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7276B9" w14:textId="5FEC1E5C" w:rsidR="00487E3C" w:rsidRPr="00BB3919" w:rsidRDefault="00487E3C" w:rsidP="00487E3C">
      <w:pPr>
        <w:pStyle w:val="af5"/>
        <w:tabs>
          <w:tab w:val="left" w:pos="1800"/>
        </w:tabs>
        <w:ind w:left="1800" w:hanging="1800"/>
        <w:rPr>
          <w:rFonts w:cs="Arial"/>
          <w:sz w:val="22"/>
          <w:szCs w:val="22"/>
        </w:rPr>
      </w:pPr>
      <w:bookmarkStart w:id="0" w:name="_Toc383764588"/>
      <w:bookmarkStart w:id="1" w:name="historyclause"/>
      <w:r w:rsidRPr="00007F41">
        <w:rPr>
          <w:rFonts w:cs="Arial"/>
          <w:sz w:val="22"/>
          <w:szCs w:val="22"/>
        </w:rPr>
        <w:t>3GPP TSG RAN WG1 #</w:t>
      </w:r>
      <w:r w:rsidRPr="00B62CCD">
        <w:rPr>
          <w:rFonts w:cs="Arial"/>
          <w:sz w:val="22"/>
          <w:szCs w:val="22"/>
        </w:rPr>
        <w:t>10</w:t>
      </w:r>
      <w:r>
        <w:rPr>
          <w:rFonts w:cs="Arial"/>
          <w:sz w:val="22"/>
          <w:szCs w:val="22"/>
        </w:rPr>
        <w:t>5</w:t>
      </w:r>
      <w:r w:rsidRPr="00B62CCD">
        <w:rPr>
          <w:rFonts w:cs="Arial"/>
          <w:sz w:val="22"/>
          <w:szCs w:val="22"/>
        </w:rPr>
        <w:t>-e</w:t>
      </w:r>
      <w:r>
        <w:rPr>
          <w:rFonts w:cs="Arial"/>
          <w:sz w:val="22"/>
          <w:szCs w:val="22"/>
        </w:rPr>
        <w:tab/>
        <w:t xml:space="preserve">                                     </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sidRPr="00920508">
        <w:rPr>
          <w:rFonts w:cs="Arial"/>
          <w:sz w:val="22"/>
          <w:szCs w:val="22"/>
        </w:rPr>
        <w:t>R1-21</w:t>
      </w:r>
      <w:r>
        <w:rPr>
          <w:rFonts w:cs="Arial"/>
          <w:sz w:val="22"/>
          <w:szCs w:val="22"/>
        </w:rPr>
        <w:t>xxxxx</w:t>
      </w:r>
    </w:p>
    <w:p w14:paraId="22416E0D" w14:textId="77777777" w:rsidR="00487E3C" w:rsidRPr="00D75C88" w:rsidRDefault="00487E3C" w:rsidP="00487E3C">
      <w:pPr>
        <w:pStyle w:val="af5"/>
        <w:tabs>
          <w:tab w:val="left" w:pos="1800"/>
        </w:tabs>
        <w:ind w:left="1800" w:hanging="1800"/>
        <w:rPr>
          <w:rFonts w:cs="Arial"/>
          <w:sz w:val="22"/>
          <w:szCs w:val="22"/>
        </w:rPr>
      </w:pPr>
      <w:r w:rsidRPr="00BB3919">
        <w:rPr>
          <w:rFonts w:cs="Arial"/>
          <w:sz w:val="22"/>
          <w:szCs w:val="22"/>
        </w:rPr>
        <w:t>e</w:t>
      </w:r>
      <w:r>
        <w:rPr>
          <w:rFonts w:cs="Arial"/>
          <w:bCs/>
          <w:sz w:val="22"/>
        </w:rPr>
        <w:t>-Meeting, May 10</w:t>
      </w:r>
      <w:r>
        <w:rPr>
          <w:rFonts w:cs="Arial"/>
          <w:bCs/>
          <w:sz w:val="22"/>
          <w:vertAlign w:val="superscript"/>
        </w:rPr>
        <w:t>th</w:t>
      </w:r>
      <w:r>
        <w:rPr>
          <w:rFonts w:cs="Arial"/>
          <w:bCs/>
          <w:sz w:val="22"/>
        </w:rPr>
        <w:t xml:space="preserve"> – 27</w:t>
      </w:r>
      <w:r w:rsidRPr="00F069DF">
        <w:rPr>
          <w:rFonts w:cs="Arial"/>
          <w:sz w:val="22"/>
          <w:vertAlign w:val="superscript"/>
        </w:rPr>
        <w:t>th</w:t>
      </w:r>
      <w:r>
        <w:rPr>
          <w:rFonts w:cs="Arial"/>
          <w:bCs/>
          <w:sz w:val="22"/>
        </w:rPr>
        <w:t>, 202</w:t>
      </w:r>
      <w:r w:rsidRPr="00740E9F">
        <w:rPr>
          <w:rFonts w:cs="Arial" w:hint="eastAsia"/>
          <w:bCs/>
          <w:sz w:val="22"/>
        </w:rPr>
        <w:t>1</w:t>
      </w:r>
    </w:p>
    <w:p w14:paraId="6BC84C88" w14:textId="77777777" w:rsidR="008541C1" w:rsidRPr="00487E3C" w:rsidRDefault="00BC6DE6">
      <w:pPr>
        <w:pStyle w:val="af5"/>
        <w:tabs>
          <w:tab w:val="left" w:pos="1800"/>
        </w:tabs>
        <w:ind w:left="1800" w:hanging="1800"/>
        <w:rPr>
          <w:rFonts w:eastAsia="SimSun"/>
          <w:sz w:val="22"/>
          <w:szCs w:val="22"/>
          <w:lang w:val="en-US" w:eastAsia="zh-CN"/>
        </w:rPr>
      </w:pPr>
      <w:r w:rsidRPr="00487E3C">
        <w:rPr>
          <w:rFonts w:cs="Arial"/>
          <w:sz w:val="22"/>
          <w:szCs w:val="22"/>
        </w:rPr>
        <w:t>Source:</w:t>
      </w:r>
      <w:r w:rsidRPr="00487E3C">
        <w:rPr>
          <w:rFonts w:cs="Arial"/>
          <w:sz w:val="22"/>
          <w:szCs w:val="22"/>
        </w:rPr>
        <w:tab/>
        <w:t>Moderator (</w:t>
      </w:r>
      <w:r w:rsidRPr="00487E3C">
        <w:rPr>
          <w:rFonts w:eastAsia="SimSun" w:hint="eastAsia"/>
          <w:sz w:val="22"/>
          <w:szCs w:val="22"/>
          <w:lang w:val="en-US" w:eastAsia="zh-CN"/>
        </w:rPr>
        <w:t>vivo</w:t>
      </w:r>
      <w:r w:rsidRPr="00487E3C">
        <w:rPr>
          <w:rFonts w:eastAsia="SimSun"/>
          <w:sz w:val="22"/>
          <w:szCs w:val="22"/>
          <w:lang w:val="en-US" w:eastAsia="zh-CN"/>
        </w:rPr>
        <w:t>)</w:t>
      </w:r>
    </w:p>
    <w:p w14:paraId="7E2CDD50" w14:textId="6FBCEE27" w:rsidR="008541C1" w:rsidRPr="00487E3C" w:rsidRDefault="00BC6DE6">
      <w:pPr>
        <w:pStyle w:val="af5"/>
        <w:snapToGrid w:val="0"/>
        <w:ind w:left="1800" w:hanging="1800"/>
        <w:jc w:val="both"/>
        <w:rPr>
          <w:rFonts w:eastAsia="SimSun"/>
          <w:sz w:val="22"/>
          <w:szCs w:val="22"/>
          <w:lang w:val="en-US" w:eastAsia="zh-CN"/>
        </w:rPr>
      </w:pPr>
      <w:r w:rsidRPr="00487E3C">
        <w:rPr>
          <w:rFonts w:eastAsia="ＭＳ ゴシック"/>
          <w:sz w:val="22"/>
          <w:szCs w:val="22"/>
        </w:rPr>
        <w:t>Title:</w:t>
      </w:r>
      <w:r w:rsidRPr="00487E3C">
        <w:rPr>
          <w:rFonts w:eastAsia="ＭＳ ゴシック"/>
          <w:sz w:val="22"/>
          <w:szCs w:val="22"/>
        </w:rPr>
        <w:tab/>
      </w:r>
      <w:r w:rsidR="006249E2" w:rsidRPr="00487E3C">
        <w:rPr>
          <w:rFonts w:eastAsia="SimSun"/>
          <w:sz w:val="22"/>
          <w:szCs w:val="22"/>
          <w:lang w:val="en-US" w:eastAsia="zh-CN"/>
        </w:rPr>
        <w:t xml:space="preserve">Summary of discussion on </w:t>
      </w:r>
      <w:r w:rsidR="00A049E4">
        <w:rPr>
          <w:rFonts w:eastAsia="SimSun" w:hint="eastAsia"/>
          <w:sz w:val="22"/>
          <w:szCs w:val="22"/>
          <w:lang w:val="en-US" w:eastAsia="zh-CN"/>
        </w:rPr>
        <w:t>r</w:t>
      </w:r>
      <w:r w:rsidR="00A049E4" w:rsidRPr="00A049E4">
        <w:rPr>
          <w:rFonts w:eastAsia="SimSun"/>
          <w:sz w:val="22"/>
          <w:szCs w:val="22"/>
          <w:lang w:val="en-US" w:eastAsia="zh-CN"/>
        </w:rPr>
        <w:t>emaining issues on UL skipping for PUSCH</w:t>
      </w:r>
      <w:r w:rsidR="006249E2" w:rsidRPr="00487E3C">
        <w:rPr>
          <w:rFonts w:eastAsia="SimSun"/>
          <w:sz w:val="22"/>
          <w:szCs w:val="22"/>
          <w:lang w:val="en-US" w:eastAsia="zh-CN"/>
        </w:rPr>
        <w:t xml:space="preserve"> (Rel16)</w:t>
      </w:r>
    </w:p>
    <w:p w14:paraId="1A333316" w14:textId="77777777" w:rsidR="008541C1" w:rsidRPr="00487E3C" w:rsidRDefault="00BC6DE6">
      <w:pPr>
        <w:pStyle w:val="af5"/>
        <w:tabs>
          <w:tab w:val="left" w:pos="1800"/>
        </w:tabs>
        <w:snapToGrid w:val="0"/>
        <w:ind w:left="1800" w:hanging="1800"/>
        <w:rPr>
          <w:rFonts w:eastAsiaTheme="minorEastAsia"/>
          <w:sz w:val="22"/>
          <w:szCs w:val="22"/>
          <w:lang w:val="en-US" w:eastAsia="zh-CN"/>
        </w:rPr>
      </w:pPr>
      <w:r w:rsidRPr="00487E3C">
        <w:rPr>
          <w:rFonts w:eastAsia="ＭＳ ゴシック"/>
          <w:sz w:val="22"/>
          <w:szCs w:val="22"/>
        </w:rPr>
        <w:t>Agenda Item:</w:t>
      </w:r>
      <w:bookmarkStart w:id="2" w:name="Source"/>
      <w:bookmarkEnd w:id="2"/>
      <w:r w:rsidRPr="00487E3C">
        <w:rPr>
          <w:rFonts w:eastAsia="ＭＳ ゴシック"/>
          <w:sz w:val="22"/>
          <w:szCs w:val="22"/>
        </w:rPr>
        <w:tab/>
      </w:r>
      <w:r w:rsidRPr="00487E3C">
        <w:rPr>
          <w:rFonts w:eastAsiaTheme="minorEastAsia"/>
          <w:sz w:val="22"/>
          <w:szCs w:val="22"/>
          <w:lang w:eastAsia="zh-CN"/>
        </w:rPr>
        <w:t>7.1</w:t>
      </w:r>
    </w:p>
    <w:p w14:paraId="393B918F" w14:textId="77777777" w:rsidR="008541C1" w:rsidRPr="00487E3C" w:rsidRDefault="00BC6DE6">
      <w:pPr>
        <w:pStyle w:val="af5"/>
        <w:tabs>
          <w:tab w:val="left" w:pos="1800"/>
        </w:tabs>
        <w:rPr>
          <w:rFonts w:eastAsia="SimSun" w:cs="Arial"/>
          <w:sz w:val="22"/>
          <w:szCs w:val="22"/>
          <w:lang w:val="en-US" w:eastAsia="zh-CN"/>
        </w:rPr>
      </w:pPr>
      <w:r w:rsidRPr="00487E3C">
        <w:rPr>
          <w:rFonts w:cs="Arial"/>
          <w:sz w:val="22"/>
          <w:szCs w:val="22"/>
        </w:rPr>
        <w:t>Document for:</w:t>
      </w:r>
      <w:r w:rsidRPr="00487E3C">
        <w:rPr>
          <w:rFonts w:cs="Arial"/>
          <w:sz w:val="22"/>
          <w:szCs w:val="22"/>
        </w:rPr>
        <w:tab/>
      </w:r>
      <w:bookmarkStart w:id="3" w:name="DocumentFor"/>
      <w:bookmarkEnd w:id="3"/>
      <w:r w:rsidRPr="00487E3C">
        <w:rPr>
          <w:rFonts w:cs="Arial"/>
          <w:sz w:val="22"/>
          <w:szCs w:val="22"/>
        </w:rPr>
        <w:t>Discussion</w:t>
      </w:r>
      <w:r w:rsidRPr="00487E3C">
        <w:rPr>
          <w:rFonts w:eastAsia="SimSun" w:cs="Arial"/>
          <w:sz w:val="22"/>
          <w:szCs w:val="22"/>
          <w:lang w:val="en-US" w:eastAsia="zh-CN"/>
        </w:rPr>
        <w:t xml:space="preserve"> and Decision</w:t>
      </w:r>
    </w:p>
    <w:p w14:paraId="3D4BE820" w14:textId="77777777" w:rsidR="008541C1" w:rsidRPr="00FC3E6F" w:rsidRDefault="00BC6DE6">
      <w:pPr>
        <w:pStyle w:val="1"/>
        <w:rPr>
          <w:lang w:eastAsia="zh-CN"/>
        </w:rPr>
      </w:pPr>
      <w:r w:rsidRPr="00FC3E6F">
        <w:rPr>
          <w:lang w:eastAsia="zh-CN"/>
        </w:rPr>
        <w:t>Introduction</w:t>
      </w:r>
    </w:p>
    <w:p w14:paraId="2414F0EA" w14:textId="08E7F191" w:rsidR="008541C1" w:rsidRPr="00FC3E6F" w:rsidRDefault="00BC6DE6">
      <w:pPr>
        <w:rPr>
          <w:b/>
          <w:lang w:eastAsia="ko-KR"/>
        </w:rPr>
      </w:pPr>
      <w:r w:rsidRPr="00FC3E6F">
        <w:rPr>
          <w:rFonts w:eastAsia="SimSun"/>
          <w:lang w:eastAsia="zh-CN"/>
        </w:rPr>
        <w:t xml:space="preserve">The document provides a summary for the email discussion thread </w:t>
      </w:r>
      <w:r w:rsidRPr="00FC3E6F">
        <w:rPr>
          <w:lang w:eastAsia="zh-CN"/>
        </w:rPr>
        <w:t>[</w:t>
      </w:r>
      <w:r w:rsidR="00487E3C" w:rsidRPr="00FC3E6F">
        <w:rPr>
          <w:lang w:eastAsia="zh-CN"/>
        </w:rPr>
        <w:t>xxx</w:t>
      </w:r>
      <w:r w:rsidRPr="00FC3E6F">
        <w:rPr>
          <w:lang w:eastAsia="zh-CN"/>
        </w:rPr>
        <w:t>]</w:t>
      </w:r>
      <w:r w:rsidRPr="00FC3E6F">
        <w:rPr>
          <w:lang w:eastAsia="ko-KR"/>
        </w:rPr>
        <w:t xml:space="preserve"> </w:t>
      </w:r>
      <w:r w:rsidRPr="00FC3E6F">
        <w:rPr>
          <w:lang w:eastAsia="zh-CN"/>
        </w:rPr>
        <w:t>Discussion on PUSCH skipping with UCI overlapping</w:t>
      </w:r>
      <w:r w:rsidRPr="00FC3E6F">
        <w:rPr>
          <w:lang w:val="en-US" w:eastAsia="zh-CN"/>
        </w:rPr>
        <w:t xml:space="preserve"> f</w:t>
      </w:r>
      <w:r w:rsidRPr="00FC3E6F">
        <w:rPr>
          <w:lang w:eastAsia="ko-KR"/>
        </w:rPr>
        <w:t xml:space="preserve">or Rel-16 only. </w:t>
      </w:r>
      <w:bookmarkStart w:id="4" w:name="_Hlk54788766"/>
      <w:r w:rsidR="00935399">
        <w:rPr>
          <w:lang w:eastAsia="ko-KR"/>
        </w:rPr>
        <w:t xml:space="preserve">To make the discussion more efficient, following check points are planned. </w:t>
      </w:r>
      <w:r w:rsidRPr="00FC3E6F">
        <w:rPr>
          <w:b/>
          <w:lang w:eastAsia="ko-KR"/>
        </w:rPr>
        <w:t>Note that the deadline for the discussion for the email thread</w:t>
      </w:r>
      <w:r w:rsidR="00935399">
        <w:rPr>
          <w:b/>
          <w:lang w:eastAsia="ko-KR"/>
        </w:rPr>
        <w:t xml:space="preserve"> is 5/27</w:t>
      </w:r>
      <w:r w:rsidRPr="00FC3E6F">
        <w:rPr>
          <w:b/>
          <w:lang w:eastAsia="ko-KR"/>
        </w:rPr>
        <w:t xml:space="preserve">. </w:t>
      </w:r>
      <w:bookmarkEnd w:id="4"/>
    </w:p>
    <w:p w14:paraId="642434D8" w14:textId="77777777" w:rsidR="00B016B1" w:rsidRPr="00A049E4" w:rsidRDefault="00B016B1" w:rsidP="009713FB">
      <w:pPr>
        <w:numPr>
          <w:ilvl w:val="0"/>
          <w:numId w:val="33"/>
        </w:numPr>
        <w:spacing w:after="120" w:line="240" w:lineRule="auto"/>
        <w:jc w:val="both"/>
        <w:rPr>
          <w:rFonts w:eastAsiaTheme="minorEastAsia"/>
          <w:b/>
          <w:bCs/>
          <w:u w:val="single"/>
          <w:lang w:eastAsia="zh-CN"/>
        </w:rPr>
      </w:pPr>
      <w:r w:rsidRPr="00A049E4">
        <w:t>1</w:t>
      </w:r>
      <w:r w:rsidRPr="00A049E4">
        <w:rPr>
          <w:vertAlign w:val="superscript"/>
        </w:rPr>
        <w:t>st</w:t>
      </w:r>
      <w:r w:rsidRPr="00A049E4">
        <w:t xml:space="preserve"> check point: </w:t>
      </w:r>
      <w:r w:rsidRPr="00A049E4">
        <w:rPr>
          <w:rFonts w:eastAsia="SimSun"/>
          <w:b/>
          <w:color w:val="FF0000"/>
          <w:highlight w:val="yellow"/>
          <w:u w:val="single"/>
        </w:rPr>
        <w:t>5/20 UTC 23:59 pm. Please provide your comment on the discussion point 1 in session 2.1, which is high priority. After that, possible proposals will be made based on the input.</w:t>
      </w:r>
    </w:p>
    <w:p w14:paraId="5C0C1E08" w14:textId="4E9F1E1B" w:rsidR="00B016B1" w:rsidRPr="00A049E4" w:rsidRDefault="00B016B1" w:rsidP="009713FB">
      <w:pPr>
        <w:numPr>
          <w:ilvl w:val="0"/>
          <w:numId w:val="33"/>
        </w:numPr>
        <w:spacing w:after="120" w:line="240" w:lineRule="auto"/>
        <w:jc w:val="both"/>
      </w:pPr>
      <w:r w:rsidRPr="00A049E4">
        <w:t>2</w:t>
      </w:r>
      <w:r w:rsidRPr="00A049E4">
        <w:rPr>
          <w:vertAlign w:val="superscript"/>
        </w:rPr>
        <w:t>nd</w:t>
      </w:r>
      <w:r w:rsidRPr="00A049E4">
        <w:t xml:space="preserve"> check point: 5/24. To focus on the possible proposals </w:t>
      </w:r>
      <w:r w:rsidR="00AE3CB4" w:rsidRPr="00A049E4">
        <w:t>in 1</w:t>
      </w:r>
      <w:r w:rsidR="00AE3CB4" w:rsidRPr="00A049E4">
        <w:rPr>
          <w:vertAlign w:val="superscript"/>
        </w:rPr>
        <w:t>st</w:t>
      </w:r>
      <w:r w:rsidR="00AE3CB4" w:rsidRPr="00A049E4">
        <w:t xml:space="preserve"> check point</w:t>
      </w:r>
      <w:r w:rsidRPr="00A049E4">
        <w:t xml:space="preserve"> and the discussion points </w:t>
      </w:r>
      <w:r w:rsidR="00A049E4" w:rsidRPr="00A049E4">
        <w:t xml:space="preserve">2 </w:t>
      </w:r>
      <w:r w:rsidRPr="00A049E4">
        <w:t>in session 2.2.</w:t>
      </w:r>
    </w:p>
    <w:p w14:paraId="57E8F165" w14:textId="77777777" w:rsidR="00B016B1" w:rsidRPr="00A049E4" w:rsidRDefault="00B016B1" w:rsidP="009713FB">
      <w:pPr>
        <w:numPr>
          <w:ilvl w:val="0"/>
          <w:numId w:val="33"/>
        </w:numPr>
        <w:spacing w:after="120" w:line="240" w:lineRule="auto"/>
        <w:jc w:val="both"/>
      </w:pPr>
      <w:r w:rsidRPr="00A049E4">
        <w:t>3</w:t>
      </w:r>
      <w:r w:rsidRPr="00A049E4">
        <w:rPr>
          <w:vertAlign w:val="superscript"/>
        </w:rPr>
        <w:t>rd</w:t>
      </w:r>
      <w:r w:rsidRPr="00A049E4">
        <w:t xml:space="preserve"> check point: 5/27. Final check.</w:t>
      </w:r>
    </w:p>
    <w:p w14:paraId="68AC206C" w14:textId="77777777" w:rsidR="004246A5" w:rsidRPr="00B016B1" w:rsidRDefault="004246A5">
      <w:pPr>
        <w:rPr>
          <w:b/>
          <w:color w:val="FF0000"/>
          <w:highlight w:val="yellow"/>
          <w:u w:val="single"/>
          <w:lang w:eastAsia="ko-KR"/>
        </w:rPr>
      </w:pPr>
    </w:p>
    <w:bookmarkEnd w:id="0"/>
    <w:bookmarkEnd w:id="1"/>
    <w:p w14:paraId="7177337A" w14:textId="6B29B3FD" w:rsidR="00F419D9" w:rsidRDefault="00F419D9" w:rsidP="00F419D9">
      <w:pPr>
        <w:pStyle w:val="1"/>
        <w:rPr>
          <w:rFonts w:eastAsia="SimSun"/>
          <w:lang w:eastAsia="zh-CN"/>
        </w:rPr>
      </w:pPr>
      <w:r>
        <w:rPr>
          <w:rFonts w:eastAsia="SimSun" w:hint="eastAsia"/>
          <w:lang w:eastAsia="zh-CN"/>
        </w:rPr>
        <w:t>Discussions</w:t>
      </w:r>
      <w:r>
        <w:rPr>
          <w:rFonts w:eastAsia="SimSun"/>
          <w:lang w:eastAsia="zh-CN"/>
        </w:rPr>
        <w:t xml:space="preserve"> </w:t>
      </w:r>
    </w:p>
    <w:p w14:paraId="6F10EDD0" w14:textId="22E980F1" w:rsidR="00534D81" w:rsidRDefault="00A549EA" w:rsidP="00534D81">
      <w:pPr>
        <w:pStyle w:val="2"/>
        <w:rPr>
          <w:lang w:eastAsia="zh-CN"/>
        </w:rPr>
      </w:pPr>
      <w:r>
        <w:rPr>
          <w:lang w:eastAsia="zh-CN"/>
        </w:rPr>
        <w:t>Discussion point</w:t>
      </w:r>
      <w:r w:rsidR="00534D81">
        <w:rPr>
          <w:lang w:eastAsia="zh-CN"/>
        </w:rPr>
        <w:t xml:space="preserve"> </w:t>
      </w:r>
      <w:r w:rsidR="0075604D">
        <w:rPr>
          <w:lang w:eastAsia="zh-CN"/>
        </w:rPr>
        <w:t xml:space="preserve">1 </w:t>
      </w:r>
      <w:r w:rsidR="00707A3B">
        <w:rPr>
          <w:lang w:eastAsia="zh-CN"/>
        </w:rPr>
        <w:t>(1</w:t>
      </w:r>
      <w:r w:rsidR="00707A3B" w:rsidRPr="00707A3B">
        <w:rPr>
          <w:vertAlign w:val="superscript"/>
          <w:lang w:eastAsia="zh-CN"/>
        </w:rPr>
        <w:t>st</w:t>
      </w:r>
      <w:r w:rsidR="00707A3B">
        <w:rPr>
          <w:lang w:eastAsia="zh-CN"/>
        </w:rPr>
        <w:t xml:space="preserve"> round)</w:t>
      </w:r>
    </w:p>
    <w:p w14:paraId="2E6ECB99" w14:textId="7EB6D4C8" w:rsidR="006E3320" w:rsidRPr="00253450" w:rsidRDefault="006E3320" w:rsidP="00253450">
      <w:pPr>
        <w:pStyle w:val="3"/>
        <w:keepNext/>
        <w:keepLines/>
        <w:numPr>
          <w:ilvl w:val="2"/>
          <w:numId w:val="1"/>
        </w:numPr>
        <w:tabs>
          <w:tab w:val="left" w:pos="576"/>
        </w:tabs>
        <w:rPr>
          <w:rFonts w:eastAsiaTheme="minorEastAsia"/>
          <w:lang w:eastAsia="zh-CN"/>
        </w:rPr>
      </w:pPr>
      <w:r w:rsidRPr="00253450">
        <w:rPr>
          <w:rFonts w:ascii="Arial" w:eastAsiaTheme="minorEastAsia" w:hAnsi="Arial"/>
          <w:lang w:eastAsia="zh-CN"/>
        </w:rPr>
        <w:t xml:space="preserve">DG </w:t>
      </w:r>
      <w:r w:rsidRPr="00253450">
        <w:rPr>
          <w:rFonts w:ascii="Arial" w:eastAsiaTheme="minorEastAsia" w:hAnsi="Arial" w:hint="eastAsia"/>
          <w:lang w:eastAsia="zh-CN"/>
        </w:rPr>
        <w:t>PUSCH</w:t>
      </w:r>
      <w:r w:rsidRPr="00253450">
        <w:rPr>
          <w:rFonts w:ascii="Arial" w:eastAsiaTheme="minorEastAsia" w:hAnsi="Arial"/>
          <w:lang w:eastAsia="zh-CN"/>
        </w:rPr>
        <w:t xml:space="preserve"> skipping with repetitions</w:t>
      </w:r>
      <w:r w:rsidRPr="00253450">
        <w:rPr>
          <w:rFonts w:ascii="Arial" w:eastAsiaTheme="minorEastAsia" w:hAnsi="Arial" w:hint="eastAsia"/>
          <w:lang w:eastAsia="zh-CN"/>
        </w:rPr>
        <w:t xml:space="preserve"> </w:t>
      </w:r>
    </w:p>
    <w:p w14:paraId="23DE1344" w14:textId="29B585E3" w:rsidR="00236F0A" w:rsidRPr="003135AF" w:rsidRDefault="00236F0A" w:rsidP="00E00553">
      <w:pPr>
        <w:spacing w:after="120"/>
        <w:jc w:val="both"/>
        <w:rPr>
          <w:rFonts w:eastAsiaTheme="minorEastAsia"/>
          <w:lang w:val="en-US" w:eastAsia="zh-CN"/>
        </w:rPr>
      </w:pPr>
      <w:r>
        <w:t xml:space="preserve">Regarding the issue of PUSCH skipping with repetitions, we already have intensive discussions for two meetings. </w:t>
      </w:r>
      <w:r w:rsidRPr="003135AF">
        <w:rPr>
          <w:rFonts w:eastAsiaTheme="minorEastAsia"/>
          <w:lang w:val="en-US" w:eastAsia="zh-CN"/>
        </w:rPr>
        <w:t xml:space="preserve">Unfortunately we have not achieved consensus for </w:t>
      </w:r>
      <w:r>
        <w:rPr>
          <w:rFonts w:eastAsiaTheme="minorEastAsia"/>
          <w:lang w:val="en-US" w:eastAsia="zh-CN"/>
        </w:rPr>
        <w:t xml:space="preserve">this issue yet. </w:t>
      </w:r>
      <w:r w:rsidRPr="008624BF">
        <w:rPr>
          <w:rFonts w:eastAsiaTheme="minorEastAsia"/>
          <w:lang w:eastAsia="zh-CN"/>
        </w:rPr>
        <w:t>Among the above</w:t>
      </w:r>
      <w:r w:rsidRPr="007934FF">
        <w:rPr>
          <w:rFonts w:eastAsiaTheme="minorEastAsia"/>
          <w:lang w:eastAsia="zh-CN"/>
        </w:rPr>
        <w:t xml:space="preserve"> options, </w:t>
      </w:r>
      <w:r w:rsidRPr="008624BF">
        <w:rPr>
          <w:rFonts w:eastAsiaTheme="minorEastAsia"/>
          <w:lang w:eastAsia="zh-CN"/>
        </w:rPr>
        <w:t>there are both</w:t>
      </w:r>
      <w:r w:rsidRPr="007934FF">
        <w:rPr>
          <w:rFonts w:eastAsiaTheme="minorEastAsia"/>
          <w:lang w:eastAsia="zh-CN"/>
        </w:rPr>
        <w:t xml:space="preserve"> pros and cons</w:t>
      </w:r>
      <w:r w:rsidRPr="008624BF">
        <w:rPr>
          <w:rFonts w:eastAsiaTheme="minorEastAsia"/>
          <w:lang w:eastAsia="zh-CN"/>
        </w:rPr>
        <w:t xml:space="preserve"> for each option</w:t>
      </w:r>
      <w:r w:rsidRPr="007934FF">
        <w:rPr>
          <w:rFonts w:eastAsiaTheme="minorEastAsia"/>
          <w:lang w:eastAsia="zh-CN"/>
        </w:rPr>
        <w:t xml:space="preserve">. </w:t>
      </w:r>
      <w:r w:rsidRPr="008624BF">
        <w:rPr>
          <w:rFonts w:eastAsiaTheme="minorEastAsia"/>
          <w:lang w:eastAsia="zh-CN"/>
        </w:rPr>
        <w:t xml:space="preserve">It may be difficult to find out a perfect solution. In principle, the </w:t>
      </w:r>
      <w:r w:rsidRPr="007934FF">
        <w:rPr>
          <w:rFonts w:eastAsiaTheme="minorEastAsia"/>
          <w:lang w:eastAsia="zh-CN"/>
        </w:rPr>
        <w:t xml:space="preserve">goal is to figure out a solution that lead to a deterministic behavior in terms of PUSCH transmissions from the UE and avoid any additional blind detection efforts at the gNB. </w:t>
      </w:r>
    </w:p>
    <w:p w14:paraId="1995EC60" w14:textId="153DA3CA" w:rsidR="00236F0A" w:rsidRDefault="00236F0A" w:rsidP="00E00553">
      <w:pPr>
        <w:jc w:val="both"/>
        <w:rPr>
          <w:rFonts w:eastAsiaTheme="minorEastAsia"/>
          <w:lang w:val="en-US" w:eastAsia="zh-CN"/>
        </w:rPr>
      </w:pPr>
      <w:r>
        <w:rPr>
          <w:rFonts w:eastAsiaTheme="minorEastAsia" w:hint="eastAsia"/>
          <w:lang w:val="en-US" w:eastAsia="zh-CN"/>
        </w:rPr>
        <w:t>I</w:t>
      </w:r>
      <w:r>
        <w:rPr>
          <w:rFonts w:eastAsiaTheme="minorEastAsia"/>
          <w:lang w:val="en-US" w:eastAsia="zh-CN"/>
        </w:rPr>
        <w:t>n RAN1 #105-e, [</w:t>
      </w:r>
      <w:r w:rsidR="0020346C">
        <w:rPr>
          <w:rFonts w:eastAsiaTheme="minorEastAsia"/>
          <w:lang w:val="en-US" w:eastAsia="zh-CN"/>
        </w:rPr>
        <w:t>1-12</w:t>
      </w:r>
      <w:r>
        <w:rPr>
          <w:rFonts w:eastAsiaTheme="minorEastAsia"/>
          <w:lang w:val="en-US" w:eastAsia="zh-CN"/>
        </w:rPr>
        <w:t>] discussed the issue of PUSCH skipping with repetitions.</w:t>
      </w:r>
    </w:p>
    <w:p w14:paraId="2799DC18" w14:textId="55CE6CB7" w:rsidR="00236F0A" w:rsidRDefault="00236F0A" w:rsidP="0074322A">
      <w:pPr>
        <w:jc w:val="both"/>
        <w:rPr>
          <w:rFonts w:eastAsiaTheme="minorEastAsia"/>
          <w:lang w:val="en-US" w:eastAsia="zh-CN"/>
        </w:rPr>
      </w:pPr>
      <w:r>
        <w:rPr>
          <w:rFonts w:eastAsiaTheme="minorEastAsia" w:hint="eastAsia"/>
          <w:lang w:val="en-US" w:eastAsia="zh-CN"/>
        </w:rPr>
        <w:t>T</w:t>
      </w:r>
      <w:r>
        <w:rPr>
          <w:rFonts w:eastAsiaTheme="minorEastAsia"/>
          <w:lang w:val="en-US" w:eastAsia="zh-CN"/>
        </w:rPr>
        <w:t>he proposals and views from companies are summarized as below</w:t>
      </w:r>
      <w:r w:rsidR="00BB3E03">
        <w:rPr>
          <w:rFonts w:eastAsiaTheme="minorEastAsia"/>
          <w:lang w:val="en-US" w:eastAsia="zh-CN"/>
        </w:rPr>
        <w:t xml:space="preserve">, including the options in the summary of last meeting </w:t>
      </w:r>
      <w:r w:rsidR="0020346C">
        <w:rPr>
          <w:rFonts w:eastAsiaTheme="minorEastAsia"/>
          <w:lang w:val="en-US" w:eastAsia="zh-CN"/>
        </w:rPr>
        <w:t>(</w:t>
      </w:r>
      <w:r w:rsidR="0020346C" w:rsidRPr="0020346C">
        <w:rPr>
          <w:rFonts w:eastAsiaTheme="minorEastAsia"/>
          <w:lang w:val="en-US" w:eastAsia="zh-CN"/>
        </w:rPr>
        <w:t>R1-2104073</w:t>
      </w:r>
      <w:r w:rsidR="0020346C">
        <w:rPr>
          <w:rFonts w:eastAsiaTheme="minorEastAsia"/>
          <w:lang w:val="en-US" w:eastAsia="zh-CN"/>
        </w:rPr>
        <w:t>)</w:t>
      </w:r>
      <w:r w:rsidR="00BB3E03">
        <w:rPr>
          <w:rFonts w:eastAsiaTheme="minorEastAsia"/>
          <w:lang w:val="en-US" w:eastAsia="zh-CN"/>
        </w:rPr>
        <w:t xml:space="preserve"> and the new proposals in this meeting</w:t>
      </w:r>
      <w:r>
        <w:rPr>
          <w:rFonts w:eastAsiaTheme="minorEastAsia"/>
          <w:lang w:val="en-US" w:eastAsia="zh-CN"/>
        </w:rPr>
        <w:t>.</w:t>
      </w:r>
      <w:r w:rsidR="00BB3E03">
        <w:rPr>
          <w:rFonts w:eastAsiaTheme="minorEastAsia"/>
          <w:lang w:val="en-US" w:eastAsia="zh-CN"/>
        </w:rPr>
        <w:t xml:space="preserve"> </w:t>
      </w:r>
    </w:p>
    <w:p w14:paraId="6293932E" w14:textId="77777777" w:rsidR="00BB3E03" w:rsidRPr="007934FF" w:rsidRDefault="00BB3E03" w:rsidP="009713FB">
      <w:pPr>
        <w:numPr>
          <w:ilvl w:val="0"/>
          <w:numId w:val="13"/>
        </w:numPr>
        <w:spacing w:after="0"/>
        <w:jc w:val="both"/>
        <w:rPr>
          <w:rFonts w:eastAsia="SimSun"/>
          <w:lang w:eastAsia="zh-CN"/>
        </w:rPr>
      </w:pPr>
      <w:r w:rsidRPr="007934FF">
        <w:rPr>
          <w:rFonts w:eastAsia="SimSun" w:hint="eastAsia"/>
          <w:b/>
          <w:lang w:eastAsia="zh-CN"/>
        </w:rPr>
        <w:t>O</w:t>
      </w:r>
      <w:r w:rsidRPr="007934FF">
        <w:rPr>
          <w:rFonts w:eastAsia="SimSun"/>
          <w:b/>
          <w:lang w:eastAsia="zh-CN"/>
        </w:rPr>
        <w:t>ption 1:</w:t>
      </w:r>
      <w:r w:rsidRPr="007934FF">
        <w:rPr>
          <w:rFonts w:eastAsia="SimSun"/>
          <w:lang w:eastAsia="zh-CN"/>
        </w:rPr>
        <w:t xml:space="preserve"> When there’s a UCI to be multiplexed on any of the repetitions of the DG PUSCH, MAC generates MAC PDU for the DG PUSCH and delivers the MAC PDU(s) to PHY and the UCI can be multiplexed on the DG PUSCH.</w:t>
      </w:r>
    </w:p>
    <w:p w14:paraId="528234AF" w14:textId="77777777" w:rsidR="00BB3E03" w:rsidRPr="007934FF" w:rsidRDefault="00BB3E03" w:rsidP="009713FB">
      <w:pPr>
        <w:numPr>
          <w:ilvl w:val="1"/>
          <w:numId w:val="13"/>
        </w:numPr>
        <w:spacing w:after="0"/>
        <w:jc w:val="both"/>
        <w:rPr>
          <w:rFonts w:eastAsia="SimSun"/>
          <w:lang w:eastAsia="zh-CN"/>
        </w:rPr>
      </w:pPr>
      <w:r w:rsidRPr="007934FF">
        <w:rPr>
          <w:rFonts w:eastAsia="SimSun"/>
          <w:lang w:eastAsia="zh-CN"/>
        </w:rPr>
        <w:t>MAC generate MAC PDU for all DG PUSCH repetitions</w:t>
      </w:r>
    </w:p>
    <w:p w14:paraId="682C09C5" w14:textId="4F5F2F62" w:rsidR="00BB3E03" w:rsidRDefault="00BB3E03" w:rsidP="009713FB">
      <w:pPr>
        <w:numPr>
          <w:ilvl w:val="1"/>
          <w:numId w:val="13"/>
        </w:numPr>
        <w:spacing w:afterLines="50" w:after="120"/>
        <w:jc w:val="both"/>
      </w:pPr>
      <w:r w:rsidRPr="007934FF">
        <w:t>Note: the UCI multiplexing timeline condition for the first repetition of DG PUSCH should be ensured</w:t>
      </w:r>
    </w:p>
    <w:p w14:paraId="11A9B206" w14:textId="3CBC316C" w:rsidR="00BB3E03" w:rsidRPr="00BB3E03" w:rsidRDefault="00BB3E03" w:rsidP="009713FB">
      <w:pPr>
        <w:numPr>
          <w:ilvl w:val="1"/>
          <w:numId w:val="13"/>
        </w:numPr>
        <w:spacing w:afterLines="50" w:after="120"/>
        <w:jc w:val="both"/>
        <w:rPr>
          <w:i/>
          <w:color w:val="0000FF"/>
        </w:rPr>
      </w:pPr>
      <w:r w:rsidRPr="00BB3E03">
        <w:rPr>
          <w:rFonts w:eastAsiaTheme="minorEastAsia"/>
          <w:i/>
          <w:color w:val="0000FF"/>
          <w:lang w:eastAsia="zh-CN"/>
        </w:rPr>
        <w:t>Supported by:</w:t>
      </w:r>
    </w:p>
    <w:p w14:paraId="1AC0DD92" w14:textId="77777777" w:rsidR="00BB3E03" w:rsidRPr="00BB3E03" w:rsidRDefault="00BB3E03" w:rsidP="0074322A">
      <w:pPr>
        <w:spacing w:afterLines="50" w:after="120"/>
        <w:jc w:val="both"/>
        <w:rPr>
          <w:i/>
          <w:color w:val="0000FF"/>
        </w:rPr>
      </w:pPr>
    </w:p>
    <w:p w14:paraId="7C7FAF7E" w14:textId="77777777" w:rsidR="00BB3E03" w:rsidRPr="007934FF" w:rsidRDefault="00BB3E03" w:rsidP="009713FB">
      <w:pPr>
        <w:numPr>
          <w:ilvl w:val="0"/>
          <w:numId w:val="13"/>
        </w:numPr>
        <w:spacing w:after="0"/>
        <w:jc w:val="both"/>
        <w:rPr>
          <w:rFonts w:eastAsia="SimSun"/>
          <w:b/>
          <w:lang w:eastAsia="zh-CN"/>
        </w:rPr>
      </w:pPr>
      <w:r w:rsidRPr="007934FF">
        <w:rPr>
          <w:rFonts w:eastAsia="SimSun"/>
          <w:b/>
          <w:lang w:eastAsia="zh-CN"/>
        </w:rPr>
        <w:t xml:space="preserve">Option 2: </w:t>
      </w:r>
    </w:p>
    <w:p w14:paraId="497C6850" w14:textId="77777777" w:rsidR="00BB3E03" w:rsidRPr="007934FF" w:rsidRDefault="00BB3E03" w:rsidP="009713FB">
      <w:pPr>
        <w:numPr>
          <w:ilvl w:val="1"/>
          <w:numId w:val="13"/>
        </w:numPr>
        <w:spacing w:after="0"/>
        <w:jc w:val="both"/>
        <w:rPr>
          <w:rFonts w:eastAsia="SimSun"/>
          <w:lang w:eastAsia="zh-CN"/>
        </w:rPr>
      </w:pPr>
      <w:r w:rsidRPr="007934FF">
        <w:rPr>
          <w:rFonts w:eastAsia="SimSun"/>
          <w:lang w:eastAsia="zh-CN"/>
        </w:rPr>
        <w:t xml:space="preserve">When there’s UCI overlapping with the first PUSCH repetition of the DG PUSCH, MAC generates MAC PDU for DG PUSCH and delivers the MAC PDU(s) to PHY and the UCI is multiplexed on the DG PUSCH. </w:t>
      </w:r>
    </w:p>
    <w:p w14:paraId="44BAA280" w14:textId="24F87EFB" w:rsidR="00BB3E03" w:rsidRDefault="00BB3E03" w:rsidP="009713FB">
      <w:pPr>
        <w:numPr>
          <w:ilvl w:val="1"/>
          <w:numId w:val="13"/>
        </w:numPr>
        <w:spacing w:afterLines="50" w:after="120"/>
        <w:jc w:val="both"/>
      </w:pPr>
      <w:r w:rsidRPr="007934FF">
        <w:t>UE does not expect when a UCI is overlapping with the repetitions other than the first PUSCH repetition.</w:t>
      </w:r>
    </w:p>
    <w:p w14:paraId="767334C4" w14:textId="77777777" w:rsidR="00BB3E03" w:rsidRPr="00BB3E03" w:rsidRDefault="00BB3E03" w:rsidP="009713FB">
      <w:pPr>
        <w:numPr>
          <w:ilvl w:val="1"/>
          <w:numId w:val="13"/>
        </w:numPr>
        <w:spacing w:afterLines="50" w:after="120"/>
        <w:jc w:val="both"/>
        <w:rPr>
          <w:i/>
          <w:color w:val="0000FF"/>
        </w:rPr>
      </w:pPr>
      <w:r w:rsidRPr="00BB3E03">
        <w:rPr>
          <w:rFonts w:eastAsiaTheme="minorEastAsia"/>
          <w:i/>
          <w:color w:val="0000FF"/>
          <w:lang w:eastAsia="zh-CN"/>
        </w:rPr>
        <w:t>Supported by:</w:t>
      </w:r>
    </w:p>
    <w:p w14:paraId="6C2C317B" w14:textId="77777777" w:rsidR="00BB3E03" w:rsidRPr="007934FF" w:rsidRDefault="00BB3E03" w:rsidP="0074322A">
      <w:pPr>
        <w:spacing w:afterLines="50" w:after="120"/>
        <w:jc w:val="both"/>
      </w:pPr>
    </w:p>
    <w:p w14:paraId="46F8CF62" w14:textId="77777777" w:rsidR="00BB3E03" w:rsidRPr="007934FF" w:rsidRDefault="00BB3E03" w:rsidP="009713FB">
      <w:pPr>
        <w:numPr>
          <w:ilvl w:val="0"/>
          <w:numId w:val="13"/>
        </w:numPr>
        <w:spacing w:afterLines="50" w:after="120"/>
        <w:jc w:val="both"/>
      </w:pPr>
      <w:r w:rsidRPr="007934FF">
        <w:rPr>
          <w:rFonts w:eastAsia="SimSun" w:hint="eastAsia"/>
          <w:b/>
          <w:lang w:eastAsia="zh-CN"/>
        </w:rPr>
        <w:t>O</w:t>
      </w:r>
      <w:r w:rsidRPr="007934FF">
        <w:rPr>
          <w:rFonts w:eastAsia="SimSun"/>
          <w:b/>
          <w:lang w:eastAsia="zh-CN"/>
        </w:rPr>
        <w:t xml:space="preserve">ption 3: </w:t>
      </w:r>
      <w:r w:rsidRPr="007934FF">
        <w:t>When a PUCCH is overlapped with the first PUSCH repetition, MAC generates MAC PDU for DG PUSCH and delivers the MAC PDU(s) to PHY and the UCI is multiplexed on the DG PUSCH. All of the PUSCH repetitions are not skipped.</w:t>
      </w:r>
    </w:p>
    <w:p w14:paraId="5238B5FF" w14:textId="22A89653" w:rsidR="00BB3E03" w:rsidRDefault="00BB3E03" w:rsidP="009713FB">
      <w:pPr>
        <w:numPr>
          <w:ilvl w:val="1"/>
          <w:numId w:val="13"/>
        </w:numPr>
        <w:spacing w:afterLines="50" w:after="120"/>
        <w:jc w:val="both"/>
      </w:pPr>
      <w:r w:rsidRPr="007934FF">
        <w:t>When a PUCCH is overlapped with the repetitions other than the first PUSCH repetition, if there is no PDU including data delivered from MAC, the DG PUSCH can be skipped. UCI is transmitted on the PUCCH.</w:t>
      </w:r>
    </w:p>
    <w:p w14:paraId="493AA521" w14:textId="27BB55BE" w:rsidR="00BB3E03" w:rsidRPr="006B4430" w:rsidRDefault="00BB3E03" w:rsidP="009713FB">
      <w:pPr>
        <w:numPr>
          <w:ilvl w:val="1"/>
          <w:numId w:val="13"/>
        </w:numPr>
        <w:spacing w:afterLines="50" w:after="120"/>
        <w:jc w:val="both"/>
        <w:rPr>
          <w:rFonts w:eastAsiaTheme="minorEastAsia"/>
          <w:i/>
          <w:color w:val="0000FF"/>
          <w:lang w:eastAsia="zh-CN"/>
        </w:rPr>
      </w:pPr>
      <w:r w:rsidRPr="00BB3E03">
        <w:rPr>
          <w:rFonts w:eastAsiaTheme="minorEastAsia"/>
          <w:i/>
          <w:color w:val="0000FF"/>
          <w:lang w:eastAsia="zh-CN"/>
        </w:rPr>
        <w:t>Supported by:</w:t>
      </w:r>
      <w:r w:rsidR="00FE1669">
        <w:rPr>
          <w:rFonts w:eastAsiaTheme="minorEastAsia"/>
          <w:i/>
          <w:color w:val="0000FF"/>
          <w:lang w:eastAsia="zh-CN"/>
        </w:rPr>
        <w:t xml:space="preserve"> Spredtrum, CATT</w:t>
      </w:r>
      <w:r w:rsidR="00051E20">
        <w:rPr>
          <w:rFonts w:eastAsiaTheme="minorEastAsia"/>
          <w:i/>
          <w:color w:val="0000FF"/>
          <w:lang w:eastAsia="zh-CN"/>
        </w:rPr>
        <w:t>, Apple</w:t>
      </w:r>
      <w:r w:rsidR="006B4430" w:rsidRPr="006B4430">
        <w:rPr>
          <w:rFonts w:eastAsiaTheme="minorEastAsia" w:hint="eastAsia"/>
          <w:i/>
          <w:color w:val="FF0000"/>
          <w:lang w:eastAsia="zh-CN"/>
        </w:rPr>
        <w:t>,</w:t>
      </w:r>
      <w:r w:rsidR="006B4430" w:rsidRPr="006B4430">
        <w:rPr>
          <w:rFonts w:eastAsiaTheme="minorEastAsia"/>
          <w:i/>
          <w:color w:val="FF0000"/>
          <w:lang w:eastAsia="zh-CN"/>
        </w:rPr>
        <w:t xml:space="preserve"> DCM</w:t>
      </w:r>
    </w:p>
    <w:p w14:paraId="69DDBFBF" w14:textId="77777777" w:rsidR="00BB3E03" w:rsidRPr="007934FF" w:rsidRDefault="00BB3E03" w:rsidP="0074322A">
      <w:pPr>
        <w:spacing w:afterLines="50" w:after="120"/>
        <w:jc w:val="both"/>
      </w:pPr>
    </w:p>
    <w:p w14:paraId="64AAD7D8" w14:textId="01D893EF" w:rsidR="00BB3E03" w:rsidRPr="00000F0B" w:rsidRDefault="00BB3E03" w:rsidP="009713FB">
      <w:pPr>
        <w:pStyle w:val="affc"/>
        <w:widowControl w:val="0"/>
        <w:numPr>
          <w:ilvl w:val="0"/>
          <w:numId w:val="13"/>
        </w:numPr>
        <w:spacing w:afterLines="50" w:after="120" w:line="240" w:lineRule="auto"/>
        <w:jc w:val="both"/>
        <w:rPr>
          <w:rFonts w:eastAsia="Times New Roman"/>
        </w:rPr>
      </w:pPr>
      <w:r w:rsidRPr="0043404F">
        <w:rPr>
          <w:b/>
        </w:rPr>
        <w:t>Option 3’</w:t>
      </w:r>
      <w:r w:rsidRPr="00000F0B">
        <w:t xml:space="preserve">: When a PUCCH is overlapped with </w:t>
      </w:r>
      <w:r w:rsidRPr="00956FA1">
        <w:t xml:space="preserve">the first </w:t>
      </w:r>
      <w:r w:rsidRPr="00956FA1">
        <w:rPr>
          <w:b/>
          <w:bCs/>
        </w:rPr>
        <w:t>X</w:t>
      </w:r>
      <w:r w:rsidRPr="00956FA1">
        <w:t xml:space="preserve"> P</w:t>
      </w:r>
      <w:r w:rsidRPr="00000F0B">
        <w:t>USCH repetition, MAC generates MAC PDU for DG PUSCH and delivers the MAC PDU(s) to PHY and the UCI is multiplexed on the DG PUSCH. All of the PUSCH repetitions are not skipped.</w:t>
      </w:r>
    </w:p>
    <w:p w14:paraId="09275C01" w14:textId="77777777" w:rsidR="00BB3E03" w:rsidRPr="00000F0B" w:rsidRDefault="00BB3E03" w:rsidP="009713FB">
      <w:pPr>
        <w:numPr>
          <w:ilvl w:val="1"/>
          <w:numId w:val="13"/>
        </w:numPr>
        <w:spacing w:after="0"/>
        <w:jc w:val="both"/>
        <w:rPr>
          <w:rFonts w:eastAsia="SimSun"/>
          <w:lang w:eastAsia="zh-CN"/>
        </w:rPr>
      </w:pPr>
      <w:r w:rsidRPr="00000F0B">
        <w:rPr>
          <w:rFonts w:eastAsia="SimSun"/>
          <w:lang w:eastAsia="zh-CN"/>
        </w:rPr>
        <w:t>When a PUCCH is overlapped with the repetitions other than the first X PUSCH repetition, if there is no PDU including data delivered from MAC, the DG PUSCH can be skipped. UCI is transmitted on the PUCCH.</w:t>
      </w:r>
    </w:p>
    <w:p w14:paraId="4601405F" w14:textId="77777777" w:rsidR="00BB3E03" w:rsidRDefault="00BB3E03" w:rsidP="009713FB">
      <w:pPr>
        <w:numPr>
          <w:ilvl w:val="1"/>
          <w:numId w:val="13"/>
        </w:numPr>
        <w:spacing w:afterLines="50" w:after="120"/>
        <w:jc w:val="both"/>
      </w:pPr>
      <w:r w:rsidRPr="00000F0B">
        <w:t xml:space="preserve">The value of X can be 1 or 2  </w:t>
      </w:r>
    </w:p>
    <w:p w14:paraId="7B11FDA4" w14:textId="41F515A5" w:rsidR="00BB3E03" w:rsidRPr="00BB3E03" w:rsidRDefault="00BB3E03" w:rsidP="009713FB">
      <w:pPr>
        <w:numPr>
          <w:ilvl w:val="1"/>
          <w:numId w:val="13"/>
        </w:numPr>
        <w:spacing w:afterLines="50" w:after="120"/>
        <w:jc w:val="both"/>
        <w:rPr>
          <w:i/>
          <w:color w:val="0000FF"/>
        </w:rPr>
      </w:pPr>
      <w:r w:rsidRPr="00BB3E03">
        <w:rPr>
          <w:rFonts w:eastAsiaTheme="minorEastAsia"/>
          <w:i/>
          <w:color w:val="0000FF"/>
          <w:lang w:eastAsia="zh-CN"/>
        </w:rPr>
        <w:t>Supported by:</w:t>
      </w:r>
      <w:r w:rsidR="00391D9A">
        <w:rPr>
          <w:rFonts w:eastAsiaTheme="minorEastAsia"/>
          <w:i/>
          <w:color w:val="0000FF"/>
          <w:lang w:eastAsia="zh-CN"/>
        </w:rPr>
        <w:t xml:space="preserve"> CATT (FFS the value of X), Huawei, DCM (configurable X)</w:t>
      </w:r>
    </w:p>
    <w:p w14:paraId="19B8EBAB" w14:textId="77777777" w:rsidR="00BB3E03" w:rsidRPr="00000F0B" w:rsidRDefault="00BB3E03" w:rsidP="0074322A">
      <w:pPr>
        <w:spacing w:afterLines="50" w:after="120"/>
        <w:ind w:left="840"/>
        <w:jc w:val="both"/>
      </w:pPr>
    </w:p>
    <w:p w14:paraId="6635B1FF" w14:textId="77777777" w:rsidR="00BB3E03" w:rsidRPr="007934FF" w:rsidRDefault="00BB3E03" w:rsidP="009713FB">
      <w:pPr>
        <w:numPr>
          <w:ilvl w:val="0"/>
          <w:numId w:val="13"/>
        </w:numPr>
        <w:spacing w:after="120"/>
        <w:jc w:val="both"/>
        <w:rPr>
          <w:rFonts w:eastAsia="SimSun"/>
          <w:lang w:eastAsia="zh-CN"/>
        </w:rPr>
      </w:pPr>
      <w:r w:rsidRPr="007934FF">
        <w:rPr>
          <w:rFonts w:eastAsia="SimSun"/>
          <w:b/>
          <w:lang w:eastAsia="zh-CN"/>
        </w:rPr>
        <w:t>Option 4:</w:t>
      </w:r>
      <w:r w:rsidRPr="007934FF">
        <w:rPr>
          <w:rFonts w:eastAsia="SimSun"/>
          <w:lang w:eastAsia="zh-CN"/>
        </w:rPr>
        <w:t xml:space="preserve"> Rel-16 PUSCH skipping and PUSCH repetitions are not allowed to be enabled together (error case is defined).</w:t>
      </w:r>
    </w:p>
    <w:p w14:paraId="3663C3A6" w14:textId="77777777" w:rsidR="00BB3E03" w:rsidRPr="00BB3E03" w:rsidRDefault="00BB3E03" w:rsidP="009713FB">
      <w:pPr>
        <w:numPr>
          <w:ilvl w:val="1"/>
          <w:numId w:val="13"/>
        </w:numPr>
        <w:spacing w:afterLines="50" w:after="120"/>
        <w:jc w:val="both"/>
        <w:rPr>
          <w:i/>
          <w:color w:val="0000FF"/>
        </w:rPr>
      </w:pPr>
      <w:r w:rsidRPr="00BB3E03">
        <w:rPr>
          <w:rFonts w:eastAsiaTheme="minorEastAsia"/>
          <w:i/>
          <w:color w:val="0000FF"/>
          <w:lang w:eastAsia="zh-CN"/>
        </w:rPr>
        <w:t>Supported by:</w:t>
      </w:r>
    </w:p>
    <w:p w14:paraId="2C55933E" w14:textId="77777777" w:rsidR="00BB3E03" w:rsidRPr="007934FF" w:rsidRDefault="00BB3E03" w:rsidP="0074322A">
      <w:pPr>
        <w:spacing w:afterLines="50" w:after="120"/>
        <w:jc w:val="both"/>
      </w:pPr>
    </w:p>
    <w:p w14:paraId="34FA6A4A" w14:textId="77777777" w:rsidR="00BB3E03" w:rsidRPr="007934FF" w:rsidRDefault="00BB3E03" w:rsidP="009713FB">
      <w:pPr>
        <w:numPr>
          <w:ilvl w:val="0"/>
          <w:numId w:val="13"/>
        </w:numPr>
        <w:spacing w:after="0"/>
        <w:jc w:val="both"/>
        <w:rPr>
          <w:rFonts w:eastAsia="SimSun"/>
          <w:lang w:eastAsia="zh-CN"/>
        </w:rPr>
      </w:pPr>
      <w:r w:rsidRPr="007934FF">
        <w:rPr>
          <w:rFonts w:eastAsia="SimSun" w:hint="eastAsia"/>
          <w:b/>
          <w:lang w:eastAsia="zh-CN"/>
        </w:rPr>
        <w:t>O</w:t>
      </w:r>
      <w:r w:rsidRPr="007934FF">
        <w:rPr>
          <w:rFonts w:eastAsia="SimSun"/>
          <w:b/>
          <w:lang w:eastAsia="zh-CN"/>
        </w:rPr>
        <w:t>ption 5:</w:t>
      </w:r>
      <w:r w:rsidRPr="007934FF">
        <w:rPr>
          <w:rFonts w:eastAsia="SimSun"/>
          <w:lang w:eastAsia="zh-CN"/>
        </w:rPr>
        <w:t xml:space="preserve"> When PUSCH repetition is configured, </w:t>
      </w:r>
    </w:p>
    <w:p w14:paraId="05CC6CE2" w14:textId="77777777" w:rsidR="00BB3E03" w:rsidRPr="007934FF" w:rsidRDefault="00BB3E03" w:rsidP="009713FB">
      <w:pPr>
        <w:numPr>
          <w:ilvl w:val="1"/>
          <w:numId w:val="13"/>
        </w:numPr>
        <w:spacing w:after="0"/>
        <w:jc w:val="both"/>
        <w:rPr>
          <w:rFonts w:eastAsia="SimSun"/>
          <w:lang w:eastAsia="zh-CN"/>
        </w:rPr>
      </w:pPr>
      <w:r w:rsidRPr="007934FF">
        <w:rPr>
          <w:rFonts w:eastAsia="SimSun"/>
          <w:lang w:eastAsia="zh-CN"/>
        </w:rPr>
        <w:t xml:space="preserve">if a PUSCH repetition overlaps with PUCCH, MAC generates PDU for the repetition, </w:t>
      </w:r>
    </w:p>
    <w:p w14:paraId="0E79BEF8" w14:textId="77777777" w:rsidR="00BB3E03" w:rsidRPr="007934FF" w:rsidRDefault="00BB3E03" w:rsidP="009713FB">
      <w:pPr>
        <w:numPr>
          <w:ilvl w:val="1"/>
          <w:numId w:val="13"/>
        </w:numPr>
        <w:spacing w:after="0"/>
        <w:jc w:val="both"/>
        <w:rPr>
          <w:rFonts w:eastAsia="SimSun"/>
          <w:lang w:eastAsia="zh-CN"/>
        </w:rPr>
      </w:pPr>
      <w:r w:rsidRPr="007934FF">
        <w:rPr>
          <w:rFonts w:eastAsia="SimSun"/>
          <w:lang w:eastAsia="zh-CN"/>
        </w:rPr>
        <w:t>otherwise, MAC does not generate PDU for the repetition if there is no data for the DG PUSCH.</w:t>
      </w:r>
    </w:p>
    <w:p w14:paraId="69FE867D" w14:textId="070F65B6" w:rsidR="00BB3E03" w:rsidRPr="00BB3E03" w:rsidRDefault="00BB3E03" w:rsidP="009713FB">
      <w:pPr>
        <w:numPr>
          <w:ilvl w:val="1"/>
          <w:numId w:val="13"/>
        </w:numPr>
        <w:spacing w:afterLines="50" w:after="120"/>
        <w:jc w:val="both"/>
        <w:rPr>
          <w:i/>
          <w:color w:val="0000FF"/>
        </w:rPr>
      </w:pPr>
      <w:r w:rsidRPr="00BB3E03">
        <w:rPr>
          <w:rFonts w:eastAsiaTheme="minorEastAsia"/>
          <w:i/>
          <w:color w:val="0000FF"/>
          <w:lang w:eastAsia="zh-CN"/>
        </w:rPr>
        <w:t>Supported by:</w:t>
      </w:r>
      <w:r>
        <w:rPr>
          <w:rFonts w:eastAsiaTheme="minorEastAsia"/>
          <w:i/>
          <w:color w:val="0000FF"/>
          <w:lang w:eastAsia="zh-CN"/>
        </w:rPr>
        <w:t xml:space="preserve"> ZTE</w:t>
      </w:r>
    </w:p>
    <w:p w14:paraId="647A68DC" w14:textId="77777777" w:rsidR="00BB3E03" w:rsidRPr="007934FF" w:rsidRDefault="00BB3E03" w:rsidP="0074322A">
      <w:pPr>
        <w:spacing w:afterLines="50" w:after="120"/>
        <w:jc w:val="both"/>
      </w:pPr>
    </w:p>
    <w:p w14:paraId="00A465EF" w14:textId="77777777" w:rsidR="00BB3E03" w:rsidRPr="007934FF" w:rsidRDefault="00BB3E03" w:rsidP="009713FB">
      <w:pPr>
        <w:numPr>
          <w:ilvl w:val="0"/>
          <w:numId w:val="13"/>
        </w:numPr>
        <w:spacing w:after="0"/>
        <w:jc w:val="both"/>
        <w:rPr>
          <w:rFonts w:eastAsia="SimSun"/>
          <w:lang w:eastAsia="zh-CN"/>
        </w:rPr>
      </w:pPr>
      <w:r>
        <w:rPr>
          <w:rFonts w:eastAsia="SimSun"/>
          <w:b/>
          <w:lang w:eastAsia="zh-CN"/>
        </w:rPr>
        <w:t xml:space="preserve">Updated </w:t>
      </w:r>
      <w:r w:rsidRPr="007934FF">
        <w:rPr>
          <w:rFonts w:eastAsia="SimSun" w:hint="eastAsia"/>
          <w:b/>
          <w:lang w:eastAsia="zh-CN"/>
        </w:rPr>
        <w:t>O</w:t>
      </w:r>
      <w:r w:rsidRPr="007934FF">
        <w:rPr>
          <w:rFonts w:eastAsia="SimSun"/>
          <w:b/>
          <w:lang w:eastAsia="zh-CN"/>
        </w:rPr>
        <w:t>ption 6:</w:t>
      </w:r>
      <w:r w:rsidRPr="007934FF">
        <w:rPr>
          <w:rFonts w:eastAsia="SimSun"/>
          <w:lang w:eastAsia="zh-CN"/>
        </w:rPr>
        <w:t xml:space="preserve"> When PUSCH repetition is configured, </w:t>
      </w:r>
    </w:p>
    <w:p w14:paraId="3DE73440" w14:textId="77777777" w:rsidR="00BB3E03" w:rsidRPr="00187D54" w:rsidRDefault="00BB3E03" w:rsidP="009713FB">
      <w:pPr>
        <w:pStyle w:val="affc"/>
        <w:numPr>
          <w:ilvl w:val="1"/>
          <w:numId w:val="29"/>
        </w:numPr>
        <w:spacing w:after="0"/>
        <w:jc w:val="both"/>
        <w:rPr>
          <w:iCs/>
          <w:lang w:eastAsia="zh-CN"/>
        </w:rPr>
      </w:pPr>
      <w:r w:rsidRPr="00187D54">
        <w:rPr>
          <w:iCs/>
          <w:lang w:eastAsia="zh-CN"/>
        </w:rPr>
        <w:t xml:space="preserve">MAC layer behavior: For a PUSCH configured with repetitions, MAC always generate a PDU. If MAC has data in buffer, MAC generate a real PDU; otherwise, MAC generate a dummy PDU. MAC use 1-bit to indicate PHY that the PDU is a dummy PDU or a real PDU. </w:t>
      </w:r>
    </w:p>
    <w:p w14:paraId="69CC5E74" w14:textId="77777777" w:rsidR="00BB3E03" w:rsidRPr="00187D54" w:rsidRDefault="00BB3E03" w:rsidP="009713FB">
      <w:pPr>
        <w:pStyle w:val="affc"/>
        <w:numPr>
          <w:ilvl w:val="1"/>
          <w:numId w:val="29"/>
        </w:numPr>
        <w:spacing w:after="0"/>
        <w:jc w:val="both"/>
        <w:rPr>
          <w:rFonts w:eastAsia="SimSun"/>
          <w:iCs/>
          <w:lang w:eastAsia="zh-CN"/>
        </w:rPr>
      </w:pPr>
      <w:r w:rsidRPr="00187D54">
        <w:rPr>
          <w:rFonts w:eastAsia="SimSun"/>
          <w:iCs/>
          <w:lang w:eastAsia="zh-CN"/>
        </w:rPr>
        <w:t xml:space="preserve">PHY layer behavior: Each PUSCH repetition independently check whether it overlaps with a PUCCH or not. </w:t>
      </w:r>
    </w:p>
    <w:p w14:paraId="60508053" w14:textId="77777777" w:rsidR="00BB3E03" w:rsidRPr="00187D54" w:rsidRDefault="00BB3E03" w:rsidP="009713FB">
      <w:pPr>
        <w:pStyle w:val="affc"/>
        <w:numPr>
          <w:ilvl w:val="2"/>
          <w:numId w:val="29"/>
        </w:numPr>
        <w:spacing w:after="0"/>
        <w:jc w:val="both"/>
        <w:rPr>
          <w:rFonts w:eastAsia="SimSun"/>
          <w:iCs/>
          <w:lang w:eastAsia="zh-CN"/>
        </w:rPr>
      </w:pPr>
      <w:r w:rsidRPr="00187D54">
        <w:rPr>
          <w:rFonts w:eastAsia="SimSun"/>
          <w:iCs/>
          <w:lang w:eastAsia="zh-CN"/>
        </w:rPr>
        <w:t xml:space="preserve">If it overlaps with a PUCCH, that PUSCH repetition cannot be skipped, and UCI is multiplexed on the PUSCH repetition. </w:t>
      </w:r>
    </w:p>
    <w:p w14:paraId="0B57D77B" w14:textId="77777777" w:rsidR="00BB3E03" w:rsidRPr="00187D54" w:rsidRDefault="00BB3E03" w:rsidP="009713FB">
      <w:pPr>
        <w:pStyle w:val="affc"/>
        <w:numPr>
          <w:ilvl w:val="2"/>
          <w:numId w:val="29"/>
        </w:numPr>
        <w:spacing w:after="0"/>
        <w:jc w:val="both"/>
        <w:rPr>
          <w:rFonts w:eastAsia="SimSun"/>
          <w:iCs/>
          <w:lang w:eastAsia="zh-CN"/>
        </w:rPr>
      </w:pPr>
      <w:r w:rsidRPr="00187D54">
        <w:rPr>
          <w:rFonts w:eastAsia="SimSun"/>
          <w:iCs/>
          <w:lang w:eastAsia="zh-CN"/>
        </w:rPr>
        <w:t xml:space="preserve">If it does not overlap with any PUCCH, </w:t>
      </w:r>
    </w:p>
    <w:p w14:paraId="43F24FAB" w14:textId="77777777" w:rsidR="00BB3E03" w:rsidRPr="00187D54" w:rsidRDefault="00BB3E03" w:rsidP="009713FB">
      <w:pPr>
        <w:pStyle w:val="affc"/>
        <w:numPr>
          <w:ilvl w:val="3"/>
          <w:numId w:val="29"/>
        </w:numPr>
        <w:spacing w:after="0"/>
        <w:jc w:val="both"/>
        <w:rPr>
          <w:rFonts w:eastAsia="SimSun"/>
          <w:iCs/>
          <w:lang w:eastAsia="zh-CN"/>
        </w:rPr>
      </w:pPr>
      <w:r w:rsidRPr="00187D54">
        <w:rPr>
          <w:rFonts w:eastAsia="SimSun"/>
          <w:iCs/>
          <w:lang w:eastAsia="zh-CN"/>
        </w:rPr>
        <w:t>if the 1-bit indication indicates a dummy PDU, this PUSCH repetition is skipped.</w:t>
      </w:r>
    </w:p>
    <w:p w14:paraId="41E71FA0" w14:textId="77777777" w:rsidR="00BB3E03" w:rsidRPr="00187D54" w:rsidRDefault="00BB3E03" w:rsidP="009713FB">
      <w:pPr>
        <w:pStyle w:val="affc"/>
        <w:numPr>
          <w:ilvl w:val="3"/>
          <w:numId w:val="29"/>
        </w:numPr>
        <w:spacing w:after="0"/>
        <w:jc w:val="both"/>
        <w:rPr>
          <w:rFonts w:eastAsia="SimSun"/>
          <w:iCs/>
          <w:lang w:eastAsia="zh-CN"/>
        </w:rPr>
      </w:pPr>
      <w:r w:rsidRPr="00187D54">
        <w:rPr>
          <w:rFonts w:eastAsia="SimSun"/>
          <w:iCs/>
          <w:lang w:eastAsia="zh-CN"/>
        </w:rPr>
        <w:t xml:space="preserve">If the 1-bit indication indicates a real PDU, this PUSCH repetition is not skipped. </w:t>
      </w:r>
    </w:p>
    <w:p w14:paraId="4715BF00" w14:textId="2F733AE0" w:rsidR="00BB3E03" w:rsidRPr="00BB3E03" w:rsidRDefault="00BB3E03" w:rsidP="009713FB">
      <w:pPr>
        <w:numPr>
          <w:ilvl w:val="1"/>
          <w:numId w:val="29"/>
        </w:numPr>
        <w:spacing w:afterLines="50" w:after="120"/>
        <w:jc w:val="both"/>
        <w:rPr>
          <w:i/>
          <w:color w:val="0000FF"/>
        </w:rPr>
      </w:pPr>
      <w:r w:rsidRPr="00BB3E03">
        <w:rPr>
          <w:rFonts w:eastAsiaTheme="minorEastAsia"/>
          <w:i/>
          <w:color w:val="0000FF"/>
          <w:lang w:eastAsia="zh-CN"/>
        </w:rPr>
        <w:t>Supported by:</w:t>
      </w:r>
      <w:r>
        <w:rPr>
          <w:rFonts w:eastAsiaTheme="minorEastAsia"/>
          <w:i/>
          <w:color w:val="0000FF"/>
          <w:lang w:eastAsia="zh-CN"/>
        </w:rPr>
        <w:t xml:space="preserve"> QC</w:t>
      </w:r>
    </w:p>
    <w:p w14:paraId="6D1CD77B" w14:textId="77777777" w:rsidR="00BB3E03" w:rsidRPr="007934FF" w:rsidRDefault="00BB3E03" w:rsidP="0074322A">
      <w:pPr>
        <w:spacing w:afterLines="50" w:after="120"/>
        <w:jc w:val="both"/>
      </w:pPr>
    </w:p>
    <w:p w14:paraId="06838851" w14:textId="77777777" w:rsidR="00BB3E03" w:rsidRPr="007934FF" w:rsidRDefault="00BB3E03" w:rsidP="009713FB">
      <w:pPr>
        <w:numPr>
          <w:ilvl w:val="0"/>
          <w:numId w:val="13"/>
        </w:numPr>
        <w:spacing w:after="0"/>
        <w:jc w:val="both"/>
        <w:rPr>
          <w:rFonts w:eastAsia="ＭＳ Ｐゴシック"/>
          <w:bCs/>
          <w:szCs w:val="22"/>
          <w:lang w:eastAsia="zh-CN"/>
        </w:rPr>
      </w:pPr>
      <w:r w:rsidRPr="007934FF">
        <w:rPr>
          <w:b/>
          <w:bCs/>
          <w:szCs w:val="22"/>
        </w:rPr>
        <w:t>Option 7:</w:t>
      </w:r>
      <w:r w:rsidRPr="007934FF">
        <w:rPr>
          <w:bCs/>
          <w:szCs w:val="22"/>
        </w:rPr>
        <w:t xml:space="preserve"> When a PUCCH is overlapped with any of the first X PUSCH repetition, MAC generates MAC PDU for DG PUSCH and delivers the MAC PDU(s) to PHY and the UCI is multiplexed on the DG PUSCH. All of the PUSCH repetitions are not skipped.</w:t>
      </w:r>
    </w:p>
    <w:p w14:paraId="7F113E00" w14:textId="77777777" w:rsidR="00BB3E03" w:rsidRPr="007934FF" w:rsidRDefault="00BB3E03" w:rsidP="009713FB">
      <w:pPr>
        <w:numPr>
          <w:ilvl w:val="1"/>
          <w:numId w:val="13"/>
        </w:numPr>
        <w:spacing w:after="0"/>
        <w:jc w:val="both"/>
        <w:rPr>
          <w:rFonts w:eastAsia="SimSun"/>
          <w:lang w:eastAsia="zh-CN"/>
        </w:rPr>
      </w:pPr>
      <w:r w:rsidRPr="007934FF">
        <w:rPr>
          <w:rFonts w:eastAsia="SimSun"/>
          <w:lang w:eastAsia="zh-CN"/>
        </w:rPr>
        <w:t>UE does not expect a UCI is overlapping with the repetitions other than the first X PUSCH repetition</w:t>
      </w:r>
    </w:p>
    <w:p w14:paraId="53847724" w14:textId="77777777" w:rsidR="00BB3E03" w:rsidRDefault="00BB3E03" w:rsidP="009713FB">
      <w:pPr>
        <w:numPr>
          <w:ilvl w:val="1"/>
          <w:numId w:val="13"/>
        </w:numPr>
        <w:spacing w:afterLines="50" w:after="120"/>
        <w:jc w:val="both"/>
        <w:rPr>
          <w:bCs/>
          <w:szCs w:val="22"/>
        </w:rPr>
      </w:pPr>
      <w:r w:rsidRPr="007934FF">
        <w:rPr>
          <w:bCs/>
          <w:szCs w:val="22"/>
        </w:rPr>
        <w:t>The value of X is 2  </w:t>
      </w:r>
    </w:p>
    <w:p w14:paraId="367FD1A4" w14:textId="27A22363" w:rsidR="00BB3E03" w:rsidRPr="00BB3E03" w:rsidRDefault="00BB3E03" w:rsidP="009713FB">
      <w:pPr>
        <w:numPr>
          <w:ilvl w:val="1"/>
          <w:numId w:val="13"/>
        </w:numPr>
        <w:spacing w:afterLines="50" w:after="120"/>
        <w:jc w:val="both"/>
        <w:rPr>
          <w:i/>
          <w:color w:val="0000FF"/>
        </w:rPr>
      </w:pPr>
      <w:r w:rsidRPr="00BB3E03">
        <w:rPr>
          <w:rFonts w:eastAsiaTheme="minorEastAsia"/>
          <w:i/>
          <w:color w:val="0000FF"/>
          <w:lang w:eastAsia="zh-CN"/>
        </w:rPr>
        <w:t>Supported by:</w:t>
      </w:r>
      <w:r w:rsidR="00454849">
        <w:rPr>
          <w:rFonts w:eastAsiaTheme="minorEastAsia"/>
          <w:i/>
          <w:color w:val="0000FF"/>
          <w:lang w:eastAsia="zh-CN"/>
        </w:rPr>
        <w:t xml:space="preserve"> QC</w:t>
      </w:r>
      <w:r w:rsidR="00391D9A" w:rsidRPr="006B4430">
        <w:rPr>
          <w:rFonts w:eastAsiaTheme="minorEastAsia"/>
          <w:i/>
          <w:strike/>
          <w:color w:val="FF0000"/>
          <w:lang w:eastAsia="zh-CN"/>
        </w:rPr>
        <w:t>, DCM (configurable X)</w:t>
      </w:r>
    </w:p>
    <w:p w14:paraId="1BDB84B6" w14:textId="77777777" w:rsidR="00BB3E03" w:rsidRDefault="00BB3E03" w:rsidP="0074322A">
      <w:pPr>
        <w:spacing w:afterLines="50" w:after="120"/>
        <w:jc w:val="both"/>
        <w:rPr>
          <w:bCs/>
          <w:szCs w:val="22"/>
        </w:rPr>
      </w:pPr>
    </w:p>
    <w:p w14:paraId="4F7EEB6B" w14:textId="06892923" w:rsidR="00BB3E03" w:rsidRPr="001E200C" w:rsidRDefault="00BB3E03" w:rsidP="0074322A">
      <w:pPr>
        <w:spacing w:afterLines="50" w:after="120"/>
        <w:jc w:val="both"/>
        <w:rPr>
          <w:rFonts w:eastAsiaTheme="minorEastAsia"/>
          <w:b/>
          <w:bCs/>
          <w:szCs w:val="22"/>
          <w:u w:val="single"/>
          <w:lang w:eastAsia="zh-CN"/>
        </w:rPr>
      </w:pPr>
      <w:r w:rsidRPr="001E200C">
        <w:rPr>
          <w:rFonts w:eastAsiaTheme="minorEastAsia" w:hint="eastAsia"/>
          <w:b/>
          <w:bCs/>
          <w:szCs w:val="22"/>
          <w:u w:val="single"/>
          <w:lang w:eastAsia="zh-CN"/>
        </w:rPr>
        <w:t>N</w:t>
      </w:r>
      <w:r w:rsidRPr="001E200C">
        <w:rPr>
          <w:rFonts w:eastAsiaTheme="minorEastAsia"/>
          <w:b/>
          <w:bCs/>
          <w:szCs w:val="22"/>
          <w:u w:val="single"/>
          <w:lang w:eastAsia="zh-CN"/>
        </w:rPr>
        <w:t>ew proposals in RAN1</w:t>
      </w:r>
      <w:r w:rsidR="00FB5A01" w:rsidRPr="001E200C">
        <w:rPr>
          <w:rFonts w:eastAsiaTheme="minorEastAsia"/>
          <w:b/>
          <w:bCs/>
          <w:szCs w:val="22"/>
          <w:u w:val="single"/>
          <w:lang w:eastAsia="zh-CN"/>
        </w:rPr>
        <w:t xml:space="preserve"> #105-e</w:t>
      </w:r>
    </w:p>
    <w:p w14:paraId="05E3D766" w14:textId="20BAC060" w:rsidR="00BB3E03" w:rsidRPr="00BB3E03" w:rsidRDefault="00BB3E03" w:rsidP="009713FB">
      <w:pPr>
        <w:numPr>
          <w:ilvl w:val="0"/>
          <w:numId w:val="13"/>
        </w:numPr>
        <w:spacing w:after="0"/>
        <w:jc w:val="both"/>
        <w:rPr>
          <w:rFonts w:eastAsiaTheme="minorEastAsia"/>
        </w:rPr>
      </w:pPr>
      <w:r w:rsidRPr="007934FF">
        <w:rPr>
          <w:b/>
          <w:bCs/>
          <w:szCs w:val="22"/>
        </w:rPr>
        <w:t xml:space="preserve">Option </w:t>
      </w:r>
      <w:r>
        <w:rPr>
          <w:b/>
          <w:bCs/>
          <w:szCs w:val="22"/>
        </w:rPr>
        <w:t>8</w:t>
      </w:r>
      <w:r w:rsidRPr="007934FF">
        <w:rPr>
          <w:b/>
          <w:bCs/>
          <w:szCs w:val="22"/>
        </w:rPr>
        <w:t>:</w:t>
      </w:r>
      <w:r>
        <w:rPr>
          <w:b/>
          <w:bCs/>
          <w:szCs w:val="22"/>
        </w:rPr>
        <w:t xml:space="preserve"> </w:t>
      </w:r>
      <w:r w:rsidRPr="00BB3E03">
        <w:rPr>
          <w:bCs/>
        </w:rPr>
        <w:t>When a PUCCH is overlapped with any of the first X PUSCH repetition, MAC generates MAC PDU for DG PUSCH and delivers the MAC PDU(s) to PHY and the UCI is multiplexed on the DG PUSCH. All of the PUSCH repetitions are not skipped.</w:t>
      </w:r>
    </w:p>
    <w:p w14:paraId="10CB0733" w14:textId="77777777" w:rsidR="00BB3E03" w:rsidRPr="00BB3E03" w:rsidRDefault="00BB3E03" w:rsidP="009713FB">
      <w:pPr>
        <w:numPr>
          <w:ilvl w:val="1"/>
          <w:numId w:val="14"/>
        </w:numPr>
        <w:spacing w:after="0"/>
        <w:jc w:val="both"/>
        <w:rPr>
          <w:rFonts w:eastAsia="SimSun"/>
          <w:lang w:eastAsia="zh-CN"/>
        </w:rPr>
      </w:pPr>
      <w:r w:rsidRPr="00BB3E03">
        <w:rPr>
          <w:rFonts w:eastAsia="SimSun" w:hint="eastAsia"/>
          <w:lang w:eastAsia="zh-CN"/>
        </w:rPr>
        <w:t>UE</w:t>
      </w:r>
      <w:r w:rsidRPr="00BB3E03">
        <w:rPr>
          <w:rFonts w:eastAsia="SimSun"/>
          <w:lang w:eastAsia="zh-CN"/>
        </w:rPr>
        <w:t xml:space="preserve"> does not expect to be configured with K &gt; X when UL skipping is configured.</w:t>
      </w:r>
    </w:p>
    <w:p w14:paraId="57DFEA45" w14:textId="77777777" w:rsidR="00BB3E03" w:rsidRPr="00BB3E03" w:rsidRDefault="00BB3E03" w:rsidP="009713FB">
      <w:pPr>
        <w:numPr>
          <w:ilvl w:val="2"/>
          <w:numId w:val="14"/>
        </w:numPr>
        <w:spacing w:after="120"/>
        <w:ind w:left="1259"/>
        <w:jc w:val="both"/>
        <w:rPr>
          <w:rFonts w:eastAsia="SimSun"/>
          <w:lang w:eastAsia="zh-CN"/>
        </w:rPr>
      </w:pPr>
      <w:r w:rsidRPr="00BB3E03">
        <w:rPr>
          <w:rFonts w:eastAsia="SimSun" w:hint="eastAsia"/>
          <w:lang w:eastAsia="zh-CN"/>
        </w:rPr>
        <w:t>X</w:t>
      </w:r>
      <w:r w:rsidRPr="00BB3E03">
        <w:rPr>
          <w:rFonts w:eastAsia="SimSun"/>
          <w:lang w:eastAsia="zh-CN"/>
        </w:rPr>
        <w:t xml:space="preserve"> can be 2 or 4.</w:t>
      </w:r>
    </w:p>
    <w:p w14:paraId="442B427E" w14:textId="5B83A407" w:rsidR="00BB3E03" w:rsidRPr="00BB3E03" w:rsidRDefault="00BB3E03" w:rsidP="009713FB">
      <w:pPr>
        <w:numPr>
          <w:ilvl w:val="1"/>
          <w:numId w:val="14"/>
        </w:numPr>
        <w:spacing w:afterLines="50" w:after="120"/>
        <w:jc w:val="both"/>
        <w:rPr>
          <w:i/>
          <w:color w:val="0000FF"/>
        </w:rPr>
      </w:pPr>
      <w:r w:rsidRPr="00BB3E03">
        <w:rPr>
          <w:rFonts w:eastAsiaTheme="minorEastAsia"/>
          <w:i/>
          <w:color w:val="0000FF"/>
          <w:lang w:eastAsia="zh-CN"/>
        </w:rPr>
        <w:t>Supported by:</w:t>
      </w:r>
      <w:r w:rsidR="00454849">
        <w:rPr>
          <w:rFonts w:eastAsiaTheme="minorEastAsia"/>
          <w:i/>
          <w:color w:val="0000FF"/>
          <w:lang w:eastAsia="zh-CN"/>
        </w:rPr>
        <w:t xml:space="preserve"> vivo</w:t>
      </w:r>
    </w:p>
    <w:p w14:paraId="4396A925" w14:textId="77777777" w:rsidR="00BB3E03" w:rsidRDefault="00BB3E03" w:rsidP="0074322A">
      <w:pPr>
        <w:spacing w:afterLines="50" w:after="120"/>
        <w:jc w:val="both"/>
        <w:rPr>
          <w:rFonts w:eastAsiaTheme="minorEastAsia"/>
          <w:b/>
          <w:bCs/>
          <w:szCs w:val="22"/>
          <w:lang w:eastAsia="zh-CN"/>
        </w:rPr>
      </w:pPr>
    </w:p>
    <w:p w14:paraId="531A55A4" w14:textId="50309758" w:rsidR="00BB3E03" w:rsidRPr="00062FA1" w:rsidRDefault="00BB3E03" w:rsidP="009713FB">
      <w:pPr>
        <w:numPr>
          <w:ilvl w:val="0"/>
          <w:numId w:val="13"/>
        </w:numPr>
        <w:spacing w:after="0"/>
        <w:jc w:val="both"/>
      </w:pPr>
      <w:r>
        <w:rPr>
          <w:b/>
          <w:bCs/>
        </w:rPr>
        <w:t xml:space="preserve">Option 9: </w:t>
      </w:r>
      <w:r>
        <w:t>When a UCI would be multiplexed on a slot of a PUSCH repetition bundle that would be skipped:</w:t>
      </w:r>
    </w:p>
    <w:p w14:paraId="34545264" w14:textId="77777777" w:rsidR="00BB3E03" w:rsidRDefault="00BB3E03" w:rsidP="009713FB">
      <w:pPr>
        <w:pStyle w:val="affc"/>
        <w:numPr>
          <w:ilvl w:val="1"/>
          <w:numId w:val="13"/>
        </w:numPr>
        <w:spacing w:after="0" w:line="240" w:lineRule="auto"/>
        <w:contextualSpacing/>
        <w:jc w:val="both"/>
      </w:pPr>
      <w:r w:rsidRPr="00135A39">
        <w:t xml:space="preserve">If the UCI trigger comes </w:t>
      </w:r>
      <w:r>
        <w:t>“</w:t>
      </w:r>
      <w:r w:rsidRPr="00135A39">
        <w:t>early enough</w:t>
      </w:r>
      <w:r>
        <w:t>”</w:t>
      </w:r>
      <w:r w:rsidRPr="00135A39">
        <w:t xml:space="preserve"> for the UE to be able to </w:t>
      </w:r>
      <w:r>
        <w:t xml:space="preserve">generate </w:t>
      </w:r>
      <w:r w:rsidRPr="00135A39">
        <w:t xml:space="preserve">the dummy PDU </w:t>
      </w:r>
      <w:r>
        <w:t xml:space="preserve">starting from </w:t>
      </w:r>
      <w:r w:rsidRPr="00135A39">
        <w:t>the 1</w:t>
      </w:r>
      <w:r w:rsidRPr="00062FA1">
        <w:rPr>
          <w:vertAlign w:val="superscript"/>
        </w:rPr>
        <w:t>st</w:t>
      </w:r>
      <w:r>
        <w:t xml:space="preserve"> </w:t>
      </w:r>
      <w:r w:rsidRPr="00135A39">
        <w:t>instance of the PUSCH repetition bundle</w:t>
      </w:r>
      <w:r>
        <w:t xml:space="preserve">: </w:t>
      </w:r>
    </w:p>
    <w:p w14:paraId="21E989B1" w14:textId="77777777" w:rsidR="00BB3E03" w:rsidRDefault="00BB3E03" w:rsidP="009713FB">
      <w:pPr>
        <w:pStyle w:val="affc"/>
        <w:numPr>
          <w:ilvl w:val="2"/>
          <w:numId w:val="13"/>
        </w:numPr>
        <w:spacing w:after="0" w:line="240" w:lineRule="auto"/>
        <w:contextualSpacing/>
        <w:jc w:val="both"/>
      </w:pPr>
      <w:r>
        <w:t>UE behaviour is as in option 1, i.e. a dummy PDU is generated and the UCI is transmitted on PUSCH</w:t>
      </w:r>
    </w:p>
    <w:p w14:paraId="17540A18" w14:textId="77777777" w:rsidR="00BB3E03" w:rsidRDefault="00BB3E03" w:rsidP="009713FB">
      <w:pPr>
        <w:pStyle w:val="affc"/>
        <w:numPr>
          <w:ilvl w:val="1"/>
          <w:numId w:val="13"/>
        </w:numPr>
        <w:spacing w:after="0" w:line="240" w:lineRule="auto"/>
        <w:contextualSpacing/>
        <w:jc w:val="both"/>
      </w:pPr>
      <w:r>
        <w:t>If the UCI trigger comes “too late” for the UE to be able to trigger the dummy PDU starting from the 1</w:t>
      </w:r>
      <w:r w:rsidRPr="00357263">
        <w:rPr>
          <w:vertAlign w:val="superscript"/>
        </w:rPr>
        <w:t>st</w:t>
      </w:r>
      <w:r>
        <w:t xml:space="preserve"> instance of the PUSCH repetition bundle:</w:t>
      </w:r>
    </w:p>
    <w:p w14:paraId="0E13F671" w14:textId="77777777" w:rsidR="00BB3E03" w:rsidRDefault="00BB3E03" w:rsidP="009713FB">
      <w:pPr>
        <w:pStyle w:val="affc"/>
        <w:numPr>
          <w:ilvl w:val="2"/>
          <w:numId w:val="13"/>
        </w:numPr>
        <w:spacing w:after="0" w:line="240" w:lineRule="auto"/>
        <w:contextualSpacing/>
        <w:jc w:val="both"/>
      </w:pPr>
      <w:r>
        <w:t>As the PUSCH was not triggered, the UE transmits UCI on PUCCH</w:t>
      </w:r>
    </w:p>
    <w:p w14:paraId="2EE1F79D" w14:textId="77777777" w:rsidR="00BB3E03" w:rsidRDefault="00BB3E03" w:rsidP="009713FB">
      <w:pPr>
        <w:pStyle w:val="affc"/>
        <w:numPr>
          <w:ilvl w:val="1"/>
          <w:numId w:val="13"/>
        </w:numPr>
        <w:spacing w:after="0" w:line="240" w:lineRule="auto"/>
        <w:contextualSpacing/>
        <w:jc w:val="both"/>
      </w:pPr>
      <w:r>
        <w:t>The “early enough” vs. “too late” is determined by at least the minimum PUSCH processing time.</w:t>
      </w:r>
    </w:p>
    <w:p w14:paraId="2DE4FC1B" w14:textId="77777777" w:rsidR="00BB3E03" w:rsidRPr="00554172" w:rsidRDefault="00BB3E03" w:rsidP="009713FB">
      <w:pPr>
        <w:pStyle w:val="affc"/>
        <w:numPr>
          <w:ilvl w:val="2"/>
          <w:numId w:val="13"/>
        </w:numPr>
        <w:spacing w:line="240" w:lineRule="auto"/>
        <w:contextualSpacing/>
        <w:jc w:val="both"/>
      </w:pPr>
      <w:r>
        <w:t>FFS additional UE processing time budget on top of the minimum PUSCH processing time is specified.</w:t>
      </w:r>
    </w:p>
    <w:p w14:paraId="19F66A4A" w14:textId="1DA323B1" w:rsidR="00BB3E03" w:rsidRPr="00BB3E03" w:rsidRDefault="00BB3E03" w:rsidP="009713FB">
      <w:pPr>
        <w:numPr>
          <w:ilvl w:val="1"/>
          <w:numId w:val="13"/>
        </w:numPr>
        <w:spacing w:afterLines="50" w:after="120"/>
        <w:jc w:val="both"/>
        <w:rPr>
          <w:i/>
          <w:color w:val="0000FF"/>
        </w:rPr>
      </w:pPr>
      <w:r w:rsidRPr="00BB3E03">
        <w:rPr>
          <w:rFonts w:eastAsiaTheme="minorEastAsia"/>
          <w:i/>
          <w:color w:val="0000FF"/>
          <w:lang w:eastAsia="zh-CN"/>
        </w:rPr>
        <w:lastRenderedPageBreak/>
        <w:t>Supported by:</w:t>
      </w:r>
      <w:r w:rsidR="00454849">
        <w:rPr>
          <w:rFonts w:eastAsiaTheme="minorEastAsia"/>
          <w:i/>
          <w:color w:val="0000FF"/>
          <w:lang w:eastAsia="zh-CN"/>
        </w:rPr>
        <w:t xml:space="preserve"> Nokia, Ericsson</w:t>
      </w:r>
    </w:p>
    <w:p w14:paraId="1D586709" w14:textId="5DEC6F1C" w:rsidR="00BB3E03" w:rsidRDefault="00BB3E03" w:rsidP="00BB3E03">
      <w:pPr>
        <w:spacing w:afterLines="50" w:after="120"/>
      </w:pPr>
    </w:p>
    <w:p w14:paraId="526F7C3B" w14:textId="0434A871" w:rsidR="00E01F3B" w:rsidRPr="00155E17" w:rsidRDefault="00155E17" w:rsidP="00BB3E03">
      <w:pPr>
        <w:spacing w:afterLines="50" w:after="120"/>
        <w:rPr>
          <w:rFonts w:eastAsiaTheme="minorEastAsia"/>
          <w:lang w:eastAsia="zh-CN"/>
        </w:rPr>
      </w:pPr>
      <w:r>
        <w:rPr>
          <w:rFonts w:eastAsiaTheme="minorEastAsia" w:hint="eastAsia"/>
          <w:lang w:eastAsia="zh-CN"/>
        </w:rPr>
        <w:t>T</w:t>
      </w:r>
      <w:r>
        <w:rPr>
          <w:rFonts w:eastAsiaTheme="minorEastAsia"/>
          <w:lang w:eastAsia="zh-CN"/>
        </w:rPr>
        <w:t>he arguments for these options are summarized as below. If there is anything missing or misunderstanding, please point it out.</w:t>
      </w:r>
    </w:p>
    <w:tbl>
      <w:tblPr>
        <w:tblStyle w:val="aff0"/>
        <w:tblW w:w="5000" w:type="pct"/>
        <w:tblLook w:val="04A0" w:firstRow="1" w:lastRow="0" w:firstColumn="1" w:lastColumn="0" w:noHBand="0" w:noVBand="1"/>
      </w:tblPr>
      <w:tblGrid>
        <w:gridCol w:w="1272"/>
        <w:gridCol w:w="9185"/>
      </w:tblGrid>
      <w:tr w:rsidR="00F915DF" w14:paraId="01B2C891" w14:textId="77777777" w:rsidTr="00211675">
        <w:tc>
          <w:tcPr>
            <w:tcW w:w="608" w:type="pct"/>
          </w:tcPr>
          <w:p w14:paraId="28284C86" w14:textId="5E2A3FA2" w:rsidR="00F915DF" w:rsidRPr="00F915DF" w:rsidRDefault="00F915DF" w:rsidP="00BB3E03">
            <w:pPr>
              <w:spacing w:afterLines="50" w:after="120"/>
              <w:rPr>
                <w:rFonts w:eastAsiaTheme="minorEastAsia"/>
                <w:b/>
                <w:bCs/>
                <w:szCs w:val="22"/>
                <w:lang w:eastAsia="zh-CN"/>
              </w:rPr>
            </w:pPr>
            <w:r w:rsidRPr="00F915DF">
              <w:rPr>
                <w:rFonts w:eastAsiaTheme="minorEastAsia" w:hint="eastAsia"/>
                <w:b/>
                <w:bCs/>
                <w:szCs w:val="22"/>
                <w:lang w:eastAsia="zh-CN"/>
              </w:rPr>
              <w:t>O</w:t>
            </w:r>
            <w:r w:rsidRPr="00F915DF">
              <w:rPr>
                <w:rFonts w:eastAsiaTheme="minorEastAsia"/>
                <w:b/>
                <w:bCs/>
                <w:szCs w:val="22"/>
                <w:lang w:eastAsia="zh-CN"/>
              </w:rPr>
              <w:t>ptions</w:t>
            </w:r>
          </w:p>
        </w:tc>
        <w:tc>
          <w:tcPr>
            <w:tcW w:w="4392" w:type="pct"/>
          </w:tcPr>
          <w:p w14:paraId="2D0C66B4" w14:textId="6021F96B" w:rsidR="00F915DF" w:rsidRPr="00F915DF" w:rsidRDefault="00F915DF" w:rsidP="00BB3E03">
            <w:pPr>
              <w:spacing w:afterLines="50" w:after="120"/>
              <w:rPr>
                <w:rFonts w:eastAsiaTheme="minorEastAsia"/>
                <w:b/>
                <w:bCs/>
                <w:szCs w:val="22"/>
                <w:lang w:eastAsia="zh-CN"/>
              </w:rPr>
            </w:pPr>
            <w:r w:rsidRPr="00F915DF">
              <w:rPr>
                <w:rFonts w:eastAsiaTheme="minorEastAsia" w:hint="eastAsia"/>
                <w:b/>
                <w:bCs/>
                <w:szCs w:val="22"/>
                <w:lang w:eastAsia="zh-CN"/>
              </w:rPr>
              <w:t>A</w:t>
            </w:r>
            <w:r w:rsidRPr="00F915DF">
              <w:rPr>
                <w:rFonts w:eastAsiaTheme="minorEastAsia"/>
                <w:b/>
                <w:bCs/>
                <w:szCs w:val="22"/>
                <w:lang w:eastAsia="zh-CN"/>
              </w:rPr>
              <w:t>rgument</w:t>
            </w:r>
            <w:r w:rsidR="00141F78">
              <w:rPr>
                <w:rFonts w:eastAsiaTheme="minorEastAsia"/>
                <w:b/>
                <w:bCs/>
                <w:szCs w:val="22"/>
                <w:lang w:eastAsia="zh-CN"/>
              </w:rPr>
              <w:t>s</w:t>
            </w:r>
          </w:p>
        </w:tc>
      </w:tr>
      <w:tr w:rsidR="00F915DF" w14:paraId="68654DB3" w14:textId="77777777" w:rsidTr="00211675">
        <w:tc>
          <w:tcPr>
            <w:tcW w:w="608" w:type="pct"/>
          </w:tcPr>
          <w:p w14:paraId="42C51747" w14:textId="7F22F502" w:rsidR="00F915DF" w:rsidRDefault="00F915DF" w:rsidP="00BB3E03">
            <w:pPr>
              <w:spacing w:afterLines="50" w:after="120"/>
              <w:rPr>
                <w:rFonts w:eastAsiaTheme="minorEastAsia"/>
                <w:bCs/>
                <w:szCs w:val="22"/>
                <w:lang w:eastAsia="zh-CN"/>
              </w:rPr>
            </w:pPr>
            <w:r>
              <w:rPr>
                <w:rFonts w:eastAsiaTheme="minorEastAsia" w:hint="eastAsia"/>
                <w:bCs/>
                <w:szCs w:val="22"/>
                <w:lang w:eastAsia="zh-CN"/>
              </w:rPr>
              <w:t>O</w:t>
            </w:r>
            <w:r>
              <w:rPr>
                <w:rFonts w:eastAsiaTheme="minorEastAsia"/>
                <w:bCs/>
                <w:szCs w:val="22"/>
                <w:lang w:eastAsia="zh-CN"/>
              </w:rPr>
              <w:t>ption 1</w:t>
            </w:r>
          </w:p>
        </w:tc>
        <w:tc>
          <w:tcPr>
            <w:tcW w:w="4392" w:type="pct"/>
          </w:tcPr>
          <w:p w14:paraId="11190D93" w14:textId="3A8E41C3" w:rsidR="00F915DF" w:rsidRPr="007C30BA" w:rsidRDefault="00211675" w:rsidP="009713FB">
            <w:pPr>
              <w:pStyle w:val="affc"/>
              <w:numPr>
                <w:ilvl w:val="0"/>
                <w:numId w:val="31"/>
              </w:numPr>
            </w:pPr>
            <w:r w:rsidRPr="007C30BA">
              <w:t xml:space="preserve">option 1 would be predictable and work the same way as when no PUSCH repetition is used. </w:t>
            </w:r>
          </w:p>
          <w:p w14:paraId="278DE481" w14:textId="176873A0" w:rsidR="00211675" w:rsidRPr="007C30BA" w:rsidRDefault="00211675" w:rsidP="009713FB">
            <w:pPr>
              <w:pStyle w:val="affc"/>
              <w:numPr>
                <w:ilvl w:val="0"/>
                <w:numId w:val="31"/>
              </w:numPr>
            </w:pPr>
            <w:r w:rsidRPr="007C30BA">
              <w:rPr>
                <w:rFonts w:hint="eastAsia"/>
              </w:rPr>
              <w:t>Option 1 is not feasible in case of CG PUSCH since UE cannot be aware of the collision before the transmission of the first repetition.</w:t>
            </w:r>
          </w:p>
          <w:p w14:paraId="1E1AC5E8" w14:textId="7E7DAC4E" w:rsidR="00141F78" w:rsidRPr="007C30BA" w:rsidRDefault="00141F78" w:rsidP="009713FB">
            <w:pPr>
              <w:pStyle w:val="affc"/>
              <w:numPr>
                <w:ilvl w:val="0"/>
                <w:numId w:val="31"/>
              </w:numPr>
              <w:rPr>
                <w:rFonts w:eastAsiaTheme="minorEastAsia"/>
                <w:bCs/>
                <w:szCs w:val="22"/>
                <w:lang w:eastAsia="zh-CN"/>
              </w:rPr>
            </w:pPr>
            <w:r w:rsidRPr="007C30BA">
              <w:t>Option 1 introduces complexity for UE implementation.</w:t>
            </w:r>
          </w:p>
        </w:tc>
      </w:tr>
      <w:tr w:rsidR="00F915DF" w14:paraId="30FE65BB" w14:textId="77777777" w:rsidTr="00211675">
        <w:tc>
          <w:tcPr>
            <w:tcW w:w="608" w:type="pct"/>
          </w:tcPr>
          <w:p w14:paraId="1162B082" w14:textId="37C35D34" w:rsidR="00F915DF" w:rsidRDefault="00F915DF" w:rsidP="00BB3E03">
            <w:pPr>
              <w:spacing w:afterLines="50" w:after="120"/>
              <w:rPr>
                <w:rFonts w:eastAsiaTheme="minorEastAsia"/>
                <w:bCs/>
                <w:szCs w:val="22"/>
                <w:lang w:eastAsia="zh-CN"/>
              </w:rPr>
            </w:pPr>
            <w:r>
              <w:rPr>
                <w:rFonts w:eastAsiaTheme="minorEastAsia" w:hint="eastAsia"/>
                <w:bCs/>
                <w:szCs w:val="22"/>
                <w:lang w:eastAsia="zh-CN"/>
              </w:rPr>
              <w:t>O</w:t>
            </w:r>
            <w:r>
              <w:rPr>
                <w:rFonts w:eastAsiaTheme="minorEastAsia"/>
                <w:bCs/>
                <w:szCs w:val="22"/>
                <w:lang w:eastAsia="zh-CN"/>
              </w:rPr>
              <w:t>ption 2</w:t>
            </w:r>
          </w:p>
        </w:tc>
        <w:tc>
          <w:tcPr>
            <w:tcW w:w="4392" w:type="pct"/>
          </w:tcPr>
          <w:p w14:paraId="6C37B6D6" w14:textId="423D92AF" w:rsidR="00F915DF" w:rsidRPr="007C30BA" w:rsidRDefault="00D74DFA" w:rsidP="009713FB">
            <w:pPr>
              <w:pStyle w:val="affc"/>
              <w:numPr>
                <w:ilvl w:val="0"/>
                <w:numId w:val="32"/>
              </w:numPr>
            </w:pPr>
            <w:r w:rsidRPr="007C30BA">
              <w:rPr>
                <w:rFonts w:hint="eastAsia"/>
              </w:rPr>
              <w:t>Option 2 would bring large restrictions to the network scheduling</w:t>
            </w:r>
          </w:p>
          <w:p w14:paraId="121A34F6" w14:textId="2BCC0B77" w:rsidR="00141F78" w:rsidRPr="007C30BA" w:rsidRDefault="00141F78" w:rsidP="009713FB">
            <w:pPr>
              <w:pStyle w:val="affc"/>
              <w:numPr>
                <w:ilvl w:val="0"/>
                <w:numId w:val="32"/>
              </w:numPr>
              <w:rPr>
                <w:rFonts w:eastAsiaTheme="minorEastAsia"/>
                <w:bCs/>
                <w:szCs w:val="22"/>
                <w:lang w:eastAsia="zh-CN"/>
              </w:rPr>
            </w:pPr>
            <w:r w:rsidRPr="007C30BA">
              <w:t>Option 2 is friendly for UE implementation</w:t>
            </w:r>
          </w:p>
        </w:tc>
      </w:tr>
      <w:tr w:rsidR="00F915DF" w14:paraId="57E935B2" w14:textId="77777777" w:rsidTr="00211675">
        <w:tc>
          <w:tcPr>
            <w:tcW w:w="608" w:type="pct"/>
          </w:tcPr>
          <w:p w14:paraId="2A918157" w14:textId="6683CDD5" w:rsidR="00F915DF" w:rsidRDefault="00F915DF" w:rsidP="00BB3E03">
            <w:pPr>
              <w:spacing w:afterLines="50" w:after="120"/>
              <w:rPr>
                <w:rFonts w:eastAsiaTheme="minorEastAsia"/>
                <w:bCs/>
                <w:szCs w:val="22"/>
                <w:lang w:eastAsia="zh-CN"/>
              </w:rPr>
            </w:pPr>
            <w:r>
              <w:rPr>
                <w:rFonts w:eastAsiaTheme="minorEastAsia" w:hint="eastAsia"/>
                <w:bCs/>
                <w:szCs w:val="22"/>
                <w:lang w:eastAsia="zh-CN"/>
              </w:rPr>
              <w:t>O</w:t>
            </w:r>
            <w:r>
              <w:rPr>
                <w:rFonts w:eastAsiaTheme="minorEastAsia"/>
                <w:bCs/>
                <w:szCs w:val="22"/>
                <w:lang w:eastAsia="zh-CN"/>
              </w:rPr>
              <w:t>ption 3</w:t>
            </w:r>
          </w:p>
        </w:tc>
        <w:tc>
          <w:tcPr>
            <w:tcW w:w="4392" w:type="pct"/>
          </w:tcPr>
          <w:p w14:paraId="29A8AF01" w14:textId="2A23D8AD" w:rsidR="00F915DF" w:rsidRPr="005E744F" w:rsidRDefault="005E744F" w:rsidP="009713FB">
            <w:pPr>
              <w:pStyle w:val="affc"/>
              <w:numPr>
                <w:ilvl w:val="0"/>
                <w:numId w:val="32"/>
              </w:numPr>
            </w:pPr>
            <w:r w:rsidRPr="005E744F">
              <w:t>U</w:t>
            </w:r>
            <w:r w:rsidR="00590C72" w:rsidRPr="005E744F">
              <w:t>E ha</w:t>
            </w:r>
            <w:r w:rsidRPr="005E744F">
              <w:t>s</w:t>
            </w:r>
            <w:r w:rsidR="00590C72" w:rsidRPr="005E744F">
              <w:t xml:space="preserve"> to implement two different alternatives depending on where the UCI </w:t>
            </w:r>
            <w:r w:rsidRPr="005E744F">
              <w:t>is multiplexed</w:t>
            </w:r>
            <w:r w:rsidR="00590C72" w:rsidRPr="005E744F">
              <w:t xml:space="preserve">, and the gNB (potentially) </w:t>
            </w:r>
            <w:r w:rsidRPr="005E744F">
              <w:t>has</w:t>
            </w:r>
            <w:r w:rsidR="00590C72" w:rsidRPr="005E744F">
              <w:t xml:space="preserve"> to blindly detect whether it should receive PUSCH and PUCCH.</w:t>
            </w:r>
          </w:p>
          <w:p w14:paraId="2B1BA83F" w14:textId="0C571CF4" w:rsidR="00306CB5" w:rsidRPr="005E744F" w:rsidRDefault="00F41D47" w:rsidP="009713FB">
            <w:pPr>
              <w:pStyle w:val="affc"/>
              <w:numPr>
                <w:ilvl w:val="0"/>
                <w:numId w:val="32"/>
              </w:numPr>
            </w:pPr>
            <w:r w:rsidRPr="005E744F">
              <w:t>Option 3 requires gNB to perform blind detection on PUCCH or PUSCH due to unreliable detection for the first repetition.</w:t>
            </w:r>
          </w:p>
        </w:tc>
      </w:tr>
      <w:tr w:rsidR="00F915DF" w14:paraId="75F1017C" w14:textId="77777777" w:rsidTr="00211675">
        <w:tc>
          <w:tcPr>
            <w:tcW w:w="608" w:type="pct"/>
          </w:tcPr>
          <w:p w14:paraId="28BDDC56" w14:textId="747F3A25" w:rsidR="00F915DF" w:rsidRDefault="00F915DF" w:rsidP="00BB3E03">
            <w:pPr>
              <w:spacing w:afterLines="50" w:after="120"/>
              <w:rPr>
                <w:rFonts w:eastAsiaTheme="minorEastAsia"/>
                <w:bCs/>
                <w:szCs w:val="22"/>
                <w:lang w:eastAsia="zh-CN"/>
              </w:rPr>
            </w:pPr>
            <w:r>
              <w:rPr>
                <w:rFonts w:eastAsiaTheme="minorEastAsia" w:hint="eastAsia"/>
                <w:bCs/>
                <w:szCs w:val="22"/>
                <w:lang w:eastAsia="zh-CN"/>
              </w:rPr>
              <w:t>O</w:t>
            </w:r>
            <w:r>
              <w:rPr>
                <w:rFonts w:eastAsiaTheme="minorEastAsia"/>
                <w:bCs/>
                <w:szCs w:val="22"/>
                <w:lang w:eastAsia="zh-CN"/>
              </w:rPr>
              <w:t>ption 3’</w:t>
            </w:r>
          </w:p>
        </w:tc>
        <w:tc>
          <w:tcPr>
            <w:tcW w:w="4392" w:type="pct"/>
          </w:tcPr>
          <w:p w14:paraId="16BA8D96" w14:textId="01CEA806" w:rsidR="00D74DFA" w:rsidRPr="005E744F" w:rsidRDefault="00306CB5" w:rsidP="009713FB">
            <w:pPr>
              <w:pStyle w:val="affc"/>
              <w:numPr>
                <w:ilvl w:val="0"/>
                <w:numId w:val="32"/>
              </w:numPr>
            </w:pPr>
            <w:r w:rsidRPr="005E744F">
              <w:rPr>
                <w:rFonts w:hint="eastAsia"/>
              </w:rPr>
              <w:t>w</w:t>
            </w:r>
            <w:r w:rsidRPr="005E744F">
              <w:t>hen PUCCH dynamic scheduled by a DCI is overlapped with the 2nd CG-PUSCH repetition, UCI multiplexing timeline in Rel-15, the UE expects the first symbol of the earliest PUCCH or PUSCH, among a group overlapping PUCCHs and PUSCHs in the slot, satisfies the timeline conditions. However, if Option 3’ is adopted for CG-PUSCH too, the UCI multiplexing timeline should be changed. E.g. UE expects the first symbol of the earliest PUCCH or PUSCH repetition 1 satisfies the conditions. It implies the timeline is changed compared with Rel-15.</w:t>
            </w:r>
          </w:p>
        </w:tc>
      </w:tr>
      <w:tr w:rsidR="00F915DF" w14:paraId="1CDE8C81" w14:textId="77777777" w:rsidTr="00211675">
        <w:tc>
          <w:tcPr>
            <w:tcW w:w="608" w:type="pct"/>
          </w:tcPr>
          <w:p w14:paraId="39D2F699" w14:textId="5C2F40CA" w:rsidR="00F915DF" w:rsidRDefault="00F915DF" w:rsidP="00BB3E03">
            <w:pPr>
              <w:spacing w:afterLines="50" w:after="120"/>
              <w:rPr>
                <w:rFonts w:eastAsiaTheme="minorEastAsia"/>
                <w:bCs/>
                <w:szCs w:val="22"/>
                <w:lang w:eastAsia="zh-CN"/>
              </w:rPr>
            </w:pPr>
            <w:r>
              <w:rPr>
                <w:rFonts w:eastAsiaTheme="minorEastAsia" w:hint="eastAsia"/>
                <w:bCs/>
                <w:szCs w:val="22"/>
                <w:lang w:eastAsia="zh-CN"/>
              </w:rPr>
              <w:t>O</w:t>
            </w:r>
            <w:r>
              <w:rPr>
                <w:rFonts w:eastAsiaTheme="minorEastAsia"/>
                <w:bCs/>
                <w:szCs w:val="22"/>
                <w:lang w:eastAsia="zh-CN"/>
              </w:rPr>
              <w:t>ption 4</w:t>
            </w:r>
          </w:p>
        </w:tc>
        <w:tc>
          <w:tcPr>
            <w:tcW w:w="4392" w:type="pct"/>
          </w:tcPr>
          <w:p w14:paraId="6D4B0B7E" w14:textId="2A4CCEE2" w:rsidR="00F915DF" w:rsidRPr="005E744F" w:rsidRDefault="00D74DFA" w:rsidP="009713FB">
            <w:pPr>
              <w:pStyle w:val="affc"/>
              <w:numPr>
                <w:ilvl w:val="0"/>
                <w:numId w:val="32"/>
              </w:numPr>
            </w:pPr>
            <w:r w:rsidRPr="005E744F">
              <w:rPr>
                <w:rFonts w:hint="eastAsia"/>
              </w:rPr>
              <w:t>Option 4 would bring large restrictions to the network scheduling</w:t>
            </w:r>
          </w:p>
        </w:tc>
      </w:tr>
      <w:tr w:rsidR="00F915DF" w14:paraId="10EE0A8E" w14:textId="77777777" w:rsidTr="00211675">
        <w:tc>
          <w:tcPr>
            <w:tcW w:w="608" w:type="pct"/>
          </w:tcPr>
          <w:p w14:paraId="20C0F0A1" w14:textId="65A9E8BF" w:rsidR="00F915DF" w:rsidRDefault="00F915DF" w:rsidP="00BB3E03">
            <w:pPr>
              <w:spacing w:afterLines="50" w:after="120"/>
              <w:rPr>
                <w:rFonts w:eastAsiaTheme="minorEastAsia"/>
                <w:bCs/>
                <w:szCs w:val="22"/>
                <w:lang w:eastAsia="zh-CN"/>
              </w:rPr>
            </w:pPr>
            <w:r>
              <w:rPr>
                <w:rFonts w:eastAsiaTheme="minorEastAsia" w:hint="eastAsia"/>
                <w:bCs/>
                <w:szCs w:val="22"/>
                <w:lang w:eastAsia="zh-CN"/>
              </w:rPr>
              <w:t>O</w:t>
            </w:r>
            <w:r>
              <w:rPr>
                <w:rFonts w:eastAsiaTheme="minorEastAsia"/>
                <w:bCs/>
                <w:szCs w:val="22"/>
                <w:lang w:eastAsia="zh-CN"/>
              </w:rPr>
              <w:t>ption 5</w:t>
            </w:r>
          </w:p>
        </w:tc>
        <w:tc>
          <w:tcPr>
            <w:tcW w:w="4392" w:type="pct"/>
          </w:tcPr>
          <w:p w14:paraId="74ED6AC8" w14:textId="77777777" w:rsidR="00F915DF" w:rsidRPr="005E744F" w:rsidRDefault="00590C72" w:rsidP="009713FB">
            <w:pPr>
              <w:pStyle w:val="affc"/>
              <w:numPr>
                <w:ilvl w:val="0"/>
                <w:numId w:val="32"/>
              </w:numPr>
            </w:pPr>
            <w:r w:rsidRPr="005E744F">
              <w:t>with the network not knowing if the transmitted PUSCH is a dummy PDU or information carrying PDU it would try to combine the different PUSCH instances and fail with the decoding of the PUSCH. This would not only lead to (potentially several) retransmission attempt(s) for the dummy TB, but also lead to confusion for the outer loop link adaptation and uplink power control algorithms.</w:t>
            </w:r>
          </w:p>
          <w:p w14:paraId="24DC1A12" w14:textId="2A32AD4F" w:rsidR="00F41D47" w:rsidRPr="005E744F" w:rsidRDefault="00F41D47" w:rsidP="009713FB">
            <w:pPr>
              <w:pStyle w:val="affc"/>
              <w:numPr>
                <w:ilvl w:val="0"/>
                <w:numId w:val="32"/>
              </w:numPr>
            </w:pPr>
            <w:r w:rsidRPr="005E744F">
              <w:t>Option 5 need to change MAC spec and complicate UE implementation.</w:t>
            </w:r>
          </w:p>
        </w:tc>
      </w:tr>
      <w:tr w:rsidR="00F915DF" w14:paraId="40C488EF" w14:textId="77777777" w:rsidTr="00211675">
        <w:tc>
          <w:tcPr>
            <w:tcW w:w="608" w:type="pct"/>
          </w:tcPr>
          <w:p w14:paraId="1717B33E" w14:textId="7CE27332" w:rsidR="00F915DF" w:rsidRDefault="00F915DF" w:rsidP="00BB3E03">
            <w:pPr>
              <w:spacing w:afterLines="50" w:after="120"/>
              <w:rPr>
                <w:rFonts w:eastAsiaTheme="minorEastAsia"/>
                <w:bCs/>
                <w:szCs w:val="22"/>
                <w:lang w:eastAsia="zh-CN"/>
              </w:rPr>
            </w:pPr>
            <w:r>
              <w:rPr>
                <w:rFonts w:eastAsiaTheme="minorEastAsia" w:hint="eastAsia"/>
                <w:bCs/>
                <w:szCs w:val="22"/>
                <w:lang w:eastAsia="zh-CN"/>
              </w:rPr>
              <w:t>O</w:t>
            </w:r>
            <w:r>
              <w:rPr>
                <w:rFonts w:eastAsiaTheme="minorEastAsia"/>
                <w:bCs/>
                <w:szCs w:val="22"/>
                <w:lang w:eastAsia="zh-CN"/>
              </w:rPr>
              <w:t>ption 6</w:t>
            </w:r>
          </w:p>
        </w:tc>
        <w:tc>
          <w:tcPr>
            <w:tcW w:w="4392" w:type="pct"/>
          </w:tcPr>
          <w:p w14:paraId="2933462B" w14:textId="77777777" w:rsidR="00F915DF" w:rsidRPr="005E744F" w:rsidRDefault="00590C72" w:rsidP="009713FB">
            <w:pPr>
              <w:pStyle w:val="affc"/>
              <w:numPr>
                <w:ilvl w:val="0"/>
                <w:numId w:val="32"/>
              </w:numPr>
            </w:pPr>
            <w:r w:rsidRPr="005E744F">
              <w:t>with the network not knowing if the transmitted PUSCH is a dummy PDU or information carrying PDU it would try to combine the different PUSCH instances and fail with the decoding of the PUSCH. This would not only lead to (potentially several) retransmission attempt(s) for the dummy TB, but also lead to confusion for the outer loop link adaptation and uplink power control algorithms.</w:t>
            </w:r>
          </w:p>
          <w:p w14:paraId="03441A35" w14:textId="04898151" w:rsidR="00F41D47" w:rsidRPr="005E744F" w:rsidRDefault="00F41D47" w:rsidP="009713FB">
            <w:pPr>
              <w:pStyle w:val="affc"/>
              <w:numPr>
                <w:ilvl w:val="0"/>
                <w:numId w:val="32"/>
              </w:numPr>
            </w:pPr>
            <w:r w:rsidRPr="005E744F">
              <w:t xml:space="preserve">Option </w:t>
            </w:r>
            <w:r w:rsidR="005E744F" w:rsidRPr="005E744F">
              <w:t>6</w:t>
            </w:r>
            <w:r w:rsidRPr="005E744F">
              <w:t xml:space="preserve"> need to change MAC spec and complicate UE implementation.</w:t>
            </w:r>
          </w:p>
        </w:tc>
      </w:tr>
      <w:tr w:rsidR="00F915DF" w14:paraId="7648D21A" w14:textId="77777777" w:rsidTr="00211675">
        <w:tc>
          <w:tcPr>
            <w:tcW w:w="608" w:type="pct"/>
          </w:tcPr>
          <w:p w14:paraId="64979D67" w14:textId="2FA0460B" w:rsidR="00F915DF" w:rsidRDefault="00F915DF" w:rsidP="00BB3E03">
            <w:pPr>
              <w:spacing w:afterLines="50" w:after="120"/>
              <w:rPr>
                <w:rFonts w:eastAsiaTheme="minorEastAsia"/>
                <w:bCs/>
                <w:szCs w:val="22"/>
                <w:lang w:eastAsia="zh-CN"/>
              </w:rPr>
            </w:pPr>
            <w:r>
              <w:rPr>
                <w:rFonts w:eastAsiaTheme="minorEastAsia" w:hint="eastAsia"/>
                <w:bCs/>
                <w:szCs w:val="22"/>
                <w:lang w:eastAsia="zh-CN"/>
              </w:rPr>
              <w:t>O</w:t>
            </w:r>
            <w:r>
              <w:rPr>
                <w:rFonts w:eastAsiaTheme="minorEastAsia"/>
                <w:bCs/>
                <w:szCs w:val="22"/>
                <w:lang w:eastAsia="zh-CN"/>
              </w:rPr>
              <w:t>ption 7</w:t>
            </w:r>
          </w:p>
        </w:tc>
        <w:tc>
          <w:tcPr>
            <w:tcW w:w="4392" w:type="pct"/>
          </w:tcPr>
          <w:p w14:paraId="5C4A791C" w14:textId="77777777" w:rsidR="00F915DF" w:rsidRPr="005E744F" w:rsidRDefault="00590C72" w:rsidP="009713FB">
            <w:pPr>
              <w:pStyle w:val="affc"/>
              <w:numPr>
                <w:ilvl w:val="0"/>
                <w:numId w:val="32"/>
              </w:numPr>
            </w:pPr>
            <w:r w:rsidRPr="005E744F">
              <w:t>option 7 was brought in as a possible bridge between option 1 and option 3, but it still has the timeline issue of option 1</w:t>
            </w:r>
          </w:p>
          <w:p w14:paraId="277E764D" w14:textId="30151CA9" w:rsidR="005A70B2" w:rsidRPr="005E744F" w:rsidRDefault="005A70B2" w:rsidP="009713FB">
            <w:pPr>
              <w:pStyle w:val="affc"/>
              <w:numPr>
                <w:ilvl w:val="0"/>
                <w:numId w:val="32"/>
              </w:numPr>
            </w:pPr>
            <w:r w:rsidRPr="005E744F">
              <w:rPr>
                <w:rFonts w:hint="eastAsia"/>
              </w:rPr>
              <w:t>option 7 has the same drawbacks with option 1 and option 2.</w:t>
            </w:r>
          </w:p>
        </w:tc>
      </w:tr>
      <w:tr w:rsidR="00F915DF" w14:paraId="09FC9A12" w14:textId="77777777" w:rsidTr="00211675">
        <w:tc>
          <w:tcPr>
            <w:tcW w:w="608" w:type="pct"/>
          </w:tcPr>
          <w:p w14:paraId="77CA74FA" w14:textId="04260BF6" w:rsidR="00F915DF" w:rsidRDefault="00F915DF" w:rsidP="00BB3E03">
            <w:pPr>
              <w:spacing w:afterLines="50" w:after="120"/>
              <w:rPr>
                <w:rFonts w:eastAsiaTheme="minorEastAsia"/>
                <w:bCs/>
                <w:szCs w:val="22"/>
                <w:lang w:eastAsia="zh-CN"/>
              </w:rPr>
            </w:pPr>
            <w:r>
              <w:rPr>
                <w:rFonts w:eastAsiaTheme="minorEastAsia" w:hint="eastAsia"/>
                <w:bCs/>
                <w:szCs w:val="22"/>
                <w:lang w:eastAsia="zh-CN"/>
              </w:rPr>
              <w:t>O</w:t>
            </w:r>
            <w:r>
              <w:rPr>
                <w:rFonts w:eastAsiaTheme="minorEastAsia"/>
                <w:bCs/>
                <w:szCs w:val="22"/>
                <w:lang w:eastAsia="zh-CN"/>
              </w:rPr>
              <w:t>ption 8</w:t>
            </w:r>
          </w:p>
        </w:tc>
        <w:tc>
          <w:tcPr>
            <w:tcW w:w="4392" w:type="pct"/>
          </w:tcPr>
          <w:p w14:paraId="2CF68FEF" w14:textId="56600B28" w:rsidR="00F915DF" w:rsidRPr="00C37E2E" w:rsidRDefault="00207D25" w:rsidP="009713FB">
            <w:pPr>
              <w:pStyle w:val="affc"/>
              <w:numPr>
                <w:ilvl w:val="0"/>
                <w:numId w:val="32"/>
              </w:numPr>
            </w:pPr>
            <w:r w:rsidRPr="00C37E2E">
              <w:t>UL skipping and large number of repetitions do not need to be configured simultaneously. To avoid too much increased UE implementation complexity, gNB can configure small number of repetitions when UL skipping is enabled.</w:t>
            </w:r>
          </w:p>
        </w:tc>
      </w:tr>
      <w:tr w:rsidR="00F915DF" w14:paraId="67BD392A" w14:textId="77777777" w:rsidTr="00211675">
        <w:tc>
          <w:tcPr>
            <w:tcW w:w="608" w:type="pct"/>
          </w:tcPr>
          <w:p w14:paraId="5FB422B5" w14:textId="5B70D0E6" w:rsidR="00F915DF" w:rsidRDefault="00F915DF" w:rsidP="00BB3E03">
            <w:pPr>
              <w:spacing w:afterLines="50" w:after="120"/>
              <w:rPr>
                <w:rFonts w:eastAsiaTheme="minorEastAsia"/>
                <w:bCs/>
                <w:szCs w:val="22"/>
                <w:lang w:eastAsia="zh-CN"/>
              </w:rPr>
            </w:pPr>
            <w:r>
              <w:rPr>
                <w:rFonts w:eastAsiaTheme="minorEastAsia" w:hint="eastAsia"/>
                <w:bCs/>
                <w:szCs w:val="22"/>
                <w:lang w:eastAsia="zh-CN"/>
              </w:rPr>
              <w:t>O</w:t>
            </w:r>
            <w:r>
              <w:rPr>
                <w:rFonts w:eastAsiaTheme="minorEastAsia"/>
                <w:bCs/>
                <w:szCs w:val="22"/>
                <w:lang w:eastAsia="zh-CN"/>
              </w:rPr>
              <w:t>ption 9</w:t>
            </w:r>
          </w:p>
        </w:tc>
        <w:tc>
          <w:tcPr>
            <w:tcW w:w="4392" w:type="pct"/>
          </w:tcPr>
          <w:p w14:paraId="7A6A1E4F" w14:textId="77777777" w:rsidR="00334C43" w:rsidRPr="00C37E2E" w:rsidRDefault="00334C43" w:rsidP="009713FB">
            <w:pPr>
              <w:pStyle w:val="affc"/>
              <w:numPr>
                <w:ilvl w:val="0"/>
                <w:numId w:val="32"/>
              </w:numPr>
            </w:pPr>
            <w:r w:rsidRPr="00C37E2E">
              <w:t>Option 1 behaviour maintains commonality with the non-repetition case and does not require blind decoding in the gNB</w:t>
            </w:r>
          </w:p>
          <w:p w14:paraId="5419A333" w14:textId="77777777" w:rsidR="00334C43" w:rsidRPr="00C37E2E" w:rsidRDefault="00334C43" w:rsidP="009713FB">
            <w:pPr>
              <w:pStyle w:val="affc"/>
              <w:numPr>
                <w:ilvl w:val="0"/>
                <w:numId w:val="32"/>
              </w:numPr>
            </w:pPr>
            <w:r w:rsidRPr="00C37E2E">
              <w:t>The fall-back behaviour when the UCI trigger comes too late eliminates the concern of being able to schedule DL and the related UL without having to delay the UCI when not knowing if the CG-PUSCH will be present or not.</w:t>
            </w:r>
          </w:p>
          <w:p w14:paraId="1CA4577E" w14:textId="37E0F850" w:rsidR="00F915DF" w:rsidRPr="00C37E2E" w:rsidRDefault="00334C43" w:rsidP="009713FB">
            <w:pPr>
              <w:pStyle w:val="affc"/>
              <w:numPr>
                <w:ilvl w:val="0"/>
                <w:numId w:val="32"/>
              </w:numPr>
            </w:pPr>
            <w:r w:rsidRPr="00C37E2E">
              <w:t>This fall-back behaviour is the same as if the PUSCH is not triggered and should maintain UE implementation commonality.</w:t>
            </w:r>
          </w:p>
        </w:tc>
      </w:tr>
    </w:tbl>
    <w:p w14:paraId="3CA8F101" w14:textId="77777777" w:rsidR="00BB3E03" w:rsidRPr="00234134" w:rsidRDefault="00BB3E03" w:rsidP="00BB3E03">
      <w:pPr>
        <w:spacing w:afterLines="50" w:after="120"/>
        <w:rPr>
          <w:rFonts w:eastAsiaTheme="minorEastAsia"/>
          <w:bCs/>
          <w:szCs w:val="22"/>
          <w:lang w:eastAsia="zh-CN"/>
        </w:rPr>
      </w:pPr>
    </w:p>
    <w:p w14:paraId="0A428EF6" w14:textId="44B297EB" w:rsidR="00707A3B" w:rsidRDefault="009C4E0C" w:rsidP="008314D4">
      <w:pPr>
        <w:spacing w:after="120"/>
        <w:jc w:val="both"/>
      </w:pPr>
      <w:r w:rsidRPr="008624BF">
        <w:rPr>
          <w:rFonts w:eastAsiaTheme="minorEastAsia"/>
          <w:lang w:eastAsia="zh-CN"/>
        </w:rPr>
        <w:lastRenderedPageBreak/>
        <w:t xml:space="preserve">Since these options have been discussed intensively, </w:t>
      </w:r>
      <w:r w:rsidR="008314D4">
        <w:rPr>
          <w:rFonts w:eastAsiaTheme="minorEastAsia"/>
          <w:lang w:eastAsia="zh-CN"/>
        </w:rPr>
        <w:t xml:space="preserve">including the pros and cons of each options, please indicate your </w:t>
      </w:r>
      <w:r w:rsidR="00707A3B">
        <w:rPr>
          <w:rFonts w:eastAsiaTheme="minorEastAsia"/>
          <w:lang w:eastAsia="zh-CN"/>
        </w:rPr>
        <w:t xml:space="preserve">views on these options in the following table. </w:t>
      </w:r>
      <w:r>
        <w:t xml:space="preserve">It is quite understandable that each company has preference over their schemes. However, I hope we can be more constructive and flexible because we’re at a point that we have to make decision. </w:t>
      </w:r>
    </w:p>
    <w:p w14:paraId="14EF03FF" w14:textId="3CA2F07E" w:rsidR="00236F0A" w:rsidRPr="009C4E0C" w:rsidRDefault="00236F0A" w:rsidP="00236F0A">
      <w:pPr>
        <w:rPr>
          <w:rFonts w:eastAsiaTheme="minorEastAsia"/>
          <w:lang w:val="en-US" w:eastAsia="zh-CN"/>
        </w:rPr>
      </w:pPr>
    </w:p>
    <w:p w14:paraId="3079016A" w14:textId="1C651760" w:rsidR="00236F0A" w:rsidRPr="003D28E0" w:rsidRDefault="001140BB" w:rsidP="00236F0A">
      <w:pPr>
        <w:rPr>
          <w:rFonts w:eastAsiaTheme="minorEastAsia"/>
          <w:b/>
          <w:lang w:val="en-US" w:eastAsia="zh-CN"/>
        </w:rPr>
      </w:pPr>
      <w:r>
        <w:rPr>
          <w:rFonts w:eastAsiaTheme="minorEastAsia"/>
          <w:b/>
          <w:highlight w:val="yellow"/>
          <w:lang w:val="en-US" w:eastAsia="zh-CN"/>
        </w:rPr>
        <w:t xml:space="preserve">Q1-1: </w:t>
      </w:r>
      <w:r w:rsidR="00236F0A" w:rsidRPr="003D28E0">
        <w:rPr>
          <w:rFonts w:eastAsiaTheme="minorEastAsia" w:hint="eastAsia"/>
          <w:b/>
          <w:highlight w:val="yellow"/>
          <w:lang w:val="en-US" w:eastAsia="zh-CN"/>
        </w:rPr>
        <w:t>P</w:t>
      </w:r>
      <w:r w:rsidR="00236F0A" w:rsidRPr="003D28E0">
        <w:rPr>
          <w:rFonts w:eastAsiaTheme="minorEastAsia"/>
          <w:b/>
          <w:highlight w:val="yellow"/>
          <w:lang w:val="en-US" w:eastAsia="zh-CN"/>
        </w:rPr>
        <w:t>lease indicate your views on the options.</w:t>
      </w:r>
    </w:p>
    <w:tbl>
      <w:tblPr>
        <w:tblStyle w:val="aff0"/>
        <w:tblW w:w="5000" w:type="pct"/>
        <w:tblLook w:val="04A0" w:firstRow="1" w:lastRow="0" w:firstColumn="1" w:lastColumn="0" w:noHBand="0" w:noVBand="1"/>
      </w:tblPr>
      <w:tblGrid>
        <w:gridCol w:w="1556"/>
        <w:gridCol w:w="2834"/>
        <w:gridCol w:w="2976"/>
        <w:gridCol w:w="3091"/>
      </w:tblGrid>
      <w:tr w:rsidR="00236F0A" w14:paraId="5A82547A" w14:textId="77777777" w:rsidTr="009C4E0C">
        <w:tc>
          <w:tcPr>
            <w:tcW w:w="744" w:type="pct"/>
            <w:shd w:val="clear" w:color="auto" w:fill="D9D9D9" w:themeFill="background1" w:themeFillShade="D9"/>
          </w:tcPr>
          <w:p w14:paraId="2D3806B1" w14:textId="77777777" w:rsidR="00236F0A" w:rsidRPr="003D28E0" w:rsidRDefault="00236F0A" w:rsidP="00234134">
            <w:pPr>
              <w:rPr>
                <w:rFonts w:eastAsiaTheme="minorEastAsia"/>
                <w:b/>
                <w:lang w:val="en-US" w:eastAsia="zh-CN"/>
              </w:rPr>
            </w:pPr>
            <w:r w:rsidRPr="003D28E0">
              <w:rPr>
                <w:rFonts w:eastAsiaTheme="minorEastAsia" w:hint="eastAsia"/>
                <w:b/>
                <w:lang w:val="en-US" w:eastAsia="zh-CN"/>
              </w:rPr>
              <w:t>C</w:t>
            </w:r>
            <w:r w:rsidRPr="003D28E0">
              <w:rPr>
                <w:rFonts w:eastAsiaTheme="minorEastAsia"/>
                <w:b/>
                <w:lang w:val="en-US" w:eastAsia="zh-CN"/>
              </w:rPr>
              <w:t>ompany</w:t>
            </w:r>
          </w:p>
        </w:tc>
        <w:tc>
          <w:tcPr>
            <w:tcW w:w="1355" w:type="pct"/>
            <w:shd w:val="clear" w:color="auto" w:fill="D9D9D9" w:themeFill="background1" w:themeFillShade="D9"/>
          </w:tcPr>
          <w:p w14:paraId="59657D34" w14:textId="48D873B3" w:rsidR="00236F0A" w:rsidRPr="003D28E0" w:rsidRDefault="00236F0A" w:rsidP="00234134">
            <w:pPr>
              <w:rPr>
                <w:rFonts w:eastAsiaTheme="minorEastAsia"/>
                <w:b/>
                <w:lang w:val="en-US" w:eastAsia="zh-CN"/>
              </w:rPr>
            </w:pPr>
            <w:r w:rsidRPr="003D28E0">
              <w:rPr>
                <w:rFonts w:eastAsiaTheme="minorEastAsia" w:hint="eastAsia"/>
                <w:b/>
                <w:lang w:val="en-US" w:eastAsia="zh-CN"/>
              </w:rPr>
              <w:t>W</w:t>
            </w:r>
            <w:r w:rsidRPr="003D28E0">
              <w:rPr>
                <w:rFonts w:eastAsiaTheme="minorEastAsia"/>
                <w:b/>
                <w:lang w:val="en-US" w:eastAsia="zh-CN"/>
              </w:rPr>
              <w:t xml:space="preserve">hich option(s) </w:t>
            </w:r>
            <w:r w:rsidR="00757855">
              <w:rPr>
                <w:rFonts w:eastAsiaTheme="minorEastAsia"/>
                <w:b/>
                <w:lang w:val="en-US" w:eastAsia="zh-CN"/>
              </w:rPr>
              <w:t>is your</w:t>
            </w:r>
            <w:r w:rsidRPr="003D28E0">
              <w:rPr>
                <w:rFonts w:eastAsiaTheme="minorEastAsia"/>
                <w:b/>
                <w:lang w:val="en-US" w:eastAsia="zh-CN"/>
              </w:rPr>
              <w:t xml:space="preserve"> </w:t>
            </w:r>
            <w:r w:rsidR="00757855">
              <w:rPr>
                <w:rFonts w:eastAsiaTheme="minorEastAsia"/>
                <w:b/>
                <w:lang w:val="en-US" w:eastAsia="zh-CN"/>
              </w:rPr>
              <w:t>1</w:t>
            </w:r>
            <w:r w:rsidR="00757855" w:rsidRPr="00757855">
              <w:rPr>
                <w:rFonts w:eastAsiaTheme="minorEastAsia"/>
                <w:b/>
                <w:vertAlign w:val="superscript"/>
                <w:lang w:val="en-US" w:eastAsia="zh-CN"/>
              </w:rPr>
              <w:t>st</w:t>
            </w:r>
            <w:r w:rsidR="00757855">
              <w:rPr>
                <w:rFonts w:eastAsiaTheme="minorEastAsia"/>
                <w:b/>
                <w:lang w:val="en-US" w:eastAsia="zh-CN"/>
              </w:rPr>
              <w:t xml:space="preserve"> </w:t>
            </w:r>
            <w:r w:rsidRPr="003D28E0">
              <w:rPr>
                <w:rFonts w:eastAsiaTheme="minorEastAsia"/>
                <w:b/>
                <w:lang w:val="en-US" w:eastAsia="zh-CN"/>
              </w:rPr>
              <w:t>prefer</w:t>
            </w:r>
            <w:r w:rsidR="00757855">
              <w:rPr>
                <w:rFonts w:eastAsiaTheme="minorEastAsia"/>
                <w:b/>
                <w:lang w:val="en-US" w:eastAsia="zh-CN"/>
              </w:rPr>
              <w:t>ence</w:t>
            </w:r>
            <w:r w:rsidRPr="003D28E0">
              <w:rPr>
                <w:rFonts w:eastAsiaTheme="minorEastAsia"/>
                <w:b/>
                <w:lang w:val="en-US" w:eastAsia="zh-CN"/>
              </w:rPr>
              <w:t>?</w:t>
            </w:r>
          </w:p>
        </w:tc>
        <w:tc>
          <w:tcPr>
            <w:tcW w:w="1423" w:type="pct"/>
            <w:shd w:val="clear" w:color="auto" w:fill="D9D9D9" w:themeFill="background1" w:themeFillShade="D9"/>
          </w:tcPr>
          <w:p w14:paraId="258129FB" w14:textId="77777777" w:rsidR="00236F0A" w:rsidRPr="003D28E0" w:rsidRDefault="00236F0A" w:rsidP="00234134">
            <w:pPr>
              <w:rPr>
                <w:rFonts w:eastAsiaTheme="minorEastAsia"/>
                <w:b/>
                <w:lang w:val="en-US" w:eastAsia="zh-CN"/>
              </w:rPr>
            </w:pPr>
            <w:r w:rsidRPr="003D28E0">
              <w:rPr>
                <w:rFonts w:eastAsiaTheme="minorEastAsia" w:hint="eastAsia"/>
                <w:b/>
                <w:lang w:val="en-US" w:eastAsia="zh-CN"/>
              </w:rPr>
              <w:t>W</w:t>
            </w:r>
            <w:r w:rsidRPr="003D28E0">
              <w:rPr>
                <w:rFonts w:eastAsiaTheme="minorEastAsia"/>
                <w:b/>
                <w:lang w:val="en-US" w:eastAsia="zh-CN"/>
              </w:rPr>
              <w:t>hich option(s) is acceptable?</w:t>
            </w:r>
          </w:p>
        </w:tc>
        <w:tc>
          <w:tcPr>
            <w:tcW w:w="1478" w:type="pct"/>
            <w:shd w:val="clear" w:color="auto" w:fill="D9D9D9" w:themeFill="background1" w:themeFillShade="D9"/>
          </w:tcPr>
          <w:p w14:paraId="67343FD9" w14:textId="77777777" w:rsidR="00236F0A" w:rsidRPr="003D28E0" w:rsidRDefault="00236F0A" w:rsidP="00234134">
            <w:pPr>
              <w:rPr>
                <w:rFonts w:eastAsiaTheme="minorEastAsia"/>
                <w:b/>
                <w:lang w:val="en-US" w:eastAsia="zh-CN"/>
              </w:rPr>
            </w:pPr>
            <w:r w:rsidRPr="003D28E0">
              <w:rPr>
                <w:rFonts w:eastAsiaTheme="minorEastAsia"/>
                <w:b/>
                <w:lang w:val="en-US" w:eastAsia="zh-CN"/>
              </w:rPr>
              <w:t xml:space="preserve">Which option(s) is </w:t>
            </w:r>
            <w:r w:rsidRPr="00757855">
              <w:rPr>
                <w:rFonts w:eastAsiaTheme="minorEastAsia"/>
                <w:b/>
                <w:u w:val="single"/>
                <w:lang w:val="en-US" w:eastAsia="zh-CN"/>
              </w:rPr>
              <w:t>NOT</w:t>
            </w:r>
            <w:r w:rsidRPr="003D28E0">
              <w:rPr>
                <w:rFonts w:eastAsiaTheme="minorEastAsia"/>
                <w:b/>
                <w:lang w:val="en-US" w:eastAsia="zh-CN"/>
              </w:rPr>
              <w:t xml:space="preserve"> acceptable?</w:t>
            </w:r>
          </w:p>
        </w:tc>
      </w:tr>
      <w:tr w:rsidR="00236F0A" w14:paraId="1B58AAC2" w14:textId="77777777" w:rsidTr="009C4E0C">
        <w:tc>
          <w:tcPr>
            <w:tcW w:w="744" w:type="pct"/>
          </w:tcPr>
          <w:p w14:paraId="54EFB4B2" w14:textId="1AC0F277" w:rsidR="00236F0A" w:rsidRPr="00D149E9" w:rsidRDefault="00D149E9" w:rsidP="00234134">
            <w:pPr>
              <w:rPr>
                <w:rFonts w:eastAsia="ＭＳ 明朝" w:hint="eastAsia"/>
                <w:lang w:val="en-US" w:eastAsia="ja-JP"/>
              </w:rPr>
            </w:pPr>
            <w:r>
              <w:rPr>
                <w:rFonts w:eastAsia="ＭＳ 明朝" w:hint="eastAsia"/>
                <w:lang w:val="en-US" w:eastAsia="ja-JP"/>
              </w:rPr>
              <w:t>N</w:t>
            </w:r>
            <w:r>
              <w:rPr>
                <w:rFonts w:eastAsia="ＭＳ 明朝"/>
                <w:lang w:val="en-US" w:eastAsia="ja-JP"/>
              </w:rPr>
              <w:t>TT DOCOMO</w:t>
            </w:r>
          </w:p>
        </w:tc>
        <w:tc>
          <w:tcPr>
            <w:tcW w:w="1355" w:type="pct"/>
          </w:tcPr>
          <w:p w14:paraId="0AF3EB7B" w14:textId="3E2DBD22" w:rsidR="00236F0A" w:rsidRPr="00D149E9" w:rsidRDefault="00D149E9" w:rsidP="00234134">
            <w:pPr>
              <w:rPr>
                <w:rFonts w:eastAsia="ＭＳ 明朝" w:hint="eastAsia"/>
                <w:lang w:val="en-US" w:eastAsia="ja-JP"/>
              </w:rPr>
            </w:pPr>
            <w:r>
              <w:rPr>
                <w:rFonts w:eastAsia="ＭＳ 明朝" w:hint="eastAsia"/>
                <w:lang w:val="en-US" w:eastAsia="ja-JP"/>
              </w:rPr>
              <w:t>3</w:t>
            </w:r>
            <w:r>
              <w:rPr>
                <w:rFonts w:eastAsia="ＭＳ 明朝"/>
                <w:lang w:val="en-US" w:eastAsia="ja-JP"/>
              </w:rPr>
              <w:t>, 3’</w:t>
            </w:r>
          </w:p>
        </w:tc>
        <w:tc>
          <w:tcPr>
            <w:tcW w:w="1423" w:type="pct"/>
          </w:tcPr>
          <w:p w14:paraId="4A9D86DB" w14:textId="3F4186A7" w:rsidR="00236F0A" w:rsidRPr="00D149E9" w:rsidRDefault="00D149E9" w:rsidP="00234134">
            <w:pPr>
              <w:rPr>
                <w:rFonts w:eastAsia="ＭＳ 明朝" w:hint="eastAsia"/>
                <w:lang w:val="en-US" w:eastAsia="ja-JP"/>
              </w:rPr>
            </w:pPr>
            <w:r>
              <w:rPr>
                <w:rFonts w:eastAsia="ＭＳ 明朝" w:hint="eastAsia"/>
                <w:lang w:val="en-US" w:eastAsia="ja-JP"/>
              </w:rPr>
              <w:t>1</w:t>
            </w:r>
            <w:r>
              <w:rPr>
                <w:rFonts w:eastAsia="ＭＳ 明朝"/>
                <w:lang w:val="en-US" w:eastAsia="ja-JP"/>
              </w:rPr>
              <w:t>, 9</w:t>
            </w:r>
          </w:p>
        </w:tc>
        <w:tc>
          <w:tcPr>
            <w:tcW w:w="1478" w:type="pct"/>
          </w:tcPr>
          <w:p w14:paraId="184B49BE" w14:textId="6F25E086" w:rsidR="00236F0A" w:rsidRPr="00D149E9" w:rsidRDefault="00D149E9" w:rsidP="00234134">
            <w:pPr>
              <w:rPr>
                <w:rFonts w:eastAsia="ＭＳ 明朝" w:hint="eastAsia"/>
                <w:lang w:val="en-US" w:eastAsia="ja-JP"/>
              </w:rPr>
            </w:pPr>
            <w:r>
              <w:rPr>
                <w:rFonts w:eastAsia="ＭＳ 明朝" w:hint="eastAsia"/>
                <w:lang w:val="en-US" w:eastAsia="ja-JP"/>
              </w:rPr>
              <w:t>2</w:t>
            </w:r>
            <w:r>
              <w:rPr>
                <w:rFonts w:eastAsia="ＭＳ 明朝"/>
                <w:lang w:val="en-US" w:eastAsia="ja-JP"/>
              </w:rPr>
              <w:t>, 4, 5, 6, 7, 8</w:t>
            </w:r>
          </w:p>
        </w:tc>
      </w:tr>
      <w:tr w:rsidR="00236F0A" w14:paraId="01E482AC" w14:textId="77777777" w:rsidTr="009C4E0C">
        <w:tc>
          <w:tcPr>
            <w:tcW w:w="744" w:type="pct"/>
          </w:tcPr>
          <w:p w14:paraId="339B98D0" w14:textId="77777777" w:rsidR="00236F0A" w:rsidRDefault="00236F0A" w:rsidP="00234134">
            <w:pPr>
              <w:rPr>
                <w:rFonts w:eastAsiaTheme="minorEastAsia"/>
                <w:lang w:val="en-US" w:eastAsia="zh-CN"/>
              </w:rPr>
            </w:pPr>
          </w:p>
        </w:tc>
        <w:tc>
          <w:tcPr>
            <w:tcW w:w="1355" w:type="pct"/>
          </w:tcPr>
          <w:p w14:paraId="73423036" w14:textId="77777777" w:rsidR="00236F0A" w:rsidRDefault="00236F0A" w:rsidP="00234134">
            <w:pPr>
              <w:rPr>
                <w:rFonts w:eastAsiaTheme="minorEastAsia"/>
                <w:lang w:val="en-US" w:eastAsia="zh-CN"/>
              </w:rPr>
            </w:pPr>
          </w:p>
        </w:tc>
        <w:tc>
          <w:tcPr>
            <w:tcW w:w="1423" w:type="pct"/>
          </w:tcPr>
          <w:p w14:paraId="4D4080DA" w14:textId="77777777" w:rsidR="00236F0A" w:rsidRDefault="00236F0A" w:rsidP="00234134">
            <w:pPr>
              <w:rPr>
                <w:rFonts w:eastAsiaTheme="minorEastAsia"/>
                <w:lang w:val="en-US" w:eastAsia="zh-CN"/>
              </w:rPr>
            </w:pPr>
          </w:p>
        </w:tc>
        <w:tc>
          <w:tcPr>
            <w:tcW w:w="1478" w:type="pct"/>
          </w:tcPr>
          <w:p w14:paraId="3E9C0123" w14:textId="77777777" w:rsidR="00236F0A" w:rsidRDefault="00236F0A" w:rsidP="00234134">
            <w:pPr>
              <w:rPr>
                <w:rFonts w:eastAsiaTheme="minorEastAsia"/>
                <w:lang w:val="en-US" w:eastAsia="zh-CN"/>
              </w:rPr>
            </w:pPr>
          </w:p>
        </w:tc>
      </w:tr>
    </w:tbl>
    <w:p w14:paraId="3675A3A0" w14:textId="77777777" w:rsidR="00236F0A" w:rsidRDefault="00236F0A" w:rsidP="00236F0A">
      <w:pPr>
        <w:rPr>
          <w:rFonts w:eastAsiaTheme="minorEastAsia"/>
          <w:lang w:val="en-US" w:eastAsia="zh-CN"/>
        </w:rPr>
      </w:pPr>
    </w:p>
    <w:p w14:paraId="5A13123C" w14:textId="5EA20A63" w:rsidR="00236F0A" w:rsidRDefault="001140BB" w:rsidP="00236F0A">
      <w:pPr>
        <w:pStyle w:val="ac"/>
        <w:spacing w:after="120" w:line="240" w:lineRule="auto"/>
        <w:jc w:val="both"/>
        <w:rPr>
          <w:rFonts w:eastAsiaTheme="minorEastAsia"/>
          <w:b/>
          <w:bCs/>
          <w:highlight w:val="yellow"/>
          <w:lang w:eastAsia="zh-CN"/>
        </w:rPr>
      </w:pPr>
      <w:r>
        <w:rPr>
          <w:rFonts w:eastAsiaTheme="minorEastAsia"/>
          <w:b/>
          <w:highlight w:val="yellow"/>
          <w:lang w:val="en-US" w:eastAsia="zh-CN"/>
        </w:rPr>
        <w:t xml:space="preserve">Q1-2: </w:t>
      </w:r>
      <w:r w:rsidR="00236F0A">
        <w:rPr>
          <w:rFonts w:eastAsiaTheme="minorEastAsia"/>
          <w:b/>
          <w:bCs/>
          <w:highlight w:val="yellow"/>
          <w:lang w:eastAsia="zh-CN"/>
        </w:rPr>
        <w:t>Please provide your comment if any.</w:t>
      </w:r>
    </w:p>
    <w:tbl>
      <w:tblPr>
        <w:tblStyle w:val="aff0"/>
        <w:tblW w:w="4894" w:type="pct"/>
        <w:tblLook w:val="04A0" w:firstRow="1" w:lastRow="0" w:firstColumn="1" w:lastColumn="0" w:noHBand="0" w:noVBand="1"/>
      </w:tblPr>
      <w:tblGrid>
        <w:gridCol w:w="1355"/>
        <w:gridCol w:w="8880"/>
      </w:tblGrid>
      <w:tr w:rsidR="00236F0A" w14:paraId="150DCA87" w14:textId="77777777" w:rsidTr="00234134">
        <w:tc>
          <w:tcPr>
            <w:tcW w:w="662" w:type="pct"/>
            <w:shd w:val="clear" w:color="auto" w:fill="D9D9D9" w:themeFill="background1" w:themeFillShade="D9"/>
          </w:tcPr>
          <w:p w14:paraId="28AF61DD" w14:textId="77777777" w:rsidR="00236F0A" w:rsidRDefault="00236F0A" w:rsidP="00234134">
            <w:pPr>
              <w:pStyle w:val="affc"/>
              <w:ind w:left="0"/>
              <w:rPr>
                <w:rFonts w:eastAsiaTheme="minorEastAsia"/>
                <w:b/>
                <w:lang w:eastAsia="zh-CN"/>
              </w:rPr>
            </w:pPr>
            <w:r>
              <w:rPr>
                <w:rFonts w:eastAsiaTheme="minorEastAsia"/>
                <w:b/>
                <w:lang w:eastAsia="zh-CN"/>
              </w:rPr>
              <w:t>Company</w:t>
            </w:r>
          </w:p>
        </w:tc>
        <w:tc>
          <w:tcPr>
            <w:tcW w:w="4338" w:type="pct"/>
            <w:shd w:val="clear" w:color="auto" w:fill="D9D9D9" w:themeFill="background1" w:themeFillShade="D9"/>
          </w:tcPr>
          <w:p w14:paraId="6B4A1B7F" w14:textId="77777777" w:rsidR="00236F0A" w:rsidRDefault="00236F0A" w:rsidP="00234134">
            <w:pPr>
              <w:pStyle w:val="affc"/>
              <w:ind w:left="0"/>
              <w:rPr>
                <w:rFonts w:eastAsiaTheme="minorEastAsia"/>
                <w:b/>
                <w:lang w:eastAsia="zh-CN"/>
              </w:rPr>
            </w:pPr>
            <w:r>
              <w:rPr>
                <w:rFonts w:eastAsiaTheme="minorEastAsia"/>
                <w:b/>
                <w:lang w:eastAsia="zh-CN"/>
              </w:rPr>
              <w:t>Comment</w:t>
            </w:r>
          </w:p>
        </w:tc>
      </w:tr>
      <w:tr w:rsidR="00236F0A" w14:paraId="6C69D5A0" w14:textId="77777777" w:rsidTr="00234134">
        <w:tc>
          <w:tcPr>
            <w:tcW w:w="662" w:type="pct"/>
          </w:tcPr>
          <w:p w14:paraId="4D1F6C64" w14:textId="7441F2C8" w:rsidR="00236F0A" w:rsidRDefault="00883AE8" w:rsidP="00234134">
            <w:pPr>
              <w:pStyle w:val="affc"/>
              <w:ind w:left="0"/>
              <w:rPr>
                <w:rFonts w:eastAsia="ＭＳ 明朝"/>
                <w:lang w:eastAsia="ja-JP"/>
              </w:rPr>
            </w:pPr>
            <w:r>
              <w:rPr>
                <w:rFonts w:eastAsia="ＭＳ 明朝" w:hint="eastAsia"/>
                <w:lang w:eastAsia="ja-JP"/>
              </w:rPr>
              <w:t>N</w:t>
            </w:r>
            <w:r>
              <w:rPr>
                <w:rFonts w:eastAsia="ＭＳ 明朝"/>
                <w:lang w:eastAsia="ja-JP"/>
              </w:rPr>
              <w:t>TT DOCOMO</w:t>
            </w:r>
          </w:p>
        </w:tc>
        <w:tc>
          <w:tcPr>
            <w:tcW w:w="4338" w:type="pct"/>
          </w:tcPr>
          <w:p w14:paraId="498E1FE1" w14:textId="52C8C8A2" w:rsidR="00236F0A" w:rsidRDefault="00883AE8" w:rsidP="00234134">
            <w:pPr>
              <w:rPr>
                <w:rFonts w:eastAsia="ＭＳ 明朝"/>
                <w:lang w:eastAsia="ja-JP"/>
              </w:rPr>
            </w:pPr>
            <w:r>
              <w:rPr>
                <w:rFonts w:eastAsia="ＭＳ 明朝" w:hint="eastAsia"/>
                <w:lang w:eastAsia="ja-JP"/>
              </w:rPr>
              <w:t>S</w:t>
            </w:r>
            <w:r>
              <w:rPr>
                <w:rFonts w:eastAsia="ＭＳ 明朝"/>
                <w:lang w:eastAsia="ja-JP"/>
              </w:rPr>
              <w:t>orry, I misunderstood Option 7 as Option 3’ in our contribution. I corrected our preference as above with Red color.</w:t>
            </w:r>
          </w:p>
        </w:tc>
      </w:tr>
      <w:tr w:rsidR="00236F0A" w14:paraId="767A6554" w14:textId="77777777" w:rsidTr="00234134">
        <w:tc>
          <w:tcPr>
            <w:tcW w:w="662" w:type="pct"/>
          </w:tcPr>
          <w:p w14:paraId="333541A1" w14:textId="77777777" w:rsidR="00236F0A" w:rsidRDefault="00236F0A" w:rsidP="00234134">
            <w:pPr>
              <w:pStyle w:val="affc"/>
              <w:ind w:left="0"/>
              <w:rPr>
                <w:rFonts w:eastAsiaTheme="minorEastAsia"/>
                <w:lang w:val="en-US" w:eastAsia="zh-CN"/>
              </w:rPr>
            </w:pPr>
          </w:p>
        </w:tc>
        <w:tc>
          <w:tcPr>
            <w:tcW w:w="4338" w:type="pct"/>
          </w:tcPr>
          <w:p w14:paraId="1D23838C" w14:textId="77777777" w:rsidR="00236F0A" w:rsidRDefault="00236F0A" w:rsidP="00234134">
            <w:pPr>
              <w:pStyle w:val="affc"/>
              <w:ind w:left="0"/>
              <w:rPr>
                <w:rFonts w:eastAsiaTheme="minorEastAsia"/>
                <w:lang w:val="en-US" w:eastAsia="zh-CN"/>
              </w:rPr>
            </w:pPr>
          </w:p>
        </w:tc>
      </w:tr>
      <w:tr w:rsidR="00236F0A" w14:paraId="5AEA6CBB" w14:textId="77777777" w:rsidTr="00234134">
        <w:tc>
          <w:tcPr>
            <w:tcW w:w="662" w:type="pct"/>
          </w:tcPr>
          <w:p w14:paraId="508E2EB1" w14:textId="77777777" w:rsidR="00236F0A" w:rsidRDefault="00236F0A" w:rsidP="00234134">
            <w:pPr>
              <w:pStyle w:val="affc"/>
              <w:ind w:left="0"/>
              <w:rPr>
                <w:rFonts w:eastAsiaTheme="minorEastAsia"/>
                <w:lang w:val="en-US" w:eastAsia="zh-CN"/>
              </w:rPr>
            </w:pPr>
          </w:p>
        </w:tc>
        <w:tc>
          <w:tcPr>
            <w:tcW w:w="4338" w:type="pct"/>
          </w:tcPr>
          <w:p w14:paraId="79A21AC8" w14:textId="77777777" w:rsidR="00236F0A" w:rsidRDefault="00236F0A" w:rsidP="00234134">
            <w:pPr>
              <w:pStyle w:val="affc"/>
              <w:ind w:left="0"/>
              <w:rPr>
                <w:rFonts w:eastAsiaTheme="minorEastAsia"/>
                <w:lang w:val="en-US" w:eastAsia="zh-CN"/>
              </w:rPr>
            </w:pPr>
          </w:p>
        </w:tc>
      </w:tr>
    </w:tbl>
    <w:p w14:paraId="6E5A285C" w14:textId="165395B5" w:rsidR="00236F0A" w:rsidRDefault="00236F0A" w:rsidP="00236F0A">
      <w:pPr>
        <w:rPr>
          <w:rFonts w:eastAsiaTheme="minorEastAsia"/>
          <w:lang w:eastAsia="zh-CN"/>
        </w:rPr>
      </w:pPr>
    </w:p>
    <w:p w14:paraId="1FA2F92D" w14:textId="4A3E0492" w:rsidR="00A549EA" w:rsidRDefault="00A549EA" w:rsidP="00236F0A">
      <w:pPr>
        <w:rPr>
          <w:rFonts w:eastAsiaTheme="minorEastAsia"/>
          <w:lang w:eastAsia="zh-CN"/>
        </w:rPr>
      </w:pPr>
    </w:p>
    <w:p w14:paraId="464D40BB" w14:textId="73047118" w:rsidR="00A549EA" w:rsidRDefault="00A549EA" w:rsidP="00A549EA">
      <w:pPr>
        <w:pStyle w:val="2"/>
        <w:rPr>
          <w:lang w:eastAsia="zh-CN"/>
        </w:rPr>
      </w:pPr>
      <w:r>
        <w:rPr>
          <w:lang w:eastAsia="zh-CN"/>
        </w:rPr>
        <w:t xml:space="preserve">Discussion point </w:t>
      </w:r>
      <w:r w:rsidR="0075604D">
        <w:rPr>
          <w:lang w:eastAsia="zh-CN"/>
        </w:rPr>
        <w:t>2</w:t>
      </w:r>
      <w:r w:rsidR="00707A3B">
        <w:rPr>
          <w:lang w:eastAsia="zh-CN"/>
        </w:rPr>
        <w:t xml:space="preserve"> (</w:t>
      </w:r>
      <w:r w:rsidR="00F14919">
        <w:rPr>
          <w:lang w:eastAsia="zh-CN"/>
        </w:rPr>
        <w:t>2</w:t>
      </w:r>
      <w:r w:rsidR="00F14919" w:rsidRPr="00F14919">
        <w:rPr>
          <w:vertAlign w:val="superscript"/>
          <w:lang w:eastAsia="zh-CN"/>
        </w:rPr>
        <w:t>nd</w:t>
      </w:r>
      <w:r w:rsidR="00F14919">
        <w:rPr>
          <w:lang w:eastAsia="zh-CN"/>
        </w:rPr>
        <w:t xml:space="preserve"> round)</w:t>
      </w:r>
    </w:p>
    <w:p w14:paraId="0ADEEA5D" w14:textId="50B54836" w:rsidR="00707A3B" w:rsidRDefault="00707A3B" w:rsidP="00253450">
      <w:pPr>
        <w:pStyle w:val="3"/>
        <w:keepNext/>
        <w:keepLines/>
        <w:numPr>
          <w:ilvl w:val="2"/>
          <w:numId w:val="1"/>
        </w:numPr>
        <w:tabs>
          <w:tab w:val="left" w:pos="576"/>
        </w:tabs>
        <w:rPr>
          <w:rFonts w:ascii="Arial" w:eastAsiaTheme="minorEastAsia" w:hAnsi="Arial"/>
          <w:lang w:eastAsia="zh-CN"/>
        </w:rPr>
      </w:pPr>
      <w:r w:rsidRPr="00253450">
        <w:rPr>
          <w:rFonts w:ascii="Arial" w:eastAsiaTheme="minorEastAsia" w:hAnsi="Arial"/>
          <w:lang w:eastAsia="zh-CN"/>
        </w:rPr>
        <w:t xml:space="preserve">DG </w:t>
      </w:r>
      <w:r w:rsidRPr="00253450">
        <w:rPr>
          <w:rFonts w:ascii="Arial" w:eastAsiaTheme="minorEastAsia" w:hAnsi="Arial" w:hint="eastAsia"/>
          <w:lang w:eastAsia="zh-CN"/>
        </w:rPr>
        <w:t>PUSCH</w:t>
      </w:r>
      <w:r w:rsidRPr="00253450">
        <w:rPr>
          <w:rFonts w:ascii="Arial" w:eastAsiaTheme="minorEastAsia" w:hAnsi="Arial"/>
          <w:lang w:eastAsia="zh-CN"/>
        </w:rPr>
        <w:t xml:space="preserve"> skipping with repetitions</w:t>
      </w:r>
    </w:p>
    <w:p w14:paraId="55A02AEA" w14:textId="25127AA3" w:rsidR="00707A3B" w:rsidRDefault="00E53086" w:rsidP="00707A3B">
      <w:pPr>
        <w:rPr>
          <w:rFonts w:eastAsiaTheme="minorEastAsia"/>
          <w:lang w:eastAsia="zh-CN"/>
        </w:rPr>
      </w:pPr>
      <w:r>
        <w:rPr>
          <w:rFonts w:eastAsiaTheme="minorEastAsia"/>
          <w:highlight w:val="yellow"/>
          <w:lang w:eastAsia="zh-CN"/>
        </w:rPr>
        <w:t>To be updated after discussion</w:t>
      </w:r>
      <w:r w:rsidR="00707A3B" w:rsidRPr="00707A3B">
        <w:rPr>
          <w:rFonts w:eastAsiaTheme="minorEastAsia"/>
          <w:highlight w:val="yellow"/>
          <w:lang w:eastAsia="zh-CN"/>
        </w:rPr>
        <w:t xml:space="preserve"> in 1</w:t>
      </w:r>
      <w:r w:rsidR="00707A3B" w:rsidRPr="00707A3B">
        <w:rPr>
          <w:rFonts w:eastAsiaTheme="minorEastAsia"/>
          <w:highlight w:val="yellow"/>
          <w:vertAlign w:val="superscript"/>
          <w:lang w:eastAsia="zh-CN"/>
        </w:rPr>
        <w:t>st</w:t>
      </w:r>
      <w:r w:rsidR="00707A3B" w:rsidRPr="00707A3B">
        <w:rPr>
          <w:rFonts w:eastAsiaTheme="minorEastAsia"/>
          <w:highlight w:val="yellow"/>
          <w:lang w:eastAsia="zh-CN"/>
        </w:rPr>
        <w:t xml:space="preserve"> round</w:t>
      </w:r>
    </w:p>
    <w:p w14:paraId="68B54B42" w14:textId="77777777" w:rsidR="00707A3B" w:rsidRPr="00707A3B" w:rsidRDefault="00707A3B" w:rsidP="00707A3B">
      <w:pPr>
        <w:rPr>
          <w:rFonts w:eastAsiaTheme="minorEastAsia"/>
          <w:lang w:eastAsia="zh-CN"/>
        </w:rPr>
      </w:pPr>
    </w:p>
    <w:p w14:paraId="318A5A3E" w14:textId="46858227" w:rsidR="006E3320" w:rsidRPr="00253450" w:rsidRDefault="006E3320" w:rsidP="00253450">
      <w:pPr>
        <w:pStyle w:val="3"/>
        <w:keepNext/>
        <w:keepLines/>
        <w:numPr>
          <w:ilvl w:val="2"/>
          <w:numId w:val="1"/>
        </w:numPr>
        <w:tabs>
          <w:tab w:val="left" w:pos="576"/>
        </w:tabs>
        <w:rPr>
          <w:rFonts w:ascii="Arial" w:eastAsiaTheme="minorEastAsia" w:hAnsi="Arial"/>
          <w:lang w:eastAsia="zh-CN"/>
        </w:rPr>
      </w:pPr>
      <w:r w:rsidRPr="00253450">
        <w:rPr>
          <w:rFonts w:ascii="Arial" w:eastAsiaTheme="minorEastAsia" w:hAnsi="Arial" w:hint="eastAsia"/>
          <w:lang w:eastAsia="zh-CN"/>
        </w:rPr>
        <w:t>C</w:t>
      </w:r>
      <w:r w:rsidRPr="00253450">
        <w:rPr>
          <w:rFonts w:ascii="Arial" w:eastAsiaTheme="minorEastAsia" w:hAnsi="Arial"/>
          <w:lang w:eastAsia="zh-CN"/>
        </w:rPr>
        <w:t>larification on time restriction for DG PUSCH repetitions overlapping with PUCCH</w:t>
      </w:r>
    </w:p>
    <w:p w14:paraId="43998803" w14:textId="1BA2909C" w:rsidR="00122618" w:rsidRDefault="00122618" w:rsidP="00122618">
      <w:pPr>
        <w:spacing w:after="120"/>
        <w:jc w:val="both"/>
        <w:rPr>
          <w:rFonts w:eastAsiaTheme="minorEastAsia"/>
          <w:lang w:eastAsia="zh-CN"/>
        </w:rPr>
      </w:pPr>
      <w:r>
        <w:rPr>
          <w:rFonts w:eastAsiaTheme="minorEastAsia"/>
          <w:lang w:eastAsia="zh-CN"/>
        </w:rPr>
        <w:t>Regarding the time restriction for DG PUSCH repetition with overlapping PUCCH, i</w:t>
      </w:r>
      <w:r w:rsidRPr="002C1BA4">
        <w:rPr>
          <w:rFonts w:eastAsiaTheme="minorEastAsia"/>
          <w:lang w:eastAsia="zh-CN"/>
        </w:rPr>
        <w:t xml:space="preserve">t should be pointed out that, in Rel-15, the time restriction of DCI triggering UCI overlapping with PUSCH is specified, i.e. the DCI triggering the UCI should be before the DCI scheduling the PUSCH overlapping with the UCI. </w:t>
      </w:r>
      <w:r>
        <w:rPr>
          <w:rFonts w:eastAsiaTheme="minorEastAsia"/>
          <w:lang w:eastAsia="zh-CN"/>
        </w:rPr>
        <w:t>F</w:t>
      </w:r>
      <w:r w:rsidRPr="002C1BA4">
        <w:rPr>
          <w:rFonts w:eastAsiaTheme="minorEastAsia"/>
          <w:lang w:eastAsia="zh-CN"/>
        </w:rPr>
        <w:t xml:space="preserve">or all the above options, such restriction should be followed. </w:t>
      </w:r>
      <w:r>
        <w:rPr>
          <w:rFonts w:eastAsiaTheme="minorEastAsia"/>
          <w:lang w:eastAsia="zh-CN"/>
        </w:rPr>
        <w:t>Therefore</w:t>
      </w:r>
      <w:r w:rsidRPr="002C1BA4">
        <w:rPr>
          <w:rFonts w:eastAsiaTheme="minorEastAsia"/>
          <w:lang w:eastAsia="zh-CN"/>
        </w:rPr>
        <w:t xml:space="preserve">, the DCI triggering UCI will come “early enough” in case of PUSCH repetitions, which will ensure sufficient time for UCI multiplexing </w:t>
      </w:r>
      <w:r>
        <w:rPr>
          <w:rFonts w:eastAsiaTheme="minorEastAsia"/>
          <w:lang w:eastAsia="zh-CN"/>
        </w:rPr>
        <w:t>on any</w:t>
      </w:r>
      <w:r w:rsidRPr="002C1BA4">
        <w:rPr>
          <w:rFonts w:eastAsiaTheme="minorEastAsia"/>
          <w:lang w:eastAsia="zh-CN"/>
        </w:rPr>
        <w:t xml:space="preserve"> </w:t>
      </w:r>
      <w:r>
        <w:rPr>
          <w:rFonts w:eastAsiaTheme="minorEastAsia"/>
          <w:lang w:eastAsia="zh-CN"/>
        </w:rPr>
        <w:t xml:space="preserve">of the </w:t>
      </w:r>
      <w:r w:rsidRPr="002C1BA4">
        <w:rPr>
          <w:rFonts w:eastAsiaTheme="minorEastAsia"/>
          <w:lang w:eastAsia="zh-CN"/>
        </w:rPr>
        <w:t>PUSCH repetition</w:t>
      </w:r>
      <w:r>
        <w:rPr>
          <w:rFonts w:eastAsiaTheme="minorEastAsia"/>
          <w:lang w:eastAsia="zh-CN"/>
        </w:rPr>
        <w:t>s</w:t>
      </w:r>
      <w:r w:rsidRPr="002C1BA4">
        <w:rPr>
          <w:rFonts w:eastAsiaTheme="minorEastAsia"/>
          <w:lang w:eastAsia="zh-CN"/>
        </w:rPr>
        <w:t xml:space="preserve">. </w:t>
      </w:r>
      <w:r>
        <w:rPr>
          <w:rFonts w:eastAsiaTheme="minorEastAsia"/>
          <w:lang w:eastAsia="zh-CN"/>
        </w:rPr>
        <w:t xml:space="preserve">If deemed necessary, we can </w:t>
      </w:r>
      <w:r w:rsidRPr="002C1BA4">
        <w:rPr>
          <w:rFonts w:eastAsiaTheme="minorEastAsia"/>
          <w:lang w:eastAsia="zh-CN"/>
        </w:rPr>
        <w:t>further discuss whether additional UE processing time budget is needed.</w:t>
      </w:r>
    </w:p>
    <w:tbl>
      <w:tblPr>
        <w:tblW w:w="5000" w:type="pct"/>
        <w:tblCellMar>
          <w:left w:w="0" w:type="dxa"/>
          <w:right w:w="0" w:type="dxa"/>
        </w:tblCellMar>
        <w:tblLook w:val="04A0" w:firstRow="1" w:lastRow="0" w:firstColumn="1" w:lastColumn="0" w:noHBand="0" w:noVBand="1"/>
      </w:tblPr>
      <w:tblGrid>
        <w:gridCol w:w="10447"/>
      </w:tblGrid>
      <w:tr w:rsidR="00122618" w14:paraId="150D7144" w14:textId="77777777" w:rsidTr="001140BB">
        <w:trPr>
          <w:trHeight w:val="1153"/>
        </w:trPr>
        <w:tc>
          <w:tcPr>
            <w:tcW w:w="500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403ADF5" w14:textId="77777777" w:rsidR="00122618" w:rsidRDefault="00122618" w:rsidP="001140BB">
            <w:pPr>
              <w:rPr>
                <w:rFonts w:eastAsiaTheme="minorEastAsia"/>
                <w:b/>
                <w:u w:val="single"/>
                <w:lang w:eastAsia="zh-CN"/>
              </w:rPr>
            </w:pPr>
            <w:r>
              <w:rPr>
                <w:rFonts w:eastAsiaTheme="minorEastAsia" w:hint="eastAsia"/>
                <w:b/>
                <w:u w:val="single"/>
                <w:lang w:eastAsia="zh-CN"/>
              </w:rPr>
              <w:t>3</w:t>
            </w:r>
            <w:r>
              <w:rPr>
                <w:rFonts w:eastAsiaTheme="minorEastAsia"/>
                <w:b/>
                <w:u w:val="single"/>
                <w:lang w:eastAsia="zh-CN"/>
              </w:rPr>
              <w:t>8.213</w:t>
            </w:r>
          </w:p>
          <w:p w14:paraId="4C358C29" w14:textId="77777777" w:rsidR="00122618" w:rsidRPr="006E3EC9" w:rsidRDefault="00122618" w:rsidP="001140BB">
            <w:pPr>
              <w:rPr>
                <w:rFonts w:ascii="Arial" w:eastAsiaTheme="minorEastAsia" w:hAnsi="Arial" w:cs="Arial"/>
                <w:b/>
                <w:u w:val="single"/>
                <w:lang w:eastAsia="zh-CN"/>
              </w:rPr>
            </w:pPr>
            <w:r w:rsidRPr="006E3EC9">
              <w:rPr>
                <w:rFonts w:ascii="Arial" w:hAnsi="Arial" w:cs="Arial"/>
                <w:sz w:val="36"/>
                <w:szCs w:val="36"/>
              </w:rPr>
              <w:t xml:space="preserve">9 </w:t>
            </w:r>
            <w:r>
              <w:rPr>
                <w:rFonts w:ascii="Arial" w:hAnsi="Arial" w:cs="Arial"/>
                <w:sz w:val="36"/>
                <w:szCs w:val="36"/>
              </w:rPr>
              <w:t xml:space="preserve">  </w:t>
            </w:r>
            <w:r w:rsidRPr="006E3EC9">
              <w:rPr>
                <w:rFonts w:ascii="Arial" w:hAnsi="Arial" w:cs="Arial"/>
                <w:sz w:val="36"/>
                <w:szCs w:val="36"/>
              </w:rPr>
              <w:t>UE procedure for reporting control information</w:t>
            </w:r>
          </w:p>
          <w:p w14:paraId="3D4ED9FC" w14:textId="77777777" w:rsidR="00122618" w:rsidRDefault="00122618" w:rsidP="001140BB">
            <w:pPr>
              <w:rPr>
                <w:rFonts w:eastAsiaTheme="minorEastAsia"/>
                <w:lang w:eastAsia="zh-CN"/>
              </w:rPr>
            </w:pPr>
            <w:r>
              <w:rPr>
                <w:rFonts w:eastAsiaTheme="minorEastAsia"/>
                <w:lang w:eastAsia="zh-CN"/>
              </w:rPr>
              <w:t>A UE does not expect to detect a DCI format scheduling a PDSCH reception or a SPS PDSCH release, or a DCI format including a One-shot HARQ-ACK request field with value 1, and indicating a resource for a PUCCH transmission with corresponding HARQ-ACK information in a slot if the UE previously detects a DCI format scheduling a PUSCH transmission in the slot and if the UE multiplexes HARQ-ACK information in the PUSCH transmission.</w:t>
            </w:r>
          </w:p>
        </w:tc>
      </w:tr>
    </w:tbl>
    <w:p w14:paraId="4C49BB0C" w14:textId="5D0693AE" w:rsidR="00122618" w:rsidRDefault="00122618" w:rsidP="00236F0A">
      <w:pPr>
        <w:rPr>
          <w:rFonts w:eastAsiaTheme="minorEastAsia"/>
          <w:lang w:eastAsia="zh-CN"/>
        </w:rPr>
      </w:pPr>
    </w:p>
    <w:p w14:paraId="605C711F" w14:textId="32B37118" w:rsidR="000008D1" w:rsidRPr="00DF6274" w:rsidRDefault="00DF6274" w:rsidP="00236F0A">
      <w:pPr>
        <w:rPr>
          <w:rFonts w:eastAsiaTheme="minorEastAsia"/>
          <w:b/>
          <w:lang w:eastAsia="zh-CN"/>
        </w:rPr>
      </w:pPr>
      <w:r>
        <w:rPr>
          <w:rFonts w:eastAsiaTheme="minorEastAsia"/>
          <w:b/>
          <w:lang w:eastAsia="zh-CN"/>
        </w:rPr>
        <w:t>Proposed clarification</w:t>
      </w:r>
      <w:r w:rsidR="000008D1" w:rsidRPr="00DF6274">
        <w:rPr>
          <w:rFonts w:eastAsiaTheme="minorEastAsia"/>
          <w:b/>
          <w:lang w:eastAsia="zh-CN"/>
        </w:rPr>
        <w:t xml:space="preserve">: When DG PUSCH repetitions and UL skipping are configured, the DCI triggering the UCI should be before the DCI scheduling the PUSCH </w:t>
      </w:r>
      <w:r w:rsidR="00A13789">
        <w:rPr>
          <w:rFonts w:eastAsiaTheme="minorEastAsia"/>
          <w:b/>
          <w:lang w:eastAsia="zh-CN"/>
        </w:rPr>
        <w:t xml:space="preserve">(with repetitions) </w:t>
      </w:r>
      <w:r w:rsidR="000008D1" w:rsidRPr="00DF6274">
        <w:rPr>
          <w:rFonts w:eastAsiaTheme="minorEastAsia"/>
          <w:b/>
          <w:lang w:eastAsia="zh-CN"/>
        </w:rPr>
        <w:t>overlapping with the UCI, according to the Rel-15 defined time restriction of DCI triggering UCI overlapping with PUSCH in clause 9 of 38.213.</w:t>
      </w:r>
    </w:p>
    <w:p w14:paraId="6662A2E4" w14:textId="508D4649" w:rsidR="00B416D6" w:rsidRDefault="001140BB" w:rsidP="00B416D6">
      <w:pPr>
        <w:pStyle w:val="ac"/>
        <w:spacing w:after="120" w:line="240" w:lineRule="auto"/>
        <w:jc w:val="both"/>
        <w:rPr>
          <w:rFonts w:eastAsiaTheme="minorEastAsia"/>
          <w:b/>
          <w:bCs/>
          <w:highlight w:val="yellow"/>
          <w:lang w:eastAsia="zh-CN"/>
        </w:rPr>
      </w:pPr>
      <w:r>
        <w:rPr>
          <w:rFonts w:eastAsiaTheme="minorEastAsia"/>
          <w:b/>
          <w:highlight w:val="yellow"/>
          <w:lang w:val="en-US" w:eastAsia="zh-CN"/>
        </w:rPr>
        <w:t xml:space="preserve">Q2: </w:t>
      </w:r>
      <w:r w:rsidR="00496F09">
        <w:rPr>
          <w:rFonts w:eastAsiaTheme="minorEastAsia"/>
          <w:b/>
          <w:highlight w:val="yellow"/>
          <w:lang w:val="en-US" w:eastAsia="zh-CN"/>
        </w:rPr>
        <w:t xml:space="preserve">Do you agree on the above clarification on the time restriction for PUSCH repetitions. </w:t>
      </w:r>
      <w:r w:rsidR="00B416D6">
        <w:rPr>
          <w:rFonts w:eastAsiaTheme="minorEastAsia"/>
          <w:b/>
          <w:bCs/>
          <w:highlight w:val="yellow"/>
          <w:lang w:eastAsia="zh-CN"/>
        </w:rPr>
        <w:t>Please provide your comment if any.</w:t>
      </w:r>
    </w:p>
    <w:tbl>
      <w:tblPr>
        <w:tblStyle w:val="aff0"/>
        <w:tblW w:w="4894" w:type="pct"/>
        <w:tblLook w:val="04A0" w:firstRow="1" w:lastRow="0" w:firstColumn="1" w:lastColumn="0" w:noHBand="0" w:noVBand="1"/>
      </w:tblPr>
      <w:tblGrid>
        <w:gridCol w:w="1355"/>
        <w:gridCol w:w="8880"/>
      </w:tblGrid>
      <w:tr w:rsidR="00B416D6" w14:paraId="54C6149B" w14:textId="77777777" w:rsidTr="001140BB">
        <w:tc>
          <w:tcPr>
            <w:tcW w:w="662" w:type="pct"/>
            <w:shd w:val="clear" w:color="auto" w:fill="D9D9D9" w:themeFill="background1" w:themeFillShade="D9"/>
          </w:tcPr>
          <w:p w14:paraId="710FEC27" w14:textId="77777777" w:rsidR="00B416D6" w:rsidRDefault="00B416D6" w:rsidP="001140BB">
            <w:pPr>
              <w:pStyle w:val="affc"/>
              <w:ind w:left="0"/>
              <w:rPr>
                <w:rFonts w:eastAsiaTheme="minorEastAsia"/>
                <w:b/>
                <w:lang w:eastAsia="zh-CN"/>
              </w:rPr>
            </w:pPr>
            <w:r>
              <w:rPr>
                <w:rFonts w:eastAsiaTheme="minorEastAsia"/>
                <w:b/>
                <w:lang w:eastAsia="zh-CN"/>
              </w:rPr>
              <w:lastRenderedPageBreak/>
              <w:t>Company</w:t>
            </w:r>
          </w:p>
        </w:tc>
        <w:tc>
          <w:tcPr>
            <w:tcW w:w="4338" w:type="pct"/>
            <w:shd w:val="clear" w:color="auto" w:fill="D9D9D9" w:themeFill="background1" w:themeFillShade="D9"/>
          </w:tcPr>
          <w:p w14:paraId="0AE38085" w14:textId="77777777" w:rsidR="00B416D6" w:rsidRDefault="00B416D6" w:rsidP="001140BB">
            <w:pPr>
              <w:pStyle w:val="affc"/>
              <w:ind w:left="0"/>
              <w:rPr>
                <w:rFonts w:eastAsiaTheme="minorEastAsia"/>
                <w:b/>
                <w:lang w:eastAsia="zh-CN"/>
              </w:rPr>
            </w:pPr>
            <w:r>
              <w:rPr>
                <w:rFonts w:eastAsiaTheme="minorEastAsia"/>
                <w:b/>
                <w:lang w:eastAsia="zh-CN"/>
              </w:rPr>
              <w:t>Comment</w:t>
            </w:r>
          </w:p>
        </w:tc>
      </w:tr>
      <w:tr w:rsidR="00B416D6" w14:paraId="624C58E0" w14:textId="77777777" w:rsidTr="001140BB">
        <w:tc>
          <w:tcPr>
            <w:tcW w:w="662" w:type="pct"/>
          </w:tcPr>
          <w:p w14:paraId="4E11512E" w14:textId="77777777" w:rsidR="00B416D6" w:rsidRDefault="00B416D6" w:rsidP="001140BB">
            <w:pPr>
              <w:pStyle w:val="affc"/>
              <w:ind w:left="0"/>
              <w:rPr>
                <w:rFonts w:eastAsia="ＭＳ 明朝"/>
                <w:lang w:eastAsia="ja-JP"/>
              </w:rPr>
            </w:pPr>
          </w:p>
        </w:tc>
        <w:tc>
          <w:tcPr>
            <w:tcW w:w="4338" w:type="pct"/>
          </w:tcPr>
          <w:p w14:paraId="09642782" w14:textId="77777777" w:rsidR="00B416D6" w:rsidRDefault="00B416D6" w:rsidP="001140BB">
            <w:pPr>
              <w:rPr>
                <w:rFonts w:eastAsia="ＭＳ 明朝"/>
                <w:lang w:eastAsia="ja-JP"/>
              </w:rPr>
            </w:pPr>
          </w:p>
        </w:tc>
      </w:tr>
      <w:tr w:rsidR="00B416D6" w14:paraId="22D429E3" w14:textId="77777777" w:rsidTr="001140BB">
        <w:tc>
          <w:tcPr>
            <w:tcW w:w="662" w:type="pct"/>
          </w:tcPr>
          <w:p w14:paraId="25FA817D" w14:textId="77777777" w:rsidR="00B416D6" w:rsidRDefault="00B416D6" w:rsidP="001140BB">
            <w:pPr>
              <w:pStyle w:val="affc"/>
              <w:ind w:left="0"/>
              <w:rPr>
                <w:rFonts w:eastAsiaTheme="minorEastAsia"/>
                <w:lang w:val="en-US" w:eastAsia="zh-CN"/>
              </w:rPr>
            </w:pPr>
          </w:p>
        </w:tc>
        <w:tc>
          <w:tcPr>
            <w:tcW w:w="4338" w:type="pct"/>
          </w:tcPr>
          <w:p w14:paraId="16465268" w14:textId="77777777" w:rsidR="00B416D6" w:rsidRDefault="00B416D6" w:rsidP="001140BB">
            <w:pPr>
              <w:pStyle w:val="affc"/>
              <w:ind w:left="0"/>
              <w:rPr>
                <w:rFonts w:eastAsiaTheme="minorEastAsia"/>
                <w:lang w:val="en-US" w:eastAsia="zh-CN"/>
              </w:rPr>
            </w:pPr>
          </w:p>
        </w:tc>
      </w:tr>
      <w:tr w:rsidR="00B416D6" w14:paraId="0EC9C921" w14:textId="77777777" w:rsidTr="001140BB">
        <w:tc>
          <w:tcPr>
            <w:tcW w:w="662" w:type="pct"/>
          </w:tcPr>
          <w:p w14:paraId="4057B598" w14:textId="77777777" w:rsidR="00B416D6" w:rsidRDefault="00B416D6" w:rsidP="001140BB">
            <w:pPr>
              <w:pStyle w:val="affc"/>
              <w:ind w:left="0"/>
              <w:rPr>
                <w:rFonts w:eastAsiaTheme="minorEastAsia"/>
                <w:lang w:val="en-US" w:eastAsia="zh-CN"/>
              </w:rPr>
            </w:pPr>
          </w:p>
        </w:tc>
        <w:tc>
          <w:tcPr>
            <w:tcW w:w="4338" w:type="pct"/>
          </w:tcPr>
          <w:p w14:paraId="7FDE50AC" w14:textId="77777777" w:rsidR="00B416D6" w:rsidRDefault="00B416D6" w:rsidP="001140BB">
            <w:pPr>
              <w:pStyle w:val="affc"/>
              <w:ind w:left="0"/>
              <w:rPr>
                <w:rFonts w:eastAsiaTheme="minorEastAsia"/>
                <w:lang w:val="en-US" w:eastAsia="zh-CN"/>
              </w:rPr>
            </w:pPr>
          </w:p>
        </w:tc>
      </w:tr>
    </w:tbl>
    <w:p w14:paraId="0A88CBBD" w14:textId="77777777" w:rsidR="000008D1" w:rsidRPr="00122618" w:rsidRDefault="000008D1" w:rsidP="00236F0A">
      <w:pPr>
        <w:rPr>
          <w:rFonts w:eastAsiaTheme="minorEastAsia"/>
          <w:lang w:eastAsia="zh-CN"/>
        </w:rPr>
      </w:pPr>
    </w:p>
    <w:p w14:paraId="3288FBE9" w14:textId="77777777" w:rsidR="00253450" w:rsidRPr="00253450" w:rsidRDefault="00253450" w:rsidP="00253450">
      <w:pPr>
        <w:pStyle w:val="3"/>
        <w:keepNext/>
        <w:keepLines/>
        <w:numPr>
          <w:ilvl w:val="2"/>
          <w:numId w:val="1"/>
        </w:numPr>
        <w:tabs>
          <w:tab w:val="left" w:pos="576"/>
        </w:tabs>
        <w:rPr>
          <w:rFonts w:ascii="Arial" w:eastAsiaTheme="minorEastAsia" w:hAnsi="Arial"/>
          <w:lang w:eastAsia="zh-CN"/>
        </w:rPr>
      </w:pPr>
      <w:r w:rsidRPr="00253450">
        <w:rPr>
          <w:rFonts w:ascii="Arial" w:eastAsiaTheme="minorEastAsia" w:hAnsi="Arial"/>
          <w:lang w:eastAsia="zh-CN"/>
        </w:rPr>
        <w:t xml:space="preserve">CG </w:t>
      </w:r>
      <w:r w:rsidRPr="00253450">
        <w:rPr>
          <w:rFonts w:ascii="Arial" w:eastAsiaTheme="minorEastAsia" w:hAnsi="Arial" w:hint="eastAsia"/>
          <w:lang w:eastAsia="zh-CN"/>
        </w:rPr>
        <w:t>PUSCH</w:t>
      </w:r>
      <w:r w:rsidRPr="00253450">
        <w:rPr>
          <w:rFonts w:ascii="Arial" w:eastAsiaTheme="minorEastAsia" w:hAnsi="Arial"/>
          <w:lang w:eastAsia="zh-CN"/>
        </w:rPr>
        <w:t xml:space="preserve"> skipping with repetitions </w:t>
      </w:r>
    </w:p>
    <w:p w14:paraId="4C34FAD3" w14:textId="77777777" w:rsidR="00253450" w:rsidRDefault="00253450" w:rsidP="00253450">
      <w:pPr>
        <w:pStyle w:val="ac"/>
        <w:rPr>
          <w:rFonts w:eastAsiaTheme="minorEastAsia"/>
          <w:lang w:eastAsia="zh-CN"/>
        </w:rPr>
      </w:pPr>
      <w:r>
        <w:rPr>
          <w:rFonts w:eastAsiaTheme="minorEastAsia"/>
          <w:lang w:eastAsia="zh-CN"/>
        </w:rPr>
        <w:t>It is proposed by companies that unified solution is adopted for DG PUSCH skipping with repetitions and CG PUSCH skipping with repetitions. Some companies propose that the definition of first PUSCH repetition can be different for CG PUSCH, i.e. the first PUSCH repetition is defined as any of the transmission occasions of the (actual) repetitions that are associated with RV=0 for initial transmission.</w:t>
      </w:r>
    </w:p>
    <w:p w14:paraId="2787610C" w14:textId="77777777" w:rsidR="00253450" w:rsidRDefault="00253450" w:rsidP="00253450">
      <w:pPr>
        <w:pStyle w:val="ac"/>
        <w:rPr>
          <w:rFonts w:eastAsiaTheme="minorEastAsia"/>
          <w:b/>
          <w:lang w:eastAsia="zh-CN"/>
        </w:rPr>
      </w:pPr>
      <w:r>
        <w:rPr>
          <w:rFonts w:eastAsiaTheme="minorEastAsia"/>
          <w:b/>
          <w:lang w:eastAsia="zh-CN"/>
        </w:rPr>
        <w:t>Possible proposal: For CG PUSCH skipping with repetitions, same solution is adopted as DG PUSCH skipping with repetitions, with the following exception.</w:t>
      </w:r>
    </w:p>
    <w:p w14:paraId="0FA2CE85" w14:textId="77777777" w:rsidR="00253450" w:rsidRDefault="00253450" w:rsidP="009713FB">
      <w:pPr>
        <w:pStyle w:val="ac"/>
        <w:numPr>
          <w:ilvl w:val="0"/>
          <w:numId w:val="15"/>
        </w:numPr>
        <w:rPr>
          <w:rFonts w:eastAsiaTheme="minorEastAsia"/>
          <w:b/>
          <w:lang w:eastAsia="zh-CN"/>
        </w:rPr>
      </w:pPr>
      <w:r>
        <w:rPr>
          <w:rFonts w:eastAsiaTheme="minorEastAsia"/>
          <w:b/>
          <w:lang w:eastAsia="zh-CN"/>
        </w:rPr>
        <w:t>the first PUSCH repetition is defined as any of the transmission occasions of the (actual) repetitions that are associated with RV=0 for initial transmission.</w:t>
      </w:r>
    </w:p>
    <w:p w14:paraId="73D990E4" w14:textId="77777777" w:rsidR="00253450" w:rsidRDefault="00253450" w:rsidP="00253450">
      <w:pPr>
        <w:pStyle w:val="ac"/>
        <w:spacing w:after="120" w:line="240" w:lineRule="auto"/>
        <w:jc w:val="both"/>
        <w:rPr>
          <w:rFonts w:eastAsiaTheme="minorEastAsia"/>
          <w:b/>
          <w:bCs/>
          <w:highlight w:val="yellow"/>
          <w:lang w:eastAsia="zh-CN"/>
        </w:rPr>
      </w:pPr>
      <w:r>
        <w:rPr>
          <w:rFonts w:eastAsiaTheme="minorEastAsia"/>
          <w:b/>
          <w:highlight w:val="yellow"/>
          <w:lang w:val="en-US" w:eastAsia="zh-CN"/>
        </w:rPr>
        <w:t xml:space="preserve">Q3: </w:t>
      </w:r>
      <w:r>
        <w:rPr>
          <w:rFonts w:eastAsiaTheme="minorEastAsia"/>
          <w:b/>
          <w:bCs/>
          <w:highlight w:val="yellow"/>
          <w:lang w:eastAsia="zh-CN"/>
        </w:rPr>
        <w:t>Please provide your comment if any.</w:t>
      </w:r>
    </w:p>
    <w:tbl>
      <w:tblPr>
        <w:tblStyle w:val="aff0"/>
        <w:tblW w:w="4894" w:type="pct"/>
        <w:tblLook w:val="04A0" w:firstRow="1" w:lastRow="0" w:firstColumn="1" w:lastColumn="0" w:noHBand="0" w:noVBand="1"/>
      </w:tblPr>
      <w:tblGrid>
        <w:gridCol w:w="1355"/>
        <w:gridCol w:w="8880"/>
      </w:tblGrid>
      <w:tr w:rsidR="00253450" w14:paraId="1033FE71" w14:textId="77777777" w:rsidTr="00A14B1B">
        <w:tc>
          <w:tcPr>
            <w:tcW w:w="662" w:type="pct"/>
            <w:shd w:val="clear" w:color="auto" w:fill="D9D9D9" w:themeFill="background1" w:themeFillShade="D9"/>
          </w:tcPr>
          <w:p w14:paraId="7C986D17" w14:textId="77777777" w:rsidR="00253450" w:rsidRDefault="00253450" w:rsidP="00A14B1B">
            <w:pPr>
              <w:pStyle w:val="affc"/>
              <w:ind w:left="0"/>
              <w:rPr>
                <w:rFonts w:eastAsiaTheme="minorEastAsia"/>
                <w:b/>
                <w:lang w:eastAsia="zh-CN"/>
              </w:rPr>
            </w:pPr>
            <w:r>
              <w:rPr>
                <w:rFonts w:eastAsiaTheme="minorEastAsia"/>
                <w:b/>
                <w:lang w:eastAsia="zh-CN"/>
              </w:rPr>
              <w:t>Company</w:t>
            </w:r>
          </w:p>
        </w:tc>
        <w:tc>
          <w:tcPr>
            <w:tcW w:w="4338" w:type="pct"/>
            <w:shd w:val="clear" w:color="auto" w:fill="D9D9D9" w:themeFill="background1" w:themeFillShade="D9"/>
          </w:tcPr>
          <w:p w14:paraId="7E9E0BB4" w14:textId="77777777" w:rsidR="00253450" w:rsidRDefault="00253450" w:rsidP="00A14B1B">
            <w:pPr>
              <w:pStyle w:val="affc"/>
              <w:ind w:left="0"/>
              <w:rPr>
                <w:rFonts w:eastAsiaTheme="minorEastAsia"/>
                <w:b/>
                <w:lang w:eastAsia="zh-CN"/>
              </w:rPr>
            </w:pPr>
            <w:r>
              <w:rPr>
                <w:rFonts w:eastAsiaTheme="minorEastAsia"/>
                <w:b/>
                <w:lang w:eastAsia="zh-CN"/>
              </w:rPr>
              <w:t>Comment</w:t>
            </w:r>
          </w:p>
        </w:tc>
      </w:tr>
      <w:tr w:rsidR="00253450" w14:paraId="3636B047" w14:textId="77777777" w:rsidTr="00A14B1B">
        <w:tc>
          <w:tcPr>
            <w:tcW w:w="662" w:type="pct"/>
          </w:tcPr>
          <w:p w14:paraId="35B4E6E1" w14:textId="77777777" w:rsidR="00253450" w:rsidRDefault="00253450" w:rsidP="00A14B1B">
            <w:pPr>
              <w:pStyle w:val="affc"/>
              <w:ind w:left="0"/>
              <w:rPr>
                <w:rFonts w:eastAsia="ＭＳ 明朝"/>
                <w:lang w:eastAsia="ja-JP"/>
              </w:rPr>
            </w:pPr>
          </w:p>
        </w:tc>
        <w:tc>
          <w:tcPr>
            <w:tcW w:w="4338" w:type="pct"/>
          </w:tcPr>
          <w:p w14:paraId="780A178F" w14:textId="77777777" w:rsidR="00253450" w:rsidRDefault="00253450" w:rsidP="00A14B1B">
            <w:pPr>
              <w:rPr>
                <w:rFonts w:eastAsia="ＭＳ 明朝"/>
                <w:lang w:eastAsia="ja-JP"/>
              </w:rPr>
            </w:pPr>
          </w:p>
        </w:tc>
      </w:tr>
      <w:tr w:rsidR="00253450" w14:paraId="78D90815" w14:textId="77777777" w:rsidTr="00A14B1B">
        <w:tc>
          <w:tcPr>
            <w:tcW w:w="662" w:type="pct"/>
          </w:tcPr>
          <w:p w14:paraId="6B1559D9" w14:textId="77777777" w:rsidR="00253450" w:rsidRDefault="00253450" w:rsidP="00A14B1B">
            <w:pPr>
              <w:pStyle w:val="affc"/>
              <w:ind w:left="0"/>
              <w:rPr>
                <w:rFonts w:eastAsiaTheme="minorEastAsia"/>
                <w:lang w:val="en-US" w:eastAsia="zh-CN"/>
              </w:rPr>
            </w:pPr>
          </w:p>
        </w:tc>
        <w:tc>
          <w:tcPr>
            <w:tcW w:w="4338" w:type="pct"/>
          </w:tcPr>
          <w:p w14:paraId="2D24D3AB" w14:textId="77777777" w:rsidR="00253450" w:rsidRDefault="00253450" w:rsidP="00A14B1B">
            <w:pPr>
              <w:pStyle w:val="affc"/>
              <w:ind w:left="0"/>
              <w:rPr>
                <w:rFonts w:eastAsiaTheme="minorEastAsia"/>
                <w:lang w:val="en-US" w:eastAsia="zh-CN"/>
              </w:rPr>
            </w:pPr>
          </w:p>
        </w:tc>
      </w:tr>
      <w:tr w:rsidR="00253450" w14:paraId="3FFACCD4" w14:textId="77777777" w:rsidTr="00A14B1B">
        <w:tc>
          <w:tcPr>
            <w:tcW w:w="662" w:type="pct"/>
          </w:tcPr>
          <w:p w14:paraId="3917F9FA" w14:textId="77777777" w:rsidR="00253450" w:rsidRDefault="00253450" w:rsidP="00A14B1B">
            <w:pPr>
              <w:pStyle w:val="affc"/>
              <w:ind w:left="0"/>
              <w:rPr>
                <w:rFonts w:eastAsiaTheme="minorEastAsia"/>
                <w:lang w:val="en-US" w:eastAsia="zh-CN"/>
              </w:rPr>
            </w:pPr>
          </w:p>
        </w:tc>
        <w:tc>
          <w:tcPr>
            <w:tcW w:w="4338" w:type="pct"/>
          </w:tcPr>
          <w:p w14:paraId="67DDB878" w14:textId="77777777" w:rsidR="00253450" w:rsidRDefault="00253450" w:rsidP="00A14B1B">
            <w:pPr>
              <w:pStyle w:val="affc"/>
              <w:ind w:left="0"/>
              <w:rPr>
                <w:rFonts w:eastAsiaTheme="minorEastAsia"/>
                <w:lang w:val="en-US" w:eastAsia="zh-CN"/>
              </w:rPr>
            </w:pPr>
          </w:p>
        </w:tc>
      </w:tr>
    </w:tbl>
    <w:p w14:paraId="1390B6D0" w14:textId="77777777" w:rsidR="00253450" w:rsidRDefault="00253450" w:rsidP="00253450">
      <w:pPr>
        <w:rPr>
          <w:rFonts w:eastAsiaTheme="minorEastAsia"/>
          <w:lang w:eastAsia="zh-CN"/>
        </w:rPr>
      </w:pPr>
    </w:p>
    <w:p w14:paraId="31C1FC37" w14:textId="77777777" w:rsidR="00253450" w:rsidRDefault="00253450" w:rsidP="00253450">
      <w:pPr>
        <w:spacing w:after="120"/>
        <w:jc w:val="both"/>
        <w:rPr>
          <w:rFonts w:eastAsiaTheme="minorEastAsia"/>
          <w:lang w:eastAsia="zh-CN"/>
        </w:rPr>
      </w:pPr>
      <w:r>
        <w:rPr>
          <w:rFonts w:eastAsiaTheme="minorEastAsia" w:hint="eastAsia"/>
          <w:lang w:eastAsia="zh-CN"/>
        </w:rPr>
        <w:t>I</w:t>
      </w:r>
      <w:r>
        <w:rPr>
          <w:rFonts w:eastAsiaTheme="minorEastAsia"/>
          <w:lang w:eastAsia="zh-CN"/>
        </w:rPr>
        <w:t xml:space="preserve">n </w:t>
      </w:r>
      <w:r>
        <w:rPr>
          <w:rFonts w:eastAsiaTheme="minorEastAsia"/>
          <w:lang w:eastAsia="zh-CN"/>
        </w:rPr>
        <w:fldChar w:fldCharType="begin"/>
      </w:r>
      <w:r>
        <w:rPr>
          <w:rFonts w:eastAsiaTheme="minorEastAsia"/>
          <w:lang w:eastAsia="zh-CN"/>
        </w:rPr>
        <w:instrText xml:space="preserve"> REF _Ref72167019 \r \h </w:instrText>
      </w:r>
      <w:r>
        <w:rPr>
          <w:rFonts w:eastAsiaTheme="minorEastAsia"/>
          <w:lang w:eastAsia="zh-CN"/>
        </w:rPr>
      </w:r>
      <w:r>
        <w:rPr>
          <w:rFonts w:eastAsiaTheme="minorEastAsia"/>
          <w:lang w:eastAsia="zh-CN"/>
        </w:rPr>
        <w:fldChar w:fldCharType="separate"/>
      </w:r>
      <w:r>
        <w:rPr>
          <w:rFonts w:eastAsiaTheme="minorEastAsia"/>
          <w:lang w:eastAsia="zh-CN"/>
        </w:rPr>
        <w:t>[9]</w:t>
      </w:r>
      <w:r>
        <w:rPr>
          <w:rFonts w:eastAsiaTheme="minorEastAsia"/>
          <w:lang w:eastAsia="zh-CN"/>
        </w:rPr>
        <w:fldChar w:fldCharType="end"/>
      </w:r>
      <w:r>
        <w:rPr>
          <w:rFonts w:eastAsiaTheme="minorEastAsia"/>
          <w:lang w:eastAsia="zh-CN"/>
        </w:rPr>
        <w:t xml:space="preserve">, it was discussed that </w:t>
      </w:r>
      <w:r w:rsidRPr="00103DE9">
        <w:rPr>
          <w:rFonts w:eastAsiaTheme="minorEastAsia"/>
          <w:lang w:eastAsia="zh-CN"/>
        </w:rPr>
        <w:t xml:space="preserve">for CG PUSCH, there is no time restriction of gNB scheduling </w:t>
      </w:r>
      <w:r>
        <w:rPr>
          <w:rFonts w:eastAsiaTheme="minorEastAsia"/>
          <w:lang w:eastAsia="zh-CN"/>
        </w:rPr>
        <w:t xml:space="preserve">as DG PUSCH case </w:t>
      </w:r>
      <w:r w:rsidRPr="00103DE9">
        <w:rPr>
          <w:rFonts w:eastAsiaTheme="minorEastAsia"/>
          <w:lang w:eastAsia="zh-CN"/>
        </w:rPr>
        <w:t xml:space="preserve">in current spec. So for CG with repetitions, a timeline would be needed to ensure </w:t>
      </w:r>
      <w:r>
        <w:rPr>
          <w:rFonts w:eastAsiaTheme="minorEastAsia"/>
          <w:lang w:eastAsia="zh-CN"/>
        </w:rPr>
        <w:t>the DCI triggering UCI com</w:t>
      </w:r>
      <w:r w:rsidRPr="00103DE9">
        <w:rPr>
          <w:rFonts w:eastAsiaTheme="minorEastAsia"/>
          <w:lang w:eastAsia="zh-CN"/>
        </w:rPr>
        <w:t xml:space="preserve">es “early enough” to trigger </w:t>
      </w:r>
      <w:r>
        <w:rPr>
          <w:rFonts w:eastAsiaTheme="minorEastAsia"/>
          <w:lang w:eastAsia="zh-CN"/>
        </w:rPr>
        <w:t xml:space="preserve">PDU generation for </w:t>
      </w:r>
      <w:r w:rsidRPr="00103DE9">
        <w:rPr>
          <w:rFonts w:eastAsiaTheme="minorEastAsia"/>
          <w:lang w:eastAsia="zh-CN"/>
        </w:rPr>
        <w:t xml:space="preserve">PUSCH for UCI </w:t>
      </w:r>
      <w:r>
        <w:rPr>
          <w:rFonts w:eastAsiaTheme="minorEastAsia"/>
          <w:lang w:eastAsia="zh-CN"/>
        </w:rPr>
        <w:t xml:space="preserve">multiplexing. In order to ensure the UCI multiplexing on the CG PUSCH Tx occasion, follow timeline can be defined for the CG PUSCH with repetitions when </w:t>
      </w:r>
      <w:r w:rsidRPr="00450A93">
        <w:rPr>
          <w:rFonts w:eastAsiaTheme="minorEastAsia"/>
          <w:lang w:eastAsia="zh-CN"/>
        </w:rPr>
        <w:t xml:space="preserve">there’s UCI overlapping with </w:t>
      </w:r>
      <w:r>
        <w:rPr>
          <w:rFonts w:eastAsiaTheme="minorEastAsia"/>
          <w:lang w:eastAsia="zh-CN"/>
        </w:rPr>
        <w:t>any</w:t>
      </w:r>
      <w:r w:rsidRPr="00450A93">
        <w:rPr>
          <w:rFonts w:eastAsiaTheme="minorEastAsia"/>
          <w:lang w:eastAsia="zh-CN"/>
        </w:rPr>
        <w:t xml:space="preserve"> of the </w:t>
      </w:r>
      <w:r>
        <w:rPr>
          <w:rFonts w:eastAsiaTheme="minorEastAsia"/>
          <w:lang w:eastAsia="zh-CN"/>
        </w:rPr>
        <w:t>C</w:t>
      </w:r>
      <w:r w:rsidRPr="00450A93">
        <w:rPr>
          <w:rFonts w:eastAsiaTheme="minorEastAsia"/>
          <w:lang w:eastAsia="zh-CN"/>
        </w:rPr>
        <w:t>G PUSCH repetitions</w:t>
      </w:r>
      <w:r>
        <w:rPr>
          <w:rFonts w:eastAsiaTheme="minorEastAsia"/>
          <w:lang w:eastAsia="zh-CN"/>
        </w:rPr>
        <w:t xml:space="preserve">. </w:t>
      </w:r>
    </w:p>
    <w:p w14:paraId="79F59BB9" w14:textId="77777777" w:rsidR="00253450" w:rsidRPr="00755B09" w:rsidRDefault="00253450" w:rsidP="009713FB">
      <w:pPr>
        <w:pStyle w:val="affc"/>
        <w:widowControl w:val="0"/>
        <w:numPr>
          <w:ilvl w:val="0"/>
          <w:numId w:val="30"/>
        </w:numPr>
        <w:spacing w:after="120" w:line="240" w:lineRule="auto"/>
        <w:jc w:val="both"/>
        <w:rPr>
          <w:lang w:eastAsia="ko-KR"/>
        </w:rPr>
      </w:pPr>
      <w:r w:rsidRPr="00755B09">
        <w:rPr>
          <w:lang w:eastAsia="ko-KR"/>
        </w:rPr>
        <w:t xml:space="preserve">When UE is scheduled a PUCCH overlapping with a CG PUSCH transmission occasion corresponding to </w:t>
      </w:r>
      <w:r>
        <w:rPr>
          <w:lang w:eastAsia="ko-KR"/>
        </w:rPr>
        <w:t>any</w:t>
      </w:r>
      <w:r w:rsidRPr="00755B09">
        <w:rPr>
          <w:lang w:eastAsia="ko-KR"/>
        </w:rPr>
        <w:t xml:space="preserve"> transmission opportunity, </w:t>
      </w:r>
      <w:r w:rsidRPr="00755B09">
        <w:rPr>
          <w:rFonts w:eastAsiaTheme="minorEastAsia"/>
        </w:rPr>
        <w:t xml:space="preserve">the DCI scheduling the PUCCH needs to be received before </w:t>
      </w:r>
      <m:oMath>
        <m:r>
          <m:rPr>
            <m:sty m:val="p"/>
          </m:rPr>
          <w:rPr>
            <w:rFonts w:ascii="Cambria Math" w:eastAsiaTheme="minorEastAsia" w:hAnsi="Cambria Math"/>
          </w:rPr>
          <m:t>[</m:t>
        </m:r>
        <m:sSubSup>
          <m:sSubSupPr>
            <m:ctrlPr>
              <w:rPr>
                <w:rFonts w:ascii="Cambria Math" w:eastAsiaTheme="minorEastAsia" w:hAnsi="Cambria Math"/>
              </w:rPr>
            </m:ctrlPr>
          </m:sSubSupPr>
          <m:e>
            <m:r>
              <w:rPr>
                <w:rFonts w:ascii="Cambria Math" w:eastAsiaTheme="minorEastAsia" w:hAnsi="Cambria Math"/>
              </w:rPr>
              <m:t>T</m:t>
            </m:r>
          </m:e>
          <m:sub>
            <m:r>
              <w:rPr>
                <w:rFonts w:ascii="Cambria Math" w:eastAsiaTheme="minorEastAsia" w:hAnsi="Cambria Math"/>
              </w:rPr>
              <m:t>proc,2</m:t>
            </m:r>
          </m:sub>
          <m:sup>
            <m:r>
              <w:rPr>
                <w:rFonts w:ascii="Cambria Math" w:eastAsiaTheme="minorEastAsia" w:hAnsi="Cambria Math"/>
              </w:rPr>
              <m:t>mux</m:t>
            </m:r>
          </m:sup>
        </m:sSubSup>
        <m:r>
          <w:rPr>
            <w:rFonts w:ascii="Cambria Math" w:eastAsiaTheme="minorEastAsia" w:hAnsi="Cambria Math"/>
          </w:rPr>
          <m:t>]</m:t>
        </m:r>
      </m:oMath>
      <w:r w:rsidRPr="00755B09">
        <w:rPr>
          <w:rFonts w:eastAsiaTheme="minorEastAsia"/>
        </w:rPr>
        <w:t xml:space="preserve"> before the CG PUSCH transmission occasion corresponding to an initial transmission opportunity</w:t>
      </w:r>
    </w:p>
    <w:p w14:paraId="5E640EED" w14:textId="77777777" w:rsidR="00253450" w:rsidRDefault="00253450" w:rsidP="00253450">
      <w:pPr>
        <w:pStyle w:val="ac"/>
        <w:spacing w:after="120" w:line="240" w:lineRule="auto"/>
        <w:jc w:val="both"/>
        <w:rPr>
          <w:rFonts w:eastAsiaTheme="minorEastAsia"/>
          <w:b/>
          <w:bCs/>
          <w:highlight w:val="yellow"/>
          <w:lang w:eastAsia="zh-CN"/>
        </w:rPr>
      </w:pPr>
      <w:r>
        <w:rPr>
          <w:rFonts w:eastAsiaTheme="minorEastAsia"/>
          <w:b/>
          <w:highlight w:val="yellow"/>
          <w:lang w:val="en-US" w:eastAsia="zh-CN"/>
        </w:rPr>
        <w:t xml:space="preserve">Q4: </w:t>
      </w:r>
      <w:r>
        <w:rPr>
          <w:rFonts w:eastAsiaTheme="minorEastAsia"/>
          <w:b/>
          <w:bCs/>
          <w:highlight w:val="yellow"/>
          <w:lang w:eastAsia="zh-CN"/>
        </w:rPr>
        <w:t>Please provide your comment if any.</w:t>
      </w:r>
    </w:p>
    <w:tbl>
      <w:tblPr>
        <w:tblStyle w:val="aff0"/>
        <w:tblW w:w="4894" w:type="pct"/>
        <w:tblLook w:val="04A0" w:firstRow="1" w:lastRow="0" w:firstColumn="1" w:lastColumn="0" w:noHBand="0" w:noVBand="1"/>
      </w:tblPr>
      <w:tblGrid>
        <w:gridCol w:w="1355"/>
        <w:gridCol w:w="8880"/>
      </w:tblGrid>
      <w:tr w:rsidR="00253450" w14:paraId="2ABA8313" w14:textId="77777777" w:rsidTr="00A14B1B">
        <w:tc>
          <w:tcPr>
            <w:tcW w:w="662" w:type="pct"/>
            <w:shd w:val="clear" w:color="auto" w:fill="D9D9D9" w:themeFill="background1" w:themeFillShade="D9"/>
          </w:tcPr>
          <w:p w14:paraId="3F9D8AB7" w14:textId="77777777" w:rsidR="00253450" w:rsidRDefault="00253450" w:rsidP="00A14B1B">
            <w:pPr>
              <w:pStyle w:val="affc"/>
              <w:ind w:left="0"/>
              <w:rPr>
                <w:rFonts w:eastAsiaTheme="minorEastAsia"/>
                <w:b/>
                <w:lang w:eastAsia="zh-CN"/>
              </w:rPr>
            </w:pPr>
            <w:r>
              <w:rPr>
                <w:rFonts w:eastAsiaTheme="minorEastAsia"/>
                <w:b/>
                <w:lang w:eastAsia="zh-CN"/>
              </w:rPr>
              <w:t>Company</w:t>
            </w:r>
          </w:p>
        </w:tc>
        <w:tc>
          <w:tcPr>
            <w:tcW w:w="4338" w:type="pct"/>
            <w:shd w:val="clear" w:color="auto" w:fill="D9D9D9" w:themeFill="background1" w:themeFillShade="D9"/>
          </w:tcPr>
          <w:p w14:paraId="19DF688C" w14:textId="77777777" w:rsidR="00253450" w:rsidRDefault="00253450" w:rsidP="00A14B1B">
            <w:pPr>
              <w:pStyle w:val="affc"/>
              <w:ind w:left="0"/>
              <w:rPr>
                <w:rFonts w:eastAsiaTheme="minorEastAsia"/>
                <w:b/>
                <w:lang w:eastAsia="zh-CN"/>
              </w:rPr>
            </w:pPr>
            <w:r>
              <w:rPr>
                <w:rFonts w:eastAsiaTheme="minorEastAsia"/>
                <w:b/>
                <w:lang w:eastAsia="zh-CN"/>
              </w:rPr>
              <w:t>Comment</w:t>
            </w:r>
          </w:p>
        </w:tc>
      </w:tr>
      <w:tr w:rsidR="00253450" w14:paraId="19D3FDC1" w14:textId="77777777" w:rsidTr="00A14B1B">
        <w:tc>
          <w:tcPr>
            <w:tcW w:w="662" w:type="pct"/>
          </w:tcPr>
          <w:p w14:paraId="50433CEE" w14:textId="77777777" w:rsidR="00253450" w:rsidRDefault="00253450" w:rsidP="00A14B1B">
            <w:pPr>
              <w:pStyle w:val="affc"/>
              <w:ind w:left="0"/>
              <w:rPr>
                <w:rFonts w:eastAsia="ＭＳ 明朝"/>
                <w:lang w:eastAsia="ja-JP"/>
              </w:rPr>
            </w:pPr>
          </w:p>
        </w:tc>
        <w:tc>
          <w:tcPr>
            <w:tcW w:w="4338" w:type="pct"/>
          </w:tcPr>
          <w:p w14:paraId="3E8545CF" w14:textId="77777777" w:rsidR="00253450" w:rsidRDefault="00253450" w:rsidP="00A14B1B">
            <w:pPr>
              <w:rPr>
                <w:rFonts w:eastAsia="ＭＳ 明朝"/>
                <w:lang w:eastAsia="ja-JP"/>
              </w:rPr>
            </w:pPr>
          </w:p>
        </w:tc>
      </w:tr>
      <w:tr w:rsidR="00253450" w14:paraId="16A410E8" w14:textId="77777777" w:rsidTr="00A14B1B">
        <w:tc>
          <w:tcPr>
            <w:tcW w:w="662" w:type="pct"/>
          </w:tcPr>
          <w:p w14:paraId="74BA89A3" w14:textId="77777777" w:rsidR="00253450" w:rsidRDefault="00253450" w:rsidP="00A14B1B">
            <w:pPr>
              <w:pStyle w:val="affc"/>
              <w:ind w:left="0"/>
              <w:rPr>
                <w:rFonts w:eastAsiaTheme="minorEastAsia"/>
                <w:lang w:val="en-US" w:eastAsia="zh-CN"/>
              </w:rPr>
            </w:pPr>
          </w:p>
        </w:tc>
        <w:tc>
          <w:tcPr>
            <w:tcW w:w="4338" w:type="pct"/>
          </w:tcPr>
          <w:p w14:paraId="333F18B8" w14:textId="77777777" w:rsidR="00253450" w:rsidRDefault="00253450" w:rsidP="00A14B1B">
            <w:pPr>
              <w:pStyle w:val="affc"/>
              <w:ind w:left="0"/>
              <w:rPr>
                <w:rFonts w:eastAsiaTheme="minorEastAsia"/>
                <w:lang w:val="en-US" w:eastAsia="zh-CN"/>
              </w:rPr>
            </w:pPr>
          </w:p>
        </w:tc>
      </w:tr>
      <w:tr w:rsidR="00253450" w14:paraId="0D94F57E" w14:textId="77777777" w:rsidTr="00A14B1B">
        <w:tc>
          <w:tcPr>
            <w:tcW w:w="662" w:type="pct"/>
          </w:tcPr>
          <w:p w14:paraId="2F294164" w14:textId="77777777" w:rsidR="00253450" w:rsidRDefault="00253450" w:rsidP="00A14B1B">
            <w:pPr>
              <w:pStyle w:val="affc"/>
              <w:ind w:left="0"/>
              <w:rPr>
                <w:rFonts w:eastAsiaTheme="minorEastAsia"/>
                <w:lang w:val="en-US" w:eastAsia="zh-CN"/>
              </w:rPr>
            </w:pPr>
          </w:p>
        </w:tc>
        <w:tc>
          <w:tcPr>
            <w:tcW w:w="4338" w:type="pct"/>
          </w:tcPr>
          <w:p w14:paraId="5CBE5A24" w14:textId="77777777" w:rsidR="00253450" w:rsidRDefault="00253450" w:rsidP="00A14B1B">
            <w:pPr>
              <w:pStyle w:val="affc"/>
              <w:ind w:left="0"/>
              <w:rPr>
                <w:rFonts w:eastAsiaTheme="minorEastAsia"/>
                <w:lang w:val="en-US" w:eastAsia="zh-CN"/>
              </w:rPr>
            </w:pPr>
          </w:p>
        </w:tc>
      </w:tr>
    </w:tbl>
    <w:p w14:paraId="269A9128" w14:textId="77777777" w:rsidR="00253450" w:rsidRPr="009F670F" w:rsidRDefault="00253450" w:rsidP="00253450">
      <w:pPr>
        <w:pStyle w:val="ac"/>
        <w:rPr>
          <w:rFonts w:eastAsiaTheme="minorEastAsia"/>
          <w:lang w:eastAsia="zh-CN"/>
        </w:rPr>
      </w:pPr>
    </w:p>
    <w:p w14:paraId="12BF6FB8" w14:textId="77777777" w:rsidR="00253450" w:rsidRDefault="00253450" w:rsidP="00253450">
      <w:pPr>
        <w:rPr>
          <w:rFonts w:eastAsiaTheme="minorEastAsia"/>
          <w:lang w:eastAsia="zh-CN"/>
        </w:rPr>
      </w:pPr>
    </w:p>
    <w:p w14:paraId="552DA48F" w14:textId="4B9347F7" w:rsidR="00253450" w:rsidRDefault="00253450" w:rsidP="00253450">
      <w:pPr>
        <w:pStyle w:val="3"/>
        <w:keepNext/>
        <w:keepLines/>
        <w:numPr>
          <w:ilvl w:val="2"/>
          <w:numId w:val="1"/>
        </w:numPr>
        <w:tabs>
          <w:tab w:val="left" w:pos="576"/>
        </w:tabs>
        <w:rPr>
          <w:rFonts w:ascii="Arial" w:eastAsiaTheme="minorEastAsia" w:hAnsi="Arial"/>
          <w:lang w:eastAsia="zh-CN"/>
        </w:rPr>
      </w:pPr>
      <w:r w:rsidRPr="00253450">
        <w:rPr>
          <w:rFonts w:ascii="Arial" w:eastAsiaTheme="minorEastAsia" w:hAnsi="Arial"/>
          <w:lang w:eastAsia="zh-CN"/>
        </w:rPr>
        <w:t>Potential spec change for PUSCH skipping with repetitions</w:t>
      </w:r>
    </w:p>
    <w:p w14:paraId="530EDD10" w14:textId="77777777" w:rsidR="00253450" w:rsidRDefault="00253450" w:rsidP="00253450">
      <w:pPr>
        <w:rPr>
          <w:rFonts w:eastAsiaTheme="minorEastAsia"/>
          <w:lang w:eastAsia="zh-CN"/>
        </w:rPr>
      </w:pPr>
      <w:r>
        <w:rPr>
          <w:rFonts w:eastAsiaTheme="minorEastAsia" w:hint="eastAsia"/>
          <w:lang w:eastAsia="zh-CN"/>
        </w:rPr>
        <w:t>T</w:t>
      </w:r>
      <w:r>
        <w:rPr>
          <w:rFonts w:eastAsiaTheme="minorEastAsia"/>
          <w:lang w:eastAsia="zh-CN"/>
        </w:rPr>
        <w:t>he potential spec change due to UL skipping with PUSCH repetitions will be discussed after there is conclusion on the issue of UL skipping with repetitions. Following draft CR can be the starting point once the corresponding behaviour would be agreed.</w:t>
      </w:r>
    </w:p>
    <w:p w14:paraId="7C4383DA" w14:textId="77777777" w:rsidR="00253450" w:rsidRDefault="00253450" w:rsidP="00253450">
      <w:pPr>
        <w:rPr>
          <w:rFonts w:eastAsiaTheme="minorEastAsia"/>
          <w:lang w:eastAsia="zh-CN"/>
        </w:rPr>
      </w:pPr>
      <w:r>
        <w:rPr>
          <w:rFonts w:eastAsiaTheme="minorEastAsia"/>
          <w:lang w:eastAsia="zh-CN"/>
        </w:rPr>
        <w:t xml:space="preserve">For option 8, </w:t>
      </w:r>
      <w:r>
        <w:rPr>
          <w:rFonts w:eastAsiaTheme="minorEastAsia"/>
          <w:lang w:eastAsia="zh-CN"/>
        </w:rPr>
        <w:fldChar w:fldCharType="begin"/>
      </w:r>
      <w:r>
        <w:rPr>
          <w:rFonts w:eastAsiaTheme="minorEastAsia"/>
          <w:lang w:eastAsia="zh-CN"/>
        </w:rPr>
        <w:instrText xml:space="preserve"> REF _Ref72221220 \r \h </w:instrText>
      </w:r>
      <w:r>
        <w:rPr>
          <w:rFonts w:eastAsiaTheme="minorEastAsia"/>
          <w:lang w:eastAsia="zh-CN"/>
        </w:rPr>
      </w:r>
      <w:r>
        <w:rPr>
          <w:rFonts w:eastAsiaTheme="minorEastAsia"/>
          <w:lang w:eastAsia="zh-CN"/>
        </w:rPr>
        <w:fldChar w:fldCharType="separate"/>
      </w:r>
      <w:r>
        <w:rPr>
          <w:rFonts w:eastAsiaTheme="minorEastAsia"/>
          <w:lang w:eastAsia="zh-CN"/>
        </w:rPr>
        <w:t>[10]</w:t>
      </w:r>
      <w:r>
        <w:rPr>
          <w:rFonts w:eastAsiaTheme="minorEastAsia"/>
          <w:lang w:eastAsia="zh-CN"/>
        </w:rPr>
        <w:fldChar w:fldCharType="end"/>
      </w:r>
      <w:r>
        <w:rPr>
          <w:rFonts w:eastAsiaTheme="minorEastAsia"/>
          <w:lang w:eastAsia="zh-CN"/>
        </w:rPr>
        <w:t xml:space="preserve"> provides a draft CR as below.</w:t>
      </w:r>
    </w:p>
    <w:tbl>
      <w:tblPr>
        <w:tblStyle w:val="aff0"/>
        <w:tblW w:w="0" w:type="auto"/>
        <w:tblLook w:val="04A0" w:firstRow="1" w:lastRow="0" w:firstColumn="1" w:lastColumn="0" w:noHBand="0" w:noVBand="1"/>
      </w:tblPr>
      <w:tblGrid>
        <w:gridCol w:w="10457"/>
      </w:tblGrid>
      <w:tr w:rsidR="00253450" w14:paraId="0847B569" w14:textId="77777777" w:rsidTr="00A14B1B">
        <w:tc>
          <w:tcPr>
            <w:tcW w:w="10457" w:type="dxa"/>
          </w:tcPr>
          <w:p w14:paraId="4526489E" w14:textId="77777777" w:rsidR="00253450" w:rsidRPr="0078555F" w:rsidRDefault="00253450" w:rsidP="00A14B1B">
            <w:pPr>
              <w:rPr>
                <w:ins w:id="5" w:author="CHEN Xiaohang" w:date="2021-05-10T16:14:00Z"/>
                <w:lang w:val="en-AU"/>
              </w:rPr>
            </w:pPr>
            <w:ins w:id="6" w:author="CHEN Xiaohang" w:date="2021-05-10T16:14:00Z">
              <w:r w:rsidRPr="0078555F">
                <w:rPr>
                  <w:lang w:eastAsia="ko-KR"/>
                </w:rPr>
                <w:t xml:space="preserve">When a UE is configured with </w:t>
              </w:r>
              <w:r w:rsidRPr="0078555F">
                <w:rPr>
                  <w:i/>
                </w:rPr>
                <w:t>enhancedSkipUplinkTxDynamic</w:t>
              </w:r>
              <w:r w:rsidRPr="0078555F">
                <w:t xml:space="preserve"> with value </w:t>
              </w:r>
              <w:r w:rsidRPr="0078555F">
                <w:rPr>
                  <w:i/>
                </w:rPr>
                <w:t>true</w:t>
              </w:r>
              <w:r w:rsidRPr="0078555F">
                <w:t xml:space="preserve"> or </w:t>
              </w:r>
              <w:r w:rsidRPr="0078555F">
                <w:rPr>
                  <w:i/>
                </w:rPr>
                <w:t>enhancedSkipUplinkTxConfigured</w:t>
              </w:r>
              <w:r w:rsidRPr="0078555F">
                <w:t xml:space="preserve"> with value </w:t>
              </w:r>
              <w:r w:rsidRPr="0078555F">
                <w:rPr>
                  <w:i/>
                </w:rPr>
                <w:t>true</w:t>
              </w:r>
              <w:r w:rsidRPr="0078555F">
                <w:t>,</w:t>
              </w:r>
            </w:ins>
          </w:p>
          <w:p w14:paraId="68BCAA24" w14:textId="77777777" w:rsidR="00253450" w:rsidRPr="0078555F" w:rsidRDefault="00253450" w:rsidP="009713FB">
            <w:pPr>
              <w:numPr>
                <w:ilvl w:val="0"/>
                <w:numId w:val="16"/>
              </w:numPr>
              <w:rPr>
                <w:ins w:id="7" w:author="CHEN Xiaohang" w:date="2021-05-10T16:14:00Z"/>
                <w:lang w:val="en-US"/>
              </w:rPr>
            </w:pPr>
            <w:ins w:id="8" w:author="CHEN Xiaohang" w:date="2021-05-10T16:14:00Z">
              <w:r w:rsidRPr="0078555F">
                <w:lastRenderedPageBreak/>
                <w:t>I</w:t>
              </w:r>
              <w:r w:rsidRPr="0078555F">
                <w:rPr>
                  <w:lang w:val="en-AU"/>
                </w:rPr>
                <w:t xml:space="preserve">f a UE would transmit a PUSCH with repetition Type A and the UE would transmit a PUCCH with HARQ-ACK and/or CSI information over a single slot that overlaps with one or more PUSCH repetitions </w:t>
              </w:r>
              <w:r>
                <w:rPr>
                  <w:lang w:val="en-AU"/>
                </w:rPr>
                <w:t>of</w:t>
              </w:r>
              <w:r w:rsidRPr="0078555F">
                <w:rPr>
                  <w:lang w:val="en-AU"/>
                </w:rPr>
                <w:t xml:space="preserve"> the PUSCH transmission in a slot, and </w:t>
              </w:r>
              <w:r w:rsidRPr="0078555F">
                <w:rPr>
                  <w:lang w:val="en-US"/>
                </w:rPr>
                <w:t>the UE generate</w:t>
              </w:r>
              <w:r>
                <w:rPr>
                  <w:lang w:val="en-US"/>
                </w:rPr>
                <w:t>s</w:t>
              </w:r>
              <w:r w:rsidRPr="0078555F">
                <w:rPr>
                  <w:lang w:val="en-US"/>
                </w:rPr>
                <w:t xml:space="preserve"> a transport block as described in [10, TS38.321], </w:t>
              </w:r>
              <w:r w:rsidRPr="0078555F">
                <w:rPr>
                  <w:lang w:val="en-AU"/>
                </w:rPr>
                <w:t>the UE multiplex</w:t>
              </w:r>
              <w:r>
                <w:rPr>
                  <w:lang w:val="en-AU"/>
                </w:rPr>
                <w:t>es</w:t>
              </w:r>
              <w:r w:rsidRPr="0078555F">
                <w:rPr>
                  <w:lang w:val="en-AU"/>
                </w:rPr>
                <w:t xml:space="preserve"> HARQ-ACK and/or CSI information in the one or more PUSCH repetitions of the PUSCH transmission</w:t>
              </w:r>
              <w:r w:rsidRPr="0078555F">
                <w:rPr>
                  <w:lang w:val="en-US"/>
                </w:rPr>
                <w:t>.</w:t>
              </w:r>
            </w:ins>
          </w:p>
          <w:p w14:paraId="28D811A1" w14:textId="77777777" w:rsidR="00253450" w:rsidRDefault="00253450" w:rsidP="009713FB">
            <w:pPr>
              <w:numPr>
                <w:ilvl w:val="0"/>
                <w:numId w:val="16"/>
              </w:numPr>
              <w:rPr>
                <w:ins w:id="9" w:author="CHEN Xiaohang" w:date="2021-05-10T16:14:00Z"/>
                <w:lang w:val="en-AU"/>
              </w:rPr>
            </w:pPr>
            <w:ins w:id="10" w:author="CHEN Xiaohang" w:date="2021-05-10T16:14:00Z">
              <w:r w:rsidRPr="0078555F">
                <w:rPr>
                  <w:lang w:val="en-AU"/>
                </w:rPr>
                <w:t xml:space="preserve">If a UE would transmit a PUSCH with repetition Type B and the UE would transmit a PUCCH with HARQ-ACK and/or CSI information over a single slot that overlaps with one or more actual PUSCH repetitions of the PUSCH transmission in a slot, and </w:t>
              </w:r>
              <w:r w:rsidRPr="0078555F">
                <w:rPr>
                  <w:lang w:val="en-US"/>
                </w:rPr>
                <w:t>the UE generate</w:t>
              </w:r>
              <w:r>
                <w:rPr>
                  <w:lang w:val="en-US"/>
                </w:rPr>
                <w:t>s</w:t>
              </w:r>
              <w:r w:rsidRPr="0078555F">
                <w:rPr>
                  <w:lang w:val="en-US"/>
                </w:rPr>
                <w:t xml:space="preserve"> a transport block as described in [10, TS38.321], </w:t>
              </w:r>
              <w:r w:rsidRPr="0078555F">
                <w:rPr>
                  <w:lang w:val="en-AU"/>
                </w:rPr>
                <w:t>the UE multiplex</w:t>
              </w:r>
              <w:r>
                <w:rPr>
                  <w:lang w:val="en-AU"/>
                </w:rPr>
                <w:t>es</w:t>
              </w:r>
              <w:r w:rsidRPr="0078555F">
                <w:rPr>
                  <w:lang w:val="en-AU"/>
                </w:rPr>
                <w:t xml:space="preserve"> HARQ-ACK and/or CSI information in the one or more actual PUSCH repetitions of the PUSCH transmission.</w:t>
              </w:r>
            </w:ins>
          </w:p>
          <w:p w14:paraId="04290C35" w14:textId="77777777" w:rsidR="00253450" w:rsidRPr="00AD6E0A" w:rsidRDefault="00253450" w:rsidP="009713FB">
            <w:pPr>
              <w:numPr>
                <w:ilvl w:val="0"/>
                <w:numId w:val="16"/>
              </w:numPr>
              <w:rPr>
                <w:ins w:id="11" w:author="CHEN Xiaohang" w:date="2021-05-10T16:14:00Z"/>
              </w:rPr>
            </w:pPr>
            <w:ins w:id="12" w:author="CHEN Xiaohang" w:date="2021-05-10T16:14:00Z">
              <w:r>
                <w:t xml:space="preserve">For PUSCH repetition Type A, if </w:t>
              </w:r>
              <w:r>
                <w:rPr>
                  <w:i/>
                  <w:iCs/>
                </w:rPr>
                <w:t xml:space="preserve">numberOfRepetitions </w:t>
              </w:r>
              <w:r>
                <w:t xml:space="preserve">is present in the resource allocation table, the UE does not expect to be configured with any entry of </w:t>
              </w:r>
              <w:r>
                <w:rPr>
                  <w:i/>
                  <w:iCs/>
                </w:rPr>
                <w:t>numberOfRepetitions</w:t>
              </w:r>
              <w:r>
                <w:t xml:space="preserve"> &gt; 2; elseif </w:t>
              </w:r>
              <w:r>
                <w:rPr>
                  <w:i/>
                  <w:iCs/>
                </w:rPr>
                <w:t xml:space="preserve">numberOfRepetitions </w:t>
              </w:r>
              <w:r>
                <w:t xml:space="preserve">is not present in the resource allocation table, the UE does not expect to be configured with </w:t>
              </w:r>
              <w:r>
                <w:rPr>
                  <w:i/>
                  <w:iCs/>
                </w:rPr>
                <w:t>pusch-AggregationFactor</w:t>
              </w:r>
              <w:r>
                <w:t xml:space="preserve"> &gt; 2 for PUSCH scheduled by DCI format 0_1 or 0_2 in PDCCH with CRC scrambled with C-RNTI, MCS-C-RNTI, or CS-RNTI with NDI=1, or configured with </w:t>
              </w:r>
              <w:r>
                <w:rPr>
                  <w:i/>
                  <w:iCs/>
                </w:rPr>
                <w:t xml:space="preserve">repK </w:t>
              </w:r>
              <w:r>
                <w:t>&gt; 2 f</w:t>
              </w:r>
              <w:r w:rsidRPr="00AD6E0A">
                <w:t>or both Type 1 and Type 2 PUSCH transmissions with a configured grant</w:t>
              </w:r>
              <w:r>
                <w:t xml:space="preserve"> [6, 38.214].</w:t>
              </w:r>
            </w:ins>
          </w:p>
          <w:p w14:paraId="35C60201" w14:textId="77777777" w:rsidR="00253450" w:rsidRPr="00D24269" w:rsidRDefault="00253450" w:rsidP="009713FB">
            <w:pPr>
              <w:numPr>
                <w:ilvl w:val="0"/>
                <w:numId w:val="16"/>
              </w:numPr>
              <w:rPr>
                <w:lang w:val="en-AU"/>
              </w:rPr>
            </w:pPr>
            <w:ins w:id="13" w:author="CHEN Xiaohang" w:date="2021-05-10T16:14:00Z">
              <w:r>
                <w:t xml:space="preserve">For PUSCH repetition Type B, the UE does not expect to be configured with any entry of </w:t>
              </w:r>
              <w:r w:rsidRPr="000E7F50">
                <w:rPr>
                  <w:i/>
                  <w:iCs/>
                </w:rPr>
                <w:t>numberOfRepetitions</w:t>
              </w:r>
              <w:r>
                <w:t xml:space="preserve"> &gt; 2 in the resource allocation table [6, 38.214].</w:t>
              </w:r>
            </w:ins>
          </w:p>
        </w:tc>
      </w:tr>
    </w:tbl>
    <w:p w14:paraId="420736D7" w14:textId="77777777" w:rsidR="00253450" w:rsidRDefault="00253450" w:rsidP="00253450">
      <w:pPr>
        <w:rPr>
          <w:rFonts w:eastAsiaTheme="minorEastAsia"/>
          <w:lang w:eastAsia="zh-CN"/>
        </w:rPr>
      </w:pPr>
    </w:p>
    <w:p w14:paraId="29CFAAB4" w14:textId="77777777" w:rsidR="00253450" w:rsidRDefault="00253450" w:rsidP="00253450">
      <w:pPr>
        <w:rPr>
          <w:rFonts w:eastAsiaTheme="minorEastAsia"/>
          <w:lang w:eastAsia="zh-CN"/>
        </w:rPr>
      </w:pPr>
      <w:r>
        <w:rPr>
          <w:rFonts w:eastAsiaTheme="minorEastAsia"/>
          <w:lang w:eastAsia="zh-CN"/>
        </w:rPr>
        <w:t xml:space="preserve">For option 9, </w:t>
      </w:r>
      <w:r>
        <w:rPr>
          <w:rFonts w:eastAsiaTheme="minorEastAsia"/>
          <w:lang w:eastAsia="zh-CN"/>
        </w:rPr>
        <w:fldChar w:fldCharType="begin"/>
      </w:r>
      <w:r>
        <w:rPr>
          <w:rFonts w:eastAsiaTheme="minorEastAsia"/>
          <w:lang w:eastAsia="zh-CN"/>
        </w:rPr>
        <w:instrText xml:space="preserve"> REF _Ref72221258 \r \h </w:instrText>
      </w:r>
      <w:r>
        <w:rPr>
          <w:rFonts w:eastAsiaTheme="minorEastAsia"/>
          <w:lang w:eastAsia="zh-CN"/>
        </w:rPr>
      </w:r>
      <w:r>
        <w:rPr>
          <w:rFonts w:eastAsiaTheme="minorEastAsia"/>
          <w:lang w:eastAsia="zh-CN"/>
        </w:rPr>
        <w:fldChar w:fldCharType="separate"/>
      </w:r>
      <w:r>
        <w:rPr>
          <w:rFonts w:eastAsiaTheme="minorEastAsia"/>
          <w:lang w:eastAsia="zh-CN"/>
        </w:rPr>
        <w:t>[2]</w:t>
      </w:r>
      <w:r>
        <w:rPr>
          <w:rFonts w:eastAsiaTheme="minorEastAsia"/>
          <w:lang w:eastAsia="zh-CN"/>
        </w:rPr>
        <w:fldChar w:fldCharType="end"/>
      </w:r>
      <w:r>
        <w:rPr>
          <w:rFonts w:eastAsiaTheme="minorEastAsia"/>
          <w:lang w:eastAsia="zh-CN"/>
        </w:rPr>
        <w:t xml:space="preserve"> provides a draft CR as below.</w:t>
      </w: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457"/>
      </w:tblGrid>
      <w:tr w:rsidR="00253450" w:rsidRPr="006B1F21" w14:paraId="545D4498" w14:textId="77777777" w:rsidTr="00A14B1B">
        <w:trPr>
          <w:trHeight w:val="450"/>
        </w:trPr>
        <w:tc>
          <w:tcPr>
            <w:tcW w:w="5000" w:type="pct"/>
            <w:shd w:val="clear" w:color="auto" w:fill="auto"/>
          </w:tcPr>
          <w:p w14:paraId="1ED471A4" w14:textId="77777777" w:rsidR="00253450" w:rsidRDefault="00253450" w:rsidP="00A14B1B">
            <w:pPr>
              <w:pStyle w:val="B10"/>
              <w:ind w:left="0" w:firstLine="0"/>
              <w:rPr>
                <w:ins w:id="14" w:author="Nokia" w:date="2021-05-11T22:18:00Z"/>
              </w:rPr>
            </w:pPr>
            <w:ins w:id="15" w:author="Nokia" w:date="2021-04-06T21:42:00Z">
              <w:r>
                <w:rPr>
                  <w:lang w:val="en-AU"/>
                </w:rPr>
                <w:t xml:space="preserve">If the UE is configured with </w:t>
              </w:r>
              <w:r>
                <w:rPr>
                  <w:i/>
                  <w:iCs/>
                  <w:lang w:val="en-AU"/>
                </w:rPr>
                <w:t>enhancedSkipUplinkTxDynamic</w:t>
              </w:r>
              <w:r>
                <w:rPr>
                  <w:lang w:val="en-AU"/>
                </w:rPr>
                <w:t xml:space="preserve"> a</w:t>
              </w:r>
            </w:ins>
            <w:ins w:id="16" w:author="Nokia" w:date="2021-04-06T21:43:00Z">
              <w:r>
                <w:rPr>
                  <w:lang w:val="en-AU"/>
                </w:rPr>
                <w:t xml:space="preserve">s </w:t>
              </w:r>
              <w:r>
                <w:rPr>
                  <w:i/>
                  <w:iCs/>
                  <w:lang w:val="en-AU"/>
                </w:rPr>
                <w:t>true</w:t>
              </w:r>
              <w:r>
                <w:rPr>
                  <w:lang w:val="en-AU"/>
                </w:rPr>
                <w:t>, and</w:t>
              </w:r>
            </w:ins>
            <w:ins w:id="17" w:author="Nokia" w:date="2021-05-11T22:18:00Z">
              <w:r>
                <w:rPr>
                  <w:lang w:val="en-AU"/>
                </w:rPr>
                <w:t xml:space="preserve"> </w:t>
              </w:r>
              <w:r>
                <w:t xml:space="preserve">if </w:t>
              </w:r>
              <w:r w:rsidRPr="00055127">
                <w:t xml:space="preserve">the UE would </w:t>
              </w:r>
            </w:ins>
            <w:ins w:id="18" w:author="Nokia" w:date="2021-05-11T22:21:00Z">
              <w:r>
                <w:t xml:space="preserve">multiplex </w:t>
              </w:r>
            </w:ins>
            <w:ins w:id="19" w:author="Nokia" w:date="2021-05-11T22:18:00Z">
              <w:r w:rsidRPr="00055127">
                <w:t xml:space="preserve">UCI on </w:t>
              </w:r>
            </w:ins>
            <w:ins w:id="20" w:author="Nokia" w:date="2021-05-11T22:29:00Z">
              <w:r>
                <w:t>a</w:t>
              </w:r>
            </w:ins>
            <w:ins w:id="21" w:author="Nokia" w:date="2021-05-11T22:18:00Z">
              <w:r>
                <w:t xml:space="preserve"> </w:t>
              </w:r>
              <w:r w:rsidRPr="00055127">
                <w:t xml:space="preserve">PUSCH </w:t>
              </w:r>
            </w:ins>
            <w:ins w:id="22" w:author="Nokia" w:date="2021-05-11T22:21:00Z">
              <w:r>
                <w:t>slot</w:t>
              </w:r>
            </w:ins>
            <w:ins w:id="23" w:author="Nokia" w:date="2021-05-11T22:18:00Z">
              <w:r w:rsidRPr="00055127">
                <w:t xml:space="preserve"> of a PUSCH </w:t>
              </w:r>
            </w:ins>
            <w:ins w:id="24" w:author="Nokia" w:date="2021-05-11T22:19:00Z">
              <w:r>
                <w:t xml:space="preserve">transmission </w:t>
              </w:r>
            </w:ins>
            <w:ins w:id="25" w:author="Nokia" w:date="2021-05-11T22:18:00Z">
              <w:r w:rsidRPr="00055127">
                <w:t>over multiple slots,</w:t>
              </w:r>
            </w:ins>
          </w:p>
          <w:p w14:paraId="57186789" w14:textId="77777777" w:rsidR="00253450" w:rsidRDefault="00253450" w:rsidP="009713FB">
            <w:pPr>
              <w:pStyle w:val="B10"/>
              <w:numPr>
                <w:ilvl w:val="0"/>
                <w:numId w:val="28"/>
              </w:numPr>
              <w:spacing w:line="240" w:lineRule="auto"/>
              <w:rPr>
                <w:ins w:id="26" w:author="Nokia" w:date="2021-05-11T22:28:00Z"/>
              </w:rPr>
            </w:pPr>
            <w:ins w:id="27" w:author="Nokia" w:date="2021-05-11T22:23:00Z">
              <w:r>
                <w:t>t</w:t>
              </w:r>
              <w:r w:rsidRPr="00EE1953">
                <w:t xml:space="preserve">he UE </w:t>
              </w:r>
            </w:ins>
            <w:ins w:id="28" w:author="Nokia" w:date="2021-05-11T22:24:00Z">
              <w:r>
                <w:t xml:space="preserve">multiplexes the UCI on PUSCH </w:t>
              </w:r>
            </w:ins>
            <w:ins w:id="29" w:author="Nokia" w:date="2021-05-11T22:25:00Z">
              <w:r>
                <w:t xml:space="preserve">if </w:t>
              </w:r>
              <w:r w:rsidRPr="00EE1953">
                <w:t xml:space="preserve">the </w:t>
              </w:r>
              <w:r>
                <w:t>transmission of the</w:t>
              </w:r>
            </w:ins>
            <w:ins w:id="30" w:author="Nokia" w:date="2021-05-11T22:26:00Z">
              <w:r>
                <w:t xml:space="preserve"> PUSCH transmission over multiple slots</w:t>
              </w:r>
            </w:ins>
            <w:ins w:id="31" w:author="Nokia" w:date="2021-05-11T22:25:00Z">
              <w:r w:rsidRPr="00EE1953">
                <w:t xml:space="preserve"> would not start before </w:t>
              </w:r>
            </w:ins>
            <m:oMath>
              <m:sSub>
                <m:sSubPr>
                  <m:ctrlPr>
                    <w:ins w:id="32" w:author="Nokia" w:date="2021-05-11T22:27:00Z">
                      <w:rPr>
                        <w:rFonts w:ascii="Cambria Math" w:hAnsi="Cambria Math"/>
                        <w:i/>
                        <w:lang w:val="en-US" w:eastAsia="zh-CN"/>
                      </w:rPr>
                    </w:ins>
                  </m:ctrlPr>
                </m:sSubPr>
                <m:e>
                  <m:r>
                    <w:ins w:id="33" w:author="Nokia" w:date="2021-05-11T22:27:00Z">
                      <w:rPr>
                        <w:rFonts w:ascii="Cambria Math" w:hAnsi="Cambria Math"/>
                        <w:lang w:val="en-US" w:eastAsia="zh-CN"/>
                      </w:rPr>
                      <m:t>T</m:t>
                    </w:ins>
                  </m:r>
                </m:e>
                <m:sub>
                  <m:r>
                    <w:ins w:id="34" w:author="Nokia" w:date="2021-05-11T22:27:00Z">
                      <w:rPr>
                        <w:rFonts w:ascii="Cambria Math" w:hAnsi="Cambria Math"/>
                        <w:lang w:val="en-US" w:eastAsia="zh-CN"/>
                      </w:rPr>
                      <m:t>proc,2</m:t>
                    </w:ins>
                  </m:r>
                </m:sub>
              </m:sSub>
            </m:oMath>
            <w:ins w:id="35" w:author="Nokia" w:date="2021-05-11T22:25:00Z">
              <w:r w:rsidRPr="00EE1953">
                <w:t xml:space="preserve"> after a last symbol of the corresponding PDCCH </w:t>
              </w:r>
            </w:ins>
            <w:ins w:id="36" w:author="Nokia" w:date="2021-05-11T22:28:00Z">
              <w:r>
                <w:t>that triggered the UCI</w:t>
              </w:r>
            </w:ins>
          </w:p>
          <w:p w14:paraId="5E48CD22" w14:textId="77777777" w:rsidR="00253450" w:rsidRPr="00055127" w:rsidRDefault="00253450" w:rsidP="009713FB">
            <w:pPr>
              <w:pStyle w:val="B10"/>
              <w:numPr>
                <w:ilvl w:val="0"/>
                <w:numId w:val="28"/>
              </w:numPr>
              <w:spacing w:line="240" w:lineRule="auto"/>
            </w:pPr>
            <w:ins w:id="37" w:author="Nokia" w:date="2021-05-11T22:29:00Z">
              <w:r>
                <w:t>The UE transmits the UCI on PUCCH otherwise.</w:t>
              </w:r>
            </w:ins>
          </w:p>
          <w:p w14:paraId="29F26D71" w14:textId="77777777" w:rsidR="00253450" w:rsidRPr="00F578C8" w:rsidRDefault="00253450" w:rsidP="00A14B1B">
            <w:pPr>
              <w:spacing w:after="0" w:line="240" w:lineRule="auto"/>
              <w:rPr>
                <w:rFonts w:ascii="Arial" w:eastAsia="SimSun" w:hAnsi="Arial" w:cs="Arial"/>
                <w:sz w:val="16"/>
                <w:szCs w:val="16"/>
                <w:lang w:eastAsia="zh-CN"/>
              </w:rPr>
            </w:pPr>
          </w:p>
        </w:tc>
      </w:tr>
    </w:tbl>
    <w:p w14:paraId="191D4C12" w14:textId="77777777" w:rsidR="00253450" w:rsidRPr="00B416D6" w:rsidRDefault="00253450" w:rsidP="00253450">
      <w:pPr>
        <w:rPr>
          <w:rFonts w:eastAsiaTheme="minorEastAsia"/>
          <w:lang w:eastAsia="zh-CN"/>
        </w:rPr>
      </w:pPr>
    </w:p>
    <w:p w14:paraId="2F02CCD5" w14:textId="77777777" w:rsidR="00253450" w:rsidRPr="00253450" w:rsidRDefault="00253450" w:rsidP="00253450">
      <w:pPr>
        <w:pStyle w:val="3"/>
        <w:keepNext/>
        <w:keepLines/>
        <w:numPr>
          <w:ilvl w:val="2"/>
          <w:numId w:val="1"/>
        </w:numPr>
        <w:tabs>
          <w:tab w:val="left" w:pos="576"/>
        </w:tabs>
        <w:rPr>
          <w:rFonts w:ascii="Arial" w:eastAsiaTheme="minorEastAsia" w:hAnsi="Arial"/>
          <w:lang w:eastAsia="zh-CN"/>
        </w:rPr>
      </w:pPr>
      <w:r w:rsidRPr="00253450">
        <w:rPr>
          <w:rFonts w:ascii="Arial" w:eastAsiaTheme="minorEastAsia" w:hAnsi="Arial"/>
          <w:lang w:eastAsia="zh-CN"/>
        </w:rPr>
        <w:t xml:space="preserve">Others </w:t>
      </w:r>
    </w:p>
    <w:p w14:paraId="45D7C5C6" w14:textId="77777777" w:rsidR="00253450" w:rsidRDefault="00253450" w:rsidP="00253450">
      <w:pPr>
        <w:rPr>
          <w:rFonts w:eastAsiaTheme="minorEastAsia"/>
          <w:lang w:val="en-US" w:eastAsia="zh-CN"/>
        </w:rPr>
      </w:pPr>
      <w:r>
        <w:rPr>
          <w:rFonts w:eastAsiaTheme="minorEastAsia"/>
          <w:lang w:val="en-US" w:eastAsia="zh-CN"/>
        </w:rPr>
        <w:t xml:space="preserve">A TP for the timeline condition for Case 1-6 is provided </w:t>
      </w:r>
      <w:r>
        <w:rPr>
          <w:rFonts w:eastAsiaTheme="minorEastAsia"/>
          <w:lang w:val="en-US" w:eastAsia="zh-CN"/>
        </w:rPr>
        <w:fldChar w:fldCharType="begin"/>
      </w:r>
      <w:r>
        <w:rPr>
          <w:rFonts w:eastAsiaTheme="minorEastAsia"/>
          <w:lang w:val="en-US" w:eastAsia="zh-CN"/>
        </w:rPr>
        <w:instrText xml:space="preserve"> REF _Ref72167042 \r \h </w:instrText>
      </w:r>
      <w:r>
        <w:rPr>
          <w:rFonts w:eastAsiaTheme="minorEastAsia"/>
          <w:lang w:val="en-US" w:eastAsia="zh-CN"/>
        </w:rPr>
      </w:r>
      <w:r>
        <w:rPr>
          <w:rFonts w:eastAsiaTheme="minorEastAsia"/>
          <w:lang w:val="en-US" w:eastAsia="zh-CN"/>
        </w:rPr>
        <w:fldChar w:fldCharType="separate"/>
      </w:r>
      <w:r>
        <w:rPr>
          <w:rFonts w:eastAsiaTheme="minorEastAsia"/>
          <w:lang w:val="en-US" w:eastAsia="zh-CN"/>
        </w:rPr>
        <w:t>[5]</w:t>
      </w:r>
      <w:r>
        <w:rPr>
          <w:rFonts w:eastAsiaTheme="minorEastAsia"/>
          <w:lang w:val="en-US" w:eastAsia="zh-CN"/>
        </w:rPr>
        <w:fldChar w:fldCharType="end"/>
      </w:r>
      <w:r>
        <w:rPr>
          <w:rFonts w:eastAsiaTheme="minorEastAsia"/>
          <w:lang w:val="en-US" w:eastAsia="zh-CN"/>
        </w:rPr>
        <w:t xml:space="preserve">. </w:t>
      </w:r>
    </w:p>
    <w:tbl>
      <w:tblPr>
        <w:tblStyle w:val="aff0"/>
        <w:tblW w:w="0" w:type="auto"/>
        <w:tblLook w:val="04A0" w:firstRow="1" w:lastRow="0" w:firstColumn="1" w:lastColumn="0" w:noHBand="0" w:noVBand="1"/>
      </w:tblPr>
      <w:tblGrid>
        <w:gridCol w:w="9286"/>
      </w:tblGrid>
      <w:tr w:rsidR="00253450" w14:paraId="5A033941" w14:textId="77777777" w:rsidTr="00A14B1B">
        <w:tc>
          <w:tcPr>
            <w:tcW w:w="9286" w:type="dxa"/>
          </w:tcPr>
          <w:p w14:paraId="01CB0491" w14:textId="77777777" w:rsidR="00253450" w:rsidRDefault="00253450" w:rsidP="00A14B1B">
            <w:pPr>
              <w:pStyle w:val="3"/>
            </w:pPr>
            <w:r w:rsidRPr="00B916EC">
              <w:t>9.2.5</w:t>
            </w:r>
            <w:r w:rsidRPr="00B916EC">
              <w:tab/>
              <w:t>UE procedure for reporting multiple UCI types</w:t>
            </w:r>
          </w:p>
          <w:p w14:paraId="647AD4AA" w14:textId="77777777" w:rsidR="00253450" w:rsidRPr="00E36E52" w:rsidRDefault="00253450" w:rsidP="00A14B1B">
            <w:pPr>
              <w:rPr>
                <w:rFonts w:eastAsia="SimSun"/>
                <w:lang w:eastAsia="zh-CN"/>
              </w:rPr>
            </w:pPr>
            <w:r w:rsidRPr="009D716D">
              <w:rPr>
                <w:rFonts w:hint="eastAsia"/>
                <w:color w:val="FF0000"/>
                <w:lang w:eastAsia="zh-CN"/>
              </w:rPr>
              <w:t>&lt;</w:t>
            </w:r>
            <w:r>
              <w:rPr>
                <w:rFonts w:hint="eastAsia"/>
                <w:color w:val="FF0000"/>
                <w:lang w:eastAsia="zh-CN"/>
              </w:rPr>
              <w:t xml:space="preserve"> </w:t>
            </w:r>
            <w:r w:rsidRPr="009D716D">
              <w:rPr>
                <w:color w:val="FF0000"/>
                <w:lang w:eastAsia="zh-CN"/>
              </w:rPr>
              <w:t>Unchanged</w:t>
            </w:r>
            <w:r w:rsidRPr="009D716D">
              <w:rPr>
                <w:rFonts w:hint="eastAsia"/>
                <w:color w:val="FF0000"/>
                <w:lang w:eastAsia="zh-CN"/>
              </w:rPr>
              <w:t xml:space="preserve"> part is omitted</w:t>
            </w:r>
            <w:r>
              <w:rPr>
                <w:rFonts w:hint="eastAsia"/>
                <w:color w:val="FF0000"/>
                <w:lang w:eastAsia="zh-CN"/>
              </w:rPr>
              <w:t xml:space="preserve"> </w:t>
            </w:r>
            <w:r w:rsidRPr="009D716D">
              <w:rPr>
                <w:rFonts w:hint="eastAsia"/>
                <w:color w:val="FF0000"/>
                <w:lang w:eastAsia="zh-CN"/>
              </w:rPr>
              <w:t>&gt;</w:t>
            </w:r>
          </w:p>
          <w:p w14:paraId="573D5B1F" w14:textId="77777777" w:rsidR="00253450" w:rsidRPr="00FF3E67" w:rsidRDefault="00253450" w:rsidP="00A14B1B">
            <w:r w:rsidRPr="00E36E52">
              <w:rPr>
                <w:highlight w:val="yellow"/>
              </w:rPr>
              <w:t xml:space="preserve">If a UE would transmit </w:t>
            </w:r>
            <w:ins w:id="38" w:author="CATT" w:date="2021-05-07T11:06:00Z">
              <w:r>
                <w:rPr>
                  <w:rFonts w:eastAsiaTheme="minorEastAsia" w:hint="eastAsia"/>
                  <w:lang w:eastAsia="zh-CN"/>
                </w:rPr>
                <w:t xml:space="preserve">a </w:t>
              </w:r>
              <w:r>
                <w:rPr>
                  <w:rFonts w:eastAsia="SimSun" w:hint="eastAsia"/>
                  <w:lang w:eastAsia="zh-CN"/>
                </w:rPr>
                <w:t xml:space="preserve">group of </w:t>
              </w:r>
              <w:r w:rsidRPr="00BC2931">
                <w:rPr>
                  <w:rFonts w:eastAsia="SimSun"/>
                  <w:lang w:eastAsia="zh-CN"/>
                </w:rPr>
                <w:t>overlapping PUCCHs and PUSCHs</w:t>
              </w:r>
            </w:ins>
            <w:ins w:id="39" w:author="CATT" w:date="2021-05-07T11:22:00Z">
              <w:r>
                <w:rPr>
                  <w:rFonts w:eastAsia="SimSun" w:hint="eastAsia"/>
                  <w:lang w:eastAsia="zh-CN"/>
                </w:rPr>
                <w:t xml:space="preserve"> including a first transmission set of </w:t>
              </w:r>
            </w:ins>
            <w:r w:rsidRPr="00E36E52">
              <w:rPr>
                <w:highlight w:val="yellow"/>
              </w:rPr>
              <w:t>multiple overlapping PUCCHs in a slot or overlapping PUCCH(s) and PUSCH(s) in a slot</w:t>
            </w:r>
            <w:r>
              <w:rPr>
                <w:rFonts w:eastAsiaTheme="minorEastAsia" w:hint="eastAsia"/>
                <w:lang w:eastAsia="zh-CN"/>
              </w:rPr>
              <w:t>,</w:t>
            </w:r>
            <w:r w:rsidRPr="00C91777">
              <w:t xml:space="preserve"> </w:t>
            </w:r>
            <w:ins w:id="40" w:author="CATT" w:date="2021-05-07T11:30:00Z">
              <w:r>
                <w:rPr>
                  <w:rFonts w:eastAsiaTheme="minorEastAsia" w:hint="eastAsia"/>
                  <w:lang w:eastAsia="zh-CN"/>
                </w:rPr>
                <w:t>and</w:t>
              </w:r>
            </w:ins>
            <w:ins w:id="41" w:author="CATT" w:date="2021-05-07T11:22:00Z">
              <w:r>
                <w:rPr>
                  <w:rFonts w:eastAsiaTheme="minorEastAsia" w:hint="eastAsia"/>
                  <w:lang w:eastAsia="zh-CN"/>
                </w:rPr>
                <w:t xml:space="preserve"> </w:t>
              </w:r>
              <w:r>
                <w:rPr>
                  <w:rFonts w:eastAsia="SimSun" w:hint="eastAsia"/>
                  <w:lang w:eastAsia="zh-CN"/>
                </w:rPr>
                <w:t>a second transmission set of PUCCH/PUSCH that overlaps with any transmission of the first transmission set</w:t>
              </w:r>
              <w:r w:rsidRPr="00BA25F3">
                <w:t xml:space="preserve"> </w:t>
              </w:r>
            </w:ins>
            <w:ins w:id="42" w:author="CATT" w:date="2021-05-07T11:23:00Z">
              <w:r w:rsidRPr="00BA25F3">
                <w:rPr>
                  <w:rFonts w:eastAsiaTheme="minorEastAsia" w:hint="eastAsia"/>
                  <w:lang w:eastAsia="zh-CN"/>
                </w:rPr>
                <w:t>when</w:t>
              </w:r>
              <w:r>
                <w:rPr>
                  <w:rFonts w:eastAsiaTheme="minorEastAsia" w:hint="eastAsia"/>
                  <w:highlight w:val="yellow"/>
                  <w:lang w:eastAsia="zh-CN"/>
                </w:rPr>
                <w:t xml:space="preserve"> </w:t>
              </w:r>
            </w:ins>
            <w:ins w:id="43" w:author="CATT" w:date="2021-05-07T11:35:00Z">
              <w:r>
                <w:rPr>
                  <w:i/>
                </w:rPr>
                <w:t>enhancedSkipUplinkTxDynami</w:t>
              </w:r>
              <w:r w:rsidRPr="00BA25F3">
                <w:rPr>
                  <w:i/>
                </w:rPr>
                <w:t>c</w:t>
              </w:r>
            </w:ins>
            <w:ins w:id="44" w:author="CATT" w:date="2021-05-07T11:23:00Z">
              <w:r w:rsidRPr="00BA25F3">
                <w:rPr>
                  <w:rFonts w:eastAsiaTheme="minorEastAsia" w:hint="eastAsia"/>
                  <w:lang w:eastAsia="zh-CN"/>
                </w:rPr>
                <w:t xml:space="preserve"> </w:t>
              </w:r>
            </w:ins>
            <w:ins w:id="45" w:author="CATT" w:date="2021-05-07T11:36:00Z">
              <w:r>
                <w:rPr>
                  <w:rFonts w:eastAsiaTheme="minorEastAsia" w:hint="eastAsia"/>
                  <w:lang w:eastAsia="zh-CN"/>
                </w:rPr>
                <w:t>is configured</w:t>
              </w:r>
            </w:ins>
            <w:ins w:id="46" w:author="CATT" w:date="2021-05-10T10:58:00Z">
              <w:r>
                <w:rPr>
                  <w:rFonts w:eastAsiaTheme="minorEastAsia" w:hint="eastAsia"/>
                  <w:lang w:eastAsia="zh-CN"/>
                </w:rPr>
                <w:t xml:space="preserve"> and</w:t>
              </w:r>
            </w:ins>
            <w:ins w:id="47" w:author="CATT" w:date="2021-05-10T10:59:00Z">
              <w:r>
                <w:rPr>
                  <w:rFonts w:eastAsiaTheme="minorEastAsia" w:hint="eastAsia"/>
                  <w:lang w:eastAsia="zh-CN"/>
                </w:rPr>
                <w:t xml:space="preserve"> </w:t>
              </w:r>
              <w:r w:rsidRPr="00A230A4">
                <w:rPr>
                  <w:i/>
                </w:rPr>
                <w:t>lch-basedPrioritization</w:t>
              </w:r>
              <w:r>
                <w:rPr>
                  <w:rFonts w:eastAsiaTheme="minorEastAsia" w:hint="eastAsia"/>
                  <w:lang w:eastAsia="zh-CN"/>
                </w:rPr>
                <w:t xml:space="preserve"> is not configured</w:t>
              </w:r>
            </w:ins>
            <w:ins w:id="48" w:author="CATT" w:date="2021-05-07T11:36:00Z">
              <w:r>
                <w:rPr>
                  <w:rFonts w:eastAsiaTheme="minorEastAsia" w:hint="eastAsia"/>
                  <w:lang w:eastAsia="zh-CN"/>
                </w:rPr>
                <w:t xml:space="preserve"> </w:t>
              </w:r>
            </w:ins>
            <w:r w:rsidRPr="00C91777">
              <w:t xml:space="preserve">and, when applicable as described in </w:t>
            </w:r>
            <w:r>
              <w:t>Clause</w:t>
            </w:r>
            <w:r w:rsidRPr="00C91777">
              <w:t>s</w:t>
            </w:r>
            <w:r>
              <w:t xml:space="preserve"> 9.2.5.1 and 9.2.5.2, the UE is configured to multiplex different UCI types in one PUCCH, and </w:t>
            </w:r>
            <w:r w:rsidRPr="00E36E52">
              <w:rPr>
                <w:highlight w:val="yellow"/>
              </w:rPr>
              <w:t xml:space="preserve">at least one of the </w:t>
            </w:r>
            <w:ins w:id="49" w:author="CATT" w:date="2021-05-07T11:41:00Z">
              <w:r>
                <w:rPr>
                  <w:rFonts w:eastAsia="SimSun" w:hint="eastAsia"/>
                  <w:lang w:eastAsia="zh-CN"/>
                </w:rPr>
                <w:t xml:space="preserve">group of </w:t>
              </w:r>
              <w:r w:rsidRPr="00BC2931">
                <w:rPr>
                  <w:rFonts w:eastAsia="SimSun"/>
                  <w:lang w:eastAsia="zh-CN"/>
                </w:rPr>
                <w:t>overlapping PUCCHs and PUSCHs</w:t>
              </w:r>
            </w:ins>
            <w:del w:id="50" w:author="CATT" w:date="2021-05-07T11:41:00Z">
              <w:r w:rsidRPr="00E36E52" w:rsidDel="0082401B">
                <w:rPr>
                  <w:highlight w:val="yellow"/>
                </w:rPr>
                <w:delText>multiple overlapping PUCCHs or PUSCHs</w:delText>
              </w:r>
            </w:del>
            <w:r>
              <w:t xml:space="preserve"> is in response to a DCI format detection by the UE, the UE multiplexes all corresponding UCI types if the following conditions are met. </w:t>
            </w:r>
            <w:r w:rsidRPr="00FF3E67">
              <w:t>If one of the PUCCH</w:t>
            </w:r>
            <w:r>
              <w:t xml:space="preserve"> transmission</w:t>
            </w:r>
            <w:r w:rsidRPr="00FF3E67">
              <w:t>s or PUSCH</w:t>
            </w:r>
            <w:r>
              <w:t xml:space="preserve"> transmission</w:t>
            </w:r>
            <w:r w:rsidRPr="00FF3E67">
              <w:t xml:space="preserve">s is in response to a DCI format detection by the UE, the UE expects that the first symbol </w:t>
            </w:r>
            <m:oMath>
              <m:sSub>
                <m:sSubPr>
                  <m:ctrlPr>
                    <w:rPr>
                      <w:rFonts w:ascii="Cambria Math" w:hAnsi="Cambria Math"/>
                      <w:i/>
                      <w:sz w:val="24"/>
                      <w:szCs w:val="24"/>
                    </w:rPr>
                  </m:ctrlPr>
                </m:sSubPr>
                <m:e>
                  <m:r>
                    <w:rPr>
                      <w:rFonts w:ascii="Cambria Math"/>
                    </w:rPr>
                    <m:t>S</m:t>
                  </m:r>
                </m:e>
                <m:sub>
                  <m:r>
                    <w:rPr>
                      <w:rFonts w:ascii="Cambria Math"/>
                    </w:rPr>
                    <m:t>0</m:t>
                  </m:r>
                </m:sub>
              </m:sSub>
            </m:oMath>
            <w:r>
              <w:t xml:space="preserve"> of the earliest PUCCH or PUSCH, </w:t>
            </w:r>
            <w:r w:rsidRPr="00E36E52">
              <w:rPr>
                <w:highlight w:val="green"/>
              </w:rPr>
              <w:t>among a group overlapping PUCCHs and PUSCHs in the slot</w:t>
            </w:r>
            <w:r>
              <w:t>, satisfies</w:t>
            </w:r>
            <w:r w:rsidRPr="00FF3E67">
              <w:t xml:space="preserve"> th</w:t>
            </w:r>
            <w:r>
              <w:t>e following timeline conditions</w:t>
            </w:r>
          </w:p>
          <w:p w14:paraId="67DD8B2D" w14:textId="77777777" w:rsidR="00253450" w:rsidRPr="00E36E52" w:rsidRDefault="00253450" w:rsidP="00A14B1B">
            <w:pPr>
              <w:pStyle w:val="B10"/>
              <w:rPr>
                <w:lang w:val="en-AU"/>
              </w:rPr>
            </w:pPr>
            <w:r w:rsidRPr="00FF3E67">
              <w:t>-</w:t>
            </w:r>
            <w:r w:rsidRPr="00FF3E67">
              <w:tab/>
            </w:r>
            <m:oMath>
              <m:sSub>
                <m:sSubPr>
                  <m:ctrlPr>
                    <w:rPr>
                      <w:rFonts w:ascii="Cambria Math" w:hAnsi="Cambria Math"/>
                      <w:i/>
                      <w:sz w:val="24"/>
                      <w:szCs w:val="24"/>
                    </w:rPr>
                  </m:ctrlPr>
                </m:sSubPr>
                <m:e>
                  <m:r>
                    <w:rPr>
                      <w:rFonts w:ascii="Cambria Math"/>
                    </w:rPr>
                    <m:t>S</m:t>
                  </m:r>
                </m:e>
                <m:sub>
                  <m:r>
                    <w:rPr>
                      <w:rFonts w:ascii="Cambria Math"/>
                    </w:rPr>
                    <m:t>0</m:t>
                  </m:r>
                </m:sub>
              </m:sSub>
            </m:oMath>
            <w:r>
              <w:t xml:space="preserve"> is not before a symbol</w:t>
            </w:r>
            <w:r w:rsidRPr="00E36E52">
              <w:rPr>
                <w:lang w:val="en-US"/>
              </w:rPr>
              <w:t xml:space="preserve"> with</w:t>
            </w:r>
            <w:r w:rsidRPr="00E36E52">
              <w:rPr>
                <w:lang w:val="en-AU"/>
              </w:rPr>
              <w:t xml:space="preserve"> CP starting after </w:t>
            </w:r>
            <m:oMath>
              <m:sSubSup>
                <m:sSubSupPr>
                  <m:ctrlPr>
                    <w:rPr>
                      <w:rFonts w:ascii="Cambria Math" w:hAnsi="Cambria Math"/>
                      <w:i/>
                      <w:sz w:val="24"/>
                      <w:szCs w:val="24"/>
                      <w:lang w:val="en-AU"/>
                    </w:rPr>
                  </m:ctrlPr>
                </m:sSubSupPr>
                <m:e>
                  <m:r>
                    <w:rPr>
                      <w:rFonts w:ascii="Cambria Math"/>
                      <w:lang w:val="en-AU"/>
                    </w:rPr>
                    <m:t>T</m:t>
                  </m:r>
                </m:e>
                <m:sub>
                  <m:r>
                    <w:rPr>
                      <w:rFonts w:ascii="Cambria Math"/>
                      <w:lang w:val="en-AU"/>
                    </w:rPr>
                    <m:t>proc,1</m:t>
                  </m:r>
                </m:sub>
                <m:sup>
                  <m:r>
                    <w:rPr>
                      <w:rFonts w:ascii="Cambria Math"/>
                      <w:lang w:val="en-AU"/>
                    </w:rPr>
                    <m:t>mux</m:t>
                  </m:r>
                </m:sup>
              </m:sSubSup>
            </m:oMath>
            <w:r w:rsidRPr="00E36E52">
              <w:rPr>
                <w:lang w:val="en-US"/>
              </w:rPr>
              <w:t xml:space="preserve"> </w:t>
            </w:r>
            <w:r w:rsidRPr="00FF3E67">
              <w:t xml:space="preserve">after a last symbol of any corresponding PDSCH, </w:t>
            </w:r>
            <m:oMath>
              <m:sSubSup>
                <m:sSubSupPr>
                  <m:ctrlPr>
                    <w:rPr>
                      <w:rFonts w:ascii="Cambria Math" w:hAnsi="Cambria Math"/>
                      <w:i/>
                      <w:sz w:val="24"/>
                      <w:szCs w:val="24"/>
                      <w:lang w:val="en-AU"/>
                    </w:rPr>
                  </m:ctrlPr>
                </m:sSubSupPr>
                <m:e>
                  <m:r>
                    <w:rPr>
                      <w:rFonts w:ascii="Cambria Math"/>
                      <w:lang w:val="en-AU"/>
                    </w:rPr>
                    <m:t>T</m:t>
                  </m:r>
                </m:e>
                <m:sub>
                  <m:r>
                    <w:rPr>
                      <w:rFonts w:ascii="Cambria Math"/>
                      <w:lang w:val="en-AU"/>
                    </w:rPr>
                    <m:t>proc,1</m:t>
                  </m:r>
                </m:sub>
                <m:sup>
                  <m:r>
                    <w:rPr>
                      <w:rFonts w:ascii="Cambria Math"/>
                      <w:lang w:val="en-AU"/>
                    </w:rPr>
                    <m:t>mux</m:t>
                  </m:r>
                </m:sup>
              </m:sSubSup>
            </m:oMath>
            <w:r w:rsidRPr="00E36E52">
              <w:rPr>
                <w:sz w:val="24"/>
                <w:szCs w:val="24"/>
                <w:lang w:val="en-AU"/>
              </w:rPr>
              <w:t xml:space="preserve"> </w:t>
            </w:r>
            <w:r w:rsidRPr="00E36E52">
              <w:rPr>
                <w:lang w:val="en-AU"/>
              </w:rPr>
              <w:t xml:space="preserve">is given by maximum of </w:t>
            </w:r>
            <m:oMath>
              <m:d>
                <m:dPr>
                  <m:begChr m:val="{"/>
                  <m:endChr m:val="}"/>
                  <m:ctrlPr>
                    <w:rPr>
                      <w:rFonts w:ascii="Cambria Math" w:hAnsi="Cambria Math"/>
                      <w:i/>
                      <w:sz w:val="24"/>
                      <w:szCs w:val="24"/>
                      <w:lang w:val="en-AU"/>
                    </w:rPr>
                  </m:ctrlPr>
                </m:dPr>
                <m:e>
                  <m:sSubSup>
                    <m:sSubSupPr>
                      <m:ctrlPr>
                        <w:rPr>
                          <w:rFonts w:ascii="Cambria Math" w:hAnsi="Cambria Math"/>
                          <w:i/>
                          <w:sz w:val="24"/>
                          <w:szCs w:val="24"/>
                          <w:lang w:val="en-AU"/>
                        </w:rPr>
                      </m:ctrlPr>
                    </m:sSubSupPr>
                    <m:e>
                      <m:r>
                        <w:rPr>
                          <w:rFonts w:ascii="Cambria Math"/>
                          <w:lang w:val="en-AU"/>
                        </w:rPr>
                        <m:t>T</m:t>
                      </m:r>
                    </m:e>
                    <m:sub>
                      <m:r>
                        <w:rPr>
                          <w:rFonts w:ascii="Cambria Math"/>
                          <w:lang w:val="en-AU"/>
                        </w:rPr>
                        <m:t>proc,1</m:t>
                      </m:r>
                    </m:sub>
                    <m:sup>
                      <m:r>
                        <w:rPr>
                          <w:rFonts w:ascii="Cambria Math"/>
                          <w:lang w:val="en-AU"/>
                        </w:rPr>
                        <m:t>mux,1</m:t>
                      </m:r>
                    </m:sup>
                  </m:sSubSup>
                  <m:r>
                    <w:rPr>
                      <w:rFonts w:ascii="Cambria Math"/>
                      <w:lang w:val="en-AU"/>
                    </w:rPr>
                    <m:t>,</m:t>
                  </m:r>
                  <m:r>
                    <w:rPr>
                      <w:rFonts w:ascii="Cambria Math" w:hAnsi="Cambria Math" w:cs="Cambria Math"/>
                      <w:lang w:val="en-AU"/>
                    </w:rPr>
                    <m:t>⋯</m:t>
                  </m:r>
                  <m:r>
                    <w:rPr>
                      <w:rFonts w:ascii="Cambria Math"/>
                      <w:lang w:val="en-AU"/>
                    </w:rPr>
                    <m:t>,</m:t>
                  </m:r>
                  <m:sSubSup>
                    <m:sSubSupPr>
                      <m:ctrlPr>
                        <w:rPr>
                          <w:rFonts w:ascii="Cambria Math" w:hAnsi="Cambria Math"/>
                          <w:i/>
                          <w:sz w:val="24"/>
                          <w:szCs w:val="24"/>
                          <w:lang w:val="en-AU"/>
                        </w:rPr>
                      </m:ctrlPr>
                    </m:sSubSupPr>
                    <m:e>
                      <m:r>
                        <w:rPr>
                          <w:rFonts w:ascii="Cambria Math"/>
                          <w:lang w:val="en-AU"/>
                        </w:rPr>
                        <m:t>T</m:t>
                      </m:r>
                    </m:e>
                    <m:sub>
                      <m:r>
                        <w:rPr>
                          <w:rFonts w:ascii="Cambria Math"/>
                          <w:lang w:val="en-AU"/>
                        </w:rPr>
                        <m:t>proc,1</m:t>
                      </m:r>
                    </m:sub>
                    <m:sup>
                      <m:r>
                        <w:rPr>
                          <w:rFonts w:ascii="Cambria Math"/>
                          <w:lang w:val="en-AU"/>
                        </w:rPr>
                        <m:t>mux,i</m:t>
                      </m:r>
                    </m:sup>
                  </m:sSubSup>
                  <m:r>
                    <w:rPr>
                      <w:rFonts w:ascii="Cambria Math"/>
                      <w:lang w:val="en-AU"/>
                    </w:rPr>
                    <m:t>,</m:t>
                  </m:r>
                  <m:r>
                    <w:rPr>
                      <w:rFonts w:ascii="Cambria Math" w:hAnsi="Cambria Math" w:cs="Cambria Math"/>
                      <w:lang w:val="en-AU"/>
                    </w:rPr>
                    <m:t>⋯</m:t>
                  </m:r>
                </m:e>
              </m:d>
            </m:oMath>
            <w:r w:rsidRPr="00E36E52">
              <w:rPr>
                <w:sz w:val="24"/>
                <w:szCs w:val="24"/>
                <w:lang w:val="en-AU"/>
              </w:rPr>
              <w:t xml:space="preserve"> </w:t>
            </w:r>
            <w:r w:rsidRPr="00E36E52">
              <w:rPr>
                <w:lang w:val="en-AU"/>
              </w:rPr>
              <w:t xml:space="preserve">where for the i-th PDSCH </w:t>
            </w:r>
            <w:r>
              <w:rPr>
                <w:lang w:eastAsia="x-none"/>
              </w:rPr>
              <w:t xml:space="preserve">with corresponding HARQ-ACK transmission on a PUCCH which is </w:t>
            </w:r>
            <w:r w:rsidRPr="00E36E52">
              <w:rPr>
                <w:highlight w:val="green"/>
                <w:lang w:eastAsia="x-none"/>
              </w:rPr>
              <w:t xml:space="preserve">in the group of </w:t>
            </w:r>
            <w:r w:rsidRPr="00E36E52">
              <w:rPr>
                <w:highlight w:val="green"/>
              </w:rPr>
              <w:t>overlapping PUCCHs and PUSCHs</w:t>
            </w:r>
            <w:r>
              <w:t xml:space="preserve">, </w:t>
            </w:r>
            <m:oMath>
              <m:sSubSup>
                <m:sSubSupPr>
                  <m:ctrlPr>
                    <w:rPr>
                      <w:rFonts w:ascii="Cambria Math" w:hAnsi="Cambria Math"/>
                      <w:i/>
                      <w:sz w:val="24"/>
                      <w:szCs w:val="24"/>
                    </w:rPr>
                  </m:ctrlPr>
                </m:sSubSupPr>
                <m:e>
                  <m:r>
                    <w:rPr>
                      <w:rFonts w:ascii="Cambria Math"/>
                    </w:rPr>
                    <m:t>T</m:t>
                  </m:r>
                </m:e>
                <m:sub>
                  <m:r>
                    <w:rPr>
                      <w:rFonts w:ascii="Cambria Math"/>
                    </w:rPr>
                    <m:t>proc,1</m:t>
                  </m:r>
                </m:sub>
                <m:sup>
                  <m:r>
                    <w:rPr>
                      <w:rFonts w:ascii="Cambria Math"/>
                    </w:rPr>
                    <m:t>mux,i</m:t>
                  </m:r>
                </m:sup>
              </m:sSubSup>
              <m:r>
                <w:rPr>
                  <w:rFonts w:ascii="Cambria Math"/>
                </w:rPr>
                <m:t>=</m:t>
              </m:r>
              <m:d>
                <m:dPr>
                  <m:ctrlPr>
                    <w:rPr>
                      <w:rFonts w:ascii="Cambria Math" w:hAnsi="Cambria Math"/>
                      <w:i/>
                      <w:sz w:val="24"/>
                      <w:szCs w:val="24"/>
                    </w:rPr>
                  </m:ctrlPr>
                </m:dPr>
                <m:e>
                  <m:sSub>
                    <m:sSubPr>
                      <m:ctrlPr>
                        <w:rPr>
                          <w:rFonts w:ascii="Cambria Math" w:hAnsi="Cambria Math"/>
                          <w:i/>
                          <w:sz w:val="24"/>
                          <w:szCs w:val="24"/>
                        </w:rPr>
                      </m:ctrlPr>
                    </m:sSubPr>
                    <m:e>
                      <m:r>
                        <w:rPr>
                          <w:rFonts w:ascii="Cambria Math"/>
                        </w:rPr>
                        <m:t>N</m:t>
                      </m:r>
                    </m:e>
                    <m:sub>
                      <m:r>
                        <w:rPr>
                          <w:rFonts w:ascii="Cambria Math"/>
                        </w:rPr>
                        <m:t>1</m:t>
                      </m:r>
                    </m:sub>
                  </m:sSub>
                  <m:r>
                    <w:rPr>
                      <w:rFonts w:ascii="Cambria Math"/>
                    </w:rPr>
                    <m:t>+</m:t>
                  </m:r>
                  <m:sSub>
                    <m:sSubPr>
                      <m:ctrlPr>
                        <w:rPr>
                          <w:rFonts w:ascii="Cambria Math" w:hAnsi="Cambria Math"/>
                          <w:i/>
                          <w:sz w:val="24"/>
                          <w:szCs w:val="24"/>
                        </w:rPr>
                      </m:ctrlPr>
                    </m:sSubPr>
                    <m:e>
                      <m:r>
                        <w:rPr>
                          <w:rFonts w:ascii="Cambria Math"/>
                        </w:rPr>
                        <m:t>d</m:t>
                      </m:r>
                    </m:e>
                    <m:sub>
                      <m:r>
                        <w:rPr>
                          <w:rFonts w:ascii="Cambria Math"/>
                        </w:rPr>
                        <m:t>1,1</m:t>
                      </m:r>
                    </m:sub>
                  </m:sSub>
                  <m:r>
                    <w:rPr>
                      <w:rFonts w:ascii="Cambria Math"/>
                    </w:rPr>
                    <m:t>+1</m:t>
                  </m:r>
                </m:e>
              </m:d>
              <m:r>
                <w:rPr>
                  <w:rFonts w:ascii="Cambria Math" w:hAnsi="Cambria Math" w:cs="Cambria Math"/>
                </w:rPr>
                <m:t>⋅</m:t>
              </m:r>
              <m:d>
                <m:dPr>
                  <m:ctrlPr>
                    <w:rPr>
                      <w:rFonts w:ascii="Cambria Math" w:hAnsi="Cambria Math"/>
                      <w:i/>
                      <w:sz w:val="24"/>
                      <w:szCs w:val="24"/>
                    </w:rPr>
                  </m:ctrlPr>
                </m:dPr>
                <m:e>
                  <m:r>
                    <w:rPr>
                      <w:rFonts w:ascii="Cambria Math"/>
                    </w:rPr>
                    <m:t>2048+144</m:t>
                  </m:r>
                </m:e>
              </m:d>
              <m:r>
                <w:rPr>
                  <w:rFonts w:ascii="Cambria Math" w:hAnsi="Cambria Math" w:cs="Cambria Math"/>
                </w:rPr>
                <m:t>⋅</m:t>
              </m:r>
              <m:r>
                <w:rPr>
                  <w:rFonts w:ascii="Cambria Math"/>
                </w:rPr>
                <m:t>κ</m:t>
              </m:r>
              <m:r>
                <w:rPr>
                  <w:rFonts w:ascii="Cambria Math" w:hAnsi="Cambria Math" w:cs="Cambria Math"/>
                </w:rPr>
                <m:t>⋅</m:t>
              </m:r>
              <m:sSup>
                <m:sSupPr>
                  <m:ctrlPr>
                    <w:rPr>
                      <w:rFonts w:ascii="Cambria Math" w:hAnsi="Cambria Math"/>
                      <w:i/>
                      <w:sz w:val="24"/>
                      <w:szCs w:val="24"/>
                    </w:rPr>
                  </m:ctrlPr>
                </m:sSupPr>
                <m:e>
                  <m:r>
                    <w:rPr>
                      <w:rFonts w:ascii="Cambria Math"/>
                    </w:rPr>
                    <m:t>2</m:t>
                  </m:r>
                </m:e>
                <m:sup>
                  <m:r>
                    <w:rPr>
                      <w:rFonts w:ascii="Cambria Math"/>
                    </w:rPr>
                    <m:t>-</m:t>
                  </m:r>
                  <m:r>
                    <w:rPr>
                      <w:rFonts w:ascii="Cambria Math"/>
                    </w:rPr>
                    <m:t>μ</m:t>
                  </m:r>
                </m:sup>
              </m:sSup>
              <m:r>
                <w:rPr>
                  <w:rFonts w:ascii="Cambria Math" w:hAnsi="Cambria Math" w:cs="Cambria Math"/>
                </w:rPr>
                <m:t>⋅</m:t>
              </m:r>
              <m:sSub>
                <m:sSubPr>
                  <m:ctrlPr>
                    <w:rPr>
                      <w:rFonts w:ascii="Cambria Math" w:hAnsi="Cambria Math"/>
                      <w:i/>
                      <w:sz w:val="24"/>
                      <w:szCs w:val="24"/>
                    </w:rPr>
                  </m:ctrlPr>
                </m:sSubPr>
                <m:e>
                  <m:r>
                    <w:rPr>
                      <w:rFonts w:ascii="Cambria Math"/>
                    </w:rPr>
                    <m:t>T</m:t>
                  </m:r>
                </m:e>
                <m:sub>
                  <m:r>
                    <w:rPr>
                      <w:rFonts w:ascii="Cambria Math"/>
                    </w:rPr>
                    <m:t>C</m:t>
                  </m:r>
                </m:sub>
              </m:sSub>
            </m:oMath>
            <w:r>
              <w:t xml:space="preserve">, </w:t>
            </w:r>
            <m:oMath>
              <m:sSub>
                <m:sSubPr>
                  <m:ctrlPr>
                    <w:rPr>
                      <w:rFonts w:ascii="Cambria Math" w:hAnsi="Cambria Math"/>
                      <w:i/>
                      <w:sz w:val="24"/>
                      <w:szCs w:val="24"/>
                    </w:rPr>
                  </m:ctrlPr>
                </m:sSubPr>
                <m:e>
                  <m:r>
                    <w:rPr>
                      <w:rFonts w:ascii="Cambria Math"/>
                    </w:rPr>
                    <m:t>d</m:t>
                  </m:r>
                </m:e>
                <m:sub>
                  <m:r>
                    <w:rPr>
                      <w:rFonts w:ascii="Cambria Math"/>
                    </w:rPr>
                    <m:t>1,1</m:t>
                  </m:r>
                </m:sub>
              </m:sSub>
            </m:oMath>
            <w:r w:rsidRPr="00E36E52">
              <w:rPr>
                <w:sz w:val="24"/>
                <w:szCs w:val="24"/>
                <w:lang w:val="en-US"/>
              </w:rPr>
              <w:t xml:space="preserve"> </w:t>
            </w:r>
            <w:r w:rsidRPr="00E36E52">
              <w:rPr>
                <w:lang w:val="en-AU"/>
              </w:rPr>
              <w:t xml:space="preserve">is selected for the i-th PDSCH </w:t>
            </w:r>
            <w:r>
              <w:rPr>
                <w:lang w:eastAsia="x-none"/>
              </w:rPr>
              <w:t xml:space="preserve">following </w:t>
            </w:r>
            <w:r>
              <w:t>[6, TS 38.214]</w:t>
            </w:r>
            <w:r>
              <w:rPr>
                <w:lang w:eastAsia="x-none"/>
              </w:rPr>
              <w:t xml:space="preserve">, </w:t>
            </w:r>
            <m:oMath>
              <m:sSub>
                <m:sSubPr>
                  <m:ctrlPr>
                    <w:rPr>
                      <w:rFonts w:ascii="Cambria Math" w:hAnsi="Cambria Math"/>
                      <w:i/>
                      <w:sz w:val="24"/>
                      <w:szCs w:val="24"/>
                    </w:rPr>
                  </m:ctrlPr>
                </m:sSubPr>
                <m:e>
                  <m:r>
                    <w:rPr>
                      <w:rFonts w:ascii="Cambria Math"/>
                    </w:rPr>
                    <m:t>N</m:t>
                  </m:r>
                </m:e>
                <m:sub>
                  <m:r>
                    <w:rPr>
                      <w:rFonts w:ascii="Cambria Math"/>
                    </w:rPr>
                    <m:t>1</m:t>
                  </m:r>
                </m:sub>
              </m:sSub>
            </m:oMath>
            <w:r>
              <w:t xml:space="preserve"> is selected based on the UE PDSCH processing capability</w:t>
            </w:r>
            <w:r>
              <w:rPr>
                <w:lang w:eastAsia="x-none"/>
              </w:rPr>
              <w:t xml:space="preserve"> of the i-th PDSCH and SCS configuration </w:t>
            </w:r>
            <m:oMath>
              <m:r>
                <w:rPr>
                  <w:rFonts w:ascii="Cambria Math"/>
                </w:rPr>
                <m:t>μ</m:t>
              </m:r>
            </m:oMath>
            <w:r>
              <w:rPr>
                <w:lang w:eastAsia="x-none"/>
              </w:rPr>
              <w:t xml:space="preserve">, where </w:t>
            </w:r>
            <m:oMath>
              <m:r>
                <w:rPr>
                  <w:rFonts w:ascii="Cambria Math"/>
                </w:rPr>
                <m:t>μ</m:t>
              </m:r>
            </m:oMath>
            <w:r>
              <w:rPr>
                <w:lang w:eastAsia="x-none"/>
              </w:rPr>
              <w:t xml:space="preserve"> corresponds to the smallest SCS configuration among the SCS configurations used for the PDCCH scheduling the i-th PDSCH, the i-th PDSCH, the PUCCH with corresponding HARQ-ACK transmission for</w:t>
            </w:r>
            <w:r w:rsidRPr="00E36E52">
              <w:rPr>
                <w:lang w:val="en-US" w:eastAsia="x-none"/>
              </w:rPr>
              <w:t xml:space="preserve"> the</w:t>
            </w:r>
            <w:r>
              <w:rPr>
                <w:lang w:eastAsia="x-none"/>
              </w:rPr>
              <w:t xml:space="preserve"> i-th PDSCH, and all PUSCHs </w:t>
            </w:r>
            <w:r w:rsidRPr="00E36E52">
              <w:rPr>
                <w:highlight w:val="green"/>
                <w:lang w:eastAsia="x-none"/>
              </w:rPr>
              <w:t>in the group of overlapping PUCCHs and PUSCHs</w:t>
            </w:r>
            <w:r w:rsidRPr="00E36E52">
              <w:rPr>
                <w:lang w:val="en-US" w:eastAsia="x-none"/>
              </w:rPr>
              <w:t>.</w:t>
            </w:r>
            <w:r w:rsidRPr="00E36E52">
              <w:rPr>
                <w:lang w:val="en-AU"/>
              </w:rPr>
              <w:t xml:space="preserve"> </w:t>
            </w:r>
          </w:p>
          <w:p w14:paraId="39313229" w14:textId="77777777" w:rsidR="00253450" w:rsidRPr="00E36E52" w:rsidRDefault="00253450" w:rsidP="00A14B1B">
            <w:pPr>
              <w:pStyle w:val="B10"/>
              <w:rPr>
                <w:lang w:val="en-AU"/>
              </w:rPr>
            </w:pPr>
            <w:r w:rsidRPr="00FF3E67">
              <w:lastRenderedPageBreak/>
              <w:t>-</w:t>
            </w:r>
            <w:r w:rsidRPr="00FF3E67">
              <w:tab/>
            </w:r>
            <m:oMath>
              <m:sSub>
                <m:sSubPr>
                  <m:ctrlPr>
                    <w:rPr>
                      <w:rFonts w:ascii="Cambria Math" w:hAnsi="Cambria Math"/>
                      <w:i/>
                      <w:sz w:val="24"/>
                      <w:szCs w:val="24"/>
                    </w:rPr>
                  </m:ctrlPr>
                </m:sSubPr>
                <m:e>
                  <m:r>
                    <w:rPr>
                      <w:rFonts w:ascii="Cambria Math"/>
                    </w:rPr>
                    <m:t>S</m:t>
                  </m:r>
                </m:e>
                <m:sub>
                  <m:r>
                    <w:rPr>
                      <w:rFonts w:ascii="Cambria Math"/>
                    </w:rPr>
                    <m:t>0</m:t>
                  </m:r>
                </m:sub>
              </m:sSub>
            </m:oMath>
            <w:r>
              <w:t xml:space="preserve"> is not before a symbol</w:t>
            </w:r>
            <w:r w:rsidRPr="00E36E52">
              <w:rPr>
                <w:lang w:val="en-US"/>
              </w:rPr>
              <w:t xml:space="preserve"> with</w:t>
            </w:r>
            <w:r w:rsidRPr="00E36E52">
              <w:rPr>
                <w:lang w:val="en-AU"/>
              </w:rPr>
              <w:t xml:space="preserve"> CP starting after </w:t>
            </w:r>
            <m:oMath>
              <m:sSubSup>
                <m:sSubSupPr>
                  <m:ctrlPr>
                    <w:rPr>
                      <w:rFonts w:ascii="Cambria Math" w:hAnsi="Cambria Math"/>
                      <w:i/>
                      <w:sz w:val="24"/>
                      <w:szCs w:val="24"/>
                      <w:lang w:val="en-AU"/>
                    </w:rPr>
                  </m:ctrlPr>
                </m:sSubSupPr>
                <m:e>
                  <m:r>
                    <w:rPr>
                      <w:rFonts w:ascii="Cambria Math"/>
                      <w:lang w:val="en-AU"/>
                    </w:rPr>
                    <m:t>T</m:t>
                  </m:r>
                </m:e>
                <m:sub>
                  <m:r>
                    <w:rPr>
                      <w:rFonts w:ascii="Cambria Math"/>
                      <w:lang w:val="en-AU"/>
                    </w:rPr>
                    <m:t>proc,release</m:t>
                  </m:r>
                </m:sub>
                <m:sup>
                  <m:r>
                    <w:rPr>
                      <w:rFonts w:ascii="Cambria Math"/>
                      <w:lang w:val="en-AU"/>
                    </w:rPr>
                    <m:t>mux</m:t>
                  </m:r>
                </m:sup>
              </m:sSubSup>
            </m:oMath>
            <w:r w:rsidRPr="00E36E52">
              <w:rPr>
                <w:lang w:val="en-US"/>
              </w:rPr>
              <w:t xml:space="preserve"> </w:t>
            </w:r>
            <w:r w:rsidRPr="00FF3E67">
              <w:t xml:space="preserve">after a last symbol of any corresponding </w:t>
            </w:r>
            <w:r w:rsidRPr="00E36E52">
              <w:rPr>
                <w:lang w:val="en-US"/>
              </w:rPr>
              <w:t xml:space="preserve">SPS </w:t>
            </w:r>
            <w:r w:rsidRPr="00FF3E67">
              <w:t>PDSCH</w:t>
            </w:r>
            <w:r w:rsidRPr="00E36E52">
              <w:rPr>
                <w:lang w:val="en-US"/>
              </w:rPr>
              <w:t xml:space="preserve"> release or of a DCI format 1_1 indicating SCell dormancy as described in Clause 10.3, </w:t>
            </w:r>
            <w:r w:rsidRPr="005A6981">
              <w:rPr>
                <w:lang w:eastAsia="en-GB"/>
              </w:rPr>
              <w:t xml:space="preserve">or </w:t>
            </w:r>
            <w:r w:rsidRPr="005A6981">
              <w:t>of a DCI format 1_1 indicating</w:t>
            </w:r>
            <w:r w:rsidRPr="005A6981">
              <w:rPr>
                <w:lang w:eastAsia="en-GB"/>
              </w:rPr>
              <w:t xml:space="preserve"> a request for a Type-3 HARQ-ACK codebook report</w:t>
            </w:r>
            <w:r w:rsidRPr="009F1FBA">
              <w:rPr>
                <w:lang w:eastAsia="zh-CN"/>
              </w:rPr>
              <w:t xml:space="preserve"> without scheduling PDSCH</w:t>
            </w:r>
            <w:r>
              <w:t xml:space="preserve">. </w:t>
            </w:r>
            <m:oMath>
              <m:sSubSup>
                <m:sSubSupPr>
                  <m:ctrlPr>
                    <w:rPr>
                      <w:rFonts w:ascii="Cambria Math" w:hAnsi="Cambria Math"/>
                      <w:i/>
                      <w:sz w:val="24"/>
                      <w:szCs w:val="24"/>
                      <w:lang w:val="en-AU"/>
                    </w:rPr>
                  </m:ctrlPr>
                </m:sSubSupPr>
                <m:e>
                  <m:r>
                    <w:rPr>
                      <w:rFonts w:ascii="Cambria Math"/>
                      <w:lang w:val="en-AU"/>
                    </w:rPr>
                    <m:t>T</m:t>
                  </m:r>
                </m:e>
                <m:sub>
                  <m:r>
                    <w:rPr>
                      <w:rFonts w:ascii="Cambria Math"/>
                      <w:lang w:val="en-AU"/>
                    </w:rPr>
                    <m:t>proc,release</m:t>
                  </m:r>
                </m:sub>
                <m:sup>
                  <m:r>
                    <w:rPr>
                      <w:rFonts w:ascii="Cambria Math"/>
                      <w:lang w:val="en-AU"/>
                    </w:rPr>
                    <m:t>mux</m:t>
                  </m:r>
                </m:sup>
              </m:sSubSup>
            </m:oMath>
            <w:r w:rsidRPr="00E36E52">
              <w:rPr>
                <w:sz w:val="24"/>
                <w:szCs w:val="24"/>
                <w:lang w:val="en-AU"/>
              </w:rPr>
              <w:t xml:space="preserve"> </w:t>
            </w:r>
            <w:r w:rsidRPr="00E36E52">
              <w:rPr>
                <w:lang w:val="en-AU"/>
              </w:rPr>
              <w:t xml:space="preserve">is given by maximum of </w:t>
            </w:r>
            <m:oMath>
              <m:d>
                <m:dPr>
                  <m:begChr m:val="{"/>
                  <m:endChr m:val="}"/>
                  <m:ctrlPr>
                    <w:rPr>
                      <w:rFonts w:ascii="Cambria Math" w:hAnsi="Cambria Math"/>
                      <w:i/>
                      <w:sz w:val="24"/>
                      <w:szCs w:val="24"/>
                      <w:lang w:val="en-AU"/>
                    </w:rPr>
                  </m:ctrlPr>
                </m:dPr>
                <m:e>
                  <m:sSubSup>
                    <m:sSubSupPr>
                      <m:ctrlPr>
                        <w:rPr>
                          <w:rFonts w:ascii="Cambria Math" w:hAnsi="Cambria Math"/>
                          <w:i/>
                          <w:sz w:val="24"/>
                          <w:szCs w:val="24"/>
                          <w:lang w:val="en-AU"/>
                        </w:rPr>
                      </m:ctrlPr>
                    </m:sSubSupPr>
                    <m:e>
                      <m:r>
                        <w:rPr>
                          <w:rFonts w:ascii="Cambria Math"/>
                          <w:lang w:val="en-AU"/>
                        </w:rPr>
                        <m:t>T</m:t>
                      </m:r>
                    </m:e>
                    <m:sub>
                      <m:r>
                        <w:rPr>
                          <w:rFonts w:ascii="Cambria Math"/>
                          <w:lang w:val="en-AU"/>
                        </w:rPr>
                        <m:t>proc,release</m:t>
                      </m:r>
                    </m:sub>
                    <m:sup>
                      <m:r>
                        <w:rPr>
                          <w:rFonts w:ascii="Cambria Math"/>
                          <w:lang w:val="en-AU"/>
                        </w:rPr>
                        <m:t>mux,1</m:t>
                      </m:r>
                    </m:sup>
                  </m:sSubSup>
                  <m:r>
                    <w:rPr>
                      <w:rFonts w:ascii="Cambria Math"/>
                      <w:lang w:val="en-AU"/>
                    </w:rPr>
                    <m:t>,</m:t>
                  </m:r>
                  <m:r>
                    <w:rPr>
                      <w:rFonts w:ascii="Cambria Math" w:hAnsi="Cambria Math" w:cs="Cambria Math"/>
                      <w:lang w:val="en-AU"/>
                    </w:rPr>
                    <m:t>⋯</m:t>
                  </m:r>
                  <m:r>
                    <w:rPr>
                      <w:rFonts w:ascii="Cambria Math"/>
                      <w:lang w:val="en-AU"/>
                    </w:rPr>
                    <m:t>,</m:t>
                  </m:r>
                  <m:sSubSup>
                    <m:sSubSupPr>
                      <m:ctrlPr>
                        <w:rPr>
                          <w:rFonts w:ascii="Cambria Math" w:hAnsi="Cambria Math"/>
                          <w:i/>
                          <w:sz w:val="24"/>
                          <w:szCs w:val="24"/>
                          <w:lang w:val="en-AU"/>
                        </w:rPr>
                      </m:ctrlPr>
                    </m:sSubSupPr>
                    <m:e>
                      <m:r>
                        <w:rPr>
                          <w:rFonts w:ascii="Cambria Math"/>
                          <w:lang w:val="en-AU"/>
                        </w:rPr>
                        <m:t>T</m:t>
                      </m:r>
                    </m:e>
                    <m:sub>
                      <m:r>
                        <w:rPr>
                          <w:rFonts w:ascii="Cambria Math"/>
                          <w:lang w:val="en-AU"/>
                        </w:rPr>
                        <m:t>proc,release</m:t>
                      </m:r>
                    </m:sub>
                    <m:sup>
                      <m:r>
                        <w:rPr>
                          <w:rFonts w:ascii="Cambria Math"/>
                          <w:lang w:val="en-AU"/>
                        </w:rPr>
                        <m:t>mux,i</m:t>
                      </m:r>
                    </m:sup>
                  </m:sSubSup>
                  <m:r>
                    <w:rPr>
                      <w:rFonts w:ascii="Cambria Math"/>
                      <w:lang w:val="en-AU"/>
                    </w:rPr>
                    <m:t>,</m:t>
                  </m:r>
                  <m:r>
                    <w:rPr>
                      <w:rFonts w:ascii="Cambria Math" w:hAnsi="Cambria Math" w:cs="Cambria Math"/>
                      <w:lang w:val="en-AU"/>
                    </w:rPr>
                    <m:t>⋯</m:t>
                  </m:r>
                </m:e>
              </m:d>
            </m:oMath>
            <w:r w:rsidRPr="00E36E52">
              <w:rPr>
                <w:sz w:val="24"/>
                <w:szCs w:val="24"/>
                <w:lang w:val="en-AU"/>
              </w:rPr>
              <w:t xml:space="preserve"> </w:t>
            </w:r>
            <w:r w:rsidRPr="00E36E52">
              <w:rPr>
                <w:lang w:val="en-AU"/>
              </w:rPr>
              <w:t>where for the i-th PDCCH providing the SPS PDSCH release</w:t>
            </w:r>
            <w:r w:rsidRPr="00E36E52">
              <w:rPr>
                <w:lang w:val="en-AU" w:eastAsia="x-none"/>
              </w:rPr>
              <w:t xml:space="preserve"> or the DCI format 1_1 </w:t>
            </w:r>
            <w:r>
              <w:rPr>
                <w:lang w:eastAsia="x-none"/>
              </w:rPr>
              <w:t xml:space="preserve">with corresponding HARQ-ACK transmission on a PUCCH which is </w:t>
            </w:r>
            <w:r w:rsidRPr="00E36E52">
              <w:rPr>
                <w:highlight w:val="green"/>
                <w:lang w:eastAsia="x-none"/>
              </w:rPr>
              <w:t xml:space="preserve">in the group of </w:t>
            </w:r>
            <w:r w:rsidRPr="00E36E52">
              <w:rPr>
                <w:highlight w:val="green"/>
              </w:rPr>
              <w:t>overlapping PUCCHs and PUSCHs</w:t>
            </w:r>
            <w:r>
              <w:t xml:space="preserve">, </w:t>
            </w:r>
            <m:oMath>
              <m:sSubSup>
                <m:sSubSupPr>
                  <m:ctrlPr>
                    <w:rPr>
                      <w:rFonts w:ascii="Cambria Math" w:hAnsi="Cambria Math"/>
                      <w:i/>
                      <w:sz w:val="24"/>
                      <w:szCs w:val="24"/>
                      <w:lang w:val="en-AU"/>
                    </w:rPr>
                  </m:ctrlPr>
                </m:sSubSupPr>
                <m:e>
                  <m:r>
                    <w:rPr>
                      <w:rFonts w:ascii="Cambria Math"/>
                      <w:lang w:val="en-AU"/>
                    </w:rPr>
                    <m:t>T</m:t>
                  </m:r>
                </m:e>
                <m:sub>
                  <m:r>
                    <w:rPr>
                      <w:rFonts w:ascii="Cambria Math"/>
                      <w:lang w:val="en-AU"/>
                    </w:rPr>
                    <m:t>proc,release</m:t>
                  </m:r>
                </m:sub>
                <m:sup>
                  <m:r>
                    <w:rPr>
                      <w:rFonts w:ascii="Cambria Math"/>
                      <w:lang w:val="en-AU"/>
                    </w:rPr>
                    <m:t>mux,i</m:t>
                  </m:r>
                </m:sup>
              </m:sSubSup>
              <m:r>
                <w:rPr>
                  <w:rFonts w:ascii="Cambria Math"/>
                  <w:lang w:val="en-AU"/>
                </w:rPr>
                <m:t>=</m:t>
              </m:r>
              <m:d>
                <m:dPr>
                  <m:ctrlPr>
                    <w:rPr>
                      <w:rFonts w:ascii="Cambria Math" w:hAnsi="Cambria Math"/>
                      <w:i/>
                      <w:sz w:val="24"/>
                      <w:szCs w:val="24"/>
                      <w:lang w:val="en-AU"/>
                    </w:rPr>
                  </m:ctrlPr>
                </m:dPr>
                <m:e>
                  <m:r>
                    <w:rPr>
                      <w:rFonts w:ascii="Cambria Math"/>
                      <w:lang w:val="en-AU"/>
                    </w:rPr>
                    <m:t>N+1</m:t>
                  </m:r>
                </m:e>
              </m:d>
              <m:r>
                <w:rPr>
                  <w:rFonts w:ascii="Cambria Math" w:hAnsi="Cambria Math" w:cs="Cambria Math"/>
                  <w:lang w:val="en-AU"/>
                </w:rPr>
                <m:t>⋅</m:t>
              </m:r>
              <m:d>
                <m:dPr>
                  <m:ctrlPr>
                    <w:rPr>
                      <w:rFonts w:ascii="Cambria Math" w:hAnsi="Cambria Math"/>
                      <w:i/>
                      <w:sz w:val="24"/>
                      <w:szCs w:val="24"/>
                      <w:lang w:val="en-AU"/>
                    </w:rPr>
                  </m:ctrlPr>
                </m:dPr>
                <m:e>
                  <m:r>
                    <w:rPr>
                      <w:rFonts w:ascii="Cambria Math"/>
                      <w:lang w:val="en-AU"/>
                    </w:rPr>
                    <m:t>2048+144</m:t>
                  </m:r>
                </m:e>
              </m:d>
              <m:r>
                <w:rPr>
                  <w:rFonts w:ascii="Cambria Math" w:hAnsi="Cambria Math" w:cs="Cambria Math"/>
                  <w:lang w:val="en-AU"/>
                </w:rPr>
                <m:t>⋅</m:t>
              </m:r>
              <m:r>
                <w:rPr>
                  <w:rFonts w:ascii="Cambria Math"/>
                  <w:lang w:val="en-AU"/>
                </w:rPr>
                <m:t>κ</m:t>
              </m:r>
              <m:r>
                <w:rPr>
                  <w:rFonts w:ascii="Cambria Math" w:hAnsi="Cambria Math" w:cs="Cambria Math"/>
                  <w:lang w:val="en-AU"/>
                </w:rPr>
                <m:t>⋅</m:t>
              </m:r>
              <m:sSup>
                <m:sSupPr>
                  <m:ctrlPr>
                    <w:rPr>
                      <w:rFonts w:ascii="Cambria Math" w:hAnsi="Cambria Math"/>
                      <w:i/>
                      <w:sz w:val="24"/>
                      <w:szCs w:val="24"/>
                      <w:lang w:val="en-AU"/>
                    </w:rPr>
                  </m:ctrlPr>
                </m:sSupPr>
                <m:e>
                  <m:r>
                    <w:rPr>
                      <w:rFonts w:ascii="Cambria Math"/>
                      <w:lang w:val="en-AU"/>
                    </w:rPr>
                    <m:t>2</m:t>
                  </m:r>
                </m:e>
                <m:sup>
                  <m:r>
                    <w:rPr>
                      <w:rFonts w:ascii="Cambria Math"/>
                      <w:lang w:val="en-AU"/>
                    </w:rPr>
                    <m:t>-</m:t>
                  </m:r>
                  <m:r>
                    <w:rPr>
                      <w:rFonts w:ascii="Cambria Math"/>
                      <w:lang w:val="en-AU"/>
                    </w:rPr>
                    <m:t>μ</m:t>
                  </m:r>
                </m:sup>
              </m:sSup>
              <m:r>
                <w:rPr>
                  <w:rFonts w:ascii="Cambria Math" w:hAnsi="Cambria Math" w:cs="Cambria Math"/>
                  <w:lang w:val="en-AU"/>
                </w:rPr>
                <m:t>⋅</m:t>
              </m:r>
              <m:sSub>
                <m:sSubPr>
                  <m:ctrlPr>
                    <w:rPr>
                      <w:rFonts w:ascii="Cambria Math" w:hAnsi="Cambria Math"/>
                      <w:i/>
                      <w:sz w:val="24"/>
                      <w:szCs w:val="24"/>
                      <w:lang w:val="en-AU"/>
                    </w:rPr>
                  </m:ctrlPr>
                </m:sSubPr>
                <m:e>
                  <m:r>
                    <w:rPr>
                      <w:rFonts w:ascii="Cambria Math"/>
                      <w:lang w:val="en-AU"/>
                    </w:rPr>
                    <m:t>T</m:t>
                  </m:r>
                </m:e>
                <m:sub>
                  <m:r>
                    <w:rPr>
                      <w:rFonts w:ascii="Cambria Math"/>
                      <w:lang w:val="en-AU"/>
                    </w:rPr>
                    <m:t>C</m:t>
                  </m:r>
                </m:sub>
              </m:sSub>
            </m:oMath>
            <w:r w:rsidRPr="00E36E52">
              <w:rPr>
                <w:lang w:val="en-AU"/>
              </w:rPr>
              <w:t xml:space="preserve">, </w:t>
            </w:r>
            <m:oMath>
              <m:r>
                <w:rPr>
                  <w:rFonts w:ascii="Cambria Math"/>
                </w:rPr>
                <m:t>N</m:t>
              </m:r>
            </m:oMath>
            <w:r>
              <w:t xml:space="preserve"> </w:t>
            </w:r>
            <w:r w:rsidRPr="00E36E52">
              <w:rPr>
                <w:lang w:val="en-US"/>
              </w:rPr>
              <w:t>a</w:t>
            </w:r>
            <w:r>
              <w:t>s described in Clause 10.2</w:t>
            </w:r>
            <w:r w:rsidRPr="00FB24EA">
              <w:rPr>
                <w:lang w:eastAsia="x-none"/>
              </w:rPr>
              <w:t xml:space="preserve">, </w:t>
            </w:r>
            <w:r w:rsidRPr="00E36E52">
              <w:rPr>
                <w:lang w:val="en-US" w:eastAsia="x-none"/>
              </w:rPr>
              <w:t xml:space="preserve">or DCI format 1_1 </w:t>
            </w:r>
            <w:r w:rsidRPr="00FB24EA">
              <w:t xml:space="preserve">that requests Type-3 HARQ-ACK codebook report </w:t>
            </w:r>
            <w:r w:rsidRPr="00FB24EA">
              <w:rPr>
                <w:lang w:eastAsia="x-none"/>
              </w:rPr>
              <w:t>as described in Clause 10.2, or</w:t>
            </w:r>
            <w:r w:rsidRPr="00E36E52">
              <w:rPr>
                <w:lang w:val="en-US" w:eastAsia="x-none"/>
              </w:rPr>
              <w:t xml:space="preserve"> the DCI format 1_1 </w:t>
            </w:r>
            <w:r w:rsidRPr="00FB24EA">
              <w:t xml:space="preserve">indicating SCell dormancy </w:t>
            </w:r>
            <w:r w:rsidRPr="00E36E52">
              <w:rPr>
                <w:rFonts w:cs="Arial" w:hint="eastAsia"/>
                <w:lang w:val="en-US" w:eastAsia="zh-CN"/>
              </w:rPr>
              <w:t>without scheduling a PDSCH reception</w:t>
            </w:r>
            <w:r w:rsidRPr="00FB24EA">
              <w:t xml:space="preserve"> as described in Clause 10.3</w:t>
            </w:r>
            <w:r>
              <w:rPr>
                <w:lang w:eastAsia="x-none"/>
              </w:rPr>
              <w:t xml:space="preserve">, where </w:t>
            </w:r>
            <m:oMath>
              <m:r>
                <w:rPr>
                  <w:rFonts w:ascii="Cambria Math"/>
                </w:rPr>
                <m:t>μ</m:t>
              </m:r>
            </m:oMath>
            <w:r>
              <w:rPr>
                <w:lang w:eastAsia="x-none"/>
              </w:rPr>
              <w:t xml:space="preserve"> corresponds to the smallest SCS configuration among the SCS configurations used for the </w:t>
            </w:r>
            <w:r w:rsidRPr="00E36E52">
              <w:rPr>
                <w:lang w:val="en-AU"/>
              </w:rPr>
              <w:t>PDCCH providing the i-th SPS PDSCH release or the DCI format 1_1</w:t>
            </w:r>
            <w:r>
              <w:rPr>
                <w:lang w:eastAsia="x-none"/>
              </w:rPr>
              <w:t>, the PUCCH with corresponding HARQ-ACK transmission for</w:t>
            </w:r>
            <w:r w:rsidRPr="00E36E52">
              <w:rPr>
                <w:lang w:val="en-US" w:eastAsia="x-none"/>
              </w:rPr>
              <w:t xml:space="preserve"> the</w:t>
            </w:r>
            <w:r>
              <w:rPr>
                <w:lang w:eastAsia="x-none"/>
              </w:rPr>
              <w:t xml:space="preserve"> i-th </w:t>
            </w:r>
            <w:r w:rsidRPr="00E36E52">
              <w:rPr>
                <w:lang w:val="en-AU"/>
              </w:rPr>
              <w:t>SPS PDSCH release</w:t>
            </w:r>
            <w:r w:rsidRPr="00E36E52">
              <w:rPr>
                <w:lang w:val="en-US" w:eastAsia="x-none"/>
              </w:rPr>
              <w:t xml:space="preserve"> or the DCI format 1_1</w:t>
            </w:r>
            <w:r>
              <w:rPr>
                <w:lang w:eastAsia="x-none"/>
              </w:rPr>
              <w:t xml:space="preserve">, and all PUSCHs </w:t>
            </w:r>
            <w:r w:rsidRPr="00E36E52">
              <w:rPr>
                <w:highlight w:val="green"/>
                <w:lang w:eastAsia="x-none"/>
              </w:rPr>
              <w:t>in the group of overlapping PUCCHs and PUSCHs</w:t>
            </w:r>
            <w:r>
              <w:rPr>
                <w:lang w:eastAsia="x-none"/>
              </w:rPr>
              <w:t>.</w:t>
            </w:r>
            <w:r w:rsidRPr="00E36E52">
              <w:rPr>
                <w:lang w:val="en-AU"/>
              </w:rPr>
              <w:t xml:space="preserve"> </w:t>
            </w:r>
          </w:p>
          <w:p w14:paraId="2F5E2F8E" w14:textId="77777777" w:rsidR="00253450" w:rsidRDefault="00253450" w:rsidP="00A14B1B">
            <w:pPr>
              <w:pStyle w:val="B10"/>
            </w:pPr>
            <w:r w:rsidRPr="00FF3E67">
              <w:t>-</w:t>
            </w:r>
            <w:r w:rsidRPr="00FF3E67">
              <w:tab/>
            </w:r>
            <w:r>
              <w:t>i</w:t>
            </w:r>
            <w:r w:rsidRPr="00FF3E67">
              <w:t xml:space="preserve">f there is no </w:t>
            </w:r>
            <w:r w:rsidRPr="00E36E52">
              <w:rPr>
                <w:lang w:val="en-US"/>
              </w:rPr>
              <w:t xml:space="preserve">aperiodic </w:t>
            </w:r>
            <w:r w:rsidRPr="00FF3E67">
              <w:t xml:space="preserve">CSI report </w:t>
            </w:r>
            <w:r>
              <w:t>multiplexed i</w:t>
            </w:r>
            <w:r w:rsidRPr="00FF3E67">
              <w:t xml:space="preserve">n a PUSCH </w:t>
            </w:r>
            <w:r w:rsidRPr="00E36E52">
              <w:rPr>
                <w:highlight w:val="green"/>
              </w:rPr>
              <w:t>in the group of overlapping PUCCHs and PUSCHs</w:t>
            </w:r>
            <w:r w:rsidRPr="00FF3E67">
              <w:t xml:space="preserve">, </w:t>
            </w:r>
            <m:oMath>
              <m:sSub>
                <m:sSubPr>
                  <m:ctrlPr>
                    <w:rPr>
                      <w:rFonts w:ascii="Cambria Math" w:hAnsi="Cambria Math"/>
                      <w:i/>
                      <w:sz w:val="24"/>
                      <w:szCs w:val="24"/>
                    </w:rPr>
                  </m:ctrlPr>
                </m:sSubPr>
                <m:e>
                  <m:r>
                    <w:rPr>
                      <w:rFonts w:ascii="Cambria Math"/>
                    </w:rPr>
                    <m:t>S</m:t>
                  </m:r>
                </m:e>
                <m:sub>
                  <m:r>
                    <w:rPr>
                      <w:rFonts w:ascii="Cambria Math"/>
                    </w:rPr>
                    <m:t>0</m:t>
                  </m:r>
                </m:sub>
              </m:sSub>
            </m:oMath>
            <w:r w:rsidRPr="00FF3E67">
              <w:t xml:space="preserve"> is not before </w:t>
            </w:r>
            <w:r>
              <w:t>a symbol</w:t>
            </w:r>
            <w:r w:rsidRPr="00E36E52">
              <w:rPr>
                <w:lang w:val="en-US"/>
              </w:rPr>
              <w:t xml:space="preserve"> with</w:t>
            </w:r>
            <w:r w:rsidRPr="00E36E52">
              <w:rPr>
                <w:lang w:val="en-AU"/>
              </w:rPr>
              <w:t xml:space="preserve"> CP starting after </w:t>
            </w:r>
            <m:oMath>
              <m:sSubSup>
                <m:sSubSupPr>
                  <m:ctrlPr>
                    <w:rPr>
                      <w:rFonts w:ascii="Cambria Math" w:hAnsi="Cambria Math"/>
                      <w:i/>
                      <w:sz w:val="24"/>
                      <w:szCs w:val="24"/>
                      <w:lang w:val="en-AU"/>
                    </w:rPr>
                  </m:ctrlPr>
                </m:sSubSupPr>
                <m:e>
                  <m:r>
                    <w:rPr>
                      <w:rFonts w:ascii="Cambria Math"/>
                      <w:lang w:val="en-AU"/>
                    </w:rPr>
                    <m:t>T</m:t>
                  </m:r>
                </m:e>
                <m:sub>
                  <m:r>
                    <w:rPr>
                      <w:rFonts w:ascii="Cambria Math"/>
                      <w:lang w:val="en-AU"/>
                    </w:rPr>
                    <m:t>proc,2</m:t>
                  </m:r>
                </m:sub>
                <m:sup>
                  <m:r>
                    <w:rPr>
                      <w:rFonts w:ascii="Cambria Math"/>
                      <w:lang w:val="en-AU"/>
                    </w:rPr>
                    <m:t>mux</m:t>
                  </m:r>
                </m:sup>
              </m:sSubSup>
            </m:oMath>
            <w:r w:rsidRPr="00E36E52">
              <w:rPr>
                <w:lang w:val="en-AU"/>
              </w:rPr>
              <w:t xml:space="preserve"> </w:t>
            </w:r>
            <w:r w:rsidRPr="00FF3E67">
              <w:t xml:space="preserve">after </w:t>
            </w:r>
            <w:r>
              <w:t>a</w:t>
            </w:r>
            <w:r w:rsidRPr="00FF3E67">
              <w:t xml:space="preserve"> last symbol of </w:t>
            </w:r>
          </w:p>
          <w:p w14:paraId="4B531A33" w14:textId="77777777" w:rsidR="00253450" w:rsidRDefault="00253450" w:rsidP="00A14B1B">
            <w:pPr>
              <w:pStyle w:val="B2"/>
            </w:pPr>
            <w:r w:rsidRPr="00E36E52">
              <w:rPr>
                <w:lang w:val="en-US"/>
              </w:rPr>
              <w:t>-</w:t>
            </w:r>
            <w:r w:rsidRPr="00E36E52">
              <w:rPr>
                <w:lang w:val="en-US"/>
              </w:rPr>
              <w:tab/>
            </w:r>
            <w:r>
              <w:t>a</w:t>
            </w:r>
            <w:r w:rsidRPr="00E36E52">
              <w:rPr>
                <w:lang w:val="en-US"/>
              </w:rPr>
              <w:t>ny</w:t>
            </w:r>
            <w:r w:rsidRPr="00FF3E67">
              <w:t xml:space="preserve"> PDCCH</w:t>
            </w:r>
            <w:r w:rsidRPr="00E36E52">
              <w:rPr>
                <w:lang w:val="en-US"/>
              </w:rPr>
              <w:t xml:space="preserve"> with the DCI format </w:t>
            </w:r>
            <w:r>
              <w:t xml:space="preserve">scheduling </w:t>
            </w:r>
            <w:r w:rsidRPr="00E36E52">
              <w:rPr>
                <w:highlight w:val="yellow"/>
              </w:rPr>
              <w:t xml:space="preserve">an </w:t>
            </w:r>
            <w:del w:id="51" w:author="CATT" w:date="2021-05-07T11:42:00Z">
              <w:r w:rsidRPr="00E36E52" w:rsidDel="0082401B">
                <w:rPr>
                  <w:highlight w:val="yellow"/>
                </w:rPr>
                <w:delText xml:space="preserve">overlapping </w:delText>
              </w:r>
            </w:del>
            <w:r w:rsidRPr="00E36E52">
              <w:rPr>
                <w:highlight w:val="yellow"/>
              </w:rPr>
              <w:t>PUSCH</w:t>
            </w:r>
            <w:ins w:id="52" w:author="CATT" w:date="2021-05-07T11:42:00Z">
              <w:r>
                <w:rPr>
                  <w:rFonts w:hint="eastAsia"/>
                  <w:lang w:eastAsia="zh-CN"/>
                </w:rPr>
                <w:t xml:space="preserve"> of the </w:t>
              </w:r>
              <w:r>
                <w:rPr>
                  <w:rFonts w:eastAsia="SimSun" w:hint="eastAsia"/>
                  <w:lang w:eastAsia="zh-CN"/>
                </w:rPr>
                <w:t xml:space="preserve">group of </w:t>
              </w:r>
              <w:r w:rsidRPr="00BC2931">
                <w:rPr>
                  <w:rFonts w:eastAsia="SimSun"/>
                  <w:lang w:eastAsia="zh-CN"/>
                </w:rPr>
                <w:t>overlapping PUCCHs and PUSCHs</w:t>
              </w:r>
            </w:ins>
            <w:r w:rsidRPr="00E36E52">
              <w:rPr>
                <w:lang w:val="en-US"/>
              </w:rPr>
              <w:t>, and</w:t>
            </w:r>
            <w:r>
              <w:t xml:space="preserve"> </w:t>
            </w:r>
          </w:p>
          <w:p w14:paraId="4E20F888" w14:textId="77777777" w:rsidR="00253450" w:rsidRDefault="00253450" w:rsidP="00A14B1B">
            <w:pPr>
              <w:pStyle w:val="B2"/>
            </w:pPr>
            <w:r w:rsidRPr="00E36E52">
              <w:rPr>
                <w:lang w:val="en-US"/>
              </w:rPr>
              <w:t>-</w:t>
            </w:r>
            <w:r w:rsidRPr="00E36E52">
              <w:rPr>
                <w:lang w:val="en-US"/>
              </w:rPr>
              <w:tab/>
            </w:r>
            <w:r>
              <w:t>any</w:t>
            </w:r>
            <w:r w:rsidRPr="00FF3E67">
              <w:t xml:space="preserve"> </w:t>
            </w:r>
            <w:r w:rsidRPr="00E36E52">
              <w:rPr>
                <w:lang w:val="en-US"/>
              </w:rPr>
              <w:t xml:space="preserve">PDCCH scheduling a PDSCH </w:t>
            </w:r>
            <w:r>
              <w:t>or SPS PDSCH relea</w:t>
            </w:r>
            <w:r w:rsidRPr="00E36E52">
              <w:rPr>
                <w:lang w:val="en-US"/>
              </w:rPr>
              <w:t>se, or a DCI format 1_1 indicating</w:t>
            </w:r>
            <w:r w:rsidRPr="00E36E52">
              <w:rPr>
                <w:rFonts w:hint="eastAsia"/>
                <w:lang w:val="en-US" w:eastAsia="zh-CN"/>
              </w:rPr>
              <w:t xml:space="preserve"> </w:t>
            </w:r>
            <w:r w:rsidRPr="00E36E52">
              <w:rPr>
                <w:lang w:val="en-US"/>
              </w:rPr>
              <w:t>SCell dormancy</w:t>
            </w:r>
            <w:r w:rsidRPr="00E36E52">
              <w:rPr>
                <w:rFonts w:cs="Arial" w:hint="eastAsia"/>
                <w:lang w:val="en-US" w:eastAsia="zh-CN"/>
              </w:rPr>
              <w:t xml:space="preserve">, </w:t>
            </w:r>
            <w:r w:rsidRPr="00054444">
              <w:t>or a DCI format 1_1 indicating a request for a Type-3 HARQ-ACK codebook report without scheduling PDSCH</w:t>
            </w:r>
            <w:r w:rsidRPr="00E36E52">
              <w:rPr>
                <w:lang w:val="en-US"/>
              </w:rPr>
              <w:t>,</w:t>
            </w:r>
            <w:r w:rsidRPr="004B4081">
              <w:t xml:space="preserve"> </w:t>
            </w:r>
            <w:r w:rsidRPr="00E36E52">
              <w:rPr>
                <w:lang w:val="en-US"/>
              </w:rPr>
              <w:t xml:space="preserve">with corresponding HARQ-ACK information in </w:t>
            </w:r>
            <w:r w:rsidRPr="00E36E52">
              <w:rPr>
                <w:highlight w:val="yellow"/>
                <w:lang w:val="en-US"/>
              </w:rPr>
              <w:t xml:space="preserve">an </w:t>
            </w:r>
            <w:del w:id="53" w:author="CATT" w:date="2021-05-07T11:42:00Z">
              <w:r w:rsidRPr="00E36E52" w:rsidDel="0082401B">
                <w:rPr>
                  <w:highlight w:val="yellow"/>
                  <w:lang w:val="en-US"/>
                </w:rPr>
                <w:delText xml:space="preserve">overlapping </w:delText>
              </w:r>
            </w:del>
            <w:r w:rsidRPr="00E36E52">
              <w:rPr>
                <w:highlight w:val="yellow"/>
                <w:lang w:val="en-US"/>
              </w:rPr>
              <w:t>PUCCH</w:t>
            </w:r>
            <w:r w:rsidRPr="00E36E52">
              <w:rPr>
                <w:lang w:val="en-US"/>
              </w:rPr>
              <w:t xml:space="preserve"> </w:t>
            </w:r>
            <w:ins w:id="54" w:author="CATT" w:date="2021-05-07T11:42:00Z">
              <w:r>
                <w:rPr>
                  <w:rFonts w:hint="eastAsia"/>
                  <w:lang w:val="en-US" w:eastAsia="zh-CN"/>
                </w:rPr>
                <w:t xml:space="preserve">of the </w:t>
              </w:r>
              <w:r>
                <w:rPr>
                  <w:rFonts w:eastAsia="SimSun" w:hint="eastAsia"/>
                  <w:lang w:eastAsia="zh-CN"/>
                </w:rPr>
                <w:t xml:space="preserve">group of </w:t>
              </w:r>
              <w:r w:rsidRPr="00BC2931">
                <w:rPr>
                  <w:rFonts w:eastAsia="SimSun"/>
                  <w:lang w:eastAsia="zh-CN"/>
                </w:rPr>
                <w:t>overlapping PUCCHs and PUSCHs</w:t>
              </w:r>
              <w:r w:rsidRPr="00E36E52">
                <w:rPr>
                  <w:lang w:val="en-US"/>
                </w:rPr>
                <w:t xml:space="preserve"> </w:t>
              </w:r>
            </w:ins>
            <w:r w:rsidRPr="00E36E52">
              <w:rPr>
                <w:lang w:val="en-US"/>
              </w:rPr>
              <w:t>in the slot</w:t>
            </w:r>
          </w:p>
          <w:p w14:paraId="61EB69B9" w14:textId="77777777" w:rsidR="00253450" w:rsidRDefault="00253450" w:rsidP="00A14B1B">
            <w:pPr>
              <w:pStyle w:val="B2"/>
              <w:ind w:left="567" w:firstLine="0"/>
              <w:rPr>
                <w:lang w:eastAsia="x-none"/>
              </w:rPr>
            </w:pPr>
            <w:r w:rsidRPr="00E36E52">
              <w:rPr>
                <w:lang w:val="en-AU"/>
              </w:rPr>
              <w:t xml:space="preserve">If there is at least one PUSCH </w:t>
            </w:r>
            <w:r w:rsidRPr="00E36E52">
              <w:rPr>
                <w:highlight w:val="green"/>
                <w:lang w:eastAsia="x-none"/>
              </w:rPr>
              <w:t>in the group of overlapping PUCCHs and PUSCHs</w:t>
            </w:r>
            <w:r w:rsidRPr="00E36E52">
              <w:rPr>
                <w:lang w:val="en-AU"/>
              </w:rPr>
              <w:t xml:space="preserve">, </w:t>
            </w:r>
            <m:oMath>
              <m:sSubSup>
                <m:sSubSupPr>
                  <m:ctrlPr>
                    <w:rPr>
                      <w:rFonts w:ascii="Cambria Math" w:hAnsi="Cambria Math"/>
                      <w:i/>
                      <w:lang w:val="en-AU"/>
                    </w:rPr>
                  </m:ctrlPr>
                </m:sSubSupPr>
                <m:e>
                  <m:r>
                    <w:rPr>
                      <w:rFonts w:ascii="Cambria Math"/>
                      <w:lang w:val="en-AU"/>
                    </w:rPr>
                    <m:t>T</m:t>
                  </m:r>
                </m:e>
                <m:sub>
                  <m:r>
                    <w:rPr>
                      <w:rFonts w:ascii="Cambria Math"/>
                      <w:lang w:val="en-AU"/>
                    </w:rPr>
                    <m:t>proc,2</m:t>
                  </m:r>
                </m:sub>
                <m:sup>
                  <m:r>
                    <w:rPr>
                      <w:rFonts w:ascii="Cambria Math"/>
                      <w:lang w:val="en-AU"/>
                    </w:rPr>
                    <m:t>mux</m:t>
                  </m:r>
                </m:sup>
              </m:sSubSup>
            </m:oMath>
            <w:r w:rsidRPr="00E36E52">
              <w:rPr>
                <w:lang w:val="en-AU"/>
              </w:rPr>
              <w:t xml:space="preserve"> is given by maximum of </w:t>
            </w:r>
            <m:oMath>
              <m:d>
                <m:dPr>
                  <m:begChr m:val="{"/>
                  <m:endChr m:val="}"/>
                  <m:ctrlPr>
                    <w:rPr>
                      <w:rFonts w:ascii="Cambria Math" w:hAnsi="Cambria Math"/>
                      <w:i/>
                      <w:lang w:val="en-AU"/>
                    </w:rPr>
                  </m:ctrlPr>
                </m:dPr>
                <m:e>
                  <m:sSubSup>
                    <m:sSubSupPr>
                      <m:ctrlPr>
                        <w:rPr>
                          <w:rFonts w:ascii="Cambria Math" w:hAnsi="Cambria Math"/>
                          <w:i/>
                          <w:lang w:val="en-AU"/>
                        </w:rPr>
                      </m:ctrlPr>
                    </m:sSubSupPr>
                    <m:e>
                      <m:r>
                        <w:rPr>
                          <w:rFonts w:ascii="Cambria Math"/>
                          <w:lang w:val="en-AU"/>
                        </w:rPr>
                        <m:t>T</m:t>
                      </m:r>
                    </m:e>
                    <m:sub>
                      <m:r>
                        <w:rPr>
                          <w:rFonts w:ascii="Cambria Math"/>
                          <w:lang w:val="en-AU"/>
                        </w:rPr>
                        <m:t>proc,2</m:t>
                      </m:r>
                    </m:sub>
                    <m:sup>
                      <m:r>
                        <w:rPr>
                          <w:rFonts w:ascii="Cambria Math"/>
                          <w:lang w:val="en-AU"/>
                        </w:rPr>
                        <m:t>mux,1</m:t>
                      </m:r>
                    </m:sup>
                  </m:sSubSup>
                  <m:r>
                    <w:rPr>
                      <w:rFonts w:ascii="Cambria Math"/>
                      <w:lang w:val="en-AU"/>
                    </w:rPr>
                    <m:t>,</m:t>
                  </m:r>
                  <m:r>
                    <w:rPr>
                      <w:rFonts w:ascii="Cambria Math" w:hAnsi="Cambria Math" w:cs="Cambria Math"/>
                      <w:lang w:val="en-AU"/>
                    </w:rPr>
                    <m:t>⋯</m:t>
                  </m:r>
                  <m:r>
                    <w:rPr>
                      <w:rFonts w:ascii="Cambria Math"/>
                      <w:lang w:val="en-AU"/>
                    </w:rPr>
                    <m:t>,</m:t>
                  </m:r>
                  <m:sSubSup>
                    <m:sSubSupPr>
                      <m:ctrlPr>
                        <w:rPr>
                          <w:rFonts w:ascii="Cambria Math" w:hAnsi="Cambria Math"/>
                          <w:i/>
                          <w:lang w:val="en-AU"/>
                        </w:rPr>
                      </m:ctrlPr>
                    </m:sSubSupPr>
                    <m:e>
                      <m:r>
                        <w:rPr>
                          <w:rFonts w:ascii="Cambria Math"/>
                          <w:lang w:val="en-AU"/>
                        </w:rPr>
                        <m:t>T</m:t>
                      </m:r>
                    </m:e>
                    <m:sub>
                      <m:r>
                        <w:rPr>
                          <w:rFonts w:ascii="Cambria Math"/>
                          <w:lang w:val="en-AU"/>
                        </w:rPr>
                        <m:t>proc,2</m:t>
                      </m:r>
                    </m:sub>
                    <m:sup>
                      <m:r>
                        <w:rPr>
                          <w:rFonts w:ascii="Cambria Math"/>
                          <w:lang w:val="en-AU"/>
                        </w:rPr>
                        <m:t>mux,i</m:t>
                      </m:r>
                    </m:sup>
                  </m:sSubSup>
                  <m:r>
                    <w:rPr>
                      <w:rFonts w:ascii="Cambria Math"/>
                      <w:lang w:val="en-AU"/>
                    </w:rPr>
                    <m:t>,</m:t>
                  </m:r>
                  <m:r>
                    <w:rPr>
                      <w:rFonts w:ascii="Cambria Math" w:hAnsi="Cambria Math" w:cs="Cambria Math"/>
                      <w:lang w:val="en-AU"/>
                    </w:rPr>
                    <m:t>⋯</m:t>
                  </m:r>
                </m:e>
              </m:d>
            </m:oMath>
            <w:r w:rsidRPr="00E36E52">
              <w:rPr>
                <w:lang w:val="en-AU"/>
              </w:rPr>
              <w:t xml:space="preserve"> where for the i-th PUSCH</w:t>
            </w:r>
            <w:r w:rsidRPr="00E36E52">
              <w:rPr>
                <w:lang w:val="en-AU" w:eastAsia="x-none"/>
              </w:rPr>
              <w:t xml:space="preserve"> </w:t>
            </w:r>
            <w:r>
              <w:rPr>
                <w:lang w:eastAsia="x-none"/>
              </w:rPr>
              <w:t xml:space="preserve">which is </w:t>
            </w:r>
            <w:r w:rsidRPr="00E36E52">
              <w:rPr>
                <w:highlight w:val="green"/>
                <w:lang w:eastAsia="x-none"/>
              </w:rPr>
              <w:t xml:space="preserve">in the group of </w:t>
            </w:r>
            <w:r w:rsidRPr="00E36E52">
              <w:rPr>
                <w:highlight w:val="green"/>
              </w:rPr>
              <w:t>overlapping PUCCHs and PUSCHs</w:t>
            </w:r>
            <w:r>
              <w:t xml:space="preserve">, </w:t>
            </w:r>
            <m:oMath>
              <m:sSubSup>
                <m:sSubSupPr>
                  <m:ctrlPr>
                    <w:rPr>
                      <w:rFonts w:ascii="Cambria Math" w:hAnsi="Cambria Math"/>
                      <w:i/>
                    </w:rPr>
                  </m:ctrlPr>
                </m:sSubSupPr>
                <m:e>
                  <m:r>
                    <w:rPr>
                      <w:rFonts w:ascii="Cambria Math"/>
                    </w:rPr>
                    <m:t>T</m:t>
                  </m:r>
                </m:e>
                <m:sub>
                  <m:r>
                    <w:rPr>
                      <w:rFonts w:ascii="Cambria Math"/>
                    </w:rPr>
                    <m:t>proc,2</m:t>
                  </m:r>
                </m:sub>
                <m:sup>
                  <m:r>
                    <w:rPr>
                      <w:rFonts w:ascii="Cambria Math"/>
                    </w:rPr>
                    <m:t>mux,i</m:t>
                  </m:r>
                </m:sup>
              </m:sSubSup>
              <m:r>
                <w:rPr>
                  <w:rFonts w:ascii="Cambria Math"/>
                </w:rPr>
                <m:t>=</m:t>
              </m:r>
              <m:func>
                <m:funcPr>
                  <m:ctrlPr>
                    <w:rPr>
                      <w:rFonts w:ascii="Cambria Math" w:hAnsi="Cambria Math"/>
                      <w:i/>
                    </w:rPr>
                  </m:ctrlPr>
                </m:funcPr>
                <m:fName>
                  <m:r>
                    <w:rPr>
                      <w:rFonts w:ascii="Cambria Math"/>
                    </w:rPr>
                    <m:t>max</m:t>
                  </m:r>
                </m:fName>
                <m:e>
                  <m:d>
                    <m:dPr>
                      <m:ctrlPr>
                        <w:rPr>
                          <w:rFonts w:ascii="Cambria Math" w:hAnsi="Cambria Math"/>
                          <w:i/>
                        </w:rPr>
                      </m:ctrlPr>
                    </m:dPr>
                    <m:e>
                      <m:d>
                        <m:dPr>
                          <m:ctrlPr>
                            <w:rPr>
                              <w:rFonts w:ascii="Cambria Math" w:hAnsi="Cambria Math"/>
                              <w:i/>
                            </w:rPr>
                          </m:ctrlPr>
                        </m:dPr>
                        <m:e>
                          <m:sSub>
                            <m:sSubPr>
                              <m:ctrlPr>
                                <w:rPr>
                                  <w:rFonts w:ascii="Cambria Math" w:hAnsi="Cambria Math"/>
                                  <w:i/>
                                </w:rPr>
                              </m:ctrlPr>
                            </m:sSubPr>
                            <m:e>
                              <m:r>
                                <w:rPr>
                                  <w:rFonts w:ascii="Cambria Math"/>
                                </w:rPr>
                                <m:t>N</m:t>
                              </m:r>
                            </m:e>
                            <m:sub>
                              <m:r>
                                <w:rPr>
                                  <w:rFonts w:ascii="Cambria Math"/>
                                </w:rPr>
                                <m:t>2</m:t>
                              </m:r>
                            </m:sub>
                          </m:sSub>
                          <m:r>
                            <w:rPr>
                              <w:rFonts w:ascii="Cambria Math"/>
                            </w:rPr>
                            <m:t>+</m:t>
                          </m:r>
                          <m:sSub>
                            <m:sSubPr>
                              <m:ctrlPr>
                                <w:rPr>
                                  <w:rFonts w:ascii="Cambria Math" w:hAnsi="Cambria Math"/>
                                  <w:i/>
                                </w:rPr>
                              </m:ctrlPr>
                            </m:sSubPr>
                            <m:e>
                              <m:r>
                                <w:rPr>
                                  <w:rFonts w:ascii="Cambria Math"/>
                                </w:rPr>
                                <m:t>d</m:t>
                              </m:r>
                            </m:e>
                            <m:sub>
                              <m:r>
                                <w:rPr>
                                  <w:rFonts w:ascii="Cambria Math"/>
                                </w:rPr>
                                <m:t>2,1</m:t>
                              </m:r>
                            </m:sub>
                          </m:sSub>
                          <m:r>
                            <w:rPr>
                              <w:rFonts w:ascii="Cambria Math"/>
                            </w:rPr>
                            <m:t>+1</m:t>
                          </m:r>
                        </m:e>
                      </m:d>
                      <m:r>
                        <w:rPr>
                          <w:rFonts w:ascii="Cambria Math" w:hAnsi="Cambria Math" w:cs="Cambria Math"/>
                        </w:rPr>
                        <m:t>⋅</m:t>
                      </m:r>
                      <m:d>
                        <m:dPr>
                          <m:ctrlPr>
                            <w:rPr>
                              <w:rFonts w:ascii="Cambria Math" w:hAnsi="Cambria Math"/>
                              <w:i/>
                            </w:rPr>
                          </m:ctrlPr>
                        </m:dPr>
                        <m:e>
                          <m:r>
                            <w:rPr>
                              <w:rFonts w:ascii="Cambria Math"/>
                            </w:rPr>
                            <m:t>2048+144</m:t>
                          </m:r>
                        </m:e>
                      </m:d>
                      <m:r>
                        <w:rPr>
                          <w:rFonts w:ascii="Cambria Math" w:hAnsi="Cambria Math" w:cs="Cambria Math"/>
                        </w:rPr>
                        <m:t>⋅</m:t>
                      </m:r>
                      <m:r>
                        <w:rPr>
                          <w:rFonts w:ascii="Cambria Math"/>
                        </w:rPr>
                        <m:t>κ</m:t>
                      </m:r>
                      <m:r>
                        <w:rPr>
                          <w:rFonts w:ascii="Cambria Math" w:hAnsi="Cambria Math" w:cs="Cambria Math"/>
                        </w:rPr>
                        <m:t>⋅</m:t>
                      </m:r>
                      <m:sSup>
                        <m:sSupPr>
                          <m:ctrlPr>
                            <w:rPr>
                              <w:rFonts w:ascii="Cambria Math" w:hAnsi="Cambria Math"/>
                              <w:i/>
                            </w:rPr>
                          </m:ctrlPr>
                        </m:sSupPr>
                        <m:e>
                          <m:r>
                            <w:rPr>
                              <w:rFonts w:ascii="Cambria Math"/>
                            </w:rPr>
                            <m:t>2</m:t>
                          </m:r>
                        </m:e>
                        <m:sup>
                          <m:r>
                            <w:rPr>
                              <w:rFonts w:ascii="Cambria Math"/>
                            </w:rPr>
                            <m:t>-</m:t>
                          </m:r>
                          <m:r>
                            <w:rPr>
                              <w:rFonts w:ascii="Cambria Math"/>
                            </w:rPr>
                            <m:t>μ</m:t>
                          </m:r>
                        </m:sup>
                      </m:sSup>
                      <m:r>
                        <w:rPr>
                          <w:rFonts w:ascii="Cambria Math" w:hAnsi="Cambria Math" w:cs="Cambria Math"/>
                        </w:rPr>
                        <m:t>⋅</m:t>
                      </m:r>
                      <m:sSub>
                        <m:sSubPr>
                          <m:ctrlPr>
                            <w:rPr>
                              <w:rFonts w:ascii="Cambria Math" w:hAnsi="Cambria Math"/>
                              <w:i/>
                            </w:rPr>
                          </m:ctrlPr>
                        </m:sSubPr>
                        <m:e>
                          <m:r>
                            <w:rPr>
                              <w:rFonts w:ascii="Cambria Math"/>
                            </w:rPr>
                            <m:t>T</m:t>
                          </m:r>
                        </m:e>
                        <m:sub>
                          <m:r>
                            <w:rPr>
                              <w:rFonts w:ascii="Cambria Math"/>
                            </w:rPr>
                            <m:t>C</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switch</m:t>
                          </m:r>
                        </m:sub>
                      </m:sSub>
                      <m:r>
                        <w:rPr>
                          <w:rFonts w:ascii="Cambria Math"/>
                        </w:rPr>
                        <m:t>,</m:t>
                      </m:r>
                      <m:sSub>
                        <m:sSubPr>
                          <m:ctrlPr>
                            <w:rPr>
                              <w:rFonts w:ascii="Cambria Math" w:hAnsi="Cambria Math"/>
                              <w:i/>
                            </w:rPr>
                          </m:ctrlPr>
                        </m:sSubPr>
                        <m:e>
                          <m:r>
                            <w:rPr>
                              <w:rFonts w:ascii="Cambria Math"/>
                            </w:rPr>
                            <m:t>d</m:t>
                          </m:r>
                        </m:e>
                        <m:sub>
                          <m:r>
                            <w:rPr>
                              <w:rFonts w:ascii="Cambria Math"/>
                            </w:rPr>
                            <m:t>2,2</m:t>
                          </m:r>
                        </m:sub>
                      </m:sSub>
                    </m:e>
                  </m:d>
                </m:e>
              </m:func>
            </m:oMath>
            <w:r>
              <w:t xml:space="preserve">, </w:t>
            </w:r>
            <m:oMath>
              <m:sSub>
                <m:sSubPr>
                  <m:ctrlPr>
                    <w:rPr>
                      <w:rFonts w:ascii="Cambria Math" w:hAnsi="Cambria Math"/>
                      <w:i/>
                    </w:rPr>
                  </m:ctrlPr>
                </m:sSubPr>
                <m:e>
                  <m:r>
                    <w:rPr>
                      <w:rFonts w:ascii="Cambria Math"/>
                    </w:rPr>
                    <m:t>d</m:t>
                  </m:r>
                </m:e>
                <m:sub>
                  <m:r>
                    <w:rPr>
                      <w:rFonts w:ascii="Cambria Math"/>
                    </w:rPr>
                    <m:t>2,1</m:t>
                  </m:r>
                </m:sub>
              </m:sSub>
            </m:oMath>
            <w:r w:rsidRPr="00E36E52">
              <w:rPr>
                <w:lang w:val="en-US"/>
              </w:rPr>
              <w:t>,</w:t>
            </w:r>
            <w:r>
              <w:t xml:space="preserve"> </w:t>
            </w:r>
            <m:oMath>
              <m:sSub>
                <m:sSubPr>
                  <m:ctrlPr>
                    <w:rPr>
                      <w:rFonts w:ascii="Cambria Math" w:hAnsi="Cambria Math"/>
                      <w:i/>
                    </w:rPr>
                  </m:ctrlPr>
                </m:sSubPr>
                <m:e>
                  <m:r>
                    <w:rPr>
                      <w:rFonts w:ascii="Cambria Math"/>
                    </w:rPr>
                    <m:t>d</m:t>
                  </m:r>
                </m:e>
                <m:sub>
                  <m:r>
                    <w:rPr>
                      <w:rFonts w:ascii="Cambria Math"/>
                    </w:rPr>
                    <m:t>2,2</m:t>
                  </m:r>
                </m:sub>
              </m:sSub>
            </m:oMath>
            <w:r w:rsidRPr="00E36E52">
              <w:rPr>
                <w:lang w:val="en-US"/>
              </w:rPr>
              <w:t xml:space="preserve"> and </w:t>
            </w:r>
            <m:oMath>
              <m:sSub>
                <m:sSubPr>
                  <m:ctrlPr>
                    <w:rPr>
                      <w:rFonts w:ascii="Cambria Math" w:hAnsi="Cambria Math"/>
                      <w:i/>
                    </w:rPr>
                  </m:ctrlPr>
                </m:sSubPr>
                <m:e>
                  <m:r>
                    <w:rPr>
                      <w:rFonts w:ascii="Cambria Math" w:hAnsi="Cambria Math"/>
                    </w:rPr>
                    <m:t>T</m:t>
                  </m:r>
                </m:e>
                <m:sub>
                  <m:r>
                    <m:rPr>
                      <m:sty m:val="p"/>
                    </m:rPr>
                    <w:rPr>
                      <w:rFonts w:ascii="Cambria Math" w:hAnsi="Cambria Math"/>
                    </w:rPr>
                    <m:t>switch</m:t>
                  </m:r>
                </m:sub>
              </m:sSub>
            </m:oMath>
            <w:r w:rsidRPr="00E36E52">
              <w:rPr>
                <w:lang w:val="en-US"/>
              </w:rPr>
              <w:t xml:space="preserve"> </w:t>
            </w:r>
            <w:r w:rsidRPr="00E36E52">
              <w:rPr>
                <w:lang w:val="en-AU"/>
              </w:rPr>
              <w:t xml:space="preserve">are selected for the i-th PUSCH </w:t>
            </w:r>
            <w:r>
              <w:rPr>
                <w:lang w:eastAsia="x-none"/>
              </w:rPr>
              <w:t xml:space="preserve">following </w:t>
            </w:r>
            <w:r>
              <w:t>[6, TS 38.214]</w:t>
            </w:r>
            <w:r>
              <w:rPr>
                <w:lang w:eastAsia="x-none"/>
              </w:rPr>
              <w:t xml:space="preserve">, </w:t>
            </w:r>
            <m:oMath>
              <m:sSub>
                <m:sSubPr>
                  <m:ctrlPr>
                    <w:rPr>
                      <w:rFonts w:ascii="Cambria Math" w:hAnsi="Cambria Math"/>
                      <w:i/>
                    </w:rPr>
                  </m:ctrlPr>
                </m:sSubPr>
                <m:e>
                  <m:r>
                    <w:rPr>
                      <w:rFonts w:ascii="Cambria Math"/>
                    </w:rPr>
                    <m:t>N</m:t>
                  </m:r>
                </m:e>
                <m:sub>
                  <m:r>
                    <w:rPr>
                      <w:rFonts w:ascii="Cambria Math"/>
                    </w:rPr>
                    <m:t>2</m:t>
                  </m:r>
                </m:sub>
              </m:sSub>
            </m:oMath>
            <w:r>
              <w:t xml:space="preserve"> is selected based on the UE PUSCH processing capability</w:t>
            </w:r>
            <w:r>
              <w:rPr>
                <w:lang w:eastAsia="x-none"/>
              </w:rPr>
              <w:t xml:space="preserve"> of the i-th PUSCH and SCS configuration </w:t>
            </w:r>
            <m:oMath>
              <m:r>
                <w:rPr>
                  <w:rFonts w:ascii="Cambria Math"/>
                </w:rPr>
                <m:t>μ</m:t>
              </m:r>
            </m:oMath>
            <w:r>
              <w:rPr>
                <w:lang w:eastAsia="x-none"/>
              </w:rPr>
              <w:t xml:space="preserve">, where </w:t>
            </w:r>
            <m:oMath>
              <m:r>
                <w:rPr>
                  <w:rFonts w:ascii="Cambria Math"/>
                </w:rPr>
                <m:t>μ</m:t>
              </m:r>
            </m:oMath>
            <w:r>
              <w:rPr>
                <w:lang w:eastAsia="x-none"/>
              </w:rPr>
              <w:t xml:space="preserve"> corresponds to the smallest SCS configuration among the SCS configurations used for the PDCCH scheduling the i-th PUSCH, the PDCCHs scheduling the PDSCHs </w:t>
            </w:r>
            <w:r w:rsidRPr="001509D7">
              <w:rPr>
                <w:rFonts w:hint="eastAsia"/>
                <w:lang w:eastAsia="zh-CN"/>
              </w:rPr>
              <w:t xml:space="preserve">or </w:t>
            </w:r>
            <w:r w:rsidRPr="00E36E52">
              <w:rPr>
                <w:lang w:val="en-AU"/>
              </w:rPr>
              <w:t>providing the SPS PDSCH release</w:t>
            </w:r>
            <w:r w:rsidRPr="00E36E52">
              <w:rPr>
                <w:rFonts w:hint="eastAsia"/>
                <w:lang w:val="en-AU" w:eastAsia="zh-CN"/>
              </w:rPr>
              <w:t xml:space="preserve">s </w:t>
            </w:r>
            <w:r w:rsidRPr="00E36E52">
              <w:rPr>
                <w:rFonts w:hint="eastAsia"/>
                <w:lang w:val="en-US" w:eastAsia="zh-CN"/>
              </w:rPr>
              <w:t>or providing</w:t>
            </w:r>
            <w:r w:rsidRPr="00E36E52">
              <w:rPr>
                <w:rFonts w:hint="eastAsia"/>
                <w:lang w:val="en-AU" w:eastAsia="zh-CN"/>
              </w:rPr>
              <w:t xml:space="preserve"> </w:t>
            </w:r>
            <w:r w:rsidRPr="00E36E52">
              <w:rPr>
                <w:lang w:val="en-AU" w:eastAsia="zh-CN"/>
              </w:rPr>
              <w:t xml:space="preserve">the </w:t>
            </w:r>
            <w:r w:rsidRPr="00E36E52">
              <w:rPr>
                <w:lang w:val="en-US"/>
              </w:rPr>
              <w:t>SCell dormancy</w:t>
            </w:r>
            <w:r w:rsidRPr="00E36E52">
              <w:rPr>
                <w:rFonts w:hint="eastAsia"/>
                <w:lang w:val="en-US" w:eastAsia="zh-CN"/>
              </w:rPr>
              <w:t xml:space="preserve"> indication</w:t>
            </w:r>
            <w:r>
              <w:rPr>
                <w:lang w:eastAsia="x-none"/>
              </w:rPr>
              <w:t xml:space="preserve"> with corresponding HARQ-ACK transmission on a PUCCH which is </w:t>
            </w:r>
            <w:r w:rsidRPr="00E36E52">
              <w:rPr>
                <w:highlight w:val="green"/>
                <w:lang w:eastAsia="x-none"/>
              </w:rPr>
              <w:t>in the group of overlapping PUCCHs/PUSCHs</w:t>
            </w:r>
            <w:r>
              <w:rPr>
                <w:lang w:eastAsia="x-none"/>
              </w:rPr>
              <w:t xml:space="preserve">, and all PUSCHs </w:t>
            </w:r>
            <w:r w:rsidRPr="00E36E52">
              <w:rPr>
                <w:highlight w:val="green"/>
                <w:lang w:eastAsia="x-none"/>
              </w:rPr>
              <w:t>in the group of overlapping PUCCHs and PUSCHs</w:t>
            </w:r>
            <w:r>
              <w:rPr>
                <w:lang w:eastAsia="x-none"/>
              </w:rPr>
              <w:t>.</w:t>
            </w:r>
          </w:p>
          <w:p w14:paraId="1F43C2C3" w14:textId="77777777" w:rsidR="00253450" w:rsidRDefault="00253450" w:rsidP="00A14B1B">
            <w:pPr>
              <w:pStyle w:val="B2"/>
              <w:ind w:left="567" w:firstLine="0"/>
            </w:pPr>
            <w:r w:rsidRPr="00E36E52">
              <w:rPr>
                <w:lang w:val="en-AU"/>
              </w:rPr>
              <w:t xml:space="preserve">If there is no PUSCH </w:t>
            </w:r>
            <w:r w:rsidRPr="00E36E52">
              <w:rPr>
                <w:highlight w:val="green"/>
                <w:lang w:eastAsia="x-none"/>
              </w:rPr>
              <w:t>in the group of overlapping PUCCHs and PUSCHs</w:t>
            </w:r>
            <w:r w:rsidRPr="00E36E52">
              <w:rPr>
                <w:lang w:val="en-AU"/>
              </w:rPr>
              <w:t xml:space="preserve">, </w:t>
            </w:r>
            <m:oMath>
              <m:sSubSup>
                <m:sSubSupPr>
                  <m:ctrlPr>
                    <w:rPr>
                      <w:rFonts w:ascii="Cambria Math" w:hAnsi="Cambria Math"/>
                      <w:i/>
                      <w:lang w:val="en-AU"/>
                    </w:rPr>
                  </m:ctrlPr>
                </m:sSubSupPr>
                <m:e>
                  <m:r>
                    <w:rPr>
                      <w:rFonts w:ascii="Cambria Math"/>
                      <w:lang w:val="en-AU"/>
                    </w:rPr>
                    <m:t>T</m:t>
                  </m:r>
                </m:e>
                <m:sub>
                  <m:r>
                    <w:rPr>
                      <w:rFonts w:ascii="Cambria Math"/>
                      <w:lang w:val="en-AU"/>
                    </w:rPr>
                    <m:t>proc,2</m:t>
                  </m:r>
                </m:sub>
                <m:sup>
                  <m:r>
                    <w:rPr>
                      <w:rFonts w:ascii="Cambria Math"/>
                      <w:lang w:val="en-AU"/>
                    </w:rPr>
                    <m:t>mux</m:t>
                  </m:r>
                </m:sup>
              </m:sSubSup>
            </m:oMath>
            <w:r w:rsidRPr="00E36E52">
              <w:rPr>
                <w:lang w:val="en-AU"/>
              </w:rPr>
              <w:t xml:space="preserve">is given by maximum of </w:t>
            </w:r>
            <m:oMath>
              <m:d>
                <m:dPr>
                  <m:begChr m:val="{"/>
                  <m:endChr m:val="}"/>
                  <m:ctrlPr>
                    <w:rPr>
                      <w:rFonts w:ascii="Cambria Math" w:hAnsi="Cambria Math"/>
                      <w:i/>
                      <w:lang w:val="en-AU"/>
                    </w:rPr>
                  </m:ctrlPr>
                </m:dPr>
                <m:e>
                  <m:sSubSup>
                    <m:sSubSupPr>
                      <m:ctrlPr>
                        <w:rPr>
                          <w:rFonts w:ascii="Cambria Math" w:hAnsi="Cambria Math"/>
                          <w:i/>
                          <w:lang w:val="en-AU"/>
                        </w:rPr>
                      </m:ctrlPr>
                    </m:sSubSupPr>
                    <m:e>
                      <m:r>
                        <w:rPr>
                          <w:rFonts w:ascii="Cambria Math"/>
                          <w:lang w:val="en-AU"/>
                        </w:rPr>
                        <m:t>T</m:t>
                      </m:r>
                    </m:e>
                    <m:sub>
                      <m:r>
                        <w:rPr>
                          <w:rFonts w:ascii="Cambria Math"/>
                          <w:lang w:val="en-AU"/>
                        </w:rPr>
                        <m:t>proc,2</m:t>
                      </m:r>
                    </m:sub>
                    <m:sup>
                      <m:r>
                        <w:rPr>
                          <w:rFonts w:ascii="Cambria Math"/>
                          <w:lang w:val="en-AU"/>
                        </w:rPr>
                        <m:t>mux,1</m:t>
                      </m:r>
                    </m:sup>
                  </m:sSubSup>
                  <m:r>
                    <w:rPr>
                      <w:rFonts w:ascii="Cambria Math"/>
                      <w:lang w:val="en-AU"/>
                    </w:rPr>
                    <m:t>,</m:t>
                  </m:r>
                  <m:r>
                    <w:rPr>
                      <w:rFonts w:ascii="Cambria Math" w:hAnsi="Cambria Math" w:cs="Cambria Math"/>
                      <w:lang w:val="en-AU"/>
                    </w:rPr>
                    <m:t>⋯</m:t>
                  </m:r>
                  <m:r>
                    <w:rPr>
                      <w:rFonts w:ascii="Cambria Math"/>
                      <w:lang w:val="en-AU"/>
                    </w:rPr>
                    <m:t>,</m:t>
                  </m:r>
                  <m:sSubSup>
                    <m:sSubSupPr>
                      <m:ctrlPr>
                        <w:rPr>
                          <w:rFonts w:ascii="Cambria Math" w:hAnsi="Cambria Math"/>
                          <w:i/>
                          <w:lang w:val="en-AU"/>
                        </w:rPr>
                      </m:ctrlPr>
                    </m:sSubSupPr>
                    <m:e>
                      <m:r>
                        <w:rPr>
                          <w:rFonts w:ascii="Cambria Math"/>
                          <w:lang w:val="en-AU"/>
                        </w:rPr>
                        <m:t>T</m:t>
                      </m:r>
                    </m:e>
                    <m:sub>
                      <m:r>
                        <w:rPr>
                          <w:rFonts w:ascii="Cambria Math"/>
                          <w:lang w:val="en-AU"/>
                        </w:rPr>
                        <m:t>proc,2</m:t>
                      </m:r>
                    </m:sub>
                    <m:sup>
                      <m:r>
                        <w:rPr>
                          <w:rFonts w:ascii="Cambria Math"/>
                          <w:lang w:val="en-AU"/>
                        </w:rPr>
                        <m:t>mux,i</m:t>
                      </m:r>
                    </m:sup>
                  </m:sSubSup>
                  <m:r>
                    <w:rPr>
                      <w:rFonts w:ascii="Cambria Math"/>
                      <w:lang w:val="en-AU"/>
                    </w:rPr>
                    <m:t>,</m:t>
                  </m:r>
                  <m:r>
                    <w:rPr>
                      <w:rFonts w:ascii="Cambria Math" w:hAnsi="Cambria Math" w:cs="Cambria Math"/>
                      <w:lang w:val="en-AU"/>
                    </w:rPr>
                    <m:t>⋯</m:t>
                  </m:r>
                </m:e>
              </m:d>
            </m:oMath>
            <w:r w:rsidRPr="00E36E52">
              <w:rPr>
                <w:lang w:val="en-AU"/>
              </w:rPr>
              <w:t xml:space="preserve"> where for the i-th PDSCH</w:t>
            </w:r>
            <w:r w:rsidRPr="00E36E52">
              <w:rPr>
                <w:lang w:val="en-AU" w:eastAsia="x-none"/>
              </w:rPr>
              <w:t xml:space="preserve"> </w:t>
            </w:r>
            <w:r w:rsidRPr="00E36E52">
              <w:rPr>
                <w:rFonts w:hint="eastAsia"/>
                <w:lang w:val="en-AU" w:eastAsia="zh-CN"/>
              </w:rPr>
              <w:t xml:space="preserve">or the i-th </w:t>
            </w:r>
            <w:r w:rsidRPr="00E36E52">
              <w:rPr>
                <w:lang w:val="en-US"/>
              </w:rPr>
              <w:t xml:space="preserve">SPS </w:t>
            </w:r>
            <w:r w:rsidRPr="00FF3E67">
              <w:t>PDSCH</w:t>
            </w:r>
            <w:r w:rsidRPr="00E36E52">
              <w:rPr>
                <w:lang w:val="en-US"/>
              </w:rPr>
              <w:t xml:space="preserve"> release</w:t>
            </w:r>
            <w:r>
              <w:rPr>
                <w:lang w:eastAsia="x-none"/>
              </w:rPr>
              <w:t xml:space="preserve"> </w:t>
            </w:r>
            <w:r w:rsidRPr="00E36E52">
              <w:rPr>
                <w:rFonts w:hint="eastAsia"/>
                <w:lang w:val="en-US" w:eastAsia="zh-CN"/>
              </w:rPr>
              <w:t xml:space="preserve">or the i-th </w:t>
            </w:r>
            <w:r w:rsidRPr="00E36E52">
              <w:rPr>
                <w:lang w:val="en-US"/>
              </w:rPr>
              <w:t>SCell dormancy</w:t>
            </w:r>
            <w:r w:rsidRPr="00E36E52">
              <w:rPr>
                <w:rFonts w:hint="eastAsia"/>
                <w:lang w:val="en-US" w:eastAsia="zh-CN"/>
              </w:rPr>
              <w:t xml:space="preserve"> indication </w:t>
            </w:r>
            <w:r>
              <w:rPr>
                <w:lang w:eastAsia="x-none"/>
              </w:rPr>
              <w:t xml:space="preserve">with corresponding HARQ-ACK transmission on a PUCCH which is </w:t>
            </w:r>
            <w:r w:rsidRPr="00E36E52">
              <w:rPr>
                <w:highlight w:val="green"/>
                <w:lang w:eastAsia="x-none"/>
              </w:rPr>
              <w:t xml:space="preserve">in the group of </w:t>
            </w:r>
            <w:r w:rsidRPr="00E36E52">
              <w:rPr>
                <w:highlight w:val="green"/>
              </w:rPr>
              <w:t>overlapping PUCCHs</w:t>
            </w:r>
            <w:r>
              <w:t xml:space="preserve">, </w:t>
            </w:r>
            <m:oMath>
              <m:sSubSup>
                <m:sSubSupPr>
                  <m:ctrlPr>
                    <w:rPr>
                      <w:rFonts w:ascii="Cambria Math" w:hAnsi="Cambria Math"/>
                      <w:i/>
                    </w:rPr>
                  </m:ctrlPr>
                </m:sSubSupPr>
                <m:e>
                  <m:r>
                    <w:rPr>
                      <w:rFonts w:ascii="Cambria Math"/>
                    </w:rPr>
                    <m:t>T</m:t>
                  </m:r>
                </m:e>
                <m:sub>
                  <m:r>
                    <w:rPr>
                      <w:rFonts w:ascii="Cambria Math"/>
                    </w:rPr>
                    <m:t>proc,2</m:t>
                  </m:r>
                </m:sub>
                <m:sup>
                  <m:r>
                    <w:rPr>
                      <w:rFonts w:ascii="Cambria Math"/>
                    </w:rPr>
                    <m:t>mux,i</m:t>
                  </m:r>
                </m:sup>
              </m:sSubSup>
              <m:r>
                <w:rPr>
                  <w:rFonts w:ascii="Cambria Math"/>
                </w:rPr>
                <m:t>=</m:t>
              </m:r>
              <m:d>
                <m:dPr>
                  <m:ctrlPr>
                    <w:rPr>
                      <w:rFonts w:ascii="Cambria Math" w:hAnsi="Cambria Math"/>
                      <w:i/>
                    </w:rPr>
                  </m:ctrlPr>
                </m:dPr>
                <m:e>
                  <m:sSub>
                    <m:sSubPr>
                      <m:ctrlPr>
                        <w:rPr>
                          <w:rFonts w:ascii="Cambria Math" w:hAnsi="Cambria Math"/>
                          <w:i/>
                        </w:rPr>
                      </m:ctrlPr>
                    </m:sSubPr>
                    <m:e>
                      <m:r>
                        <w:rPr>
                          <w:rFonts w:ascii="Cambria Math"/>
                        </w:rPr>
                        <m:t>N</m:t>
                      </m:r>
                    </m:e>
                    <m:sub>
                      <m:r>
                        <w:rPr>
                          <w:rFonts w:ascii="Cambria Math"/>
                        </w:rPr>
                        <m:t>2</m:t>
                      </m:r>
                    </m:sub>
                  </m:sSub>
                  <m:r>
                    <w:rPr>
                      <w:rFonts w:ascii="Cambria Math"/>
                    </w:rPr>
                    <m:t>+1</m:t>
                  </m:r>
                </m:e>
              </m:d>
              <m:r>
                <w:rPr>
                  <w:rFonts w:ascii="Cambria Math" w:hAnsi="Cambria Math" w:cs="Cambria Math"/>
                </w:rPr>
                <m:t>⋅</m:t>
              </m:r>
              <m:d>
                <m:dPr>
                  <m:ctrlPr>
                    <w:rPr>
                      <w:rFonts w:ascii="Cambria Math" w:hAnsi="Cambria Math"/>
                      <w:i/>
                    </w:rPr>
                  </m:ctrlPr>
                </m:dPr>
                <m:e>
                  <m:r>
                    <w:rPr>
                      <w:rFonts w:ascii="Cambria Math"/>
                    </w:rPr>
                    <m:t>2048+144</m:t>
                  </m:r>
                </m:e>
              </m:d>
              <m:r>
                <w:rPr>
                  <w:rFonts w:ascii="Cambria Math" w:hAnsi="Cambria Math" w:cs="Cambria Math"/>
                </w:rPr>
                <m:t>⋅</m:t>
              </m:r>
              <m:r>
                <w:rPr>
                  <w:rFonts w:ascii="Cambria Math"/>
                </w:rPr>
                <m:t>κ</m:t>
              </m:r>
              <m:r>
                <w:rPr>
                  <w:rFonts w:ascii="Cambria Math" w:hAnsi="Cambria Math" w:cs="Cambria Math"/>
                </w:rPr>
                <m:t>⋅</m:t>
              </m:r>
              <m:sSup>
                <m:sSupPr>
                  <m:ctrlPr>
                    <w:rPr>
                      <w:rFonts w:ascii="Cambria Math" w:hAnsi="Cambria Math"/>
                      <w:i/>
                    </w:rPr>
                  </m:ctrlPr>
                </m:sSupPr>
                <m:e>
                  <m:r>
                    <w:rPr>
                      <w:rFonts w:ascii="Cambria Math"/>
                    </w:rPr>
                    <m:t>2</m:t>
                  </m:r>
                </m:e>
                <m:sup>
                  <m:r>
                    <w:rPr>
                      <w:rFonts w:ascii="Cambria Math"/>
                    </w:rPr>
                    <m:t>-</m:t>
                  </m:r>
                  <m:r>
                    <w:rPr>
                      <w:rFonts w:ascii="Cambria Math"/>
                    </w:rPr>
                    <m:t>μ</m:t>
                  </m:r>
                </m:sup>
              </m:sSup>
              <m:r>
                <w:rPr>
                  <w:rFonts w:ascii="Cambria Math" w:hAnsi="Cambria Math" w:cs="Cambria Math"/>
                </w:rPr>
                <m:t>⋅</m:t>
              </m:r>
              <m:sSub>
                <m:sSubPr>
                  <m:ctrlPr>
                    <w:rPr>
                      <w:rFonts w:ascii="Cambria Math" w:hAnsi="Cambria Math"/>
                      <w:i/>
                    </w:rPr>
                  </m:ctrlPr>
                </m:sSubPr>
                <m:e>
                  <m:r>
                    <w:rPr>
                      <w:rFonts w:ascii="Cambria Math"/>
                    </w:rPr>
                    <m:t>T</m:t>
                  </m:r>
                </m:e>
                <m:sub>
                  <m:r>
                    <w:rPr>
                      <w:rFonts w:ascii="Cambria Math"/>
                    </w:rPr>
                    <m:t>C</m:t>
                  </m:r>
                </m:sub>
              </m:sSub>
            </m:oMath>
            <w:r>
              <w:t xml:space="preserve">, </w:t>
            </w:r>
            <m:oMath>
              <m:sSub>
                <m:sSubPr>
                  <m:ctrlPr>
                    <w:rPr>
                      <w:rFonts w:ascii="Cambria Math" w:hAnsi="Cambria Math"/>
                      <w:i/>
                    </w:rPr>
                  </m:ctrlPr>
                </m:sSubPr>
                <m:e>
                  <m:r>
                    <w:rPr>
                      <w:rFonts w:ascii="Cambria Math"/>
                    </w:rPr>
                    <m:t>N</m:t>
                  </m:r>
                </m:e>
                <m:sub>
                  <m:r>
                    <w:rPr>
                      <w:rFonts w:ascii="Cambria Math"/>
                    </w:rPr>
                    <m:t>2</m:t>
                  </m:r>
                </m:sub>
              </m:sSub>
            </m:oMath>
            <w:r>
              <w:t>is selected based on the UE PUSCH processing capability</w:t>
            </w:r>
            <w:r>
              <w:rPr>
                <w:lang w:eastAsia="x-none"/>
              </w:rPr>
              <w:t xml:space="preserve"> of the PUCCH serving cell if configured.  </w:t>
            </w:r>
            <m:oMath>
              <m:sSub>
                <m:sSubPr>
                  <m:ctrlPr>
                    <w:rPr>
                      <w:rFonts w:ascii="Cambria Math" w:hAnsi="Cambria Math"/>
                      <w:i/>
                      <w:iCs/>
                      <w:sz w:val="24"/>
                      <w:szCs w:val="24"/>
                    </w:rPr>
                  </m:ctrlPr>
                </m:sSubPr>
                <m:e>
                  <m:r>
                    <w:rPr>
                      <w:rFonts w:ascii="Cambria Math" w:hAnsi="Cambria Math"/>
                    </w:rPr>
                    <m:t>N</m:t>
                  </m:r>
                </m:e>
                <m:sub>
                  <m:r>
                    <w:rPr>
                      <w:rFonts w:ascii="Cambria Math" w:hAnsi="Cambria Math"/>
                    </w:rPr>
                    <m:t>2</m:t>
                  </m:r>
                </m:sub>
              </m:sSub>
            </m:oMath>
            <w:r>
              <w:t xml:space="preserve"> is selected based on the UE PUSCH processing capability</w:t>
            </w:r>
            <w:r>
              <w:rPr>
                <w:lang w:eastAsia="x-none"/>
              </w:rPr>
              <w:t xml:space="preserve"> 1, if PUSCH processing capability is not configured for the PUCCH serving cell. </w:t>
            </w:r>
            <m:oMath>
              <m:r>
                <w:rPr>
                  <w:rFonts w:ascii="Cambria Math"/>
                </w:rPr>
                <m:t>μ</m:t>
              </m:r>
            </m:oMath>
            <w:r>
              <w:rPr>
                <w:lang w:eastAsia="x-none"/>
              </w:rPr>
              <w:t xml:space="preserve"> is selected based on the smallest SCS configuration between the SCS configuration used for the PDCCH scheduling the i-th PDSCH </w:t>
            </w:r>
            <w:r>
              <w:rPr>
                <w:rFonts w:hint="eastAsia"/>
                <w:lang w:eastAsia="zh-CN"/>
              </w:rPr>
              <w:t xml:space="preserve">or </w:t>
            </w:r>
            <w:r w:rsidRPr="00E36E52">
              <w:rPr>
                <w:lang w:val="en-AU"/>
              </w:rPr>
              <w:t xml:space="preserve">providing the </w:t>
            </w:r>
            <w:r w:rsidRPr="00E36E52">
              <w:rPr>
                <w:rFonts w:hint="eastAsia"/>
                <w:lang w:val="en-AU" w:eastAsia="zh-CN"/>
              </w:rPr>
              <w:t xml:space="preserve">i-th </w:t>
            </w:r>
            <w:r w:rsidRPr="00E36E52">
              <w:rPr>
                <w:lang w:val="en-AU"/>
              </w:rPr>
              <w:t>SPS PDSCH release</w:t>
            </w:r>
            <w:r>
              <w:rPr>
                <w:lang w:eastAsia="x-none"/>
              </w:rPr>
              <w:t xml:space="preserve"> </w:t>
            </w:r>
            <w:r w:rsidRPr="00E36E52">
              <w:rPr>
                <w:rFonts w:hint="eastAsia"/>
                <w:lang w:val="en-US" w:eastAsia="zh-CN"/>
              </w:rPr>
              <w:t>or providing the i-th</w:t>
            </w:r>
            <w:r w:rsidRPr="00E36E52">
              <w:rPr>
                <w:lang w:val="en-US" w:eastAsia="zh-CN"/>
              </w:rPr>
              <w:t xml:space="preserve"> </w:t>
            </w:r>
            <w:r w:rsidRPr="00E36E52">
              <w:rPr>
                <w:lang w:val="en-US"/>
              </w:rPr>
              <w:t>SCell dormancy</w:t>
            </w:r>
            <w:r w:rsidRPr="00E36E52">
              <w:rPr>
                <w:rFonts w:hint="eastAsia"/>
                <w:lang w:val="en-US" w:eastAsia="zh-CN"/>
              </w:rPr>
              <w:t xml:space="preserve"> indication</w:t>
            </w:r>
            <w:r>
              <w:rPr>
                <w:lang w:eastAsia="x-none"/>
              </w:rPr>
              <w:t xml:space="preserve"> with corresponding HARQ-ACK transmission on a PUCCH which is </w:t>
            </w:r>
            <w:r w:rsidRPr="00E36E52">
              <w:rPr>
                <w:highlight w:val="green"/>
                <w:lang w:eastAsia="x-none"/>
              </w:rPr>
              <w:t xml:space="preserve">in the group of </w:t>
            </w:r>
            <w:r w:rsidRPr="00E36E52">
              <w:rPr>
                <w:highlight w:val="green"/>
              </w:rPr>
              <w:t>overlapping PUCCHs</w:t>
            </w:r>
            <w:r>
              <w:rPr>
                <w:lang w:eastAsia="x-none"/>
              </w:rPr>
              <w:t>, and the SCS configuration for the PUCCH serving cell</w:t>
            </w:r>
            <w:r w:rsidRPr="00E36E52">
              <w:rPr>
                <w:lang w:val="en-AU"/>
              </w:rPr>
              <w:t>.</w:t>
            </w:r>
          </w:p>
          <w:p w14:paraId="0593838B" w14:textId="77777777" w:rsidR="00253450" w:rsidRDefault="00253450" w:rsidP="00A14B1B">
            <w:pPr>
              <w:pStyle w:val="B10"/>
            </w:pPr>
            <w:r w:rsidRPr="00FF3E67">
              <w:t>-</w:t>
            </w:r>
            <w:r w:rsidRPr="00FF3E67">
              <w:tab/>
            </w:r>
            <w:r>
              <w:t>if there is</w:t>
            </w:r>
            <w:r w:rsidRPr="00E36E52">
              <w:rPr>
                <w:lang w:val="en-US"/>
              </w:rPr>
              <w:t xml:space="preserve"> an</w:t>
            </w:r>
            <w:r>
              <w:t xml:space="preserve"> </w:t>
            </w:r>
            <w:r w:rsidRPr="00E36E52">
              <w:rPr>
                <w:lang w:val="en-US"/>
              </w:rPr>
              <w:t xml:space="preserve">aperiodic </w:t>
            </w:r>
            <w:r>
              <w:t>CSI report</w:t>
            </w:r>
            <w:r w:rsidRPr="00FF3E67">
              <w:t xml:space="preserve"> </w:t>
            </w:r>
            <w:r>
              <w:t>multiplexed in</w:t>
            </w:r>
            <w:r w:rsidRPr="00FF3E67">
              <w:t xml:space="preserve"> </w:t>
            </w:r>
            <w:r w:rsidRPr="00E36E52">
              <w:rPr>
                <w:lang w:val="en-US"/>
              </w:rPr>
              <w:t xml:space="preserve">a </w:t>
            </w:r>
            <w:r w:rsidRPr="00FF3E67">
              <w:t xml:space="preserve">PUSCH </w:t>
            </w:r>
            <w:r w:rsidRPr="00E36E52">
              <w:rPr>
                <w:highlight w:val="green"/>
              </w:rPr>
              <w:t>in the group of overlapping PUCCHs and PUSCHs</w:t>
            </w:r>
            <w:r>
              <w:t xml:space="preserve">, </w:t>
            </w:r>
            <m:oMath>
              <m:sSub>
                <m:sSubPr>
                  <m:ctrlPr>
                    <w:rPr>
                      <w:rFonts w:ascii="Cambria Math" w:hAnsi="Cambria Math"/>
                      <w:i/>
                      <w:sz w:val="24"/>
                      <w:szCs w:val="24"/>
                    </w:rPr>
                  </m:ctrlPr>
                </m:sSubPr>
                <m:e>
                  <m:r>
                    <w:rPr>
                      <w:rFonts w:ascii="Cambria Math"/>
                    </w:rPr>
                    <m:t>S</m:t>
                  </m:r>
                </m:e>
                <m:sub>
                  <m:r>
                    <w:rPr>
                      <w:rFonts w:ascii="Cambria Math"/>
                    </w:rPr>
                    <m:t>0</m:t>
                  </m:r>
                </m:sub>
              </m:sSub>
            </m:oMath>
            <w:r w:rsidRPr="00FF3E67">
              <w:t xml:space="preserve"> is not before </w:t>
            </w:r>
            <w:r>
              <w:t>a symbol</w:t>
            </w:r>
            <w:r w:rsidRPr="00E36E52">
              <w:rPr>
                <w:lang w:val="en-US"/>
              </w:rPr>
              <w:t xml:space="preserve"> with</w:t>
            </w:r>
            <w:r w:rsidRPr="00E36E52">
              <w:rPr>
                <w:lang w:val="en-AU"/>
              </w:rPr>
              <w:t xml:space="preserve"> CP starting after </w:t>
            </w:r>
            <m:oMath>
              <m:sSubSup>
                <m:sSubSupPr>
                  <m:ctrlPr>
                    <w:rPr>
                      <w:rFonts w:ascii="Cambria Math" w:hAnsi="Cambria Math"/>
                      <w:i/>
                    </w:rPr>
                  </m:ctrlPr>
                </m:sSubSupPr>
                <m:e>
                  <m:r>
                    <w:rPr>
                      <w:rFonts w:ascii="Cambria Math"/>
                    </w:rPr>
                    <m:t>T</m:t>
                  </m:r>
                </m:e>
                <m:sub>
                  <m:r>
                    <w:rPr>
                      <w:rFonts w:ascii="Cambria Math"/>
                    </w:rPr>
                    <m:t>proc,CSI</m:t>
                  </m:r>
                </m:sub>
                <m:sup>
                  <m:r>
                    <w:rPr>
                      <w:rFonts w:ascii="Cambria Math"/>
                    </w:rPr>
                    <m:t>mux</m:t>
                  </m:r>
                </m:sup>
              </m:sSubSup>
              <m:r>
                <w:rPr>
                  <w:rFonts w:ascii="Cambria Math"/>
                </w:rPr>
                <m:t>=</m:t>
              </m:r>
              <m:func>
                <m:funcPr>
                  <m:ctrlPr>
                    <w:rPr>
                      <w:rFonts w:ascii="Cambria Math" w:hAnsi="Cambria Math"/>
                      <w:i/>
                    </w:rPr>
                  </m:ctrlPr>
                </m:funcPr>
                <m:fName>
                  <m:r>
                    <w:rPr>
                      <w:rFonts w:ascii="Cambria Math"/>
                    </w:rPr>
                    <m:t>max</m:t>
                  </m:r>
                </m:fName>
                <m:e>
                  <m:d>
                    <m:dPr>
                      <m:ctrlPr>
                        <w:rPr>
                          <w:rFonts w:ascii="Cambria Math" w:hAnsi="Cambria Math"/>
                          <w:i/>
                        </w:rPr>
                      </m:ctrlPr>
                    </m:dPr>
                    <m:e>
                      <m:d>
                        <m:dPr>
                          <m:ctrlPr>
                            <w:rPr>
                              <w:rFonts w:ascii="Cambria Math" w:hAnsi="Cambria Math"/>
                              <w:i/>
                            </w:rPr>
                          </m:ctrlPr>
                        </m:dPr>
                        <m:e>
                          <m:r>
                            <w:rPr>
                              <w:rFonts w:ascii="Cambria Math" w:hAnsi="Cambria Math"/>
                            </w:rPr>
                            <m:t>Z</m:t>
                          </m:r>
                          <m:r>
                            <w:rPr>
                              <w:rFonts w:ascii="Cambria Math"/>
                            </w:rPr>
                            <m:t>+d</m:t>
                          </m:r>
                        </m:e>
                      </m:d>
                      <m:r>
                        <w:rPr>
                          <w:rFonts w:ascii="Cambria Math" w:hAnsi="Cambria Math" w:cs="Cambria Math"/>
                        </w:rPr>
                        <m:t>⋅</m:t>
                      </m:r>
                      <m:d>
                        <m:dPr>
                          <m:ctrlPr>
                            <w:rPr>
                              <w:rFonts w:ascii="Cambria Math" w:hAnsi="Cambria Math"/>
                              <w:i/>
                            </w:rPr>
                          </m:ctrlPr>
                        </m:dPr>
                        <m:e>
                          <m:r>
                            <w:rPr>
                              <w:rFonts w:ascii="Cambria Math"/>
                            </w:rPr>
                            <m:t>2048+144</m:t>
                          </m:r>
                        </m:e>
                      </m:d>
                      <m:r>
                        <w:rPr>
                          <w:rFonts w:ascii="Cambria Math" w:hAnsi="Cambria Math" w:cs="Cambria Math"/>
                        </w:rPr>
                        <m:t>⋅</m:t>
                      </m:r>
                      <m:r>
                        <w:rPr>
                          <w:rFonts w:ascii="Cambria Math"/>
                        </w:rPr>
                        <m:t>κ</m:t>
                      </m:r>
                      <m:r>
                        <w:rPr>
                          <w:rFonts w:ascii="Cambria Math" w:hAnsi="Cambria Math" w:cs="Cambria Math"/>
                        </w:rPr>
                        <m:t>⋅</m:t>
                      </m:r>
                      <m:sSup>
                        <m:sSupPr>
                          <m:ctrlPr>
                            <w:rPr>
                              <w:rFonts w:ascii="Cambria Math" w:hAnsi="Cambria Math"/>
                              <w:i/>
                            </w:rPr>
                          </m:ctrlPr>
                        </m:sSupPr>
                        <m:e>
                          <m:r>
                            <w:rPr>
                              <w:rFonts w:ascii="Cambria Math"/>
                            </w:rPr>
                            <m:t>2</m:t>
                          </m:r>
                        </m:e>
                        <m:sup>
                          <m:r>
                            <w:rPr>
                              <w:rFonts w:ascii="Cambria Math"/>
                            </w:rPr>
                            <m:t>-</m:t>
                          </m:r>
                          <m:r>
                            <w:rPr>
                              <w:rFonts w:ascii="Cambria Math"/>
                            </w:rPr>
                            <m:t>μ</m:t>
                          </m:r>
                        </m:sup>
                      </m:sSup>
                      <m:r>
                        <w:rPr>
                          <w:rFonts w:ascii="Cambria Math" w:hAnsi="Cambria Math" w:cs="Cambria Math"/>
                        </w:rPr>
                        <m:t>⋅</m:t>
                      </m:r>
                      <m:sSub>
                        <m:sSubPr>
                          <m:ctrlPr>
                            <w:rPr>
                              <w:rFonts w:ascii="Cambria Math" w:hAnsi="Cambria Math"/>
                              <w:i/>
                            </w:rPr>
                          </m:ctrlPr>
                        </m:sSubPr>
                        <m:e>
                          <m:r>
                            <w:rPr>
                              <w:rFonts w:ascii="Cambria Math"/>
                            </w:rPr>
                            <m:t>T</m:t>
                          </m:r>
                        </m:e>
                        <m:sub>
                          <m:r>
                            <w:rPr>
                              <w:rFonts w:ascii="Cambria Math"/>
                            </w:rPr>
                            <m:t>C</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switch</m:t>
                          </m:r>
                        </m:sub>
                      </m:sSub>
                      <m:r>
                        <w:rPr>
                          <w:rFonts w:ascii="Cambria Math"/>
                        </w:rPr>
                        <m:t>,</m:t>
                      </m:r>
                      <m:sSub>
                        <m:sSubPr>
                          <m:ctrlPr>
                            <w:rPr>
                              <w:rFonts w:ascii="Cambria Math" w:hAnsi="Cambria Math"/>
                              <w:i/>
                            </w:rPr>
                          </m:ctrlPr>
                        </m:sSubPr>
                        <m:e>
                          <m:r>
                            <w:rPr>
                              <w:rFonts w:ascii="Cambria Math"/>
                            </w:rPr>
                            <m:t>d</m:t>
                          </m:r>
                        </m:e>
                        <m:sub>
                          <m:r>
                            <w:rPr>
                              <w:rFonts w:ascii="Cambria Math"/>
                            </w:rPr>
                            <m:t>2,2</m:t>
                          </m:r>
                        </m:sub>
                      </m:sSub>
                    </m:e>
                  </m:d>
                </m:e>
              </m:func>
            </m:oMath>
            <w:r w:rsidRPr="00E36E52">
              <w:rPr>
                <w:lang w:val="en-US"/>
              </w:rPr>
              <w:t xml:space="preserve"> </w:t>
            </w:r>
            <w:r w:rsidRPr="00FF3E67">
              <w:t xml:space="preserve">after </w:t>
            </w:r>
            <w:r>
              <w:t xml:space="preserve">a last symbol of </w:t>
            </w:r>
          </w:p>
          <w:p w14:paraId="072A10AA" w14:textId="77777777" w:rsidR="00253450" w:rsidRPr="00E36E52" w:rsidRDefault="00253450" w:rsidP="00A14B1B">
            <w:pPr>
              <w:pStyle w:val="B2"/>
              <w:rPr>
                <w:lang w:val="en-US"/>
              </w:rPr>
            </w:pPr>
            <w:r>
              <w:t>-</w:t>
            </w:r>
            <w:r>
              <w:tab/>
              <w:t>a</w:t>
            </w:r>
            <w:r w:rsidRPr="00E36E52">
              <w:rPr>
                <w:lang w:val="en-US"/>
              </w:rPr>
              <w:t>ny</w:t>
            </w:r>
            <w:r>
              <w:t xml:space="preserve"> </w:t>
            </w:r>
            <w:r w:rsidRPr="00FF3E67">
              <w:t>PDCCH</w:t>
            </w:r>
            <w:r>
              <w:t xml:space="preserve"> with the DCI format scheduling </w:t>
            </w:r>
            <w:r w:rsidRPr="00E36E52">
              <w:rPr>
                <w:highlight w:val="yellow"/>
              </w:rPr>
              <w:t xml:space="preserve">an </w:t>
            </w:r>
            <w:del w:id="55" w:author="CATT" w:date="2021-05-07T11:42:00Z">
              <w:r w:rsidRPr="00E36E52" w:rsidDel="0082401B">
                <w:rPr>
                  <w:highlight w:val="yellow"/>
                </w:rPr>
                <w:delText xml:space="preserve">overlapping </w:delText>
              </w:r>
            </w:del>
            <w:r w:rsidRPr="00E36E52">
              <w:rPr>
                <w:highlight w:val="yellow"/>
              </w:rPr>
              <w:t>PUSCH</w:t>
            </w:r>
            <w:ins w:id="56" w:author="CATT" w:date="2021-05-07T11:42:00Z">
              <w:r>
                <w:rPr>
                  <w:rFonts w:hint="eastAsia"/>
                  <w:lang w:eastAsia="zh-CN"/>
                </w:rPr>
                <w:t xml:space="preserve"> of the </w:t>
              </w:r>
              <w:r>
                <w:rPr>
                  <w:rFonts w:eastAsia="SimSun" w:hint="eastAsia"/>
                  <w:lang w:eastAsia="zh-CN"/>
                </w:rPr>
                <w:t xml:space="preserve">group of </w:t>
              </w:r>
              <w:r w:rsidRPr="00BC2931">
                <w:rPr>
                  <w:rFonts w:eastAsia="SimSun"/>
                  <w:lang w:eastAsia="zh-CN"/>
                </w:rPr>
                <w:t>overlapping PUCCHs and PUSCHs</w:t>
              </w:r>
            </w:ins>
            <w:r w:rsidRPr="00E36E52">
              <w:rPr>
                <w:lang w:val="en-US"/>
              </w:rPr>
              <w:t>, and</w:t>
            </w:r>
          </w:p>
          <w:p w14:paraId="73CE00D4" w14:textId="77777777" w:rsidR="00253450" w:rsidRDefault="00253450" w:rsidP="00A14B1B">
            <w:pPr>
              <w:pStyle w:val="B2"/>
            </w:pPr>
            <w:r>
              <w:t>-</w:t>
            </w:r>
            <w:r>
              <w:tab/>
              <w:t>any</w:t>
            </w:r>
            <w:r w:rsidRPr="00FF3E67">
              <w:t xml:space="preserve"> </w:t>
            </w:r>
            <w:r>
              <w:t>PDCCH scheduling a PDSCH</w:t>
            </w:r>
            <w:r w:rsidRPr="00E36E52">
              <w:rPr>
                <w:lang w:val="en-US"/>
              </w:rPr>
              <w:t>,</w:t>
            </w:r>
            <w:r>
              <w:t xml:space="preserve"> or SPS PDSCH release</w:t>
            </w:r>
            <w:r w:rsidRPr="00E36E52">
              <w:rPr>
                <w:lang w:val="en-US"/>
              </w:rPr>
              <w:t>, or providing</w:t>
            </w:r>
            <w:r>
              <w:t xml:space="preserve"> </w:t>
            </w:r>
            <w:r w:rsidRPr="00E36E52">
              <w:rPr>
                <w:lang w:val="en-US"/>
              </w:rPr>
              <w:t xml:space="preserve">a DCI format 1_1 indicating SCell dormancy, </w:t>
            </w:r>
            <w:r w:rsidRPr="00054444">
              <w:t>or a DCI format 1_1 indicating a request for a Type-3 HARQ-ACK codebook report without scheduling PDSCH</w:t>
            </w:r>
            <w:r w:rsidRPr="00E36E52">
              <w:rPr>
                <w:lang w:val="en-US"/>
              </w:rPr>
              <w:t>,</w:t>
            </w:r>
            <w:r>
              <w:t xml:space="preserve"> with corresponding HARQ-ACK information </w:t>
            </w:r>
            <w:r w:rsidRPr="00E36E52">
              <w:rPr>
                <w:highlight w:val="yellow"/>
              </w:rPr>
              <w:t xml:space="preserve">in an </w:t>
            </w:r>
            <w:del w:id="57" w:author="CATT" w:date="2021-05-07T11:42:00Z">
              <w:r w:rsidRPr="00E36E52" w:rsidDel="0082401B">
                <w:rPr>
                  <w:highlight w:val="yellow"/>
                </w:rPr>
                <w:delText xml:space="preserve">overlapping </w:delText>
              </w:r>
            </w:del>
            <w:r w:rsidRPr="00E36E52">
              <w:rPr>
                <w:highlight w:val="yellow"/>
              </w:rPr>
              <w:t>PUCCH</w:t>
            </w:r>
            <w:r>
              <w:t xml:space="preserve"> </w:t>
            </w:r>
            <w:ins w:id="58" w:author="CATT" w:date="2021-05-07T11:43:00Z">
              <w:r>
                <w:rPr>
                  <w:rFonts w:hint="eastAsia"/>
                  <w:lang w:eastAsia="zh-CN"/>
                </w:rPr>
                <w:t xml:space="preserve">of the </w:t>
              </w:r>
              <w:r>
                <w:rPr>
                  <w:rFonts w:eastAsia="SimSun" w:hint="eastAsia"/>
                  <w:lang w:eastAsia="zh-CN"/>
                </w:rPr>
                <w:t xml:space="preserve">group of </w:t>
              </w:r>
              <w:r w:rsidRPr="00BC2931">
                <w:rPr>
                  <w:rFonts w:eastAsia="SimSun"/>
                  <w:lang w:eastAsia="zh-CN"/>
                </w:rPr>
                <w:t>overlapping PUCCHs and PUSCHs</w:t>
              </w:r>
              <w:r>
                <w:t xml:space="preserve"> </w:t>
              </w:r>
            </w:ins>
            <w:r>
              <w:t>in the slot</w:t>
            </w:r>
          </w:p>
          <w:p w14:paraId="4102B243" w14:textId="77777777" w:rsidR="00253450" w:rsidRPr="00E36E52" w:rsidRDefault="00253450" w:rsidP="00A14B1B">
            <w:pPr>
              <w:pStyle w:val="B2"/>
              <w:ind w:left="567" w:firstLine="0"/>
              <w:rPr>
                <w:lang w:val="en-AU"/>
              </w:rPr>
            </w:pPr>
            <w:r w:rsidRPr="00FF3E67">
              <w:lastRenderedPageBreak/>
              <w:t xml:space="preserve">where </w:t>
            </w:r>
            <m:oMath>
              <m:r>
                <w:rPr>
                  <w:rFonts w:ascii="Cambria Math"/>
                </w:rPr>
                <m:t>μ</m:t>
              </m:r>
            </m:oMath>
            <w:r w:rsidRPr="00E36E52">
              <w:rPr>
                <w:i/>
                <w:lang w:val="en-AU"/>
              </w:rPr>
              <w:t xml:space="preserve"> </w:t>
            </w:r>
            <w:r w:rsidRPr="00E36E52">
              <w:rPr>
                <w:lang w:val="en-AU"/>
              </w:rPr>
              <w:t xml:space="preserve">corresponds to the smallest SCS configuration among the SCS configuration of the PDCCHs, the smallest SCS configuration for </w:t>
            </w:r>
            <w:r w:rsidRPr="00E36E52">
              <w:rPr>
                <w:highlight w:val="yellow"/>
                <w:lang w:val="en-AU"/>
              </w:rPr>
              <w:t xml:space="preserve">the </w:t>
            </w:r>
            <w:del w:id="59" w:author="CATT" w:date="2021-05-07T11:55:00Z">
              <w:r w:rsidRPr="00E36E52" w:rsidDel="00160183">
                <w:rPr>
                  <w:highlight w:val="yellow"/>
                  <w:lang w:val="en-AU"/>
                </w:rPr>
                <w:delText xml:space="preserve">group of the overlapping </w:delText>
              </w:r>
            </w:del>
            <w:r w:rsidRPr="00E36E52">
              <w:rPr>
                <w:highlight w:val="yellow"/>
                <w:lang w:val="en-AU"/>
              </w:rPr>
              <w:t>PUSCHs</w:t>
            </w:r>
            <w:ins w:id="60" w:author="CATT" w:date="2021-05-07T11:56:00Z">
              <w:r>
                <w:rPr>
                  <w:rFonts w:hint="eastAsia"/>
                  <w:lang w:eastAsia="zh-CN"/>
                </w:rPr>
                <w:t xml:space="preserve"> of the </w:t>
              </w:r>
              <w:r>
                <w:rPr>
                  <w:rFonts w:eastAsia="SimSun" w:hint="eastAsia"/>
                  <w:lang w:eastAsia="zh-CN"/>
                </w:rPr>
                <w:t xml:space="preserve">group of </w:t>
              </w:r>
              <w:r w:rsidRPr="00BC2931">
                <w:rPr>
                  <w:rFonts w:eastAsia="SimSun"/>
                  <w:lang w:eastAsia="zh-CN"/>
                </w:rPr>
                <w:t>overlapping PUCCHs and PUSCHs</w:t>
              </w:r>
            </w:ins>
            <w:r w:rsidRPr="00E36E52">
              <w:rPr>
                <w:lang w:val="en-AU"/>
              </w:rPr>
              <w:t>, and the smallest SCS configuration of CSI-RS associated with the DCI format scheduling the PUSCH with the multiplexed aperiodic CSI report</w:t>
            </w:r>
            <w:r>
              <w:t>, and</w:t>
            </w:r>
            <w:r w:rsidRPr="00FF3E67">
              <w:t xml:space="preserve"> </w:t>
            </w:r>
            <m:oMath>
              <m:r>
                <w:rPr>
                  <w:rFonts w:ascii="Cambria Math"/>
                </w:rPr>
                <m:t>d=2</m:t>
              </m:r>
            </m:oMath>
            <w:r w:rsidRPr="00E36E52">
              <w:rPr>
                <w:lang w:val="en-AU"/>
              </w:rPr>
              <w:t xml:space="preserve"> for </w:t>
            </w:r>
            <m:oMath>
              <m:r>
                <w:rPr>
                  <w:rFonts w:ascii="Cambria Math"/>
                </w:rPr>
                <m:t>μ=0,1</m:t>
              </m:r>
            </m:oMath>
            <w:r w:rsidRPr="00E36E52">
              <w:rPr>
                <w:lang w:val="en-US" w:eastAsia="x-none"/>
              </w:rPr>
              <w:t xml:space="preserve"> </w:t>
            </w:r>
            <w:r w:rsidRPr="00E36E52">
              <w:rPr>
                <w:lang w:val="en-AU"/>
              </w:rPr>
              <w:t xml:space="preserve">, </w:t>
            </w:r>
            <m:oMath>
              <m:r>
                <w:rPr>
                  <w:rFonts w:ascii="Cambria Math"/>
                </w:rPr>
                <m:t>d=3</m:t>
              </m:r>
            </m:oMath>
            <w:r w:rsidRPr="00E36E52">
              <w:rPr>
                <w:lang w:val="en-AU"/>
              </w:rPr>
              <w:t xml:space="preserve"> for </w:t>
            </w:r>
            <m:oMath>
              <m:r>
                <w:rPr>
                  <w:rFonts w:ascii="Cambria Math"/>
                </w:rPr>
                <m:t>μ=2</m:t>
              </m:r>
            </m:oMath>
            <w:r w:rsidRPr="00E36E52">
              <w:rPr>
                <w:lang w:val="en-AU"/>
              </w:rPr>
              <w:t xml:space="preserve"> and </w:t>
            </w:r>
            <m:oMath>
              <m:r>
                <w:rPr>
                  <w:rFonts w:ascii="Cambria Math"/>
                </w:rPr>
                <m:t>d=4</m:t>
              </m:r>
            </m:oMath>
            <w:r w:rsidRPr="00E36E52">
              <w:rPr>
                <w:lang w:val="en-AU"/>
              </w:rPr>
              <w:t xml:space="preserve"> for </w:t>
            </w:r>
            <m:oMath>
              <m:r>
                <w:rPr>
                  <w:rFonts w:ascii="Cambria Math"/>
                </w:rPr>
                <m:t>μ=3</m:t>
              </m:r>
            </m:oMath>
          </w:p>
          <w:p w14:paraId="1F7D87E3" w14:textId="77777777" w:rsidR="00253450" w:rsidRPr="002C28EA" w:rsidRDefault="00253450" w:rsidP="00A14B1B">
            <w:pPr>
              <w:pStyle w:val="B10"/>
            </w:pPr>
            <w:r w:rsidRPr="00FF3E67">
              <w:t>-</w:t>
            </w:r>
            <w:r w:rsidRPr="00FF3E67">
              <w:tab/>
            </w:r>
            <m:oMath>
              <m:sSub>
                <m:sSubPr>
                  <m:ctrlPr>
                    <w:rPr>
                      <w:rFonts w:ascii="Cambria Math" w:hAnsi="Cambria Math"/>
                      <w:i/>
                    </w:rPr>
                  </m:ctrlPr>
                </m:sSubPr>
                <m:e>
                  <m:r>
                    <w:rPr>
                      <w:rFonts w:ascii="Cambria Math"/>
                    </w:rPr>
                    <m:t>N</m:t>
                  </m:r>
                </m:e>
                <m:sub>
                  <m:r>
                    <w:rPr>
                      <w:rFonts w:ascii="Cambria Math"/>
                    </w:rPr>
                    <m:t>1</m:t>
                  </m:r>
                </m:sub>
              </m:sSub>
            </m:oMath>
            <w:r w:rsidRPr="00FF3E67">
              <w:t>,</w:t>
            </w:r>
            <w:r w:rsidRPr="00E36E52">
              <w:rPr>
                <w:lang w:val="en-US"/>
              </w:rPr>
              <w:t xml:space="preserve"> </w:t>
            </w:r>
            <m:oMath>
              <m:sSub>
                <m:sSubPr>
                  <m:ctrlPr>
                    <w:rPr>
                      <w:rFonts w:ascii="Cambria Math" w:hAnsi="Cambria Math"/>
                      <w:i/>
                    </w:rPr>
                  </m:ctrlPr>
                </m:sSubPr>
                <m:e>
                  <m:r>
                    <w:rPr>
                      <w:rFonts w:ascii="Cambria Math"/>
                    </w:rPr>
                    <m:t>N</m:t>
                  </m:r>
                </m:e>
                <m:sub>
                  <m:r>
                    <w:rPr>
                      <w:rFonts w:ascii="Cambria Math"/>
                    </w:rPr>
                    <m:t>2</m:t>
                  </m:r>
                </m:sub>
              </m:sSub>
            </m:oMath>
            <w:r w:rsidRPr="00FF3E67">
              <w:t xml:space="preserve">, </w:t>
            </w:r>
            <m:oMath>
              <m:sSub>
                <m:sSubPr>
                  <m:ctrlPr>
                    <w:rPr>
                      <w:rFonts w:ascii="Cambria Math" w:hAnsi="Cambria Math"/>
                      <w:i/>
                    </w:rPr>
                  </m:ctrlPr>
                </m:sSubPr>
                <m:e>
                  <m:r>
                    <w:rPr>
                      <w:rFonts w:ascii="Cambria Math"/>
                    </w:rPr>
                    <m:t>d</m:t>
                  </m:r>
                </m:e>
                <m:sub>
                  <m:r>
                    <w:rPr>
                      <w:rFonts w:ascii="Cambria Math"/>
                    </w:rPr>
                    <m:t>1,1</m:t>
                  </m:r>
                </m:sub>
              </m:sSub>
            </m:oMath>
            <w:r w:rsidRPr="00FF3E67">
              <w:t xml:space="preserve">, </w:t>
            </w:r>
            <m:oMath>
              <m:sSub>
                <m:sSubPr>
                  <m:ctrlPr>
                    <w:rPr>
                      <w:rFonts w:ascii="Cambria Math" w:hAnsi="Cambria Math"/>
                      <w:i/>
                    </w:rPr>
                  </m:ctrlPr>
                </m:sSubPr>
                <m:e>
                  <m:r>
                    <w:rPr>
                      <w:rFonts w:ascii="Cambria Math"/>
                    </w:rPr>
                    <m:t>d</m:t>
                  </m:r>
                </m:e>
                <m:sub>
                  <m:r>
                    <w:rPr>
                      <w:rFonts w:ascii="Cambria Math"/>
                    </w:rPr>
                    <m:t>2,1</m:t>
                  </m:r>
                </m:sub>
              </m:sSub>
            </m:oMath>
            <w:r>
              <w:t xml:space="preserve">, </w:t>
            </w:r>
            <m:oMath>
              <m:sSub>
                <m:sSubPr>
                  <m:ctrlPr>
                    <w:rPr>
                      <w:rFonts w:ascii="Cambria Math" w:hAnsi="Cambria Math"/>
                      <w:i/>
                    </w:rPr>
                  </m:ctrlPr>
                </m:sSubPr>
                <m:e>
                  <m:r>
                    <w:rPr>
                      <w:rFonts w:ascii="Cambria Math"/>
                    </w:rPr>
                    <m:t>d</m:t>
                  </m:r>
                </m:e>
                <m:sub>
                  <m:r>
                    <w:rPr>
                      <w:rFonts w:ascii="Cambria Math"/>
                    </w:rPr>
                    <m:t>2,2</m:t>
                  </m:r>
                </m:sub>
              </m:sSub>
            </m:oMath>
            <w:r w:rsidRPr="00E36E52">
              <w:rPr>
                <w:lang w:val="en-US"/>
              </w:rPr>
              <w:t xml:space="preserve">, </w:t>
            </w:r>
            <m:oMath>
              <m:r>
                <w:rPr>
                  <w:rFonts w:ascii="Cambria Math" w:hAnsi="Cambria Math"/>
                </w:rPr>
                <m:t>Z</m:t>
              </m:r>
            </m:oMath>
            <w:r w:rsidRPr="00E36E52">
              <w:rPr>
                <w:lang w:val="en-US"/>
              </w:rPr>
              <w:t xml:space="preserve"> </w:t>
            </w:r>
            <w:r w:rsidRPr="00556011">
              <w:t xml:space="preserve">and </w:t>
            </w:r>
            <m:oMath>
              <m:sSub>
                <m:sSubPr>
                  <m:ctrlPr>
                    <w:rPr>
                      <w:rFonts w:ascii="Cambria Math" w:hAnsi="Cambria Math"/>
                    </w:rPr>
                  </m:ctrlPr>
                </m:sSubPr>
                <m:e>
                  <m:r>
                    <w:rPr>
                      <w:rFonts w:ascii="Cambria Math" w:hAnsi="Cambria Math"/>
                    </w:rPr>
                    <m:t>T</m:t>
                  </m:r>
                </m:e>
                <m:sub>
                  <m:r>
                    <m:rPr>
                      <m:sty m:val="p"/>
                    </m:rPr>
                    <w:rPr>
                      <w:rFonts w:ascii="Cambria Math" w:hAnsi="Cambria Math"/>
                    </w:rPr>
                    <m:t>switch</m:t>
                  </m:r>
                </m:sub>
              </m:sSub>
              <m:r>
                <m:rPr>
                  <m:sty m:val="p"/>
                </m:rPr>
                <w:rPr>
                  <w:rFonts w:ascii="Cambria Math" w:hAnsi="Cambria Math"/>
                </w:rPr>
                <m:t xml:space="preserve"> </m:t>
              </m:r>
            </m:oMath>
            <w:r w:rsidRPr="00E36E52">
              <w:rPr>
                <w:lang w:val="en-US"/>
              </w:rPr>
              <w:t>are defined</w:t>
            </w:r>
            <w:r>
              <w:t xml:space="preserve"> in [6, TS 38.214]</w:t>
            </w:r>
            <w:r w:rsidRPr="00E36E52">
              <w:rPr>
                <w:lang w:val="en-US"/>
              </w:rPr>
              <w:t xml:space="preserve">, </w:t>
            </w:r>
            <m:oMath>
              <m:sSub>
                <m:sSubPr>
                  <m:ctrlPr>
                    <w:rPr>
                      <w:rFonts w:ascii="Cambria Math" w:hAnsi="Cambria Math"/>
                    </w:rPr>
                  </m:ctrlPr>
                </m:sSubPr>
                <m:e>
                  <m:r>
                    <w:rPr>
                      <w:rFonts w:ascii="Cambria Math" w:hAnsi="Cambria Math"/>
                    </w:rPr>
                    <m:t>T</m:t>
                  </m:r>
                </m:e>
                <m:sub>
                  <m:r>
                    <m:rPr>
                      <m:sty m:val="p"/>
                    </m:rPr>
                    <w:rPr>
                      <w:rFonts w:ascii="Cambria Math" w:hAnsi="Cambria Math"/>
                    </w:rPr>
                    <m:t>switch</m:t>
                  </m:r>
                </m:sub>
              </m:sSub>
            </m:oMath>
            <w:r>
              <w:rPr>
                <w:rFonts w:hint="eastAsia"/>
              </w:rPr>
              <w:t xml:space="preserve"> </w:t>
            </w:r>
            <w:r>
              <w:t xml:space="preserve">is applied only if </w:t>
            </w:r>
            <m:oMath>
              <m:sSub>
                <m:sSubPr>
                  <m:ctrlPr>
                    <w:rPr>
                      <w:rFonts w:ascii="Cambria Math" w:hAnsi="Cambria Math"/>
                    </w:rPr>
                  </m:ctrlPr>
                </m:sSubPr>
                <m:e>
                  <m:r>
                    <w:rPr>
                      <w:rFonts w:ascii="Cambria Math" w:hAnsi="Cambria Math"/>
                    </w:rPr>
                    <m:t>Z</m:t>
                  </m:r>
                </m:e>
                <m:sub>
                  <m:r>
                    <m:rPr>
                      <m:sty m:val="p"/>
                    </m:rPr>
                    <w:rPr>
                      <w:rFonts w:ascii="Cambria Math" w:hAnsi="Cambria Math"/>
                    </w:rPr>
                    <m:t>1</m:t>
                  </m:r>
                </m:sub>
              </m:sSub>
            </m:oMath>
            <w:r>
              <w:rPr>
                <w:rFonts w:hint="eastAsia"/>
              </w:rPr>
              <w:t xml:space="preserve"> </w:t>
            </w:r>
            <w:r>
              <w:t xml:space="preserve">of table 5.4-1 in [6, TS 38.214] is applied to the determination of </w:t>
            </w:r>
            <m:oMath>
              <m:r>
                <w:rPr>
                  <w:rFonts w:ascii="Cambria Math" w:hAnsi="Cambria Math"/>
                </w:rPr>
                <m:t>Z</m:t>
              </m:r>
            </m:oMath>
            <w:r>
              <w:rPr>
                <w:rFonts w:hint="eastAsia"/>
              </w:rPr>
              <w:t>,</w:t>
            </w:r>
            <w:r>
              <w:t xml:space="preserve"> and </w:t>
            </w:r>
            <m:oMath>
              <m:r>
                <w:rPr>
                  <w:rFonts w:ascii="Cambria Math"/>
                </w:rPr>
                <m:t>κ</m:t>
              </m:r>
            </m:oMath>
            <w:r w:rsidRPr="00E36E52">
              <w:rPr>
                <w:lang w:val="en-US"/>
              </w:rPr>
              <w:t xml:space="preserve"> and </w:t>
            </w:r>
            <m:oMath>
              <m:sSub>
                <m:sSubPr>
                  <m:ctrlPr>
                    <w:rPr>
                      <w:rFonts w:ascii="Cambria Math" w:hAnsi="Cambria Math"/>
                      <w:i/>
                    </w:rPr>
                  </m:ctrlPr>
                </m:sSubPr>
                <m:e>
                  <m:r>
                    <w:rPr>
                      <w:rFonts w:ascii="Cambria Math"/>
                    </w:rPr>
                    <m:t>T</m:t>
                  </m:r>
                </m:e>
                <m:sub>
                  <m:r>
                    <w:rPr>
                      <w:rFonts w:ascii="Cambria Math"/>
                    </w:rPr>
                    <m:t>C</m:t>
                  </m:r>
                </m:sub>
              </m:sSub>
            </m:oMath>
            <w:r w:rsidRPr="00E36E52">
              <w:rPr>
                <w:lang w:val="en-US"/>
              </w:rPr>
              <w:t xml:space="preserve"> are defined in </w:t>
            </w:r>
            <w:r>
              <w:t>[4, TS 38.211]</w:t>
            </w:r>
            <w:r w:rsidRPr="00FF3E67">
              <w:t xml:space="preserve">. </w:t>
            </w:r>
          </w:p>
          <w:p w14:paraId="2DD2D73F" w14:textId="77777777" w:rsidR="00253450" w:rsidRDefault="00253450" w:rsidP="00A14B1B">
            <w:r>
              <w:t xml:space="preserve">If a UE would transmit </w:t>
            </w:r>
            <w:ins w:id="61" w:author="CATT" w:date="2021-05-07T11:56:00Z">
              <w:r>
                <w:rPr>
                  <w:rFonts w:hint="eastAsia"/>
                  <w:lang w:eastAsia="zh-CN"/>
                </w:rPr>
                <w:t xml:space="preserve">the </w:t>
              </w:r>
              <w:r>
                <w:rPr>
                  <w:rFonts w:eastAsia="SimSun" w:hint="eastAsia"/>
                  <w:lang w:eastAsia="zh-CN"/>
                </w:rPr>
                <w:t xml:space="preserve">group of </w:t>
              </w:r>
              <w:r w:rsidRPr="00BC2931">
                <w:rPr>
                  <w:rFonts w:eastAsia="SimSun"/>
                  <w:lang w:eastAsia="zh-CN"/>
                </w:rPr>
                <w:t>overlapping PUCCHs and PUSCHs</w:t>
              </w:r>
            </w:ins>
            <w:del w:id="62" w:author="CATT" w:date="2021-05-07T11:56:00Z">
              <w:r w:rsidRPr="00E36E52" w:rsidDel="00160183">
                <w:rPr>
                  <w:highlight w:val="yellow"/>
                </w:rPr>
                <w:delText>multiple overlapping PUCCHs in a slot or overlapping PUCCH(s) and PUSCH(s)</w:delText>
              </w:r>
            </w:del>
            <w:r w:rsidRPr="00E36E52">
              <w:rPr>
                <w:highlight w:val="yellow"/>
              </w:rPr>
              <w:t xml:space="preserve"> in a slot</w:t>
            </w:r>
            <w:r>
              <w:t>, one of the PUCCHs includes HARQ-ACK information in response to an SPS PDSCH reception, and any PUSCH is not in response to a DCI format detection, the UE</w:t>
            </w:r>
            <w:r w:rsidRPr="00FF3E67">
              <w:t xml:space="preserve"> expects that the first symbol </w:t>
            </w:r>
            <w:r>
              <w:rPr>
                <w:noProof/>
                <w:position w:val="-10"/>
                <w:lang w:eastAsia="zh-CN"/>
              </w:rPr>
              <w:drawing>
                <wp:inline distT="0" distB="0" distL="0" distR="0" wp14:anchorId="3EEF5CE8" wp14:editId="7FCBFA02">
                  <wp:extent cx="179705" cy="17970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t xml:space="preserve"> of the earliest PUCCH or PUSCH satisfies the first of the previous </w:t>
            </w:r>
            <w:r w:rsidRPr="00FF3E67">
              <w:t>timeline conditions</w:t>
            </w:r>
            <w:r>
              <w:t xml:space="preserve"> with the exception that components associated to a SCS configuration for a PDCCH scheduling a PDSCH or a PUSCH are absent from the timeline conditions. </w:t>
            </w:r>
          </w:p>
          <w:p w14:paraId="0C98662E" w14:textId="77777777" w:rsidR="00253450" w:rsidRDefault="00253450" w:rsidP="00A14B1B">
            <w:r w:rsidRPr="00D3237C">
              <w:t xml:space="preserve">A UE does not expect a PUCCH or a PUSCH that is in response to a DCI format detection to </w:t>
            </w:r>
            <w:r w:rsidRPr="005648E8">
              <w:t>overlap with any other PUCCH or PUSCH</w:t>
            </w:r>
            <w:r w:rsidRPr="00D3237C">
              <w:t xml:space="preserve"> that does not satisfy the above</w:t>
            </w:r>
            <w:r>
              <w:t xml:space="preserve"> </w:t>
            </w:r>
            <w:r w:rsidRPr="00D3237C">
              <w:t>timing conditions.</w:t>
            </w:r>
          </w:p>
          <w:p w14:paraId="4D94A177" w14:textId="77777777" w:rsidR="00253450" w:rsidRPr="006D7B6E" w:rsidRDefault="00253450" w:rsidP="00A14B1B">
            <w:pPr>
              <w:pStyle w:val="ac"/>
              <w:rPr>
                <w:rFonts w:eastAsia="SimSun"/>
                <w:b/>
                <w:i/>
                <w:lang w:eastAsia="zh-CN"/>
              </w:rPr>
            </w:pPr>
            <w:r w:rsidRPr="009D716D">
              <w:rPr>
                <w:rFonts w:hint="eastAsia"/>
                <w:color w:val="FF0000"/>
                <w:lang w:eastAsia="zh-CN"/>
              </w:rPr>
              <w:t>&lt;</w:t>
            </w:r>
            <w:r>
              <w:rPr>
                <w:rFonts w:hint="eastAsia"/>
                <w:color w:val="FF0000"/>
                <w:lang w:eastAsia="zh-CN"/>
              </w:rPr>
              <w:t xml:space="preserve"> </w:t>
            </w:r>
            <w:r w:rsidRPr="009D716D">
              <w:rPr>
                <w:color w:val="FF0000"/>
                <w:lang w:eastAsia="zh-CN"/>
              </w:rPr>
              <w:t>Unchanged</w:t>
            </w:r>
            <w:r w:rsidRPr="009D716D">
              <w:rPr>
                <w:rFonts w:hint="eastAsia"/>
                <w:color w:val="FF0000"/>
                <w:lang w:eastAsia="zh-CN"/>
              </w:rPr>
              <w:t xml:space="preserve"> part is omitted</w:t>
            </w:r>
            <w:r>
              <w:rPr>
                <w:rFonts w:hint="eastAsia"/>
                <w:color w:val="FF0000"/>
                <w:lang w:eastAsia="zh-CN"/>
              </w:rPr>
              <w:t xml:space="preserve"> </w:t>
            </w:r>
            <w:r w:rsidRPr="009D716D">
              <w:rPr>
                <w:rFonts w:hint="eastAsia"/>
                <w:color w:val="FF0000"/>
                <w:lang w:eastAsia="zh-CN"/>
              </w:rPr>
              <w:t>&gt;</w:t>
            </w:r>
          </w:p>
        </w:tc>
      </w:tr>
    </w:tbl>
    <w:p w14:paraId="48B86973" w14:textId="77777777" w:rsidR="00253450" w:rsidRDefault="00253450" w:rsidP="00253450">
      <w:pPr>
        <w:rPr>
          <w:rFonts w:eastAsiaTheme="minorEastAsia"/>
          <w:lang w:val="en-US" w:eastAsia="zh-CN"/>
        </w:rPr>
      </w:pPr>
    </w:p>
    <w:p w14:paraId="65B23DC3" w14:textId="77777777" w:rsidR="00253450" w:rsidRDefault="00253450" w:rsidP="00253450">
      <w:pPr>
        <w:rPr>
          <w:rFonts w:eastAsiaTheme="minorEastAsia"/>
          <w:lang w:val="en-US" w:eastAsia="zh-CN"/>
        </w:rPr>
      </w:pPr>
      <w:r>
        <w:rPr>
          <w:rFonts w:eastAsiaTheme="minorEastAsia" w:hint="eastAsia"/>
          <w:lang w:val="en-US" w:eastAsia="zh-CN"/>
        </w:rPr>
        <w:t>I</w:t>
      </w:r>
      <w:r>
        <w:rPr>
          <w:rFonts w:eastAsiaTheme="minorEastAsia"/>
          <w:lang w:val="en-US" w:eastAsia="zh-CN"/>
        </w:rPr>
        <w:t>n RAN1 #104b-e meeting, there was discussion on the possible spec change for Case 1-6. According to the previous discussion, some companies see the need for capturing the timeline condition for Case 1-6 in the spec due that spec is not clear and conclusion in the chairman notes is not sufficient, while other companies view no need to update the spec because the current spec and the conclusion are sufficient to address the timeline condition for Case 1-6.</w:t>
      </w:r>
    </w:p>
    <w:p w14:paraId="01F84BA5" w14:textId="77777777" w:rsidR="00253450" w:rsidRDefault="00253450" w:rsidP="00253450">
      <w:pPr>
        <w:pStyle w:val="ac"/>
        <w:spacing w:after="120" w:line="240" w:lineRule="auto"/>
        <w:jc w:val="both"/>
        <w:rPr>
          <w:rFonts w:eastAsiaTheme="minorEastAsia"/>
          <w:b/>
          <w:bCs/>
          <w:highlight w:val="yellow"/>
          <w:lang w:val="en-US" w:eastAsia="zh-CN"/>
        </w:rPr>
      </w:pPr>
      <w:r>
        <w:rPr>
          <w:rFonts w:eastAsiaTheme="minorEastAsia"/>
          <w:b/>
          <w:highlight w:val="yellow"/>
          <w:lang w:val="en-US" w:eastAsia="zh-CN"/>
        </w:rPr>
        <w:t xml:space="preserve">Q5: </w:t>
      </w:r>
      <w:r>
        <w:rPr>
          <w:rFonts w:eastAsiaTheme="minorEastAsia"/>
          <w:b/>
          <w:bCs/>
          <w:highlight w:val="yellow"/>
          <w:lang w:eastAsia="zh-CN"/>
        </w:rPr>
        <w:t xml:space="preserve">Please share your comments on whether additional clarification for Case 1-6 by updating the spec or drawing conclusion is needed. </w:t>
      </w:r>
    </w:p>
    <w:tbl>
      <w:tblPr>
        <w:tblStyle w:val="aff0"/>
        <w:tblW w:w="5000" w:type="pct"/>
        <w:tblLook w:val="04A0" w:firstRow="1" w:lastRow="0" w:firstColumn="1" w:lastColumn="0" w:noHBand="0" w:noVBand="1"/>
      </w:tblPr>
      <w:tblGrid>
        <w:gridCol w:w="1385"/>
        <w:gridCol w:w="9072"/>
      </w:tblGrid>
      <w:tr w:rsidR="00253450" w14:paraId="658F2830" w14:textId="77777777" w:rsidTr="00A14B1B">
        <w:tc>
          <w:tcPr>
            <w:tcW w:w="662" w:type="pct"/>
            <w:shd w:val="clear" w:color="auto" w:fill="D9D9D9" w:themeFill="background1" w:themeFillShade="D9"/>
          </w:tcPr>
          <w:p w14:paraId="2D7A9856" w14:textId="77777777" w:rsidR="00253450" w:rsidRDefault="00253450" w:rsidP="00A14B1B">
            <w:pPr>
              <w:pStyle w:val="affc"/>
              <w:ind w:left="0"/>
              <w:rPr>
                <w:rFonts w:eastAsiaTheme="minorEastAsia"/>
                <w:b/>
                <w:lang w:eastAsia="zh-CN"/>
              </w:rPr>
            </w:pPr>
            <w:r>
              <w:rPr>
                <w:rFonts w:eastAsiaTheme="minorEastAsia"/>
                <w:b/>
                <w:lang w:eastAsia="zh-CN"/>
              </w:rPr>
              <w:t>Company</w:t>
            </w:r>
          </w:p>
        </w:tc>
        <w:tc>
          <w:tcPr>
            <w:tcW w:w="4338" w:type="pct"/>
            <w:shd w:val="clear" w:color="auto" w:fill="D9D9D9" w:themeFill="background1" w:themeFillShade="D9"/>
          </w:tcPr>
          <w:p w14:paraId="5332F934" w14:textId="77777777" w:rsidR="00253450" w:rsidRDefault="00253450" w:rsidP="00A14B1B">
            <w:pPr>
              <w:pStyle w:val="affc"/>
              <w:ind w:left="0"/>
              <w:rPr>
                <w:rFonts w:eastAsiaTheme="minorEastAsia"/>
                <w:b/>
                <w:lang w:eastAsia="zh-CN"/>
              </w:rPr>
            </w:pPr>
            <w:r>
              <w:rPr>
                <w:rFonts w:eastAsiaTheme="minorEastAsia"/>
                <w:b/>
                <w:lang w:eastAsia="zh-CN"/>
              </w:rPr>
              <w:t>Comment</w:t>
            </w:r>
          </w:p>
        </w:tc>
      </w:tr>
      <w:tr w:rsidR="00253450" w14:paraId="13BC4B64" w14:textId="77777777" w:rsidTr="00A14B1B">
        <w:tc>
          <w:tcPr>
            <w:tcW w:w="662" w:type="pct"/>
          </w:tcPr>
          <w:p w14:paraId="4005B3A5" w14:textId="77777777" w:rsidR="00253450" w:rsidRDefault="00253450" w:rsidP="00A14B1B">
            <w:pPr>
              <w:pStyle w:val="affc"/>
              <w:ind w:left="0"/>
              <w:rPr>
                <w:rFonts w:eastAsiaTheme="minorEastAsia"/>
                <w:lang w:eastAsia="zh-CN"/>
              </w:rPr>
            </w:pPr>
          </w:p>
        </w:tc>
        <w:tc>
          <w:tcPr>
            <w:tcW w:w="4338" w:type="pct"/>
          </w:tcPr>
          <w:p w14:paraId="35C9A499" w14:textId="77777777" w:rsidR="00253450" w:rsidRDefault="00253450" w:rsidP="00A14B1B">
            <w:pPr>
              <w:pStyle w:val="affc"/>
              <w:ind w:left="0"/>
              <w:rPr>
                <w:rFonts w:eastAsiaTheme="minorEastAsia"/>
                <w:lang w:eastAsia="zh-CN"/>
              </w:rPr>
            </w:pPr>
          </w:p>
        </w:tc>
      </w:tr>
      <w:tr w:rsidR="00253450" w14:paraId="08805952" w14:textId="77777777" w:rsidTr="00A14B1B">
        <w:tc>
          <w:tcPr>
            <w:tcW w:w="662" w:type="pct"/>
          </w:tcPr>
          <w:p w14:paraId="39A4EB95" w14:textId="77777777" w:rsidR="00253450" w:rsidRDefault="00253450" w:rsidP="00A14B1B">
            <w:pPr>
              <w:pStyle w:val="affc"/>
              <w:ind w:left="0"/>
              <w:rPr>
                <w:rFonts w:eastAsia="SimSun"/>
                <w:lang w:val="en-US" w:eastAsia="zh-CN"/>
              </w:rPr>
            </w:pPr>
          </w:p>
        </w:tc>
        <w:tc>
          <w:tcPr>
            <w:tcW w:w="4338" w:type="pct"/>
          </w:tcPr>
          <w:p w14:paraId="06EE8C13" w14:textId="77777777" w:rsidR="00253450" w:rsidRDefault="00253450" w:rsidP="00A14B1B">
            <w:pPr>
              <w:pStyle w:val="affc"/>
              <w:ind w:left="0"/>
              <w:rPr>
                <w:rFonts w:eastAsia="SimSun"/>
                <w:lang w:val="en-US" w:eastAsia="zh-CN"/>
              </w:rPr>
            </w:pPr>
          </w:p>
        </w:tc>
      </w:tr>
    </w:tbl>
    <w:p w14:paraId="04E3DFF7" w14:textId="44B32A6A" w:rsidR="001E611B" w:rsidRDefault="001E611B" w:rsidP="00BC6DE6">
      <w:pPr>
        <w:rPr>
          <w:rFonts w:eastAsiaTheme="minorEastAsia"/>
          <w:lang w:val="en-US" w:eastAsia="zh-CN"/>
        </w:rPr>
      </w:pPr>
    </w:p>
    <w:p w14:paraId="0BB925FB" w14:textId="77777777" w:rsidR="008541C1" w:rsidRDefault="008541C1">
      <w:pPr>
        <w:rPr>
          <w:rFonts w:eastAsiaTheme="minorEastAsia"/>
          <w:lang w:eastAsia="zh-CN"/>
        </w:rPr>
      </w:pPr>
    </w:p>
    <w:p w14:paraId="58F2BEF6" w14:textId="77777777" w:rsidR="008541C1" w:rsidRDefault="00BC6DE6">
      <w:pPr>
        <w:pStyle w:val="1"/>
        <w:rPr>
          <w:rFonts w:eastAsia="SimSun"/>
          <w:lang w:eastAsia="zh-CN"/>
        </w:rPr>
      </w:pPr>
      <w:r>
        <w:rPr>
          <w:rFonts w:eastAsia="SimSun"/>
          <w:lang w:eastAsia="zh-CN"/>
        </w:rPr>
        <w:t>List of contributions</w:t>
      </w:r>
    </w:p>
    <w:p w14:paraId="7DF6C557" w14:textId="77777777" w:rsidR="00A149DE" w:rsidRDefault="00A149DE" w:rsidP="009713FB">
      <w:pPr>
        <w:pStyle w:val="affc"/>
        <w:numPr>
          <w:ilvl w:val="0"/>
          <w:numId w:val="19"/>
        </w:numPr>
        <w:spacing w:after="0" w:line="240" w:lineRule="auto"/>
        <w:rPr>
          <w:lang w:eastAsia="zh-CN"/>
        </w:rPr>
      </w:pPr>
      <w:r>
        <w:rPr>
          <w:lang w:eastAsia="zh-CN"/>
        </w:rPr>
        <w:t>R1-2104299</w:t>
      </w:r>
      <w:r>
        <w:rPr>
          <w:lang w:eastAsia="zh-CN"/>
        </w:rPr>
        <w:tab/>
        <w:t>Remaining issues with PUSCH skipping (without LCH and PHY prioritization) (Rel-16)</w:t>
      </w:r>
      <w:r>
        <w:rPr>
          <w:lang w:eastAsia="zh-CN"/>
        </w:rPr>
        <w:tab/>
        <w:t>Nokia, Nokia Shanghai Bell, Ericsson</w:t>
      </w:r>
    </w:p>
    <w:p w14:paraId="7EFDA359" w14:textId="77777777" w:rsidR="00A149DE" w:rsidRDefault="00A149DE" w:rsidP="009713FB">
      <w:pPr>
        <w:pStyle w:val="affc"/>
        <w:numPr>
          <w:ilvl w:val="0"/>
          <w:numId w:val="19"/>
        </w:numPr>
        <w:spacing w:after="0" w:line="240" w:lineRule="auto"/>
        <w:rPr>
          <w:lang w:eastAsia="zh-CN"/>
        </w:rPr>
      </w:pPr>
      <w:bookmarkStart w:id="63" w:name="_Ref72221258"/>
      <w:r>
        <w:rPr>
          <w:lang w:eastAsia="zh-CN"/>
        </w:rPr>
        <w:t>R1-2104300</w:t>
      </w:r>
      <w:r>
        <w:rPr>
          <w:lang w:eastAsia="zh-CN"/>
        </w:rPr>
        <w:tab/>
        <w:t>Draft CR on PUSCH skipping with repetition (Rel-16)</w:t>
      </w:r>
      <w:r>
        <w:rPr>
          <w:lang w:eastAsia="zh-CN"/>
        </w:rPr>
        <w:tab/>
        <w:t>Nokia, Nokia Shanghai Bell</w:t>
      </w:r>
      <w:bookmarkEnd w:id="63"/>
    </w:p>
    <w:p w14:paraId="63707A33" w14:textId="77777777" w:rsidR="00A149DE" w:rsidRDefault="00A149DE" w:rsidP="009713FB">
      <w:pPr>
        <w:pStyle w:val="affc"/>
        <w:numPr>
          <w:ilvl w:val="0"/>
          <w:numId w:val="19"/>
        </w:numPr>
        <w:spacing w:after="0" w:line="240" w:lineRule="auto"/>
        <w:rPr>
          <w:lang w:eastAsia="zh-CN"/>
        </w:rPr>
      </w:pPr>
      <w:r>
        <w:rPr>
          <w:lang w:eastAsia="zh-CN"/>
        </w:rPr>
        <w:t>R1-2104316</w:t>
      </w:r>
      <w:r>
        <w:rPr>
          <w:lang w:eastAsia="zh-CN"/>
        </w:rPr>
        <w:tab/>
        <w:t>Discussion on UL skipping for PUSCH</w:t>
      </w:r>
      <w:r>
        <w:rPr>
          <w:lang w:eastAsia="zh-CN"/>
        </w:rPr>
        <w:tab/>
        <w:t>ZTE</w:t>
      </w:r>
    </w:p>
    <w:p w14:paraId="6D0CF3E1" w14:textId="77777777" w:rsidR="00A149DE" w:rsidRDefault="00A149DE" w:rsidP="009713FB">
      <w:pPr>
        <w:pStyle w:val="affc"/>
        <w:numPr>
          <w:ilvl w:val="0"/>
          <w:numId w:val="19"/>
        </w:numPr>
        <w:spacing w:after="0" w:line="240" w:lineRule="auto"/>
        <w:rPr>
          <w:lang w:eastAsia="zh-CN"/>
        </w:rPr>
      </w:pPr>
      <w:r>
        <w:rPr>
          <w:lang w:eastAsia="zh-CN"/>
        </w:rPr>
        <w:t>R1-2104409</w:t>
      </w:r>
      <w:r>
        <w:rPr>
          <w:lang w:eastAsia="zh-CN"/>
        </w:rPr>
        <w:tab/>
        <w:t>Discussion on UL skipping for PUSCH in Rel-16</w:t>
      </w:r>
      <w:r>
        <w:rPr>
          <w:lang w:eastAsia="zh-CN"/>
        </w:rPr>
        <w:tab/>
        <w:t>Spreadtrum Communications</w:t>
      </w:r>
    </w:p>
    <w:p w14:paraId="24F4FA86" w14:textId="77777777" w:rsidR="00A149DE" w:rsidRDefault="00A149DE" w:rsidP="009713FB">
      <w:pPr>
        <w:pStyle w:val="affc"/>
        <w:numPr>
          <w:ilvl w:val="0"/>
          <w:numId w:val="19"/>
        </w:numPr>
        <w:spacing w:after="0" w:line="240" w:lineRule="auto"/>
        <w:rPr>
          <w:lang w:eastAsia="zh-CN"/>
        </w:rPr>
      </w:pPr>
      <w:bookmarkStart w:id="64" w:name="_Ref72167042"/>
      <w:r>
        <w:rPr>
          <w:lang w:eastAsia="zh-CN"/>
        </w:rPr>
        <w:t>R1-2104471</w:t>
      </w:r>
      <w:r>
        <w:rPr>
          <w:lang w:eastAsia="zh-CN"/>
        </w:rPr>
        <w:tab/>
        <w:t>Discussion on remaining issue of PUSCH skipping</w:t>
      </w:r>
      <w:r>
        <w:rPr>
          <w:lang w:eastAsia="zh-CN"/>
        </w:rPr>
        <w:tab/>
        <w:t>CATT</w:t>
      </w:r>
      <w:bookmarkEnd w:id="64"/>
    </w:p>
    <w:p w14:paraId="653B9CDA" w14:textId="77777777" w:rsidR="00A149DE" w:rsidRDefault="00A149DE" w:rsidP="009713FB">
      <w:pPr>
        <w:pStyle w:val="affc"/>
        <w:numPr>
          <w:ilvl w:val="0"/>
          <w:numId w:val="19"/>
        </w:numPr>
        <w:spacing w:after="0" w:line="240" w:lineRule="auto"/>
        <w:rPr>
          <w:lang w:eastAsia="zh-CN"/>
        </w:rPr>
      </w:pPr>
      <w:r>
        <w:rPr>
          <w:lang w:eastAsia="zh-CN"/>
        </w:rPr>
        <w:t>R1-2104646</w:t>
      </w:r>
      <w:r>
        <w:rPr>
          <w:lang w:eastAsia="zh-CN"/>
        </w:rPr>
        <w:tab/>
        <w:t>Discussion on PUSCH skipping</w:t>
      </w:r>
      <w:r>
        <w:rPr>
          <w:lang w:eastAsia="zh-CN"/>
        </w:rPr>
        <w:tab/>
        <w:t>Qualcomm Incorporated</w:t>
      </w:r>
    </w:p>
    <w:p w14:paraId="3AFD3D8C" w14:textId="77777777" w:rsidR="00A149DE" w:rsidRDefault="00A149DE" w:rsidP="009713FB">
      <w:pPr>
        <w:pStyle w:val="affc"/>
        <w:numPr>
          <w:ilvl w:val="0"/>
          <w:numId w:val="19"/>
        </w:numPr>
        <w:spacing w:after="0" w:line="240" w:lineRule="auto"/>
        <w:rPr>
          <w:lang w:eastAsia="zh-CN"/>
        </w:rPr>
      </w:pPr>
      <w:r>
        <w:rPr>
          <w:lang w:eastAsia="zh-CN"/>
        </w:rPr>
        <w:t>R1-2104809</w:t>
      </w:r>
      <w:r>
        <w:rPr>
          <w:lang w:eastAsia="zh-CN"/>
        </w:rPr>
        <w:tab/>
        <w:t>Discussion on PUSCH skipping with UCI overlapping</w:t>
      </w:r>
      <w:r>
        <w:rPr>
          <w:lang w:eastAsia="zh-CN"/>
        </w:rPr>
        <w:tab/>
        <w:t>OPPO</w:t>
      </w:r>
    </w:p>
    <w:p w14:paraId="785074AA" w14:textId="77777777" w:rsidR="00A149DE" w:rsidRDefault="00A149DE" w:rsidP="009713FB">
      <w:pPr>
        <w:pStyle w:val="affc"/>
        <w:numPr>
          <w:ilvl w:val="0"/>
          <w:numId w:val="19"/>
        </w:numPr>
        <w:spacing w:after="0" w:line="240" w:lineRule="auto"/>
        <w:rPr>
          <w:lang w:eastAsia="zh-CN"/>
        </w:rPr>
      </w:pPr>
      <w:r>
        <w:rPr>
          <w:lang w:eastAsia="zh-CN"/>
        </w:rPr>
        <w:t>R1-2105076</w:t>
      </w:r>
      <w:r>
        <w:rPr>
          <w:lang w:eastAsia="zh-CN"/>
        </w:rPr>
        <w:tab/>
        <w:t>Discussions on PUSCH skipping in Rel-16</w:t>
      </w:r>
      <w:r>
        <w:rPr>
          <w:lang w:eastAsia="zh-CN"/>
        </w:rPr>
        <w:tab/>
        <w:t>Apple</w:t>
      </w:r>
    </w:p>
    <w:p w14:paraId="41989BB6" w14:textId="77777777" w:rsidR="00A149DE" w:rsidRDefault="00A149DE" w:rsidP="009713FB">
      <w:pPr>
        <w:pStyle w:val="affc"/>
        <w:numPr>
          <w:ilvl w:val="0"/>
          <w:numId w:val="19"/>
        </w:numPr>
        <w:spacing w:after="0" w:line="240" w:lineRule="auto"/>
        <w:rPr>
          <w:lang w:eastAsia="zh-CN"/>
        </w:rPr>
      </w:pPr>
      <w:bookmarkStart w:id="65" w:name="_Ref72167019"/>
      <w:r>
        <w:rPr>
          <w:lang w:eastAsia="zh-CN"/>
        </w:rPr>
        <w:t>R1-2105458</w:t>
      </w:r>
      <w:r>
        <w:rPr>
          <w:lang w:eastAsia="zh-CN"/>
        </w:rPr>
        <w:tab/>
        <w:t>Discussion on PUSCH skipping with overlapping UCI on PUCCH in Rel-16</w:t>
      </w:r>
      <w:r>
        <w:rPr>
          <w:lang w:eastAsia="zh-CN"/>
        </w:rPr>
        <w:tab/>
        <w:t>vivo</w:t>
      </w:r>
      <w:bookmarkEnd w:id="65"/>
    </w:p>
    <w:p w14:paraId="169A7BFF" w14:textId="77777777" w:rsidR="00A149DE" w:rsidRDefault="00A149DE" w:rsidP="009713FB">
      <w:pPr>
        <w:pStyle w:val="affc"/>
        <w:numPr>
          <w:ilvl w:val="0"/>
          <w:numId w:val="19"/>
        </w:numPr>
        <w:spacing w:after="0" w:line="240" w:lineRule="auto"/>
        <w:rPr>
          <w:lang w:eastAsia="zh-CN"/>
        </w:rPr>
      </w:pPr>
      <w:bookmarkStart w:id="66" w:name="_Ref72221220"/>
      <w:r>
        <w:rPr>
          <w:lang w:eastAsia="zh-CN"/>
        </w:rPr>
        <w:t>R1-2105459</w:t>
      </w:r>
      <w:r>
        <w:rPr>
          <w:lang w:eastAsia="zh-CN"/>
        </w:rPr>
        <w:tab/>
        <w:t>Correction on 38.213 for UL skipping with PUSCH repetitions in Rel-16</w:t>
      </w:r>
      <w:r>
        <w:rPr>
          <w:lang w:eastAsia="zh-CN"/>
        </w:rPr>
        <w:tab/>
        <w:t>vivo</w:t>
      </w:r>
      <w:bookmarkEnd w:id="66"/>
    </w:p>
    <w:p w14:paraId="3F93A82C" w14:textId="77777777" w:rsidR="00A149DE" w:rsidRDefault="00A149DE" w:rsidP="009713FB">
      <w:pPr>
        <w:pStyle w:val="affc"/>
        <w:numPr>
          <w:ilvl w:val="0"/>
          <w:numId w:val="19"/>
        </w:numPr>
        <w:spacing w:after="0" w:line="240" w:lineRule="auto"/>
        <w:rPr>
          <w:lang w:eastAsia="zh-CN"/>
        </w:rPr>
      </w:pPr>
      <w:r>
        <w:rPr>
          <w:lang w:eastAsia="zh-CN"/>
        </w:rPr>
        <w:t>R1-2105520</w:t>
      </w:r>
      <w:r>
        <w:rPr>
          <w:lang w:eastAsia="zh-CN"/>
        </w:rPr>
        <w:tab/>
        <w:t>Discussion on UL skipping</w:t>
      </w:r>
      <w:r>
        <w:rPr>
          <w:lang w:eastAsia="zh-CN"/>
        </w:rPr>
        <w:tab/>
        <w:t>Huawei, HiSilicon</w:t>
      </w:r>
    </w:p>
    <w:p w14:paraId="360916A6" w14:textId="1BAE51AB" w:rsidR="00A149DE" w:rsidRDefault="00A149DE" w:rsidP="009713FB">
      <w:pPr>
        <w:pStyle w:val="affc"/>
        <w:numPr>
          <w:ilvl w:val="0"/>
          <w:numId w:val="19"/>
        </w:numPr>
        <w:spacing w:after="0" w:line="240" w:lineRule="auto"/>
        <w:rPr>
          <w:lang w:eastAsia="zh-CN"/>
        </w:rPr>
      </w:pPr>
      <w:r>
        <w:rPr>
          <w:lang w:eastAsia="zh-CN"/>
        </w:rPr>
        <w:t>R1-2105730</w:t>
      </w:r>
      <w:r>
        <w:rPr>
          <w:lang w:eastAsia="zh-CN"/>
        </w:rPr>
        <w:tab/>
        <w:t>Discussion on UL skipping for PUSCH repetition</w:t>
      </w:r>
      <w:r>
        <w:rPr>
          <w:lang w:eastAsia="zh-CN"/>
        </w:rPr>
        <w:tab/>
        <w:t>NTT DOCOMO INC.</w:t>
      </w:r>
    </w:p>
    <w:p w14:paraId="398C4227" w14:textId="77777777" w:rsidR="008541C1" w:rsidRDefault="008541C1">
      <w:pPr>
        <w:rPr>
          <w:rFonts w:eastAsiaTheme="minorEastAsia"/>
          <w:lang w:eastAsia="zh-CN"/>
        </w:rPr>
      </w:pPr>
    </w:p>
    <w:p w14:paraId="54D2AEC7" w14:textId="77777777" w:rsidR="008541C1" w:rsidRDefault="00BC6DE6">
      <w:pPr>
        <w:pStyle w:val="1"/>
        <w:rPr>
          <w:rFonts w:eastAsia="SimSun"/>
          <w:lang w:eastAsia="zh-CN"/>
        </w:rPr>
      </w:pPr>
      <w:r>
        <w:rPr>
          <w:rFonts w:eastAsia="SimSun"/>
          <w:lang w:eastAsia="zh-CN"/>
        </w:rPr>
        <w:t xml:space="preserve">Previous </w:t>
      </w:r>
      <w:r>
        <w:rPr>
          <w:rFonts w:eastAsia="SimSun" w:hint="eastAsia"/>
          <w:lang w:eastAsia="zh-CN"/>
        </w:rPr>
        <w:t>A</w:t>
      </w:r>
      <w:r>
        <w:rPr>
          <w:rFonts w:eastAsia="SimSun"/>
          <w:lang w:eastAsia="zh-CN"/>
        </w:rPr>
        <w:t xml:space="preserve">greements </w:t>
      </w:r>
    </w:p>
    <w:p w14:paraId="3187F59D" w14:textId="77777777" w:rsidR="008541C1" w:rsidRDefault="00BC6DE6">
      <w:pPr>
        <w:pStyle w:val="2"/>
        <w:numPr>
          <w:ilvl w:val="0"/>
          <w:numId w:val="0"/>
        </w:numPr>
        <w:ind w:left="576" w:hanging="576"/>
        <w:rPr>
          <w:lang w:eastAsia="zh-CN"/>
        </w:rPr>
      </w:pPr>
      <w:r>
        <w:rPr>
          <w:lang w:eastAsia="zh-CN"/>
        </w:rPr>
        <w:t>RAN1 #102-e</w:t>
      </w:r>
    </w:p>
    <w:p w14:paraId="47E66266" w14:textId="77777777" w:rsidR="008541C1" w:rsidRDefault="00BC6DE6">
      <w:pPr>
        <w:spacing w:after="0" w:line="240" w:lineRule="auto"/>
        <w:rPr>
          <w:rFonts w:ascii="Times" w:eastAsia="Batang" w:hAnsi="Times"/>
          <w:szCs w:val="24"/>
          <w:lang w:eastAsia="zh-CN"/>
        </w:rPr>
      </w:pPr>
      <w:r>
        <w:rPr>
          <w:rFonts w:ascii="Times" w:eastAsia="Batang" w:hAnsi="Times"/>
          <w:szCs w:val="24"/>
          <w:highlight w:val="green"/>
          <w:lang w:eastAsia="zh-CN"/>
        </w:rPr>
        <w:t>Agreement</w:t>
      </w:r>
    </w:p>
    <w:p w14:paraId="6C59BF24" w14:textId="77777777" w:rsidR="008541C1" w:rsidRDefault="00BC6DE6" w:rsidP="009713FB">
      <w:pPr>
        <w:numPr>
          <w:ilvl w:val="0"/>
          <w:numId w:val="20"/>
        </w:numPr>
        <w:overflowPunct w:val="0"/>
        <w:autoSpaceDE w:val="0"/>
        <w:autoSpaceDN w:val="0"/>
        <w:adjustRightInd w:val="0"/>
        <w:spacing w:after="0" w:line="240" w:lineRule="auto"/>
        <w:contextualSpacing/>
        <w:textAlignment w:val="baseline"/>
        <w:rPr>
          <w:rFonts w:eastAsia="SimSun"/>
          <w:lang w:eastAsia="zh-CN"/>
        </w:rPr>
      </w:pPr>
      <w:r>
        <w:rPr>
          <w:rFonts w:eastAsia="SimSun"/>
          <w:lang w:eastAsia="zh-CN"/>
        </w:rPr>
        <w:lastRenderedPageBreak/>
        <w:t>For UL skipping of dynamic UL grant in non-CA and CA case, when there is PUCCH carrying UCI overlapping with a set of PUSCHs, the PUSCH with UCI multiplexing from the set cannot be skipped. MAC generates MAC PDU for the PUSCH and the UCI is multiplexed on the PUSCH.</w:t>
      </w:r>
    </w:p>
    <w:p w14:paraId="4A06AAFC" w14:textId="77777777" w:rsidR="008541C1" w:rsidRDefault="008541C1"/>
    <w:p w14:paraId="7CDA5664" w14:textId="77777777" w:rsidR="008541C1" w:rsidRDefault="00BC6DE6">
      <w:pPr>
        <w:spacing w:after="0" w:line="240" w:lineRule="auto"/>
        <w:rPr>
          <w:rFonts w:ascii="Times" w:eastAsia="Batang" w:hAnsi="Times"/>
          <w:szCs w:val="24"/>
          <w:lang w:val="en-US" w:eastAsia="ko-KR"/>
        </w:rPr>
      </w:pPr>
      <w:r>
        <w:rPr>
          <w:rFonts w:ascii="Times" w:eastAsia="Batang" w:hAnsi="Times"/>
          <w:szCs w:val="24"/>
          <w:highlight w:val="green"/>
          <w:lang w:val="en-US" w:eastAsia="ko-KR"/>
        </w:rPr>
        <w:t>Agreement</w:t>
      </w:r>
    </w:p>
    <w:p w14:paraId="5F313A27" w14:textId="77777777" w:rsidR="008541C1" w:rsidRDefault="00BC6DE6">
      <w:pPr>
        <w:spacing w:after="0" w:line="240" w:lineRule="auto"/>
        <w:rPr>
          <w:rFonts w:ascii="Times" w:eastAsia="Batang" w:hAnsi="Times"/>
          <w:szCs w:val="24"/>
          <w:lang w:val="en-US" w:eastAsia="ko-KR"/>
        </w:rPr>
      </w:pPr>
      <w:r>
        <w:rPr>
          <w:rFonts w:ascii="Times" w:eastAsia="Batang" w:hAnsi="Times"/>
          <w:szCs w:val="24"/>
          <w:lang w:val="en-US" w:eastAsia="ko-KR"/>
        </w:rPr>
        <w:t xml:space="preserve">The following text proposal for TS38.214 is endorsed. Final CR is </w:t>
      </w:r>
      <w:r>
        <w:rPr>
          <w:rFonts w:ascii="Times" w:eastAsia="Batang" w:hAnsi="Times"/>
          <w:szCs w:val="24"/>
          <w:highlight w:val="green"/>
          <w:lang w:val="en-US" w:eastAsia="ko-KR"/>
        </w:rPr>
        <w:t xml:space="preserve">agreed in </w:t>
      </w:r>
      <w:hyperlink r:id="rId11" w:history="1">
        <w:r>
          <w:rPr>
            <w:rFonts w:ascii="Times" w:eastAsia="Batang" w:hAnsi="Times"/>
            <w:color w:val="0000FF"/>
            <w:szCs w:val="24"/>
            <w:highlight w:val="green"/>
            <w:u w:val="single"/>
            <w:lang w:val="en-US" w:eastAsia="ko-KR"/>
          </w:rPr>
          <w:t>R1-2007337</w:t>
        </w:r>
      </w:hyperlink>
      <w:r>
        <w:rPr>
          <w:rFonts w:ascii="Times" w:eastAsia="Batang" w:hAnsi="Times"/>
          <w:szCs w:val="24"/>
          <w:highlight w:val="green"/>
          <w:lang w:val="en-US" w:eastAsia="ko-KR"/>
        </w:rPr>
        <w:t xml:space="preserve"> (TS 38.214, Rel-16, CR#0123, Cat F).</w:t>
      </w:r>
    </w:p>
    <w:tbl>
      <w:tblPr>
        <w:tblW w:w="0" w:type="auto"/>
        <w:tblCellMar>
          <w:left w:w="0" w:type="dxa"/>
          <w:right w:w="0" w:type="dxa"/>
        </w:tblCellMar>
        <w:tblLook w:val="04A0" w:firstRow="1" w:lastRow="0" w:firstColumn="1" w:lastColumn="0" w:noHBand="0" w:noVBand="1"/>
      </w:tblPr>
      <w:tblGrid>
        <w:gridCol w:w="10196"/>
      </w:tblGrid>
      <w:tr w:rsidR="008541C1" w14:paraId="752A38E5" w14:textId="77777777">
        <w:tc>
          <w:tcPr>
            <w:tcW w:w="1019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E90E5DF" w14:textId="77777777" w:rsidR="008541C1" w:rsidRDefault="00BC6DE6">
            <w:pPr>
              <w:spacing w:after="0" w:line="240" w:lineRule="auto"/>
              <w:rPr>
                <w:rFonts w:ascii="Times" w:eastAsia="Batang" w:hAnsi="Times"/>
                <w:b/>
                <w:bCs/>
                <w:sz w:val="18"/>
                <w:szCs w:val="18"/>
                <w:lang w:val="en-US" w:eastAsia="ko-KR"/>
              </w:rPr>
            </w:pPr>
            <w:r>
              <w:rPr>
                <w:rFonts w:ascii="Times" w:eastAsia="Batang" w:hAnsi="Times"/>
                <w:b/>
                <w:bCs/>
                <w:sz w:val="18"/>
                <w:szCs w:val="18"/>
              </w:rPr>
              <w:t>6.1</w:t>
            </w:r>
            <w:r>
              <w:rPr>
                <w:rFonts w:ascii="Times" w:eastAsia="Batang" w:hAnsi="Times"/>
                <w:b/>
                <w:bCs/>
                <w:sz w:val="18"/>
                <w:szCs w:val="18"/>
                <w:lang w:val="en-US" w:eastAsia="ko-KR"/>
              </w:rPr>
              <w:tab/>
            </w:r>
            <w:r>
              <w:rPr>
                <w:rFonts w:ascii="Times" w:eastAsia="Batang" w:hAnsi="Times"/>
                <w:b/>
                <w:bCs/>
                <w:sz w:val="18"/>
                <w:szCs w:val="18"/>
              </w:rPr>
              <w:t>UE procedure for transmitting the physical uplink shared channel</w:t>
            </w:r>
          </w:p>
          <w:p w14:paraId="17CF97F2" w14:textId="77777777" w:rsidR="008541C1" w:rsidRDefault="00BC6DE6">
            <w:pPr>
              <w:spacing w:after="0" w:line="240" w:lineRule="auto"/>
              <w:jc w:val="center"/>
              <w:rPr>
                <w:rFonts w:ascii="Times" w:eastAsia="Batang" w:hAnsi="Times"/>
                <w:color w:val="FF0000"/>
                <w:sz w:val="18"/>
                <w:szCs w:val="18"/>
                <w:lang w:eastAsia="zh-CN"/>
              </w:rPr>
            </w:pPr>
            <w:r>
              <w:rPr>
                <w:rFonts w:ascii="Times" w:eastAsia="Batang" w:hAnsi="Times"/>
                <w:color w:val="FF0000"/>
                <w:sz w:val="18"/>
                <w:szCs w:val="18"/>
                <w:lang w:val="en-US" w:eastAsia="zh-CN"/>
              </w:rPr>
              <w:t>&lt;unchanged part omitted&gt;</w:t>
            </w:r>
          </w:p>
          <w:p w14:paraId="1204E32D" w14:textId="77777777" w:rsidR="008541C1" w:rsidRDefault="00BC6DE6">
            <w:pPr>
              <w:spacing w:after="0" w:line="240" w:lineRule="auto"/>
              <w:rPr>
                <w:rFonts w:ascii="Times" w:eastAsia="Batang" w:hAnsi="Times"/>
                <w:sz w:val="18"/>
                <w:szCs w:val="18"/>
                <w:lang w:val="en-US" w:eastAsia="zh-CN"/>
              </w:rPr>
            </w:pPr>
            <w:r>
              <w:rPr>
                <w:rFonts w:ascii="Times" w:eastAsia="Batang" w:hAnsi="Times"/>
                <w:sz w:val="18"/>
                <w:szCs w:val="18"/>
                <w:lang w:val="en-US"/>
              </w:rPr>
              <w:t xml:space="preserve">A UE shall upon detection of a DCI format scheduling a PUSCH transmit the corresponding PUSCH </w:t>
            </w:r>
            <w:r>
              <w:rPr>
                <w:rFonts w:ascii="Times" w:eastAsia="Batang" w:hAnsi="Times"/>
                <w:color w:val="FF0000"/>
                <w:sz w:val="18"/>
                <w:szCs w:val="18"/>
                <w:u w:val="single"/>
                <w:lang w:val="en-US"/>
              </w:rPr>
              <w:t>unless the UE does not generate a transport block as described in [10, TS38.321]</w:t>
            </w:r>
            <w:r>
              <w:rPr>
                <w:rFonts w:ascii="Times" w:eastAsia="Batang" w:hAnsi="Times"/>
                <w:sz w:val="18"/>
                <w:szCs w:val="18"/>
                <w:lang w:val="en-US"/>
              </w:rPr>
              <w:t xml:space="preserve">. Upon detection of a DCI format 0_1 or 0_2  with "UL-SCH indicator" set to "0" and with a non-zero "CSI request" where the associated "reportQuantity" in </w:t>
            </w:r>
            <w:r>
              <w:rPr>
                <w:rFonts w:ascii="Times" w:eastAsia="Batang" w:hAnsi="Times"/>
                <w:i/>
                <w:iCs/>
                <w:sz w:val="18"/>
                <w:szCs w:val="18"/>
                <w:lang w:val="en-US"/>
              </w:rPr>
              <w:t>CSI-ReportConfig</w:t>
            </w:r>
            <w:r>
              <w:rPr>
                <w:rFonts w:ascii="Times" w:eastAsia="Batang" w:hAnsi="Times"/>
                <w:sz w:val="18"/>
                <w:szCs w:val="18"/>
                <w:lang w:val="en-US"/>
              </w:rPr>
              <w:t xml:space="preserve"> set to "none" for all CSI report(s) triggered by "CSI request" in this DCI format 0_1 or 0_2, the UE ignores all fields in this DCI except the "CSI request" and the UE shall not transmit the corresponding PUSCH as indicated by this DCI format 0_1 or 0_2. When the UE is scheduled with multiple PUSCHs by a DCI, HARQ process ID indicated by this DCI applies to the first PUSCH, as described in clause 6.1.2.1, HARQ process ID is then incremented by 1 for each subsequent PUSCH(s) in the scheduled order, with modulo 16 operation applied. For any HARQ process ID(s) in a given scheduled cell, the UE is not expected to transmit a PUSCH that overlaps in time with another PUSCH. For any two HARQ process IDs in a given scheduled cell, if the UE is scheduled to start a first PUSCH transmission starting in symbol </w:t>
            </w:r>
            <w:r>
              <w:rPr>
                <w:rFonts w:ascii="Times" w:eastAsia="Batang" w:hAnsi="Times"/>
                <w:i/>
                <w:iCs/>
                <w:sz w:val="18"/>
                <w:szCs w:val="18"/>
                <w:lang w:val="en-US"/>
              </w:rPr>
              <w:t>j</w:t>
            </w:r>
            <w:r>
              <w:rPr>
                <w:rFonts w:ascii="Times" w:eastAsia="Batang" w:hAnsi="Times"/>
                <w:sz w:val="18"/>
                <w:szCs w:val="18"/>
                <w:lang w:val="en-US"/>
              </w:rPr>
              <w:t xml:space="preserve"> by a PDCCH ending in symbol </w:t>
            </w:r>
            <w:r>
              <w:rPr>
                <w:rFonts w:ascii="Times" w:eastAsia="Batang" w:hAnsi="Times"/>
                <w:i/>
                <w:iCs/>
                <w:sz w:val="18"/>
                <w:szCs w:val="18"/>
                <w:lang w:val="en-US"/>
              </w:rPr>
              <w:t>i</w:t>
            </w:r>
            <w:r>
              <w:rPr>
                <w:rFonts w:ascii="Times" w:eastAsia="Batang" w:hAnsi="Times"/>
                <w:sz w:val="18"/>
                <w:szCs w:val="18"/>
                <w:lang w:val="en-US"/>
              </w:rPr>
              <w:t xml:space="preserve">, the UE is not expected to be scheduled to transmit a PUSCH starting earlier than the end of the first PUSCH by a PDCCH that ends later than symbol </w:t>
            </w:r>
            <w:r>
              <w:rPr>
                <w:rFonts w:ascii="Times" w:eastAsia="Batang" w:hAnsi="Times"/>
                <w:i/>
                <w:iCs/>
                <w:sz w:val="18"/>
                <w:szCs w:val="18"/>
                <w:lang w:val="en-US"/>
              </w:rPr>
              <w:t>i</w:t>
            </w:r>
            <w:r>
              <w:rPr>
                <w:rFonts w:ascii="Times" w:eastAsia="Batang" w:hAnsi="Times"/>
                <w:sz w:val="18"/>
                <w:szCs w:val="18"/>
                <w:lang w:val="en-US"/>
              </w:rPr>
              <w:t xml:space="preserve">. The UE is not expected to be scheduled to transmit another PUSCH by DCI format 0_0, 0_1 or 0_2 scrambled by C-RNTI or MCS-C-RNTI for a given HARQ process until after the end of the expected transmission of the last PUSCH for that HARQ process. </w:t>
            </w:r>
          </w:p>
          <w:p w14:paraId="608BFB08" w14:textId="77777777" w:rsidR="008541C1" w:rsidRDefault="00BC6DE6">
            <w:pPr>
              <w:spacing w:after="0" w:line="240" w:lineRule="auto"/>
              <w:jc w:val="center"/>
              <w:rPr>
                <w:rFonts w:ascii="Times" w:eastAsia="Batang" w:hAnsi="Times"/>
                <w:color w:val="FF0000"/>
                <w:sz w:val="18"/>
                <w:szCs w:val="18"/>
                <w:lang w:eastAsia="zh-CN"/>
              </w:rPr>
            </w:pPr>
            <w:r>
              <w:rPr>
                <w:rFonts w:ascii="Times" w:eastAsia="Batang" w:hAnsi="Times"/>
                <w:color w:val="FF0000"/>
                <w:sz w:val="18"/>
                <w:szCs w:val="18"/>
                <w:lang w:val="en-US" w:eastAsia="zh-CN"/>
              </w:rPr>
              <w:t>&lt;unchanged part omitted&gt;</w:t>
            </w:r>
          </w:p>
        </w:tc>
      </w:tr>
    </w:tbl>
    <w:p w14:paraId="6FD5A4F8" w14:textId="77777777" w:rsidR="008541C1" w:rsidRDefault="008541C1">
      <w:pPr>
        <w:spacing w:after="0" w:line="240" w:lineRule="auto"/>
        <w:rPr>
          <w:rFonts w:ascii="Times" w:eastAsia="Batang" w:hAnsi="Times"/>
          <w:szCs w:val="24"/>
          <w:lang w:val="en-US" w:eastAsia="ko-KR"/>
        </w:rPr>
      </w:pPr>
    </w:p>
    <w:p w14:paraId="7226C0FE" w14:textId="77777777" w:rsidR="008541C1" w:rsidRDefault="00BC6DE6">
      <w:pPr>
        <w:spacing w:after="0" w:line="240" w:lineRule="auto"/>
        <w:rPr>
          <w:rFonts w:ascii="Times" w:eastAsia="Batang" w:hAnsi="Times"/>
          <w:szCs w:val="24"/>
          <w:lang w:val="en-US" w:eastAsia="ko-KR"/>
        </w:rPr>
      </w:pPr>
      <w:r>
        <w:rPr>
          <w:rFonts w:ascii="Times" w:eastAsia="Batang" w:hAnsi="Times"/>
          <w:szCs w:val="24"/>
          <w:highlight w:val="green"/>
          <w:lang w:val="en-US" w:eastAsia="ko-KR"/>
        </w:rPr>
        <w:t>Agreement</w:t>
      </w:r>
    </w:p>
    <w:p w14:paraId="53C6B6B3" w14:textId="77777777" w:rsidR="008541C1" w:rsidRDefault="00BC6DE6">
      <w:pPr>
        <w:spacing w:after="0" w:line="240" w:lineRule="auto"/>
        <w:rPr>
          <w:rFonts w:ascii="Times" w:eastAsia="Batang" w:hAnsi="Times"/>
          <w:szCs w:val="24"/>
          <w:lang w:val="en-US" w:eastAsia="ko-KR"/>
        </w:rPr>
      </w:pPr>
      <w:r>
        <w:rPr>
          <w:rFonts w:ascii="Times" w:eastAsia="Batang" w:hAnsi="Times"/>
          <w:szCs w:val="24"/>
          <w:lang w:val="en-US" w:eastAsia="ko-KR"/>
        </w:rPr>
        <w:t>Send an LS to RAN2 to inform them of the latest RAN1 agreement on uplink skipping.</w:t>
      </w:r>
    </w:p>
    <w:tbl>
      <w:tblPr>
        <w:tblW w:w="0" w:type="auto"/>
        <w:tblCellMar>
          <w:left w:w="0" w:type="dxa"/>
          <w:right w:w="0" w:type="dxa"/>
        </w:tblCellMar>
        <w:tblLook w:val="04A0" w:firstRow="1" w:lastRow="0" w:firstColumn="1" w:lastColumn="0" w:noHBand="0" w:noVBand="1"/>
      </w:tblPr>
      <w:tblGrid>
        <w:gridCol w:w="10196"/>
      </w:tblGrid>
      <w:tr w:rsidR="008541C1" w14:paraId="5DF476D9" w14:textId="77777777">
        <w:tc>
          <w:tcPr>
            <w:tcW w:w="1019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95BD68F" w14:textId="77777777" w:rsidR="008541C1" w:rsidRDefault="00BC6DE6">
            <w:pPr>
              <w:spacing w:after="0" w:line="240" w:lineRule="auto"/>
              <w:rPr>
                <w:rFonts w:ascii="Times" w:eastAsia="Batang" w:hAnsi="Times"/>
                <w:sz w:val="18"/>
                <w:szCs w:val="18"/>
                <w:lang w:val="en-US" w:eastAsia="zh-CN"/>
              </w:rPr>
            </w:pPr>
            <w:r>
              <w:rPr>
                <w:rFonts w:ascii="Times" w:eastAsia="Batang" w:hAnsi="Times"/>
                <w:sz w:val="18"/>
                <w:szCs w:val="18"/>
                <w:lang w:val="en-US"/>
              </w:rPr>
              <w:t xml:space="preserve">In Rel-15, for dynamic UL skipping, RAN1 discussed the LS </w:t>
            </w:r>
            <w:hyperlink r:id="rId12" w:history="1">
              <w:r>
                <w:rPr>
                  <w:rFonts w:ascii="Times" w:eastAsia="Batang" w:hAnsi="Times"/>
                  <w:color w:val="0000FF"/>
                  <w:sz w:val="18"/>
                  <w:szCs w:val="18"/>
                  <w:u w:val="single"/>
                  <w:lang w:val="en-US"/>
                </w:rPr>
                <w:t>R1-2000015</w:t>
              </w:r>
            </w:hyperlink>
            <w:r>
              <w:rPr>
                <w:rFonts w:ascii="Times" w:eastAsia="Batang" w:hAnsi="Times"/>
                <w:sz w:val="18"/>
                <w:szCs w:val="18"/>
                <w:lang w:val="en-US"/>
              </w:rPr>
              <w:t xml:space="preserve"> from RAN2 and provided replies in </w:t>
            </w:r>
            <w:hyperlink r:id="rId13" w:history="1">
              <w:r>
                <w:rPr>
                  <w:rFonts w:ascii="Times" w:eastAsia="Batang" w:hAnsi="Times"/>
                  <w:color w:val="0000FF"/>
                  <w:sz w:val="18"/>
                  <w:szCs w:val="18"/>
                  <w:u w:val="single"/>
                  <w:lang w:val="en-US"/>
                </w:rPr>
                <w:t>R1-2001376</w:t>
              </w:r>
            </w:hyperlink>
            <w:r>
              <w:rPr>
                <w:rFonts w:ascii="Times" w:eastAsia="Batang" w:hAnsi="Times"/>
                <w:sz w:val="18"/>
                <w:szCs w:val="18"/>
                <w:lang w:val="en-US"/>
              </w:rPr>
              <w:t xml:space="preserve"> for Case 1 of dynamic PUSCH skipping without overlapping CSI/HARQ-ACK on PUCCH</w:t>
            </w:r>
            <w:r>
              <w:rPr>
                <w:rFonts w:ascii="Times" w:eastAsia="Batang" w:hAnsi="Times"/>
                <w:sz w:val="18"/>
                <w:szCs w:val="18"/>
                <w:lang w:val="en-US" w:eastAsia="zh-CN"/>
              </w:rPr>
              <w:t>.</w:t>
            </w:r>
          </w:p>
          <w:p w14:paraId="2342E426" w14:textId="77777777" w:rsidR="008541C1" w:rsidRDefault="00BC6DE6">
            <w:pPr>
              <w:spacing w:after="0" w:line="240" w:lineRule="auto"/>
              <w:rPr>
                <w:rFonts w:ascii="Times" w:eastAsia="Batang" w:hAnsi="Times"/>
                <w:sz w:val="18"/>
                <w:szCs w:val="18"/>
                <w:lang w:val="en-US" w:eastAsia="zh-CN"/>
              </w:rPr>
            </w:pPr>
            <w:r>
              <w:rPr>
                <w:rFonts w:ascii="Times" w:eastAsia="Batang" w:hAnsi="Times"/>
                <w:sz w:val="18"/>
                <w:szCs w:val="18"/>
                <w:lang w:val="en-US" w:eastAsia="zh-CN"/>
              </w:rPr>
              <w:t>Case 2 of dynamic PUSCH skipping with overlapping CSI/HARQ-ACK on PUCCH was further discussed in RAN1.</w:t>
            </w:r>
            <w:r>
              <w:rPr>
                <w:rFonts w:ascii="Times" w:eastAsia="Batang" w:hAnsi="Times"/>
                <w:sz w:val="18"/>
                <w:szCs w:val="18"/>
                <w:lang w:val="en-US"/>
              </w:rPr>
              <w:t xml:space="preserve"> I</w:t>
            </w:r>
            <w:r>
              <w:rPr>
                <w:rFonts w:ascii="Times" w:eastAsia="Batang" w:hAnsi="Times"/>
                <w:sz w:val="18"/>
                <w:szCs w:val="18"/>
                <w:lang w:val="en-US" w:eastAsia="zh-CN"/>
              </w:rPr>
              <w:t xml:space="preserve">n RAN1#101-e meeting, it was concluded that in Rel-15, the UE behavior is undefined for case 2 and case 2 can be addressed for Rel-16. Endorsed CR </w:t>
            </w:r>
            <w:hyperlink r:id="rId14" w:history="1">
              <w:r>
                <w:rPr>
                  <w:rFonts w:ascii="Times" w:eastAsia="Batang" w:hAnsi="Times"/>
                  <w:color w:val="0000FF"/>
                  <w:sz w:val="18"/>
                  <w:szCs w:val="18"/>
                  <w:u w:val="single"/>
                  <w:lang w:val="en-US" w:eastAsia="zh-CN"/>
                </w:rPr>
                <w:t>R1-2005044</w:t>
              </w:r>
            </w:hyperlink>
            <w:r>
              <w:rPr>
                <w:rFonts w:ascii="Arial" w:eastAsia="Batang" w:hAnsi="Arial" w:cs="Arial"/>
                <w:sz w:val="18"/>
                <w:szCs w:val="18"/>
                <w:lang w:val="en-US"/>
              </w:rPr>
              <w:t> </w:t>
            </w:r>
            <w:r>
              <w:rPr>
                <w:rFonts w:ascii="Times" w:eastAsia="Batang" w:hAnsi="Times"/>
                <w:sz w:val="18"/>
                <w:szCs w:val="18"/>
                <w:lang w:val="en-US"/>
              </w:rPr>
              <w:t xml:space="preserve">(TS38.214, Rel-15, CR#0105, Cat. F) for Case 1 and Case 2 can be found in the attachment. </w:t>
            </w:r>
          </w:p>
          <w:p w14:paraId="5837421F" w14:textId="77777777" w:rsidR="008541C1" w:rsidRDefault="00BC6DE6">
            <w:pPr>
              <w:spacing w:after="0" w:line="240" w:lineRule="auto"/>
              <w:rPr>
                <w:rFonts w:ascii="Times" w:eastAsia="Batang" w:hAnsi="Times"/>
                <w:sz w:val="18"/>
                <w:szCs w:val="18"/>
                <w:lang w:val="en-US" w:eastAsia="zh-CN"/>
              </w:rPr>
            </w:pPr>
            <w:r>
              <w:rPr>
                <w:rFonts w:ascii="Times" w:eastAsia="Batang" w:hAnsi="Times"/>
                <w:sz w:val="18"/>
                <w:szCs w:val="18"/>
                <w:lang w:val="en-US" w:eastAsia="zh-CN"/>
              </w:rPr>
              <w:t>In Rel-16,</w:t>
            </w:r>
            <w:r>
              <w:rPr>
                <w:rFonts w:ascii="Times" w:eastAsia="Batang" w:hAnsi="Times"/>
                <w:sz w:val="18"/>
                <w:szCs w:val="18"/>
                <w:lang w:val="en-US"/>
              </w:rPr>
              <w:t xml:space="preserve"> </w:t>
            </w:r>
            <w:r>
              <w:rPr>
                <w:rFonts w:ascii="Times" w:eastAsia="Batang" w:hAnsi="Times"/>
                <w:sz w:val="18"/>
                <w:szCs w:val="18"/>
                <w:lang w:val="en-US" w:eastAsia="zh-CN"/>
              </w:rPr>
              <w:t>RAN1 continued the discussion for Case 2 and made following agreements in RAN1#102-e meeting:</w:t>
            </w:r>
          </w:p>
          <w:tbl>
            <w:tblPr>
              <w:tblW w:w="0" w:type="auto"/>
              <w:tblCellMar>
                <w:left w:w="0" w:type="dxa"/>
                <w:right w:w="0" w:type="dxa"/>
              </w:tblCellMar>
              <w:tblLook w:val="04A0" w:firstRow="1" w:lastRow="0" w:firstColumn="1" w:lastColumn="0" w:noHBand="0" w:noVBand="1"/>
            </w:tblPr>
            <w:tblGrid>
              <w:gridCol w:w="9960"/>
            </w:tblGrid>
            <w:tr w:rsidR="008541C1" w14:paraId="4F8691EF" w14:textId="77777777">
              <w:tc>
                <w:tcPr>
                  <w:tcW w:w="1008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AF08191" w14:textId="77777777" w:rsidR="008541C1" w:rsidRDefault="00BC6DE6">
                  <w:pPr>
                    <w:spacing w:after="0" w:line="240" w:lineRule="auto"/>
                    <w:rPr>
                      <w:rFonts w:ascii="Times" w:eastAsia="Batang" w:hAnsi="Times"/>
                      <w:sz w:val="18"/>
                      <w:szCs w:val="18"/>
                      <w:lang w:val="en-US" w:eastAsia="zh-CN"/>
                    </w:rPr>
                  </w:pPr>
                  <w:r>
                    <w:rPr>
                      <w:rFonts w:ascii="Times" w:eastAsia="Batang" w:hAnsi="Times"/>
                      <w:sz w:val="18"/>
                      <w:szCs w:val="18"/>
                      <w:highlight w:val="green"/>
                      <w:lang w:val="en-US" w:eastAsia="zh-CN"/>
                    </w:rPr>
                    <w:t>Agreement</w:t>
                  </w:r>
                </w:p>
                <w:p w14:paraId="57A77D81" w14:textId="77777777" w:rsidR="008541C1" w:rsidRDefault="00BC6DE6">
                  <w:pPr>
                    <w:spacing w:after="0" w:line="240" w:lineRule="auto"/>
                    <w:rPr>
                      <w:rFonts w:ascii="Times" w:eastAsia="Batang" w:hAnsi="Times"/>
                      <w:sz w:val="18"/>
                      <w:szCs w:val="18"/>
                      <w:highlight w:val="green"/>
                      <w:lang w:val="en-US" w:eastAsia="zh-CN"/>
                    </w:rPr>
                  </w:pPr>
                  <w:r>
                    <w:rPr>
                      <w:rFonts w:ascii="Times" w:eastAsia="Batang" w:hAnsi="Times"/>
                      <w:sz w:val="18"/>
                      <w:szCs w:val="18"/>
                      <w:lang w:eastAsia="zh-CN"/>
                    </w:rPr>
                    <w:t>For UL skipping of dynamic UL grant</w:t>
                  </w:r>
                  <w:r>
                    <w:rPr>
                      <w:rFonts w:ascii="Arial" w:eastAsia="Batang" w:hAnsi="Arial" w:cs="Arial"/>
                      <w:sz w:val="18"/>
                      <w:szCs w:val="18"/>
                      <w:lang w:eastAsia="zh-CN"/>
                    </w:rPr>
                    <w:t> </w:t>
                  </w:r>
                  <w:r>
                    <w:rPr>
                      <w:rFonts w:ascii="Times" w:eastAsia="Batang" w:hAnsi="Times"/>
                      <w:sz w:val="18"/>
                      <w:szCs w:val="18"/>
                      <w:lang w:eastAsia="zh-CN"/>
                    </w:rPr>
                    <w:t>in non-CA and CA case, when there is PUCCH carrying UCI overlapping with a set of PUSCHs, the PUSCH with UCI multiplexing from the set cannot be skipped. MAC generates MAC PDU for the PUSCH and the UCI is multiplexed on the PUSCH.</w:t>
                  </w:r>
                </w:p>
              </w:tc>
            </w:tr>
          </w:tbl>
          <w:p w14:paraId="78995004" w14:textId="77777777" w:rsidR="008541C1" w:rsidRDefault="00BC6DE6">
            <w:pPr>
              <w:spacing w:after="0" w:line="240" w:lineRule="auto"/>
              <w:rPr>
                <w:rFonts w:ascii="Times" w:eastAsia="Gulim" w:hAnsi="Times"/>
                <w:sz w:val="18"/>
                <w:szCs w:val="18"/>
                <w:lang w:val="en-US" w:eastAsia="zh-CN"/>
              </w:rPr>
            </w:pPr>
            <w:r>
              <w:rPr>
                <w:rFonts w:ascii="Times" w:eastAsia="Batang" w:hAnsi="Times"/>
                <w:sz w:val="18"/>
                <w:szCs w:val="18"/>
                <w:lang w:val="en-US" w:eastAsia="zh-CN"/>
              </w:rPr>
              <w:t xml:space="preserve">Based on above agreements, RAN1 in principle agreed the corrections for Rel-16 TS 38.214 (R1-200xxxx), assuming that RAN2 will update the Rel-16 sepcification TS 38.321 corresponding to the above agreement so that UE generates the MAC PDU for the PUSCH with UCI multiplexing. </w:t>
            </w:r>
          </w:p>
          <w:p w14:paraId="2C9FB39F" w14:textId="77777777" w:rsidR="008541C1" w:rsidRDefault="00BC6DE6">
            <w:pPr>
              <w:spacing w:after="0" w:line="240" w:lineRule="auto"/>
              <w:rPr>
                <w:rFonts w:ascii="Times" w:eastAsia="Batang" w:hAnsi="Times"/>
                <w:sz w:val="18"/>
                <w:szCs w:val="18"/>
                <w:lang w:val="en-US" w:eastAsia="zh-CN"/>
              </w:rPr>
            </w:pPr>
            <w:r>
              <w:rPr>
                <w:rFonts w:ascii="Times" w:eastAsia="Batang" w:hAnsi="Times"/>
                <w:sz w:val="18"/>
                <w:szCs w:val="18"/>
                <w:lang w:val="en-US" w:eastAsia="zh-CN"/>
              </w:rPr>
              <w:t>In addition, RAN1 noticed that in Rel-15, dynamic UL skipping is an optional feature with capability signaling (</w:t>
            </w:r>
            <w:r>
              <w:rPr>
                <w:rFonts w:ascii="Times" w:eastAsia="Batang" w:hAnsi="Times"/>
                <w:i/>
                <w:iCs/>
                <w:sz w:val="18"/>
                <w:szCs w:val="18"/>
                <w:lang w:val="en-US" w:eastAsia="zh-CN"/>
              </w:rPr>
              <w:t>skipUplinkTxDynamic</w:t>
            </w:r>
            <w:r>
              <w:rPr>
                <w:rFonts w:ascii="Times" w:eastAsia="Batang" w:hAnsi="Times"/>
                <w:sz w:val="18"/>
                <w:szCs w:val="18"/>
                <w:lang w:val="en-US" w:eastAsia="zh-CN"/>
              </w:rPr>
              <w:t xml:space="preserve">). It is RAN1’s understanding the dynamic UL skipping cannot be implemented based on the Rel-15 specification. For Rel-16 with the defined UE behavior for dynamic UL skipping, RAN1 has discussed  following two options for the capability signaling handling. However, the final decision on the capability design for Rel-16 dynamic UL skipping should be decided by RAN2. </w:t>
            </w:r>
          </w:p>
          <w:p w14:paraId="05BAB282" w14:textId="77777777" w:rsidR="008541C1" w:rsidRDefault="00BC6DE6" w:rsidP="009713FB">
            <w:pPr>
              <w:numPr>
                <w:ilvl w:val="0"/>
                <w:numId w:val="20"/>
              </w:numPr>
              <w:overflowPunct w:val="0"/>
              <w:autoSpaceDE w:val="0"/>
              <w:autoSpaceDN w:val="0"/>
              <w:adjustRightInd w:val="0"/>
              <w:spacing w:after="0" w:line="240" w:lineRule="auto"/>
              <w:contextualSpacing/>
              <w:textAlignment w:val="baseline"/>
              <w:rPr>
                <w:rFonts w:eastAsia="SimSun"/>
                <w:sz w:val="18"/>
                <w:szCs w:val="18"/>
                <w:lang w:val="en-US" w:eastAsia="zh-CN"/>
              </w:rPr>
            </w:pPr>
            <w:r>
              <w:rPr>
                <w:rFonts w:eastAsia="SimSun"/>
                <w:sz w:val="18"/>
                <w:szCs w:val="18"/>
                <w:lang w:val="en-US" w:eastAsia="zh-CN"/>
              </w:rPr>
              <w:t xml:space="preserve">Option 1: introduce a new UE capability for Rel-16 dynamic UL skipping </w:t>
            </w:r>
          </w:p>
          <w:p w14:paraId="665ECD3C" w14:textId="77777777" w:rsidR="008541C1" w:rsidRDefault="00BC6DE6" w:rsidP="009713FB">
            <w:pPr>
              <w:numPr>
                <w:ilvl w:val="0"/>
                <w:numId w:val="20"/>
              </w:numPr>
              <w:overflowPunct w:val="0"/>
              <w:autoSpaceDE w:val="0"/>
              <w:autoSpaceDN w:val="0"/>
              <w:adjustRightInd w:val="0"/>
              <w:spacing w:after="0" w:line="240" w:lineRule="auto"/>
              <w:contextualSpacing/>
              <w:textAlignment w:val="baseline"/>
              <w:rPr>
                <w:rFonts w:ascii="Gulim" w:eastAsia="SimSun" w:hAnsi="Calibri" w:cs="Calibri"/>
                <w:sz w:val="18"/>
                <w:szCs w:val="18"/>
                <w:lang w:val="en-US" w:eastAsia="zh-CN"/>
              </w:rPr>
            </w:pPr>
            <w:r>
              <w:rPr>
                <w:rFonts w:eastAsia="SimSun"/>
                <w:sz w:val="18"/>
                <w:szCs w:val="18"/>
                <w:lang w:val="en-US" w:eastAsia="zh-CN"/>
              </w:rPr>
              <w:t>Option 2: Reuse Rel-15 UE capability with the understanding that Rel-15 dynamic UL skipping is not implementable therefore UEs indicating this capability should implement Rel-16 behavior. </w:t>
            </w:r>
            <w:r>
              <w:rPr>
                <w:rFonts w:eastAsia="SimSun" w:hint="eastAsia"/>
                <w:sz w:val="18"/>
                <w:szCs w:val="18"/>
                <w:lang w:val="en-US" w:eastAsia="zh-CN"/>
              </w:rPr>
              <w:t xml:space="preserve"> </w:t>
            </w:r>
          </w:p>
        </w:tc>
      </w:tr>
    </w:tbl>
    <w:p w14:paraId="06804CEF" w14:textId="77777777" w:rsidR="008541C1" w:rsidRDefault="00BC6DE6">
      <w:pPr>
        <w:spacing w:after="0" w:line="240" w:lineRule="auto"/>
        <w:rPr>
          <w:rFonts w:ascii="Times" w:eastAsia="Gulim" w:hAnsi="Times"/>
          <w:szCs w:val="24"/>
          <w:lang w:val="en-US" w:eastAsia="ko-KR"/>
        </w:rPr>
      </w:pPr>
      <w:r>
        <w:rPr>
          <w:rFonts w:ascii="Times" w:eastAsia="Batang" w:hAnsi="Times"/>
          <w:szCs w:val="24"/>
          <w:lang w:val="en-US" w:eastAsia="ko-KR"/>
        </w:rPr>
        <w:t>LS is approved in:</w:t>
      </w:r>
    </w:p>
    <w:p w14:paraId="03142819" w14:textId="77777777" w:rsidR="008541C1" w:rsidRDefault="00960C29">
      <w:pPr>
        <w:spacing w:after="0" w:line="240" w:lineRule="auto"/>
        <w:rPr>
          <w:rFonts w:ascii="Times" w:eastAsia="Batang" w:hAnsi="Times"/>
          <w:b/>
          <w:bCs/>
          <w:szCs w:val="24"/>
          <w:lang w:eastAsia="zh-CN"/>
        </w:rPr>
      </w:pPr>
      <w:hyperlink r:id="rId15" w:history="1">
        <w:r w:rsidR="00BC6DE6">
          <w:rPr>
            <w:rFonts w:ascii="Times" w:eastAsia="Batang" w:hAnsi="Times"/>
            <w:b/>
            <w:bCs/>
            <w:color w:val="0000FF"/>
            <w:szCs w:val="24"/>
            <w:highlight w:val="green"/>
            <w:u w:val="single"/>
            <w:lang w:eastAsia="zh-CN"/>
          </w:rPr>
          <w:t>R1-2007338</w:t>
        </w:r>
      </w:hyperlink>
      <w:r w:rsidR="00BC6DE6">
        <w:rPr>
          <w:rFonts w:ascii="Times" w:eastAsia="Batang" w:hAnsi="Times"/>
          <w:b/>
          <w:bCs/>
          <w:szCs w:val="24"/>
          <w:lang w:eastAsia="zh-CN"/>
        </w:rPr>
        <w:tab/>
        <w:t>LS on PUSCH with UL skipping</w:t>
      </w:r>
      <w:r w:rsidR="00BC6DE6">
        <w:rPr>
          <w:rFonts w:ascii="Times" w:eastAsia="Batang" w:hAnsi="Times"/>
          <w:b/>
          <w:bCs/>
          <w:szCs w:val="24"/>
          <w:lang w:eastAsia="zh-CN"/>
        </w:rPr>
        <w:tab/>
        <w:t>RAN1, vivo</w:t>
      </w:r>
    </w:p>
    <w:p w14:paraId="3752EE32" w14:textId="77777777" w:rsidR="008541C1" w:rsidRDefault="008541C1">
      <w:pPr>
        <w:rPr>
          <w:rFonts w:eastAsiaTheme="minorEastAsia"/>
          <w:lang w:eastAsia="zh-CN"/>
        </w:rPr>
      </w:pPr>
    </w:p>
    <w:p w14:paraId="0388C6F7" w14:textId="77777777" w:rsidR="008541C1" w:rsidRDefault="008541C1">
      <w:pPr>
        <w:rPr>
          <w:rFonts w:eastAsiaTheme="minorEastAsia"/>
          <w:lang w:eastAsia="zh-CN"/>
        </w:rPr>
      </w:pPr>
    </w:p>
    <w:p w14:paraId="3145B132" w14:textId="77777777" w:rsidR="008541C1" w:rsidRDefault="00BC6DE6">
      <w:pPr>
        <w:pStyle w:val="2"/>
        <w:numPr>
          <w:ilvl w:val="0"/>
          <w:numId w:val="0"/>
        </w:numPr>
        <w:ind w:left="576" w:hanging="576"/>
        <w:rPr>
          <w:lang w:eastAsia="zh-CN"/>
        </w:rPr>
      </w:pPr>
      <w:r>
        <w:rPr>
          <w:lang w:eastAsia="zh-CN"/>
        </w:rPr>
        <w:t>RAN1 #103-e</w:t>
      </w:r>
    </w:p>
    <w:p w14:paraId="59AB9F3B" w14:textId="77777777" w:rsidR="008541C1" w:rsidRDefault="00BC6DE6">
      <w:pPr>
        <w:spacing w:after="120"/>
        <w:rPr>
          <w:rFonts w:ascii="Arial" w:eastAsia="SimSun" w:hAnsi="Arial" w:cs="Arial"/>
          <w:b/>
          <w:bCs/>
          <w:lang w:val="en-US" w:eastAsia="zh-CN"/>
        </w:rPr>
      </w:pPr>
      <w:r>
        <w:rPr>
          <w:rFonts w:ascii="Arial" w:hAnsi="Arial" w:cs="Arial"/>
          <w:b/>
          <w:bCs/>
          <w:highlight w:val="green"/>
        </w:rPr>
        <w:t>Agreement</w:t>
      </w:r>
    </w:p>
    <w:p w14:paraId="280892FF" w14:textId="77777777" w:rsidR="008541C1" w:rsidRDefault="00BC6DE6">
      <w:pPr>
        <w:spacing w:after="120"/>
        <w:rPr>
          <w:rFonts w:ascii="Arial" w:hAnsi="Arial" w:cs="Arial"/>
          <w:sz w:val="24"/>
          <w:szCs w:val="24"/>
          <w:lang w:val="en-US"/>
        </w:rPr>
      </w:pPr>
      <w:r>
        <w:rPr>
          <w:rFonts w:ascii="Arial" w:hAnsi="Arial" w:cs="Arial"/>
          <w:b/>
          <w:bCs/>
          <w:lang w:eastAsia="ko-KR"/>
        </w:rPr>
        <w:t xml:space="preserve">The text proposal in R1-2008655 is endorsed for TS38.214 as revision of R1-2007337. Endorsed in R1-2009687 (TS38.214, Rel-16, CR#0123, Cat. F). </w:t>
      </w:r>
      <w:r>
        <w:rPr>
          <w:rFonts w:ascii="Arial" w:hAnsi="Arial" w:cs="Arial"/>
          <w:b/>
          <w:bCs/>
        </w:rPr>
        <w:t>Add the following in the CR cover sheet.</w:t>
      </w:r>
    </w:p>
    <w:p w14:paraId="6BFBFE13" w14:textId="77777777" w:rsidR="008541C1" w:rsidRDefault="00BC6DE6" w:rsidP="009713FB">
      <w:pPr>
        <w:pStyle w:val="a00"/>
        <w:numPr>
          <w:ilvl w:val="0"/>
          <w:numId w:val="21"/>
        </w:numPr>
        <w:spacing w:before="0" w:beforeAutospacing="0" w:after="120" w:afterAutospacing="0"/>
        <w:rPr>
          <w:rFonts w:ascii="Arial" w:hAnsi="Arial" w:cs="Arial"/>
          <w:color w:val="000000"/>
          <w:sz w:val="20"/>
          <w:szCs w:val="20"/>
        </w:rPr>
      </w:pPr>
      <w:r>
        <w:rPr>
          <w:rFonts w:ascii="Arial" w:hAnsi="Arial" w:cs="Arial"/>
          <w:b/>
          <w:bCs/>
          <w:color w:val="000000"/>
          <w:sz w:val="20"/>
          <w:szCs w:val="20"/>
          <w:lang w:val="en-GB"/>
        </w:rPr>
        <w:t>This CR is expected to submit to RAN plenary for approval together with the corresponding endorsed RAN2 CR.</w:t>
      </w:r>
    </w:p>
    <w:p w14:paraId="3D4F1D02" w14:textId="77777777" w:rsidR="008541C1" w:rsidRDefault="00BC6DE6" w:rsidP="009713FB">
      <w:pPr>
        <w:pStyle w:val="a00"/>
        <w:numPr>
          <w:ilvl w:val="0"/>
          <w:numId w:val="21"/>
        </w:numPr>
        <w:spacing w:before="0" w:beforeAutospacing="0" w:after="120" w:afterAutospacing="0"/>
        <w:rPr>
          <w:rFonts w:ascii="Arial" w:hAnsi="Arial" w:cs="Arial"/>
          <w:color w:val="000000"/>
          <w:sz w:val="20"/>
          <w:szCs w:val="20"/>
          <w:lang w:val="sv-SE"/>
        </w:rPr>
      </w:pPr>
      <w:r>
        <w:rPr>
          <w:rFonts w:ascii="Arial" w:hAnsi="Arial" w:cs="Arial"/>
          <w:b/>
          <w:bCs/>
          <w:color w:val="000000"/>
          <w:sz w:val="20"/>
          <w:szCs w:val="20"/>
          <w:lang w:val="en-GB"/>
        </w:rPr>
        <w:t>Other specs affected: TS 38.321</w:t>
      </w:r>
    </w:p>
    <w:p w14:paraId="1F18A42E" w14:textId="77777777" w:rsidR="008541C1" w:rsidRDefault="008541C1">
      <w:pPr>
        <w:rPr>
          <w:rFonts w:eastAsiaTheme="minorEastAsia"/>
          <w:lang w:val="en-US" w:eastAsia="zh-CN"/>
        </w:rPr>
      </w:pPr>
    </w:p>
    <w:p w14:paraId="0F5F3302" w14:textId="77777777" w:rsidR="008541C1" w:rsidRDefault="00BC6DE6">
      <w:pPr>
        <w:rPr>
          <w:rFonts w:ascii="Arial" w:eastAsia="SimSun" w:hAnsi="Arial" w:cs="Arial"/>
          <w:lang w:val="en-US" w:eastAsia="ko-KR"/>
        </w:rPr>
      </w:pPr>
      <w:r>
        <w:rPr>
          <w:rFonts w:ascii="Arial" w:hAnsi="Arial" w:cs="Arial"/>
          <w:b/>
          <w:bCs/>
          <w:color w:val="000000"/>
          <w:highlight w:val="green"/>
          <w:lang w:eastAsia="ko-KR"/>
        </w:rPr>
        <w:t>Agreement:</w:t>
      </w:r>
    </w:p>
    <w:p w14:paraId="52349357" w14:textId="77777777" w:rsidR="008541C1" w:rsidRDefault="00BC6DE6">
      <w:pPr>
        <w:rPr>
          <w:rFonts w:ascii="Arial" w:hAnsi="Arial" w:cs="Arial"/>
          <w:lang w:eastAsia="ko-KR"/>
        </w:rPr>
      </w:pPr>
      <w:r>
        <w:rPr>
          <w:rFonts w:ascii="Arial" w:hAnsi="Arial" w:cs="Arial"/>
          <w:lang w:eastAsia="ko-KR"/>
        </w:rPr>
        <w:t>For the case (Case 1-2) where only one or more CG PUSCHs overlapping with PUCCH</w:t>
      </w:r>
    </w:p>
    <w:p w14:paraId="4605529D" w14:textId="77777777" w:rsidR="008541C1" w:rsidRDefault="00BC6DE6" w:rsidP="009713FB">
      <w:pPr>
        <w:pStyle w:val="affc"/>
        <w:numPr>
          <w:ilvl w:val="0"/>
          <w:numId w:val="18"/>
        </w:numPr>
        <w:spacing w:after="0" w:line="240" w:lineRule="auto"/>
        <w:rPr>
          <w:rFonts w:ascii="Arial" w:hAnsi="Arial" w:cs="Arial"/>
          <w:lang w:eastAsia="ko-KR"/>
        </w:rPr>
      </w:pPr>
      <w:r>
        <w:rPr>
          <w:rFonts w:ascii="Arial" w:hAnsi="Arial" w:cs="Arial"/>
          <w:lang w:eastAsia="ko-KR"/>
        </w:rPr>
        <w:t>In Rel.16, for CA and non-CA case,</w:t>
      </w:r>
      <w:r>
        <w:rPr>
          <w:rStyle w:val="apple-converted-space"/>
          <w:rFonts w:ascii="Arial" w:hAnsi="Arial" w:cs="Arial"/>
          <w:lang w:eastAsia="ko-KR"/>
        </w:rPr>
        <w:t> </w:t>
      </w:r>
      <w:r>
        <w:rPr>
          <w:rFonts w:ascii="Arial" w:hAnsi="Arial" w:cs="Arial"/>
          <w:lang w:eastAsia="ko-KR"/>
        </w:rPr>
        <w:t>when</w:t>
      </w:r>
      <w:r>
        <w:rPr>
          <w:rStyle w:val="apple-converted-space"/>
          <w:rFonts w:ascii="Arial" w:hAnsi="Arial" w:cs="Arial"/>
          <w:lang w:eastAsia="ko-KR"/>
        </w:rPr>
        <w:t> </w:t>
      </w:r>
      <w:r>
        <w:rPr>
          <w:rFonts w:ascii="Arial" w:hAnsi="Arial" w:cs="Arial"/>
          <w:lang w:eastAsia="ko-KR"/>
        </w:rPr>
        <w:t>Rel-16</w:t>
      </w:r>
      <w:r>
        <w:rPr>
          <w:rStyle w:val="apple-converted-space"/>
          <w:rFonts w:ascii="Arial" w:hAnsi="Arial" w:cs="Arial"/>
          <w:lang w:eastAsia="ko-KR"/>
        </w:rPr>
        <w:t> </w:t>
      </w:r>
      <w:r>
        <w:rPr>
          <w:rFonts w:ascii="Arial" w:hAnsi="Arial" w:cs="Arial"/>
          <w:lang w:eastAsia="ko-KR"/>
        </w:rPr>
        <w:t>LCH based prioritization is not configured and there is a single PHY priority for</w:t>
      </w:r>
      <w:r>
        <w:rPr>
          <w:rStyle w:val="apple-converted-space"/>
          <w:rFonts w:ascii="Arial" w:hAnsi="Arial" w:cs="Arial"/>
          <w:lang w:eastAsia="ko-KR"/>
        </w:rPr>
        <w:t>  </w:t>
      </w:r>
      <w:r>
        <w:rPr>
          <w:rFonts w:ascii="Arial" w:hAnsi="Arial" w:cs="Arial"/>
          <w:lang w:eastAsia="ko-KR"/>
        </w:rPr>
        <w:t>UL transmissions, and when PUSCH repetition is not applied,</w:t>
      </w:r>
      <w:r>
        <w:rPr>
          <w:rStyle w:val="apple-converted-space"/>
          <w:rFonts w:ascii="Arial" w:hAnsi="Arial" w:cs="Arial"/>
          <w:lang w:eastAsia="ko-KR"/>
        </w:rPr>
        <w:t> </w:t>
      </w:r>
      <w:r>
        <w:rPr>
          <w:rFonts w:ascii="Arial" w:hAnsi="Arial" w:cs="Arial"/>
          <w:lang w:eastAsia="ko-KR"/>
        </w:rPr>
        <w:t xml:space="preserve">in case of one or more </w:t>
      </w:r>
      <w:r>
        <w:rPr>
          <w:rFonts w:ascii="Arial" w:hAnsi="Arial" w:cs="Arial"/>
          <w:lang w:eastAsia="ko-KR"/>
        </w:rPr>
        <w:lastRenderedPageBreak/>
        <w:t>CG PUSCHs overlapping with UCI</w:t>
      </w:r>
      <w:r>
        <w:rPr>
          <w:rStyle w:val="apple-converted-space"/>
          <w:rFonts w:ascii="Arial" w:hAnsi="Arial" w:cs="Arial"/>
          <w:lang w:eastAsia="ko-KR"/>
        </w:rPr>
        <w:t> </w:t>
      </w:r>
      <w:r>
        <w:rPr>
          <w:rFonts w:ascii="Arial" w:hAnsi="Arial" w:cs="Arial"/>
          <w:lang w:eastAsia="ko-KR"/>
        </w:rPr>
        <w:t>and there is</w:t>
      </w:r>
      <w:r>
        <w:rPr>
          <w:rStyle w:val="apple-converted-space"/>
          <w:rFonts w:ascii="Arial" w:hAnsi="Arial" w:cs="Arial"/>
          <w:lang w:eastAsia="ko-KR"/>
        </w:rPr>
        <w:t> </w:t>
      </w:r>
      <w:r>
        <w:rPr>
          <w:rFonts w:ascii="Arial" w:hAnsi="Arial" w:cs="Arial"/>
          <w:lang w:eastAsia="ko-KR"/>
        </w:rPr>
        <w:t>no</w:t>
      </w:r>
      <w:r>
        <w:rPr>
          <w:rStyle w:val="apple-converted-space"/>
          <w:rFonts w:ascii="Arial" w:hAnsi="Arial" w:cs="Arial"/>
          <w:lang w:eastAsia="ko-KR"/>
        </w:rPr>
        <w:t> </w:t>
      </w:r>
      <w:r>
        <w:rPr>
          <w:rFonts w:ascii="Arial" w:hAnsi="Arial" w:cs="Arial"/>
          <w:lang w:eastAsia="ko-KR"/>
        </w:rPr>
        <w:t>DG PUSCH overlapping with the UCI and there is</w:t>
      </w:r>
      <w:r>
        <w:rPr>
          <w:rStyle w:val="apple-converted-space"/>
          <w:rFonts w:ascii="Arial" w:hAnsi="Arial" w:cs="Arial"/>
          <w:lang w:eastAsia="ko-KR"/>
        </w:rPr>
        <w:t> </w:t>
      </w:r>
      <w:r>
        <w:rPr>
          <w:rFonts w:ascii="Arial" w:hAnsi="Arial" w:cs="Arial"/>
          <w:lang w:eastAsia="ko-KR"/>
        </w:rPr>
        <w:t>no</w:t>
      </w:r>
      <w:r>
        <w:rPr>
          <w:rStyle w:val="apple-converted-space"/>
          <w:rFonts w:ascii="Arial" w:hAnsi="Arial" w:cs="Arial"/>
          <w:lang w:eastAsia="ko-KR"/>
        </w:rPr>
        <w:t> </w:t>
      </w:r>
      <w:r>
        <w:rPr>
          <w:rFonts w:ascii="Arial" w:hAnsi="Arial" w:cs="Arial"/>
          <w:lang w:eastAsia="ko-KR"/>
        </w:rPr>
        <w:t>DG PUSCH overlapping with</w:t>
      </w:r>
      <w:r>
        <w:rPr>
          <w:rStyle w:val="apple-converted-space"/>
          <w:rFonts w:ascii="Arial" w:hAnsi="Arial" w:cs="Arial"/>
          <w:lang w:eastAsia="ko-KR"/>
        </w:rPr>
        <w:t> </w:t>
      </w:r>
      <w:r>
        <w:rPr>
          <w:rFonts w:ascii="Arial" w:hAnsi="Arial" w:cs="Arial"/>
          <w:lang w:eastAsia="ko-KR"/>
        </w:rPr>
        <w:t>the</w:t>
      </w:r>
      <w:r>
        <w:rPr>
          <w:rStyle w:val="apple-converted-space"/>
          <w:rFonts w:ascii="Arial" w:hAnsi="Arial" w:cs="Arial"/>
          <w:lang w:eastAsia="ko-KR"/>
        </w:rPr>
        <w:t> </w:t>
      </w:r>
      <w:r>
        <w:rPr>
          <w:rFonts w:ascii="Arial" w:hAnsi="Arial" w:cs="Arial"/>
          <w:lang w:eastAsia="ko-KR"/>
        </w:rPr>
        <w:t>one or more CG PUSCHs, the CG PUSCH with UCI multiplexing from the one or more CG PUSCHs cannot be skipped.  MAC generates MAC PDU for the CG PUSCH</w:t>
      </w:r>
      <w:r>
        <w:rPr>
          <w:rStyle w:val="apple-converted-space"/>
          <w:rFonts w:ascii="Arial" w:hAnsi="Arial" w:cs="Arial"/>
          <w:lang w:eastAsia="ko-KR"/>
        </w:rPr>
        <w:t> </w:t>
      </w:r>
      <w:r>
        <w:rPr>
          <w:rFonts w:ascii="Arial" w:hAnsi="Arial" w:cs="Arial"/>
          <w:lang w:eastAsia="ko-KR"/>
        </w:rPr>
        <w:t>and delivers the MAC PDU to PHY</w:t>
      </w:r>
      <w:r>
        <w:rPr>
          <w:rStyle w:val="apple-converted-space"/>
          <w:rFonts w:ascii="Arial" w:hAnsi="Arial" w:cs="Arial"/>
          <w:lang w:eastAsia="ko-KR"/>
        </w:rPr>
        <w:t> </w:t>
      </w:r>
      <w:r>
        <w:rPr>
          <w:rFonts w:ascii="Arial" w:hAnsi="Arial" w:cs="Arial"/>
          <w:lang w:eastAsia="ko-KR"/>
        </w:rPr>
        <w:t>and the UCI is multiplexed on the CG PUSCH.</w:t>
      </w:r>
      <w:r>
        <w:rPr>
          <w:rStyle w:val="apple-converted-space"/>
          <w:rFonts w:ascii="Arial" w:hAnsi="Arial" w:cs="Arial"/>
          <w:lang w:eastAsia="ko-KR"/>
        </w:rPr>
        <w:t> </w:t>
      </w:r>
    </w:p>
    <w:p w14:paraId="553F1AFD" w14:textId="77777777" w:rsidR="008541C1" w:rsidRDefault="00BC6DE6">
      <w:pPr>
        <w:rPr>
          <w:rFonts w:ascii="Arial" w:hAnsi="Arial" w:cs="Arial"/>
          <w:lang w:eastAsia="ko-KR"/>
        </w:rPr>
      </w:pPr>
      <w:r>
        <w:rPr>
          <w:rFonts w:ascii="Arial" w:hAnsi="Arial" w:cs="Arial"/>
          <w:b/>
          <w:bCs/>
          <w:lang w:eastAsia="ko-KR"/>
        </w:rPr>
        <w:t> </w:t>
      </w:r>
    </w:p>
    <w:p w14:paraId="70FB4076" w14:textId="77777777" w:rsidR="008541C1" w:rsidRDefault="00BC6DE6">
      <w:pPr>
        <w:rPr>
          <w:rFonts w:ascii="Arial" w:hAnsi="Arial" w:cs="Arial"/>
          <w:b/>
          <w:bCs/>
          <w:lang w:eastAsia="ko-KR"/>
        </w:rPr>
      </w:pPr>
      <w:r>
        <w:rPr>
          <w:rFonts w:ascii="Arial" w:hAnsi="Arial" w:cs="Arial"/>
          <w:b/>
          <w:bCs/>
          <w:lang w:eastAsia="ko-KR"/>
        </w:rPr>
        <w:t>Conclusion</w:t>
      </w:r>
    </w:p>
    <w:p w14:paraId="71E4E5ED" w14:textId="77777777" w:rsidR="008541C1" w:rsidRDefault="00BC6DE6">
      <w:pPr>
        <w:rPr>
          <w:rFonts w:ascii="Arial" w:hAnsi="Arial" w:cs="Arial"/>
          <w:lang w:eastAsia="ko-KR"/>
        </w:rPr>
      </w:pPr>
      <w:r>
        <w:rPr>
          <w:rFonts w:ascii="Arial" w:hAnsi="Arial" w:cs="Arial"/>
          <w:lang w:eastAsia="ko-KR"/>
        </w:rPr>
        <w:t>For the following cases, for CA and non-CA, when DG PUSCH skipping is configured and Rel-16 LCH based prioritization is not configured and there is a single PHY priority for UL transmissions, MAC generates MAC PDU for the DG PUSCH and the UCI is multiplexed on the DG PUSCH.</w:t>
      </w:r>
      <w:r>
        <w:rPr>
          <w:rStyle w:val="apple-converted-space"/>
          <w:rFonts w:ascii="Arial" w:hAnsi="Arial" w:cs="Arial"/>
          <w:lang w:eastAsia="ko-KR"/>
        </w:rPr>
        <w:t> For the case 1-3 and 1-4, </w:t>
      </w:r>
      <w:r>
        <w:rPr>
          <w:rFonts w:ascii="Arial" w:hAnsi="Arial" w:cs="Arial"/>
          <w:lang w:eastAsia="ko-KR"/>
        </w:rPr>
        <w:t>MAC does not generate a TB for the CG PUSCH(s) overlapping with the DG PUSCH on the same serving cell.  The GG PUSCH(s) is discarded and does not participate in subsequent physical layer procedure.</w:t>
      </w:r>
    </w:p>
    <w:p w14:paraId="7555A710" w14:textId="77777777" w:rsidR="008541C1" w:rsidRDefault="00BC6DE6" w:rsidP="009713FB">
      <w:pPr>
        <w:pStyle w:val="affc"/>
        <w:numPr>
          <w:ilvl w:val="0"/>
          <w:numId w:val="18"/>
        </w:numPr>
        <w:spacing w:after="0" w:line="240" w:lineRule="auto"/>
        <w:rPr>
          <w:rFonts w:ascii="Arial" w:hAnsi="Arial" w:cs="Arial"/>
          <w:lang w:eastAsia="ko-KR"/>
        </w:rPr>
      </w:pPr>
      <w:r>
        <w:rPr>
          <w:rFonts w:ascii="Arial" w:hAnsi="Arial" w:cs="Arial"/>
          <w:lang w:eastAsia="ko-KR"/>
        </w:rPr>
        <w:t>(Case 1-3) DG PUSCH and CG PUSCH are overlapping and both DG/CG PUSCH are overlapping with PUCCH</w:t>
      </w:r>
    </w:p>
    <w:p w14:paraId="71F6F54A" w14:textId="77777777" w:rsidR="008541C1" w:rsidRDefault="00BC6DE6" w:rsidP="009713FB">
      <w:pPr>
        <w:pStyle w:val="affc"/>
        <w:numPr>
          <w:ilvl w:val="0"/>
          <w:numId w:val="18"/>
        </w:numPr>
        <w:spacing w:after="0" w:line="240" w:lineRule="auto"/>
        <w:rPr>
          <w:rFonts w:ascii="Arial" w:hAnsi="Arial" w:cs="Arial"/>
          <w:lang w:eastAsia="ko-KR"/>
        </w:rPr>
      </w:pPr>
      <w:r>
        <w:rPr>
          <w:rFonts w:ascii="Arial" w:hAnsi="Arial" w:cs="Arial"/>
          <w:lang w:eastAsia="ko-KR"/>
        </w:rPr>
        <w:t>(Case 1-4) DG PUSCH and CG PUSCH are overlapping and DG PUSCH is overlapping with PUCCH, and CG PUSCH is non-overlapping with the PUCCH</w:t>
      </w:r>
    </w:p>
    <w:p w14:paraId="2A2D080D" w14:textId="77777777" w:rsidR="008541C1" w:rsidRDefault="00BC6DE6" w:rsidP="009713FB">
      <w:pPr>
        <w:pStyle w:val="affc"/>
        <w:numPr>
          <w:ilvl w:val="0"/>
          <w:numId w:val="18"/>
        </w:numPr>
        <w:spacing w:after="0" w:line="240" w:lineRule="auto"/>
        <w:rPr>
          <w:rFonts w:ascii="Arial" w:hAnsi="Arial" w:cs="Arial"/>
          <w:lang w:eastAsia="ko-KR"/>
        </w:rPr>
      </w:pPr>
      <w:r>
        <w:rPr>
          <w:rFonts w:ascii="Arial" w:hAnsi="Arial" w:cs="Arial"/>
          <w:lang w:eastAsia="ko-KR"/>
        </w:rPr>
        <w:t>(Case 1-5) DG PUSCH and CG PUSCH are non-overlapping and both DG/CG PUSCH are overlapping with PUCCH</w:t>
      </w:r>
    </w:p>
    <w:p w14:paraId="1C9AB16B" w14:textId="77777777" w:rsidR="008541C1" w:rsidRDefault="008541C1">
      <w:pPr>
        <w:rPr>
          <w:rFonts w:ascii="Arial" w:hAnsi="Arial" w:cs="Arial"/>
          <w:lang w:eastAsia="ko-KR"/>
        </w:rPr>
      </w:pPr>
    </w:p>
    <w:p w14:paraId="75950F6A" w14:textId="77777777" w:rsidR="008541C1" w:rsidRDefault="00BC6DE6">
      <w:pPr>
        <w:rPr>
          <w:rFonts w:ascii="Arial" w:hAnsi="Arial" w:cs="Arial"/>
          <w:lang w:eastAsia="ko-KR"/>
        </w:rPr>
      </w:pPr>
      <w:r>
        <w:rPr>
          <w:rFonts w:ascii="Arial" w:hAnsi="Arial" w:cs="Arial"/>
          <w:b/>
          <w:bCs/>
          <w:color w:val="000000"/>
          <w:highlight w:val="darkYellow"/>
          <w:lang w:eastAsia="ko-KR"/>
        </w:rPr>
        <w:t>Working Assumption:</w:t>
      </w:r>
    </w:p>
    <w:p w14:paraId="727D4287" w14:textId="77777777" w:rsidR="008541C1" w:rsidRDefault="00BC6DE6">
      <w:pPr>
        <w:rPr>
          <w:rFonts w:ascii="Arial" w:hAnsi="Arial" w:cs="Arial"/>
          <w:lang w:eastAsia="ko-KR"/>
        </w:rPr>
      </w:pPr>
      <w:r>
        <w:rPr>
          <w:rFonts w:ascii="Arial" w:hAnsi="Arial" w:cs="Arial"/>
          <w:lang w:eastAsia="ko-KR"/>
        </w:rPr>
        <w:t>For the case (Case 1-6) when DG PUSCH and CG PUSCH are overlapping</w:t>
      </w:r>
      <w:r>
        <w:rPr>
          <w:rStyle w:val="apple-converted-space"/>
          <w:rFonts w:ascii="Arial" w:hAnsi="Arial" w:cs="Arial"/>
          <w:lang w:eastAsia="ko-KR"/>
        </w:rPr>
        <w:t> </w:t>
      </w:r>
      <w:r>
        <w:rPr>
          <w:rFonts w:ascii="Arial" w:hAnsi="Arial" w:cs="Arial"/>
          <w:lang w:eastAsia="ko-KR"/>
        </w:rPr>
        <w:t>on a serving cell</w:t>
      </w:r>
      <w:r>
        <w:rPr>
          <w:rStyle w:val="apple-converted-space"/>
          <w:rFonts w:ascii="Arial" w:hAnsi="Arial" w:cs="Arial"/>
          <w:lang w:eastAsia="ko-KR"/>
        </w:rPr>
        <w:t> </w:t>
      </w:r>
      <w:r>
        <w:rPr>
          <w:rFonts w:ascii="Arial" w:hAnsi="Arial" w:cs="Arial"/>
          <w:lang w:eastAsia="ko-KR"/>
        </w:rPr>
        <w:t>and CG PUSCH is overlapping with PUCCH, and DG PUSCH is non-overlapping with the PUCCH</w:t>
      </w:r>
    </w:p>
    <w:p w14:paraId="4A6E19F9" w14:textId="77777777" w:rsidR="008541C1" w:rsidRDefault="00BC6DE6" w:rsidP="009713FB">
      <w:pPr>
        <w:pStyle w:val="affc"/>
        <w:numPr>
          <w:ilvl w:val="0"/>
          <w:numId w:val="18"/>
        </w:numPr>
        <w:spacing w:after="0" w:line="240" w:lineRule="auto"/>
        <w:rPr>
          <w:rFonts w:ascii="Arial" w:hAnsi="Arial" w:cs="Arial"/>
          <w:lang w:eastAsia="ko-KR"/>
        </w:rPr>
      </w:pPr>
      <w:r>
        <w:rPr>
          <w:rFonts w:ascii="Arial" w:hAnsi="Arial" w:cs="Arial"/>
          <w:lang w:eastAsia="ko-KR"/>
        </w:rPr>
        <w:t>In Rel.16, for non-CA case, when DG PUSCH skipping is configured and Rel-16 LCH based prioritization is not configured and there is a single PHY priority for UL transmissions, and when PUSCH repetition is not applied, in case of one or more CG PUSCHs overlapping with UCI and there is DG PUSCH overlapping with the CG PUSCHs on a serving cell and not overlapping with the UCI</w:t>
      </w:r>
    </w:p>
    <w:p w14:paraId="7CE732B4" w14:textId="77777777" w:rsidR="008541C1" w:rsidRDefault="00BC6DE6" w:rsidP="009713FB">
      <w:pPr>
        <w:pStyle w:val="affc"/>
        <w:numPr>
          <w:ilvl w:val="1"/>
          <w:numId w:val="18"/>
        </w:numPr>
        <w:spacing w:after="0" w:line="240" w:lineRule="auto"/>
        <w:rPr>
          <w:rFonts w:ascii="Arial" w:hAnsi="Arial" w:cs="Arial"/>
          <w:lang w:eastAsia="ko-KR"/>
        </w:rPr>
      </w:pPr>
      <w:r>
        <w:rPr>
          <w:rFonts w:ascii="Arial" w:hAnsi="Arial" w:cs="Arial"/>
          <w:lang w:eastAsia="ko-KR"/>
        </w:rPr>
        <w:t>Opt-3:</w:t>
      </w:r>
    </w:p>
    <w:p w14:paraId="4C912E02" w14:textId="77777777" w:rsidR="008541C1" w:rsidRDefault="00BC6DE6" w:rsidP="009713FB">
      <w:pPr>
        <w:pStyle w:val="affc"/>
        <w:numPr>
          <w:ilvl w:val="2"/>
          <w:numId w:val="18"/>
        </w:numPr>
        <w:spacing w:after="0" w:line="240" w:lineRule="auto"/>
        <w:rPr>
          <w:rFonts w:ascii="Arial" w:hAnsi="Arial" w:cs="Arial"/>
          <w:lang w:eastAsia="ko-KR"/>
        </w:rPr>
      </w:pPr>
      <w:r>
        <w:rPr>
          <w:rFonts w:ascii="Arial" w:hAnsi="Arial" w:cs="Arial"/>
          <w:lang w:eastAsia="ko-KR"/>
        </w:rPr>
        <w:t>If there is data for DG, MAC generates PDU for DG PUSCH</w:t>
      </w:r>
    </w:p>
    <w:p w14:paraId="789EDE10" w14:textId="77777777" w:rsidR="008541C1" w:rsidRDefault="00BC6DE6" w:rsidP="009713FB">
      <w:pPr>
        <w:pStyle w:val="affc"/>
        <w:numPr>
          <w:ilvl w:val="3"/>
          <w:numId w:val="18"/>
        </w:numPr>
        <w:spacing w:after="0" w:line="240" w:lineRule="auto"/>
        <w:rPr>
          <w:rFonts w:ascii="Arial" w:hAnsi="Arial" w:cs="Arial"/>
          <w:lang w:eastAsia="ko-KR"/>
        </w:rPr>
      </w:pPr>
      <w:r>
        <w:rPr>
          <w:rFonts w:ascii="Arial" w:hAnsi="Arial" w:cs="Arial"/>
          <w:lang w:eastAsia="ko-KR"/>
        </w:rPr>
        <w:t>UCI is transmitted on PUCCH.</w:t>
      </w:r>
    </w:p>
    <w:p w14:paraId="01B9F5C4" w14:textId="77777777" w:rsidR="008541C1" w:rsidRDefault="00BC6DE6" w:rsidP="009713FB">
      <w:pPr>
        <w:pStyle w:val="affc"/>
        <w:numPr>
          <w:ilvl w:val="2"/>
          <w:numId w:val="18"/>
        </w:numPr>
        <w:spacing w:after="0" w:line="240" w:lineRule="auto"/>
        <w:rPr>
          <w:rFonts w:ascii="Arial" w:hAnsi="Arial" w:cs="Arial"/>
          <w:lang w:eastAsia="ko-KR"/>
        </w:rPr>
      </w:pPr>
      <w:r>
        <w:rPr>
          <w:rFonts w:ascii="Arial" w:hAnsi="Arial" w:cs="Arial"/>
          <w:lang w:eastAsia="ko-KR"/>
        </w:rPr>
        <w:t>If there is no data for DG, MAC does not generate PDU for DG or CG PUSCH</w:t>
      </w:r>
    </w:p>
    <w:p w14:paraId="56160DAF" w14:textId="77777777" w:rsidR="008541C1" w:rsidRDefault="00BC6DE6" w:rsidP="009713FB">
      <w:pPr>
        <w:pStyle w:val="affc"/>
        <w:numPr>
          <w:ilvl w:val="3"/>
          <w:numId w:val="18"/>
        </w:numPr>
        <w:spacing w:after="0" w:line="240" w:lineRule="auto"/>
        <w:rPr>
          <w:rFonts w:ascii="Arial" w:hAnsi="Arial" w:cs="Arial"/>
          <w:lang w:eastAsia="ko-KR"/>
        </w:rPr>
      </w:pPr>
      <w:r>
        <w:rPr>
          <w:rFonts w:ascii="Arial" w:hAnsi="Arial" w:cs="Arial"/>
          <w:lang w:eastAsia="ko-KR"/>
        </w:rPr>
        <w:t>UCI is transmitted on PUCCH.</w:t>
      </w:r>
    </w:p>
    <w:p w14:paraId="2717D63C" w14:textId="77777777" w:rsidR="008541C1" w:rsidRDefault="00BC6DE6" w:rsidP="009713FB">
      <w:pPr>
        <w:pStyle w:val="affc"/>
        <w:numPr>
          <w:ilvl w:val="1"/>
          <w:numId w:val="18"/>
        </w:numPr>
        <w:spacing w:after="0" w:line="240" w:lineRule="auto"/>
        <w:rPr>
          <w:rFonts w:ascii="Arial" w:hAnsi="Arial" w:cs="Arial"/>
          <w:lang w:eastAsia="ko-KR"/>
        </w:rPr>
      </w:pPr>
      <w:r>
        <w:rPr>
          <w:rFonts w:ascii="Arial" w:hAnsi="Arial" w:cs="Arial"/>
          <w:lang w:eastAsia="ko-KR"/>
        </w:rPr>
        <w:t>Opt-4: </w:t>
      </w:r>
    </w:p>
    <w:p w14:paraId="5882763D" w14:textId="77777777" w:rsidR="008541C1" w:rsidRDefault="00BC6DE6" w:rsidP="009713FB">
      <w:pPr>
        <w:pStyle w:val="affc"/>
        <w:numPr>
          <w:ilvl w:val="2"/>
          <w:numId w:val="18"/>
        </w:numPr>
        <w:spacing w:after="0" w:line="240" w:lineRule="auto"/>
        <w:rPr>
          <w:rFonts w:ascii="Arial" w:hAnsi="Arial" w:cs="Arial"/>
          <w:lang w:eastAsia="ko-KR"/>
        </w:rPr>
      </w:pPr>
      <w:r>
        <w:rPr>
          <w:rFonts w:ascii="Arial" w:hAnsi="Arial" w:cs="Arial"/>
          <w:lang w:eastAsia="ko-KR"/>
        </w:rPr>
        <w:t>If there is data for DG, MAC generates PDU for DG PUSCH</w:t>
      </w:r>
    </w:p>
    <w:p w14:paraId="1FFEF614" w14:textId="77777777" w:rsidR="008541C1" w:rsidRDefault="00BC6DE6" w:rsidP="009713FB">
      <w:pPr>
        <w:pStyle w:val="affc"/>
        <w:numPr>
          <w:ilvl w:val="3"/>
          <w:numId w:val="18"/>
        </w:numPr>
        <w:spacing w:after="0" w:line="240" w:lineRule="auto"/>
        <w:rPr>
          <w:rFonts w:ascii="Arial" w:hAnsi="Arial" w:cs="Arial"/>
          <w:lang w:eastAsia="ko-KR"/>
        </w:rPr>
      </w:pPr>
      <w:r>
        <w:rPr>
          <w:rFonts w:ascii="Arial" w:hAnsi="Arial" w:cs="Arial"/>
          <w:lang w:eastAsia="ko-KR"/>
        </w:rPr>
        <w:t>UCI is dropped together with CG PUSCH.</w:t>
      </w:r>
    </w:p>
    <w:p w14:paraId="133310AB" w14:textId="77777777" w:rsidR="008541C1" w:rsidRDefault="00BC6DE6" w:rsidP="009713FB">
      <w:pPr>
        <w:pStyle w:val="affc"/>
        <w:numPr>
          <w:ilvl w:val="2"/>
          <w:numId w:val="18"/>
        </w:numPr>
        <w:spacing w:after="0" w:line="240" w:lineRule="auto"/>
        <w:rPr>
          <w:rFonts w:ascii="Arial" w:hAnsi="Arial" w:cs="Arial"/>
          <w:lang w:eastAsia="ko-KR"/>
        </w:rPr>
      </w:pPr>
      <w:r>
        <w:rPr>
          <w:rFonts w:ascii="Arial" w:hAnsi="Arial" w:cs="Arial"/>
          <w:lang w:eastAsia="ko-KR"/>
        </w:rPr>
        <w:t>If there is no data for DG, MAC does not generate PDU for DG or CG PUSCH.</w:t>
      </w:r>
    </w:p>
    <w:p w14:paraId="29133AD4" w14:textId="77777777" w:rsidR="008541C1" w:rsidRDefault="00BC6DE6" w:rsidP="009713FB">
      <w:pPr>
        <w:pStyle w:val="affc"/>
        <w:numPr>
          <w:ilvl w:val="3"/>
          <w:numId w:val="18"/>
        </w:numPr>
        <w:spacing w:after="0" w:line="240" w:lineRule="auto"/>
        <w:rPr>
          <w:rFonts w:ascii="Arial" w:hAnsi="Arial" w:cs="Arial"/>
          <w:lang w:eastAsia="ko-KR"/>
        </w:rPr>
      </w:pPr>
      <w:r>
        <w:rPr>
          <w:rFonts w:ascii="Arial" w:hAnsi="Arial" w:cs="Arial"/>
          <w:lang w:eastAsia="ko-KR"/>
        </w:rPr>
        <w:t>UCI is dropped together with CG PUSCH.</w:t>
      </w:r>
    </w:p>
    <w:p w14:paraId="61C48E29" w14:textId="77777777" w:rsidR="008541C1" w:rsidRDefault="00BC6DE6">
      <w:pPr>
        <w:rPr>
          <w:rFonts w:ascii="Arial" w:hAnsi="Arial" w:cs="Arial"/>
          <w:lang w:eastAsia="ko-KR"/>
        </w:rPr>
      </w:pPr>
      <w:r>
        <w:rPr>
          <w:rFonts w:ascii="Arial" w:hAnsi="Arial" w:cs="Arial"/>
          <w:lang w:eastAsia="ko-KR"/>
        </w:rPr>
        <w:t>Note: In RAN1#104-e, aim to resolve case 1-6 using above options as a starting point, other options are not precluded.</w:t>
      </w:r>
    </w:p>
    <w:p w14:paraId="4C8EAF1C" w14:textId="77777777" w:rsidR="008541C1" w:rsidRDefault="00BC6DE6">
      <w:pPr>
        <w:rPr>
          <w:rFonts w:ascii="Arial" w:hAnsi="Arial" w:cs="Arial"/>
          <w:b/>
          <w:bCs/>
          <w:lang w:eastAsia="ko-KR"/>
        </w:rPr>
      </w:pPr>
      <w:r>
        <w:rPr>
          <w:rFonts w:ascii="Arial" w:hAnsi="Arial" w:cs="Arial"/>
          <w:b/>
          <w:bCs/>
          <w:highlight w:val="green"/>
          <w:lang w:eastAsia="ko-KR"/>
        </w:rPr>
        <w:t>Agreement</w:t>
      </w:r>
    </w:p>
    <w:p w14:paraId="18E09473" w14:textId="77777777" w:rsidR="008541C1" w:rsidRDefault="00BC6DE6">
      <w:pPr>
        <w:rPr>
          <w:rFonts w:ascii="Arial" w:hAnsi="Arial" w:cs="Arial"/>
          <w:lang w:eastAsia="ko-KR"/>
        </w:rPr>
      </w:pPr>
      <w:r>
        <w:rPr>
          <w:rFonts w:ascii="Arial" w:hAnsi="Arial" w:cs="Arial"/>
          <w:lang w:eastAsia="ko-KR"/>
        </w:rPr>
        <w:t>Send an LS to RAN2 to convey the above RAN1 agreement, conclusion, and working assumption on PUSCH skipping (Rel-16). The LS is endorsed in R1-2009772.</w:t>
      </w:r>
    </w:p>
    <w:p w14:paraId="7AABB9FE" w14:textId="77777777" w:rsidR="008541C1" w:rsidRDefault="008541C1">
      <w:pPr>
        <w:rPr>
          <w:rFonts w:eastAsiaTheme="minorEastAsia"/>
          <w:lang w:eastAsia="zh-CN"/>
        </w:rPr>
      </w:pPr>
    </w:p>
    <w:p w14:paraId="290B4AA6" w14:textId="77777777" w:rsidR="008541C1" w:rsidRDefault="00BC6DE6">
      <w:pPr>
        <w:pStyle w:val="2"/>
        <w:numPr>
          <w:ilvl w:val="0"/>
          <w:numId w:val="0"/>
        </w:numPr>
        <w:ind w:left="576" w:hanging="576"/>
        <w:rPr>
          <w:lang w:eastAsia="zh-CN"/>
        </w:rPr>
      </w:pPr>
      <w:r>
        <w:rPr>
          <w:lang w:eastAsia="zh-CN"/>
        </w:rPr>
        <w:t>RAN1 #104-e</w:t>
      </w:r>
    </w:p>
    <w:p w14:paraId="313B8212" w14:textId="77777777" w:rsidR="008541C1" w:rsidRDefault="00BC6DE6">
      <w:pPr>
        <w:spacing w:line="252" w:lineRule="auto"/>
        <w:jc w:val="both"/>
        <w:rPr>
          <w:rFonts w:eastAsia="SimSun"/>
          <w:b/>
          <w:bCs/>
          <w:sz w:val="16"/>
          <w:szCs w:val="16"/>
          <w:lang w:val="en-US" w:eastAsia="ko-KR"/>
        </w:rPr>
      </w:pPr>
      <w:r>
        <w:rPr>
          <w:b/>
          <w:bCs/>
          <w:sz w:val="21"/>
          <w:szCs w:val="21"/>
          <w:highlight w:val="green"/>
        </w:rPr>
        <w:t>Agreement</w:t>
      </w:r>
    </w:p>
    <w:p w14:paraId="52F9B61E" w14:textId="77777777" w:rsidR="008541C1" w:rsidRDefault="00BC6DE6">
      <w:pPr>
        <w:wordWrap w:val="0"/>
        <w:rPr>
          <w:sz w:val="21"/>
          <w:szCs w:val="21"/>
        </w:rPr>
      </w:pPr>
      <w:r>
        <w:rPr>
          <w:sz w:val="21"/>
          <w:szCs w:val="21"/>
        </w:rPr>
        <w:t>Send an LS to RAN2 to convey the latest RAN1 agreement on PUSCH skipping (Rel-16). LS is endorsed in R1-2102249.</w:t>
      </w:r>
    </w:p>
    <w:p w14:paraId="50CC84F9" w14:textId="77777777" w:rsidR="008541C1" w:rsidRDefault="008541C1">
      <w:pPr>
        <w:rPr>
          <w:sz w:val="21"/>
          <w:szCs w:val="21"/>
          <w:lang w:eastAsia="zh-CN"/>
        </w:rPr>
      </w:pPr>
    </w:p>
    <w:p w14:paraId="511629C2" w14:textId="77777777" w:rsidR="008541C1" w:rsidRDefault="00BC6DE6">
      <w:pPr>
        <w:spacing w:line="252" w:lineRule="auto"/>
        <w:jc w:val="both"/>
        <w:rPr>
          <w:b/>
          <w:bCs/>
          <w:sz w:val="21"/>
          <w:szCs w:val="21"/>
          <w:lang w:val="en-US" w:eastAsia="ko-KR"/>
        </w:rPr>
      </w:pPr>
      <w:r>
        <w:rPr>
          <w:b/>
          <w:bCs/>
          <w:sz w:val="21"/>
          <w:szCs w:val="21"/>
          <w:highlight w:val="green"/>
        </w:rPr>
        <w:t>Agreement</w:t>
      </w:r>
    </w:p>
    <w:p w14:paraId="5A4CE77E" w14:textId="77777777" w:rsidR="008541C1" w:rsidRDefault="00BC6DE6">
      <w:pPr>
        <w:jc w:val="both"/>
        <w:rPr>
          <w:sz w:val="21"/>
          <w:szCs w:val="21"/>
        </w:rPr>
      </w:pPr>
      <w:r>
        <w:rPr>
          <w:sz w:val="21"/>
          <w:szCs w:val="21"/>
        </w:rPr>
        <w:t xml:space="preserve">For the case (Case 1-6) when DG PUSCH and CG PUSCH are overlapping on a serving cell and CG PUSCH is overlapping with PUCCH, and DG PUSCH is non-overlapping with the PUCCH </w:t>
      </w:r>
    </w:p>
    <w:p w14:paraId="5359BBD1" w14:textId="77777777" w:rsidR="008541C1" w:rsidRDefault="00BC6DE6" w:rsidP="009713FB">
      <w:pPr>
        <w:numPr>
          <w:ilvl w:val="0"/>
          <w:numId w:val="17"/>
        </w:numPr>
        <w:spacing w:after="0" w:line="240" w:lineRule="auto"/>
        <w:rPr>
          <w:sz w:val="21"/>
          <w:szCs w:val="21"/>
          <w:lang w:eastAsia="ko-KR"/>
        </w:rPr>
      </w:pPr>
      <w:r>
        <w:rPr>
          <w:sz w:val="21"/>
          <w:szCs w:val="21"/>
          <w:lang w:eastAsia="ko-KR"/>
        </w:rPr>
        <w:t xml:space="preserve">In Rel-16, when timeline condition is met, for Case 1-6 in non-CA and CA cases, when DG PUSCH skipping is configured and Rel-16 LCH based prioritization is not configured and there is a single PHY priority for UL transmissions, and when PUSCH repetition is not applied, </w:t>
      </w:r>
    </w:p>
    <w:p w14:paraId="3487221C" w14:textId="77777777" w:rsidR="008541C1" w:rsidRDefault="00BC6DE6" w:rsidP="009713FB">
      <w:pPr>
        <w:numPr>
          <w:ilvl w:val="1"/>
          <w:numId w:val="22"/>
        </w:numPr>
        <w:spacing w:after="0" w:line="240" w:lineRule="auto"/>
        <w:rPr>
          <w:sz w:val="21"/>
          <w:szCs w:val="21"/>
          <w:lang w:eastAsia="ko-KR"/>
        </w:rPr>
      </w:pPr>
      <w:r>
        <w:rPr>
          <w:sz w:val="21"/>
          <w:szCs w:val="21"/>
          <w:lang w:eastAsia="ko-KR"/>
        </w:rPr>
        <w:lastRenderedPageBreak/>
        <w:t>When one or more CG PUSCH(s) overlap with a PUCCH on a same or different serving cell, a DG PUSCH overlaps with the one or more CG PUSCH(s) on one serving cell and the DG PUSCH does not overlap with the PUCCH, and there is no remaining PUSCH(s) on any serving cell(s) overlapping with the PUCCH, the UCI is transmitted on the PUCCH.</w:t>
      </w:r>
    </w:p>
    <w:p w14:paraId="3F345634" w14:textId="77777777" w:rsidR="008541C1" w:rsidRDefault="00BC6DE6" w:rsidP="009713FB">
      <w:pPr>
        <w:numPr>
          <w:ilvl w:val="2"/>
          <w:numId w:val="17"/>
        </w:numPr>
        <w:spacing w:after="0" w:line="240" w:lineRule="auto"/>
        <w:rPr>
          <w:sz w:val="21"/>
          <w:szCs w:val="21"/>
          <w:lang w:eastAsia="ko-KR"/>
        </w:rPr>
      </w:pPr>
      <w:r>
        <w:rPr>
          <w:sz w:val="21"/>
          <w:szCs w:val="21"/>
          <w:lang w:eastAsia="ko-KR"/>
        </w:rPr>
        <w:t>This is for case 1-6a and 1-6b in Figure 1.</w:t>
      </w:r>
    </w:p>
    <w:p w14:paraId="55DBCE0C" w14:textId="77777777" w:rsidR="008541C1" w:rsidRDefault="00BC6DE6" w:rsidP="009713FB">
      <w:pPr>
        <w:numPr>
          <w:ilvl w:val="2"/>
          <w:numId w:val="17"/>
        </w:numPr>
        <w:spacing w:after="0" w:line="240" w:lineRule="auto"/>
        <w:rPr>
          <w:sz w:val="21"/>
          <w:szCs w:val="21"/>
          <w:lang w:eastAsia="ko-KR"/>
        </w:rPr>
      </w:pPr>
      <w:r>
        <w:rPr>
          <w:sz w:val="21"/>
          <w:szCs w:val="21"/>
          <w:lang w:eastAsia="ko-KR"/>
        </w:rPr>
        <w:t xml:space="preserve">MAC does not generate PDU for the one or more CG PUSCH(s) </w:t>
      </w:r>
    </w:p>
    <w:p w14:paraId="6C7C954C" w14:textId="77777777" w:rsidR="008541C1" w:rsidRDefault="00BC6DE6" w:rsidP="009713FB">
      <w:pPr>
        <w:numPr>
          <w:ilvl w:val="2"/>
          <w:numId w:val="17"/>
        </w:numPr>
        <w:spacing w:after="0" w:line="240" w:lineRule="auto"/>
        <w:rPr>
          <w:sz w:val="21"/>
          <w:szCs w:val="21"/>
          <w:lang w:eastAsia="ko-KR"/>
        </w:rPr>
      </w:pPr>
      <w:r>
        <w:rPr>
          <w:sz w:val="21"/>
          <w:szCs w:val="21"/>
          <w:lang w:eastAsia="ko-KR"/>
        </w:rPr>
        <w:t xml:space="preserve">If there is data for the DG PUSCH, MAC generates PDU for the DG PUSCH. If there is no data for the DG PUSCH, MAC does not generate PDU for the DG PUSCH </w:t>
      </w:r>
    </w:p>
    <w:p w14:paraId="027876E1" w14:textId="77777777" w:rsidR="008541C1" w:rsidRDefault="00BC6DE6" w:rsidP="009713FB">
      <w:pPr>
        <w:numPr>
          <w:ilvl w:val="1"/>
          <w:numId w:val="22"/>
        </w:numPr>
        <w:spacing w:after="0" w:line="240" w:lineRule="auto"/>
        <w:rPr>
          <w:sz w:val="21"/>
          <w:szCs w:val="21"/>
          <w:lang w:eastAsia="ko-KR"/>
        </w:rPr>
      </w:pPr>
      <w:r>
        <w:rPr>
          <w:sz w:val="21"/>
          <w:szCs w:val="21"/>
          <w:lang w:eastAsia="ko-KR"/>
        </w:rPr>
        <w:t>When one or more CG PUSCH(s) overlap with a PUCCH on a same or different serving cell, a DG PUSCH overlaps with the one or more CG PUSCH(s) on one serving cell and the DG PUSCH does not overlap with the PUCCH, and there is remaining PUSCH(s) on any serving cell(s) overlapping with the PUCCH, the PUSCH from the remaining PUSCH(s) for UCI multiplexing is determined following the existing UCI multiplexing rules, MAC generates MAC PDU for the PUSCH and delivers the MAC PDU to PHY and the UCI is multiplexed on the PUSCH.</w:t>
      </w:r>
    </w:p>
    <w:p w14:paraId="6275495D" w14:textId="77777777" w:rsidR="008541C1" w:rsidRDefault="00BC6DE6" w:rsidP="009713FB">
      <w:pPr>
        <w:numPr>
          <w:ilvl w:val="2"/>
          <w:numId w:val="22"/>
        </w:numPr>
        <w:spacing w:after="0" w:line="240" w:lineRule="auto"/>
        <w:rPr>
          <w:sz w:val="21"/>
          <w:szCs w:val="21"/>
          <w:lang w:eastAsia="ko-KR"/>
        </w:rPr>
      </w:pPr>
      <w:r>
        <w:rPr>
          <w:sz w:val="21"/>
          <w:szCs w:val="21"/>
          <w:lang w:eastAsia="ko-KR"/>
        </w:rPr>
        <w:t>Note the remaining CG PUSCH(s) are not overlapping with any DG PUSCH on the same serving cell</w:t>
      </w:r>
    </w:p>
    <w:p w14:paraId="488C5465" w14:textId="77777777" w:rsidR="008541C1" w:rsidRDefault="00BC6DE6" w:rsidP="009713FB">
      <w:pPr>
        <w:numPr>
          <w:ilvl w:val="2"/>
          <w:numId w:val="22"/>
        </w:numPr>
        <w:spacing w:after="0" w:line="240" w:lineRule="auto"/>
        <w:rPr>
          <w:sz w:val="21"/>
          <w:szCs w:val="21"/>
          <w:lang w:eastAsia="ko-KR"/>
        </w:rPr>
      </w:pPr>
      <w:r>
        <w:rPr>
          <w:sz w:val="21"/>
          <w:szCs w:val="21"/>
          <w:lang w:eastAsia="ko-KR"/>
        </w:rPr>
        <w:t>This is for case 1-6c in Figure 1.</w:t>
      </w:r>
    </w:p>
    <w:p w14:paraId="4A8E8ED7" w14:textId="77777777" w:rsidR="008541C1" w:rsidRDefault="00BC6DE6" w:rsidP="009713FB">
      <w:pPr>
        <w:numPr>
          <w:ilvl w:val="2"/>
          <w:numId w:val="22"/>
        </w:numPr>
        <w:spacing w:after="0" w:line="240" w:lineRule="auto"/>
        <w:rPr>
          <w:sz w:val="21"/>
          <w:szCs w:val="21"/>
          <w:lang w:eastAsia="ko-KR"/>
        </w:rPr>
      </w:pPr>
      <w:r>
        <w:rPr>
          <w:sz w:val="21"/>
          <w:szCs w:val="21"/>
          <w:lang w:eastAsia="ko-KR"/>
        </w:rPr>
        <w:t xml:space="preserve">MAC does not generate PDU for the one or more CG PUSCH(s) </w:t>
      </w:r>
    </w:p>
    <w:p w14:paraId="5A0ABA60" w14:textId="77777777" w:rsidR="008541C1" w:rsidRDefault="00BC6DE6" w:rsidP="009713FB">
      <w:pPr>
        <w:numPr>
          <w:ilvl w:val="2"/>
          <w:numId w:val="22"/>
        </w:numPr>
        <w:spacing w:after="0" w:line="240" w:lineRule="auto"/>
        <w:rPr>
          <w:sz w:val="21"/>
          <w:szCs w:val="21"/>
          <w:lang w:eastAsia="ko-KR"/>
        </w:rPr>
      </w:pPr>
      <w:r>
        <w:rPr>
          <w:sz w:val="21"/>
          <w:szCs w:val="21"/>
          <w:lang w:eastAsia="ko-KR"/>
        </w:rPr>
        <w:t>If there is data for the DG PUSCH, MAC generates PDU for the DG PUSCH. If there is no data for the DG PUSCH, MAC does not generate PDU for the DG PUSCH</w:t>
      </w:r>
    </w:p>
    <w:p w14:paraId="689CE0C5" w14:textId="77777777" w:rsidR="008541C1" w:rsidRDefault="008541C1">
      <w:pPr>
        <w:rPr>
          <w:color w:val="1F497D"/>
          <w:sz w:val="18"/>
          <w:szCs w:val="18"/>
          <w:lang w:eastAsia="zh-CN"/>
        </w:rPr>
      </w:pPr>
    </w:p>
    <w:p w14:paraId="6567D4FC" w14:textId="77777777" w:rsidR="008541C1" w:rsidRDefault="00BC6DE6">
      <w:pPr>
        <w:rPr>
          <w:b/>
          <w:bCs/>
          <w:sz w:val="16"/>
          <w:szCs w:val="16"/>
          <w:lang w:eastAsia="ko-KR"/>
        </w:rPr>
      </w:pPr>
      <w:r>
        <w:rPr>
          <w:b/>
          <w:bCs/>
          <w:sz w:val="21"/>
          <w:szCs w:val="21"/>
        </w:rPr>
        <w:t>Conclusion</w:t>
      </w:r>
    </w:p>
    <w:p w14:paraId="5B62A535" w14:textId="77777777" w:rsidR="008541C1" w:rsidRDefault="00BC6DE6">
      <w:pPr>
        <w:rPr>
          <w:sz w:val="21"/>
          <w:szCs w:val="21"/>
        </w:rPr>
      </w:pPr>
      <w:r>
        <w:rPr>
          <w:sz w:val="21"/>
          <w:szCs w:val="21"/>
        </w:rPr>
        <w:t xml:space="preserve">For Case 1-6 when DG PUSCH and CG PUSCH are overlapping on a serving cell and CG PUSCH is overlapping with PUCCH, and DG PUSCH is non-overlapping with the PUCCH, </w:t>
      </w:r>
    </w:p>
    <w:p w14:paraId="7268BE0A" w14:textId="77777777" w:rsidR="008541C1" w:rsidRDefault="00BC6DE6" w:rsidP="009713FB">
      <w:pPr>
        <w:numPr>
          <w:ilvl w:val="0"/>
          <w:numId w:val="17"/>
        </w:numPr>
        <w:spacing w:after="0" w:line="240" w:lineRule="auto"/>
        <w:rPr>
          <w:sz w:val="21"/>
          <w:szCs w:val="21"/>
          <w:lang w:eastAsia="ko-KR"/>
        </w:rPr>
      </w:pPr>
      <w:r>
        <w:rPr>
          <w:sz w:val="21"/>
          <w:szCs w:val="21"/>
          <w:lang w:eastAsia="ko-KR"/>
        </w:rPr>
        <w:t xml:space="preserve">The time condition is ensured by gNB, i.e. the ending symbol of UL grant for the DG PUSCH should be at least </w:t>
      </w:r>
      <w:r>
        <w:rPr>
          <w:noProof/>
          <w:sz w:val="21"/>
          <w:szCs w:val="21"/>
          <w:lang w:val="en-US" w:eastAsia="ja-JP"/>
        </w:rPr>
        <w:drawing>
          <wp:inline distT="0" distB="0" distL="0" distR="0" wp14:anchorId="26C33E49" wp14:editId="2B39413A">
            <wp:extent cx="333375" cy="191135"/>
            <wp:effectExtent l="0" t="0" r="9525" b="0"/>
            <wp:docPr id="3" name="图片 3" descr="cid:image002.png@01D6FD6C.9AC0A4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id:image002.png@01D6FD6C.9AC0A4E0"/>
                    <pic:cNvPicPr>
                      <a:picLocks noChangeAspect="1" noChangeArrowheads="1"/>
                    </pic:cNvPicPr>
                  </pic:nvPicPr>
                  <pic:blipFill>
                    <a:blip/>
                    <a:srcRect/>
                    <a:stretch>
                      <a:fillRect/>
                    </a:stretch>
                  </pic:blipFill>
                  <pic:spPr>
                    <a:xfrm>
                      <a:off x="0" y="0"/>
                      <a:ext cx="333375" cy="191135"/>
                    </a:xfrm>
                    <a:prstGeom prst="rect">
                      <a:avLst/>
                    </a:prstGeom>
                    <a:noFill/>
                    <a:ln>
                      <a:noFill/>
                    </a:ln>
                  </pic:spPr>
                </pic:pic>
              </a:graphicData>
            </a:graphic>
          </wp:inline>
        </w:drawing>
      </w:r>
      <w:r>
        <w:rPr>
          <w:sz w:val="21"/>
          <w:szCs w:val="21"/>
          <w:lang w:eastAsia="ko-KR"/>
        </w:rPr>
        <w:t> symbols before the first symbol of the earliest PUCCH or PUSCH among the overlapping group of PUCCH/PUSCH channels.</w:t>
      </w:r>
    </w:p>
    <w:p w14:paraId="374F7307" w14:textId="77777777" w:rsidR="008541C1" w:rsidRDefault="00BC6DE6" w:rsidP="009713FB">
      <w:pPr>
        <w:numPr>
          <w:ilvl w:val="0"/>
          <w:numId w:val="17"/>
        </w:numPr>
        <w:spacing w:after="0" w:line="240" w:lineRule="auto"/>
        <w:rPr>
          <w:sz w:val="21"/>
          <w:szCs w:val="21"/>
          <w:lang w:eastAsia="ko-KR"/>
        </w:rPr>
      </w:pPr>
      <w:r>
        <w:rPr>
          <w:sz w:val="21"/>
          <w:szCs w:val="21"/>
          <w:lang w:eastAsia="ko-KR"/>
        </w:rPr>
        <w:t>RAN1 understands that for Case 1-6 the PUCCH, the CG PUSCH and the DG PUSCH are considered as an overlapping group of PUCCH/PUSCH channels for which the multiplexing timeline needs to be satisfied.</w:t>
      </w:r>
    </w:p>
    <w:p w14:paraId="7DFCB4DF" w14:textId="77777777" w:rsidR="008541C1" w:rsidRDefault="00BC6DE6" w:rsidP="009713FB">
      <w:pPr>
        <w:numPr>
          <w:ilvl w:val="1"/>
          <w:numId w:val="17"/>
        </w:numPr>
        <w:spacing w:after="0" w:line="240" w:lineRule="auto"/>
        <w:rPr>
          <w:sz w:val="21"/>
          <w:szCs w:val="21"/>
          <w:lang w:eastAsia="ko-KR"/>
        </w:rPr>
      </w:pPr>
      <w:r>
        <w:rPr>
          <w:sz w:val="21"/>
          <w:szCs w:val="21"/>
          <w:lang w:eastAsia="ko-KR"/>
        </w:rPr>
        <w:t>The overlapping group of PUCCH/PUSCH channels for Case 1-6 is defined in the way such that a PUCCH/PUSCH would be included in a group if it overlaps with any channel in that group, regardless of whether multiplexing between these channels occurs or not.</w:t>
      </w:r>
    </w:p>
    <w:p w14:paraId="62B3CD57" w14:textId="77777777" w:rsidR="008541C1" w:rsidRDefault="00BC6DE6" w:rsidP="009713FB">
      <w:pPr>
        <w:numPr>
          <w:ilvl w:val="0"/>
          <w:numId w:val="17"/>
        </w:numPr>
        <w:spacing w:after="0" w:line="240" w:lineRule="auto"/>
        <w:rPr>
          <w:sz w:val="21"/>
          <w:szCs w:val="21"/>
          <w:lang w:eastAsia="ko-KR"/>
        </w:rPr>
      </w:pPr>
      <w:r>
        <w:rPr>
          <w:sz w:val="21"/>
          <w:szCs w:val="21"/>
          <w:lang w:eastAsia="ko-KR"/>
        </w:rPr>
        <w:t>FFS whether or not additional spec change is needed</w:t>
      </w:r>
    </w:p>
    <w:p w14:paraId="26D9660A" w14:textId="77777777" w:rsidR="008541C1" w:rsidRDefault="008541C1"/>
    <w:p w14:paraId="7D2C4287" w14:textId="77777777" w:rsidR="008541C1" w:rsidRDefault="00BC6DE6">
      <w:pPr>
        <w:rPr>
          <w:b/>
          <w:bCs/>
          <w:sz w:val="16"/>
          <w:szCs w:val="16"/>
          <w:lang w:eastAsia="zh-CN"/>
        </w:rPr>
      </w:pPr>
      <w:r>
        <w:rPr>
          <w:b/>
          <w:bCs/>
          <w:sz w:val="21"/>
          <w:szCs w:val="21"/>
        </w:rPr>
        <w:t>Conclusion</w:t>
      </w:r>
    </w:p>
    <w:p w14:paraId="26013E63" w14:textId="77777777" w:rsidR="008541C1" w:rsidRDefault="00BC6DE6">
      <w:pPr>
        <w:spacing w:line="252" w:lineRule="auto"/>
        <w:rPr>
          <w:sz w:val="21"/>
          <w:szCs w:val="21"/>
        </w:rPr>
      </w:pPr>
      <w:r>
        <w:rPr>
          <w:sz w:val="21"/>
          <w:szCs w:val="21"/>
        </w:rPr>
        <w:t>For</w:t>
      </w:r>
      <w:r>
        <w:rPr>
          <w:rStyle w:val="apple-converted-space"/>
          <w:sz w:val="21"/>
          <w:szCs w:val="21"/>
        </w:rPr>
        <w:t> </w:t>
      </w:r>
      <w:r>
        <w:rPr>
          <w:sz w:val="21"/>
          <w:szCs w:val="21"/>
        </w:rPr>
        <w:t>Case 1-5, i.e. when DG PUSCH and CG PUSCH are non-overlapping and both DG/CG PUSCH are overlapping with PUCCH,</w:t>
      </w:r>
      <w:r>
        <w:rPr>
          <w:rStyle w:val="apple-converted-space"/>
          <w:sz w:val="21"/>
          <w:szCs w:val="21"/>
        </w:rPr>
        <w:t> </w:t>
      </w:r>
      <w:r>
        <w:rPr>
          <w:sz w:val="21"/>
          <w:szCs w:val="21"/>
        </w:rPr>
        <w:t>PUCCH, CG PUSCH and DG PUSCH are considered as an overlapping</w:t>
      </w:r>
      <w:r>
        <w:rPr>
          <w:rStyle w:val="apple-converted-space"/>
          <w:sz w:val="21"/>
          <w:szCs w:val="21"/>
        </w:rPr>
        <w:t> </w:t>
      </w:r>
      <w:r>
        <w:rPr>
          <w:sz w:val="21"/>
          <w:szCs w:val="21"/>
        </w:rPr>
        <w:t>group of PUCCH/PUSCH channels.</w:t>
      </w:r>
    </w:p>
    <w:p w14:paraId="18C333DC" w14:textId="77777777" w:rsidR="008541C1" w:rsidRDefault="00BC6DE6" w:rsidP="009713FB">
      <w:pPr>
        <w:numPr>
          <w:ilvl w:val="0"/>
          <w:numId w:val="17"/>
        </w:numPr>
        <w:spacing w:after="0" w:line="240" w:lineRule="auto"/>
        <w:rPr>
          <w:sz w:val="21"/>
          <w:szCs w:val="21"/>
          <w:lang w:val="en-US" w:eastAsia="ko-KR"/>
        </w:rPr>
      </w:pPr>
      <w:r>
        <w:rPr>
          <w:sz w:val="21"/>
          <w:szCs w:val="21"/>
          <w:lang w:eastAsia="ko-KR"/>
        </w:rPr>
        <w:t>No spec change is needed</w:t>
      </w:r>
    </w:p>
    <w:p w14:paraId="13A934E0" w14:textId="43614C7C" w:rsidR="008541C1" w:rsidRDefault="008541C1">
      <w:pPr>
        <w:rPr>
          <w:rFonts w:eastAsiaTheme="minorEastAsia"/>
          <w:lang w:eastAsia="zh-CN"/>
        </w:rPr>
      </w:pPr>
    </w:p>
    <w:p w14:paraId="122C0418" w14:textId="3DA5CD28" w:rsidR="00344389" w:rsidRDefault="00344389" w:rsidP="00344389">
      <w:pPr>
        <w:pStyle w:val="2"/>
        <w:numPr>
          <w:ilvl w:val="0"/>
          <w:numId w:val="0"/>
        </w:numPr>
        <w:ind w:left="576" w:hanging="576"/>
        <w:rPr>
          <w:lang w:eastAsia="zh-CN"/>
        </w:rPr>
      </w:pPr>
      <w:r>
        <w:rPr>
          <w:lang w:eastAsia="zh-CN"/>
        </w:rPr>
        <w:t>RAN1 #104b-e</w:t>
      </w:r>
    </w:p>
    <w:p w14:paraId="6EEBE05A" w14:textId="77777777" w:rsidR="00344389" w:rsidRDefault="00344389" w:rsidP="00344389">
      <w:pPr>
        <w:rPr>
          <w:rFonts w:ascii="Arial" w:eastAsia="SimSun" w:hAnsi="Arial" w:cs="Arial"/>
          <w:b/>
          <w:bCs/>
          <w:sz w:val="22"/>
          <w:szCs w:val="22"/>
          <w:lang w:val="en-US" w:eastAsia="zh-CN"/>
        </w:rPr>
      </w:pPr>
      <w:r>
        <w:rPr>
          <w:rFonts w:ascii="Arial" w:hAnsi="Arial" w:cs="Arial"/>
          <w:b/>
          <w:bCs/>
          <w:sz w:val="22"/>
          <w:szCs w:val="22"/>
        </w:rPr>
        <w:t>Conclusion</w:t>
      </w:r>
    </w:p>
    <w:p w14:paraId="6A0ADD9A" w14:textId="77777777" w:rsidR="00344389" w:rsidRDefault="00344389" w:rsidP="00344389">
      <w:pPr>
        <w:rPr>
          <w:rFonts w:ascii="Arial" w:hAnsi="Arial" w:cs="Arial"/>
          <w:sz w:val="22"/>
          <w:szCs w:val="22"/>
        </w:rPr>
      </w:pPr>
      <w:r>
        <w:rPr>
          <w:rFonts w:ascii="Arial" w:hAnsi="Arial" w:cs="Arial"/>
          <w:sz w:val="22"/>
          <w:szCs w:val="22"/>
        </w:rPr>
        <w:t>For Rel-16, In case of UCI overlapping with multiple CG with the same starting time on a serving cell, it is up to UE implementation to determine the CG resource for UCI multiplexing from multiple CG configurations.</w:t>
      </w:r>
    </w:p>
    <w:p w14:paraId="3DE4561B" w14:textId="77777777" w:rsidR="00344389" w:rsidRDefault="00344389" w:rsidP="009713FB">
      <w:pPr>
        <w:pStyle w:val="affc"/>
        <w:numPr>
          <w:ilvl w:val="0"/>
          <w:numId w:val="23"/>
        </w:numPr>
        <w:spacing w:after="0" w:line="240" w:lineRule="auto"/>
        <w:rPr>
          <w:rFonts w:ascii="Arial" w:hAnsi="Arial" w:cs="Arial"/>
          <w:sz w:val="22"/>
          <w:szCs w:val="22"/>
          <w:lang w:val="en-US"/>
        </w:rPr>
      </w:pPr>
      <w:r>
        <w:rPr>
          <w:rFonts w:ascii="Arial" w:hAnsi="Arial" w:cs="Arial"/>
          <w:sz w:val="22"/>
          <w:szCs w:val="22"/>
        </w:rPr>
        <w:t>No spec change is needed</w:t>
      </w:r>
    </w:p>
    <w:p w14:paraId="06C01681" w14:textId="59068FA3" w:rsidR="00344389" w:rsidRDefault="00344389">
      <w:pPr>
        <w:rPr>
          <w:rFonts w:eastAsiaTheme="minorEastAsia"/>
          <w:lang w:eastAsia="zh-CN"/>
        </w:rPr>
      </w:pPr>
    </w:p>
    <w:p w14:paraId="6BC13B1A" w14:textId="6F053AF2" w:rsidR="00236DF2" w:rsidRDefault="00236DF2">
      <w:pPr>
        <w:rPr>
          <w:rFonts w:eastAsiaTheme="minorEastAsia"/>
          <w:lang w:eastAsia="zh-CN"/>
        </w:rPr>
      </w:pPr>
    </w:p>
    <w:p w14:paraId="1604B0CA" w14:textId="6D430E8B" w:rsidR="00236DF2" w:rsidRDefault="00236DF2" w:rsidP="00236DF2">
      <w:pPr>
        <w:pStyle w:val="2"/>
        <w:numPr>
          <w:ilvl w:val="0"/>
          <w:numId w:val="0"/>
        </w:numPr>
        <w:ind w:left="576" w:hanging="576"/>
        <w:rPr>
          <w:lang w:eastAsia="zh-CN"/>
        </w:rPr>
      </w:pPr>
      <w:r>
        <w:rPr>
          <w:lang w:eastAsia="zh-CN"/>
        </w:rPr>
        <w:t>RAN1 #105-e</w:t>
      </w:r>
    </w:p>
    <w:tbl>
      <w:tblPr>
        <w:tblW w:w="7180" w:type="dxa"/>
        <w:tblLook w:val="04A0" w:firstRow="1" w:lastRow="0" w:firstColumn="1" w:lastColumn="0" w:noHBand="0" w:noVBand="1"/>
      </w:tblPr>
      <w:tblGrid>
        <w:gridCol w:w="1100"/>
        <w:gridCol w:w="4400"/>
        <w:gridCol w:w="1680"/>
      </w:tblGrid>
      <w:tr w:rsidR="00236DF2" w:rsidRPr="00236DF2" w14:paraId="722FADDD" w14:textId="77777777" w:rsidTr="00236DF2">
        <w:trPr>
          <w:trHeight w:val="225"/>
        </w:trPr>
        <w:tc>
          <w:tcPr>
            <w:tcW w:w="1100" w:type="dxa"/>
            <w:tcBorders>
              <w:top w:val="single" w:sz="4" w:space="0" w:color="A6A6A6"/>
              <w:left w:val="single" w:sz="4" w:space="0" w:color="A6A6A6"/>
              <w:bottom w:val="single" w:sz="4" w:space="0" w:color="A6A6A6"/>
              <w:right w:val="single" w:sz="4" w:space="0" w:color="A6A6A6"/>
            </w:tcBorders>
            <w:shd w:val="clear" w:color="auto" w:fill="auto"/>
            <w:hideMark/>
          </w:tcPr>
          <w:p w14:paraId="29F0FA2F" w14:textId="77777777" w:rsidR="00236DF2" w:rsidRPr="00236DF2" w:rsidRDefault="00960C29" w:rsidP="00236DF2">
            <w:pPr>
              <w:spacing w:after="0" w:line="240" w:lineRule="auto"/>
              <w:rPr>
                <w:rFonts w:ascii="Arial" w:eastAsia="SimSun" w:hAnsi="Arial" w:cs="Arial"/>
                <w:b/>
                <w:bCs/>
                <w:color w:val="0000FF"/>
                <w:sz w:val="16"/>
                <w:szCs w:val="16"/>
                <w:u w:val="single"/>
                <w:lang w:val="en-US" w:eastAsia="zh-CN"/>
              </w:rPr>
            </w:pPr>
            <w:hyperlink r:id="rId16" w:history="1">
              <w:r w:rsidR="00236DF2" w:rsidRPr="00236DF2">
                <w:rPr>
                  <w:rFonts w:ascii="Arial" w:eastAsia="SimSun" w:hAnsi="Arial" w:cs="Arial"/>
                  <w:b/>
                  <w:bCs/>
                  <w:color w:val="0000FF"/>
                  <w:sz w:val="16"/>
                  <w:szCs w:val="16"/>
                  <w:u w:val="single"/>
                  <w:lang w:val="en-US" w:eastAsia="zh-CN"/>
                </w:rPr>
                <w:t>R1-2105459</w:t>
              </w:r>
            </w:hyperlink>
          </w:p>
        </w:tc>
        <w:tc>
          <w:tcPr>
            <w:tcW w:w="4400" w:type="dxa"/>
            <w:tcBorders>
              <w:top w:val="single" w:sz="4" w:space="0" w:color="A6A6A6"/>
              <w:left w:val="nil"/>
              <w:bottom w:val="single" w:sz="4" w:space="0" w:color="A6A6A6"/>
              <w:right w:val="single" w:sz="4" w:space="0" w:color="A6A6A6"/>
            </w:tcBorders>
            <w:shd w:val="clear" w:color="auto" w:fill="auto"/>
            <w:hideMark/>
          </w:tcPr>
          <w:p w14:paraId="1CBA97E5" w14:textId="77777777" w:rsidR="00236DF2" w:rsidRPr="00236DF2" w:rsidRDefault="00236DF2" w:rsidP="00236DF2">
            <w:pPr>
              <w:spacing w:after="0" w:line="240" w:lineRule="auto"/>
              <w:rPr>
                <w:rFonts w:ascii="Arial" w:eastAsia="SimSun" w:hAnsi="Arial" w:cs="Arial"/>
                <w:sz w:val="16"/>
                <w:szCs w:val="16"/>
                <w:lang w:val="en-US" w:eastAsia="zh-CN"/>
              </w:rPr>
            </w:pPr>
            <w:r w:rsidRPr="00236DF2">
              <w:rPr>
                <w:rFonts w:ascii="Arial" w:eastAsia="SimSun" w:hAnsi="Arial" w:cs="Arial"/>
                <w:sz w:val="16"/>
                <w:szCs w:val="16"/>
                <w:lang w:val="en-US" w:eastAsia="zh-CN"/>
              </w:rPr>
              <w:t>Correction on 38.213 for UL skipping with PUSCH repetitions in Rel-16</w:t>
            </w:r>
          </w:p>
        </w:tc>
        <w:tc>
          <w:tcPr>
            <w:tcW w:w="1680" w:type="dxa"/>
            <w:tcBorders>
              <w:top w:val="single" w:sz="4" w:space="0" w:color="A6A6A6"/>
              <w:left w:val="nil"/>
              <w:bottom w:val="single" w:sz="4" w:space="0" w:color="A6A6A6"/>
              <w:right w:val="single" w:sz="4" w:space="0" w:color="A6A6A6"/>
            </w:tcBorders>
            <w:shd w:val="clear" w:color="auto" w:fill="auto"/>
            <w:hideMark/>
          </w:tcPr>
          <w:p w14:paraId="3D61F639" w14:textId="77777777" w:rsidR="00236DF2" w:rsidRPr="00236DF2" w:rsidRDefault="00236DF2" w:rsidP="00236DF2">
            <w:pPr>
              <w:spacing w:after="0" w:line="240" w:lineRule="auto"/>
              <w:rPr>
                <w:rFonts w:ascii="Arial" w:eastAsia="SimSun" w:hAnsi="Arial" w:cs="Arial"/>
                <w:sz w:val="16"/>
                <w:szCs w:val="16"/>
                <w:lang w:val="en-US" w:eastAsia="zh-CN"/>
              </w:rPr>
            </w:pPr>
            <w:r w:rsidRPr="00236DF2">
              <w:rPr>
                <w:rFonts w:ascii="Arial" w:eastAsia="SimSun" w:hAnsi="Arial" w:cs="Arial"/>
                <w:sz w:val="16"/>
                <w:szCs w:val="16"/>
                <w:lang w:val="en-US" w:eastAsia="zh-CN"/>
              </w:rPr>
              <w:t>vivo</w:t>
            </w:r>
          </w:p>
        </w:tc>
      </w:tr>
      <w:tr w:rsidR="00236DF2" w:rsidRPr="00236DF2" w14:paraId="7F3D18EE" w14:textId="77777777" w:rsidTr="00236DF2">
        <w:trPr>
          <w:trHeight w:val="225"/>
        </w:trPr>
        <w:tc>
          <w:tcPr>
            <w:tcW w:w="1100" w:type="dxa"/>
            <w:tcBorders>
              <w:top w:val="nil"/>
              <w:left w:val="single" w:sz="4" w:space="0" w:color="A6A6A6"/>
              <w:bottom w:val="single" w:sz="4" w:space="0" w:color="A6A6A6"/>
              <w:right w:val="single" w:sz="4" w:space="0" w:color="A6A6A6"/>
            </w:tcBorders>
            <w:shd w:val="clear" w:color="auto" w:fill="auto"/>
            <w:hideMark/>
          </w:tcPr>
          <w:p w14:paraId="2A2DEA3A" w14:textId="77777777" w:rsidR="00236DF2" w:rsidRPr="00236DF2" w:rsidRDefault="00236DF2" w:rsidP="00236DF2">
            <w:pPr>
              <w:spacing w:after="0" w:line="240" w:lineRule="auto"/>
              <w:rPr>
                <w:rFonts w:ascii="Arial" w:eastAsia="SimSun" w:hAnsi="Arial" w:cs="Arial"/>
                <w:color w:val="000000"/>
                <w:sz w:val="16"/>
                <w:szCs w:val="16"/>
                <w:lang w:val="en-US" w:eastAsia="zh-CN"/>
              </w:rPr>
            </w:pPr>
            <w:r w:rsidRPr="00236DF2">
              <w:rPr>
                <w:rFonts w:ascii="Arial" w:eastAsia="SimSun" w:hAnsi="Arial" w:cs="Arial"/>
                <w:color w:val="000000"/>
                <w:sz w:val="16"/>
                <w:szCs w:val="16"/>
                <w:lang w:val="en-US" w:eastAsia="zh-CN"/>
              </w:rPr>
              <w:t>R1-2104646</w:t>
            </w:r>
          </w:p>
        </w:tc>
        <w:tc>
          <w:tcPr>
            <w:tcW w:w="4400" w:type="dxa"/>
            <w:tcBorders>
              <w:top w:val="nil"/>
              <w:left w:val="nil"/>
              <w:bottom w:val="single" w:sz="4" w:space="0" w:color="A6A6A6"/>
              <w:right w:val="single" w:sz="4" w:space="0" w:color="A6A6A6"/>
            </w:tcBorders>
            <w:shd w:val="clear" w:color="auto" w:fill="auto"/>
            <w:hideMark/>
          </w:tcPr>
          <w:p w14:paraId="3E7F7F1F" w14:textId="77777777" w:rsidR="00236DF2" w:rsidRPr="00236DF2" w:rsidRDefault="00236DF2" w:rsidP="00236DF2">
            <w:pPr>
              <w:spacing w:after="0" w:line="240" w:lineRule="auto"/>
              <w:rPr>
                <w:rFonts w:ascii="Arial" w:eastAsia="SimSun" w:hAnsi="Arial" w:cs="Arial"/>
                <w:sz w:val="16"/>
                <w:szCs w:val="16"/>
                <w:lang w:val="en-US" w:eastAsia="zh-CN"/>
              </w:rPr>
            </w:pPr>
            <w:r w:rsidRPr="00236DF2">
              <w:rPr>
                <w:rFonts w:ascii="Arial" w:eastAsia="SimSun" w:hAnsi="Arial" w:cs="Arial"/>
                <w:sz w:val="16"/>
                <w:szCs w:val="16"/>
                <w:lang w:val="en-US" w:eastAsia="zh-CN"/>
              </w:rPr>
              <w:t>Discussion on PUSCH skipping</w:t>
            </w:r>
          </w:p>
        </w:tc>
        <w:tc>
          <w:tcPr>
            <w:tcW w:w="1680" w:type="dxa"/>
            <w:tcBorders>
              <w:top w:val="nil"/>
              <w:left w:val="nil"/>
              <w:bottom w:val="single" w:sz="4" w:space="0" w:color="A6A6A6"/>
              <w:right w:val="single" w:sz="4" w:space="0" w:color="A6A6A6"/>
            </w:tcBorders>
            <w:shd w:val="clear" w:color="auto" w:fill="auto"/>
            <w:hideMark/>
          </w:tcPr>
          <w:p w14:paraId="3C3CB01D" w14:textId="77777777" w:rsidR="00236DF2" w:rsidRPr="00236DF2" w:rsidRDefault="00236DF2" w:rsidP="00236DF2">
            <w:pPr>
              <w:spacing w:after="0" w:line="240" w:lineRule="auto"/>
              <w:rPr>
                <w:rFonts w:ascii="Arial" w:eastAsia="SimSun" w:hAnsi="Arial" w:cs="Arial"/>
                <w:sz w:val="16"/>
                <w:szCs w:val="16"/>
                <w:lang w:val="en-US" w:eastAsia="zh-CN"/>
              </w:rPr>
            </w:pPr>
            <w:r w:rsidRPr="00236DF2">
              <w:rPr>
                <w:rFonts w:ascii="Arial" w:eastAsia="SimSun" w:hAnsi="Arial" w:cs="Arial"/>
                <w:sz w:val="16"/>
                <w:szCs w:val="16"/>
                <w:lang w:val="en-US" w:eastAsia="zh-CN"/>
              </w:rPr>
              <w:t>Qualcomm Incorporated</w:t>
            </w:r>
          </w:p>
        </w:tc>
      </w:tr>
      <w:tr w:rsidR="00236DF2" w:rsidRPr="00236DF2" w14:paraId="52E7FE94" w14:textId="77777777" w:rsidTr="00236DF2">
        <w:trPr>
          <w:trHeight w:val="225"/>
        </w:trPr>
        <w:tc>
          <w:tcPr>
            <w:tcW w:w="1100" w:type="dxa"/>
            <w:tcBorders>
              <w:top w:val="nil"/>
              <w:left w:val="single" w:sz="4" w:space="0" w:color="A6A6A6"/>
              <w:bottom w:val="single" w:sz="4" w:space="0" w:color="A6A6A6"/>
              <w:right w:val="single" w:sz="4" w:space="0" w:color="A6A6A6"/>
            </w:tcBorders>
            <w:shd w:val="clear" w:color="auto" w:fill="auto"/>
            <w:hideMark/>
          </w:tcPr>
          <w:p w14:paraId="65F25ED7" w14:textId="77777777" w:rsidR="00236DF2" w:rsidRPr="00236DF2" w:rsidRDefault="00960C29" w:rsidP="00236DF2">
            <w:pPr>
              <w:spacing w:after="0" w:line="240" w:lineRule="auto"/>
              <w:rPr>
                <w:rFonts w:ascii="Arial" w:eastAsia="SimSun" w:hAnsi="Arial" w:cs="Arial"/>
                <w:b/>
                <w:bCs/>
                <w:color w:val="0000FF"/>
                <w:sz w:val="16"/>
                <w:szCs w:val="16"/>
                <w:u w:val="single"/>
                <w:lang w:val="en-US" w:eastAsia="zh-CN"/>
              </w:rPr>
            </w:pPr>
            <w:hyperlink r:id="rId17" w:history="1">
              <w:r w:rsidR="00236DF2" w:rsidRPr="00236DF2">
                <w:rPr>
                  <w:rFonts w:ascii="Arial" w:eastAsia="SimSun" w:hAnsi="Arial" w:cs="Arial"/>
                  <w:b/>
                  <w:bCs/>
                  <w:color w:val="0000FF"/>
                  <w:sz w:val="16"/>
                  <w:szCs w:val="16"/>
                  <w:u w:val="single"/>
                  <w:lang w:val="en-US" w:eastAsia="zh-CN"/>
                </w:rPr>
                <w:t>R1-2105458</w:t>
              </w:r>
            </w:hyperlink>
          </w:p>
        </w:tc>
        <w:tc>
          <w:tcPr>
            <w:tcW w:w="4400" w:type="dxa"/>
            <w:tcBorders>
              <w:top w:val="nil"/>
              <w:left w:val="nil"/>
              <w:bottom w:val="single" w:sz="4" w:space="0" w:color="A6A6A6"/>
              <w:right w:val="single" w:sz="4" w:space="0" w:color="A6A6A6"/>
            </w:tcBorders>
            <w:shd w:val="clear" w:color="auto" w:fill="auto"/>
            <w:hideMark/>
          </w:tcPr>
          <w:p w14:paraId="1E2D4C07" w14:textId="77777777" w:rsidR="00236DF2" w:rsidRPr="00236DF2" w:rsidRDefault="00236DF2" w:rsidP="00236DF2">
            <w:pPr>
              <w:spacing w:after="0" w:line="240" w:lineRule="auto"/>
              <w:rPr>
                <w:rFonts w:ascii="Arial" w:eastAsia="SimSun" w:hAnsi="Arial" w:cs="Arial"/>
                <w:sz w:val="16"/>
                <w:szCs w:val="16"/>
                <w:lang w:val="en-US" w:eastAsia="zh-CN"/>
              </w:rPr>
            </w:pPr>
            <w:r w:rsidRPr="00236DF2">
              <w:rPr>
                <w:rFonts w:ascii="Arial" w:eastAsia="SimSun" w:hAnsi="Arial" w:cs="Arial"/>
                <w:sz w:val="16"/>
                <w:szCs w:val="16"/>
                <w:lang w:val="en-US" w:eastAsia="zh-CN"/>
              </w:rPr>
              <w:t>Discussion on PUSCH skipping with overlapping UCI on PUCCH in Rel-16</w:t>
            </w:r>
          </w:p>
        </w:tc>
        <w:tc>
          <w:tcPr>
            <w:tcW w:w="1680" w:type="dxa"/>
            <w:tcBorders>
              <w:top w:val="nil"/>
              <w:left w:val="nil"/>
              <w:bottom w:val="single" w:sz="4" w:space="0" w:color="A6A6A6"/>
              <w:right w:val="single" w:sz="4" w:space="0" w:color="A6A6A6"/>
            </w:tcBorders>
            <w:shd w:val="clear" w:color="auto" w:fill="auto"/>
            <w:hideMark/>
          </w:tcPr>
          <w:p w14:paraId="4ACA6DED" w14:textId="77777777" w:rsidR="00236DF2" w:rsidRPr="00236DF2" w:rsidRDefault="00236DF2" w:rsidP="00236DF2">
            <w:pPr>
              <w:spacing w:after="0" w:line="240" w:lineRule="auto"/>
              <w:rPr>
                <w:rFonts w:ascii="Arial" w:eastAsia="SimSun" w:hAnsi="Arial" w:cs="Arial"/>
                <w:sz w:val="16"/>
                <w:szCs w:val="16"/>
                <w:lang w:val="en-US" w:eastAsia="zh-CN"/>
              </w:rPr>
            </w:pPr>
            <w:r w:rsidRPr="00236DF2">
              <w:rPr>
                <w:rFonts w:ascii="Arial" w:eastAsia="SimSun" w:hAnsi="Arial" w:cs="Arial"/>
                <w:sz w:val="16"/>
                <w:szCs w:val="16"/>
                <w:lang w:val="en-US" w:eastAsia="zh-CN"/>
              </w:rPr>
              <w:t>vivo</w:t>
            </w:r>
          </w:p>
        </w:tc>
      </w:tr>
      <w:tr w:rsidR="00236DF2" w:rsidRPr="00236DF2" w14:paraId="1E254846" w14:textId="77777777" w:rsidTr="00236DF2">
        <w:trPr>
          <w:trHeight w:val="450"/>
        </w:trPr>
        <w:tc>
          <w:tcPr>
            <w:tcW w:w="1100" w:type="dxa"/>
            <w:tcBorders>
              <w:top w:val="nil"/>
              <w:left w:val="single" w:sz="4" w:space="0" w:color="A6A6A6"/>
              <w:bottom w:val="single" w:sz="4" w:space="0" w:color="A6A6A6"/>
              <w:right w:val="single" w:sz="4" w:space="0" w:color="A6A6A6"/>
            </w:tcBorders>
            <w:shd w:val="clear" w:color="auto" w:fill="auto"/>
            <w:hideMark/>
          </w:tcPr>
          <w:p w14:paraId="291E59AB" w14:textId="77777777" w:rsidR="00236DF2" w:rsidRPr="00236DF2" w:rsidRDefault="00236DF2" w:rsidP="00236DF2">
            <w:pPr>
              <w:spacing w:after="0" w:line="240" w:lineRule="auto"/>
              <w:rPr>
                <w:rFonts w:ascii="Arial" w:eastAsia="SimSun" w:hAnsi="Arial" w:cs="Arial"/>
                <w:color w:val="000000"/>
                <w:sz w:val="16"/>
                <w:szCs w:val="16"/>
                <w:lang w:val="en-US" w:eastAsia="zh-CN"/>
              </w:rPr>
            </w:pPr>
            <w:r w:rsidRPr="00236DF2">
              <w:rPr>
                <w:rFonts w:ascii="Arial" w:eastAsia="SimSun" w:hAnsi="Arial" w:cs="Arial"/>
                <w:color w:val="000000"/>
                <w:sz w:val="16"/>
                <w:szCs w:val="16"/>
                <w:lang w:val="en-US" w:eastAsia="zh-CN"/>
              </w:rPr>
              <w:t>R1-2104809</w:t>
            </w:r>
          </w:p>
        </w:tc>
        <w:tc>
          <w:tcPr>
            <w:tcW w:w="4400" w:type="dxa"/>
            <w:tcBorders>
              <w:top w:val="nil"/>
              <w:left w:val="nil"/>
              <w:bottom w:val="single" w:sz="4" w:space="0" w:color="A6A6A6"/>
              <w:right w:val="single" w:sz="4" w:space="0" w:color="A6A6A6"/>
            </w:tcBorders>
            <w:shd w:val="clear" w:color="auto" w:fill="auto"/>
            <w:hideMark/>
          </w:tcPr>
          <w:p w14:paraId="0C62D02A" w14:textId="77777777" w:rsidR="00236DF2" w:rsidRPr="00236DF2" w:rsidRDefault="00236DF2" w:rsidP="00236DF2">
            <w:pPr>
              <w:spacing w:after="0" w:line="240" w:lineRule="auto"/>
              <w:rPr>
                <w:rFonts w:ascii="Arial" w:eastAsia="SimSun" w:hAnsi="Arial" w:cs="Arial"/>
                <w:sz w:val="16"/>
                <w:szCs w:val="16"/>
                <w:lang w:val="en-US" w:eastAsia="zh-CN"/>
              </w:rPr>
            </w:pPr>
            <w:r w:rsidRPr="00236DF2">
              <w:rPr>
                <w:rFonts w:ascii="Arial" w:eastAsia="SimSun" w:hAnsi="Arial" w:cs="Arial"/>
                <w:sz w:val="16"/>
                <w:szCs w:val="16"/>
                <w:lang w:val="en-US" w:eastAsia="zh-CN"/>
              </w:rPr>
              <w:t>Discussion on PUSCH skipping with UCI overlapping</w:t>
            </w:r>
          </w:p>
        </w:tc>
        <w:tc>
          <w:tcPr>
            <w:tcW w:w="1680" w:type="dxa"/>
            <w:tcBorders>
              <w:top w:val="nil"/>
              <w:left w:val="nil"/>
              <w:bottom w:val="single" w:sz="4" w:space="0" w:color="A6A6A6"/>
              <w:right w:val="single" w:sz="4" w:space="0" w:color="A6A6A6"/>
            </w:tcBorders>
            <w:shd w:val="clear" w:color="auto" w:fill="auto"/>
            <w:hideMark/>
          </w:tcPr>
          <w:p w14:paraId="45D882F8" w14:textId="77777777" w:rsidR="00236DF2" w:rsidRPr="00236DF2" w:rsidRDefault="00236DF2" w:rsidP="00236DF2">
            <w:pPr>
              <w:spacing w:after="0" w:line="240" w:lineRule="auto"/>
              <w:rPr>
                <w:rFonts w:ascii="Arial" w:eastAsia="SimSun" w:hAnsi="Arial" w:cs="Arial"/>
                <w:sz w:val="16"/>
                <w:szCs w:val="16"/>
                <w:lang w:val="en-US" w:eastAsia="zh-CN"/>
              </w:rPr>
            </w:pPr>
            <w:r w:rsidRPr="00236DF2">
              <w:rPr>
                <w:rFonts w:ascii="Arial" w:eastAsia="SimSun" w:hAnsi="Arial" w:cs="Arial"/>
                <w:sz w:val="16"/>
                <w:szCs w:val="16"/>
                <w:lang w:val="en-US" w:eastAsia="zh-CN"/>
              </w:rPr>
              <w:t>OPPO</w:t>
            </w:r>
          </w:p>
        </w:tc>
      </w:tr>
      <w:tr w:rsidR="00236DF2" w:rsidRPr="00236DF2" w14:paraId="68BB20BD" w14:textId="77777777" w:rsidTr="00236DF2">
        <w:trPr>
          <w:trHeight w:val="225"/>
        </w:trPr>
        <w:tc>
          <w:tcPr>
            <w:tcW w:w="1100" w:type="dxa"/>
            <w:tcBorders>
              <w:top w:val="nil"/>
              <w:left w:val="single" w:sz="4" w:space="0" w:color="A6A6A6"/>
              <w:bottom w:val="single" w:sz="4" w:space="0" w:color="A6A6A6"/>
              <w:right w:val="single" w:sz="4" w:space="0" w:color="A6A6A6"/>
            </w:tcBorders>
            <w:shd w:val="clear" w:color="auto" w:fill="auto"/>
            <w:hideMark/>
          </w:tcPr>
          <w:p w14:paraId="175279A7" w14:textId="77777777" w:rsidR="00236DF2" w:rsidRPr="00236DF2" w:rsidRDefault="00236DF2" w:rsidP="00236DF2">
            <w:pPr>
              <w:spacing w:after="0" w:line="240" w:lineRule="auto"/>
              <w:rPr>
                <w:rFonts w:ascii="Arial" w:eastAsia="SimSun" w:hAnsi="Arial" w:cs="Arial"/>
                <w:color w:val="000000"/>
                <w:sz w:val="16"/>
                <w:szCs w:val="16"/>
                <w:lang w:val="en-US" w:eastAsia="zh-CN"/>
              </w:rPr>
            </w:pPr>
            <w:r w:rsidRPr="00236DF2">
              <w:rPr>
                <w:rFonts w:ascii="Arial" w:eastAsia="SimSun" w:hAnsi="Arial" w:cs="Arial"/>
                <w:color w:val="000000"/>
                <w:sz w:val="16"/>
                <w:szCs w:val="16"/>
                <w:lang w:val="en-US" w:eastAsia="zh-CN"/>
              </w:rPr>
              <w:t>R1-2105587</w:t>
            </w:r>
          </w:p>
        </w:tc>
        <w:tc>
          <w:tcPr>
            <w:tcW w:w="4400" w:type="dxa"/>
            <w:tcBorders>
              <w:top w:val="nil"/>
              <w:left w:val="nil"/>
              <w:bottom w:val="single" w:sz="4" w:space="0" w:color="A6A6A6"/>
              <w:right w:val="single" w:sz="4" w:space="0" w:color="A6A6A6"/>
            </w:tcBorders>
            <w:shd w:val="clear" w:color="auto" w:fill="auto"/>
            <w:hideMark/>
          </w:tcPr>
          <w:p w14:paraId="5211B570" w14:textId="77777777" w:rsidR="00236DF2" w:rsidRPr="00236DF2" w:rsidRDefault="00236DF2" w:rsidP="00236DF2">
            <w:pPr>
              <w:spacing w:after="0" w:line="240" w:lineRule="auto"/>
              <w:rPr>
                <w:rFonts w:ascii="Arial" w:eastAsia="SimSun" w:hAnsi="Arial" w:cs="Arial"/>
                <w:sz w:val="16"/>
                <w:szCs w:val="16"/>
                <w:lang w:val="en-US" w:eastAsia="zh-CN"/>
              </w:rPr>
            </w:pPr>
            <w:r w:rsidRPr="00236DF2">
              <w:rPr>
                <w:rFonts w:ascii="Arial" w:eastAsia="SimSun" w:hAnsi="Arial" w:cs="Arial"/>
                <w:sz w:val="16"/>
                <w:szCs w:val="16"/>
                <w:lang w:val="en-US" w:eastAsia="zh-CN"/>
              </w:rPr>
              <w:t>Discussion on PUSCH with ULSkipping and repetition</w:t>
            </w:r>
          </w:p>
        </w:tc>
        <w:tc>
          <w:tcPr>
            <w:tcW w:w="1680" w:type="dxa"/>
            <w:tcBorders>
              <w:top w:val="nil"/>
              <w:left w:val="nil"/>
              <w:bottom w:val="single" w:sz="4" w:space="0" w:color="A6A6A6"/>
              <w:right w:val="single" w:sz="4" w:space="0" w:color="A6A6A6"/>
            </w:tcBorders>
            <w:shd w:val="clear" w:color="auto" w:fill="auto"/>
            <w:hideMark/>
          </w:tcPr>
          <w:p w14:paraId="0C6A6541" w14:textId="77777777" w:rsidR="00236DF2" w:rsidRPr="00236DF2" w:rsidRDefault="00236DF2" w:rsidP="00236DF2">
            <w:pPr>
              <w:spacing w:after="0" w:line="240" w:lineRule="auto"/>
              <w:rPr>
                <w:rFonts w:ascii="Arial" w:eastAsia="SimSun" w:hAnsi="Arial" w:cs="Arial"/>
                <w:sz w:val="16"/>
                <w:szCs w:val="16"/>
                <w:lang w:val="en-US" w:eastAsia="zh-CN"/>
              </w:rPr>
            </w:pPr>
            <w:r w:rsidRPr="00236DF2">
              <w:rPr>
                <w:rFonts w:ascii="Arial" w:eastAsia="SimSun" w:hAnsi="Arial" w:cs="Arial"/>
                <w:sz w:val="16"/>
                <w:szCs w:val="16"/>
                <w:lang w:val="en-US" w:eastAsia="zh-CN"/>
              </w:rPr>
              <w:t>Ericsson</w:t>
            </w:r>
          </w:p>
        </w:tc>
      </w:tr>
      <w:tr w:rsidR="00236DF2" w:rsidRPr="00236DF2" w14:paraId="6AE61FB4" w14:textId="77777777" w:rsidTr="00236DF2">
        <w:trPr>
          <w:trHeight w:val="225"/>
        </w:trPr>
        <w:tc>
          <w:tcPr>
            <w:tcW w:w="1100" w:type="dxa"/>
            <w:tcBorders>
              <w:top w:val="nil"/>
              <w:left w:val="single" w:sz="4" w:space="0" w:color="A6A6A6"/>
              <w:bottom w:val="single" w:sz="4" w:space="0" w:color="A6A6A6"/>
              <w:right w:val="single" w:sz="4" w:space="0" w:color="A6A6A6"/>
            </w:tcBorders>
            <w:shd w:val="clear" w:color="auto" w:fill="auto"/>
            <w:hideMark/>
          </w:tcPr>
          <w:p w14:paraId="6DE3E05A" w14:textId="77777777" w:rsidR="00236DF2" w:rsidRPr="00236DF2" w:rsidRDefault="00236DF2" w:rsidP="00236DF2">
            <w:pPr>
              <w:spacing w:after="0" w:line="240" w:lineRule="auto"/>
              <w:rPr>
                <w:rFonts w:ascii="Arial" w:eastAsia="SimSun" w:hAnsi="Arial" w:cs="Arial"/>
                <w:color w:val="000000"/>
                <w:sz w:val="16"/>
                <w:szCs w:val="16"/>
                <w:lang w:val="en-US" w:eastAsia="zh-CN"/>
              </w:rPr>
            </w:pPr>
            <w:r w:rsidRPr="00236DF2">
              <w:rPr>
                <w:rFonts w:ascii="Arial" w:eastAsia="SimSun" w:hAnsi="Arial" w:cs="Arial"/>
                <w:color w:val="000000"/>
                <w:sz w:val="16"/>
                <w:szCs w:val="16"/>
                <w:lang w:val="en-US" w:eastAsia="zh-CN"/>
              </w:rPr>
              <w:t>R1-2104471</w:t>
            </w:r>
          </w:p>
        </w:tc>
        <w:tc>
          <w:tcPr>
            <w:tcW w:w="4400" w:type="dxa"/>
            <w:tcBorders>
              <w:top w:val="nil"/>
              <w:left w:val="nil"/>
              <w:bottom w:val="single" w:sz="4" w:space="0" w:color="A6A6A6"/>
              <w:right w:val="single" w:sz="4" w:space="0" w:color="A6A6A6"/>
            </w:tcBorders>
            <w:shd w:val="clear" w:color="auto" w:fill="auto"/>
            <w:hideMark/>
          </w:tcPr>
          <w:p w14:paraId="5A22D9E6" w14:textId="77777777" w:rsidR="00236DF2" w:rsidRPr="00236DF2" w:rsidRDefault="00236DF2" w:rsidP="00236DF2">
            <w:pPr>
              <w:spacing w:after="0" w:line="240" w:lineRule="auto"/>
              <w:rPr>
                <w:rFonts w:ascii="Arial" w:eastAsia="SimSun" w:hAnsi="Arial" w:cs="Arial"/>
                <w:sz w:val="16"/>
                <w:szCs w:val="16"/>
                <w:lang w:val="en-US" w:eastAsia="zh-CN"/>
              </w:rPr>
            </w:pPr>
            <w:r w:rsidRPr="00236DF2">
              <w:rPr>
                <w:rFonts w:ascii="Arial" w:eastAsia="SimSun" w:hAnsi="Arial" w:cs="Arial"/>
                <w:sz w:val="16"/>
                <w:szCs w:val="16"/>
                <w:lang w:val="en-US" w:eastAsia="zh-CN"/>
              </w:rPr>
              <w:t>Discussion on remaining issue of PUSCH skipping</w:t>
            </w:r>
          </w:p>
        </w:tc>
        <w:tc>
          <w:tcPr>
            <w:tcW w:w="1680" w:type="dxa"/>
            <w:tcBorders>
              <w:top w:val="nil"/>
              <w:left w:val="nil"/>
              <w:bottom w:val="single" w:sz="4" w:space="0" w:color="A6A6A6"/>
              <w:right w:val="single" w:sz="4" w:space="0" w:color="A6A6A6"/>
            </w:tcBorders>
            <w:shd w:val="clear" w:color="auto" w:fill="auto"/>
            <w:hideMark/>
          </w:tcPr>
          <w:p w14:paraId="060E3A7A" w14:textId="77777777" w:rsidR="00236DF2" w:rsidRPr="00236DF2" w:rsidRDefault="00236DF2" w:rsidP="00236DF2">
            <w:pPr>
              <w:spacing w:after="0" w:line="240" w:lineRule="auto"/>
              <w:rPr>
                <w:rFonts w:ascii="Arial" w:eastAsia="SimSun" w:hAnsi="Arial" w:cs="Arial"/>
                <w:sz w:val="16"/>
                <w:szCs w:val="16"/>
                <w:lang w:val="en-US" w:eastAsia="zh-CN"/>
              </w:rPr>
            </w:pPr>
            <w:r w:rsidRPr="00236DF2">
              <w:rPr>
                <w:rFonts w:ascii="Arial" w:eastAsia="SimSun" w:hAnsi="Arial" w:cs="Arial"/>
                <w:sz w:val="16"/>
                <w:szCs w:val="16"/>
                <w:lang w:val="en-US" w:eastAsia="zh-CN"/>
              </w:rPr>
              <w:t>CATT</w:t>
            </w:r>
          </w:p>
        </w:tc>
      </w:tr>
      <w:tr w:rsidR="00236DF2" w:rsidRPr="00236DF2" w14:paraId="53A22153" w14:textId="77777777" w:rsidTr="00236DF2">
        <w:trPr>
          <w:trHeight w:val="450"/>
        </w:trPr>
        <w:tc>
          <w:tcPr>
            <w:tcW w:w="1100" w:type="dxa"/>
            <w:tcBorders>
              <w:top w:val="nil"/>
              <w:left w:val="single" w:sz="4" w:space="0" w:color="A6A6A6"/>
              <w:bottom w:val="single" w:sz="4" w:space="0" w:color="A6A6A6"/>
              <w:right w:val="single" w:sz="4" w:space="0" w:color="A6A6A6"/>
            </w:tcBorders>
            <w:shd w:val="clear" w:color="auto" w:fill="auto"/>
            <w:hideMark/>
          </w:tcPr>
          <w:p w14:paraId="195B1DE0" w14:textId="77777777" w:rsidR="00236DF2" w:rsidRPr="00236DF2" w:rsidRDefault="00236DF2" w:rsidP="00236DF2">
            <w:pPr>
              <w:spacing w:after="0" w:line="240" w:lineRule="auto"/>
              <w:rPr>
                <w:rFonts w:ascii="Arial" w:eastAsia="SimSun" w:hAnsi="Arial" w:cs="Arial"/>
                <w:color w:val="000000"/>
                <w:sz w:val="16"/>
                <w:szCs w:val="16"/>
                <w:lang w:val="en-US" w:eastAsia="zh-CN"/>
              </w:rPr>
            </w:pPr>
            <w:r w:rsidRPr="00236DF2">
              <w:rPr>
                <w:rFonts w:ascii="Arial" w:eastAsia="SimSun" w:hAnsi="Arial" w:cs="Arial"/>
                <w:color w:val="000000"/>
                <w:sz w:val="16"/>
                <w:szCs w:val="16"/>
                <w:lang w:val="en-US" w:eastAsia="zh-CN"/>
              </w:rPr>
              <w:t>R1-2105520</w:t>
            </w:r>
          </w:p>
        </w:tc>
        <w:tc>
          <w:tcPr>
            <w:tcW w:w="4400" w:type="dxa"/>
            <w:tcBorders>
              <w:top w:val="nil"/>
              <w:left w:val="nil"/>
              <w:bottom w:val="single" w:sz="4" w:space="0" w:color="A6A6A6"/>
              <w:right w:val="single" w:sz="4" w:space="0" w:color="A6A6A6"/>
            </w:tcBorders>
            <w:shd w:val="clear" w:color="auto" w:fill="auto"/>
            <w:hideMark/>
          </w:tcPr>
          <w:p w14:paraId="5795D9FD" w14:textId="77777777" w:rsidR="00236DF2" w:rsidRPr="00236DF2" w:rsidRDefault="00236DF2" w:rsidP="00236DF2">
            <w:pPr>
              <w:spacing w:after="0" w:line="240" w:lineRule="auto"/>
              <w:rPr>
                <w:rFonts w:ascii="Arial" w:eastAsia="SimSun" w:hAnsi="Arial" w:cs="Arial"/>
                <w:sz w:val="16"/>
                <w:szCs w:val="16"/>
                <w:lang w:val="en-US" w:eastAsia="zh-CN"/>
              </w:rPr>
            </w:pPr>
            <w:r w:rsidRPr="00236DF2">
              <w:rPr>
                <w:rFonts w:ascii="Arial" w:eastAsia="SimSun" w:hAnsi="Arial" w:cs="Arial"/>
                <w:sz w:val="16"/>
                <w:szCs w:val="16"/>
                <w:lang w:val="en-US" w:eastAsia="zh-CN"/>
              </w:rPr>
              <w:t>Discussion on UL skipping</w:t>
            </w:r>
          </w:p>
        </w:tc>
        <w:tc>
          <w:tcPr>
            <w:tcW w:w="1680" w:type="dxa"/>
            <w:tcBorders>
              <w:top w:val="nil"/>
              <w:left w:val="nil"/>
              <w:bottom w:val="single" w:sz="4" w:space="0" w:color="A6A6A6"/>
              <w:right w:val="single" w:sz="4" w:space="0" w:color="A6A6A6"/>
            </w:tcBorders>
            <w:shd w:val="clear" w:color="auto" w:fill="auto"/>
            <w:hideMark/>
          </w:tcPr>
          <w:p w14:paraId="2AD8A0EB" w14:textId="77777777" w:rsidR="00236DF2" w:rsidRPr="00236DF2" w:rsidRDefault="00236DF2" w:rsidP="00236DF2">
            <w:pPr>
              <w:spacing w:after="0" w:line="240" w:lineRule="auto"/>
              <w:rPr>
                <w:rFonts w:ascii="Arial" w:eastAsia="SimSun" w:hAnsi="Arial" w:cs="Arial"/>
                <w:sz w:val="16"/>
                <w:szCs w:val="16"/>
                <w:lang w:val="en-US" w:eastAsia="zh-CN"/>
              </w:rPr>
            </w:pPr>
            <w:r w:rsidRPr="00236DF2">
              <w:rPr>
                <w:rFonts w:ascii="Arial" w:eastAsia="SimSun" w:hAnsi="Arial" w:cs="Arial"/>
                <w:sz w:val="16"/>
                <w:szCs w:val="16"/>
                <w:lang w:val="en-US" w:eastAsia="zh-CN"/>
              </w:rPr>
              <w:t>Huawei, HiSilicon</w:t>
            </w:r>
          </w:p>
        </w:tc>
      </w:tr>
      <w:tr w:rsidR="00236DF2" w:rsidRPr="00236DF2" w14:paraId="7E18DB8E" w14:textId="77777777" w:rsidTr="00236DF2">
        <w:trPr>
          <w:trHeight w:val="225"/>
        </w:trPr>
        <w:tc>
          <w:tcPr>
            <w:tcW w:w="1100" w:type="dxa"/>
            <w:tcBorders>
              <w:top w:val="nil"/>
              <w:left w:val="single" w:sz="4" w:space="0" w:color="A6A6A6"/>
              <w:bottom w:val="single" w:sz="4" w:space="0" w:color="A6A6A6"/>
              <w:right w:val="single" w:sz="4" w:space="0" w:color="A6A6A6"/>
            </w:tcBorders>
            <w:shd w:val="clear" w:color="auto" w:fill="auto"/>
            <w:hideMark/>
          </w:tcPr>
          <w:p w14:paraId="0DE551B6" w14:textId="77777777" w:rsidR="00236DF2" w:rsidRPr="00236DF2" w:rsidRDefault="00236DF2" w:rsidP="00236DF2">
            <w:pPr>
              <w:spacing w:after="0" w:line="240" w:lineRule="auto"/>
              <w:rPr>
                <w:rFonts w:ascii="Arial" w:eastAsia="SimSun" w:hAnsi="Arial" w:cs="Arial"/>
                <w:color w:val="000000"/>
                <w:sz w:val="16"/>
                <w:szCs w:val="16"/>
                <w:lang w:val="en-US" w:eastAsia="zh-CN"/>
              </w:rPr>
            </w:pPr>
            <w:r w:rsidRPr="00236DF2">
              <w:rPr>
                <w:rFonts w:ascii="Arial" w:eastAsia="SimSun" w:hAnsi="Arial" w:cs="Arial"/>
                <w:color w:val="000000"/>
                <w:sz w:val="16"/>
                <w:szCs w:val="16"/>
                <w:lang w:val="en-US" w:eastAsia="zh-CN"/>
              </w:rPr>
              <w:t>R1-2104316</w:t>
            </w:r>
          </w:p>
        </w:tc>
        <w:tc>
          <w:tcPr>
            <w:tcW w:w="4400" w:type="dxa"/>
            <w:tcBorders>
              <w:top w:val="nil"/>
              <w:left w:val="nil"/>
              <w:bottom w:val="single" w:sz="4" w:space="0" w:color="A6A6A6"/>
              <w:right w:val="single" w:sz="4" w:space="0" w:color="A6A6A6"/>
            </w:tcBorders>
            <w:shd w:val="clear" w:color="auto" w:fill="auto"/>
            <w:hideMark/>
          </w:tcPr>
          <w:p w14:paraId="317C5D74" w14:textId="77777777" w:rsidR="00236DF2" w:rsidRPr="00236DF2" w:rsidRDefault="00236DF2" w:rsidP="00236DF2">
            <w:pPr>
              <w:spacing w:after="0" w:line="240" w:lineRule="auto"/>
              <w:rPr>
                <w:rFonts w:ascii="Arial" w:eastAsia="SimSun" w:hAnsi="Arial" w:cs="Arial"/>
                <w:sz w:val="16"/>
                <w:szCs w:val="16"/>
                <w:lang w:val="en-US" w:eastAsia="zh-CN"/>
              </w:rPr>
            </w:pPr>
            <w:r w:rsidRPr="00236DF2">
              <w:rPr>
                <w:rFonts w:ascii="Arial" w:eastAsia="SimSun" w:hAnsi="Arial" w:cs="Arial"/>
                <w:sz w:val="16"/>
                <w:szCs w:val="16"/>
                <w:lang w:val="en-US" w:eastAsia="zh-CN"/>
              </w:rPr>
              <w:t>Discussion on UL skipping for PUSCH</w:t>
            </w:r>
          </w:p>
        </w:tc>
        <w:tc>
          <w:tcPr>
            <w:tcW w:w="1680" w:type="dxa"/>
            <w:tcBorders>
              <w:top w:val="nil"/>
              <w:left w:val="nil"/>
              <w:bottom w:val="single" w:sz="4" w:space="0" w:color="A6A6A6"/>
              <w:right w:val="single" w:sz="4" w:space="0" w:color="A6A6A6"/>
            </w:tcBorders>
            <w:shd w:val="clear" w:color="auto" w:fill="auto"/>
            <w:hideMark/>
          </w:tcPr>
          <w:p w14:paraId="0B19F6AC" w14:textId="77777777" w:rsidR="00236DF2" w:rsidRPr="00236DF2" w:rsidRDefault="00236DF2" w:rsidP="00236DF2">
            <w:pPr>
              <w:spacing w:after="0" w:line="240" w:lineRule="auto"/>
              <w:rPr>
                <w:rFonts w:ascii="Arial" w:eastAsia="SimSun" w:hAnsi="Arial" w:cs="Arial"/>
                <w:sz w:val="16"/>
                <w:szCs w:val="16"/>
                <w:lang w:val="en-US" w:eastAsia="zh-CN"/>
              </w:rPr>
            </w:pPr>
            <w:r w:rsidRPr="00236DF2">
              <w:rPr>
                <w:rFonts w:ascii="Arial" w:eastAsia="SimSun" w:hAnsi="Arial" w:cs="Arial"/>
                <w:sz w:val="16"/>
                <w:szCs w:val="16"/>
                <w:lang w:val="en-US" w:eastAsia="zh-CN"/>
              </w:rPr>
              <w:t>ZTE</w:t>
            </w:r>
          </w:p>
        </w:tc>
      </w:tr>
      <w:tr w:rsidR="00236DF2" w:rsidRPr="00236DF2" w14:paraId="35F5CE07" w14:textId="77777777" w:rsidTr="00236DF2">
        <w:trPr>
          <w:trHeight w:val="225"/>
        </w:trPr>
        <w:tc>
          <w:tcPr>
            <w:tcW w:w="1100" w:type="dxa"/>
            <w:tcBorders>
              <w:top w:val="nil"/>
              <w:left w:val="single" w:sz="4" w:space="0" w:color="A6A6A6"/>
              <w:bottom w:val="single" w:sz="4" w:space="0" w:color="A6A6A6"/>
              <w:right w:val="single" w:sz="4" w:space="0" w:color="A6A6A6"/>
            </w:tcBorders>
            <w:shd w:val="clear" w:color="auto" w:fill="auto"/>
            <w:hideMark/>
          </w:tcPr>
          <w:p w14:paraId="1AABC3D6" w14:textId="77777777" w:rsidR="00236DF2" w:rsidRPr="00236DF2" w:rsidRDefault="00960C29" w:rsidP="00236DF2">
            <w:pPr>
              <w:spacing w:after="0" w:line="240" w:lineRule="auto"/>
              <w:rPr>
                <w:rFonts w:ascii="Arial" w:eastAsia="SimSun" w:hAnsi="Arial" w:cs="Arial"/>
                <w:b/>
                <w:bCs/>
                <w:color w:val="0000FF"/>
                <w:sz w:val="16"/>
                <w:szCs w:val="16"/>
                <w:u w:val="single"/>
                <w:lang w:val="en-US" w:eastAsia="zh-CN"/>
              </w:rPr>
            </w:pPr>
            <w:hyperlink r:id="rId18" w:history="1">
              <w:r w:rsidR="00236DF2" w:rsidRPr="00236DF2">
                <w:rPr>
                  <w:rFonts w:ascii="Arial" w:eastAsia="SimSun" w:hAnsi="Arial" w:cs="Arial"/>
                  <w:b/>
                  <w:bCs/>
                  <w:color w:val="0000FF"/>
                  <w:sz w:val="16"/>
                  <w:szCs w:val="16"/>
                  <w:u w:val="single"/>
                  <w:lang w:val="en-US" w:eastAsia="zh-CN"/>
                </w:rPr>
                <w:t>R1-2104409</w:t>
              </w:r>
            </w:hyperlink>
          </w:p>
        </w:tc>
        <w:tc>
          <w:tcPr>
            <w:tcW w:w="4400" w:type="dxa"/>
            <w:tcBorders>
              <w:top w:val="nil"/>
              <w:left w:val="nil"/>
              <w:bottom w:val="single" w:sz="4" w:space="0" w:color="A6A6A6"/>
              <w:right w:val="single" w:sz="4" w:space="0" w:color="A6A6A6"/>
            </w:tcBorders>
            <w:shd w:val="clear" w:color="auto" w:fill="auto"/>
            <w:hideMark/>
          </w:tcPr>
          <w:p w14:paraId="4A8495EC" w14:textId="77777777" w:rsidR="00236DF2" w:rsidRPr="00236DF2" w:rsidRDefault="00236DF2" w:rsidP="00236DF2">
            <w:pPr>
              <w:spacing w:after="0" w:line="240" w:lineRule="auto"/>
              <w:rPr>
                <w:rFonts w:ascii="Arial" w:eastAsia="SimSun" w:hAnsi="Arial" w:cs="Arial"/>
                <w:sz w:val="16"/>
                <w:szCs w:val="16"/>
                <w:lang w:val="en-US" w:eastAsia="zh-CN"/>
              </w:rPr>
            </w:pPr>
            <w:r w:rsidRPr="00236DF2">
              <w:rPr>
                <w:rFonts w:ascii="Arial" w:eastAsia="SimSun" w:hAnsi="Arial" w:cs="Arial"/>
                <w:sz w:val="16"/>
                <w:szCs w:val="16"/>
                <w:lang w:val="en-US" w:eastAsia="zh-CN"/>
              </w:rPr>
              <w:t>Discussion on UL skipping for PUSCH in Rel-16</w:t>
            </w:r>
          </w:p>
        </w:tc>
        <w:tc>
          <w:tcPr>
            <w:tcW w:w="1680" w:type="dxa"/>
            <w:tcBorders>
              <w:top w:val="nil"/>
              <w:left w:val="nil"/>
              <w:bottom w:val="single" w:sz="4" w:space="0" w:color="A6A6A6"/>
              <w:right w:val="single" w:sz="4" w:space="0" w:color="A6A6A6"/>
            </w:tcBorders>
            <w:shd w:val="clear" w:color="auto" w:fill="auto"/>
            <w:hideMark/>
          </w:tcPr>
          <w:p w14:paraId="5B786CE1" w14:textId="77777777" w:rsidR="00236DF2" w:rsidRPr="00236DF2" w:rsidRDefault="00236DF2" w:rsidP="00236DF2">
            <w:pPr>
              <w:spacing w:after="0" w:line="240" w:lineRule="auto"/>
              <w:rPr>
                <w:rFonts w:ascii="Arial" w:eastAsia="SimSun" w:hAnsi="Arial" w:cs="Arial"/>
                <w:sz w:val="16"/>
                <w:szCs w:val="16"/>
                <w:lang w:val="en-US" w:eastAsia="zh-CN"/>
              </w:rPr>
            </w:pPr>
            <w:r w:rsidRPr="00236DF2">
              <w:rPr>
                <w:rFonts w:ascii="Arial" w:eastAsia="SimSun" w:hAnsi="Arial" w:cs="Arial"/>
                <w:sz w:val="16"/>
                <w:szCs w:val="16"/>
                <w:lang w:val="en-US" w:eastAsia="zh-CN"/>
              </w:rPr>
              <w:t>Spreadtrum Communications</w:t>
            </w:r>
          </w:p>
        </w:tc>
      </w:tr>
      <w:tr w:rsidR="00236DF2" w:rsidRPr="00236DF2" w14:paraId="17FCBCBE" w14:textId="77777777" w:rsidTr="00236DF2">
        <w:trPr>
          <w:trHeight w:val="225"/>
        </w:trPr>
        <w:tc>
          <w:tcPr>
            <w:tcW w:w="1100" w:type="dxa"/>
            <w:tcBorders>
              <w:top w:val="nil"/>
              <w:left w:val="single" w:sz="4" w:space="0" w:color="A6A6A6"/>
              <w:bottom w:val="single" w:sz="4" w:space="0" w:color="A6A6A6"/>
              <w:right w:val="single" w:sz="4" w:space="0" w:color="A6A6A6"/>
            </w:tcBorders>
            <w:shd w:val="clear" w:color="auto" w:fill="auto"/>
            <w:hideMark/>
          </w:tcPr>
          <w:p w14:paraId="31EDB7AA" w14:textId="77777777" w:rsidR="00236DF2" w:rsidRPr="00236DF2" w:rsidRDefault="00236DF2" w:rsidP="00236DF2">
            <w:pPr>
              <w:spacing w:after="0" w:line="240" w:lineRule="auto"/>
              <w:rPr>
                <w:rFonts w:ascii="Arial" w:eastAsia="SimSun" w:hAnsi="Arial" w:cs="Arial"/>
                <w:color w:val="000000"/>
                <w:sz w:val="16"/>
                <w:szCs w:val="16"/>
                <w:lang w:val="en-US" w:eastAsia="zh-CN"/>
              </w:rPr>
            </w:pPr>
            <w:r w:rsidRPr="00236DF2">
              <w:rPr>
                <w:rFonts w:ascii="Arial" w:eastAsia="SimSun" w:hAnsi="Arial" w:cs="Arial"/>
                <w:color w:val="000000"/>
                <w:sz w:val="16"/>
                <w:szCs w:val="16"/>
                <w:lang w:val="en-US" w:eastAsia="zh-CN"/>
              </w:rPr>
              <w:t>R1-2105730</w:t>
            </w:r>
          </w:p>
        </w:tc>
        <w:tc>
          <w:tcPr>
            <w:tcW w:w="4400" w:type="dxa"/>
            <w:tcBorders>
              <w:top w:val="nil"/>
              <w:left w:val="nil"/>
              <w:bottom w:val="single" w:sz="4" w:space="0" w:color="A6A6A6"/>
              <w:right w:val="single" w:sz="4" w:space="0" w:color="A6A6A6"/>
            </w:tcBorders>
            <w:shd w:val="clear" w:color="auto" w:fill="auto"/>
            <w:hideMark/>
          </w:tcPr>
          <w:p w14:paraId="07ABB56D" w14:textId="77777777" w:rsidR="00236DF2" w:rsidRPr="00236DF2" w:rsidRDefault="00236DF2" w:rsidP="00236DF2">
            <w:pPr>
              <w:spacing w:after="0" w:line="240" w:lineRule="auto"/>
              <w:rPr>
                <w:rFonts w:ascii="Arial" w:eastAsia="SimSun" w:hAnsi="Arial" w:cs="Arial"/>
                <w:sz w:val="16"/>
                <w:szCs w:val="16"/>
                <w:lang w:val="en-US" w:eastAsia="zh-CN"/>
              </w:rPr>
            </w:pPr>
            <w:r w:rsidRPr="00236DF2">
              <w:rPr>
                <w:rFonts w:ascii="Arial" w:eastAsia="SimSun" w:hAnsi="Arial" w:cs="Arial"/>
                <w:sz w:val="16"/>
                <w:szCs w:val="16"/>
                <w:lang w:val="en-US" w:eastAsia="zh-CN"/>
              </w:rPr>
              <w:t>Discussion on UL skipping for PUSCH repetition</w:t>
            </w:r>
          </w:p>
        </w:tc>
        <w:tc>
          <w:tcPr>
            <w:tcW w:w="1680" w:type="dxa"/>
            <w:tcBorders>
              <w:top w:val="nil"/>
              <w:left w:val="nil"/>
              <w:bottom w:val="single" w:sz="4" w:space="0" w:color="A6A6A6"/>
              <w:right w:val="single" w:sz="4" w:space="0" w:color="A6A6A6"/>
            </w:tcBorders>
            <w:shd w:val="clear" w:color="auto" w:fill="auto"/>
            <w:hideMark/>
          </w:tcPr>
          <w:p w14:paraId="615BC0B5" w14:textId="77777777" w:rsidR="00236DF2" w:rsidRPr="00236DF2" w:rsidRDefault="00236DF2" w:rsidP="00236DF2">
            <w:pPr>
              <w:spacing w:after="0" w:line="240" w:lineRule="auto"/>
              <w:rPr>
                <w:rFonts w:ascii="Arial" w:eastAsia="SimSun" w:hAnsi="Arial" w:cs="Arial"/>
                <w:sz w:val="16"/>
                <w:szCs w:val="16"/>
                <w:lang w:val="en-US" w:eastAsia="zh-CN"/>
              </w:rPr>
            </w:pPr>
            <w:r w:rsidRPr="00236DF2">
              <w:rPr>
                <w:rFonts w:ascii="Arial" w:eastAsia="SimSun" w:hAnsi="Arial" w:cs="Arial"/>
                <w:sz w:val="16"/>
                <w:szCs w:val="16"/>
                <w:lang w:val="en-US" w:eastAsia="zh-CN"/>
              </w:rPr>
              <w:t>NTT DOCOMO INC.</w:t>
            </w:r>
          </w:p>
        </w:tc>
      </w:tr>
      <w:tr w:rsidR="00236DF2" w:rsidRPr="00236DF2" w14:paraId="39B7514A" w14:textId="77777777" w:rsidTr="00236DF2">
        <w:trPr>
          <w:trHeight w:val="225"/>
        </w:trPr>
        <w:tc>
          <w:tcPr>
            <w:tcW w:w="1100" w:type="dxa"/>
            <w:tcBorders>
              <w:top w:val="nil"/>
              <w:left w:val="single" w:sz="4" w:space="0" w:color="A6A6A6"/>
              <w:bottom w:val="single" w:sz="4" w:space="0" w:color="A6A6A6"/>
              <w:right w:val="single" w:sz="4" w:space="0" w:color="A6A6A6"/>
            </w:tcBorders>
            <w:shd w:val="clear" w:color="auto" w:fill="auto"/>
            <w:hideMark/>
          </w:tcPr>
          <w:p w14:paraId="55E18875" w14:textId="77777777" w:rsidR="00236DF2" w:rsidRPr="00236DF2" w:rsidRDefault="00236DF2" w:rsidP="00236DF2">
            <w:pPr>
              <w:spacing w:after="0" w:line="240" w:lineRule="auto"/>
              <w:rPr>
                <w:rFonts w:ascii="Arial" w:eastAsia="SimSun" w:hAnsi="Arial" w:cs="Arial"/>
                <w:color w:val="000000"/>
                <w:sz w:val="16"/>
                <w:szCs w:val="16"/>
                <w:lang w:val="en-US" w:eastAsia="zh-CN"/>
              </w:rPr>
            </w:pPr>
            <w:r w:rsidRPr="00236DF2">
              <w:rPr>
                <w:rFonts w:ascii="Arial" w:eastAsia="SimSun" w:hAnsi="Arial" w:cs="Arial"/>
                <w:color w:val="000000"/>
                <w:sz w:val="16"/>
                <w:szCs w:val="16"/>
                <w:lang w:val="en-US" w:eastAsia="zh-CN"/>
              </w:rPr>
              <w:t>R1-2105076</w:t>
            </w:r>
          </w:p>
        </w:tc>
        <w:tc>
          <w:tcPr>
            <w:tcW w:w="4400" w:type="dxa"/>
            <w:tcBorders>
              <w:top w:val="nil"/>
              <w:left w:val="nil"/>
              <w:bottom w:val="single" w:sz="4" w:space="0" w:color="A6A6A6"/>
              <w:right w:val="single" w:sz="4" w:space="0" w:color="A6A6A6"/>
            </w:tcBorders>
            <w:shd w:val="clear" w:color="auto" w:fill="auto"/>
            <w:hideMark/>
          </w:tcPr>
          <w:p w14:paraId="483CDCA0" w14:textId="77777777" w:rsidR="00236DF2" w:rsidRPr="00236DF2" w:rsidRDefault="00236DF2" w:rsidP="00236DF2">
            <w:pPr>
              <w:spacing w:after="0" w:line="240" w:lineRule="auto"/>
              <w:rPr>
                <w:rFonts w:ascii="Arial" w:eastAsia="SimSun" w:hAnsi="Arial" w:cs="Arial"/>
                <w:sz w:val="16"/>
                <w:szCs w:val="16"/>
                <w:lang w:val="en-US" w:eastAsia="zh-CN"/>
              </w:rPr>
            </w:pPr>
            <w:r w:rsidRPr="00236DF2">
              <w:rPr>
                <w:rFonts w:ascii="Arial" w:eastAsia="SimSun" w:hAnsi="Arial" w:cs="Arial"/>
                <w:sz w:val="16"/>
                <w:szCs w:val="16"/>
                <w:lang w:val="en-US" w:eastAsia="zh-CN"/>
              </w:rPr>
              <w:t>Discussions on PUSCH skipping in Rel-16</w:t>
            </w:r>
          </w:p>
        </w:tc>
        <w:tc>
          <w:tcPr>
            <w:tcW w:w="1680" w:type="dxa"/>
            <w:tcBorders>
              <w:top w:val="nil"/>
              <w:left w:val="nil"/>
              <w:bottom w:val="single" w:sz="4" w:space="0" w:color="A6A6A6"/>
              <w:right w:val="single" w:sz="4" w:space="0" w:color="A6A6A6"/>
            </w:tcBorders>
            <w:shd w:val="clear" w:color="auto" w:fill="auto"/>
            <w:hideMark/>
          </w:tcPr>
          <w:p w14:paraId="61E8C415" w14:textId="77777777" w:rsidR="00236DF2" w:rsidRPr="00236DF2" w:rsidRDefault="00236DF2" w:rsidP="00236DF2">
            <w:pPr>
              <w:spacing w:after="0" w:line="240" w:lineRule="auto"/>
              <w:rPr>
                <w:rFonts w:ascii="Arial" w:eastAsia="SimSun" w:hAnsi="Arial" w:cs="Arial"/>
                <w:sz w:val="16"/>
                <w:szCs w:val="16"/>
                <w:lang w:val="en-US" w:eastAsia="zh-CN"/>
              </w:rPr>
            </w:pPr>
            <w:r w:rsidRPr="00236DF2">
              <w:rPr>
                <w:rFonts w:ascii="Arial" w:eastAsia="SimSun" w:hAnsi="Arial" w:cs="Arial"/>
                <w:sz w:val="16"/>
                <w:szCs w:val="16"/>
                <w:lang w:val="en-US" w:eastAsia="zh-CN"/>
              </w:rPr>
              <w:t>Apple</w:t>
            </w:r>
          </w:p>
        </w:tc>
      </w:tr>
      <w:tr w:rsidR="00236DF2" w:rsidRPr="00236DF2" w14:paraId="2DA97087" w14:textId="77777777" w:rsidTr="00236DF2">
        <w:trPr>
          <w:trHeight w:val="450"/>
        </w:trPr>
        <w:tc>
          <w:tcPr>
            <w:tcW w:w="1100" w:type="dxa"/>
            <w:tcBorders>
              <w:top w:val="nil"/>
              <w:left w:val="single" w:sz="4" w:space="0" w:color="A6A6A6"/>
              <w:bottom w:val="single" w:sz="4" w:space="0" w:color="A6A6A6"/>
              <w:right w:val="single" w:sz="4" w:space="0" w:color="A6A6A6"/>
            </w:tcBorders>
            <w:shd w:val="clear" w:color="auto" w:fill="auto"/>
            <w:hideMark/>
          </w:tcPr>
          <w:p w14:paraId="48B660CB" w14:textId="77777777" w:rsidR="00236DF2" w:rsidRPr="00236DF2" w:rsidRDefault="00960C29" w:rsidP="00236DF2">
            <w:pPr>
              <w:spacing w:after="0" w:line="240" w:lineRule="auto"/>
              <w:rPr>
                <w:rFonts w:ascii="Arial" w:eastAsia="SimSun" w:hAnsi="Arial" w:cs="Arial"/>
                <w:b/>
                <w:bCs/>
                <w:color w:val="0000FF"/>
                <w:sz w:val="16"/>
                <w:szCs w:val="16"/>
                <w:u w:val="single"/>
                <w:lang w:val="en-US" w:eastAsia="zh-CN"/>
              </w:rPr>
            </w:pPr>
            <w:hyperlink r:id="rId19" w:history="1">
              <w:r w:rsidR="00236DF2" w:rsidRPr="00236DF2">
                <w:rPr>
                  <w:rFonts w:ascii="Arial" w:eastAsia="SimSun" w:hAnsi="Arial" w:cs="Arial"/>
                  <w:b/>
                  <w:bCs/>
                  <w:color w:val="0000FF"/>
                  <w:sz w:val="16"/>
                  <w:szCs w:val="16"/>
                  <w:u w:val="single"/>
                  <w:lang w:val="en-US" w:eastAsia="zh-CN"/>
                </w:rPr>
                <w:t>R1-2104300</w:t>
              </w:r>
            </w:hyperlink>
          </w:p>
        </w:tc>
        <w:tc>
          <w:tcPr>
            <w:tcW w:w="4400" w:type="dxa"/>
            <w:tcBorders>
              <w:top w:val="nil"/>
              <w:left w:val="nil"/>
              <w:bottom w:val="single" w:sz="4" w:space="0" w:color="A6A6A6"/>
              <w:right w:val="single" w:sz="4" w:space="0" w:color="A6A6A6"/>
            </w:tcBorders>
            <w:shd w:val="clear" w:color="auto" w:fill="auto"/>
            <w:hideMark/>
          </w:tcPr>
          <w:p w14:paraId="17AC2E94" w14:textId="77777777" w:rsidR="00236DF2" w:rsidRPr="00236DF2" w:rsidRDefault="00236DF2" w:rsidP="00236DF2">
            <w:pPr>
              <w:spacing w:after="0" w:line="240" w:lineRule="auto"/>
              <w:rPr>
                <w:rFonts w:ascii="Arial" w:eastAsia="SimSun" w:hAnsi="Arial" w:cs="Arial"/>
                <w:sz w:val="16"/>
                <w:szCs w:val="16"/>
                <w:lang w:val="en-US" w:eastAsia="zh-CN"/>
              </w:rPr>
            </w:pPr>
            <w:r w:rsidRPr="00236DF2">
              <w:rPr>
                <w:rFonts w:ascii="Arial" w:eastAsia="SimSun" w:hAnsi="Arial" w:cs="Arial"/>
                <w:sz w:val="16"/>
                <w:szCs w:val="16"/>
                <w:lang w:val="en-US" w:eastAsia="zh-CN"/>
              </w:rPr>
              <w:t>Draft CR on PUSCH skipping with repetition (Rel-16)</w:t>
            </w:r>
          </w:p>
        </w:tc>
        <w:tc>
          <w:tcPr>
            <w:tcW w:w="1680" w:type="dxa"/>
            <w:tcBorders>
              <w:top w:val="nil"/>
              <w:left w:val="nil"/>
              <w:bottom w:val="single" w:sz="4" w:space="0" w:color="A6A6A6"/>
              <w:right w:val="single" w:sz="4" w:space="0" w:color="A6A6A6"/>
            </w:tcBorders>
            <w:shd w:val="clear" w:color="auto" w:fill="auto"/>
            <w:hideMark/>
          </w:tcPr>
          <w:p w14:paraId="4383ADA5" w14:textId="77777777" w:rsidR="00236DF2" w:rsidRPr="00236DF2" w:rsidRDefault="00236DF2" w:rsidP="00236DF2">
            <w:pPr>
              <w:spacing w:after="0" w:line="240" w:lineRule="auto"/>
              <w:rPr>
                <w:rFonts w:ascii="Arial" w:eastAsia="SimSun" w:hAnsi="Arial" w:cs="Arial"/>
                <w:sz w:val="16"/>
                <w:szCs w:val="16"/>
                <w:lang w:val="en-US" w:eastAsia="zh-CN"/>
              </w:rPr>
            </w:pPr>
            <w:r w:rsidRPr="00236DF2">
              <w:rPr>
                <w:rFonts w:ascii="Arial" w:eastAsia="SimSun" w:hAnsi="Arial" w:cs="Arial"/>
                <w:sz w:val="16"/>
                <w:szCs w:val="16"/>
                <w:lang w:val="en-US" w:eastAsia="zh-CN"/>
              </w:rPr>
              <w:t>Nokia, Nokia Shanghai Bell</w:t>
            </w:r>
          </w:p>
        </w:tc>
      </w:tr>
      <w:tr w:rsidR="00236DF2" w:rsidRPr="00236DF2" w14:paraId="1AD4A66E" w14:textId="77777777" w:rsidTr="00236DF2">
        <w:trPr>
          <w:trHeight w:val="225"/>
        </w:trPr>
        <w:tc>
          <w:tcPr>
            <w:tcW w:w="1100" w:type="dxa"/>
            <w:tcBorders>
              <w:top w:val="nil"/>
              <w:left w:val="single" w:sz="4" w:space="0" w:color="A6A6A6"/>
              <w:bottom w:val="single" w:sz="4" w:space="0" w:color="A6A6A6"/>
              <w:right w:val="single" w:sz="4" w:space="0" w:color="A6A6A6"/>
            </w:tcBorders>
            <w:shd w:val="clear" w:color="auto" w:fill="auto"/>
            <w:hideMark/>
          </w:tcPr>
          <w:p w14:paraId="584EBFDC" w14:textId="77777777" w:rsidR="00236DF2" w:rsidRPr="00236DF2" w:rsidRDefault="00236DF2" w:rsidP="00236DF2">
            <w:pPr>
              <w:spacing w:after="0" w:line="240" w:lineRule="auto"/>
              <w:rPr>
                <w:rFonts w:ascii="Arial" w:eastAsia="SimSun" w:hAnsi="Arial" w:cs="Arial"/>
                <w:color w:val="000000"/>
                <w:sz w:val="16"/>
                <w:szCs w:val="16"/>
                <w:lang w:val="en-US" w:eastAsia="zh-CN"/>
              </w:rPr>
            </w:pPr>
            <w:r w:rsidRPr="00236DF2">
              <w:rPr>
                <w:rFonts w:ascii="Arial" w:eastAsia="SimSun" w:hAnsi="Arial" w:cs="Arial"/>
                <w:color w:val="000000"/>
                <w:sz w:val="16"/>
                <w:szCs w:val="16"/>
                <w:lang w:val="en-US" w:eastAsia="zh-CN"/>
              </w:rPr>
              <w:t>R1-2104886</w:t>
            </w:r>
          </w:p>
        </w:tc>
        <w:tc>
          <w:tcPr>
            <w:tcW w:w="4400" w:type="dxa"/>
            <w:tcBorders>
              <w:top w:val="nil"/>
              <w:left w:val="nil"/>
              <w:bottom w:val="single" w:sz="4" w:space="0" w:color="A6A6A6"/>
              <w:right w:val="single" w:sz="4" w:space="0" w:color="A6A6A6"/>
            </w:tcBorders>
            <w:shd w:val="clear" w:color="auto" w:fill="auto"/>
            <w:hideMark/>
          </w:tcPr>
          <w:p w14:paraId="60234C70" w14:textId="77777777" w:rsidR="00236DF2" w:rsidRPr="00236DF2" w:rsidRDefault="00236DF2" w:rsidP="00236DF2">
            <w:pPr>
              <w:spacing w:after="0" w:line="240" w:lineRule="auto"/>
              <w:rPr>
                <w:rFonts w:ascii="Arial" w:eastAsia="SimSun" w:hAnsi="Arial" w:cs="Arial"/>
                <w:sz w:val="16"/>
                <w:szCs w:val="16"/>
                <w:lang w:val="en-US" w:eastAsia="zh-CN"/>
              </w:rPr>
            </w:pPr>
            <w:r w:rsidRPr="00236DF2">
              <w:rPr>
                <w:rFonts w:ascii="Arial" w:eastAsia="SimSun" w:hAnsi="Arial" w:cs="Arial"/>
                <w:sz w:val="16"/>
                <w:szCs w:val="16"/>
                <w:lang w:val="en-US" w:eastAsia="zh-CN"/>
              </w:rPr>
              <w:t>On UL skipping and PUSCH repetitions</w:t>
            </w:r>
          </w:p>
        </w:tc>
        <w:tc>
          <w:tcPr>
            <w:tcW w:w="1680" w:type="dxa"/>
            <w:tcBorders>
              <w:top w:val="nil"/>
              <w:left w:val="nil"/>
              <w:bottom w:val="single" w:sz="4" w:space="0" w:color="A6A6A6"/>
              <w:right w:val="single" w:sz="4" w:space="0" w:color="A6A6A6"/>
            </w:tcBorders>
            <w:shd w:val="clear" w:color="auto" w:fill="auto"/>
            <w:hideMark/>
          </w:tcPr>
          <w:p w14:paraId="453845A5" w14:textId="77777777" w:rsidR="00236DF2" w:rsidRPr="00236DF2" w:rsidRDefault="00236DF2" w:rsidP="00236DF2">
            <w:pPr>
              <w:spacing w:after="0" w:line="240" w:lineRule="auto"/>
              <w:rPr>
                <w:rFonts w:ascii="Arial" w:eastAsia="SimSun" w:hAnsi="Arial" w:cs="Arial"/>
                <w:sz w:val="16"/>
                <w:szCs w:val="16"/>
                <w:lang w:val="en-US" w:eastAsia="zh-CN"/>
              </w:rPr>
            </w:pPr>
            <w:r w:rsidRPr="00236DF2">
              <w:rPr>
                <w:rFonts w:ascii="Arial" w:eastAsia="SimSun" w:hAnsi="Arial" w:cs="Arial"/>
                <w:sz w:val="16"/>
                <w:szCs w:val="16"/>
                <w:lang w:val="en-US" w:eastAsia="zh-CN"/>
              </w:rPr>
              <w:t>Intel Corporation</w:t>
            </w:r>
          </w:p>
        </w:tc>
      </w:tr>
      <w:tr w:rsidR="00236DF2" w:rsidRPr="00236DF2" w14:paraId="6510AFF7" w14:textId="77777777" w:rsidTr="00236DF2">
        <w:trPr>
          <w:trHeight w:val="450"/>
        </w:trPr>
        <w:tc>
          <w:tcPr>
            <w:tcW w:w="1100" w:type="dxa"/>
            <w:tcBorders>
              <w:top w:val="nil"/>
              <w:left w:val="single" w:sz="4" w:space="0" w:color="A6A6A6"/>
              <w:bottom w:val="single" w:sz="4" w:space="0" w:color="A6A6A6"/>
              <w:right w:val="single" w:sz="4" w:space="0" w:color="A6A6A6"/>
            </w:tcBorders>
            <w:shd w:val="clear" w:color="auto" w:fill="auto"/>
            <w:hideMark/>
          </w:tcPr>
          <w:p w14:paraId="6B019B7B" w14:textId="77777777" w:rsidR="00236DF2" w:rsidRPr="00236DF2" w:rsidRDefault="00236DF2" w:rsidP="00236DF2">
            <w:pPr>
              <w:spacing w:after="0" w:line="240" w:lineRule="auto"/>
              <w:rPr>
                <w:rFonts w:ascii="Arial" w:eastAsia="SimSun" w:hAnsi="Arial" w:cs="Arial"/>
                <w:color w:val="000000"/>
                <w:sz w:val="16"/>
                <w:szCs w:val="16"/>
                <w:lang w:val="en-US" w:eastAsia="zh-CN"/>
              </w:rPr>
            </w:pPr>
            <w:r w:rsidRPr="00236DF2">
              <w:rPr>
                <w:rFonts w:ascii="Arial" w:eastAsia="SimSun" w:hAnsi="Arial" w:cs="Arial"/>
                <w:color w:val="000000"/>
                <w:sz w:val="16"/>
                <w:szCs w:val="16"/>
                <w:lang w:val="en-US" w:eastAsia="zh-CN"/>
              </w:rPr>
              <w:t>R1-2104942</w:t>
            </w:r>
          </w:p>
        </w:tc>
        <w:tc>
          <w:tcPr>
            <w:tcW w:w="4400" w:type="dxa"/>
            <w:tcBorders>
              <w:top w:val="nil"/>
              <w:left w:val="nil"/>
              <w:bottom w:val="single" w:sz="4" w:space="0" w:color="A6A6A6"/>
              <w:right w:val="single" w:sz="4" w:space="0" w:color="A6A6A6"/>
            </w:tcBorders>
            <w:shd w:val="clear" w:color="auto" w:fill="auto"/>
            <w:hideMark/>
          </w:tcPr>
          <w:p w14:paraId="37B6AF80" w14:textId="77777777" w:rsidR="00236DF2" w:rsidRPr="00236DF2" w:rsidRDefault="00236DF2" w:rsidP="00236DF2">
            <w:pPr>
              <w:spacing w:after="0" w:line="240" w:lineRule="auto"/>
              <w:rPr>
                <w:rFonts w:ascii="Arial" w:eastAsia="SimSun" w:hAnsi="Arial" w:cs="Arial"/>
                <w:sz w:val="16"/>
                <w:szCs w:val="16"/>
                <w:lang w:val="en-US" w:eastAsia="zh-CN"/>
              </w:rPr>
            </w:pPr>
            <w:r w:rsidRPr="00236DF2">
              <w:rPr>
                <w:rFonts w:ascii="Arial" w:eastAsia="SimSun" w:hAnsi="Arial" w:cs="Arial"/>
                <w:sz w:val="16"/>
                <w:szCs w:val="16"/>
                <w:lang w:val="en-US" w:eastAsia="zh-CN"/>
              </w:rPr>
              <w:t>On UL skipping and PUSCH repetitions</w:t>
            </w:r>
          </w:p>
        </w:tc>
        <w:tc>
          <w:tcPr>
            <w:tcW w:w="1680" w:type="dxa"/>
            <w:tcBorders>
              <w:top w:val="nil"/>
              <w:left w:val="nil"/>
              <w:bottom w:val="single" w:sz="4" w:space="0" w:color="A6A6A6"/>
              <w:right w:val="single" w:sz="4" w:space="0" w:color="A6A6A6"/>
            </w:tcBorders>
            <w:shd w:val="clear" w:color="auto" w:fill="auto"/>
            <w:hideMark/>
          </w:tcPr>
          <w:p w14:paraId="7677980A" w14:textId="77777777" w:rsidR="00236DF2" w:rsidRPr="00236DF2" w:rsidRDefault="00236DF2" w:rsidP="00236DF2">
            <w:pPr>
              <w:spacing w:after="0" w:line="240" w:lineRule="auto"/>
              <w:rPr>
                <w:rFonts w:ascii="Arial" w:eastAsia="SimSun" w:hAnsi="Arial" w:cs="Arial"/>
                <w:sz w:val="16"/>
                <w:szCs w:val="16"/>
                <w:lang w:val="en-US" w:eastAsia="zh-CN"/>
              </w:rPr>
            </w:pPr>
            <w:r w:rsidRPr="00236DF2">
              <w:rPr>
                <w:rFonts w:ascii="Arial" w:eastAsia="SimSun" w:hAnsi="Arial" w:cs="Arial"/>
                <w:sz w:val="16"/>
                <w:szCs w:val="16"/>
                <w:lang w:val="en-US" w:eastAsia="zh-CN"/>
              </w:rPr>
              <w:t>Intel Corporation</w:t>
            </w:r>
          </w:p>
        </w:tc>
      </w:tr>
      <w:tr w:rsidR="00236DF2" w:rsidRPr="00236DF2" w14:paraId="2151C912" w14:textId="77777777" w:rsidTr="00236DF2">
        <w:trPr>
          <w:trHeight w:val="225"/>
        </w:trPr>
        <w:tc>
          <w:tcPr>
            <w:tcW w:w="1100" w:type="dxa"/>
            <w:tcBorders>
              <w:top w:val="nil"/>
              <w:left w:val="single" w:sz="4" w:space="0" w:color="A6A6A6"/>
              <w:bottom w:val="single" w:sz="4" w:space="0" w:color="A6A6A6"/>
              <w:right w:val="single" w:sz="4" w:space="0" w:color="A6A6A6"/>
            </w:tcBorders>
            <w:shd w:val="clear" w:color="auto" w:fill="auto"/>
            <w:hideMark/>
          </w:tcPr>
          <w:p w14:paraId="4C3B8C25" w14:textId="77777777" w:rsidR="00236DF2" w:rsidRPr="00236DF2" w:rsidRDefault="00236DF2" w:rsidP="00236DF2">
            <w:pPr>
              <w:spacing w:after="0" w:line="240" w:lineRule="auto"/>
              <w:rPr>
                <w:rFonts w:ascii="Arial" w:eastAsia="SimSun" w:hAnsi="Arial" w:cs="Arial"/>
                <w:color w:val="000000"/>
                <w:sz w:val="16"/>
                <w:szCs w:val="16"/>
                <w:lang w:val="en-US" w:eastAsia="zh-CN"/>
              </w:rPr>
            </w:pPr>
            <w:r w:rsidRPr="00236DF2">
              <w:rPr>
                <w:rFonts w:ascii="Arial" w:eastAsia="SimSun" w:hAnsi="Arial" w:cs="Arial"/>
                <w:color w:val="000000"/>
                <w:sz w:val="16"/>
                <w:szCs w:val="16"/>
                <w:lang w:val="en-US" w:eastAsia="zh-CN"/>
              </w:rPr>
              <w:t>R1-2104999</w:t>
            </w:r>
          </w:p>
        </w:tc>
        <w:tc>
          <w:tcPr>
            <w:tcW w:w="4400" w:type="dxa"/>
            <w:tcBorders>
              <w:top w:val="nil"/>
              <w:left w:val="nil"/>
              <w:bottom w:val="single" w:sz="4" w:space="0" w:color="A6A6A6"/>
              <w:right w:val="single" w:sz="4" w:space="0" w:color="A6A6A6"/>
            </w:tcBorders>
            <w:shd w:val="clear" w:color="auto" w:fill="auto"/>
            <w:hideMark/>
          </w:tcPr>
          <w:p w14:paraId="237C331F" w14:textId="77777777" w:rsidR="00236DF2" w:rsidRPr="00236DF2" w:rsidRDefault="00236DF2" w:rsidP="00236DF2">
            <w:pPr>
              <w:spacing w:after="0" w:line="240" w:lineRule="auto"/>
              <w:rPr>
                <w:rFonts w:ascii="Arial" w:eastAsia="SimSun" w:hAnsi="Arial" w:cs="Arial"/>
                <w:sz w:val="16"/>
                <w:szCs w:val="16"/>
                <w:lang w:val="en-US" w:eastAsia="zh-CN"/>
              </w:rPr>
            </w:pPr>
            <w:r w:rsidRPr="00236DF2">
              <w:rPr>
                <w:rFonts w:ascii="Arial" w:eastAsia="SimSun" w:hAnsi="Arial" w:cs="Arial"/>
                <w:sz w:val="16"/>
                <w:szCs w:val="16"/>
                <w:lang w:val="en-US" w:eastAsia="zh-CN"/>
              </w:rPr>
              <w:t>On UL skipping and PUSCH repetitions</w:t>
            </w:r>
          </w:p>
        </w:tc>
        <w:tc>
          <w:tcPr>
            <w:tcW w:w="1680" w:type="dxa"/>
            <w:tcBorders>
              <w:top w:val="nil"/>
              <w:left w:val="nil"/>
              <w:bottom w:val="single" w:sz="4" w:space="0" w:color="A6A6A6"/>
              <w:right w:val="single" w:sz="4" w:space="0" w:color="A6A6A6"/>
            </w:tcBorders>
            <w:shd w:val="clear" w:color="auto" w:fill="auto"/>
            <w:hideMark/>
          </w:tcPr>
          <w:p w14:paraId="6EC1F145" w14:textId="77777777" w:rsidR="00236DF2" w:rsidRPr="00236DF2" w:rsidRDefault="00236DF2" w:rsidP="00236DF2">
            <w:pPr>
              <w:spacing w:after="0" w:line="240" w:lineRule="auto"/>
              <w:rPr>
                <w:rFonts w:ascii="Arial" w:eastAsia="SimSun" w:hAnsi="Arial" w:cs="Arial"/>
                <w:sz w:val="16"/>
                <w:szCs w:val="16"/>
                <w:lang w:val="en-US" w:eastAsia="zh-CN"/>
              </w:rPr>
            </w:pPr>
            <w:r w:rsidRPr="00236DF2">
              <w:rPr>
                <w:rFonts w:ascii="Arial" w:eastAsia="SimSun" w:hAnsi="Arial" w:cs="Arial"/>
                <w:sz w:val="16"/>
                <w:szCs w:val="16"/>
                <w:lang w:val="en-US" w:eastAsia="zh-CN"/>
              </w:rPr>
              <w:t>Intel Corporation</w:t>
            </w:r>
          </w:p>
        </w:tc>
      </w:tr>
      <w:tr w:rsidR="00236DF2" w:rsidRPr="00236DF2" w14:paraId="04160B17" w14:textId="77777777" w:rsidTr="00236DF2">
        <w:trPr>
          <w:trHeight w:val="450"/>
        </w:trPr>
        <w:tc>
          <w:tcPr>
            <w:tcW w:w="1100" w:type="dxa"/>
            <w:tcBorders>
              <w:top w:val="nil"/>
              <w:left w:val="single" w:sz="4" w:space="0" w:color="A6A6A6"/>
              <w:bottom w:val="single" w:sz="4" w:space="0" w:color="A6A6A6"/>
              <w:right w:val="single" w:sz="4" w:space="0" w:color="A6A6A6"/>
            </w:tcBorders>
            <w:shd w:val="clear" w:color="auto" w:fill="auto"/>
            <w:hideMark/>
          </w:tcPr>
          <w:p w14:paraId="599B8BAF" w14:textId="77777777" w:rsidR="00236DF2" w:rsidRPr="00236DF2" w:rsidRDefault="00960C29" w:rsidP="00236DF2">
            <w:pPr>
              <w:spacing w:after="0" w:line="240" w:lineRule="auto"/>
              <w:rPr>
                <w:rFonts w:ascii="Arial" w:eastAsia="SimSun" w:hAnsi="Arial" w:cs="Arial"/>
                <w:b/>
                <w:bCs/>
                <w:color w:val="0000FF"/>
                <w:sz w:val="16"/>
                <w:szCs w:val="16"/>
                <w:u w:val="single"/>
                <w:lang w:val="en-US" w:eastAsia="zh-CN"/>
              </w:rPr>
            </w:pPr>
            <w:hyperlink r:id="rId20" w:history="1">
              <w:r w:rsidR="00236DF2" w:rsidRPr="00236DF2">
                <w:rPr>
                  <w:rFonts w:ascii="Arial" w:eastAsia="SimSun" w:hAnsi="Arial" w:cs="Arial"/>
                  <w:b/>
                  <w:bCs/>
                  <w:color w:val="0000FF"/>
                  <w:sz w:val="16"/>
                  <w:szCs w:val="16"/>
                  <w:u w:val="single"/>
                  <w:lang w:val="en-US" w:eastAsia="zh-CN"/>
                </w:rPr>
                <w:t>R1-2104299</w:t>
              </w:r>
            </w:hyperlink>
          </w:p>
        </w:tc>
        <w:tc>
          <w:tcPr>
            <w:tcW w:w="4400" w:type="dxa"/>
            <w:tcBorders>
              <w:top w:val="nil"/>
              <w:left w:val="nil"/>
              <w:bottom w:val="single" w:sz="4" w:space="0" w:color="A6A6A6"/>
              <w:right w:val="single" w:sz="4" w:space="0" w:color="A6A6A6"/>
            </w:tcBorders>
            <w:shd w:val="clear" w:color="auto" w:fill="auto"/>
            <w:hideMark/>
          </w:tcPr>
          <w:p w14:paraId="3F4A91BD" w14:textId="77777777" w:rsidR="00236DF2" w:rsidRPr="00236DF2" w:rsidRDefault="00236DF2" w:rsidP="00236DF2">
            <w:pPr>
              <w:spacing w:after="0" w:line="240" w:lineRule="auto"/>
              <w:rPr>
                <w:rFonts w:ascii="Arial" w:eastAsia="SimSun" w:hAnsi="Arial" w:cs="Arial"/>
                <w:sz w:val="16"/>
                <w:szCs w:val="16"/>
                <w:lang w:val="en-US" w:eastAsia="zh-CN"/>
              </w:rPr>
            </w:pPr>
            <w:r w:rsidRPr="00236DF2">
              <w:rPr>
                <w:rFonts w:ascii="Arial" w:eastAsia="SimSun" w:hAnsi="Arial" w:cs="Arial"/>
                <w:sz w:val="16"/>
                <w:szCs w:val="16"/>
                <w:lang w:val="en-US" w:eastAsia="zh-CN"/>
              </w:rPr>
              <w:t>Remaining issues with PUSCH skipping (without LCH and PHY prioritization) (Rel-16)</w:t>
            </w:r>
          </w:p>
        </w:tc>
        <w:tc>
          <w:tcPr>
            <w:tcW w:w="1680" w:type="dxa"/>
            <w:tcBorders>
              <w:top w:val="nil"/>
              <w:left w:val="nil"/>
              <w:bottom w:val="single" w:sz="4" w:space="0" w:color="A6A6A6"/>
              <w:right w:val="single" w:sz="4" w:space="0" w:color="A6A6A6"/>
            </w:tcBorders>
            <w:shd w:val="clear" w:color="auto" w:fill="auto"/>
            <w:hideMark/>
          </w:tcPr>
          <w:p w14:paraId="2AC5DF58" w14:textId="77777777" w:rsidR="00236DF2" w:rsidRPr="00236DF2" w:rsidRDefault="00236DF2" w:rsidP="00236DF2">
            <w:pPr>
              <w:spacing w:after="0" w:line="240" w:lineRule="auto"/>
              <w:rPr>
                <w:rFonts w:ascii="Arial" w:eastAsia="SimSun" w:hAnsi="Arial" w:cs="Arial"/>
                <w:sz w:val="16"/>
                <w:szCs w:val="16"/>
                <w:lang w:val="en-US" w:eastAsia="zh-CN"/>
              </w:rPr>
            </w:pPr>
            <w:r w:rsidRPr="00236DF2">
              <w:rPr>
                <w:rFonts w:ascii="Arial" w:eastAsia="SimSun" w:hAnsi="Arial" w:cs="Arial"/>
                <w:sz w:val="16"/>
                <w:szCs w:val="16"/>
                <w:lang w:val="en-US" w:eastAsia="zh-CN"/>
              </w:rPr>
              <w:t>Nokia, Nokia Shanghai Bell, Ericsson</w:t>
            </w:r>
          </w:p>
        </w:tc>
      </w:tr>
    </w:tbl>
    <w:p w14:paraId="36B34256" w14:textId="566B5788" w:rsidR="00236DF2" w:rsidRDefault="00236DF2">
      <w:pPr>
        <w:rPr>
          <w:rFonts w:eastAsiaTheme="minorEastAsia"/>
          <w:lang w:val="en-US" w:eastAsia="zh-CN"/>
        </w:rPr>
      </w:pPr>
    </w:p>
    <w:p w14:paraId="6F09EE4B" w14:textId="6B07B70B" w:rsidR="00434FF3" w:rsidRDefault="00434FF3">
      <w:pPr>
        <w:rPr>
          <w:rFonts w:eastAsiaTheme="minorEastAsia"/>
          <w:lang w:val="en-US" w:eastAsia="zh-CN"/>
        </w:rPr>
      </w:pPr>
    </w:p>
    <w:p w14:paraId="22060E52" w14:textId="5D6013DD" w:rsidR="00434FF3" w:rsidRDefault="00434FF3">
      <w:pPr>
        <w:rPr>
          <w:rFonts w:eastAsiaTheme="minorEastAsia"/>
          <w:lang w:val="en-US" w:eastAsia="zh-CN"/>
        </w:rPr>
      </w:pPr>
    </w:p>
    <w:p w14:paraId="49E6E857" w14:textId="77777777" w:rsidR="00434FF3" w:rsidRDefault="00434FF3">
      <w:pPr>
        <w:rPr>
          <w:rFonts w:eastAsiaTheme="minorEastAsia"/>
          <w:lang w:val="en-US" w:eastAsia="zh-CN"/>
        </w:rPr>
      </w:pPr>
    </w:p>
    <w:tbl>
      <w:tblPr>
        <w:tblW w:w="7180" w:type="dxa"/>
        <w:tblLook w:val="04A0" w:firstRow="1" w:lastRow="0" w:firstColumn="1" w:lastColumn="0" w:noHBand="0" w:noVBand="1"/>
      </w:tblPr>
      <w:tblGrid>
        <w:gridCol w:w="1100"/>
        <w:gridCol w:w="4400"/>
        <w:gridCol w:w="1680"/>
      </w:tblGrid>
      <w:tr w:rsidR="00236DF2" w:rsidRPr="00236DF2" w14:paraId="62D9EBD7" w14:textId="77777777" w:rsidTr="00434FF3">
        <w:trPr>
          <w:trHeight w:val="225"/>
        </w:trPr>
        <w:tc>
          <w:tcPr>
            <w:tcW w:w="1100" w:type="dxa"/>
            <w:tcBorders>
              <w:top w:val="nil"/>
              <w:left w:val="single" w:sz="4" w:space="0" w:color="A6A6A6"/>
              <w:bottom w:val="single" w:sz="4" w:space="0" w:color="A6A6A6"/>
              <w:right w:val="single" w:sz="4" w:space="0" w:color="A6A6A6"/>
            </w:tcBorders>
            <w:shd w:val="clear" w:color="auto" w:fill="auto"/>
            <w:hideMark/>
          </w:tcPr>
          <w:p w14:paraId="6F55D541" w14:textId="77777777" w:rsidR="00236DF2" w:rsidRPr="00236DF2" w:rsidRDefault="00960C29" w:rsidP="00434FF3">
            <w:pPr>
              <w:spacing w:after="0" w:line="240" w:lineRule="auto"/>
              <w:rPr>
                <w:rFonts w:ascii="Arial" w:eastAsia="SimSun" w:hAnsi="Arial" w:cs="Arial"/>
                <w:b/>
                <w:bCs/>
                <w:color w:val="0000FF"/>
                <w:sz w:val="16"/>
                <w:szCs w:val="16"/>
                <w:u w:val="single"/>
                <w:lang w:val="en-US" w:eastAsia="zh-CN"/>
              </w:rPr>
            </w:pPr>
            <w:hyperlink r:id="rId21" w:history="1">
              <w:r w:rsidR="00236DF2" w:rsidRPr="00236DF2">
                <w:rPr>
                  <w:rFonts w:ascii="Arial" w:eastAsia="SimSun" w:hAnsi="Arial" w:cs="Arial"/>
                  <w:b/>
                  <w:bCs/>
                  <w:color w:val="0000FF"/>
                  <w:sz w:val="16"/>
                  <w:szCs w:val="16"/>
                  <w:u w:val="single"/>
                  <w:lang w:val="en-US" w:eastAsia="zh-CN"/>
                </w:rPr>
                <w:t>R1-2104409</w:t>
              </w:r>
            </w:hyperlink>
          </w:p>
        </w:tc>
        <w:tc>
          <w:tcPr>
            <w:tcW w:w="4400" w:type="dxa"/>
            <w:tcBorders>
              <w:top w:val="nil"/>
              <w:left w:val="nil"/>
              <w:bottom w:val="single" w:sz="4" w:space="0" w:color="A6A6A6"/>
              <w:right w:val="single" w:sz="4" w:space="0" w:color="A6A6A6"/>
            </w:tcBorders>
            <w:shd w:val="clear" w:color="auto" w:fill="auto"/>
            <w:hideMark/>
          </w:tcPr>
          <w:p w14:paraId="4AE31ED1" w14:textId="77777777" w:rsidR="00236DF2" w:rsidRPr="00236DF2" w:rsidRDefault="00236DF2" w:rsidP="00434FF3">
            <w:pPr>
              <w:spacing w:after="0" w:line="240" w:lineRule="auto"/>
              <w:rPr>
                <w:rFonts w:ascii="Arial" w:eastAsia="SimSun" w:hAnsi="Arial" w:cs="Arial"/>
                <w:sz w:val="16"/>
                <w:szCs w:val="16"/>
                <w:lang w:val="en-US" w:eastAsia="zh-CN"/>
              </w:rPr>
            </w:pPr>
            <w:r w:rsidRPr="00236DF2">
              <w:rPr>
                <w:rFonts w:ascii="Arial" w:eastAsia="SimSun" w:hAnsi="Arial" w:cs="Arial"/>
                <w:sz w:val="16"/>
                <w:szCs w:val="16"/>
                <w:lang w:val="en-US" w:eastAsia="zh-CN"/>
              </w:rPr>
              <w:t>Discussion on UL skipping for PUSCH in Rel-16</w:t>
            </w:r>
          </w:p>
        </w:tc>
        <w:tc>
          <w:tcPr>
            <w:tcW w:w="1680" w:type="dxa"/>
            <w:tcBorders>
              <w:top w:val="nil"/>
              <w:left w:val="nil"/>
              <w:bottom w:val="single" w:sz="4" w:space="0" w:color="A6A6A6"/>
              <w:right w:val="single" w:sz="4" w:space="0" w:color="A6A6A6"/>
            </w:tcBorders>
            <w:shd w:val="clear" w:color="auto" w:fill="auto"/>
            <w:hideMark/>
          </w:tcPr>
          <w:p w14:paraId="062209AD" w14:textId="77777777" w:rsidR="00236DF2" w:rsidRPr="00236DF2" w:rsidRDefault="00236DF2" w:rsidP="00434FF3">
            <w:pPr>
              <w:spacing w:after="0" w:line="240" w:lineRule="auto"/>
              <w:rPr>
                <w:rFonts w:ascii="Arial" w:eastAsia="SimSun" w:hAnsi="Arial" w:cs="Arial"/>
                <w:sz w:val="16"/>
                <w:szCs w:val="16"/>
                <w:lang w:val="en-US" w:eastAsia="zh-CN"/>
              </w:rPr>
            </w:pPr>
            <w:r w:rsidRPr="00236DF2">
              <w:rPr>
                <w:rFonts w:ascii="Arial" w:eastAsia="SimSun" w:hAnsi="Arial" w:cs="Arial"/>
                <w:sz w:val="16"/>
                <w:szCs w:val="16"/>
                <w:lang w:val="en-US" w:eastAsia="zh-CN"/>
              </w:rPr>
              <w:t>Spreadtrum Communications</w:t>
            </w:r>
          </w:p>
        </w:tc>
      </w:tr>
    </w:tbl>
    <w:p w14:paraId="66699DDF" w14:textId="77777777" w:rsidR="00236DF2" w:rsidRDefault="00236DF2" w:rsidP="00236DF2">
      <w:pPr>
        <w:jc w:val="both"/>
        <w:rPr>
          <w:rFonts w:eastAsia="SimSun"/>
          <w:lang w:eastAsia="zh-CN"/>
        </w:rPr>
      </w:pPr>
      <w:r>
        <w:rPr>
          <w:rFonts w:eastAsia="SimSun"/>
          <w:lang w:eastAsia="zh-CN"/>
        </w:rPr>
        <w:t xml:space="preserve">Considering the strong concern of Option 3 from some companies, we are willing to consider Option 3’ which is a compromise between Option 1 and 3. However, there is still some timeline problem of Option 3’. As show in Figure 1 below, </w:t>
      </w:r>
      <w:r>
        <w:rPr>
          <w:rFonts w:eastAsia="SimSun" w:hint="eastAsia"/>
          <w:lang w:eastAsia="zh-CN"/>
        </w:rPr>
        <w:t>w</w:t>
      </w:r>
      <w:r>
        <w:rPr>
          <w:rFonts w:eastAsia="SimSun"/>
          <w:lang w:eastAsia="zh-CN"/>
        </w:rPr>
        <w:t xml:space="preserve">hen PUCCH dynamic scheduled by a DCI </w:t>
      </w:r>
      <w:r w:rsidRPr="00EC02E9">
        <w:rPr>
          <w:rFonts w:eastAsia="SimSun"/>
          <w:lang w:eastAsia="zh-CN"/>
        </w:rPr>
        <w:t xml:space="preserve">is overlapped with the </w:t>
      </w:r>
      <w:r>
        <w:rPr>
          <w:rFonts w:eastAsia="SimSun"/>
          <w:lang w:eastAsia="zh-CN"/>
        </w:rPr>
        <w:t>2</w:t>
      </w:r>
      <w:r w:rsidRPr="00EC02E9">
        <w:rPr>
          <w:rFonts w:eastAsia="SimSun"/>
          <w:vertAlign w:val="superscript"/>
          <w:lang w:eastAsia="zh-CN"/>
        </w:rPr>
        <w:t>nd</w:t>
      </w:r>
      <w:r>
        <w:rPr>
          <w:rFonts w:eastAsia="SimSun"/>
          <w:lang w:eastAsia="zh-CN"/>
        </w:rPr>
        <w:t xml:space="preserve"> CG-PUSCH </w:t>
      </w:r>
      <w:r w:rsidRPr="00EC02E9">
        <w:rPr>
          <w:rFonts w:eastAsia="SimSun"/>
          <w:lang w:eastAsia="zh-CN"/>
        </w:rPr>
        <w:t>repetition</w:t>
      </w:r>
      <w:r>
        <w:rPr>
          <w:rFonts w:eastAsia="SimSun"/>
          <w:lang w:eastAsia="zh-CN"/>
        </w:rPr>
        <w:t xml:space="preserve">, UCI multiplexing timeline in Rel-15, </w:t>
      </w:r>
      <w:r>
        <w:t xml:space="preserve">the </w:t>
      </w:r>
      <w:bookmarkStart w:id="67" w:name="OLE_LINK5"/>
      <w:bookmarkStart w:id="68" w:name="OLE_LINK6"/>
      <w:r>
        <w:t xml:space="preserve">UE expects the first symbol of the earliest PUCCH or PUSCH, among a group overlapping PUCCHs and PUSCHs </w:t>
      </w:r>
      <w:r w:rsidRPr="004445C7">
        <w:rPr>
          <w:highlight w:val="yellow"/>
        </w:rPr>
        <w:t>in the slot</w:t>
      </w:r>
      <w:bookmarkEnd w:id="67"/>
      <w:bookmarkEnd w:id="68"/>
      <w:r>
        <w:t xml:space="preserve">, satisfies the timeline conditions. However, if Option 3’ is adopted for CG-PUSCH too, </w:t>
      </w:r>
      <w:r w:rsidRPr="00236DF2">
        <w:rPr>
          <w:highlight w:val="yellow"/>
        </w:rPr>
        <w:t>the UCI multiplexing timeline should be changed.</w:t>
      </w:r>
      <w:r>
        <w:t xml:space="preserve"> E.g. UE expects the first symbol of the earliest PUCCH or </w:t>
      </w:r>
      <w:r w:rsidRPr="00D137F1">
        <w:rPr>
          <w:highlight w:val="yellow"/>
        </w:rPr>
        <w:t>PUSCH repetition 1</w:t>
      </w:r>
      <w:r>
        <w:t xml:space="preserve"> satisfies the conditions. It implies the timeline is changed compared with Rel-15. So we think Option 3’ still has some problems according to UCI multiplexing, if we adopt the same option for DG-PUSCH and CG-PUSCH.</w:t>
      </w:r>
    </w:p>
    <w:p w14:paraId="7CDA673F" w14:textId="77777777" w:rsidR="00236DF2" w:rsidRDefault="00236DF2" w:rsidP="00236DF2">
      <w:pPr>
        <w:jc w:val="center"/>
      </w:pPr>
      <w:r>
        <w:object w:dxaOrig="9982" w:dyaOrig="3171" w14:anchorId="217025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8.45pt;height:159pt" o:ole="">
            <v:imagedata r:id="rId22" o:title=""/>
          </v:shape>
          <o:OLEObject Type="Embed" ProgID="Visio.Drawing.11" ShapeID="_x0000_i1025" DrawAspect="Content" ObjectID="_1682960445" r:id="rId23"/>
        </w:object>
      </w:r>
    </w:p>
    <w:p w14:paraId="61B7EA06" w14:textId="77777777" w:rsidR="00236DF2" w:rsidRDefault="00236DF2" w:rsidP="00236DF2">
      <w:pPr>
        <w:pStyle w:val="a6"/>
        <w:jc w:val="center"/>
      </w:pPr>
      <w:r>
        <w:t xml:space="preserve">Figure </w:t>
      </w:r>
      <w:r>
        <w:fldChar w:fldCharType="begin"/>
      </w:r>
      <w:r>
        <w:instrText xml:space="preserve"> SEQ Figure \* ARABIC </w:instrText>
      </w:r>
      <w:r>
        <w:fldChar w:fldCharType="separate"/>
      </w:r>
      <w:r>
        <w:rPr>
          <w:noProof/>
        </w:rPr>
        <w:t>1</w:t>
      </w:r>
      <w:r>
        <w:fldChar w:fldCharType="end"/>
      </w:r>
      <w:r>
        <w:t>: UCI multiplexing on CG-PUSCH</w:t>
      </w:r>
    </w:p>
    <w:p w14:paraId="6799D80C" w14:textId="77777777" w:rsidR="00236DF2" w:rsidRPr="00D137F1" w:rsidRDefault="00236DF2" w:rsidP="00236DF2"/>
    <w:p w14:paraId="14022578" w14:textId="77777777" w:rsidR="00236DF2" w:rsidRDefault="00236DF2" w:rsidP="00236DF2">
      <w:pPr>
        <w:jc w:val="both"/>
        <w:rPr>
          <w:lang w:eastAsia="zh-CN"/>
        </w:rPr>
      </w:pPr>
      <w:r>
        <w:rPr>
          <w:lang w:eastAsia="zh-CN"/>
        </w:rPr>
        <w:t>Hence, PUSCH with repetition, including scheduled and configured grand PUSCH, Option 3 can be applied.</w:t>
      </w:r>
    </w:p>
    <w:p w14:paraId="31642FA8" w14:textId="77777777" w:rsidR="00236DF2" w:rsidRPr="0069127F" w:rsidRDefault="00236DF2" w:rsidP="009713FB">
      <w:pPr>
        <w:pStyle w:val="affc"/>
        <w:numPr>
          <w:ilvl w:val="0"/>
          <w:numId w:val="24"/>
        </w:numPr>
        <w:spacing w:line="240" w:lineRule="auto"/>
        <w:jc w:val="both"/>
        <w:rPr>
          <w:rFonts w:eastAsia="SimSun"/>
          <w:b/>
          <w:i/>
          <w:lang w:eastAsia="zh-CN"/>
        </w:rPr>
      </w:pPr>
      <w:r w:rsidRPr="0069127F">
        <w:rPr>
          <w:b/>
          <w:i/>
          <w:lang w:eastAsia="zh-CN"/>
        </w:rPr>
        <w:t>For UL skipping, PUSCH with repetition (including scheduled and configured grand PUSCH), Option 3 can be applied.</w:t>
      </w:r>
    </w:p>
    <w:p w14:paraId="6B85094F" w14:textId="77777777" w:rsidR="00236DF2" w:rsidRPr="0069127F" w:rsidRDefault="00236DF2" w:rsidP="009713FB">
      <w:pPr>
        <w:pStyle w:val="affc"/>
        <w:numPr>
          <w:ilvl w:val="0"/>
          <w:numId w:val="25"/>
        </w:numPr>
        <w:spacing w:line="240" w:lineRule="auto"/>
        <w:jc w:val="both"/>
        <w:rPr>
          <w:b/>
          <w:i/>
        </w:rPr>
      </w:pPr>
      <w:r w:rsidRPr="0069127F">
        <w:rPr>
          <w:b/>
          <w:i/>
        </w:rPr>
        <w:t>Option 3: When a PUCCH is overlapped with the first PUSCH repetition, MAC generates MAC PDU for DG PUSCH and delivers the MAC PDU(s) to PHY and the UCI is multiplexed on the DG PUSCH. All of the PUSCH repetitions are not skipped.</w:t>
      </w:r>
    </w:p>
    <w:p w14:paraId="69C30E43" w14:textId="77777777" w:rsidR="00236DF2" w:rsidRPr="0069127F" w:rsidRDefault="00236DF2" w:rsidP="009713FB">
      <w:pPr>
        <w:pStyle w:val="affc"/>
        <w:numPr>
          <w:ilvl w:val="1"/>
          <w:numId w:val="25"/>
        </w:numPr>
        <w:spacing w:line="240" w:lineRule="auto"/>
        <w:jc w:val="both"/>
        <w:rPr>
          <w:b/>
          <w:i/>
        </w:rPr>
      </w:pPr>
      <w:r w:rsidRPr="0069127F">
        <w:rPr>
          <w:b/>
          <w:i/>
        </w:rPr>
        <w:lastRenderedPageBreak/>
        <w:t>When a PUCCH is overlapped with the repetitions other than the first PUSCH repetition, if there is no PDU including data delivered from MAC, the DG PUSCH can be skipped. UCI is transmitted on the PUCCH.</w:t>
      </w:r>
    </w:p>
    <w:p w14:paraId="03B6EAEC" w14:textId="45B88571" w:rsidR="00236DF2" w:rsidRDefault="00236DF2">
      <w:pPr>
        <w:rPr>
          <w:rFonts w:eastAsiaTheme="minorEastAsia"/>
          <w:lang w:val="en-US" w:eastAsia="zh-CN"/>
        </w:rPr>
      </w:pPr>
    </w:p>
    <w:p w14:paraId="52E412FF" w14:textId="12B99D67" w:rsidR="00434FF3" w:rsidRDefault="00434FF3">
      <w:pPr>
        <w:rPr>
          <w:rFonts w:eastAsiaTheme="minorEastAsia"/>
          <w:lang w:val="en-US" w:eastAsia="zh-CN"/>
        </w:rPr>
      </w:pPr>
    </w:p>
    <w:tbl>
      <w:tblPr>
        <w:tblW w:w="7180" w:type="dxa"/>
        <w:tblLook w:val="04A0" w:firstRow="1" w:lastRow="0" w:firstColumn="1" w:lastColumn="0" w:noHBand="0" w:noVBand="1"/>
      </w:tblPr>
      <w:tblGrid>
        <w:gridCol w:w="1100"/>
        <w:gridCol w:w="4400"/>
        <w:gridCol w:w="1680"/>
      </w:tblGrid>
      <w:tr w:rsidR="00434FF3" w:rsidRPr="00236DF2" w14:paraId="0121CFB1" w14:textId="77777777" w:rsidTr="00434FF3">
        <w:trPr>
          <w:trHeight w:val="450"/>
        </w:trPr>
        <w:tc>
          <w:tcPr>
            <w:tcW w:w="1100" w:type="dxa"/>
            <w:tcBorders>
              <w:top w:val="nil"/>
              <w:left w:val="single" w:sz="4" w:space="0" w:color="A6A6A6"/>
              <w:bottom w:val="single" w:sz="4" w:space="0" w:color="A6A6A6"/>
              <w:right w:val="single" w:sz="4" w:space="0" w:color="A6A6A6"/>
            </w:tcBorders>
            <w:shd w:val="clear" w:color="auto" w:fill="auto"/>
            <w:hideMark/>
          </w:tcPr>
          <w:p w14:paraId="005B0A67" w14:textId="77777777" w:rsidR="00434FF3" w:rsidRPr="00236DF2" w:rsidRDefault="00960C29" w:rsidP="00434FF3">
            <w:pPr>
              <w:spacing w:after="0" w:line="240" w:lineRule="auto"/>
              <w:rPr>
                <w:rFonts w:ascii="Arial" w:eastAsia="SimSun" w:hAnsi="Arial" w:cs="Arial"/>
                <w:b/>
                <w:bCs/>
                <w:color w:val="0000FF"/>
                <w:sz w:val="16"/>
                <w:szCs w:val="16"/>
                <w:u w:val="single"/>
                <w:lang w:val="en-US" w:eastAsia="zh-CN"/>
              </w:rPr>
            </w:pPr>
            <w:hyperlink r:id="rId24" w:history="1">
              <w:r w:rsidR="00434FF3" w:rsidRPr="00236DF2">
                <w:rPr>
                  <w:rFonts w:ascii="Arial" w:eastAsia="SimSun" w:hAnsi="Arial" w:cs="Arial"/>
                  <w:b/>
                  <w:bCs/>
                  <w:color w:val="0000FF"/>
                  <w:sz w:val="16"/>
                  <w:szCs w:val="16"/>
                  <w:u w:val="single"/>
                  <w:lang w:val="en-US" w:eastAsia="zh-CN"/>
                </w:rPr>
                <w:t>R1-2104299</w:t>
              </w:r>
            </w:hyperlink>
          </w:p>
        </w:tc>
        <w:tc>
          <w:tcPr>
            <w:tcW w:w="4400" w:type="dxa"/>
            <w:tcBorders>
              <w:top w:val="nil"/>
              <w:left w:val="nil"/>
              <w:bottom w:val="single" w:sz="4" w:space="0" w:color="A6A6A6"/>
              <w:right w:val="single" w:sz="4" w:space="0" w:color="A6A6A6"/>
            </w:tcBorders>
            <w:shd w:val="clear" w:color="auto" w:fill="auto"/>
            <w:hideMark/>
          </w:tcPr>
          <w:p w14:paraId="3FAAC7E4" w14:textId="77777777" w:rsidR="00434FF3" w:rsidRPr="00236DF2" w:rsidRDefault="00434FF3" w:rsidP="00434FF3">
            <w:pPr>
              <w:spacing w:after="0" w:line="240" w:lineRule="auto"/>
              <w:rPr>
                <w:rFonts w:ascii="Arial" w:eastAsia="SimSun" w:hAnsi="Arial" w:cs="Arial"/>
                <w:sz w:val="16"/>
                <w:szCs w:val="16"/>
                <w:lang w:val="en-US" w:eastAsia="zh-CN"/>
              </w:rPr>
            </w:pPr>
            <w:r w:rsidRPr="00236DF2">
              <w:rPr>
                <w:rFonts w:ascii="Arial" w:eastAsia="SimSun" w:hAnsi="Arial" w:cs="Arial"/>
                <w:sz w:val="16"/>
                <w:szCs w:val="16"/>
                <w:lang w:val="en-US" w:eastAsia="zh-CN"/>
              </w:rPr>
              <w:t>Remaining issues with PUSCH skipping (without LCH and PHY prioritization) (Rel-16)</w:t>
            </w:r>
          </w:p>
        </w:tc>
        <w:tc>
          <w:tcPr>
            <w:tcW w:w="1680" w:type="dxa"/>
            <w:tcBorders>
              <w:top w:val="nil"/>
              <w:left w:val="nil"/>
              <w:bottom w:val="single" w:sz="4" w:space="0" w:color="A6A6A6"/>
              <w:right w:val="single" w:sz="4" w:space="0" w:color="A6A6A6"/>
            </w:tcBorders>
            <w:shd w:val="clear" w:color="auto" w:fill="auto"/>
            <w:hideMark/>
          </w:tcPr>
          <w:p w14:paraId="15C351B2" w14:textId="77777777" w:rsidR="00434FF3" w:rsidRPr="00236DF2" w:rsidRDefault="00434FF3" w:rsidP="00434FF3">
            <w:pPr>
              <w:spacing w:after="0" w:line="240" w:lineRule="auto"/>
              <w:rPr>
                <w:rFonts w:ascii="Arial" w:eastAsia="SimSun" w:hAnsi="Arial" w:cs="Arial"/>
                <w:sz w:val="16"/>
                <w:szCs w:val="16"/>
                <w:lang w:val="en-US" w:eastAsia="zh-CN"/>
              </w:rPr>
            </w:pPr>
            <w:r w:rsidRPr="00236DF2">
              <w:rPr>
                <w:rFonts w:ascii="Arial" w:eastAsia="SimSun" w:hAnsi="Arial" w:cs="Arial"/>
                <w:sz w:val="16"/>
                <w:szCs w:val="16"/>
                <w:lang w:val="en-US" w:eastAsia="zh-CN"/>
              </w:rPr>
              <w:t>Nokia, Nokia Shanghai Bell, Ericsson</w:t>
            </w:r>
          </w:p>
        </w:tc>
      </w:tr>
    </w:tbl>
    <w:p w14:paraId="6C6B25A1" w14:textId="77777777" w:rsidR="00434FF3" w:rsidRDefault="00434FF3" w:rsidP="00434FF3">
      <w:r>
        <w:rPr>
          <w:b/>
          <w:bCs/>
        </w:rPr>
        <w:t xml:space="preserve">Observation 1: </w:t>
      </w:r>
      <w:r>
        <w:t>Options 1, 2, 3 and 7 have the same behaviour if the UCI overlaps with the 1</w:t>
      </w:r>
      <w:r w:rsidRPr="009C6FF8">
        <w:rPr>
          <w:vertAlign w:val="superscript"/>
        </w:rPr>
        <w:t>st</w:t>
      </w:r>
      <w:r>
        <w:t xml:space="preserve"> instance of the PUSCH repetition bundle, while they lead to different behaviours if the UCI overlaps with any other instance of the PUSCH repetition bundle.</w:t>
      </w:r>
    </w:p>
    <w:p w14:paraId="658F731E" w14:textId="77777777" w:rsidR="00434FF3" w:rsidRDefault="00434FF3" w:rsidP="00434FF3">
      <w:pPr>
        <w:spacing w:after="0"/>
      </w:pPr>
      <w:r w:rsidRPr="007B0F4F">
        <w:rPr>
          <w:b/>
          <w:bCs/>
        </w:rPr>
        <w:t>Observation 2</w:t>
      </w:r>
      <w:r>
        <w:t xml:space="preserve">: Option 7 behaves as option 1 or as option 2 depending on the PUCCH location </w:t>
      </w:r>
    </w:p>
    <w:p w14:paraId="4B4039D0" w14:textId="77777777" w:rsidR="00434FF3" w:rsidRDefault="00434FF3" w:rsidP="009713FB">
      <w:pPr>
        <w:pStyle w:val="affc"/>
        <w:numPr>
          <w:ilvl w:val="0"/>
          <w:numId w:val="27"/>
        </w:numPr>
        <w:spacing w:after="0" w:line="240" w:lineRule="auto"/>
      </w:pPr>
      <w:r>
        <w:t>If the PUCCH overlaps with the 1</w:t>
      </w:r>
      <w:r w:rsidRPr="00637E2B">
        <w:rPr>
          <w:vertAlign w:val="superscript"/>
        </w:rPr>
        <w:t>st</w:t>
      </w:r>
      <w:r>
        <w:t xml:space="preserve"> PUSCH repetition: option 7 behaves the same as option 1, 2 and 3</w:t>
      </w:r>
    </w:p>
    <w:p w14:paraId="79F6BA53" w14:textId="77777777" w:rsidR="00434FF3" w:rsidRDefault="00434FF3" w:rsidP="009713FB">
      <w:pPr>
        <w:pStyle w:val="affc"/>
        <w:numPr>
          <w:ilvl w:val="0"/>
          <w:numId w:val="27"/>
        </w:numPr>
        <w:spacing w:after="0" w:line="240" w:lineRule="auto"/>
      </w:pPr>
      <w:r w:rsidRPr="007B0F4F">
        <w:t>if the PUCCH</w:t>
      </w:r>
      <w:r>
        <w:t xml:space="preserve"> overlaps</w:t>
      </w:r>
      <w:r w:rsidRPr="007B0F4F">
        <w:t xml:space="preserve"> with the </w:t>
      </w:r>
      <w:r>
        <w:t>2</w:t>
      </w:r>
      <w:r w:rsidRPr="007B0F4F">
        <w:rPr>
          <w:vertAlign w:val="superscript"/>
        </w:rPr>
        <w:t>nd</w:t>
      </w:r>
      <w:r>
        <w:t xml:space="preserve"> </w:t>
      </w:r>
      <w:r w:rsidRPr="007B0F4F">
        <w:t>PUSCH repetition</w:t>
      </w:r>
      <w:r>
        <w:t>: option 7 behaves the same as option 1</w:t>
      </w:r>
    </w:p>
    <w:p w14:paraId="0956F339" w14:textId="77777777" w:rsidR="00434FF3" w:rsidRDefault="00434FF3" w:rsidP="009713FB">
      <w:pPr>
        <w:pStyle w:val="affc"/>
        <w:numPr>
          <w:ilvl w:val="0"/>
          <w:numId w:val="27"/>
        </w:numPr>
        <w:spacing w:afterLines="50" w:after="120" w:line="240" w:lineRule="auto"/>
      </w:pPr>
      <w:r>
        <w:t>if the PUCCH overlaps with the 3</w:t>
      </w:r>
      <w:r w:rsidRPr="00637E2B">
        <w:rPr>
          <w:vertAlign w:val="superscript"/>
        </w:rPr>
        <w:t>rd</w:t>
      </w:r>
      <w:r>
        <w:t xml:space="preserve"> or later PUSCH repetition: option 7 is the same as option 2, i.e. undefined</w:t>
      </w:r>
    </w:p>
    <w:p w14:paraId="67BD88ED" w14:textId="77777777" w:rsidR="00434FF3" w:rsidRPr="00C367F6" w:rsidRDefault="00434FF3" w:rsidP="00434FF3">
      <w:r>
        <w:rPr>
          <w:b/>
          <w:bCs/>
        </w:rPr>
        <w:t xml:space="preserve">Observation 3: </w:t>
      </w:r>
      <w:r>
        <w:t>Options 5 and 6 are behaviourally the same</w:t>
      </w:r>
    </w:p>
    <w:p w14:paraId="6D3AE747" w14:textId="77777777" w:rsidR="00434FF3" w:rsidRPr="00ED6AB5" w:rsidRDefault="00434FF3" w:rsidP="00434FF3">
      <w:r>
        <w:rPr>
          <w:b/>
          <w:bCs/>
        </w:rPr>
        <w:t>Issues with option 5/6</w:t>
      </w:r>
      <w:r>
        <w:t>: with the network not knowing if the transmitted PUSCH is a dummy PDU or information carrying PDU it would try to combine the different PUSCH instances and fail with the decoding of the PUSCH. This would not only lead to (potentially several) retransmission attempt(s) for the dummy TB, but also lead to confusion for the outer loop link adaptation and uplink power control algorithms.</w:t>
      </w:r>
    </w:p>
    <w:p w14:paraId="07C78050" w14:textId="77777777" w:rsidR="00434FF3" w:rsidRDefault="00434FF3" w:rsidP="00434FF3">
      <w:r>
        <w:rPr>
          <w:b/>
          <w:bCs/>
        </w:rPr>
        <w:t xml:space="preserve">Issues with option 1: </w:t>
      </w:r>
      <w:r>
        <w:t xml:space="preserve">When looking at things from the receiver perspective the option 1 would be most preferrable as everything would be predictable and work the same way as when no PUSCH repetition is used. The one issue left is what happens if the DCI triggering the UCI comes too late for the UE to trigger the dummy PUSCH to multiplex the UCI with. </w:t>
      </w:r>
    </w:p>
    <w:p w14:paraId="0B9237BC" w14:textId="77777777" w:rsidR="00434FF3" w:rsidRDefault="00434FF3" w:rsidP="00434FF3">
      <w:r>
        <w:rPr>
          <w:b/>
          <w:bCs/>
        </w:rPr>
        <w:t xml:space="preserve">Issues with option 3: </w:t>
      </w:r>
      <w:r>
        <w:t>option 3 was motivated to answer the timeline issue of option 1, but there were concerns raised both on the UE having to implement two different alternatives depending on where the UCI lands, and the gNB (potentially) having to blindly detect whether it should receive PUSCH and PUCCH.</w:t>
      </w:r>
    </w:p>
    <w:p w14:paraId="0370E365" w14:textId="77777777" w:rsidR="00434FF3" w:rsidRDefault="00434FF3" w:rsidP="00434FF3">
      <w:r>
        <w:rPr>
          <w:b/>
          <w:bCs/>
        </w:rPr>
        <w:t xml:space="preserve">Issues with Option 7: </w:t>
      </w:r>
      <w:r>
        <w:t>option 7 was brought in as a possible bridge between option 1 and option 3, but it still has the timeline issue of option 1.</w:t>
      </w:r>
    </w:p>
    <w:p w14:paraId="1CD040BB" w14:textId="77777777" w:rsidR="00434FF3" w:rsidRPr="00062FA1" w:rsidRDefault="00434FF3" w:rsidP="00434FF3">
      <w:pPr>
        <w:keepNext/>
      </w:pPr>
      <w:r>
        <w:rPr>
          <w:b/>
          <w:bCs/>
        </w:rPr>
        <w:t xml:space="preserve">Proposed way forward: </w:t>
      </w:r>
      <w:r>
        <w:t>When a UCI would be multiplexed on a slot of a PUSCH repetition bundle that would be skipped:</w:t>
      </w:r>
    </w:p>
    <w:p w14:paraId="7C5011C2" w14:textId="77777777" w:rsidR="00434FF3" w:rsidRDefault="00434FF3" w:rsidP="009713FB">
      <w:pPr>
        <w:pStyle w:val="affc"/>
        <w:numPr>
          <w:ilvl w:val="0"/>
          <w:numId w:val="26"/>
        </w:numPr>
        <w:spacing w:after="0" w:line="240" w:lineRule="auto"/>
        <w:contextualSpacing/>
      </w:pPr>
      <w:r w:rsidRPr="00135A39">
        <w:t xml:space="preserve">If the UCI trigger comes </w:t>
      </w:r>
      <w:r>
        <w:t>“</w:t>
      </w:r>
      <w:r w:rsidRPr="00135A39">
        <w:t>early enough</w:t>
      </w:r>
      <w:r>
        <w:t>”</w:t>
      </w:r>
      <w:r w:rsidRPr="00135A39">
        <w:t xml:space="preserve"> for the UE to be able to </w:t>
      </w:r>
      <w:r>
        <w:t xml:space="preserve">generate </w:t>
      </w:r>
      <w:r w:rsidRPr="00135A39">
        <w:t xml:space="preserve">the dummy PDU </w:t>
      </w:r>
      <w:r>
        <w:t xml:space="preserve">starting from </w:t>
      </w:r>
      <w:r w:rsidRPr="00135A39">
        <w:t>the 1</w:t>
      </w:r>
      <w:r w:rsidRPr="00062FA1">
        <w:rPr>
          <w:vertAlign w:val="superscript"/>
        </w:rPr>
        <w:t>st</w:t>
      </w:r>
      <w:r>
        <w:t xml:space="preserve"> </w:t>
      </w:r>
      <w:r w:rsidRPr="00135A39">
        <w:t>instance of the PUSCH repetition bundle</w:t>
      </w:r>
      <w:r>
        <w:t xml:space="preserve">: </w:t>
      </w:r>
    </w:p>
    <w:p w14:paraId="26C638CA" w14:textId="77777777" w:rsidR="00434FF3" w:rsidRDefault="00434FF3" w:rsidP="009713FB">
      <w:pPr>
        <w:pStyle w:val="affc"/>
        <w:numPr>
          <w:ilvl w:val="1"/>
          <w:numId w:val="26"/>
        </w:numPr>
        <w:spacing w:after="0" w:line="240" w:lineRule="auto"/>
        <w:contextualSpacing/>
      </w:pPr>
      <w:r>
        <w:t>UE behaviour is as in option 1, i.e. a dummy PDU is generated and the UCI is transmitted on PUSCH</w:t>
      </w:r>
    </w:p>
    <w:p w14:paraId="1D7D53DC" w14:textId="77777777" w:rsidR="00434FF3" w:rsidRDefault="00434FF3" w:rsidP="009713FB">
      <w:pPr>
        <w:pStyle w:val="affc"/>
        <w:numPr>
          <w:ilvl w:val="0"/>
          <w:numId w:val="26"/>
        </w:numPr>
        <w:spacing w:after="0" w:line="240" w:lineRule="auto"/>
        <w:contextualSpacing/>
      </w:pPr>
      <w:r>
        <w:t>If the UCI trigger comes “too late” for the UE to be able to trigger the dummy PDU starting from the 1</w:t>
      </w:r>
      <w:r w:rsidRPr="00357263">
        <w:rPr>
          <w:vertAlign w:val="superscript"/>
        </w:rPr>
        <w:t>st</w:t>
      </w:r>
      <w:r>
        <w:t xml:space="preserve"> instance of the PUSCH repetition bundle:</w:t>
      </w:r>
    </w:p>
    <w:p w14:paraId="6C06D46B" w14:textId="77777777" w:rsidR="00434FF3" w:rsidRDefault="00434FF3" w:rsidP="009713FB">
      <w:pPr>
        <w:pStyle w:val="affc"/>
        <w:numPr>
          <w:ilvl w:val="1"/>
          <w:numId w:val="26"/>
        </w:numPr>
        <w:spacing w:after="0" w:line="240" w:lineRule="auto"/>
        <w:contextualSpacing/>
      </w:pPr>
      <w:r>
        <w:t>As the PUSCH was not triggered, the UE transmits UCI on PUCCH</w:t>
      </w:r>
    </w:p>
    <w:p w14:paraId="5D10013C" w14:textId="77777777" w:rsidR="00434FF3" w:rsidRDefault="00434FF3" w:rsidP="009713FB">
      <w:pPr>
        <w:pStyle w:val="affc"/>
        <w:numPr>
          <w:ilvl w:val="0"/>
          <w:numId w:val="26"/>
        </w:numPr>
        <w:spacing w:after="0" w:line="240" w:lineRule="auto"/>
        <w:contextualSpacing/>
      </w:pPr>
      <w:r>
        <w:t>The “early enough” vs. “too late” is determined by at least the minimum PUSCH processing time.</w:t>
      </w:r>
    </w:p>
    <w:p w14:paraId="4A0C3815" w14:textId="77777777" w:rsidR="00434FF3" w:rsidRPr="00135A39" w:rsidRDefault="00434FF3" w:rsidP="009713FB">
      <w:pPr>
        <w:pStyle w:val="affc"/>
        <w:numPr>
          <w:ilvl w:val="1"/>
          <w:numId w:val="26"/>
        </w:numPr>
        <w:spacing w:after="0" w:line="240" w:lineRule="auto"/>
        <w:contextualSpacing/>
      </w:pPr>
      <w:r>
        <w:t>FFS additional UE processing time budget on top of the minimum PUSCH processing time is specified.</w:t>
      </w:r>
    </w:p>
    <w:p w14:paraId="51D05CF0" w14:textId="77777777" w:rsidR="00434FF3" w:rsidRDefault="00434FF3" w:rsidP="00434FF3"/>
    <w:p w14:paraId="418A3ED3" w14:textId="77777777" w:rsidR="00434FF3" w:rsidRDefault="00434FF3" w:rsidP="00434FF3">
      <w:r>
        <w:t>The proposed way forward is illustrated in figure 2 below for cases where the triggered UCI would overlap with the 1</w:t>
      </w:r>
      <w:r w:rsidRPr="007946B3">
        <w:rPr>
          <w:vertAlign w:val="superscript"/>
        </w:rPr>
        <w:t>st</w:t>
      </w:r>
      <w:r>
        <w:t>, 2</w:t>
      </w:r>
      <w:r w:rsidRPr="007946B3">
        <w:rPr>
          <w:vertAlign w:val="superscript"/>
        </w:rPr>
        <w:t>nd</w:t>
      </w:r>
      <w:r>
        <w:t xml:space="preserve"> or 3</w:t>
      </w:r>
      <w:r w:rsidRPr="007946B3">
        <w:rPr>
          <w:vertAlign w:val="superscript"/>
        </w:rPr>
        <w:t>rd</w:t>
      </w:r>
      <w:r>
        <w:t xml:space="preserve"> PUSCH repetition instance, and with the UCI trigger coming “early enough” as well as “too late” to trigger the dummy TB on PUSCH .</w:t>
      </w:r>
    </w:p>
    <w:tbl>
      <w:tblPr>
        <w:tblStyle w:val="aff0"/>
        <w:tblW w:w="10176" w:type="dxa"/>
        <w:tblLook w:val="04A0" w:firstRow="1" w:lastRow="0" w:firstColumn="1" w:lastColumn="0" w:noHBand="0" w:noVBand="1"/>
      </w:tblPr>
      <w:tblGrid>
        <w:gridCol w:w="1490"/>
        <w:gridCol w:w="8686"/>
      </w:tblGrid>
      <w:tr w:rsidR="00434FF3" w14:paraId="2C350324" w14:textId="77777777" w:rsidTr="00434FF3">
        <w:tc>
          <w:tcPr>
            <w:tcW w:w="1696" w:type="dxa"/>
            <w:vAlign w:val="center"/>
          </w:tcPr>
          <w:p w14:paraId="6F99041C" w14:textId="77777777" w:rsidR="00434FF3" w:rsidRDefault="00434FF3" w:rsidP="00434FF3">
            <w:pPr>
              <w:rPr>
                <w:noProof/>
              </w:rPr>
            </w:pPr>
            <w:r w:rsidRPr="00D13B58">
              <w:rPr>
                <w:b/>
                <w:bCs/>
                <w:noProof/>
              </w:rPr>
              <w:t xml:space="preserve">Fig </w:t>
            </w:r>
            <w:r>
              <w:rPr>
                <w:b/>
                <w:bCs/>
                <w:noProof/>
              </w:rPr>
              <w:t>2a</w:t>
            </w:r>
            <w:r>
              <w:rPr>
                <w:noProof/>
              </w:rPr>
              <w:t xml:space="preserve">: </w:t>
            </w:r>
          </w:p>
          <w:p w14:paraId="5C3F8FBF" w14:textId="77777777" w:rsidR="00434FF3" w:rsidRDefault="00434FF3" w:rsidP="00434FF3">
            <w:pPr>
              <w:rPr>
                <w:noProof/>
              </w:rPr>
            </w:pPr>
            <w:r>
              <w:rPr>
                <w:noProof/>
              </w:rPr>
              <w:t>DCI triggering the UCI is received “early enough”</w:t>
            </w:r>
          </w:p>
        </w:tc>
        <w:tc>
          <w:tcPr>
            <w:tcW w:w="8480" w:type="dxa"/>
            <w:tcMar>
              <w:left w:w="28" w:type="dxa"/>
              <w:right w:w="108" w:type="dxa"/>
            </w:tcMar>
            <w:vAlign w:val="center"/>
          </w:tcPr>
          <w:p w14:paraId="0D7A69AE" w14:textId="77777777" w:rsidR="00434FF3" w:rsidRDefault="00434FF3" w:rsidP="00434FF3">
            <w:pPr>
              <w:jc w:val="right"/>
            </w:pPr>
            <w:r>
              <w:rPr>
                <w:noProof/>
              </w:rPr>
              <w:drawing>
                <wp:inline distT="0" distB="0" distL="0" distR="0" wp14:anchorId="5590E300" wp14:editId="32614D3E">
                  <wp:extent cx="5425200" cy="1598400"/>
                  <wp:effectExtent l="0" t="0" r="4445" b="190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425200" cy="1598400"/>
                          </a:xfrm>
                          <a:prstGeom prst="rect">
                            <a:avLst/>
                          </a:prstGeom>
                          <a:noFill/>
                        </pic:spPr>
                      </pic:pic>
                    </a:graphicData>
                  </a:graphic>
                </wp:inline>
              </w:drawing>
            </w:r>
          </w:p>
        </w:tc>
      </w:tr>
      <w:tr w:rsidR="00434FF3" w14:paraId="6B03DBE1" w14:textId="77777777" w:rsidTr="00434FF3">
        <w:tc>
          <w:tcPr>
            <w:tcW w:w="1696" w:type="dxa"/>
            <w:vAlign w:val="center"/>
          </w:tcPr>
          <w:p w14:paraId="08C64822" w14:textId="77777777" w:rsidR="00434FF3" w:rsidRDefault="00434FF3" w:rsidP="00434FF3">
            <w:pPr>
              <w:rPr>
                <w:noProof/>
              </w:rPr>
            </w:pPr>
            <w:r w:rsidRPr="00D13B58">
              <w:rPr>
                <w:b/>
                <w:bCs/>
                <w:noProof/>
              </w:rPr>
              <w:lastRenderedPageBreak/>
              <w:t xml:space="preserve">Fig </w:t>
            </w:r>
            <w:r>
              <w:rPr>
                <w:b/>
                <w:bCs/>
                <w:noProof/>
              </w:rPr>
              <w:t>2b</w:t>
            </w:r>
            <w:r>
              <w:rPr>
                <w:noProof/>
              </w:rPr>
              <w:t xml:space="preserve">: </w:t>
            </w:r>
          </w:p>
          <w:p w14:paraId="39CA01D7" w14:textId="77777777" w:rsidR="00434FF3" w:rsidRPr="00D13B58" w:rsidRDefault="00434FF3" w:rsidP="00434FF3">
            <w:pPr>
              <w:rPr>
                <w:b/>
                <w:bCs/>
                <w:noProof/>
              </w:rPr>
            </w:pPr>
            <w:r>
              <w:rPr>
                <w:noProof/>
              </w:rPr>
              <w:t>DCI triggering the UCI is received “too late”</w:t>
            </w:r>
          </w:p>
        </w:tc>
        <w:tc>
          <w:tcPr>
            <w:tcW w:w="8480" w:type="dxa"/>
            <w:tcMar>
              <w:right w:w="108" w:type="dxa"/>
            </w:tcMar>
            <w:vAlign w:val="center"/>
          </w:tcPr>
          <w:p w14:paraId="15B56582" w14:textId="77777777" w:rsidR="00434FF3" w:rsidRDefault="00434FF3" w:rsidP="00434FF3">
            <w:pPr>
              <w:jc w:val="right"/>
              <w:rPr>
                <w:noProof/>
              </w:rPr>
            </w:pPr>
            <w:r>
              <w:rPr>
                <w:noProof/>
              </w:rPr>
              <w:drawing>
                <wp:inline distT="0" distB="0" distL="0" distR="0" wp14:anchorId="59DD1FFC" wp14:editId="1320E5EF">
                  <wp:extent cx="4759200" cy="1609200"/>
                  <wp:effectExtent l="0" t="0" r="381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4759200" cy="1609200"/>
                          </a:xfrm>
                          <a:prstGeom prst="rect">
                            <a:avLst/>
                          </a:prstGeom>
                          <a:noFill/>
                        </pic:spPr>
                      </pic:pic>
                    </a:graphicData>
                  </a:graphic>
                </wp:inline>
              </w:drawing>
            </w:r>
          </w:p>
        </w:tc>
      </w:tr>
    </w:tbl>
    <w:p w14:paraId="0E1734A9" w14:textId="77777777" w:rsidR="00434FF3" w:rsidRDefault="00434FF3" w:rsidP="00434FF3">
      <w:pPr>
        <w:pStyle w:val="a6"/>
        <w:jc w:val="center"/>
      </w:pPr>
      <w:r>
        <w:t xml:space="preserve">Figure </w:t>
      </w:r>
      <w:r>
        <w:fldChar w:fldCharType="begin"/>
      </w:r>
      <w:r>
        <w:instrText xml:space="preserve"> SEQ Figure \* ARABIC </w:instrText>
      </w:r>
      <w:r>
        <w:fldChar w:fldCharType="separate"/>
      </w:r>
      <w:r>
        <w:rPr>
          <w:noProof/>
        </w:rPr>
        <w:t>2</w:t>
      </w:r>
      <w:r>
        <w:fldChar w:fldCharType="end"/>
      </w:r>
      <w:r>
        <w:t>: Proposed way forward: If the UE has sufficient time to prepare the dummy TB on PUSCH for the full PUSCH repetition bundle, then the UCI is muxed in PUSCH, otherwise the UCI is sent on PUCCH.</w:t>
      </w:r>
    </w:p>
    <w:p w14:paraId="2B4BFCDB" w14:textId="77777777" w:rsidR="00434FF3" w:rsidRDefault="00434FF3" w:rsidP="00434FF3"/>
    <w:p w14:paraId="1D301FA6" w14:textId="77777777" w:rsidR="00434FF3" w:rsidRDefault="00434FF3" w:rsidP="00434FF3">
      <w:r>
        <w:t>The thinking behind the proposal is the following:</w:t>
      </w:r>
    </w:p>
    <w:p w14:paraId="5A3ADEB9" w14:textId="77777777" w:rsidR="00434FF3" w:rsidRDefault="00434FF3" w:rsidP="009713FB">
      <w:pPr>
        <w:pStyle w:val="affc"/>
        <w:numPr>
          <w:ilvl w:val="0"/>
          <w:numId w:val="27"/>
        </w:numPr>
        <w:spacing w:after="0" w:line="240" w:lineRule="auto"/>
        <w:contextualSpacing/>
      </w:pPr>
      <w:r w:rsidRPr="00357263">
        <w:t xml:space="preserve">Option 1 behaviour maintains commonality with </w:t>
      </w:r>
      <w:r>
        <w:t>the non-repetition case and does not require blind decoding in the gNB</w:t>
      </w:r>
    </w:p>
    <w:p w14:paraId="1F7F3A9F" w14:textId="77777777" w:rsidR="00434FF3" w:rsidRDefault="00434FF3" w:rsidP="009713FB">
      <w:pPr>
        <w:pStyle w:val="affc"/>
        <w:numPr>
          <w:ilvl w:val="0"/>
          <w:numId w:val="27"/>
        </w:numPr>
        <w:spacing w:after="0" w:line="240" w:lineRule="auto"/>
        <w:contextualSpacing/>
      </w:pPr>
      <w:r>
        <w:t>The fall-back behaviour when the UCI trigger comes too late eliminates the concern of being able to schedule DL and the related UL without having to delay the UCI when not knowing if the CG-PUSCH will be present or not.</w:t>
      </w:r>
    </w:p>
    <w:p w14:paraId="6EF8B050" w14:textId="77777777" w:rsidR="00434FF3" w:rsidRDefault="00434FF3" w:rsidP="009713FB">
      <w:pPr>
        <w:pStyle w:val="affc"/>
        <w:numPr>
          <w:ilvl w:val="0"/>
          <w:numId w:val="27"/>
        </w:numPr>
        <w:spacing w:after="0" w:line="240" w:lineRule="auto"/>
        <w:contextualSpacing/>
      </w:pPr>
      <w:r>
        <w:t>This fall-back behaviour is the same as if the PUSCH is not triggered and should maintain UE implementation commonality.</w:t>
      </w:r>
    </w:p>
    <w:p w14:paraId="75D826F2" w14:textId="0531DABD" w:rsidR="00434FF3" w:rsidRDefault="00434FF3">
      <w:pPr>
        <w:rPr>
          <w:rFonts w:eastAsiaTheme="minorEastAsia"/>
          <w:lang w:eastAsia="zh-CN"/>
        </w:rPr>
      </w:pPr>
    </w:p>
    <w:p w14:paraId="64A12F84" w14:textId="16A8D743" w:rsidR="00C668D3" w:rsidRDefault="00C668D3">
      <w:pPr>
        <w:rPr>
          <w:rFonts w:eastAsiaTheme="minorEastAsia"/>
          <w:lang w:eastAsia="zh-CN"/>
        </w:rPr>
      </w:pPr>
    </w:p>
    <w:tbl>
      <w:tblPr>
        <w:tblW w:w="7180" w:type="dxa"/>
        <w:tblLook w:val="04A0" w:firstRow="1" w:lastRow="0" w:firstColumn="1" w:lastColumn="0" w:noHBand="0" w:noVBand="1"/>
      </w:tblPr>
      <w:tblGrid>
        <w:gridCol w:w="1100"/>
        <w:gridCol w:w="4400"/>
        <w:gridCol w:w="1680"/>
      </w:tblGrid>
      <w:tr w:rsidR="00C668D3" w:rsidRPr="00236DF2" w14:paraId="410AA1E7" w14:textId="77777777" w:rsidTr="006B1F21">
        <w:trPr>
          <w:trHeight w:val="450"/>
        </w:trPr>
        <w:tc>
          <w:tcPr>
            <w:tcW w:w="1100" w:type="dxa"/>
            <w:tcBorders>
              <w:top w:val="nil"/>
              <w:left w:val="single" w:sz="4" w:space="0" w:color="A6A6A6"/>
              <w:bottom w:val="single" w:sz="4" w:space="0" w:color="A6A6A6"/>
              <w:right w:val="single" w:sz="4" w:space="0" w:color="A6A6A6"/>
            </w:tcBorders>
            <w:shd w:val="clear" w:color="auto" w:fill="auto"/>
            <w:hideMark/>
          </w:tcPr>
          <w:p w14:paraId="2EBFA4F8" w14:textId="77777777" w:rsidR="00C668D3" w:rsidRPr="00236DF2" w:rsidRDefault="00960C29" w:rsidP="006B1F21">
            <w:pPr>
              <w:spacing w:after="0" w:line="240" w:lineRule="auto"/>
              <w:rPr>
                <w:rFonts w:ascii="Arial" w:eastAsia="SimSun" w:hAnsi="Arial" w:cs="Arial"/>
                <w:b/>
                <w:bCs/>
                <w:color w:val="0000FF"/>
                <w:sz w:val="16"/>
                <w:szCs w:val="16"/>
                <w:u w:val="single"/>
                <w:lang w:val="en-US" w:eastAsia="zh-CN"/>
              </w:rPr>
            </w:pPr>
            <w:hyperlink r:id="rId27" w:history="1">
              <w:r w:rsidR="00C668D3" w:rsidRPr="00236DF2">
                <w:rPr>
                  <w:rFonts w:ascii="Arial" w:eastAsia="SimSun" w:hAnsi="Arial" w:cs="Arial"/>
                  <w:b/>
                  <w:bCs/>
                  <w:color w:val="0000FF"/>
                  <w:sz w:val="16"/>
                  <w:szCs w:val="16"/>
                  <w:u w:val="single"/>
                  <w:lang w:val="en-US" w:eastAsia="zh-CN"/>
                </w:rPr>
                <w:t>R1-2104300</w:t>
              </w:r>
            </w:hyperlink>
          </w:p>
        </w:tc>
        <w:tc>
          <w:tcPr>
            <w:tcW w:w="4400" w:type="dxa"/>
            <w:tcBorders>
              <w:top w:val="nil"/>
              <w:left w:val="nil"/>
              <w:bottom w:val="single" w:sz="4" w:space="0" w:color="A6A6A6"/>
              <w:right w:val="single" w:sz="4" w:space="0" w:color="A6A6A6"/>
            </w:tcBorders>
            <w:shd w:val="clear" w:color="auto" w:fill="auto"/>
            <w:hideMark/>
          </w:tcPr>
          <w:p w14:paraId="092878D7" w14:textId="77777777" w:rsidR="00C668D3" w:rsidRPr="00236DF2" w:rsidRDefault="00C668D3" w:rsidP="006B1F21">
            <w:pPr>
              <w:spacing w:after="0" w:line="240" w:lineRule="auto"/>
              <w:rPr>
                <w:rFonts w:ascii="Arial" w:eastAsia="SimSun" w:hAnsi="Arial" w:cs="Arial"/>
                <w:sz w:val="16"/>
                <w:szCs w:val="16"/>
                <w:lang w:val="en-US" w:eastAsia="zh-CN"/>
              </w:rPr>
            </w:pPr>
            <w:r w:rsidRPr="00236DF2">
              <w:rPr>
                <w:rFonts w:ascii="Arial" w:eastAsia="SimSun" w:hAnsi="Arial" w:cs="Arial"/>
                <w:sz w:val="16"/>
                <w:szCs w:val="16"/>
                <w:lang w:val="en-US" w:eastAsia="zh-CN"/>
              </w:rPr>
              <w:t>Draft CR on PUSCH skipping with repetition (Rel-16)</w:t>
            </w:r>
          </w:p>
        </w:tc>
        <w:tc>
          <w:tcPr>
            <w:tcW w:w="1680" w:type="dxa"/>
            <w:tcBorders>
              <w:top w:val="nil"/>
              <w:left w:val="nil"/>
              <w:bottom w:val="single" w:sz="4" w:space="0" w:color="A6A6A6"/>
              <w:right w:val="single" w:sz="4" w:space="0" w:color="A6A6A6"/>
            </w:tcBorders>
            <w:shd w:val="clear" w:color="auto" w:fill="auto"/>
            <w:hideMark/>
          </w:tcPr>
          <w:p w14:paraId="70B0932A" w14:textId="77777777" w:rsidR="00C668D3" w:rsidRPr="00236DF2" w:rsidRDefault="00C668D3" w:rsidP="006B1F21">
            <w:pPr>
              <w:spacing w:after="0" w:line="240" w:lineRule="auto"/>
              <w:rPr>
                <w:rFonts w:ascii="Arial" w:eastAsia="SimSun" w:hAnsi="Arial" w:cs="Arial"/>
                <w:sz w:val="16"/>
                <w:szCs w:val="16"/>
                <w:lang w:val="en-US" w:eastAsia="zh-CN"/>
              </w:rPr>
            </w:pPr>
            <w:r w:rsidRPr="00236DF2">
              <w:rPr>
                <w:rFonts w:ascii="Arial" w:eastAsia="SimSun" w:hAnsi="Arial" w:cs="Arial"/>
                <w:sz w:val="16"/>
                <w:szCs w:val="16"/>
                <w:lang w:val="en-US" w:eastAsia="zh-CN"/>
              </w:rPr>
              <w:t>Nokia, Nokia Shanghai Bell</w:t>
            </w:r>
          </w:p>
        </w:tc>
      </w:tr>
    </w:tbl>
    <w:p w14:paraId="78811932" w14:textId="77777777" w:rsidR="00C668D3" w:rsidRDefault="00C668D3" w:rsidP="00C668D3">
      <w:pPr>
        <w:pStyle w:val="B10"/>
        <w:ind w:left="0" w:firstLine="0"/>
        <w:rPr>
          <w:ins w:id="69" w:author="Nokia" w:date="2021-05-11T22:18:00Z"/>
        </w:rPr>
      </w:pPr>
      <w:ins w:id="70" w:author="Nokia" w:date="2021-04-06T21:42:00Z">
        <w:r>
          <w:rPr>
            <w:lang w:val="en-AU"/>
          </w:rPr>
          <w:t xml:space="preserve">If the UE is configured with </w:t>
        </w:r>
        <w:r>
          <w:rPr>
            <w:i/>
            <w:iCs/>
            <w:lang w:val="en-AU"/>
          </w:rPr>
          <w:t>enhancedSkipUplinkTxDynamic</w:t>
        </w:r>
        <w:r>
          <w:rPr>
            <w:lang w:val="en-AU"/>
          </w:rPr>
          <w:t xml:space="preserve"> a</w:t>
        </w:r>
      </w:ins>
      <w:ins w:id="71" w:author="Nokia" w:date="2021-04-06T21:43:00Z">
        <w:r>
          <w:rPr>
            <w:lang w:val="en-AU"/>
          </w:rPr>
          <w:t xml:space="preserve">s </w:t>
        </w:r>
        <w:r>
          <w:rPr>
            <w:i/>
            <w:iCs/>
            <w:lang w:val="en-AU"/>
          </w:rPr>
          <w:t>true</w:t>
        </w:r>
        <w:r>
          <w:rPr>
            <w:lang w:val="en-AU"/>
          </w:rPr>
          <w:t>, and</w:t>
        </w:r>
      </w:ins>
      <w:ins w:id="72" w:author="Nokia" w:date="2021-05-11T22:18:00Z">
        <w:r>
          <w:rPr>
            <w:lang w:val="en-AU"/>
          </w:rPr>
          <w:t xml:space="preserve"> </w:t>
        </w:r>
        <w:r>
          <w:t xml:space="preserve">if </w:t>
        </w:r>
        <w:r w:rsidRPr="00055127">
          <w:t xml:space="preserve">the UE would </w:t>
        </w:r>
      </w:ins>
      <w:ins w:id="73" w:author="Nokia" w:date="2021-05-11T22:21:00Z">
        <w:r>
          <w:t xml:space="preserve">multiplex </w:t>
        </w:r>
      </w:ins>
      <w:ins w:id="74" w:author="Nokia" w:date="2021-05-11T22:18:00Z">
        <w:r w:rsidRPr="00055127">
          <w:t xml:space="preserve">UCI on </w:t>
        </w:r>
      </w:ins>
      <w:ins w:id="75" w:author="Nokia" w:date="2021-05-11T22:29:00Z">
        <w:r>
          <w:t>a</w:t>
        </w:r>
      </w:ins>
      <w:ins w:id="76" w:author="Nokia" w:date="2021-05-11T22:18:00Z">
        <w:r>
          <w:t xml:space="preserve"> </w:t>
        </w:r>
        <w:r w:rsidRPr="00055127">
          <w:t xml:space="preserve">PUSCH </w:t>
        </w:r>
      </w:ins>
      <w:ins w:id="77" w:author="Nokia" w:date="2021-05-11T22:21:00Z">
        <w:r>
          <w:t>slot</w:t>
        </w:r>
      </w:ins>
      <w:ins w:id="78" w:author="Nokia" w:date="2021-05-11T22:18:00Z">
        <w:r w:rsidRPr="00055127">
          <w:t xml:space="preserve"> of a PUSCH </w:t>
        </w:r>
      </w:ins>
      <w:ins w:id="79" w:author="Nokia" w:date="2021-05-11T22:19:00Z">
        <w:r>
          <w:t xml:space="preserve">transmission </w:t>
        </w:r>
      </w:ins>
      <w:ins w:id="80" w:author="Nokia" w:date="2021-05-11T22:18:00Z">
        <w:r w:rsidRPr="00055127">
          <w:t>over multiple slots,</w:t>
        </w:r>
      </w:ins>
    </w:p>
    <w:p w14:paraId="0BB08236" w14:textId="77777777" w:rsidR="00C668D3" w:rsidRDefault="00C668D3" w:rsidP="009713FB">
      <w:pPr>
        <w:pStyle w:val="B10"/>
        <w:numPr>
          <w:ilvl w:val="0"/>
          <w:numId w:val="28"/>
        </w:numPr>
        <w:spacing w:line="240" w:lineRule="auto"/>
        <w:rPr>
          <w:ins w:id="81" w:author="Nokia" w:date="2021-05-11T22:28:00Z"/>
        </w:rPr>
      </w:pPr>
      <w:ins w:id="82" w:author="Nokia" w:date="2021-05-11T22:23:00Z">
        <w:r>
          <w:t>t</w:t>
        </w:r>
        <w:r w:rsidRPr="00EE1953">
          <w:t xml:space="preserve">he UE </w:t>
        </w:r>
      </w:ins>
      <w:ins w:id="83" w:author="Nokia" w:date="2021-05-11T22:24:00Z">
        <w:r>
          <w:t xml:space="preserve">multiplexes the UCI on PUSCH </w:t>
        </w:r>
      </w:ins>
      <w:ins w:id="84" w:author="Nokia" w:date="2021-05-11T22:25:00Z">
        <w:r>
          <w:t xml:space="preserve">if </w:t>
        </w:r>
        <w:r w:rsidRPr="00EE1953">
          <w:t xml:space="preserve">the </w:t>
        </w:r>
        <w:r>
          <w:t>transmission of the</w:t>
        </w:r>
      </w:ins>
      <w:ins w:id="85" w:author="Nokia" w:date="2021-05-11T22:26:00Z">
        <w:r>
          <w:t xml:space="preserve"> PUSCH transmission over multiple slots</w:t>
        </w:r>
      </w:ins>
      <w:ins w:id="86" w:author="Nokia" w:date="2021-05-11T22:25:00Z">
        <w:r w:rsidRPr="00EE1953">
          <w:t xml:space="preserve"> would not start before </w:t>
        </w:r>
      </w:ins>
      <m:oMath>
        <m:sSub>
          <m:sSubPr>
            <m:ctrlPr>
              <w:ins w:id="87" w:author="Nokia" w:date="2021-05-11T22:27:00Z">
                <w:rPr>
                  <w:rFonts w:ascii="Cambria Math" w:hAnsi="Cambria Math"/>
                  <w:i/>
                  <w:lang w:val="en-US" w:eastAsia="zh-CN"/>
                </w:rPr>
              </w:ins>
            </m:ctrlPr>
          </m:sSubPr>
          <m:e>
            <m:r>
              <w:ins w:id="88" w:author="Nokia" w:date="2021-05-11T22:27:00Z">
                <w:rPr>
                  <w:rFonts w:ascii="Cambria Math" w:hAnsi="Cambria Math"/>
                  <w:lang w:val="en-US" w:eastAsia="zh-CN"/>
                </w:rPr>
                <m:t>T</m:t>
              </w:ins>
            </m:r>
          </m:e>
          <m:sub>
            <m:r>
              <w:ins w:id="89" w:author="Nokia" w:date="2021-05-11T22:27:00Z">
                <w:rPr>
                  <w:rFonts w:ascii="Cambria Math" w:hAnsi="Cambria Math"/>
                  <w:lang w:val="en-US" w:eastAsia="zh-CN"/>
                </w:rPr>
                <m:t>proc,2</m:t>
              </w:ins>
            </m:r>
          </m:sub>
        </m:sSub>
      </m:oMath>
      <w:ins w:id="90" w:author="Nokia" w:date="2021-05-11T22:25:00Z">
        <w:r w:rsidRPr="00EE1953">
          <w:t xml:space="preserve"> after a last symbol of the corresponding PDCCH </w:t>
        </w:r>
      </w:ins>
      <w:ins w:id="91" w:author="Nokia" w:date="2021-05-11T22:28:00Z">
        <w:r>
          <w:t>that triggered the UCI</w:t>
        </w:r>
      </w:ins>
    </w:p>
    <w:p w14:paraId="0D800C97" w14:textId="77777777" w:rsidR="00C668D3" w:rsidRPr="00055127" w:rsidRDefault="00C668D3" w:rsidP="009713FB">
      <w:pPr>
        <w:pStyle w:val="B10"/>
        <w:numPr>
          <w:ilvl w:val="0"/>
          <w:numId w:val="28"/>
        </w:numPr>
        <w:spacing w:line="240" w:lineRule="auto"/>
      </w:pPr>
      <w:ins w:id="92" w:author="Nokia" w:date="2021-05-11T22:29:00Z">
        <w:r>
          <w:t>The UE transmits the UCI on PUCCH otherwise.</w:t>
        </w:r>
      </w:ins>
    </w:p>
    <w:p w14:paraId="6656E5ED" w14:textId="77777777" w:rsidR="00C668D3" w:rsidRPr="00C668D3" w:rsidRDefault="00C668D3">
      <w:pPr>
        <w:rPr>
          <w:rFonts w:eastAsiaTheme="minorEastAsia"/>
          <w:lang w:eastAsia="zh-CN"/>
        </w:rPr>
      </w:pPr>
    </w:p>
    <w:sectPr w:rsidR="00C668D3" w:rsidRPr="00C668D3">
      <w:footerReference w:type="default" r:id="rId28"/>
      <w:footnotePr>
        <w:numRestart w:val="eachSect"/>
      </w:footnotePr>
      <w:pgSz w:w="11907" w:h="16840"/>
      <w:pgMar w:top="720" w:right="720" w:bottom="720" w:left="720" w:header="851"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715ADC" w14:textId="77777777" w:rsidR="00960C29" w:rsidRDefault="00960C29">
      <w:pPr>
        <w:spacing w:after="0" w:line="240" w:lineRule="auto"/>
      </w:pPr>
      <w:r>
        <w:separator/>
      </w:r>
    </w:p>
  </w:endnote>
  <w:endnote w:type="continuationSeparator" w:id="0">
    <w:p w14:paraId="5B2D9C39" w14:textId="77777777" w:rsidR="00960C29" w:rsidRDefault="00960C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Gulim">
    <w:altName w:val="굴림"/>
    <w:panose1 w:val="020B0600000101010101"/>
    <w:charset w:val="81"/>
    <w:family w:val="swiss"/>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ＭＳ 明朝">
    <w:altName w:val="MS Mincho"/>
    <w:panose1 w:val="02020609040205080304"/>
    <w:charset w:val="80"/>
    <w:family w:val="roma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altName w:val="MS PGothic"/>
    <w:panose1 w:val="020B0600070205080204"/>
    <w:charset w:val="80"/>
    <w:family w:val="modern"/>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New York">
    <w:panose1 w:val="02040503060506020304"/>
    <w:charset w:val="00"/>
    <w:family w:val="roman"/>
    <w:pitch w:val="default"/>
    <w:sig w:usb0="00000000" w:usb1="00000000" w:usb2="00000000" w:usb3="00000000" w:csb0="00000001" w:csb1="00000000"/>
  </w:font>
  <w:font w:name="CG Times (WN)">
    <w:altName w:val="Arial"/>
    <w:charset w:val="00"/>
    <w:family w:val="roman"/>
    <w:pitch w:val="default"/>
    <w:sig w:usb0="00000000"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554A5" w14:textId="77777777" w:rsidR="001140BB" w:rsidRDefault="001140BB">
    <w:pPr>
      <w:pStyle w:val="af4"/>
      <w:rPr>
        <w:rFonts w:eastAsia="SimSun"/>
        <w:lang w:val="en-US" w:eastAsia="zh-CN"/>
      </w:rPr>
    </w:pPr>
    <w:r>
      <w:fldChar w:fldCharType="begin"/>
    </w:r>
    <w:r>
      <w:instrText>PAGE   \* MERGEFORMAT</w:instrText>
    </w:r>
    <w:r>
      <w:fldChar w:fldCharType="separate"/>
    </w:r>
    <w:r>
      <w:rPr>
        <w:lang w:val="zh-CN" w:eastAsia="zh-CN"/>
      </w:rPr>
      <w:t>21</w:t>
    </w:r>
    <w:r>
      <w:rPr>
        <w:lang w:val="zh-CN" w:eastAsia="zh-C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77813A" w14:textId="77777777" w:rsidR="00960C29" w:rsidRDefault="00960C29">
      <w:pPr>
        <w:spacing w:after="0" w:line="240" w:lineRule="auto"/>
      </w:pPr>
      <w:r>
        <w:separator/>
      </w:r>
    </w:p>
  </w:footnote>
  <w:footnote w:type="continuationSeparator" w:id="0">
    <w:p w14:paraId="4F537303" w14:textId="77777777" w:rsidR="00960C29" w:rsidRDefault="00960C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D11F4"/>
    <w:multiLevelType w:val="hybridMultilevel"/>
    <w:tmpl w:val="F8EC17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9A53709"/>
    <w:multiLevelType w:val="hybridMultilevel"/>
    <w:tmpl w:val="0144F84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BC00585"/>
    <w:multiLevelType w:val="multilevel"/>
    <w:tmpl w:val="0BC00585"/>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19657ED2"/>
    <w:multiLevelType w:val="hybridMultilevel"/>
    <w:tmpl w:val="11FE97E8"/>
    <w:lvl w:ilvl="0" w:tplc="DD14023C">
      <w:start w:val="9"/>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 w15:restartNumberingAfterBreak="0">
    <w:nsid w:val="1F250011"/>
    <w:multiLevelType w:val="multilevel"/>
    <w:tmpl w:val="1F250011"/>
    <w:lvl w:ilvl="0">
      <w:start w:val="1"/>
      <w:numFmt w:val="decimal"/>
      <w:lvlText w:val="[%1]"/>
      <w:lvlJc w:val="left"/>
      <w:pPr>
        <w:tabs>
          <w:tab w:val="left" w:pos="420"/>
        </w:tabs>
        <w:ind w:left="420" w:hanging="420"/>
      </w:pPr>
      <w:rPr>
        <w:rFonts w:ascii="Times New Roman" w:eastAsia="Times New Roman" w:hAnsi="Times New Roman"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5" w15:restartNumberingAfterBreak="0">
    <w:nsid w:val="2B934FE8"/>
    <w:multiLevelType w:val="multilevel"/>
    <w:tmpl w:val="2B934F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7" w15:restartNumberingAfterBreak="0">
    <w:nsid w:val="2E7E5DB7"/>
    <w:multiLevelType w:val="multilevel"/>
    <w:tmpl w:val="EDA0C2F6"/>
    <w:lvl w:ilvl="0">
      <w:start w:val="8"/>
      <w:numFmt w:val="bullet"/>
      <w:lvlText w:val="-"/>
      <w:lvlJc w:val="left"/>
      <w:pPr>
        <w:ind w:left="420" w:hanging="420"/>
      </w:pPr>
      <w:rPr>
        <w:rFonts w:ascii="Arial" w:eastAsia="Malgun Gothic" w:hAnsi="Arial" w:cs="Arial" w:hint="default"/>
      </w:rPr>
    </w:lvl>
    <w:lvl w:ilvl="1">
      <w:start w:val="1"/>
      <w:numFmt w:val="bullet"/>
      <w:lvlText w:val=""/>
      <w:lvlJc w:val="left"/>
      <w:pPr>
        <w:ind w:left="840" w:hanging="420"/>
      </w:pPr>
      <w:rPr>
        <w:rFonts w:ascii="Wingdings" w:hAnsi="Wingdings" w:hint="default"/>
      </w:rPr>
    </w:lvl>
    <w:lvl w:ilvl="2">
      <w:numFmt w:val="bullet"/>
      <w:lvlText w:val="•"/>
      <w:lvlJc w:val="left"/>
      <w:pPr>
        <w:ind w:left="1260" w:hanging="420"/>
      </w:pPr>
      <w:rPr>
        <w:rFonts w:ascii="SimSun" w:eastAsia="SimSun" w:hAnsi="SimSun" w:cs="Arial" w:hint="eastAsia"/>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36080E3E"/>
    <w:multiLevelType w:val="hybridMultilevel"/>
    <w:tmpl w:val="043E41E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36EB2268"/>
    <w:multiLevelType w:val="multilevel"/>
    <w:tmpl w:val="36EB2268"/>
    <w:lvl w:ilvl="0">
      <w:start w:val="9"/>
      <w:numFmt w:val="bullet"/>
      <w:lvlText w:val="-"/>
      <w:lvlJc w:val="left"/>
      <w:pPr>
        <w:ind w:left="360" w:hanging="360"/>
      </w:pPr>
      <w:rPr>
        <w:rFonts w:ascii="Times New Roman" w:eastAsia="Malgun Gothic"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3B711D7A"/>
    <w:multiLevelType w:val="hybridMultilevel"/>
    <w:tmpl w:val="E610A77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40E83853"/>
    <w:multiLevelType w:val="multilevel"/>
    <w:tmpl w:val="40E8385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1D4222C"/>
    <w:multiLevelType w:val="multilevel"/>
    <w:tmpl w:val="41D4222C"/>
    <w:lvl w:ilvl="0">
      <w:numFmt w:val="bullet"/>
      <w:lvlText w:val="-"/>
      <w:lvlJc w:val="left"/>
      <w:pPr>
        <w:ind w:left="760" w:hanging="360"/>
      </w:pPr>
      <w:rPr>
        <w:rFonts w:ascii="Arial" w:eastAsia="Gulim" w:hAnsi="Arial" w:cs="Aria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6" w15:restartNumberingAfterBreak="0">
    <w:nsid w:val="466A1BC7"/>
    <w:multiLevelType w:val="multilevel"/>
    <w:tmpl w:val="86D894CA"/>
    <w:lvl w:ilvl="0">
      <w:start w:val="1"/>
      <w:numFmt w:val="decimal"/>
      <w:pStyle w:val="1"/>
      <w:lvlText w:val="%1"/>
      <w:lvlJc w:val="left"/>
      <w:pPr>
        <w:tabs>
          <w:tab w:val="left" w:pos="432"/>
        </w:tabs>
        <w:ind w:left="432" w:hanging="432"/>
      </w:pPr>
      <w:rPr>
        <w:rFonts w:hint="eastAsia"/>
        <w:lang w:val="en-GB"/>
      </w:rPr>
    </w:lvl>
    <w:lvl w:ilvl="1">
      <w:start w:val="1"/>
      <w:numFmt w:val="decimal"/>
      <w:pStyle w:val="2"/>
      <w:lvlText w:val="%1.%2"/>
      <w:lvlJc w:val="left"/>
      <w:pPr>
        <w:tabs>
          <w:tab w:val="left" w:pos="576"/>
        </w:tabs>
        <w:ind w:left="576" w:hanging="576"/>
      </w:pPr>
      <w:rPr>
        <w:rFonts w:hint="eastAsia"/>
        <w:lang w:val="en-GB"/>
      </w:rPr>
    </w:lvl>
    <w:lvl w:ilvl="2">
      <w:start w:val="1"/>
      <w:numFmt w:val="decimal"/>
      <w:lvlText w:val="%1.%2.%3"/>
      <w:lvlJc w:val="left"/>
      <w:pPr>
        <w:tabs>
          <w:tab w:val="left" w:pos="720"/>
        </w:tabs>
        <w:ind w:left="720" w:hanging="720"/>
      </w:pPr>
      <w:rPr>
        <w:rFonts w:ascii="Arial" w:hAnsi="Arial" w:cs="Arial" w:hint="default"/>
      </w:rPr>
    </w:lvl>
    <w:lvl w:ilvl="3">
      <w:start w:val="1"/>
      <w:numFmt w:val="decimal"/>
      <w:lvlText w:val="%1.%2.%3.%4"/>
      <w:lvlJc w:val="left"/>
      <w:pPr>
        <w:tabs>
          <w:tab w:val="left" w:pos="864"/>
        </w:tabs>
        <w:ind w:left="864" w:hanging="864"/>
      </w:pPr>
      <w:rPr>
        <w:rFonts w:hint="eastAsia"/>
      </w:rPr>
    </w:lvl>
    <w:lvl w:ilvl="4">
      <w:start w:val="1"/>
      <w:numFmt w:val="decimal"/>
      <w:lvlText w:val="%1.%2.%3.%4.%5"/>
      <w:lvlJc w:val="left"/>
      <w:pPr>
        <w:tabs>
          <w:tab w:val="left" w:pos="2268"/>
        </w:tabs>
        <w:ind w:left="2268" w:hanging="1008"/>
      </w:pPr>
      <w:rPr>
        <w:rFonts w:hint="eastAsia"/>
      </w:rPr>
    </w:lvl>
    <w:lvl w:ilvl="5">
      <w:start w:val="1"/>
      <w:numFmt w:val="decimal"/>
      <w:lvlText w:val="%1.%2.%3.%4.%5.%6"/>
      <w:lvlJc w:val="left"/>
      <w:pPr>
        <w:tabs>
          <w:tab w:val="left" w:pos="1152"/>
        </w:tabs>
        <w:ind w:left="1152" w:hanging="1152"/>
      </w:pPr>
      <w:rPr>
        <w:rFonts w:ascii="Arial" w:hAnsi="Arial" w:cs="Arial" w:hint="default"/>
        <w:sz w:val="18"/>
        <w:szCs w:val="18"/>
      </w:rPr>
    </w:lvl>
    <w:lvl w:ilvl="6">
      <w:start w:val="1"/>
      <w:numFmt w:val="decimal"/>
      <w:lvlText w:val="%1.%2.%3.%4.%5.%6.%7"/>
      <w:lvlJc w:val="left"/>
      <w:pPr>
        <w:tabs>
          <w:tab w:val="left" w:pos="1296"/>
        </w:tabs>
        <w:ind w:left="1296" w:hanging="1296"/>
      </w:pPr>
      <w:rPr>
        <w:rFonts w:hint="eastAsia"/>
      </w:rPr>
    </w:lvl>
    <w:lvl w:ilvl="7">
      <w:start w:val="1"/>
      <w:numFmt w:val="decimal"/>
      <w:pStyle w:val="8"/>
      <w:lvlText w:val="%1.%2.%3.%4.%5.%6.%7.%8"/>
      <w:lvlJc w:val="left"/>
      <w:pPr>
        <w:tabs>
          <w:tab w:val="left" w:pos="1440"/>
        </w:tabs>
        <w:ind w:left="1440" w:hanging="1440"/>
      </w:pPr>
      <w:rPr>
        <w:rFonts w:hint="eastAsia"/>
      </w:rPr>
    </w:lvl>
    <w:lvl w:ilvl="8">
      <w:start w:val="1"/>
      <w:numFmt w:val="decimal"/>
      <w:pStyle w:val="9"/>
      <w:lvlText w:val="%1.%2.%3.%4.%5.%6.%7.%8.%9"/>
      <w:lvlJc w:val="left"/>
      <w:pPr>
        <w:tabs>
          <w:tab w:val="left" w:pos="1584"/>
        </w:tabs>
        <w:ind w:left="1584" w:hanging="1584"/>
      </w:pPr>
      <w:rPr>
        <w:rFonts w:hint="eastAsia"/>
      </w:rPr>
    </w:lvl>
  </w:abstractNum>
  <w:abstractNum w:abstractNumId="17"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21" w15:restartNumberingAfterBreak="0">
    <w:nsid w:val="59671B69"/>
    <w:multiLevelType w:val="hybridMultilevel"/>
    <w:tmpl w:val="722A2DB6"/>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598163C1"/>
    <w:multiLevelType w:val="hybridMultilevel"/>
    <w:tmpl w:val="803282F6"/>
    <w:lvl w:ilvl="0" w:tplc="E974870E">
      <w:start w:val="1"/>
      <w:numFmt w:val="decimal"/>
      <w:lvlText w:val="Proposal %1."/>
      <w:lvlJc w:val="left"/>
      <w:pPr>
        <w:ind w:left="420" w:hanging="420"/>
      </w:pPr>
      <w:rPr>
        <w:rFonts w:hint="eastAsia"/>
      </w:r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59887958"/>
    <w:multiLevelType w:val="multilevel"/>
    <w:tmpl w:val="59887958"/>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4" w15:restartNumberingAfterBreak="0">
    <w:nsid w:val="5A7A3D95"/>
    <w:multiLevelType w:val="multilevel"/>
    <w:tmpl w:val="5A7A3D9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numFmt w:val="bullet"/>
      <w:lvlText w:val="•"/>
      <w:lvlJc w:val="left"/>
      <w:pPr>
        <w:ind w:left="1260" w:hanging="420"/>
      </w:pPr>
      <w:rPr>
        <w:rFonts w:ascii="SimSun" w:eastAsia="SimSun" w:hAnsi="SimSun" w:cs="Arial" w:hint="eastAsia"/>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5E5A6F01"/>
    <w:multiLevelType w:val="multilevel"/>
    <w:tmpl w:val="5E5A6F01"/>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Symbol" w:hAnsi="Symbol"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6" w15:restartNumberingAfterBreak="0">
    <w:nsid w:val="661F014E"/>
    <w:multiLevelType w:val="hybridMultilevel"/>
    <w:tmpl w:val="8452C5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AE05E7E"/>
    <w:multiLevelType w:val="multilevel"/>
    <w:tmpl w:val="6AE05E7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numFmt w:val="bullet"/>
      <w:lvlText w:val="•"/>
      <w:lvlJc w:val="left"/>
      <w:pPr>
        <w:ind w:left="1260" w:hanging="420"/>
      </w:pPr>
      <w:rPr>
        <w:rFonts w:ascii="SimSun" w:eastAsia="SimSun" w:hAnsi="SimSun" w:cs="Arial" w:hint="eastAsia"/>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711F7049"/>
    <w:multiLevelType w:val="hybridMultilevel"/>
    <w:tmpl w:val="55C6188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733C07A2"/>
    <w:multiLevelType w:val="multilevel"/>
    <w:tmpl w:val="733C07A2"/>
    <w:lvl w:ilvl="0">
      <w:start w:val="1"/>
      <w:numFmt w:val="bullet"/>
      <w:pStyle w:val="bullet"/>
      <w:lvlText w:val=""/>
      <w:lvlJc w:val="left"/>
      <w:pPr>
        <w:ind w:left="0" w:hanging="420"/>
      </w:pPr>
      <w:rPr>
        <w:rFonts w:ascii="Symbol" w:hAnsi="Symbol" w:hint="default"/>
      </w:rPr>
    </w:lvl>
    <w:lvl w:ilvl="1">
      <w:start w:val="1"/>
      <w:numFmt w:val="bullet"/>
      <w:lvlText w:val=""/>
      <w:lvlJc w:val="left"/>
      <w:pPr>
        <w:ind w:left="420" w:hanging="420"/>
      </w:pPr>
      <w:rPr>
        <w:rFonts w:ascii="Wingdings" w:hAnsi="Wingdings" w:hint="default"/>
      </w:rPr>
    </w:lvl>
    <w:lvl w:ilvl="2">
      <w:start w:val="1"/>
      <w:numFmt w:val="bullet"/>
      <w:lvlText w:val=""/>
      <w:lvlJc w:val="left"/>
      <w:pPr>
        <w:ind w:left="840" w:hanging="420"/>
      </w:pPr>
      <w:rPr>
        <w:rFonts w:ascii="Wingdings" w:hAnsi="Wingdings" w:hint="default"/>
      </w:rPr>
    </w:lvl>
    <w:lvl w:ilvl="3">
      <w:start w:val="2"/>
      <w:numFmt w:val="bullet"/>
      <w:lvlText w:val="-"/>
      <w:lvlJc w:val="left"/>
      <w:pPr>
        <w:ind w:left="1260" w:hanging="420"/>
      </w:pPr>
      <w:rPr>
        <w:rFonts w:ascii="Times" w:eastAsia="Batang" w:hAnsi="Times" w:cs="Times New Roman" w:hint="default"/>
      </w:rPr>
    </w:lvl>
    <w:lvl w:ilvl="4">
      <w:start w:val="1"/>
      <w:numFmt w:val="bullet"/>
      <w:lvlText w:val="•"/>
      <w:lvlJc w:val="left"/>
      <w:pPr>
        <w:ind w:left="1680" w:hanging="420"/>
      </w:pPr>
      <w:rPr>
        <w:rFonts w:ascii="Times New Roman" w:hAnsi="Times New Roman" w:hint="default"/>
      </w:rPr>
    </w:lvl>
    <w:lvl w:ilvl="5">
      <w:start w:val="1"/>
      <w:numFmt w:val="bullet"/>
      <w:lvlText w:val=""/>
      <w:lvlJc w:val="left"/>
      <w:pPr>
        <w:ind w:left="2100" w:hanging="420"/>
      </w:pPr>
      <w:rPr>
        <w:rFonts w:ascii="Wingdings" w:hAnsi="Wingdings" w:hint="default"/>
      </w:rPr>
    </w:lvl>
    <w:lvl w:ilvl="6">
      <w:start w:val="1"/>
      <w:numFmt w:val="bullet"/>
      <w:lvlText w:val=""/>
      <w:lvlJc w:val="left"/>
      <w:pPr>
        <w:ind w:left="2520" w:hanging="420"/>
      </w:pPr>
      <w:rPr>
        <w:rFonts w:ascii="Wingdings" w:hAnsi="Wingdings" w:hint="default"/>
      </w:rPr>
    </w:lvl>
    <w:lvl w:ilvl="7">
      <w:start w:val="1"/>
      <w:numFmt w:val="bullet"/>
      <w:lvlText w:val=""/>
      <w:lvlJc w:val="left"/>
      <w:pPr>
        <w:ind w:left="2940" w:hanging="420"/>
      </w:pPr>
      <w:rPr>
        <w:rFonts w:ascii="Wingdings" w:hAnsi="Wingdings" w:hint="default"/>
      </w:rPr>
    </w:lvl>
    <w:lvl w:ilvl="8">
      <w:start w:val="1"/>
      <w:numFmt w:val="bullet"/>
      <w:lvlText w:val=""/>
      <w:lvlJc w:val="left"/>
      <w:pPr>
        <w:ind w:left="3360" w:hanging="420"/>
      </w:pPr>
      <w:rPr>
        <w:rFonts w:ascii="Wingdings" w:hAnsi="Wingdings" w:hint="default"/>
      </w:rPr>
    </w:lvl>
  </w:abstractNum>
  <w:abstractNum w:abstractNumId="31" w15:restartNumberingAfterBreak="0">
    <w:nsid w:val="77FD0950"/>
    <w:multiLevelType w:val="multilevel"/>
    <w:tmpl w:val="77FD0950"/>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2"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ＭＳ 明朝"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6"/>
  </w:num>
  <w:num w:numId="2">
    <w:abstractNumId w:val="14"/>
  </w:num>
  <w:num w:numId="3">
    <w:abstractNumId w:val="30"/>
  </w:num>
  <w:num w:numId="4">
    <w:abstractNumId w:val="32"/>
  </w:num>
  <w:num w:numId="5">
    <w:abstractNumId w:val="11"/>
  </w:num>
  <w:num w:numId="6">
    <w:abstractNumId w:val="10"/>
  </w:num>
  <w:num w:numId="7">
    <w:abstractNumId w:val="29"/>
  </w:num>
  <w:num w:numId="8">
    <w:abstractNumId w:val="6"/>
  </w:num>
  <w:num w:numId="9">
    <w:abstractNumId w:val="19"/>
  </w:num>
  <w:num w:numId="10">
    <w:abstractNumId w:val="17"/>
  </w:num>
  <w:num w:numId="11">
    <w:abstractNumId w:val="20"/>
  </w:num>
  <w:num w:numId="12">
    <w:abstractNumId w:val="18"/>
  </w:num>
  <w:num w:numId="13">
    <w:abstractNumId w:val="27"/>
  </w:num>
  <w:num w:numId="14">
    <w:abstractNumId w:val="13"/>
  </w:num>
  <w:num w:numId="15">
    <w:abstractNumId w:val="24"/>
  </w:num>
  <w:num w:numId="16">
    <w:abstractNumId w:val="9"/>
  </w:num>
  <w:num w:numId="17">
    <w:abstractNumId w:val="31"/>
  </w:num>
  <w:num w:numId="18">
    <w:abstractNumId w:val="23"/>
  </w:num>
  <w:num w:numId="19">
    <w:abstractNumId w:val="4"/>
  </w:num>
  <w:num w:numId="20">
    <w:abstractNumId w:val="5"/>
  </w:num>
  <w:num w:numId="21">
    <w:abstractNumId w:val="15"/>
  </w:num>
  <w:num w:numId="22">
    <w:abstractNumId w:val="25"/>
  </w:num>
  <w:num w:numId="23">
    <w:abstractNumId w:val="0"/>
  </w:num>
  <w:num w:numId="24">
    <w:abstractNumId w:val="22"/>
  </w:num>
  <w:num w:numId="25">
    <w:abstractNumId w:val="21"/>
  </w:num>
  <w:num w:numId="26">
    <w:abstractNumId w:val="26"/>
  </w:num>
  <w:num w:numId="27">
    <w:abstractNumId w:val="7"/>
  </w:num>
  <w:num w:numId="28">
    <w:abstractNumId w:val="3"/>
  </w:num>
  <w:num w:numId="29">
    <w:abstractNumId w:val="8"/>
  </w:num>
  <w:num w:numId="30">
    <w:abstractNumId w:val="28"/>
  </w:num>
  <w:num w:numId="31">
    <w:abstractNumId w:val="1"/>
  </w:num>
  <w:num w:numId="32">
    <w:abstractNumId w:val="12"/>
  </w:num>
  <w:num w:numId="33">
    <w:abstractNumId w:val="2"/>
  </w:num>
  <w:numIdMacAtCleanup w:val="3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EN Xiaohang">
    <w15:presenceInfo w15:providerId="None" w15:userId="CHEN Xiaohang"/>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0E3"/>
    <w:rsid w:val="0000079A"/>
    <w:rsid w:val="000007EF"/>
    <w:rsid w:val="00000856"/>
    <w:rsid w:val="000008D1"/>
    <w:rsid w:val="00000C7E"/>
    <w:rsid w:val="00000FE9"/>
    <w:rsid w:val="00001260"/>
    <w:rsid w:val="00001262"/>
    <w:rsid w:val="000012E4"/>
    <w:rsid w:val="000012E5"/>
    <w:rsid w:val="00001394"/>
    <w:rsid w:val="00001668"/>
    <w:rsid w:val="00001A02"/>
    <w:rsid w:val="00001B4C"/>
    <w:rsid w:val="00001EEB"/>
    <w:rsid w:val="00002039"/>
    <w:rsid w:val="00002199"/>
    <w:rsid w:val="00002567"/>
    <w:rsid w:val="0000271B"/>
    <w:rsid w:val="000027EA"/>
    <w:rsid w:val="000027FC"/>
    <w:rsid w:val="00002A79"/>
    <w:rsid w:val="00002BA7"/>
    <w:rsid w:val="00002CDB"/>
    <w:rsid w:val="000032F9"/>
    <w:rsid w:val="00003449"/>
    <w:rsid w:val="00003506"/>
    <w:rsid w:val="0000389B"/>
    <w:rsid w:val="00003BBA"/>
    <w:rsid w:val="00003CE9"/>
    <w:rsid w:val="00003FC4"/>
    <w:rsid w:val="000042B0"/>
    <w:rsid w:val="000044ED"/>
    <w:rsid w:val="00004583"/>
    <w:rsid w:val="00004B5C"/>
    <w:rsid w:val="00004DB6"/>
    <w:rsid w:val="00005009"/>
    <w:rsid w:val="00005064"/>
    <w:rsid w:val="00005077"/>
    <w:rsid w:val="00005158"/>
    <w:rsid w:val="000052B8"/>
    <w:rsid w:val="0000552E"/>
    <w:rsid w:val="000059A2"/>
    <w:rsid w:val="000059ED"/>
    <w:rsid w:val="00005D5F"/>
    <w:rsid w:val="00005D6F"/>
    <w:rsid w:val="000061F0"/>
    <w:rsid w:val="00006608"/>
    <w:rsid w:val="00006749"/>
    <w:rsid w:val="000068D3"/>
    <w:rsid w:val="00006902"/>
    <w:rsid w:val="00006DFF"/>
    <w:rsid w:val="00006F74"/>
    <w:rsid w:val="0000740D"/>
    <w:rsid w:val="00007572"/>
    <w:rsid w:val="00007933"/>
    <w:rsid w:val="0000797A"/>
    <w:rsid w:val="00007B17"/>
    <w:rsid w:val="00007D5D"/>
    <w:rsid w:val="000102A6"/>
    <w:rsid w:val="000102F7"/>
    <w:rsid w:val="000103B4"/>
    <w:rsid w:val="000106EE"/>
    <w:rsid w:val="00010C7C"/>
    <w:rsid w:val="00010F40"/>
    <w:rsid w:val="00011043"/>
    <w:rsid w:val="000114D9"/>
    <w:rsid w:val="000117A2"/>
    <w:rsid w:val="00011D64"/>
    <w:rsid w:val="000121C0"/>
    <w:rsid w:val="00012223"/>
    <w:rsid w:val="00012280"/>
    <w:rsid w:val="000123C6"/>
    <w:rsid w:val="00012405"/>
    <w:rsid w:val="0001254A"/>
    <w:rsid w:val="00012BCC"/>
    <w:rsid w:val="0001322B"/>
    <w:rsid w:val="00013872"/>
    <w:rsid w:val="00013D4B"/>
    <w:rsid w:val="00013EAD"/>
    <w:rsid w:val="00013ED3"/>
    <w:rsid w:val="00013FD9"/>
    <w:rsid w:val="00014455"/>
    <w:rsid w:val="00014579"/>
    <w:rsid w:val="0001477F"/>
    <w:rsid w:val="0001496D"/>
    <w:rsid w:val="00014A59"/>
    <w:rsid w:val="00014AB4"/>
    <w:rsid w:val="00014C4D"/>
    <w:rsid w:val="00014FA4"/>
    <w:rsid w:val="0001579D"/>
    <w:rsid w:val="00015873"/>
    <w:rsid w:val="00015AA0"/>
    <w:rsid w:val="00015B75"/>
    <w:rsid w:val="00015D83"/>
    <w:rsid w:val="000160C6"/>
    <w:rsid w:val="00016121"/>
    <w:rsid w:val="0001636D"/>
    <w:rsid w:val="0001698D"/>
    <w:rsid w:val="00016BCF"/>
    <w:rsid w:val="00017206"/>
    <w:rsid w:val="00017638"/>
    <w:rsid w:val="00017692"/>
    <w:rsid w:val="000176DB"/>
    <w:rsid w:val="000200B3"/>
    <w:rsid w:val="00020267"/>
    <w:rsid w:val="00020702"/>
    <w:rsid w:val="0002074F"/>
    <w:rsid w:val="0002075A"/>
    <w:rsid w:val="0002087A"/>
    <w:rsid w:val="00020A28"/>
    <w:rsid w:val="000210F0"/>
    <w:rsid w:val="00021189"/>
    <w:rsid w:val="000215AE"/>
    <w:rsid w:val="000215C6"/>
    <w:rsid w:val="0002191D"/>
    <w:rsid w:val="00021D22"/>
    <w:rsid w:val="00021F35"/>
    <w:rsid w:val="00022096"/>
    <w:rsid w:val="000222CB"/>
    <w:rsid w:val="0002244F"/>
    <w:rsid w:val="0002293E"/>
    <w:rsid w:val="00022A3D"/>
    <w:rsid w:val="00022C93"/>
    <w:rsid w:val="00022D22"/>
    <w:rsid w:val="00022F58"/>
    <w:rsid w:val="00023337"/>
    <w:rsid w:val="0002351A"/>
    <w:rsid w:val="00023951"/>
    <w:rsid w:val="000241A4"/>
    <w:rsid w:val="00024949"/>
    <w:rsid w:val="00024DF0"/>
    <w:rsid w:val="00025099"/>
    <w:rsid w:val="000253D3"/>
    <w:rsid w:val="00025573"/>
    <w:rsid w:val="00025773"/>
    <w:rsid w:val="00025812"/>
    <w:rsid w:val="00025A0E"/>
    <w:rsid w:val="00025A89"/>
    <w:rsid w:val="00025F4A"/>
    <w:rsid w:val="000260AB"/>
    <w:rsid w:val="000264B9"/>
    <w:rsid w:val="00026662"/>
    <w:rsid w:val="000266A0"/>
    <w:rsid w:val="00026868"/>
    <w:rsid w:val="00026B31"/>
    <w:rsid w:val="00026B6F"/>
    <w:rsid w:val="00026E5F"/>
    <w:rsid w:val="00026F21"/>
    <w:rsid w:val="000270BC"/>
    <w:rsid w:val="00027520"/>
    <w:rsid w:val="000277A9"/>
    <w:rsid w:val="00027B8C"/>
    <w:rsid w:val="00027D3F"/>
    <w:rsid w:val="00030018"/>
    <w:rsid w:val="0003004F"/>
    <w:rsid w:val="00030076"/>
    <w:rsid w:val="000300C8"/>
    <w:rsid w:val="0003047B"/>
    <w:rsid w:val="000306A4"/>
    <w:rsid w:val="000307DF"/>
    <w:rsid w:val="00030A3E"/>
    <w:rsid w:val="00030AFC"/>
    <w:rsid w:val="00031A84"/>
    <w:rsid w:val="00031C1D"/>
    <w:rsid w:val="00031C20"/>
    <w:rsid w:val="00031C29"/>
    <w:rsid w:val="00031F16"/>
    <w:rsid w:val="000322BB"/>
    <w:rsid w:val="000324F1"/>
    <w:rsid w:val="00032D6C"/>
    <w:rsid w:val="00032F6B"/>
    <w:rsid w:val="00033342"/>
    <w:rsid w:val="0003364D"/>
    <w:rsid w:val="00033780"/>
    <w:rsid w:val="00033E17"/>
    <w:rsid w:val="00033E3E"/>
    <w:rsid w:val="00034049"/>
    <w:rsid w:val="00034076"/>
    <w:rsid w:val="000341B7"/>
    <w:rsid w:val="000343D2"/>
    <w:rsid w:val="000343F5"/>
    <w:rsid w:val="00034473"/>
    <w:rsid w:val="00034607"/>
    <w:rsid w:val="00034D26"/>
    <w:rsid w:val="00034E43"/>
    <w:rsid w:val="00034FCB"/>
    <w:rsid w:val="00035112"/>
    <w:rsid w:val="0003511D"/>
    <w:rsid w:val="0003532D"/>
    <w:rsid w:val="000354BB"/>
    <w:rsid w:val="00035E9A"/>
    <w:rsid w:val="00035F94"/>
    <w:rsid w:val="00036381"/>
    <w:rsid w:val="00036802"/>
    <w:rsid w:val="00036B3D"/>
    <w:rsid w:val="00036EC3"/>
    <w:rsid w:val="00036F18"/>
    <w:rsid w:val="00037817"/>
    <w:rsid w:val="00037D83"/>
    <w:rsid w:val="00040323"/>
    <w:rsid w:val="00040349"/>
    <w:rsid w:val="000405CA"/>
    <w:rsid w:val="0004065A"/>
    <w:rsid w:val="000407E2"/>
    <w:rsid w:val="00040915"/>
    <w:rsid w:val="00040EDC"/>
    <w:rsid w:val="00041484"/>
    <w:rsid w:val="000416A2"/>
    <w:rsid w:val="000419F5"/>
    <w:rsid w:val="00041B3F"/>
    <w:rsid w:val="00041C77"/>
    <w:rsid w:val="00042087"/>
    <w:rsid w:val="000422C6"/>
    <w:rsid w:val="000422FC"/>
    <w:rsid w:val="0004246A"/>
    <w:rsid w:val="00042B3C"/>
    <w:rsid w:val="00042E78"/>
    <w:rsid w:val="0004314F"/>
    <w:rsid w:val="00043161"/>
    <w:rsid w:val="000432A6"/>
    <w:rsid w:val="0004332E"/>
    <w:rsid w:val="00043459"/>
    <w:rsid w:val="0004362B"/>
    <w:rsid w:val="00043657"/>
    <w:rsid w:val="00043908"/>
    <w:rsid w:val="00043D9C"/>
    <w:rsid w:val="00044941"/>
    <w:rsid w:val="00044D52"/>
    <w:rsid w:val="00044F7D"/>
    <w:rsid w:val="00045072"/>
    <w:rsid w:val="000450CC"/>
    <w:rsid w:val="00045550"/>
    <w:rsid w:val="00045705"/>
    <w:rsid w:val="00045745"/>
    <w:rsid w:val="0004592A"/>
    <w:rsid w:val="00045A60"/>
    <w:rsid w:val="00045C59"/>
    <w:rsid w:val="00046058"/>
    <w:rsid w:val="00046109"/>
    <w:rsid w:val="00046378"/>
    <w:rsid w:val="000468E8"/>
    <w:rsid w:val="00046916"/>
    <w:rsid w:val="000469F4"/>
    <w:rsid w:val="00046A06"/>
    <w:rsid w:val="00046A1C"/>
    <w:rsid w:val="00046DC4"/>
    <w:rsid w:val="000472D9"/>
    <w:rsid w:val="00047806"/>
    <w:rsid w:val="000478EA"/>
    <w:rsid w:val="00047ACA"/>
    <w:rsid w:val="00047DB7"/>
    <w:rsid w:val="0005018E"/>
    <w:rsid w:val="00050270"/>
    <w:rsid w:val="00050EF6"/>
    <w:rsid w:val="00051903"/>
    <w:rsid w:val="00051906"/>
    <w:rsid w:val="00051D6A"/>
    <w:rsid w:val="00051D9C"/>
    <w:rsid w:val="00051E20"/>
    <w:rsid w:val="00051F90"/>
    <w:rsid w:val="00052078"/>
    <w:rsid w:val="000521AB"/>
    <w:rsid w:val="0005255F"/>
    <w:rsid w:val="0005267D"/>
    <w:rsid w:val="000527E6"/>
    <w:rsid w:val="00052CD8"/>
    <w:rsid w:val="00052EEE"/>
    <w:rsid w:val="0005305A"/>
    <w:rsid w:val="0005398F"/>
    <w:rsid w:val="00053C5F"/>
    <w:rsid w:val="000541F3"/>
    <w:rsid w:val="0005427D"/>
    <w:rsid w:val="0005440E"/>
    <w:rsid w:val="00054A96"/>
    <w:rsid w:val="00055269"/>
    <w:rsid w:val="00055BB2"/>
    <w:rsid w:val="00055D62"/>
    <w:rsid w:val="00055E35"/>
    <w:rsid w:val="0005601C"/>
    <w:rsid w:val="000561BC"/>
    <w:rsid w:val="00056709"/>
    <w:rsid w:val="00056765"/>
    <w:rsid w:val="00056924"/>
    <w:rsid w:val="00056973"/>
    <w:rsid w:val="00056FFA"/>
    <w:rsid w:val="00057154"/>
    <w:rsid w:val="00057170"/>
    <w:rsid w:val="0005734F"/>
    <w:rsid w:val="00057642"/>
    <w:rsid w:val="0006024A"/>
    <w:rsid w:val="0006055A"/>
    <w:rsid w:val="000605B1"/>
    <w:rsid w:val="000605C8"/>
    <w:rsid w:val="000609B5"/>
    <w:rsid w:val="00060AF5"/>
    <w:rsid w:val="000613F3"/>
    <w:rsid w:val="00061E30"/>
    <w:rsid w:val="00061EC9"/>
    <w:rsid w:val="00061F18"/>
    <w:rsid w:val="0006224A"/>
    <w:rsid w:val="00062289"/>
    <w:rsid w:val="000627E3"/>
    <w:rsid w:val="000628D9"/>
    <w:rsid w:val="00062AEE"/>
    <w:rsid w:val="00062DC8"/>
    <w:rsid w:val="00063036"/>
    <w:rsid w:val="0006332A"/>
    <w:rsid w:val="0006349A"/>
    <w:rsid w:val="000635F4"/>
    <w:rsid w:val="000637A2"/>
    <w:rsid w:val="00063BB7"/>
    <w:rsid w:val="00063DE7"/>
    <w:rsid w:val="000646D3"/>
    <w:rsid w:val="000647E9"/>
    <w:rsid w:val="0006485D"/>
    <w:rsid w:val="00064874"/>
    <w:rsid w:val="0006496D"/>
    <w:rsid w:val="000655E2"/>
    <w:rsid w:val="00065840"/>
    <w:rsid w:val="00065B07"/>
    <w:rsid w:val="00065E3C"/>
    <w:rsid w:val="00066166"/>
    <w:rsid w:val="000662BD"/>
    <w:rsid w:val="00066609"/>
    <w:rsid w:val="000667C9"/>
    <w:rsid w:val="0006693B"/>
    <w:rsid w:val="00066A31"/>
    <w:rsid w:val="00066BA5"/>
    <w:rsid w:val="000670DA"/>
    <w:rsid w:val="0006715E"/>
    <w:rsid w:val="000672B2"/>
    <w:rsid w:val="0006733D"/>
    <w:rsid w:val="00067413"/>
    <w:rsid w:val="00067530"/>
    <w:rsid w:val="00067692"/>
    <w:rsid w:val="000677F6"/>
    <w:rsid w:val="0006790F"/>
    <w:rsid w:val="000679DB"/>
    <w:rsid w:val="00067A8C"/>
    <w:rsid w:val="00067B8B"/>
    <w:rsid w:val="000704A9"/>
    <w:rsid w:val="00070680"/>
    <w:rsid w:val="000707D5"/>
    <w:rsid w:val="000708F9"/>
    <w:rsid w:val="00070AC0"/>
    <w:rsid w:val="00070B2D"/>
    <w:rsid w:val="000710A0"/>
    <w:rsid w:val="00071193"/>
    <w:rsid w:val="000713A7"/>
    <w:rsid w:val="00071438"/>
    <w:rsid w:val="0007194B"/>
    <w:rsid w:val="00071DFB"/>
    <w:rsid w:val="000720F5"/>
    <w:rsid w:val="0007255B"/>
    <w:rsid w:val="00072900"/>
    <w:rsid w:val="000729AF"/>
    <w:rsid w:val="00072C01"/>
    <w:rsid w:val="00072D80"/>
    <w:rsid w:val="00072F5A"/>
    <w:rsid w:val="00072FD7"/>
    <w:rsid w:val="0007369A"/>
    <w:rsid w:val="000738EC"/>
    <w:rsid w:val="00073A1B"/>
    <w:rsid w:val="00073C42"/>
    <w:rsid w:val="00073D9E"/>
    <w:rsid w:val="00073DEA"/>
    <w:rsid w:val="0007472D"/>
    <w:rsid w:val="0007491A"/>
    <w:rsid w:val="00074980"/>
    <w:rsid w:val="000749CC"/>
    <w:rsid w:val="00074A53"/>
    <w:rsid w:val="00074BF1"/>
    <w:rsid w:val="00074E75"/>
    <w:rsid w:val="00074FAC"/>
    <w:rsid w:val="00075097"/>
    <w:rsid w:val="000750DF"/>
    <w:rsid w:val="00075293"/>
    <w:rsid w:val="000752E6"/>
    <w:rsid w:val="000755E4"/>
    <w:rsid w:val="0007566B"/>
    <w:rsid w:val="0007568D"/>
    <w:rsid w:val="0007592F"/>
    <w:rsid w:val="00075A6D"/>
    <w:rsid w:val="00075B20"/>
    <w:rsid w:val="00075E3D"/>
    <w:rsid w:val="0007608B"/>
    <w:rsid w:val="00076140"/>
    <w:rsid w:val="00076252"/>
    <w:rsid w:val="000763A2"/>
    <w:rsid w:val="00076923"/>
    <w:rsid w:val="00076A3F"/>
    <w:rsid w:val="00076EEA"/>
    <w:rsid w:val="00077184"/>
    <w:rsid w:val="000771EC"/>
    <w:rsid w:val="000773E5"/>
    <w:rsid w:val="00077980"/>
    <w:rsid w:val="00077DD5"/>
    <w:rsid w:val="00077E9B"/>
    <w:rsid w:val="00077EC3"/>
    <w:rsid w:val="00077F51"/>
    <w:rsid w:val="00080537"/>
    <w:rsid w:val="00080748"/>
    <w:rsid w:val="00080C6D"/>
    <w:rsid w:val="00080DBD"/>
    <w:rsid w:val="000811FB"/>
    <w:rsid w:val="00081564"/>
    <w:rsid w:val="00081781"/>
    <w:rsid w:val="000818AF"/>
    <w:rsid w:val="00081C13"/>
    <w:rsid w:val="00082710"/>
    <w:rsid w:val="00082A8A"/>
    <w:rsid w:val="00082AA4"/>
    <w:rsid w:val="00082ABC"/>
    <w:rsid w:val="00082E81"/>
    <w:rsid w:val="00083185"/>
    <w:rsid w:val="000837A9"/>
    <w:rsid w:val="000839CD"/>
    <w:rsid w:val="00083CA4"/>
    <w:rsid w:val="0008418A"/>
    <w:rsid w:val="000842D3"/>
    <w:rsid w:val="00084A37"/>
    <w:rsid w:val="00084ED0"/>
    <w:rsid w:val="000858CD"/>
    <w:rsid w:val="00085B68"/>
    <w:rsid w:val="00085F33"/>
    <w:rsid w:val="00085F62"/>
    <w:rsid w:val="00085FE4"/>
    <w:rsid w:val="000862C0"/>
    <w:rsid w:val="00086686"/>
    <w:rsid w:val="0008693B"/>
    <w:rsid w:val="0008697B"/>
    <w:rsid w:val="00086BB9"/>
    <w:rsid w:val="00087048"/>
    <w:rsid w:val="00087287"/>
    <w:rsid w:val="0008738E"/>
    <w:rsid w:val="00087623"/>
    <w:rsid w:val="00087AB9"/>
    <w:rsid w:val="00087B64"/>
    <w:rsid w:val="00087D2B"/>
    <w:rsid w:val="00087E93"/>
    <w:rsid w:val="00090023"/>
    <w:rsid w:val="00090986"/>
    <w:rsid w:val="000909CC"/>
    <w:rsid w:val="00090D8D"/>
    <w:rsid w:val="0009149C"/>
    <w:rsid w:val="00091729"/>
    <w:rsid w:val="00091C0D"/>
    <w:rsid w:val="00091D59"/>
    <w:rsid w:val="00091E37"/>
    <w:rsid w:val="00092408"/>
    <w:rsid w:val="000927ED"/>
    <w:rsid w:val="000928F9"/>
    <w:rsid w:val="00092ECE"/>
    <w:rsid w:val="00092F51"/>
    <w:rsid w:val="0009304F"/>
    <w:rsid w:val="000934D3"/>
    <w:rsid w:val="000934F4"/>
    <w:rsid w:val="00093548"/>
    <w:rsid w:val="000935C6"/>
    <w:rsid w:val="0009366B"/>
    <w:rsid w:val="00093754"/>
    <w:rsid w:val="00093D45"/>
    <w:rsid w:val="00093E7E"/>
    <w:rsid w:val="00094474"/>
    <w:rsid w:val="00094985"/>
    <w:rsid w:val="00094BA2"/>
    <w:rsid w:val="00094DBF"/>
    <w:rsid w:val="00094EB9"/>
    <w:rsid w:val="00094EEC"/>
    <w:rsid w:val="000951C3"/>
    <w:rsid w:val="0009534E"/>
    <w:rsid w:val="0009573E"/>
    <w:rsid w:val="00095765"/>
    <w:rsid w:val="000958ED"/>
    <w:rsid w:val="000959F7"/>
    <w:rsid w:val="00095B7B"/>
    <w:rsid w:val="00095F92"/>
    <w:rsid w:val="00096108"/>
    <w:rsid w:val="0009629D"/>
    <w:rsid w:val="00096625"/>
    <w:rsid w:val="0009695C"/>
    <w:rsid w:val="00096AB3"/>
    <w:rsid w:val="00096C1D"/>
    <w:rsid w:val="00096D3E"/>
    <w:rsid w:val="00096F03"/>
    <w:rsid w:val="00097405"/>
    <w:rsid w:val="00097436"/>
    <w:rsid w:val="000974CC"/>
    <w:rsid w:val="00097C2E"/>
    <w:rsid w:val="000A06D0"/>
    <w:rsid w:val="000A0A2C"/>
    <w:rsid w:val="000A0AC7"/>
    <w:rsid w:val="000A0B1E"/>
    <w:rsid w:val="000A0B46"/>
    <w:rsid w:val="000A0D0D"/>
    <w:rsid w:val="000A0E4B"/>
    <w:rsid w:val="000A1061"/>
    <w:rsid w:val="000A1E2D"/>
    <w:rsid w:val="000A208B"/>
    <w:rsid w:val="000A2386"/>
    <w:rsid w:val="000A26FC"/>
    <w:rsid w:val="000A28EE"/>
    <w:rsid w:val="000A2A03"/>
    <w:rsid w:val="000A2A05"/>
    <w:rsid w:val="000A2B02"/>
    <w:rsid w:val="000A2B41"/>
    <w:rsid w:val="000A2E10"/>
    <w:rsid w:val="000A3132"/>
    <w:rsid w:val="000A31F2"/>
    <w:rsid w:val="000A3293"/>
    <w:rsid w:val="000A3728"/>
    <w:rsid w:val="000A3DF0"/>
    <w:rsid w:val="000A4099"/>
    <w:rsid w:val="000A43C1"/>
    <w:rsid w:val="000A4725"/>
    <w:rsid w:val="000A4A71"/>
    <w:rsid w:val="000A5763"/>
    <w:rsid w:val="000A5C22"/>
    <w:rsid w:val="000A5DCA"/>
    <w:rsid w:val="000A60D8"/>
    <w:rsid w:val="000A63B8"/>
    <w:rsid w:val="000A63F0"/>
    <w:rsid w:val="000A6A48"/>
    <w:rsid w:val="000A6B87"/>
    <w:rsid w:val="000A6B8A"/>
    <w:rsid w:val="000A6E91"/>
    <w:rsid w:val="000A70BD"/>
    <w:rsid w:val="000A733C"/>
    <w:rsid w:val="000A73CA"/>
    <w:rsid w:val="000A764D"/>
    <w:rsid w:val="000A79DF"/>
    <w:rsid w:val="000A7A75"/>
    <w:rsid w:val="000A7A79"/>
    <w:rsid w:val="000A7A93"/>
    <w:rsid w:val="000A7B03"/>
    <w:rsid w:val="000A7D93"/>
    <w:rsid w:val="000B0083"/>
    <w:rsid w:val="000B0099"/>
    <w:rsid w:val="000B025C"/>
    <w:rsid w:val="000B02C3"/>
    <w:rsid w:val="000B05FF"/>
    <w:rsid w:val="000B060E"/>
    <w:rsid w:val="000B072E"/>
    <w:rsid w:val="000B0A7C"/>
    <w:rsid w:val="000B0EEE"/>
    <w:rsid w:val="000B0FE7"/>
    <w:rsid w:val="000B1405"/>
    <w:rsid w:val="000B1446"/>
    <w:rsid w:val="000B1469"/>
    <w:rsid w:val="000B14CA"/>
    <w:rsid w:val="000B1546"/>
    <w:rsid w:val="000B17AE"/>
    <w:rsid w:val="000B1DA2"/>
    <w:rsid w:val="000B1DD6"/>
    <w:rsid w:val="000B1E35"/>
    <w:rsid w:val="000B1EF8"/>
    <w:rsid w:val="000B1F1F"/>
    <w:rsid w:val="000B2752"/>
    <w:rsid w:val="000B285E"/>
    <w:rsid w:val="000B2B98"/>
    <w:rsid w:val="000B2C39"/>
    <w:rsid w:val="000B2CCD"/>
    <w:rsid w:val="000B2EF7"/>
    <w:rsid w:val="000B2FC4"/>
    <w:rsid w:val="000B30AA"/>
    <w:rsid w:val="000B3239"/>
    <w:rsid w:val="000B3388"/>
    <w:rsid w:val="000B3473"/>
    <w:rsid w:val="000B35CD"/>
    <w:rsid w:val="000B3A12"/>
    <w:rsid w:val="000B450A"/>
    <w:rsid w:val="000B47FC"/>
    <w:rsid w:val="000B4A4F"/>
    <w:rsid w:val="000B5075"/>
    <w:rsid w:val="000B52EE"/>
    <w:rsid w:val="000B58BB"/>
    <w:rsid w:val="000B6257"/>
    <w:rsid w:val="000B656A"/>
    <w:rsid w:val="000B65A6"/>
    <w:rsid w:val="000B6677"/>
    <w:rsid w:val="000B668F"/>
    <w:rsid w:val="000B69C4"/>
    <w:rsid w:val="000B6AD6"/>
    <w:rsid w:val="000B6DF1"/>
    <w:rsid w:val="000B71B5"/>
    <w:rsid w:val="000B7ACF"/>
    <w:rsid w:val="000B7B5D"/>
    <w:rsid w:val="000B7CD3"/>
    <w:rsid w:val="000B7E30"/>
    <w:rsid w:val="000B7E8C"/>
    <w:rsid w:val="000C006F"/>
    <w:rsid w:val="000C007C"/>
    <w:rsid w:val="000C0320"/>
    <w:rsid w:val="000C06E2"/>
    <w:rsid w:val="000C1612"/>
    <w:rsid w:val="000C1693"/>
    <w:rsid w:val="000C174B"/>
    <w:rsid w:val="000C19B7"/>
    <w:rsid w:val="000C1D20"/>
    <w:rsid w:val="000C1EE9"/>
    <w:rsid w:val="000C2124"/>
    <w:rsid w:val="000C23A8"/>
    <w:rsid w:val="000C2633"/>
    <w:rsid w:val="000C281D"/>
    <w:rsid w:val="000C309D"/>
    <w:rsid w:val="000C3564"/>
    <w:rsid w:val="000C362C"/>
    <w:rsid w:val="000C3904"/>
    <w:rsid w:val="000C3A37"/>
    <w:rsid w:val="000C3EEE"/>
    <w:rsid w:val="000C3F33"/>
    <w:rsid w:val="000C3F44"/>
    <w:rsid w:val="000C43F7"/>
    <w:rsid w:val="000C44A9"/>
    <w:rsid w:val="000C44D1"/>
    <w:rsid w:val="000C44DC"/>
    <w:rsid w:val="000C457B"/>
    <w:rsid w:val="000C45B2"/>
    <w:rsid w:val="000C4723"/>
    <w:rsid w:val="000C4A67"/>
    <w:rsid w:val="000C4F0D"/>
    <w:rsid w:val="000C519E"/>
    <w:rsid w:val="000C5290"/>
    <w:rsid w:val="000C5315"/>
    <w:rsid w:val="000C5324"/>
    <w:rsid w:val="000C53F1"/>
    <w:rsid w:val="000C5429"/>
    <w:rsid w:val="000C554E"/>
    <w:rsid w:val="000C576F"/>
    <w:rsid w:val="000C58BF"/>
    <w:rsid w:val="000C5A02"/>
    <w:rsid w:val="000C5CBA"/>
    <w:rsid w:val="000C5E3C"/>
    <w:rsid w:val="000C5E67"/>
    <w:rsid w:val="000C5F6C"/>
    <w:rsid w:val="000C60BB"/>
    <w:rsid w:val="000C60FC"/>
    <w:rsid w:val="000C6127"/>
    <w:rsid w:val="000C6278"/>
    <w:rsid w:val="000C64A3"/>
    <w:rsid w:val="000C65E3"/>
    <w:rsid w:val="000C65F5"/>
    <w:rsid w:val="000C66DF"/>
    <w:rsid w:val="000C67A6"/>
    <w:rsid w:val="000C6828"/>
    <w:rsid w:val="000C695B"/>
    <w:rsid w:val="000C6E5B"/>
    <w:rsid w:val="000C7037"/>
    <w:rsid w:val="000C760A"/>
    <w:rsid w:val="000C760C"/>
    <w:rsid w:val="000C783A"/>
    <w:rsid w:val="000C79A8"/>
    <w:rsid w:val="000C79EA"/>
    <w:rsid w:val="000C7A6D"/>
    <w:rsid w:val="000C7CF1"/>
    <w:rsid w:val="000D0101"/>
    <w:rsid w:val="000D0410"/>
    <w:rsid w:val="000D04FE"/>
    <w:rsid w:val="000D06B4"/>
    <w:rsid w:val="000D07AB"/>
    <w:rsid w:val="000D0876"/>
    <w:rsid w:val="000D0C91"/>
    <w:rsid w:val="000D116B"/>
    <w:rsid w:val="000D1549"/>
    <w:rsid w:val="000D1770"/>
    <w:rsid w:val="000D1F74"/>
    <w:rsid w:val="000D235D"/>
    <w:rsid w:val="000D23DF"/>
    <w:rsid w:val="000D2709"/>
    <w:rsid w:val="000D2DA1"/>
    <w:rsid w:val="000D2E35"/>
    <w:rsid w:val="000D30D6"/>
    <w:rsid w:val="000D31B2"/>
    <w:rsid w:val="000D3265"/>
    <w:rsid w:val="000D3361"/>
    <w:rsid w:val="000D3652"/>
    <w:rsid w:val="000D37D7"/>
    <w:rsid w:val="000D3A35"/>
    <w:rsid w:val="000D3D90"/>
    <w:rsid w:val="000D3E08"/>
    <w:rsid w:val="000D4622"/>
    <w:rsid w:val="000D4AAF"/>
    <w:rsid w:val="000D4D3D"/>
    <w:rsid w:val="000D4FF5"/>
    <w:rsid w:val="000D56C2"/>
    <w:rsid w:val="000D5CF7"/>
    <w:rsid w:val="000D61BE"/>
    <w:rsid w:val="000D657A"/>
    <w:rsid w:val="000D659E"/>
    <w:rsid w:val="000D6782"/>
    <w:rsid w:val="000D6B28"/>
    <w:rsid w:val="000D6B85"/>
    <w:rsid w:val="000D6CFC"/>
    <w:rsid w:val="000D6D63"/>
    <w:rsid w:val="000D7256"/>
    <w:rsid w:val="000D79FB"/>
    <w:rsid w:val="000D7DF6"/>
    <w:rsid w:val="000E00E0"/>
    <w:rsid w:val="000E01EC"/>
    <w:rsid w:val="000E054A"/>
    <w:rsid w:val="000E14AC"/>
    <w:rsid w:val="000E160E"/>
    <w:rsid w:val="000E16EB"/>
    <w:rsid w:val="000E190E"/>
    <w:rsid w:val="000E1FAE"/>
    <w:rsid w:val="000E20D8"/>
    <w:rsid w:val="000E281B"/>
    <w:rsid w:val="000E284C"/>
    <w:rsid w:val="000E28B1"/>
    <w:rsid w:val="000E2BF5"/>
    <w:rsid w:val="000E2E3B"/>
    <w:rsid w:val="000E3351"/>
    <w:rsid w:val="000E3458"/>
    <w:rsid w:val="000E3504"/>
    <w:rsid w:val="000E3B6E"/>
    <w:rsid w:val="000E3C93"/>
    <w:rsid w:val="000E3FE8"/>
    <w:rsid w:val="000E40A5"/>
    <w:rsid w:val="000E4245"/>
    <w:rsid w:val="000E4464"/>
    <w:rsid w:val="000E44DC"/>
    <w:rsid w:val="000E44E9"/>
    <w:rsid w:val="000E478C"/>
    <w:rsid w:val="000E4C1E"/>
    <w:rsid w:val="000E4E91"/>
    <w:rsid w:val="000E52A2"/>
    <w:rsid w:val="000E54DB"/>
    <w:rsid w:val="000E55A5"/>
    <w:rsid w:val="000E5641"/>
    <w:rsid w:val="000E5DFA"/>
    <w:rsid w:val="000E6267"/>
    <w:rsid w:val="000E62DA"/>
    <w:rsid w:val="000E6634"/>
    <w:rsid w:val="000E67E0"/>
    <w:rsid w:val="000E680C"/>
    <w:rsid w:val="000E69EA"/>
    <w:rsid w:val="000E6B4C"/>
    <w:rsid w:val="000E6ED4"/>
    <w:rsid w:val="000E6F10"/>
    <w:rsid w:val="000E6FBE"/>
    <w:rsid w:val="000E733D"/>
    <w:rsid w:val="000E74A3"/>
    <w:rsid w:val="000E7925"/>
    <w:rsid w:val="000E7C77"/>
    <w:rsid w:val="000F03C2"/>
    <w:rsid w:val="000F0911"/>
    <w:rsid w:val="000F0933"/>
    <w:rsid w:val="000F0B28"/>
    <w:rsid w:val="000F0D7B"/>
    <w:rsid w:val="000F0D86"/>
    <w:rsid w:val="000F133D"/>
    <w:rsid w:val="000F141C"/>
    <w:rsid w:val="000F164E"/>
    <w:rsid w:val="000F1ABE"/>
    <w:rsid w:val="000F1BF2"/>
    <w:rsid w:val="000F1FC9"/>
    <w:rsid w:val="000F2017"/>
    <w:rsid w:val="000F209A"/>
    <w:rsid w:val="000F2632"/>
    <w:rsid w:val="000F274C"/>
    <w:rsid w:val="000F2946"/>
    <w:rsid w:val="000F2CE2"/>
    <w:rsid w:val="000F2FBA"/>
    <w:rsid w:val="000F2FCF"/>
    <w:rsid w:val="000F3325"/>
    <w:rsid w:val="000F34AC"/>
    <w:rsid w:val="000F38AC"/>
    <w:rsid w:val="000F3AB2"/>
    <w:rsid w:val="000F5653"/>
    <w:rsid w:val="000F5BD2"/>
    <w:rsid w:val="000F5BD6"/>
    <w:rsid w:val="000F6257"/>
    <w:rsid w:val="000F6A1F"/>
    <w:rsid w:val="000F6C82"/>
    <w:rsid w:val="000F6DB3"/>
    <w:rsid w:val="000F6EBE"/>
    <w:rsid w:val="000F6EF4"/>
    <w:rsid w:val="000F742A"/>
    <w:rsid w:val="000F74D7"/>
    <w:rsid w:val="000F7730"/>
    <w:rsid w:val="000F7941"/>
    <w:rsid w:val="000F7A63"/>
    <w:rsid w:val="000F7EFE"/>
    <w:rsid w:val="0010007C"/>
    <w:rsid w:val="001000DE"/>
    <w:rsid w:val="00100215"/>
    <w:rsid w:val="001002F6"/>
    <w:rsid w:val="001004BF"/>
    <w:rsid w:val="0010058A"/>
    <w:rsid w:val="00100A6E"/>
    <w:rsid w:val="0010110D"/>
    <w:rsid w:val="001012D3"/>
    <w:rsid w:val="0010181C"/>
    <w:rsid w:val="001018CA"/>
    <w:rsid w:val="00101AA9"/>
    <w:rsid w:val="001022CB"/>
    <w:rsid w:val="00102303"/>
    <w:rsid w:val="001028C8"/>
    <w:rsid w:val="00102971"/>
    <w:rsid w:val="00102A8C"/>
    <w:rsid w:val="00102CA6"/>
    <w:rsid w:val="001033DD"/>
    <w:rsid w:val="0010343A"/>
    <w:rsid w:val="00103665"/>
    <w:rsid w:val="0010399B"/>
    <w:rsid w:val="00103A0E"/>
    <w:rsid w:val="00103AE5"/>
    <w:rsid w:val="00103BBA"/>
    <w:rsid w:val="00103C44"/>
    <w:rsid w:val="00103CCE"/>
    <w:rsid w:val="00103FC7"/>
    <w:rsid w:val="0010414B"/>
    <w:rsid w:val="00104289"/>
    <w:rsid w:val="0010453C"/>
    <w:rsid w:val="00104983"/>
    <w:rsid w:val="001051AF"/>
    <w:rsid w:val="00105310"/>
    <w:rsid w:val="001053A9"/>
    <w:rsid w:val="00105F83"/>
    <w:rsid w:val="00105FB2"/>
    <w:rsid w:val="00106034"/>
    <w:rsid w:val="0010616B"/>
    <w:rsid w:val="001062DC"/>
    <w:rsid w:val="0010664E"/>
    <w:rsid w:val="00106908"/>
    <w:rsid w:val="00106AE9"/>
    <w:rsid w:val="00106B92"/>
    <w:rsid w:val="00106F8B"/>
    <w:rsid w:val="001074A5"/>
    <w:rsid w:val="0010757C"/>
    <w:rsid w:val="00107722"/>
    <w:rsid w:val="001077F4"/>
    <w:rsid w:val="001078E3"/>
    <w:rsid w:val="00107ABE"/>
    <w:rsid w:val="00107C34"/>
    <w:rsid w:val="00107D55"/>
    <w:rsid w:val="00107FB3"/>
    <w:rsid w:val="001100DA"/>
    <w:rsid w:val="0011060D"/>
    <w:rsid w:val="0011060E"/>
    <w:rsid w:val="00110912"/>
    <w:rsid w:val="00110947"/>
    <w:rsid w:val="001109C6"/>
    <w:rsid w:val="00110DC6"/>
    <w:rsid w:val="00110F5B"/>
    <w:rsid w:val="00111078"/>
    <w:rsid w:val="001111C1"/>
    <w:rsid w:val="001111E2"/>
    <w:rsid w:val="00111212"/>
    <w:rsid w:val="0011140A"/>
    <w:rsid w:val="001117E6"/>
    <w:rsid w:val="0011196F"/>
    <w:rsid w:val="00111A4C"/>
    <w:rsid w:val="00112304"/>
    <w:rsid w:val="0011244D"/>
    <w:rsid w:val="00112480"/>
    <w:rsid w:val="0011257D"/>
    <w:rsid w:val="00112A40"/>
    <w:rsid w:val="00112CA0"/>
    <w:rsid w:val="00112DCA"/>
    <w:rsid w:val="00113119"/>
    <w:rsid w:val="00113260"/>
    <w:rsid w:val="00113452"/>
    <w:rsid w:val="001135BD"/>
    <w:rsid w:val="00113A03"/>
    <w:rsid w:val="00113A7B"/>
    <w:rsid w:val="00113AEF"/>
    <w:rsid w:val="00114028"/>
    <w:rsid w:val="001140BB"/>
    <w:rsid w:val="0011413F"/>
    <w:rsid w:val="0011439B"/>
    <w:rsid w:val="00114687"/>
    <w:rsid w:val="0011495D"/>
    <w:rsid w:val="00114964"/>
    <w:rsid w:val="00114A5F"/>
    <w:rsid w:val="00114BFF"/>
    <w:rsid w:val="00114E93"/>
    <w:rsid w:val="00114F96"/>
    <w:rsid w:val="00115249"/>
    <w:rsid w:val="00115443"/>
    <w:rsid w:val="00115612"/>
    <w:rsid w:val="001156CC"/>
    <w:rsid w:val="001157AC"/>
    <w:rsid w:val="00116311"/>
    <w:rsid w:val="0011668D"/>
    <w:rsid w:val="00116977"/>
    <w:rsid w:val="00116A64"/>
    <w:rsid w:val="00116C76"/>
    <w:rsid w:val="00116CCB"/>
    <w:rsid w:val="00116D46"/>
    <w:rsid w:val="0011744A"/>
    <w:rsid w:val="00117A58"/>
    <w:rsid w:val="00117EE3"/>
    <w:rsid w:val="00117F10"/>
    <w:rsid w:val="00117F5F"/>
    <w:rsid w:val="001201EE"/>
    <w:rsid w:val="0012025A"/>
    <w:rsid w:val="00120416"/>
    <w:rsid w:val="00120640"/>
    <w:rsid w:val="001206F8"/>
    <w:rsid w:val="0012084B"/>
    <w:rsid w:val="00120AC8"/>
    <w:rsid w:val="00120DC5"/>
    <w:rsid w:val="00120F09"/>
    <w:rsid w:val="001211BC"/>
    <w:rsid w:val="00121495"/>
    <w:rsid w:val="001214C6"/>
    <w:rsid w:val="00121705"/>
    <w:rsid w:val="00121877"/>
    <w:rsid w:val="00121DA5"/>
    <w:rsid w:val="00121DDD"/>
    <w:rsid w:val="00121E51"/>
    <w:rsid w:val="00121E7E"/>
    <w:rsid w:val="0012212F"/>
    <w:rsid w:val="00122189"/>
    <w:rsid w:val="001222EC"/>
    <w:rsid w:val="00122618"/>
    <w:rsid w:val="00122695"/>
    <w:rsid w:val="00122E87"/>
    <w:rsid w:val="00122E8C"/>
    <w:rsid w:val="00123C61"/>
    <w:rsid w:val="00123EC3"/>
    <w:rsid w:val="001242B5"/>
    <w:rsid w:val="00124338"/>
    <w:rsid w:val="00124428"/>
    <w:rsid w:val="0012444E"/>
    <w:rsid w:val="00124862"/>
    <w:rsid w:val="00124AAA"/>
    <w:rsid w:val="00125433"/>
    <w:rsid w:val="00125472"/>
    <w:rsid w:val="001255B4"/>
    <w:rsid w:val="001258DA"/>
    <w:rsid w:val="00125D12"/>
    <w:rsid w:val="00125D24"/>
    <w:rsid w:val="00125D3B"/>
    <w:rsid w:val="00125E08"/>
    <w:rsid w:val="0012637B"/>
    <w:rsid w:val="001266AE"/>
    <w:rsid w:val="001266B5"/>
    <w:rsid w:val="00126B68"/>
    <w:rsid w:val="00126E09"/>
    <w:rsid w:val="001272D8"/>
    <w:rsid w:val="00127ACC"/>
    <w:rsid w:val="001307A7"/>
    <w:rsid w:val="00130ABB"/>
    <w:rsid w:val="00130DBE"/>
    <w:rsid w:val="00131035"/>
    <w:rsid w:val="00131A87"/>
    <w:rsid w:val="00131BA5"/>
    <w:rsid w:val="00131C01"/>
    <w:rsid w:val="001329FA"/>
    <w:rsid w:val="00132A1B"/>
    <w:rsid w:val="00132E47"/>
    <w:rsid w:val="00132EE9"/>
    <w:rsid w:val="00133025"/>
    <w:rsid w:val="00133026"/>
    <w:rsid w:val="00133581"/>
    <w:rsid w:val="00133661"/>
    <w:rsid w:val="00133EBE"/>
    <w:rsid w:val="00134118"/>
    <w:rsid w:val="001346B2"/>
    <w:rsid w:val="001346C8"/>
    <w:rsid w:val="0013475D"/>
    <w:rsid w:val="0013479E"/>
    <w:rsid w:val="001347C4"/>
    <w:rsid w:val="00134A38"/>
    <w:rsid w:val="00134A5C"/>
    <w:rsid w:val="00134A66"/>
    <w:rsid w:val="00134E20"/>
    <w:rsid w:val="00134FE0"/>
    <w:rsid w:val="0013508A"/>
    <w:rsid w:val="001354B3"/>
    <w:rsid w:val="001355D2"/>
    <w:rsid w:val="00135703"/>
    <w:rsid w:val="001357B7"/>
    <w:rsid w:val="00135897"/>
    <w:rsid w:val="00135B96"/>
    <w:rsid w:val="00135BA0"/>
    <w:rsid w:val="00135C7C"/>
    <w:rsid w:val="00135D1E"/>
    <w:rsid w:val="00135F0C"/>
    <w:rsid w:val="00135F65"/>
    <w:rsid w:val="0013622B"/>
    <w:rsid w:val="001365F6"/>
    <w:rsid w:val="0013696A"/>
    <w:rsid w:val="00136A04"/>
    <w:rsid w:val="00136BF0"/>
    <w:rsid w:val="00136C71"/>
    <w:rsid w:val="00137663"/>
    <w:rsid w:val="0013771E"/>
    <w:rsid w:val="00137B0F"/>
    <w:rsid w:val="00137B6A"/>
    <w:rsid w:val="00137EA1"/>
    <w:rsid w:val="00137F16"/>
    <w:rsid w:val="00137F99"/>
    <w:rsid w:val="00140052"/>
    <w:rsid w:val="0014010C"/>
    <w:rsid w:val="001403F5"/>
    <w:rsid w:val="00140438"/>
    <w:rsid w:val="0014068C"/>
    <w:rsid w:val="00140965"/>
    <w:rsid w:val="00140BF7"/>
    <w:rsid w:val="00140CB5"/>
    <w:rsid w:val="00140D63"/>
    <w:rsid w:val="00140D88"/>
    <w:rsid w:val="0014104A"/>
    <w:rsid w:val="001413E7"/>
    <w:rsid w:val="00141507"/>
    <w:rsid w:val="001416A4"/>
    <w:rsid w:val="00141AE4"/>
    <w:rsid w:val="00141F78"/>
    <w:rsid w:val="0014232E"/>
    <w:rsid w:val="00142414"/>
    <w:rsid w:val="00142616"/>
    <w:rsid w:val="00142D1F"/>
    <w:rsid w:val="00142E4D"/>
    <w:rsid w:val="001431ED"/>
    <w:rsid w:val="00143661"/>
    <w:rsid w:val="001437E2"/>
    <w:rsid w:val="00143961"/>
    <w:rsid w:val="00143AFA"/>
    <w:rsid w:val="00143E78"/>
    <w:rsid w:val="00143EC1"/>
    <w:rsid w:val="00143F4B"/>
    <w:rsid w:val="0014420A"/>
    <w:rsid w:val="001443D0"/>
    <w:rsid w:val="001448C0"/>
    <w:rsid w:val="00144A10"/>
    <w:rsid w:val="00144A3B"/>
    <w:rsid w:val="001454AC"/>
    <w:rsid w:val="00145724"/>
    <w:rsid w:val="0014593A"/>
    <w:rsid w:val="00145A14"/>
    <w:rsid w:val="00145CD7"/>
    <w:rsid w:val="00145EA1"/>
    <w:rsid w:val="00145EBE"/>
    <w:rsid w:val="001460DC"/>
    <w:rsid w:val="00146355"/>
    <w:rsid w:val="001467F5"/>
    <w:rsid w:val="0014729D"/>
    <w:rsid w:val="001473A7"/>
    <w:rsid w:val="00147485"/>
    <w:rsid w:val="001478FF"/>
    <w:rsid w:val="00147C78"/>
    <w:rsid w:val="00147CC3"/>
    <w:rsid w:val="0015019B"/>
    <w:rsid w:val="00150600"/>
    <w:rsid w:val="00150998"/>
    <w:rsid w:val="00150D7A"/>
    <w:rsid w:val="001516FF"/>
    <w:rsid w:val="001518C1"/>
    <w:rsid w:val="00151D91"/>
    <w:rsid w:val="00151F91"/>
    <w:rsid w:val="00151FEB"/>
    <w:rsid w:val="001520D3"/>
    <w:rsid w:val="00152EDA"/>
    <w:rsid w:val="00152EF4"/>
    <w:rsid w:val="00152F86"/>
    <w:rsid w:val="00153318"/>
    <w:rsid w:val="00153387"/>
    <w:rsid w:val="001534E8"/>
    <w:rsid w:val="00153528"/>
    <w:rsid w:val="0015359E"/>
    <w:rsid w:val="00153835"/>
    <w:rsid w:val="00153907"/>
    <w:rsid w:val="001541D5"/>
    <w:rsid w:val="00154621"/>
    <w:rsid w:val="0015486C"/>
    <w:rsid w:val="00154FB3"/>
    <w:rsid w:val="001552CF"/>
    <w:rsid w:val="00155855"/>
    <w:rsid w:val="001558C8"/>
    <w:rsid w:val="00155D3B"/>
    <w:rsid w:val="00155E17"/>
    <w:rsid w:val="00156053"/>
    <w:rsid w:val="001561DB"/>
    <w:rsid w:val="001563DB"/>
    <w:rsid w:val="0015663D"/>
    <w:rsid w:val="00156784"/>
    <w:rsid w:val="00156FF3"/>
    <w:rsid w:val="0015718A"/>
    <w:rsid w:val="00157BFA"/>
    <w:rsid w:val="00157C5C"/>
    <w:rsid w:val="00157D3D"/>
    <w:rsid w:val="00157D94"/>
    <w:rsid w:val="00157F2B"/>
    <w:rsid w:val="00157FC4"/>
    <w:rsid w:val="0016047B"/>
    <w:rsid w:val="00160885"/>
    <w:rsid w:val="00160C1F"/>
    <w:rsid w:val="001611D9"/>
    <w:rsid w:val="00161258"/>
    <w:rsid w:val="00161329"/>
    <w:rsid w:val="001614DE"/>
    <w:rsid w:val="001617B6"/>
    <w:rsid w:val="001617F9"/>
    <w:rsid w:val="00161969"/>
    <w:rsid w:val="00161A98"/>
    <w:rsid w:val="00161C1A"/>
    <w:rsid w:val="00161C3C"/>
    <w:rsid w:val="00161E2A"/>
    <w:rsid w:val="00162392"/>
    <w:rsid w:val="00162475"/>
    <w:rsid w:val="00162D7D"/>
    <w:rsid w:val="001633D3"/>
    <w:rsid w:val="001636ED"/>
    <w:rsid w:val="001637BD"/>
    <w:rsid w:val="00163C35"/>
    <w:rsid w:val="00163C5C"/>
    <w:rsid w:val="00164312"/>
    <w:rsid w:val="00164AC5"/>
    <w:rsid w:val="00164E8E"/>
    <w:rsid w:val="001658FB"/>
    <w:rsid w:val="0016596F"/>
    <w:rsid w:val="00165B30"/>
    <w:rsid w:val="00166265"/>
    <w:rsid w:val="0016629C"/>
    <w:rsid w:val="00166A3F"/>
    <w:rsid w:val="00166D6D"/>
    <w:rsid w:val="00166F1E"/>
    <w:rsid w:val="00167255"/>
    <w:rsid w:val="0016761B"/>
    <w:rsid w:val="00167DC7"/>
    <w:rsid w:val="001701C4"/>
    <w:rsid w:val="001702A7"/>
    <w:rsid w:val="001705D8"/>
    <w:rsid w:val="00170684"/>
    <w:rsid w:val="00171400"/>
    <w:rsid w:val="0017158D"/>
    <w:rsid w:val="00171F3F"/>
    <w:rsid w:val="00171FC8"/>
    <w:rsid w:val="00172031"/>
    <w:rsid w:val="00172183"/>
    <w:rsid w:val="001726BC"/>
    <w:rsid w:val="00172D1F"/>
    <w:rsid w:val="001732EB"/>
    <w:rsid w:val="00173552"/>
    <w:rsid w:val="0017415A"/>
    <w:rsid w:val="001742F3"/>
    <w:rsid w:val="00174485"/>
    <w:rsid w:val="00174745"/>
    <w:rsid w:val="00174ED9"/>
    <w:rsid w:val="00175920"/>
    <w:rsid w:val="001759E5"/>
    <w:rsid w:val="00175A87"/>
    <w:rsid w:val="00176309"/>
    <w:rsid w:val="001765F6"/>
    <w:rsid w:val="00176A08"/>
    <w:rsid w:val="00176D51"/>
    <w:rsid w:val="0017726C"/>
    <w:rsid w:val="00177347"/>
    <w:rsid w:val="00177AB3"/>
    <w:rsid w:val="00177DC6"/>
    <w:rsid w:val="00180874"/>
    <w:rsid w:val="001808DE"/>
    <w:rsid w:val="00180972"/>
    <w:rsid w:val="00181060"/>
    <w:rsid w:val="0018152F"/>
    <w:rsid w:val="001815D1"/>
    <w:rsid w:val="00181634"/>
    <w:rsid w:val="00182265"/>
    <w:rsid w:val="001823DE"/>
    <w:rsid w:val="00182812"/>
    <w:rsid w:val="0018292B"/>
    <w:rsid w:val="00182B95"/>
    <w:rsid w:val="00182C5D"/>
    <w:rsid w:val="00182D5A"/>
    <w:rsid w:val="00182F8F"/>
    <w:rsid w:val="00183242"/>
    <w:rsid w:val="001832B6"/>
    <w:rsid w:val="00183416"/>
    <w:rsid w:val="001839C3"/>
    <w:rsid w:val="00183C39"/>
    <w:rsid w:val="001842CE"/>
    <w:rsid w:val="001843B0"/>
    <w:rsid w:val="00184571"/>
    <w:rsid w:val="001846C8"/>
    <w:rsid w:val="00184CA0"/>
    <w:rsid w:val="00184D88"/>
    <w:rsid w:val="00184F39"/>
    <w:rsid w:val="00185585"/>
    <w:rsid w:val="00185617"/>
    <w:rsid w:val="00185808"/>
    <w:rsid w:val="001858A8"/>
    <w:rsid w:val="0018597E"/>
    <w:rsid w:val="001859AE"/>
    <w:rsid w:val="00185C7A"/>
    <w:rsid w:val="00185F8E"/>
    <w:rsid w:val="0018620E"/>
    <w:rsid w:val="0018647D"/>
    <w:rsid w:val="001864A7"/>
    <w:rsid w:val="00186CDF"/>
    <w:rsid w:val="00186EB6"/>
    <w:rsid w:val="001872B6"/>
    <w:rsid w:val="0018741A"/>
    <w:rsid w:val="001876F2"/>
    <w:rsid w:val="00187882"/>
    <w:rsid w:val="00187AC7"/>
    <w:rsid w:val="00187D54"/>
    <w:rsid w:val="00187FC6"/>
    <w:rsid w:val="0019017E"/>
    <w:rsid w:val="0019078A"/>
    <w:rsid w:val="001909A1"/>
    <w:rsid w:val="00190C31"/>
    <w:rsid w:val="001911A9"/>
    <w:rsid w:val="00191777"/>
    <w:rsid w:val="001917AC"/>
    <w:rsid w:val="001919E7"/>
    <w:rsid w:val="00191AD9"/>
    <w:rsid w:val="001921DD"/>
    <w:rsid w:val="00192233"/>
    <w:rsid w:val="001923EA"/>
    <w:rsid w:val="0019278F"/>
    <w:rsid w:val="00192D96"/>
    <w:rsid w:val="00192E6B"/>
    <w:rsid w:val="00193060"/>
    <w:rsid w:val="001930B1"/>
    <w:rsid w:val="0019374D"/>
    <w:rsid w:val="001937BB"/>
    <w:rsid w:val="001938A5"/>
    <w:rsid w:val="00193EAC"/>
    <w:rsid w:val="001940EE"/>
    <w:rsid w:val="00194286"/>
    <w:rsid w:val="00194416"/>
    <w:rsid w:val="00194810"/>
    <w:rsid w:val="00194870"/>
    <w:rsid w:val="00194970"/>
    <w:rsid w:val="00194AA1"/>
    <w:rsid w:val="00194BBA"/>
    <w:rsid w:val="00194CFF"/>
    <w:rsid w:val="00194D44"/>
    <w:rsid w:val="00194E52"/>
    <w:rsid w:val="00194FCC"/>
    <w:rsid w:val="00194FF0"/>
    <w:rsid w:val="00195CC2"/>
    <w:rsid w:val="00195DC6"/>
    <w:rsid w:val="00195EC7"/>
    <w:rsid w:val="0019608C"/>
    <w:rsid w:val="00196177"/>
    <w:rsid w:val="00196269"/>
    <w:rsid w:val="001964D5"/>
    <w:rsid w:val="00196690"/>
    <w:rsid w:val="0019688D"/>
    <w:rsid w:val="001968B4"/>
    <w:rsid w:val="00196C4F"/>
    <w:rsid w:val="0019705E"/>
    <w:rsid w:val="0019768C"/>
    <w:rsid w:val="00197710"/>
    <w:rsid w:val="00197AEA"/>
    <w:rsid w:val="00197B67"/>
    <w:rsid w:val="00197CA8"/>
    <w:rsid w:val="001A0130"/>
    <w:rsid w:val="001A05E7"/>
    <w:rsid w:val="001A0862"/>
    <w:rsid w:val="001A0881"/>
    <w:rsid w:val="001A08AA"/>
    <w:rsid w:val="001A0919"/>
    <w:rsid w:val="001A0FA8"/>
    <w:rsid w:val="001A134B"/>
    <w:rsid w:val="001A1E83"/>
    <w:rsid w:val="001A215B"/>
    <w:rsid w:val="001A21CB"/>
    <w:rsid w:val="001A25CA"/>
    <w:rsid w:val="001A2610"/>
    <w:rsid w:val="001A286A"/>
    <w:rsid w:val="001A2892"/>
    <w:rsid w:val="001A2FDD"/>
    <w:rsid w:val="001A3077"/>
    <w:rsid w:val="001A31FE"/>
    <w:rsid w:val="001A3B7A"/>
    <w:rsid w:val="001A3EC8"/>
    <w:rsid w:val="001A465D"/>
    <w:rsid w:val="001A46BE"/>
    <w:rsid w:val="001A47A4"/>
    <w:rsid w:val="001A4CDC"/>
    <w:rsid w:val="001A4D83"/>
    <w:rsid w:val="001A4E19"/>
    <w:rsid w:val="001A53D8"/>
    <w:rsid w:val="001A5820"/>
    <w:rsid w:val="001A5826"/>
    <w:rsid w:val="001A58D1"/>
    <w:rsid w:val="001A5C16"/>
    <w:rsid w:val="001A6018"/>
    <w:rsid w:val="001A6187"/>
    <w:rsid w:val="001A621E"/>
    <w:rsid w:val="001A65D5"/>
    <w:rsid w:val="001A6797"/>
    <w:rsid w:val="001A6973"/>
    <w:rsid w:val="001A6E16"/>
    <w:rsid w:val="001A763F"/>
    <w:rsid w:val="001A7BCF"/>
    <w:rsid w:val="001A7E72"/>
    <w:rsid w:val="001A7E9C"/>
    <w:rsid w:val="001B0463"/>
    <w:rsid w:val="001B0788"/>
    <w:rsid w:val="001B0A38"/>
    <w:rsid w:val="001B0E4A"/>
    <w:rsid w:val="001B0F45"/>
    <w:rsid w:val="001B111C"/>
    <w:rsid w:val="001B1310"/>
    <w:rsid w:val="001B15B0"/>
    <w:rsid w:val="001B1683"/>
    <w:rsid w:val="001B1728"/>
    <w:rsid w:val="001B18A7"/>
    <w:rsid w:val="001B1D0E"/>
    <w:rsid w:val="001B1E8A"/>
    <w:rsid w:val="001B1EBE"/>
    <w:rsid w:val="001B21FF"/>
    <w:rsid w:val="001B2538"/>
    <w:rsid w:val="001B2592"/>
    <w:rsid w:val="001B2A06"/>
    <w:rsid w:val="001B2B82"/>
    <w:rsid w:val="001B2CE5"/>
    <w:rsid w:val="001B2E64"/>
    <w:rsid w:val="001B31F1"/>
    <w:rsid w:val="001B3487"/>
    <w:rsid w:val="001B34AA"/>
    <w:rsid w:val="001B34EB"/>
    <w:rsid w:val="001B3629"/>
    <w:rsid w:val="001B3A98"/>
    <w:rsid w:val="001B3B19"/>
    <w:rsid w:val="001B3B81"/>
    <w:rsid w:val="001B40CC"/>
    <w:rsid w:val="001B41C1"/>
    <w:rsid w:val="001B442B"/>
    <w:rsid w:val="001B45F7"/>
    <w:rsid w:val="001B486A"/>
    <w:rsid w:val="001B50D4"/>
    <w:rsid w:val="001B530B"/>
    <w:rsid w:val="001B535C"/>
    <w:rsid w:val="001B551A"/>
    <w:rsid w:val="001B5D47"/>
    <w:rsid w:val="001B6628"/>
    <w:rsid w:val="001B67CD"/>
    <w:rsid w:val="001B67E8"/>
    <w:rsid w:val="001B69A6"/>
    <w:rsid w:val="001B6CD6"/>
    <w:rsid w:val="001B6F97"/>
    <w:rsid w:val="001B7145"/>
    <w:rsid w:val="001B7376"/>
    <w:rsid w:val="001B73F2"/>
    <w:rsid w:val="001B7852"/>
    <w:rsid w:val="001B7924"/>
    <w:rsid w:val="001C06BF"/>
    <w:rsid w:val="001C089A"/>
    <w:rsid w:val="001C0A17"/>
    <w:rsid w:val="001C0A7B"/>
    <w:rsid w:val="001C0D35"/>
    <w:rsid w:val="001C0D39"/>
    <w:rsid w:val="001C10FD"/>
    <w:rsid w:val="001C1100"/>
    <w:rsid w:val="001C1C17"/>
    <w:rsid w:val="001C1CFD"/>
    <w:rsid w:val="001C1E3F"/>
    <w:rsid w:val="001C20E1"/>
    <w:rsid w:val="001C2A22"/>
    <w:rsid w:val="001C2B1F"/>
    <w:rsid w:val="001C2EA0"/>
    <w:rsid w:val="001C328F"/>
    <w:rsid w:val="001C388C"/>
    <w:rsid w:val="001C3B53"/>
    <w:rsid w:val="001C3D89"/>
    <w:rsid w:val="001C4160"/>
    <w:rsid w:val="001C4167"/>
    <w:rsid w:val="001C4311"/>
    <w:rsid w:val="001C48B3"/>
    <w:rsid w:val="001C4CFE"/>
    <w:rsid w:val="001C4E33"/>
    <w:rsid w:val="001C4EB9"/>
    <w:rsid w:val="001C5028"/>
    <w:rsid w:val="001C543B"/>
    <w:rsid w:val="001C5443"/>
    <w:rsid w:val="001C5480"/>
    <w:rsid w:val="001C59AB"/>
    <w:rsid w:val="001C5A24"/>
    <w:rsid w:val="001C5B4F"/>
    <w:rsid w:val="001C5C1C"/>
    <w:rsid w:val="001C5F1D"/>
    <w:rsid w:val="001C60A2"/>
    <w:rsid w:val="001C650A"/>
    <w:rsid w:val="001C693D"/>
    <w:rsid w:val="001C69A0"/>
    <w:rsid w:val="001C6A3F"/>
    <w:rsid w:val="001C7079"/>
    <w:rsid w:val="001C720D"/>
    <w:rsid w:val="001C72B9"/>
    <w:rsid w:val="001C757F"/>
    <w:rsid w:val="001C75CC"/>
    <w:rsid w:val="001C7DB0"/>
    <w:rsid w:val="001C7E6B"/>
    <w:rsid w:val="001C7F75"/>
    <w:rsid w:val="001D0186"/>
    <w:rsid w:val="001D028C"/>
    <w:rsid w:val="001D0457"/>
    <w:rsid w:val="001D04AC"/>
    <w:rsid w:val="001D07CA"/>
    <w:rsid w:val="001D0AAD"/>
    <w:rsid w:val="001D0E09"/>
    <w:rsid w:val="001D0F22"/>
    <w:rsid w:val="001D10C7"/>
    <w:rsid w:val="001D1256"/>
    <w:rsid w:val="001D126D"/>
    <w:rsid w:val="001D1285"/>
    <w:rsid w:val="001D1317"/>
    <w:rsid w:val="001D131B"/>
    <w:rsid w:val="001D14EC"/>
    <w:rsid w:val="001D1512"/>
    <w:rsid w:val="001D19C3"/>
    <w:rsid w:val="001D22C3"/>
    <w:rsid w:val="001D2417"/>
    <w:rsid w:val="001D24C8"/>
    <w:rsid w:val="001D2BBF"/>
    <w:rsid w:val="001D2BDA"/>
    <w:rsid w:val="001D324F"/>
    <w:rsid w:val="001D3392"/>
    <w:rsid w:val="001D33F5"/>
    <w:rsid w:val="001D37E4"/>
    <w:rsid w:val="001D3A55"/>
    <w:rsid w:val="001D3C92"/>
    <w:rsid w:val="001D3D72"/>
    <w:rsid w:val="001D3DAD"/>
    <w:rsid w:val="001D3F2A"/>
    <w:rsid w:val="001D40C8"/>
    <w:rsid w:val="001D423F"/>
    <w:rsid w:val="001D4641"/>
    <w:rsid w:val="001D482C"/>
    <w:rsid w:val="001D4872"/>
    <w:rsid w:val="001D4B62"/>
    <w:rsid w:val="001D4C6F"/>
    <w:rsid w:val="001D4F4E"/>
    <w:rsid w:val="001D50EA"/>
    <w:rsid w:val="001D5471"/>
    <w:rsid w:val="001D5695"/>
    <w:rsid w:val="001D57E4"/>
    <w:rsid w:val="001D58F2"/>
    <w:rsid w:val="001D5A26"/>
    <w:rsid w:val="001D5FF7"/>
    <w:rsid w:val="001D6047"/>
    <w:rsid w:val="001D63F3"/>
    <w:rsid w:val="001D6442"/>
    <w:rsid w:val="001D6693"/>
    <w:rsid w:val="001D6799"/>
    <w:rsid w:val="001D6AB0"/>
    <w:rsid w:val="001D7162"/>
    <w:rsid w:val="001D72E5"/>
    <w:rsid w:val="001D76A8"/>
    <w:rsid w:val="001D7BD6"/>
    <w:rsid w:val="001D7C19"/>
    <w:rsid w:val="001D7E82"/>
    <w:rsid w:val="001D7E96"/>
    <w:rsid w:val="001D7ED2"/>
    <w:rsid w:val="001E01C9"/>
    <w:rsid w:val="001E0335"/>
    <w:rsid w:val="001E0396"/>
    <w:rsid w:val="001E0941"/>
    <w:rsid w:val="001E0C51"/>
    <w:rsid w:val="001E102E"/>
    <w:rsid w:val="001E10B5"/>
    <w:rsid w:val="001E12E8"/>
    <w:rsid w:val="001E1450"/>
    <w:rsid w:val="001E145B"/>
    <w:rsid w:val="001E14EE"/>
    <w:rsid w:val="001E1934"/>
    <w:rsid w:val="001E1B0B"/>
    <w:rsid w:val="001E1E6C"/>
    <w:rsid w:val="001E1EE2"/>
    <w:rsid w:val="001E200C"/>
    <w:rsid w:val="001E2205"/>
    <w:rsid w:val="001E23B3"/>
    <w:rsid w:val="001E2591"/>
    <w:rsid w:val="001E2709"/>
    <w:rsid w:val="001E2B9E"/>
    <w:rsid w:val="001E2DFD"/>
    <w:rsid w:val="001E2E25"/>
    <w:rsid w:val="001E3166"/>
    <w:rsid w:val="001E3204"/>
    <w:rsid w:val="001E3624"/>
    <w:rsid w:val="001E386C"/>
    <w:rsid w:val="001E3B39"/>
    <w:rsid w:val="001E3F4A"/>
    <w:rsid w:val="001E4477"/>
    <w:rsid w:val="001E4687"/>
    <w:rsid w:val="001E49D3"/>
    <w:rsid w:val="001E4ACB"/>
    <w:rsid w:val="001E4E6A"/>
    <w:rsid w:val="001E50D6"/>
    <w:rsid w:val="001E51F2"/>
    <w:rsid w:val="001E5294"/>
    <w:rsid w:val="001E564B"/>
    <w:rsid w:val="001E5776"/>
    <w:rsid w:val="001E577D"/>
    <w:rsid w:val="001E5BEA"/>
    <w:rsid w:val="001E5F3E"/>
    <w:rsid w:val="001E602E"/>
    <w:rsid w:val="001E611B"/>
    <w:rsid w:val="001E6163"/>
    <w:rsid w:val="001E63A1"/>
    <w:rsid w:val="001E63E8"/>
    <w:rsid w:val="001E65CB"/>
    <w:rsid w:val="001E6797"/>
    <w:rsid w:val="001E681F"/>
    <w:rsid w:val="001E6C28"/>
    <w:rsid w:val="001E6EDD"/>
    <w:rsid w:val="001E7419"/>
    <w:rsid w:val="001E79DF"/>
    <w:rsid w:val="001E7D26"/>
    <w:rsid w:val="001E7DCB"/>
    <w:rsid w:val="001E7E7B"/>
    <w:rsid w:val="001E7F1A"/>
    <w:rsid w:val="001F07ED"/>
    <w:rsid w:val="001F091C"/>
    <w:rsid w:val="001F0BE0"/>
    <w:rsid w:val="001F0EBA"/>
    <w:rsid w:val="001F11FF"/>
    <w:rsid w:val="001F1309"/>
    <w:rsid w:val="001F139D"/>
    <w:rsid w:val="001F1693"/>
    <w:rsid w:val="001F1C37"/>
    <w:rsid w:val="001F1E32"/>
    <w:rsid w:val="001F23CA"/>
    <w:rsid w:val="001F279B"/>
    <w:rsid w:val="001F2846"/>
    <w:rsid w:val="001F2BA0"/>
    <w:rsid w:val="001F2EF6"/>
    <w:rsid w:val="001F2F67"/>
    <w:rsid w:val="001F30E9"/>
    <w:rsid w:val="001F3316"/>
    <w:rsid w:val="001F34E4"/>
    <w:rsid w:val="001F34F1"/>
    <w:rsid w:val="001F39D7"/>
    <w:rsid w:val="001F3A75"/>
    <w:rsid w:val="001F3CB7"/>
    <w:rsid w:val="001F3F33"/>
    <w:rsid w:val="001F499F"/>
    <w:rsid w:val="001F5862"/>
    <w:rsid w:val="001F5BDF"/>
    <w:rsid w:val="001F5F2C"/>
    <w:rsid w:val="001F6689"/>
    <w:rsid w:val="001F6840"/>
    <w:rsid w:val="001F6F62"/>
    <w:rsid w:val="001F715D"/>
    <w:rsid w:val="001F72AA"/>
    <w:rsid w:val="001F7606"/>
    <w:rsid w:val="001F7B66"/>
    <w:rsid w:val="001F7F36"/>
    <w:rsid w:val="001F7F4B"/>
    <w:rsid w:val="002000B1"/>
    <w:rsid w:val="0020029B"/>
    <w:rsid w:val="0020037E"/>
    <w:rsid w:val="002004AE"/>
    <w:rsid w:val="0020064D"/>
    <w:rsid w:val="00200790"/>
    <w:rsid w:val="00200CA4"/>
    <w:rsid w:val="002010C2"/>
    <w:rsid w:val="002011E6"/>
    <w:rsid w:val="0020122D"/>
    <w:rsid w:val="0020155D"/>
    <w:rsid w:val="00201FD5"/>
    <w:rsid w:val="00202338"/>
    <w:rsid w:val="002023A0"/>
    <w:rsid w:val="002023B3"/>
    <w:rsid w:val="00202458"/>
    <w:rsid w:val="00202749"/>
    <w:rsid w:val="00202AC9"/>
    <w:rsid w:val="00202AE7"/>
    <w:rsid w:val="00202D9D"/>
    <w:rsid w:val="0020313B"/>
    <w:rsid w:val="0020346C"/>
    <w:rsid w:val="00203E84"/>
    <w:rsid w:val="002040A8"/>
    <w:rsid w:val="002040ED"/>
    <w:rsid w:val="002041FA"/>
    <w:rsid w:val="00204506"/>
    <w:rsid w:val="00204615"/>
    <w:rsid w:val="002049A4"/>
    <w:rsid w:val="00204F37"/>
    <w:rsid w:val="00204F51"/>
    <w:rsid w:val="002051FC"/>
    <w:rsid w:val="002053AC"/>
    <w:rsid w:val="0020551E"/>
    <w:rsid w:val="002058AE"/>
    <w:rsid w:val="00205B0E"/>
    <w:rsid w:val="00206179"/>
    <w:rsid w:val="00206593"/>
    <w:rsid w:val="00206601"/>
    <w:rsid w:val="0020670D"/>
    <w:rsid w:val="00206810"/>
    <w:rsid w:val="0020684D"/>
    <w:rsid w:val="0020688F"/>
    <w:rsid w:val="002070F9"/>
    <w:rsid w:val="0020712E"/>
    <w:rsid w:val="00207844"/>
    <w:rsid w:val="002078F2"/>
    <w:rsid w:val="00207D25"/>
    <w:rsid w:val="0021033D"/>
    <w:rsid w:val="00210BC7"/>
    <w:rsid w:val="00210F9C"/>
    <w:rsid w:val="00210FA3"/>
    <w:rsid w:val="002110E7"/>
    <w:rsid w:val="002111E8"/>
    <w:rsid w:val="0021141F"/>
    <w:rsid w:val="00211675"/>
    <w:rsid w:val="0021170E"/>
    <w:rsid w:val="002119C8"/>
    <w:rsid w:val="00211C4A"/>
    <w:rsid w:val="00211CA3"/>
    <w:rsid w:val="00211D84"/>
    <w:rsid w:val="00211DA9"/>
    <w:rsid w:val="00211E3B"/>
    <w:rsid w:val="0021217E"/>
    <w:rsid w:val="00212244"/>
    <w:rsid w:val="00212373"/>
    <w:rsid w:val="0021250B"/>
    <w:rsid w:val="00212513"/>
    <w:rsid w:val="002129D9"/>
    <w:rsid w:val="00212EB6"/>
    <w:rsid w:val="00212F7F"/>
    <w:rsid w:val="0021347E"/>
    <w:rsid w:val="002136AB"/>
    <w:rsid w:val="002138EA"/>
    <w:rsid w:val="00213B83"/>
    <w:rsid w:val="00213E04"/>
    <w:rsid w:val="00213F21"/>
    <w:rsid w:val="002143B4"/>
    <w:rsid w:val="00214737"/>
    <w:rsid w:val="0021473A"/>
    <w:rsid w:val="00214903"/>
    <w:rsid w:val="00214912"/>
    <w:rsid w:val="002149FA"/>
    <w:rsid w:val="00214B2C"/>
    <w:rsid w:val="00214C7C"/>
    <w:rsid w:val="00214D53"/>
    <w:rsid w:val="00214FBD"/>
    <w:rsid w:val="002157E9"/>
    <w:rsid w:val="0021580E"/>
    <w:rsid w:val="002158AB"/>
    <w:rsid w:val="002168BA"/>
    <w:rsid w:val="00216D2C"/>
    <w:rsid w:val="00216E2D"/>
    <w:rsid w:val="00216EFD"/>
    <w:rsid w:val="00217582"/>
    <w:rsid w:val="002178D8"/>
    <w:rsid w:val="00217B97"/>
    <w:rsid w:val="00217D53"/>
    <w:rsid w:val="00217E67"/>
    <w:rsid w:val="00217F17"/>
    <w:rsid w:val="00217FE5"/>
    <w:rsid w:val="00220516"/>
    <w:rsid w:val="0022059F"/>
    <w:rsid w:val="00220624"/>
    <w:rsid w:val="00220665"/>
    <w:rsid w:val="00220E26"/>
    <w:rsid w:val="0022110A"/>
    <w:rsid w:val="00221159"/>
    <w:rsid w:val="00221210"/>
    <w:rsid w:val="002214F5"/>
    <w:rsid w:val="0022205C"/>
    <w:rsid w:val="002220E5"/>
    <w:rsid w:val="002221C5"/>
    <w:rsid w:val="00222207"/>
    <w:rsid w:val="002223A7"/>
    <w:rsid w:val="002223AB"/>
    <w:rsid w:val="002226CC"/>
    <w:rsid w:val="00222897"/>
    <w:rsid w:val="002228C9"/>
    <w:rsid w:val="00222A60"/>
    <w:rsid w:val="00222A89"/>
    <w:rsid w:val="00222F4C"/>
    <w:rsid w:val="0022305B"/>
    <w:rsid w:val="00223843"/>
    <w:rsid w:val="00223DCD"/>
    <w:rsid w:val="00224011"/>
    <w:rsid w:val="00224487"/>
    <w:rsid w:val="00224503"/>
    <w:rsid w:val="0022488B"/>
    <w:rsid w:val="0022491B"/>
    <w:rsid w:val="00224BFC"/>
    <w:rsid w:val="002254A0"/>
    <w:rsid w:val="00225587"/>
    <w:rsid w:val="00225899"/>
    <w:rsid w:val="002258F4"/>
    <w:rsid w:val="00225AB4"/>
    <w:rsid w:val="00225B86"/>
    <w:rsid w:val="00225E15"/>
    <w:rsid w:val="00225FA0"/>
    <w:rsid w:val="00226328"/>
    <w:rsid w:val="00226451"/>
    <w:rsid w:val="00226FC2"/>
    <w:rsid w:val="00227077"/>
    <w:rsid w:val="00227527"/>
    <w:rsid w:val="00227A7E"/>
    <w:rsid w:val="00227B20"/>
    <w:rsid w:val="00227B2B"/>
    <w:rsid w:val="00227B9E"/>
    <w:rsid w:val="00227C34"/>
    <w:rsid w:val="00227C9B"/>
    <w:rsid w:val="00227F08"/>
    <w:rsid w:val="00227FC1"/>
    <w:rsid w:val="00227FF9"/>
    <w:rsid w:val="0023003C"/>
    <w:rsid w:val="00230589"/>
    <w:rsid w:val="002307A7"/>
    <w:rsid w:val="002308A8"/>
    <w:rsid w:val="00230BB6"/>
    <w:rsid w:val="00230EF1"/>
    <w:rsid w:val="002310D1"/>
    <w:rsid w:val="00231323"/>
    <w:rsid w:val="00231381"/>
    <w:rsid w:val="00231582"/>
    <w:rsid w:val="002318FE"/>
    <w:rsid w:val="002319B7"/>
    <w:rsid w:val="00231AFE"/>
    <w:rsid w:val="00231E92"/>
    <w:rsid w:val="002322CA"/>
    <w:rsid w:val="00232349"/>
    <w:rsid w:val="0023236B"/>
    <w:rsid w:val="00232624"/>
    <w:rsid w:val="0023262E"/>
    <w:rsid w:val="0023279C"/>
    <w:rsid w:val="00232987"/>
    <w:rsid w:val="00232BC6"/>
    <w:rsid w:val="00232C1A"/>
    <w:rsid w:val="00232CA4"/>
    <w:rsid w:val="0023339A"/>
    <w:rsid w:val="002333F0"/>
    <w:rsid w:val="002335BB"/>
    <w:rsid w:val="002335DE"/>
    <w:rsid w:val="002336A1"/>
    <w:rsid w:val="002338AC"/>
    <w:rsid w:val="0023399E"/>
    <w:rsid w:val="00233C73"/>
    <w:rsid w:val="00234134"/>
    <w:rsid w:val="0023422F"/>
    <w:rsid w:val="00234283"/>
    <w:rsid w:val="00234321"/>
    <w:rsid w:val="0023437B"/>
    <w:rsid w:val="0023441E"/>
    <w:rsid w:val="0023463D"/>
    <w:rsid w:val="002347D2"/>
    <w:rsid w:val="00234852"/>
    <w:rsid w:val="00234D1F"/>
    <w:rsid w:val="00235178"/>
    <w:rsid w:val="002352AD"/>
    <w:rsid w:val="0023535C"/>
    <w:rsid w:val="00235394"/>
    <w:rsid w:val="0023567A"/>
    <w:rsid w:val="0023593C"/>
    <w:rsid w:val="00235A9B"/>
    <w:rsid w:val="00235AAE"/>
    <w:rsid w:val="00235BF5"/>
    <w:rsid w:val="00235C8F"/>
    <w:rsid w:val="00236127"/>
    <w:rsid w:val="002363E5"/>
    <w:rsid w:val="002365B6"/>
    <w:rsid w:val="00236610"/>
    <w:rsid w:val="00236786"/>
    <w:rsid w:val="002368ED"/>
    <w:rsid w:val="00236DF2"/>
    <w:rsid w:val="00236F0A"/>
    <w:rsid w:val="00237D32"/>
    <w:rsid w:val="00237F2A"/>
    <w:rsid w:val="00237FFC"/>
    <w:rsid w:val="0024004C"/>
    <w:rsid w:val="002400BA"/>
    <w:rsid w:val="00240287"/>
    <w:rsid w:val="00240545"/>
    <w:rsid w:val="002405E0"/>
    <w:rsid w:val="002405FA"/>
    <w:rsid w:val="00240831"/>
    <w:rsid w:val="00240D39"/>
    <w:rsid w:val="00240EAC"/>
    <w:rsid w:val="0024123E"/>
    <w:rsid w:val="00241796"/>
    <w:rsid w:val="00241874"/>
    <w:rsid w:val="00241D4B"/>
    <w:rsid w:val="002421D0"/>
    <w:rsid w:val="00242649"/>
    <w:rsid w:val="0024276D"/>
    <w:rsid w:val="00242A2B"/>
    <w:rsid w:val="00242CF0"/>
    <w:rsid w:val="00242D0E"/>
    <w:rsid w:val="002431FB"/>
    <w:rsid w:val="00243225"/>
    <w:rsid w:val="0024348C"/>
    <w:rsid w:val="002435E5"/>
    <w:rsid w:val="002438F1"/>
    <w:rsid w:val="00243A5F"/>
    <w:rsid w:val="00243A9A"/>
    <w:rsid w:val="00243AD6"/>
    <w:rsid w:val="002444F4"/>
    <w:rsid w:val="002446EE"/>
    <w:rsid w:val="00244862"/>
    <w:rsid w:val="00245066"/>
    <w:rsid w:val="0024528A"/>
    <w:rsid w:val="00245366"/>
    <w:rsid w:val="00245B82"/>
    <w:rsid w:val="00245B9D"/>
    <w:rsid w:val="00245C90"/>
    <w:rsid w:val="00245D91"/>
    <w:rsid w:val="002460CB"/>
    <w:rsid w:val="002461D2"/>
    <w:rsid w:val="0024624A"/>
    <w:rsid w:val="00246790"/>
    <w:rsid w:val="00246B1A"/>
    <w:rsid w:val="00246CB5"/>
    <w:rsid w:val="00246D16"/>
    <w:rsid w:val="00246D63"/>
    <w:rsid w:val="00246D98"/>
    <w:rsid w:val="00247068"/>
    <w:rsid w:val="002470E1"/>
    <w:rsid w:val="002473EF"/>
    <w:rsid w:val="002475DE"/>
    <w:rsid w:val="002476AE"/>
    <w:rsid w:val="002478D8"/>
    <w:rsid w:val="00247A0B"/>
    <w:rsid w:val="00247DDD"/>
    <w:rsid w:val="00247E88"/>
    <w:rsid w:val="00250018"/>
    <w:rsid w:val="00250253"/>
    <w:rsid w:val="0025028C"/>
    <w:rsid w:val="0025033E"/>
    <w:rsid w:val="00250559"/>
    <w:rsid w:val="002506F0"/>
    <w:rsid w:val="00250AF5"/>
    <w:rsid w:val="00250DFA"/>
    <w:rsid w:val="00251219"/>
    <w:rsid w:val="0025147E"/>
    <w:rsid w:val="00251684"/>
    <w:rsid w:val="002518A8"/>
    <w:rsid w:val="002518B6"/>
    <w:rsid w:val="00251AAA"/>
    <w:rsid w:val="0025200F"/>
    <w:rsid w:val="002520B3"/>
    <w:rsid w:val="00252228"/>
    <w:rsid w:val="0025230D"/>
    <w:rsid w:val="00252314"/>
    <w:rsid w:val="002523AB"/>
    <w:rsid w:val="00252619"/>
    <w:rsid w:val="0025288F"/>
    <w:rsid w:val="00252E80"/>
    <w:rsid w:val="002530A8"/>
    <w:rsid w:val="0025316F"/>
    <w:rsid w:val="0025330B"/>
    <w:rsid w:val="00253450"/>
    <w:rsid w:val="00253B4A"/>
    <w:rsid w:val="00253C35"/>
    <w:rsid w:val="00253CD8"/>
    <w:rsid w:val="00253D1D"/>
    <w:rsid w:val="00253E0D"/>
    <w:rsid w:val="00254141"/>
    <w:rsid w:val="002542E7"/>
    <w:rsid w:val="00254307"/>
    <w:rsid w:val="002544BE"/>
    <w:rsid w:val="0025477F"/>
    <w:rsid w:val="002549FC"/>
    <w:rsid w:val="00254B02"/>
    <w:rsid w:val="00254FF1"/>
    <w:rsid w:val="00255079"/>
    <w:rsid w:val="00255129"/>
    <w:rsid w:val="0025557D"/>
    <w:rsid w:val="00255772"/>
    <w:rsid w:val="0025588D"/>
    <w:rsid w:val="00255C72"/>
    <w:rsid w:val="00256020"/>
    <w:rsid w:val="002561E7"/>
    <w:rsid w:val="00256286"/>
    <w:rsid w:val="00256890"/>
    <w:rsid w:val="00256B11"/>
    <w:rsid w:val="00256B89"/>
    <w:rsid w:val="00256EDB"/>
    <w:rsid w:val="002570A5"/>
    <w:rsid w:val="00257158"/>
    <w:rsid w:val="002578B2"/>
    <w:rsid w:val="00257D06"/>
    <w:rsid w:val="00257E39"/>
    <w:rsid w:val="00260451"/>
    <w:rsid w:val="0026078D"/>
    <w:rsid w:val="00260B0C"/>
    <w:rsid w:val="00260B14"/>
    <w:rsid w:val="00260D89"/>
    <w:rsid w:val="0026103A"/>
    <w:rsid w:val="002612C0"/>
    <w:rsid w:val="0026143C"/>
    <w:rsid w:val="002615BC"/>
    <w:rsid w:val="0026179D"/>
    <w:rsid w:val="0026179F"/>
    <w:rsid w:val="002618FF"/>
    <w:rsid w:val="00261964"/>
    <w:rsid w:val="00261A77"/>
    <w:rsid w:val="00261BAE"/>
    <w:rsid w:val="00261C36"/>
    <w:rsid w:val="00261F65"/>
    <w:rsid w:val="002620FE"/>
    <w:rsid w:val="00262454"/>
    <w:rsid w:val="002628C2"/>
    <w:rsid w:val="00262903"/>
    <w:rsid w:val="00262C64"/>
    <w:rsid w:val="00262DCC"/>
    <w:rsid w:val="00262E2D"/>
    <w:rsid w:val="00263000"/>
    <w:rsid w:val="002630A4"/>
    <w:rsid w:val="00264101"/>
    <w:rsid w:val="00264340"/>
    <w:rsid w:val="002645A3"/>
    <w:rsid w:val="002645E4"/>
    <w:rsid w:val="00264624"/>
    <w:rsid w:val="002646A7"/>
    <w:rsid w:val="002649EF"/>
    <w:rsid w:val="00264B3F"/>
    <w:rsid w:val="00264BC1"/>
    <w:rsid w:val="00264BD1"/>
    <w:rsid w:val="00264E79"/>
    <w:rsid w:val="00265737"/>
    <w:rsid w:val="00265C1D"/>
    <w:rsid w:val="00265D21"/>
    <w:rsid w:val="00265E6D"/>
    <w:rsid w:val="0026602A"/>
    <w:rsid w:val="002663B7"/>
    <w:rsid w:val="00266458"/>
    <w:rsid w:val="00266484"/>
    <w:rsid w:val="00266817"/>
    <w:rsid w:val="0026686E"/>
    <w:rsid w:val="00266C97"/>
    <w:rsid w:val="00266DF9"/>
    <w:rsid w:val="002670E8"/>
    <w:rsid w:val="002672F0"/>
    <w:rsid w:val="00267AE9"/>
    <w:rsid w:val="00267BD3"/>
    <w:rsid w:val="00267D78"/>
    <w:rsid w:val="002700DF"/>
    <w:rsid w:val="00270160"/>
    <w:rsid w:val="00270245"/>
    <w:rsid w:val="0027058A"/>
    <w:rsid w:val="00270714"/>
    <w:rsid w:val="002707DE"/>
    <w:rsid w:val="00270966"/>
    <w:rsid w:val="002709DC"/>
    <w:rsid w:val="00270E0A"/>
    <w:rsid w:val="0027100B"/>
    <w:rsid w:val="00271140"/>
    <w:rsid w:val="002712F9"/>
    <w:rsid w:val="0027136A"/>
    <w:rsid w:val="002717E0"/>
    <w:rsid w:val="002719F2"/>
    <w:rsid w:val="00271CE2"/>
    <w:rsid w:val="00271D6C"/>
    <w:rsid w:val="00271DE7"/>
    <w:rsid w:val="00271F67"/>
    <w:rsid w:val="0027212A"/>
    <w:rsid w:val="0027225F"/>
    <w:rsid w:val="00272452"/>
    <w:rsid w:val="002724C6"/>
    <w:rsid w:val="0027253C"/>
    <w:rsid w:val="00272655"/>
    <w:rsid w:val="0027283C"/>
    <w:rsid w:val="0027284B"/>
    <w:rsid w:val="00272A4A"/>
    <w:rsid w:val="00272ADE"/>
    <w:rsid w:val="00272D90"/>
    <w:rsid w:val="0027305F"/>
    <w:rsid w:val="002731BA"/>
    <w:rsid w:val="002733C7"/>
    <w:rsid w:val="002739DA"/>
    <w:rsid w:val="00273ED5"/>
    <w:rsid w:val="0027404F"/>
    <w:rsid w:val="002747D3"/>
    <w:rsid w:val="0027489F"/>
    <w:rsid w:val="00274936"/>
    <w:rsid w:val="0027495A"/>
    <w:rsid w:val="00274A63"/>
    <w:rsid w:val="00274E1A"/>
    <w:rsid w:val="00274E85"/>
    <w:rsid w:val="00275079"/>
    <w:rsid w:val="002751AD"/>
    <w:rsid w:val="0027540E"/>
    <w:rsid w:val="00275488"/>
    <w:rsid w:val="002754E9"/>
    <w:rsid w:val="00275A94"/>
    <w:rsid w:val="00275AF3"/>
    <w:rsid w:val="00275CEE"/>
    <w:rsid w:val="00275CF8"/>
    <w:rsid w:val="002760C3"/>
    <w:rsid w:val="00276487"/>
    <w:rsid w:val="00276504"/>
    <w:rsid w:val="00276A2D"/>
    <w:rsid w:val="00276CB0"/>
    <w:rsid w:val="00277003"/>
    <w:rsid w:val="00277033"/>
    <w:rsid w:val="002770F4"/>
    <w:rsid w:val="00277889"/>
    <w:rsid w:val="00277C70"/>
    <w:rsid w:val="00277D9A"/>
    <w:rsid w:val="002805CF"/>
    <w:rsid w:val="00280897"/>
    <w:rsid w:val="00280BA0"/>
    <w:rsid w:val="00280CE6"/>
    <w:rsid w:val="00280D19"/>
    <w:rsid w:val="002810E4"/>
    <w:rsid w:val="0028114A"/>
    <w:rsid w:val="00281492"/>
    <w:rsid w:val="002817C4"/>
    <w:rsid w:val="002819A9"/>
    <w:rsid w:val="00281B07"/>
    <w:rsid w:val="00281B5F"/>
    <w:rsid w:val="00281B79"/>
    <w:rsid w:val="00281D03"/>
    <w:rsid w:val="00282191"/>
    <w:rsid w:val="00282213"/>
    <w:rsid w:val="002822B1"/>
    <w:rsid w:val="002822C4"/>
    <w:rsid w:val="0028231E"/>
    <w:rsid w:val="0028242D"/>
    <w:rsid w:val="00282627"/>
    <w:rsid w:val="00282937"/>
    <w:rsid w:val="002829CB"/>
    <w:rsid w:val="00282A02"/>
    <w:rsid w:val="00282B33"/>
    <w:rsid w:val="00282B78"/>
    <w:rsid w:val="00282C6E"/>
    <w:rsid w:val="00282D8D"/>
    <w:rsid w:val="00282DF8"/>
    <w:rsid w:val="00283257"/>
    <w:rsid w:val="0028362B"/>
    <w:rsid w:val="002836B7"/>
    <w:rsid w:val="002848F3"/>
    <w:rsid w:val="00284CCA"/>
    <w:rsid w:val="002850C2"/>
    <w:rsid w:val="00285A12"/>
    <w:rsid w:val="00285C11"/>
    <w:rsid w:val="00285ECF"/>
    <w:rsid w:val="00285F4A"/>
    <w:rsid w:val="002865DA"/>
    <w:rsid w:val="00286D9C"/>
    <w:rsid w:val="00286DEA"/>
    <w:rsid w:val="002872B6"/>
    <w:rsid w:val="0028786D"/>
    <w:rsid w:val="00287BC6"/>
    <w:rsid w:val="00287C7F"/>
    <w:rsid w:val="00287D35"/>
    <w:rsid w:val="00287FEB"/>
    <w:rsid w:val="002900B9"/>
    <w:rsid w:val="00290352"/>
    <w:rsid w:val="00290541"/>
    <w:rsid w:val="00290733"/>
    <w:rsid w:val="00290BED"/>
    <w:rsid w:val="00290C5A"/>
    <w:rsid w:val="00290FBE"/>
    <w:rsid w:val="00291027"/>
    <w:rsid w:val="00291890"/>
    <w:rsid w:val="0029193E"/>
    <w:rsid w:val="00291C31"/>
    <w:rsid w:val="00291E91"/>
    <w:rsid w:val="002923F6"/>
    <w:rsid w:val="002925DD"/>
    <w:rsid w:val="0029260C"/>
    <w:rsid w:val="00292870"/>
    <w:rsid w:val="00292890"/>
    <w:rsid w:val="00292CB3"/>
    <w:rsid w:val="002932E1"/>
    <w:rsid w:val="0029337B"/>
    <w:rsid w:val="002933E2"/>
    <w:rsid w:val="00293BB9"/>
    <w:rsid w:val="00293F49"/>
    <w:rsid w:val="0029405A"/>
    <w:rsid w:val="002940CF"/>
    <w:rsid w:val="00294434"/>
    <w:rsid w:val="0029443D"/>
    <w:rsid w:val="0029452B"/>
    <w:rsid w:val="0029490B"/>
    <w:rsid w:val="00294B57"/>
    <w:rsid w:val="00294BAD"/>
    <w:rsid w:val="00295092"/>
    <w:rsid w:val="002951DC"/>
    <w:rsid w:val="002958AA"/>
    <w:rsid w:val="00295B41"/>
    <w:rsid w:val="00295DAC"/>
    <w:rsid w:val="00296479"/>
    <w:rsid w:val="0029690B"/>
    <w:rsid w:val="0029697B"/>
    <w:rsid w:val="00296F1A"/>
    <w:rsid w:val="00296F83"/>
    <w:rsid w:val="0029747B"/>
    <w:rsid w:val="002974F2"/>
    <w:rsid w:val="002A03D2"/>
    <w:rsid w:val="002A03FB"/>
    <w:rsid w:val="002A0583"/>
    <w:rsid w:val="002A05CC"/>
    <w:rsid w:val="002A0626"/>
    <w:rsid w:val="002A0A81"/>
    <w:rsid w:val="002A13CA"/>
    <w:rsid w:val="002A14C2"/>
    <w:rsid w:val="002A14DD"/>
    <w:rsid w:val="002A15AD"/>
    <w:rsid w:val="002A184A"/>
    <w:rsid w:val="002A1BE1"/>
    <w:rsid w:val="002A2123"/>
    <w:rsid w:val="002A25E8"/>
    <w:rsid w:val="002A29CC"/>
    <w:rsid w:val="002A2B14"/>
    <w:rsid w:val="002A2D13"/>
    <w:rsid w:val="002A2DA6"/>
    <w:rsid w:val="002A2DC8"/>
    <w:rsid w:val="002A32EB"/>
    <w:rsid w:val="002A38B8"/>
    <w:rsid w:val="002A3BE8"/>
    <w:rsid w:val="002A3D49"/>
    <w:rsid w:val="002A402A"/>
    <w:rsid w:val="002A40DA"/>
    <w:rsid w:val="002A4218"/>
    <w:rsid w:val="002A4437"/>
    <w:rsid w:val="002A4683"/>
    <w:rsid w:val="002A468C"/>
    <w:rsid w:val="002A47D1"/>
    <w:rsid w:val="002A484D"/>
    <w:rsid w:val="002A50CB"/>
    <w:rsid w:val="002A5228"/>
    <w:rsid w:val="002A5CD4"/>
    <w:rsid w:val="002A63E4"/>
    <w:rsid w:val="002A644B"/>
    <w:rsid w:val="002A68BB"/>
    <w:rsid w:val="002A6D56"/>
    <w:rsid w:val="002A6E27"/>
    <w:rsid w:val="002A6EFA"/>
    <w:rsid w:val="002A6FE9"/>
    <w:rsid w:val="002A721F"/>
    <w:rsid w:val="002A7541"/>
    <w:rsid w:val="002A771C"/>
    <w:rsid w:val="002A77F0"/>
    <w:rsid w:val="002A7B31"/>
    <w:rsid w:val="002A7CA2"/>
    <w:rsid w:val="002A7FB8"/>
    <w:rsid w:val="002B00DB"/>
    <w:rsid w:val="002B036F"/>
    <w:rsid w:val="002B0546"/>
    <w:rsid w:val="002B0C31"/>
    <w:rsid w:val="002B0CEE"/>
    <w:rsid w:val="002B0FDD"/>
    <w:rsid w:val="002B1159"/>
    <w:rsid w:val="002B118F"/>
    <w:rsid w:val="002B1406"/>
    <w:rsid w:val="002B14D5"/>
    <w:rsid w:val="002B183C"/>
    <w:rsid w:val="002B1980"/>
    <w:rsid w:val="002B1B3B"/>
    <w:rsid w:val="002B1CFD"/>
    <w:rsid w:val="002B1F2B"/>
    <w:rsid w:val="002B258A"/>
    <w:rsid w:val="002B25F8"/>
    <w:rsid w:val="002B2642"/>
    <w:rsid w:val="002B2BDB"/>
    <w:rsid w:val="002B2D97"/>
    <w:rsid w:val="002B378A"/>
    <w:rsid w:val="002B3918"/>
    <w:rsid w:val="002B3944"/>
    <w:rsid w:val="002B3B0F"/>
    <w:rsid w:val="002B3BA6"/>
    <w:rsid w:val="002B3BC2"/>
    <w:rsid w:val="002B3C1D"/>
    <w:rsid w:val="002B429C"/>
    <w:rsid w:val="002B42AB"/>
    <w:rsid w:val="002B46CB"/>
    <w:rsid w:val="002B51BF"/>
    <w:rsid w:val="002B5490"/>
    <w:rsid w:val="002B5595"/>
    <w:rsid w:val="002B5BEF"/>
    <w:rsid w:val="002B5CE9"/>
    <w:rsid w:val="002B5D38"/>
    <w:rsid w:val="002B5DF1"/>
    <w:rsid w:val="002B5E3D"/>
    <w:rsid w:val="002B5F82"/>
    <w:rsid w:val="002B6292"/>
    <w:rsid w:val="002B62D0"/>
    <w:rsid w:val="002B630B"/>
    <w:rsid w:val="002B643A"/>
    <w:rsid w:val="002B64D9"/>
    <w:rsid w:val="002B655C"/>
    <w:rsid w:val="002B6CEF"/>
    <w:rsid w:val="002B6F03"/>
    <w:rsid w:val="002B6F30"/>
    <w:rsid w:val="002B6F42"/>
    <w:rsid w:val="002B6FEE"/>
    <w:rsid w:val="002B7299"/>
    <w:rsid w:val="002B7B9E"/>
    <w:rsid w:val="002B7BC4"/>
    <w:rsid w:val="002B7D3B"/>
    <w:rsid w:val="002B7D86"/>
    <w:rsid w:val="002B7ED1"/>
    <w:rsid w:val="002C0A8C"/>
    <w:rsid w:val="002C0F63"/>
    <w:rsid w:val="002C1093"/>
    <w:rsid w:val="002C1474"/>
    <w:rsid w:val="002C19F7"/>
    <w:rsid w:val="002C1B44"/>
    <w:rsid w:val="002C1BDC"/>
    <w:rsid w:val="002C1CE3"/>
    <w:rsid w:val="002C1F83"/>
    <w:rsid w:val="002C2048"/>
    <w:rsid w:val="002C22C8"/>
    <w:rsid w:val="002C236F"/>
    <w:rsid w:val="002C23C4"/>
    <w:rsid w:val="002C2532"/>
    <w:rsid w:val="002C2AF9"/>
    <w:rsid w:val="002C2B75"/>
    <w:rsid w:val="002C2E62"/>
    <w:rsid w:val="002C2E63"/>
    <w:rsid w:val="002C3138"/>
    <w:rsid w:val="002C3334"/>
    <w:rsid w:val="002C3722"/>
    <w:rsid w:val="002C38BB"/>
    <w:rsid w:val="002C3BAD"/>
    <w:rsid w:val="002C3F4C"/>
    <w:rsid w:val="002C431D"/>
    <w:rsid w:val="002C4400"/>
    <w:rsid w:val="002C44E3"/>
    <w:rsid w:val="002C44FA"/>
    <w:rsid w:val="002C4639"/>
    <w:rsid w:val="002C4668"/>
    <w:rsid w:val="002C46AC"/>
    <w:rsid w:val="002C4C43"/>
    <w:rsid w:val="002C4DD5"/>
    <w:rsid w:val="002C5123"/>
    <w:rsid w:val="002C5265"/>
    <w:rsid w:val="002C5799"/>
    <w:rsid w:val="002C587C"/>
    <w:rsid w:val="002C5D93"/>
    <w:rsid w:val="002C656E"/>
    <w:rsid w:val="002C6771"/>
    <w:rsid w:val="002C6955"/>
    <w:rsid w:val="002C6BE6"/>
    <w:rsid w:val="002C6F3C"/>
    <w:rsid w:val="002C706B"/>
    <w:rsid w:val="002C709B"/>
    <w:rsid w:val="002C7133"/>
    <w:rsid w:val="002C72FA"/>
    <w:rsid w:val="002C7411"/>
    <w:rsid w:val="002C79AA"/>
    <w:rsid w:val="002C79D8"/>
    <w:rsid w:val="002C7DF0"/>
    <w:rsid w:val="002D0236"/>
    <w:rsid w:val="002D0653"/>
    <w:rsid w:val="002D06F5"/>
    <w:rsid w:val="002D0728"/>
    <w:rsid w:val="002D07EB"/>
    <w:rsid w:val="002D1158"/>
    <w:rsid w:val="002D1BF6"/>
    <w:rsid w:val="002D1E41"/>
    <w:rsid w:val="002D2050"/>
    <w:rsid w:val="002D2264"/>
    <w:rsid w:val="002D2667"/>
    <w:rsid w:val="002D35B2"/>
    <w:rsid w:val="002D35EA"/>
    <w:rsid w:val="002D36ED"/>
    <w:rsid w:val="002D37D6"/>
    <w:rsid w:val="002D3BD6"/>
    <w:rsid w:val="002D3E7B"/>
    <w:rsid w:val="002D4061"/>
    <w:rsid w:val="002D441B"/>
    <w:rsid w:val="002D47CE"/>
    <w:rsid w:val="002D4AAA"/>
    <w:rsid w:val="002D4D55"/>
    <w:rsid w:val="002D4DBD"/>
    <w:rsid w:val="002D5019"/>
    <w:rsid w:val="002D53EB"/>
    <w:rsid w:val="002D5BD1"/>
    <w:rsid w:val="002D6090"/>
    <w:rsid w:val="002D6124"/>
    <w:rsid w:val="002D6559"/>
    <w:rsid w:val="002D66F5"/>
    <w:rsid w:val="002D69AB"/>
    <w:rsid w:val="002D6A4C"/>
    <w:rsid w:val="002D6A77"/>
    <w:rsid w:val="002D6F17"/>
    <w:rsid w:val="002E0129"/>
    <w:rsid w:val="002E01C0"/>
    <w:rsid w:val="002E08D7"/>
    <w:rsid w:val="002E1338"/>
    <w:rsid w:val="002E1384"/>
    <w:rsid w:val="002E1751"/>
    <w:rsid w:val="002E1DCD"/>
    <w:rsid w:val="002E1EEF"/>
    <w:rsid w:val="002E260B"/>
    <w:rsid w:val="002E260E"/>
    <w:rsid w:val="002E2613"/>
    <w:rsid w:val="002E2A66"/>
    <w:rsid w:val="002E2A67"/>
    <w:rsid w:val="002E332A"/>
    <w:rsid w:val="002E3378"/>
    <w:rsid w:val="002E350E"/>
    <w:rsid w:val="002E358B"/>
    <w:rsid w:val="002E3867"/>
    <w:rsid w:val="002E3932"/>
    <w:rsid w:val="002E3978"/>
    <w:rsid w:val="002E3B89"/>
    <w:rsid w:val="002E3BBF"/>
    <w:rsid w:val="002E3EEE"/>
    <w:rsid w:val="002E4094"/>
    <w:rsid w:val="002E4368"/>
    <w:rsid w:val="002E4381"/>
    <w:rsid w:val="002E4403"/>
    <w:rsid w:val="002E4AA4"/>
    <w:rsid w:val="002E4AC8"/>
    <w:rsid w:val="002E4B8B"/>
    <w:rsid w:val="002E4FCF"/>
    <w:rsid w:val="002E504A"/>
    <w:rsid w:val="002E5799"/>
    <w:rsid w:val="002E57A7"/>
    <w:rsid w:val="002E58E4"/>
    <w:rsid w:val="002E593A"/>
    <w:rsid w:val="002E5C1B"/>
    <w:rsid w:val="002E5FE8"/>
    <w:rsid w:val="002E6138"/>
    <w:rsid w:val="002E63B8"/>
    <w:rsid w:val="002E64C9"/>
    <w:rsid w:val="002E67D3"/>
    <w:rsid w:val="002E68F1"/>
    <w:rsid w:val="002E6D78"/>
    <w:rsid w:val="002E6F78"/>
    <w:rsid w:val="002E7347"/>
    <w:rsid w:val="002E7DE5"/>
    <w:rsid w:val="002F0015"/>
    <w:rsid w:val="002F030F"/>
    <w:rsid w:val="002F04A1"/>
    <w:rsid w:val="002F085A"/>
    <w:rsid w:val="002F0BCA"/>
    <w:rsid w:val="002F0BE3"/>
    <w:rsid w:val="002F0E82"/>
    <w:rsid w:val="002F0F31"/>
    <w:rsid w:val="002F1063"/>
    <w:rsid w:val="002F1382"/>
    <w:rsid w:val="002F1BCA"/>
    <w:rsid w:val="002F1FE6"/>
    <w:rsid w:val="002F1FEB"/>
    <w:rsid w:val="002F2193"/>
    <w:rsid w:val="002F25CC"/>
    <w:rsid w:val="002F293E"/>
    <w:rsid w:val="002F2B29"/>
    <w:rsid w:val="002F2C16"/>
    <w:rsid w:val="002F2DA6"/>
    <w:rsid w:val="002F2E2E"/>
    <w:rsid w:val="002F2E31"/>
    <w:rsid w:val="002F3876"/>
    <w:rsid w:val="002F3BD7"/>
    <w:rsid w:val="002F3C49"/>
    <w:rsid w:val="002F3CA1"/>
    <w:rsid w:val="002F3D55"/>
    <w:rsid w:val="002F4093"/>
    <w:rsid w:val="002F40CC"/>
    <w:rsid w:val="002F42DF"/>
    <w:rsid w:val="002F44EF"/>
    <w:rsid w:val="002F48DB"/>
    <w:rsid w:val="002F49B5"/>
    <w:rsid w:val="002F4D37"/>
    <w:rsid w:val="002F5004"/>
    <w:rsid w:val="002F5022"/>
    <w:rsid w:val="002F50CB"/>
    <w:rsid w:val="002F514D"/>
    <w:rsid w:val="002F562B"/>
    <w:rsid w:val="002F5A9C"/>
    <w:rsid w:val="002F6206"/>
    <w:rsid w:val="002F63F6"/>
    <w:rsid w:val="002F6412"/>
    <w:rsid w:val="002F6413"/>
    <w:rsid w:val="002F64B5"/>
    <w:rsid w:val="002F66C7"/>
    <w:rsid w:val="002F6844"/>
    <w:rsid w:val="002F6A66"/>
    <w:rsid w:val="002F7327"/>
    <w:rsid w:val="002F7428"/>
    <w:rsid w:val="002F787E"/>
    <w:rsid w:val="002F7D50"/>
    <w:rsid w:val="002F7F93"/>
    <w:rsid w:val="003006F9"/>
    <w:rsid w:val="00300771"/>
    <w:rsid w:val="003007F4"/>
    <w:rsid w:val="00300865"/>
    <w:rsid w:val="00300D19"/>
    <w:rsid w:val="00300E3E"/>
    <w:rsid w:val="00300E42"/>
    <w:rsid w:val="003010D3"/>
    <w:rsid w:val="003019E2"/>
    <w:rsid w:val="00301AD7"/>
    <w:rsid w:val="00301D2C"/>
    <w:rsid w:val="00301D35"/>
    <w:rsid w:val="00301D3D"/>
    <w:rsid w:val="0030228C"/>
    <w:rsid w:val="00302531"/>
    <w:rsid w:val="003025D3"/>
    <w:rsid w:val="003028CD"/>
    <w:rsid w:val="00302B73"/>
    <w:rsid w:val="00302C96"/>
    <w:rsid w:val="003030D5"/>
    <w:rsid w:val="0030312D"/>
    <w:rsid w:val="003033AC"/>
    <w:rsid w:val="003033C0"/>
    <w:rsid w:val="003035F5"/>
    <w:rsid w:val="00303E07"/>
    <w:rsid w:val="00303EFB"/>
    <w:rsid w:val="00304135"/>
    <w:rsid w:val="00304151"/>
    <w:rsid w:val="00304199"/>
    <w:rsid w:val="0030420A"/>
    <w:rsid w:val="00304594"/>
    <w:rsid w:val="00304696"/>
    <w:rsid w:val="00304AF4"/>
    <w:rsid w:val="00304D4A"/>
    <w:rsid w:val="00304D75"/>
    <w:rsid w:val="00304DF8"/>
    <w:rsid w:val="00304E7A"/>
    <w:rsid w:val="0030529F"/>
    <w:rsid w:val="003052DA"/>
    <w:rsid w:val="00305457"/>
    <w:rsid w:val="003055DD"/>
    <w:rsid w:val="00305D2D"/>
    <w:rsid w:val="00305E26"/>
    <w:rsid w:val="00305F10"/>
    <w:rsid w:val="00306184"/>
    <w:rsid w:val="003063EF"/>
    <w:rsid w:val="003064C7"/>
    <w:rsid w:val="003069E6"/>
    <w:rsid w:val="00306AD6"/>
    <w:rsid w:val="00306B29"/>
    <w:rsid w:val="00306B6D"/>
    <w:rsid w:val="00306B74"/>
    <w:rsid w:val="00306BE1"/>
    <w:rsid w:val="00306CB5"/>
    <w:rsid w:val="003072A9"/>
    <w:rsid w:val="00307903"/>
    <w:rsid w:val="00307DB0"/>
    <w:rsid w:val="00307F22"/>
    <w:rsid w:val="0031032A"/>
    <w:rsid w:val="00310614"/>
    <w:rsid w:val="00310ADF"/>
    <w:rsid w:val="00310BED"/>
    <w:rsid w:val="00310D8B"/>
    <w:rsid w:val="00310E89"/>
    <w:rsid w:val="00310FBD"/>
    <w:rsid w:val="003112D5"/>
    <w:rsid w:val="00311516"/>
    <w:rsid w:val="003117CF"/>
    <w:rsid w:val="0031184D"/>
    <w:rsid w:val="00311CCF"/>
    <w:rsid w:val="00311D13"/>
    <w:rsid w:val="00311DE7"/>
    <w:rsid w:val="00311FE4"/>
    <w:rsid w:val="003124A0"/>
    <w:rsid w:val="0031259E"/>
    <w:rsid w:val="003125B6"/>
    <w:rsid w:val="003126D3"/>
    <w:rsid w:val="003127CA"/>
    <w:rsid w:val="00312B33"/>
    <w:rsid w:val="00312BD4"/>
    <w:rsid w:val="00313089"/>
    <w:rsid w:val="003135AF"/>
    <w:rsid w:val="0031363A"/>
    <w:rsid w:val="003137EF"/>
    <w:rsid w:val="00313845"/>
    <w:rsid w:val="00313BB0"/>
    <w:rsid w:val="003142D3"/>
    <w:rsid w:val="00314BF4"/>
    <w:rsid w:val="00314D3F"/>
    <w:rsid w:val="003151B3"/>
    <w:rsid w:val="00315869"/>
    <w:rsid w:val="00315993"/>
    <w:rsid w:val="003159CA"/>
    <w:rsid w:val="00315D0B"/>
    <w:rsid w:val="00315F09"/>
    <w:rsid w:val="003160BE"/>
    <w:rsid w:val="0031638F"/>
    <w:rsid w:val="00316476"/>
    <w:rsid w:val="00316684"/>
    <w:rsid w:val="003166F2"/>
    <w:rsid w:val="00316799"/>
    <w:rsid w:val="0031680D"/>
    <w:rsid w:val="003168BC"/>
    <w:rsid w:val="00316B47"/>
    <w:rsid w:val="00316EB7"/>
    <w:rsid w:val="0031716A"/>
    <w:rsid w:val="00317783"/>
    <w:rsid w:val="00317B40"/>
    <w:rsid w:val="00317D26"/>
    <w:rsid w:val="00320124"/>
    <w:rsid w:val="003201EF"/>
    <w:rsid w:val="0032055D"/>
    <w:rsid w:val="00320707"/>
    <w:rsid w:val="003207C6"/>
    <w:rsid w:val="00320A1B"/>
    <w:rsid w:val="00320D29"/>
    <w:rsid w:val="00320DC3"/>
    <w:rsid w:val="003210CC"/>
    <w:rsid w:val="003211E2"/>
    <w:rsid w:val="003217D2"/>
    <w:rsid w:val="0032183E"/>
    <w:rsid w:val="00321A85"/>
    <w:rsid w:val="00321DFB"/>
    <w:rsid w:val="00321E58"/>
    <w:rsid w:val="003226F2"/>
    <w:rsid w:val="00322BD6"/>
    <w:rsid w:val="00322DA6"/>
    <w:rsid w:val="003230B0"/>
    <w:rsid w:val="00323202"/>
    <w:rsid w:val="003237AE"/>
    <w:rsid w:val="00323842"/>
    <w:rsid w:val="00323FC1"/>
    <w:rsid w:val="0032402C"/>
    <w:rsid w:val="00324474"/>
    <w:rsid w:val="00324621"/>
    <w:rsid w:val="003248E3"/>
    <w:rsid w:val="00324EEC"/>
    <w:rsid w:val="003254AB"/>
    <w:rsid w:val="0032590B"/>
    <w:rsid w:val="00325C15"/>
    <w:rsid w:val="00325CEE"/>
    <w:rsid w:val="003261C5"/>
    <w:rsid w:val="0032635A"/>
    <w:rsid w:val="00326652"/>
    <w:rsid w:val="00326AC2"/>
    <w:rsid w:val="00326B16"/>
    <w:rsid w:val="003270DA"/>
    <w:rsid w:val="0032746B"/>
    <w:rsid w:val="0032752D"/>
    <w:rsid w:val="00327889"/>
    <w:rsid w:val="00327DB3"/>
    <w:rsid w:val="00327F43"/>
    <w:rsid w:val="00330236"/>
    <w:rsid w:val="00330341"/>
    <w:rsid w:val="00330436"/>
    <w:rsid w:val="00330486"/>
    <w:rsid w:val="00330669"/>
    <w:rsid w:val="00330967"/>
    <w:rsid w:val="00330BF7"/>
    <w:rsid w:val="00330D24"/>
    <w:rsid w:val="00330DD0"/>
    <w:rsid w:val="003311DC"/>
    <w:rsid w:val="003314D1"/>
    <w:rsid w:val="00331F8D"/>
    <w:rsid w:val="00332280"/>
    <w:rsid w:val="00332442"/>
    <w:rsid w:val="00332610"/>
    <w:rsid w:val="0033277D"/>
    <w:rsid w:val="003327EA"/>
    <w:rsid w:val="00332882"/>
    <w:rsid w:val="00332A98"/>
    <w:rsid w:val="00332AD8"/>
    <w:rsid w:val="00332BFE"/>
    <w:rsid w:val="00332E43"/>
    <w:rsid w:val="00332E9D"/>
    <w:rsid w:val="00333022"/>
    <w:rsid w:val="0033353B"/>
    <w:rsid w:val="0033369A"/>
    <w:rsid w:val="0033381D"/>
    <w:rsid w:val="00333FF3"/>
    <w:rsid w:val="00334369"/>
    <w:rsid w:val="00334898"/>
    <w:rsid w:val="00334920"/>
    <w:rsid w:val="003349D7"/>
    <w:rsid w:val="00334C43"/>
    <w:rsid w:val="00335026"/>
    <w:rsid w:val="003352AC"/>
    <w:rsid w:val="0033539E"/>
    <w:rsid w:val="00335436"/>
    <w:rsid w:val="0033561D"/>
    <w:rsid w:val="0033566D"/>
    <w:rsid w:val="003357F4"/>
    <w:rsid w:val="00335903"/>
    <w:rsid w:val="00335B37"/>
    <w:rsid w:val="00335B7C"/>
    <w:rsid w:val="00335C3D"/>
    <w:rsid w:val="00335E45"/>
    <w:rsid w:val="00335E87"/>
    <w:rsid w:val="00336561"/>
    <w:rsid w:val="003365C9"/>
    <w:rsid w:val="003366B3"/>
    <w:rsid w:val="00336FE5"/>
    <w:rsid w:val="00337465"/>
    <w:rsid w:val="0033779B"/>
    <w:rsid w:val="003379C2"/>
    <w:rsid w:val="00337AA8"/>
    <w:rsid w:val="003401C0"/>
    <w:rsid w:val="00340485"/>
    <w:rsid w:val="00340510"/>
    <w:rsid w:val="003406B6"/>
    <w:rsid w:val="00340ADD"/>
    <w:rsid w:val="00340C4B"/>
    <w:rsid w:val="00340EEB"/>
    <w:rsid w:val="00341124"/>
    <w:rsid w:val="003411C2"/>
    <w:rsid w:val="00341375"/>
    <w:rsid w:val="00341436"/>
    <w:rsid w:val="003418BD"/>
    <w:rsid w:val="00341948"/>
    <w:rsid w:val="00341B1D"/>
    <w:rsid w:val="00341D9C"/>
    <w:rsid w:val="00341DDC"/>
    <w:rsid w:val="00341F87"/>
    <w:rsid w:val="00342018"/>
    <w:rsid w:val="003425DE"/>
    <w:rsid w:val="003426EC"/>
    <w:rsid w:val="003428E7"/>
    <w:rsid w:val="00342951"/>
    <w:rsid w:val="00342DBB"/>
    <w:rsid w:val="00342F91"/>
    <w:rsid w:val="00343103"/>
    <w:rsid w:val="0034338C"/>
    <w:rsid w:val="0034340C"/>
    <w:rsid w:val="00343492"/>
    <w:rsid w:val="003435F8"/>
    <w:rsid w:val="00343C2D"/>
    <w:rsid w:val="00343DBE"/>
    <w:rsid w:val="00343E09"/>
    <w:rsid w:val="00343E63"/>
    <w:rsid w:val="00343E79"/>
    <w:rsid w:val="00344389"/>
    <w:rsid w:val="003444BC"/>
    <w:rsid w:val="003445B5"/>
    <w:rsid w:val="00344641"/>
    <w:rsid w:val="00344D15"/>
    <w:rsid w:val="00344D96"/>
    <w:rsid w:val="00344DFF"/>
    <w:rsid w:val="00345059"/>
    <w:rsid w:val="00345416"/>
    <w:rsid w:val="00345BB1"/>
    <w:rsid w:val="00346166"/>
    <w:rsid w:val="00346693"/>
    <w:rsid w:val="003466D5"/>
    <w:rsid w:val="00346A7A"/>
    <w:rsid w:val="00346D46"/>
    <w:rsid w:val="00346FE3"/>
    <w:rsid w:val="00347976"/>
    <w:rsid w:val="00347A8A"/>
    <w:rsid w:val="0035039B"/>
    <w:rsid w:val="0035054E"/>
    <w:rsid w:val="003507B4"/>
    <w:rsid w:val="003508E7"/>
    <w:rsid w:val="00350ACF"/>
    <w:rsid w:val="00350C46"/>
    <w:rsid w:val="00350E37"/>
    <w:rsid w:val="00350F03"/>
    <w:rsid w:val="00351055"/>
    <w:rsid w:val="00351E0E"/>
    <w:rsid w:val="00351F3D"/>
    <w:rsid w:val="003520DB"/>
    <w:rsid w:val="0035215C"/>
    <w:rsid w:val="003522D5"/>
    <w:rsid w:val="00352889"/>
    <w:rsid w:val="00352934"/>
    <w:rsid w:val="00352D4D"/>
    <w:rsid w:val="00352F7C"/>
    <w:rsid w:val="003530FE"/>
    <w:rsid w:val="0035335C"/>
    <w:rsid w:val="00353C8B"/>
    <w:rsid w:val="00353EED"/>
    <w:rsid w:val="003540D1"/>
    <w:rsid w:val="003544C3"/>
    <w:rsid w:val="0035457C"/>
    <w:rsid w:val="003547D4"/>
    <w:rsid w:val="003548FD"/>
    <w:rsid w:val="00354A31"/>
    <w:rsid w:val="00354A59"/>
    <w:rsid w:val="00354BE0"/>
    <w:rsid w:val="0035546E"/>
    <w:rsid w:val="00355637"/>
    <w:rsid w:val="00355773"/>
    <w:rsid w:val="00355F34"/>
    <w:rsid w:val="0035615A"/>
    <w:rsid w:val="003565CF"/>
    <w:rsid w:val="0035673A"/>
    <w:rsid w:val="00356802"/>
    <w:rsid w:val="0035690B"/>
    <w:rsid w:val="0035690C"/>
    <w:rsid w:val="00356A50"/>
    <w:rsid w:val="00356B0D"/>
    <w:rsid w:val="0035735E"/>
    <w:rsid w:val="003579DB"/>
    <w:rsid w:val="003579E4"/>
    <w:rsid w:val="00357DDA"/>
    <w:rsid w:val="00357EB9"/>
    <w:rsid w:val="0036079F"/>
    <w:rsid w:val="00360A3E"/>
    <w:rsid w:val="00360C42"/>
    <w:rsid w:val="00360EBF"/>
    <w:rsid w:val="003611A4"/>
    <w:rsid w:val="00361596"/>
    <w:rsid w:val="003615F8"/>
    <w:rsid w:val="00361893"/>
    <w:rsid w:val="00361FA3"/>
    <w:rsid w:val="003622D8"/>
    <w:rsid w:val="003628F4"/>
    <w:rsid w:val="00362ABA"/>
    <w:rsid w:val="00362ABF"/>
    <w:rsid w:val="00362AE6"/>
    <w:rsid w:val="00362C10"/>
    <w:rsid w:val="0036323A"/>
    <w:rsid w:val="0036363F"/>
    <w:rsid w:val="003638AD"/>
    <w:rsid w:val="00363B46"/>
    <w:rsid w:val="00363D7A"/>
    <w:rsid w:val="00363E39"/>
    <w:rsid w:val="0036407F"/>
    <w:rsid w:val="003641C2"/>
    <w:rsid w:val="00364360"/>
    <w:rsid w:val="003643D2"/>
    <w:rsid w:val="00364521"/>
    <w:rsid w:val="0036471C"/>
    <w:rsid w:val="00364851"/>
    <w:rsid w:val="00364872"/>
    <w:rsid w:val="00364B81"/>
    <w:rsid w:val="00364BF0"/>
    <w:rsid w:val="00364CD3"/>
    <w:rsid w:val="00364CFD"/>
    <w:rsid w:val="00364D56"/>
    <w:rsid w:val="00364D8E"/>
    <w:rsid w:val="00364DEA"/>
    <w:rsid w:val="0036517E"/>
    <w:rsid w:val="00365351"/>
    <w:rsid w:val="00365CC6"/>
    <w:rsid w:val="00365D55"/>
    <w:rsid w:val="00365E9A"/>
    <w:rsid w:val="00366A23"/>
    <w:rsid w:val="00366D26"/>
    <w:rsid w:val="00366F79"/>
    <w:rsid w:val="003670C0"/>
    <w:rsid w:val="00367724"/>
    <w:rsid w:val="00367B00"/>
    <w:rsid w:val="00367E00"/>
    <w:rsid w:val="00367EA5"/>
    <w:rsid w:val="003703A4"/>
    <w:rsid w:val="003704B0"/>
    <w:rsid w:val="00370589"/>
    <w:rsid w:val="003708B4"/>
    <w:rsid w:val="0037097E"/>
    <w:rsid w:val="003715B1"/>
    <w:rsid w:val="00371673"/>
    <w:rsid w:val="00371FCD"/>
    <w:rsid w:val="003721C9"/>
    <w:rsid w:val="00372475"/>
    <w:rsid w:val="003724A3"/>
    <w:rsid w:val="00372523"/>
    <w:rsid w:val="00372566"/>
    <w:rsid w:val="003728EC"/>
    <w:rsid w:val="00372C77"/>
    <w:rsid w:val="00372EB3"/>
    <w:rsid w:val="0037381A"/>
    <w:rsid w:val="00373904"/>
    <w:rsid w:val="00373A5D"/>
    <w:rsid w:val="00373E4E"/>
    <w:rsid w:val="00373FE7"/>
    <w:rsid w:val="00373FF4"/>
    <w:rsid w:val="00374160"/>
    <w:rsid w:val="003742AC"/>
    <w:rsid w:val="003742D3"/>
    <w:rsid w:val="00374532"/>
    <w:rsid w:val="00374605"/>
    <w:rsid w:val="0037465F"/>
    <w:rsid w:val="003746EF"/>
    <w:rsid w:val="00374BAE"/>
    <w:rsid w:val="00374D83"/>
    <w:rsid w:val="00374DF5"/>
    <w:rsid w:val="00374EF4"/>
    <w:rsid w:val="0037528A"/>
    <w:rsid w:val="00375AA0"/>
    <w:rsid w:val="00375E0F"/>
    <w:rsid w:val="00376609"/>
    <w:rsid w:val="003768E2"/>
    <w:rsid w:val="00376BF0"/>
    <w:rsid w:val="00376D2E"/>
    <w:rsid w:val="00377062"/>
    <w:rsid w:val="00377242"/>
    <w:rsid w:val="0037730D"/>
    <w:rsid w:val="0037734A"/>
    <w:rsid w:val="003773BC"/>
    <w:rsid w:val="003774BF"/>
    <w:rsid w:val="003779C3"/>
    <w:rsid w:val="00377B02"/>
    <w:rsid w:val="003804D3"/>
    <w:rsid w:val="0038067C"/>
    <w:rsid w:val="003807F7"/>
    <w:rsid w:val="00380914"/>
    <w:rsid w:val="00380B4E"/>
    <w:rsid w:val="00380B5B"/>
    <w:rsid w:val="00380FEE"/>
    <w:rsid w:val="0038104D"/>
    <w:rsid w:val="00381207"/>
    <w:rsid w:val="00381601"/>
    <w:rsid w:val="00381D9E"/>
    <w:rsid w:val="003821D9"/>
    <w:rsid w:val="003822A0"/>
    <w:rsid w:val="003822A1"/>
    <w:rsid w:val="00382C40"/>
    <w:rsid w:val="00382EA5"/>
    <w:rsid w:val="00383644"/>
    <w:rsid w:val="00383890"/>
    <w:rsid w:val="00383A25"/>
    <w:rsid w:val="003840F2"/>
    <w:rsid w:val="00384145"/>
    <w:rsid w:val="003844EF"/>
    <w:rsid w:val="00384502"/>
    <w:rsid w:val="003846D2"/>
    <w:rsid w:val="00384738"/>
    <w:rsid w:val="00384B9D"/>
    <w:rsid w:val="00385058"/>
    <w:rsid w:val="003851A3"/>
    <w:rsid w:val="003856C1"/>
    <w:rsid w:val="00385768"/>
    <w:rsid w:val="0038583C"/>
    <w:rsid w:val="00385FC1"/>
    <w:rsid w:val="0038612B"/>
    <w:rsid w:val="00386358"/>
    <w:rsid w:val="00386948"/>
    <w:rsid w:val="00386B68"/>
    <w:rsid w:val="00386F3E"/>
    <w:rsid w:val="0038717F"/>
    <w:rsid w:val="003874BA"/>
    <w:rsid w:val="00387623"/>
    <w:rsid w:val="003877FC"/>
    <w:rsid w:val="003900A9"/>
    <w:rsid w:val="003903C6"/>
    <w:rsid w:val="00390771"/>
    <w:rsid w:val="00390AE2"/>
    <w:rsid w:val="00390C09"/>
    <w:rsid w:val="00390D8F"/>
    <w:rsid w:val="00390D9D"/>
    <w:rsid w:val="003911A8"/>
    <w:rsid w:val="003915BB"/>
    <w:rsid w:val="00391BA4"/>
    <w:rsid w:val="00391D9A"/>
    <w:rsid w:val="00392264"/>
    <w:rsid w:val="003922E2"/>
    <w:rsid w:val="0039237E"/>
    <w:rsid w:val="00392C43"/>
    <w:rsid w:val="00392D16"/>
    <w:rsid w:val="00392E08"/>
    <w:rsid w:val="0039326B"/>
    <w:rsid w:val="003937BF"/>
    <w:rsid w:val="00393A38"/>
    <w:rsid w:val="00393C80"/>
    <w:rsid w:val="00393D1F"/>
    <w:rsid w:val="00394039"/>
    <w:rsid w:val="00394317"/>
    <w:rsid w:val="00394670"/>
    <w:rsid w:val="00394B51"/>
    <w:rsid w:val="00394C05"/>
    <w:rsid w:val="00394D5E"/>
    <w:rsid w:val="00394F92"/>
    <w:rsid w:val="0039504C"/>
    <w:rsid w:val="00395426"/>
    <w:rsid w:val="00395597"/>
    <w:rsid w:val="00395615"/>
    <w:rsid w:val="003957FD"/>
    <w:rsid w:val="003959BE"/>
    <w:rsid w:val="00395A08"/>
    <w:rsid w:val="00395D22"/>
    <w:rsid w:val="00395F93"/>
    <w:rsid w:val="003960E3"/>
    <w:rsid w:val="00396330"/>
    <w:rsid w:val="0039642B"/>
    <w:rsid w:val="003965A1"/>
    <w:rsid w:val="003969DE"/>
    <w:rsid w:val="00397003"/>
    <w:rsid w:val="0039722A"/>
    <w:rsid w:val="00397237"/>
    <w:rsid w:val="0039724A"/>
    <w:rsid w:val="00397405"/>
    <w:rsid w:val="0039780F"/>
    <w:rsid w:val="003978AC"/>
    <w:rsid w:val="003978CE"/>
    <w:rsid w:val="00397991"/>
    <w:rsid w:val="00397FD2"/>
    <w:rsid w:val="003A01BE"/>
    <w:rsid w:val="003A0884"/>
    <w:rsid w:val="003A09E2"/>
    <w:rsid w:val="003A1255"/>
    <w:rsid w:val="003A1AC1"/>
    <w:rsid w:val="003A216B"/>
    <w:rsid w:val="003A2322"/>
    <w:rsid w:val="003A2644"/>
    <w:rsid w:val="003A2696"/>
    <w:rsid w:val="003A2818"/>
    <w:rsid w:val="003A28D5"/>
    <w:rsid w:val="003A2C15"/>
    <w:rsid w:val="003A32B5"/>
    <w:rsid w:val="003A33BF"/>
    <w:rsid w:val="003A34E7"/>
    <w:rsid w:val="003A39B0"/>
    <w:rsid w:val="003A3CA2"/>
    <w:rsid w:val="003A3EFC"/>
    <w:rsid w:val="003A4111"/>
    <w:rsid w:val="003A43F8"/>
    <w:rsid w:val="003A4465"/>
    <w:rsid w:val="003A46E5"/>
    <w:rsid w:val="003A476C"/>
    <w:rsid w:val="003A4E3A"/>
    <w:rsid w:val="003A5158"/>
    <w:rsid w:val="003A5168"/>
    <w:rsid w:val="003A5284"/>
    <w:rsid w:val="003A52D3"/>
    <w:rsid w:val="003A54AB"/>
    <w:rsid w:val="003A5C5F"/>
    <w:rsid w:val="003A5F41"/>
    <w:rsid w:val="003A5FA4"/>
    <w:rsid w:val="003A633E"/>
    <w:rsid w:val="003A6535"/>
    <w:rsid w:val="003A6961"/>
    <w:rsid w:val="003A7089"/>
    <w:rsid w:val="003A72F4"/>
    <w:rsid w:val="003A7301"/>
    <w:rsid w:val="003A7E14"/>
    <w:rsid w:val="003A7F87"/>
    <w:rsid w:val="003A7FD3"/>
    <w:rsid w:val="003B01EA"/>
    <w:rsid w:val="003B0243"/>
    <w:rsid w:val="003B048A"/>
    <w:rsid w:val="003B0569"/>
    <w:rsid w:val="003B08FC"/>
    <w:rsid w:val="003B0AC3"/>
    <w:rsid w:val="003B0D3E"/>
    <w:rsid w:val="003B0DFA"/>
    <w:rsid w:val="003B127C"/>
    <w:rsid w:val="003B13B7"/>
    <w:rsid w:val="003B1510"/>
    <w:rsid w:val="003B162B"/>
    <w:rsid w:val="003B1658"/>
    <w:rsid w:val="003B16FB"/>
    <w:rsid w:val="003B1813"/>
    <w:rsid w:val="003B1CD7"/>
    <w:rsid w:val="003B1F43"/>
    <w:rsid w:val="003B25A7"/>
    <w:rsid w:val="003B29D6"/>
    <w:rsid w:val="003B2AC0"/>
    <w:rsid w:val="003B2DA4"/>
    <w:rsid w:val="003B3063"/>
    <w:rsid w:val="003B3787"/>
    <w:rsid w:val="003B38C2"/>
    <w:rsid w:val="003B3A8A"/>
    <w:rsid w:val="003B3CEB"/>
    <w:rsid w:val="003B441E"/>
    <w:rsid w:val="003B456A"/>
    <w:rsid w:val="003B4731"/>
    <w:rsid w:val="003B4B0F"/>
    <w:rsid w:val="003B5151"/>
    <w:rsid w:val="003B542B"/>
    <w:rsid w:val="003B59D0"/>
    <w:rsid w:val="003B62F3"/>
    <w:rsid w:val="003B6329"/>
    <w:rsid w:val="003B63EC"/>
    <w:rsid w:val="003B63FF"/>
    <w:rsid w:val="003B65B1"/>
    <w:rsid w:val="003B65BD"/>
    <w:rsid w:val="003B682F"/>
    <w:rsid w:val="003B6D10"/>
    <w:rsid w:val="003B7214"/>
    <w:rsid w:val="003B74D9"/>
    <w:rsid w:val="003B7A0C"/>
    <w:rsid w:val="003B7AF4"/>
    <w:rsid w:val="003B7D39"/>
    <w:rsid w:val="003B7DCC"/>
    <w:rsid w:val="003B7F5E"/>
    <w:rsid w:val="003B7F9D"/>
    <w:rsid w:val="003C0318"/>
    <w:rsid w:val="003C0AB2"/>
    <w:rsid w:val="003C1015"/>
    <w:rsid w:val="003C11C9"/>
    <w:rsid w:val="003C125E"/>
    <w:rsid w:val="003C12D9"/>
    <w:rsid w:val="003C1407"/>
    <w:rsid w:val="003C1477"/>
    <w:rsid w:val="003C1A6E"/>
    <w:rsid w:val="003C1EF8"/>
    <w:rsid w:val="003C20E2"/>
    <w:rsid w:val="003C243F"/>
    <w:rsid w:val="003C245B"/>
    <w:rsid w:val="003C2476"/>
    <w:rsid w:val="003C2562"/>
    <w:rsid w:val="003C2643"/>
    <w:rsid w:val="003C26EC"/>
    <w:rsid w:val="003C2AC9"/>
    <w:rsid w:val="003C2C20"/>
    <w:rsid w:val="003C2C5E"/>
    <w:rsid w:val="003C2DC1"/>
    <w:rsid w:val="003C3090"/>
    <w:rsid w:val="003C3166"/>
    <w:rsid w:val="003C32D7"/>
    <w:rsid w:val="003C3489"/>
    <w:rsid w:val="003C3610"/>
    <w:rsid w:val="003C3642"/>
    <w:rsid w:val="003C372E"/>
    <w:rsid w:val="003C376B"/>
    <w:rsid w:val="003C406F"/>
    <w:rsid w:val="003C440D"/>
    <w:rsid w:val="003C460B"/>
    <w:rsid w:val="003C473F"/>
    <w:rsid w:val="003C4810"/>
    <w:rsid w:val="003C4C3D"/>
    <w:rsid w:val="003C4DF7"/>
    <w:rsid w:val="003C4F8E"/>
    <w:rsid w:val="003C54CE"/>
    <w:rsid w:val="003C5A65"/>
    <w:rsid w:val="003C6233"/>
    <w:rsid w:val="003C63F0"/>
    <w:rsid w:val="003C68C4"/>
    <w:rsid w:val="003C6ABE"/>
    <w:rsid w:val="003C6BC4"/>
    <w:rsid w:val="003C6C61"/>
    <w:rsid w:val="003C6DBA"/>
    <w:rsid w:val="003C712F"/>
    <w:rsid w:val="003C758A"/>
    <w:rsid w:val="003C78FB"/>
    <w:rsid w:val="003C7C79"/>
    <w:rsid w:val="003C7E63"/>
    <w:rsid w:val="003D0233"/>
    <w:rsid w:val="003D04AC"/>
    <w:rsid w:val="003D06FA"/>
    <w:rsid w:val="003D0803"/>
    <w:rsid w:val="003D0A1E"/>
    <w:rsid w:val="003D0C7F"/>
    <w:rsid w:val="003D0D6C"/>
    <w:rsid w:val="003D1286"/>
    <w:rsid w:val="003D14F6"/>
    <w:rsid w:val="003D1708"/>
    <w:rsid w:val="003D1CBF"/>
    <w:rsid w:val="003D1DB6"/>
    <w:rsid w:val="003D1F33"/>
    <w:rsid w:val="003D1FCF"/>
    <w:rsid w:val="003D20F5"/>
    <w:rsid w:val="003D2359"/>
    <w:rsid w:val="003D23A1"/>
    <w:rsid w:val="003D26D6"/>
    <w:rsid w:val="003D28E0"/>
    <w:rsid w:val="003D291E"/>
    <w:rsid w:val="003D297D"/>
    <w:rsid w:val="003D2B35"/>
    <w:rsid w:val="003D2F3A"/>
    <w:rsid w:val="003D30DD"/>
    <w:rsid w:val="003D3659"/>
    <w:rsid w:val="003D36C6"/>
    <w:rsid w:val="003D37D7"/>
    <w:rsid w:val="003D38B8"/>
    <w:rsid w:val="003D38E4"/>
    <w:rsid w:val="003D3ACC"/>
    <w:rsid w:val="003D3EC5"/>
    <w:rsid w:val="003D4239"/>
    <w:rsid w:val="003D4262"/>
    <w:rsid w:val="003D465A"/>
    <w:rsid w:val="003D4940"/>
    <w:rsid w:val="003D50AF"/>
    <w:rsid w:val="003D5356"/>
    <w:rsid w:val="003D53A0"/>
    <w:rsid w:val="003D5465"/>
    <w:rsid w:val="003D55A9"/>
    <w:rsid w:val="003D56C7"/>
    <w:rsid w:val="003D56E8"/>
    <w:rsid w:val="003D5922"/>
    <w:rsid w:val="003D5ADF"/>
    <w:rsid w:val="003D5AF5"/>
    <w:rsid w:val="003D5C37"/>
    <w:rsid w:val="003D5DA3"/>
    <w:rsid w:val="003D5FAD"/>
    <w:rsid w:val="003D6155"/>
    <w:rsid w:val="003D6493"/>
    <w:rsid w:val="003D666B"/>
    <w:rsid w:val="003D6A8C"/>
    <w:rsid w:val="003D6B28"/>
    <w:rsid w:val="003D6F9F"/>
    <w:rsid w:val="003D739D"/>
    <w:rsid w:val="003D773E"/>
    <w:rsid w:val="003D7740"/>
    <w:rsid w:val="003D7D48"/>
    <w:rsid w:val="003D7D68"/>
    <w:rsid w:val="003E03D8"/>
    <w:rsid w:val="003E042C"/>
    <w:rsid w:val="003E0473"/>
    <w:rsid w:val="003E05F6"/>
    <w:rsid w:val="003E0682"/>
    <w:rsid w:val="003E069E"/>
    <w:rsid w:val="003E12AA"/>
    <w:rsid w:val="003E1997"/>
    <w:rsid w:val="003E1ACB"/>
    <w:rsid w:val="003E1B38"/>
    <w:rsid w:val="003E1C06"/>
    <w:rsid w:val="003E1F3A"/>
    <w:rsid w:val="003E2109"/>
    <w:rsid w:val="003E212F"/>
    <w:rsid w:val="003E21B1"/>
    <w:rsid w:val="003E2BEF"/>
    <w:rsid w:val="003E2E32"/>
    <w:rsid w:val="003E32B5"/>
    <w:rsid w:val="003E32B7"/>
    <w:rsid w:val="003E342D"/>
    <w:rsid w:val="003E3793"/>
    <w:rsid w:val="003E410E"/>
    <w:rsid w:val="003E426B"/>
    <w:rsid w:val="003E4BF7"/>
    <w:rsid w:val="003E4FFB"/>
    <w:rsid w:val="003E5544"/>
    <w:rsid w:val="003E556D"/>
    <w:rsid w:val="003E5948"/>
    <w:rsid w:val="003E5A44"/>
    <w:rsid w:val="003E5DAE"/>
    <w:rsid w:val="003E5E39"/>
    <w:rsid w:val="003E6319"/>
    <w:rsid w:val="003E654E"/>
    <w:rsid w:val="003E65B9"/>
    <w:rsid w:val="003E66B6"/>
    <w:rsid w:val="003E678B"/>
    <w:rsid w:val="003E6A91"/>
    <w:rsid w:val="003E6B95"/>
    <w:rsid w:val="003E6DF7"/>
    <w:rsid w:val="003E7280"/>
    <w:rsid w:val="003E75AA"/>
    <w:rsid w:val="003E7BFC"/>
    <w:rsid w:val="003F004C"/>
    <w:rsid w:val="003F0123"/>
    <w:rsid w:val="003F04F5"/>
    <w:rsid w:val="003F0670"/>
    <w:rsid w:val="003F1130"/>
    <w:rsid w:val="003F11F0"/>
    <w:rsid w:val="003F142E"/>
    <w:rsid w:val="003F1503"/>
    <w:rsid w:val="003F1606"/>
    <w:rsid w:val="003F198B"/>
    <w:rsid w:val="003F1998"/>
    <w:rsid w:val="003F1B6E"/>
    <w:rsid w:val="003F1B8C"/>
    <w:rsid w:val="003F1CAB"/>
    <w:rsid w:val="003F1D00"/>
    <w:rsid w:val="003F1D6A"/>
    <w:rsid w:val="003F1E03"/>
    <w:rsid w:val="003F2286"/>
    <w:rsid w:val="003F22BA"/>
    <w:rsid w:val="003F2425"/>
    <w:rsid w:val="003F2597"/>
    <w:rsid w:val="003F25D4"/>
    <w:rsid w:val="003F2ADF"/>
    <w:rsid w:val="003F2C53"/>
    <w:rsid w:val="003F3485"/>
    <w:rsid w:val="003F3B9D"/>
    <w:rsid w:val="003F3D49"/>
    <w:rsid w:val="003F4190"/>
    <w:rsid w:val="003F4344"/>
    <w:rsid w:val="003F46A6"/>
    <w:rsid w:val="003F4984"/>
    <w:rsid w:val="003F4A5D"/>
    <w:rsid w:val="003F4EC1"/>
    <w:rsid w:val="003F4F76"/>
    <w:rsid w:val="003F53F8"/>
    <w:rsid w:val="003F56DE"/>
    <w:rsid w:val="003F5AD8"/>
    <w:rsid w:val="003F5B92"/>
    <w:rsid w:val="003F61B9"/>
    <w:rsid w:val="003F61EF"/>
    <w:rsid w:val="003F6410"/>
    <w:rsid w:val="003F6570"/>
    <w:rsid w:val="003F69A7"/>
    <w:rsid w:val="003F6BCC"/>
    <w:rsid w:val="003F6CE1"/>
    <w:rsid w:val="003F6D48"/>
    <w:rsid w:val="003F71D8"/>
    <w:rsid w:val="003F7269"/>
    <w:rsid w:val="003F74F4"/>
    <w:rsid w:val="003F7578"/>
    <w:rsid w:val="003F7662"/>
    <w:rsid w:val="004003A0"/>
    <w:rsid w:val="00400803"/>
    <w:rsid w:val="00400ABB"/>
    <w:rsid w:val="00400BD5"/>
    <w:rsid w:val="00400E45"/>
    <w:rsid w:val="0040135D"/>
    <w:rsid w:val="00401513"/>
    <w:rsid w:val="00401562"/>
    <w:rsid w:val="00401574"/>
    <w:rsid w:val="004016A5"/>
    <w:rsid w:val="004019EC"/>
    <w:rsid w:val="00401A2F"/>
    <w:rsid w:val="00401C9C"/>
    <w:rsid w:val="004020F0"/>
    <w:rsid w:val="004024F5"/>
    <w:rsid w:val="00402996"/>
    <w:rsid w:val="00402C0A"/>
    <w:rsid w:val="00402FA6"/>
    <w:rsid w:val="00402FDF"/>
    <w:rsid w:val="00403402"/>
    <w:rsid w:val="004039D1"/>
    <w:rsid w:val="00403B46"/>
    <w:rsid w:val="00403FF8"/>
    <w:rsid w:val="004040FC"/>
    <w:rsid w:val="004044F0"/>
    <w:rsid w:val="00404575"/>
    <w:rsid w:val="00404651"/>
    <w:rsid w:val="00404753"/>
    <w:rsid w:val="0040485B"/>
    <w:rsid w:val="004048A8"/>
    <w:rsid w:val="00404C97"/>
    <w:rsid w:val="004052EE"/>
    <w:rsid w:val="00405657"/>
    <w:rsid w:val="004056EB"/>
    <w:rsid w:val="00405922"/>
    <w:rsid w:val="00405ACD"/>
    <w:rsid w:val="0040685C"/>
    <w:rsid w:val="004068EA"/>
    <w:rsid w:val="00406A86"/>
    <w:rsid w:val="00406ADF"/>
    <w:rsid w:val="00406C9B"/>
    <w:rsid w:val="00407019"/>
    <w:rsid w:val="00407248"/>
    <w:rsid w:val="004076BD"/>
    <w:rsid w:val="0040779C"/>
    <w:rsid w:val="00407DAE"/>
    <w:rsid w:val="00410598"/>
    <w:rsid w:val="00410643"/>
    <w:rsid w:val="0041081A"/>
    <w:rsid w:val="0041096F"/>
    <w:rsid w:val="00410A9B"/>
    <w:rsid w:val="00410BF3"/>
    <w:rsid w:val="00410D41"/>
    <w:rsid w:val="004111DB"/>
    <w:rsid w:val="004112D8"/>
    <w:rsid w:val="004117E6"/>
    <w:rsid w:val="004119CA"/>
    <w:rsid w:val="00411A4B"/>
    <w:rsid w:val="00411ACA"/>
    <w:rsid w:val="00412669"/>
    <w:rsid w:val="004126BF"/>
    <w:rsid w:val="004127A4"/>
    <w:rsid w:val="00412BC8"/>
    <w:rsid w:val="00413141"/>
    <w:rsid w:val="0041317A"/>
    <w:rsid w:val="004132B9"/>
    <w:rsid w:val="004132CC"/>
    <w:rsid w:val="0041354B"/>
    <w:rsid w:val="0041368B"/>
    <w:rsid w:val="004138DC"/>
    <w:rsid w:val="00413B0B"/>
    <w:rsid w:val="00413C34"/>
    <w:rsid w:val="00413D74"/>
    <w:rsid w:val="0041441E"/>
    <w:rsid w:val="0041457D"/>
    <w:rsid w:val="004145FE"/>
    <w:rsid w:val="00414CF0"/>
    <w:rsid w:val="00415081"/>
    <w:rsid w:val="004151C4"/>
    <w:rsid w:val="0041541D"/>
    <w:rsid w:val="004154AA"/>
    <w:rsid w:val="00415646"/>
    <w:rsid w:val="004158DF"/>
    <w:rsid w:val="004159A5"/>
    <w:rsid w:val="00415C8C"/>
    <w:rsid w:val="00415D51"/>
    <w:rsid w:val="00415DFC"/>
    <w:rsid w:val="00415FEF"/>
    <w:rsid w:val="004162EB"/>
    <w:rsid w:val="00416662"/>
    <w:rsid w:val="0041688B"/>
    <w:rsid w:val="004169B6"/>
    <w:rsid w:val="00416A41"/>
    <w:rsid w:val="00416E6D"/>
    <w:rsid w:val="00416EF5"/>
    <w:rsid w:val="00416EFD"/>
    <w:rsid w:val="00416FE6"/>
    <w:rsid w:val="00417000"/>
    <w:rsid w:val="0041711E"/>
    <w:rsid w:val="004171B8"/>
    <w:rsid w:val="0041781E"/>
    <w:rsid w:val="00417842"/>
    <w:rsid w:val="004179F4"/>
    <w:rsid w:val="00417A9E"/>
    <w:rsid w:val="00417B06"/>
    <w:rsid w:val="00417CA9"/>
    <w:rsid w:val="00417CF0"/>
    <w:rsid w:val="00417E4F"/>
    <w:rsid w:val="00417FEE"/>
    <w:rsid w:val="0042000E"/>
    <w:rsid w:val="004205A7"/>
    <w:rsid w:val="00420655"/>
    <w:rsid w:val="00420691"/>
    <w:rsid w:val="004207DE"/>
    <w:rsid w:val="004209D4"/>
    <w:rsid w:val="00420C5D"/>
    <w:rsid w:val="00420C94"/>
    <w:rsid w:val="00420D33"/>
    <w:rsid w:val="00420D50"/>
    <w:rsid w:val="00420EA0"/>
    <w:rsid w:val="00420F68"/>
    <w:rsid w:val="004214EB"/>
    <w:rsid w:val="00421C18"/>
    <w:rsid w:val="00421E23"/>
    <w:rsid w:val="0042264D"/>
    <w:rsid w:val="004226EB"/>
    <w:rsid w:val="00422841"/>
    <w:rsid w:val="004229EA"/>
    <w:rsid w:val="00422B0E"/>
    <w:rsid w:val="00422F5C"/>
    <w:rsid w:val="0042309F"/>
    <w:rsid w:val="00423677"/>
    <w:rsid w:val="0042367A"/>
    <w:rsid w:val="00423785"/>
    <w:rsid w:val="00423924"/>
    <w:rsid w:val="004239C5"/>
    <w:rsid w:val="00423B80"/>
    <w:rsid w:val="00423C4F"/>
    <w:rsid w:val="00423C66"/>
    <w:rsid w:val="00423DF0"/>
    <w:rsid w:val="00423ECA"/>
    <w:rsid w:val="00423F17"/>
    <w:rsid w:val="00423F8D"/>
    <w:rsid w:val="00424000"/>
    <w:rsid w:val="0042402E"/>
    <w:rsid w:val="0042407A"/>
    <w:rsid w:val="004240A6"/>
    <w:rsid w:val="00424198"/>
    <w:rsid w:val="00424360"/>
    <w:rsid w:val="004246A5"/>
    <w:rsid w:val="0042476D"/>
    <w:rsid w:val="00424C3A"/>
    <w:rsid w:val="00424C41"/>
    <w:rsid w:val="004259EB"/>
    <w:rsid w:val="00425B19"/>
    <w:rsid w:val="00425F81"/>
    <w:rsid w:val="0042622F"/>
    <w:rsid w:val="00426543"/>
    <w:rsid w:val="00426894"/>
    <w:rsid w:val="00426A14"/>
    <w:rsid w:val="00426AF2"/>
    <w:rsid w:val="00426BF1"/>
    <w:rsid w:val="00426F28"/>
    <w:rsid w:val="0042768D"/>
    <w:rsid w:val="004276C4"/>
    <w:rsid w:val="00427C2D"/>
    <w:rsid w:val="004307E0"/>
    <w:rsid w:val="00430D71"/>
    <w:rsid w:val="0043101A"/>
    <w:rsid w:val="004311D4"/>
    <w:rsid w:val="004315AD"/>
    <w:rsid w:val="004317D5"/>
    <w:rsid w:val="00431A05"/>
    <w:rsid w:val="00431FDF"/>
    <w:rsid w:val="0043245C"/>
    <w:rsid w:val="004324BA"/>
    <w:rsid w:val="004327B5"/>
    <w:rsid w:val="00432837"/>
    <w:rsid w:val="004328EE"/>
    <w:rsid w:val="00432E92"/>
    <w:rsid w:val="00432EA1"/>
    <w:rsid w:val="004333FD"/>
    <w:rsid w:val="004335CE"/>
    <w:rsid w:val="00433832"/>
    <w:rsid w:val="00433C3E"/>
    <w:rsid w:val="00433C8C"/>
    <w:rsid w:val="0043446B"/>
    <w:rsid w:val="00434798"/>
    <w:rsid w:val="00434FF3"/>
    <w:rsid w:val="00434FFD"/>
    <w:rsid w:val="00435109"/>
    <w:rsid w:val="0043511B"/>
    <w:rsid w:val="00435151"/>
    <w:rsid w:val="004357A9"/>
    <w:rsid w:val="00435AFD"/>
    <w:rsid w:val="00435BDA"/>
    <w:rsid w:val="00435E3E"/>
    <w:rsid w:val="00435E76"/>
    <w:rsid w:val="004361BA"/>
    <w:rsid w:val="0043624C"/>
    <w:rsid w:val="00436526"/>
    <w:rsid w:val="004367CA"/>
    <w:rsid w:val="0043689B"/>
    <w:rsid w:val="004368C5"/>
    <w:rsid w:val="00436E52"/>
    <w:rsid w:val="00436E62"/>
    <w:rsid w:val="00436E97"/>
    <w:rsid w:val="004370F6"/>
    <w:rsid w:val="00437151"/>
    <w:rsid w:val="0043734E"/>
    <w:rsid w:val="00437E91"/>
    <w:rsid w:val="0044015E"/>
    <w:rsid w:val="00440192"/>
    <w:rsid w:val="004408DF"/>
    <w:rsid w:val="00440B04"/>
    <w:rsid w:val="00441121"/>
    <w:rsid w:val="004412E6"/>
    <w:rsid w:val="004416D1"/>
    <w:rsid w:val="004417FE"/>
    <w:rsid w:val="0044186A"/>
    <w:rsid w:val="004423A6"/>
    <w:rsid w:val="0044249E"/>
    <w:rsid w:val="0044254E"/>
    <w:rsid w:val="00442700"/>
    <w:rsid w:val="0044300B"/>
    <w:rsid w:val="004433D8"/>
    <w:rsid w:val="004434F2"/>
    <w:rsid w:val="00443959"/>
    <w:rsid w:val="0044395C"/>
    <w:rsid w:val="00443CE3"/>
    <w:rsid w:val="00443FF5"/>
    <w:rsid w:val="00444092"/>
    <w:rsid w:val="00444225"/>
    <w:rsid w:val="0044434D"/>
    <w:rsid w:val="00444865"/>
    <w:rsid w:val="00444D0A"/>
    <w:rsid w:val="00444D8F"/>
    <w:rsid w:val="00444EB8"/>
    <w:rsid w:val="00445336"/>
    <w:rsid w:val="004453CF"/>
    <w:rsid w:val="00445514"/>
    <w:rsid w:val="0044561F"/>
    <w:rsid w:val="004457E8"/>
    <w:rsid w:val="004458EF"/>
    <w:rsid w:val="00445D09"/>
    <w:rsid w:val="00445D1B"/>
    <w:rsid w:val="00445DE7"/>
    <w:rsid w:val="00445F0F"/>
    <w:rsid w:val="00445FAB"/>
    <w:rsid w:val="004463A5"/>
    <w:rsid w:val="00446602"/>
    <w:rsid w:val="0044675C"/>
    <w:rsid w:val="00446840"/>
    <w:rsid w:val="0044691C"/>
    <w:rsid w:val="00446A51"/>
    <w:rsid w:val="00447329"/>
    <w:rsid w:val="0044757F"/>
    <w:rsid w:val="00447846"/>
    <w:rsid w:val="00447B70"/>
    <w:rsid w:val="00447F63"/>
    <w:rsid w:val="00450222"/>
    <w:rsid w:val="004502EE"/>
    <w:rsid w:val="00450376"/>
    <w:rsid w:val="0045037C"/>
    <w:rsid w:val="00450517"/>
    <w:rsid w:val="00450974"/>
    <w:rsid w:val="00450BE8"/>
    <w:rsid w:val="00450DA4"/>
    <w:rsid w:val="00451226"/>
    <w:rsid w:val="00451CC8"/>
    <w:rsid w:val="00451F2F"/>
    <w:rsid w:val="00452505"/>
    <w:rsid w:val="004529FC"/>
    <w:rsid w:val="004538BA"/>
    <w:rsid w:val="004539A7"/>
    <w:rsid w:val="00453A23"/>
    <w:rsid w:val="00453ED0"/>
    <w:rsid w:val="004543E8"/>
    <w:rsid w:val="004544E2"/>
    <w:rsid w:val="00454849"/>
    <w:rsid w:val="004549F8"/>
    <w:rsid w:val="00454B31"/>
    <w:rsid w:val="00454BB7"/>
    <w:rsid w:val="00454E95"/>
    <w:rsid w:val="004550B8"/>
    <w:rsid w:val="004552D2"/>
    <w:rsid w:val="004552E0"/>
    <w:rsid w:val="0045536A"/>
    <w:rsid w:val="0045547F"/>
    <w:rsid w:val="004554AF"/>
    <w:rsid w:val="00455BAF"/>
    <w:rsid w:val="00455CDF"/>
    <w:rsid w:val="004565EC"/>
    <w:rsid w:val="004568AB"/>
    <w:rsid w:val="004568CF"/>
    <w:rsid w:val="0045699A"/>
    <w:rsid w:val="00456BEA"/>
    <w:rsid w:val="00456D3C"/>
    <w:rsid w:val="004571C8"/>
    <w:rsid w:val="004574A3"/>
    <w:rsid w:val="004576A7"/>
    <w:rsid w:val="0045772F"/>
    <w:rsid w:val="00457C47"/>
    <w:rsid w:val="0046002D"/>
    <w:rsid w:val="004600DC"/>
    <w:rsid w:val="004601ED"/>
    <w:rsid w:val="0046038C"/>
    <w:rsid w:val="00460A43"/>
    <w:rsid w:val="004610FF"/>
    <w:rsid w:val="004612D2"/>
    <w:rsid w:val="00461544"/>
    <w:rsid w:val="00461884"/>
    <w:rsid w:val="004618DB"/>
    <w:rsid w:val="00461980"/>
    <w:rsid w:val="00461B9E"/>
    <w:rsid w:val="00461E33"/>
    <w:rsid w:val="00462401"/>
    <w:rsid w:val="004624FB"/>
    <w:rsid w:val="00462506"/>
    <w:rsid w:val="00462ABE"/>
    <w:rsid w:val="00462CE2"/>
    <w:rsid w:val="00462DA7"/>
    <w:rsid w:val="004634BA"/>
    <w:rsid w:val="00463B5B"/>
    <w:rsid w:val="004640BA"/>
    <w:rsid w:val="00464446"/>
    <w:rsid w:val="0046465F"/>
    <w:rsid w:val="0046480A"/>
    <w:rsid w:val="00464C1D"/>
    <w:rsid w:val="00464D53"/>
    <w:rsid w:val="00464E73"/>
    <w:rsid w:val="0046516D"/>
    <w:rsid w:val="004652DB"/>
    <w:rsid w:val="00465437"/>
    <w:rsid w:val="004655A0"/>
    <w:rsid w:val="004656DA"/>
    <w:rsid w:val="00465BFF"/>
    <w:rsid w:val="00465EA4"/>
    <w:rsid w:val="00466141"/>
    <w:rsid w:val="0046625C"/>
    <w:rsid w:val="00466267"/>
    <w:rsid w:val="0046634A"/>
    <w:rsid w:val="0046646D"/>
    <w:rsid w:val="004669C9"/>
    <w:rsid w:val="00466AE5"/>
    <w:rsid w:val="004671A5"/>
    <w:rsid w:val="0046735D"/>
    <w:rsid w:val="0046796E"/>
    <w:rsid w:val="00467D90"/>
    <w:rsid w:val="004700BE"/>
    <w:rsid w:val="0047033D"/>
    <w:rsid w:val="004707C7"/>
    <w:rsid w:val="004707EC"/>
    <w:rsid w:val="004709EC"/>
    <w:rsid w:val="004711BC"/>
    <w:rsid w:val="004713C3"/>
    <w:rsid w:val="004714C0"/>
    <w:rsid w:val="00471678"/>
    <w:rsid w:val="004716F3"/>
    <w:rsid w:val="00471727"/>
    <w:rsid w:val="00471C75"/>
    <w:rsid w:val="00472056"/>
    <w:rsid w:val="0047259B"/>
    <w:rsid w:val="00472786"/>
    <w:rsid w:val="004728FF"/>
    <w:rsid w:val="00473113"/>
    <w:rsid w:val="004732B3"/>
    <w:rsid w:val="00473583"/>
    <w:rsid w:val="0047369A"/>
    <w:rsid w:val="004736B4"/>
    <w:rsid w:val="00473A25"/>
    <w:rsid w:val="00473F01"/>
    <w:rsid w:val="00474147"/>
    <w:rsid w:val="00474223"/>
    <w:rsid w:val="004742FA"/>
    <w:rsid w:val="00474610"/>
    <w:rsid w:val="00474667"/>
    <w:rsid w:val="00474712"/>
    <w:rsid w:val="00474DC5"/>
    <w:rsid w:val="004750B1"/>
    <w:rsid w:val="004759E3"/>
    <w:rsid w:val="00475B05"/>
    <w:rsid w:val="00475EB6"/>
    <w:rsid w:val="004761C6"/>
    <w:rsid w:val="004762B3"/>
    <w:rsid w:val="00476660"/>
    <w:rsid w:val="00476707"/>
    <w:rsid w:val="00476CBB"/>
    <w:rsid w:val="00476F18"/>
    <w:rsid w:val="00476FAD"/>
    <w:rsid w:val="00476FC9"/>
    <w:rsid w:val="0047722F"/>
    <w:rsid w:val="00477321"/>
    <w:rsid w:val="004775D7"/>
    <w:rsid w:val="00477782"/>
    <w:rsid w:val="004778C1"/>
    <w:rsid w:val="00477962"/>
    <w:rsid w:val="00477A57"/>
    <w:rsid w:val="00477B12"/>
    <w:rsid w:val="00477BB2"/>
    <w:rsid w:val="00477DCA"/>
    <w:rsid w:val="00477EA2"/>
    <w:rsid w:val="00480069"/>
    <w:rsid w:val="00480106"/>
    <w:rsid w:val="00480152"/>
    <w:rsid w:val="00480155"/>
    <w:rsid w:val="00480275"/>
    <w:rsid w:val="004805E1"/>
    <w:rsid w:val="00480EAE"/>
    <w:rsid w:val="00481809"/>
    <w:rsid w:val="004819FD"/>
    <w:rsid w:val="00481A0A"/>
    <w:rsid w:val="00481B8C"/>
    <w:rsid w:val="00482030"/>
    <w:rsid w:val="0048204C"/>
    <w:rsid w:val="0048220E"/>
    <w:rsid w:val="00482440"/>
    <w:rsid w:val="004825DC"/>
    <w:rsid w:val="00482861"/>
    <w:rsid w:val="00482CB5"/>
    <w:rsid w:val="00482E8C"/>
    <w:rsid w:val="00482F40"/>
    <w:rsid w:val="004830DD"/>
    <w:rsid w:val="0048435A"/>
    <w:rsid w:val="00484566"/>
    <w:rsid w:val="004845BE"/>
    <w:rsid w:val="004846E4"/>
    <w:rsid w:val="00484D15"/>
    <w:rsid w:val="00484F0F"/>
    <w:rsid w:val="0048508F"/>
    <w:rsid w:val="00485381"/>
    <w:rsid w:val="00485577"/>
    <w:rsid w:val="00485719"/>
    <w:rsid w:val="00485BAE"/>
    <w:rsid w:val="00485EE2"/>
    <w:rsid w:val="00485F9B"/>
    <w:rsid w:val="00485FD6"/>
    <w:rsid w:val="00486F51"/>
    <w:rsid w:val="00486F68"/>
    <w:rsid w:val="0048736C"/>
    <w:rsid w:val="00487450"/>
    <w:rsid w:val="00487CBA"/>
    <w:rsid w:val="00487E3C"/>
    <w:rsid w:val="0049032D"/>
    <w:rsid w:val="00490361"/>
    <w:rsid w:val="00490774"/>
    <w:rsid w:val="004908D1"/>
    <w:rsid w:val="00490993"/>
    <w:rsid w:val="00490B8F"/>
    <w:rsid w:val="00490CBB"/>
    <w:rsid w:val="004911E5"/>
    <w:rsid w:val="00491251"/>
    <w:rsid w:val="004912BD"/>
    <w:rsid w:val="00491FDA"/>
    <w:rsid w:val="004920FA"/>
    <w:rsid w:val="004926DF"/>
    <w:rsid w:val="004932FA"/>
    <w:rsid w:val="004934E5"/>
    <w:rsid w:val="00493A65"/>
    <w:rsid w:val="00493C53"/>
    <w:rsid w:val="00493E63"/>
    <w:rsid w:val="0049410A"/>
    <w:rsid w:val="00494125"/>
    <w:rsid w:val="0049423D"/>
    <w:rsid w:val="00494315"/>
    <w:rsid w:val="004944F1"/>
    <w:rsid w:val="00494740"/>
    <w:rsid w:val="004948C8"/>
    <w:rsid w:val="004948CA"/>
    <w:rsid w:val="00494922"/>
    <w:rsid w:val="00494954"/>
    <w:rsid w:val="00494A3E"/>
    <w:rsid w:val="00494B25"/>
    <w:rsid w:val="00494BBE"/>
    <w:rsid w:val="00494CD3"/>
    <w:rsid w:val="00494D6A"/>
    <w:rsid w:val="00494D71"/>
    <w:rsid w:val="00494DBD"/>
    <w:rsid w:val="00494F1B"/>
    <w:rsid w:val="00494FE7"/>
    <w:rsid w:val="004950C1"/>
    <w:rsid w:val="00495232"/>
    <w:rsid w:val="00495494"/>
    <w:rsid w:val="00495679"/>
    <w:rsid w:val="00495780"/>
    <w:rsid w:val="00495975"/>
    <w:rsid w:val="00495C59"/>
    <w:rsid w:val="00496093"/>
    <w:rsid w:val="004960A8"/>
    <w:rsid w:val="004960E2"/>
    <w:rsid w:val="00496374"/>
    <w:rsid w:val="00496B0E"/>
    <w:rsid w:val="00496C45"/>
    <w:rsid w:val="00496C48"/>
    <w:rsid w:val="00496F09"/>
    <w:rsid w:val="00497101"/>
    <w:rsid w:val="004972F6"/>
    <w:rsid w:val="004975A1"/>
    <w:rsid w:val="00497A16"/>
    <w:rsid w:val="00497BAD"/>
    <w:rsid w:val="00497D93"/>
    <w:rsid w:val="004A0218"/>
    <w:rsid w:val="004A0488"/>
    <w:rsid w:val="004A05C4"/>
    <w:rsid w:val="004A0758"/>
    <w:rsid w:val="004A07B6"/>
    <w:rsid w:val="004A0829"/>
    <w:rsid w:val="004A0A17"/>
    <w:rsid w:val="004A0B34"/>
    <w:rsid w:val="004A0C07"/>
    <w:rsid w:val="004A0E96"/>
    <w:rsid w:val="004A0F54"/>
    <w:rsid w:val="004A0FF5"/>
    <w:rsid w:val="004A105E"/>
    <w:rsid w:val="004A1598"/>
    <w:rsid w:val="004A15EA"/>
    <w:rsid w:val="004A17C7"/>
    <w:rsid w:val="004A1E14"/>
    <w:rsid w:val="004A215D"/>
    <w:rsid w:val="004A257E"/>
    <w:rsid w:val="004A271A"/>
    <w:rsid w:val="004A2AE5"/>
    <w:rsid w:val="004A2CA2"/>
    <w:rsid w:val="004A2E20"/>
    <w:rsid w:val="004A3574"/>
    <w:rsid w:val="004A389A"/>
    <w:rsid w:val="004A3ACA"/>
    <w:rsid w:val="004A3C1E"/>
    <w:rsid w:val="004A3FBF"/>
    <w:rsid w:val="004A46A1"/>
    <w:rsid w:val="004A47C5"/>
    <w:rsid w:val="004A4C0A"/>
    <w:rsid w:val="004A53CE"/>
    <w:rsid w:val="004A5D02"/>
    <w:rsid w:val="004A5DAE"/>
    <w:rsid w:val="004A5E01"/>
    <w:rsid w:val="004A60B5"/>
    <w:rsid w:val="004A6147"/>
    <w:rsid w:val="004A63C3"/>
    <w:rsid w:val="004A64DC"/>
    <w:rsid w:val="004A6878"/>
    <w:rsid w:val="004A69BC"/>
    <w:rsid w:val="004A6A03"/>
    <w:rsid w:val="004A6E95"/>
    <w:rsid w:val="004A6FB8"/>
    <w:rsid w:val="004A767B"/>
    <w:rsid w:val="004A7745"/>
    <w:rsid w:val="004A780F"/>
    <w:rsid w:val="004B0007"/>
    <w:rsid w:val="004B01D2"/>
    <w:rsid w:val="004B0449"/>
    <w:rsid w:val="004B0A1E"/>
    <w:rsid w:val="004B0B86"/>
    <w:rsid w:val="004B1232"/>
    <w:rsid w:val="004B166C"/>
    <w:rsid w:val="004B1685"/>
    <w:rsid w:val="004B169E"/>
    <w:rsid w:val="004B1C2E"/>
    <w:rsid w:val="004B2102"/>
    <w:rsid w:val="004B28D5"/>
    <w:rsid w:val="004B29E5"/>
    <w:rsid w:val="004B2C09"/>
    <w:rsid w:val="004B2DFD"/>
    <w:rsid w:val="004B30AD"/>
    <w:rsid w:val="004B38E4"/>
    <w:rsid w:val="004B3A30"/>
    <w:rsid w:val="004B3D0B"/>
    <w:rsid w:val="004B3D66"/>
    <w:rsid w:val="004B3F1D"/>
    <w:rsid w:val="004B4487"/>
    <w:rsid w:val="004B451B"/>
    <w:rsid w:val="004B4567"/>
    <w:rsid w:val="004B45DA"/>
    <w:rsid w:val="004B499C"/>
    <w:rsid w:val="004B4DF0"/>
    <w:rsid w:val="004B5208"/>
    <w:rsid w:val="004B5345"/>
    <w:rsid w:val="004B5426"/>
    <w:rsid w:val="004B54D1"/>
    <w:rsid w:val="004B576D"/>
    <w:rsid w:val="004B5C3F"/>
    <w:rsid w:val="004B5CAA"/>
    <w:rsid w:val="004B5E78"/>
    <w:rsid w:val="004B5F83"/>
    <w:rsid w:val="004B5FC8"/>
    <w:rsid w:val="004B63B0"/>
    <w:rsid w:val="004B63BE"/>
    <w:rsid w:val="004B68C6"/>
    <w:rsid w:val="004B70B0"/>
    <w:rsid w:val="004B71CC"/>
    <w:rsid w:val="004B7300"/>
    <w:rsid w:val="004B74CB"/>
    <w:rsid w:val="004B7672"/>
    <w:rsid w:val="004B7913"/>
    <w:rsid w:val="004B7D4A"/>
    <w:rsid w:val="004C0084"/>
    <w:rsid w:val="004C0650"/>
    <w:rsid w:val="004C0864"/>
    <w:rsid w:val="004C0BB2"/>
    <w:rsid w:val="004C0D3E"/>
    <w:rsid w:val="004C0E54"/>
    <w:rsid w:val="004C12DC"/>
    <w:rsid w:val="004C12FF"/>
    <w:rsid w:val="004C14CB"/>
    <w:rsid w:val="004C151B"/>
    <w:rsid w:val="004C1A81"/>
    <w:rsid w:val="004C1E13"/>
    <w:rsid w:val="004C1E5C"/>
    <w:rsid w:val="004C2388"/>
    <w:rsid w:val="004C2502"/>
    <w:rsid w:val="004C26FA"/>
    <w:rsid w:val="004C271E"/>
    <w:rsid w:val="004C2822"/>
    <w:rsid w:val="004C28C5"/>
    <w:rsid w:val="004C2E0B"/>
    <w:rsid w:val="004C2E65"/>
    <w:rsid w:val="004C3137"/>
    <w:rsid w:val="004C37D6"/>
    <w:rsid w:val="004C3C1C"/>
    <w:rsid w:val="004C3DB4"/>
    <w:rsid w:val="004C43F9"/>
    <w:rsid w:val="004C445F"/>
    <w:rsid w:val="004C4632"/>
    <w:rsid w:val="004C49D5"/>
    <w:rsid w:val="004C4AE1"/>
    <w:rsid w:val="004C4D3E"/>
    <w:rsid w:val="004C4D5E"/>
    <w:rsid w:val="004C5538"/>
    <w:rsid w:val="004C554A"/>
    <w:rsid w:val="004C562A"/>
    <w:rsid w:val="004C569B"/>
    <w:rsid w:val="004C5812"/>
    <w:rsid w:val="004C58A6"/>
    <w:rsid w:val="004C58FA"/>
    <w:rsid w:val="004C5A4D"/>
    <w:rsid w:val="004C5DF6"/>
    <w:rsid w:val="004C63BD"/>
    <w:rsid w:val="004C6895"/>
    <w:rsid w:val="004C6E1F"/>
    <w:rsid w:val="004C7162"/>
    <w:rsid w:val="004C734E"/>
    <w:rsid w:val="004C7434"/>
    <w:rsid w:val="004C745F"/>
    <w:rsid w:val="004C74D8"/>
    <w:rsid w:val="004C7513"/>
    <w:rsid w:val="004C7D6D"/>
    <w:rsid w:val="004D0146"/>
    <w:rsid w:val="004D0157"/>
    <w:rsid w:val="004D0196"/>
    <w:rsid w:val="004D0373"/>
    <w:rsid w:val="004D058B"/>
    <w:rsid w:val="004D05C3"/>
    <w:rsid w:val="004D06A3"/>
    <w:rsid w:val="004D0730"/>
    <w:rsid w:val="004D088B"/>
    <w:rsid w:val="004D0984"/>
    <w:rsid w:val="004D15CC"/>
    <w:rsid w:val="004D1658"/>
    <w:rsid w:val="004D17D2"/>
    <w:rsid w:val="004D189A"/>
    <w:rsid w:val="004D1DEC"/>
    <w:rsid w:val="004D1E34"/>
    <w:rsid w:val="004D1E62"/>
    <w:rsid w:val="004D2448"/>
    <w:rsid w:val="004D2527"/>
    <w:rsid w:val="004D2548"/>
    <w:rsid w:val="004D27A1"/>
    <w:rsid w:val="004D2FB5"/>
    <w:rsid w:val="004D32A9"/>
    <w:rsid w:val="004D3652"/>
    <w:rsid w:val="004D3819"/>
    <w:rsid w:val="004D3874"/>
    <w:rsid w:val="004D3B5D"/>
    <w:rsid w:val="004D3CBC"/>
    <w:rsid w:val="004D3D79"/>
    <w:rsid w:val="004D40B6"/>
    <w:rsid w:val="004D4489"/>
    <w:rsid w:val="004D477E"/>
    <w:rsid w:val="004D48F1"/>
    <w:rsid w:val="004D4AAD"/>
    <w:rsid w:val="004D4B0D"/>
    <w:rsid w:val="004D4C99"/>
    <w:rsid w:val="004D50B6"/>
    <w:rsid w:val="004D5676"/>
    <w:rsid w:val="004D59AB"/>
    <w:rsid w:val="004D5A3E"/>
    <w:rsid w:val="004D5E1C"/>
    <w:rsid w:val="004D5F8E"/>
    <w:rsid w:val="004D60DC"/>
    <w:rsid w:val="004D61B3"/>
    <w:rsid w:val="004D629B"/>
    <w:rsid w:val="004D6312"/>
    <w:rsid w:val="004D63C0"/>
    <w:rsid w:val="004D658B"/>
    <w:rsid w:val="004D69A7"/>
    <w:rsid w:val="004D6B84"/>
    <w:rsid w:val="004D7071"/>
    <w:rsid w:val="004D715D"/>
    <w:rsid w:val="004D7243"/>
    <w:rsid w:val="004D788F"/>
    <w:rsid w:val="004D7976"/>
    <w:rsid w:val="004E015B"/>
    <w:rsid w:val="004E02F0"/>
    <w:rsid w:val="004E03EB"/>
    <w:rsid w:val="004E050C"/>
    <w:rsid w:val="004E052A"/>
    <w:rsid w:val="004E0A34"/>
    <w:rsid w:val="004E0A76"/>
    <w:rsid w:val="004E0B54"/>
    <w:rsid w:val="004E12F9"/>
    <w:rsid w:val="004E132B"/>
    <w:rsid w:val="004E1396"/>
    <w:rsid w:val="004E13F4"/>
    <w:rsid w:val="004E14F8"/>
    <w:rsid w:val="004E173A"/>
    <w:rsid w:val="004E1D0C"/>
    <w:rsid w:val="004E20D4"/>
    <w:rsid w:val="004E20F0"/>
    <w:rsid w:val="004E23DE"/>
    <w:rsid w:val="004E24CF"/>
    <w:rsid w:val="004E2624"/>
    <w:rsid w:val="004E2A70"/>
    <w:rsid w:val="004E2DB1"/>
    <w:rsid w:val="004E34F7"/>
    <w:rsid w:val="004E3BAE"/>
    <w:rsid w:val="004E3CE8"/>
    <w:rsid w:val="004E4003"/>
    <w:rsid w:val="004E410D"/>
    <w:rsid w:val="004E4201"/>
    <w:rsid w:val="004E43C2"/>
    <w:rsid w:val="004E444D"/>
    <w:rsid w:val="004E4874"/>
    <w:rsid w:val="004E48DA"/>
    <w:rsid w:val="004E4F00"/>
    <w:rsid w:val="004E511C"/>
    <w:rsid w:val="004E5190"/>
    <w:rsid w:val="004E5242"/>
    <w:rsid w:val="004E524D"/>
    <w:rsid w:val="004E5271"/>
    <w:rsid w:val="004E5413"/>
    <w:rsid w:val="004E561A"/>
    <w:rsid w:val="004E5D4A"/>
    <w:rsid w:val="004E62F9"/>
    <w:rsid w:val="004E6593"/>
    <w:rsid w:val="004E65CB"/>
    <w:rsid w:val="004E6CAA"/>
    <w:rsid w:val="004E6F05"/>
    <w:rsid w:val="004E717F"/>
    <w:rsid w:val="004E7478"/>
    <w:rsid w:val="004E747A"/>
    <w:rsid w:val="004E785F"/>
    <w:rsid w:val="004E7B79"/>
    <w:rsid w:val="004F03DF"/>
    <w:rsid w:val="004F0736"/>
    <w:rsid w:val="004F0B55"/>
    <w:rsid w:val="004F0B5D"/>
    <w:rsid w:val="004F0CDC"/>
    <w:rsid w:val="004F110E"/>
    <w:rsid w:val="004F1313"/>
    <w:rsid w:val="004F1873"/>
    <w:rsid w:val="004F1916"/>
    <w:rsid w:val="004F1B16"/>
    <w:rsid w:val="004F1BA2"/>
    <w:rsid w:val="004F1CBA"/>
    <w:rsid w:val="004F2204"/>
    <w:rsid w:val="004F283E"/>
    <w:rsid w:val="004F286B"/>
    <w:rsid w:val="004F292A"/>
    <w:rsid w:val="004F3372"/>
    <w:rsid w:val="004F3480"/>
    <w:rsid w:val="004F355C"/>
    <w:rsid w:val="004F3EED"/>
    <w:rsid w:val="004F40C7"/>
    <w:rsid w:val="004F44D9"/>
    <w:rsid w:val="004F45EC"/>
    <w:rsid w:val="004F47ED"/>
    <w:rsid w:val="004F48F3"/>
    <w:rsid w:val="004F49D3"/>
    <w:rsid w:val="004F4AE1"/>
    <w:rsid w:val="004F4BC9"/>
    <w:rsid w:val="004F4C62"/>
    <w:rsid w:val="004F4FFF"/>
    <w:rsid w:val="004F5153"/>
    <w:rsid w:val="004F5FB3"/>
    <w:rsid w:val="004F618E"/>
    <w:rsid w:val="004F68A5"/>
    <w:rsid w:val="004F6E1A"/>
    <w:rsid w:val="004F6FC7"/>
    <w:rsid w:val="004F72BD"/>
    <w:rsid w:val="004F7317"/>
    <w:rsid w:val="004F77B2"/>
    <w:rsid w:val="004F7A2C"/>
    <w:rsid w:val="004F7E82"/>
    <w:rsid w:val="004F7F3D"/>
    <w:rsid w:val="0050020A"/>
    <w:rsid w:val="00500457"/>
    <w:rsid w:val="00500645"/>
    <w:rsid w:val="00500809"/>
    <w:rsid w:val="00501107"/>
    <w:rsid w:val="0050142A"/>
    <w:rsid w:val="00501517"/>
    <w:rsid w:val="00502311"/>
    <w:rsid w:val="005027E3"/>
    <w:rsid w:val="0050293C"/>
    <w:rsid w:val="00502B33"/>
    <w:rsid w:val="00502CB3"/>
    <w:rsid w:val="00502D10"/>
    <w:rsid w:val="00502DF1"/>
    <w:rsid w:val="00503018"/>
    <w:rsid w:val="005030D4"/>
    <w:rsid w:val="005030EE"/>
    <w:rsid w:val="00503134"/>
    <w:rsid w:val="005035FA"/>
    <w:rsid w:val="00503690"/>
    <w:rsid w:val="00503801"/>
    <w:rsid w:val="00503840"/>
    <w:rsid w:val="00503C68"/>
    <w:rsid w:val="00503D6C"/>
    <w:rsid w:val="00503F6C"/>
    <w:rsid w:val="005042A9"/>
    <w:rsid w:val="005042EA"/>
    <w:rsid w:val="00504562"/>
    <w:rsid w:val="00504C1D"/>
    <w:rsid w:val="005055E3"/>
    <w:rsid w:val="0050571D"/>
    <w:rsid w:val="00505B41"/>
    <w:rsid w:val="00505BFA"/>
    <w:rsid w:val="00505F95"/>
    <w:rsid w:val="00506139"/>
    <w:rsid w:val="00506256"/>
    <w:rsid w:val="005066D3"/>
    <w:rsid w:val="005067D7"/>
    <w:rsid w:val="005069DD"/>
    <w:rsid w:val="00506AE1"/>
    <w:rsid w:val="00506FFD"/>
    <w:rsid w:val="00507098"/>
    <w:rsid w:val="00507285"/>
    <w:rsid w:val="00507A59"/>
    <w:rsid w:val="00507B52"/>
    <w:rsid w:val="00507B84"/>
    <w:rsid w:val="00510018"/>
    <w:rsid w:val="00510102"/>
    <w:rsid w:val="005103D2"/>
    <w:rsid w:val="00510ABC"/>
    <w:rsid w:val="00510B72"/>
    <w:rsid w:val="00510EE0"/>
    <w:rsid w:val="00511205"/>
    <w:rsid w:val="005115AE"/>
    <w:rsid w:val="00511684"/>
    <w:rsid w:val="005119B7"/>
    <w:rsid w:val="005119CC"/>
    <w:rsid w:val="00511AF3"/>
    <w:rsid w:val="005122FE"/>
    <w:rsid w:val="005124F7"/>
    <w:rsid w:val="00512621"/>
    <w:rsid w:val="005127D1"/>
    <w:rsid w:val="00512D53"/>
    <w:rsid w:val="005136DA"/>
    <w:rsid w:val="005137F9"/>
    <w:rsid w:val="00513CE6"/>
    <w:rsid w:val="00513D79"/>
    <w:rsid w:val="00514151"/>
    <w:rsid w:val="005142BC"/>
    <w:rsid w:val="005143E8"/>
    <w:rsid w:val="0051492F"/>
    <w:rsid w:val="00514969"/>
    <w:rsid w:val="00514B48"/>
    <w:rsid w:val="00514C3C"/>
    <w:rsid w:val="00514D67"/>
    <w:rsid w:val="00514D78"/>
    <w:rsid w:val="0051583A"/>
    <w:rsid w:val="00515C7A"/>
    <w:rsid w:val="00516170"/>
    <w:rsid w:val="0051618E"/>
    <w:rsid w:val="00516252"/>
    <w:rsid w:val="005164EC"/>
    <w:rsid w:val="005167C4"/>
    <w:rsid w:val="00516E25"/>
    <w:rsid w:val="00517282"/>
    <w:rsid w:val="0051776A"/>
    <w:rsid w:val="00517BD4"/>
    <w:rsid w:val="00517DC3"/>
    <w:rsid w:val="00520147"/>
    <w:rsid w:val="005203DE"/>
    <w:rsid w:val="00520557"/>
    <w:rsid w:val="005208C2"/>
    <w:rsid w:val="005208FE"/>
    <w:rsid w:val="0052090E"/>
    <w:rsid w:val="00520DF8"/>
    <w:rsid w:val="00520FB0"/>
    <w:rsid w:val="0052180F"/>
    <w:rsid w:val="00521ABF"/>
    <w:rsid w:val="00521D2A"/>
    <w:rsid w:val="00522385"/>
    <w:rsid w:val="00522565"/>
    <w:rsid w:val="00522575"/>
    <w:rsid w:val="005227EB"/>
    <w:rsid w:val="005231AE"/>
    <w:rsid w:val="00523649"/>
    <w:rsid w:val="005237E0"/>
    <w:rsid w:val="005237EA"/>
    <w:rsid w:val="00523811"/>
    <w:rsid w:val="00523869"/>
    <w:rsid w:val="005239A4"/>
    <w:rsid w:val="00523A04"/>
    <w:rsid w:val="00524008"/>
    <w:rsid w:val="005242ED"/>
    <w:rsid w:val="00524F15"/>
    <w:rsid w:val="0052503F"/>
    <w:rsid w:val="005252AC"/>
    <w:rsid w:val="0052537E"/>
    <w:rsid w:val="0052555E"/>
    <w:rsid w:val="005259DC"/>
    <w:rsid w:val="00525D2F"/>
    <w:rsid w:val="00525EC7"/>
    <w:rsid w:val="005265BC"/>
    <w:rsid w:val="005265D2"/>
    <w:rsid w:val="00526B1C"/>
    <w:rsid w:val="00526BB1"/>
    <w:rsid w:val="00526F5D"/>
    <w:rsid w:val="0052707F"/>
    <w:rsid w:val="00527082"/>
    <w:rsid w:val="0052731E"/>
    <w:rsid w:val="0052788F"/>
    <w:rsid w:val="005279BB"/>
    <w:rsid w:val="00530603"/>
    <w:rsid w:val="005307A0"/>
    <w:rsid w:val="005307F3"/>
    <w:rsid w:val="00530AC1"/>
    <w:rsid w:val="0053140F"/>
    <w:rsid w:val="005314DF"/>
    <w:rsid w:val="00531604"/>
    <w:rsid w:val="00531DED"/>
    <w:rsid w:val="005326CE"/>
    <w:rsid w:val="005326F5"/>
    <w:rsid w:val="005329C6"/>
    <w:rsid w:val="00532A3D"/>
    <w:rsid w:val="005330CA"/>
    <w:rsid w:val="00533ABE"/>
    <w:rsid w:val="00533E13"/>
    <w:rsid w:val="00533E18"/>
    <w:rsid w:val="00533E72"/>
    <w:rsid w:val="00533FD4"/>
    <w:rsid w:val="005340B0"/>
    <w:rsid w:val="00534340"/>
    <w:rsid w:val="00534455"/>
    <w:rsid w:val="0053487F"/>
    <w:rsid w:val="00534CC7"/>
    <w:rsid w:val="00534D81"/>
    <w:rsid w:val="00534F56"/>
    <w:rsid w:val="0053520E"/>
    <w:rsid w:val="00535704"/>
    <w:rsid w:val="00535B11"/>
    <w:rsid w:val="00535DE0"/>
    <w:rsid w:val="00536085"/>
    <w:rsid w:val="00536098"/>
    <w:rsid w:val="0053613F"/>
    <w:rsid w:val="005364D3"/>
    <w:rsid w:val="00536F14"/>
    <w:rsid w:val="00537095"/>
    <w:rsid w:val="00537403"/>
    <w:rsid w:val="00537451"/>
    <w:rsid w:val="0053747B"/>
    <w:rsid w:val="005374D6"/>
    <w:rsid w:val="005378BD"/>
    <w:rsid w:val="005400D0"/>
    <w:rsid w:val="005400DB"/>
    <w:rsid w:val="00540250"/>
    <w:rsid w:val="00540355"/>
    <w:rsid w:val="0054064C"/>
    <w:rsid w:val="005406F7"/>
    <w:rsid w:val="005409B6"/>
    <w:rsid w:val="00541216"/>
    <w:rsid w:val="005412AC"/>
    <w:rsid w:val="00541379"/>
    <w:rsid w:val="00541722"/>
    <w:rsid w:val="005419FC"/>
    <w:rsid w:val="00541A52"/>
    <w:rsid w:val="00541E7D"/>
    <w:rsid w:val="005420B3"/>
    <w:rsid w:val="0054233A"/>
    <w:rsid w:val="005424F0"/>
    <w:rsid w:val="00542596"/>
    <w:rsid w:val="00542EA6"/>
    <w:rsid w:val="00543109"/>
    <w:rsid w:val="005434BE"/>
    <w:rsid w:val="005436AB"/>
    <w:rsid w:val="005438A7"/>
    <w:rsid w:val="00543B90"/>
    <w:rsid w:val="00543ED2"/>
    <w:rsid w:val="005442DD"/>
    <w:rsid w:val="00544510"/>
    <w:rsid w:val="00544540"/>
    <w:rsid w:val="00544551"/>
    <w:rsid w:val="00544875"/>
    <w:rsid w:val="00544C30"/>
    <w:rsid w:val="005454EF"/>
    <w:rsid w:val="00545AFE"/>
    <w:rsid w:val="00545E66"/>
    <w:rsid w:val="00546584"/>
    <w:rsid w:val="005466FB"/>
    <w:rsid w:val="005471A3"/>
    <w:rsid w:val="00547C0C"/>
    <w:rsid w:val="00547D69"/>
    <w:rsid w:val="005505E9"/>
    <w:rsid w:val="0055061B"/>
    <w:rsid w:val="005506AE"/>
    <w:rsid w:val="0055075C"/>
    <w:rsid w:val="00550994"/>
    <w:rsid w:val="00550C86"/>
    <w:rsid w:val="00550D71"/>
    <w:rsid w:val="0055167A"/>
    <w:rsid w:val="00552024"/>
    <w:rsid w:val="0055247E"/>
    <w:rsid w:val="005524E4"/>
    <w:rsid w:val="005526B5"/>
    <w:rsid w:val="00552B5E"/>
    <w:rsid w:val="00552F2A"/>
    <w:rsid w:val="005534E1"/>
    <w:rsid w:val="005535F4"/>
    <w:rsid w:val="00553726"/>
    <w:rsid w:val="00553B06"/>
    <w:rsid w:val="00553EC6"/>
    <w:rsid w:val="00553F02"/>
    <w:rsid w:val="005541A9"/>
    <w:rsid w:val="00554555"/>
    <w:rsid w:val="0055497C"/>
    <w:rsid w:val="00554B26"/>
    <w:rsid w:val="00554C73"/>
    <w:rsid w:val="00554E7D"/>
    <w:rsid w:val="005551B1"/>
    <w:rsid w:val="0055539E"/>
    <w:rsid w:val="005555E8"/>
    <w:rsid w:val="0055569F"/>
    <w:rsid w:val="0055579C"/>
    <w:rsid w:val="00555856"/>
    <w:rsid w:val="005558AF"/>
    <w:rsid w:val="00555996"/>
    <w:rsid w:val="00555ABF"/>
    <w:rsid w:val="00555D7C"/>
    <w:rsid w:val="00556048"/>
    <w:rsid w:val="005563E9"/>
    <w:rsid w:val="00556497"/>
    <w:rsid w:val="005564EA"/>
    <w:rsid w:val="005569CE"/>
    <w:rsid w:val="00556AA4"/>
    <w:rsid w:val="00557049"/>
    <w:rsid w:val="00557226"/>
    <w:rsid w:val="0055724D"/>
    <w:rsid w:val="00557B5A"/>
    <w:rsid w:val="00557CA1"/>
    <w:rsid w:val="00557E2B"/>
    <w:rsid w:val="00557F9D"/>
    <w:rsid w:val="0056038E"/>
    <w:rsid w:val="00560757"/>
    <w:rsid w:val="00561077"/>
    <w:rsid w:val="0056164F"/>
    <w:rsid w:val="00561966"/>
    <w:rsid w:val="00561AAE"/>
    <w:rsid w:val="00561B66"/>
    <w:rsid w:val="00561BEB"/>
    <w:rsid w:val="005620B2"/>
    <w:rsid w:val="0056232D"/>
    <w:rsid w:val="005626E3"/>
    <w:rsid w:val="00562835"/>
    <w:rsid w:val="00562B5C"/>
    <w:rsid w:val="00562D31"/>
    <w:rsid w:val="00562D98"/>
    <w:rsid w:val="00562FEE"/>
    <w:rsid w:val="00563111"/>
    <w:rsid w:val="00563644"/>
    <w:rsid w:val="005636C0"/>
    <w:rsid w:val="005637A6"/>
    <w:rsid w:val="00563854"/>
    <w:rsid w:val="00563F0F"/>
    <w:rsid w:val="00564046"/>
    <w:rsid w:val="005640FA"/>
    <w:rsid w:val="00564539"/>
    <w:rsid w:val="005645B4"/>
    <w:rsid w:val="00564EF0"/>
    <w:rsid w:val="00564EFB"/>
    <w:rsid w:val="00565329"/>
    <w:rsid w:val="005654CB"/>
    <w:rsid w:val="005655D7"/>
    <w:rsid w:val="005657FB"/>
    <w:rsid w:val="0056592F"/>
    <w:rsid w:val="005659E0"/>
    <w:rsid w:val="00565A50"/>
    <w:rsid w:val="00565DCF"/>
    <w:rsid w:val="00566010"/>
    <w:rsid w:val="00566065"/>
    <w:rsid w:val="00566151"/>
    <w:rsid w:val="00566196"/>
    <w:rsid w:val="005661AC"/>
    <w:rsid w:val="005661B1"/>
    <w:rsid w:val="00566255"/>
    <w:rsid w:val="00566417"/>
    <w:rsid w:val="00566497"/>
    <w:rsid w:val="005667BE"/>
    <w:rsid w:val="0056682C"/>
    <w:rsid w:val="0056692D"/>
    <w:rsid w:val="00567007"/>
    <w:rsid w:val="005670B6"/>
    <w:rsid w:val="00567301"/>
    <w:rsid w:val="00567447"/>
    <w:rsid w:val="0056747A"/>
    <w:rsid w:val="00567581"/>
    <w:rsid w:val="00567AEB"/>
    <w:rsid w:val="00567DAC"/>
    <w:rsid w:val="00567FAE"/>
    <w:rsid w:val="00570012"/>
    <w:rsid w:val="005700FB"/>
    <w:rsid w:val="00570273"/>
    <w:rsid w:val="005707B4"/>
    <w:rsid w:val="00570D72"/>
    <w:rsid w:val="005715E6"/>
    <w:rsid w:val="005715F6"/>
    <w:rsid w:val="005718C9"/>
    <w:rsid w:val="00571DD0"/>
    <w:rsid w:val="00572354"/>
    <w:rsid w:val="005724AC"/>
    <w:rsid w:val="005725DF"/>
    <w:rsid w:val="0057274D"/>
    <w:rsid w:val="00572BAC"/>
    <w:rsid w:val="00572C34"/>
    <w:rsid w:val="00572DF0"/>
    <w:rsid w:val="00572E08"/>
    <w:rsid w:val="0057306C"/>
    <w:rsid w:val="00573433"/>
    <w:rsid w:val="005734EF"/>
    <w:rsid w:val="00573536"/>
    <w:rsid w:val="00573812"/>
    <w:rsid w:val="00573814"/>
    <w:rsid w:val="00573921"/>
    <w:rsid w:val="0057398B"/>
    <w:rsid w:val="00573992"/>
    <w:rsid w:val="00573F01"/>
    <w:rsid w:val="00573F67"/>
    <w:rsid w:val="00573FA0"/>
    <w:rsid w:val="00574143"/>
    <w:rsid w:val="00574211"/>
    <w:rsid w:val="00574366"/>
    <w:rsid w:val="005748B8"/>
    <w:rsid w:val="00574B59"/>
    <w:rsid w:val="005751A2"/>
    <w:rsid w:val="005753EA"/>
    <w:rsid w:val="00575452"/>
    <w:rsid w:val="0057599B"/>
    <w:rsid w:val="00575E2C"/>
    <w:rsid w:val="005763D6"/>
    <w:rsid w:val="00576613"/>
    <w:rsid w:val="0057689A"/>
    <w:rsid w:val="00576B53"/>
    <w:rsid w:val="00577349"/>
    <w:rsid w:val="005773F7"/>
    <w:rsid w:val="005774C6"/>
    <w:rsid w:val="0057760E"/>
    <w:rsid w:val="00577803"/>
    <w:rsid w:val="00577842"/>
    <w:rsid w:val="0057795F"/>
    <w:rsid w:val="00577B23"/>
    <w:rsid w:val="00577BCD"/>
    <w:rsid w:val="00580287"/>
    <w:rsid w:val="00580522"/>
    <w:rsid w:val="005805C7"/>
    <w:rsid w:val="005808EC"/>
    <w:rsid w:val="00580D11"/>
    <w:rsid w:val="00580EF2"/>
    <w:rsid w:val="0058101A"/>
    <w:rsid w:val="00581464"/>
    <w:rsid w:val="0058168E"/>
    <w:rsid w:val="00581789"/>
    <w:rsid w:val="005824AC"/>
    <w:rsid w:val="005824FD"/>
    <w:rsid w:val="005827A9"/>
    <w:rsid w:val="0058299A"/>
    <w:rsid w:val="005829B3"/>
    <w:rsid w:val="00583065"/>
    <w:rsid w:val="00583187"/>
    <w:rsid w:val="00583C9A"/>
    <w:rsid w:val="00583D7D"/>
    <w:rsid w:val="00584044"/>
    <w:rsid w:val="00584083"/>
    <w:rsid w:val="005844F9"/>
    <w:rsid w:val="00584715"/>
    <w:rsid w:val="0058485C"/>
    <w:rsid w:val="00584B3E"/>
    <w:rsid w:val="00584CC7"/>
    <w:rsid w:val="00584E3A"/>
    <w:rsid w:val="005854A8"/>
    <w:rsid w:val="00585586"/>
    <w:rsid w:val="00585813"/>
    <w:rsid w:val="005858BB"/>
    <w:rsid w:val="00586062"/>
    <w:rsid w:val="005860E8"/>
    <w:rsid w:val="0058621F"/>
    <w:rsid w:val="0058668B"/>
    <w:rsid w:val="0058686F"/>
    <w:rsid w:val="00586BDE"/>
    <w:rsid w:val="00586FED"/>
    <w:rsid w:val="005870AF"/>
    <w:rsid w:val="00587118"/>
    <w:rsid w:val="0058719C"/>
    <w:rsid w:val="0058765F"/>
    <w:rsid w:val="00587974"/>
    <w:rsid w:val="00587B76"/>
    <w:rsid w:val="00590014"/>
    <w:rsid w:val="005904B4"/>
    <w:rsid w:val="00590BBA"/>
    <w:rsid w:val="00590C72"/>
    <w:rsid w:val="00591152"/>
    <w:rsid w:val="00591264"/>
    <w:rsid w:val="005912A8"/>
    <w:rsid w:val="00591446"/>
    <w:rsid w:val="005916AE"/>
    <w:rsid w:val="00591952"/>
    <w:rsid w:val="00591B3D"/>
    <w:rsid w:val="005920A1"/>
    <w:rsid w:val="00592120"/>
    <w:rsid w:val="005922F0"/>
    <w:rsid w:val="00592C04"/>
    <w:rsid w:val="00592F9C"/>
    <w:rsid w:val="00593031"/>
    <w:rsid w:val="005931D1"/>
    <w:rsid w:val="00593257"/>
    <w:rsid w:val="0059350F"/>
    <w:rsid w:val="00593800"/>
    <w:rsid w:val="00593811"/>
    <w:rsid w:val="0059387D"/>
    <w:rsid w:val="0059392F"/>
    <w:rsid w:val="00593970"/>
    <w:rsid w:val="00593E11"/>
    <w:rsid w:val="00593EEC"/>
    <w:rsid w:val="005945D1"/>
    <w:rsid w:val="0059461C"/>
    <w:rsid w:val="00594834"/>
    <w:rsid w:val="0059498C"/>
    <w:rsid w:val="00595369"/>
    <w:rsid w:val="00595499"/>
    <w:rsid w:val="00595511"/>
    <w:rsid w:val="00595614"/>
    <w:rsid w:val="005956EB"/>
    <w:rsid w:val="00595808"/>
    <w:rsid w:val="00595B59"/>
    <w:rsid w:val="00595CDA"/>
    <w:rsid w:val="00595D0F"/>
    <w:rsid w:val="00595D60"/>
    <w:rsid w:val="00595E5E"/>
    <w:rsid w:val="00595E6E"/>
    <w:rsid w:val="0059609C"/>
    <w:rsid w:val="0059662D"/>
    <w:rsid w:val="00596C0D"/>
    <w:rsid w:val="00596CD0"/>
    <w:rsid w:val="00597057"/>
    <w:rsid w:val="0059733C"/>
    <w:rsid w:val="005973AF"/>
    <w:rsid w:val="0059774E"/>
    <w:rsid w:val="005978D0"/>
    <w:rsid w:val="005A022B"/>
    <w:rsid w:val="005A094F"/>
    <w:rsid w:val="005A0A82"/>
    <w:rsid w:val="005A0CAE"/>
    <w:rsid w:val="005A0DCD"/>
    <w:rsid w:val="005A11F3"/>
    <w:rsid w:val="005A1240"/>
    <w:rsid w:val="005A12E6"/>
    <w:rsid w:val="005A146D"/>
    <w:rsid w:val="005A14A7"/>
    <w:rsid w:val="005A1A7F"/>
    <w:rsid w:val="005A1AF4"/>
    <w:rsid w:val="005A1E8E"/>
    <w:rsid w:val="005A257F"/>
    <w:rsid w:val="005A25C7"/>
    <w:rsid w:val="005A2733"/>
    <w:rsid w:val="005A2B56"/>
    <w:rsid w:val="005A32F8"/>
    <w:rsid w:val="005A352D"/>
    <w:rsid w:val="005A36F3"/>
    <w:rsid w:val="005A38BB"/>
    <w:rsid w:val="005A39AE"/>
    <w:rsid w:val="005A470A"/>
    <w:rsid w:val="005A4926"/>
    <w:rsid w:val="005A493B"/>
    <w:rsid w:val="005A49DA"/>
    <w:rsid w:val="005A4E33"/>
    <w:rsid w:val="005A4EDC"/>
    <w:rsid w:val="005A5104"/>
    <w:rsid w:val="005A531C"/>
    <w:rsid w:val="005A550E"/>
    <w:rsid w:val="005A56EF"/>
    <w:rsid w:val="005A5923"/>
    <w:rsid w:val="005A5A22"/>
    <w:rsid w:val="005A5E3F"/>
    <w:rsid w:val="005A6131"/>
    <w:rsid w:val="005A6683"/>
    <w:rsid w:val="005A67A8"/>
    <w:rsid w:val="005A6985"/>
    <w:rsid w:val="005A70B2"/>
    <w:rsid w:val="005A71B4"/>
    <w:rsid w:val="005A7249"/>
    <w:rsid w:val="005A7415"/>
    <w:rsid w:val="005A75D6"/>
    <w:rsid w:val="005A77A8"/>
    <w:rsid w:val="005A7A1D"/>
    <w:rsid w:val="005A7AEA"/>
    <w:rsid w:val="005A7C67"/>
    <w:rsid w:val="005A7E63"/>
    <w:rsid w:val="005A7FBA"/>
    <w:rsid w:val="005B034F"/>
    <w:rsid w:val="005B09CD"/>
    <w:rsid w:val="005B0DAB"/>
    <w:rsid w:val="005B0DF5"/>
    <w:rsid w:val="005B0EAD"/>
    <w:rsid w:val="005B0FC1"/>
    <w:rsid w:val="005B111F"/>
    <w:rsid w:val="005B193D"/>
    <w:rsid w:val="005B1BC7"/>
    <w:rsid w:val="005B1BD8"/>
    <w:rsid w:val="005B1CEE"/>
    <w:rsid w:val="005B1DE2"/>
    <w:rsid w:val="005B1E4C"/>
    <w:rsid w:val="005B1F15"/>
    <w:rsid w:val="005B1F52"/>
    <w:rsid w:val="005B2135"/>
    <w:rsid w:val="005B23D1"/>
    <w:rsid w:val="005B2640"/>
    <w:rsid w:val="005B269A"/>
    <w:rsid w:val="005B279C"/>
    <w:rsid w:val="005B2BE1"/>
    <w:rsid w:val="005B2CEF"/>
    <w:rsid w:val="005B2D55"/>
    <w:rsid w:val="005B2FD5"/>
    <w:rsid w:val="005B37B8"/>
    <w:rsid w:val="005B3CAB"/>
    <w:rsid w:val="005B3D1D"/>
    <w:rsid w:val="005B3DF3"/>
    <w:rsid w:val="005B3F53"/>
    <w:rsid w:val="005B3FF1"/>
    <w:rsid w:val="005B41D3"/>
    <w:rsid w:val="005B43C5"/>
    <w:rsid w:val="005B43E1"/>
    <w:rsid w:val="005B4416"/>
    <w:rsid w:val="005B47CB"/>
    <w:rsid w:val="005B4BED"/>
    <w:rsid w:val="005B4E98"/>
    <w:rsid w:val="005B5A6A"/>
    <w:rsid w:val="005B5B58"/>
    <w:rsid w:val="005B5C1C"/>
    <w:rsid w:val="005B5DAA"/>
    <w:rsid w:val="005B5DC8"/>
    <w:rsid w:val="005B5ECE"/>
    <w:rsid w:val="005B6221"/>
    <w:rsid w:val="005B6244"/>
    <w:rsid w:val="005B64AE"/>
    <w:rsid w:val="005B64BE"/>
    <w:rsid w:val="005B6501"/>
    <w:rsid w:val="005B6545"/>
    <w:rsid w:val="005B7290"/>
    <w:rsid w:val="005B737F"/>
    <w:rsid w:val="005B76BB"/>
    <w:rsid w:val="005B78D6"/>
    <w:rsid w:val="005B7A29"/>
    <w:rsid w:val="005B7BAE"/>
    <w:rsid w:val="005B7EB9"/>
    <w:rsid w:val="005C006D"/>
    <w:rsid w:val="005C0277"/>
    <w:rsid w:val="005C072B"/>
    <w:rsid w:val="005C0BCE"/>
    <w:rsid w:val="005C0BD3"/>
    <w:rsid w:val="005C0D38"/>
    <w:rsid w:val="005C0E76"/>
    <w:rsid w:val="005C0F42"/>
    <w:rsid w:val="005C10E2"/>
    <w:rsid w:val="005C12FE"/>
    <w:rsid w:val="005C166B"/>
    <w:rsid w:val="005C1908"/>
    <w:rsid w:val="005C21AC"/>
    <w:rsid w:val="005C2265"/>
    <w:rsid w:val="005C284A"/>
    <w:rsid w:val="005C335F"/>
    <w:rsid w:val="005C3626"/>
    <w:rsid w:val="005C3849"/>
    <w:rsid w:val="005C3A3B"/>
    <w:rsid w:val="005C3B16"/>
    <w:rsid w:val="005C3D87"/>
    <w:rsid w:val="005C3FD3"/>
    <w:rsid w:val="005C40E8"/>
    <w:rsid w:val="005C41DC"/>
    <w:rsid w:val="005C4382"/>
    <w:rsid w:val="005C453E"/>
    <w:rsid w:val="005C46C3"/>
    <w:rsid w:val="005C4955"/>
    <w:rsid w:val="005C4986"/>
    <w:rsid w:val="005C4C4A"/>
    <w:rsid w:val="005C4DA6"/>
    <w:rsid w:val="005C4E15"/>
    <w:rsid w:val="005C4F05"/>
    <w:rsid w:val="005C528D"/>
    <w:rsid w:val="005C6085"/>
    <w:rsid w:val="005C60CF"/>
    <w:rsid w:val="005C64FB"/>
    <w:rsid w:val="005C66D2"/>
    <w:rsid w:val="005C6AA6"/>
    <w:rsid w:val="005C6C22"/>
    <w:rsid w:val="005C6D62"/>
    <w:rsid w:val="005C6EAA"/>
    <w:rsid w:val="005C6F72"/>
    <w:rsid w:val="005C6FE7"/>
    <w:rsid w:val="005C7559"/>
    <w:rsid w:val="005C7760"/>
    <w:rsid w:val="005C7B54"/>
    <w:rsid w:val="005C7CB5"/>
    <w:rsid w:val="005C7D48"/>
    <w:rsid w:val="005C7E7A"/>
    <w:rsid w:val="005D0042"/>
    <w:rsid w:val="005D0391"/>
    <w:rsid w:val="005D04CE"/>
    <w:rsid w:val="005D0CA7"/>
    <w:rsid w:val="005D0F4D"/>
    <w:rsid w:val="005D12A7"/>
    <w:rsid w:val="005D19D1"/>
    <w:rsid w:val="005D1C0D"/>
    <w:rsid w:val="005D20FD"/>
    <w:rsid w:val="005D2498"/>
    <w:rsid w:val="005D264A"/>
    <w:rsid w:val="005D2673"/>
    <w:rsid w:val="005D270E"/>
    <w:rsid w:val="005D282E"/>
    <w:rsid w:val="005D284D"/>
    <w:rsid w:val="005D2D88"/>
    <w:rsid w:val="005D2EB6"/>
    <w:rsid w:val="005D3477"/>
    <w:rsid w:val="005D37A9"/>
    <w:rsid w:val="005D3938"/>
    <w:rsid w:val="005D3E50"/>
    <w:rsid w:val="005D3E8D"/>
    <w:rsid w:val="005D47F0"/>
    <w:rsid w:val="005D49C2"/>
    <w:rsid w:val="005D4C01"/>
    <w:rsid w:val="005D51EB"/>
    <w:rsid w:val="005D5309"/>
    <w:rsid w:val="005D5612"/>
    <w:rsid w:val="005D5880"/>
    <w:rsid w:val="005D5990"/>
    <w:rsid w:val="005D5B6C"/>
    <w:rsid w:val="005D5C0A"/>
    <w:rsid w:val="005D5C89"/>
    <w:rsid w:val="005D5CEB"/>
    <w:rsid w:val="005D5F28"/>
    <w:rsid w:val="005D5F79"/>
    <w:rsid w:val="005D5F98"/>
    <w:rsid w:val="005D641D"/>
    <w:rsid w:val="005D679A"/>
    <w:rsid w:val="005D6B7B"/>
    <w:rsid w:val="005D6C98"/>
    <w:rsid w:val="005D6D08"/>
    <w:rsid w:val="005D7382"/>
    <w:rsid w:val="005D7386"/>
    <w:rsid w:val="005D7482"/>
    <w:rsid w:val="005D74CD"/>
    <w:rsid w:val="005D7720"/>
    <w:rsid w:val="005D77BE"/>
    <w:rsid w:val="005D77E5"/>
    <w:rsid w:val="005D7812"/>
    <w:rsid w:val="005D7CAF"/>
    <w:rsid w:val="005D7EC0"/>
    <w:rsid w:val="005E0086"/>
    <w:rsid w:val="005E0178"/>
    <w:rsid w:val="005E06D8"/>
    <w:rsid w:val="005E0762"/>
    <w:rsid w:val="005E0CFC"/>
    <w:rsid w:val="005E0DCD"/>
    <w:rsid w:val="005E0E66"/>
    <w:rsid w:val="005E0ECB"/>
    <w:rsid w:val="005E104F"/>
    <w:rsid w:val="005E12AA"/>
    <w:rsid w:val="005E16B1"/>
    <w:rsid w:val="005E1770"/>
    <w:rsid w:val="005E1B7F"/>
    <w:rsid w:val="005E1B90"/>
    <w:rsid w:val="005E2043"/>
    <w:rsid w:val="005E2374"/>
    <w:rsid w:val="005E25B4"/>
    <w:rsid w:val="005E2825"/>
    <w:rsid w:val="005E2C6D"/>
    <w:rsid w:val="005E2DD0"/>
    <w:rsid w:val="005E2F24"/>
    <w:rsid w:val="005E2FED"/>
    <w:rsid w:val="005E3122"/>
    <w:rsid w:val="005E316A"/>
    <w:rsid w:val="005E34A1"/>
    <w:rsid w:val="005E36F3"/>
    <w:rsid w:val="005E37A7"/>
    <w:rsid w:val="005E3C88"/>
    <w:rsid w:val="005E4237"/>
    <w:rsid w:val="005E44CE"/>
    <w:rsid w:val="005E44D1"/>
    <w:rsid w:val="005E4888"/>
    <w:rsid w:val="005E488D"/>
    <w:rsid w:val="005E4B6D"/>
    <w:rsid w:val="005E4CB9"/>
    <w:rsid w:val="005E4F3B"/>
    <w:rsid w:val="005E5569"/>
    <w:rsid w:val="005E5985"/>
    <w:rsid w:val="005E5E03"/>
    <w:rsid w:val="005E60A4"/>
    <w:rsid w:val="005E6315"/>
    <w:rsid w:val="005E6A32"/>
    <w:rsid w:val="005E6AAA"/>
    <w:rsid w:val="005E744F"/>
    <w:rsid w:val="005E762E"/>
    <w:rsid w:val="005E7684"/>
    <w:rsid w:val="005E770D"/>
    <w:rsid w:val="005E7768"/>
    <w:rsid w:val="005E7838"/>
    <w:rsid w:val="005E79C1"/>
    <w:rsid w:val="005E7D70"/>
    <w:rsid w:val="005E7E39"/>
    <w:rsid w:val="005E7E88"/>
    <w:rsid w:val="005F01DD"/>
    <w:rsid w:val="005F04FE"/>
    <w:rsid w:val="005F0757"/>
    <w:rsid w:val="005F0A3F"/>
    <w:rsid w:val="005F0CBB"/>
    <w:rsid w:val="005F11C0"/>
    <w:rsid w:val="005F1464"/>
    <w:rsid w:val="005F14B7"/>
    <w:rsid w:val="005F15C9"/>
    <w:rsid w:val="005F16B6"/>
    <w:rsid w:val="005F1700"/>
    <w:rsid w:val="005F1717"/>
    <w:rsid w:val="005F17E9"/>
    <w:rsid w:val="005F185A"/>
    <w:rsid w:val="005F1AA3"/>
    <w:rsid w:val="005F1AF1"/>
    <w:rsid w:val="005F2018"/>
    <w:rsid w:val="005F264E"/>
    <w:rsid w:val="005F2B78"/>
    <w:rsid w:val="005F2C37"/>
    <w:rsid w:val="005F2D05"/>
    <w:rsid w:val="005F2FDF"/>
    <w:rsid w:val="005F34B5"/>
    <w:rsid w:val="005F34F3"/>
    <w:rsid w:val="005F3A9F"/>
    <w:rsid w:val="005F3B03"/>
    <w:rsid w:val="005F3DD2"/>
    <w:rsid w:val="005F3E2B"/>
    <w:rsid w:val="005F4264"/>
    <w:rsid w:val="005F42BF"/>
    <w:rsid w:val="005F42C3"/>
    <w:rsid w:val="005F4BAB"/>
    <w:rsid w:val="005F4F08"/>
    <w:rsid w:val="005F4FEF"/>
    <w:rsid w:val="005F5193"/>
    <w:rsid w:val="005F5564"/>
    <w:rsid w:val="005F5586"/>
    <w:rsid w:val="005F55A3"/>
    <w:rsid w:val="005F55F8"/>
    <w:rsid w:val="005F57B4"/>
    <w:rsid w:val="005F5A3F"/>
    <w:rsid w:val="005F5A63"/>
    <w:rsid w:val="005F5BDA"/>
    <w:rsid w:val="005F5F50"/>
    <w:rsid w:val="005F6063"/>
    <w:rsid w:val="005F646A"/>
    <w:rsid w:val="005F659B"/>
    <w:rsid w:val="005F6750"/>
    <w:rsid w:val="005F6771"/>
    <w:rsid w:val="005F6B7D"/>
    <w:rsid w:val="005F6D5F"/>
    <w:rsid w:val="005F6DB9"/>
    <w:rsid w:val="005F6EC8"/>
    <w:rsid w:val="005F6F3B"/>
    <w:rsid w:val="005F6F78"/>
    <w:rsid w:val="005F72F3"/>
    <w:rsid w:val="005F7A8E"/>
    <w:rsid w:val="005F7AFC"/>
    <w:rsid w:val="005F7F4A"/>
    <w:rsid w:val="006000E1"/>
    <w:rsid w:val="006002C5"/>
    <w:rsid w:val="006003DF"/>
    <w:rsid w:val="0060052B"/>
    <w:rsid w:val="00600715"/>
    <w:rsid w:val="00600C9A"/>
    <w:rsid w:val="00600CC2"/>
    <w:rsid w:val="00600DBB"/>
    <w:rsid w:val="006010FD"/>
    <w:rsid w:val="006011B7"/>
    <w:rsid w:val="00601577"/>
    <w:rsid w:val="00601791"/>
    <w:rsid w:val="006019F1"/>
    <w:rsid w:val="00601A5C"/>
    <w:rsid w:val="00601BCD"/>
    <w:rsid w:val="00602114"/>
    <w:rsid w:val="006026B6"/>
    <w:rsid w:val="006028F2"/>
    <w:rsid w:val="00602C04"/>
    <w:rsid w:val="00602CCB"/>
    <w:rsid w:val="00603A98"/>
    <w:rsid w:val="00603D09"/>
    <w:rsid w:val="00603EDC"/>
    <w:rsid w:val="006040A7"/>
    <w:rsid w:val="006043C0"/>
    <w:rsid w:val="00604541"/>
    <w:rsid w:val="0060469B"/>
    <w:rsid w:val="006047D8"/>
    <w:rsid w:val="00604C5C"/>
    <w:rsid w:val="0060509D"/>
    <w:rsid w:val="006050AC"/>
    <w:rsid w:val="00605157"/>
    <w:rsid w:val="006054B8"/>
    <w:rsid w:val="006056A1"/>
    <w:rsid w:val="00605903"/>
    <w:rsid w:val="006059BE"/>
    <w:rsid w:val="00605D41"/>
    <w:rsid w:val="00605F0A"/>
    <w:rsid w:val="00606200"/>
    <w:rsid w:val="00606388"/>
    <w:rsid w:val="00606556"/>
    <w:rsid w:val="00606559"/>
    <w:rsid w:val="00606823"/>
    <w:rsid w:val="006069ED"/>
    <w:rsid w:val="00606E35"/>
    <w:rsid w:val="006075A6"/>
    <w:rsid w:val="0060783C"/>
    <w:rsid w:val="0061018C"/>
    <w:rsid w:val="0061028B"/>
    <w:rsid w:val="006102B6"/>
    <w:rsid w:val="0061035E"/>
    <w:rsid w:val="0061047F"/>
    <w:rsid w:val="006107A4"/>
    <w:rsid w:val="006109CA"/>
    <w:rsid w:val="00610A0E"/>
    <w:rsid w:val="00610DC8"/>
    <w:rsid w:val="00611224"/>
    <w:rsid w:val="006112B2"/>
    <w:rsid w:val="0061154D"/>
    <w:rsid w:val="006115B1"/>
    <w:rsid w:val="006116D6"/>
    <w:rsid w:val="00611B63"/>
    <w:rsid w:val="00611D17"/>
    <w:rsid w:val="00611E74"/>
    <w:rsid w:val="00611ECA"/>
    <w:rsid w:val="00612154"/>
    <w:rsid w:val="00612227"/>
    <w:rsid w:val="0061230B"/>
    <w:rsid w:val="006126E8"/>
    <w:rsid w:val="00612742"/>
    <w:rsid w:val="00612760"/>
    <w:rsid w:val="00612A72"/>
    <w:rsid w:val="00612AF0"/>
    <w:rsid w:val="00612BAF"/>
    <w:rsid w:val="00612BE1"/>
    <w:rsid w:val="0061356F"/>
    <w:rsid w:val="0061379E"/>
    <w:rsid w:val="00613E85"/>
    <w:rsid w:val="0061423E"/>
    <w:rsid w:val="00614537"/>
    <w:rsid w:val="00614632"/>
    <w:rsid w:val="006146D3"/>
    <w:rsid w:val="00614A72"/>
    <w:rsid w:val="00614BB5"/>
    <w:rsid w:val="00614E5B"/>
    <w:rsid w:val="00615A2E"/>
    <w:rsid w:val="00615A64"/>
    <w:rsid w:val="00615D73"/>
    <w:rsid w:val="00615F09"/>
    <w:rsid w:val="0061654F"/>
    <w:rsid w:val="0061661D"/>
    <w:rsid w:val="006168DB"/>
    <w:rsid w:val="006169D5"/>
    <w:rsid w:val="00616CFC"/>
    <w:rsid w:val="00616D47"/>
    <w:rsid w:val="006170AA"/>
    <w:rsid w:val="006170F4"/>
    <w:rsid w:val="00617150"/>
    <w:rsid w:val="0061726D"/>
    <w:rsid w:val="00617516"/>
    <w:rsid w:val="00617611"/>
    <w:rsid w:val="006177D6"/>
    <w:rsid w:val="00617828"/>
    <w:rsid w:val="00617873"/>
    <w:rsid w:val="00617ACE"/>
    <w:rsid w:val="00617AD3"/>
    <w:rsid w:val="00617C11"/>
    <w:rsid w:val="00617DCC"/>
    <w:rsid w:val="006205EF"/>
    <w:rsid w:val="00620A29"/>
    <w:rsid w:val="0062115B"/>
    <w:rsid w:val="00621240"/>
    <w:rsid w:val="00621321"/>
    <w:rsid w:val="00621596"/>
    <w:rsid w:val="006216AD"/>
    <w:rsid w:val="00621D47"/>
    <w:rsid w:val="00622044"/>
    <w:rsid w:val="0062241D"/>
    <w:rsid w:val="0062242E"/>
    <w:rsid w:val="0062261E"/>
    <w:rsid w:val="00622668"/>
    <w:rsid w:val="006226BC"/>
    <w:rsid w:val="006232A6"/>
    <w:rsid w:val="00623358"/>
    <w:rsid w:val="00623561"/>
    <w:rsid w:val="006235C8"/>
    <w:rsid w:val="006235F8"/>
    <w:rsid w:val="00623792"/>
    <w:rsid w:val="00623818"/>
    <w:rsid w:val="00623958"/>
    <w:rsid w:val="00623B7F"/>
    <w:rsid w:val="00623F4B"/>
    <w:rsid w:val="00623FAB"/>
    <w:rsid w:val="00624011"/>
    <w:rsid w:val="00624157"/>
    <w:rsid w:val="006244B9"/>
    <w:rsid w:val="00624976"/>
    <w:rsid w:val="006249E2"/>
    <w:rsid w:val="00624D19"/>
    <w:rsid w:val="006255F4"/>
    <w:rsid w:val="00625625"/>
    <w:rsid w:val="00625904"/>
    <w:rsid w:val="0062591C"/>
    <w:rsid w:val="00625CB6"/>
    <w:rsid w:val="006260A2"/>
    <w:rsid w:val="00626184"/>
    <w:rsid w:val="00626322"/>
    <w:rsid w:val="006267D5"/>
    <w:rsid w:val="00626958"/>
    <w:rsid w:val="006269DD"/>
    <w:rsid w:val="00626BC6"/>
    <w:rsid w:val="00626DDA"/>
    <w:rsid w:val="00626E98"/>
    <w:rsid w:val="00627570"/>
    <w:rsid w:val="00627E9B"/>
    <w:rsid w:val="0063019F"/>
    <w:rsid w:val="00630309"/>
    <w:rsid w:val="0063078B"/>
    <w:rsid w:val="00630819"/>
    <w:rsid w:val="00630F44"/>
    <w:rsid w:val="006311FE"/>
    <w:rsid w:val="00631309"/>
    <w:rsid w:val="00631320"/>
    <w:rsid w:val="00631341"/>
    <w:rsid w:val="0063134E"/>
    <w:rsid w:val="00631357"/>
    <w:rsid w:val="0063142D"/>
    <w:rsid w:val="006314F4"/>
    <w:rsid w:val="00631585"/>
    <w:rsid w:val="00631F89"/>
    <w:rsid w:val="00632121"/>
    <w:rsid w:val="006323CB"/>
    <w:rsid w:val="006325B4"/>
    <w:rsid w:val="006325CD"/>
    <w:rsid w:val="006325EE"/>
    <w:rsid w:val="00632788"/>
    <w:rsid w:val="00632849"/>
    <w:rsid w:val="0063288A"/>
    <w:rsid w:val="00632B9B"/>
    <w:rsid w:val="00632C75"/>
    <w:rsid w:val="00632D1E"/>
    <w:rsid w:val="00632FB4"/>
    <w:rsid w:val="0063313D"/>
    <w:rsid w:val="0063337D"/>
    <w:rsid w:val="00633437"/>
    <w:rsid w:val="0063360A"/>
    <w:rsid w:val="006338FC"/>
    <w:rsid w:val="00633B58"/>
    <w:rsid w:val="00633B8E"/>
    <w:rsid w:val="00633DB3"/>
    <w:rsid w:val="00633E74"/>
    <w:rsid w:val="00633EB0"/>
    <w:rsid w:val="00633F30"/>
    <w:rsid w:val="00633F78"/>
    <w:rsid w:val="006343B6"/>
    <w:rsid w:val="00634556"/>
    <w:rsid w:val="006349F5"/>
    <w:rsid w:val="00634AC8"/>
    <w:rsid w:val="00634B7F"/>
    <w:rsid w:val="00634D6D"/>
    <w:rsid w:val="0063506B"/>
    <w:rsid w:val="006351C0"/>
    <w:rsid w:val="0063521F"/>
    <w:rsid w:val="00635245"/>
    <w:rsid w:val="006352D3"/>
    <w:rsid w:val="0063530D"/>
    <w:rsid w:val="0063581E"/>
    <w:rsid w:val="00635B55"/>
    <w:rsid w:val="00635D1D"/>
    <w:rsid w:val="00635E73"/>
    <w:rsid w:val="0063606D"/>
    <w:rsid w:val="00636250"/>
    <w:rsid w:val="0063656B"/>
    <w:rsid w:val="006365A5"/>
    <w:rsid w:val="0063688D"/>
    <w:rsid w:val="006368C2"/>
    <w:rsid w:val="00636B30"/>
    <w:rsid w:val="00636BCC"/>
    <w:rsid w:val="00636C29"/>
    <w:rsid w:val="00636C94"/>
    <w:rsid w:val="00636E21"/>
    <w:rsid w:val="00637680"/>
    <w:rsid w:val="006376B2"/>
    <w:rsid w:val="00637982"/>
    <w:rsid w:val="00637CC6"/>
    <w:rsid w:val="00637E7B"/>
    <w:rsid w:val="00640091"/>
    <w:rsid w:val="006401BD"/>
    <w:rsid w:val="00640606"/>
    <w:rsid w:val="00640608"/>
    <w:rsid w:val="00640822"/>
    <w:rsid w:val="0064093D"/>
    <w:rsid w:val="00640C52"/>
    <w:rsid w:val="00640C8C"/>
    <w:rsid w:val="0064104F"/>
    <w:rsid w:val="00641330"/>
    <w:rsid w:val="00641344"/>
    <w:rsid w:val="00641471"/>
    <w:rsid w:val="00641514"/>
    <w:rsid w:val="00641826"/>
    <w:rsid w:val="00641BEE"/>
    <w:rsid w:val="00641F0A"/>
    <w:rsid w:val="00641F49"/>
    <w:rsid w:val="00641FAC"/>
    <w:rsid w:val="0064211F"/>
    <w:rsid w:val="006421A3"/>
    <w:rsid w:val="006423A0"/>
    <w:rsid w:val="006424A4"/>
    <w:rsid w:val="0064258B"/>
    <w:rsid w:val="006428A0"/>
    <w:rsid w:val="00642A5A"/>
    <w:rsid w:val="00642A6B"/>
    <w:rsid w:val="00642AE7"/>
    <w:rsid w:val="00642C75"/>
    <w:rsid w:val="00642DFE"/>
    <w:rsid w:val="00643132"/>
    <w:rsid w:val="006434E1"/>
    <w:rsid w:val="00643905"/>
    <w:rsid w:val="00643AC6"/>
    <w:rsid w:val="00643C23"/>
    <w:rsid w:val="006440B8"/>
    <w:rsid w:val="006443C0"/>
    <w:rsid w:val="00644903"/>
    <w:rsid w:val="00644DBB"/>
    <w:rsid w:val="006456BF"/>
    <w:rsid w:val="00645AEC"/>
    <w:rsid w:val="00645B43"/>
    <w:rsid w:val="00645E62"/>
    <w:rsid w:val="00646275"/>
    <w:rsid w:val="0064663E"/>
    <w:rsid w:val="00646856"/>
    <w:rsid w:val="00646CAD"/>
    <w:rsid w:val="00646FC8"/>
    <w:rsid w:val="00647347"/>
    <w:rsid w:val="0064759D"/>
    <w:rsid w:val="006475BB"/>
    <w:rsid w:val="006479FA"/>
    <w:rsid w:val="00647A22"/>
    <w:rsid w:val="00647BF4"/>
    <w:rsid w:val="00647E18"/>
    <w:rsid w:val="00647FD1"/>
    <w:rsid w:val="00650427"/>
    <w:rsid w:val="00650707"/>
    <w:rsid w:val="00650E40"/>
    <w:rsid w:val="00651515"/>
    <w:rsid w:val="00651776"/>
    <w:rsid w:val="006517CD"/>
    <w:rsid w:val="006517D0"/>
    <w:rsid w:val="00651E4C"/>
    <w:rsid w:val="00652199"/>
    <w:rsid w:val="006521EE"/>
    <w:rsid w:val="006525CF"/>
    <w:rsid w:val="00652B5E"/>
    <w:rsid w:val="00652C43"/>
    <w:rsid w:val="00652C4F"/>
    <w:rsid w:val="00652C7A"/>
    <w:rsid w:val="0065310A"/>
    <w:rsid w:val="00653388"/>
    <w:rsid w:val="006537E7"/>
    <w:rsid w:val="00653A3D"/>
    <w:rsid w:val="00653F31"/>
    <w:rsid w:val="0065405D"/>
    <w:rsid w:val="006542BD"/>
    <w:rsid w:val="00654B0F"/>
    <w:rsid w:val="00654F2C"/>
    <w:rsid w:val="00654F94"/>
    <w:rsid w:val="006550B6"/>
    <w:rsid w:val="006550CD"/>
    <w:rsid w:val="00655700"/>
    <w:rsid w:val="006557C0"/>
    <w:rsid w:val="006558C5"/>
    <w:rsid w:val="00655A9C"/>
    <w:rsid w:val="006560F3"/>
    <w:rsid w:val="00656921"/>
    <w:rsid w:val="00656D34"/>
    <w:rsid w:val="00656D64"/>
    <w:rsid w:val="00656E11"/>
    <w:rsid w:val="00656E90"/>
    <w:rsid w:val="0065702D"/>
    <w:rsid w:val="00657197"/>
    <w:rsid w:val="006572FE"/>
    <w:rsid w:val="00657459"/>
    <w:rsid w:val="00657508"/>
    <w:rsid w:val="006576CB"/>
    <w:rsid w:val="00657718"/>
    <w:rsid w:val="00657C40"/>
    <w:rsid w:val="00657D34"/>
    <w:rsid w:val="00657F92"/>
    <w:rsid w:val="00660021"/>
    <w:rsid w:val="00660448"/>
    <w:rsid w:val="006606C9"/>
    <w:rsid w:val="006607F4"/>
    <w:rsid w:val="0066085D"/>
    <w:rsid w:val="006610F5"/>
    <w:rsid w:val="006613DF"/>
    <w:rsid w:val="0066162B"/>
    <w:rsid w:val="00661718"/>
    <w:rsid w:val="00661AD1"/>
    <w:rsid w:val="00661C3A"/>
    <w:rsid w:val="00661C51"/>
    <w:rsid w:val="00661EDA"/>
    <w:rsid w:val="00661F0A"/>
    <w:rsid w:val="00661F4E"/>
    <w:rsid w:val="00662013"/>
    <w:rsid w:val="0066241C"/>
    <w:rsid w:val="00662682"/>
    <w:rsid w:val="00662687"/>
    <w:rsid w:val="0066275E"/>
    <w:rsid w:val="00662B08"/>
    <w:rsid w:val="00662C69"/>
    <w:rsid w:val="00662CE3"/>
    <w:rsid w:val="00663F53"/>
    <w:rsid w:val="00664212"/>
    <w:rsid w:val="006643B9"/>
    <w:rsid w:val="0066468C"/>
    <w:rsid w:val="006649AC"/>
    <w:rsid w:val="006649BC"/>
    <w:rsid w:val="00665170"/>
    <w:rsid w:val="0066537F"/>
    <w:rsid w:val="006655C6"/>
    <w:rsid w:val="00665697"/>
    <w:rsid w:val="00665A21"/>
    <w:rsid w:val="00665A62"/>
    <w:rsid w:val="00665AAD"/>
    <w:rsid w:val="00665D56"/>
    <w:rsid w:val="00665FA2"/>
    <w:rsid w:val="0066609D"/>
    <w:rsid w:val="006660C3"/>
    <w:rsid w:val="00666242"/>
    <w:rsid w:val="00666664"/>
    <w:rsid w:val="00666C7F"/>
    <w:rsid w:val="00666F53"/>
    <w:rsid w:val="00667074"/>
    <w:rsid w:val="006671B2"/>
    <w:rsid w:val="0066720D"/>
    <w:rsid w:val="00667353"/>
    <w:rsid w:val="006673FF"/>
    <w:rsid w:val="0066751C"/>
    <w:rsid w:val="006677A5"/>
    <w:rsid w:val="00667AEC"/>
    <w:rsid w:val="00667D25"/>
    <w:rsid w:val="00667E53"/>
    <w:rsid w:val="00670099"/>
    <w:rsid w:val="006700E0"/>
    <w:rsid w:val="00670166"/>
    <w:rsid w:val="00670388"/>
    <w:rsid w:val="00670540"/>
    <w:rsid w:val="00670FA4"/>
    <w:rsid w:val="0067156E"/>
    <w:rsid w:val="006716FE"/>
    <w:rsid w:val="006718CE"/>
    <w:rsid w:val="00671C6F"/>
    <w:rsid w:val="00671CFB"/>
    <w:rsid w:val="0067201D"/>
    <w:rsid w:val="006720C3"/>
    <w:rsid w:val="006722BB"/>
    <w:rsid w:val="0067245A"/>
    <w:rsid w:val="00672A10"/>
    <w:rsid w:val="00672AC7"/>
    <w:rsid w:val="00672D63"/>
    <w:rsid w:val="006734E0"/>
    <w:rsid w:val="00673FCD"/>
    <w:rsid w:val="0067423C"/>
    <w:rsid w:val="0067428C"/>
    <w:rsid w:val="0067462B"/>
    <w:rsid w:val="00674C3D"/>
    <w:rsid w:val="00674EAE"/>
    <w:rsid w:val="00675062"/>
    <w:rsid w:val="006754E6"/>
    <w:rsid w:val="00675573"/>
    <w:rsid w:val="00675639"/>
    <w:rsid w:val="00675980"/>
    <w:rsid w:val="006759F9"/>
    <w:rsid w:val="00675AB9"/>
    <w:rsid w:val="00675B25"/>
    <w:rsid w:val="00675B7B"/>
    <w:rsid w:val="00675C67"/>
    <w:rsid w:val="00676233"/>
    <w:rsid w:val="006763C7"/>
    <w:rsid w:val="00676646"/>
    <w:rsid w:val="00676777"/>
    <w:rsid w:val="00676D79"/>
    <w:rsid w:val="00676D88"/>
    <w:rsid w:val="00676F9F"/>
    <w:rsid w:val="006770A2"/>
    <w:rsid w:val="00677333"/>
    <w:rsid w:val="00677556"/>
    <w:rsid w:val="006777AE"/>
    <w:rsid w:val="0067784C"/>
    <w:rsid w:val="006778E7"/>
    <w:rsid w:val="00677CBE"/>
    <w:rsid w:val="00680502"/>
    <w:rsid w:val="006805D8"/>
    <w:rsid w:val="006807AC"/>
    <w:rsid w:val="006807B4"/>
    <w:rsid w:val="006807FB"/>
    <w:rsid w:val="00680D51"/>
    <w:rsid w:val="00681075"/>
    <w:rsid w:val="00681824"/>
    <w:rsid w:val="00681974"/>
    <w:rsid w:val="00681998"/>
    <w:rsid w:val="00681ABD"/>
    <w:rsid w:val="00681B21"/>
    <w:rsid w:val="00681F84"/>
    <w:rsid w:val="0068229A"/>
    <w:rsid w:val="00682736"/>
    <w:rsid w:val="006828C0"/>
    <w:rsid w:val="006828E1"/>
    <w:rsid w:val="00682B1D"/>
    <w:rsid w:val="00682CFC"/>
    <w:rsid w:val="00682D34"/>
    <w:rsid w:val="00682E6D"/>
    <w:rsid w:val="006834AE"/>
    <w:rsid w:val="00683875"/>
    <w:rsid w:val="006838DC"/>
    <w:rsid w:val="00683D78"/>
    <w:rsid w:val="00683E97"/>
    <w:rsid w:val="00683EB8"/>
    <w:rsid w:val="00684121"/>
    <w:rsid w:val="006842AE"/>
    <w:rsid w:val="00684722"/>
    <w:rsid w:val="006847B0"/>
    <w:rsid w:val="00684921"/>
    <w:rsid w:val="0068496A"/>
    <w:rsid w:val="006849B1"/>
    <w:rsid w:val="00684D89"/>
    <w:rsid w:val="00684E82"/>
    <w:rsid w:val="00685380"/>
    <w:rsid w:val="00685398"/>
    <w:rsid w:val="0068539E"/>
    <w:rsid w:val="006853BE"/>
    <w:rsid w:val="0068574E"/>
    <w:rsid w:val="006857EA"/>
    <w:rsid w:val="006858D8"/>
    <w:rsid w:val="00685B39"/>
    <w:rsid w:val="00685E2B"/>
    <w:rsid w:val="00685FB9"/>
    <w:rsid w:val="0068602C"/>
    <w:rsid w:val="0068615A"/>
    <w:rsid w:val="0068666D"/>
    <w:rsid w:val="00686BD3"/>
    <w:rsid w:val="00686CDA"/>
    <w:rsid w:val="0068728B"/>
    <w:rsid w:val="006876A2"/>
    <w:rsid w:val="00690307"/>
    <w:rsid w:val="006904F8"/>
    <w:rsid w:val="0069072C"/>
    <w:rsid w:val="006908AE"/>
    <w:rsid w:val="006908C0"/>
    <w:rsid w:val="006909C7"/>
    <w:rsid w:val="00690EB8"/>
    <w:rsid w:val="00690ED3"/>
    <w:rsid w:val="0069181D"/>
    <w:rsid w:val="00691AE7"/>
    <w:rsid w:val="00691BAA"/>
    <w:rsid w:val="00692002"/>
    <w:rsid w:val="00692087"/>
    <w:rsid w:val="0069213B"/>
    <w:rsid w:val="0069233E"/>
    <w:rsid w:val="00692565"/>
    <w:rsid w:val="00692673"/>
    <w:rsid w:val="006926F2"/>
    <w:rsid w:val="006928BA"/>
    <w:rsid w:val="00692E09"/>
    <w:rsid w:val="006930EA"/>
    <w:rsid w:val="00693693"/>
    <w:rsid w:val="00693813"/>
    <w:rsid w:val="0069381D"/>
    <w:rsid w:val="00693958"/>
    <w:rsid w:val="00693D28"/>
    <w:rsid w:val="00693E95"/>
    <w:rsid w:val="006940AD"/>
    <w:rsid w:val="006944E0"/>
    <w:rsid w:val="006944F6"/>
    <w:rsid w:val="0069486E"/>
    <w:rsid w:val="00694D69"/>
    <w:rsid w:val="00694E1B"/>
    <w:rsid w:val="00694EB8"/>
    <w:rsid w:val="006950A1"/>
    <w:rsid w:val="00695350"/>
    <w:rsid w:val="0069537D"/>
    <w:rsid w:val="00695B96"/>
    <w:rsid w:val="00695FC1"/>
    <w:rsid w:val="00696321"/>
    <w:rsid w:val="00696415"/>
    <w:rsid w:val="0069666F"/>
    <w:rsid w:val="00696776"/>
    <w:rsid w:val="00696AE4"/>
    <w:rsid w:val="00696FFC"/>
    <w:rsid w:val="00697442"/>
    <w:rsid w:val="006A03E3"/>
    <w:rsid w:val="006A05B4"/>
    <w:rsid w:val="006A0848"/>
    <w:rsid w:val="006A0905"/>
    <w:rsid w:val="006A0BD7"/>
    <w:rsid w:val="006A0BEF"/>
    <w:rsid w:val="006A1136"/>
    <w:rsid w:val="006A1167"/>
    <w:rsid w:val="006A1360"/>
    <w:rsid w:val="006A18C5"/>
    <w:rsid w:val="006A215B"/>
    <w:rsid w:val="006A23B6"/>
    <w:rsid w:val="006A25FF"/>
    <w:rsid w:val="006A280E"/>
    <w:rsid w:val="006A2823"/>
    <w:rsid w:val="006A2EE7"/>
    <w:rsid w:val="006A3098"/>
    <w:rsid w:val="006A36F4"/>
    <w:rsid w:val="006A464B"/>
    <w:rsid w:val="006A4666"/>
    <w:rsid w:val="006A46EC"/>
    <w:rsid w:val="006A483D"/>
    <w:rsid w:val="006A4DCC"/>
    <w:rsid w:val="006A4DED"/>
    <w:rsid w:val="006A51DD"/>
    <w:rsid w:val="006A5222"/>
    <w:rsid w:val="006A52B0"/>
    <w:rsid w:val="006A53F2"/>
    <w:rsid w:val="006A5970"/>
    <w:rsid w:val="006A5973"/>
    <w:rsid w:val="006A5B06"/>
    <w:rsid w:val="006A5BFA"/>
    <w:rsid w:val="006A5C92"/>
    <w:rsid w:val="006A5D68"/>
    <w:rsid w:val="006A6338"/>
    <w:rsid w:val="006A63CE"/>
    <w:rsid w:val="006A6AFE"/>
    <w:rsid w:val="006A6B97"/>
    <w:rsid w:val="006A74CA"/>
    <w:rsid w:val="006A74CC"/>
    <w:rsid w:val="006A7682"/>
    <w:rsid w:val="006A79F2"/>
    <w:rsid w:val="006B00FD"/>
    <w:rsid w:val="006B0227"/>
    <w:rsid w:val="006B0594"/>
    <w:rsid w:val="006B0741"/>
    <w:rsid w:val="006B0A00"/>
    <w:rsid w:val="006B0A74"/>
    <w:rsid w:val="006B0BB2"/>
    <w:rsid w:val="006B0BD5"/>
    <w:rsid w:val="006B0DF2"/>
    <w:rsid w:val="006B0EDF"/>
    <w:rsid w:val="006B0FD7"/>
    <w:rsid w:val="006B157E"/>
    <w:rsid w:val="006B1992"/>
    <w:rsid w:val="006B1F21"/>
    <w:rsid w:val="006B210B"/>
    <w:rsid w:val="006B23FC"/>
    <w:rsid w:val="006B2866"/>
    <w:rsid w:val="006B2C06"/>
    <w:rsid w:val="006B2C10"/>
    <w:rsid w:val="006B2DB2"/>
    <w:rsid w:val="006B2DEB"/>
    <w:rsid w:val="006B2F94"/>
    <w:rsid w:val="006B2FF1"/>
    <w:rsid w:val="006B31D1"/>
    <w:rsid w:val="006B3667"/>
    <w:rsid w:val="006B3796"/>
    <w:rsid w:val="006B3997"/>
    <w:rsid w:val="006B3B9F"/>
    <w:rsid w:val="006B3C08"/>
    <w:rsid w:val="006B3F3A"/>
    <w:rsid w:val="006B3F7B"/>
    <w:rsid w:val="006B3FCC"/>
    <w:rsid w:val="006B4268"/>
    <w:rsid w:val="006B4304"/>
    <w:rsid w:val="006B431C"/>
    <w:rsid w:val="006B4430"/>
    <w:rsid w:val="006B4440"/>
    <w:rsid w:val="006B4865"/>
    <w:rsid w:val="006B4897"/>
    <w:rsid w:val="006B4C1E"/>
    <w:rsid w:val="006B4C62"/>
    <w:rsid w:val="006B5120"/>
    <w:rsid w:val="006B5450"/>
    <w:rsid w:val="006B572B"/>
    <w:rsid w:val="006B59B6"/>
    <w:rsid w:val="006B5CF0"/>
    <w:rsid w:val="006B5D93"/>
    <w:rsid w:val="006B5DD5"/>
    <w:rsid w:val="006B62B2"/>
    <w:rsid w:val="006B6376"/>
    <w:rsid w:val="006B63B2"/>
    <w:rsid w:val="006B654D"/>
    <w:rsid w:val="006B66FE"/>
    <w:rsid w:val="006B6894"/>
    <w:rsid w:val="006B6A9A"/>
    <w:rsid w:val="006B6B9F"/>
    <w:rsid w:val="006B6C58"/>
    <w:rsid w:val="006B6F8E"/>
    <w:rsid w:val="006B74F1"/>
    <w:rsid w:val="006B74F9"/>
    <w:rsid w:val="006B78D4"/>
    <w:rsid w:val="006B7CF1"/>
    <w:rsid w:val="006B7E90"/>
    <w:rsid w:val="006B7EF7"/>
    <w:rsid w:val="006C0187"/>
    <w:rsid w:val="006C034C"/>
    <w:rsid w:val="006C046D"/>
    <w:rsid w:val="006C04FA"/>
    <w:rsid w:val="006C08AD"/>
    <w:rsid w:val="006C0B39"/>
    <w:rsid w:val="006C0BD4"/>
    <w:rsid w:val="006C0EDD"/>
    <w:rsid w:val="006C0F08"/>
    <w:rsid w:val="006C1071"/>
    <w:rsid w:val="006C1124"/>
    <w:rsid w:val="006C1173"/>
    <w:rsid w:val="006C11A8"/>
    <w:rsid w:val="006C12B5"/>
    <w:rsid w:val="006C17ED"/>
    <w:rsid w:val="006C1AB1"/>
    <w:rsid w:val="006C1C91"/>
    <w:rsid w:val="006C1DB9"/>
    <w:rsid w:val="006C2362"/>
    <w:rsid w:val="006C24BB"/>
    <w:rsid w:val="006C2515"/>
    <w:rsid w:val="006C2880"/>
    <w:rsid w:val="006C2C97"/>
    <w:rsid w:val="006C2D56"/>
    <w:rsid w:val="006C2DA7"/>
    <w:rsid w:val="006C2DB1"/>
    <w:rsid w:val="006C2F2F"/>
    <w:rsid w:val="006C3354"/>
    <w:rsid w:val="006C3444"/>
    <w:rsid w:val="006C34AC"/>
    <w:rsid w:val="006C3676"/>
    <w:rsid w:val="006C3A29"/>
    <w:rsid w:val="006C3A46"/>
    <w:rsid w:val="006C3B0F"/>
    <w:rsid w:val="006C3B9C"/>
    <w:rsid w:val="006C3E68"/>
    <w:rsid w:val="006C423D"/>
    <w:rsid w:val="006C42F9"/>
    <w:rsid w:val="006C4322"/>
    <w:rsid w:val="006C4413"/>
    <w:rsid w:val="006C448E"/>
    <w:rsid w:val="006C471D"/>
    <w:rsid w:val="006C47A7"/>
    <w:rsid w:val="006C4B22"/>
    <w:rsid w:val="006C52C2"/>
    <w:rsid w:val="006C5369"/>
    <w:rsid w:val="006C55BA"/>
    <w:rsid w:val="006C589F"/>
    <w:rsid w:val="006C5991"/>
    <w:rsid w:val="006C5C67"/>
    <w:rsid w:val="006C5D73"/>
    <w:rsid w:val="006C60E3"/>
    <w:rsid w:val="006C62E5"/>
    <w:rsid w:val="006C67D9"/>
    <w:rsid w:val="006C6801"/>
    <w:rsid w:val="006C6819"/>
    <w:rsid w:val="006C6BAC"/>
    <w:rsid w:val="006C6DE0"/>
    <w:rsid w:val="006C6F70"/>
    <w:rsid w:val="006C71FF"/>
    <w:rsid w:val="006C724E"/>
    <w:rsid w:val="006C72BD"/>
    <w:rsid w:val="006C754A"/>
    <w:rsid w:val="006C78B2"/>
    <w:rsid w:val="006C7A96"/>
    <w:rsid w:val="006C7B24"/>
    <w:rsid w:val="006C7BA5"/>
    <w:rsid w:val="006C7C2F"/>
    <w:rsid w:val="006C7CA5"/>
    <w:rsid w:val="006C7CF2"/>
    <w:rsid w:val="006C7D99"/>
    <w:rsid w:val="006C7E61"/>
    <w:rsid w:val="006C7FFB"/>
    <w:rsid w:val="006D0036"/>
    <w:rsid w:val="006D0100"/>
    <w:rsid w:val="006D045A"/>
    <w:rsid w:val="006D0502"/>
    <w:rsid w:val="006D063E"/>
    <w:rsid w:val="006D06C4"/>
    <w:rsid w:val="006D074F"/>
    <w:rsid w:val="006D087E"/>
    <w:rsid w:val="006D08DE"/>
    <w:rsid w:val="006D0A20"/>
    <w:rsid w:val="006D0C4E"/>
    <w:rsid w:val="006D1231"/>
    <w:rsid w:val="006D12E7"/>
    <w:rsid w:val="006D168F"/>
    <w:rsid w:val="006D1725"/>
    <w:rsid w:val="006D18D3"/>
    <w:rsid w:val="006D18D4"/>
    <w:rsid w:val="006D199B"/>
    <w:rsid w:val="006D19D0"/>
    <w:rsid w:val="006D1A09"/>
    <w:rsid w:val="006D1D39"/>
    <w:rsid w:val="006D1E1E"/>
    <w:rsid w:val="006D1F2C"/>
    <w:rsid w:val="006D228E"/>
    <w:rsid w:val="006D24AA"/>
    <w:rsid w:val="006D24CA"/>
    <w:rsid w:val="006D28FC"/>
    <w:rsid w:val="006D29BE"/>
    <w:rsid w:val="006D2BB4"/>
    <w:rsid w:val="006D35F0"/>
    <w:rsid w:val="006D3A04"/>
    <w:rsid w:val="006D3D7B"/>
    <w:rsid w:val="006D3EFE"/>
    <w:rsid w:val="006D4353"/>
    <w:rsid w:val="006D4AF9"/>
    <w:rsid w:val="006D4B04"/>
    <w:rsid w:val="006D4C6A"/>
    <w:rsid w:val="006D4EB1"/>
    <w:rsid w:val="006D5413"/>
    <w:rsid w:val="006D54F8"/>
    <w:rsid w:val="006D574A"/>
    <w:rsid w:val="006D5AEB"/>
    <w:rsid w:val="006D5B93"/>
    <w:rsid w:val="006D6369"/>
    <w:rsid w:val="006D642F"/>
    <w:rsid w:val="006D6685"/>
    <w:rsid w:val="006D6A53"/>
    <w:rsid w:val="006D72D1"/>
    <w:rsid w:val="006D7336"/>
    <w:rsid w:val="006D7810"/>
    <w:rsid w:val="006E017F"/>
    <w:rsid w:val="006E027D"/>
    <w:rsid w:val="006E03D7"/>
    <w:rsid w:val="006E0418"/>
    <w:rsid w:val="006E060A"/>
    <w:rsid w:val="006E06A6"/>
    <w:rsid w:val="006E07B2"/>
    <w:rsid w:val="006E07E5"/>
    <w:rsid w:val="006E0979"/>
    <w:rsid w:val="006E0AAF"/>
    <w:rsid w:val="006E0AC7"/>
    <w:rsid w:val="006E124D"/>
    <w:rsid w:val="006E12F9"/>
    <w:rsid w:val="006E132B"/>
    <w:rsid w:val="006E14E0"/>
    <w:rsid w:val="006E1624"/>
    <w:rsid w:val="006E1936"/>
    <w:rsid w:val="006E1966"/>
    <w:rsid w:val="006E1D33"/>
    <w:rsid w:val="006E22E5"/>
    <w:rsid w:val="006E2500"/>
    <w:rsid w:val="006E25A2"/>
    <w:rsid w:val="006E2B58"/>
    <w:rsid w:val="006E2BE0"/>
    <w:rsid w:val="006E2F30"/>
    <w:rsid w:val="006E2F31"/>
    <w:rsid w:val="006E2FFA"/>
    <w:rsid w:val="006E301D"/>
    <w:rsid w:val="006E30B7"/>
    <w:rsid w:val="006E31E3"/>
    <w:rsid w:val="006E327F"/>
    <w:rsid w:val="006E3320"/>
    <w:rsid w:val="006E34A3"/>
    <w:rsid w:val="006E3516"/>
    <w:rsid w:val="006E363C"/>
    <w:rsid w:val="006E42FA"/>
    <w:rsid w:val="006E4444"/>
    <w:rsid w:val="006E4534"/>
    <w:rsid w:val="006E48F4"/>
    <w:rsid w:val="006E49B4"/>
    <w:rsid w:val="006E4B97"/>
    <w:rsid w:val="006E507B"/>
    <w:rsid w:val="006E50C9"/>
    <w:rsid w:val="006E53DB"/>
    <w:rsid w:val="006E559D"/>
    <w:rsid w:val="006E561F"/>
    <w:rsid w:val="006E5897"/>
    <w:rsid w:val="006E59E1"/>
    <w:rsid w:val="006E5ABA"/>
    <w:rsid w:val="006E5D06"/>
    <w:rsid w:val="006E6088"/>
    <w:rsid w:val="006E6B3E"/>
    <w:rsid w:val="006E7314"/>
    <w:rsid w:val="006E733C"/>
    <w:rsid w:val="006E755F"/>
    <w:rsid w:val="006E7988"/>
    <w:rsid w:val="006E7B14"/>
    <w:rsid w:val="006E7F3E"/>
    <w:rsid w:val="006F03F0"/>
    <w:rsid w:val="006F04FB"/>
    <w:rsid w:val="006F0950"/>
    <w:rsid w:val="006F0A13"/>
    <w:rsid w:val="006F0AB5"/>
    <w:rsid w:val="006F0C8B"/>
    <w:rsid w:val="006F108E"/>
    <w:rsid w:val="006F14D6"/>
    <w:rsid w:val="006F17A8"/>
    <w:rsid w:val="006F185E"/>
    <w:rsid w:val="006F1955"/>
    <w:rsid w:val="006F1A85"/>
    <w:rsid w:val="006F1C7C"/>
    <w:rsid w:val="006F1D14"/>
    <w:rsid w:val="006F1F6B"/>
    <w:rsid w:val="006F208B"/>
    <w:rsid w:val="006F21AF"/>
    <w:rsid w:val="006F2630"/>
    <w:rsid w:val="006F27CF"/>
    <w:rsid w:val="006F28AE"/>
    <w:rsid w:val="006F2ABA"/>
    <w:rsid w:val="006F303D"/>
    <w:rsid w:val="006F32B2"/>
    <w:rsid w:val="006F35DF"/>
    <w:rsid w:val="006F36A4"/>
    <w:rsid w:val="006F3C26"/>
    <w:rsid w:val="006F3F76"/>
    <w:rsid w:val="006F439B"/>
    <w:rsid w:val="006F462B"/>
    <w:rsid w:val="006F4BD8"/>
    <w:rsid w:val="006F4E5C"/>
    <w:rsid w:val="006F4EB2"/>
    <w:rsid w:val="006F59AA"/>
    <w:rsid w:val="006F5AD3"/>
    <w:rsid w:val="006F5E67"/>
    <w:rsid w:val="006F600C"/>
    <w:rsid w:val="006F625F"/>
    <w:rsid w:val="006F6459"/>
    <w:rsid w:val="006F6A22"/>
    <w:rsid w:val="006F6CE5"/>
    <w:rsid w:val="006F6F89"/>
    <w:rsid w:val="006F741C"/>
    <w:rsid w:val="006F74CB"/>
    <w:rsid w:val="006F7698"/>
    <w:rsid w:val="006F7A73"/>
    <w:rsid w:val="006F7B3B"/>
    <w:rsid w:val="006F7CE5"/>
    <w:rsid w:val="00700017"/>
    <w:rsid w:val="00700267"/>
    <w:rsid w:val="00700938"/>
    <w:rsid w:val="00700940"/>
    <w:rsid w:val="00700D73"/>
    <w:rsid w:val="007015A4"/>
    <w:rsid w:val="00701600"/>
    <w:rsid w:val="00701801"/>
    <w:rsid w:val="007019FE"/>
    <w:rsid w:val="00701CA5"/>
    <w:rsid w:val="00702192"/>
    <w:rsid w:val="007022CF"/>
    <w:rsid w:val="00702CAA"/>
    <w:rsid w:val="00702D49"/>
    <w:rsid w:val="00702DCE"/>
    <w:rsid w:val="007033C1"/>
    <w:rsid w:val="00703C3D"/>
    <w:rsid w:val="00703F66"/>
    <w:rsid w:val="00703F75"/>
    <w:rsid w:val="00704109"/>
    <w:rsid w:val="007047EC"/>
    <w:rsid w:val="0070485D"/>
    <w:rsid w:val="007048DD"/>
    <w:rsid w:val="0070493A"/>
    <w:rsid w:val="00704AF4"/>
    <w:rsid w:val="00704E63"/>
    <w:rsid w:val="00704F99"/>
    <w:rsid w:val="007050C6"/>
    <w:rsid w:val="00705485"/>
    <w:rsid w:val="007056D4"/>
    <w:rsid w:val="00705C69"/>
    <w:rsid w:val="00705D0E"/>
    <w:rsid w:val="00705DFB"/>
    <w:rsid w:val="0070646B"/>
    <w:rsid w:val="0070674D"/>
    <w:rsid w:val="0070693F"/>
    <w:rsid w:val="0070696F"/>
    <w:rsid w:val="00706AB8"/>
    <w:rsid w:val="00706AC3"/>
    <w:rsid w:val="00706C8C"/>
    <w:rsid w:val="00707069"/>
    <w:rsid w:val="007071AF"/>
    <w:rsid w:val="0070725E"/>
    <w:rsid w:val="00707280"/>
    <w:rsid w:val="00707A3B"/>
    <w:rsid w:val="00707DFF"/>
    <w:rsid w:val="00707FEC"/>
    <w:rsid w:val="007101E7"/>
    <w:rsid w:val="007103AD"/>
    <w:rsid w:val="00710507"/>
    <w:rsid w:val="0071067A"/>
    <w:rsid w:val="00710CE8"/>
    <w:rsid w:val="00710D6D"/>
    <w:rsid w:val="00710E1D"/>
    <w:rsid w:val="00710FE8"/>
    <w:rsid w:val="00711377"/>
    <w:rsid w:val="007113CB"/>
    <w:rsid w:val="0071157A"/>
    <w:rsid w:val="00711A0F"/>
    <w:rsid w:val="00711A9B"/>
    <w:rsid w:val="00711CD2"/>
    <w:rsid w:val="00711D0D"/>
    <w:rsid w:val="0071238A"/>
    <w:rsid w:val="007126A3"/>
    <w:rsid w:val="00712C51"/>
    <w:rsid w:val="00712C89"/>
    <w:rsid w:val="00712E2D"/>
    <w:rsid w:val="00712E42"/>
    <w:rsid w:val="0071391F"/>
    <w:rsid w:val="007139FF"/>
    <w:rsid w:val="00713B22"/>
    <w:rsid w:val="00713B5B"/>
    <w:rsid w:val="00713CE2"/>
    <w:rsid w:val="00713DAA"/>
    <w:rsid w:val="0071407A"/>
    <w:rsid w:val="007140A4"/>
    <w:rsid w:val="00714267"/>
    <w:rsid w:val="007142E0"/>
    <w:rsid w:val="00714D4B"/>
    <w:rsid w:val="00714D98"/>
    <w:rsid w:val="00715135"/>
    <w:rsid w:val="007151D9"/>
    <w:rsid w:val="007152F2"/>
    <w:rsid w:val="00715CE4"/>
    <w:rsid w:val="007163A1"/>
    <w:rsid w:val="007163EC"/>
    <w:rsid w:val="00716474"/>
    <w:rsid w:val="00716964"/>
    <w:rsid w:val="00716CF2"/>
    <w:rsid w:val="00717AD3"/>
    <w:rsid w:val="00720063"/>
    <w:rsid w:val="0072090E"/>
    <w:rsid w:val="00720B81"/>
    <w:rsid w:val="00720FD3"/>
    <w:rsid w:val="007213ED"/>
    <w:rsid w:val="0072150B"/>
    <w:rsid w:val="007217FA"/>
    <w:rsid w:val="0072194D"/>
    <w:rsid w:val="00721D90"/>
    <w:rsid w:val="00721DC6"/>
    <w:rsid w:val="00722365"/>
    <w:rsid w:val="0072254B"/>
    <w:rsid w:val="00722727"/>
    <w:rsid w:val="00722773"/>
    <w:rsid w:val="00722849"/>
    <w:rsid w:val="00722A5E"/>
    <w:rsid w:val="00722AAD"/>
    <w:rsid w:val="00722AE2"/>
    <w:rsid w:val="00723177"/>
    <w:rsid w:val="007234AF"/>
    <w:rsid w:val="00723917"/>
    <w:rsid w:val="007239E1"/>
    <w:rsid w:val="007240A6"/>
    <w:rsid w:val="007241C3"/>
    <w:rsid w:val="007242A5"/>
    <w:rsid w:val="00724C1F"/>
    <w:rsid w:val="00724CB4"/>
    <w:rsid w:val="00725706"/>
    <w:rsid w:val="00725D1F"/>
    <w:rsid w:val="00725F80"/>
    <w:rsid w:val="00726502"/>
    <w:rsid w:val="00726592"/>
    <w:rsid w:val="00726E77"/>
    <w:rsid w:val="00726FD5"/>
    <w:rsid w:val="0072705C"/>
    <w:rsid w:val="00727199"/>
    <w:rsid w:val="00727266"/>
    <w:rsid w:val="007273B8"/>
    <w:rsid w:val="00727AC2"/>
    <w:rsid w:val="00727EB1"/>
    <w:rsid w:val="00727EC2"/>
    <w:rsid w:val="00727FE3"/>
    <w:rsid w:val="00730444"/>
    <w:rsid w:val="00730911"/>
    <w:rsid w:val="00730BB1"/>
    <w:rsid w:val="00730E14"/>
    <w:rsid w:val="00730FB8"/>
    <w:rsid w:val="007310F1"/>
    <w:rsid w:val="00731289"/>
    <w:rsid w:val="0073128A"/>
    <w:rsid w:val="007312A0"/>
    <w:rsid w:val="007314A7"/>
    <w:rsid w:val="007319C0"/>
    <w:rsid w:val="00731CAE"/>
    <w:rsid w:val="00731DF1"/>
    <w:rsid w:val="00731E18"/>
    <w:rsid w:val="00731E23"/>
    <w:rsid w:val="00731E6C"/>
    <w:rsid w:val="00731EBF"/>
    <w:rsid w:val="00731F90"/>
    <w:rsid w:val="00731FE6"/>
    <w:rsid w:val="00731FEC"/>
    <w:rsid w:val="00732349"/>
    <w:rsid w:val="007323B4"/>
    <w:rsid w:val="007324EE"/>
    <w:rsid w:val="007324FE"/>
    <w:rsid w:val="0073258B"/>
    <w:rsid w:val="00732679"/>
    <w:rsid w:val="007329B5"/>
    <w:rsid w:val="00732C74"/>
    <w:rsid w:val="00732E62"/>
    <w:rsid w:val="007331BD"/>
    <w:rsid w:val="00733664"/>
    <w:rsid w:val="007336DF"/>
    <w:rsid w:val="007338DE"/>
    <w:rsid w:val="00733D4C"/>
    <w:rsid w:val="00733D55"/>
    <w:rsid w:val="00733D7A"/>
    <w:rsid w:val="00733E56"/>
    <w:rsid w:val="00734676"/>
    <w:rsid w:val="00734A60"/>
    <w:rsid w:val="00734BC8"/>
    <w:rsid w:val="00734D27"/>
    <w:rsid w:val="0073553D"/>
    <w:rsid w:val="00735883"/>
    <w:rsid w:val="007359FC"/>
    <w:rsid w:val="00735A1C"/>
    <w:rsid w:val="00735B30"/>
    <w:rsid w:val="00735DAF"/>
    <w:rsid w:val="0073609F"/>
    <w:rsid w:val="00736146"/>
    <w:rsid w:val="00736526"/>
    <w:rsid w:val="007366B2"/>
    <w:rsid w:val="00736808"/>
    <w:rsid w:val="007370A0"/>
    <w:rsid w:val="007372CB"/>
    <w:rsid w:val="00737559"/>
    <w:rsid w:val="007377ED"/>
    <w:rsid w:val="00737AE5"/>
    <w:rsid w:val="00737D55"/>
    <w:rsid w:val="00737DBD"/>
    <w:rsid w:val="00737E70"/>
    <w:rsid w:val="0074009C"/>
    <w:rsid w:val="0074015A"/>
    <w:rsid w:val="00740176"/>
    <w:rsid w:val="00740321"/>
    <w:rsid w:val="00740BF3"/>
    <w:rsid w:val="00740F21"/>
    <w:rsid w:val="007410AA"/>
    <w:rsid w:val="0074118C"/>
    <w:rsid w:val="0074165B"/>
    <w:rsid w:val="00741A48"/>
    <w:rsid w:val="00741D2E"/>
    <w:rsid w:val="00742338"/>
    <w:rsid w:val="007424EE"/>
    <w:rsid w:val="007428EA"/>
    <w:rsid w:val="00742B2F"/>
    <w:rsid w:val="00742B51"/>
    <w:rsid w:val="00742C10"/>
    <w:rsid w:val="00742DFA"/>
    <w:rsid w:val="00742EA6"/>
    <w:rsid w:val="00743111"/>
    <w:rsid w:val="00743135"/>
    <w:rsid w:val="0074322A"/>
    <w:rsid w:val="007434E1"/>
    <w:rsid w:val="007435C4"/>
    <w:rsid w:val="00743747"/>
    <w:rsid w:val="00743F0B"/>
    <w:rsid w:val="00743FCD"/>
    <w:rsid w:val="00744082"/>
    <w:rsid w:val="0074432D"/>
    <w:rsid w:val="0074443F"/>
    <w:rsid w:val="00744542"/>
    <w:rsid w:val="007445C2"/>
    <w:rsid w:val="00744737"/>
    <w:rsid w:val="00744758"/>
    <w:rsid w:val="00744D64"/>
    <w:rsid w:val="00745019"/>
    <w:rsid w:val="007457D4"/>
    <w:rsid w:val="00745B28"/>
    <w:rsid w:val="00745D24"/>
    <w:rsid w:val="007466B6"/>
    <w:rsid w:val="00746C67"/>
    <w:rsid w:val="00746CA7"/>
    <w:rsid w:val="00746EEE"/>
    <w:rsid w:val="00747638"/>
    <w:rsid w:val="007477F0"/>
    <w:rsid w:val="00747915"/>
    <w:rsid w:val="00747ABE"/>
    <w:rsid w:val="0075031E"/>
    <w:rsid w:val="007505D6"/>
    <w:rsid w:val="00750646"/>
    <w:rsid w:val="007509C7"/>
    <w:rsid w:val="00750F62"/>
    <w:rsid w:val="0075134A"/>
    <w:rsid w:val="0075164C"/>
    <w:rsid w:val="00751916"/>
    <w:rsid w:val="00751D28"/>
    <w:rsid w:val="00752084"/>
    <w:rsid w:val="00752116"/>
    <w:rsid w:val="00752561"/>
    <w:rsid w:val="00752E0A"/>
    <w:rsid w:val="00752E28"/>
    <w:rsid w:val="00753024"/>
    <w:rsid w:val="00753075"/>
    <w:rsid w:val="00753588"/>
    <w:rsid w:val="007536CE"/>
    <w:rsid w:val="00753787"/>
    <w:rsid w:val="00753B62"/>
    <w:rsid w:val="007541AB"/>
    <w:rsid w:val="00754282"/>
    <w:rsid w:val="00754DA2"/>
    <w:rsid w:val="00754E47"/>
    <w:rsid w:val="00754F40"/>
    <w:rsid w:val="00754FB8"/>
    <w:rsid w:val="00755538"/>
    <w:rsid w:val="007556E5"/>
    <w:rsid w:val="00755B88"/>
    <w:rsid w:val="0075604D"/>
    <w:rsid w:val="0075606D"/>
    <w:rsid w:val="00756224"/>
    <w:rsid w:val="0075633E"/>
    <w:rsid w:val="007566AD"/>
    <w:rsid w:val="00756BF4"/>
    <w:rsid w:val="00756D5E"/>
    <w:rsid w:val="007570A4"/>
    <w:rsid w:val="00757257"/>
    <w:rsid w:val="0075746D"/>
    <w:rsid w:val="00757855"/>
    <w:rsid w:val="00757B77"/>
    <w:rsid w:val="00757FB4"/>
    <w:rsid w:val="00757FDA"/>
    <w:rsid w:val="0076055A"/>
    <w:rsid w:val="00760688"/>
    <w:rsid w:val="007609CC"/>
    <w:rsid w:val="00761225"/>
    <w:rsid w:val="007619DE"/>
    <w:rsid w:val="00761AB0"/>
    <w:rsid w:val="00761E4E"/>
    <w:rsid w:val="007622AD"/>
    <w:rsid w:val="00762367"/>
    <w:rsid w:val="00762555"/>
    <w:rsid w:val="00762858"/>
    <w:rsid w:val="00762AC8"/>
    <w:rsid w:val="00762DC5"/>
    <w:rsid w:val="00763149"/>
    <w:rsid w:val="00763152"/>
    <w:rsid w:val="0076341A"/>
    <w:rsid w:val="00763659"/>
    <w:rsid w:val="007638BC"/>
    <w:rsid w:val="00763F53"/>
    <w:rsid w:val="00763F5C"/>
    <w:rsid w:val="007643FE"/>
    <w:rsid w:val="007644AB"/>
    <w:rsid w:val="007644DE"/>
    <w:rsid w:val="0076487C"/>
    <w:rsid w:val="00764F7C"/>
    <w:rsid w:val="00764FE6"/>
    <w:rsid w:val="0076511D"/>
    <w:rsid w:val="00765214"/>
    <w:rsid w:val="0076541D"/>
    <w:rsid w:val="007654D7"/>
    <w:rsid w:val="00765699"/>
    <w:rsid w:val="00765A17"/>
    <w:rsid w:val="00765B1B"/>
    <w:rsid w:val="00765D27"/>
    <w:rsid w:val="00765FCC"/>
    <w:rsid w:val="0076602F"/>
    <w:rsid w:val="007665BA"/>
    <w:rsid w:val="00766A6C"/>
    <w:rsid w:val="00766AD6"/>
    <w:rsid w:val="00766DE4"/>
    <w:rsid w:val="007670C1"/>
    <w:rsid w:val="0076710C"/>
    <w:rsid w:val="00767114"/>
    <w:rsid w:val="0076724E"/>
    <w:rsid w:val="007672F4"/>
    <w:rsid w:val="007676FC"/>
    <w:rsid w:val="0076793E"/>
    <w:rsid w:val="00767B86"/>
    <w:rsid w:val="00767D81"/>
    <w:rsid w:val="0077025A"/>
    <w:rsid w:val="00770573"/>
    <w:rsid w:val="00770C29"/>
    <w:rsid w:val="00770CC6"/>
    <w:rsid w:val="00771026"/>
    <w:rsid w:val="0077158C"/>
    <w:rsid w:val="007716D3"/>
    <w:rsid w:val="00771868"/>
    <w:rsid w:val="00772209"/>
    <w:rsid w:val="00772590"/>
    <w:rsid w:val="007726D3"/>
    <w:rsid w:val="007728A8"/>
    <w:rsid w:val="00772A21"/>
    <w:rsid w:val="00772E3B"/>
    <w:rsid w:val="00772EDE"/>
    <w:rsid w:val="00772F64"/>
    <w:rsid w:val="0077340D"/>
    <w:rsid w:val="00773490"/>
    <w:rsid w:val="00773A40"/>
    <w:rsid w:val="0077415D"/>
    <w:rsid w:val="007742B8"/>
    <w:rsid w:val="007742E7"/>
    <w:rsid w:val="00774B33"/>
    <w:rsid w:val="00774C8D"/>
    <w:rsid w:val="00774E29"/>
    <w:rsid w:val="007750B4"/>
    <w:rsid w:val="00775640"/>
    <w:rsid w:val="0077585A"/>
    <w:rsid w:val="00775E70"/>
    <w:rsid w:val="007762F2"/>
    <w:rsid w:val="00776463"/>
    <w:rsid w:val="007767CB"/>
    <w:rsid w:val="00776853"/>
    <w:rsid w:val="007768BC"/>
    <w:rsid w:val="00776AC6"/>
    <w:rsid w:val="0077714E"/>
    <w:rsid w:val="00777359"/>
    <w:rsid w:val="0077746C"/>
    <w:rsid w:val="00777A9B"/>
    <w:rsid w:val="00777BBC"/>
    <w:rsid w:val="00777F84"/>
    <w:rsid w:val="00780288"/>
    <w:rsid w:val="00780607"/>
    <w:rsid w:val="007806B5"/>
    <w:rsid w:val="00780BE7"/>
    <w:rsid w:val="00781042"/>
    <w:rsid w:val="0078108A"/>
    <w:rsid w:val="0078108D"/>
    <w:rsid w:val="0078114A"/>
    <w:rsid w:val="0078162C"/>
    <w:rsid w:val="00781685"/>
    <w:rsid w:val="00781C02"/>
    <w:rsid w:val="00781EA2"/>
    <w:rsid w:val="00782039"/>
    <w:rsid w:val="0078223E"/>
    <w:rsid w:val="00782569"/>
    <w:rsid w:val="0078266A"/>
    <w:rsid w:val="007828FB"/>
    <w:rsid w:val="00782977"/>
    <w:rsid w:val="00782BCA"/>
    <w:rsid w:val="007834D0"/>
    <w:rsid w:val="00783A28"/>
    <w:rsid w:val="00784081"/>
    <w:rsid w:val="00784117"/>
    <w:rsid w:val="007843B4"/>
    <w:rsid w:val="0078464E"/>
    <w:rsid w:val="00784867"/>
    <w:rsid w:val="00784ADD"/>
    <w:rsid w:val="00784BE4"/>
    <w:rsid w:val="00784F48"/>
    <w:rsid w:val="00785089"/>
    <w:rsid w:val="0078516D"/>
    <w:rsid w:val="0078522A"/>
    <w:rsid w:val="007855E2"/>
    <w:rsid w:val="0078560A"/>
    <w:rsid w:val="00785777"/>
    <w:rsid w:val="00785CDE"/>
    <w:rsid w:val="00785F8A"/>
    <w:rsid w:val="007860F9"/>
    <w:rsid w:val="007861DE"/>
    <w:rsid w:val="0078686C"/>
    <w:rsid w:val="00786907"/>
    <w:rsid w:val="00786C70"/>
    <w:rsid w:val="00786E66"/>
    <w:rsid w:val="00786EB5"/>
    <w:rsid w:val="007872C5"/>
    <w:rsid w:val="007874EB"/>
    <w:rsid w:val="00787849"/>
    <w:rsid w:val="00787859"/>
    <w:rsid w:val="00787ACD"/>
    <w:rsid w:val="00787B4D"/>
    <w:rsid w:val="00787B9F"/>
    <w:rsid w:val="00787CEC"/>
    <w:rsid w:val="00787CFC"/>
    <w:rsid w:val="00787D65"/>
    <w:rsid w:val="00787F09"/>
    <w:rsid w:val="0079009A"/>
    <w:rsid w:val="007900BE"/>
    <w:rsid w:val="00790966"/>
    <w:rsid w:val="00790AFB"/>
    <w:rsid w:val="00790C4E"/>
    <w:rsid w:val="00790C73"/>
    <w:rsid w:val="00790DA4"/>
    <w:rsid w:val="00790DE0"/>
    <w:rsid w:val="00790EF2"/>
    <w:rsid w:val="00790EFA"/>
    <w:rsid w:val="00791181"/>
    <w:rsid w:val="00791227"/>
    <w:rsid w:val="00791352"/>
    <w:rsid w:val="007916D5"/>
    <w:rsid w:val="00791954"/>
    <w:rsid w:val="00791A77"/>
    <w:rsid w:val="0079203C"/>
    <w:rsid w:val="0079203D"/>
    <w:rsid w:val="0079218D"/>
    <w:rsid w:val="0079220A"/>
    <w:rsid w:val="0079229A"/>
    <w:rsid w:val="00792819"/>
    <w:rsid w:val="00792C96"/>
    <w:rsid w:val="00792E61"/>
    <w:rsid w:val="00792E8A"/>
    <w:rsid w:val="00792F5F"/>
    <w:rsid w:val="007930FC"/>
    <w:rsid w:val="007934DF"/>
    <w:rsid w:val="007936DF"/>
    <w:rsid w:val="00793D22"/>
    <w:rsid w:val="00793D3E"/>
    <w:rsid w:val="007942EA"/>
    <w:rsid w:val="007944F5"/>
    <w:rsid w:val="007945FD"/>
    <w:rsid w:val="0079477D"/>
    <w:rsid w:val="00794A22"/>
    <w:rsid w:val="00794D27"/>
    <w:rsid w:val="00794EC7"/>
    <w:rsid w:val="00794F08"/>
    <w:rsid w:val="00794F8B"/>
    <w:rsid w:val="00794F8F"/>
    <w:rsid w:val="00794F9C"/>
    <w:rsid w:val="007954EE"/>
    <w:rsid w:val="0079550B"/>
    <w:rsid w:val="007955E8"/>
    <w:rsid w:val="00796230"/>
    <w:rsid w:val="007964E0"/>
    <w:rsid w:val="00796558"/>
    <w:rsid w:val="007966B3"/>
    <w:rsid w:val="0079672E"/>
    <w:rsid w:val="00796775"/>
    <w:rsid w:val="007969F8"/>
    <w:rsid w:val="00796AB0"/>
    <w:rsid w:val="007970F5"/>
    <w:rsid w:val="007971CD"/>
    <w:rsid w:val="00797432"/>
    <w:rsid w:val="007976FA"/>
    <w:rsid w:val="007977F6"/>
    <w:rsid w:val="00797833"/>
    <w:rsid w:val="00797A09"/>
    <w:rsid w:val="00797BEE"/>
    <w:rsid w:val="00797C5C"/>
    <w:rsid w:val="00797CD0"/>
    <w:rsid w:val="00797E04"/>
    <w:rsid w:val="00797EE1"/>
    <w:rsid w:val="007A00FB"/>
    <w:rsid w:val="007A0436"/>
    <w:rsid w:val="007A0671"/>
    <w:rsid w:val="007A09D7"/>
    <w:rsid w:val="007A0A07"/>
    <w:rsid w:val="007A107B"/>
    <w:rsid w:val="007A1383"/>
    <w:rsid w:val="007A1541"/>
    <w:rsid w:val="007A17FC"/>
    <w:rsid w:val="007A1A13"/>
    <w:rsid w:val="007A266B"/>
    <w:rsid w:val="007A2690"/>
    <w:rsid w:val="007A2AD5"/>
    <w:rsid w:val="007A327D"/>
    <w:rsid w:val="007A36C0"/>
    <w:rsid w:val="007A3748"/>
    <w:rsid w:val="007A3808"/>
    <w:rsid w:val="007A3869"/>
    <w:rsid w:val="007A39AC"/>
    <w:rsid w:val="007A3EF7"/>
    <w:rsid w:val="007A4012"/>
    <w:rsid w:val="007A4062"/>
    <w:rsid w:val="007A43CC"/>
    <w:rsid w:val="007A43E3"/>
    <w:rsid w:val="007A4575"/>
    <w:rsid w:val="007A48A1"/>
    <w:rsid w:val="007A4A1C"/>
    <w:rsid w:val="007A4AEE"/>
    <w:rsid w:val="007A4B8D"/>
    <w:rsid w:val="007A4CB4"/>
    <w:rsid w:val="007A4DFD"/>
    <w:rsid w:val="007A5034"/>
    <w:rsid w:val="007A515C"/>
    <w:rsid w:val="007A5190"/>
    <w:rsid w:val="007A53AA"/>
    <w:rsid w:val="007A53F1"/>
    <w:rsid w:val="007A5490"/>
    <w:rsid w:val="007A59B1"/>
    <w:rsid w:val="007A5AA6"/>
    <w:rsid w:val="007A5B08"/>
    <w:rsid w:val="007A5B2F"/>
    <w:rsid w:val="007A5DED"/>
    <w:rsid w:val="007A5FBA"/>
    <w:rsid w:val="007A5FDA"/>
    <w:rsid w:val="007A6345"/>
    <w:rsid w:val="007A6428"/>
    <w:rsid w:val="007A6528"/>
    <w:rsid w:val="007A65DF"/>
    <w:rsid w:val="007A68A8"/>
    <w:rsid w:val="007A76EA"/>
    <w:rsid w:val="007A7D21"/>
    <w:rsid w:val="007B0529"/>
    <w:rsid w:val="007B0A12"/>
    <w:rsid w:val="007B1206"/>
    <w:rsid w:val="007B135E"/>
    <w:rsid w:val="007B150F"/>
    <w:rsid w:val="007B15C7"/>
    <w:rsid w:val="007B1681"/>
    <w:rsid w:val="007B1FFF"/>
    <w:rsid w:val="007B2132"/>
    <w:rsid w:val="007B22AE"/>
    <w:rsid w:val="007B252C"/>
    <w:rsid w:val="007B255C"/>
    <w:rsid w:val="007B25FC"/>
    <w:rsid w:val="007B26B6"/>
    <w:rsid w:val="007B2D72"/>
    <w:rsid w:val="007B2EE2"/>
    <w:rsid w:val="007B3441"/>
    <w:rsid w:val="007B3763"/>
    <w:rsid w:val="007B3A78"/>
    <w:rsid w:val="007B40A9"/>
    <w:rsid w:val="007B429E"/>
    <w:rsid w:val="007B4331"/>
    <w:rsid w:val="007B495B"/>
    <w:rsid w:val="007B4A88"/>
    <w:rsid w:val="007B4C14"/>
    <w:rsid w:val="007B4CEC"/>
    <w:rsid w:val="007B508E"/>
    <w:rsid w:val="007B54D9"/>
    <w:rsid w:val="007B55E9"/>
    <w:rsid w:val="007B5675"/>
    <w:rsid w:val="007B582C"/>
    <w:rsid w:val="007B5855"/>
    <w:rsid w:val="007B5B82"/>
    <w:rsid w:val="007B5C33"/>
    <w:rsid w:val="007B5C94"/>
    <w:rsid w:val="007B610F"/>
    <w:rsid w:val="007B621E"/>
    <w:rsid w:val="007B6418"/>
    <w:rsid w:val="007B656D"/>
    <w:rsid w:val="007B68EF"/>
    <w:rsid w:val="007B6AF7"/>
    <w:rsid w:val="007B6B88"/>
    <w:rsid w:val="007B7301"/>
    <w:rsid w:val="007B7320"/>
    <w:rsid w:val="007B737D"/>
    <w:rsid w:val="007B7800"/>
    <w:rsid w:val="007C06B4"/>
    <w:rsid w:val="007C072D"/>
    <w:rsid w:val="007C0963"/>
    <w:rsid w:val="007C0F3F"/>
    <w:rsid w:val="007C1255"/>
    <w:rsid w:val="007C1365"/>
    <w:rsid w:val="007C136B"/>
    <w:rsid w:val="007C14CD"/>
    <w:rsid w:val="007C174A"/>
    <w:rsid w:val="007C1784"/>
    <w:rsid w:val="007C183A"/>
    <w:rsid w:val="007C1997"/>
    <w:rsid w:val="007C1CFE"/>
    <w:rsid w:val="007C1D10"/>
    <w:rsid w:val="007C1E4B"/>
    <w:rsid w:val="007C2402"/>
    <w:rsid w:val="007C27DC"/>
    <w:rsid w:val="007C2A98"/>
    <w:rsid w:val="007C30BA"/>
    <w:rsid w:val="007C32FB"/>
    <w:rsid w:val="007C3414"/>
    <w:rsid w:val="007C37ED"/>
    <w:rsid w:val="007C388B"/>
    <w:rsid w:val="007C3A16"/>
    <w:rsid w:val="007C3AA6"/>
    <w:rsid w:val="007C3EFC"/>
    <w:rsid w:val="007C4214"/>
    <w:rsid w:val="007C4215"/>
    <w:rsid w:val="007C4818"/>
    <w:rsid w:val="007C4AAB"/>
    <w:rsid w:val="007C4B73"/>
    <w:rsid w:val="007C4BCC"/>
    <w:rsid w:val="007C50D4"/>
    <w:rsid w:val="007C539E"/>
    <w:rsid w:val="007C541A"/>
    <w:rsid w:val="007C58F9"/>
    <w:rsid w:val="007C5ABF"/>
    <w:rsid w:val="007C5DD9"/>
    <w:rsid w:val="007C6033"/>
    <w:rsid w:val="007C6382"/>
    <w:rsid w:val="007C69BC"/>
    <w:rsid w:val="007C6A2E"/>
    <w:rsid w:val="007C6A35"/>
    <w:rsid w:val="007C6B65"/>
    <w:rsid w:val="007C6BC4"/>
    <w:rsid w:val="007C6DDF"/>
    <w:rsid w:val="007C6F51"/>
    <w:rsid w:val="007C7409"/>
    <w:rsid w:val="007C7AC8"/>
    <w:rsid w:val="007D02A3"/>
    <w:rsid w:val="007D094A"/>
    <w:rsid w:val="007D0E65"/>
    <w:rsid w:val="007D0E95"/>
    <w:rsid w:val="007D0EEA"/>
    <w:rsid w:val="007D0F0A"/>
    <w:rsid w:val="007D0F9C"/>
    <w:rsid w:val="007D10C4"/>
    <w:rsid w:val="007D12E6"/>
    <w:rsid w:val="007D1506"/>
    <w:rsid w:val="007D18C8"/>
    <w:rsid w:val="007D229B"/>
    <w:rsid w:val="007D233F"/>
    <w:rsid w:val="007D2505"/>
    <w:rsid w:val="007D2EF6"/>
    <w:rsid w:val="007D3051"/>
    <w:rsid w:val="007D33A0"/>
    <w:rsid w:val="007D3461"/>
    <w:rsid w:val="007D3997"/>
    <w:rsid w:val="007D39E8"/>
    <w:rsid w:val="007D3B55"/>
    <w:rsid w:val="007D3BC1"/>
    <w:rsid w:val="007D3CDC"/>
    <w:rsid w:val="007D3D40"/>
    <w:rsid w:val="007D410A"/>
    <w:rsid w:val="007D4291"/>
    <w:rsid w:val="007D4337"/>
    <w:rsid w:val="007D459B"/>
    <w:rsid w:val="007D477B"/>
    <w:rsid w:val="007D4AB2"/>
    <w:rsid w:val="007D4C15"/>
    <w:rsid w:val="007D4EA4"/>
    <w:rsid w:val="007D4EFA"/>
    <w:rsid w:val="007D51CF"/>
    <w:rsid w:val="007D5704"/>
    <w:rsid w:val="007D5710"/>
    <w:rsid w:val="007D5967"/>
    <w:rsid w:val="007D5A92"/>
    <w:rsid w:val="007D5B62"/>
    <w:rsid w:val="007D5E54"/>
    <w:rsid w:val="007D6037"/>
    <w:rsid w:val="007D60BF"/>
    <w:rsid w:val="007D623A"/>
    <w:rsid w:val="007D6275"/>
    <w:rsid w:val="007D6648"/>
    <w:rsid w:val="007D6831"/>
    <w:rsid w:val="007D6B07"/>
    <w:rsid w:val="007D6DBA"/>
    <w:rsid w:val="007D6EA8"/>
    <w:rsid w:val="007D728D"/>
    <w:rsid w:val="007D759F"/>
    <w:rsid w:val="007D7BDB"/>
    <w:rsid w:val="007D7D63"/>
    <w:rsid w:val="007D7F14"/>
    <w:rsid w:val="007E02BE"/>
    <w:rsid w:val="007E0399"/>
    <w:rsid w:val="007E05BB"/>
    <w:rsid w:val="007E0843"/>
    <w:rsid w:val="007E0CEA"/>
    <w:rsid w:val="007E0D8D"/>
    <w:rsid w:val="007E0F88"/>
    <w:rsid w:val="007E10AE"/>
    <w:rsid w:val="007E119D"/>
    <w:rsid w:val="007E156C"/>
    <w:rsid w:val="007E1A37"/>
    <w:rsid w:val="007E1A5F"/>
    <w:rsid w:val="007E1B02"/>
    <w:rsid w:val="007E1BE3"/>
    <w:rsid w:val="007E1CC3"/>
    <w:rsid w:val="007E21AF"/>
    <w:rsid w:val="007E2605"/>
    <w:rsid w:val="007E2834"/>
    <w:rsid w:val="007E2AE9"/>
    <w:rsid w:val="007E2B83"/>
    <w:rsid w:val="007E3046"/>
    <w:rsid w:val="007E3300"/>
    <w:rsid w:val="007E38B5"/>
    <w:rsid w:val="007E3AEE"/>
    <w:rsid w:val="007E3D59"/>
    <w:rsid w:val="007E4258"/>
    <w:rsid w:val="007E48A9"/>
    <w:rsid w:val="007E49DD"/>
    <w:rsid w:val="007E4A8D"/>
    <w:rsid w:val="007E4EBA"/>
    <w:rsid w:val="007E4ED6"/>
    <w:rsid w:val="007E510B"/>
    <w:rsid w:val="007E52F2"/>
    <w:rsid w:val="007E5703"/>
    <w:rsid w:val="007E5ABD"/>
    <w:rsid w:val="007E5B5B"/>
    <w:rsid w:val="007E5F83"/>
    <w:rsid w:val="007E61D8"/>
    <w:rsid w:val="007E6272"/>
    <w:rsid w:val="007E6502"/>
    <w:rsid w:val="007E6887"/>
    <w:rsid w:val="007E6CD2"/>
    <w:rsid w:val="007E6F38"/>
    <w:rsid w:val="007E6FB9"/>
    <w:rsid w:val="007E7042"/>
    <w:rsid w:val="007E76C2"/>
    <w:rsid w:val="007E79AC"/>
    <w:rsid w:val="007E7B0D"/>
    <w:rsid w:val="007E7B76"/>
    <w:rsid w:val="007E7D82"/>
    <w:rsid w:val="007F03EF"/>
    <w:rsid w:val="007F0614"/>
    <w:rsid w:val="007F08FF"/>
    <w:rsid w:val="007F093B"/>
    <w:rsid w:val="007F097D"/>
    <w:rsid w:val="007F09E1"/>
    <w:rsid w:val="007F0AB8"/>
    <w:rsid w:val="007F0E1E"/>
    <w:rsid w:val="007F0ED0"/>
    <w:rsid w:val="007F0EEE"/>
    <w:rsid w:val="007F1890"/>
    <w:rsid w:val="007F1E12"/>
    <w:rsid w:val="007F20A8"/>
    <w:rsid w:val="007F272F"/>
    <w:rsid w:val="007F2A9C"/>
    <w:rsid w:val="007F2B44"/>
    <w:rsid w:val="007F2C66"/>
    <w:rsid w:val="007F2C6D"/>
    <w:rsid w:val="007F2FB7"/>
    <w:rsid w:val="007F31E4"/>
    <w:rsid w:val="007F33A2"/>
    <w:rsid w:val="007F36A3"/>
    <w:rsid w:val="007F3953"/>
    <w:rsid w:val="007F42DC"/>
    <w:rsid w:val="007F4389"/>
    <w:rsid w:val="007F488E"/>
    <w:rsid w:val="007F4912"/>
    <w:rsid w:val="007F4AEB"/>
    <w:rsid w:val="007F4DD9"/>
    <w:rsid w:val="007F4FF8"/>
    <w:rsid w:val="007F5125"/>
    <w:rsid w:val="007F5A60"/>
    <w:rsid w:val="007F5BA3"/>
    <w:rsid w:val="007F5D5C"/>
    <w:rsid w:val="007F5E10"/>
    <w:rsid w:val="007F6207"/>
    <w:rsid w:val="007F62EA"/>
    <w:rsid w:val="007F671C"/>
    <w:rsid w:val="007F69C8"/>
    <w:rsid w:val="007F7062"/>
    <w:rsid w:val="007F70BA"/>
    <w:rsid w:val="007F723D"/>
    <w:rsid w:val="007F7352"/>
    <w:rsid w:val="007F7845"/>
    <w:rsid w:val="007F7C99"/>
    <w:rsid w:val="007F7DD1"/>
    <w:rsid w:val="007F7E07"/>
    <w:rsid w:val="007F7E24"/>
    <w:rsid w:val="008000A2"/>
    <w:rsid w:val="008000AB"/>
    <w:rsid w:val="008004B4"/>
    <w:rsid w:val="00800D8F"/>
    <w:rsid w:val="008010CF"/>
    <w:rsid w:val="00801350"/>
    <w:rsid w:val="008013E4"/>
    <w:rsid w:val="0080168B"/>
    <w:rsid w:val="0080184F"/>
    <w:rsid w:val="008018D2"/>
    <w:rsid w:val="00801A7F"/>
    <w:rsid w:val="00801D25"/>
    <w:rsid w:val="00801F03"/>
    <w:rsid w:val="008021F0"/>
    <w:rsid w:val="0080269D"/>
    <w:rsid w:val="008028AC"/>
    <w:rsid w:val="00802DDD"/>
    <w:rsid w:val="00803723"/>
    <w:rsid w:val="0080379E"/>
    <w:rsid w:val="00803DFD"/>
    <w:rsid w:val="00803FFA"/>
    <w:rsid w:val="00804A7B"/>
    <w:rsid w:val="00805118"/>
    <w:rsid w:val="0080526C"/>
    <w:rsid w:val="0080535D"/>
    <w:rsid w:val="00805430"/>
    <w:rsid w:val="00806542"/>
    <w:rsid w:val="00806942"/>
    <w:rsid w:val="00806D9E"/>
    <w:rsid w:val="00806E05"/>
    <w:rsid w:val="00807458"/>
    <w:rsid w:val="00807813"/>
    <w:rsid w:val="008078B5"/>
    <w:rsid w:val="00807BF6"/>
    <w:rsid w:val="00807D4E"/>
    <w:rsid w:val="00807D75"/>
    <w:rsid w:val="00807E34"/>
    <w:rsid w:val="00810248"/>
    <w:rsid w:val="0081043B"/>
    <w:rsid w:val="00810827"/>
    <w:rsid w:val="00810D0C"/>
    <w:rsid w:val="00811008"/>
    <w:rsid w:val="00811023"/>
    <w:rsid w:val="008114A3"/>
    <w:rsid w:val="00811548"/>
    <w:rsid w:val="0081173F"/>
    <w:rsid w:val="00811C3C"/>
    <w:rsid w:val="00811FEE"/>
    <w:rsid w:val="008122E3"/>
    <w:rsid w:val="0081238B"/>
    <w:rsid w:val="00812E67"/>
    <w:rsid w:val="008131F9"/>
    <w:rsid w:val="00813455"/>
    <w:rsid w:val="0081359C"/>
    <w:rsid w:val="00813B01"/>
    <w:rsid w:val="00813D74"/>
    <w:rsid w:val="00813F6E"/>
    <w:rsid w:val="008143A3"/>
    <w:rsid w:val="008144FE"/>
    <w:rsid w:val="00814CE0"/>
    <w:rsid w:val="00814DA0"/>
    <w:rsid w:val="00814DC8"/>
    <w:rsid w:val="0081510B"/>
    <w:rsid w:val="008151D6"/>
    <w:rsid w:val="0081531F"/>
    <w:rsid w:val="008156DF"/>
    <w:rsid w:val="008161FE"/>
    <w:rsid w:val="00816316"/>
    <w:rsid w:val="008163FE"/>
    <w:rsid w:val="00816505"/>
    <w:rsid w:val="00816513"/>
    <w:rsid w:val="008166E3"/>
    <w:rsid w:val="008168C5"/>
    <w:rsid w:val="00816D4B"/>
    <w:rsid w:val="00816EA3"/>
    <w:rsid w:val="008170EA"/>
    <w:rsid w:val="00817625"/>
    <w:rsid w:val="00817C24"/>
    <w:rsid w:val="00817EE9"/>
    <w:rsid w:val="0082013D"/>
    <w:rsid w:val="008202B1"/>
    <w:rsid w:val="0082081A"/>
    <w:rsid w:val="00820B0D"/>
    <w:rsid w:val="00820C46"/>
    <w:rsid w:val="00820C50"/>
    <w:rsid w:val="00820C8C"/>
    <w:rsid w:val="008213A5"/>
    <w:rsid w:val="008215F7"/>
    <w:rsid w:val="00821D34"/>
    <w:rsid w:val="00821D99"/>
    <w:rsid w:val="008220F5"/>
    <w:rsid w:val="00822125"/>
    <w:rsid w:val="0082216C"/>
    <w:rsid w:val="00822512"/>
    <w:rsid w:val="0082263C"/>
    <w:rsid w:val="0082266B"/>
    <w:rsid w:val="00822960"/>
    <w:rsid w:val="00822A4A"/>
    <w:rsid w:val="00822C0E"/>
    <w:rsid w:val="008230F9"/>
    <w:rsid w:val="00823177"/>
    <w:rsid w:val="00823592"/>
    <w:rsid w:val="008236BF"/>
    <w:rsid w:val="008241AD"/>
    <w:rsid w:val="00824C34"/>
    <w:rsid w:val="00824D17"/>
    <w:rsid w:val="00825131"/>
    <w:rsid w:val="00825704"/>
    <w:rsid w:val="00825848"/>
    <w:rsid w:val="0082598F"/>
    <w:rsid w:val="00825DB7"/>
    <w:rsid w:val="00825E46"/>
    <w:rsid w:val="0082657F"/>
    <w:rsid w:val="00826806"/>
    <w:rsid w:val="008268D6"/>
    <w:rsid w:val="00826B5B"/>
    <w:rsid w:val="00826CD7"/>
    <w:rsid w:val="0082714D"/>
    <w:rsid w:val="00827253"/>
    <w:rsid w:val="008275FB"/>
    <w:rsid w:val="0082795C"/>
    <w:rsid w:val="00827B7D"/>
    <w:rsid w:val="00830182"/>
    <w:rsid w:val="00830336"/>
    <w:rsid w:val="008303C0"/>
    <w:rsid w:val="008307DB"/>
    <w:rsid w:val="00830996"/>
    <w:rsid w:val="00830C5C"/>
    <w:rsid w:val="008310E9"/>
    <w:rsid w:val="008311B6"/>
    <w:rsid w:val="00831209"/>
    <w:rsid w:val="008314BB"/>
    <w:rsid w:val="008314D4"/>
    <w:rsid w:val="00831553"/>
    <w:rsid w:val="008318B8"/>
    <w:rsid w:val="00831907"/>
    <w:rsid w:val="008319C0"/>
    <w:rsid w:val="00831AEB"/>
    <w:rsid w:val="00831D81"/>
    <w:rsid w:val="0083209E"/>
    <w:rsid w:val="00832200"/>
    <w:rsid w:val="00832340"/>
    <w:rsid w:val="008325E5"/>
    <w:rsid w:val="00832AE1"/>
    <w:rsid w:val="00832B07"/>
    <w:rsid w:val="00832C7D"/>
    <w:rsid w:val="00832D19"/>
    <w:rsid w:val="0083346B"/>
    <w:rsid w:val="008334E3"/>
    <w:rsid w:val="00833933"/>
    <w:rsid w:val="0083394A"/>
    <w:rsid w:val="00833A72"/>
    <w:rsid w:val="0083406B"/>
    <w:rsid w:val="0083494D"/>
    <w:rsid w:val="00834A44"/>
    <w:rsid w:val="00834C58"/>
    <w:rsid w:val="008355B7"/>
    <w:rsid w:val="008357E1"/>
    <w:rsid w:val="008357E4"/>
    <w:rsid w:val="00835872"/>
    <w:rsid w:val="0083591D"/>
    <w:rsid w:val="008359E5"/>
    <w:rsid w:val="00836130"/>
    <w:rsid w:val="0083614D"/>
    <w:rsid w:val="0083617E"/>
    <w:rsid w:val="00836467"/>
    <w:rsid w:val="00836673"/>
    <w:rsid w:val="008368CC"/>
    <w:rsid w:val="00836AE1"/>
    <w:rsid w:val="00836CED"/>
    <w:rsid w:val="00836F63"/>
    <w:rsid w:val="00836FC7"/>
    <w:rsid w:val="00837071"/>
    <w:rsid w:val="0083707F"/>
    <w:rsid w:val="00837133"/>
    <w:rsid w:val="008371C3"/>
    <w:rsid w:val="008373E1"/>
    <w:rsid w:val="00837A67"/>
    <w:rsid w:val="00837B8A"/>
    <w:rsid w:val="00837F6D"/>
    <w:rsid w:val="00837F86"/>
    <w:rsid w:val="008404EF"/>
    <w:rsid w:val="00840D8B"/>
    <w:rsid w:val="00841173"/>
    <w:rsid w:val="00841329"/>
    <w:rsid w:val="00841629"/>
    <w:rsid w:val="00841756"/>
    <w:rsid w:val="00841888"/>
    <w:rsid w:val="00841BDB"/>
    <w:rsid w:val="00841C14"/>
    <w:rsid w:val="00841D3D"/>
    <w:rsid w:val="00842239"/>
    <w:rsid w:val="008423F5"/>
    <w:rsid w:val="00842796"/>
    <w:rsid w:val="00842A59"/>
    <w:rsid w:val="00842D90"/>
    <w:rsid w:val="008432B1"/>
    <w:rsid w:val="00843480"/>
    <w:rsid w:val="0084384F"/>
    <w:rsid w:val="00843B44"/>
    <w:rsid w:val="00843BE2"/>
    <w:rsid w:val="00843DB3"/>
    <w:rsid w:val="00844059"/>
    <w:rsid w:val="00844166"/>
    <w:rsid w:val="008442A8"/>
    <w:rsid w:val="008448F8"/>
    <w:rsid w:val="00844BE2"/>
    <w:rsid w:val="00844CEA"/>
    <w:rsid w:val="00844D6A"/>
    <w:rsid w:val="008457B5"/>
    <w:rsid w:val="008458F7"/>
    <w:rsid w:val="00845B5B"/>
    <w:rsid w:val="00845ED3"/>
    <w:rsid w:val="00846148"/>
    <w:rsid w:val="00846821"/>
    <w:rsid w:val="008469D1"/>
    <w:rsid w:val="00846BF2"/>
    <w:rsid w:val="00846CB0"/>
    <w:rsid w:val="00846DEC"/>
    <w:rsid w:val="008472F0"/>
    <w:rsid w:val="00847465"/>
    <w:rsid w:val="008475B1"/>
    <w:rsid w:val="008475C8"/>
    <w:rsid w:val="008475C9"/>
    <w:rsid w:val="008475D6"/>
    <w:rsid w:val="00847708"/>
    <w:rsid w:val="00847AAD"/>
    <w:rsid w:val="00847B4B"/>
    <w:rsid w:val="00847CD5"/>
    <w:rsid w:val="0085077D"/>
    <w:rsid w:val="00850952"/>
    <w:rsid w:val="008517E5"/>
    <w:rsid w:val="0085203A"/>
    <w:rsid w:val="0085221D"/>
    <w:rsid w:val="00852887"/>
    <w:rsid w:val="00852939"/>
    <w:rsid w:val="00852D39"/>
    <w:rsid w:val="00852D8A"/>
    <w:rsid w:val="008537AC"/>
    <w:rsid w:val="0085385C"/>
    <w:rsid w:val="00853968"/>
    <w:rsid w:val="00853E31"/>
    <w:rsid w:val="00853EC5"/>
    <w:rsid w:val="00853FB4"/>
    <w:rsid w:val="008541C1"/>
    <w:rsid w:val="008541F8"/>
    <w:rsid w:val="008545A9"/>
    <w:rsid w:val="008546CC"/>
    <w:rsid w:val="00854956"/>
    <w:rsid w:val="00855204"/>
    <w:rsid w:val="00855405"/>
    <w:rsid w:val="00855448"/>
    <w:rsid w:val="00855BD4"/>
    <w:rsid w:val="00855FBC"/>
    <w:rsid w:val="00856297"/>
    <w:rsid w:val="008565D2"/>
    <w:rsid w:val="008566DA"/>
    <w:rsid w:val="008568CB"/>
    <w:rsid w:val="00856B72"/>
    <w:rsid w:val="00857096"/>
    <w:rsid w:val="00857171"/>
    <w:rsid w:val="0085736A"/>
    <w:rsid w:val="00857564"/>
    <w:rsid w:val="0085788F"/>
    <w:rsid w:val="00857948"/>
    <w:rsid w:val="008579F4"/>
    <w:rsid w:val="00857B52"/>
    <w:rsid w:val="00857BCF"/>
    <w:rsid w:val="00860287"/>
    <w:rsid w:val="008602D3"/>
    <w:rsid w:val="008604B4"/>
    <w:rsid w:val="0086051C"/>
    <w:rsid w:val="00860567"/>
    <w:rsid w:val="00860695"/>
    <w:rsid w:val="00860AB3"/>
    <w:rsid w:val="00860BA4"/>
    <w:rsid w:val="00860CA0"/>
    <w:rsid w:val="00860CC5"/>
    <w:rsid w:val="00860D9F"/>
    <w:rsid w:val="00860DDA"/>
    <w:rsid w:val="00860E27"/>
    <w:rsid w:val="0086114A"/>
    <w:rsid w:val="008613CE"/>
    <w:rsid w:val="00861911"/>
    <w:rsid w:val="0086193A"/>
    <w:rsid w:val="00861983"/>
    <w:rsid w:val="00861D60"/>
    <w:rsid w:val="0086225D"/>
    <w:rsid w:val="008624CC"/>
    <w:rsid w:val="0086271A"/>
    <w:rsid w:val="00862E29"/>
    <w:rsid w:val="008632DD"/>
    <w:rsid w:val="008633F1"/>
    <w:rsid w:val="008634BA"/>
    <w:rsid w:val="00863591"/>
    <w:rsid w:val="008638ED"/>
    <w:rsid w:val="00863BA0"/>
    <w:rsid w:val="00863D48"/>
    <w:rsid w:val="00863DC5"/>
    <w:rsid w:val="00863E5C"/>
    <w:rsid w:val="00864028"/>
    <w:rsid w:val="008640C9"/>
    <w:rsid w:val="0086415A"/>
    <w:rsid w:val="0086439F"/>
    <w:rsid w:val="0086456E"/>
    <w:rsid w:val="0086464A"/>
    <w:rsid w:val="008647FE"/>
    <w:rsid w:val="00864E84"/>
    <w:rsid w:val="0086501E"/>
    <w:rsid w:val="00865202"/>
    <w:rsid w:val="008654B8"/>
    <w:rsid w:val="008656AB"/>
    <w:rsid w:val="00865937"/>
    <w:rsid w:val="00865ABF"/>
    <w:rsid w:val="00865CB0"/>
    <w:rsid w:val="00865F76"/>
    <w:rsid w:val="008661FB"/>
    <w:rsid w:val="0086669B"/>
    <w:rsid w:val="0086677F"/>
    <w:rsid w:val="00866799"/>
    <w:rsid w:val="00866A1F"/>
    <w:rsid w:val="00866C81"/>
    <w:rsid w:val="00866FF3"/>
    <w:rsid w:val="00867027"/>
    <w:rsid w:val="008673D7"/>
    <w:rsid w:val="008675AE"/>
    <w:rsid w:val="0086760C"/>
    <w:rsid w:val="008677AB"/>
    <w:rsid w:val="00867A0B"/>
    <w:rsid w:val="00867DC9"/>
    <w:rsid w:val="00870164"/>
    <w:rsid w:val="00870192"/>
    <w:rsid w:val="00870679"/>
    <w:rsid w:val="00870717"/>
    <w:rsid w:val="00870721"/>
    <w:rsid w:val="00870E1B"/>
    <w:rsid w:val="0087147D"/>
    <w:rsid w:val="00871529"/>
    <w:rsid w:val="00871614"/>
    <w:rsid w:val="008717D0"/>
    <w:rsid w:val="00871B09"/>
    <w:rsid w:val="00871C18"/>
    <w:rsid w:val="0087222E"/>
    <w:rsid w:val="00872371"/>
    <w:rsid w:val="0087246C"/>
    <w:rsid w:val="0087262E"/>
    <w:rsid w:val="0087289A"/>
    <w:rsid w:val="00872A20"/>
    <w:rsid w:val="00872CC5"/>
    <w:rsid w:val="00872CFB"/>
    <w:rsid w:val="00872DEE"/>
    <w:rsid w:val="00872F2F"/>
    <w:rsid w:val="00872F5E"/>
    <w:rsid w:val="00873416"/>
    <w:rsid w:val="00873489"/>
    <w:rsid w:val="00873631"/>
    <w:rsid w:val="00873685"/>
    <w:rsid w:val="008736C2"/>
    <w:rsid w:val="00873A90"/>
    <w:rsid w:val="00873AA9"/>
    <w:rsid w:val="00873EBA"/>
    <w:rsid w:val="00873F4B"/>
    <w:rsid w:val="0087438A"/>
    <w:rsid w:val="00874409"/>
    <w:rsid w:val="0087462F"/>
    <w:rsid w:val="008746B4"/>
    <w:rsid w:val="0087489C"/>
    <w:rsid w:val="0087489E"/>
    <w:rsid w:val="00874A07"/>
    <w:rsid w:val="00874CD1"/>
    <w:rsid w:val="008750EC"/>
    <w:rsid w:val="008757E4"/>
    <w:rsid w:val="008759A5"/>
    <w:rsid w:val="00875B88"/>
    <w:rsid w:val="00876237"/>
    <w:rsid w:val="008762F7"/>
    <w:rsid w:val="00876711"/>
    <w:rsid w:val="00876929"/>
    <w:rsid w:val="00876E1D"/>
    <w:rsid w:val="008773E3"/>
    <w:rsid w:val="0087757C"/>
    <w:rsid w:val="00877585"/>
    <w:rsid w:val="00877650"/>
    <w:rsid w:val="008779E8"/>
    <w:rsid w:val="008801A3"/>
    <w:rsid w:val="008808EF"/>
    <w:rsid w:val="008809C3"/>
    <w:rsid w:val="00880D35"/>
    <w:rsid w:val="00880DA8"/>
    <w:rsid w:val="00880F4E"/>
    <w:rsid w:val="00880FAE"/>
    <w:rsid w:val="0088130A"/>
    <w:rsid w:val="00881453"/>
    <w:rsid w:val="008818CD"/>
    <w:rsid w:val="00881B4A"/>
    <w:rsid w:val="00881D6B"/>
    <w:rsid w:val="00881F44"/>
    <w:rsid w:val="00882106"/>
    <w:rsid w:val="00882357"/>
    <w:rsid w:val="00882408"/>
    <w:rsid w:val="008827AF"/>
    <w:rsid w:val="00882966"/>
    <w:rsid w:val="00882A04"/>
    <w:rsid w:val="00882CB9"/>
    <w:rsid w:val="00883025"/>
    <w:rsid w:val="008830D4"/>
    <w:rsid w:val="008831F1"/>
    <w:rsid w:val="008832DC"/>
    <w:rsid w:val="0088393A"/>
    <w:rsid w:val="00883AE8"/>
    <w:rsid w:val="00883B9D"/>
    <w:rsid w:val="00883C50"/>
    <w:rsid w:val="00883C72"/>
    <w:rsid w:val="00883DC0"/>
    <w:rsid w:val="00883FA8"/>
    <w:rsid w:val="0088403D"/>
    <w:rsid w:val="008848DE"/>
    <w:rsid w:val="00884D26"/>
    <w:rsid w:val="00884E78"/>
    <w:rsid w:val="008852BD"/>
    <w:rsid w:val="0088549A"/>
    <w:rsid w:val="008856DE"/>
    <w:rsid w:val="008858D2"/>
    <w:rsid w:val="00885907"/>
    <w:rsid w:val="00885BDE"/>
    <w:rsid w:val="00885BE5"/>
    <w:rsid w:val="00885D75"/>
    <w:rsid w:val="00885E20"/>
    <w:rsid w:val="00885E22"/>
    <w:rsid w:val="00885E76"/>
    <w:rsid w:val="008860E2"/>
    <w:rsid w:val="008863FD"/>
    <w:rsid w:val="0088661B"/>
    <w:rsid w:val="00886667"/>
    <w:rsid w:val="008866C1"/>
    <w:rsid w:val="00887E30"/>
    <w:rsid w:val="00887E64"/>
    <w:rsid w:val="0089043F"/>
    <w:rsid w:val="00890BF6"/>
    <w:rsid w:val="00890CB5"/>
    <w:rsid w:val="00890CC1"/>
    <w:rsid w:val="00890EB9"/>
    <w:rsid w:val="00890EF0"/>
    <w:rsid w:val="00890FCC"/>
    <w:rsid w:val="008917EC"/>
    <w:rsid w:val="00891A4E"/>
    <w:rsid w:val="00892072"/>
    <w:rsid w:val="0089229A"/>
    <w:rsid w:val="00892395"/>
    <w:rsid w:val="0089239A"/>
    <w:rsid w:val="0089291D"/>
    <w:rsid w:val="00892D99"/>
    <w:rsid w:val="00892FDA"/>
    <w:rsid w:val="00892FDE"/>
    <w:rsid w:val="008931FC"/>
    <w:rsid w:val="00893351"/>
    <w:rsid w:val="00893430"/>
    <w:rsid w:val="008935CF"/>
    <w:rsid w:val="008939AD"/>
    <w:rsid w:val="00893B91"/>
    <w:rsid w:val="008941F3"/>
    <w:rsid w:val="00894A64"/>
    <w:rsid w:val="00894B2D"/>
    <w:rsid w:val="008950B3"/>
    <w:rsid w:val="00895475"/>
    <w:rsid w:val="00895667"/>
    <w:rsid w:val="00895719"/>
    <w:rsid w:val="00895E4F"/>
    <w:rsid w:val="0089644B"/>
    <w:rsid w:val="00896465"/>
    <w:rsid w:val="008964BD"/>
    <w:rsid w:val="00896801"/>
    <w:rsid w:val="00896A18"/>
    <w:rsid w:val="00896BF4"/>
    <w:rsid w:val="00896C07"/>
    <w:rsid w:val="00896DD3"/>
    <w:rsid w:val="00897528"/>
    <w:rsid w:val="00897996"/>
    <w:rsid w:val="00897C21"/>
    <w:rsid w:val="00897DA8"/>
    <w:rsid w:val="00897E92"/>
    <w:rsid w:val="008A01C9"/>
    <w:rsid w:val="008A0232"/>
    <w:rsid w:val="008A08B5"/>
    <w:rsid w:val="008A0A56"/>
    <w:rsid w:val="008A0AD0"/>
    <w:rsid w:val="008A0AFE"/>
    <w:rsid w:val="008A0B93"/>
    <w:rsid w:val="008A0D2D"/>
    <w:rsid w:val="008A15F0"/>
    <w:rsid w:val="008A1BB9"/>
    <w:rsid w:val="008A1E98"/>
    <w:rsid w:val="008A1EA0"/>
    <w:rsid w:val="008A202E"/>
    <w:rsid w:val="008A2170"/>
    <w:rsid w:val="008A21B4"/>
    <w:rsid w:val="008A21BD"/>
    <w:rsid w:val="008A21C6"/>
    <w:rsid w:val="008A2202"/>
    <w:rsid w:val="008A224C"/>
    <w:rsid w:val="008A26FF"/>
    <w:rsid w:val="008A2836"/>
    <w:rsid w:val="008A2878"/>
    <w:rsid w:val="008A2A19"/>
    <w:rsid w:val="008A2E5D"/>
    <w:rsid w:val="008A2F44"/>
    <w:rsid w:val="008A3076"/>
    <w:rsid w:val="008A37C2"/>
    <w:rsid w:val="008A3C13"/>
    <w:rsid w:val="008A3D4F"/>
    <w:rsid w:val="008A3D83"/>
    <w:rsid w:val="008A3F58"/>
    <w:rsid w:val="008A414D"/>
    <w:rsid w:val="008A41E3"/>
    <w:rsid w:val="008A42B9"/>
    <w:rsid w:val="008A44BE"/>
    <w:rsid w:val="008A47D5"/>
    <w:rsid w:val="008A483B"/>
    <w:rsid w:val="008A49BF"/>
    <w:rsid w:val="008A4BBB"/>
    <w:rsid w:val="008A4CEF"/>
    <w:rsid w:val="008A4D24"/>
    <w:rsid w:val="008A4D37"/>
    <w:rsid w:val="008A50D7"/>
    <w:rsid w:val="008A5433"/>
    <w:rsid w:val="008A57FB"/>
    <w:rsid w:val="008A5A37"/>
    <w:rsid w:val="008A5C8C"/>
    <w:rsid w:val="008A5E57"/>
    <w:rsid w:val="008A5E96"/>
    <w:rsid w:val="008A618D"/>
    <w:rsid w:val="008A64D1"/>
    <w:rsid w:val="008A6EB8"/>
    <w:rsid w:val="008A6FB5"/>
    <w:rsid w:val="008A7049"/>
    <w:rsid w:val="008A706F"/>
    <w:rsid w:val="008A71F9"/>
    <w:rsid w:val="008A7E6A"/>
    <w:rsid w:val="008A7F47"/>
    <w:rsid w:val="008B0078"/>
    <w:rsid w:val="008B032C"/>
    <w:rsid w:val="008B039C"/>
    <w:rsid w:val="008B04C0"/>
    <w:rsid w:val="008B056D"/>
    <w:rsid w:val="008B0875"/>
    <w:rsid w:val="008B0DE5"/>
    <w:rsid w:val="008B0E65"/>
    <w:rsid w:val="008B0F4D"/>
    <w:rsid w:val="008B1423"/>
    <w:rsid w:val="008B14E6"/>
    <w:rsid w:val="008B1919"/>
    <w:rsid w:val="008B1CCD"/>
    <w:rsid w:val="008B22AA"/>
    <w:rsid w:val="008B25B9"/>
    <w:rsid w:val="008B2654"/>
    <w:rsid w:val="008B2EAB"/>
    <w:rsid w:val="008B3101"/>
    <w:rsid w:val="008B3130"/>
    <w:rsid w:val="008B31EA"/>
    <w:rsid w:val="008B3300"/>
    <w:rsid w:val="008B3388"/>
    <w:rsid w:val="008B352F"/>
    <w:rsid w:val="008B36E9"/>
    <w:rsid w:val="008B382D"/>
    <w:rsid w:val="008B3890"/>
    <w:rsid w:val="008B40AC"/>
    <w:rsid w:val="008B4161"/>
    <w:rsid w:val="008B4916"/>
    <w:rsid w:val="008B499B"/>
    <w:rsid w:val="008B4B16"/>
    <w:rsid w:val="008B50DF"/>
    <w:rsid w:val="008B521D"/>
    <w:rsid w:val="008B523D"/>
    <w:rsid w:val="008B52B8"/>
    <w:rsid w:val="008B5380"/>
    <w:rsid w:val="008B5416"/>
    <w:rsid w:val="008B59B2"/>
    <w:rsid w:val="008B63E2"/>
    <w:rsid w:val="008B6C19"/>
    <w:rsid w:val="008B6C37"/>
    <w:rsid w:val="008B6DBF"/>
    <w:rsid w:val="008B6FB0"/>
    <w:rsid w:val="008B71E8"/>
    <w:rsid w:val="008B72EE"/>
    <w:rsid w:val="008B7867"/>
    <w:rsid w:val="008B7940"/>
    <w:rsid w:val="008B7D58"/>
    <w:rsid w:val="008B7E93"/>
    <w:rsid w:val="008B7ED3"/>
    <w:rsid w:val="008C0298"/>
    <w:rsid w:val="008C0764"/>
    <w:rsid w:val="008C0913"/>
    <w:rsid w:val="008C0E07"/>
    <w:rsid w:val="008C1C51"/>
    <w:rsid w:val="008C1CE6"/>
    <w:rsid w:val="008C1D34"/>
    <w:rsid w:val="008C1F8B"/>
    <w:rsid w:val="008C20D7"/>
    <w:rsid w:val="008C2142"/>
    <w:rsid w:val="008C2206"/>
    <w:rsid w:val="008C2303"/>
    <w:rsid w:val="008C2409"/>
    <w:rsid w:val="008C2504"/>
    <w:rsid w:val="008C252A"/>
    <w:rsid w:val="008C2643"/>
    <w:rsid w:val="008C26D9"/>
    <w:rsid w:val="008C2A5D"/>
    <w:rsid w:val="008C2BF7"/>
    <w:rsid w:val="008C324E"/>
    <w:rsid w:val="008C3442"/>
    <w:rsid w:val="008C3A7D"/>
    <w:rsid w:val="008C3ADA"/>
    <w:rsid w:val="008C3CDA"/>
    <w:rsid w:val="008C40A3"/>
    <w:rsid w:val="008C4233"/>
    <w:rsid w:val="008C434A"/>
    <w:rsid w:val="008C4682"/>
    <w:rsid w:val="008C528C"/>
    <w:rsid w:val="008C52BF"/>
    <w:rsid w:val="008C5C97"/>
    <w:rsid w:val="008C5D79"/>
    <w:rsid w:val="008C5DC5"/>
    <w:rsid w:val="008C60C4"/>
    <w:rsid w:val="008C60E9"/>
    <w:rsid w:val="008C660B"/>
    <w:rsid w:val="008C68B1"/>
    <w:rsid w:val="008C68C4"/>
    <w:rsid w:val="008C68CD"/>
    <w:rsid w:val="008C74E6"/>
    <w:rsid w:val="008C7560"/>
    <w:rsid w:val="008C76A7"/>
    <w:rsid w:val="008C7855"/>
    <w:rsid w:val="008C792C"/>
    <w:rsid w:val="008C7A9E"/>
    <w:rsid w:val="008C7F3E"/>
    <w:rsid w:val="008D0577"/>
    <w:rsid w:val="008D0A27"/>
    <w:rsid w:val="008D0B09"/>
    <w:rsid w:val="008D10F8"/>
    <w:rsid w:val="008D1347"/>
    <w:rsid w:val="008D180C"/>
    <w:rsid w:val="008D1BA0"/>
    <w:rsid w:val="008D1C0C"/>
    <w:rsid w:val="008D1C15"/>
    <w:rsid w:val="008D1C1C"/>
    <w:rsid w:val="008D20BE"/>
    <w:rsid w:val="008D23A5"/>
    <w:rsid w:val="008D249F"/>
    <w:rsid w:val="008D2524"/>
    <w:rsid w:val="008D2EEE"/>
    <w:rsid w:val="008D3295"/>
    <w:rsid w:val="008D397B"/>
    <w:rsid w:val="008D3A61"/>
    <w:rsid w:val="008D3D72"/>
    <w:rsid w:val="008D3F0B"/>
    <w:rsid w:val="008D3F4C"/>
    <w:rsid w:val="008D3FBE"/>
    <w:rsid w:val="008D423B"/>
    <w:rsid w:val="008D440D"/>
    <w:rsid w:val="008D4966"/>
    <w:rsid w:val="008D4CEC"/>
    <w:rsid w:val="008D4F16"/>
    <w:rsid w:val="008D5060"/>
    <w:rsid w:val="008D523E"/>
    <w:rsid w:val="008D5B26"/>
    <w:rsid w:val="008D5C7B"/>
    <w:rsid w:val="008D5E2E"/>
    <w:rsid w:val="008D6274"/>
    <w:rsid w:val="008D6402"/>
    <w:rsid w:val="008D66BE"/>
    <w:rsid w:val="008D6762"/>
    <w:rsid w:val="008D6D8B"/>
    <w:rsid w:val="008D7143"/>
    <w:rsid w:val="008D72D5"/>
    <w:rsid w:val="008D72DE"/>
    <w:rsid w:val="008D76F0"/>
    <w:rsid w:val="008D7BDF"/>
    <w:rsid w:val="008D7D30"/>
    <w:rsid w:val="008D7DA6"/>
    <w:rsid w:val="008D7DD4"/>
    <w:rsid w:val="008E014A"/>
    <w:rsid w:val="008E02B2"/>
    <w:rsid w:val="008E0457"/>
    <w:rsid w:val="008E0560"/>
    <w:rsid w:val="008E08F7"/>
    <w:rsid w:val="008E0DBA"/>
    <w:rsid w:val="008E0DCA"/>
    <w:rsid w:val="008E0FF2"/>
    <w:rsid w:val="008E10D3"/>
    <w:rsid w:val="008E123F"/>
    <w:rsid w:val="008E177D"/>
    <w:rsid w:val="008E18F1"/>
    <w:rsid w:val="008E1A8D"/>
    <w:rsid w:val="008E1BCA"/>
    <w:rsid w:val="008E1C28"/>
    <w:rsid w:val="008E1D0C"/>
    <w:rsid w:val="008E1D85"/>
    <w:rsid w:val="008E1E94"/>
    <w:rsid w:val="008E2004"/>
    <w:rsid w:val="008E266F"/>
    <w:rsid w:val="008E26C7"/>
    <w:rsid w:val="008E2969"/>
    <w:rsid w:val="008E2B53"/>
    <w:rsid w:val="008E2C37"/>
    <w:rsid w:val="008E2CE8"/>
    <w:rsid w:val="008E2EA1"/>
    <w:rsid w:val="008E30DE"/>
    <w:rsid w:val="008E3114"/>
    <w:rsid w:val="008E339A"/>
    <w:rsid w:val="008E3450"/>
    <w:rsid w:val="008E3564"/>
    <w:rsid w:val="008E3705"/>
    <w:rsid w:val="008E397B"/>
    <w:rsid w:val="008E3D07"/>
    <w:rsid w:val="008E40E5"/>
    <w:rsid w:val="008E42EF"/>
    <w:rsid w:val="008E42FA"/>
    <w:rsid w:val="008E45CA"/>
    <w:rsid w:val="008E45FE"/>
    <w:rsid w:val="008E4609"/>
    <w:rsid w:val="008E46D6"/>
    <w:rsid w:val="008E490C"/>
    <w:rsid w:val="008E4FB1"/>
    <w:rsid w:val="008E4FB3"/>
    <w:rsid w:val="008E5038"/>
    <w:rsid w:val="008E514C"/>
    <w:rsid w:val="008E5342"/>
    <w:rsid w:val="008E53F9"/>
    <w:rsid w:val="008E551D"/>
    <w:rsid w:val="008E5551"/>
    <w:rsid w:val="008E5779"/>
    <w:rsid w:val="008E578F"/>
    <w:rsid w:val="008E5B5A"/>
    <w:rsid w:val="008E5C1C"/>
    <w:rsid w:val="008E5C37"/>
    <w:rsid w:val="008E5ED8"/>
    <w:rsid w:val="008E610D"/>
    <w:rsid w:val="008E61E3"/>
    <w:rsid w:val="008E641A"/>
    <w:rsid w:val="008E667E"/>
    <w:rsid w:val="008E6953"/>
    <w:rsid w:val="008E6ABA"/>
    <w:rsid w:val="008E724B"/>
    <w:rsid w:val="008E73E1"/>
    <w:rsid w:val="008E747B"/>
    <w:rsid w:val="008E7A8D"/>
    <w:rsid w:val="008E7ACB"/>
    <w:rsid w:val="008E7BA7"/>
    <w:rsid w:val="008E7E4A"/>
    <w:rsid w:val="008F0607"/>
    <w:rsid w:val="008F09A0"/>
    <w:rsid w:val="008F0A4D"/>
    <w:rsid w:val="008F0BA1"/>
    <w:rsid w:val="008F0C83"/>
    <w:rsid w:val="008F1274"/>
    <w:rsid w:val="008F15B0"/>
    <w:rsid w:val="008F16FA"/>
    <w:rsid w:val="008F183A"/>
    <w:rsid w:val="008F1A70"/>
    <w:rsid w:val="008F2014"/>
    <w:rsid w:val="008F20BD"/>
    <w:rsid w:val="008F215B"/>
    <w:rsid w:val="008F2235"/>
    <w:rsid w:val="008F2477"/>
    <w:rsid w:val="008F258B"/>
    <w:rsid w:val="008F2E6F"/>
    <w:rsid w:val="008F300B"/>
    <w:rsid w:val="008F3200"/>
    <w:rsid w:val="008F3E22"/>
    <w:rsid w:val="008F4343"/>
    <w:rsid w:val="008F4651"/>
    <w:rsid w:val="008F4676"/>
    <w:rsid w:val="008F4C5C"/>
    <w:rsid w:val="008F4EB0"/>
    <w:rsid w:val="008F516C"/>
    <w:rsid w:val="008F52E9"/>
    <w:rsid w:val="008F5378"/>
    <w:rsid w:val="008F5587"/>
    <w:rsid w:val="008F55B0"/>
    <w:rsid w:val="008F580C"/>
    <w:rsid w:val="008F5860"/>
    <w:rsid w:val="008F5938"/>
    <w:rsid w:val="008F59BF"/>
    <w:rsid w:val="008F5B0D"/>
    <w:rsid w:val="008F5D49"/>
    <w:rsid w:val="008F6021"/>
    <w:rsid w:val="008F6087"/>
    <w:rsid w:val="008F61D5"/>
    <w:rsid w:val="008F63C9"/>
    <w:rsid w:val="008F6452"/>
    <w:rsid w:val="008F659A"/>
    <w:rsid w:val="008F67FA"/>
    <w:rsid w:val="008F6A1B"/>
    <w:rsid w:val="008F6AC1"/>
    <w:rsid w:val="008F6EC0"/>
    <w:rsid w:val="008F6EED"/>
    <w:rsid w:val="008F6F74"/>
    <w:rsid w:val="008F6FC3"/>
    <w:rsid w:val="008F7219"/>
    <w:rsid w:val="008F7568"/>
    <w:rsid w:val="008F7610"/>
    <w:rsid w:val="008F76CF"/>
    <w:rsid w:val="008F76D4"/>
    <w:rsid w:val="008F7BF0"/>
    <w:rsid w:val="008F7E90"/>
    <w:rsid w:val="008F7EFF"/>
    <w:rsid w:val="00900321"/>
    <w:rsid w:val="00900377"/>
    <w:rsid w:val="00900424"/>
    <w:rsid w:val="009004B8"/>
    <w:rsid w:val="00900BDA"/>
    <w:rsid w:val="00900F9B"/>
    <w:rsid w:val="0090108E"/>
    <w:rsid w:val="00901327"/>
    <w:rsid w:val="00901516"/>
    <w:rsid w:val="00901567"/>
    <w:rsid w:val="009015B7"/>
    <w:rsid w:val="00901636"/>
    <w:rsid w:val="0090164E"/>
    <w:rsid w:val="00901FD3"/>
    <w:rsid w:val="0090211F"/>
    <w:rsid w:val="00902183"/>
    <w:rsid w:val="009021FC"/>
    <w:rsid w:val="00902763"/>
    <w:rsid w:val="00902935"/>
    <w:rsid w:val="00902B2F"/>
    <w:rsid w:val="00902C01"/>
    <w:rsid w:val="00903038"/>
    <w:rsid w:val="0090314F"/>
    <w:rsid w:val="009031C3"/>
    <w:rsid w:val="00903304"/>
    <w:rsid w:val="009035EE"/>
    <w:rsid w:val="0090373F"/>
    <w:rsid w:val="0090374A"/>
    <w:rsid w:val="0090392A"/>
    <w:rsid w:val="00903D83"/>
    <w:rsid w:val="00903E34"/>
    <w:rsid w:val="00903F52"/>
    <w:rsid w:val="00904188"/>
    <w:rsid w:val="009041BE"/>
    <w:rsid w:val="00904537"/>
    <w:rsid w:val="009047E3"/>
    <w:rsid w:val="0090483A"/>
    <w:rsid w:val="009048EF"/>
    <w:rsid w:val="0090494A"/>
    <w:rsid w:val="00904982"/>
    <w:rsid w:val="00904F1A"/>
    <w:rsid w:val="009055F0"/>
    <w:rsid w:val="00905846"/>
    <w:rsid w:val="00905999"/>
    <w:rsid w:val="00905B54"/>
    <w:rsid w:val="00905C41"/>
    <w:rsid w:val="00905EFD"/>
    <w:rsid w:val="009062D5"/>
    <w:rsid w:val="009063C6"/>
    <w:rsid w:val="009064B7"/>
    <w:rsid w:val="009064EB"/>
    <w:rsid w:val="009069FB"/>
    <w:rsid w:val="00906D7F"/>
    <w:rsid w:val="00906DD6"/>
    <w:rsid w:val="00906FC6"/>
    <w:rsid w:val="009072A0"/>
    <w:rsid w:val="00907667"/>
    <w:rsid w:val="00907853"/>
    <w:rsid w:val="009103C2"/>
    <w:rsid w:val="00910EFF"/>
    <w:rsid w:val="0091104F"/>
    <w:rsid w:val="009113A8"/>
    <w:rsid w:val="009114EE"/>
    <w:rsid w:val="00911615"/>
    <w:rsid w:val="00911738"/>
    <w:rsid w:val="0091194C"/>
    <w:rsid w:val="00911DCE"/>
    <w:rsid w:val="009124ED"/>
    <w:rsid w:val="00912665"/>
    <w:rsid w:val="0091293E"/>
    <w:rsid w:val="00912D88"/>
    <w:rsid w:val="00912E58"/>
    <w:rsid w:val="00912FF5"/>
    <w:rsid w:val="009131D2"/>
    <w:rsid w:val="009134C3"/>
    <w:rsid w:val="009135AF"/>
    <w:rsid w:val="00913BC8"/>
    <w:rsid w:val="00914033"/>
    <w:rsid w:val="009140D0"/>
    <w:rsid w:val="00914804"/>
    <w:rsid w:val="00914C19"/>
    <w:rsid w:val="00914C39"/>
    <w:rsid w:val="00914F85"/>
    <w:rsid w:val="009151AC"/>
    <w:rsid w:val="0091550D"/>
    <w:rsid w:val="0091591E"/>
    <w:rsid w:val="00915957"/>
    <w:rsid w:val="00916561"/>
    <w:rsid w:val="009165DF"/>
    <w:rsid w:val="00916673"/>
    <w:rsid w:val="0091698A"/>
    <w:rsid w:val="00916EE5"/>
    <w:rsid w:val="00917188"/>
    <w:rsid w:val="00917279"/>
    <w:rsid w:val="0091748C"/>
    <w:rsid w:val="00917BA8"/>
    <w:rsid w:val="00917E98"/>
    <w:rsid w:val="0092002B"/>
    <w:rsid w:val="0092007D"/>
    <w:rsid w:val="00920485"/>
    <w:rsid w:val="009205D6"/>
    <w:rsid w:val="00920754"/>
    <w:rsid w:val="0092096E"/>
    <w:rsid w:val="0092099A"/>
    <w:rsid w:val="00920A7B"/>
    <w:rsid w:val="00920AE6"/>
    <w:rsid w:val="00920C73"/>
    <w:rsid w:val="00920CD6"/>
    <w:rsid w:val="009212BB"/>
    <w:rsid w:val="0092188E"/>
    <w:rsid w:val="009219EB"/>
    <w:rsid w:val="00921B36"/>
    <w:rsid w:val="00921C06"/>
    <w:rsid w:val="00921D92"/>
    <w:rsid w:val="0092209E"/>
    <w:rsid w:val="009226E6"/>
    <w:rsid w:val="00922883"/>
    <w:rsid w:val="0092291A"/>
    <w:rsid w:val="00922950"/>
    <w:rsid w:val="00922C55"/>
    <w:rsid w:val="00922DAA"/>
    <w:rsid w:val="00922F9A"/>
    <w:rsid w:val="00923073"/>
    <w:rsid w:val="0092317B"/>
    <w:rsid w:val="00923475"/>
    <w:rsid w:val="00923976"/>
    <w:rsid w:val="00923D41"/>
    <w:rsid w:val="0092412F"/>
    <w:rsid w:val="009241CD"/>
    <w:rsid w:val="009242C2"/>
    <w:rsid w:val="0092457C"/>
    <w:rsid w:val="009245FF"/>
    <w:rsid w:val="00924A82"/>
    <w:rsid w:val="0092510F"/>
    <w:rsid w:val="00925139"/>
    <w:rsid w:val="00925188"/>
    <w:rsid w:val="009254D7"/>
    <w:rsid w:val="00925521"/>
    <w:rsid w:val="009255E5"/>
    <w:rsid w:val="00925647"/>
    <w:rsid w:val="00925879"/>
    <w:rsid w:val="009259A0"/>
    <w:rsid w:val="00925B0B"/>
    <w:rsid w:val="009261DF"/>
    <w:rsid w:val="0092639A"/>
    <w:rsid w:val="0092662B"/>
    <w:rsid w:val="00926A80"/>
    <w:rsid w:val="00927326"/>
    <w:rsid w:val="009273D9"/>
    <w:rsid w:val="00927519"/>
    <w:rsid w:val="00927557"/>
    <w:rsid w:val="0092780E"/>
    <w:rsid w:val="00927956"/>
    <w:rsid w:val="00927B89"/>
    <w:rsid w:val="00927C25"/>
    <w:rsid w:val="00927F89"/>
    <w:rsid w:val="009300ED"/>
    <w:rsid w:val="00930751"/>
    <w:rsid w:val="00930BA2"/>
    <w:rsid w:val="00930C1A"/>
    <w:rsid w:val="00931063"/>
    <w:rsid w:val="0093145B"/>
    <w:rsid w:val="009316C6"/>
    <w:rsid w:val="00932116"/>
    <w:rsid w:val="0093248B"/>
    <w:rsid w:val="009326AF"/>
    <w:rsid w:val="009327CD"/>
    <w:rsid w:val="0093287D"/>
    <w:rsid w:val="00932FAE"/>
    <w:rsid w:val="00933034"/>
    <w:rsid w:val="0093324A"/>
    <w:rsid w:val="009334B7"/>
    <w:rsid w:val="009336D5"/>
    <w:rsid w:val="009336E8"/>
    <w:rsid w:val="009336FA"/>
    <w:rsid w:val="00933F03"/>
    <w:rsid w:val="00933F4F"/>
    <w:rsid w:val="00934128"/>
    <w:rsid w:val="009345B5"/>
    <w:rsid w:val="00934669"/>
    <w:rsid w:val="0093484B"/>
    <w:rsid w:val="00934955"/>
    <w:rsid w:val="009349E5"/>
    <w:rsid w:val="00934B74"/>
    <w:rsid w:val="00935399"/>
    <w:rsid w:val="009353B8"/>
    <w:rsid w:val="00935AFE"/>
    <w:rsid w:val="00935BA9"/>
    <w:rsid w:val="00935CB8"/>
    <w:rsid w:val="00935E47"/>
    <w:rsid w:val="00935F3B"/>
    <w:rsid w:val="00935F6C"/>
    <w:rsid w:val="00936088"/>
    <w:rsid w:val="0093609A"/>
    <w:rsid w:val="00936895"/>
    <w:rsid w:val="00936C22"/>
    <w:rsid w:val="00936DB9"/>
    <w:rsid w:val="0093700C"/>
    <w:rsid w:val="00937415"/>
    <w:rsid w:val="009375DC"/>
    <w:rsid w:val="00937674"/>
    <w:rsid w:val="0093767B"/>
    <w:rsid w:val="009376CD"/>
    <w:rsid w:val="00937C9C"/>
    <w:rsid w:val="00937D26"/>
    <w:rsid w:val="0094026E"/>
    <w:rsid w:val="009402B5"/>
    <w:rsid w:val="009406F3"/>
    <w:rsid w:val="009409A9"/>
    <w:rsid w:val="00940CD5"/>
    <w:rsid w:val="00940E1D"/>
    <w:rsid w:val="00940E44"/>
    <w:rsid w:val="00941162"/>
    <w:rsid w:val="00941447"/>
    <w:rsid w:val="0094209E"/>
    <w:rsid w:val="009422EA"/>
    <w:rsid w:val="0094240B"/>
    <w:rsid w:val="00942458"/>
    <w:rsid w:val="009425C3"/>
    <w:rsid w:val="0094270C"/>
    <w:rsid w:val="00942794"/>
    <w:rsid w:val="00942936"/>
    <w:rsid w:val="00942B59"/>
    <w:rsid w:val="00942D66"/>
    <w:rsid w:val="00943281"/>
    <w:rsid w:val="009433BA"/>
    <w:rsid w:val="00943488"/>
    <w:rsid w:val="00943662"/>
    <w:rsid w:val="00943882"/>
    <w:rsid w:val="00943CBA"/>
    <w:rsid w:val="00943E0C"/>
    <w:rsid w:val="00943EBD"/>
    <w:rsid w:val="009440BA"/>
    <w:rsid w:val="0094440B"/>
    <w:rsid w:val="00944560"/>
    <w:rsid w:val="0094479F"/>
    <w:rsid w:val="009450FE"/>
    <w:rsid w:val="009452FF"/>
    <w:rsid w:val="0094548E"/>
    <w:rsid w:val="00945979"/>
    <w:rsid w:val="00945A15"/>
    <w:rsid w:val="00945A7C"/>
    <w:rsid w:val="00945CAD"/>
    <w:rsid w:val="00945E43"/>
    <w:rsid w:val="00945E8B"/>
    <w:rsid w:val="00945F83"/>
    <w:rsid w:val="00946156"/>
    <w:rsid w:val="009465F8"/>
    <w:rsid w:val="00946693"/>
    <w:rsid w:val="009466EE"/>
    <w:rsid w:val="00946858"/>
    <w:rsid w:val="0094697D"/>
    <w:rsid w:val="00946B09"/>
    <w:rsid w:val="00947180"/>
    <w:rsid w:val="009472D3"/>
    <w:rsid w:val="009472DB"/>
    <w:rsid w:val="00947A1A"/>
    <w:rsid w:val="00947E4D"/>
    <w:rsid w:val="00947F5A"/>
    <w:rsid w:val="0095006F"/>
    <w:rsid w:val="00950689"/>
    <w:rsid w:val="00950821"/>
    <w:rsid w:val="00950CB8"/>
    <w:rsid w:val="00950D7B"/>
    <w:rsid w:val="00950E13"/>
    <w:rsid w:val="00950F0C"/>
    <w:rsid w:val="0095102F"/>
    <w:rsid w:val="0095104A"/>
    <w:rsid w:val="00951433"/>
    <w:rsid w:val="009516A5"/>
    <w:rsid w:val="009519B0"/>
    <w:rsid w:val="00951B0B"/>
    <w:rsid w:val="00951E87"/>
    <w:rsid w:val="00952304"/>
    <w:rsid w:val="00952580"/>
    <w:rsid w:val="00952675"/>
    <w:rsid w:val="00952AB2"/>
    <w:rsid w:val="00952BFE"/>
    <w:rsid w:val="00952C1B"/>
    <w:rsid w:val="00952CDC"/>
    <w:rsid w:val="00952F3B"/>
    <w:rsid w:val="009531AA"/>
    <w:rsid w:val="0095368A"/>
    <w:rsid w:val="0095384A"/>
    <w:rsid w:val="00953A05"/>
    <w:rsid w:val="00953B86"/>
    <w:rsid w:val="00953C87"/>
    <w:rsid w:val="00953CCD"/>
    <w:rsid w:val="009541DA"/>
    <w:rsid w:val="00954406"/>
    <w:rsid w:val="009544CC"/>
    <w:rsid w:val="0095462C"/>
    <w:rsid w:val="00954630"/>
    <w:rsid w:val="00954686"/>
    <w:rsid w:val="00954D9D"/>
    <w:rsid w:val="00954DF6"/>
    <w:rsid w:val="009552DE"/>
    <w:rsid w:val="0095536A"/>
    <w:rsid w:val="009553FB"/>
    <w:rsid w:val="009555D0"/>
    <w:rsid w:val="0095590C"/>
    <w:rsid w:val="00955A92"/>
    <w:rsid w:val="00955C2B"/>
    <w:rsid w:val="00955D61"/>
    <w:rsid w:val="009561A5"/>
    <w:rsid w:val="00956329"/>
    <w:rsid w:val="0095656E"/>
    <w:rsid w:val="0095691A"/>
    <w:rsid w:val="00956A38"/>
    <w:rsid w:val="00956AFC"/>
    <w:rsid w:val="0095725A"/>
    <w:rsid w:val="00957328"/>
    <w:rsid w:val="009573C4"/>
    <w:rsid w:val="009578C8"/>
    <w:rsid w:val="00957A08"/>
    <w:rsid w:val="00957A99"/>
    <w:rsid w:val="00957DBA"/>
    <w:rsid w:val="00957E46"/>
    <w:rsid w:val="00960B64"/>
    <w:rsid w:val="00960C29"/>
    <w:rsid w:val="00960D45"/>
    <w:rsid w:val="00960F9D"/>
    <w:rsid w:val="00961076"/>
    <w:rsid w:val="0096108D"/>
    <w:rsid w:val="0096118F"/>
    <w:rsid w:val="0096128F"/>
    <w:rsid w:val="00961551"/>
    <w:rsid w:val="0096164D"/>
    <w:rsid w:val="00961823"/>
    <w:rsid w:val="009618E9"/>
    <w:rsid w:val="0096196E"/>
    <w:rsid w:val="00961E4F"/>
    <w:rsid w:val="009623A2"/>
    <w:rsid w:val="00962425"/>
    <w:rsid w:val="00962451"/>
    <w:rsid w:val="009626DC"/>
    <w:rsid w:val="009628CA"/>
    <w:rsid w:val="0096291C"/>
    <w:rsid w:val="0096295F"/>
    <w:rsid w:val="009629AB"/>
    <w:rsid w:val="00962F3E"/>
    <w:rsid w:val="00962F4B"/>
    <w:rsid w:val="0096322E"/>
    <w:rsid w:val="00963421"/>
    <w:rsid w:val="009634E2"/>
    <w:rsid w:val="0096381E"/>
    <w:rsid w:val="00963978"/>
    <w:rsid w:val="009639D2"/>
    <w:rsid w:val="00963A6D"/>
    <w:rsid w:val="00963AB8"/>
    <w:rsid w:val="00963C2A"/>
    <w:rsid w:val="00963D3E"/>
    <w:rsid w:val="00963F2D"/>
    <w:rsid w:val="0096405B"/>
    <w:rsid w:val="00964090"/>
    <w:rsid w:val="009641C9"/>
    <w:rsid w:val="00964365"/>
    <w:rsid w:val="00964375"/>
    <w:rsid w:val="009645A5"/>
    <w:rsid w:val="009646C2"/>
    <w:rsid w:val="00964A8E"/>
    <w:rsid w:val="00964B59"/>
    <w:rsid w:val="00965010"/>
    <w:rsid w:val="009651BD"/>
    <w:rsid w:val="00965469"/>
    <w:rsid w:val="009654F2"/>
    <w:rsid w:val="009655F8"/>
    <w:rsid w:val="00965D07"/>
    <w:rsid w:val="00966097"/>
    <w:rsid w:val="009663B7"/>
    <w:rsid w:val="00966403"/>
    <w:rsid w:val="009665AE"/>
    <w:rsid w:val="009666BF"/>
    <w:rsid w:val="0096693A"/>
    <w:rsid w:val="00966A89"/>
    <w:rsid w:val="00966CAA"/>
    <w:rsid w:val="00966EA5"/>
    <w:rsid w:val="00967007"/>
    <w:rsid w:val="009671EF"/>
    <w:rsid w:val="00967200"/>
    <w:rsid w:val="00967874"/>
    <w:rsid w:val="009678AF"/>
    <w:rsid w:val="00967BCA"/>
    <w:rsid w:val="00967CDC"/>
    <w:rsid w:val="00967F22"/>
    <w:rsid w:val="00967F98"/>
    <w:rsid w:val="00970090"/>
    <w:rsid w:val="0097015B"/>
    <w:rsid w:val="00970718"/>
    <w:rsid w:val="00971042"/>
    <w:rsid w:val="00971298"/>
    <w:rsid w:val="009713FB"/>
    <w:rsid w:val="00971B09"/>
    <w:rsid w:val="00971F3D"/>
    <w:rsid w:val="009720BC"/>
    <w:rsid w:val="00972222"/>
    <w:rsid w:val="0097229A"/>
    <w:rsid w:val="0097247A"/>
    <w:rsid w:val="009725D3"/>
    <w:rsid w:val="00972952"/>
    <w:rsid w:val="00972BAE"/>
    <w:rsid w:val="00972D0C"/>
    <w:rsid w:val="00972D48"/>
    <w:rsid w:val="00973146"/>
    <w:rsid w:val="009738CF"/>
    <w:rsid w:val="00973CBB"/>
    <w:rsid w:val="00973CD6"/>
    <w:rsid w:val="009746F8"/>
    <w:rsid w:val="00974700"/>
    <w:rsid w:val="0097496C"/>
    <w:rsid w:val="00974B7A"/>
    <w:rsid w:val="00974CD3"/>
    <w:rsid w:val="00974F8D"/>
    <w:rsid w:val="00974F9F"/>
    <w:rsid w:val="00975212"/>
    <w:rsid w:val="00975325"/>
    <w:rsid w:val="009754C8"/>
    <w:rsid w:val="00975596"/>
    <w:rsid w:val="00975901"/>
    <w:rsid w:val="00975969"/>
    <w:rsid w:val="00975C3D"/>
    <w:rsid w:val="00975FC3"/>
    <w:rsid w:val="00976C9A"/>
    <w:rsid w:val="00976EB6"/>
    <w:rsid w:val="0097709B"/>
    <w:rsid w:val="009775D5"/>
    <w:rsid w:val="00977602"/>
    <w:rsid w:val="00977893"/>
    <w:rsid w:val="00977A69"/>
    <w:rsid w:val="00977C90"/>
    <w:rsid w:val="0098002E"/>
    <w:rsid w:val="009800B0"/>
    <w:rsid w:val="009803B9"/>
    <w:rsid w:val="009806F4"/>
    <w:rsid w:val="0098095D"/>
    <w:rsid w:val="00980BEF"/>
    <w:rsid w:val="00980FA6"/>
    <w:rsid w:val="009812C0"/>
    <w:rsid w:val="0098188E"/>
    <w:rsid w:val="009818FC"/>
    <w:rsid w:val="00981AFB"/>
    <w:rsid w:val="00981B5D"/>
    <w:rsid w:val="00981C07"/>
    <w:rsid w:val="00981C8E"/>
    <w:rsid w:val="00981CA1"/>
    <w:rsid w:val="00981E29"/>
    <w:rsid w:val="00981EC1"/>
    <w:rsid w:val="00981F01"/>
    <w:rsid w:val="00981FF0"/>
    <w:rsid w:val="0098213A"/>
    <w:rsid w:val="00982BA9"/>
    <w:rsid w:val="00982E10"/>
    <w:rsid w:val="00983703"/>
    <w:rsid w:val="00983910"/>
    <w:rsid w:val="00983A15"/>
    <w:rsid w:val="00983C56"/>
    <w:rsid w:val="009840F4"/>
    <w:rsid w:val="00984637"/>
    <w:rsid w:val="009849B6"/>
    <w:rsid w:val="00984DC5"/>
    <w:rsid w:val="009854BC"/>
    <w:rsid w:val="00986099"/>
    <w:rsid w:val="0098622E"/>
    <w:rsid w:val="009862DD"/>
    <w:rsid w:val="0098641A"/>
    <w:rsid w:val="009869C9"/>
    <w:rsid w:val="00986B76"/>
    <w:rsid w:val="0098703D"/>
    <w:rsid w:val="009873D4"/>
    <w:rsid w:val="00987524"/>
    <w:rsid w:val="0098752E"/>
    <w:rsid w:val="00987779"/>
    <w:rsid w:val="0098778E"/>
    <w:rsid w:val="00987DAE"/>
    <w:rsid w:val="00987EB1"/>
    <w:rsid w:val="00987FDE"/>
    <w:rsid w:val="009900DD"/>
    <w:rsid w:val="00990289"/>
    <w:rsid w:val="00990564"/>
    <w:rsid w:val="00990681"/>
    <w:rsid w:val="0099097B"/>
    <w:rsid w:val="00990995"/>
    <w:rsid w:val="00990E1F"/>
    <w:rsid w:val="009911A9"/>
    <w:rsid w:val="0099177C"/>
    <w:rsid w:val="0099184D"/>
    <w:rsid w:val="00991B32"/>
    <w:rsid w:val="00991DDF"/>
    <w:rsid w:val="00991F30"/>
    <w:rsid w:val="00991FDA"/>
    <w:rsid w:val="00992208"/>
    <w:rsid w:val="0099231A"/>
    <w:rsid w:val="00992487"/>
    <w:rsid w:val="009924E1"/>
    <w:rsid w:val="00992844"/>
    <w:rsid w:val="00992A91"/>
    <w:rsid w:val="00992E11"/>
    <w:rsid w:val="00992E73"/>
    <w:rsid w:val="009935B1"/>
    <w:rsid w:val="00993614"/>
    <w:rsid w:val="00993BC0"/>
    <w:rsid w:val="00993F13"/>
    <w:rsid w:val="009940D7"/>
    <w:rsid w:val="009940DB"/>
    <w:rsid w:val="0099449B"/>
    <w:rsid w:val="00994A12"/>
    <w:rsid w:val="00994F06"/>
    <w:rsid w:val="009950D5"/>
    <w:rsid w:val="009951F4"/>
    <w:rsid w:val="009952ED"/>
    <w:rsid w:val="00995664"/>
    <w:rsid w:val="00995688"/>
    <w:rsid w:val="00995748"/>
    <w:rsid w:val="00995823"/>
    <w:rsid w:val="00995B1A"/>
    <w:rsid w:val="00995B3A"/>
    <w:rsid w:val="00995C55"/>
    <w:rsid w:val="00995D8C"/>
    <w:rsid w:val="00995F96"/>
    <w:rsid w:val="0099663D"/>
    <w:rsid w:val="0099696A"/>
    <w:rsid w:val="00996A77"/>
    <w:rsid w:val="00996B14"/>
    <w:rsid w:val="00996D3A"/>
    <w:rsid w:val="00996D42"/>
    <w:rsid w:val="00996F06"/>
    <w:rsid w:val="00997171"/>
    <w:rsid w:val="009974A6"/>
    <w:rsid w:val="009974AE"/>
    <w:rsid w:val="009A019A"/>
    <w:rsid w:val="009A0B62"/>
    <w:rsid w:val="009A0E21"/>
    <w:rsid w:val="009A0E2F"/>
    <w:rsid w:val="009A0E5E"/>
    <w:rsid w:val="009A10C2"/>
    <w:rsid w:val="009A159D"/>
    <w:rsid w:val="009A1620"/>
    <w:rsid w:val="009A1A6C"/>
    <w:rsid w:val="009A282A"/>
    <w:rsid w:val="009A28FB"/>
    <w:rsid w:val="009A2DBD"/>
    <w:rsid w:val="009A3382"/>
    <w:rsid w:val="009A3431"/>
    <w:rsid w:val="009A3670"/>
    <w:rsid w:val="009A38BB"/>
    <w:rsid w:val="009A3C00"/>
    <w:rsid w:val="009A3D97"/>
    <w:rsid w:val="009A40EB"/>
    <w:rsid w:val="009A41DE"/>
    <w:rsid w:val="009A42EF"/>
    <w:rsid w:val="009A44FE"/>
    <w:rsid w:val="009A4818"/>
    <w:rsid w:val="009A4A6D"/>
    <w:rsid w:val="009A4C93"/>
    <w:rsid w:val="009A4FBA"/>
    <w:rsid w:val="009A5206"/>
    <w:rsid w:val="009A5512"/>
    <w:rsid w:val="009A553C"/>
    <w:rsid w:val="009A5E57"/>
    <w:rsid w:val="009A61DF"/>
    <w:rsid w:val="009A669E"/>
    <w:rsid w:val="009A6BF4"/>
    <w:rsid w:val="009A6CD1"/>
    <w:rsid w:val="009A751D"/>
    <w:rsid w:val="009A7E4B"/>
    <w:rsid w:val="009B0123"/>
    <w:rsid w:val="009B034E"/>
    <w:rsid w:val="009B03DE"/>
    <w:rsid w:val="009B0B21"/>
    <w:rsid w:val="009B0B91"/>
    <w:rsid w:val="009B1283"/>
    <w:rsid w:val="009B12A1"/>
    <w:rsid w:val="009B144D"/>
    <w:rsid w:val="009B1547"/>
    <w:rsid w:val="009B1B40"/>
    <w:rsid w:val="009B1CAF"/>
    <w:rsid w:val="009B1E7E"/>
    <w:rsid w:val="009B1EF4"/>
    <w:rsid w:val="009B2054"/>
    <w:rsid w:val="009B2257"/>
    <w:rsid w:val="009B2496"/>
    <w:rsid w:val="009B260B"/>
    <w:rsid w:val="009B291E"/>
    <w:rsid w:val="009B311C"/>
    <w:rsid w:val="009B322E"/>
    <w:rsid w:val="009B34C4"/>
    <w:rsid w:val="009B3509"/>
    <w:rsid w:val="009B3588"/>
    <w:rsid w:val="009B35E1"/>
    <w:rsid w:val="009B3619"/>
    <w:rsid w:val="009B36C0"/>
    <w:rsid w:val="009B3B23"/>
    <w:rsid w:val="009B3C15"/>
    <w:rsid w:val="009B3E2E"/>
    <w:rsid w:val="009B3FB9"/>
    <w:rsid w:val="009B4620"/>
    <w:rsid w:val="009B4937"/>
    <w:rsid w:val="009B4CCD"/>
    <w:rsid w:val="009B51E9"/>
    <w:rsid w:val="009B572F"/>
    <w:rsid w:val="009B5796"/>
    <w:rsid w:val="009B5A70"/>
    <w:rsid w:val="009B605D"/>
    <w:rsid w:val="009B6120"/>
    <w:rsid w:val="009B6170"/>
    <w:rsid w:val="009B6286"/>
    <w:rsid w:val="009B6359"/>
    <w:rsid w:val="009B6889"/>
    <w:rsid w:val="009B6B91"/>
    <w:rsid w:val="009B6CF9"/>
    <w:rsid w:val="009B6FD0"/>
    <w:rsid w:val="009B710B"/>
    <w:rsid w:val="009B72B8"/>
    <w:rsid w:val="009B72ED"/>
    <w:rsid w:val="009B7575"/>
    <w:rsid w:val="009B788E"/>
    <w:rsid w:val="009B7AC2"/>
    <w:rsid w:val="009C04C9"/>
    <w:rsid w:val="009C0715"/>
    <w:rsid w:val="009C0727"/>
    <w:rsid w:val="009C0731"/>
    <w:rsid w:val="009C07B6"/>
    <w:rsid w:val="009C0A10"/>
    <w:rsid w:val="009C0BDC"/>
    <w:rsid w:val="009C0C6D"/>
    <w:rsid w:val="009C0E1F"/>
    <w:rsid w:val="009C1355"/>
    <w:rsid w:val="009C1383"/>
    <w:rsid w:val="009C1511"/>
    <w:rsid w:val="009C1615"/>
    <w:rsid w:val="009C165D"/>
    <w:rsid w:val="009C1729"/>
    <w:rsid w:val="009C184F"/>
    <w:rsid w:val="009C1C7F"/>
    <w:rsid w:val="009C1F70"/>
    <w:rsid w:val="009C2256"/>
    <w:rsid w:val="009C22CC"/>
    <w:rsid w:val="009C24AA"/>
    <w:rsid w:val="009C2C3D"/>
    <w:rsid w:val="009C2D03"/>
    <w:rsid w:val="009C30AF"/>
    <w:rsid w:val="009C33BE"/>
    <w:rsid w:val="009C3530"/>
    <w:rsid w:val="009C36E7"/>
    <w:rsid w:val="009C395E"/>
    <w:rsid w:val="009C39FE"/>
    <w:rsid w:val="009C3D40"/>
    <w:rsid w:val="009C3EAE"/>
    <w:rsid w:val="009C3F4C"/>
    <w:rsid w:val="009C3FCD"/>
    <w:rsid w:val="009C4242"/>
    <w:rsid w:val="009C4890"/>
    <w:rsid w:val="009C492B"/>
    <w:rsid w:val="009C4C3A"/>
    <w:rsid w:val="009C4E0C"/>
    <w:rsid w:val="009C514F"/>
    <w:rsid w:val="009C547D"/>
    <w:rsid w:val="009C54B1"/>
    <w:rsid w:val="009C5830"/>
    <w:rsid w:val="009C5E4A"/>
    <w:rsid w:val="009C5F44"/>
    <w:rsid w:val="009C60FA"/>
    <w:rsid w:val="009C6686"/>
    <w:rsid w:val="009C6912"/>
    <w:rsid w:val="009C71FE"/>
    <w:rsid w:val="009C7325"/>
    <w:rsid w:val="009C7333"/>
    <w:rsid w:val="009C7756"/>
    <w:rsid w:val="009C7DAB"/>
    <w:rsid w:val="009D0C97"/>
    <w:rsid w:val="009D0D1B"/>
    <w:rsid w:val="009D1365"/>
    <w:rsid w:val="009D143C"/>
    <w:rsid w:val="009D1482"/>
    <w:rsid w:val="009D14BC"/>
    <w:rsid w:val="009D1B09"/>
    <w:rsid w:val="009D1EE4"/>
    <w:rsid w:val="009D22E1"/>
    <w:rsid w:val="009D24FB"/>
    <w:rsid w:val="009D2571"/>
    <w:rsid w:val="009D25A6"/>
    <w:rsid w:val="009D28E3"/>
    <w:rsid w:val="009D2AC1"/>
    <w:rsid w:val="009D2BC1"/>
    <w:rsid w:val="009D2DEF"/>
    <w:rsid w:val="009D2EE8"/>
    <w:rsid w:val="009D2F12"/>
    <w:rsid w:val="009D30A1"/>
    <w:rsid w:val="009D3353"/>
    <w:rsid w:val="009D3594"/>
    <w:rsid w:val="009D3992"/>
    <w:rsid w:val="009D3A47"/>
    <w:rsid w:val="009D42E1"/>
    <w:rsid w:val="009D490E"/>
    <w:rsid w:val="009D4A17"/>
    <w:rsid w:val="009D5B55"/>
    <w:rsid w:val="009D5B86"/>
    <w:rsid w:val="009D5C5B"/>
    <w:rsid w:val="009D5E65"/>
    <w:rsid w:val="009D66BA"/>
    <w:rsid w:val="009D692C"/>
    <w:rsid w:val="009D70D7"/>
    <w:rsid w:val="009D72FF"/>
    <w:rsid w:val="009D78EE"/>
    <w:rsid w:val="009D7B96"/>
    <w:rsid w:val="009D7C46"/>
    <w:rsid w:val="009D7CC9"/>
    <w:rsid w:val="009D7D20"/>
    <w:rsid w:val="009E0114"/>
    <w:rsid w:val="009E02A3"/>
    <w:rsid w:val="009E03F1"/>
    <w:rsid w:val="009E0B85"/>
    <w:rsid w:val="009E0E11"/>
    <w:rsid w:val="009E12D8"/>
    <w:rsid w:val="009E1814"/>
    <w:rsid w:val="009E1DF3"/>
    <w:rsid w:val="009E1E8A"/>
    <w:rsid w:val="009E1E9A"/>
    <w:rsid w:val="009E21EF"/>
    <w:rsid w:val="009E2271"/>
    <w:rsid w:val="009E23DD"/>
    <w:rsid w:val="009E26A2"/>
    <w:rsid w:val="009E2C7C"/>
    <w:rsid w:val="009E2D60"/>
    <w:rsid w:val="009E2D8D"/>
    <w:rsid w:val="009E3005"/>
    <w:rsid w:val="009E304B"/>
    <w:rsid w:val="009E315B"/>
    <w:rsid w:val="009E3393"/>
    <w:rsid w:val="009E3531"/>
    <w:rsid w:val="009E372C"/>
    <w:rsid w:val="009E3B3A"/>
    <w:rsid w:val="009E3E95"/>
    <w:rsid w:val="009E3EB5"/>
    <w:rsid w:val="009E40AB"/>
    <w:rsid w:val="009E41AF"/>
    <w:rsid w:val="009E4276"/>
    <w:rsid w:val="009E42C9"/>
    <w:rsid w:val="009E449B"/>
    <w:rsid w:val="009E464B"/>
    <w:rsid w:val="009E4AD4"/>
    <w:rsid w:val="009E4B79"/>
    <w:rsid w:val="009E50DD"/>
    <w:rsid w:val="009E53CC"/>
    <w:rsid w:val="009E54D5"/>
    <w:rsid w:val="009E566B"/>
    <w:rsid w:val="009E5696"/>
    <w:rsid w:val="009E581D"/>
    <w:rsid w:val="009E589A"/>
    <w:rsid w:val="009E5D58"/>
    <w:rsid w:val="009E5EB8"/>
    <w:rsid w:val="009E5FAA"/>
    <w:rsid w:val="009E61A6"/>
    <w:rsid w:val="009E63BE"/>
    <w:rsid w:val="009E6841"/>
    <w:rsid w:val="009E6E95"/>
    <w:rsid w:val="009E70A7"/>
    <w:rsid w:val="009E735F"/>
    <w:rsid w:val="009E757D"/>
    <w:rsid w:val="009E797E"/>
    <w:rsid w:val="009E7AB2"/>
    <w:rsid w:val="009E7B78"/>
    <w:rsid w:val="009E7B8E"/>
    <w:rsid w:val="009E7DBD"/>
    <w:rsid w:val="009E7E8C"/>
    <w:rsid w:val="009F01DC"/>
    <w:rsid w:val="009F02A9"/>
    <w:rsid w:val="009F0696"/>
    <w:rsid w:val="009F0D7B"/>
    <w:rsid w:val="009F0DFE"/>
    <w:rsid w:val="009F0E28"/>
    <w:rsid w:val="009F1137"/>
    <w:rsid w:val="009F1244"/>
    <w:rsid w:val="009F141F"/>
    <w:rsid w:val="009F151F"/>
    <w:rsid w:val="009F152E"/>
    <w:rsid w:val="009F1965"/>
    <w:rsid w:val="009F1C56"/>
    <w:rsid w:val="009F2128"/>
    <w:rsid w:val="009F225E"/>
    <w:rsid w:val="009F24B9"/>
    <w:rsid w:val="009F28C0"/>
    <w:rsid w:val="009F32DF"/>
    <w:rsid w:val="009F38D0"/>
    <w:rsid w:val="009F3AD2"/>
    <w:rsid w:val="009F3D03"/>
    <w:rsid w:val="009F3F99"/>
    <w:rsid w:val="009F4030"/>
    <w:rsid w:val="009F44B7"/>
    <w:rsid w:val="009F4900"/>
    <w:rsid w:val="009F4968"/>
    <w:rsid w:val="009F4E87"/>
    <w:rsid w:val="009F500F"/>
    <w:rsid w:val="009F5C7A"/>
    <w:rsid w:val="009F5CA6"/>
    <w:rsid w:val="009F5CB2"/>
    <w:rsid w:val="009F5CB5"/>
    <w:rsid w:val="009F6486"/>
    <w:rsid w:val="009F6527"/>
    <w:rsid w:val="009F6541"/>
    <w:rsid w:val="009F670F"/>
    <w:rsid w:val="009F67E9"/>
    <w:rsid w:val="009F6F1B"/>
    <w:rsid w:val="009F6F23"/>
    <w:rsid w:val="009F71F5"/>
    <w:rsid w:val="009F7454"/>
    <w:rsid w:val="009F7B87"/>
    <w:rsid w:val="00A002E6"/>
    <w:rsid w:val="00A002EE"/>
    <w:rsid w:val="00A00401"/>
    <w:rsid w:val="00A00A03"/>
    <w:rsid w:val="00A00A67"/>
    <w:rsid w:val="00A00C76"/>
    <w:rsid w:val="00A00DA0"/>
    <w:rsid w:val="00A0107D"/>
    <w:rsid w:val="00A010F1"/>
    <w:rsid w:val="00A0110C"/>
    <w:rsid w:val="00A012D1"/>
    <w:rsid w:val="00A01CC9"/>
    <w:rsid w:val="00A01D53"/>
    <w:rsid w:val="00A01E7D"/>
    <w:rsid w:val="00A02366"/>
    <w:rsid w:val="00A024F3"/>
    <w:rsid w:val="00A0250A"/>
    <w:rsid w:val="00A028CD"/>
    <w:rsid w:val="00A028FD"/>
    <w:rsid w:val="00A032DA"/>
    <w:rsid w:val="00A03A77"/>
    <w:rsid w:val="00A03F44"/>
    <w:rsid w:val="00A04738"/>
    <w:rsid w:val="00A049E4"/>
    <w:rsid w:val="00A04CA0"/>
    <w:rsid w:val="00A053A9"/>
    <w:rsid w:val="00A057BE"/>
    <w:rsid w:val="00A05E85"/>
    <w:rsid w:val="00A06152"/>
    <w:rsid w:val="00A06799"/>
    <w:rsid w:val="00A06BE9"/>
    <w:rsid w:val="00A06DAB"/>
    <w:rsid w:val="00A06F9D"/>
    <w:rsid w:val="00A070BB"/>
    <w:rsid w:val="00A07652"/>
    <w:rsid w:val="00A0786A"/>
    <w:rsid w:val="00A07C88"/>
    <w:rsid w:val="00A07E33"/>
    <w:rsid w:val="00A07EFA"/>
    <w:rsid w:val="00A101BA"/>
    <w:rsid w:val="00A103D6"/>
    <w:rsid w:val="00A105F7"/>
    <w:rsid w:val="00A1099D"/>
    <w:rsid w:val="00A10B63"/>
    <w:rsid w:val="00A10C03"/>
    <w:rsid w:val="00A11569"/>
    <w:rsid w:val="00A11699"/>
    <w:rsid w:val="00A11B73"/>
    <w:rsid w:val="00A11D68"/>
    <w:rsid w:val="00A11F92"/>
    <w:rsid w:val="00A1202C"/>
    <w:rsid w:val="00A12436"/>
    <w:rsid w:val="00A13197"/>
    <w:rsid w:val="00A131EF"/>
    <w:rsid w:val="00A13286"/>
    <w:rsid w:val="00A132D8"/>
    <w:rsid w:val="00A1332A"/>
    <w:rsid w:val="00A133EB"/>
    <w:rsid w:val="00A13789"/>
    <w:rsid w:val="00A1388A"/>
    <w:rsid w:val="00A13C57"/>
    <w:rsid w:val="00A13C5D"/>
    <w:rsid w:val="00A13DB2"/>
    <w:rsid w:val="00A13EA2"/>
    <w:rsid w:val="00A149DE"/>
    <w:rsid w:val="00A14B83"/>
    <w:rsid w:val="00A1512C"/>
    <w:rsid w:val="00A1524A"/>
    <w:rsid w:val="00A1525D"/>
    <w:rsid w:val="00A154DE"/>
    <w:rsid w:val="00A15700"/>
    <w:rsid w:val="00A15703"/>
    <w:rsid w:val="00A15ABF"/>
    <w:rsid w:val="00A15B86"/>
    <w:rsid w:val="00A15D69"/>
    <w:rsid w:val="00A15E51"/>
    <w:rsid w:val="00A16242"/>
    <w:rsid w:val="00A1685B"/>
    <w:rsid w:val="00A16BF7"/>
    <w:rsid w:val="00A16FB6"/>
    <w:rsid w:val="00A16FE5"/>
    <w:rsid w:val="00A1716C"/>
    <w:rsid w:val="00A1741D"/>
    <w:rsid w:val="00A17978"/>
    <w:rsid w:val="00A17982"/>
    <w:rsid w:val="00A179D9"/>
    <w:rsid w:val="00A20123"/>
    <w:rsid w:val="00A202CB"/>
    <w:rsid w:val="00A2054F"/>
    <w:rsid w:val="00A20560"/>
    <w:rsid w:val="00A2091B"/>
    <w:rsid w:val="00A20C1E"/>
    <w:rsid w:val="00A214CC"/>
    <w:rsid w:val="00A21AD2"/>
    <w:rsid w:val="00A21C90"/>
    <w:rsid w:val="00A21FC5"/>
    <w:rsid w:val="00A2225A"/>
    <w:rsid w:val="00A2271E"/>
    <w:rsid w:val="00A2299F"/>
    <w:rsid w:val="00A229B2"/>
    <w:rsid w:val="00A22B99"/>
    <w:rsid w:val="00A22C1C"/>
    <w:rsid w:val="00A22F4D"/>
    <w:rsid w:val="00A230ED"/>
    <w:rsid w:val="00A23333"/>
    <w:rsid w:val="00A233CA"/>
    <w:rsid w:val="00A2340C"/>
    <w:rsid w:val="00A23464"/>
    <w:rsid w:val="00A234DA"/>
    <w:rsid w:val="00A238BF"/>
    <w:rsid w:val="00A23C9B"/>
    <w:rsid w:val="00A23CC0"/>
    <w:rsid w:val="00A2421C"/>
    <w:rsid w:val="00A243DD"/>
    <w:rsid w:val="00A24557"/>
    <w:rsid w:val="00A24BA5"/>
    <w:rsid w:val="00A25319"/>
    <w:rsid w:val="00A25361"/>
    <w:rsid w:val="00A253F7"/>
    <w:rsid w:val="00A2557B"/>
    <w:rsid w:val="00A26177"/>
    <w:rsid w:val="00A26192"/>
    <w:rsid w:val="00A2656C"/>
    <w:rsid w:val="00A267CA"/>
    <w:rsid w:val="00A26903"/>
    <w:rsid w:val="00A26C77"/>
    <w:rsid w:val="00A26C97"/>
    <w:rsid w:val="00A2721E"/>
    <w:rsid w:val="00A27557"/>
    <w:rsid w:val="00A275EF"/>
    <w:rsid w:val="00A2774B"/>
    <w:rsid w:val="00A27A23"/>
    <w:rsid w:val="00A27AF7"/>
    <w:rsid w:val="00A3036D"/>
    <w:rsid w:val="00A303CE"/>
    <w:rsid w:val="00A30473"/>
    <w:rsid w:val="00A309BF"/>
    <w:rsid w:val="00A30A14"/>
    <w:rsid w:val="00A30A18"/>
    <w:rsid w:val="00A30C5D"/>
    <w:rsid w:val="00A30D4E"/>
    <w:rsid w:val="00A30DC2"/>
    <w:rsid w:val="00A30DFF"/>
    <w:rsid w:val="00A3130B"/>
    <w:rsid w:val="00A31B00"/>
    <w:rsid w:val="00A31BCD"/>
    <w:rsid w:val="00A31F7F"/>
    <w:rsid w:val="00A323E2"/>
    <w:rsid w:val="00A32413"/>
    <w:rsid w:val="00A32693"/>
    <w:rsid w:val="00A3277E"/>
    <w:rsid w:val="00A32E81"/>
    <w:rsid w:val="00A33041"/>
    <w:rsid w:val="00A330A6"/>
    <w:rsid w:val="00A33537"/>
    <w:rsid w:val="00A336C0"/>
    <w:rsid w:val="00A3378D"/>
    <w:rsid w:val="00A3390F"/>
    <w:rsid w:val="00A3392A"/>
    <w:rsid w:val="00A339CC"/>
    <w:rsid w:val="00A33B23"/>
    <w:rsid w:val="00A33C99"/>
    <w:rsid w:val="00A341BF"/>
    <w:rsid w:val="00A34443"/>
    <w:rsid w:val="00A34445"/>
    <w:rsid w:val="00A352CE"/>
    <w:rsid w:val="00A35C04"/>
    <w:rsid w:val="00A35DC0"/>
    <w:rsid w:val="00A35F04"/>
    <w:rsid w:val="00A3673A"/>
    <w:rsid w:val="00A3677C"/>
    <w:rsid w:val="00A36AA8"/>
    <w:rsid w:val="00A36BB0"/>
    <w:rsid w:val="00A36DEC"/>
    <w:rsid w:val="00A36FA2"/>
    <w:rsid w:val="00A371DC"/>
    <w:rsid w:val="00A372CB"/>
    <w:rsid w:val="00A3776E"/>
    <w:rsid w:val="00A37D45"/>
    <w:rsid w:val="00A40039"/>
    <w:rsid w:val="00A400C2"/>
    <w:rsid w:val="00A400C4"/>
    <w:rsid w:val="00A40244"/>
    <w:rsid w:val="00A40268"/>
    <w:rsid w:val="00A402D5"/>
    <w:rsid w:val="00A404CE"/>
    <w:rsid w:val="00A405A9"/>
    <w:rsid w:val="00A40622"/>
    <w:rsid w:val="00A408D7"/>
    <w:rsid w:val="00A40AB7"/>
    <w:rsid w:val="00A4100C"/>
    <w:rsid w:val="00A4106A"/>
    <w:rsid w:val="00A4114F"/>
    <w:rsid w:val="00A4148A"/>
    <w:rsid w:val="00A414DA"/>
    <w:rsid w:val="00A4156D"/>
    <w:rsid w:val="00A41F00"/>
    <w:rsid w:val="00A41FD3"/>
    <w:rsid w:val="00A420F3"/>
    <w:rsid w:val="00A421E0"/>
    <w:rsid w:val="00A422F8"/>
    <w:rsid w:val="00A424F7"/>
    <w:rsid w:val="00A42703"/>
    <w:rsid w:val="00A42765"/>
    <w:rsid w:val="00A42992"/>
    <w:rsid w:val="00A429C8"/>
    <w:rsid w:val="00A42C51"/>
    <w:rsid w:val="00A42DE4"/>
    <w:rsid w:val="00A43048"/>
    <w:rsid w:val="00A4310F"/>
    <w:rsid w:val="00A43163"/>
    <w:rsid w:val="00A431BD"/>
    <w:rsid w:val="00A4320B"/>
    <w:rsid w:val="00A4336D"/>
    <w:rsid w:val="00A4354B"/>
    <w:rsid w:val="00A435EB"/>
    <w:rsid w:val="00A43719"/>
    <w:rsid w:val="00A43731"/>
    <w:rsid w:val="00A4381C"/>
    <w:rsid w:val="00A439B8"/>
    <w:rsid w:val="00A43B15"/>
    <w:rsid w:val="00A43CC7"/>
    <w:rsid w:val="00A43D6E"/>
    <w:rsid w:val="00A43E15"/>
    <w:rsid w:val="00A44279"/>
    <w:rsid w:val="00A44794"/>
    <w:rsid w:val="00A44C0C"/>
    <w:rsid w:val="00A44D3F"/>
    <w:rsid w:val="00A44D8E"/>
    <w:rsid w:val="00A44FD7"/>
    <w:rsid w:val="00A4509A"/>
    <w:rsid w:val="00A45452"/>
    <w:rsid w:val="00A4589C"/>
    <w:rsid w:val="00A458E9"/>
    <w:rsid w:val="00A45996"/>
    <w:rsid w:val="00A46211"/>
    <w:rsid w:val="00A467FD"/>
    <w:rsid w:val="00A4699F"/>
    <w:rsid w:val="00A46B19"/>
    <w:rsid w:val="00A4710C"/>
    <w:rsid w:val="00A47199"/>
    <w:rsid w:val="00A472E5"/>
    <w:rsid w:val="00A472FE"/>
    <w:rsid w:val="00A477FA"/>
    <w:rsid w:val="00A47AC1"/>
    <w:rsid w:val="00A47E3E"/>
    <w:rsid w:val="00A47FEA"/>
    <w:rsid w:val="00A504D9"/>
    <w:rsid w:val="00A504DC"/>
    <w:rsid w:val="00A504E5"/>
    <w:rsid w:val="00A504F9"/>
    <w:rsid w:val="00A50CC7"/>
    <w:rsid w:val="00A50F56"/>
    <w:rsid w:val="00A50F83"/>
    <w:rsid w:val="00A510C4"/>
    <w:rsid w:val="00A510DD"/>
    <w:rsid w:val="00A512D2"/>
    <w:rsid w:val="00A51527"/>
    <w:rsid w:val="00A517BC"/>
    <w:rsid w:val="00A517EC"/>
    <w:rsid w:val="00A51C8E"/>
    <w:rsid w:val="00A51F85"/>
    <w:rsid w:val="00A5255F"/>
    <w:rsid w:val="00A526FD"/>
    <w:rsid w:val="00A5276F"/>
    <w:rsid w:val="00A528E6"/>
    <w:rsid w:val="00A535AF"/>
    <w:rsid w:val="00A540C6"/>
    <w:rsid w:val="00A5422C"/>
    <w:rsid w:val="00A544A0"/>
    <w:rsid w:val="00A54764"/>
    <w:rsid w:val="00A54914"/>
    <w:rsid w:val="00A54937"/>
    <w:rsid w:val="00A549EA"/>
    <w:rsid w:val="00A54E4C"/>
    <w:rsid w:val="00A5522C"/>
    <w:rsid w:val="00A55581"/>
    <w:rsid w:val="00A555D6"/>
    <w:rsid w:val="00A55706"/>
    <w:rsid w:val="00A55BC9"/>
    <w:rsid w:val="00A55D35"/>
    <w:rsid w:val="00A5601F"/>
    <w:rsid w:val="00A560D3"/>
    <w:rsid w:val="00A561C2"/>
    <w:rsid w:val="00A56225"/>
    <w:rsid w:val="00A563A3"/>
    <w:rsid w:val="00A56657"/>
    <w:rsid w:val="00A566E3"/>
    <w:rsid w:val="00A569D3"/>
    <w:rsid w:val="00A56B0F"/>
    <w:rsid w:val="00A56B13"/>
    <w:rsid w:val="00A56E39"/>
    <w:rsid w:val="00A56EE7"/>
    <w:rsid w:val="00A5713E"/>
    <w:rsid w:val="00A574BE"/>
    <w:rsid w:val="00A57FC5"/>
    <w:rsid w:val="00A60798"/>
    <w:rsid w:val="00A609B1"/>
    <w:rsid w:val="00A60AC8"/>
    <w:rsid w:val="00A60E90"/>
    <w:rsid w:val="00A60F37"/>
    <w:rsid w:val="00A610E4"/>
    <w:rsid w:val="00A613FB"/>
    <w:rsid w:val="00A6174D"/>
    <w:rsid w:val="00A61A4D"/>
    <w:rsid w:val="00A61A77"/>
    <w:rsid w:val="00A61B8E"/>
    <w:rsid w:val="00A61DC8"/>
    <w:rsid w:val="00A61F28"/>
    <w:rsid w:val="00A61F30"/>
    <w:rsid w:val="00A62088"/>
    <w:rsid w:val="00A620BA"/>
    <w:rsid w:val="00A620F9"/>
    <w:rsid w:val="00A62225"/>
    <w:rsid w:val="00A62575"/>
    <w:rsid w:val="00A625DE"/>
    <w:rsid w:val="00A63171"/>
    <w:rsid w:val="00A63209"/>
    <w:rsid w:val="00A636BA"/>
    <w:rsid w:val="00A63DB2"/>
    <w:rsid w:val="00A64098"/>
    <w:rsid w:val="00A641F6"/>
    <w:rsid w:val="00A6450F"/>
    <w:rsid w:val="00A64645"/>
    <w:rsid w:val="00A646AC"/>
    <w:rsid w:val="00A64744"/>
    <w:rsid w:val="00A64E33"/>
    <w:rsid w:val="00A64E87"/>
    <w:rsid w:val="00A65492"/>
    <w:rsid w:val="00A654EB"/>
    <w:rsid w:val="00A655AD"/>
    <w:rsid w:val="00A65830"/>
    <w:rsid w:val="00A6590A"/>
    <w:rsid w:val="00A65CCD"/>
    <w:rsid w:val="00A660D6"/>
    <w:rsid w:val="00A66766"/>
    <w:rsid w:val="00A6690C"/>
    <w:rsid w:val="00A66B27"/>
    <w:rsid w:val="00A66CB6"/>
    <w:rsid w:val="00A6713D"/>
    <w:rsid w:val="00A67322"/>
    <w:rsid w:val="00A674F7"/>
    <w:rsid w:val="00A67BFE"/>
    <w:rsid w:val="00A67C6D"/>
    <w:rsid w:val="00A67D50"/>
    <w:rsid w:val="00A70065"/>
    <w:rsid w:val="00A7008F"/>
    <w:rsid w:val="00A701AF"/>
    <w:rsid w:val="00A701CF"/>
    <w:rsid w:val="00A70230"/>
    <w:rsid w:val="00A70460"/>
    <w:rsid w:val="00A709AF"/>
    <w:rsid w:val="00A709F9"/>
    <w:rsid w:val="00A70A6E"/>
    <w:rsid w:val="00A71075"/>
    <w:rsid w:val="00A71091"/>
    <w:rsid w:val="00A71219"/>
    <w:rsid w:val="00A71522"/>
    <w:rsid w:val="00A7159E"/>
    <w:rsid w:val="00A71BC4"/>
    <w:rsid w:val="00A71C75"/>
    <w:rsid w:val="00A726C2"/>
    <w:rsid w:val="00A72B46"/>
    <w:rsid w:val="00A72BF4"/>
    <w:rsid w:val="00A72D15"/>
    <w:rsid w:val="00A72D18"/>
    <w:rsid w:val="00A72DC8"/>
    <w:rsid w:val="00A731D4"/>
    <w:rsid w:val="00A7320A"/>
    <w:rsid w:val="00A7323A"/>
    <w:rsid w:val="00A733CB"/>
    <w:rsid w:val="00A733F3"/>
    <w:rsid w:val="00A7388B"/>
    <w:rsid w:val="00A73A61"/>
    <w:rsid w:val="00A73FDC"/>
    <w:rsid w:val="00A74046"/>
    <w:rsid w:val="00A74136"/>
    <w:rsid w:val="00A74C22"/>
    <w:rsid w:val="00A74EB9"/>
    <w:rsid w:val="00A74F4A"/>
    <w:rsid w:val="00A75083"/>
    <w:rsid w:val="00A75599"/>
    <w:rsid w:val="00A75611"/>
    <w:rsid w:val="00A7578B"/>
    <w:rsid w:val="00A7593C"/>
    <w:rsid w:val="00A75973"/>
    <w:rsid w:val="00A75F4C"/>
    <w:rsid w:val="00A762E6"/>
    <w:rsid w:val="00A7643C"/>
    <w:rsid w:val="00A767A5"/>
    <w:rsid w:val="00A76898"/>
    <w:rsid w:val="00A76AB2"/>
    <w:rsid w:val="00A76CC6"/>
    <w:rsid w:val="00A76D67"/>
    <w:rsid w:val="00A770EF"/>
    <w:rsid w:val="00A77981"/>
    <w:rsid w:val="00A77B63"/>
    <w:rsid w:val="00A77BEE"/>
    <w:rsid w:val="00A77DC5"/>
    <w:rsid w:val="00A800CC"/>
    <w:rsid w:val="00A801DD"/>
    <w:rsid w:val="00A8056B"/>
    <w:rsid w:val="00A8084C"/>
    <w:rsid w:val="00A80B0B"/>
    <w:rsid w:val="00A80D83"/>
    <w:rsid w:val="00A80E88"/>
    <w:rsid w:val="00A80EDC"/>
    <w:rsid w:val="00A8132F"/>
    <w:rsid w:val="00A814D0"/>
    <w:rsid w:val="00A81812"/>
    <w:rsid w:val="00A8193B"/>
    <w:rsid w:val="00A81B15"/>
    <w:rsid w:val="00A81C1C"/>
    <w:rsid w:val="00A82966"/>
    <w:rsid w:val="00A829DD"/>
    <w:rsid w:val="00A82F59"/>
    <w:rsid w:val="00A833B6"/>
    <w:rsid w:val="00A83866"/>
    <w:rsid w:val="00A842B4"/>
    <w:rsid w:val="00A84453"/>
    <w:rsid w:val="00A8448C"/>
    <w:rsid w:val="00A84AF9"/>
    <w:rsid w:val="00A84E31"/>
    <w:rsid w:val="00A85038"/>
    <w:rsid w:val="00A85178"/>
    <w:rsid w:val="00A85264"/>
    <w:rsid w:val="00A85455"/>
    <w:rsid w:val="00A85A3F"/>
    <w:rsid w:val="00A85B17"/>
    <w:rsid w:val="00A85DBC"/>
    <w:rsid w:val="00A8621F"/>
    <w:rsid w:val="00A86387"/>
    <w:rsid w:val="00A8651D"/>
    <w:rsid w:val="00A869E6"/>
    <w:rsid w:val="00A86DCB"/>
    <w:rsid w:val="00A871F1"/>
    <w:rsid w:val="00A87754"/>
    <w:rsid w:val="00A8786A"/>
    <w:rsid w:val="00A878E5"/>
    <w:rsid w:val="00A87904"/>
    <w:rsid w:val="00A87C95"/>
    <w:rsid w:val="00A9035A"/>
    <w:rsid w:val="00A90623"/>
    <w:rsid w:val="00A90A21"/>
    <w:rsid w:val="00A90B43"/>
    <w:rsid w:val="00A90F70"/>
    <w:rsid w:val="00A9162F"/>
    <w:rsid w:val="00A91AC9"/>
    <w:rsid w:val="00A91B32"/>
    <w:rsid w:val="00A91CA8"/>
    <w:rsid w:val="00A91DA9"/>
    <w:rsid w:val="00A9258A"/>
    <w:rsid w:val="00A926D6"/>
    <w:rsid w:val="00A92727"/>
    <w:rsid w:val="00A92763"/>
    <w:rsid w:val="00A929CB"/>
    <w:rsid w:val="00A92A1B"/>
    <w:rsid w:val="00A930E0"/>
    <w:rsid w:val="00A937F8"/>
    <w:rsid w:val="00A93808"/>
    <w:rsid w:val="00A9389D"/>
    <w:rsid w:val="00A93C2E"/>
    <w:rsid w:val="00A94064"/>
    <w:rsid w:val="00A94EDF"/>
    <w:rsid w:val="00A9519E"/>
    <w:rsid w:val="00A952FC"/>
    <w:rsid w:val="00A957F9"/>
    <w:rsid w:val="00A95D6F"/>
    <w:rsid w:val="00A963E3"/>
    <w:rsid w:val="00A96F5C"/>
    <w:rsid w:val="00A97125"/>
    <w:rsid w:val="00A97AC5"/>
    <w:rsid w:val="00AA00A1"/>
    <w:rsid w:val="00AA0445"/>
    <w:rsid w:val="00AA0684"/>
    <w:rsid w:val="00AA127E"/>
    <w:rsid w:val="00AA1438"/>
    <w:rsid w:val="00AA169D"/>
    <w:rsid w:val="00AA18BE"/>
    <w:rsid w:val="00AA1B6E"/>
    <w:rsid w:val="00AA1C2D"/>
    <w:rsid w:val="00AA1C54"/>
    <w:rsid w:val="00AA217A"/>
    <w:rsid w:val="00AA273D"/>
    <w:rsid w:val="00AA2EBF"/>
    <w:rsid w:val="00AA3167"/>
    <w:rsid w:val="00AA35BC"/>
    <w:rsid w:val="00AA35DC"/>
    <w:rsid w:val="00AA3B02"/>
    <w:rsid w:val="00AA3BB5"/>
    <w:rsid w:val="00AA3D08"/>
    <w:rsid w:val="00AA40B9"/>
    <w:rsid w:val="00AA4456"/>
    <w:rsid w:val="00AA451D"/>
    <w:rsid w:val="00AA4737"/>
    <w:rsid w:val="00AA4C0E"/>
    <w:rsid w:val="00AA5030"/>
    <w:rsid w:val="00AA5748"/>
    <w:rsid w:val="00AA5FF4"/>
    <w:rsid w:val="00AA60A5"/>
    <w:rsid w:val="00AA6147"/>
    <w:rsid w:val="00AA62ED"/>
    <w:rsid w:val="00AA63BB"/>
    <w:rsid w:val="00AA6593"/>
    <w:rsid w:val="00AA6785"/>
    <w:rsid w:val="00AA6888"/>
    <w:rsid w:val="00AA6D41"/>
    <w:rsid w:val="00AA702F"/>
    <w:rsid w:val="00AA7284"/>
    <w:rsid w:val="00AA72AC"/>
    <w:rsid w:val="00AA7553"/>
    <w:rsid w:val="00AA75D8"/>
    <w:rsid w:val="00AA75F0"/>
    <w:rsid w:val="00AA77A4"/>
    <w:rsid w:val="00AA77F7"/>
    <w:rsid w:val="00AA79A0"/>
    <w:rsid w:val="00AA7A65"/>
    <w:rsid w:val="00AA7BCB"/>
    <w:rsid w:val="00AA7E82"/>
    <w:rsid w:val="00AA7FC6"/>
    <w:rsid w:val="00AB0566"/>
    <w:rsid w:val="00AB0811"/>
    <w:rsid w:val="00AB09DD"/>
    <w:rsid w:val="00AB0B11"/>
    <w:rsid w:val="00AB0CA4"/>
    <w:rsid w:val="00AB0D20"/>
    <w:rsid w:val="00AB0DA2"/>
    <w:rsid w:val="00AB0F42"/>
    <w:rsid w:val="00AB146F"/>
    <w:rsid w:val="00AB1588"/>
    <w:rsid w:val="00AB16F8"/>
    <w:rsid w:val="00AB18C3"/>
    <w:rsid w:val="00AB18D7"/>
    <w:rsid w:val="00AB1B26"/>
    <w:rsid w:val="00AB20F4"/>
    <w:rsid w:val="00AB2154"/>
    <w:rsid w:val="00AB2A26"/>
    <w:rsid w:val="00AB30DA"/>
    <w:rsid w:val="00AB33CB"/>
    <w:rsid w:val="00AB370F"/>
    <w:rsid w:val="00AB39B5"/>
    <w:rsid w:val="00AB3A39"/>
    <w:rsid w:val="00AB3BA2"/>
    <w:rsid w:val="00AB3FCF"/>
    <w:rsid w:val="00AB403D"/>
    <w:rsid w:val="00AB4556"/>
    <w:rsid w:val="00AB4629"/>
    <w:rsid w:val="00AB46AD"/>
    <w:rsid w:val="00AB46E2"/>
    <w:rsid w:val="00AB4B52"/>
    <w:rsid w:val="00AB4EDB"/>
    <w:rsid w:val="00AB4EE8"/>
    <w:rsid w:val="00AB518F"/>
    <w:rsid w:val="00AB56EB"/>
    <w:rsid w:val="00AB57AC"/>
    <w:rsid w:val="00AB6242"/>
    <w:rsid w:val="00AB6307"/>
    <w:rsid w:val="00AB65FB"/>
    <w:rsid w:val="00AB68D2"/>
    <w:rsid w:val="00AB6D1F"/>
    <w:rsid w:val="00AB6E69"/>
    <w:rsid w:val="00AB7141"/>
    <w:rsid w:val="00AB71FD"/>
    <w:rsid w:val="00AB7236"/>
    <w:rsid w:val="00AB7361"/>
    <w:rsid w:val="00AB73A5"/>
    <w:rsid w:val="00AB74AB"/>
    <w:rsid w:val="00AB74D5"/>
    <w:rsid w:val="00AB7ACF"/>
    <w:rsid w:val="00AB7B4F"/>
    <w:rsid w:val="00AB7E63"/>
    <w:rsid w:val="00AC01BD"/>
    <w:rsid w:val="00AC0751"/>
    <w:rsid w:val="00AC0860"/>
    <w:rsid w:val="00AC08BE"/>
    <w:rsid w:val="00AC0B0A"/>
    <w:rsid w:val="00AC0B1D"/>
    <w:rsid w:val="00AC0B3E"/>
    <w:rsid w:val="00AC0C7E"/>
    <w:rsid w:val="00AC1002"/>
    <w:rsid w:val="00AC14D4"/>
    <w:rsid w:val="00AC16E9"/>
    <w:rsid w:val="00AC183F"/>
    <w:rsid w:val="00AC1C9F"/>
    <w:rsid w:val="00AC1DE0"/>
    <w:rsid w:val="00AC1E17"/>
    <w:rsid w:val="00AC2007"/>
    <w:rsid w:val="00AC235F"/>
    <w:rsid w:val="00AC2940"/>
    <w:rsid w:val="00AC3054"/>
    <w:rsid w:val="00AC3077"/>
    <w:rsid w:val="00AC31EE"/>
    <w:rsid w:val="00AC3F2E"/>
    <w:rsid w:val="00AC416D"/>
    <w:rsid w:val="00AC4478"/>
    <w:rsid w:val="00AC4845"/>
    <w:rsid w:val="00AC48FB"/>
    <w:rsid w:val="00AC4C4B"/>
    <w:rsid w:val="00AC4F17"/>
    <w:rsid w:val="00AC4FB0"/>
    <w:rsid w:val="00AC568F"/>
    <w:rsid w:val="00AC5915"/>
    <w:rsid w:val="00AC5975"/>
    <w:rsid w:val="00AC5B1B"/>
    <w:rsid w:val="00AC5EE8"/>
    <w:rsid w:val="00AC6230"/>
    <w:rsid w:val="00AC63E9"/>
    <w:rsid w:val="00AC66AC"/>
    <w:rsid w:val="00AC66F4"/>
    <w:rsid w:val="00AC6799"/>
    <w:rsid w:val="00AC68D1"/>
    <w:rsid w:val="00AC6F81"/>
    <w:rsid w:val="00AC70B9"/>
    <w:rsid w:val="00AC70C4"/>
    <w:rsid w:val="00AC78C4"/>
    <w:rsid w:val="00AD0105"/>
    <w:rsid w:val="00AD0212"/>
    <w:rsid w:val="00AD0265"/>
    <w:rsid w:val="00AD0792"/>
    <w:rsid w:val="00AD08E5"/>
    <w:rsid w:val="00AD0959"/>
    <w:rsid w:val="00AD0BE7"/>
    <w:rsid w:val="00AD0C22"/>
    <w:rsid w:val="00AD1072"/>
    <w:rsid w:val="00AD12DF"/>
    <w:rsid w:val="00AD14CC"/>
    <w:rsid w:val="00AD165C"/>
    <w:rsid w:val="00AD1907"/>
    <w:rsid w:val="00AD1BA7"/>
    <w:rsid w:val="00AD1F9B"/>
    <w:rsid w:val="00AD22BA"/>
    <w:rsid w:val="00AD231D"/>
    <w:rsid w:val="00AD2324"/>
    <w:rsid w:val="00AD24FE"/>
    <w:rsid w:val="00AD2B6C"/>
    <w:rsid w:val="00AD2BA9"/>
    <w:rsid w:val="00AD2BE9"/>
    <w:rsid w:val="00AD2DDC"/>
    <w:rsid w:val="00AD3086"/>
    <w:rsid w:val="00AD30D9"/>
    <w:rsid w:val="00AD3292"/>
    <w:rsid w:val="00AD37A2"/>
    <w:rsid w:val="00AD38B0"/>
    <w:rsid w:val="00AD3A49"/>
    <w:rsid w:val="00AD3BF5"/>
    <w:rsid w:val="00AD3C9A"/>
    <w:rsid w:val="00AD3DFC"/>
    <w:rsid w:val="00AD3DFD"/>
    <w:rsid w:val="00AD4038"/>
    <w:rsid w:val="00AD40A5"/>
    <w:rsid w:val="00AD43FC"/>
    <w:rsid w:val="00AD4567"/>
    <w:rsid w:val="00AD4609"/>
    <w:rsid w:val="00AD4678"/>
    <w:rsid w:val="00AD46D3"/>
    <w:rsid w:val="00AD47C5"/>
    <w:rsid w:val="00AD482E"/>
    <w:rsid w:val="00AD49C4"/>
    <w:rsid w:val="00AD49F9"/>
    <w:rsid w:val="00AD4B9D"/>
    <w:rsid w:val="00AD4D29"/>
    <w:rsid w:val="00AD541C"/>
    <w:rsid w:val="00AD5820"/>
    <w:rsid w:val="00AD5FC9"/>
    <w:rsid w:val="00AD610C"/>
    <w:rsid w:val="00AD618B"/>
    <w:rsid w:val="00AD618E"/>
    <w:rsid w:val="00AD6282"/>
    <w:rsid w:val="00AD6AC7"/>
    <w:rsid w:val="00AD6DDF"/>
    <w:rsid w:val="00AD74B2"/>
    <w:rsid w:val="00AD7773"/>
    <w:rsid w:val="00AE005F"/>
    <w:rsid w:val="00AE013D"/>
    <w:rsid w:val="00AE02D9"/>
    <w:rsid w:val="00AE0431"/>
    <w:rsid w:val="00AE06E5"/>
    <w:rsid w:val="00AE088D"/>
    <w:rsid w:val="00AE0A5C"/>
    <w:rsid w:val="00AE0AF6"/>
    <w:rsid w:val="00AE0DD5"/>
    <w:rsid w:val="00AE103A"/>
    <w:rsid w:val="00AE10F7"/>
    <w:rsid w:val="00AE118C"/>
    <w:rsid w:val="00AE1242"/>
    <w:rsid w:val="00AE127B"/>
    <w:rsid w:val="00AE1312"/>
    <w:rsid w:val="00AE15D2"/>
    <w:rsid w:val="00AE1937"/>
    <w:rsid w:val="00AE1960"/>
    <w:rsid w:val="00AE1B78"/>
    <w:rsid w:val="00AE1B9B"/>
    <w:rsid w:val="00AE1BBD"/>
    <w:rsid w:val="00AE276C"/>
    <w:rsid w:val="00AE28C3"/>
    <w:rsid w:val="00AE294C"/>
    <w:rsid w:val="00AE2A29"/>
    <w:rsid w:val="00AE2A73"/>
    <w:rsid w:val="00AE3094"/>
    <w:rsid w:val="00AE3254"/>
    <w:rsid w:val="00AE3348"/>
    <w:rsid w:val="00AE3382"/>
    <w:rsid w:val="00AE3BF5"/>
    <w:rsid w:val="00AE3CB4"/>
    <w:rsid w:val="00AE40A4"/>
    <w:rsid w:val="00AE4144"/>
    <w:rsid w:val="00AE426E"/>
    <w:rsid w:val="00AE439F"/>
    <w:rsid w:val="00AE474F"/>
    <w:rsid w:val="00AE4862"/>
    <w:rsid w:val="00AE4A6A"/>
    <w:rsid w:val="00AE4E17"/>
    <w:rsid w:val="00AE4F4B"/>
    <w:rsid w:val="00AE5297"/>
    <w:rsid w:val="00AE53A1"/>
    <w:rsid w:val="00AE5CA9"/>
    <w:rsid w:val="00AE6570"/>
    <w:rsid w:val="00AE69C3"/>
    <w:rsid w:val="00AE6BCE"/>
    <w:rsid w:val="00AE7072"/>
    <w:rsid w:val="00AE729C"/>
    <w:rsid w:val="00AE72D5"/>
    <w:rsid w:val="00AE7450"/>
    <w:rsid w:val="00AE77CD"/>
    <w:rsid w:val="00AE78E1"/>
    <w:rsid w:val="00AE7B42"/>
    <w:rsid w:val="00AF034A"/>
    <w:rsid w:val="00AF05E6"/>
    <w:rsid w:val="00AF079E"/>
    <w:rsid w:val="00AF09A9"/>
    <w:rsid w:val="00AF09F0"/>
    <w:rsid w:val="00AF0BD7"/>
    <w:rsid w:val="00AF0EE5"/>
    <w:rsid w:val="00AF0F5E"/>
    <w:rsid w:val="00AF0F9A"/>
    <w:rsid w:val="00AF1147"/>
    <w:rsid w:val="00AF1EB7"/>
    <w:rsid w:val="00AF27CF"/>
    <w:rsid w:val="00AF282E"/>
    <w:rsid w:val="00AF28BA"/>
    <w:rsid w:val="00AF292D"/>
    <w:rsid w:val="00AF295D"/>
    <w:rsid w:val="00AF2A4E"/>
    <w:rsid w:val="00AF2DA1"/>
    <w:rsid w:val="00AF2EAD"/>
    <w:rsid w:val="00AF2FF6"/>
    <w:rsid w:val="00AF3461"/>
    <w:rsid w:val="00AF3749"/>
    <w:rsid w:val="00AF3770"/>
    <w:rsid w:val="00AF3847"/>
    <w:rsid w:val="00AF3D2D"/>
    <w:rsid w:val="00AF4107"/>
    <w:rsid w:val="00AF4178"/>
    <w:rsid w:val="00AF44C0"/>
    <w:rsid w:val="00AF489D"/>
    <w:rsid w:val="00AF4934"/>
    <w:rsid w:val="00AF49A9"/>
    <w:rsid w:val="00AF4A06"/>
    <w:rsid w:val="00AF4D3B"/>
    <w:rsid w:val="00AF4E66"/>
    <w:rsid w:val="00AF4F34"/>
    <w:rsid w:val="00AF53D3"/>
    <w:rsid w:val="00AF5484"/>
    <w:rsid w:val="00AF5A85"/>
    <w:rsid w:val="00AF5C0C"/>
    <w:rsid w:val="00AF6171"/>
    <w:rsid w:val="00AF6207"/>
    <w:rsid w:val="00AF6244"/>
    <w:rsid w:val="00AF6306"/>
    <w:rsid w:val="00AF6409"/>
    <w:rsid w:val="00AF65D7"/>
    <w:rsid w:val="00AF67F0"/>
    <w:rsid w:val="00AF746C"/>
    <w:rsid w:val="00AF754B"/>
    <w:rsid w:val="00AF798E"/>
    <w:rsid w:val="00B0053B"/>
    <w:rsid w:val="00B00691"/>
    <w:rsid w:val="00B006FC"/>
    <w:rsid w:val="00B00AFF"/>
    <w:rsid w:val="00B00B34"/>
    <w:rsid w:val="00B00C03"/>
    <w:rsid w:val="00B00D97"/>
    <w:rsid w:val="00B01168"/>
    <w:rsid w:val="00B0116A"/>
    <w:rsid w:val="00B016B1"/>
    <w:rsid w:val="00B018BD"/>
    <w:rsid w:val="00B01F30"/>
    <w:rsid w:val="00B0269A"/>
    <w:rsid w:val="00B02727"/>
    <w:rsid w:val="00B02A9F"/>
    <w:rsid w:val="00B02CC0"/>
    <w:rsid w:val="00B02D27"/>
    <w:rsid w:val="00B03197"/>
    <w:rsid w:val="00B0358A"/>
    <w:rsid w:val="00B037A7"/>
    <w:rsid w:val="00B03935"/>
    <w:rsid w:val="00B03CFC"/>
    <w:rsid w:val="00B03D53"/>
    <w:rsid w:val="00B03F16"/>
    <w:rsid w:val="00B04036"/>
    <w:rsid w:val="00B0411A"/>
    <w:rsid w:val="00B041FD"/>
    <w:rsid w:val="00B0493A"/>
    <w:rsid w:val="00B04EBE"/>
    <w:rsid w:val="00B04EE3"/>
    <w:rsid w:val="00B051EB"/>
    <w:rsid w:val="00B0545B"/>
    <w:rsid w:val="00B055D8"/>
    <w:rsid w:val="00B05657"/>
    <w:rsid w:val="00B05C4B"/>
    <w:rsid w:val="00B05D10"/>
    <w:rsid w:val="00B05ED9"/>
    <w:rsid w:val="00B0605D"/>
    <w:rsid w:val="00B060C5"/>
    <w:rsid w:val="00B060C6"/>
    <w:rsid w:val="00B063C6"/>
    <w:rsid w:val="00B06693"/>
    <w:rsid w:val="00B066EB"/>
    <w:rsid w:val="00B06AAD"/>
    <w:rsid w:val="00B06B6F"/>
    <w:rsid w:val="00B06DD0"/>
    <w:rsid w:val="00B06DFB"/>
    <w:rsid w:val="00B06E40"/>
    <w:rsid w:val="00B06F46"/>
    <w:rsid w:val="00B071E3"/>
    <w:rsid w:val="00B0760A"/>
    <w:rsid w:val="00B07902"/>
    <w:rsid w:val="00B07DCE"/>
    <w:rsid w:val="00B07FAB"/>
    <w:rsid w:val="00B100C7"/>
    <w:rsid w:val="00B10210"/>
    <w:rsid w:val="00B10346"/>
    <w:rsid w:val="00B10423"/>
    <w:rsid w:val="00B10BA1"/>
    <w:rsid w:val="00B11127"/>
    <w:rsid w:val="00B118DE"/>
    <w:rsid w:val="00B12275"/>
    <w:rsid w:val="00B12414"/>
    <w:rsid w:val="00B127D6"/>
    <w:rsid w:val="00B12818"/>
    <w:rsid w:val="00B12839"/>
    <w:rsid w:val="00B1296F"/>
    <w:rsid w:val="00B12B6B"/>
    <w:rsid w:val="00B12BDE"/>
    <w:rsid w:val="00B12D20"/>
    <w:rsid w:val="00B13122"/>
    <w:rsid w:val="00B1330F"/>
    <w:rsid w:val="00B134CF"/>
    <w:rsid w:val="00B134E2"/>
    <w:rsid w:val="00B1356C"/>
    <w:rsid w:val="00B13C40"/>
    <w:rsid w:val="00B13C4D"/>
    <w:rsid w:val="00B13D51"/>
    <w:rsid w:val="00B13E17"/>
    <w:rsid w:val="00B14247"/>
    <w:rsid w:val="00B14788"/>
    <w:rsid w:val="00B148BB"/>
    <w:rsid w:val="00B149E8"/>
    <w:rsid w:val="00B14CD9"/>
    <w:rsid w:val="00B14DFF"/>
    <w:rsid w:val="00B14E06"/>
    <w:rsid w:val="00B15D6D"/>
    <w:rsid w:val="00B1607B"/>
    <w:rsid w:val="00B1625E"/>
    <w:rsid w:val="00B163D9"/>
    <w:rsid w:val="00B16697"/>
    <w:rsid w:val="00B168B4"/>
    <w:rsid w:val="00B16F7A"/>
    <w:rsid w:val="00B1741D"/>
    <w:rsid w:val="00B17720"/>
    <w:rsid w:val="00B1773B"/>
    <w:rsid w:val="00B177AB"/>
    <w:rsid w:val="00B177E5"/>
    <w:rsid w:val="00B17A85"/>
    <w:rsid w:val="00B17DAA"/>
    <w:rsid w:val="00B200BC"/>
    <w:rsid w:val="00B2029C"/>
    <w:rsid w:val="00B20319"/>
    <w:rsid w:val="00B20347"/>
    <w:rsid w:val="00B20437"/>
    <w:rsid w:val="00B204DA"/>
    <w:rsid w:val="00B20507"/>
    <w:rsid w:val="00B205E2"/>
    <w:rsid w:val="00B206D4"/>
    <w:rsid w:val="00B20752"/>
    <w:rsid w:val="00B207B5"/>
    <w:rsid w:val="00B20A9D"/>
    <w:rsid w:val="00B20E7E"/>
    <w:rsid w:val="00B2110B"/>
    <w:rsid w:val="00B211DA"/>
    <w:rsid w:val="00B21528"/>
    <w:rsid w:val="00B216CD"/>
    <w:rsid w:val="00B218BE"/>
    <w:rsid w:val="00B21F17"/>
    <w:rsid w:val="00B21F4B"/>
    <w:rsid w:val="00B21FA9"/>
    <w:rsid w:val="00B22036"/>
    <w:rsid w:val="00B22090"/>
    <w:rsid w:val="00B22400"/>
    <w:rsid w:val="00B22EFF"/>
    <w:rsid w:val="00B2369D"/>
    <w:rsid w:val="00B239B3"/>
    <w:rsid w:val="00B23B11"/>
    <w:rsid w:val="00B23B60"/>
    <w:rsid w:val="00B23C52"/>
    <w:rsid w:val="00B23CBD"/>
    <w:rsid w:val="00B23FCF"/>
    <w:rsid w:val="00B240D8"/>
    <w:rsid w:val="00B245CC"/>
    <w:rsid w:val="00B248C9"/>
    <w:rsid w:val="00B24FF4"/>
    <w:rsid w:val="00B251CE"/>
    <w:rsid w:val="00B25218"/>
    <w:rsid w:val="00B254C8"/>
    <w:rsid w:val="00B256FD"/>
    <w:rsid w:val="00B25A21"/>
    <w:rsid w:val="00B25D9C"/>
    <w:rsid w:val="00B26576"/>
    <w:rsid w:val="00B26814"/>
    <w:rsid w:val="00B26A8C"/>
    <w:rsid w:val="00B27019"/>
    <w:rsid w:val="00B27312"/>
    <w:rsid w:val="00B27482"/>
    <w:rsid w:val="00B275BF"/>
    <w:rsid w:val="00B27889"/>
    <w:rsid w:val="00B27A37"/>
    <w:rsid w:val="00B27D24"/>
    <w:rsid w:val="00B27E48"/>
    <w:rsid w:val="00B27ECF"/>
    <w:rsid w:val="00B27EF9"/>
    <w:rsid w:val="00B27F9F"/>
    <w:rsid w:val="00B30067"/>
    <w:rsid w:val="00B300C3"/>
    <w:rsid w:val="00B30371"/>
    <w:rsid w:val="00B30D3B"/>
    <w:rsid w:val="00B30F45"/>
    <w:rsid w:val="00B311B9"/>
    <w:rsid w:val="00B311DA"/>
    <w:rsid w:val="00B315CC"/>
    <w:rsid w:val="00B318E3"/>
    <w:rsid w:val="00B31A75"/>
    <w:rsid w:val="00B31E6C"/>
    <w:rsid w:val="00B32138"/>
    <w:rsid w:val="00B32286"/>
    <w:rsid w:val="00B322D9"/>
    <w:rsid w:val="00B32345"/>
    <w:rsid w:val="00B325F9"/>
    <w:rsid w:val="00B3269E"/>
    <w:rsid w:val="00B3282D"/>
    <w:rsid w:val="00B32B13"/>
    <w:rsid w:val="00B32E59"/>
    <w:rsid w:val="00B32F17"/>
    <w:rsid w:val="00B33106"/>
    <w:rsid w:val="00B334A3"/>
    <w:rsid w:val="00B33534"/>
    <w:rsid w:val="00B3368A"/>
    <w:rsid w:val="00B33698"/>
    <w:rsid w:val="00B336FB"/>
    <w:rsid w:val="00B33759"/>
    <w:rsid w:val="00B33916"/>
    <w:rsid w:val="00B33922"/>
    <w:rsid w:val="00B33B86"/>
    <w:rsid w:val="00B33CBE"/>
    <w:rsid w:val="00B34109"/>
    <w:rsid w:val="00B34114"/>
    <w:rsid w:val="00B34177"/>
    <w:rsid w:val="00B345A4"/>
    <w:rsid w:val="00B347AC"/>
    <w:rsid w:val="00B34E41"/>
    <w:rsid w:val="00B34FD2"/>
    <w:rsid w:val="00B350BA"/>
    <w:rsid w:val="00B359A5"/>
    <w:rsid w:val="00B361EE"/>
    <w:rsid w:val="00B362D9"/>
    <w:rsid w:val="00B363DD"/>
    <w:rsid w:val="00B36766"/>
    <w:rsid w:val="00B369DE"/>
    <w:rsid w:val="00B36C8B"/>
    <w:rsid w:val="00B36EA4"/>
    <w:rsid w:val="00B36F5E"/>
    <w:rsid w:val="00B3723F"/>
    <w:rsid w:val="00B376E2"/>
    <w:rsid w:val="00B3772C"/>
    <w:rsid w:val="00B3783A"/>
    <w:rsid w:val="00B379D8"/>
    <w:rsid w:val="00B37C77"/>
    <w:rsid w:val="00B37CAE"/>
    <w:rsid w:val="00B37FEA"/>
    <w:rsid w:val="00B40313"/>
    <w:rsid w:val="00B40380"/>
    <w:rsid w:val="00B40566"/>
    <w:rsid w:val="00B40651"/>
    <w:rsid w:val="00B406F2"/>
    <w:rsid w:val="00B40AE2"/>
    <w:rsid w:val="00B40D4B"/>
    <w:rsid w:val="00B40F98"/>
    <w:rsid w:val="00B412E0"/>
    <w:rsid w:val="00B416D6"/>
    <w:rsid w:val="00B41787"/>
    <w:rsid w:val="00B41C9B"/>
    <w:rsid w:val="00B41E26"/>
    <w:rsid w:val="00B42350"/>
    <w:rsid w:val="00B42E78"/>
    <w:rsid w:val="00B4329A"/>
    <w:rsid w:val="00B4329D"/>
    <w:rsid w:val="00B43306"/>
    <w:rsid w:val="00B43370"/>
    <w:rsid w:val="00B433C9"/>
    <w:rsid w:val="00B43983"/>
    <w:rsid w:val="00B440C5"/>
    <w:rsid w:val="00B4455A"/>
    <w:rsid w:val="00B4461C"/>
    <w:rsid w:val="00B44AB3"/>
    <w:rsid w:val="00B45040"/>
    <w:rsid w:val="00B45158"/>
    <w:rsid w:val="00B451D4"/>
    <w:rsid w:val="00B455CF"/>
    <w:rsid w:val="00B458D4"/>
    <w:rsid w:val="00B45A2C"/>
    <w:rsid w:val="00B46125"/>
    <w:rsid w:val="00B4633F"/>
    <w:rsid w:val="00B464DE"/>
    <w:rsid w:val="00B47517"/>
    <w:rsid w:val="00B47689"/>
    <w:rsid w:val="00B476A7"/>
    <w:rsid w:val="00B47929"/>
    <w:rsid w:val="00B47A71"/>
    <w:rsid w:val="00B47EC5"/>
    <w:rsid w:val="00B50000"/>
    <w:rsid w:val="00B500CE"/>
    <w:rsid w:val="00B5037E"/>
    <w:rsid w:val="00B507B4"/>
    <w:rsid w:val="00B50916"/>
    <w:rsid w:val="00B50A3C"/>
    <w:rsid w:val="00B50D05"/>
    <w:rsid w:val="00B50F9A"/>
    <w:rsid w:val="00B51010"/>
    <w:rsid w:val="00B510D5"/>
    <w:rsid w:val="00B51493"/>
    <w:rsid w:val="00B51542"/>
    <w:rsid w:val="00B51655"/>
    <w:rsid w:val="00B516A3"/>
    <w:rsid w:val="00B5172E"/>
    <w:rsid w:val="00B51748"/>
    <w:rsid w:val="00B51FB0"/>
    <w:rsid w:val="00B52199"/>
    <w:rsid w:val="00B524D8"/>
    <w:rsid w:val="00B52734"/>
    <w:rsid w:val="00B5289D"/>
    <w:rsid w:val="00B52A01"/>
    <w:rsid w:val="00B52CD0"/>
    <w:rsid w:val="00B52D5E"/>
    <w:rsid w:val="00B532BB"/>
    <w:rsid w:val="00B534F9"/>
    <w:rsid w:val="00B53DDF"/>
    <w:rsid w:val="00B53E31"/>
    <w:rsid w:val="00B54059"/>
    <w:rsid w:val="00B54236"/>
    <w:rsid w:val="00B542DE"/>
    <w:rsid w:val="00B544E5"/>
    <w:rsid w:val="00B54704"/>
    <w:rsid w:val="00B547CF"/>
    <w:rsid w:val="00B547D7"/>
    <w:rsid w:val="00B5488E"/>
    <w:rsid w:val="00B54A22"/>
    <w:rsid w:val="00B54A49"/>
    <w:rsid w:val="00B54FB3"/>
    <w:rsid w:val="00B55363"/>
    <w:rsid w:val="00B55649"/>
    <w:rsid w:val="00B55EF1"/>
    <w:rsid w:val="00B563F5"/>
    <w:rsid w:val="00B567D8"/>
    <w:rsid w:val="00B569DF"/>
    <w:rsid w:val="00B56D40"/>
    <w:rsid w:val="00B579A5"/>
    <w:rsid w:val="00B57AAD"/>
    <w:rsid w:val="00B57BAB"/>
    <w:rsid w:val="00B57BDB"/>
    <w:rsid w:val="00B57C56"/>
    <w:rsid w:val="00B57E97"/>
    <w:rsid w:val="00B6025B"/>
    <w:rsid w:val="00B604D4"/>
    <w:rsid w:val="00B607B5"/>
    <w:rsid w:val="00B6081F"/>
    <w:rsid w:val="00B6089D"/>
    <w:rsid w:val="00B609D8"/>
    <w:rsid w:val="00B613FD"/>
    <w:rsid w:val="00B6140C"/>
    <w:rsid w:val="00B61947"/>
    <w:rsid w:val="00B61BBF"/>
    <w:rsid w:val="00B61F93"/>
    <w:rsid w:val="00B6229A"/>
    <w:rsid w:val="00B626E8"/>
    <w:rsid w:val="00B6293B"/>
    <w:rsid w:val="00B62CA4"/>
    <w:rsid w:val="00B62CD7"/>
    <w:rsid w:val="00B62D8A"/>
    <w:rsid w:val="00B62F96"/>
    <w:rsid w:val="00B633E7"/>
    <w:rsid w:val="00B6344F"/>
    <w:rsid w:val="00B635A4"/>
    <w:rsid w:val="00B63BE7"/>
    <w:rsid w:val="00B63D2A"/>
    <w:rsid w:val="00B644C6"/>
    <w:rsid w:val="00B648AF"/>
    <w:rsid w:val="00B64C39"/>
    <w:rsid w:val="00B64EC2"/>
    <w:rsid w:val="00B656AA"/>
    <w:rsid w:val="00B659E9"/>
    <w:rsid w:val="00B65AA9"/>
    <w:rsid w:val="00B65ADC"/>
    <w:rsid w:val="00B65E96"/>
    <w:rsid w:val="00B663FD"/>
    <w:rsid w:val="00B664FC"/>
    <w:rsid w:val="00B66791"/>
    <w:rsid w:val="00B667F0"/>
    <w:rsid w:val="00B66BC0"/>
    <w:rsid w:val="00B66C1B"/>
    <w:rsid w:val="00B66CA1"/>
    <w:rsid w:val="00B66DA4"/>
    <w:rsid w:val="00B66F7C"/>
    <w:rsid w:val="00B6745E"/>
    <w:rsid w:val="00B675BB"/>
    <w:rsid w:val="00B67632"/>
    <w:rsid w:val="00B67B4F"/>
    <w:rsid w:val="00B67B70"/>
    <w:rsid w:val="00B67B71"/>
    <w:rsid w:val="00B67E76"/>
    <w:rsid w:val="00B700DC"/>
    <w:rsid w:val="00B703EF"/>
    <w:rsid w:val="00B70415"/>
    <w:rsid w:val="00B706D2"/>
    <w:rsid w:val="00B70790"/>
    <w:rsid w:val="00B70805"/>
    <w:rsid w:val="00B70A7B"/>
    <w:rsid w:val="00B70B7A"/>
    <w:rsid w:val="00B70E22"/>
    <w:rsid w:val="00B71480"/>
    <w:rsid w:val="00B714E7"/>
    <w:rsid w:val="00B7189F"/>
    <w:rsid w:val="00B71A21"/>
    <w:rsid w:val="00B71BC0"/>
    <w:rsid w:val="00B71D7A"/>
    <w:rsid w:val="00B71F4E"/>
    <w:rsid w:val="00B7223C"/>
    <w:rsid w:val="00B7295A"/>
    <w:rsid w:val="00B7299F"/>
    <w:rsid w:val="00B72C43"/>
    <w:rsid w:val="00B72D51"/>
    <w:rsid w:val="00B7309D"/>
    <w:rsid w:val="00B7347D"/>
    <w:rsid w:val="00B73610"/>
    <w:rsid w:val="00B73954"/>
    <w:rsid w:val="00B73A16"/>
    <w:rsid w:val="00B749D1"/>
    <w:rsid w:val="00B75939"/>
    <w:rsid w:val="00B75A33"/>
    <w:rsid w:val="00B75A86"/>
    <w:rsid w:val="00B75B8C"/>
    <w:rsid w:val="00B75D40"/>
    <w:rsid w:val="00B75D85"/>
    <w:rsid w:val="00B7637F"/>
    <w:rsid w:val="00B763D2"/>
    <w:rsid w:val="00B76754"/>
    <w:rsid w:val="00B76B6D"/>
    <w:rsid w:val="00B7759C"/>
    <w:rsid w:val="00B77ADE"/>
    <w:rsid w:val="00B801D3"/>
    <w:rsid w:val="00B802F9"/>
    <w:rsid w:val="00B80374"/>
    <w:rsid w:val="00B8049A"/>
    <w:rsid w:val="00B8065F"/>
    <w:rsid w:val="00B80678"/>
    <w:rsid w:val="00B806F3"/>
    <w:rsid w:val="00B808F7"/>
    <w:rsid w:val="00B809A2"/>
    <w:rsid w:val="00B80D81"/>
    <w:rsid w:val="00B80F90"/>
    <w:rsid w:val="00B80F9D"/>
    <w:rsid w:val="00B8101A"/>
    <w:rsid w:val="00B81206"/>
    <w:rsid w:val="00B8140B"/>
    <w:rsid w:val="00B817F9"/>
    <w:rsid w:val="00B81821"/>
    <w:rsid w:val="00B81A9E"/>
    <w:rsid w:val="00B81BD1"/>
    <w:rsid w:val="00B81CC8"/>
    <w:rsid w:val="00B81DF5"/>
    <w:rsid w:val="00B82065"/>
    <w:rsid w:val="00B82142"/>
    <w:rsid w:val="00B82759"/>
    <w:rsid w:val="00B82CE6"/>
    <w:rsid w:val="00B82DB8"/>
    <w:rsid w:val="00B8327B"/>
    <w:rsid w:val="00B83288"/>
    <w:rsid w:val="00B83ABA"/>
    <w:rsid w:val="00B83D99"/>
    <w:rsid w:val="00B83E8C"/>
    <w:rsid w:val="00B840BA"/>
    <w:rsid w:val="00B8410E"/>
    <w:rsid w:val="00B8441C"/>
    <w:rsid w:val="00B8446C"/>
    <w:rsid w:val="00B846E3"/>
    <w:rsid w:val="00B84D67"/>
    <w:rsid w:val="00B8569D"/>
    <w:rsid w:val="00B85DCC"/>
    <w:rsid w:val="00B85E50"/>
    <w:rsid w:val="00B85EF6"/>
    <w:rsid w:val="00B860EA"/>
    <w:rsid w:val="00B8627F"/>
    <w:rsid w:val="00B865F3"/>
    <w:rsid w:val="00B865F8"/>
    <w:rsid w:val="00B86E43"/>
    <w:rsid w:val="00B873A7"/>
    <w:rsid w:val="00B87719"/>
    <w:rsid w:val="00B87903"/>
    <w:rsid w:val="00B879DC"/>
    <w:rsid w:val="00B87B6C"/>
    <w:rsid w:val="00B87DB7"/>
    <w:rsid w:val="00B87EA6"/>
    <w:rsid w:val="00B90847"/>
    <w:rsid w:val="00B90B94"/>
    <w:rsid w:val="00B910FF"/>
    <w:rsid w:val="00B91168"/>
    <w:rsid w:val="00B91A22"/>
    <w:rsid w:val="00B9200E"/>
    <w:rsid w:val="00B92217"/>
    <w:rsid w:val="00B923DE"/>
    <w:rsid w:val="00B9276B"/>
    <w:rsid w:val="00B92BC0"/>
    <w:rsid w:val="00B92BFF"/>
    <w:rsid w:val="00B92D87"/>
    <w:rsid w:val="00B933F6"/>
    <w:rsid w:val="00B93547"/>
    <w:rsid w:val="00B93981"/>
    <w:rsid w:val="00B93DEF"/>
    <w:rsid w:val="00B9475C"/>
    <w:rsid w:val="00B94799"/>
    <w:rsid w:val="00B9496C"/>
    <w:rsid w:val="00B94C10"/>
    <w:rsid w:val="00B94EAD"/>
    <w:rsid w:val="00B94EBD"/>
    <w:rsid w:val="00B95367"/>
    <w:rsid w:val="00B95577"/>
    <w:rsid w:val="00B95A4E"/>
    <w:rsid w:val="00B95E20"/>
    <w:rsid w:val="00B95F19"/>
    <w:rsid w:val="00B95F70"/>
    <w:rsid w:val="00B9615D"/>
    <w:rsid w:val="00B9620B"/>
    <w:rsid w:val="00B96245"/>
    <w:rsid w:val="00B96503"/>
    <w:rsid w:val="00B96615"/>
    <w:rsid w:val="00B9673C"/>
    <w:rsid w:val="00B96B01"/>
    <w:rsid w:val="00B96C82"/>
    <w:rsid w:val="00B96CD7"/>
    <w:rsid w:val="00B96FE9"/>
    <w:rsid w:val="00B97797"/>
    <w:rsid w:val="00B97818"/>
    <w:rsid w:val="00B97974"/>
    <w:rsid w:val="00B97A8D"/>
    <w:rsid w:val="00B97EE1"/>
    <w:rsid w:val="00B97F3C"/>
    <w:rsid w:val="00B97F9A"/>
    <w:rsid w:val="00BA035A"/>
    <w:rsid w:val="00BA0398"/>
    <w:rsid w:val="00BA0438"/>
    <w:rsid w:val="00BA0737"/>
    <w:rsid w:val="00BA09E6"/>
    <w:rsid w:val="00BA0A9C"/>
    <w:rsid w:val="00BA0DA7"/>
    <w:rsid w:val="00BA101C"/>
    <w:rsid w:val="00BA13D4"/>
    <w:rsid w:val="00BA13E8"/>
    <w:rsid w:val="00BA1670"/>
    <w:rsid w:val="00BA1FC8"/>
    <w:rsid w:val="00BA21E0"/>
    <w:rsid w:val="00BA28EB"/>
    <w:rsid w:val="00BA2A7F"/>
    <w:rsid w:val="00BA2D1B"/>
    <w:rsid w:val="00BA2E23"/>
    <w:rsid w:val="00BA3103"/>
    <w:rsid w:val="00BA3221"/>
    <w:rsid w:val="00BA32DE"/>
    <w:rsid w:val="00BA34DB"/>
    <w:rsid w:val="00BA360B"/>
    <w:rsid w:val="00BA39EF"/>
    <w:rsid w:val="00BA3CEA"/>
    <w:rsid w:val="00BA3FA8"/>
    <w:rsid w:val="00BA458F"/>
    <w:rsid w:val="00BA4AF6"/>
    <w:rsid w:val="00BA4D68"/>
    <w:rsid w:val="00BA5559"/>
    <w:rsid w:val="00BA56DD"/>
    <w:rsid w:val="00BA59E4"/>
    <w:rsid w:val="00BA5C62"/>
    <w:rsid w:val="00BA5F16"/>
    <w:rsid w:val="00BA608D"/>
    <w:rsid w:val="00BA655B"/>
    <w:rsid w:val="00BA692B"/>
    <w:rsid w:val="00BA69CE"/>
    <w:rsid w:val="00BA6CAB"/>
    <w:rsid w:val="00BA6CBF"/>
    <w:rsid w:val="00BA6D15"/>
    <w:rsid w:val="00BA6F45"/>
    <w:rsid w:val="00BA72C4"/>
    <w:rsid w:val="00BA743C"/>
    <w:rsid w:val="00BA783C"/>
    <w:rsid w:val="00BA7B94"/>
    <w:rsid w:val="00BA7E38"/>
    <w:rsid w:val="00BB02C4"/>
    <w:rsid w:val="00BB02DD"/>
    <w:rsid w:val="00BB0405"/>
    <w:rsid w:val="00BB04A2"/>
    <w:rsid w:val="00BB04C5"/>
    <w:rsid w:val="00BB0597"/>
    <w:rsid w:val="00BB0708"/>
    <w:rsid w:val="00BB077F"/>
    <w:rsid w:val="00BB142C"/>
    <w:rsid w:val="00BB14F0"/>
    <w:rsid w:val="00BB1976"/>
    <w:rsid w:val="00BB200C"/>
    <w:rsid w:val="00BB207D"/>
    <w:rsid w:val="00BB2411"/>
    <w:rsid w:val="00BB2B39"/>
    <w:rsid w:val="00BB2BF8"/>
    <w:rsid w:val="00BB3489"/>
    <w:rsid w:val="00BB367E"/>
    <w:rsid w:val="00BB390D"/>
    <w:rsid w:val="00BB3A0A"/>
    <w:rsid w:val="00BB3D8D"/>
    <w:rsid w:val="00BB3DBB"/>
    <w:rsid w:val="00BB3E03"/>
    <w:rsid w:val="00BB3FD6"/>
    <w:rsid w:val="00BB4882"/>
    <w:rsid w:val="00BB5041"/>
    <w:rsid w:val="00BB51C2"/>
    <w:rsid w:val="00BB51E0"/>
    <w:rsid w:val="00BB530F"/>
    <w:rsid w:val="00BB532F"/>
    <w:rsid w:val="00BB5971"/>
    <w:rsid w:val="00BB5E3C"/>
    <w:rsid w:val="00BB5EF1"/>
    <w:rsid w:val="00BB6348"/>
    <w:rsid w:val="00BB6469"/>
    <w:rsid w:val="00BB652C"/>
    <w:rsid w:val="00BB655E"/>
    <w:rsid w:val="00BB668F"/>
    <w:rsid w:val="00BB6A45"/>
    <w:rsid w:val="00BB7233"/>
    <w:rsid w:val="00BB73E0"/>
    <w:rsid w:val="00BB771B"/>
    <w:rsid w:val="00BB7A4B"/>
    <w:rsid w:val="00BB7B13"/>
    <w:rsid w:val="00BC0018"/>
    <w:rsid w:val="00BC02B3"/>
    <w:rsid w:val="00BC03EA"/>
    <w:rsid w:val="00BC0547"/>
    <w:rsid w:val="00BC0605"/>
    <w:rsid w:val="00BC0B0D"/>
    <w:rsid w:val="00BC0B70"/>
    <w:rsid w:val="00BC0F87"/>
    <w:rsid w:val="00BC1168"/>
    <w:rsid w:val="00BC13EE"/>
    <w:rsid w:val="00BC14FA"/>
    <w:rsid w:val="00BC1877"/>
    <w:rsid w:val="00BC1F89"/>
    <w:rsid w:val="00BC21A5"/>
    <w:rsid w:val="00BC21FC"/>
    <w:rsid w:val="00BC2273"/>
    <w:rsid w:val="00BC260D"/>
    <w:rsid w:val="00BC2735"/>
    <w:rsid w:val="00BC2798"/>
    <w:rsid w:val="00BC2AC3"/>
    <w:rsid w:val="00BC2C12"/>
    <w:rsid w:val="00BC2C25"/>
    <w:rsid w:val="00BC2CCD"/>
    <w:rsid w:val="00BC2E39"/>
    <w:rsid w:val="00BC2F1A"/>
    <w:rsid w:val="00BC3430"/>
    <w:rsid w:val="00BC344C"/>
    <w:rsid w:val="00BC352E"/>
    <w:rsid w:val="00BC3620"/>
    <w:rsid w:val="00BC3BAE"/>
    <w:rsid w:val="00BC3D6E"/>
    <w:rsid w:val="00BC3FD8"/>
    <w:rsid w:val="00BC4089"/>
    <w:rsid w:val="00BC428E"/>
    <w:rsid w:val="00BC43F2"/>
    <w:rsid w:val="00BC4848"/>
    <w:rsid w:val="00BC4F1B"/>
    <w:rsid w:val="00BC4FDE"/>
    <w:rsid w:val="00BC5203"/>
    <w:rsid w:val="00BC548F"/>
    <w:rsid w:val="00BC58F1"/>
    <w:rsid w:val="00BC59AB"/>
    <w:rsid w:val="00BC5F05"/>
    <w:rsid w:val="00BC6156"/>
    <w:rsid w:val="00BC6262"/>
    <w:rsid w:val="00BC694B"/>
    <w:rsid w:val="00BC6975"/>
    <w:rsid w:val="00BC6CA4"/>
    <w:rsid w:val="00BC6D50"/>
    <w:rsid w:val="00BC6DE6"/>
    <w:rsid w:val="00BC6E0F"/>
    <w:rsid w:val="00BC6F20"/>
    <w:rsid w:val="00BC6FF4"/>
    <w:rsid w:val="00BC72AF"/>
    <w:rsid w:val="00BC7516"/>
    <w:rsid w:val="00BC77F5"/>
    <w:rsid w:val="00BC793D"/>
    <w:rsid w:val="00BC7C82"/>
    <w:rsid w:val="00BC7FBF"/>
    <w:rsid w:val="00BD0182"/>
    <w:rsid w:val="00BD01C6"/>
    <w:rsid w:val="00BD02C3"/>
    <w:rsid w:val="00BD04A7"/>
    <w:rsid w:val="00BD06DF"/>
    <w:rsid w:val="00BD0A1B"/>
    <w:rsid w:val="00BD0D46"/>
    <w:rsid w:val="00BD0D7D"/>
    <w:rsid w:val="00BD0FB0"/>
    <w:rsid w:val="00BD185C"/>
    <w:rsid w:val="00BD1C9B"/>
    <w:rsid w:val="00BD1F96"/>
    <w:rsid w:val="00BD2411"/>
    <w:rsid w:val="00BD25B9"/>
    <w:rsid w:val="00BD2DC3"/>
    <w:rsid w:val="00BD2E79"/>
    <w:rsid w:val="00BD3241"/>
    <w:rsid w:val="00BD33E1"/>
    <w:rsid w:val="00BD3461"/>
    <w:rsid w:val="00BD3A8D"/>
    <w:rsid w:val="00BD3B11"/>
    <w:rsid w:val="00BD3B86"/>
    <w:rsid w:val="00BD3B99"/>
    <w:rsid w:val="00BD3DF5"/>
    <w:rsid w:val="00BD407E"/>
    <w:rsid w:val="00BD417D"/>
    <w:rsid w:val="00BD44BF"/>
    <w:rsid w:val="00BD4778"/>
    <w:rsid w:val="00BD4971"/>
    <w:rsid w:val="00BD4A5A"/>
    <w:rsid w:val="00BD4C9A"/>
    <w:rsid w:val="00BD4CEC"/>
    <w:rsid w:val="00BD5123"/>
    <w:rsid w:val="00BD5454"/>
    <w:rsid w:val="00BD5895"/>
    <w:rsid w:val="00BD5D57"/>
    <w:rsid w:val="00BD5EDF"/>
    <w:rsid w:val="00BD6178"/>
    <w:rsid w:val="00BD6225"/>
    <w:rsid w:val="00BD62C2"/>
    <w:rsid w:val="00BD64B5"/>
    <w:rsid w:val="00BD6500"/>
    <w:rsid w:val="00BD6704"/>
    <w:rsid w:val="00BD6836"/>
    <w:rsid w:val="00BD68DE"/>
    <w:rsid w:val="00BD6A1F"/>
    <w:rsid w:val="00BD6BBD"/>
    <w:rsid w:val="00BD6D4A"/>
    <w:rsid w:val="00BD6F37"/>
    <w:rsid w:val="00BD6FBD"/>
    <w:rsid w:val="00BD7260"/>
    <w:rsid w:val="00BD772E"/>
    <w:rsid w:val="00BD78A8"/>
    <w:rsid w:val="00BD791E"/>
    <w:rsid w:val="00BD7A71"/>
    <w:rsid w:val="00BD7AA1"/>
    <w:rsid w:val="00BD7CC9"/>
    <w:rsid w:val="00BD7FD4"/>
    <w:rsid w:val="00BE0502"/>
    <w:rsid w:val="00BE06A0"/>
    <w:rsid w:val="00BE0865"/>
    <w:rsid w:val="00BE1172"/>
    <w:rsid w:val="00BE13BF"/>
    <w:rsid w:val="00BE141F"/>
    <w:rsid w:val="00BE188F"/>
    <w:rsid w:val="00BE1FA7"/>
    <w:rsid w:val="00BE2152"/>
    <w:rsid w:val="00BE2191"/>
    <w:rsid w:val="00BE2338"/>
    <w:rsid w:val="00BE2387"/>
    <w:rsid w:val="00BE2851"/>
    <w:rsid w:val="00BE2AD7"/>
    <w:rsid w:val="00BE2B73"/>
    <w:rsid w:val="00BE2CA3"/>
    <w:rsid w:val="00BE2CCD"/>
    <w:rsid w:val="00BE2D3C"/>
    <w:rsid w:val="00BE33F2"/>
    <w:rsid w:val="00BE36D5"/>
    <w:rsid w:val="00BE3B39"/>
    <w:rsid w:val="00BE3E91"/>
    <w:rsid w:val="00BE3F59"/>
    <w:rsid w:val="00BE3FB3"/>
    <w:rsid w:val="00BE4483"/>
    <w:rsid w:val="00BE47C9"/>
    <w:rsid w:val="00BE4CCD"/>
    <w:rsid w:val="00BE4F53"/>
    <w:rsid w:val="00BE51BA"/>
    <w:rsid w:val="00BE55B6"/>
    <w:rsid w:val="00BE5C07"/>
    <w:rsid w:val="00BE5C35"/>
    <w:rsid w:val="00BE5DC3"/>
    <w:rsid w:val="00BE6104"/>
    <w:rsid w:val="00BE6F19"/>
    <w:rsid w:val="00BE6F57"/>
    <w:rsid w:val="00BE6F6F"/>
    <w:rsid w:val="00BE7DB4"/>
    <w:rsid w:val="00BE7EDF"/>
    <w:rsid w:val="00BF000A"/>
    <w:rsid w:val="00BF0543"/>
    <w:rsid w:val="00BF0546"/>
    <w:rsid w:val="00BF07FC"/>
    <w:rsid w:val="00BF0AE8"/>
    <w:rsid w:val="00BF0B56"/>
    <w:rsid w:val="00BF0E0B"/>
    <w:rsid w:val="00BF12BC"/>
    <w:rsid w:val="00BF1823"/>
    <w:rsid w:val="00BF1949"/>
    <w:rsid w:val="00BF1A9C"/>
    <w:rsid w:val="00BF1BA1"/>
    <w:rsid w:val="00BF1C5C"/>
    <w:rsid w:val="00BF1F30"/>
    <w:rsid w:val="00BF1FF7"/>
    <w:rsid w:val="00BF2299"/>
    <w:rsid w:val="00BF2329"/>
    <w:rsid w:val="00BF2C6E"/>
    <w:rsid w:val="00BF2ED2"/>
    <w:rsid w:val="00BF2F24"/>
    <w:rsid w:val="00BF2FE7"/>
    <w:rsid w:val="00BF31C8"/>
    <w:rsid w:val="00BF33B1"/>
    <w:rsid w:val="00BF35CE"/>
    <w:rsid w:val="00BF363A"/>
    <w:rsid w:val="00BF3921"/>
    <w:rsid w:val="00BF3AD8"/>
    <w:rsid w:val="00BF3DB3"/>
    <w:rsid w:val="00BF408F"/>
    <w:rsid w:val="00BF4652"/>
    <w:rsid w:val="00BF46E5"/>
    <w:rsid w:val="00BF48A1"/>
    <w:rsid w:val="00BF4EFB"/>
    <w:rsid w:val="00BF5266"/>
    <w:rsid w:val="00BF5368"/>
    <w:rsid w:val="00BF553D"/>
    <w:rsid w:val="00BF57D7"/>
    <w:rsid w:val="00BF598D"/>
    <w:rsid w:val="00BF5B9F"/>
    <w:rsid w:val="00BF5BEF"/>
    <w:rsid w:val="00BF5D25"/>
    <w:rsid w:val="00BF5D84"/>
    <w:rsid w:val="00BF5F2C"/>
    <w:rsid w:val="00BF61CA"/>
    <w:rsid w:val="00BF6210"/>
    <w:rsid w:val="00BF63EE"/>
    <w:rsid w:val="00BF640A"/>
    <w:rsid w:val="00BF6588"/>
    <w:rsid w:val="00BF6591"/>
    <w:rsid w:val="00BF6F01"/>
    <w:rsid w:val="00BF6F77"/>
    <w:rsid w:val="00BF72A3"/>
    <w:rsid w:val="00BF76C7"/>
    <w:rsid w:val="00BF78F9"/>
    <w:rsid w:val="00BF79B3"/>
    <w:rsid w:val="00BF7AAF"/>
    <w:rsid w:val="00BF7E4B"/>
    <w:rsid w:val="00C0030B"/>
    <w:rsid w:val="00C0067C"/>
    <w:rsid w:val="00C006C7"/>
    <w:rsid w:val="00C006CF"/>
    <w:rsid w:val="00C006F8"/>
    <w:rsid w:val="00C00C81"/>
    <w:rsid w:val="00C00F59"/>
    <w:rsid w:val="00C01781"/>
    <w:rsid w:val="00C01883"/>
    <w:rsid w:val="00C01A81"/>
    <w:rsid w:val="00C01CFA"/>
    <w:rsid w:val="00C01D82"/>
    <w:rsid w:val="00C02377"/>
    <w:rsid w:val="00C02865"/>
    <w:rsid w:val="00C02AA6"/>
    <w:rsid w:val="00C02B11"/>
    <w:rsid w:val="00C02CC6"/>
    <w:rsid w:val="00C0306D"/>
    <w:rsid w:val="00C032F7"/>
    <w:rsid w:val="00C03787"/>
    <w:rsid w:val="00C03A86"/>
    <w:rsid w:val="00C03E86"/>
    <w:rsid w:val="00C04025"/>
    <w:rsid w:val="00C04078"/>
    <w:rsid w:val="00C04377"/>
    <w:rsid w:val="00C04AA1"/>
    <w:rsid w:val="00C052E8"/>
    <w:rsid w:val="00C0532B"/>
    <w:rsid w:val="00C05503"/>
    <w:rsid w:val="00C05A1F"/>
    <w:rsid w:val="00C05D4F"/>
    <w:rsid w:val="00C05EE2"/>
    <w:rsid w:val="00C06C26"/>
    <w:rsid w:val="00C06C4F"/>
    <w:rsid w:val="00C06E14"/>
    <w:rsid w:val="00C06FC1"/>
    <w:rsid w:val="00C07174"/>
    <w:rsid w:val="00C07514"/>
    <w:rsid w:val="00C07745"/>
    <w:rsid w:val="00C0796B"/>
    <w:rsid w:val="00C07A5E"/>
    <w:rsid w:val="00C07EDD"/>
    <w:rsid w:val="00C1008A"/>
    <w:rsid w:val="00C100C9"/>
    <w:rsid w:val="00C102B8"/>
    <w:rsid w:val="00C10467"/>
    <w:rsid w:val="00C10556"/>
    <w:rsid w:val="00C109B8"/>
    <w:rsid w:val="00C10DA7"/>
    <w:rsid w:val="00C10E69"/>
    <w:rsid w:val="00C11446"/>
    <w:rsid w:val="00C1148E"/>
    <w:rsid w:val="00C11B2A"/>
    <w:rsid w:val="00C11DD5"/>
    <w:rsid w:val="00C11E78"/>
    <w:rsid w:val="00C12004"/>
    <w:rsid w:val="00C12054"/>
    <w:rsid w:val="00C12157"/>
    <w:rsid w:val="00C129B9"/>
    <w:rsid w:val="00C12BFE"/>
    <w:rsid w:val="00C12C69"/>
    <w:rsid w:val="00C12F22"/>
    <w:rsid w:val="00C12FBA"/>
    <w:rsid w:val="00C13209"/>
    <w:rsid w:val="00C1371B"/>
    <w:rsid w:val="00C138FB"/>
    <w:rsid w:val="00C13A0B"/>
    <w:rsid w:val="00C13ABF"/>
    <w:rsid w:val="00C13C6F"/>
    <w:rsid w:val="00C13EB4"/>
    <w:rsid w:val="00C142DE"/>
    <w:rsid w:val="00C14460"/>
    <w:rsid w:val="00C14477"/>
    <w:rsid w:val="00C14B5C"/>
    <w:rsid w:val="00C14E24"/>
    <w:rsid w:val="00C150B6"/>
    <w:rsid w:val="00C15122"/>
    <w:rsid w:val="00C153B9"/>
    <w:rsid w:val="00C15417"/>
    <w:rsid w:val="00C15495"/>
    <w:rsid w:val="00C1578C"/>
    <w:rsid w:val="00C15AC4"/>
    <w:rsid w:val="00C15BDD"/>
    <w:rsid w:val="00C16317"/>
    <w:rsid w:val="00C164A5"/>
    <w:rsid w:val="00C16577"/>
    <w:rsid w:val="00C16DE6"/>
    <w:rsid w:val="00C16FB3"/>
    <w:rsid w:val="00C171FA"/>
    <w:rsid w:val="00C174D9"/>
    <w:rsid w:val="00C175BF"/>
    <w:rsid w:val="00C175C5"/>
    <w:rsid w:val="00C17A43"/>
    <w:rsid w:val="00C17C67"/>
    <w:rsid w:val="00C17ED1"/>
    <w:rsid w:val="00C17EE3"/>
    <w:rsid w:val="00C200CA"/>
    <w:rsid w:val="00C20819"/>
    <w:rsid w:val="00C20A91"/>
    <w:rsid w:val="00C20BCF"/>
    <w:rsid w:val="00C20CF9"/>
    <w:rsid w:val="00C20D98"/>
    <w:rsid w:val="00C21E03"/>
    <w:rsid w:val="00C220C1"/>
    <w:rsid w:val="00C222BC"/>
    <w:rsid w:val="00C22445"/>
    <w:rsid w:val="00C22BAE"/>
    <w:rsid w:val="00C22D29"/>
    <w:rsid w:val="00C22EE5"/>
    <w:rsid w:val="00C233E7"/>
    <w:rsid w:val="00C2358E"/>
    <w:rsid w:val="00C2366B"/>
    <w:rsid w:val="00C23766"/>
    <w:rsid w:val="00C238C0"/>
    <w:rsid w:val="00C243DA"/>
    <w:rsid w:val="00C247BB"/>
    <w:rsid w:val="00C24836"/>
    <w:rsid w:val="00C24AE4"/>
    <w:rsid w:val="00C24B38"/>
    <w:rsid w:val="00C24B4C"/>
    <w:rsid w:val="00C252BF"/>
    <w:rsid w:val="00C25504"/>
    <w:rsid w:val="00C26F27"/>
    <w:rsid w:val="00C26FA0"/>
    <w:rsid w:val="00C27494"/>
    <w:rsid w:val="00C27716"/>
    <w:rsid w:val="00C277D5"/>
    <w:rsid w:val="00C27A63"/>
    <w:rsid w:val="00C27C4D"/>
    <w:rsid w:val="00C27EA1"/>
    <w:rsid w:val="00C27F57"/>
    <w:rsid w:val="00C300BF"/>
    <w:rsid w:val="00C30324"/>
    <w:rsid w:val="00C304D7"/>
    <w:rsid w:val="00C30821"/>
    <w:rsid w:val="00C30D03"/>
    <w:rsid w:val="00C30D6A"/>
    <w:rsid w:val="00C30F52"/>
    <w:rsid w:val="00C30F58"/>
    <w:rsid w:val="00C30F75"/>
    <w:rsid w:val="00C31006"/>
    <w:rsid w:val="00C311F7"/>
    <w:rsid w:val="00C313B4"/>
    <w:rsid w:val="00C31C4D"/>
    <w:rsid w:val="00C31CCB"/>
    <w:rsid w:val="00C31E7D"/>
    <w:rsid w:val="00C324C9"/>
    <w:rsid w:val="00C3252D"/>
    <w:rsid w:val="00C32736"/>
    <w:rsid w:val="00C32B57"/>
    <w:rsid w:val="00C32CE1"/>
    <w:rsid w:val="00C33184"/>
    <w:rsid w:val="00C332E6"/>
    <w:rsid w:val="00C333DC"/>
    <w:rsid w:val="00C3364A"/>
    <w:rsid w:val="00C341F4"/>
    <w:rsid w:val="00C34328"/>
    <w:rsid w:val="00C34343"/>
    <w:rsid w:val="00C343D8"/>
    <w:rsid w:val="00C346D7"/>
    <w:rsid w:val="00C34717"/>
    <w:rsid w:val="00C349A7"/>
    <w:rsid w:val="00C349B2"/>
    <w:rsid w:val="00C34B10"/>
    <w:rsid w:val="00C353E0"/>
    <w:rsid w:val="00C359F8"/>
    <w:rsid w:val="00C35DC7"/>
    <w:rsid w:val="00C35F19"/>
    <w:rsid w:val="00C35FC9"/>
    <w:rsid w:val="00C36032"/>
    <w:rsid w:val="00C36427"/>
    <w:rsid w:val="00C3644A"/>
    <w:rsid w:val="00C3664D"/>
    <w:rsid w:val="00C36872"/>
    <w:rsid w:val="00C36921"/>
    <w:rsid w:val="00C36D9B"/>
    <w:rsid w:val="00C36EDC"/>
    <w:rsid w:val="00C36F92"/>
    <w:rsid w:val="00C3703E"/>
    <w:rsid w:val="00C372BD"/>
    <w:rsid w:val="00C37308"/>
    <w:rsid w:val="00C378E3"/>
    <w:rsid w:val="00C3794B"/>
    <w:rsid w:val="00C37A8D"/>
    <w:rsid w:val="00C37ABD"/>
    <w:rsid w:val="00C37C6A"/>
    <w:rsid w:val="00C37CD2"/>
    <w:rsid w:val="00C37E2E"/>
    <w:rsid w:val="00C37F9C"/>
    <w:rsid w:val="00C40974"/>
    <w:rsid w:val="00C40C93"/>
    <w:rsid w:val="00C40EA6"/>
    <w:rsid w:val="00C41069"/>
    <w:rsid w:val="00C410BD"/>
    <w:rsid w:val="00C418A6"/>
    <w:rsid w:val="00C41AE7"/>
    <w:rsid w:val="00C41CA2"/>
    <w:rsid w:val="00C41E47"/>
    <w:rsid w:val="00C41FCB"/>
    <w:rsid w:val="00C4240B"/>
    <w:rsid w:val="00C4279F"/>
    <w:rsid w:val="00C42921"/>
    <w:rsid w:val="00C429F8"/>
    <w:rsid w:val="00C43310"/>
    <w:rsid w:val="00C43516"/>
    <w:rsid w:val="00C43790"/>
    <w:rsid w:val="00C43EC0"/>
    <w:rsid w:val="00C440E7"/>
    <w:rsid w:val="00C442B2"/>
    <w:rsid w:val="00C44835"/>
    <w:rsid w:val="00C449AF"/>
    <w:rsid w:val="00C44AB3"/>
    <w:rsid w:val="00C44D26"/>
    <w:rsid w:val="00C45132"/>
    <w:rsid w:val="00C45162"/>
    <w:rsid w:val="00C4518F"/>
    <w:rsid w:val="00C45397"/>
    <w:rsid w:val="00C456F9"/>
    <w:rsid w:val="00C458C4"/>
    <w:rsid w:val="00C458DB"/>
    <w:rsid w:val="00C45A9F"/>
    <w:rsid w:val="00C45EE7"/>
    <w:rsid w:val="00C460C3"/>
    <w:rsid w:val="00C461BA"/>
    <w:rsid w:val="00C46399"/>
    <w:rsid w:val="00C46682"/>
    <w:rsid w:val="00C46A32"/>
    <w:rsid w:val="00C46E76"/>
    <w:rsid w:val="00C47070"/>
    <w:rsid w:val="00C4756C"/>
    <w:rsid w:val="00C476F9"/>
    <w:rsid w:val="00C47E46"/>
    <w:rsid w:val="00C47FB1"/>
    <w:rsid w:val="00C500D5"/>
    <w:rsid w:val="00C5045D"/>
    <w:rsid w:val="00C509EF"/>
    <w:rsid w:val="00C50D5A"/>
    <w:rsid w:val="00C51166"/>
    <w:rsid w:val="00C5118D"/>
    <w:rsid w:val="00C519E2"/>
    <w:rsid w:val="00C51A17"/>
    <w:rsid w:val="00C51A41"/>
    <w:rsid w:val="00C51B63"/>
    <w:rsid w:val="00C51EF2"/>
    <w:rsid w:val="00C5218C"/>
    <w:rsid w:val="00C523BF"/>
    <w:rsid w:val="00C52814"/>
    <w:rsid w:val="00C52B06"/>
    <w:rsid w:val="00C52BDA"/>
    <w:rsid w:val="00C52F2C"/>
    <w:rsid w:val="00C533E2"/>
    <w:rsid w:val="00C539E3"/>
    <w:rsid w:val="00C53B3E"/>
    <w:rsid w:val="00C53C00"/>
    <w:rsid w:val="00C53C4E"/>
    <w:rsid w:val="00C5409E"/>
    <w:rsid w:val="00C54166"/>
    <w:rsid w:val="00C548A8"/>
    <w:rsid w:val="00C54996"/>
    <w:rsid w:val="00C54C21"/>
    <w:rsid w:val="00C54E41"/>
    <w:rsid w:val="00C55526"/>
    <w:rsid w:val="00C559A4"/>
    <w:rsid w:val="00C55A94"/>
    <w:rsid w:val="00C55E73"/>
    <w:rsid w:val="00C5618E"/>
    <w:rsid w:val="00C561C4"/>
    <w:rsid w:val="00C5635E"/>
    <w:rsid w:val="00C564AC"/>
    <w:rsid w:val="00C56753"/>
    <w:rsid w:val="00C5686A"/>
    <w:rsid w:val="00C5689F"/>
    <w:rsid w:val="00C57690"/>
    <w:rsid w:val="00C57EC5"/>
    <w:rsid w:val="00C57ED9"/>
    <w:rsid w:val="00C57FFC"/>
    <w:rsid w:val="00C6004B"/>
    <w:rsid w:val="00C6037B"/>
    <w:rsid w:val="00C607A9"/>
    <w:rsid w:val="00C607E0"/>
    <w:rsid w:val="00C60971"/>
    <w:rsid w:val="00C60AA6"/>
    <w:rsid w:val="00C612A3"/>
    <w:rsid w:val="00C61A38"/>
    <w:rsid w:val="00C61B96"/>
    <w:rsid w:val="00C6215E"/>
    <w:rsid w:val="00C62268"/>
    <w:rsid w:val="00C62371"/>
    <w:rsid w:val="00C62AFA"/>
    <w:rsid w:val="00C62C2B"/>
    <w:rsid w:val="00C62D85"/>
    <w:rsid w:val="00C630E8"/>
    <w:rsid w:val="00C634E2"/>
    <w:rsid w:val="00C63551"/>
    <w:rsid w:val="00C6363F"/>
    <w:rsid w:val="00C63B0A"/>
    <w:rsid w:val="00C63D10"/>
    <w:rsid w:val="00C63EE5"/>
    <w:rsid w:val="00C641B2"/>
    <w:rsid w:val="00C641E2"/>
    <w:rsid w:val="00C6422F"/>
    <w:rsid w:val="00C6475B"/>
    <w:rsid w:val="00C64957"/>
    <w:rsid w:val="00C64C47"/>
    <w:rsid w:val="00C65660"/>
    <w:rsid w:val="00C65C50"/>
    <w:rsid w:val="00C6685A"/>
    <w:rsid w:val="00C66897"/>
    <w:rsid w:val="00C668D3"/>
    <w:rsid w:val="00C669D6"/>
    <w:rsid w:val="00C670F8"/>
    <w:rsid w:val="00C67392"/>
    <w:rsid w:val="00C673AF"/>
    <w:rsid w:val="00C6745B"/>
    <w:rsid w:val="00C6788E"/>
    <w:rsid w:val="00C67A39"/>
    <w:rsid w:val="00C67D12"/>
    <w:rsid w:val="00C70562"/>
    <w:rsid w:val="00C7057B"/>
    <w:rsid w:val="00C706C5"/>
    <w:rsid w:val="00C708AE"/>
    <w:rsid w:val="00C70CBB"/>
    <w:rsid w:val="00C70CC1"/>
    <w:rsid w:val="00C7127A"/>
    <w:rsid w:val="00C71750"/>
    <w:rsid w:val="00C71967"/>
    <w:rsid w:val="00C71A01"/>
    <w:rsid w:val="00C71B84"/>
    <w:rsid w:val="00C72046"/>
    <w:rsid w:val="00C721C7"/>
    <w:rsid w:val="00C72205"/>
    <w:rsid w:val="00C7245B"/>
    <w:rsid w:val="00C724D4"/>
    <w:rsid w:val="00C7254C"/>
    <w:rsid w:val="00C725F8"/>
    <w:rsid w:val="00C72952"/>
    <w:rsid w:val="00C729D3"/>
    <w:rsid w:val="00C72D11"/>
    <w:rsid w:val="00C73229"/>
    <w:rsid w:val="00C733B4"/>
    <w:rsid w:val="00C736E7"/>
    <w:rsid w:val="00C736F0"/>
    <w:rsid w:val="00C73D75"/>
    <w:rsid w:val="00C73E0C"/>
    <w:rsid w:val="00C73E2F"/>
    <w:rsid w:val="00C740DC"/>
    <w:rsid w:val="00C74483"/>
    <w:rsid w:val="00C744AF"/>
    <w:rsid w:val="00C74524"/>
    <w:rsid w:val="00C74703"/>
    <w:rsid w:val="00C74758"/>
    <w:rsid w:val="00C74901"/>
    <w:rsid w:val="00C74B37"/>
    <w:rsid w:val="00C74CBF"/>
    <w:rsid w:val="00C74EF8"/>
    <w:rsid w:val="00C750FF"/>
    <w:rsid w:val="00C75571"/>
    <w:rsid w:val="00C75671"/>
    <w:rsid w:val="00C757B4"/>
    <w:rsid w:val="00C75B3E"/>
    <w:rsid w:val="00C75D2A"/>
    <w:rsid w:val="00C76392"/>
    <w:rsid w:val="00C767ED"/>
    <w:rsid w:val="00C76868"/>
    <w:rsid w:val="00C76BA0"/>
    <w:rsid w:val="00C773D8"/>
    <w:rsid w:val="00C77651"/>
    <w:rsid w:val="00C77672"/>
    <w:rsid w:val="00C7770B"/>
    <w:rsid w:val="00C7778E"/>
    <w:rsid w:val="00C7792F"/>
    <w:rsid w:val="00C779EB"/>
    <w:rsid w:val="00C77C56"/>
    <w:rsid w:val="00C8021C"/>
    <w:rsid w:val="00C80C12"/>
    <w:rsid w:val="00C80CD8"/>
    <w:rsid w:val="00C80E15"/>
    <w:rsid w:val="00C81617"/>
    <w:rsid w:val="00C8162C"/>
    <w:rsid w:val="00C817FF"/>
    <w:rsid w:val="00C81936"/>
    <w:rsid w:val="00C81A3F"/>
    <w:rsid w:val="00C81B69"/>
    <w:rsid w:val="00C81C71"/>
    <w:rsid w:val="00C81DD9"/>
    <w:rsid w:val="00C81DF2"/>
    <w:rsid w:val="00C81E2C"/>
    <w:rsid w:val="00C81F3B"/>
    <w:rsid w:val="00C826B6"/>
    <w:rsid w:val="00C826F5"/>
    <w:rsid w:val="00C829D3"/>
    <w:rsid w:val="00C82B94"/>
    <w:rsid w:val="00C82DE2"/>
    <w:rsid w:val="00C83C97"/>
    <w:rsid w:val="00C83D5D"/>
    <w:rsid w:val="00C84356"/>
    <w:rsid w:val="00C8440E"/>
    <w:rsid w:val="00C8492D"/>
    <w:rsid w:val="00C84AAC"/>
    <w:rsid w:val="00C84ECF"/>
    <w:rsid w:val="00C84F21"/>
    <w:rsid w:val="00C84F48"/>
    <w:rsid w:val="00C85358"/>
    <w:rsid w:val="00C8550B"/>
    <w:rsid w:val="00C8563B"/>
    <w:rsid w:val="00C85A0B"/>
    <w:rsid w:val="00C85AD3"/>
    <w:rsid w:val="00C85C12"/>
    <w:rsid w:val="00C85FE2"/>
    <w:rsid w:val="00C861CD"/>
    <w:rsid w:val="00C86626"/>
    <w:rsid w:val="00C86A1A"/>
    <w:rsid w:val="00C86EA3"/>
    <w:rsid w:val="00C8728A"/>
    <w:rsid w:val="00C87622"/>
    <w:rsid w:val="00C87ED6"/>
    <w:rsid w:val="00C90054"/>
    <w:rsid w:val="00C903DE"/>
    <w:rsid w:val="00C90748"/>
    <w:rsid w:val="00C90B1B"/>
    <w:rsid w:val="00C9172E"/>
    <w:rsid w:val="00C91E3C"/>
    <w:rsid w:val="00C91F1C"/>
    <w:rsid w:val="00C922D7"/>
    <w:rsid w:val="00C92622"/>
    <w:rsid w:val="00C92929"/>
    <w:rsid w:val="00C92A62"/>
    <w:rsid w:val="00C92E43"/>
    <w:rsid w:val="00C92E98"/>
    <w:rsid w:val="00C931A6"/>
    <w:rsid w:val="00C9333E"/>
    <w:rsid w:val="00C93B9D"/>
    <w:rsid w:val="00C93D36"/>
    <w:rsid w:val="00C93D8D"/>
    <w:rsid w:val="00C93E34"/>
    <w:rsid w:val="00C93F63"/>
    <w:rsid w:val="00C93FA3"/>
    <w:rsid w:val="00C9439D"/>
    <w:rsid w:val="00C94585"/>
    <w:rsid w:val="00C94FBD"/>
    <w:rsid w:val="00C95261"/>
    <w:rsid w:val="00C9535F"/>
    <w:rsid w:val="00C95880"/>
    <w:rsid w:val="00C9594B"/>
    <w:rsid w:val="00C95C48"/>
    <w:rsid w:val="00C9608B"/>
    <w:rsid w:val="00C961BA"/>
    <w:rsid w:val="00C962E9"/>
    <w:rsid w:val="00C96312"/>
    <w:rsid w:val="00C9652C"/>
    <w:rsid w:val="00C967C0"/>
    <w:rsid w:val="00C96983"/>
    <w:rsid w:val="00C96BA3"/>
    <w:rsid w:val="00C971B0"/>
    <w:rsid w:val="00C97299"/>
    <w:rsid w:val="00C97316"/>
    <w:rsid w:val="00C973F0"/>
    <w:rsid w:val="00C9756E"/>
    <w:rsid w:val="00C9758D"/>
    <w:rsid w:val="00C97A47"/>
    <w:rsid w:val="00C97B81"/>
    <w:rsid w:val="00CA00E4"/>
    <w:rsid w:val="00CA0283"/>
    <w:rsid w:val="00CA028D"/>
    <w:rsid w:val="00CA0660"/>
    <w:rsid w:val="00CA0E84"/>
    <w:rsid w:val="00CA0F1B"/>
    <w:rsid w:val="00CA1215"/>
    <w:rsid w:val="00CA17AE"/>
    <w:rsid w:val="00CA183F"/>
    <w:rsid w:val="00CA1A8D"/>
    <w:rsid w:val="00CA1E25"/>
    <w:rsid w:val="00CA224E"/>
    <w:rsid w:val="00CA24F1"/>
    <w:rsid w:val="00CA2A77"/>
    <w:rsid w:val="00CA2AF4"/>
    <w:rsid w:val="00CA2BA7"/>
    <w:rsid w:val="00CA2E83"/>
    <w:rsid w:val="00CA319F"/>
    <w:rsid w:val="00CA33D0"/>
    <w:rsid w:val="00CA34D4"/>
    <w:rsid w:val="00CA358C"/>
    <w:rsid w:val="00CA35B1"/>
    <w:rsid w:val="00CA40A3"/>
    <w:rsid w:val="00CA47F4"/>
    <w:rsid w:val="00CA47F7"/>
    <w:rsid w:val="00CA4847"/>
    <w:rsid w:val="00CA48EC"/>
    <w:rsid w:val="00CA4ABC"/>
    <w:rsid w:val="00CA4B0B"/>
    <w:rsid w:val="00CA4C61"/>
    <w:rsid w:val="00CA4D21"/>
    <w:rsid w:val="00CA5069"/>
    <w:rsid w:val="00CA56C1"/>
    <w:rsid w:val="00CA57C1"/>
    <w:rsid w:val="00CA5B33"/>
    <w:rsid w:val="00CA63C2"/>
    <w:rsid w:val="00CA64F7"/>
    <w:rsid w:val="00CA654E"/>
    <w:rsid w:val="00CA65D4"/>
    <w:rsid w:val="00CA6665"/>
    <w:rsid w:val="00CA66DE"/>
    <w:rsid w:val="00CA6713"/>
    <w:rsid w:val="00CA6F73"/>
    <w:rsid w:val="00CA7063"/>
    <w:rsid w:val="00CA72E0"/>
    <w:rsid w:val="00CA7386"/>
    <w:rsid w:val="00CA7692"/>
    <w:rsid w:val="00CA772F"/>
    <w:rsid w:val="00CA7852"/>
    <w:rsid w:val="00CA7A0E"/>
    <w:rsid w:val="00CB02E3"/>
    <w:rsid w:val="00CB04DF"/>
    <w:rsid w:val="00CB0504"/>
    <w:rsid w:val="00CB0AC4"/>
    <w:rsid w:val="00CB0CF3"/>
    <w:rsid w:val="00CB0D07"/>
    <w:rsid w:val="00CB0DD3"/>
    <w:rsid w:val="00CB1279"/>
    <w:rsid w:val="00CB1A41"/>
    <w:rsid w:val="00CB220D"/>
    <w:rsid w:val="00CB2603"/>
    <w:rsid w:val="00CB277C"/>
    <w:rsid w:val="00CB32D1"/>
    <w:rsid w:val="00CB38C1"/>
    <w:rsid w:val="00CB3978"/>
    <w:rsid w:val="00CB397C"/>
    <w:rsid w:val="00CB4372"/>
    <w:rsid w:val="00CB4950"/>
    <w:rsid w:val="00CB4D8B"/>
    <w:rsid w:val="00CB4EF1"/>
    <w:rsid w:val="00CB5138"/>
    <w:rsid w:val="00CB5403"/>
    <w:rsid w:val="00CB57BB"/>
    <w:rsid w:val="00CB57D7"/>
    <w:rsid w:val="00CB5A7C"/>
    <w:rsid w:val="00CB5B05"/>
    <w:rsid w:val="00CB5F65"/>
    <w:rsid w:val="00CB65D8"/>
    <w:rsid w:val="00CB6668"/>
    <w:rsid w:val="00CB6784"/>
    <w:rsid w:val="00CB7108"/>
    <w:rsid w:val="00CB733E"/>
    <w:rsid w:val="00CB7460"/>
    <w:rsid w:val="00CB7BE4"/>
    <w:rsid w:val="00CB7D9D"/>
    <w:rsid w:val="00CB7E66"/>
    <w:rsid w:val="00CB7F0E"/>
    <w:rsid w:val="00CB7FC6"/>
    <w:rsid w:val="00CC016A"/>
    <w:rsid w:val="00CC04D5"/>
    <w:rsid w:val="00CC071D"/>
    <w:rsid w:val="00CC0A1E"/>
    <w:rsid w:val="00CC0D34"/>
    <w:rsid w:val="00CC159A"/>
    <w:rsid w:val="00CC1793"/>
    <w:rsid w:val="00CC1852"/>
    <w:rsid w:val="00CC1E78"/>
    <w:rsid w:val="00CC215C"/>
    <w:rsid w:val="00CC21A4"/>
    <w:rsid w:val="00CC2207"/>
    <w:rsid w:val="00CC2576"/>
    <w:rsid w:val="00CC266E"/>
    <w:rsid w:val="00CC27F7"/>
    <w:rsid w:val="00CC27FC"/>
    <w:rsid w:val="00CC2828"/>
    <w:rsid w:val="00CC2A01"/>
    <w:rsid w:val="00CC2A62"/>
    <w:rsid w:val="00CC2A8A"/>
    <w:rsid w:val="00CC2B22"/>
    <w:rsid w:val="00CC2C43"/>
    <w:rsid w:val="00CC2EAC"/>
    <w:rsid w:val="00CC2EB9"/>
    <w:rsid w:val="00CC326C"/>
    <w:rsid w:val="00CC35CA"/>
    <w:rsid w:val="00CC36BA"/>
    <w:rsid w:val="00CC3CCE"/>
    <w:rsid w:val="00CC3FEF"/>
    <w:rsid w:val="00CC40DB"/>
    <w:rsid w:val="00CC4228"/>
    <w:rsid w:val="00CC42C9"/>
    <w:rsid w:val="00CC42FD"/>
    <w:rsid w:val="00CC467B"/>
    <w:rsid w:val="00CC473C"/>
    <w:rsid w:val="00CC4BBA"/>
    <w:rsid w:val="00CC4CF9"/>
    <w:rsid w:val="00CC4D32"/>
    <w:rsid w:val="00CC4E6A"/>
    <w:rsid w:val="00CC5079"/>
    <w:rsid w:val="00CC50B3"/>
    <w:rsid w:val="00CC51FB"/>
    <w:rsid w:val="00CC546C"/>
    <w:rsid w:val="00CC55A1"/>
    <w:rsid w:val="00CC5B91"/>
    <w:rsid w:val="00CC5E99"/>
    <w:rsid w:val="00CC6210"/>
    <w:rsid w:val="00CC632E"/>
    <w:rsid w:val="00CC6354"/>
    <w:rsid w:val="00CC64F3"/>
    <w:rsid w:val="00CC680B"/>
    <w:rsid w:val="00CC6965"/>
    <w:rsid w:val="00CC6BF6"/>
    <w:rsid w:val="00CC6FFC"/>
    <w:rsid w:val="00CC7470"/>
    <w:rsid w:val="00CC7EB6"/>
    <w:rsid w:val="00CD02C1"/>
    <w:rsid w:val="00CD0443"/>
    <w:rsid w:val="00CD0D84"/>
    <w:rsid w:val="00CD1056"/>
    <w:rsid w:val="00CD10B9"/>
    <w:rsid w:val="00CD143E"/>
    <w:rsid w:val="00CD17E6"/>
    <w:rsid w:val="00CD1A30"/>
    <w:rsid w:val="00CD1BA4"/>
    <w:rsid w:val="00CD20BA"/>
    <w:rsid w:val="00CD21F0"/>
    <w:rsid w:val="00CD230D"/>
    <w:rsid w:val="00CD247F"/>
    <w:rsid w:val="00CD26E8"/>
    <w:rsid w:val="00CD2721"/>
    <w:rsid w:val="00CD2E36"/>
    <w:rsid w:val="00CD2E9E"/>
    <w:rsid w:val="00CD2EC6"/>
    <w:rsid w:val="00CD2FED"/>
    <w:rsid w:val="00CD3133"/>
    <w:rsid w:val="00CD3255"/>
    <w:rsid w:val="00CD32F4"/>
    <w:rsid w:val="00CD3321"/>
    <w:rsid w:val="00CD33AC"/>
    <w:rsid w:val="00CD3411"/>
    <w:rsid w:val="00CD3672"/>
    <w:rsid w:val="00CD3754"/>
    <w:rsid w:val="00CD39CA"/>
    <w:rsid w:val="00CD4343"/>
    <w:rsid w:val="00CD4461"/>
    <w:rsid w:val="00CD4715"/>
    <w:rsid w:val="00CD4B3F"/>
    <w:rsid w:val="00CD56E5"/>
    <w:rsid w:val="00CD575B"/>
    <w:rsid w:val="00CD5CB6"/>
    <w:rsid w:val="00CD5D59"/>
    <w:rsid w:val="00CD5E6A"/>
    <w:rsid w:val="00CD5F22"/>
    <w:rsid w:val="00CD5F50"/>
    <w:rsid w:val="00CD64D0"/>
    <w:rsid w:val="00CD6646"/>
    <w:rsid w:val="00CD6C7C"/>
    <w:rsid w:val="00CD6D37"/>
    <w:rsid w:val="00CD6E87"/>
    <w:rsid w:val="00CD7118"/>
    <w:rsid w:val="00CD71A4"/>
    <w:rsid w:val="00CD71C6"/>
    <w:rsid w:val="00CD75B5"/>
    <w:rsid w:val="00CD76AD"/>
    <w:rsid w:val="00CD77C8"/>
    <w:rsid w:val="00CD7AAF"/>
    <w:rsid w:val="00CD7C80"/>
    <w:rsid w:val="00CE0571"/>
    <w:rsid w:val="00CE09A3"/>
    <w:rsid w:val="00CE09E6"/>
    <w:rsid w:val="00CE0AF5"/>
    <w:rsid w:val="00CE0B32"/>
    <w:rsid w:val="00CE113F"/>
    <w:rsid w:val="00CE1181"/>
    <w:rsid w:val="00CE11AF"/>
    <w:rsid w:val="00CE11F5"/>
    <w:rsid w:val="00CE14B9"/>
    <w:rsid w:val="00CE14BD"/>
    <w:rsid w:val="00CE1800"/>
    <w:rsid w:val="00CE1941"/>
    <w:rsid w:val="00CE1DEB"/>
    <w:rsid w:val="00CE2108"/>
    <w:rsid w:val="00CE22DD"/>
    <w:rsid w:val="00CE23FE"/>
    <w:rsid w:val="00CE2926"/>
    <w:rsid w:val="00CE2BFA"/>
    <w:rsid w:val="00CE2D87"/>
    <w:rsid w:val="00CE3278"/>
    <w:rsid w:val="00CE3689"/>
    <w:rsid w:val="00CE371A"/>
    <w:rsid w:val="00CE37A6"/>
    <w:rsid w:val="00CE3C2C"/>
    <w:rsid w:val="00CE3EA2"/>
    <w:rsid w:val="00CE4335"/>
    <w:rsid w:val="00CE4575"/>
    <w:rsid w:val="00CE45DB"/>
    <w:rsid w:val="00CE474A"/>
    <w:rsid w:val="00CE4A71"/>
    <w:rsid w:val="00CE4A7E"/>
    <w:rsid w:val="00CE4BBC"/>
    <w:rsid w:val="00CE50F0"/>
    <w:rsid w:val="00CE51EB"/>
    <w:rsid w:val="00CE54A3"/>
    <w:rsid w:val="00CE594A"/>
    <w:rsid w:val="00CE5A6D"/>
    <w:rsid w:val="00CE5AA2"/>
    <w:rsid w:val="00CE6101"/>
    <w:rsid w:val="00CE634F"/>
    <w:rsid w:val="00CE63FE"/>
    <w:rsid w:val="00CE6513"/>
    <w:rsid w:val="00CE656F"/>
    <w:rsid w:val="00CE6733"/>
    <w:rsid w:val="00CE68C2"/>
    <w:rsid w:val="00CE6BA7"/>
    <w:rsid w:val="00CE6C3C"/>
    <w:rsid w:val="00CE70EE"/>
    <w:rsid w:val="00CE70F6"/>
    <w:rsid w:val="00CE7B9B"/>
    <w:rsid w:val="00CE7C5E"/>
    <w:rsid w:val="00CE7E32"/>
    <w:rsid w:val="00CF04F8"/>
    <w:rsid w:val="00CF0521"/>
    <w:rsid w:val="00CF0968"/>
    <w:rsid w:val="00CF0974"/>
    <w:rsid w:val="00CF1144"/>
    <w:rsid w:val="00CF1406"/>
    <w:rsid w:val="00CF1468"/>
    <w:rsid w:val="00CF14C3"/>
    <w:rsid w:val="00CF14DC"/>
    <w:rsid w:val="00CF1BB0"/>
    <w:rsid w:val="00CF1C8E"/>
    <w:rsid w:val="00CF1EFD"/>
    <w:rsid w:val="00CF28F4"/>
    <w:rsid w:val="00CF2BBE"/>
    <w:rsid w:val="00CF35F4"/>
    <w:rsid w:val="00CF36FC"/>
    <w:rsid w:val="00CF395C"/>
    <w:rsid w:val="00CF39D4"/>
    <w:rsid w:val="00CF3FE8"/>
    <w:rsid w:val="00CF4242"/>
    <w:rsid w:val="00CF4439"/>
    <w:rsid w:val="00CF46F0"/>
    <w:rsid w:val="00CF4795"/>
    <w:rsid w:val="00CF47CE"/>
    <w:rsid w:val="00CF4C63"/>
    <w:rsid w:val="00CF4CE9"/>
    <w:rsid w:val="00CF4CEB"/>
    <w:rsid w:val="00CF4DAF"/>
    <w:rsid w:val="00CF5090"/>
    <w:rsid w:val="00CF5433"/>
    <w:rsid w:val="00CF5621"/>
    <w:rsid w:val="00CF5D0C"/>
    <w:rsid w:val="00CF605F"/>
    <w:rsid w:val="00CF6349"/>
    <w:rsid w:val="00CF65CF"/>
    <w:rsid w:val="00CF675E"/>
    <w:rsid w:val="00CF69C4"/>
    <w:rsid w:val="00CF6D50"/>
    <w:rsid w:val="00CF7218"/>
    <w:rsid w:val="00CF72CB"/>
    <w:rsid w:val="00CF78A0"/>
    <w:rsid w:val="00CF7ECE"/>
    <w:rsid w:val="00D00041"/>
    <w:rsid w:val="00D0007B"/>
    <w:rsid w:val="00D000CA"/>
    <w:rsid w:val="00D001DA"/>
    <w:rsid w:val="00D00358"/>
    <w:rsid w:val="00D004A2"/>
    <w:rsid w:val="00D007A5"/>
    <w:rsid w:val="00D00882"/>
    <w:rsid w:val="00D00917"/>
    <w:rsid w:val="00D00C60"/>
    <w:rsid w:val="00D00CFA"/>
    <w:rsid w:val="00D00D5E"/>
    <w:rsid w:val="00D00E9D"/>
    <w:rsid w:val="00D00EF2"/>
    <w:rsid w:val="00D0119A"/>
    <w:rsid w:val="00D0123A"/>
    <w:rsid w:val="00D012DB"/>
    <w:rsid w:val="00D019D4"/>
    <w:rsid w:val="00D01CD0"/>
    <w:rsid w:val="00D0212D"/>
    <w:rsid w:val="00D02156"/>
    <w:rsid w:val="00D023A4"/>
    <w:rsid w:val="00D0297C"/>
    <w:rsid w:val="00D02C1C"/>
    <w:rsid w:val="00D02F5A"/>
    <w:rsid w:val="00D02F65"/>
    <w:rsid w:val="00D03059"/>
    <w:rsid w:val="00D03273"/>
    <w:rsid w:val="00D0334A"/>
    <w:rsid w:val="00D03595"/>
    <w:rsid w:val="00D037BE"/>
    <w:rsid w:val="00D037EC"/>
    <w:rsid w:val="00D039A6"/>
    <w:rsid w:val="00D03C9A"/>
    <w:rsid w:val="00D03D81"/>
    <w:rsid w:val="00D043AE"/>
    <w:rsid w:val="00D04929"/>
    <w:rsid w:val="00D04AEB"/>
    <w:rsid w:val="00D04D52"/>
    <w:rsid w:val="00D04E9C"/>
    <w:rsid w:val="00D0507B"/>
    <w:rsid w:val="00D051CC"/>
    <w:rsid w:val="00D05341"/>
    <w:rsid w:val="00D05456"/>
    <w:rsid w:val="00D0545F"/>
    <w:rsid w:val="00D05593"/>
    <w:rsid w:val="00D05619"/>
    <w:rsid w:val="00D05D62"/>
    <w:rsid w:val="00D05D8B"/>
    <w:rsid w:val="00D0617F"/>
    <w:rsid w:val="00D0641A"/>
    <w:rsid w:val="00D06478"/>
    <w:rsid w:val="00D06A10"/>
    <w:rsid w:val="00D07000"/>
    <w:rsid w:val="00D070BF"/>
    <w:rsid w:val="00D07663"/>
    <w:rsid w:val="00D0781A"/>
    <w:rsid w:val="00D07CE5"/>
    <w:rsid w:val="00D10606"/>
    <w:rsid w:val="00D10777"/>
    <w:rsid w:val="00D1089D"/>
    <w:rsid w:val="00D10B52"/>
    <w:rsid w:val="00D10D13"/>
    <w:rsid w:val="00D10E29"/>
    <w:rsid w:val="00D10E4B"/>
    <w:rsid w:val="00D11389"/>
    <w:rsid w:val="00D11658"/>
    <w:rsid w:val="00D1193D"/>
    <w:rsid w:val="00D11AC4"/>
    <w:rsid w:val="00D1202F"/>
    <w:rsid w:val="00D12095"/>
    <w:rsid w:val="00D1234D"/>
    <w:rsid w:val="00D124BA"/>
    <w:rsid w:val="00D12567"/>
    <w:rsid w:val="00D12655"/>
    <w:rsid w:val="00D12814"/>
    <w:rsid w:val="00D128A3"/>
    <w:rsid w:val="00D12AC5"/>
    <w:rsid w:val="00D12BCC"/>
    <w:rsid w:val="00D12DC8"/>
    <w:rsid w:val="00D12E84"/>
    <w:rsid w:val="00D1380D"/>
    <w:rsid w:val="00D13A33"/>
    <w:rsid w:val="00D13C87"/>
    <w:rsid w:val="00D13FCD"/>
    <w:rsid w:val="00D14293"/>
    <w:rsid w:val="00D14481"/>
    <w:rsid w:val="00D145B7"/>
    <w:rsid w:val="00D14605"/>
    <w:rsid w:val="00D1464F"/>
    <w:rsid w:val="00D1492D"/>
    <w:rsid w:val="00D1494D"/>
    <w:rsid w:val="00D149E9"/>
    <w:rsid w:val="00D14C05"/>
    <w:rsid w:val="00D14DF2"/>
    <w:rsid w:val="00D15283"/>
    <w:rsid w:val="00D15336"/>
    <w:rsid w:val="00D1550E"/>
    <w:rsid w:val="00D159C4"/>
    <w:rsid w:val="00D15D40"/>
    <w:rsid w:val="00D163E7"/>
    <w:rsid w:val="00D16418"/>
    <w:rsid w:val="00D16458"/>
    <w:rsid w:val="00D166D3"/>
    <w:rsid w:val="00D167A1"/>
    <w:rsid w:val="00D16890"/>
    <w:rsid w:val="00D16901"/>
    <w:rsid w:val="00D16B3D"/>
    <w:rsid w:val="00D16BB8"/>
    <w:rsid w:val="00D16CEE"/>
    <w:rsid w:val="00D16D0E"/>
    <w:rsid w:val="00D16FFC"/>
    <w:rsid w:val="00D1717F"/>
    <w:rsid w:val="00D174AE"/>
    <w:rsid w:val="00D1753F"/>
    <w:rsid w:val="00D175DF"/>
    <w:rsid w:val="00D1767F"/>
    <w:rsid w:val="00D179D1"/>
    <w:rsid w:val="00D179F7"/>
    <w:rsid w:val="00D17CC3"/>
    <w:rsid w:val="00D17FDC"/>
    <w:rsid w:val="00D200D8"/>
    <w:rsid w:val="00D2014F"/>
    <w:rsid w:val="00D20153"/>
    <w:rsid w:val="00D202E2"/>
    <w:rsid w:val="00D206F8"/>
    <w:rsid w:val="00D20BC3"/>
    <w:rsid w:val="00D2159D"/>
    <w:rsid w:val="00D21839"/>
    <w:rsid w:val="00D21979"/>
    <w:rsid w:val="00D21CFC"/>
    <w:rsid w:val="00D21EC1"/>
    <w:rsid w:val="00D21F4A"/>
    <w:rsid w:val="00D220F9"/>
    <w:rsid w:val="00D22150"/>
    <w:rsid w:val="00D22530"/>
    <w:rsid w:val="00D22902"/>
    <w:rsid w:val="00D2292C"/>
    <w:rsid w:val="00D22A19"/>
    <w:rsid w:val="00D22BC8"/>
    <w:rsid w:val="00D22EB5"/>
    <w:rsid w:val="00D22EE5"/>
    <w:rsid w:val="00D232A9"/>
    <w:rsid w:val="00D2353A"/>
    <w:rsid w:val="00D2364A"/>
    <w:rsid w:val="00D23A8C"/>
    <w:rsid w:val="00D23F9F"/>
    <w:rsid w:val="00D24269"/>
    <w:rsid w:val="00D2429D"/>
    <w:rsid w:val="00D24462"/>
    <w:rsid w:val="00D244D8"/>
    <w:rsid w:val="00D247D5"/>
    <w:rsid w:val="00D248D5"/>
    <w:rsid w:val="00D249F6"/>
    <w:rsid w:val="00D24D0D"/>
    <w:rsid w:val="00D24D27"/>
    <w:rsid w:val="00D24F6A"/>
    <w:rsid w:val="00D2528E"/>
    <w:rsid w:val="00D25707"/>
    <w:rsid w:val="00D2570F"/>
    <w:rsid w:val="00D25B0F"/>
    <w:rsid w:val="00D25E52"/>
    <w:rsid w:val="00D25E62"/>
    <w:rsid w:val="00D2622C"/>
    <w:rsid w:val="00D268D6"/>
    <w:rsid w:val="00D26DD0"/>
    <w:rsid w:val="00D26E1D"/>
    <w:rsid w:val="00D2704A"/>
    <w:rsid w:val="00D277CA"/>
    <w:rsid w:val="00D27E5C"/>
    <w:rsid w:val="00D27F43"/>
    <w:rsid w:val="00D27FEA"/>
    <w:rsid w:val="00D30541"/>
    <w:rsid w:val="00D305D7"/>
    <w:rsid w:val="00D30622"/>
    <w:rsid w:val="00D30AB1"/>
    <w:rsid w:val="00D30B76"/>
    <w:rsid w:val="00D30CEA"/>
    <w:rsid w:val="00D3146A"/>
    <w:rsid w:val="00D3168C"/>
    <w:rsid w:val="00D31C83"/>
    <w:rsid w:val="00D31FB7"/>
    <w:rsid w:val="00D320A0"/>
    <w:rsid w:val="00D32FD2"/>
    <w:rsid w:val="00D33168"/>
    <w:rsid w:val="00D3319B"/>
    <w:rsid w:val="00D332A2"/>
    <w:rsid w:val="00D33392"/>
    <w:rsid w:val="00D333F7"/>
    <w:rsid w:val="00D33432"/>
    <w:rsid w:val="00D334D9"/>
    <w:rsid w:val="00D33579"/>
    <w:rsid w:val="00D336A2"/>
    <w:rsid w:val="00D3390B"/>
    <w:rsid w:val="00D33E08"/>
    <w:rsid w:val="00D349C2"/>
    <w:rsid w:val="00D3532E"/>
    <w:rsid w:val="00D355A8"/>
    <w:rsid w:val="00D35636"/>
    <w:rsid w:val="00D357F6"/>
    <w:rsid w:val="00D35E4E"/>
    <w:rsid w:val="00D35E51"/>
    <w:rsid w:val="00D36034"/>
    <w:rsid w:val="00D3615C"/>
    <w:rsid w:val="00D36802"/>
    <w:rsid w:val="00D36B1F"/>
    <w:rsid w:val="00D36B91"/>
    <w:rsid w:val="00D36EC0"/>
    <w:rsid w:val="00D37217"/>
    <w:rsid w:val="00D3785D"/>
    <w:rsid w:val="00D37B6F"/>
    <w:rsid w:val="00D37B7E"/>
    <w:rsid w:val="00D37B92"/>
    <w:rsid w:val="00D37DA6"/>
    <w:rsid w:val="00D40428"/>
    <w:rsid w:val="00D4069E"/>
    <w:rsid w:val="00D406A6"/>
    <w:rsid w:val="00D40807"/>
    <w:rsid w:val="00D408C5"/>
    <w:rsid w:val="00D408FC"/>
    <w:rsid w:val="00D40ABE"/>
    <w:rsid w:val="00D4106B"/>
    <w:rsid w:val="00D4147E"/>
    <w:rsid w:val="00D41523"/>
    <w:rsid w:val="00D41A38"/>
    <w:rsid w:val="00D41DAE"/>
    <w:rsid w:val="00D41F2E"/>
    <w:rsid w:val="00D41FB9"/>
    <w:rsid w:val="00D422BE"/>
    <w:rsid w:val="00D42DDD"/>
    <w:rsid w:val="00D4313E"/>
    <w:rsid w:val="00D43149"/>
    <w:rsid w:val="00D4328B"/>
    <w:rsid w:val="00D432DD"/>
    <w:rsid w:val="00D4361A"/>
    <w:rsid w:val="00D43721"/>
    <w:rsid w:val="00D4377C"/>
    <w:rsid w:val="00D438FA"/>
    <w:rsid w:val="00D4394A"/>
    <w:rsid w:val="00D43C41"/>
    <w:rsid w:val="00D43F64"/>
    <w:rsid w:val="00D443E3"/>
    <w:rsid w:val="00D44682"/>
    <w:rsid w:val="00D4489C"/>
    <w:rsid w:val="00D44B8C"/>
    <w:rsid w:val="00D44EAC"/>
    <w:rsid w:val="00D45018"/>
    <w:rsid w:val="00D450A5"/>
    <w:rsid w:val="00D45152"/>
    <w:rsid w:val="00D453AF"/>
    <w:rsid w:val="00D45407"/>
    <w:rsid w:val="00D45512"/>
    <w:rsid w:val="00D4560A"/>
    <w:rsid w:val="00D45644"/>
    <w:rsid w:val="00D45EA3"/>
    <w:rsid w:val="00D45FD5"/>
    <w:rsid w:val="00D4665D"/>
    <w:rsid w:val="00D46765"/>
    <w:rsid w:val="00D468D5"/>
    <w:rsid w:val="00D469BF"/>
    <w:rsid w:val="00D46AF6"/>
    <w:rsid w:val="00D46CD5"/>
    <w:rsid w:val="00D471B9"/>
    <w:rsid w:val="00D472AD"/>
    <w:rsid w:val="00D4735E"/>
    <w:rsid w:val="00D47661"/>
    <w:rsid w:val="00D4785B"/>
    <w:rsid w:val="00D47C73"/>
    <w:rsid w:val="00D47D13"/>
    <w:rsid w:val="00D47EC7"/>
    <w:rsid w:val="00D50199"/>
    <w:rsid w:val="00D503B9"/>
    <w:rsid w:val="00D50630"/>
    <w:rsid w:val="00D5065F"/>
    <w:rsid w:val="00D50AC7"/>
    <w:rsid w:val="00D50CB7"/>
    <w:rsid w:val="00D51050"/>
    <w:rsid w:val="00D512F0"/>
    <w:rsid w:val="00D515BB"/>
    <w:rsid w:val="00D517C7"/>
    <w:rsid w:val="00D51804"/>
    <w:rsid w:val="00D51918"/>
    <w:rsid w:val="00D51A2C"/>
    <w:rsid w:val="00D51DC9"/>
    <w:rsid w:val="00D520E4"/>
    <w:rsid w:val="00D520E5"/>
    <w:rsid w:val="00D52201"/>
    <w:rsid w:val="00D52410"/>
    <w:rsid w:val="00D52499"/>
    <w:rsid w:val="00D5272F"/>
    <w:rsid w:val="00D52817"/>
    <w:rsid w:val="00D52A8E"/>
    <w:rsid w:val="00D52C23"/>
    <w:rsid w:val="00D530B2"/>
    <w:rsid w:val="00D53296"/>
    <w:rsid w:val="00D53412"/>
    <w:rsid w:val="00D534D6"/>
    <w:rsid w:val="00D53954"/>
    <w:rsid w:val="00D539CD"/>
    <w:rsid w:val="00D53E05"/>
    <w:rsid w:val="00D53F1A"/>
    <w:rsid w:val="00D53F9C"/>
    <w:rsid w:val="00D543C7"/>
    <w:rsid w:val="00D544F9"/>
    <w:rsid w:val="00D54672"/>
    <w:rsid w:val="00D54865"/>
    <w:rsid w:val="00D54B63"/>
    <w:rsid w:val="00D54BB9"/>
    <w:rsid w:val="00D54F16"/>
    <w:rsid w:val="00D55E22"/>
    <w:rsid w:val="00D55E32"/>
    <w:rsid w:val="00D560ED"/>
    <w:rsid w:val="00D56306"/>
    <w:rsid w:val="00D563B3"/>
    <w:rsid w:val="00D565C0"/>
    <w:rsid w:val="00D56885"/>
    <w:rsid w:val="00D56A13"/>
    <w:rsid w:val="00D56B62"/>
    <w:rsid w:val="00D56B70"/>
    <w:rsid w:val="00D57124"/>
    <w:rsid w:val="00D5718C"/>
    <w:rsid w:val="00D571E5"/>
    <w:rsid w:val="00D574B5"/>
    <w:rsid w:val="00D5784C"/>
    <w:rsid w:val="00D57C1D"/>
    <w:rsid w:val="00D57DFA"/>
    <w:rsid w:val="00D57EC9"/>
    <w:rsid w:val="00D60514"/>
    <w:rsid w:val="00D605D4"/>
    <w:rsid w:val="00D6061B"/>
    <w:rsid w:val="00D60AF1"/>
    <w:rsid w:val="00D60B9C"/>
    <w:rsid w:val="00D60D1D"/>
    <w:rsid w:val="00D60E94"/>
    <w:rsid w:val="00D60EB7"/>
    <w:rsid w:val="00D60F01"/>
    <w:rsid w:val="00D611A7"/>
    <w:rsid w:val="00D6129D"/>
    <w:rsid w:val="00D614E2"/>
    <w:rsid w:val="00D6176E"/>
    <w:rsid w:val="00D61847"/>
    <w:rsid w:val="00D61933"/>
    <w:rsid w:val="00D624E8"/>
    <w:rsid w:val="00D625A5"/>
    <w:rsid w:val="00D62821"/>
    <w:rsid w:val="00D62832"/>
    <w:rsid w:val="00D62B56"/>
    <w:rsid w:val="00D62BCA"/>
    <w:rsid w:val="00D62CDA"/>
    <w:rsid w:val="00D62D40"/>
    <w:rsid w:val="00D62F31"/>
    <w:rsid w:val="00D634AA"/>
    <w:rsid w:val="00D6355C"/>
    <w:rsid w:val="00D63684"/>
    <w:rsid w:val="00D63831"/>
    <w:rsid w:val="00D63E06"/>
    <w:rsid w:val="00D64321"/>
    <w:rsid w:val="00D6440F"/>
    <w:rsid w:val="00D64565"/>
    <w:rsid w:val="00D64952"/>
    <w:rsid w:val="00D64965"/>
    <w:rsid w:val="00D64F7A"/>
    <w:rsid w:val="00D6511B"/>
    <w:rsid w:val="00D65336"/>
    <w:rsid w:val="00D6540B"/>
    <w:rsid w:val="00D65557"/>
    <w:rsid w:val="00D655DB"/>
    <w:rsid w:val="00D6591F"/>
    <w:rsid w:val="00D65A97"/>
    <w:rsid w:val="00D65B78"/>
    <w:rsid w:val="00D65EAE"/>
    <w:rsid w:val="00D661ED"/>
    <w:rsid w:val="00D6653C"/>
    <w:rsid w:val="00D6653E"/>
    <w:rsid w:val="00D665C2"/>
    <w:rsid w:val="00D667D4"/>
    <w:rsid w:val="00D6682B"/>
    <w:rsid w:val="00D668F7"/>
    <w:rsid w:val="00D66C70"/>
    <w:rsid w:val="00D66C84"/>
    <w:rsid w:val="00D67214"/>
    <w:rsid w:val="00D6736F"/>
    <w:rsid w:val="00D67A42"/>
    <w:rsid w:val="00D67A63"/>
    <w:rsid w:val="00D67C6E"/>
    <w:rsid w:val="00D67D7A"/>
    <w:rsid w:val="00D67E49"/>
    <w:rsid w:val="00D704FC"/>
    <w:rsid w:val="00D70908"/>
    <w:rsid w:val="00D7096A"/>
    <w:rsid w:val="00D70B0A"/>
    <w:rsid w:val="00D70BF5"/>
    <w:rsid w:val="00D713FA"/>
    <w:rsid w:val="00D719CC"/>
    <w:rsid w:val="00D71C66"/>
    <w:rsid w:val="00D7200D"/>
    <w:rsid w:val="00D72624"/>
    <w:rsid w:val="00D729E2"/>
    <w:rsid w:val="00D729E9"/>
    <w:rsid w:val="00D72D78"/>
    <w:rsid w:val="00D73B46"/>
    <w:rsid w:val="00D73FC0"/>
    <w:rsid w:val="00D74115"/>
    <w:rsid w:val="00D74146"/>
    <w:rsid w:val="00D7420D"/>
    <w:rsid w:val="00D74709"/>
    <w:rsid w:val="00D74877"/>
    <w:rsid w:val="00D74DFA"/>
    <w:rsid w:val="00D752BE"/>
    <w:rsid w:val="00D752FD"/>
    <w:rsid w:val="00D75401"/>
    <w:rsid w:val="00D75425"/>
    <w:rsid w:val="00D75433"/>
    <w:rsid w:val="00D757DB"/>
    <w:rsid w:val="00D759FA"/>
    <w:rsid w:val="00D762C5"/>
    <w:rsid w:val="00D7650F"/>
    <w:rsid w:val="00D765F0"/>
    <w:rsid w:val="00D76E8C"/>
    <w:rsid w:val="00D76E91"/>
    <w:rsid w:val="00D76EDE"/>
    <w:rsid w:val="00D76F7C"/>
    <w:rsid w:val="00D775DC"/>
    <w:rsid w:val="00D7771A"/>
    <w:rsid w:val="00D77A94"/>
    <w:rsid w:val="00D77B93"/>
    <w:rsid w:val="00D77EE9"/>
    <w:rsid w:val="00D77F82"/>
    <w:rsid w:val="00D80487"/>
    <w:rsid w:val="00D806E7"/>
    <w:rsid w:val="00D80AA0"/>
    <w:rsid w:val="00D80DD3"/>
    <w:rsid w:val="00D80FC2"/>
    <w:rsid w:val="00D8140E"/>
    <w:rsid w:val="00D814E6"/>
    <w:rsid w:val="00D81535"/>
    <w:rsid w:val="00D815EF"/>
    <w:rsid w:val="00D8183F"/>
    <w:rsid w:val="00D81E36"/>
    <w:rsid w:val="00D8203C"/>
    <w:rsid w:val="00D8203F"/>
    <w:rsid w:val="00D82050"/>
    <w:rsid w:val="00D8208D"/>
    <w:rsid w:val="00D8235A"/>
    <w:rsid w:val="00D823AE"/>
    <w:rsid w:val="00D82598"/>
    <w:rsid w:val="00D82D11"/>
    <w:rsid w:val="00D82D14"/>
    <w:rsid w:val="00D82EDC"/>
    <w:rsid w:val="00D82FAD"/>
    <w:rsid w:val="00D830F0"/>
    <w:rsid w:val="00D832DA"/>
    <w:rsid w:val="00D83A69"/>
    <w:rsid w:val="00D83AD2"/>
    <w:rsid w:val="00D83B8B"/>
    <w:rsid w:val="00D83FA5"/>
    <w:rsid w:val="00D84444"/>
    <w:rsid w:val="00D8461C"/>
    <w:rsid w:val="00D84FA0"/>
    <w:rsid w:val="00D85072"/>
    <w:rsid w:val="00D850AE"/>
    <w:rsid w:val="00D855E8"/>
    <w:rsid w:val="00D85954"/>
    <w:rsid w:val="00D85C16"/>
    <w:rsid w:val="00D85D58"/>
    <w:rsid w:val="00D85E17"/>
    <w:rsid w:val="00D86366"/>
    <w:rsid w:val="00D86770"/>
    <w:rsid w:val="00D86BFD"/>
    <w:rsid w:val="00D86D9D"/>
    <w:rsid w:val="00D86FF5"/>
    <w:rsid w:val="00D87477"/>
    <w:rsid w:val="00D878CA"/>
    <w:rsid w:val="00D87E0A"/>
    <w:rsid w:val="00D87FDD"/>
    <w:rsid w:val="00D90303"/>
    <w:rsid w:val="00D903E2"/>
    <w:rsid w:val="00D9046B"/>
    <w:rsid w:val="00D907EF"/>
    <w:rsid w:val="00D909EC"/>
    <w:rsid w:val="00D90D43"/>
    <w:rsid w:val="00D90F12"/>
    <w:rsid w:val="00D90F6A"/>
    <w:rsid w:val="00D91105"/>
    <w:rsid w:val="00D913D9"/>
    <w:rsid w:val="00D91F10"/>
    <w:rsid w:val="00D91F6D"/>
    <w:rsid w:val="00D91FB4"/>
    <w:rsid w:val="00D92623"/>
    <w:rsid w:val="00D926FE"/>
    <w:rsid w:val="00D928E5"/>
    <w:rsid w:val="00D92D1B"/>
    <w:rsid w:val="00D938B5"/>
    <w:rsid w:val="00D93D2C"/>
    <w:rsid w:val="00D940BC"/>
    <w:rsid w:val="00D9448F"/>
    <w:rsid w:val="00D9458F"/>
    <w:rsid w:val="00D9495E"/>
    <w:rsid w:val="00D94B39"/>
    <w:rsid w:val="00D95924"/>
    <w:rsid w:val="00D95B44"/>
    <w:rsid w:val="00D95D40"/>
    <w:rsid w:val="00D96267"/>
    <w:rsid w:val="00D9685B"/>
    <w:rsid w:val="00D968FC"/>
    <w:rsid w:val="00D96963"/>
    <w:rsid w:val="00D9730B"/>
    <w:rsid w:val="00D9742F"/>
    <w:rsid w:val="00D977C3"/>
    <w:rsid w:val="00D97815"/>
    <w:rsid w:val="00D97936"/>
    <w:rsid w:val="00D97986"/>
    <w:rsid w:val="00D97A63"/>
    <w:rsid w:val="00D97A76"/>
    <w:rsid w:val="00D97B5C"/>
    <w:rsid w:val="00D97DA3"/>
    <w:rsid w:val="00D97F04"/>
    <w:rsid w:val="00D97FD1"/>
    <w:rsid w:val="00DA0177"/>
    <w:rsid w:val="00DA064E"/>
    <w:rsid w:val="00DA072F"/>
    <w:rsid w:val="00DA0983"/>
    <w:rsid w:val="00DA09D7"/>
    <w:rsid w:val="00DA0C2C"/>
    <w:rsid w:val="00DA0DEA"/>
    <w:rsid w:val="00DA1850"/>
    <w:rsid w:val="00DA1A03"/>
    <w:rsid w:val="00DA1EF0"/>
    <w:rsid w:val="00DA1F62"/>
    <w:rsid w:val="00DA206E"/>
    <w:rsid w:val="00DA20C3"/>
    <w:rsid w:val="00DA25F2"/>
    <w:rsid w:val="00DA2B71"/>
    <w:rsid w:val="00DA3506"/>
    <w:rsid w:val="00DA3542"/>
    <w:rsid w:val="00DA356A"/>
    <w:rsid w:val="00DA3A69"/>
    <w:rsid w:val="00DA43BF"/>
    <w:rsid w:val="00DA443C"/>
    <w:rsid w:val="00DA485F"/>
    <w:rsid w:val="00DA4A24"/>
    <w:rsid w:val="00DA4BA7"/>
    <w:rsid w:val="00DA5129"/>
    <w:rsid w:val="00DA51CB"/>
    <w:rsid w:val="00DA51EA"/>
    <w:rsid w:val="00DA5673"/>
    <w:rsid w:val="00DA58B4"/>
    <w:rsid w:val="00DA58BD"/>
    <w:rsid w:val="00DA5C24"/>
    <w:rsid w:val="00DA5C8D"/>
    <w:rsid w:val="00DA5CF1"/>
    <w:rsid w:val="00DA65E3"/>
    <w:rsid w:val="00DA6627"/>
    <w:rsid w:val="00DA6656"/>
    <w:rsid w:val="00DA6AB8"/>
    <w:rsid w:val="00DA6B4A"/>
    <w:rsid w:val="00DA6B83"/>
    <w:rsid w:val="00DA6B9D"/>
    <w:rsid w:val="00DA6BE2"/>
    <w:rsid w:val="00DA6E4B"/>
    <w:rsid w:val="00DA708C"/>
    <w:rsid w:val="00DA72E3"/>
    <w:rsid w:val="00DA734D"/>
    <w:rsid w:val="00DA75C4"/>
    <w:rsid w:val="00DA75CC"/>
    <w:rsid w:val="00DA76F0"/>
    <w:rsid w:val="00DA7D50"/>
    <w:rsid w:val="00DA7D98"/>
    <w:rsid w:val="00DB091F"/>
    <w:rsid w:val="00DB0A44"/>
    <w:rsid w:val="00DB0C36"/>
    <w:rsid w:val="00DB0F0F"/>
    <w:rsid w:val="00DB1100"/>
    <w:rsid w:val="00DB1337"/>
    <w:rsid w:val="00DB14E2"/>
    <w:rsid w:val="00DB15D2"/>
    <w:rsid w:val="00DB160D"/>
    <w:rsid w:val="00DB17CE"/>
    <w:rsid w:val="00DB1C0F"/>
    <w:rsid w:val="00DB1DDE"/>
    <w:rsid w:val="00DB1E4B"/>
    <w:rsid w:val="00DB1F4D"/>
    <w:rsid w:val="00DB2281"/>
    <w:rsid w:val="00DB24A2"/>
    <w:rsid w:val="00DB2526"/>
    <w:rsid w:val="00DB2586"/>
    <w:rsid w:val="00DB2674"/>
    <w:rsid w:val="00DB283D"/>
    <w:rsid w:val="00DB2958"/>
    <w:rsid w:val="00DB2E3D"/>
    <w:rsid w:val="00DB32F3"/>
    <w:rsid w:val="00DB3327"/>
    <w:rsid w:val="00DB38E6"/>
    <w:rsid w:val="00DB3934"/>
    <w:rsid w:val="00DB396C"/>
    <w:rsid w:val="00DB3A1D"/>
    <w:rsid w:val="00DB3B60"/>
    <w:rsid w:val="00DB3EF7"/>
    <w:rsid w:val="00DB3FF6"/>
    <w:rsid w:val="00DB4858"/>
    <w:rsid w:val="00DB4B52"/>
    <w:rsid w:val="00DB4CE6"/>
    <w:rsid w:val="00DB4DA1"/>
    <w:rsid w:val="00DB4FB7"/>
    <w:rsid w:val="00DB52D7"/>
    <w:rsid w:val="00DB5675"/>
    <w:rsid w:val="00DB568A"/>
    <w:rsid w:val="00DB570D"/>
    <w:rsid w:val="00DB598D"/>
    <w:rsid w:val="00DB5A3F"/>
    <w:rsid w:val="00DB5C8E"/>
    <w:rsid w:val="00DB5D01"/>
    <w:rsid w:val="00DB6235"/>
    <w:rsid w:val="00DB662D"/>
    <w:rsid w:val="00DB67EF"/>
    <w:rsid w:val="00DB6850"/>
    <w:rsid w:val="00DB6875"/>
    <w:rsid w:val="00DB6ABB"/>
    <w:rsid w:val="00DB6E66"/>
    <w:rsid w:val="00DB6F66"/>
    <w:rsid w:val="00DB7470"/>
    <w:rsid w:val="00DB7842"/>
    <w:rsid w:val="00DB7B84"/>
    <w:rsid w:val="00DB7C40"/>
    <w:rsid w:val="00DB7C73"/>
    <w:rsid w:val="00DB7F1D"/>
    <w:rsid w:val="00DB7F93"/>
    <w:rsid w:val="00DC06FE"/>
    <w:rsid w:val="00DC0987"/>
    <w:rsid w:val="00DC0E65"/>
    <w:rsid w:val="00DC0FDF"/>
    <w:rsid w:val="00DC11B6"/>
    <w:rsid w:val="00DC17B4"/>
    <w:rsid w:val="00DC17C2"/>
    <w:rsid w:val="00DC17D2"/>
    <w:rsid w:val="00DC1A15"/>
    <w:rsid w:val="00DC1C8F"/>
    <w:rsid w:val="00DC1D4F"/>
    <w:rsid w:val="00DC1D7B"/>
    <w:rsid w:val="00DC1EBF"/>
    <w:rsid w:val="00DC2208"/>
    <w:rsid w:val="00DC29C1"/>
    <w:rsid w:val="00DC2BD3"/>
    <w:rsid w:val="00DC3039"/>
    <w:rsid w:val="00DC3105"/>
    <w:rsid w:val="00DC360C"/>
    <w:rsid w:val="00DC3672"/>
    <w:rsid w:val="00DC377A"/>
    <w:rsid w:val="00DC3A28"/>
    <w:rsid w:val="00DC412D"/>
    <w:rsid w:val="00DC440B"/>
    <w:rsid w:val="00DC4779"/>
    <w:rsid w:val="00DC4E31"/>
    <w:rsid w:val="00DC5466"/>
    <w:rsid w:val="00DC57BD"/>
    <w:rsid w:val="00DC5898"/>
    <w:rsid w:val="00DC5A6F"/>
    <w:rsid w:val="00DC60CC"/>
    <w:rsid w:val="00DC61A1"/>
    <w:rsid w:val="00DC62E6"/>
    <w:rsid w:val="00DC63F4"/>
    <w:rsid w:val="00DC6434"/>
    <w:rsid w:val="00DC64D0"/>
    <w:rsid w:val="00DC64FF"/>
    <w:rsid w:val="00DC6501"/>
    <w:rsid w:val="00DC66AA"/>
    <w:rsid w:val="00DC6975"/>
    <w:rsid w:val="00DC725C"/>
    <w:rsid w:val="00DC74A5"/>
    <w:rsid w:val="00DC77AC"/>
    <w:rsid w:val="00DC7C8A"/>
    <w:rsid w:val="00DC7D0A"/>
    <w:rsid w:val="00DC7DE7"/>
    <w:rsid w:val="00DC7F63"/>
    <w:rsid w:val="00DC7F73"/>
    <w:rsid w:val="00DD04AD"/>
    <w:rsid w:val="00DD074E"/>
    <w:rsid w:val="00DD07E8"/>
    <w:rsid w:val="00DD0901"/>
    <w:rsid w:val="00DD094F"/>
    <w:rsid w:val="00DD0986"/>
    <w:rsid w:val="00DD0C2C"/>
    <w:rsid w:val="00DD0EA7"/>
    <w:rsid w:val="00DD1213"/>
    <w:rsid w:val="00DD12A0"/>
    <w:rsid w:val="00DD1388"/>
    <w:rsid w:val="00DD14AC"/>
    <w:rsid w:val="00DD15E9"/>
    <w:rsid w:val="00DD15EB"/>
    <w:rsid w:val="00DD160D"/>
    <w:rsid w:val="00DD1855"/>
    <w:rsid w:val="00DD18FA"/>
    <w:rsid w:val="00DD1AA4"/>
    <w:rsid w:val="00DD1DA1"/>
    <w:rsid w:val="00DD1F1D"/>
    <w:rsid w:val="00DD27C3"/>
    <w:rsid w:val="00DD2A02"/>
    <w:rsid w:val="00DD2BD0"/>
    <w:rsid w:val="00DD2C87"/>
    <w:rsid w:val="00DD2E82"/>
    <w:rsid w:val="00DD306D"/>
    <w:rsid w:val="00DD33FC"/>
    <w:rsid w:val="00DD3520"/>
    <w:rsid w:val="00DD364C"/>
    <w:rsid w:val="00DD36A8"/>
    <w:rsid w:val="00DD36FE"/>
    <w:rsid w:val="00DD3921"/>
    <w:rsid w:val="00DD3D3A"/>
    <w:rsid w:val="00DD4085"/>
    <w:rsid w:val="00DD419D"/>
    <w:rsid w:val="00DD45C3"/>
    <w:rsid w:val="00DD482C"/>
    <w:rsid w:val="00DD4E22"/>
    <w:rsid w:val="00DD4FB5"/>
    <w:rsid w:val="00DD53BE"/>
    <w:rsid w:val="00DD579E"/>
    <w:rsid w:val="00DD5A55"/>
    <w:rsid w:val="00DD5AFC"/>
    <w:rsid w:val="00DD5C40"/>
    <w:rsid w:val="00DD5DC5"/>
    <w:rsid w:val="00DD6183"/>
    <w:rsid w:val="00DD648A"/>
    <w:rsid w:val="00DD658B"/>
    <w:rsid w:val="00DD69DC"/>
    <w:rsid w:val="00DD6C37"/>
    <w:rsid w:val="00DD7654"/>
    <w:rsid w:val="00DD78A4"/>
    <w:rsid w:val="00DD7DDB"/>
    <w:rsid w:val="00DD7F90"/>
    <w:rsid w:val="00DE01B1"/>
    <w:rsid w:val="00DE0891"/>
    <w:rsid w:val="00DE0A83"/>
    <w:rsid w:val="00DE0CB8"/>
    <w:rsid w:val="00DE1153"/>
    <w:rsid w:val="00DE11FD"/>
    <w:rsid w:val="00DE1645"/>
    <w:rsid w:val="00DE1B93"/>
    <w:rsid w:val="00DE1C66"/>
    <w:rsid w:val="00DE1F11"/>
    <w:rsid w:val="00DE210E"/>
    <w:rsid w:val="00DE21F2"/>
    <w:rsid w:val="00DE224F"/>
    <w:rsid w:val="00DE2C7C"/>
    <w:rsid w:val="00DE2FF8"/>
    <w:rsid w:val="00DE3081"/>
    <w:rsid w:val="00DE32CF"/>
    <w:rsid w:val="00DE3568"/>
    <w:rsid w:val="00DE3DF8"/>
    <w:rsid w:val="00DE45D7"/>
    <w:rsid w:val="00DE49EC"/>
    <w:rsid w:val="00DE4A33"/>
    <w:rsid w:val="00DE4DB5"/>
    <w:rsid w:val="00DE5287"/>
    <w:rsid w:val="00DE5638"/>
    <w:rsid w:val="00DE5674"/>
    <w:rsid w:val="00DE568D"/>
    <w:rsid w:val="00DE5BBD"/>
    <w:rsid w:val="00DE5DD1"/>
    <w:rsid w:val="00DE5E2C"/>
    <w:rsid w:val="00DE6000"/>
    <w:rsid w:val="00DE6100"/>
    <w:rsid w:val="00DE614B"/>
    <w:rsid w:val="00DE6173"/>
    <w:rsid w:val="00DE61AF"/>
    <w:rsid w:val="00DE651E"/>
    <w:rsid w:val="00DE6765"/>
    <w:rsid w:val="00DE692A"/>
    <w:rsid w:val="00DE6AE4"/>
    <w:rsid w:val="00DE6D01"/>
    <w:rsid w:val="00DE6D4B"/>
    <w:rsid w:val="00DE703F"/>
    <w:rsid w:val="00DE7654"/>
    <w:rsid w:val="00DE7CAC"/>
    <w:rsid w:val="00DE7E86"/>
    <w:rsid w:val="00DE7E9D"/>
    <w:rsid w:val="00DF0091"/>
    <w:rsid w:val="00DF02FE"/>
    <w:rsid w:val="00DF052D"/>
    <w:rsid w:val="00DF059F"/>
    <w:rsid w:val="00DF0659"/>
    <w:rsid w:val="00DF0BE5"/>
    <w:rsid w:val="00DF0DAA"/>
    <w:rsid w:val="00DF1014"/>
    <w:rsid w:val="00DF12BF"/>
    <w:rsid w:val="00DF13A6"/>
    <w:rsid w:val="00DF1541"/>
    <w:rsid w:val="00DF1585"/>
    <w:rsid w:val="00DF15FC"/>
    <w:rsid w:val="00DF162B"/>
    <w:rsid w:val="00DF16E6"/>
    <w:rsid w:val="00DF178E"/>
    <w:rsid w:val="00DF1796"/>
    <w:rsid w:val="00DF1B9A"/>
    <w:rsid w:val="00DF1C1D"/>
    <w:rsid w:val="00DF1D23"/>
    <w:rsid w:val="00DF1E82"/>
    <w:rsid w:val="00DF20DB"/>
    <w:rsid w:val="00DF213B"/>
    <w:rsid w:val="00DF2721"/>
    <w:rsid w:val="00DF2843"/>
    <w:rsid w:val="00DF284F"/>
    <w:rsid w:val="00DF2955"/>
    <w:rsid w:val="00DF295D"/>
    <w:rsid w:val="00DF29AF"/>
    <w:rsid w:val="00DF2BDF"/>
    <w:rsid w:val="00DF2D14"/>
    <w:rsid w:val="00DF2D17"/>
    <w:rsid w:val="00DF3381"/>
    <w:rsid w:val="00DF36AD"/>
    <w:rsid w:val="00DF3C60"/>
    <w:rsid w:val="00DF4082"/>
    <w:rsid w:val="00DF4841"/>
    <w:rsid w:val="00DF5900"/>
    <w:rsid w:val="00DF5A41"/>
    <w:rsid w:val="00DF5CAA"/>
    <w:rsid w:val="00DF5CCC"/>
    <w:rsid w:val="00DF5E8D"/>
    <w:rsid w:val="00DF5FED"/>
    <w:rsid w:val="00DF6274"/>
    <w:rsid w:val="00DF65BC"/>
    <w:rsid w:val="00DF6C8F"/>
    <w:rsid w:val="00DF6D97"/>
    <w:rsid w:val="00DF6EF0"/>
    <w:rsid w:val="00DF714A"/>
    <w:rsid w:val="00DF7443"/>
    <w:rsid w:val="00DF75BF"/>
    <w:rsid w:val="00DF7657"/>
    <w:rsid w:val="00DF7AD2"/>
    <w:rsid w:val="00DF7B86"/>
    <w:rsid w:val="00DF7F45"/>
    <w:rsid w:val="00E000AB"/>
    <w:rsid w:val="00E00173"/>
    <w:rsid w:val="00E00185"/>
    <w:rsid w:val="00E00553"/>
    <w:rsid w:val="00E0097A"/>
    <w:rsid w:val="00E00B6C"/>
    <w:rsid w:val="00E01B06"/>
    <w:rsid w:val="00E01CAF"/>
    <w:rsid w:val="00E01D75"/>
    <w:rsid w:val="00E01F3B"/>
    <w:rsid w:val="00E01FEC"/>
    <w:rsid w:val="00E020CC"/>
    <w:rsid w:val="00E020D1"/>
    <w:rsid w:val="00E02908"/>
    <w:rsid w:val="00E029B6"/>
    <w:rsid w:val="00E029D3"/>
    <w:rsid w:val="00E02DEA"/>
    <w:rsid w:val="00E03114"/>
    <w:rsid w:val="00E037B3"/>
    <w:rsid w:val="00E03C20"/>
    <w:rsid w:val="00E042D7"/>
    <w:rsid w:val="00E04377"/>
    <w:rsid w:val="00E044B3"/>
    <w:rsid w:val="00E04577"/>
    <w:rsid w:val="00E046ED"/>
    <w:rsid w:val="00E04BD3"/>
    <w:rsid w:val="00E05481"/>
    <w:rsid w:val="00E05937"/>
    <w:rsid w:val="00E05C18"/>
    <w:rsid w:val="00E05C9A"/>
    <w:rsid w:val="00E06024"/>
    <w:rsid w:val="00E06641"/>
    <w:rsid w:val="00E067C7"/>
    <w:rsid w:val="00E068DB"/>
    <w:rsid w:val="00E0713A"/>
    <w:rsid w:val="00E07259"/>
    <w:rsid w:val="00E075E2"/>
    <w:rsid w:val="00E079B1"/>
    <w:rsid w:val="00E07A4F"/>
    <w:rsid w:val="00E07AAC"/>
    <w:rsid w:val="00E07FC3"/>
    <w:rsid w:val="00E10076"/>
    <w:rsid w:val="00E1009A"/>
    <w:rsid w:val="00E10192"/>
    <w:rsid w:val="00E1027A"/>
    <w:rsid w:val="00E1033F"/>
    <w:rsid w:val="00E103CD"/>
    <w:rsid w:val="00E104D8"/>
    <w:rsid w:val="00E105DD"/>
    <w:rsid w:val="00E1099A"/>
    <w:rsid w:val="00E10C90"/>
    <w:rsid w:val="00E10D2B"/>
    <w:rsid w:val="00E10DDD"/>
    <w:rsid w:val="00E10DEE"/>
    <w:rsid w:val="00E11026"/>
    <w:rsid w:val="00E112BF"/>
    <w:rsid w:val="00E117A1"/>
    <w:rsid w:val="00E11891"/>
    <w:rsid w:val="00E11BF1"/>
    <w:rsid w:val="00E11C64"/>
    <w:rsid w:val="00E11D50"/>
    <w:rsid w:val="00E11DAD"/>
    <w:rsid w:val="00E11E28"/>
    <w:rsid w:val="00E11E59"/>
    <w:rsid w:val="00E11EA7"/>
    <w:rsid w:val="00E11FF8"/>
    <w:rsid w:val="00E1200B"/>
    <w:rsid w:val="00E12136"/>
    <w:rsid w:val="00E1218D"/>
    <w:rsid w:val="00E12599"/>
    <w:rsid w:val="00E12870"/>
    <w:rsid w:val="00E12A63"/>
    <w:rsid w:val="00E1349E"/>
    <w:rsid w:val="00E135A3"/>
    <w:rsid w:val="00E136E2"/>
    <w:rsid w:val="00E13A15"/>
    <w:rsid w:val="00E13A81"/>
    <w:rsid w:val="00E13D07"/>
    <w:rsid w:val="00E13DB3"/>
    <w:rsid w:val="00E13E1F"/>
    <w:rsid w:val="00E143EE"/>
    <w:rsid w:val="00E1458C"/>
    <w:rsid w:val="00E14B15"/>
    <w:rsid w:val="00E14EF6"/>
    <w:rsid w:val="00E153E6"/>
    <w:rsid w:val="00E155B3"/>
    <w:rsid w:val="00E1563F"/>
    <w:rsid w:val="00E1578A"/>
    <w:rsid w:val="00E158D4"/>
    <w:rsid w:val="00E159F5"/>
    <w:rsid w:val="00E15B26"/>
    <w:rsid w:val="00E15F4B"/>
    <w:rsid w:val="00E15FF4"/>
    <w:rsid w:val="00E16784"/>
    <w:rsid w:val="00E169D5"/>
    <w:rsid w:val="00E177F5"/>
    <w:rsid w:val="00E17A10"/>
    <w:rsid w:val="00E17DEF"/>
    <w:rsid w:val="00E20024"/>
    <w:rsid w:val="00E205CB"/>
    <w:rsid w:val="00E20640"/>
    <w:rsid w:val="00E209FD"/>
    <w:rsid w:val="00E21398"/>
    <w:rsid w:val="00E217A4"/>
    <w:rsid w:val="00E21821"/>
    <w:rsid w:val="00E21870"/>
    <w:rsid w:val="00E218F6"/>
    <w:rsid w:val="00E21B04"/>
    <w:rsid w:val="00E21C64"/>
    <w:rsid w:val="00E22260"/>
    <w:rsid w:val="00E224C0"/>
    <w:rsid w:val="00E224D0"/>
    <w:rsid w:val="00E227CD"/>
    <w:rsid w:val="00E22AB6"/>
    <w:rsid w:val="00E22C75"/>
    <w:rsid w:val="00E22D7F"/>
    <w:rsid w:val="00E22E57"/>
    <w:rsid w:val="00E22FB8"/>
    <w:rsid w:val="00E23002"/>
    <w:rsid w:val="00E2369A"/>
    <w:rsid w:val="00E236F7"/>
    <w:rsid w:val="00E23ADD"/>
    <w:rsid w:val="00E23BE1"/>
    <w:rsid w:val="00E24015"/>
    <w:rsid w:val="00E2409C"/>
    <w:rsid w:val="00E24603"/>
    <w:rsid w:val="00E247AF"/>
    <w:rsid w:val="00E247F8"/>
    <w:rsid w:val="00E24BAC"/>
    <w:rsid w:val="00E24BD9"/>
    <w:rsid w:val="00E24C13"/>
    <w:rsid w:val="00E24D3B"/>
    <w:rsid w:val="00E24E27"/>
    <w:rsid w:val="00E25271"/>
    <w:rsid w:val="00E25340"/>
    <w:rsid w:val="00E25614"/>
    <w:rsid w:val="00E25629"/>
    <w:rsid w:val="00E2570B"/>
    <w:rsid w:val="00E25979"/>
    <w:rsid w:val="00E25BCE"/>
    <w:rsid w:val="00E25C77"/>
    <w:rsid w:val="00E25DC7"/>
    <w:rsid w:val="00E25EF8"/>
    <w:rsid w:val="00E26AA8"/>
    <w:rsid w:val="00E26DE8"/>
    <w:rsid w:val="00E2700C"/>
    <w:rsid w:val="00E272B0"/>
    <w:rsid w:val="00E273AF"/>
    <w:rsid w:val="00E2742D"/>
    <w:rsid w:val="00E2756D"/>
    <w:rsid w:val="00E27614"/>
    <w:rsid w:val="00E276D0"/>
    <w:rsid w:val="00E27BC5"/>
    <w:rsid w:val="00E302FD"/>
    <w:rsid w:val="00E30499"/>
    <w:rsid w:val="00E30891"/>
    <w:rsid w:val="00E30F5C"/>
    <w:rsid w:val="00E30FDC"/>
    <w:rsid w:val="00E31102"/>
    <w:rsid w:val="00E313B0"/>
    <w:rsid w:val="00E31650"/>
    <w:rsid w:val="00E31743"/>
    <w:rsid w:val="00E317F1"/>
    <w:rsid w:val="00E31830"/>
    <w:rsid w:val="00E3190C"/>
    <w:rsid w:val="00E31A05"/>
    <w:rsid w:val="00E31CC6"/>
    <w:rsid w:val="00E31DEE"/>
    <w:rsid w:val="00E31ECA"/>
    <w:rsid w:val="00E32263"/>
    <w:rsid w:val="00E322EF"/>
    <w:rsid w:val="00E32629"/>
    <w:rsid w:val="00E32650"/>
    <w:rsid w:val="00E32700"/>
    <w:rsid w:val="00E32736"/>
    <w:rsid w:val="00E32B98"/>
    <w:rsid w:val="00E32BE0"/>
    <w:rsid w:val="00E32C05"/>
    <w:rsid w:val="00E32FF0"/>
    <w:rsid w:val="00E33005"/>
    <w:rsid w:val="00E33262"/>
    <w:rsid w:val="00E33F22"/>
    <w:rsid w:val="00E33FCB"/>
    <w:rsid w:val="00E34055"/>
    <w:rsid w:val="00E34297"/>
    <w:rsid w:val="00E3457B"/>
    <w:rsid w:val="00E347FC"/>
    <w:rsid w:val="00E34A1F"/>
    <w:rsid w:val="00E34A2A"/>
    <w:rsid w:val="00E34A36"/>
    <w:rsid w:val="00E34A3C"/>
    <w:rsid w:val="00E34ADE"/>
    <w:rsid w:val="00E34C45"/>
    <w:rsid w:val="00E34D20"/>
    <w:rsid w:val="00E34D60"/>
    <w:rsid w:val="00E35048"/>
    <w:rsid w:val="00E3524B"/>
    <w:rsid w:val="00E35369"/>
    <w:rsid w:val="00E35B1D"/>
    <w:rsid w:val="00E35C23"/>
    <w:rsid w:val="00E361E5"/>
    <w:rsid w:val="00E36422"/>
    <w:rsid w:val="00E36440"/>
    <w:rsid w:val="00E364E1"/>
    <w:rsid w:val="00E3658E"/>
    <w:rsid w:val="00E3691D"/>
    <w:rsid w:val="00E36969"/>
    <w:rsid w:val="00E36BE2"/>
    <w:rsid w:val="00E36EE2"/>
    <w:rsid w:val="00E3727E"/>
    <w:rsid w:val="00E37492"/>
    <w:rsid w:val="00E375C3"/>
    <w:rsid w:val="00E4002A"/>
    <w:rsid w:val="00E40301"/>
    <w:rsid w:val="00E407A8"/>
    <w:rsid w:val="00E40929"/>
    <w:rsid w:val="00E40D5B"/>
    <w:rsid w:val="00E41816"/>
    <w:rsid w:val="00E41905"/>
    <w:rsid w:val="00E41B0E"/>
    <w:rsid w:val="00E41B0F"/>
    <w:rsid w:val="00E41BD4"/>
    <w:rsid w:val="00E41E8D"/>
    <w:rsid w:val="00E41F1A"/>
    <w:rsid w:val="00E421ED"/>
    <w:rsid w:val="00E422E3"/>
    <w:rsid w:val="00E425B0"/>
    <w:rsid w:val="00E428BD"/>
    <w:rsid w:val="00E42A0D"/>
    <w:rsid w:val="00E42A96"/>
    <w:rsid w:val="00E42D0F"/>
    <w:rsid w:val="00E42E61"/>
    <w:rsid w:val="00E43301"/>
    <w:rsid w:val="00E43424"/>
    <w:rsid w:val="00E4353F"/>
    <w:rsid w:val="00E43CDA"/>
    <w:rsid w:val="00E43D43"/>
    <w:rsid w:val="00E43DF8"/>
    <w:rsid w:val="00E43F05"/>
    <w:rsid w:val="00E4400F"/>
    <w:rsid w:val="00E4421A"/>
    <w:rsid w:val="00E44462"/>
    <w:rsid w:val="00E44817"/>
    <w:rsid w:val="00E4508C"/>
    <w:rsid w:val="00E45341"/>
    <w:rsid w:val="00E454F0"/>
    <w:rsid w:val="00E45B4C"/>
    <w:rsid w:val="00E45F4B"/>
    <w:rsid w:val="00E45F8A"/>
    <w:rsid w:val="00E46554"/>
    <w:rsid w:val="00E467D7"/>
    <w:rsid w:val="00E4685D"/>
    <w:rsid w:val="00E469CA"/>
    <w:rsid w:val="00E4712F"/>
    <w:rsid w:val="00E47265"/>
    <w:rsid w:val="00E47627"/>
    <w:rsid w:val="00E47658"/>
    <w:rsid w:val="00E47671"/>
    <w:rsid w:val="00E47E36"/>
    <w:rsid w:val="00E47E41"/>
    <w:rsid w:val="00E47E6E"/>
    <w:rsid w:val="00E50112"/>
    <w:rsid w:val="00E50251"/>
    <w:rsid w:val="00E50349"/>
    <w:rsid w:val="00E508E9"/>
    <w:rsid w:val="00E50B30"/>
    <w:rsid w:val="00E50B53"/>
    <w:rsid w:val="00E50BD0"/>
    <w:rsid w:val="00E50C66"/>
    <w:rsid w:val="00E50D97"/>
    <w:rsid w:val="00E50DB7"/>
    <w:rsid w:val="00E5114D"/>
    <w:rsid w:val="00E51485"/>
    <w:rsid w:val="00E516CD"/>
    <w:rsid w:val="00E517A5"/>
    <w:rsid w:val="00E51A35"/>
    <w:rsid w:val="00E51B25"/>
    <w:rsid w:val="00E51C3F"/>
    <w:rsid w:val="00E51D33"/>
    <w:rsid w:val="00E51D3A"/>
    <w:rsid w:val="00E51FFD"/>
    <w:rsid w:val="00E52DD4"/>
    <w:rsid w:val="00E53010"/>
    <w:rsid w:val="00E53086"/>
    <w:rsid w:val="00E530C7"/>
    <w:rsid w:val="00E5333A"/>
    <w:rsid w:val="00E534E3"/>
    <w:rsid w:val="00E53565"/>
    <w:rsid w:val="00E538E8"/>
    <w:rsid w:val="00E539E2"/>
    <w:rsid w:val="00E53A02"/>
    <w:rsid w:val="00E53BFE"/>
    <w:rsid w:val="00E53CBC"/>
    <w:rsid w:val="00E53DAF"/>
    <w:rsid w:val="00E5403A"/>
    <w:rsid w:val="00E54750"/>
    <w:rsid w:val="00E54822"/>
    <w:rsid w:val="00E54838"/>
    <w:rsid w:val="00E54C71"/>
    <w:rsid w:val="00E5515C"/>
    <w:rsid w:val="00E555FC"/>
    <w:rsid w:val="00E55944"/>
    <w:rsid w:val="00E55ABC"/>
    <w:rsid w:val="00E55BDB"/>
    <w:rsid w:val="00E55CBF"/>
    <w:rsid w:val="00E55D60"/>
    <w:rsid w:val="00E55E71"/>
    <w:rsid w:val="00E560F4"/>
    <w:rsid w:val="00E56162"/>
    <w:rsid w:val="00E561C6"/>
    <w:rsid w:val="00E56267"/>
    <w:rsid w:val="00E56380"/>
    <w:rsid w:val="00E56639"/>
    <w:rsid w:val="00E57071"/>
    <w:rsid w:val="00E573EE"/>
    <w:rsid w:val="00E5740B"/>
    <w:rsid w:val="00E574B4"/>
    <w:rsid w:val="00E57AE9"/>
    <w:rsid w:val="00E57AF6"/>
    <w:rsid w:val="00E57B70"/>
    <w:rsid w:val="00E57B74"/>
    <w:rsid w:val="00E57D2B"/>
    <w:rsid w:val="00E600C0"/>
    <w:rsid w:val="00E60118"/>
    <w:rsid w:val="00E601AD"/>
    <w:rsid w:val="00E60903"/>
    <w:rsid w:val="00E61A44"/>
    <w:rsid w:val="00E61FB7"/>
    <w:rsid w:val="00E61FBC"/>
    <w:rsid w:val="00E6214B"/>
    <w:rsid w:val="00E62290"/>
    <w:rsid w:val="00E623EB"/>
    <w:rsid w:val="00E62836"/>
    <w:rsid w:val="00E633F7"/>
    <w:rsid w:val="00E63451"/>
    <w:rsid w:val="00E635DF"/>
    <w:rsid w:val="00E63B36"/>
    <w:rsid w:val="00E63D36"/>
    <w:rsid w:val="00E63EFE"/>
    <w:rsid w:val="00E63FD3"/>
    <w:rsid w:val="00E63FE5"/>
    <w:rsid w:val="00E64183"/>
    <w:rsid w:val="00E642F7"/>
    <w:rsid w:val="00E64353"/>
    <w:rsid w:val="00E6447E"/>
    <w:rsid w:val="00E64674"/>
    <w:rsid w:val="00E64C75"/>
    <w:rsid w:val="00E64F57"/>
    <w:rsid w:val="00E64F6C"/>
    <w:rsid w:val="00E65144"/>
    <w:rsid w:val="00E6526F"/>
    <w:rsid w:val="00E655AC"/>
    <w:rsid w:val="00E656F0"/>
    <w:rsid w:val="00E65875"/>
    <w:rsid w:val="00E65D26"/>
    <w:rsid w:val="00E65FCD"/>
    <w:rsid w:val="00E6636E"/>
    <w:rsid w:val="00E66395"/>
    <w:rsid w:val="00E66E17"/>
    <w:rsid w:val="00E67197"/>
    <w:rsid w:val="00E6719A"/>
    <w:rsid w:val="00E671D5"/>
    <w:rsid w:val="00E671F1"/>
    <w:rsid w:val="00E672C4"/>
    <w:rsid w:val="00E674E6"/>
    <w:rsid w:val="00E67710"/>
    <w:rsid w:val="00E67A24"/>
    <w:rsid w:val="00E67C72"/>
    <w:rsid w:val="00E67D1B"/>
    <w:rsid w:val="00E706BF"/>
    <w:rsid w:val="00E70E94"/>
    <w:rsid w:val="00E70F2D"/>
    <w:rsid w:val="00E717A5"/>
    <w:rsid w:val="00E71B80"/>
    <w:rsid w:val="00E71EB0"/>
    <w:rsid w:val="00E72B4E"/>
    <w:rsid w:val="00E72D97"/>
    <w:rsid w:val="00E7305E"/>
    <w:rsid w:val="00E7309D"/>
    <w:rsid w:val="00E7359F"/>
    <w:rsid w:val="00E73649"/>
    <w:rsid w:val="00E736D5"/>
    <w:rsid w:val="00E73887"/>
    <w:rsid w:val="00E73D71"/>
    <w:rsid w:val="00E74458"/>
    <w:rsid w:val="00E7445F"/>
    <w:rsid w:val="00E7494D"/>
    <w:rsid w:val="00E749ED"/>
    <w:rsid w:val="00E74A2D"/>
    <w:rsid w:val="00E74BA3"/>
    <w:rsid w:val="00E74BB8"/>
    <w:rsid w:val="00E74EF0"/>
    <w:rsid w:val="00E75003"/>
    <w:rsid w:val="00E7513C"/>
    <w:rsid w:val="00E754BD"/>
    <w:rsid w:val="00E757E0"/>
    <w:rsid w:val="00E760C7"/>
    <w:rsid w:val="00E76304"/>
    <w:rsid w:val="00E7633B"/>
    <w:rsid w:val="00E764AA"/>
    <w:rsid w:val="00E766D0"/>
    <w:rsid w:val="00E76716"/>
    <w:rsid w:val="00E76829"/>
    <w:rsid w:val="00E768AD"/>
    <w:rsid w:val="00E768CC"/>
    <w:rsid w:val="00E76A89"/>
    <w:rsid w:val="00E76AB9"/>
    <w:rsid w:val="00E76FAA"/>
    <w:rsid w:val="00E7705F"/>
    <w:rsid w:val="00E77274"/>
    <w:rsid w:val="00E77478"/>
    <w:rsid w:val="00E77556"/>
    <w:rsid w:val="00E77820"/>
    <w:rsid w:val="00E77B27"/>
    <w:rsid w:val="00E77C12"/>
    <w:rsid w:val="00E8016D"/>
    <w:rsid w:val="00E8030D"/>
    <w:rsid w:val="00E806D3"/>
    <w:rsid w:val="00E8076C"/>
    <w:rsid w:val="00E80EAD"/>
    <w:rsid w:val="00E812D5"/>
    <w:rsid w:val="00E81312"/>
    <w:rsid w:val="00E813E3"/>
    <w:rsid w:val="00E8184C"/>
    <w:rsid w:val="00E81946"/>
    <w:rsid w:val="00E82042"/>
    <w:rsid w:val="00E821C8"/>
    <w:rsid w:val="00E82205"/>
    <w:rsid w:val="00E822BA"/>
    <w:rsid w:val="00E82634"/>
    <w:rsid w:val="00E828D2"/>
    <w:rsid w:val="00E82F41"/>
    <w:rsid w:val="00E82F59"/>
    <w:rsid w:val="00E82F61"/>
    <w:rsid w:val="00E8312B"/>
    <w:rsid w:val="00E8325F"/>
    <w:rsid w:val="00E83275"/>
    <w:rsid w:val="00E834C8"/>
    <w:rsid w:val="00E83583"/>
    <w:rsid w:val="00E835FF"/>
    <w:rsid w:val="00E838ED"/>
    <w:rsid w:val="00E839DF"/>
    <w:rsid w:val="00E84057"/>
    <w:rsid w:val="00E847B0"/>
    <w:rsid w:val="00E8499C"/>
    <w:rsid w:val="00E84BF0"/>
    <w:rsid w:val="00E84DBE"/>
    <w:rsid w:val="00E8511E"/>
    <w:rsid w:val="00E8530D"/>
    <w:rsid w:val="00E85369"/>
    <w:rsid w:val="00E85487"/>
    <w:rsid w:val="00E855F7"/>
    <w:rsid w:val="00E856CF"/>
    <w:rsid w:val="00E858A3"/>
    <w:rsid w:val="00E85C90"/>
    <w:rsid w:val="00E85E16"/>
    <w:rsid w:val="00E85E48"/>
    <w:rsid w:val="00E8629F"/>
    <w:rsid w:val="00E86499"/>
    <w:rsid w:val="00E86634"/>
    <w:rsid w:val="00E86654"/>
    <w:rsid w:val="00E8673C"/>
    <w:rsid w:val="00E8692B"/>
    <w:rsid w:val="00E86A1F"/>
    <w:rsid w:val="00E86A36"/>
    <w:rsid w:val="00E86C13"/>
    <w:rsid w:val="00E871C6"/>
    <w:rsid w:val="00E87515"/>
    <w:rsid w:val="00E87526"/>
    <w:rsid w:val="00E87634"/>
    <w:rsid w:val="00E877F1"/>
    <w:rsid w:val="00E878A5"/>
    <w:rsid w:val="00E87DD0"/>
    <w:rsid w:val="00E87FFC"/>
    <w:rsid w:val="00E906D3"/>
    <w:rsid w:val="00E90DDA"/>
    <w:rsid w:val="00E9119B"/>
    <w:rsid w:val="00E911F7"/>
    <w:rsid w:val="00E91537"/>
    <w:rsid w:val="00E91A05"/>
    <w:rsid w:val="00E91A21"/>
    <w:rsid w:val="00E91B43"/>
    <w:rsid w:val="00E91C22"/>
    <w:rsid w:val="00E920B5"/>
    <w:rsid w:val="00E920D8"/>
    <w:rsid w:val="00E9266E"/>
    <w:rsid w:val="00E92691"/>
    <w:rsid w:val="00E92773"/>
    <w:rsid w:val="00E92855"/>
    <w:rsid w:val="00E92F4F"/>
    <w:rsid w:val="00E93089"/>
    <w:rsid w:val="00E93242"/>
    <w:rsid w:val="00E93697"/>
    <w:rsid w:val="00E937B7"/>
    <w:rsid w:val="00E9383E"/>
    <w:rsid w:val="00E93853"/>
    <w:rsid w:val="00E938B7"/>
    <w:rsid w:val="00E93987"/>
    <w:rsid w:val="00E93F7B"/>
    <w:rsid w:val="00E9432D"/>
    <w:rsid w:val="00E947C2"/>
    <w:rsid w:val="00E94A39"/>
    <w:rsid w:val="00E94A54"/>
    <w:rsid w:val="00E94CCA"/>
    <w:rsid w:val="00E94ED9"/>
    <w:rsid w:val="00E95081"/>
    <w:rsid w:val="00E95595"/>
    <w:rsid w:val="00E955F8"/>
    <w:rsid w:val="00E958B4"/>
    <w:rsid w:val="00E95BD0"/>
    <w:rsid w:val="00E95D25"/>
    <w:rsid w:val="00E9632F"/>
    <w:rsid w:val="00E963E4"/>
    <w:rsid w:val="00E96562"/>
    <w:rsid w:val="00E96620"/>
    <w:rsid w:val="00E96651"/>
    <w:rsid w:val="00E96721"/>
    <w:rsid w:val="00E96B2C"/>
    <w:rsid w:val="00E97075"/>
    <w:rsid w:val="00E97213"/>
    <w:rsid w:val="00E97913"/>
    <w:rsid w:val="00E97920"/>
    <w:rsid w:val="00E97A43"/>
    <w:rsid w:val="00E97BDE"/>
    <w:rsid w:val="00EA057B"/>
    <w:rsid w:val="00EA0632"/>
    <w:rsid w:val="00EA0648"/>
    <w:rsid w:val="00EA0A1D"/>
    <w:rsid w:val="00EA0C19"/>
    <w:rsid w:val="00EA0CDC"/>
    <w:rsid w:val="00EA0D95"/>
    <w:rsid w:val="00EA0E43"/>
    <w:rsid w:val="00EA0EE4"/>
    <w:rsid w:val="00EA0F71"/>
    <w:rsid w:val="00EA1626"/>
    <w:rsid w:val="00EA1B38"/>
    <w:rsid w:val="00EA1BB9"/>
    <w:rsid w:val="00EA1CCB"/>
    <w:rsid w:val="00EA1E1D"/>
    <w:rsid w:val="00EA1E67"/>
    <w:rsid w:val="00EA2849"/>
    <w:rsid w:val="00EA2A35"/>
    <w:rsid w:val="00EA2CF6"/>
    <w:rsid w:val="00EA31D9"/>
    <w:rsid w:val="00EA3345"/>
    <w:rsid w:val="00EA3A49"/>
    <w:rsid w:val="00EA3C24"/>
    <w:rsid w:val="00EA4120"/>
    <w:rsid w:val="00EA4261"/>
    <w:rsid w:val="00EA437F"/>
    <w:rsid w:val="00EA4465"/>
    <w:rsid w:val="00EA464A"/>
    <w:rsid w:val="00EA479A"/>
    <w:rsid w:val="00EA497A"/>
    <w:rsid w:val="00EA4A1A"/>
    <w:rsid w:val="00EA4B21"/>
    <w:rsid w:val="00EA52A6"/>
    <w:rsid w:val="00EA5319"/>
    <w:rsid w:val="00EA55FB"/>
    <w:rsid w:val="00EA5997"/>
    <w:rsid w:val="00EA5D92"/>
    <w:rsid w:val="00EA5E4B"/>
    <w:rsid w:val="00EA5EF2"/>
    <w:rsid w:val="00EA6058"/>
    <w:rsid w:val="00EA61EB"/>
    <w:rsid w:val="00EA63AF"/>
    <w:rsid w:val="00EA6CF1"/>
    <w:rsid w:val="00EA6DE5"/>
    <w:rsid w:val="00EA7830"/>
    <w:rsid w:val="00EA7DFC"/>
    <w:rsid w:val="00EB021E"/>
    <w:rsid w:val="00EB0298"/>
    <w:rsid w:val="00EB03F9"/>
    <w:rsid w:val="00EB0756"/>
    <w:rsid w:val="00EB0BD0"/>
    <w:rsid w:val="00EB0DC4"/>
    <w:rsid w:val="00EB0E34"/>
    <w:rsid w:val="00EB1103"/>
    <w:rsid w:val="00EB1119"/>
    <w:rsid w:val="00EB127D"/>
    <w:rsid w:val="00EB181F"/>
    <w:rsid w:val="00EB188D"/>
    <w:rsid w:val="00EB191A"/>
    <w:rsid w:val="00EB1B74"/>
    <w:rsid w:val="00EB1EF8"/>
    <w:rsid w:val="00EB1F08"/>
    <w:rsid w:val="00EB22C8"/>
    <w:rsid w:val="00EB24AE"/>
    <w:rsid w:val="00EB24FF"/>
    <w:rsid w:val="00EB2511"/>
    <w:rsid w:val="00EB26BC"/>
    <w:rsid w:val="00EB270B"/>
    <w:rsid w:val="00EB272A"/>
    <w:rsid w:val="00EB2D4A"/>
    <w:rsid w:val="00EB2D9E"/>
    <w:rsid w:val="00EB2EAF"/>
    <w:rsid w:val="00EB2F6F"/>
    <w:rsid w:val="00EB2FBD"/>
    <w:rsid w:val="00EB393D"/>
    <w:rsid w:val="00EB3BC5"/>
    <w:rsid w:val="00EB4084"/>
    <w:rsid w:val="00EB42E0"/>
    <w:rsid w:val="00EB44E3"/>
    <w:rsid w:val="00EB454C"/>
    <w:rsid w:val="00EB4578"/>
    <w:rsid w:val="00EB4F52"/>
    <w:rsid w:val="00EB5246"/>
    <w:rsid w:val="00EB52DC"/>
    <w:rsid w:val="00EB52EF"/>
    <w:rsid w:val="00EB5511"/>
    <w:rsid w:val="00EB5566"/>
    <w:rsid w:val="00EB5723"/>
    <w:rsid w:val="00EB57DF"/>
    <w:rsid w:val="00EB5A2A"/>
    <w:rsid w:val="00EB5C3B"/>
    <w:rsid w:val="00EB6189"/>
    <w:rsid w:val="00EB62B4"/>
    <w:rsid w:val="00EB68AA"/>
    <w:rsid w:val="00EB6BC9"/>
    <w:rsid w:val="00EB6DF3"/>
    <w:rsid w:val="00EB6E97"/>
    <w:rsid w:val="00EB7066"/>
    <w:rsid w:val="00EB70E9"/>
    <w:rsid w:val="00EB7440"/>
    <w:rsid w:val="00EB7455"/>
    <w:rsid w:val="00EB7761"/>
    <w:rsid w:val="00EB77CE"/>
    <w:rsid w:val="00EB7800"/>
    <w:rsid w:val="00EB7E57"/>
    <w:rsid w:val="00EB7F31"/>
    <w:rsid w:val="00EC0092"/>
    <w:rsid w:val="00EC0162"/>
    <w:rsid w:val="00EC0240"/>
    <w:rsid w:val="00EC08F6"/>
    <w:rsid w:val="00EC0F03"/>
    <w:rsid w:val="00EC0FCF"/>
    <w:rsid w:val="00EC105E"/>
    <w:rsid w:val="00EC15A0"/>
    <w:rsid w:val="00EC1A2A"/>
    <w:rsid w:val="00EC1EBE"/>
    <w:rsid w:val="00EC1FE2"/>
    <w:rsid w:val="00EC200E"/>
    <w:rsid w:val="00EC218E"/>
    <w:rsid w:val="00EC23A9"/>
    <w:rsid w:val="00EC251B"/>
    <w:rsid w:val="00EC2885"/>
    <w:rsid w:val="00EC2DD7"/>
    <w:rsid w:val="00EC2F6F"/>
    <w:rsid w:val="00EC32C0"/>
    <w:rsid w:val="00EC3B10"/>
    <w:rsid w:val="00EC440E"/>
    <w:rsid w:val="00EC4465"/>
    <w:rsid w:val="00EC4961"/>
    <w:rsid w:val="00EC5146"/>
    <w:rsid w:val="00EC53F6"/>
    <w:rsid w:val="00EC565F"/>
    <w:rsid w:val="00EC5940"/>
    <w:rsid w:val="00EC5A67"/>
    <w:rsid w:val="00EC5A73"/>
    <w:rsid w:val="00EC5D1C"/>
    <w:rsid w:val="00EC5EC2"/>
    <w:rsid w:val="00EC5EC6"/>
    <w:rsid w:val="00EC6024"/>
    <w:rsid w:val="00EC63FB"/>
    <w:rsid w:val="00EC69F6"/>
    <w:rsid w:val="00EC6E45"/>
    <w:rsid w:val="00EC6E67"/>
    <w:rsid w:val="00EC6EE5"/>
    <w:rsid w:val="00EC7DD4"/>
    <w:rsid w:val="00EC7F18"/>
    <w:rsid w:val="00ED02B4"/>
    <w:rsid w:val="00ED066D"/>
    <w:rsid w:val="00ED06BA"/>
    <w:rsid w:val="00ED083A"/>
    <w:rsid w:val="00ED0BBC"/>
    <w:rsid w:val="00ED1250"/>
    <w:rsid w:val="00ED1574"/>
    <w:rsid w:val="00ED1661"/>
    <w:rsid w:val="00ED178F"/>
    <w:rsid w:val="00ED1A92"/>
    <w:rsid w:val="00ED1CA7"/>
    <w:rsid w:val="00ED1DEA"/>
    <w:rsid w:val="00ED1EC9"/>
    <w:rsid w:val="00ED2108"/>
    <w:rsid w:val="00ED2268"/>
    <w:rsid w:val="00ED2320"/>
    <w:rsid w:val="00ED2357"/>
    <w:rsid w:val="00ED2A16"/>
    <w:rsid w:val="00ED2B35"/>
    <w:rsid w:val="00ED2D52"/>
    <w:rsid w:val="00ED2E8D"/>
    <w:rsid w:val="00ED2F27"/>
    <w:rsid w:val="00ED3097"/>
    <w:rsid w:val="00ED31C6"/>
    <w:rsid w:val="00ED33E0"/>
    <w:rsid w:val="00ED356F"/>
    <w:rsid w:val="00ED3774"/>
    <w:rsid w:val="00ED3D80"/>
    <w:rsid w:val="00ED3ECC"/>
    <w:rsid w:val="00ED3FB3"/>
    <w:rsid w:val="00ED40BC"/>
    <w:rsid w:val="00ED42D8"/>
    <w:rsid w:val="00ED456E"/>
    <w:rsid w:val="00ED4745"/>
    <w:rsid w:val="00ED4A66"/>
    <w:rsid w:val="00ED508C"/>
    <w:rsid w:val="00ED50EC"/>
    <w:rsid w:val="00ED5179"/>
    <w:rsid w:val="00ED5410"/>
    <w:rsid w:val="00ED56F8"/>
    <w:rsid w:val="00ED5890"/>
    <w:rsid w:val="00ED5961"/>
    <w:rsid w:val="00ED6224"/>
    <w:rsid w:val="00ED62E6"/>
    <w:rsid w:val="00ED6384"/>
    <w:rsid w:val="00ED63CA"/>
    <w:rsid w:val="00ED6475"/>
    <w:rsid w:val="00ED6668"/>
    <w:rsid w:val="00ED674D"/>
    <w:rsid w:val="00ED6895"/>
    <w:rsid w:val="00ED6D9D"/>
    <w:rsid w:val="00ED6FB9"/>
    <w:rsid w:val="00ED71AF"/>
    <w:rsid w:val="00ED7466"/>
    <w:rsid w:val="00ED7559"/>
    <w:rsid w:val="00ED76D1"/>
    <w:rsid w:val="00ED7BD8"/>
    <w:rsid w:val="00ED7D4F"/>
    <w:rsid w:val="00ED7E96"/>
    <w:rsid w:val="00EE016F"/>
    <w:rsid w:val="00EE02E6"/>
    <w:rsid w:val="00EE084A"/>
    <w:rsid w:val="00EE0AA2"/>
    <w:rsid w:val="00EE0B88"/>
    <w:rsid w:val="00EE0C91"/>
    <w:rsid w:val="00EE0EDC"/>
    <w:rsid w:val="00EE10F6"/>
    <w:rsid w:val="00EE125E"/>
    <w:rsid w:val="00EE133B"/>
    <w:rsid w:val="00EE1394"/>
    <w:rsid w:val="00EE15C1"/>
    <w:rsid w:val="00EE1751"/>
    <w:rsid w:val="00EE1DB7"/>
    <w:rsid w:val="00EE1F88"/>
    <w:rsid w:val="00EE213E"/>
    <w:rsid w:val="00EE2572"/>
    <w:rsid w:val="00EE27E2"/>
    <w:rsid w:val="00EE2BDD"/>
    <w:rsid w:val="00EE37F8"/>
    <w:rsid w:val="00EE3ADA"/>
    <w:rsid w:val="00EE3D8D"/>
    <w:rsid w:val="00EE3E05"/>
    <w:rsid w:val="00EE3E5A"/>
    <w:rsid w:val="00EE4337"/>
    <w:rsid w:val="00EE476D"/>
    <w:rsid w:val="00EE4879"/>
    <w:rsid w:val="00EE495A"/>
    <w:rsid w:val="00EE4CBB"/>
    <w:rsid w:val="00EE4D8F"/>
    <w:rsid w:val="00EE51D8"/>
    <w:rsid w:val="00EE522A"/>
    <w:rsid w:val="00EE52FC"/>
    <w:rsid w:val="00EE55F8"/>
    <w:rsid w:val="00EE56F6"/>
    <w:rsid w:val="00EE5750"/>
    <w:rsid w:val="00EE5B78"/>
    <w:rsid w:val="00EE5BD6"/>
    <w:rsid w:val="00EE5CEA"/>
    <w:rsid w:val="00EE6287"/>
    <w:rsid w:val="00EE631D"/>
    <w:rsid w:val="00EE6524"/>
    <w:rsid w:val="00EE6553"/>
    <w:rsid w:val="00EE6C34"/>
    <w:rsid w:val="00EE6D7E"/>
    <w:rsid w:val="00EE700C"/>
    <w:rsid w:val="00EE7597"/>
    <w:rsid w:val="00EE75EE"/>
    <w:rsid w:val="00EE7712"/>
    <w:rsid w:val="00EE78ED"/>
    <w:rsid w:val="00EE7953"/>
    <w:rsid w:val="00EE7A59"/>
    <w:rsid w:val="00EE7AD5"/>
    <w:rsid w:val="00EE7B20"/>
    <w:rsid w:val="00EE7BEB"/>
    <w:rsid w:val="00EE7E72"/>
    <w:rsid w:val="00EE7FC4"/>
    <w:rsid w:val="00EF0041"/>
    <w:rsid w:val="00EF02D5"/>
    <w:rsid w:val="00EF0414"/>
    <w:rsid w:val="00EF0755"/>
    <w:rsid w:val="00EF07A7"/>
    <w:rsid w:val="00EF0DC2"/>
    <w:rsid w:val="00EF0E8A"/>
    <w:rsid w:val="00EF1019"/>
    <w:rsid w:val="00EF117A"/>
    <w:rsid w:val="00EF1482"/>
    <w:rsid w:val="00EF14FA"/>
    <w:rsid w:val="00EF1581"/>
    <w:rsid w:val="00EF15B7"/>
    <w:rsid w:val="00EF1798"/>
    <w:rsid w:val="00EF18B9"/>
    <w:rsid w:val="00EF21A2"/>
    <w:rsid w:val="00EF2320"/>
    <w:rsid w:val="00EF24C3"/>
    <w:rsid w:val="00EF250F"/>
    <w:rsid w:val="00EF2995"/>
    <w:rsid w:val="00EF2C10"/>
    <w:rsid w:val="00EF2F33"/>
    <w:rsid w:val="00EF329B"/>
    <w:rsid w:val="00EF3FBD"/>
    <w:rsid w:val="00EF3FEB"/>
    <w:rsid w:val="00EF4008"/>
    <w:rsid w:val="00EF4101"/>
    <w:rsid w:val="00EF4398"/>
    <w:rsid w:val="00EF4495"/>
    <w:rsid w:val="00EF49AC"/>
    <w:rsid w:val="00EF4AA1"/>
    <w:rsid w:val="00EF4AA7"/>
    <w:rsid w:val="00EF4E9F"/>
    <w:rsid w:val="00EF504F"/>
    <w:rsid w:val="00EF54B7"/>
    <w:rsid w:val="00EF557F"/>
    <w:rsid w:val="00EF5716"/>
    <w:rsid w:val="00EF58CA"/>
    <w:rsid w:val="00EF5987"/>
    <w:rsid w:val="00EF5ABA"/>
    <w:rsid w:val="00EF5BB2"/>
    <w:rsid w:val="00EF5DA7"/>
    <w:rsid w:val="00EF660C"/>
    <w:rsid w:val="00EF66ED"/>
    <w:rsid w:val="00EF6706"/>
    <w:rsid w:val="00EF67BC"/>
    <w:rsid w:val="00EF6C78"/>
    <w:rsid w:val="00EF748D"/>
    <w:rsid w:val="00EF74AC"/>
    <w:rsid w:val="00EF7585"/>
    <w:rsid w:val="00EF79F1"/>
    <w:rsid w:val="00EF7C5D"/>
    <w:rsid w:val="00EF7C87"/>
    <w:rsid w:val="00EF7F5D"/>
    <w:rsid w:val="00F00257"/>
    <w:rsid w:val="00F00296"/>
    <w:rsid w:val="00F00452"/>
    <w:rsid w:val="00F00783"/>
    <w:rsid w:val="00F00C52"/>
    <w:rsid w:val="00F00EB1"/>
    <w:rsid w:val="00F00F50"/>
    <w:rsid w:val="00F0139C"/>
    <w:rsid w:val="00F01473"/>
    <w:rsid w:val="00F015D7"/>
    <w:rsid w:val="00F018BB"/>
    <w:rsid w:val="00F01AD1"/>
    <w:rsid w:val="00F01F38"/>
    <w:rsid w:val="00F02154"/>
    <w:rsid w:val="00F02240"/>
    <w:rsid w:val="00F02245"/>
    <w:rsid w:val="00F0229C"/>
    <w:rsid w:val="00F025AE"/>
    <w:rsid w:val="00F025B4"/>
    <w:rsid w:val="00F02B41"/>
    <w:rsid w:val="00F02B54"/>
    <w:rsid w:val="00F02BEA"/>
    <w:rsid w:val="00F02DFD"/>
    <w:rsid w:val="00F03173"/>
    <w:rsid w:val="00F032C4"/>
    <w:rsid w:val="00F033B2"/>
    <w:rsid w:val="00F035EB"/>
    <w:rsid w:val="00F03837"/>
    <w:rsid w:val="00F038A5"/>
    <w:rsid w:val="00F03929"/>
    <w:rsid w:val="00F03C9B"/>
    <w:rsid w:val="00F03E04"/>
    <w:rsid w:val="00F04044"/>
    <w:rsid w:val="00F04342"/>
    <w:rsid w:val="00F04C22"/>
    <w:rsid w:val="00F0517B"/>
    <w:rsid w:val="00F05310"/>
    <w:rsid w:val="00F05503"/>
    <w:rsid w:val="00F055F5"/>
    <w:rsid w:val="00F0589F"/>
    <w:rsid w:val="00F05B5C"/>
    <w:rsid w:val="00F05D0B"/>
    <w:rsid w:val="00F05E36"/>
    <w:rsid w:val="00F05E95"/>
    <w:rsid w:val="00F05F11"/>
    <w:rsid w:val="00F0629F"/>
    <w:rsid w:val="00F063E6"/>
    <w:rsid w:val="00F06A1B"/>
    <w:rsid w:val="00F06FAE"/>
    <w:rsid w:val="00F071A1"/>
    <w:rsid w:val="00F071AD"/>
    <w:rsid w:val="00F072D8"/>
    <w:rsid w:val="00F07393"/>
    <w:rsid w:val="00F0771E"/>
    <w:rsid w:val="00F07B28"/>
    <w:rsid w:val="00F101BF"/>
    <w:rsid w:val="00F1040F"/>
    <w:rsid w:val="00F109BB"/>
    <w:rsid w:val="00F10B30"/>
    <w:rsid w:val="00F10B6E"/>
    <w:rsid w:val="00F10DF7"/>
    <w:rsid w:val="00F10EE4"/>
    <w:rsid w:val="00F10F03"/>
    <w:rsid w:val="00F110B2"/>
    <w:rsid w:val="00F114F8"/>
    <w:rsid w:val="00F11563"/>
    <w:rsid w:val="00F116CA"/>
    <w:rsid w:val="00F117A7"/>
    <w:rsid w:val="00F11CFF"/>
    <w:rsid w:val="00F11FEF"/>
    <w:rsid w:val="00F120BB"/>
    <w:rsid w:val="00F12CB9"/>
    <w:rsid w:val="00F12D91"/>
    <w:rsid w:val="00F133B3"/>
    <w:rsid w:val="00F133B9"/>
    <w:rsid w:val="00F1365F"/>
    <w:rsid w:val="00F13733"/>
    <w:rsid w:val="00F138EE"/>
    <w:rsid w:val="00F13932"/>
    <w:rsid w:val="00F13936"/>
    <w:rsid w:val="00F139E0"/>
    <w:rsid w:val="00F13C64"/>
    <w:rsid w:val="00F13EC5"/>
    <w:rsid w:val="00F14121"/>
    <w:rsid w:val="00F144CD"/>
    <w:rsid w:val="00F145E7"/>
    <w:rsid w:val="00F14703"/>
    <w:rsid w:val="00F1477C"/>
    <w:rsid w:val="00F14919"/>
    <w:rsid w:val="00F14983"/>
    <w:rsid w:val="00F14B23"/>
    <w:rsid w:val="00F14DCA"/>
    <w:rsid w:val="00F1545A"/>
    <w:rsid w:val="00F1549A"/>
    <w:rsid w:val="00F15877"/>
    <w:rsid w:val="00F15A44"/>
    <w:rsid w:val="00F15A88"/>
    <w:rsid w:val="00F15F49"/>
    <w:rsid w:val="00F162A0"/>
    <w:rsid w:val="00F16503"/>
    <w:rsid w:val="00F166E4"/>
    <w:rsid w:val="00F16ACA"/>
    <w:rsid w:val="00F16C48"/>
    <w:rsid w:val="00F16CBA"/>
    <w:rsid w:val="00F16E4C"/>
    <w:rsid w:val="00F1705A"/>
    <w:rsid w:val="00F170BE"/>
    <w:rsid w:val="00F1727D"/>
    <w:rsid w:val="00F172B8"/>
    <w:rsid w:val="00F1799A"/>
    <w:rsid w:val="00F17BF1"/>
    <w:rsid w:val="00F17E37"/>
    <w:rsid w:val="00F17F4E"/>
    <w:rsid w:val="00F2020B"/>
    <w:rsid w:val="00F203E4"/>
    <w:rsid w:val="00F2042B"/>
    <w:rsid w:val="00F2069A"/>
    <w:rsid w:val="00F2076E"/>
    <w:rsid w:val="00F20A0A"/>
    <w:rsid w:val="00F20B2E"/>
    <w:rsid w:val="00F20EC5"/>
    <w:rsid w:val="00F21112"/>
    <w:rsid w:val="00F21200"/>
    <w:rsid w:val="00F2120A"/>
    <w:rsid w:val="00F21549"/>
    <w:rsid w:val="00F21625"/>
    <w:rsid w:val="00F21959"/>
    <w:rsid w:val="00F219C8"/>
    <w:rsid w:val="00F21B6C"/>
    <w:rsid w:val="00F21BA0"/>
    <w:rsid w:val="00F21D67"/>
    <w:rsid w:val="00F21F35"/>
    <w:rsid w:val="00F21F8D"/>
    <w:rsid w:val="00F22103"/>
    <w:rsid w:val="00F2217D"/>
    <w:rsid w:val="00F225DB"/>
    <w:rsid w:val="00F2270C"/>
    <w:rsid w:val="00F22811"/>
    <w:rsid w:val="00F228BE"/>
    <w:rsid w:val="00F22A43"/>
    <w:rsid w:val="00F22E66"/>
    <w:rsid w:val="00F22F80"/>
    <w:rsid w:val="00F22FC8"/>
    <w:rsid w:val="00F23081"/>
    <w:rsid w:val="00F23838"/>
    <w:rsid w:val="00F23ADB"/>
    <w:rsid w:val="00F23F01"/>
    <w:rsid w:val="00F24099"/>
    <w:rsid w:val="00F24467"/>
    <w:rsid w:val="00F24CE8"/>
    <w:rsid w:val="00F251D1"/>
    <w:rsid w:val="00F25222"/>
    <w:rsid w:val="00F25391"/>
    <w:rsid w:val="00F25D57"/>
    <w:rsid w:val="00F26148"/>
    <w:rsid w:val="00F26183"/>
    <w:rsid w:val="00F26345"/>
    <w:rsid w:val="00F26475"/>
    <w:rsid w:val="00F264D0"/>
    <w:rsid w:val="00F2654D"/>
    <w:rsid w:val="00F2657E"/>
    <w:rsid w:val="00F26A18"/>
    <w:rsid w:val="00F26F79"/>
    <w:rsid w:val="00F26F88"/>
    <w:rsid w:val="00F2714F"/>
    <w:rsid w:val="00F27202"/>
    <w:rsid w:val="00F273EC"/>
    <w:rsid w:val="00F27A01"/>
    <w:rsid w:val="00F27A5B"/>
    <w:rsid w:val="00F30002"/>
    <w:rsid w:val="00F3022E"/>
    <w:rsid w:val="00F3062A"/>
    <w:rsid w:val="00F30C58"/>
    <w:rsid w:val="00F30DEA"/>
    <w:rsid w:val="00F31240"/>
    <w:rsid w:val="00F315A8"/>
    <w:rsid w:val="00F31729"/>
    <w:rsid w:val="00F3178A"/>
    <w:rsid w:val="00F31936"/>
    <w:rsid w:val="00F31AC9"/>
    <w:rsid w:val="00F31AD8"/>
    <w:rsid w:val="00F31B70"/>
    <w:rsid w:val="00F31C7D"/>
    <w:rsid w:val="00F31E78"/>
    <w:rsid w:val="00F31F50"/>
    <w:rsid w:val="00F32049"/>
    <w:rsid w:val="00F320F5"/>
    <w:rsid w:val="00F321B0"/>
    <w:rsid w:val="00F3253C"/>
    <w:rsid w:val="00F32714"/>
    <w:rsid w:val="00F32838"/>
    <w:rsid w:val="00F32931"/>
    <w:rsid w:val="00F32AC6"/>
    <w:rsid w:val="00F32BDA"/>
    <w:rsid w:val="00F32D61"/>
    <w:rsid w:val="00F33777"/>
    <w:rsid w:val="00F338E3"/>
    <w:rsid w:val="00F339E7"/>
    <w:rsid w:val="00F3423B"/>
    <w:rsid w:val="00F342FC"/>
    <w:rsid w:val="00F34324"/>
    <w:rsid w:val="00F34360"/>
    <w:rsid w:val="00F34926"/>
    <w:rsid w:val="00F34984"/>
    <w:rsid w:val="00F34A8B"/>
    <w:rsid w:val="00F35123"/>
    <w:rsid w:val="00F351C2"/>
    <w:rsid w:val="00F35464"/>
    <w:rsid w:val="00F3554C"/>
    <w:rsid w:val="00F35A58"/>
    <w:rsid w:val="00F35B54"/>
    <w:rsid w:val="00F35E75"/>
    <w:rsid w:val="00F35E9A"/>
    <w:rsid w:val="00F361F4"/>
    <w:rsid w:val="00F364DA"/>
    <w:rsid w:val="00F36672"/>
    <w:rsid w:val="00F36C17"/>
    <w:rsid w:val="00F36D46"/>
    <w:rsid w:val="00F36E23"/>
    <w:rsid w:val="00F37C10"/>
    <w:rsid w:val="00F37D49"/>
    <w:rsid w:val="00F37DD7"/>
    <w:rsid w:val="00F37DFA"/>
    <w:rsid w:val="00F37EA3"/>
    <w:rsid w:val="00F4006E"/>
    <w:rsid w:val="00F40164"/>
    <w:rsid w:val="00F401AA"/>
    <w:rsid w:val="00F403D0"/>
    <w:rsid w:val="00F4045D"/>
    <w:rsid w:val="00F406C4"/>
    <w:rsid w:val="00F40944"/>
    <w:rsid w:val="00F40A24"/>
    <w:rsid w:val="00F40CEF"/>
    <w:rsid w:val="00F40F72"/>
    <w:rsid w:val="00F410B7"/>
    <w:rsid w:val="00F4120B"/>
    <w:rsid w:val="00F415BB"/>
    <w:rsid w:val="00F419D9"/>
    <w:rsid w:val="00F41C50"/>
    <w:rsid w:val="00F41CB4"/>
    <w:rsid w:val="00F41D47"/>
    <w:rsid w:val="00F41DAA"/>
    <w:rsid w:val="00F41F10"/>
    <w:rsid w:val="00F41F59"/>
    <w:rsid w:val="00F422B5"/>
    <w:rsid w:val="00F424DA"/>
    <w:rsid w:val="00F42810"/>
    <w:rsid w:val="00F42E13"/>
    <w:rsid w:val="00F43872"/>
    <w:rsid w:val="00F43BC4"/>
    <w:rsid w:val="00F444AD"/>
    <w:rsid w:val="00F44D20"/>
    <w:rsid w:val="00F45154"/>
    <w:rsid w:val="00F45218"/>
    <w:rsid w:val="00F45267"/>
    <w:rsid w:val="00F45485"/>
    <w:rsid w:val="00F458A4"/>
    <w:rsid w:val="00F45B07"/>
    <w:rsid w:val="00F45E5A"/>
    <w:rsid w:val="00F45EF5"/>
    <w:rsid w:val="00F45FAF"/>
    <w:rsid w:val="00F46620"/>
    <w:rsid w:val="00F4671B"/>
    <w:rsid w:val="00F4681B"/>
    <w:rsid w:val="00F46E13"/>
    <w:rsid w:val="00F46E8D"/>
    <w:rsid w:val="00F4729A"/>
    <w:rsid w:val="00F47598"/>
    <w:rsid w:val="00F47786"/>
    <w:rsid w:val="00F478A1"/>
    <w:rsid w:val="00F5053B"/>
    <w:rsid w:val="00F50634"/>
    <w:rsid w:val="00F50643"/>
    <w:rsid w:val="00F5094D"/>
    <w:rsid w:val="00F50C78"/>
    <w:rsid w:val="00F50E89"/>
    <w:rsid w:val="00F51108"/>
    <w:rsid w:val="00F51389"/>
    <w:rsid w:val="00F5144A"/>
    <w:rsid w:val="00F516E3"/>
    <w:rsid w:val="00F51739"/>
    <w:rsid w:val="00F51CE7"/>
    <w:rsid w:val="00F51E08"/>
    <w:rsid w:val="00F5257C"/>
    <w:rsid w:val="00F526CD"/>
    <w:rsid w:val="00F52806"/>
    <w:rsid w:val="00F52816"/>
    <w:rsid w:val="00F52CD9"/>
    <w:rsid w:val="00F52DD4"/>
    <w:rsid w:val="00F52EBA"/>
    <w:rsid w:val="00F52F3D"/>
    <w:rsid w:val="00F533BC"/>
    <w:rsid w:val="00F53532"/>
    <w:rsid w:val="00F535A7"/>
    <w:rsid w:val="00F536B7"/>
    <w:rsid w:val="00F5382F"/>
    <w:rsid w:val="00F53833"/>
    <w:rsid w:val="00F5401C"/>
    <w:rsid w:val="00F54828"/>
    <w:rsid w:val="00F54CCA"/>
    <w:rsid w:val="00F54DB4"/>
    <w:rsid w:val="00F55014"/>
    <w:rsid w:val="00F5554F"/>
    <w:rsid w:val="00F55871"/>
    <w:rsid w:val="00F55903"/>
    <w:rsid w:val="00F559CE"/>
    <w:rsid w:val="00F55B50"/>
    <w:rsid w:val="00F55B94"/>
    <w:rsid w:val="00F560E6"/>
    <w:rsid w:val="00F56283"/>
    <w:rsid w:val="00F5629A"/>
    <w:rsid w:val="00F56821"/>
    <w:rsid w:val="00F569A7"/>
    <w:rsid w:val="00F56A7B"/>
    <w:rsid w:val="00F56AE4"/>
    <w:rsid w:val="00F56D2A"/>
    <w:rsid w:val="00F56F33"/>
    <w:rsid w:val="00F57369"/>
    <w:rsid w:val="00F5756A"/>
    <w:rsid w:val="00F576CD"/>
    <w:rsid w:val="00F578C8"/>
    <w:rsid w:val="00F579D0"/>
    <w:rsid w:val="00F602AF"/>
    <w:rsid w:val="00F603F6"/>
    <w:rsid w:val="00F6043C"/>
    <w:rsid w:val="00F6077A"/>
    <w:rsid w:val="00F609A4"/>
    <w:rsid w:val="00F60D8E"/>
    <w:rsid w:val="00F6136E"/>
    <w:rsid w:val="00F61615"/>
    <w:rsid w:val="00F617C9"/>
    <w:rsid w:val="00F6191A"/>
    <w:rsid w:val="00F61CA8"/>
    <w:rsid w:val="00F61D9C"/>
    <w:rsid w:val="00F623C8"/>
    <w:rsid w:val="00F6274F"/>
    <w:rsid w:val="00F6278F"/>
    <w:rsid w:val="00F6291B"/>
    <w:rsid w:val="00F62CE6"/>
    <w:rsid w:val="00F62F7E"/>
    <w:rsid w:val="00F63273"/>
    <w:rsid w:val="00F63291"/>
    <w:rsid w:val="00F63490"/>
    <w:rsid w:val="00F63976"/>
    <w:rsid w:val="00F6404D"/>
    <w:rsid w:val="00F641AE"/>
    <w:rsid w:val="00F644E7"/>
    <w:rsid w:val="00F64B3E"/>
    <w:rsid w:val="00F65259"/>
    <w:rsid w:val="00F6526C"/>
    <w:rsid w:val="00F65431"/>
    <w:rsid w:val="00F65497"/>
    <w:rsid w:val="00F6598A"/>
    <w:rsid w:val="00F65A1D"/>
    <w:rsid w:val="00F661FC"/>
    <w:rsid w:val="00F6626E"/>
    <w:rsid w:val="00F6634D"/>
    <w:rsid w:val="00F66385"/>
    <w:rsid w:val="00F66815"/>
    <w:rsid w:val="00F66990"/>
    <w:rsid w:val="00F66CE3"/>
    <w:rsid w:val="00F66E70"/>
    <w:rsid w:val="00F67065"/>
    <w:rsid w:val="00F673BD"/>
    <w:rsid w:val="00F6758A"/>
    <w:rsid w:val="00F67607"/>
    <w:rsid w:val="00F67DFF"/>
    <w:rsid w:val="00F67FB0"/>
    <w:rsid w:val="00F70214"/>
    <w:rsid w:val="00F70232"/>
    <w:rsid w:val="00F70D99"/>
    <w:rsid w:val="00F70E26"/>
    <w:rsid w:val="00F70FD4"/>
    <w:rsid w:val="00F711E1"/>
    <w:rsid w:val="00F71393"/>
    <w:rsid w:val="00F71874"/>
    <w:rsid w:val="00F71BC5"/>
    <w:rsid w:val="00F71C42"/>
    <w:rsid w:val="00F71CAE"/>
    <w:rsid w:val="00F71EE3"/>
    <w:rsid w:val="00F71FE7"/>
    <w:rsid w:val="00F7224D"/>
    <w:rsid w:val="00F7233B"/>
    <w:rsid w:val="00F72502"/>
    <w:rsid w:val="00F72673"/>
    <w:rsid w:val="00F72985"/>
    <w:rsid w:val="00F72AEB"/>
    <w:rsid w:val="00F7315D"/>
    <w:rsid w:val="00F7350A"/>
    <w:rsid w:val="00F7366F"/>
    <w:rsid w:val="00F7371F"/>
    <w:rsid w:val="00F73CD2"/>
    <w:rsid w:val="00F73EEA"/>
    <w:rsid w:val="00F74000"/>
    <w:rsid w:val="00F74129"/>
    <w:rsid w:val="00F741DB"/>
    <w:rsid w:val="00F746A6"/>
    <w:rsid w:val="00F74D3F"/>
    <w:rsid w:val="00F74EA8"/>
    <w:rsid w:val="00F750E3"/>
    <w:rsid w:val="00F75625"/>
    <w:rsid w:val="00F75696"/>
    <w:rsid w:val="00F75899"/>
    <w:rsid w:val="00F75910"/>
    <w:rsid w:val="00F75A4F"/>
    <w:rsid w:val="00F75D3C"/>
    <w:rsid w:val="00F75F92"/>
    <w:rsid w:val="00F75FCF"/>
    <w:rsid w:val="00F760A5"/>
    <w:rsid w:val="00F764F3"/>
    <w:rsid w:val="00F76B9A"/>
    <w:rsid w:val="00F76EE1"/>
    <w:rsid w:val="00F770EB"/>
    <w:rsid w:val="00F7754A"/>
    <w:rsid w:val="00F778EA"/>
    <w:rsid w:val="00F77A01"/>
    <w:rsid w:val="00F77ACB"/>
    <w:rsid w:val="00F77B6C"/>
    <w:rsid w:val="00F77C4C"/>
    <w:rsid w:val="00F77CB4"/>
    <w:rsid w:val="00F77D43"/>
    <w:rsid w:val="00F77F67"/>
    <w:rsid w:val="00F801D2"/>
    <w:rsid w:val="00F80576"/>
    <w:rsid w:val="00F805AE"/>
    <w:rsid w:val="00F80A2D"/>
    <w:rsid w:val="00F80B51"/>
    <w:rsid w:val="00F80CB2"/>
    <w:rsid w:val="00F80E68"/>
    <w:rsid w:val="00F80F4F"/>
    <w:rsid w:val="00F811C9"/>
    <w:rsid w:val="00F81A28"/>
    <w:rsid w:val="00F81A9A"/>
    <w:rsid w:val="00F81AA3"/>
    <w:rsid w:val="00F81DB1"/>
    <w:rsid w:val="00F8217A"/>
    <w:rsid w:val="00F8229C"/>
    <w:rsid w:val="00F82D16"/>
    <w:rsid w:val="00F82D64"/>
    <w:rsid w:val="00F83137"/>
    <w:rsid w:val="00F83280"/>
    <w:rsid w:val="00F836C0"/>
    <w:rsid w:val="00F8381E"/>
    <w:rsid w:val="00F838F2"/>
    <w:rsid w:val="00F839C1"/>
    <w:rsid w:val="00F83B4C"/>
    <w:rsid w:val="00F83D74"/>
    <w:rsid w:val="00F83FFA"/>
    <w:rsid w:val="00F84511"/>
    <w:rsid w:val="00F8461A"/>
    <w:rsid w:val="00F848D5"/>
    <w:rsid w:val="00F848E6"/>
    <w:rsid w:val="00F84A05"/>
    <w:rsid w:val="00F84B12"/>
    <w:rsid w:val="00F84BEB"/>
    <w:rsid w:val="00F8511B"/>
    <w:rsid w:val="00F85441"/>
    <w:rsid w:val="00F859A0"/>
    <w:rsid w:val="00F85A77"/>
    <w:rsid w:val="00F86015"/>
    <w:rsid w:val="00F8642E"/>
    <w:rsid w:val="00F86BA8"/>
    <w:rsid w:val="00F86CB5"/>
    <w:rsid w:val="00F86D1D"/>
    <w:rsid w:val="00F86D3C"/>
    <w:rsid w:val="00F8731A"/>
    <w:rsid w:val="00F873AF"/>
    <w:rsid w:val="00F87AA3"/>
    <w:rsid w:val="00F87C10"/>
    <w:rsid w:val="00F87F2D"/>
    <w:rsid w:val="00F90053"/>
    <w:rsid w:val="00F9010D"/>
    <w:rsid w:val="00F902C3"/>
    <w:rsid w:val="00F9044E"/>
    <w:rsid w:val="00F90507"/>
    <w:rsid w:val="00F90904"/>
    <w:rsid w:val="00F90D35"/>
    <w:rsid w:val="00F90E3F"/>
    <w:rsid w:val="00F90FC4"/>
    <w:rsid w:val="00F9146E"/>
    <w:rsid w:val="00F915CB"/>
    <w:rsid w:val="00F915DF"/>
    <w:rsid w:val="00F91709"/>
    <w:rsid w:val="00F918F7"/>
    <w:rsid w:val="00F91FE9"/>
    <w:rsid w:val="00F92783"/>
    <w:rsid w:val="00F92AD4"/>
    <w:rsid w:val="00F92BC4"/>
    <w:rsid w:val="00F92FA3"/>
    <w:rsid w:val="00F9316E"/>
    <w:rsid w:val="00F9336C"/>
    <w:rsid w:val="00F933F7"/>
    <w:rsid w:val="00F93740"/>
    <w:rsid w:val="00F93B7F"/>
    <w:rsid w:val="00F93C4A"/>
    <w:rsid w:val="00F94038"/>
    <w:rsid w:val="00F9443D"/>
    <w:rsid w:val="00F94466"/>
    <w:rsid w:val="00F94660"/>
    <w:rsid w:val="00F94821"/>
    <w:rsid w:val="00F94889"/>
    <w:rsid w:val="00F94EDA"/>
    <w:rsid w:val="00F95631"/>
    <w:rsid w:val="00F95689"/>
    <w:rsid w:val="00F95BC3"/>
    <w:rsid w:val="00F95D6D"/>
    <w:rsid w:val="00F9609B"/>
    <w:rsid w:val="00F960C2"/>
    <w:rsid w:val="00F96789"/>
    <w:rsid w:val="00F96B5B"/>
    <w:rsid w:val="00F96B75"/>
    <w:rsid w:val="00F96E3F"/>
    <w:rsid w:val="00F971FD"/>
    <w:rsid w:val="00F9767B"/>
    <w:rsid w:val="00F977D1"/>
    <w:rsid w:val="00F9790A"/>
    <w:rsid w:val="00FA00EA"/>
    <w:rsid w:val="00FA0211"/>
    <w:rsid w:val="00FA0430"/>
    <w:rsid w:val="00FA06AC"/>
    <w:rsid w:val="00FA0B6D"/>
    <w:rsid w:val="00FA0EF9"/>
    <w:rsid w:val="00FA11EB"/>
    <w:rsid w:val="00FA149C"/>
    <w:rsid w:val="00FA1C9A"/>
    <w:rsid w:val="00FA1DC3"/>
    <w:rsid w:val="00FA1E72"/>
    <w:rsid w:val="00FA2877"/>
    <w:rsid w:val="00FA28FB"/>
    <w:rsid w:val="00FA2E4F"/>
    <w:rsid w:val="00FA2F63"/>
    <w:rsid w:val="00FA3024"/>
    <w:rsid w:val="00FA3174"/>
    <w:rsid w:val="00FA35F3"/>
    <w:rsid w:val="00FA3769"/>
    <w:rsid w:val="00FA38D3"/>
    <w:rsid w:val="00FA3BDB"/>
    <w:rsid w:val="00FA3DE1"/>
    <w:rsid w:val="00FA3FA9"/>
    <w:rsid w:val="00FA42A0"/>
    <w:rsid w:val="00FA473A"/>
    <w:rsid w:val="00FA48B1"/>
    <w:rsid w:val="00FA49AA"/>
    <w:rsid w:val="00FA4BAD"/>
    <w:rsid w:val="00FA4C7B"/>
    <w:rsid w:val="00FA4D7B"/>
    <w:rsid w:val="00FA50C5"/>
    <w:rsid w:val="00FA50FD"/>
    <w:rsid w:val="00FA5365"/>
    <w:rsid w:val="00FA5701"/>
    <w:rsid w:val="00FA5983"/>
    <w:rsid w:val="00FA59DD"/>
    <w:rsid w:val="00FA5A58"/>
    <w:rsid w:val="00FA5C95"/>
    <w:rsid w:val="00FA5CF3"/>
    <w:rsid w:val="00FA5D34"/>
    <w:rsid w:val="00FA6056"/>
    <w:rsid w:val="00FA66CD"/>
    <w:rsid w:val="00FA684F"/>
    <w:rsid w:val="00FA690E"/>
    <w:rsid w:val="00FA6C90"/>
    <w:rsid w:val="00FA777D"/>
    <w:rsid w:val="00FA797E"/>
    <w:rsid w:val="00FA7F73"/>
    <w:rsid w:val="00FB0020"/>
    <w:rsid w:val="00FB0081"/>
    <w:rsid w:val="00FB031E"/>
    <w:rsid w:val="00FB0368"/>
    <w:rsid w:val="00FB04C1"/>
    <w:rsid w:val="00FB0611"/>
    <w:rsid w:val="00FB065E"/>
    <w:rsid w:val="00FB0D71"/>
    <w:rsid w:val="00FB1541"/>
    <w:rsid w:val="00FB1972"/>
    <w:rsid w:val="00FB199D"/>
    <w:rsid w:val="00FB199E"/>
    <w:rsid w:val="00FB1A0A"/>
    <w:rsid w:val="00FB1E34"/>
    <w:rsid w:val="00FB1F35"/>
    <w:rsid w:val="00FB208A"/>
    <w:rsid w:val="00FB2299"/>
    <w:rsid w:val="00FB22BB"/>
    <w:rsid w:val="00FB273E"/>
    <w:rsid w:val="00FB280A"/>
    <w:rsid w:val="00FB2B0F"/>
    <w:rsid w:val="00FB34C9"/>
    <w:rsid w:val="00FB374A"/>
    <w:rsid w:val="00FB37F3"/>
    <w:rsid w:val="00FB396B"/>
    <w:rsid w:val="00FB3995"/>
    <w:rsid w:val="00FB3AFA"/>
    <w:rsid w:val="00FB3C2D"/>
    <w:rsid w:val="00FB41A5"/>
    <w:rsid w:val="00FB41C5"/>
    <w:rsid w:val="00FB4248"/>
    <w:rsid w:val="00FB436C"/>
    <w:rsid w:val="00FB4BB9"/>
    <w:rsid w:val="00FB500C"/>
    <w:rsid w:val="00FB5400"/>
    <w:rsid w:val="00FB5454"/>
    <w:rsid w:val="00FB5A01"/>
    <w:rsid w:val="00FB5A4E"/>
    <w:rsid w:val="00FB5A54"/>
    <w:rsid w:val="00FB5AF6"/>
    <w:rsid w:val="00FB5B7E"/>
    <w:rsid w:val="00FB6207"/>
    <w:rsid w:val="00FB6314"/>
    <w:rsid w:val="00FB654F"/>
    <w:rsid w:val="00FB678F"/>
    <w:rsid w:val="00FB730E"/>
    <w:rsid w:val="00FB756E"/>
    <w:rsid w:val="00FB7844"/>
    <w:rsid w:val="00FB7FFE"/>
    <w:rsid w:val="00FC000B"/>
    <w:rsid w:val="00FC006D"/>
    <w:rsid w:val="00FC03D2"/>
    <w:rsid w:val="00FC04E4"/>
    <w:rsid w:val="00FC051F"/>
    <w:rsid w:val="00FC05DD"/>
    <w:rsid w:val="00FC066F"/>
    <w:rsid w:val="00FC06B8"/>
    <w:rsid w:val="00FC0B2F"/>
    <w:rsid w:val="00FC0B6E"/>
    <w:rsid w:val="00FC0BC2"/>
    <w:rsid w:val="00FC0D98"/>
    <w:rsid w:val="00FC0FDC"/>
    <w:rsid w:val="00FC14B6"/>
    <w:rsid w:val="00FC14E7"/>
    <w:rsid w:val="00FC17E4"/>
    <w:rsid w:val="00FC1B45"/>
    <w:rsid w:val="00FC2054"/>
    <w:rsid w:val="00FC2111"/>
    <w:rsid w:val="00FC2351"/>
    <w:rsid w:val="00FC24CA"/>
    <w:rsid w:val="00FC2656"/>
    <w:rsid w:val="00FC2766"/>
    <w:rsid w:val="00FC28FB"/>
    <w:rsid w:val="00FC29BA"/>
    <w:rsid w:val="00FC2D5E"/>
    <w:rsid w:val="00FC2FB5"/>
    <w:rsid w:val="00FC3173"/>
    <w:rsid w:val="00FC338B"/>
    <w:rsid w:val="00FC33B0"/>
    <w:rsid w:val="00FC33BC"/>
    <w:rsid w:val="00FC3660"/>
    <w:rsid w:val="00FC36EF"/>
    <w:rsid w:val="00FC3C19"/>
    <w:rsid w:val="00FC3D35"/>
    <w:rsid w:val="00FC3E6F"/>
    <w:rsid w:val="00FC3FDB"/>
    <w:rsid w:val="00FC418C"/>
    <w:rsid w:val="00FC457E"/>
    <w:rsid w:val="00FC46BC"/>
    <w:rsid w:val="00FC4AEA"/>
    <w:rsid w:val="00FC4B41"/>
    <w:rsid w:val="00FC4B45"/>
    <w:rsid w:val="00FC51DE"/>
    <w:rsid w:val="00FC527A"/>
    <w:rsid w:val="00FC5516"/>
    <w:rsid w:val="00FC59B6"/>
    <w:rsid w:val="00FC60B5"/>
    <w:rsid w:val="00FC6202"/>
    <w:rsid w:val="00FC6397"/>
    <w:rsid w:val="00FC6431"/>
    <w:rsid w:val="00FC6613"/>
    <w:rsid w:val="00FC666D"/>
    <w:rsid w:val="00FC69F5"/>
    <w:rsid w:val="00FC700F"/>
    <w:rsid w:val="00FC7419"/>
    <w:rsid w:val="00FC758F"/>
    <w:rsid w:val="00FC76A2"/>
    <w:rsid w:val="00FC785C"/>
    <w:rsid w:val="00FC7A4C"/>
    <w:rsid w:val="00FC7D62"/>
    <w:rsid w:val="00FC7EBF"/>
    <w:rsid w:val="00FD0558"/>
    <w:rsid w:val="00FD063A"/>
    <w:rsid w:val="00FD06CB"/>
    <w:rsid w:val="00FD0759"/>
    <w:rsid w:val="00FD0A18"/>
    <w:rsid w:val="00FD0A73"/>
    <w:rsid w:val="00FD0B0C"/>
    <w:rsid w:val="00FD0C1D"/>
    <w:rsid w:val="00FD0ED5"/>
    <w:rsid w:val="00FD12F7"/>
    <w:rsid w:val="00FD131D"/>
    <w:rsid w:val="00FD196F"/>
    <w:rsid w:val="00FD1BD3"/>
    <w:rsid w:val="00FD23F3"/>
    <w:rsid w:val="00FD24F2"/>
    <w:rsid w:val="00FD25AF"/>
    <w:rsid w:val="00FD25C1"/>
    <w:rsid w:val="00FD2BEE"/>
    <w:rsid w:val="00FD3399"/>
    <w:rsid w:val="00FD33FC"/>
    <w:rsid w:val="00FD3410"/>
    <w:rsid w:val="00FD3431"/>
    <w:rsid w:val="00FD3B0E"/>
    <w:rsid w:val="00FD3C53"/>
    <w:rsid w:val="00FD3E26"/>
    <w:rsid w:val="00FD3F8A"/>
    <w:rsid w:val="00FD45BD"/>
    <w:rsid w:val="00FD45FC"/>
    <w:rsid w:val="00FD4A14"/>
    <w:rsid w:val="00FD4DF8"/>
    <w:rsid w:val="00FD4F8A"/>
    <w:rsid w:val="00FD5448"/>
    <w:rsid w:val="00FD5538"/>
    <w:rsid w:val="00FD5595"/>
    <w:rsid w:val="00FD577B"/>
    <w:rsid w:val="00FD592E"/>
    <w:rsid w:val="00FD61E7"/>
    <w:rsid w:val="00FD622A"/>
    <w:rsid w:val="00FD63E5"/>
    <w:rsid w:val="00FD6CCE"/>
    <w:rsid w:val="00FD6E7F"/>
    <w:rsid w:val="00FD700A"/>
    <w:rsid w:val="00FD702E"/>
    <w:rsid w:val="00FD720D"/>
    <w:rsid w:val="00FD73BE"/>
    <w:rsid w:val="00FD769A"/>
    <w:rsid w:val="00FD7801"/>
    <w:rsid w:val="00FD7BF8"/>
    <w:rsid w:val="00FD7E77"/>
    <w:rsid w:val="00FD7F35"/>
    <w:rsid w:val="00FE006D"/>
    <w:rsid w:val="00FE05EE"/>
    <w:rsid w:val="00FE060F"/>
    <w:rsid w:val="00FE0AFD"/>
    <w:rsid w:val="00FE0C4A"/>
    <w:rsid w:val="00FE1029"/>
    <w:rsid w:val="00FE1547"/>
    <w:rsid w:val="00FE1669"/>
    <w:rsid w:val="00FE16E9"/>
    <w:rsid w:val="00FE18BE"/>
    <w:rsid w:val="00FE20F2"/>
    <w:rsid w:val="00FE2331"/>
    <w:rsid w:val="00FE2595"/>
    <w:rsid w:val="00FE2A76"/>
    <w:rsid w:val="00FE2D5A"/>
    <w:rsid w:val="00FE2E2D"/>
    <w:rsid w:val="00FE2F7D"/>
    <w:rsid w:val="00FE2FB5"/>
    <w:rsid w:val="00FE30D7"/>
    <w:rsid w:val="00FE33F5"/>
    <w:rsid w:val="00FE3C4C"/>
    <w:rsid w:val="00FE415F"/>
    <w:rsid w:val="00FE442F"/>
    <w:rsid w:val="00FE462C"/>
    <w:rsid w:val="00FE462D"/>
    <w:rsid w:val="00FE4882"/>
    <w:rsid w:val="00FE4A19"/>
    <w:rsid w:val="00FE4B64"/>
    <w:rsid w:val="00FE4B6E"/>
    <w:rsid w:val="00FE4C8B"/>
    <w:rsid w:val="00FE4D88"/>
    <w:rsid w:val="00FE4E36"/>
    <w:rsid w:val="00FE5274"/>
    <w:rsid w:val="00FE5301"/>
    <w:rsid w:val="00FE56FE"/>
    <w:rsid w:val="00FE6375"/>
    <w:rsid w:val="00FE6D73"/>
    <w:rsid w:val="00FE6E0B"/>
    <w:rsid w:val="00FE6F1D"/>
    <w:rsid w:val="00FE6FD0"/>
    <w:rsid w:val="00FE709C"/>
    <w:rsid w:val="00FE71C0"/>
    <w:rsid w:val="00FE76BB"/>
    <w:rsid w:val="00FE76D0"/>
    <w:rsid w:val="00FE76DD"/>
    <w:rsid w:val="00FE7ADC"/>
    <w:rsid w:val="00FF0055"/>
    <w:rsid w:val="00FF02FF"/>
    <w:rsid w:val="00FF0370"/>
    <w:rsid w:val="00FF08CB"/>
    <w:rsid w:val="00FF0C15"/>
    <w:rsid w:val="00FF0D8C"/>
    <w:rsid w:val="00FF0FBD"/>
    <w:rsid w:val="00FF1181"/>
    <w:rsid w:val="00FF15E1"/>
    <w:rsid w:val="00FF15EA"/>
    <w:rsid w:val="00FF26F9"/>
    <w:rsid w:val="00FF2C0F"/>
    <w:rsid w:val="00FF2DA5"/>
    <w:rsid w:val="00FF326A"/>
    <w:rsid w:val="00FF33A8"/>
    <w:rsid w:val="00FF3726"/>
    <w:rsid w:val="00FF3761"/>
    <w:rsid w:val="00FF380C"/>
    <w:rsid w:val="00FF3F78"/>
    <w:rsid w:val="00FF4115"/>
    <w:rsid w:val="00FF4498"/>
    <w:rsid w:val="00FF4978"/>
    <w:rsid w:val="00FF49BC"/>
    <w:rsid w:val="00FF4AE0"/>
    <w:rsid w:val="00FF4FA4"/>
    <w:rsid w:val="00FF5502"/>
    <w:rsid w:val="00FF5FCF"/>
    <w:rsid w:val="00FF6093"/>
    <w:rsid w:val="00FF60AB"/>
    <w:rsid w:val="00FF652A"/>
    <w:rsid w:val="00FF659C"/>
    <w:rsid w:val="00FF6B77"/>
    <w:rsid w:val="00FF7295"/>
    <w:rsid w:val="00FF7376"/>
    <w:rsid w:val="00FF746B"/>
    <w:rsid w:val="00FF756C"/>
    <w:rsid w:val="00FF79CE"/>
    <w:rsid w:val="00FF7C0C"/>
    <w:rsid w:val="00FF7D51"/>
    <w:rsid w:val="00FF7FF8"/>
    <w:rsid w:val="03970974"/>
    <w:rsid w:val="0AA569D3"/>
    <w:rsid w:val="0ACB09B6"/>
    <w:rsid w:val="0CB53360"/>
    <w:rsid w:val="0E1606A1"/>
    <w:rsid w:val="10A47599"/>
    <w:rsid w:val="13AD2167"/>
    <w:rsid w:val="158B54B7"/>
    <w:rsid w:val="18B05B62"/>
    <w:rsid w:val="20572889"/>
    <w:rsid w:val="27FA3884"/>
    <w:rsid w:val="2928189D"/>
    <w:rsid w:val="2ECA5D51"/>
    <w:rsid w:val="3141267E"/>
    <w:rsid w:val="35D82272"/>
    <w:rsid w:val="37CA59F7"/>
    <w:rsid w:val="3A1E615A"/>
    <w:rsid w:val="3ACB504F"/>
    <w:rsid w:val="3CD63480"/>
    <w:rsid w:val="3DB944A5"/>
    <w:rsid w:val="3E6466B7"/>
    <w:rsid w:val="4025654D"/>
    <w:rsid w:val="40C50F4D"/>
    <w:rsid w:val="43C44676"/>
    <w:rsid w:val="43F4031A"/>
    <w:rsid w:val="440F2539"/>
    <w:rsid w:val="441E6D63"/>
    <w:rsid w:val="44642BFA"/>
    <w:rsid w:val="49434B98"/>
    <w:rsid w:val="496E472A"/>
    <w:rsid w:val="49E052F3"/>
    <w:rsid w:val="4CD33A12"/>
    <w:rsid w:val="51C31FB1"/>
    <w:rsid w:val="54E419C3"/>
    <w:rsid w:val="54E508ED"/>
    <w:rsid w:val="55421CCF"/>
    <w:rsid w:val="57105E23"/>
    <w:rsid w:val="5A195E05"/>
    <w:rsid w:val="5E07457B"/>
    <w:rsid w:val="608317A0"/>
    <w:rsid w:val="6372133F"/>
    <w:rsid w:val="649774C8"/>
    <w:rsid w:val="657F4BDD"/>
    <w:rsid w:val="661735AD"/>
    <w:rsid w:val="66B7584D"/>
    <w:rsid w:val="66D90ECA"/>
    <w:rsid w:val="67454EF1"/>
    <w:rsid w:val="67856219"/>
    <w:rsid w:val="68E31BB0"/>
    <w:rsid w:val="69516B08"/>
    <w:rsid w:val="69AF3351"/>
    <w:rsid w:val="6BA153FC"/>
    <w:rsid w:val="6BB63FEE"/>
    <w:rsid w:val="6DF90187"/>
    <w:rsid w:val="70A94F57"/>
    <w:rsid w:val="77F11663"/>
    <w:rsid w:val="7CB13B90"/>
    <w:rsid w:val="7EB259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8CAA7F6"/>
  <w15:docId w15:val="{2E7558FA-42FC-4011-AE8C-29FDC770D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qFormat="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uiPriority="99"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uiPriority="99"/>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qFormat="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5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line="259" w:lineRule="auto"/>
    </w:pPr>
    <w:rPr>
      <w:rFonts w:eastAsia="Malgun Gothic"/>
      <w:lang w:val="en-GB" w:eastAsia="en-US"/>
    </w:rPr>
  </w:style>
  <w:style w:type="paragraph" w:styleId="1">
    <w:name w:val="heading 1"/>
    <w:aliases w:val="NMP Heading 1,H1,h11,h12,h13,h14,h15,h16,app heading 1,l1,Memo Heading 1,Heading 1_a,heading 1,h17,h111,h121,h131,h141,h151,h161,h18,h112,h122,h132,h142,h152,h162,h19,h113,h123,h133,h143,h153,h163,Heading 1 Char,Alt+1,Alt+11,Alt+12,Alt+13,h1"/>
    <w:next w:val="a"/>
    <w:link w:val="10"/>
    <w:qFormat/>
    <w:pPr>
      <w:keepNext/>
      <w:keepLines/>
      <w:numPr>
        <w:numId w:val="1"/>
      </w:numPr>
      <w:pBdr>
        <w:top w:val="single" w:sz="12" w:space="3" w:color="auto"/>
      </w:pBdr>
      <w:spacing w:before="240" w:after="180" w:line="259" w:lineRule="auto"/>
      <w:outlineLvl w:val="0"/>
    </w:pPr>
    <w:rPr>
      <w:rFonts w:ascii="Arial" w:eastAsia="Malgun Gothic" w:hAnsi="Arial"/>
      <w:sz w:val="36"/>
      <w:lang w:val="en-GB" w:eastAsia="en-US"/>
    </w:rPr>
  </w:style>
  <w:style w:type="paragraph" w:styleId="2">
    <w:name w:val="heading 2"/>
    <w:aliases w:val="H2,h2,Head2A,2,UNDERRUBRIK 1-2,DO NOT USE_h2,h21,Heading 2 Char,H2 Char,h2 Char,Header 2,Header2,22,heading2,2nd level,H21,H22,H23,H24,H25,R2,E2,†berschrift 2,õberschrift 2"/>
    <w:basedOn w:val="1"/>
    <w:next w:val="a"/>
    <w:link w:val="20"/>
    <w:qFormat/>
    <w:pPr>
      <w:numPr>
        <w:ilvl w:val="1"/>
      </w:numPr>
      <w:pBdr>
        <w:top w:val="none" w:sz="0" w:space="0" w:color="auto"/>
      </w:pBdr>
      <w:spacing w:before="180"/>
      <w:outlineLvl w:val="1"/>
    </w:pPr>
    <w:rPr>
      <w:sz w:val="32"/>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
    <w:basedOn w:val="a"/>
    <w:next w:val="a"/>
    <w:link w:val="30"/>
    <w:qFormat/>
    <w:pPr>
      <w:tabs>
        <w:tab w:val="left" w:pos="432"/>
      </w:tabs>
      <w:spacing w:before="120"/>
      <w:outlineLvl w:val="2"/>
    </w:pPr>
    <w:rPr>
      <w:sz w:val="28"/>
    </w:rPr>
  </w:style>
  <w:style w:type="paragraph" w:styleId="4">
    <w:name w:val="heading 4"/>
    <w:aliases w:val="h4,H4,H41,h41,H42,h42,H43,h43,H411,h411,H421,h421,H44,h44,H412,h412,H422,h422,H431,h431,H45,h45,H413,h413,H423,h423,H432,h432,H46,h46,H47,h47,Memo Heading 4,heading 4,Memo Heading 5,heading 4 + Indent: Left 0.5 in,标题3a,4th level,Heading,4,Memo"/>
    <w:basedOn w:val="3"/>
    <w:next w:val="a"/>
    <w:link w:val="40"/>
    <w:qFormat/>
    <w:pPr>
      <w:outlineLvl w:val="3"/>
    </w:pPr>
    <w:rPr>
      <w:sz w:val="24"/>
    </w:rPr>
  </w:style>
  <w:style w:type="paragraph" w:styleId="5">
    <w:name w:val="heading 5"/>
    <w:basedOn w:val="4"/>
    <w:next w:val="a"/>
    <w:link w:val="50"/>
    <w:qFormat/>
    <w:pPr>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71">
    <w:name w:val="toc 7"/>
    <w:basedOn w:val="61"/>
    <w:next w:val="a"/>
    <w:uiPriority w:val="39"/>
    <w:qFormat/>
    <w:pPr>
      <w:ind w:left="2268" w:hanging="2268"/>
    </w:pPr>
  </w:style>
  <w:style w:type="paragraph" w:styleId="61">
    <w:name w:val="toc 6"/>
    <w:basedOn w:val="51"/>
    <w:next w:val="a"/>
    <w:uiPriority w:val="39"/>
    <w:qFormat/>
    <w:pPr>
      <w:ind w:left="1985" w:hanging="1985"/>
    </w:pPr>
  </w:style>
  <w:style w:type="paragraph" w:styleId="51">
    <w:name w:val="toc 5"/>
    <w:basedOn w:val="41"/>
    <w:next w:val="a"/>
    <w:uiPriority w:val="39"/>
    <w:qFormat/>
    <w:pPr>
      <w:ind w:left="1701" w:hanging="1701"/>
    </w:pPr>
  </w:style>
  <w:style w:type="paragraph" w:styleId="41">
    <w:name w:val="toc 4"/>
    <w:basedOn w:val="32"/>
    <w:next w:val="a"/>
    <w:uiPriority w:val="39"/>
    <w:qFormat/>
    <w:pPr>
      <w:ind w:left="1418" w:hanging="1418"/>
    </w:pPr>
  </w:style>
  <w:style w:type="paragraph" w:styleId="32">
    <w:name w:val="toc 3"/>
    <w:basedOn w:val="22"/>
    <w:next w:val="a"/>
    <w:uiPriority w:val="39"/>
    <w:qFormat/>
    <w:pPr>
      <w:ind w:left="1134" w:hanging="1134"/>
    </w:pPr>
  </w:style>
  <w:style w:type="paragraph" w:styleId="22">
    <w:name w:val="toc 2"/>
    <w:basedOn w:val="11"/>
    <w:next w:val="a"/>
    <w:uiPriority w:val="39"/>
    <w:qFormat/>
    <w:pPr>
      <w:keepNext w:val="0"/>
      <w:spacing w:before="0"/>
      <w:ind w:left="851" w:hanging="851"/>
    </w:pPr>
    <w:rPr>
      <w:sz w:val="20"/>
    </w:rPr>
  </w:style>
  <w:style w:type="paragraph" w:styleId="11">
    <w:name w:val="toc 1"/>
    <w:next w:val="a"/>
    <w:uiPriority w:val="39"/>
    <w:qFormat/>
    <w:pPr>
      <w:keepNext/>
      <w:keepLines/>
      <w:widowControl w:val="0"/>
      <w:tabs>
        <w:tab w:val="right" w:leader="dot" w:pos="9639"/>
      </w:tabs>
      <w:spacing w:before="120" w:after="160" w:line="259" w:lineRule="auto"/>
      <w:ind w:left="567" w:right="425" w:hanging="567"/>
    </w:pPr>
    <w:rPr>
      <w:rFonts w:eastAsia="Malgun Gothic"/>
      <w:sz w:val="22"/>
      <w:lang w:val="en-GB" w:eastAsia="en-US"/>
    </w:rPr>
  </w:style>
  <w:style w:type="paragraph" w:styleId="23">
    <w:name w:val="List Number 2"/>
    <w:basedOn w:val="a4"/>
    <w:qFormat/>
    <w:pPr>
      <w:ind w:left="851"/>
    </w:pPr>
  </w:style>
  <w:style w:type="paragraph" w:styleId="a4">
    <w:name w:val="List Number"/>
    <w:basedOn w:val="a3"/>
    <w:qFormat/>
    <w:pPr>
      <w:ind w:left="0" w:firstLine="0"/>
    </w:pPr>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5"/>
    <w:uiPriority w:val="99"/>
    <w:qFormat/>
    <w:pPr>
      <w:ind w:left="851"/>
    </w:pPr>
  </w:style>
  <w:style w:type="paragraph" w:styleId="a5">
    <w:name w:val="List Bullet"/>
    <w:basedOn w:val="a3"/>
    <w:qFormat/>
    <w:pPr>
      <w:ind w:left="0" w:firstLine="0"/>
    </w:pPr>
  </w:style>
  <w:style w:type="paragraph" w:styleId="a6">
    <w:name w:val="caption"/>
    <w:aliases w:val="cap,cap Char,Caption Char,Caption Char1 Char,cap Char Char1,Caption Char Char1 Char,cap Char2,cap1,cap2,cap11,Légende-figure,Légende-figure Char,Beschrifubg,Beschriftung Char,label,cap11 Char,cap11 Char Char Char,captions,Beschriftung Char Char,条目"/>
    <w:basedOn w:val="a"/>
    <w:next w:val="a"/>
    <w:link w:val="a7"/>
    <w:qFormat/>
    <w:pPr>
      <w:spacing w:before="120" w:after="120"/>
    </w:pPr>
    <w:rPr>
      <w:b/>
    </w:rPr>
  </w:style>
  <w:style w:type="paragraph" w:styleId="a8">
    <w:name w:val="Document Map"/>
    <w:basedOn w:val="a"/>
    <w:link w:val="a9"/>
    <w:semiHidden/>
    <w:qFormat/>
    <w:pPr>
      <w:shd w:val="clear" w:color="auto" w:fill="000080"/>
    </w:pPr>
    <w:rPr>
      <w:rFonts w:ascii="Tahoma" w:hAnsi="Tahoma"/>
    </w:rPr>
  </w:style>
  <w:style w:type="paragraph" w:styleId="aa">
    <w:name w:val="annotation text"/>
    <w:basedOn w:val="a"/>
    <w:link w:val="ab"/>
    <w:qFormat/>
  </w:style>
  <w:style w:type="paragraph" w:styleId="ac">
    <w:name w:val="Body Text"/>
    <w:basedOn w:val="a"/>
    <w:link w:val="ad"/>
    <w:qFormat/>
  </w:style>
  <w:style w:type="paragraph" w:styleId="ae">
    <w:name w:val="Plain Text"/>
    <w:basedOn w:val="a"/>
    <w:link w:val="af"/>
    <w:uiPriority w:val="99"/>
    <w:qFormat/>
    <w:rPr>
      <w:rFonts w:ascii="Courier New" w:hAnsi="Courier New"/>
      <w:lang w:val="nb-NO"/>
    </w:rPr>
  </w:style>
  <w:style w:type="paragraph" w:styleId="52">
    <w:name w:val="List Bullet 5"/>
    <w:basedOn w:val="42"/>
    <w:qFormat/>
    <w:pPr>
      <w:ind w:left="1702"/>
    </w:pPr>
  </w:style>
  <w:style w:type="paragraph" w:styleId="81">
    <w:name w:val="toc 8"/>
    <w:basedOn w:val="11"/>
    <w:next w:val="a"/>
    <w:uiPriority w:val="39"/>
    <w:qFormat/>
    <w:pPr>
      <w:spacing w:before="180"/>
      <w:ind w:left="2693" w:hanging="2693"/>
    </w:pPr>
    <w:rPr>
      <w:b/>
    </w:rPr>
  </w:style>
  <w:style w:type="paragraph" w:styleId="af0">
    <w:name w:val="Date"/>
    <w:basedOn w:val="a"/>
    <w:next w:val="a"/>
    <w:link w:val="af1"/>
    <w:qFormat/>
    <w:pPr>
      <w:widowControl w:val="0"/>
      <w:spacing w:after="0"/>
      <w:ind w:leftChars="2500" w:left="100"/>
      <w:jc w:val="both"/>
    </w:pPr>
    <w:rPr>
      <w:rFonts w:eastAsia="SimSun"/>
      <w:kern w:val="2"/>
      <w:sz w:val="21"/>
    </w:rPr>
  </w:style>
  <w:style w:type="paragraph" w:styleId="af2">
    <w:name w:val="Balloon Text"/>
    <w:basedOn w:val="a"/>
    <w:link w:val="af3"/>
    <w:qFormat/>
    <w:pPr>
      <w:spacing w:after="0"/>
    </w:pPr>
    <w:rPr>
      <w:rFonts w:ascii="Tahoma" w:hAnsi="Tahoma"/>
      <w:sz w:val="16"/>
      <w:szCs w:val="16"/>
    </w:rPr>
  </w:style>
  <w:style w:type="paragraph" w:styleId="af4">
    <w:name w:val="footer"/>
    <w:basedOn w:val="af5"/>
    <w:link w:val="af6"/>
    <w:qFormat/>
    <w:pPr>
      <w:jc w:val="center"/>
    </w:pPr>
    <w:rPr>
      <w:i/>
    </w:rPr>
  </w:style>
  <w:style w:type="paragraph" w:styleId="af5">
    <w:name w:val="header"/>
    <w:aliases w:val="header odd,header,header odd1,header odd2,header odd3,header odd4,header odd5,header odd6,header1,header2,header3,header odd11,header odd21,header odd7,header4,header odd8,header odd9,header5,header odd12,header11,header21,header odd22,header31,h"/>
    <w:link w:val="af7"/>
    <w:qFormat/>
    <w:pPr>
      <w:widowControl w:val="0"/>
      <w:spacing w:after="160" w:line="259" w:lineRule="auto"/>
    </w:pPr>
    <w:rPr>
      <w:rFonts w:ascii="Arial" w:eastAsia="Malgun Gothic" w:hAnsi="Arial"/>
      <w:b/>
      <w:sz w:val="18"/>
      <w:lang w:val="en-GB" w:eastAsia="en-US"/>
    </w:rPr>
  </w:style>
  <w:style w:type="paragraph" w:styleId="af8">
    <w:name w:val="index heading"/>
    <w:basedOn w:val="a"/>
    <w:next w:val="a"/>
    <w:semiHidden/>
    <w:qFormat/>
    <w:pPr>
      <w:pBdr>
        <w:top w:val="single" w:sz="12" w:space="0" w:color="auto"/>
      </w:pBdr>
      <w:spacing w:before="360" w:after="240"/>
    </w:pPr>
    <w:rPr>
      <w:b/>
      <w:i/>
      <w:sz w:val="26"/>
    </w:rPr>
  </w:style>
  <w:style w:type="paragraph" w:styleId="af9">
    <w:name w:val="Subtitle"/>
    <w:basedOn w:val="a"/>
    <w:next w:val="a"/>
    <w:link w:val="afa"/>
    <w:qFormat/>
    <w:pPr>
      <w:widowControl w:val="0"/>
      <w:spacing w:before="240" w:after="60" w:line="312" w:lineRule="auto"/>
      <w:jc w:val="center"/>
      <w:outlineLvl w:val="1"/>
    </w:pPr>
    <w:rPr>
      <w:rFonts w:ascii="Calibri Light" w:eastAsia="SimSun" w:hAnsi="Calibri Light"/>
      <w:b/>
      <w:bCs/>
      <w:kern w:val="28"/>
      <w:sz w:val="32"/>
      <w:szCs w:val="32"/>
    </w:rPr>
  </w:style>
  <w:style w:type="paragraph" w:styleId="afb">
    <w:name w:val="footnote text"/>
    <w:basedOn w:val="a"/>
    <w:link w:val="afc"/>
    <w:semiHidden/>
    <w:qFormat/>
    <w:pPr>
      <w:keepLines/>
      <w:spacing w:after="0"/>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afd">
    <w:name w:val="table of figures"/>
    <w:basedOn w:val="ac"/>
    <w:next w:val="a"/>
    <w:uiPriority w:val="99"/>
    <w:qFormat/>
    <w:pPr>
      <w:overflowPunct w:val="0"/>
      <w:autoSpaceDE w:val="0"/>
      <w:autoSpaceDN w:val="0"/>
      <w:adjustRightInd w:val="0"/>
      <w:spacing w:after="120"/>
      <w:ind w:left="1701" w:hanging="1701"/>
      <w:textAlignment w:val="baseline"/>
    </w:pPr>
    <w:rPr>
      <w:rFonts w:ascii="Arial" w:eastAsia="DengXian" w:hAnsi="Arial"/>
      <w:b/>
      <w:lang w:eastAsia="zh-CN"/>
    </w:rPr>
  </w:style>
  <w:style w:type="paragraph" w:styleId="91">
    <w:name w:val="toc 9"/>
    <w:basedOn w:val="81"/>
    <w:next w:val="a"/>
    <w:uiPriority w:val="39"/>
    <w:qFormat/>
    <w:pPr>
      <w:ind w:left="1418" w:hanging="1418"/>
    </w:pPr>
  </w:style>
  <w:style w:type="paragraph" w:styleId="25">
    <w:name w:val="Body Text 2"/>
    <w:basedOn w:val="a"/>
    <w:link w:val="26"/>
    <w:qFormat/>
    <w:pPr>
      <w:spacing w:after="120" w:line="480" w:lineRule="auto"/>
    </w:pPr>
    <w:rPr>
      <w:rFonts w:ascii="Times" w:eastAsia="Batang" w:hAnsi="Times"/>
      <w:szCs w:val="24"/>
    </w:rPr>
  </w:style>
  <w:style w:type="paragraph" w:styleId="HTML">
    <w:name w:val="HTML Preformatted"/>
    <w:basedOn w:val="a"/>
    <w:link w:val="HTML0"/>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SimSun" w:eastAsia="SimSun" w:hAnsi="SimSun"/>
      <w:sz w:val="24"/>
      <w:szCs w:val="24"/>
    </w:rPr>
  </w:style>
  <w:style w:type="paragraph" w:styleId="Web">
    <w:name w:val="Normal (Web)"/>
    <w:basedOn w:val="a"/>
    <w:uiPriority w:val="99"/>
    <w:unhideWhenUsed/>
    <w:qFormat/>
    <w:pPr>
      <w:spacing w:before="100" w:beforeAutospacing="1" w:after="100" w:afterAutospacing="1"/>
    </w:pPr>
    <w:rPr>
      <w:rFonts w:eastAsia="Times New Roman"/>
      <w:sz w:val="24"/>
      <w:szCs w:val="24"/>
      <w:lang w:val="en-US" w:eastAsia="zh-CN"/>
    </w:rPr>
  </w:style>
  <w:style w:type="paragraph" w:styleId="12">
    <w:name w:val="index 1"/>
    <w:basedOn w:val="a"/>
    <w:next w:val="a"/>
    <w:qFormat/>
    <w:pPr>
      <w:keepLines/>
      <w:spacing w:after="0"/>
    </w:pPr>
  </w:style>
  <w:style w:type="paragraph" w:styleId="27">
    <w:name w:val="index 2"/>
    <w:basedOn w:val="12"/>
    <w:next w:val="a"/>
    <w:semiHidden/>
    <w:qFormat/>
    <w:pPr>
      <w:ind w:left="284"/>
    </w:pPr>
  </w:style>
  <w:style w:type="paragraph" w:styleId="afe">
    <w:name w:val="annotation subject"/>
    <w:basedOn w:val="aa"/>
    <w:next w:val="aa"/>
    <w:link w:val="aff"/>
    <w:qFormat/>
    <w:rPr>
      <w:b/>
      <w:bCs/>
    </w:rPr>
  </w:style>
  <w:style w:type="table" w:styleId="aff0">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54">
    <w:name w:val="Table Grid 5"/>
    <w:basedOn w:val="a1"/>
    <w:qFormat/>
    <w:pPr>
      <w:spacing w:after="1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2">
    <w:name w:val="Table Grid 8"/>
    <w:basedOn w:val="a1"/>
    <w:qFormat/>
    <w:pPr>
      <w:spacing w:after="18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13">
    <w:name w:val="Colorful List Accent 1"/>
    <w:basedOn w:val="a1"/>
    <w:uiPriority w:val="34"/>
    <w:qFormat/>
    <w:rPr>
      <w:rFonts w:eastAsia="ＭＳ ゴシック"/>
      <w:sz w:val="24"/>
      <w:szCs w:val="24"/>
    </w:rPr>
    <w:tblPr>
      <w:tblStyleRowBandSize w:val="1"/>
      <w:tblStyleColBandSize w:val="1"/>
    </w:tblPr>
    <w:tcPr>
      <w:shd w:val="clear" w:color="auto" w:fill="EDF2F8"/>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shd w:val="clear" w:color="auto" w:fill="DBE5F1"/>
      </w:tcPr>
    </w:tblStylePr>
  </w:style>
  <w:style w:type="character" w:styleId="aff1">
    <w:name w:val="Strong"/>
    <w:uiPriority w:val="22"/>
    <w:qFormat/>
    <w:rPr>
      <w:b/>
      <w:bCs/>
    </w:rPr>
  </w:style>
  <w:style w:type="character" w:styleId="aff2">
    <w:name w:val="page number"/>
    <w:qFormat/>
  </w:style>
  <w:style w:type="character" w:styleId="aff3">
    <w:name w:val="FollowedHyperlink"/>
    <w:qFormat/>
    <w:rPr>
      <w:color w:val="800080"/>
      <w:u w:val="single"/>
    </w:rPr>
  </w:style>
  <w:style w:type="character" w:styleId="aff4">
    <w:name w:val="Emphasis"/>
    <w:uiPriority w:val="20"/>
    <w:qFormat/>
    <w:rPr>
      <w:i/>
      <w:iCs/>
    </w:rPr>
  </w:style>
  <w:style w:type="character" w:styleId="aff5">
    <w:name w:val="Hyperlink"/>
    <w:uiPriority w:val="99"/>
    <w:qFormat/>
    <w:rPr>
      <w:color w:val="0000FF"/>
      <w:u w:val="single"/>
    </w:rPr>
  </w:style>
  <w:style w:type="character" w:styleId="aff6">
    <w:name w:val="annotation reference"/>
    <w:qFormat/>
    <w:rPr>
      <w:sz w:val="16"/>
    </w:rPr>
  </w:style>
  <w:style w:type="character" w:styleId="aff7">
    <w:name w:val="footnote reference"/>
    <w:semiHidden/>
    <w:qFormat/>
    <w:rPr>
      <w:b/>
      <w:position w:val="6"/>
      <w:sz w:val="16"/>
    </w:rPr>
  </w:style>
  <w:style w:type="character" w:customStyle="1" w:styleId="DocChar">
    <w:name w:val="Doc Char"/>
    <w:link w:val="Doc"/>
    <w:qFormat/>
    <w:rPr>
      <w:rFonts w:eastAsia="ＭＳ 明朝"/>
      <w:sz w:val="22"/>
      <w:szCs w:val="22"/>
      <w:lang w:eastAsia="ko-KR"/>
    </w:rPr>
  </w:style>
  <w:style w:type="paragraph" w:customStyle="1" w:styleId="Doc">
    <w:name w:val="Doc"/>
    <w:basedOn w:val="a"/>
    <w:link w:val="DocChar"/>
    <w:qFormat/>
    <w:pPr>
      <w:spacing w:before="60" w:line="360" w:lineRule="atLeast"/>
      <w:ind w:firstLineChars="250" w:firstLine="550"/>
      <w:jc w:val="both"/>
    </w:pPr>
    <w:rPr>
      <w:rFonts w:eastAsia="ＭＳ 明朝"/>
      <w:sz w:val="22"/>
      <w:szCs w:val="22"/>
      <w:lang w:eastAsia="ko-KR"/>
    </w:rPr>
  </w:style>
  <w:style w:type="character" w:customStyle="1" w:styleId="3GPPAgreementsChar">
    <w:name w:val="3GPP Agreements Char"/>
    <w:link w:val="3GPPAgreements"/>
    <w:qFormat/>
    <w:rPr>
      <w:sz w:val="22"/>
      <w:lang w:val="en-GB" w:eastAsia="en-US"/>
    </w:rPr>
  </w:style>
  <w:style w:type="paragraph" w:customStyle="1" w:styleId="3GPPAgreements">
    <w:name w:val="3GPP Agreements"/>
    <w:basedOn w:val="a"/>
    <w:link w:val="3GPPAgreementsChar"/>
    <w:qFormat/>
    <w:pPr>
      <w:numPr>
        <w:numId w:val="2"/>
      </w:numPr>
      <w:overflowPunct w:val="0"/>
      <w:autoSpaceDE w:val="0"/>
      <w:autoSpaceDN w:val="0"/>
      <w:adjustRightInd w:val="0"/>
      <w:spacing w:before="60" w:after="60"/>
      <w:jc w:val="both"/>
      <w:textAlignment w:val="baseline"/>
    </w:pPr>
    <w:rPr>
      <w:rFonts w:eastAsia="SimSun"/>
      <w:sz w:val="22"/>
    </w:rPr>
  </w:style>
  <w:style w:type="character" w:customStyle="1" w:styleId="maintextChar">
    <w:name w:val="main text Char"/>
    <w:link w:val="maintext"/>
    <w:qFormat/>
    <w:rPr>
      <w:rFonts w:eastAsia="Malgun Gothic"/>
      <w:lang w:val="en-GB" w:eastAsia="ko-KR"/>
    </w:rPr>
  </w:style>
  <w:style w:type="paragraph" w:customStyle="1" w:styleId="maintext">
    <w:name w:val="main text"/>
    <w:basedOn w:val="a"/>
    <w:link w:val="maintextChar"/>
    <w:qFormat/>
    <w:pPr>
      <w:spacing w:before="60" w:after="60" w:line="288" w:lineRule="auto"/>
      <w:ind w:firstLineChars="200" w:firstLine="200"/>
      <w:jc w:val="both"/>
    </w:pPr>
    <w:rPr>
      <w:lang w:eastAsia="ko-KR"/>
    </w:rPr>
  </w:style>
  <w:style w:type="character" w:customStyle="1" w:styleId="B2Char">
    <w:name w:val="B2 Char"/>
    <w:link w:val="B2"/>
    <w:qFormat/>
    <w:rPr>
      <w:lang w:val="en-GB" w:eastAsia="en-US"/>
    </w:rPr>
  </w:style>
  <w:style w:type="paragraph" w:customStyle="1" w:styleId="B2">
    <w:name w:val="B2"/>
    <w:basedOn w:val="21"/>
    <w:link w:val="B2Char"/>
    <w:qFormat/>
  </w:style>
  <w:style w:type="character" w:customStyle="1" w:styleId="20">
    <w:name w:val="見出し 2 (文字)"/>
    <w:aliases w:val="H2 (文字),h2 (文字),Head2A (文字),2 (文字),UNDERRUBRIK 1-2 (文字),DO NOT USE_h2 (文字),h21 (文字),Heading 2 Char (文字),H2 Char (文字),h2 Char (文字),Header 2 (文字),Header2 (文字),22 (文字),heading2 (文字),2nd level (文字),H21 (文字),H22 (文字),H23 (文字),H24 (文字),H25 (文字)"/>
    <w:link w:val="2"/>
    <w:qFormat/>
    <w:rPr>
      <w:rFonts w:ascii="Arial" w:eastAsia="Malgun Gothic" w:hAnsi="Arial"/>
      <w:sz w:val="32"/>
      <w:lang w:val="en-GB" w:eastAsia="en-US"/>
    </w:rPr>
  </w:style>
  <w:style w:type="character" w:customStyle="1" w:styleId="26">
    <w:name w:val="本文 2 (文字)"/>
    <w:link w:val="25"/>
    <w:qFormat/>
    <w:rPr>
      <w:rFonts w:ascii="Times" w:eastAsia="Batang" w:hAnsi="Times"/>
      <w:szCs w:val="24"/>
      <w:lang w:val="en-GB" w:eastAsia="en-US"/>
    </w:rPr>
  </w:style>
  <w:style w:type="character" w:customStyle="1" w:styleId="14">
    <w:name w:val="未处理的提及1"/>
    <w:uiPriority w:val="99"/>
    <w:unhideWhenUsed/>
    <w:qFormat/>
    <w:rPr>
      <w:color w:val="808080"/>
      <w:shd w:val="clear" w:color="auto" w:fill="E6E6E6"/>
    </w:rPr>
  </w:style>
  <w:style w:type="character" w:customStyle="1" w:styleId="afc">
    <w:name w:val="脚注文字列 (文字)"/>
    <w:link w:val="afb"/>
    <w:semiHidden/>
    <w:qFormat/>
    <w:rPr>
      <w:sz w:val="16"/>
      <w:lang w:val="en-GB" w:eastAsia="en-US"/>
    </w:rPr>
  </w:style>
  <w:style w:type="character" w:customStyle="1" w:styleId="Alcatel-Lucent2">
    <w:name w:val="Alcatel-Lucent2"/>
    <w:semiHidden/>
    <w:qFormat/>
    <w:rPr>
      <w:rFonts w:ascii="Arial" w:hAnsi="Arial" w:cs="Arial"/>
      <w:color w:val="auto"/>
      <w:sz w:val="20"/>
      <w:szCs w:val="20"/>
    </w:rPr>
  </w:style>
  <w:style w:type="character" w:customStyle="1" w:styleId="40">
    <w:name w:val="見出し 4 (文字)"/>
    <w:aliases w:val="h4 (文字),H4 (文字),H41 (文字),h41 (文字),H42 (文字),h42 (文字),H43 (文字),h43 (文字),H411 (文字),h411 (文字),H421 (文字),h421 (文字),H44 (文字),h44 (文字),H412 (文字),h412 (文字),H422 (文字),h422 (文字),H431 (文字),h431 (文字),H45 (文字),h45 (文字),H413 (文字),h413 (文字),H423 (文字),4 (文字)"/>
    <w:link w:val="4"/>
    <w:qFormat/>
    <w:rPr>
      <w:rFonts w:ascii="Arial" w:eastAsia="Malgun Gothic" w:hAnsi="Arial"/>
      <w:sz w:val="24"/>
      <w:lang w:val="en-GB" w:eastAsia="en-US"/>
    </w:rPr>
  </w:style>
  <w:style w:type="character" w:customStyle="1" w:styleId="ListParagraphChar1">
    <w:name w:val="List Paragraph Char1"/>
    <w:uiPriority w:val="34"/>
    <w:qFormat/>
  </w:style>
  <w:style w:type="character" w:customStyle="1" w:styleId="af">
    <w:name w:val="書式なし (文字)"/>
    <w:link w:val="ae"/>
    <w:uiPriority w:val="99"/>
    <w:qFormat/>
    <w:rPr>
      <w:rFonts w:ascii="Courier New" w:hAnsi="Courier New"/>
      <w:lang w:val="nb-NO" w:eastAsia="en-US"/>
    </w:rPr>
  </w:style>
  <w:style w:type="character" w:customStyle="1" w:styleId="aff">
    <w:name w:val="コメント内容 (文字)"/>
    <w:link w:val="afe"/>
    <w:qFormat/>
    <w:rPr>
      <w:b/>
      <w:bCs/>
      <w:lang w:val="en-GB" w:eastAsia="en-US"/>
    </w:rPr>
  </w:style>
  <w:style w:type="character" w:customStyle="1" w:styleId="bulletChar">
    <w:name w:val="bullet Char"/>
    <w:qFormat/>
    <w:rPr>
      <w:rFonts w:ascii="Calibri" w:eastAsia="Times New Roman" w:hAnsi="Calibri"/>
      <w:kern w:val="2"/>
      <w:szCs w:val="24"/>
    </w:rPr>
  </w:style>
  <w:style w:type="character" w:customStyle="1" w:styleId="90">
    <w:name w:val="見出し 9 (文字)"/>
    <w:link w:val="9"/>
    <w:qFormat/>
    <w:rPr>
      <w:rFonts w:ascii="Arial" w:eastAsia="Malgun Gothic" w:hAnsi="Arial"/>
      <w:sz w:val="36"/>
      <w:lang w:val="en-GB" w:eastAsia="en-US"/>
    </w:rPr>
  </w:style>
  <w:style w:type="character" w:customStyle="1" w:styleId="afa">
    <w:name w:val="副題 (文字)"/>
    <w:link w:val="af9"/>
    <w:qFormat/>
    <w:rPr>
      <w:rFonts w:ascii="Calibri Light" w:eastAsia="SimSun" w:hAnsi="Calibri Light"/>
      <w:b/>
      <w:bCs/>
      <w:kern w:val="28"/>
      <w:sz w:val="32"/>
      <w:szCs w:val="32"/>
    </w:rPr>
  </w:style>
  <w:style w:type="character" w:customStyle="1" w:styleId="aff8">
    <w:name w:val="题注 字符"/>
    <w:aliases w:val="cap 字符,cap Char 字符,Caption Char 字符,Caption Char1 Char 字符,cap Char Char1 字符,Caption Char Char1 Char 字符,cap Char2 字符,cap1 字符,cap2 字符,cap11 字符,Légende-figure 字符,Légende-figure Char 字符,Beschrifubg 字符,Beschriftung Char 字符,label 字符,cap11 Char 字符,条目 字符"/>
    <w:qFormat/>
    <w:rPr>
      <w:b/>
      <w:lang w:val="en-GB" w:eastAsia="en-US"/>
    </w:rPr>
  </w:style>
  <w:style w:type="character" w:customStyle="1" w:styleId="30">
    <w:name w:val="見出し 3 (文字)"/>
    <w:aliases w:val="Title (文字),no break (文字),H3 (文字),Underrubrik2 (文字),h3 (文字),Memo Heading 3 (文字),hello (文字),Titre 3 Car (文字),no break Car (文字),H3 Car (文字),Underrubrik2 Car (文字),h3 Car (文字),Memo Heading 3 Car (文字),hello Car (文字),Heading 3 Char Car (文字)"/>
    <w:link w:val="3"/>
    <w:qFormat/>
    <w:rPr>
      <w:rFonts w:ascii="Arial" w:eastAsia="Malgun Gothic" w:hAnsi="Arial"/>
      <w:sz w:val="28"/>
      <w:lang w:val="en-GB" w:eastAsia="en-US"/>
    </w:rPr>
  </w:style>
  <w:style w:type="character" w:customStyle="1" w:styleId="LGTdocChar">
    <w:name w:val="LGTdoc_본문 Char"/>
    <w:link w:val="LGTdoc"/>
    <w:qFormat/>
    <w:rPr>
      <w:rFonts w:eastAsia="Batang"/>
      <w:kern w:val="2"/>
      <w:sz w:val="22"/>
      <w:lang w:val="en-GB" w:eastAsia="ko-KR" w:bidi="ar-SA"/>
    </w:rPr>
  </w:style>
  <w:style w:type="paragraph" w:customStyle="1" w:styleId="LGTdoc">
    <w:name w:val="LGTdoc_본문"/>
    <w:link w:val="LGTdocChar"/>
    <w:qFormat/>
    <w:pPr>
      <w:widowControl w:val="0"/>
      <w:autoSpaceDE w:val="0"/>
      <w:autoSpaceDN w:val="0"/>
      <w:adjustRightInd w:val="0"/>
      <w:snapToGrid w:val="0"/>
      <w:spacing w:afterLines="50" w:after="160" w:line="264" w:lineRule="auto"/>
      <w:jc w:val="both"/>
    </w:pPr>
    <w:rPr>
      <w:rFonts w:eastAsia="Batang"/>
      <w:kern w:val="2"/>
      <w:sz w:val="22"/>
      <w:lang w:val="en-GB" w:eastAsia="ko-KR"/>
    </w:rPr>
  </w:style>
  <w:style w:type="character" w:customStyle="1" w:styleId="ColorfulList-Accent1Char">
    <w:name w:val="Colorful List - Accent 1 Char"/>
    <w:uiPriority w:val="34"/>
    <w:qFormat/>
    <w:locked/>
    <w:rPr>
      <w:rFonts w:eastAsia="ＭＳ ゴシック"/>
      <w:sz w:val="24"/>
      <w:szCs w:val="24"/>
      <w:lang w:eastAsia="en-US"/>
    </w:rPr>
  </w:style>
  <w:style w:type="character" w:customStyle="1" w:styleId="70">
    <w:name w:val="見出し 7 (文字)"/>
    <w:link w:val="7"/>
    <w:qFormat/>
    <w:rPr>
      <w:rFonts w:ascii="Arial" w:eastAsia="Malgun Gothic" w:hAnsi="Arial"/>
      <w:lang w:val="en-GB" w:eastAsia="en-US"/>
    </w:rPr>
  </w:style>
  <w:style w:type="character" w:customStyle="1" w:styleId="B1">
    <w:name w:val="B1 (文字)"/>
    <w:link w:val="B10"/>
    <w:qFormat/>
    <w:locked/>
    <w:rPr>
      <w:lang w:val="en-GB" w:eastAsia="en-US"/>
    </w:rPr>
  </w:style>
  <w:style w:type="paragraph" w:customStyle="1" w:styleId="B10">
    <w:name w:val="B1"/>
    <w:basedOn w:val="a3"/>
    <w:link w:val="B1"/>
    <w:qFormat/>
  </w:style>
  <w:style w:type="character" w:customStyle="1" w:styleId="60">
    <w:name w:val="見出し 6 (文字)"/>
    <w:link w:val="6"/>
    <w:qFormat/>
    <w:rPr>
      <w:rFonts w:ascii="Arial" w:eastAsia="Malgun Gothic" w:hAnsi="Arial"/>
      <w:lang w:val="en-GB" w:eastAsia="en-US"/>
    </w:rPr>
  </w:style>
  <w:style w:type="character" w:customStyle="1" w:styleId="af6">
    <w:name w:val="フッター (文字)"/>
    <w:link w:val="af4"/>
    <w:qFormat/>
    <w:rPr>
      <w:rFonts w:ascii="Arial" w:hAnsi="Arial"/>
      <w:b/>
      <w:i/>
      <w:sz w:val="18"/>
      <w:lang w:val="en-GB" w:eastAsia="en-US"/>
    </w:rPr>
  </w:style>
  <w:style w:type="character" w:customStyle="1" w:styleId="aff9">
    <w:name w:val="列出段落 字符"/>
    <w:uiPriority w:val="34"/>
    <w:qFormat/>
    <w:rPr>
      <w:rFonts w:ascii="Century" w:hAnsi="Century"/>
      <w:kern w:val="2"/>
      <w:sz w:val="21"/>
      <w:szCs w:val="22"/>
    </w:rPr>
  </w:style>
  <w:style w:type="character" w:customStyle="1" w:styleId="55">
    <w:name w:val="(文字) (文字)5"/>
    <w:semiHidden/>
    <w:qFormat/>
    <w:rPr>
      <w:rFonts w:ascii="Times New Roman" w:hAnsi="Times New Roman"/>
      <w:lang w:eastAsia="en-US"/>
    </w:rPr>
  </w:style>
  <w:style w:type="character" w:customStyle="1" w:styleId="Heading3Char1">
    <w:name w:val="Heading 3 Char1"/>
    <w:qFormat/>
    <w:rPr>
      <w:rFonts w:ascii="Arial" w:hAnsi="Arial"/>
      <w:b/>
      <w:szCs w:val="26"/>
      <w:lang w:val="en-GB"/>
    </w:rPr>
  </w:style>
  <w:style w:type="character" w:customStyle="1" w:styleId="affa">
    <w:name w:val="批注文字 字符"/>
    <w:qFormat/>
    <w:rPr>
      <w:rFonts w:ascii="Times" w:eastAsia="Batang" w:hAnsi="Times"/>
      <w:lang w:val="en-GB" w:eastAsia="en-US" w:bidi="ar-SA"/>
    </w:rPr>
  </w:style>
  <w:style w:type="character" w:customStyle="1" w:styleId="affb">
    <w:name w:val="リスト段落 (文字)"/>
    <w:aliases w:val="- Bullets (文字),목록 단락 (文字),Lista1 (文字),?? ?? (文字),????? (文字),???? (文字),列出段落1 (文字),中等深浅网格 1 - 着色 21 (文字),¥¡¡¡¡ì¬º¥¹¥È¶ÎÂä (文字),ÁÐ³ö¶ÎÂä (文字),列表段落1 (文字),—ño’i—Ž (文字),¥ê¥¹¥È¶ÎÂä (文字),1st level - Bullet List Paragraph (文字),Paragrafo elenco (文字)"/>
    <w:link w:val="affc"/>
    <w:uiPriority w:val="34"/>
    <w:qFormat/>
    <w:locked/>
    <w:rPr>
      <w:lang w:val="en-GB" w:eastAsia="en-US"/>
    </w:rPr>
  </w:style>
  <w:style w:type="paragraph" w:styleId="affc">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Task Body,列,列出段落"/>
    <w:basedOn w:val="a"/>
    <w:link w:val="affb"/>
    <w:uiPriority w:val="99"/>
    <w:qFormat/>
    <w:pPr>
      <w:ind w:left="720"/>
    </w:pPr>
  </w:style>
  <w:style w:type="character" w:customStyle="1" w:styleId="TACChar">
    <w:name w:val="TAC Char"/>
    <w:link w:val="TAC"/>
    <w:qFormat/>
    <w:rPr>
      <w:rFonts w:ascii="Arial" w:hAnsi="Arial"/>
      <w:sz w:val="18"/>
      <w:lang w:val="en-GB" w:eastAsia="en-US"/>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character" w:customStyle="1" w:styleId="ad">
    <w:name w:val="本文 (文字)"/>
    <w:link w:val="ac"/>
    <w:qFormat/>
    <w:rPr>
      <w:lang w:val="en-GB" w:eastAsia="en-US"/>
    </w:rPr>
  </w:style>
  <w:style w:type="character" w:customStyle="1" w:styleId="HTML0">
    <w:name w:val="HTML 書式付き (文字)"/>
    <w:link w:val="HTML"/>
    <w:qFormat/>
    <w:rPr>
      <w:rFonts w:ascii="SimSun" w:eastAsia="SimSun" w:hAnsi="SimSun" w:cs="SimSun"/>
      <w:sz w:val="24"/>
      <w:szCs w:val="24"/>
    </w:rPr>
  </w:style>
  <w:style w:type="character" w:customStyle="1" w:styleId="Doc-text2Char">
    <w:name w:val="Doc-text2 Char"/>
    <w:link w:val="Doc-text2"/>
    <w:qFormat/>
    <w:locked/>
    <w:rPr>
      <w:rFonts w:ascii="Arial" w:hAnsi="Arial" w:cs="Arial"/>
      <w:lang w:eastAsia="en-GB"/>
    </w:rPr>
  </w:style>
  <w:style w:type="paragraph" w:customStyle="1" w:styleId="Doc-text2">
    <w:name w:val="Doc-text2"/>
    <w:basedOn w:val="a"/>
    <w:link w:val="Doc-text2Char"/>
    <w:qFormat/>
    <w:pPr>
      <w:spacing w:after="0"/>
      <w:ind w:left="1622" w:hanging="363"/>
    </w:pPr>
    <w:rPr>
      <w:rFonts w:ascii="Arial" w:hAnsi="Arial"/>
      <w:lang w:eastAsia="en-GB"/>
    </w:rPr>
  </w:style>
  <w:style w:type="character" w:customStyle="1" w:styleId="15">
    <w:name w:val="@他1"/>
    <w:uiPriority w:val="99"/>
    <w:unhideWhenUsed/>
    <w:qFormat/>
    <w:rPr>
      <w:color w:val="2B579A"/>
      <w:shd w:val="clear" w:color="auto" w:fill="E6E6E6"/>
    </w:rPr>
  </w:style>
  <w:style w:type="character" w:customStyle="1" w:styleId="a9">
    <w:name w:val="見出しマップ (文字)"/>
    <w:link w:val="a8"/>
    <w:semiHidden/>
    <w:qFormat/>
    <w:rPr>
      <w:rFonts w:ascii="Tahoma" w:hAnsi="Tahoma"/>
      <w:shd w:val="clear" w:color="auto" w:fill="000080"/>
      <w:lang w:val="en-GB" w:eastAsia="en-US"/>
    </w:rPr>
  </w:style>
  <w:style w:type="character" w:customStyle="1" w:styleId="Alcatel-Lucent-4">
    <w:name w:val="Alcatel-Lucent-4"/>
    <w:semiHidden/>
    <w:qFormat/>
    <w:rPr>
      <w:rFonts w:ascii="Arial" w:hAnsi="Arial" w:cs="Arial"/>
      <w:color w:val="auto"/>
      <w:sz w:val="20"/>
      <w:szCs w:val="20"/>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jc w:val="center"/>
    </w:pPr>
    <w:rPr>
      <w:rFonts w:ascii="Arial" w:hAnsi="Arial"/>
      <w:b/>
    </w:rPr>
  </w:style>
  <w:style w:type="character" w:customStyle="1" w:styleId="Heading4Char1">
    <w:name w:val="Heading 4 Char1"/>
    <w:uiPriority w:val="9"/>
    <w:qFormat/>
    <w:rPr>
      <w:rFonts w:ascii="Arial" w:hAnsi="Arial"/>
      <w:b/>
      <w:i/>
      <w:szCs w:val="26"/>
      <w:lang w:val="en-GB"/>
    </w:rPr>
  </w:style>
  <w:style w:type="character" w:customStyle="1" w:styleId="5Char1">
    <w:name w:val="标题 5 Char1"/>
    <w:uiPriority w:val="9"/>
    <w:qFormat/>
    <w:rPr>
      <w:rFonts w:ascii="Arial" w:hAnsi="Arial"/>
      <w:b/>
      <w:bCs/>
      <w:iCs/>
      <w:sz w:val="18"/>
      <w:szCs w:val="26"/>
      <w:lang w:val="en-GB"/>
    </w:rPr>
  </w:style>
  <w:style w:type="character" w:customStyle="1" w:styleId="3GPPTextChar">
    <w:name w:val="3GPP Text Char"/>
    <w:link w:val="3GPPText"/>
    <w:qFormat/>
    <w:rPr>
      <w:rFonts w:eastAsia="SimSun"/>
      <w:sz w:val="22"/>
      <w:lang w:eastAsia="en-US"/>
    </w:rPr>
  </w:style>
  <w:style w:type="paragraph" w:customStyle="1" w:styleId="3GPPText">
    <w:name w:val="3GPP Text"/>
    <w:basedOn w:val="a"/>
    <w:link w:val="3GPPTextChar"/>
    <w:qFormat/>
    <w:pPr>
      <w:overflowPunct w:val="0"/>
      <w:autoSpaceDE w:val="0"/>
      <w:autoSpaceDN w:val="0"/>
      <w:adjustRightInd w:val="0"/>
      <w:spacing w:before="120" w:after="120"/>
      <w:jc w:val="both"/>
      <w:textAlignment w:val="baseline"/>
    </w:pPr>
    <w:rPr>
      <w:rFonts w:eastAsia="SimSun"/>
      <w:sz w:val="22"/>
    </w:rPr>
  </w:style>
  <w:style w:type="character" w:customStyle="1" w:styleId="CommentsChar">
    <w:name w:val="Comments Char"/>
    <w:link w:val="Comments"/>
    <w:qFormat/>
    <w:rPr>
      <w:rFonts w:ascii="Arial" w:eastAsia="ＭＳ 明朝" w:hAnsi="Arial"/>
      <w:i/>
      <w:sz w:val="18"/>
      <w:szCs w:val="24"/>
      <w:lang w:val="en-GB" w:eastAsia="en-GB"/>
    </w:rPr>
  </w:style>
  <w:style w:type="paragraph" w:customStyle="1" w:styleId="Comments">
    <w:name w:val="Comments"/>
    <w:basedOn w:val="a"/>
    <w:link w:val="CommentsChar"/>
    <w:qFormat/>
    <w:pPr>
      <w:spacing w:before="40" w:after="0"/>
    </w:pPr>
    <w:rPr>
      <w:rFonts w:ascii="Arial" w:eastAsia="ＭＳ 明朝" w:hAnsi="Arial"/>
      <w:i/>
      <w:sz w:val="18"/>
      <w:szCs w:val="24"/>
      <w:lang w:eastAsia="en-GB"/>
    </w:rPr>
  </w:style>
  <w:style w:type="character" w:customStyle="1" w:styleId="130">
    <w:name w:val="表 (青) 13 (文字)"/>
    <w:uiPriority w:val="34"/>
    <w:qFormat/>
    <w:locked/>
    <w:rPr>
      <w:rFonts w:eastAsia="ＭＳ ゴシック"/>
      <w:sz w:val="24"/>
      <w:szCs w:val="24"/>
      <w:lang w:val="en-GB" w:eastAsia="en-US"/>
    </w:rPr>
  </w:style>
  <w:style w:type="character" w:customStyle="1" w:styleId="B1Zchn">
    <w:name w:val="B1 Zchn"/>
    <w:qFormat/>
    <w:rPr>
      <w:rFonts w:eastAsia="ＭＳ 明朝"/>
      <w:lang w:val="en-GB" w:eastAsia="en-US"/>
    </w:rPr>
  </w:style>
  <w:style w:type="character" w:customStyle="1" w:styleId="emailstyle15">
    <w:name w:val="emailstyle15"/>
    <w:semiHidden/>
    <w:qFormat/>
    <w:rPr>
      <w:color w:val="000000"/>
    </w:rPr>
  </w:style>
  <w:style w:type="character" w:customStyle="1" w:styleId="ZGSM">
    <w:name w:val="ZGSM"/>
    <w:qFormat/>
  </w:style>
  <w:style w:type="character" w:customStyle="1" w:styleId="proposalChar">
    <w:name w:val="proposal Char"/>
    <w:link w:val="proposal0"/>
    <w:qFormat/>
    <w:rPr>
      <w:rFonts w:eastAsia="SimSun"/>
      <w:b/>
      <w:i/>
      <w:sz w:val="22"/>
      <w:szCs w:val="22"/>
      <w:lang w:eastAsia="ko-KR"/>
    </w:rPr>
  </w:style>
  <w:style w:type="paragraph" w:customStyle="1" w:styleId="proposal0">
    <w:name w:val="proposal"/>
    <w:basedOn w:val="a"/>
    <w:link w:val="proposalChar"/>
    <w:qFormat/>
    <w:pPr>
      <w:spacing w:before="60" w:line="360" w:lineRule="atLeast"/>
      <w:jc w:val="both"/>
    </w:pPr>
    <w:rPr>
      <w:rFonts w:eastAsia="SimSun"/>
      <w:b/>
      <w:i/>
      <w:sz w:val="22"/>
      <w:szCs w:val="22"/>
      <w:lang w:eastAsia="ko-KR"/>
    </w:rPr>
  </w:style>
  <w:style w:type="character" w:customStyle="1" w:styleId="af1">
    <w:name w:val="日付 (文字)"/>
    <w:link w:val="af0"/>
    <w:qFormat/>
    <w:rPr>
      <w:rFonts w:eastAsia="SimSun"/>
      <w:kern w:val="2"/>
      <w:sz w:val="21"/>
    </w:rPr>
  </w:style>
  <w:style w:type="character" w:customStyle="1" w:styleId="TALChar">
    <w:name w:val="TAL Char"/>
    <w:link w:val="TAL"/>
    <w:qFormat/>
    <w:rPr>
      <w:rFonts w:ascii="Arial" w:hAnsi="Arial"/>
      <w:sz w:val="18"/>
      <w:lang w:val="en-GB" w:eastAsia="en-US"/>
    </w:rPr>
  </w:style>
  <w:style w:type="character" w:customStyle="1" w:styleId="ab">
    <w:name w:val="コメント文字列 (文字)"/>
    <w:link w:val="aa"/>
    <w:uiPriority w:val="99"/>
    <w:qFormat/>
    <w:rPr>
      <w:lang w:val="en-GB" w:eastAsia="en-US"/>
    </w:rPr>
  </w:style>
  <w:style w:type="character" w:customStyle="1" w:styleId="TALCar">
    <w:name w:val="TAL Car"/>
    <w:qFormat/>
    <w:rPr>
      <w:rFonts w:ascii="Arial" w:eastAsia="Batang" w:hAnsi="Arial" w:cs="Arial"/>
      <w:color w:val="0000FF"/>
      <w:kern w:val="2"/>
      <w:sz w:val="18"/>
      <w:lang w:val="en-GB" w:eastAsia="en-US" w:bidi="ar-SA"/>
    </w:rPr>
  </w:style>
  <w:style w:type="character" w:customStyle="1" w:styleId="TAHCar">
    <w:name w:val="TAH Car"/>
    <w:link w:val="TAH"/>
    <w:qFormat/>
    <w:rPr>
      <w:rFonts w:ascii="Arial" w:hAnsi="Arial"/>
      <w:b/>
      <w:sz w:val="18"/>
      <w:lang w:val="en-GB" w:eastAsia="en-US"/>
    </w:rPr>
  </w:style>
  <w:style w:type="paragraph" w:customStyle="1" w:styleId="TAH">
    <w:name w:val="TAH"/>
    <w:basedOn w:val="TAC"/>
    <w:link w:val="TAHCar"/>
    <w:qFormat/>
    <w:rPr>
      <w:b/>
    </w:rPr>
  </w:style>
  <w:style w:type="character" w:customStyle="1" w:styleId="80">
    <w:name w:val="見出し 8 (文字)"/>
    <w:link w:val="8"/>
    <w:qFormat/>
    <w:rPr>
      <w:rFonts w:ascii="Arial" w:eastAsia="Malgun Gothic" w:hAnsi="Arial"/>
      <w:sz w:val="36"/>
      <w:lang w:val="en-GB" w:eastAsia="en-US"/>
    </w:rPr>
  </w:style>
  <w:style w:type="character" w:customStyle="1" w:styleId="3GPPNormalTextChar">
    <w:name w:val="3GPP Normal Text Char"/>
    <w:link w:val="3GPPNormalText"/>
    <w:qFormat/>
    <w:rPr>
      <w:rFonts w:eastAsia="ＭＳ 明朝"/>
      <w:sz w:val="22"/>
      <w:szCs w:val="24"/>
    </w:rPr>
  </w:style>
  <w:style w:type="paragraph" w:customStyle="1" w:styleId="3GPPNormalText">
    <w:name w:val="3GPP Normal Text"/>
    <w:basedOn w:val="ac"/>
    <w:link w:val="3GPPNormalTextChar"/>
    <w:qFormat/>
    <w:pPr>
      <w:spacing w:after="120"/>
      <w:jc w:val="both"/>
    </w:pPr>
    <w:rPr>
      <w:rFonts w:eastAsia="ＭＳ 明朝"/>
      <w:sz w:val="22"/>
      <w:szCs w:val="24"/>
    </w:rPr>
  </w:style>
  <w:style w:type="character" w:customStyle="1" w:styleId="ParagraphChar">
    <w:name w:val="Paragraph Char"/>
    <w:link w:val="Paragraph"/>
    <w:qFormat/>
    <w:locked/>
    <w:rPr>
      <w:rFonts w:eastAsia="SimSun"/>
      <w:sz w:val="22"/>
      <w:lang w:val="en-GB" w:eastAsia="en-US"/>
    </w:rPr>
  </w:style>
  <w:style w:type="paragraph" w:customStyle="1" w:styleId="Paragraph">
    <w:name w:val="Paragraph"/>
    <w:basedOn w:val="a"/>
    <w:link w:val="ParagraphChar"/>
    <w:qFormat/>
    <w:pPr>
      <w:spacing w:before="220" w:after="0"/>
    </w:pPr>
    <w:rPr>
      <w:rFonts w:eastAsia="SimSun"/>
      <w:sz w:val="22"/>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IvDbodytext">
    <w:name w:val="IvD bodytext"/>
    <w:basedOn w:val="ac"/>
    <w:link w:val="IvDbodytextChar"/>
    <w:qFormat/>
    <w:pPr>
      <w:keepLines/>
      <w:tabs>
        <w:tab w:val="left" w:pos="2552"/>
        <w:tab w:val="left" w:pos="3856"/>
        <w:tab w:val="left" w:pos="5216"/>
        <w:tab w:val="left" w:pos="6464"/>
        <w:tab w:val="left" w:pos="7768"/>
        <w:tab w:val="left" w:pos="9072"/>
        <w:tab w:val="left" w:pos="9639"/>
      </w:tabs>
      <w:spacing w:before="240" w:after="0"/>
    </w:pPr>
    <w:rPr>
      <w:rFonts w:ascii="Arial" w:eastAsia="Times New Roman" w:hAnsi="Arial"/>
      <w:spacing w:val="2"/>
    </w:rPr>
  </w:style>
  <w:style w:type="character" w:customStyle="1" w:styleId="SubtleEmphasis1">
    <w:name w:val="Subtle Emphasis1"/>
    <w:uiPriority w:val="19"/>
    <w:qFormat/>
    <w:rPr>
      <w:i/>
      <w:iCs/>
      <w:color w:val="404040"/>
    </w:rPr>
  </w:style>
  <w:style w:type="character" w:customStyle="1" w:styleId="28">
    <w:name w:val="标题 2 字符"/>
    <w:qFormat/>
    <w:rPr>
      <w:rFonts w:ascii="Arial" w:hAnsi="Arial"/>
      <w:sz w:val="32"/>
      <w:lang w:val="en-GB" w:eastAsia="en-US"/>
    </w:rPr>
  </w:style>
  <w:style w:type="character" w:customStyle="1" w:styleId="10">
    <w:name w:val="見出し 1 (文字)"/>
    <w:aliases w:val="NMP Heading 1 (文字),H1 (文字),h11 (文字),h12 (文字),h13 (文字),h14 (文字),h15 (文字),h16 (文字),app heading 1 (文字),l1 (文字),Memo Heading 1 (文字),Heading 1_a (文字),heading 1 (文字),h17 (文字),h111 (文字),h121 (文字),h131 (文字),h141 (文字),h151 (文字),h161 (文字),h18 (文字)"/>
    <w:link w:val="1"/>
    <w:qFormat/>
    <w:rPr>
      <w:rFonts w:ascii="Arial" w:eastAsia="Malgun Gothic" w:hAnsi="Arial"/>
      <w:sz w:val="36"/>
      <w:lang w:val="en-GB" w:eastAsia="en-US"/>
    </w:rPr>
  </w:style>
  <w:style w:type="character" w:customStyle="1" w:styleId="B3Char2">
    <w:name w:val="B3 Char2"/>
    <w:link w:val="B3"/>
    <w:qFormat/>
    <w:rPr>
      <w:lang w:val="en-GB" w:eastAsia="en-US"/>
    </w:rPr>
  </w:style>
  <w:style w:type="paragraph" w:customStyle="1" w:styleId="B3">
    <w:name w:val="B3"/>
    <w:basedOn w:val="31"/>
    <w:link w:val="B3Char2"/>
    <w:qFormat/>
  </w:style>
  <w:style w:type="character" w:customStyle="1" w:styleId="50">
    <w:name w:val="見出し 5 (文字)"/>
    <w:link w:val="5"/>
    <w:qFormat/>
    <w:rPr>
      <w:rFonts w:ascii="Arial" w:eastAsia="Malgun Gothic" w:hAnsi="Arial"/>
      <w:sz w:val="22"/>
      <w:lang w:val="en-GB" w:eastAsia="en-US"/>
    </w:rPr>
  </w:style>
  <w:style w:type="character" w:customStyle="1" w:styleId="a7">
    <w:name w:val="図表番号 (文字)"/>
    <w:aliases w:val="cap (文字),cap Char (文字),Caption Char (文字),Caption Char1 Char (文字),cap Char Char1 (文字),Caption Char Char1 Char (文字),cap Char2 (文字),cap1 (文字),cap2 (文字),cap11 (文字),Légende-figure (文字),Légende-figure Char (文字),Beschrifubg (文字),label (文字),条目 (文字)"/>
    <w:link w:val="a6"/>
    <w:qFormat/>
    <w:rPr>
      <w:b/>
      <w:lang w:val="en-GB" w:eastAsia="en-US"/>
    </w:rPr>
  </w:style>
  <w:style w:type="character" w:customStyle="1" w:styleId="LGChar">
    <w:name w:val="LG Char"/>
    <w:link w:val="LG"/>
    <w:qFormat/>
    <w:rPr>
      <w:rFonts w:eastAsia="Batang"/>
      <w:lang w:eastAsia="ko-KR"/>
    </w:rPr>
  </w:style>
  <w:style w:type="paragraph" w:customStyle="1" w:styleId="LG">
    <w:name w:val="LG"/>
    <w:basedOn w:val="a"/>
    <w:link w:val="LGChar"/>
    <w:qFormat/>
    <w:pPr>
      <w:autoSpaceDE w:val="0"/>
      <w:autoSpaceDN w:val="0"/>
      <w:adjustRightInd w:val="0"/>
      <w:spacing w:after="100" w:afterAutospacing="1" w:line="300" w:lineRule="auto"/>
      <w:ind w:firstLine="360"/>
      <w:jc w:val="both"/>
    </w:pPr>
    <w:rPr>
      <w:rFonts w:eastAsia="Batang"/>
      <w:lang w:eastAsia="ko-KR"/>
    </w:rPr>
  </w:style>
  <w:style w:type="character" w:customStyle="1" w:styleId="bullet0">
    <w:name w:val="bullet (文字)"/>
    <w:link w:val="bullet"/>
    <w:qFormat/>
    <w:rPr>
      <w:rFonts w:eastAsia="ＭＳ ゴシック"/>
      <w:sz w:val="24"/>
      <w:lang w:val="en-GB" w:eastAsia="en-US"/>
    </w:rPr>
  </w:style>
  <w:style w:type="paragraph" w:customStyle="1" w:styleId="bullet">
    <w:name w:val="bullet"/>
    <w:basedOn w:val="a"/>
    <w:link w:val="bullet0"/>
    <w:qFormat/>
    <w:pPr>
      <w:numPr>
        <w:numId w:val="3"/>
      </w:numPr>
      <w:snapToGrid w:val="0"/>
      <w:spacing w:after="100" w:afterAutospacing="1"/>
      <w:jc w:val="both"/>
    </w:pPr>
    <w:rPr>
      <w:rFonts w:eastAsia="ＭＳ ゴシック"/>
      <w:sz w:val="24"/>
    </w:rPr>
  </w:style>
  <w:style w:type="character" w:customStyle="1" w:styleId="af7">
    <w:name w:val="ヘッダー (文字)"/>
    <w:aliases w:val="header odd (文字),header (文字),header odd1 (文字),header odd2 (文字),header odd3 (文字),header odd4 (文字),header odd5 (文字),header odd6 (文字),header1 (文字),header2 (文字),header3 (文字),header odd11 (文字),header odd21 (文字),header odd7 (文字),header4 (文字),h (文字)"/>
    <w:link w:val="af5"/>
    <w:qFormat/>
    <w:rPr>
      <w:rFonts w:ascii="Arial" w:hAnsi="Arial"/>
      <w:b/>
      <w:sz w:val="18"/>
      <w:lang w:val="en-GB" w:eastAsia="en-US" w:bidi="ar-SA"/>
    </w:rPr>
  </w:style>
  <w:style w:type="character" w:customStyle="1" w:styleId="StatementBodyChar">
    <w:name w:val="Statement Body Char"/>
    <w:link w:val="StatementBody"/>
    <w:qFormat/>
    <w:rPr>
      <w:rFonts w:eastAsia="Times New Roman"/>
      <w:sz w:val="22"/>
      <w:szCs w:val="24"/>
      <w:lang w:eastAsia="ko-KR"/>
    </w:rPr>
  </w:style>
  <w:style w:type="paragraph" w:customStyle="1" w:styleId="StatementBody">
    <w:name w:val="Statement Body"/>
    <w:basedOn w:val="Bibliography1"/>
    <w:link w:val="StatementBodyChar"/>
    <w:qFormat/>
    <w:pPr>
      <w:widowControl/>
      <w:numPr>
        <w:numId w:val="4"/>
      </w:numPr>
      <w:spacing w:after="100" w:afterAutospacing="1"/>
      <w:contextualSpacing/>
      <w:jc w:val="left"/>
    </w:pPr>
    <w:rPr>
      <w:rFonts w:eastAsia="Times New Roman"/>
      <w:kern w:val="0"/>
      <w:sz w:val="22"/>
      <w:szCs w:val="24"/>
      <w:lang w:eastAsia="ko-KR"/>
    </w:rPr>
  </w:style>
  <w:style w:type="paragraph" w:customStyle="1" w:styleId="Bibliography1">
    <w:name w:val="Bibliography1"/>
    <w:basedOn w:val="a"/>
    <w:next w:val="a"/>
    <w:uiPriority w:val="37"/>
    <w:unhideWhenUsed/>
    <w:qFormat/>
    <w:pPr>
      <w:widowControl w:val="0"/>
      <w:spacing w:after="0"/>
      <w:jc w:val="both"/>
    </w:pPr>
    <w:rPr>
      <w:rFonts w:eastAsia="SimSun"/>
      <w:kern w:val="2"/>
      <w:sz w:val="21"/>
      <w:lang w:val="en-US" w:eastAsia="zh-CN"/>
    </w:rPr>
  </w:style>
  <w:style w:type="character" w:customStyle="1" w:styleId="B1Char1">
    <w:name w:val="B1 Char1"/>
    <w:qFormat/>
    <w:rPr>
      <w:rFonts w:ascii="Times New Roman" w:hAnsi="Times New Roman"/>
      <w:lang w:val="en-GB" w:eastAsia="en-US"/>
    </w:rPr>
  </w:style>
  <w:style w:type="character" w:customStyle="1" w:styleId="af3">
    <w:name w:val="吹き出し (文字)"/>
    <w:link w:val="af2"/>
    <w:qFormat/>
    <w:rPr>
      <w:rFonts w:ascii="Tahoma" w:hAnsi="Tahoma" w:cs="Tahoma"/>
      <w:sz w:val="16"/>
      <w:szCs w:val="16"/>
      <w:lang w:val="en-GB" w:eastAsia="en-US"/>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a"/>
    <w:link w:val="Style1Char"/>
    <w:qFormat/>
    <w:pPr>
      <w:spacing w:line="288" w:lineRule="auto"/>
      <w:ind w:firstLine="360"/>
      <w:jc w:val="both"/>
    </w:pPr>
  </w:style>
  <w:style w:type="character" w:customStyle="1" w:styleId="ProposalChar0">
    <w:name w:val="Proposal Char"/>
    <w:link w:val="Proposal"/>
    <w:qFormat/>
    <w:rPr>
      <w:rFonts w:ascii="Arial" w:eastAsia="DengXian" w:hAnsi="Arial"/>
      <w:b/>
      <w:bCs/>
      <w:lang w:val="en-GB" w:eastAsia="en-US"/>
    </w:rPr>
  </w:style>
  <w:style w:type="paragraph" w:customStyle="1" w:styleId="Proposal">
    <w:name w:val="Proposal"/>
    <w:basedOn w:val="ac"/>
    <w:link w:val="ProposalChar0"/>
    <w:qFormat/>
    <w:pPr>
      <w:numPr>
        <w:numId w:val="5"/>
      </w:numPr>
      <w:tabs>
        <w:tab w:val="left" w:pos="1701"/>
        <w:tab w:val="left" w:pos="7258"/>
      </w:tabs>
      <w:overflowPunct w:val="0"/>
      <w:autoSpaceDE w:val="0"/>
      <w:autoSpaceDN w:val="0"/>
      <w:adjustRightInd w:val="0"/>
      <w:spacing w:after="120"/>
      <w:ind w:left="1701" w:hanging="1701"/>
      <w:jc w:val="both"/>
      <w:textAlignment w:val="baseline"/>
    </w:pPr>
    <w:rPr>
      <w:rFonts w:ascii="Arial" w:eastAsia="DengXian" w:hAnsi="Arial"/>
      <w:b/>
      <w:bCs/>
    </w:rPr>
  </w:style>
  <w:style w:type="paragraph" w:customStyle="1" w:styleId="CharChar1CharCharCharCharCharChar">
    <w:name w:val="Char Char1 Char Char Char Char Char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styleId="affd">
    <w:name w:val="No Spacing"/>
    <w:uiPriority w:val="1"/>
    <w:qFormat/>
    <w:pPr>
      <w:spacing w:after="160" w:line="259" w:lineRule="auto"/>
      <w:ind w:left="720" w:hanging="360"/>
    </w:pPr>
    <w:rPr>
      <w:rFonts w:ascii="Calibri" w:hAnsi="Calibri"/>
      <w:sz w:val="22"/>
      <w:szCs w:val="22"/>
    </w:rPr>
  </w:style>
  <w:style w:type="paragraph" w:customStyle="1" w:styleId="StyleHeading1NMPHeading1H1h11h12h13h14h15h16appheadin">
    <w:name w:val="Style Heading 1NMP Heading 1H1h11h12h13h14h15h16app headin..."/>
    <w:basedOn w:val="1"/>
    <w:qFormat/>
    <w:pPr>
      <w:keepNext w:val="0"/>
      <w:keepLines w:val="0"/>
      <w:widowControl w:val="0"/>
      <w:numPr>
        <w:numId w:val="0"/>
      </w:numPr>
      <w:pBdr>
        <w:top w:val="none" w:sz="0" w:space="0" w:color="auto"/>
      </w:pBdr>
      <w:spacing w:after="60"/>
      <w:ind w:left="432" w:hanging="432"/>
    </w:pPr>
    <w:rPr>
      <w:rFonts w:eastAsia="Batang"/>
      <w:b/>
      <w:bCs/>
      <w:kern w:val="32"/>
      <w:sz w:val="28"/>
      <w:szCs w:val="32"/>
    </w:rPr>
  </w:style>
  <w:style w:type="paragraph" w:customStyle="1" w:styleId="INDENT2">
    <w:name w:val="INDENT2"/>
    <w:basedOn w:val="a"/>
    <w:qFormat/>
    <w:pPr>
      <w:ind w:left="1135" w:hanging="284"/>
    </w:pPr>
  </w:style>
  <w:style w:type="paragraph" w:customStyle="1" w:styleId="TdocHeading1">
    <w:name w:val="Tdoc_Heading_1"/>
    <w:basedOn w:val="1"/>
    <w:next w:val="ac"/>
    <w:qFormat/>
    <w:pPr>
      <w:keepNext w:val="0"/>
      <w:keepLines w:val="0"/>
      <w:widowControl w:val="0"/>
      <w:numPr>
        <w:numId w:val="0"/>
      </w:numPr>
      <w:pBdr>
        <w:top w:val="none" w:sz="0" w:space="0" w:color="auto"/>
      </w:pBdr>
      <w:tabs>
        <w:tab w:val="left" w:pos="360"/>
      </w:tabs>
      <w:spacing w:after="120"/>
      <w:ind w:left="357" w:hanging="357"/>
      <w:jc w:val="both"/>
    </w:pPr>
    <w:rPr>
      <w:rFonts w:eastAsia="Batang"/>
      <w:b/>
      <w:kern w:val="28"/>
      <w:sz w:val="24"/>
      <w:lang w:val="en-US" w:eastAsia="zh-CN"/>
    </w:rPr>
  </w:style>
  <w:style w:type="paragraph" w:customStyle="1" w:styleId="EQ">
    <w:name w:val="EQ"/>
    <w:basedOn w:val="a"/>
    <w:next w:val="a"/>
    <w:qFormat/>
    <w:pPr>
      <w:keepLines/>
      <w:tabs>
        <w:tab w:val="center" w:pos="4536"/>
        <w:tab w:val="right" w:pos="9072"/>
      </w:tabs>
    </w:pPr>
    <w:rPr>
      <w:lang w:val="en-US" w:eastAsia="zh-CN"/>
    </w:rPr>
  </w:style>
  <w:style w:type="paragraph" w:customStyle="1" w:styleId="NW">
    <w:name w:val="NW"/>
    <w:basedOn w:val="NO"/>
    <w:qFormat/>
    <w:pPr>
      <w:spacing w:after="0"/>
    </w:pPr>
  </w:style>
  <w:style w:type="paragraph" w:customStyle="1" w:styleId="NO">
    <w:name w:val="NO"/>
    <w:basedOn w:val="a"/>
    <w:qFormat/>
    <w:pPr>
      <w:keepLines/>
      <w:ind w:left="1135" w:hanging="851"/>
    </w:pPr>
  </w:style>
  <w:style w:type="paragraph" w:customStyle="1" w:styleId="ListParagraph8">
    <w:name w:val="List Paragraph8"/>
    <w:basedOn w:val="a"/>
    <w:qFormat/>
    <w:pPr>
      <w:spacing w:after="0"/>
      <w:ind w:left="720"/>
      <w:contextualSpacing/>
    </w:pPr>
    <w:rPr>
      <w:rFonts w:eastAsia="Times New Roman"/>
      <w:sz w:val="24"/>
      <w:szCs w:val="24"/>
      <w:lang w:val="en-US" w:eastAsia="zh-CN"/>
    </w:rPr>
  </w:style>
  <w:style w:type="paragraph" w:customStyle="1" w:styleId="Revision1">
    <w:name w:val="Revision1"/>
    <w:uiPriority w:val="99"/>
    <w:semiHidden/>
    <w:qFormat/>
    <w:pPr>
      <w:spacing w:after="160" w:line="259" w:lineRule="auto"/>
    </w:pPr>
    <w:rPr>
      <w:rFonts w:eastAsia="Malgun Gothic"/>
      <w:lang w:val="en-GB" w:eastAsia="en-US"/>
    </w:rPr>
  </w:style>
  <w:style w:type="paragraph" w:customStyle="1" w:styleId="References">
    <w:name w:val="References"/>
    <w:basedOn w:val="a"/>
    <w:qFormat/>
    <w:pPr>
      <w:numPr>
        <w:numId w:val="6"/>
      </w:numPr>
      <w:autoSpaceDE w:val="0"/>
      <w:autoSpaceDN w:val="0"/>
      <w:spacing w:after="0"/>
      <w:jc w:val="both"/>
    </w:pPr>
    <w:rPr>
      <w:rFonts w:eastAsia="SimSun"/>
      <w:sz w:val="16"/>
      <w:szCs w:val="16"/>
    </w:rPr>
  </w:style>
  <w:style w:type="paragraph" w:customStyle="1" w:styleId="INDENT1">
    <w:name w:val="INDENT1"/>
    <w:basedOn w:val="a"/>
    <w:qFormat/>
    <w:pPr>
      <w:ind w:left="851"/>
    </w:pPr>
  </w:style>
  <w:style w:type="paragraph" w:customStyle="1" w:styleId="TdocHeader2">
    <w:name w:val="Tdoc_Header_2"/>
    <w:basedOn w:val="a"/>
    <w:qFormat/>
    <w:pPr>
      <w:widowControl w:val="0"/>
      <w:tabs>
        <w:tab w:val="left" w:pos="1701"/>
        <w:tab w:val="right" w:pos="9072"/>
        <w:tab w:val="right" w:pos="10206"/>
      </w:tabs>
      <w:spacing w:after="0"/>
      <w:jc w:val="both"/>
    </w:pPr>
    <w:rPr>
      <w:rFonts w:ascii="Arial" w:eastAsia="Batang" w:hAnsi="Arial"/>
      <w:b/>
      <w:sz w:val="18"/>
    </w:rPr>
  </w:style>
  <w:style w:type="paragraph" w:customStyle="1" w:styleId="62">
    <w:name w:val="标题 62"/>
    <w:basedOn w:val="a"/>
    <w:qFormat/>
    <w:pPr>
      <w:tabs>
        <w:tab w:val="left" w:pos="1152"/>
      </w:tabs>
      <w:spacing w:after="0"/>
    </w:pPr>
    <w:rPr>
      <w:rFonts w:ascii="Times" w:eastAsia="ＭＳ Ｐゴシック" w:hAnsi="Times" w:cs="Times"/>
      <w:lang w:val="en-US" w:eastAsia="ja-JP"/>
    </w:rPr>
  </w:style>
  <w:style w:type="paragraph" w:customStyle="1" w:styleId="TF">
    <w:name w:val="TF"/>
    <w:basedOn w:val="TH"/>
    <w:qFormat/>
    <w:pPr>
      <w:keepNext w:val="0"/>
      <w:spacing w:before="0" w:after="240"/>
    </w:pPr>
  </w:style>
  <w:style w:type="paragraph" w:customStyle="1" w:styleId="heading3">
    <w:name w:val="heading3"/>
    <w:basedOn w:val="a"/>
    <w:qFormat/>
    <w:pPr>
      <w:keepNext/>
      <w:spacing w:before="240" w:after="60"/>
      <w:ind w:left="720" w:hanging="720"/>
    </w:pPr>
    <w:rPr>
      <w:rFonts w:ascii="Arial" w:eastAsia="ＭＳ Ｐゴシック" w:hAnsi="Arial" w:cs="Arial"/>
      <w:color w:val="000000"/>
      <w:lang w:val="en-US" w:eastAsia="ja-JP"/>
    </w:rPr>
  </w:style>
  <w:style w:type="paragraph" w:customStyle="1" w:styleId="710">
    <w:name w:val="标题 71"/>
    <w:basedOn w:val="a"/>
    <w:qFormat/>
    <w:pPr>
      <w:tabs>
        <w:tab w:val="left" w:pos="1296"/>
      </w:tabs>
      <w:spacing w:after="0"/>
    </w:pPr>
    <w:rPr>
      <w:rFonts w:ascii="Times" w:eastAsia="ＭＳ Ｐゴシック" w:hAnsi="Times" w:cs="Times"/>
      <w:lang w:val="en-US" w:eastAsia="ja-JP"/>
    </w:rPr>
  </w:style>
  <w:style w:type="paragraph" w:customStyle="1" w:styleId="FBCharCharCharChar1CharCharCharCharCharCharCharChar1CharCharCharCharCharChar">
    <w:name w:val="FB Char Char Char Char1 Char Char Char Char Char Char Char Char1 Char Char Char Char Char Char"/>
    <w:next w:val="a"/>
    <w:qFormat/>
    <w:pPr>
      <w:keepNext/>
      <w:tabs>
        <w:tab w:val="left" w:pos="720"/>
      </w:tabs>
      <w:autoSpaceDE w:val="0"/>
      <w:autoSpaceDN w:val="0"/>
      <w:adjustRightInd w:val="0"/>
      <w:spacing w:after="160" w:line="259" w:lineRule="auto"/>
      <w:ind w:left="720" w:hanging="360"/>
      <w:jc w:val="both"/>
    </w:pPr>
  </w:style>
  <w:style w:type="paragraph" w:customStyle="1" w:styleId="ListParagraph6">
    <w:name w:val="List Paragraph6"/>
    <w:basedOn w:val="a"/>
    <w:qFormat/>
    <w:pPr>
      <w:spacing w:after="0"/>
      <w:ind w:left="720"/>
      <w:contextualSpacing/>
    </w:pPr>
    <w:rPr>
      <w:rFonts w:eastAsia="Times New Roman"/>
      <w:sz w:val="24"/>
      <w:szCs w:val="24"/>
      <w:lang w:val="en-US" w:eastAsia="zh-CN"/>
    </w:rPr>
  </w:style>
  <w:style w:type="paragraph" w:customStyle="1" w:styleId="EX">
    <w:name w:val="EX"/>
    <w:basedOn w:val="a"/>
    <w:qFormat/>
    <w:pPr>
      <w:keepLines/>
      <w:ind w:left="1702" w:hanging="1418"/>
    </w:p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heading4">
    <w:name w:val="heading4"/>
    <w:basedOn w:val="a"/>
    <w:qFormat/>
    <w:pPr>
      <w:keepNext/>
      <w:spacing w:before="240" w:after="60"/>
      <w:ind w:left="864" w:hanging="864"/>
    </w:pPr>
    <w:rPr>
      <w:rFonts w:ascii="Arial" w:eastAsia="ＭＳ Ｐゴシック" w:hAnsi="Arial" w:cs="Arial"/>
      <w:i/>
      <w:iCs/>
      <w:color w:val="000000"/>
      <w:lang w:val="en-US" w:eastAsia="ja-JP"/>
    </w:rPr>
  </w:style>
  <w:style w:type="paragraph" w:customStyle="1" w:styleId="th0">
    <w:name w:val="th"/>
    <w:basedOn w:val="a"/>
    <w:qFormat/>
    <w:pPr>
      <w:keepNext/>
      <w:autoSpaceDE w:val="0"/>
      <w:autoSpaceDN w:val="0"/>
      <w:spacing w:before="60"/>
      <w:jc w:val="center"/>
    </w:pPr>
    <w:rPr>
      <w:rFonts w:ascii="Arial" w:eastAsia="SimSun" w:hAnsi="Arial" w:cs="Arial"/>
      <w:b/>
      <w:bCs/>
      <w:lang w:val="en-US"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paragraph" w:customStyle="1" w:styleId="StyleHeading1H1h1appheading1l1MemoHeading1h11h12h13h">
    <w:name w:val="Style Heading 1H1h1app heading 1l1Memo Heading 1h11h12h13h..."/>
    <w:basedOn w:val="1"/>
    <w:qFormat/>
    <w:pPr>
      <w:keepNext w:val="0"/>
      <w:keepLines w:val="0"/>
      <w:widowControl w:val="0"/>
      <w:numPr>
        <w:numId w:val="7"/>
      </w:numPr>
      <w:pBdr>
        <w:top w:val="none" w:sz="0" w:space="0" w:color="auto"/>
      </w:pBdr>
      <w:spacing w:after="60"/>
    </w:pPr>
    <w:rPr>
      <w:rFonts w:ascii="Helvetica" w:eastAsia="Times New Roman" w:hAnsi="Helvetica"/>
      <w:b/>
      <w:bCs/>
      <w:kern w:val="32"/>
      <w:sz w:val="28"/>
      <w:lang w:val="en-US"/>
    </w:rPr>
  </w:style>
  <w:style w:type="paragraph" w:customStyle="1" w:styleId="ListParagraph7">
    <w:name w:val="List Paragraph7"/>
    <w:basedOn w:val="a"/>
    <w:qFormat/>
    <w:pPr>
      <w:spacing w:after="0"/>
      <w:ind w:left="720"/>
      <w:contextualSpacing/>
    </w:pPr>
    <w:rPr>
      <w:rFonts w:eastAsia="Times New Roman"/>
      <w:sz w:val="24"/>
      <w:szCs w:val="24"/>
      <w:lang w:val="en-US" w:eastAsia="zh-CN"/>
    </w:rPr>
  </w:style>
  <w:style w:type="paragraph" w:customStyle="1" w:styleId="ZG">
    <w:name w:val="ZG"/>
    <w:qFormat/>
    <w:pPr>
      <w:framePr w:wrap="notBeside" w:vAnchor="page" w:hAnchor="margin" w:xAlign="right" w:y="6805"/>
      <w:widowControl w:val="0"/>
      <w:spacing w:after="160" w:line="259" w:lineRule="auto"/>
      <w:jc w:val="right"/>
    </w:pPr>
    <w:rPr>
      <w:rFonts w:ascii="Arial" w:eastAsia="Malgun Gothic" w:hAnsi="Arial"/>
      <w:lang w:val="en-GB" w:eastAsia="en-US"/>
    </w:rPr>
  </w:style>
  <w:style w:type="paragraph" w:customStyle="1" w:styleId="ZchnZchn">
    <w:name w:val="Zchn Zchn"/>
    <w:qFormat/>
    <w:pPr>
      <w:keepNext/>
      <w:tabs>
        <w:tab w:val="left" w:pos="851"/>
      </w:tabs>
      <w:suppressAutoHyphens/>
      <w:autoSpaceDE w:val="0"/>
      <w:spacing w:before="60" w:after="60" w:line="259" w:lineRule="auto"/>
      <w:ind w:left="851" w:hanging="851"/>
      <w:jc w:val="both"/>
    </w:pPr>
    <w:rPr>
      <w:rFonts w:ascii="Arial" w:hAnsi="Arial" w:cs="Arial"/>
      <w:color w:val="0000FF"/>
      <w:kern w:val="1"/>
      <w:lang w:eastAsia="ar-SA"/>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paragraph" w:customStyle="1" w:styleId="tah0">
    <w:name w:val="tah"/>
    <w:basedOn w:val="a"/>
    <w:qFormat/>
    <w:pPr>
      <w:keepNext/>
      <w:autoSpaceDE w:val="0"/>
      <w:autoSpaceDN w:val="0"/>
      <w:spacing w:after="0"/>
      <w:jc w:val="center"/>
    </w:pPr>
    <w:rPr>
      <w:rFonts w:ascii="Arial" w:eastAsia="SimSun" w:hAnsi="Arial" w:cs="Arial"/>
      <w:b/>
      <w:bCs/>
      <w:sz w:val="18"/>
      <w:szCs w:val="18"/>
      <w:lang w:val="en-US" w:eastAsia="zh-CN"/>
    </w:rPr>
  </w:style>
  <w:style w:type="paragraph" w:customStyle="1" w:styleId="B5">
    <w:name w:val="B5"/>
    <w:basedOn w:val="53"/>
    <w:qFormat/>
  </w:style>
  <w:style w:type="paragraph" w:customStyle="1" w:styleId="ListParagraph4">
    <w:name w:val="List Paragraph4"/>
    <w:basedOn w:val="a"/>
    <w:qFormat/>
    <w:pPr>
      <w:spacing w:after="0"/>
      <w:ind w:left="720"/>
      <w:contextualSpacing/>
    </w:pPr>
    <w:rPr>
      <w:rFonts w:eastAsia="Times New Roman"/>
      <w:sz w:val="24"/>
      <w:szCs w:val="24"/>
      <w:lang w:val="en-US" w:eastAsia="zh-CN"/>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Malgun Gothic" w:hAnsi="Courier New"/>
      <w:sz w:val="16"/>
      <w:lang w:val="en-GB" w:eastAsia="en-US"/>
    </w:rPr>
  </w:style>
  <w:style w:type="paragraph" w:customStyle="1" w:styleId="CharChar3CharCharCharCharCharChar">
    <w:name w:val="Char Char3 Char Char Char Char Char Char"/>
    <w:next w:val="a"/>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eastAsia="Malgun Gothic" w:hAnsi="Arial"/>
      <w:lang w:val="en-GB" w:eastAsia="en-US"/>
    </w:rPr>
  </w:style>
  <w:style w:type="paragraph" w:customStyle="1" w:styleId="Guidance">
    <w:name w:val="Guidance"/>
    <w:basedOn w:val="a"/>
    <w:uiPriority w:val="99"/>
    <w:qFormat/>
    <w:rPr>
      <w:i/>
      <w:color w:val="0000FF"/>
    </w:rPr>
  </w:style>
  <w:style w:type="paragraph" w:customStyle="1" w:styleId="FP">
    <w:name w:val="FP"/>
    <w:basedOn w:val="a"/>
    <w:qFormat/>
    <w:pPr>
      <w:spacing w:after="0"/>
    </w:pPr>
  </w:style>
  <w:style w:type="paragraph" w:customStyle="1" w:styleId="TAJ">
    <w:name w:val="TAJ"/>
    <w:basedOn w:val="TH"/>
    <w:qFormat/>
  </w:style>
  <w:style w:type="paragraph" w:customStyle="1" w:styleId="CouvRecTitle">
    <w:name w:val="Couv Rec Title"/>
    <w:basedOn w:val="a"/>
    <w:qFormat/>
    <w:pPr>
      <w:keepNext/>
      <w:keepLines/>
      <w:spacing w:before="240"/>
      <w:ind w:left="1418"/>
    </w:pPr>
    <w:rPr>
      <w:rFonts w:ascii="Arial" w:hAnsi="Arial"/>
      <w:b/>
      <w:sz w:val="36"/>
      <w:lang w:val="en-US"/>
    </w:rPr>
  </w:style>
  <w:style w:type="paragraph" w:customStyle="1" w:styleId="Bulletedo1">
    <w:name w:val="Bulleted o 1"/>
    <w:basedOn w:val="a"/>
    <w:qFormat/>
    <w:pPr>
      <w:numPr>
        <w:numId w:val="8"/>
      </w:numPr>
      <w:overflowPunct w:val="0"/>
      <w:autoSpaceDE w:val="0"/>
      <w:autoSpaceDN w:val="0"/>
      <w:adjustRightInd w:val="0"/>
      <w:textAlignment w:val="baseline"/>
    </w:pPr>
    <w:rPr>
      <w:rFonts w:eastAsia="SimSun"/>
      <w:lang w:val="en-US"/>
    </w:rPr>
  </w:style>
  <w:style w:type="paragraph" w:customStyle="1" w:styleId="TAN">
    <w:name w:val="TAN"/>
    <w:basedOn w:val="TAL"/>
    <w:qFormat/>
    <w:pPr>
      <w:ind w:left="851" w:hanging="851"/>
    </w:pPr>
  </w:style>
  <w:style w:type="paragraph" w:customStyle="1" w:styleId="Default">
    <w:name w:val="Default"/>
    <w:qFormat/>
    <w:pPr>
      <w:autoSpaceDE w:val="0"/>
      <w:autoSpaceDN w:val="0"/>
      <w:adjustRightInd w:val="0"/>
      <w:spacing w:after="160" w:line="259" w:lineRule="auto"/>
      <w:ind w:left="720" w:hanging="360"/>
    </w:pPr>
    <w:rPr>
      <w:rFonts w:ascii="Arial" w:hAnsi="Arial" w:cs="Arial"/>
      <w:color w:val="000000"/>
      <w:sz w:val="24"/>
      <w:szCs w:val="24"/>
      <w:lang w:eastAsia="en-US"/>
    </w:rPr>
  </w:style>
  <w:style w:type="paragraph" w:customStyle="1" w:styleId="ListParagraph5">
    <w:name w:val="List Paragraph5"/>
    <w:basedOn w:val="a"/>
    <w:qFormat/>
    <w:pPr>
      <w:spacing w:after="0"/>
      <w:ind w:left="720"/>
      <w:contextualSpacing/>
    </w:pPr>
    <w:rPr>
      <w:rFonts w:eastAsia="Times New Roman"/>
      <w:sz w:val="24"/>
      <w:szCs w:val="24"/>
      <w:lang w:val="en-US" w:eastAsia="zh-CN"/>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eastAsia="Malgun Gothic" w:hAnsi="Arial"/>
      <w:i/>
      <w:lang w:val="en-GB" w:eastAsia="en-US"/>
    </w:rPr>
  </w:style>
  <w:style w:type="paragraph" w:customStyle="1" w:styleId="ZV">
    <w:name w:val="ZV"/>
    <w:basedOn w:val="ZU"/>
    <w:qFormat/>
    <w:pPr>
      <w:framePr w:wrap="notBeside" w:y="16161"/>
    </w:pPr>
  </w:style>
  <w:style w:type="paragraph" w:customStyle="1" w:styleId="ZTD">
    <w:name w:val="ZTD"/>
    <w:basedOn w:val="ZB"/>
    <w:qFormat/>
    <w:pPr>
      <w:framePr w:hRule="auto" w:wrap="notBeside" w:y="852"/>
    </w:pPr>
    <w:rPr>
      <w:i w:val="0"/>
      <w:sz w:val="40"/>
    </w:rPr>
  </w:style>
  <w:style w:type="paragraph" w:customStyle="1" w:styleId="CharChar1CharCharCharCharCharCharCharCharCharChar">
    <w:name w:val="Char Char1 Char Char Char Char Char Char Char Char Char Char"/>
    <w:next w:val="a"/>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TableCell">
    <w:name w:val="TableCell"/>
    <w:basedOn w:val="a"/>
    <w:qFormat/>
    <w:pPr>
      <w:autoSpaceDE w:val="0"/>
      <w:autoSpaceDN w:val="0"/>
      <w:adjustRightInd w:val="0"/>
      <w:snapToGrid w:val="0"/>
      <w:spacing w:before="20" w:after="20"/>
    </w:pPr>
    <w:rPr>
      <w:rFonts w:eastAsia="Times New Roman"/>
      <w:szCs w:val="21"/>
      <w:lang w:val="en-US" w:eastAsia="zh-CN"/>
    </w:rPr>
  </w:style>
  <w:style w:type="paragraph" w:customStyle="1" w:styleId="Observation">
    <w:name w:val="Observation"/>
    <w:basedOn w:val="proposal0"/>
    <w:qFormat/>
    <w:pPr>
      <w:numPr>
        <w:numId w:val="9"/>
      </w:numPr>
      <w:tabs>
        <w:tab w:val="left" w:pos="1701"/>
      </w:tabs>
      <w:overflowPunct w:val="0"/>
      <w:autoSpaceDE w:val="0"/>
      <w:autoSpaceDN w:val="0"/>
      <w:adjustRightInd w:val="0"/>
      <w:spacing w:before="0" w:after="120" w:line="240" w:lineRule="auto"/>
      <w:ind w:left="1701" w:hanging="1701"/>
      <w:textAlignment w:val="baseline"/>
    </w:pPr>
    <w:rPr>
      <w:rFonts w:ascii="Arial" w:eastAsia="DengXian" w:hAnsi="Arial"/>
      <w:bCs/>
      <w:i w:val="0"/>
      <w:sz w:val="20"/>
      <w:szCs w:val="20"/>
      <w:lang w:eastAsia="ja-JP"/>
    </w:rPr>
  </w:style>
  <w:style w:type="paragraph" w:customStyle="1" w:styleId="16">
    <w:name w:val="목록 단락1"/>
    <w:basedOn w:val="a"/>
    <w:uiPriority w:val="34"/>
    <w:qFormat/>
    <w:pPr>
      <w:snapToGrid w:val="0"/>
      <w:spacing w:beforeLines="50" w:after="100" w:afterAutospacing="1" w:line="256" w:lineRule="auto"/>
      <w:ind w:leftChars="400" w:left="840"/>
      <w:jc w:val="both"/>
    </w:pPr>
    <w:rPr>
      <w:rFonts w:eastAsia="Times New Roman"/>
      <w:sz w:val="24"/>
      <w:lang w:eastAsia="ja-JP"/>
    </w:rPr>
  </w:style>
  <w:style w:type="paragraph" w:customStyle="1" w:styleId="LD">
    <w:name w:val="LD"/>
    <w:qFormat/>
    <w:pPr>
      <w:keepNext/>
      <w:keepLines/>
      <w:spacing w:after="160" w:line="180" w:lineRule="exact"/>
    </w:pPr>
    <w:rPr>
      <w:rFonts w:ascii="Courier New" w:eastAsia="Malgun Gothic" w:hAnsi="Courier New"/>
      <w:lang w:val="en-GB" w:eastAsia="en-US"/>
    </w:r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B4">
    <w:name w:val="B4"/>
    <w:basedOn w:val="43"/>
    <w:qFormat/>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eastAsia="Malgun Gothic" w:hAnsi="Arial"/>
      <w:sz w:val="40"/>
      <w:lang w:val="en-GB" w:eastAsia="en-US"/>
    </w:rPr>
  </w:style>
  <w:style w:type="paragraph" w:customStyle="1" w:styleId="ZH">
    <w:name w:val="ZH"/>
    <w:qFormat/>
    <w:pPr>
      <w:framePr w:wrap="notBeside" w:vAnchor="page" w:hAnchor="margin" w:xAlign="center" w:y="6805"/>
      <w:widowControl w:val="0"/>
      <w:spacing w:after="160" w:line="259" w:lineRule="auto"/>
    </w:pPr>
    <w:rPr>
      <w:rFonts w:ascii="Arial" w:eastAsia="Malgun Gothic" w:hAnsi="Arial"/>
      <w:lang w:val="en-GB" w:eastAsia="en-US"/>
    </w:rPr>
  </w:style>
  <w:style w:type="paragraph" w:customStyle="1" w:styleId="ListParagraph3">
    <w:name w:val="List Paragraph3"/>
    <w:basedOn w:val="a"/>
    <w:qFormat/>
    <w:pPr>
      <w:spacing w:after="0"/>
      <w:ind w:left="720"/>
      <w:contextualSpacing/>
    </w:pPr>
    <w:rPr>
      <w:rFonts w:eastAsia="Times New Roman"/>
      <w:sz w:val="24"/>
      <w:szCs w:val="24"/>
      <w:lang w:val="en-US" w:eastAsia="zh-CN"/>
    </w:rPr>
  </w:style>
  <w:style w:type="paragraph" w:customStyle="1" w:styleId="tac0">
    <w:name w:val="tac"/>
    <w:basedOn w:val="a"/>
    <w:qFormat/>
    <w:pPr>
      <w:keepNext/>
      <w:autoSpaceDE w:val="0"/>
      <w:autoSpaceDN w:val="0"/>
      <w:spacing w:after="100" w:afterAutospacing="1"/>
      <w:jc w:val="center"/>
    </w:pPr>
    <w:rPr>
      <w:rFonts w:ascii="Arial" w:eastAsia="Gulim" w:hAnsi="Arial" w:cs="Arial"/>
      <w:color w:val="000000"/>
      <w:sz w:val="18"/>
      <w:szCs w:val="18"/>
      <w:lang w:val="en-US" w:eastAsia="ko-KR"/>
    </w:rPr>
  </w:style>
  <w:style w:type="paragraph" w:customStyle="1" w:styleId="Char">
    <w:name w:val="Char"/>
    <w:qFormat/>
    <w:pPr>
      <w:keepNext/>
      <w:tabs>
        <w:tab w:val="left" w:pos="851"/>
      </w:tabs>
      <w:autoSpaceDE w:val="0"/>
      <w:autoSpaceDN w:val="0"/>
      <w:adjustRightInd w:val="0"/>
      <w:spacing w:before="60" w:after="60" w:line="259" w:lineRule="auto"/>
      <w:ind w:left="851" w:hanging="851"/>
      <w:jc w:val="both"/>
    </w:pPr>
  </w:style>
  <w:style w:type="paragraph" w:customStyle="1" w:styleId="Statement">
    <w:name w:val="Statement"/>
    <w:basedOn w:val="a"/>
    <w:qFormat/>
    <w:pPr>
      <w:keepNext/>
      <w:spacing w:after="0"/>
      <w:ind w:left="601" w:hanging="601"/>
    </w:pPr>
    <w:rPr>
      <w:rFonts w:eastAsia="Batang"/>
      <w:b/>
      <w:i/>
      <w:szCs w:val="24"/>
      <w:lang w:val="en-US" w:eastAsia="ko-KR"/>
    </w:rPr>
  </w:style>
  <w:style w:type="paragraph" w:customStyle="1" w:styleId="ZT">
    <w:name w:val="ZT"/>
    <w:qFormat/>
    <w:pPr>
      <w:framePr w:wrap="notBeside" w:hAnchor="margin" w:yAlign="center"/>
      <w:widowControl w:val="0"/>
      <w:spacing w:after="160" w:line="240" w:lineRule="atLeast"/>
      <w:jc w:val="right"/>
    </w:pPr>
    <w:rPr>
      <w:rFonts w:ascii="Arial" w:eastAsia="Malgun Gothic" w:hAnsi="Arial"/>
      <w:b/>
      <w:sz w:val="34"/>
      <w:lang w:val="en-GB" w:eastAsia="en-US"/>
    </w:rPr>
  </w:style>
  <w:style w:type="paragraph" w:customStyle="1" w:styleId="ListParagraph2">
    <w:name w:val="List Paragraph2"/>
    <w:basedOn w:val="a"/>
    <w:qFormat/>
    <w:pPr>
      <w:spacing w:after="0"/>
      <w:ind w:left="720"/>
      <w:contextualSpacing/>
    </w:pPr>
    <w:rPr>
      <w:rFonts w:eastAsia="Times New Roman"/>
      <w:sz w:val="24"/>
      <w:szCs w:val="24"/>
      <w:lang w:val="en-US" w:eastAsia="zh-CN"/>
    </w:rPr>
  </w:style>
  <w:style w:type="paragraph" w:customStyle="1" w:styleId="NF">
    <w:name w:val="NF"/>
    <w:basedOn w:val="NO"/>
    <w:qFormat/>
    <w:pPr>
      <w:keepNext/>
      <w:spacing w:after="0"/>
    </w:pPr>
    <w:rPr>
      <w:rFonts w:ascii="Arial" w:hAnsi="Arial"/>
      <w:sz w:val="18"/>
    </w:rPr>
  </w:style>
  <w:style w:type="paragraph" w:customStyle="1" w:styleId="72">
    <w:name w:val="标题 72"/>
    <w:basedOn w:val="a"/>
    <w:qFormat/>
    <w:pPr>
      <w:tabs>
        <w:tab w:val="left" w:pos="1296"/>
      </w:tabs>
      <w:spacing w:after="0"/>
    </w:pPr>
    <w:rPr>
      <w:rFonts w:ascii="Times" w:eastAsia="ＭＳ Ｐゴシック" w:hAnsi="Times" w:cs="Times"/>
      <w:lang w:val="en-US" w:eastAsia="ja-JP"/>
    </w:rPr>
  </w:style>
  <w:style w:type="paragraph" w:customStyle="1" w:styleId="TdocHeading2">
    <w:name w:val="Tdoc_Heading_2"/>
    <w:basedOn w:val="a"/>
    <w:qFormat/>
    <w:pPr>
      <w:spacing w:after="0"/>
    </w:pPr>
    <w:rPr>
      <w:rFonts w:ascii="Times" w:eastAsia="Batang" w:hAnsi="Times"/>
      <w:szCs w:val="24"/>
    </w:rPr>
  </w:style>
  <w:style w:type="paragraph" w:customStyle="1" w:styleId="610">
    <w:name w:val="标题 61"/>
    <w:basedOn w:val="a"/>
    <w:qFormat/>
    <w:pPr>
      <w:tabs>
        <w:tab w:val="left" w:pos="1152"/>
      </w:tabs>
      <w:spacing w:after="0"/>
    </w:pPr>
    <w:rPr>
      <w:rFonts w:ascii="Times" w:eastAsia="ＭＳ Ｐゴシック" w:hAnsi="Times" w:cs="Times"/>
      <w:lang w:val="en-US" w:eastAsia="ja-JP"/>
    </w:rPr>
  </w:style>
  <w:style w:type="paragraph" w:customStyle="1" w:styleId="textintend1">
    <w:name w:val="text intend 1"/>
    <w:basedOn w:val="a"/>
    <w:qFormat/>
    <w:pPr>
      <w:numPr>
        <w:numId w:val="10"/>
      </w:numPr>
      <w:overflowPunct w:val="0"/>
      <w:autoSpaceDE w:val="0"/>
      <w:autoSpaceDN w:val="0"/>
      <w:adjustRightInd w:val="0"/>
      <w:spacing w:after="120"/>
      <w:jc w:val="both"/>
      <w:textAlignment w:val="baseline"/>
    </w:pPr>
    <w:rPr>
      <w:rFonts w:eastAsia="ＭＳ 明朝"/>
      <w:sz w:val="24"/>
      <w:lang w:val="en-US" w:eastAsia="en-GB"/>
    </w:rPr>
  </w:style>
  <w:style w:type="paragraph" w:customStyle="1" w:styleId="TdocHeader1">
    <w:name w:val="Tdoc_Header_1"/>
    <w:basedOn w:val="af5"/>
    <w:qFormat/>
    <w:pPr>
      <w:tabs>
        <w:tab w:val="right" w:pos="9072"/>
        <w:tab w:val="right" w:pos="10206"/>
      </w:tabs>
      <w:jc w:val="both"/>
    </w:pPr>
    <w:rPr>
      <w:rFonts w:eastAsia="Batang"/>
      <w:sz w:val="20"/>
    </w:rPr>
  </w:style>
  <w:style w:type="paragraph" w:customStyle="1" w:styleId="LGTdoc1">
    <w:name w:val="LGTdoc_제목1"/>
    <w:basedOn w:val="a"/>
    <w:qFormat/>
    <w:pPr>
      <w:adjustRightInd w:val="0"/>
      <w:snapToGrid w:val="0"/>
      <w:spacing w:beforeLines="50" w:after="100" w:afterAutospacing="1"/>
      <w:jc w:val="both"/>
    </w:pPr>
    <w:rPr>
      <w:rFonts w:eastAsia="Batang"/>
      <w:b/>
      <w:snapToGrid w:val="0"/>
      <w:sz w:val="28"/>
      <w:lang w:eastAsia="ko-KR"/>
    </w:rPr>
  </w:style>
  <w:style w:type="paragraph" w:customStyle="1" w:styleId="TT">
    <w:name w:val="TT"/>
    <w:basedOn w:val="1"/>
    <w:next w:val="a"/>
    <w:qFormat/>
    <w:pPr>
      <w:outlineLvl w:val="9"/>
    </w:pPr>
  </w:style>
  <w:style w:type="paragraph" w:customStyle="1" w:styleId="references0">
    <w:name w:val="references"/>
    <w:qFormat/>
    <w:pPr>
      <w:numPr>
        <w:numId w:val="11"/>
      </w:numPr>
      <w:spacing w:after="50" w:line="180" w:lineRule="exact"/>
      <w:jc w:val="both"/>
    </w:pPr>
    <w:rPr>
      <w:rFonts w:eastAsia="ＭＳ 明朝"/>
      <w:szCs w:val="16"/>
      <w:lang w:eastAsia="en-US"/>
    </w:rPr>
  </w:style>
  <w:style w:type="paragraph" w:customStyle="1" w:styleId="ListParagraph1">
    <w:name w:val="List Paragraph1"/>
    <w:basedOn w:val="a"/>
    <w:qFormat/>
    <w:pPr>
      <w:spacing w:after="0"/>
      <w:ind w:left="720"/>
      <w:contextualSpacing/>
    </w:pPr>
    <w:rPr>
      <w:rFonts w:eastAsia="Times New Roman"/>
      <w:sz w:val="24"/>
      <w:szCs w:val="24"/>
      <w:lang w:val="en-US" w:eastAsia="zh-CN"/>
    </w:rPr>
  </w:style>
  <w:style w:type="paragraph" w:customStyle="1" w:styleId="RecCCITT">
    <w:name w:val="Rec_CCITT_#"/>
    <w:basedOn w:val="a"/>
    <w:qFormat/>
    <w:pPr>
      <w:keepNext/>
      <w:keepLines/>
    </w:pPr>
    <w:rPr>
      <w:b/>
    </w:rPr>
  </w:style>
  <w:style w:type="paragraph" w:customStyle="1" w:styleId="body">
    <w:name w:val="body"/>
    <w:basedOn w:val="a"/>
    <w:qFormat/>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rPr>
  </w:style>
  <w:style w:type="paragraph" w:customStyle="1" w:styleId="EW">
    <w:name w:val="EW"/>
    <w:basedOn w:val="EX"/>
    <w:qFormat/>
    <w:pPr>
      <w:spacing w:after="0"/>
    </w:pPr>
  </w:style>
  <w:style w:type="paragraph" w:customStyle="1" w:styleId="INDENT3">
    <w:name w:val="INDENT3"/>
    <w:basedOn w:val="a"/>
    <w:qFormat/>
    <w:pPr>
      <w:ind w:left="1701" w:hanging="567"/>
    </w:pPr>
  </w:style>
  <w:style w:type="paragraph" w:customStyle="1" w:styleId="Reference">
    <w:name w:val="Reference"/>
    <w:basedOn w:val="a"/>
    <w:qFormat/>
    <w:pPr>
      <w:numPr>
        <w:numId w:val="12"/>
      </w:numPr>
      <w:overflowPunct w:val="0"/>
      <w:autoSpaceDE w:val="0"/>
      <w:autoSpaceDN w:val="0"/>
      <w:adjustRightInd w:val="0"/>
      <w:spacing w:after="120"/>
      <w:jc w:val="both"/>
      <w:textAlignment w:val="baseline"/>
    </w:pPr>
    <w:rPr>
      <w:rFonts w:eastAsia="Times New Roman"/>
      <w:sz w:val="22"/>
      <w:lang w:eastAsia="zh-CN"/>
    </w:rPr>
  </w:style>
  <w:style w:type="paragraph" w:customStyle="1" w:styleId="ZD">
    <w:name w:val="ZD"/>
    <w:qFormat/>
    <w:pPr>
      <w:framePr w:wrap="notBeside" w:vAnchor="page" w:hAnchor="margin" w:y="15764"/>
      <w:widowControl w:val="0"/>
      <w:spacing w:after="160" w:line="259" w:lineRule="auto"/>
    </w:pPr>
    <w:rPr>
      <w:rFonts w:ascii="Arial" w:eastAsia="Malgun Gothic" w:hAnsi="Arial"/>
      <w:sz w:val="32"/>
      <w:lang w:val="en-GB" w:eastAsia="en-US"/>
    </w:rPr>
  </w:style>
  <w:style w:type="paragraph" w:customStyle="1" w:styleId="EditorsNote">
    <w:name w:val="Editor's Note"/>
    <w:basedOn w:val="NO"/>
    <w:qFormat/>
    <w:rPr>
      <w:color w:val="FF0000"/>
    </w:rPr>
  </w:style>
  <w:style w:type="paragraph" w:customStyle="1" w:styleId="TAR">
    <w:name w:val="TAR"/>
    <w:basedOn w:val="TAL"/>
    <w:qFormat/>
    <w:pPr>
      <w:jc w:val="right"/>
    </w:pPr>
  </w:style>
  <w:style w:type="paragraph" w:customStyle="1" w:styleId="CharChar1CharCharCharCharCharCharCharCharCharCharCharCharCharCharCharCharCharCharCharCharCharCharCharCharCharChar1CharCharCharChar">
    <w:name w:val="Char Char1 Char Char Char Char Char Char Char Char Char Char Char Char Char Char Char Char Char Char Char Char Char Char Char Char Char Char1 Char Char Char Char"/>
    <w:next w:val="a"/>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table" w:customStyle="1" w:styleId="GridTable4-Accent51">
    <w:name w:val="Grid Table 4 - Accent 51"/>
    <w:basedOn w:val="a1"/>
    <w:uiPriority w:val="49"/>
    <w:qFormat/>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3-Accent51">
    <w:name w:val="List Table 3 - Accent 51"/>
    <w:basedOn w:val="a1"/>
    <w:uiPriority w:val="48"/>
    <w:qFormat/>
    <w:tblPr>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shd w:val="clear" w:color="auto" w:fill="FFFFFF"/>
      </w:tcPr>
    </w:tblStylePr>
    <w:tblStylePr w:type="firstCol">
      <w:rPr>
        <w:b/>
        <w:bCs/>
      </w:rPr>
      <w:tblPr/>
      <w:tcPr>
        <w:tcBorders>
          <w:top w:val="nil"/>
          <w:left w:val="nil"/>
          <w:bottom w:val="nil"/>
          <w:right w:val="nil"/>
          <w:insideH w:val="nil"/>
          <w:insideV w:val="nil"/>
          <w:tl2br w:val="nil"/>
          <w:tr2bl w:val="nil"/>
        </w:tcBorders>
        <w:shd w:val="clear" w:color="auto" w:fill="FFFFFF"/>
      </w:tcPr>
    </w:tblStylePr>
    <w:tblStylePr w:type="lastCol">
      <w:rPr>
        <w:b/>
        <w:bCs/>
      </w:rPr>
      <w:tblPr/>
      <w:tcPr>
        <w:tcBorders>
          <w:top w:val="nil"/>
          <w:left w:val="nil"/>
          <w:bottom w:val="nil"/>
          <w:right w:val="nil"/>
          <w:insideH w:val="nil"/>
          <w:insideV w:val="nil"/>
          <w:tl2br w:val="nil"/>
          <w:tr2bl w:val="nil"/>
        </w:tcBorders>
        <w:shd w:val="clear" w:color="auto" w:fill="FFFFFF"/>
      </w:tcPr>
    </w:tblStylePr>
    <w:tblStylePr w:type="band1Vert">
      <w:tblPr/>
      <w:tcPr>
        <w:tcBorders>
          <w:top w:val="nil"/>
          <w:left w:val="single" w:sz="4" w:space="0" w:color="4472C4"/>
          <w:bottom w:val="nil"/>
          <w:right w:val="single" w:sz="4" w:space="0" w:color="4472C4"/>
          <w:insideH w:val="nil"/>
          <w:insideV w:val="nil"/>
          <w:tl2br w:val="nil"/>
          <w:tr2bl w:val="nil"/>
        </w:tcBorders>
      </w:tcPr>
    </w:tblStylePr>
    <w:tblStylePr w:type="band1Horz">
      <w:tblPr/>
      <w:tcPr>
        <w:tcBorders>
          <w:top w:val="single" w:sz="4" w:space="0" w:color="4472C4"/>
          <w:left w:val="nil"/>
          <w:bottom w:val="single" w:sz="4" w:space="0" w:color="4472C4"/>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double" w:sz="4" w:space="0" w:color="4472C4"/>
          <w:left w:val="nil"/>
          <w:bottom w:val="nil"/>
          <w:right w:val="nil"/>
          <w:insideH w:val="nil"/>
          <w:insideV w:val="nil"/>
          <w:tl2br w:val="nil"/>
          <w:tr2bl w:val="nil"/>
        </w:tcBorders>
      </w:tcPr>
    </w:tblStylePr>
    <w:tblStylePr w:type="swCell">
      <w:tblPr/>
      <w:tcPr>
        <w:tcBorders>
          <w:top w:val="double" w:sz="4" w:space="0" w:color="4472C4"/>
          <w:left w:val="nil"/>
          <w:bottom w:val="nil"/>
          <w:right w:val="nil"/>
          <w:insideH w:val="nil"/>
          <w:insideV w:val="nil"/>
          <w:tl2br w:val="nil"/>
          <w:tr2bl w:val="nil"/>
        </w:tcBorders>
      </w:tcPr>
    </w:tblStylePr>
  </w:style>
  <w:style w:type="table" w:customStyle="1" w:styleId="GridTable4-Accent11">
    <w:name w:val="Grid Table 4 - Accent 11"/>
    <w:basedOn w:val="a1"/>
    <w:uiPriority w:val="49"/>
    <w:qFormat/>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4-11">
    <w:name w:val="눈금 표 4 - 강조색 11"/>
    <w:basedOn w:val="a1"/>
    <w:uiPriority w:val="49"/>
    <w:qFormat/>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4-51">
    <w:name w:val="눈금 표 4 - 강조색 51"/>
    <w:basedOn w:val="a1"/>
    <w:uiPriority w:val="49"/>
    <w:qFormat/>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3-51">
    <w:name w:val="목록 표 3 - 강조색 51"/>
    <w:basedOn w:val="a1"/>
    <w:uiPriority w:val="48"/>
    <w:qFormat/>
    <w:tblPr>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shd w:val="clear" w:color="auto" w:fill="FFFFFF"/>
      </w:tcPr>
    </w:tblStylePr>
    <w:tblStylePr w:type="firstCol">
      <w:rPr>
        <w:b/>
        <w:bCs/>
      </w:rPr>
      <w:tblPr/>
      <w:tcPr>
        <w:tcBorders>
          <w:top w:val="nil"/>
          <w:left w:val="nil"/>
          <w:bottom w:val="nil"/>
          <w:right w:val="nil"/>
          <w:insideH w:val="nil"/>
          <w:insideV w:val="nil"/>
          <w:tl2br w:val="nil"/>
          <w:tr2bl w:val="nil"/>
        </w:tcBorders>
        <w:shd w:val="clear" w:color="auto" w:fill="FFFFFF"/>
      </w:tcPr>
    </w:tblStylePr>
    <w:tblStylePr w:type="lastCol">
      <w:rPr>
        <w:b/>
        <w:bCs/>
      </w:rPr>
      <w:tblPr/>
      <w:tcPr>
        <w:tcBorders>
          <w:top w:val="nil"/>
          <w:left w:val="nil"/>
          <w:bottom w:val="nil"/>
          <w:right w:val="nil"/>
          <w:insideH w:val="nil"/>
          <w:insideV w:val="nil"/>
          <w:tl2br w:val="nil"/>
          <w:tr2bl w:val="nil"/>
        </w:tcBorders>
        <w:shd w:val="clear" w:color="auto" w:fill="FFFFFF"/>
      </w:tcPr>
    </w:tblStylePr>
    <w:tblStylePr w:type="band1Vert">
      <w:tblPr/>
      <w:tcPr>
        <w:tcBorders>
          <w:top w:val="nil"/>
          <w:left w:val="single" w:sz="4" w:space="0" w:color="4472C4"/>
          <w:bottom w:val="nil"/>
          <w:right w:val="single" w:sz="4" w:space="0" w:color="4472C4"/>
          <w:insideH w:val="nil"/>
          <w:insideV w:val="nil"/>
          <w:tl2br w:val="nil"/>
          <w:tr2bl w:val="nil"/>
        </w:tcBorders>
      </w:tcPr>
    </w:tblStylePr>
    <w:tblStylePr w:type="band1Horz">
      <w:tblPr/>
      <w:tcPr>
        <w:tcBorders>
          <w:top w:val="single" w:sz="4" w:space="0" w:color="4472C4"/>
          <w:left w:val="nil"/>
          <w:bottom w:val="single" w:sz="4" w:space="0" w:color="4472C4"/>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double" w:sz="4" w:space="0" w:color="4472C4"/>
          <w:left w:val="nil"/>
          <w:bottom w:val="nil"/>
          <w:right w:val="nil"/>
          <w:insideH w:val="nil"/>
          <w:insideV w:val="nil"/>
          <w:tl2br w:val="nil"/>
          <w:tr2bl w:val="nil"/>
        </w:tcBorders>
      </w:tcPr>
    </w:tblStylePr>
    <w:tblStylePr w:type="swCell">
      <w:tblPr/>
      <w:tcPr>
        <w:tcBorders>
          <w:top w:val="double" w:sz="4" w:space="0" w:color="4472C4"/>
          <w:left w:val="nil"/>
          <w:bottom w:val="nil"/>
          <w:right w:val="nil"/>
          <w:insideH w:val="nil"/>
          <w:insideV w:val="nil"/>
          <w:tl2br w:val="nil"/>
          <w:tr2bl w:val="nil"/>
        </w:tcBorders>
      </w:tcPr>
    </w:tblStylePr>
  </w:style>
  <w:style w:type="table" w:customStyle="1" w:styleId="GridTable4-Accent52">
    <w:name w:val="Grid Table 4 - Accent 52"/>
    <w:basedOn w:val="a1"/>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11">
    <w:name w:val="网格表 5 深色 - 着色 11"/>
    <w:basedOn w:val="a1"/>
    <w:uiPriority w:val="50"/>
    <w:qFormat/>
    <w:rPr>
      <w:rFonts w:ascii="CG Times (WN)" w:hAnsi="CG Times (W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bottom w:val="nil"/>
          <w:right w:val="single" w:sz="4" w:space="0" w:color="FFFFFF"/>
          <w:insideH w:val="nil"/>
          <w:insideV w:val="nil"/>
          <w:tl2br w:val="nil"/>
          <w:tr2bl w:val="nil"/>
        </w:tcBorders>
        <w:shd w:val="clear" w:color="auto" w:fill="5B9BD5"/>
      </w:tcPr>
    </w:tblStylePr>
    <w:tblStylePr w:type="lastRow">
      <w:rPr>
        <w:b/>
        <w:bCs/>
        <w:color w:val="FFFFFF"/>
      </w:rPr>
      <w:tblPr/>
      <w:tcPr>
        <w:tcBorders>
          <w:top w:val="nil"/>
          <w:left w:val="single" w:sz="4" w:space="0" w:color="FFFFFF"/>
          <w:bottom w:val="single" w:sz="4" w:space="0" w:color="FFFFFF"/>
          <w:right w:val="single" w:sz="4" w:space="0" w:color="FFFFFF"/>
          <w:insideH w:val="nil"/>
          <w:insideV w:val="nil"/>
          <w:tl2br w:val="nil"/>
          <w:tr2bl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right w:val="nil"/>
          <w:insideH w:val="nil"/>
          <w:insideV w:val="nil"/>
          <w:tl2br w:val="nil"/>
          <w:tr2bl w:val="nil"/>
        </w:tcBorders>
        <w:shd w:val="clear" w:color="auto" w:fill="5B9BD5"/>
      </w:tcPr>
    </w:tblStylePr>
    <w:tblStylePr w:type="lastCol">
      <w:rPr>
        <w:b/>
        <w:bCs/>
        <w:color w:val="FFFFFF"/>
      </w:rPr>
      <w:tblPr/>
      <w:tcPr>
        <w:tcBorders>
          <w:top w:val="single" w:sz="4" w:space="0" w:color="FFFFFF"/>
          <w:left w:val="nil"/>
          <w:bottom w:val="single" w:sz="4" w:space="0" w:color="FFFFFF"/>
          <w:right w:val="single" w:sz="4" w:space="0" w:color="FFFFFF"/>
          <w:insideH w:val="nil"/>
          <w:insideV w:val="nil"/>
          <w:tl2br w:val="nil"/>
          <w:tr2bl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paragraph" w:customStyle="1" w:styleId="Revision2">
    <w:name w:val="Revision2"/>
    <w:hidden/>
    <w:uiPriority w:val="99"/>
    <w:semiHidden/>
    <w:qFormat/>
    <w:pPr>
      <w:spacing w:after="160" w:line="259" w:lineRule="auto"/>
    </w:pPr>
    <w:rPr>
      <w:rFonts w:eastAsia="Malgun Gothic"/>
      <w:lang w:val="en-GB" w:eastAsia="en-US"/>
    </w:rPr>
  </w:style>
  <w:style w:type="table" w:customStyle="1" w:styleId="GridTable5Dark1">
    <w:name w:val="Grid Table 5 Dark1"/>
    <w:basedOn w:val="a1"/>
    <w:uiPriority w:val="50"/>
    <w:qFormat/>
    <w:pPr>
      <w:jc w:val="both"/>
    </w:pPr>
    <w:rPr>
      <w:rFonts w:asciiTheme="minorHAnsi" w:eastAsiaTheme="minorEastAsia" w:hAnsiTheme="minorHAnsi" w:cstheme="minorBidi"/>
      <w:kern w:val="2"/>
      <w:szCs w:val="22"/>
      <w:lang w:eastAsia="ko-KR"/>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customStyle="1" w:styleId="0Maintext">
    <w:name w:val="0 Main text"/>
    <w:basedOn w:val="a"/>
    <w:link w:val="0MaintextChar"/>
    <w:qFormat/>
    <w:pPr>
      <w:spacing w:after="100" w:afterAutospacing="1" w:line="288" w:lineRule="auto"/>
      <w:ind w:firstLine="360"/>
      <w:jc w:val="both"/>
    </w:pPr>
    <w:rPr>
      <w:rFonts w:eastAsia="Times New Roman" w:cs="Batang"/>
    </w:rPr>
  </w:style>
  <w:style w:type="character" w:customStyle="1" w:styleId="0MaintextChar">
    <w:name w:val="0 Main text Char"/>
    <w:basedOn w:val="a0"/>
    <w:link w:val="0Maintext"/>
    <w:qFormat/>
    <w:rPr>
      <w:rFonts w:eastAsia="Times New Roman" w:cs="Batang"/>
      <w:lang w:eastAsia="en-US"/>
    </w:rPr>
  </w:style>
  <w:style w:type="paragraph" w:customStyle="1" w:styleId="17">
    <w:name w:val="正文1"/>
    <w:qFormat/>
    <w:pPr>
      <w:overflowPunct w:val="0"/>
      <w:autoSpaceDE w:val="0"/>
      <w:autoSpaceDN w:val="0"/>
      <w:adjustRightInd w:val="0"/>
      <w:spacing w:before="100" w:beforeAutospacing="1" w:after="180" w:line="259" w:lineRule="auto"/>
      <w:textAlignment w:val="baseline"/>
    </w:pPr>
    <w:rPr>
      <w:sz w:val="24"/>
      <w:szCs w:val="24"/>
    </w:rPr>
  </w:style>
  <w:style w:type="paragraph" w:customStyle="1" w:styleId="paragraph0">
    <w:name w:val="paragraph"/>
    <w:basedOn w:val="a"/>
    <w:uiPriority w:val="99"/>
    <w:qFormat/>
    <w:pPr>
      <w:spacing w:before="100" w:beforeAutospacing="1" w:after="100" w:afterAutospacing="1" w:line="240" w:lineRule="auto"/>
    </w:pPr>
    <w:rPr>
      <w:rFonts w:ascii="Calibri" w:eastAsia="SimSun" w:hAnsi="Calibri" w:cs="Calibri"/>
      <w:sz w:val="22"/>
      <w:szCs w:val="22"/>
      <w:lang w:val="en-US" w:eastAsia="zh-CN"/>
    </w:rPr>
  </w:style>
  <w:style w:type="character" w:customStyle="1" w:styleId="normaltextrun">
    <w:name w:val="normaltextrun"/>
    <w:basedOn w:val="a0"/>
    <w:qFormat/>
  </w:style>
  <w:style w:type="character" w:customStyle="1" w:styleId="spellingerror">
    <w:name w:val="spellingerror"/>
    <w:basedOn w:val="a0"/>
    <w:qFormat/>
  </w:style>
  <w:style w:type="character" w:customStyle="1" w:styleId="eop">
    <w:name w:val="eop"/>
    <w:basedOn w:val="a0"/>
    <w:qFormat/>
  </w:style>
  <w:style w:type="character" w:customStyle="1" w:styleId="contextualspellingandgrammarerror">
    <w:name w:val="contextualspellingandgrammarerror"/>
    <w:basedOn w:val="a0"/>
    <w:qFormat/>
  </w:style>
  <w:style w:type="paragraph" w:customStyle="1" w:styleId="default0">
    <w:name w:val="default"/>
    <w:basedOn w:val="a"/>
    <w:uiPriority w:val="99"/>
    <w:qFormat/>
    <w:pPr>
      <w:spacing w:before="100" w:beforeAutospacing="1" w:after="100" w:afterAutospacing="1" w:line="240" w:lineRule="auto"/>
    </w:pPr>
    <w:rPr>
      <w:rFonts w:ascii="Gulim" w:eastAsia="Gulim" w:hAnsi="Gulim"/>
      <w:sz w:val="24"/>
      <w:szCs w:val="24"/>
      <w:lang w:val="en-US" w:eastAsia="zh-CN"/>
    </w:rPr>
  </w:style>
  <w:style w:type="table" w:customStyle="1" w:styleId="18">
    <w:name w:val="网格型1"/>
    <w:basedOn w:val="a1"/>
    <w:qFormat/>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qFormat/>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CRCoverPage">
    <w:name w:val="CR Cover Page"/>
    <w:qFormat/>
    <w:pPr>
      <w:spacing w:after="120" w:line="259" w:lineRule="auto"/>
    </w:pPr>
    <w:rPr>
      <w:rFonts w:ascii="Arial" w:eastAsiaTheme="minorEastAsia" w:hAnsi="Arial"/>
      <w:lang w:val="en-GB" w:eastAsia="en-US"/>
    </w:rPr>
  </w:style>
  <w:style w:type="paragraph" w:customStyle="1" w:styleId="Eqn">
    <w:name w:val="Eqn"/>
    <w:basedOn w:val="a"/>
    <w:qFormat/>
    <w:pPr>
      <w:tabs>
        <w:tab w:val="center" w:pos="4608"/>
        <w:tab w:val="right" w:pos="9216"/>
      </w:tabs>
      <w:autoSpaceDE w:val="0"/>
      <w:autoSpaceDN w:val="0"/>
      <w:adjustRightInd w:val="0"/>
      <w:snapToGrid w:val="0"/>
      <w:spacing w:after="120" w:line="240" w:lineRule="auto"/>
      <w:jc w:val="both"/>
    </w:pPr>
    <w:rPr>
      <w:rFonts w:eastAsia="SimSun"/>
      <w:sz w:val="22"/>
      <w:szCs w:val="22"/>
      <w:lang w:val="en-US" w:eastAsia="ja-JP"/>
    </w:rPr>
  </w:style>
  <w:style w:type="paragraph" w:customStyle="1" w:styleId="a00">
    <w:name w:val="a0"/>
    <w:basedOn w:val="a"/>
    <w:uiPriority w:val="99"/>
    <w:qFormat/>
    <w:pPr>
      <w:spacing w:before="100" w:beforeAutospacing="1" w:after="100" w:afterAutospacing="1" w:line="240" w:lineRule="auto"/>
    </w:pPr>
    <w:rPr>
      <w:rFonts w:ascii="Calibri" w:eastAsia="SimSun" w:hAnsi="Calibri" w:cs="SimSun"/>
      <w:sz w:val="22"/>
      <w:szCs w:val="22"/>
      <w:lang w:val="en-US" w:eastAsia="zh-CN"/>
    </w:rPr>
  </w:style>
  <w:style w:type="paragraph" w:customStyle="1" w:styleId="xmsonormal">
    <w:name w:val="x_msonormal"/>
    <w:basedOn w:val="a"/>
    <w:uiPriority w:val="99"/>
    <w:qFormat/>
    <w:pPr>
      <w:spacing w:after="0" w:line="240" w:lineRule="auto"/>
    </w:pPr>
    <w:rPr>
      <w:rFonts w:eastAsia="SimSun"/>
      <w:sz w:val="24"/>
      <w:szCs w:val="24"/>
      <w:lang w:val="en-US" w:eastAsia="zh-CN"/>
    </w:rPr>
  </w:style>
  <w:style w:type="paragraph" w:customStyle="1" w:styleId="19">
    <w:name w:val="ÁÐ±í¶ÎÂä1"/>
    <w:basedOn w:val="a"/>
    <w:next w:val="affc"/>
    <w:link w:val="Char0"/>
    <w:uiPriority w:val="34"/>
    <w:qFormat/>
    <w:pPr>
      <w:spacing w:after="0" w:line="240" w:lineRule="auto"/>
      <w:ind w:firstLineChars="200" w:firstLine="420"/>
    </w:pPr>
    <w:rPr>
      <w:rFonts w:ascii="SimSun" w:eastAsia="SimSun" w:hAnsi="SimSun" w:cs="SimSun"/>
      <w:sz w:val="24"/>
      <w:szCs w:val="24"/>
      <w:lang w:val="en-US" w:eastAsia="zh-CN"/>
    </w:rPr>
  </w:style>
  <w:style w:type="character" w:customStyle="1" w:styleId="Char0">
    <w:name w:val="列出段落 Char"/>
    <w:link w:val="19"/>
    <w:uiPriority w:val="34"/>
    <w:qFormat/>
    <w:rPr>
      <w:rFonts w:ascii="SimSun" w:hAnsi="SimSun" w:cs="SimSun"/>
      <w:sz w:val="24"/>
      <w:szCs w:val="24"/>
    </w:rPr>
  </w:style>
  <w:style w:type="character" w:customStyle="1" w:styleId="affe">
    <w:name w:val="³¬Á´½Ó"/>
    <w:uiPriority w:val="99"/>
    <w:qFormat/>
    <w:rPr>
      <w:color w:val="0000FF"/>
      <w:u w:val="single"/>
    </w:rPr>
  </w:style>
  <w:style w:type="paragraph" w:customStyle="1" w:styleId="Style267">
    <w:name w:val="_Style 267"/>
    <w:basedOn w:val="a"/>
    <w:next w:val="affc"/>
    <w:uiPriority w:val="34"/>
    <w:qFormat/>
    <w:pPr>
      <w:spacing w:after="0" w:line="240" w:lineRule="auto"/>
      <w:ind w:leftChars="400" w:left="840" w:hanging="720"/>
    </w:pPr>
    <w:rPr>
      <w:rFonts w:ascii="Times" w:eastAsia="Batang" w:hAnsi="Times"/>
      <w:szCs w:val="24"/>
      <w:lang w:eastAsia="zh-CN"/>
    </w:rPr>
  </w:style>
  <w:style w:type="character" w:customStyle="1" w:styleId="1a">
    <w:name w:val="列表段落 字符1"/>
    <w:aliases w:val="- Bullets 字符1,목록 단락 字符1,Lista1 字符1,?? ?? 字符1,????? 字符1,???? 字符1,リスト段落 字符1,列出段落1 字符1,中等深浅网格 1 - 着色 21 字符1,¥¡¡¡¡ì¬º¥¹¥È¶ÎÂä 字符,ÁÐ³ö¶ÎÂä 字符,列表段落1 字符,—ño’i—Ž 字符,¥ê¥¹¥È¶ÎÂä 字符,1st level - Bullet List Paragraph 字符,Lettre d'introduction 字符,목록단락 字符"/>
    <w:uiPriority w:val="34"/>
    <w:qFormat/>
    <w:locked/>
    <w:rsid w:val="00344389"/>
    <w:rPr>
      <w:rFonts w:ascii="Calibri" w:hAnsi="Calibri"/>
      <w:kern w:val="2"/>
      <w:sz w:val="21"/>
      <w:szCs w:val="22"/>
    </w:rPr>
  </w:style>
  <w:style w:type="paragraph" w:customStyle="1" w:styleId="bodyCharCharChar">
    <w:name w:val="body Char Char Char"/>
    <w:basedOn w:val="a"/>
    <w:qFormat/>
    <w:rsid w:val="00D74DFA"/>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49097">
      <w:bodyDiv w:val="1"/>
      <w:marLeft w:val="0"/>
      <w:marRight w:val="0"/>
      <w:marTop w:val="0"/>
      <w:marBottom w:val="0"/>
      <w:divBdr>
        <w:top w:val="none" w:sz="0" w:space="0" w:color="auto"/>
        <w:left w:val="none" w:sz="0" w:space="0" w:color="auto"/>
        <w:bottom w:val="none" w:sz="0" w:space="0" w:color="auto"/>
        <w:right w:val="none" w:sz="0" w:space="0" w:color="auto"/>
      </w:divBdr>
    </w:div>
    <w:div w:id="186676024">
      <w:bodyDiv w:val="1"/>
      <w:marLeft w:val="0"/>
      <w:marRight w:val="0"/>
      <w:marTop w:val="0"/>
      <w:marBottom w:val="0"/>
      <w:divBdr>
        <w:top w:val="none" w:sz="0" w:space="0" w:color="auto"/>
        <w:left w:val="none" w:sz="0" w:space="0" w:color="auto"/>
        <w:bottom w:val="none" w:sz="0" w:space="0" w:color="auto"/>
        <w:right w:val="none" w:sz="0" w:space="0" w:color="auto"/>
      </w:divBdr>
    </w:div>
    <w:div w:id="800928973">
      <w:bodyDiv w:val="1"/>
      <w:marLeft w:val="0"/>
      <w:marRight w:val="0"/>
      <w:marTop w:val="0"/>
      <w:marBottom w:val="0"/>
      <w:divBdr>
        <w:top w:val="none" w:sz="0" w:space="0" w:color="auto"/>
        <w:left w:val="none" w:sz="0" w:space="0" w:color="auto"/>
        <w:bottom w:val="none" w:sz="0" w:space="0" w:color="auto"/>
        <w:right w:val="none" w:sz="0" w:space="0" w:color="auto"/>
      </w:divBdr>
    </w:div>
    <w:div w:id="829977992">
      <w:bodyDiv w:val="1"/>
      <w:marLeft w:val="0"/>
      <w:marRight w:val="0"/>
      <w:marTop w:val="0"/>
      <w:marBottom w:val="0"/>
      <w:divBdr>
        <w:top w:val="none" w:sz="0" w:space="0" w:color="auto"/>
        <w:left w:val="none" w:sz="0" w:space="0" w:color="auto"/>
        <w:bottom w:val="none" w:sz="0" w:space="0" w:color="auto"/>
        <w:right w:val="none" w:sz="0" w:space="0" w:color="auto"/>
      </w:divBdr>
    </w:div>
    <w:div w:id="1266768277">
      <w:bodyDiv w:val="1"/>
      <w:marLeft w:val="0"/>
      <w:marRight w:val="0"/>
      <w:marTop w:val="0"/>
      <w:marBottom w:val="0"/>
      <w:divBdr>
        <w:top w:val="none" w:sz="0" w:space="0" w:color="auto"/>
        <w:left w:val="none" w:sz="0" w:space="0" w:color="auto"/>
        <w:bottom w:val="none" w:sz="0" w:space="0" w:color="auto"/>
        <w:right w:val="none" w:sz="0" w:space="0" w:color="auto"/>
      </w:divBdr>
    </w:div>
    <w:div w:id="1296905582">
      <w:bodyDiv w:val="1"/>
      <w:marLeft w:val="0"/>
      <w:marRight w:val="0"/>
      <w:marTop w:val="0"/>
      <w:marBottom w:val="0"/>
      <w:divBdr>
        <w:top w:val="none" w:sz="0" w:space="0" w:color="auto"/>
        <w:left w:val="none" w:sz="0" w:space="0" w:color="auto"/>
        <w:bottom w:val="none" w:sz="0" w:space="0" w:color="auto"/>
        <w:right w:val="none" w:sz="0" w:space="0" w:color="auto"/>
      </w:divBdr>
    </w:div>
    <w:div w:id="1321349490">
      <w:bodyDiv w:val="1"/>
      <w:marLeft w:val="0"/>
      <w:marRight w:val="0"/>
      <w:marTop w:val="0"/>
      <w:marBottom w:val="0"/>
      <w:divBdr>
        <w:top w:val="none" w:sz="0" w:space="0" w:color="auto"/>
        <w:left w:val="none" w:sz="0" w:space="0" w:color="auto"/>
        <w:bottom w:val="none" w:sz="0" w:space="0" w:color="auto"/>
        <w:right w:val="none" w:sz="0" w:space="0" w:color="auto"/>
      </w:divBdr>
    </w:div>
    <w:div w:id="1381126290">
      <w:bodyDiv w:val="1"/>
      <w:marLeft w:val="0"/>
      <w:marRight w:val="0"/>
      <w:marTop w:val="0"/>
      <w:marBottom w:val="0"/>
      <w:divBdr>
        <w:top w:val="none" w:sz="0" w:space="0" w:color="auto"/>
        <w:left w:val="none" w:sz="0" w:space="0" w:color="auto"/>
        <w:bottom w:val="none" w:sz="0" w:space="0" w:color="auto"/>
        <w:right w:val="none" w:sz="0" w:space="0" w:color="auto"/>
      </w:divBdr>
    </w:div>
    <w:div w:id="1427572724">
      <w:bodyDiv w:val="1"/>
      <w:marLeft w:val="0"/>
      <w:marRight w:val="0"/>
      <w:marTop w:val="0"/>
      <w:marBottom w:val="0"/>
      <w:divBdr>
        <w:top w:val="none" w:sz="0" w:space="0" w:color="auto"/>
        <w:left w:val="none" w:sz="0" w:space="0" w:color="auto"/>
        <w:bottom w:val="none" w:sz="0" w:space="0" w:color="auto"/>
        <w:right w:val="none" w:sz="0" w:space="0" w:color="auto"/>
      </w:divBdr>
    </w:div>
    <w:div w:id="1539976361">
      <w:bodyDiv w:val="1"/>
      <w:marLeft w:val="0"/>
      <w:marRight w:val="0"/>
      <w:marTop w:val="0"/>
      <w:marBottom w:val="0"/>
      <w:divBdr>
        <w:top w:val="none" w:sz="0" w:space="0" w:color="auto"/>
        <w:left w:val="none" w:sz="0" w:space="0" w:color="auto"/>
        <w:bottom w:val="none" w:sz="0" w:space="0" w:color="auto"/>
        <w:right w:val="none" w:sz="0" w:space="0" w:color="auto"/>
      </w:divBdr>
    </w:div>
    <w:div w:id="1845898784">
      <w:bodyDiv w:val="1"/>
      <w:marLeft w:val="0"/>
      <w:marRight w:val="0"/>
      <w:marTop w:val="0"/>
      <w:marBottom w:val="0"/>
      <w:divBdr>
        <w:top w:val="none" w:sz="0" w:space="0" w:color="auto"/>
        <w:left w:val="none" w:sz="0" w:space="0" w:color="auto"/>
        <w:bottom w:val="none" w:sz="0" w:space="0" w:color="auto"/>
        <w:right w:val="none" w:sz="0" w:space="0" w:color="auto"/>
      </w:divBdr>
    </w:div>
    <w:div w:id="1862283137">
      <w:bodyDiv w:val="1"/>
      <w:marLeft w:val="0"/>
      <w:marRight w:val="0"/>
      <w:marTop w:val="0"/>
      <w:marBottom w:val="0"/>
      <w:divBdr>
        <w:top w:val="none" w:sz="0" w:space="0" w:color="auto"/>
        <w:left w:val="none" w:sz="0" w:space="0" w:color="auto"/>
        <w:bottom w:val="none" w:sz="0" w:space="0" w:color="auto"/>
        <w:right w:val="none" w:sz="0" w:space="0" w:color="auto"/>
      </w:divBdr>
    </w:div>
    <w:div w:id="20366932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file:///E:\Workspace\3GPP%20related\3GPP%20meeting\2020\2020.Q4\RAN1%23103e\Docs\R1-2001376.zip" TargetMode="External"/><Relationship Id="rId18" Type="http://schemas.openxmlformats.org/officeDocument/2006/relationships/hyperlink" Target="https://www.3gpp.org/ftp/TSG_RAN/WG1_RL1/TSGR1_105-e/Docs/R1-2104409.zip" TargetMode="External"/><Relationship Id="rId26" Type="http://schemas.openxmlformats.org/officeDocument/2006/relationships/image" Target="media/image4.png"/><Relationship Id="rId3" Type="http://schemas.openxmlformats.org/officeDocument/2006/relationships/customXml" Target="../customXml/item2.xml"/><Relationship Id="rId21" Type="http://schemas.openxmlformats.org/officeDocument/2006/relationships/hyperlink" Target="https://www.3gpp.org/ftp/TSG_RAN/WG1_RL1/TSGR1_105-e/Docs/R1-2104409.zip" TargetMode="External"/><Relationship Id="rId7" Type="http://schemas.openxmlformats.org/officeDocument/2006/relationships/webSettings" Target="webSettings.xml"/><Relationship Id="rId12" Type="http://schemas.openxmlformats.org/officeDocument/2006/relationships/hyperlink" Target="file:///E:\Workspace\3GPP%20related\3GPP%20meeting\2020\2020.Q4\RAN1%23103e\Docs\R1-2000015.zip" TargetMode="External"/><Relationship Id="rId17" Type="http://schemas.openxmlformats.org/officeDocument/2006/relationships/hyperlink" Target="https://www.3gpp.org/ftp/TSG_RAN/WG1_RL1/TSGR1_105-e/Docs/R1-2105458.zip" TargetMode="External"/><Relationship Id="rId25" Type="http://schemas.openxmlformats.org/officeDocument/2006/relationships/image" Target="media/image3.png"/><Relationship Id="rId2" Type="http://schemas.openxmlformats.org/officeDocument/2006/relationships/customXml" Target="../customXml/item1.xml"/><Relationship Id="rId16" Type="http://schemas.openxmlformats.org/officeDocument/2006/relationships/hyperlink" Target="https://www.3gpp.org/ftp/TSG_RAN/WG1_RL1/TSGR1_105-e/Docs/R1-2105459.zip" TargetMode="External"/><Relationship Id="rId20" Type="http://schemas.openxmlformats.org/officeDocument/2006/relationships/hyperlink" Target="https://www.3gpp.org/ftp/TSG_RAN/WG1_RL1/TSGR1_105-e/Docs/R1-2104299.zip" TargetMode="External"/><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file:///E:\Workspace\3GPP%20related\3GPP%20meeting\2020\2020.Q4\RAN1%23103e\Docs\R1-2007337.zip" TargetMode="External"/><Relationship Id="rId24" Type="http://schemas.openxmlformats.org/officeDocument/2006/relationships/hyperlink" Target="https://www.3gpp.org/ftp/TSG_RAN/WG1_RL1/TSGR1_105-e/Docs/R1-2104299.zip" TargetMode="External"/><Relationship Id="rId5" Type="http://schemas.openxmlformats.org/officeDocument/2006/relationships/styles" Target="styles.xml"/><Relationship Id="rId15" Type="http://schemas.openxmlformats.org/officeDocument/2006/relationships/hyperlink" Target="file:///E:\Workspace\3GPP%20related\3GPP%20meeting\2020\2020.Q4\RAN1%23103e\Docs\R1-2007338.zip" TargetMode="External"/><Relationship Id="rId23" Type="http://schemas.openxmlformats.org/officeDocument/2006/relationships/oleObject" Target="embeddings/Microsoft_Visio_2003-2010_Drawing.vsd"/><Relationship Id="rId28" Type="http://schemas.openxmlformats.org/officeDocument/2006/relationships/footer" Target="footer1.xml"/><Relationship Id="rId10" Type="http://schemas.openxmlformats.org/officeDocument/2006/relationships/image" Target="media/image1.wmf"/><Relationship Id="rId19" Type="http://schemas.openxmlformats.org/officeDocument/2006/relationships/hyperlink" Target="https://www.3gpp.org/ftp/TSG_RAN/WG1_RL1/TSGR1_105-e/Docs/R1-2104300.zip" TargetMode="External"/><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file:///E:\Workspace\3GPP%20related\3GPP%20meeting\2020\2020.Q4\RAN1%23103e\Docs\R1-2005044.zip" TargetMode="External"/><Relationship Id="rId22" Type="http://schemas.openxmlformats.org/officeDocument/2006/relationships/image" Target="media/image2.emf"/><Relationship Id="rId27" Type="http://schemas.openxmlformats.org/officeDocument/2006/relationships/hyperlink" Target="https://www.3gpp.org/ftp/TSG_RAN/WG1_RL1/TSGR1_105-e/Docs/R1-2104300.zip" TargetMode="Externa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E553CDD-7287-444E-A19F-481187408F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80</TotalTime>
  <Pages>14</Pages>
  <Words>6829</Words>
  <Characters>38928</Characters>
  <Application>Microsoft Office Word</Application>
  <DocSecurity>0</DocSecurity>
  <Lines>324</Lines>
  <Paragraphs>91</Paragraphs>
  <ScaleCrop>false</ScaleCrop>
  <HeadingPairs>
    <vt:vector size="2" baseType="variant">
      <vt:variant>
        <vt:lpstr>タイトル</vt:lpstr>
      </vt:variant>
      <vt:variant>
        <vt:i4>1</vt:i4>
      </vt:variant>
    </vt:vector>
  </HeadingPairs>
  <TitlesOfParts>
    <vt:vector size="1" baseType="lpstr">
      <vt:lpstr/>
    </vt:vector>
  </TitlesOfParts>
  <Company>www.microsoft.com</Company>
  <LinksUpToDate>false</LinksUpToDate>
  <CharactersWithSpaces>45666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15 |14 | 13 |12)</dc:subject>
  <dc:creator>MCC Support</dc:creator>
  <cp:keywords>&lt;keyword[, keyword]&gt;</cp:keywords>
  <cp:lastModifiedBy>Shohei Yoshioka</cp:lastModifiedBy>
  <cp:revision>12</cp:revision>
  <dcterms:created xsi:type="dcterms:W3CDTF">2021-05-19T00:07:00Z</dcterms:created>
  <dcterms:modified xsi:type="dcterms:W3CDTF">2021-05-19T11:14:00Z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a7d45d2182b49a8852f1a46c168973a">
    <vt:lpwstr/>
  </property>
  <property fmtid="{D5CDD505-2E9C-101B-9397-08002B2CF9AE}" pid="4" name="Technical_x0020_Type">
    <vt:lpwstr/>
  </property>
  <property fmtid="{D5CDD505-2E9C-101B-9397-08002B2CF9AE}" pid="5" name="Document_x0020_Type">
    <vt:lpwstr/>
  </property>
  <property fmtid="{D5CDD505-2E9C-101B-9397-08002B2CF9AE}" pid="6" name="o6c2a48b16e24d09b795349389dda484">
    <vt:lpwstr/>
  </property>
  <property fmtid="{D5CDD505-2E9C-101B-9397-08002B2CF9AE}" pid="7" name="TaxCatchAll">
    <vt:lpwstr/>
  </property>
  <property fmtid="{D5CDD505-2E9C-101B-9397-08002B2CF9AE}" pid="8" name="NSCPROP_SA">
    <vt:lpwstr>C:\Users\Samsung\AppData\Local\Microsoft\Windows\INetCache\Content.Outlook\2AO04QGL\draftR1-190xxxx Summary of UL inter UE Tx prioritization multiplexing_v2.doc</vt:lpwstr>
  </property>
  <property fmtid="{D5CDD505-2E9C-101B-9397-08002B2CF9AE}" pid="9" name="KSOProductBuildVer">
    <vt:lpwstr>2052-11.8.2.9022</vt:lpwstr>
  </property>
  <property fmtid="{D5CDD505-2E9C-101B-9397-08002B2CF9AE}" pid="10" name="_2015_ms_pID_725343">
    <vt:lpwstr>(2)8AIcMrQtNBp+49DADS03dDRqX77+/lC8FX1MzrKLdx9w3vedqPfmDNoqZD239u7hgNDvpe9z
n6a3hA6LOI6I8DL9dd5A69iFIoZkQRxUj76DBn1CyRku/U9oCB7u1Hc4fwAc0TP3L+WQg6B2
6k7H+SFeVlczNHW9J1RI7XmNHbIm7yn+/J2Tug512rACpBF0UtsfXF2EDNxi1l6/MiYXcXCJ
2/5YKFOt5XdFJZKGcA</vt:lpwstr>
  </property>
  <property fmtid="{D5CDD505-2E9C-101B-9397-08002B2CF9AE}" pid="11" name="_2015_ms_pID_7253431">
    <vt:lpwstr>YbaTVBqBmYSkujuQ5lCIsdnz07m7SJ1NfRc9s4AS8g0Lda1Dhl1OTG
F6vgul0zDvBVJJQ87l3PEvkYpu5fBY7oxMHxpgbw+yFy6zoR/xDo7eY9xhgas+fJQ6XELEpY
YSRSSMIPTtz3x3+QwKbbiBcaqp25zb7rknA5gQftO/tdx4iexhsMotK6CMJSdjumhQ5ETWSb
3lPuvN3dJ9rVhUSC</vt:lpwstr>
  </property>
</Properties>
</file>