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FDFA0" w14:textId="09BAC32D" w:rsidR="00B65643" w:rsidRDefault="00545454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F75011">
        <w:rPr>
          <w:rFonts w:ascii="Arial" w:hAnsi="Arial" w:cs="Arial"/>
          <w:b/>
          <w:sz w:val="22"/>
          <w:szCs w:val="22"/>
          <w:lang w:eastAsia="zh-CN"/>
        </w:rPr>
        <w:t>5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4963E6" w:rsidRPr="004963E6">
        <w:rPr>
          <w:rFonts w:ascii="Arial" w:hAnsi="Arial" w:cs="Arial"/>
          <w:b/>
          <w:sz w:val="22"/>
          <w:szCs w:val="22"/>
        </w:rPr>
        <w:t>R1-210</w:t>
      </w:r>
      <w:r w:rsidR="009B3B85">
        <w:rPr>
          <w:rFonts w:ascii="Arial" w:hAnsi="Arial" w:cs="Arial"/>
          <w:b/>
          <w:sz w:val="22"/>
          <w:szCs w:val="22"/>
        </w:rPr>
        <w:t>xxxx</w:t>
      </w:r>
    </w:p>
    <w:p w14:paraId="0482C8F5" w14:textId="3C5469E6" w:rsidR="00B65643" w:rsidRDefault="00545454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e-Meeting, 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>May 10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8640B97" w14:textId="77777777" w:rsidR="00B65643" w:rsidRDefault="00B65643">
      <w:pPr>
        <w:pStyle w:val="af0"/>
        <w:jc w:val="both"/>
      </w:pPr>
    </w:p>
    <w:p w14:paraId="211D5641" w14:textId="1A51138D" w:rsidR="00B65643" w:rsidRDefault="00545454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9B3B85">
        <w:rPr>
          <w:rFonts w:ascii="Arial" w:hAnsi="Arial"/>
          <w:b/>
        </w:rPr>
        <w:t>)</w:t>
      </w:r>
    </w:p>
    <w:p w14:paraId="7D82D081" w14:textId="43257E16" w:rsidR="00B65643" w:rsidRDefault="00545454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 xml:space="preserve">Summary of Email </w:t>
      </w:r>
      <w:r>
        <w:rPr>
          <w:rFonts w:ascii="Arial" w:hAnsi="Arial"/>
          <w:b/>
        </w:rPr>
        <w:t>Discussion</w:t>
      </w:r>
      <w:r w:rsidR="00FD5DA4">
        <w:rPr>
          <w:rFonts w:ascii="Arial" w:hAnsi="Arial"/>
          <w:b/>
        </w:rPr>
        <w:t xml:space="preserve"> </w:t>
      </w:r>
      <w:r w:rsidR="00FD5DA4" w:rsidRPr="00FD5DA4">
        <w:rPr>
          <w:rFonts w:ascii="Arial" w:hAnsi="Arial"/>
          <w:b/>
        </w:rPr>
        <w:t>[105-e-AI5-LS-02]</w:t>
      </w:r>
    </w:p>
    <w:p w14:paraId="1E85DD5A" w14:textId="0EAA1568" w:rsidR="00B65643" w:rsidRDefault="000247DD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10897C2C" w14:textId="77777777" w:rsidR="00B65643" w:rsidRDefault="00545454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056D597D" w14:textId="77777777" w:rsidR="00B65643" w:rsidRDefault="00545454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33A66B2B" w14:textId="6577A28C" w:rsidR="00673E60" w:rsidRDefault="00673E60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and finalize the reply LS for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>.</w:t>
      </w:r>
    </w:p>
    <w:p w14:paraId="6535D631" w14:textId="77777777" w:rsidR="00380995" w:rsidRPr="00BF413E" w:rsidRDefault="00380995" w:rsidP="00380995">
      <w:pPr>
        <w:rPr>
          <w:highlight w:val="cyan"/>
        </w:rPr>
      </w:pPr>
      <w:r w:rsidRPr="00BF413E">
        <w:rPr>
          <w:highlight w:val="cyan"/>
        </w:rPr>
        <w:t xml:space="preserve">[105-e-AI5-LS-02] A reply LS to </w:t>
      </w:r>
      <w:hyperlink r:id="rId13" w:history="1">
        <w:r>
          <w:rPr>
            <w:rStyle w:val="afe"/>
            <w:highlight w:val="cyan"/>
          </w:rPr>
          <w:t>R1-2104162</w:t>
        </w:r>
      </w:hyperlink>
      <w:r w:rsidRPr="00BF413E">
        <w:rPr>
          <w:highlight w:val="cyan"/>
        </w:rPr>
        <w:t xml:space="preserve"> is necessary – email discussion/approval till 5/25 (Xingguang Wei, ZTE)</w:t>
      </w:r>
    </w:p>
    <w:p w14:paraId="39A3B4D8" w14:textId="5C4F31C9" w:rsidR="00673E60" w:rsidRDefault="00673E60">
      <w:pPr>
        <w:rPr>
          <w:lang w:val="en-GB" w:eastAsia="zh-CN"/>
        </w:rPr>
      </w:pPr>
    </w:p>
    <w:p w14:paraId="6E72B0B2" w14:textId="14B0B4F5" w:rsidR="00795513" w:rsidRDefault="00795513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this meeting, five contributions are submitted to discuss the issues raised in this LS [2, 3, 4, 5 and 6].</w:t>
      </w:r>
    </w:p>
    <w:p w14:paraId="585D9018" w14:textId="37A8AAE0" w:rsidR="00673E60" w:rsidRDefault="00673E60">
      <w:pPr>
        <w:rPr>
          <w:lang w:val="en-GB" w:eastAsia="zh-CN"/>
        </w:rPr>
      </w:pPr>
      <w:r>
        <w:rPr>
          <w:lang w:val="en-GB" w:eastAsia="zh-CN"/>
        </w:rPr>
        <w:t xml:space="preserve">This summary is generated to collect companies’ views for the questions raised in RAN2 LS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 xml:space="preserve"> and try to reach consensus among companies.</w:t>
      </w:r>
    </w:p>
    <w:p w14:paraId="52FB644A" w14:textId="77777777" w:rsidR="00E35312" w:rsidRDefault="00E35312">
      <w:pPr>
        <w:rPr>
          <w:lang w:val="en-GB" w:eastAsia="zh-CN"/>
        </w:rPr>
      </w:pPr>
    </w:p>
    <w:p w14:paraId="752B40DA" w14:textId="12799603" w:rsidR="00854B62" w:rsidRDefault="004F3DC7" w:rsidP="00D664FA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2E3012D1" w14:textId="77777777" w:rsidR="00673E60" w:rsidRDefault="00673E60" w:rsidP="00673E60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RAN2#113bis-e meeting, RAN2 sent an LS to RAN1 and RAN4 to seek information for five UE capabilities related to </w:t>
      </w:r>
      <w:r w:rsidRPr="00920045">
        <w:rPr>
          <w:lang w:val="en-GB" w:eastAsia="zh-CN"/>
        </w:rPr>
        <w:t>intra-band and inter-band (NG)</w:t>
      </w:r>
      <w:r>
        <w:rPr>
          <w:lang w:val="en-GB" w:eastAsia="zh-CN"/>
        </w:rPr>
        <w:t xml:space="preserve"> </w:t>
      </w:r>
      <w:r w:rsidRPr="00920045">
        <w:rPr>
          <w:lang w:val="en-GB" w:eastAsia="zh-CN"/>
        </w:rPr>
        <w:t>EN-DC/NE-DC</w:t>
      </w:r>
      <w:r>
        <w:rPr>
          <w:lang w:val="en-GB" w:eastAsia="zh-CN"/>
        </w:rPr>
        <w:t xml:space="preserve"> [1]. In this contribution, we provide our analysis for two RAN1 UE capabilities. </w:t>
      </w:r>
    </w:p>
    <w:p w14:paraId="3088E812" w14:textId="67604EBE" w:rsidR="00854B62" w:rsidRDefault="00920045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RAN2 discussion, companies found that some UE capabilities are only applicable to intra-band EN-DC/NE-DC. However, the definition of intra-band EN-DC/NE-DC is not clear and hence RAN2 asked RAN1/RAN4 to provide feedback for the concerned UE capabilities.</w:t>
      </w:r>
    </w:p>
    <w:p w14:paraId="425002FD" w14:textId="2AA54212" w:rsidR="00920045" w:rsidRDefault="00920045" w:rsidP="00C50A59">
      <w:pPr>
        <w:rPr>
          <w:lang w:val="en-GB" w:eastAsia="zh-CN"/>
        </w:rPr>
      </w:pPr>
      <w:r>
        <w:rPr>
          <w:lang w:val="en-GB" w:eastAsia="zh-CN"/>
        </w:rPr>
        <w:t xml:space="preserve">The following five UE capabilities are mentioned in the RAN2 LS [2]. </w:t>
      </w:r>
      <w:r w:rsidR="003279F0">
        <w:rPr>
          <w:lang w:val="en-GB" w:eastAsia="zh-CN"/>
        </w:rPr>
        <w:t xml:space="preserve">Among them, </w:t>
      </w:r>
      <w:r w:rsidR="003279F0" w:rsidRPr="00673E60">
        <w:rPr>
          <w:b/>
          <w:color w:val="FF0000"/>
          <w:lang w:val="en-GB" w:eastAsia="zh-CN"/>
        </w:rPr>
        <w:t>6-24 (</w:t>
      </w:r>
      <w:r w:rsidR="003279F0" w:rsidRPr="00673E60">
        <w:rPr>
          <w:b/>
          <w:i/>
          <w:color w:val="FF0000"/>
          <w:lang w:val="en-GB" w:eastAsia="zh-CN"/>
        </w:rPr>
        <w:t>ul-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-NR</w:t>
      </w:r>
      <w:r w:rsidR="003279F0" w:rsidRPr="00673E60">
        <w:rPr>
          <w:b/>
          <w:color w:val="FF0000"/>
          <w:lang w:val="en-GB" w:eastAsia="zh-CN"/>
        </w:rPr>
        <w:t>)</w:t>
      </w:r>
      <w:r w:rsidR="003279F0">
        <w:rPr>
          <w:lang w:val="en-GB" w:eastAsia="zh-CN"/>
        </w:rPr>
        <w:t xml:space="preserve"> and </w:t>
      </w:r>
      <w:r w:rsidR="003279F0" w:rsidRPr="00673E60">
        <w:rPr>
          <w:b/>
          <w:color w:val="FF0000"/>
          <w:lang w:val="en-GB" w:eastAsia="zh-CN"/>
        </w:rPr>
        <w:t>6-23 (</w:t>
      </w:r>
      <w:r w:rsidR="003279F0" w:rsidRPr="00673E60">
        <w:rPr>
          <w:b/>
          <w:i/>
          <w:color w:val="FF0000"/>
          <w:lang w:val="en-GB" w:eastAsia="zh-CN"/>
        </w:rPr>
        <w:t>pa-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="003279F0" w:rsidRPr="00673E60">
        <w:rPr>
          <w:b/>
          <w:color w:val="FF0000"/>
          <w:lang w:val="en-GB" w:eastAsia="zh-CN"/>
        </w:rPr>
        <w:t xml:space="preserve">) </w:t>
      </w:r>
      <w:r w:rsidR="003279F0">
        <w:rPr>
          <w:lang w:val="en-GB" w:eastAsia="zh-CN"/>
        </w:rPr>
        <w:t xml:space="preserve">are originated from RAN1. Thus, in this contribution, we focus on </w:t>
      </w:r>
      <w:r w:rsidR="00206849">
        <w:rPr>
          <w:lang w:val="en-GB" w:eastAsia="zh-CN"/>
        </w:rPr>
        <w:t xml:space="preserve">them. </w:t>
      </w:r>
    </w:p>
    <w:tbl>
      <w:tblPr>
        <w:tblW w:w="98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2"/>
        <w:gridCol w:w="6436"/>
      </w:tblGrid>
      <w:tr w:rsidR="00920045" w14:paraId="30D34B81" w14:textId="77777777" w:rsidTr="00D664FA">
        <w:trPr>
          <w:cantSplit/>
          <w:tblHeader/>
        </w:trPr>
        <w:tc>
          <w:tcPr>
            <w:tcW w:w="1070" w:type="dxa"/>
          </w:tcPr>
          <w:p w14:paraId="6715A8F0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lastRenderedPageBreak/>
              <w:t>R1</w:t>
            </w:r>
            <w:r>
              <w:rPr>
                <w:rFonts w:hint="eastAsia"/>
              </w:rPr>
              <w:t>: 6-24</w:t>
            </w:r>
          </w:p>
        </w:tc>
        <w:tc>
          <w:tcPr>
            <w:tcW w:w="2332" w:type="dxa"/>
          </w:tcPr>
          <w:p w14:paraId="44FEE2EB" w14:textId="77777777" w:rsidR="00920045" w:rsidRDefault="00920045" w:rsidP="00027757">
            <w:pPr>
              <w:pStyle w:val="TAL"/>
              <w:jc w:val="center"/>
            </w:pPr>
            <w:r>
              <w:t>Applying the same UL timing between NR and LTE</w:t>
            </w:r>
          </w:p>
        </w:tc>
        <w:tc>
          <w:tcPr>
            <w:tcW w:w="6436" w:type="dxa"/>
          </w:tcPr>
          <w:p w14:paraId="01542226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ul-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14:paraId="13AEB7F1" w14:textId="77777777" w:rsidR="00920045" w:rsidRDefault="00920045" w:rsidP="00027757">
            <w:pPr>
              <w:pStyle w:val="TAL"/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</w:tr>
      <w:tr w:rsidR="00920045" w14:paraId="2F35CA3F" w14:textId="77777777" w:rsidTr="00D664FA">
        <w:trPr>
          <w:cantSplit/>
          <w:tblHeader/>
        </w:trPr>
        <w:tc>
          <w:tcPr>
            <w:tcW w:w="1070" w:type="dxa"/>
          </w:tcPr>
          <w:p w14:paraId="3504669F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t>R1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lang w:eastAsia="ja-JP"/>
              </w:rPr>
              <w:t>6-23</w:t>
            </w:r>
          </w:p>
        </w:tc>
        <w:tc>
          <w:tcPr>
            <w:tcW w:w="2332" w:type="dxa"/>
          </w:tcPr>
          <w:p w14:paraId="04E1C04A" w14:textId="77777777" w:rsidR="00920045" w:rsidRDefault="00920045" w:rsidP="00027757">
            <w:pPr>
              <w:pStyle w:val="TAL"/>
            </w:pPr>
            <w:r>
              <w:t>Incapability motivated by impacts of PA phase discontinuity with overlapping transmissions with non-aligned starting or ending times or hop boundaries across carriers for intra-band EN-DC, intra-band CA, and FDM based ULSUP</w:t>
            </w:r>
          </w:p>
        </w:tc>
        <w:tc>
          <w:tcPr>
            <w:tcW w:w="6436" w:type="dxa"/>
          </w:tcPr>
          <w:p w14:paraId="639A7C88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14:paraId="38A864F5" w14:textId="77777777" w:rsidR="00920045" w:rsidRDefault="00920045" w:rsidP="00027757">
            <w:pPr>
              <w:pStyle w:val="TAL"/>
            </w:pPr>
            <w:r>
              <w:t>Indicates incapability motivated by impacts of PA phase discontinuity with overlapping transmissions with non-aligned starting or ending times or hop boundaries across carriers for intra-band (NG)EN-DC/NE-DC, intra-band CA and FDM based ULSUP.</w:t>
            </w:r>
          </w:p>
        </w:tc>
      </w:tr>
      <w:tr w:rsidR="00920045" w14:paraId="2350A930" w14:textId="77777777" w:rsidTr="00D664FA">
        <w:trPr>
          <w:cantSplit/>
          <w:tblHeader/>
        </w:trPr>
        <w:tc>
          <w:tcPr>
            <w:tcW w:w="1070" w:type="dxa"/>
          </w:tcPr>
          <w:p w14:paraId="3D9C920D" w14:textId="77777777" w:rsidR="00920045" w:rsidRDefault="00920045" w:rsidP="00027757">
            <w:pPr>
              <w:pStyle w:val="TAL"/>
              <w:rPr>
                <w:lang w:eastAsia="ko-KR"/>
              </w:rPr>
            </w:pPr>
            <w:r>
              <w:rPr>
                <w:rFonts w:hint="eastAsia"/>
              </w:rPr>
              <w:t xml:space="preserve">R4: </w:t>
            </w:r>
            <w:r>
              <w:rPr>
                <w:rFonts w:hint="eastAsia"/>
                <w:lang w:eastAsia="ja-JP"/>
              </w:rPr>
              <w:t>2-16</w:t>
            </w:r>
          </w:p>
        </w:tc>
        <w:tc>
          <w:tcPr>
            <w:tcW w:w="2332" w:type="dxa"/>
          </w:tcPr>
          <w:p w14:paraId="3A9BDB48" w14:textId="77777777" w:rsidR="00920045" w:rsidRDefault="00920045" w:rsidP="00027757">
            <w:pPr>
              <w:pStyle w:val="TAL"/>
            </w:pPr>
            <w:r>
              <w:t>PA architectures for intra-band EN-DC</w:t>
            </w:r>
          </w:p>
        </w:tc>
        <w:tc>
          <w:tcPr>
            <w:tcW w:w="6436" w:type="dxa"/>
          </w:tcPr>
          <w:p w14:paraId="08383BD7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14:paraId="705C630C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</w:tr>
      <w:tr w:rsidR="00920045" w14:paraId="54A3999E" w14:textId="77777777" w:rsidTr="00D664FA">
        <w:trPr>
          <w:cantSplit/>
          <w:tblHeader/>
        </w:trPr>
        <w:tc>
          <w:tcPr>
            <w:tcW w:w="1070" w:type="dxa"/>
          </w:tcPr>
          <w:p w14:paraId="68776A94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2-4</w:t>
            </w:r>
          </w:p>
        </w:tc>
        <w:tc>
          <w:tcPr>
            <w:tcW w:w="2332" w:type="dxa"/>
          </w:tcPr>
          <w:p w14:paraId="4840AF4B" w14:textId="77777777" w:rsidR="00920045" w:rsidRDefault="00920045" w:rsidP="00027757">
            <w:pPr>
              <w:pStyle w:val="TAL"/>
            </w:pPr>
            <w:r>
              <w:t>Simultaneous reception and transmission for inter-band EN-DC (TDD-TDD or TDD-FDD)</w:t>
            </w:r>
          </w:p>
        </w:tc>
        <w:tc>
          <w:tcPr>
            <w:tcW w:w="6436" w:type="dxa"/>
          </w:tcPr>
          <w:p w14:paraId="7491AFED" w14:textId="77777777" w:rsidR="00920045" w:rsidRDefault="00920045" w:rsidP="0002775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simultaneousRxTxInterBandENDC</w:t>
            </w:r>
            <w:proofErr w:type="spellEnd"/>
          </w:p>
          <w:p w14:paraId="14171594" w14:textId="77777777" w:rsidR="00920045" w:rsidRDefault="00920045" w:rsidP="00027757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</w:rPr>
              <w:t>(NG)</w:t>
            </w:r>
            <w:r>
              <w:rPr>
                <w:bCs/>
                <w:iCs/>
              </w:rPr>
              <w:t>EN-DC/NE-DC. It is mandatory for certain TDD-FDD and TDD-TDD band combinations defined in TS 38.101-3 [4].</w:t>
            </w:r>
          </w:p>
        </w:tc>
      </w:tr>
      <w:tr w:rsidR="00920045" w14:paraId="4D269B37" w14:textId="77777777" w:rsidTr="00D664FA">
        <w:trPr>
          <w:cantSplit/>
          <w:tblHeader/>
        </w:trPr>
        <w:tc>
          <w:tcPr>
            <w:tcW w:w="1070" w:type="dxa"/>
          </w:tcPr>
          <w:p w14:paraId="23492DD9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2-6</w:t>
            </w:r>
          </w:p>
        </w:tc>
        <w:tc>
          <w:tcPr>
            <w:tcW w:w="2332" w:type="dxa"/>
          </w:tcPr>
          <w:p w14:paraId="4970A371" w14:textId="77777777" w:rsidR="00920045" w:rsidRDefault="00920045" w:rsidP="00027757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Asynchronous FDD-FDD intra-band EN-DC DC</w:t>
            </w:r>
          </w:p>
        </w:tc>
        <w:tc>
          <w:tcPr>
            <w:tcW w:w="6436" w:type="dxa"/>
          </w:tcPr>
          <w:p w14:paraId="013AF614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</w:rPr>
              <w:t>asyncIntraBandENDC</w:t>
            </w:r>
            <w:proofErr w:type="spellEnd"/>
          </w:p>
          <w:p w14:paraId="4DFF1071" w14:textId="77777777" w:rsidR="00920045" w:rsidRDefault="00920045" w:rsidP="00027757">
            <w:pPr>
              <w:pStyle w:val="TAL"/>
            </w:pPr>
            <w:r>
              <w:t xml:space="preserve">Indicates whether the UE supports asynchronous FDD-FDD intra-band </w:t>
            </w:r>
            <w:r>
              <w:rPr>
                <w:szCs w:val="22"/>
              </w:rPr>
              <w:t>(NG)</w:t>
            </w:r>
            <w:r>
              <w:t xml:space="preserve">EN-DC with MRTD and MTTD as specified in clause 7.5 and 7.6 of TS 38.133 [5]. If asynchronous FDD-FDD intra-band </w:t>
            </w:r>
            <w:r>
              <w:rPr>
                <w:szCs w:val="22"/>
              </w:rPr>
              <w:t>(NG)</w:t>
            </w:r>
            <w:r>
              <w:t xml:space="preserve">EN-DC is not supported, the UE supports only synchronous FDD-FDD intra-band </w:t>
            </w:r>
            <w:r>
              <w:rPr>
                <w:szCs w:val="22"/>
              </w:rPr>
              <w:t>(NG)</w:t>
            </w:r>
            <w:r>
              <w:t>EN-DC.</w:t>
            </w:r>
          </w:p>
        </w:tc>
      </w:tr>
    </w:tbl>
    <w:p w14:paraId="1C05F31B" w14:textId="77777777" w:rsidR="00920045" w:rsidRDefault="00920045" w:rsidP="00C50A59">
      <w:pPr>
        <w:rPr>
          <w:lang w:val="en-GB" w:eastAsia="zh-CN"/>
        </w:rPr>
      </w:pPr>
    </w:p>
    <w:p w14:paraId="2B4C11AD" w14:textId="77D041B0" w:rsidR="00920045" w:rsidRDefault="0082452F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types of intra-band/inter-band EN-DC/NE-DC are listed in the RAN2 LS [1]</w:t>
      </w:r>
      <w:r w:rsidRPr="0082452F">
        <w:t xml:space="preserve"> </w:t>
      </w:r>
      <w:r w:rsidRPr="0082452F">
        <w:rPr>
          <w:lang w:val="en-GB" w:eastAsia="zh-CN"/>
        </w:rPr>
        <w:t xml:space="preserve">(the </w:t>
      </w:r>
      <w:r w:rsidRPr="00206849">
        <w:rPr>
          <w:b/>
          <w:lang w:val="en-GB" w:eastAsia="zh-CN"/>
        </w:rPr>
        <w:t>bolder part</w:t>
      </w:r>
      <w:r w:rsidRPr="0082452F">
        <w:rPr>
          <w:lang w:val="en-GB" w:eastAsia="zh-CN"/>
        </w:rPr>
        <w:t xml:space="preserve"> denotes UL)</w:t>
      </w:r>
      <w:r>
        <w:rPr>
          <w:lang w:val="en-GB" w:eastAsia="zh-CN"/>
        </w:rPr>
        <w:t xml:space="preserve">. </w:t>
      </w:r>
    </w:p>
    <w:p w14:paraId="0BD7DD1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14:paraId="7349C7D8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>e.g.</w:t>
      </w:r>
      <w:r>
        <w:rPr>
          <w:rFonts w:hint="eastAsia"/>
          <w:i/>
          <w:iCs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7084996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szCs w:val="21"/>
        </w:rPr>
        <w:t>Type 3: I</w:t>
      </w:r>
      <w:r>
        <w:rPr>
          <w:iCs/>
          <w:szCs w:val="21"/>
        </w:rPr>
        <w:t>ntra-band (NG)EN-DC/NE-DC combination without supporting UL in both the bands of the intra-band (NG)EN-DC/NE-DC UL part, e</w:t>
      </w:r>
      <w:r>
        <w:rPr>
          <w:szCs w:val="21"/>
        </w:rPr>
        <w:t xml:space="preserve">.g. </w:t>
      </w:r>
      <w:r>
        <w:rPr>
          <w:rFonts w:eastAsia="Malgun Gothic"/>
          <w:szCs w:val="21"/>
          <w:lang w:eastAsia="ko-KR"/>
        </w:rPr>
        <w:t>DC_</w:t>
      </w:r>
      <w:r>
        <w:rPr>
          <w:rFonts w:eastAsia="Malgun Gothic"/>
          <w:b/>
          <w:bCs/>
          <w:szCs w:val="21"/>
          <w:lang w:eastAsia="ko-KR"/>
        </w:rPr>
        <w:t>2</w:t>
      </w:r>
      <w:r>
        <w:rPr>
          <w:b/>
          <w:bCs/>
          <w:szCs w:val="21"/>
        </w:rPr>
        <w:t>5</w:t>
      </w:r>
      <w:r>
        <w:rPr>
          <w:rFonts w:eastAsia="Malgun Gothic"/>
          <w:b/>
          <w:bCs/>
          <w:szCs w:val="21"/>
          <w:lang w:eastAsia="ko-KR"/>
        </w:rPr>
        <w:t>A</w:t>
      </w:r>
      <w:r>
        <w:rPr>
          <w:rFonts w:eastAsia="Malgun Gothic"/>
          <w:szCs w:val="21"/>
          <w:lang w:eastAsia="ko-KR"/>
        </w:rPr>
        <w:t>_</w:t>
      </w:r>
      <w:r>
        <w:rPr>
          <w:szCs w:val="21"/>
        </w:rPr>
        <w:t>41</w:t>
      </w:r>
      <w:r>
        <w:rPr>
          <w:rFonts w:eastAsia="Malgun Gothic"/>
          <w:szCs w:val="21"/>
          <w:lang w:eastAsia="ko-KR"/>
        </w:rPr>
        <w:t>A_</w:t>
      </w:r>
      <w:r>
        <w:rPr>
          <w:rFonts w:eastAsia="Malgun Gothic"/>
          <w:b/>
          <w:bCs/>
          <w:szCs w:val="21"/>
          <w:lang w:eastAsia="ko-KR"/>
        </w:rPr>
        <w:t>n</w:t>
      </w:r>
      <w:r>
        <w:rPr>
          <w:b/>
          <w:bCs/>
          <w:szCs w:val="21"/>
        </w:rPr>
        <w:t>41</w:t>
      </w:r>
      <w:r>
        <w:rPr>
          <w:rFonts w:eastAsia="Malgun Gothic"/>
          <w:b/>
          <w:bCs/>
          <w:szCs w:val="21"/>
          <w:lang w:eastAsia="ko-KR"/>
        </w:rPr>
        <w:t>A</w:t>
      </w:r>
    </w:p>
    <w:p w14:paraId="29FE395F" w14:textId="77777777" w:rsidR="0082452F" w:rsidRDefault="0082452F" w:rsidP="0082452F">
      <w:pPr>
        <w:pStyle w:val="TAL"/>
        <w:numPr>
          <w:ilvl w:val="0"/>
          <w:numId w:val="21"/>
        </w:numPr>
        <w:spacing w:after="160" w:line="259" w:lineRule="auto"/>
        <w:ind w:leftChars="100" w:left="620"/>
        <w:rPr>
          <w:b/>
          <w:bCs/>
          <w:i/>
          <w:iCs/>
          <w:szCs w:val="21"/>
        </w:rPr>
      </w:pPr>
      <w:r>
        <w:rPr>
          <w:rFonts w:ascii="Times New Roman" w:hAnsi="Times New Roman"/>
          <w:bCs/>
          <w:iCs/>
          <w:sz w:val="20"/>
        </w:rPr>
        <w:t xml:space="preserve">Type </w:t>
      </w:r>
      <w:r>
        <w:rPr>
          <w:rFonts w:ascii="Times New Roman" w:hAnsi="Times New Roman" w:hint="eastAsia"/>
          <w:bCs/>
          <w:iCs/>
          <w:sz w:val="20"/>
        </w:rPr>
        <w:t>4</w:t>
      </w:r>
      <w:r>
        <w:rPr>
          <w:rFonts w:ascii="Times New Roman" w:hAnsi="Times New Roman"/>
          <w:bCs/>
          <w:iCs/>
          <w:sz w:val="20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 without Intra-band component, in 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>short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combination.</w:t>
      </w:r>
    </w:p>
    <w:p w14:paraId="18EBBE77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(NG)EN-DC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B636B10" w14:textId="77777777" w:rsidR="0082452F" w:rsidRDefault="0082452F" w:rsidP="00C50A59">
      <w:pPr>
        <w:rPr>
          <w:lang w:val="en-GB" w:eastAsia="zh-CN"/>
        </w:rPr>
      </w:pPr>
      <w:r>
        <w:rPr>
          <w:lang w:val="en-GB" w:eastAsia="zh-CN"/>
        </w:rPr>
        <w:t xml:space="preserve">To summarize, among the five different types, </w:t>
      </w:r>
    </w:p>
    <w:p w14:paraId="2339D327" w14:textId="197EF4C8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 and type 2 have intra-band UL carriers (NG)EN-DC/NE-DC.</w:t>
      </w:r>
    </w:p>
    <w:p w14:paraId="52D2137A" w14:textId="18354007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1and type 3 have intra-band DL carriers (NG)EN-DC/NE-DC.</w:t>
      </w:r>
    </w:p>
    <w:p w14:paraId="4DE6009E" w14:textId="1640A69C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5 is a bit different from other types because the band for LTE and NR are different however they are overlapping in frequency.</w:t>
      </w:r>
    </w:p>
    <w:p w14:paraId="494459C1" w14:textId="3843CA81" w:rsidR="0082452F" w:rsidRDefault="0082452F" w:rsidP="00C50A59">
      <w:pPr>
        <w:rPr>
          <w:lang w:val="en-GB" w:eastAsia="zh-CN"/>
        </w:rPr>
      </w:pPr>
    </w:p>
    <w:p w14:paraId="1BBC8B89" w14:textId="4C7C234E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>Companies are invited to answer the following questions.</w:t>
      </w:r>
    </w:p>
    <w:p w14:paraId="04686FF4" w14:textId="0F06FF23" w:rsidR="00673E60" w:rsidRDefault="00673E60" w:rsidP="00673E60">
      <w:pPr>
        <w:pStyle w:val="2"/>
        <w:rPr>
          <w:lang w:eastAsia="zh-CN"/>
        </w:rPr>
      </w:pPr>
      <w:r w:rsidRPr="00673E60">
        <w:rPr>
          <w:rFonts w:hint="eastAsia"/>
        </w:rPr>
        <w:lastRenderedPageBreak/>
        <w:t>Q</w:t>
      </w:r>
      <w:r w:rsidRPr="00673E60">
        <w:t>uestion#1</w:t>
      </w:r>
    </w:p>
    <w:p w14:paraId="51634D8A" w14:textId="38444E50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 xml:space="preserve">Question#1: For </w:t>
      </w:r>
      <w:r w:rsidRPr="00673E60">
        <w:rPr>
          <w:b/>
          <w:color w:val="FF0000"/>
          <w:lang w:val="en-GB" w:eastAsia="zh-CN"/>
        </w:rPr>
        <w:t>6-24 (</w:t>
      </w:r>
      <w:r w:rsidRPr="00673E60">
        <w:rPr>
          <w:b/>
          <w:i/>
          <w:color w:val="FF0000"/>
          <w:lang w:val="en-GB" w:eastAsia="zh-CN"/>
        </w:rPr>
        <w:t>ul-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which type(s) of </w:t>
      </w:r>
      <w:r w:rsidRPr="00673E60">
        <w:rPr>
          <w:lang w:val="en-GB" w:eastAsia="zh-CN"/>
        </w:rPr>
        <w:t>(NG)EN-DC/NE-DC</w:t>
      </w:r>
      <w:r>
        <w:rPr>
          <w:lang w:val="en-GB" w:eastAsia="zh-CN"/>
        </w:rPr>
        <w:t xml:space="preserve"> are they applicable to?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3E60" w14:paraId="6C328891" w14:textId="77777777" w:rsidTr="00673E60">
        <w:tc>
          <w:tcPr>
            <w:tcW w:w="1271" w:type="dxa"/>
            <w:shd w:val="clear" w:color="auto" w:fill="DBDBDB" w:themeFill="accent3" w:themeFillTint="66"/>
          </w:tcPr>
          <w:p w14:paraId="1307C3DC" w14:textId="1C8A7B0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2BF18971" w14:textId="21F8C47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673E60" w14:paraId="2AC8C287" w14:textId="77777777" w:rsidTr="00673E60">
        <w:tc>
          <w:tcPr>
            <w:tcW w:w="1271" w:type="dxa"/>
          </w:tcPr>
          <w:p w14:paraId="69AE1EAE" w14:textId="37B4FBA3" w:rsidR="00673E60" w:rsidRDefault="0054251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07151707" w14:textId="596F0456" w:rsidR="00542519" w:rsidRPr="00542519" w:rsidRDefault="00542519" w:rsidP="00542519">
            <w:pPr>
              <w:rPr>
                <w:b/>
                <w:lang w:val="en-GB" w:eastAsia="zh-CN"/>
              </w:rPr>
            </w:pPr>
            <w:r w:rsidRPr="00542519">
              <w:rPr>
                <w:rFonts w:hint="eastAsia"/>
                <w:b/>
                <w:lang w:val="en-GB" w:eastAsia="zh-CN"/>
              </w:rPr>
              <w:t>T</w:t>
            </w:r>
            <w:r w:rsidRPr="00542519">
              <w:rPr>
                <w:b/>
                <w:lang w:val="en-GB" w:eastAsia="zh-CN"/>
              </w:rPr>
              <w:t>ype1, Type2 and Type5</w:t>
            </w:r>
          </w:p>
          <w:p w14:paraId="35266798" w14:textId="2D8BBEF8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Both of these two UE capabilities are only related to intra-band UL carriers. Thus, from our perspective, it is clear that </w:t>
            </w:r>
            <w:r w:rsidRPr="00D664FA">
              <w:rPr>
                <w:lang w:val="en-GB" w:eastAsia="zh-CN"/>
              </w:rPr>
              <w:t>6-24 (</w:t>
            </w:r>
            <w:r w:rsidRPr="00206849">
              <w:rPr>
                <w:i/>
                <w:lang w:val="en-GB" w:eastAsia="zh-CN"/>
              </w:rPr>
              <w:t>ul-</w:t>
            </w:r>
            <w:proofErr w:type="spellStart"/>
            <w:r w:rsidRPr="00206849">
              <w:rPr>
                <w:i/>
                <w:lang w:val="en-GB" w:eastAsia="zh-CN"/>
              </w:rPr>
              <w:t>TimingAlignmentEUTRA</w:t>
            </w:r>
            <w:proofErr w:type="spellEnd"/>
            <w:r w:rsidRPr="00206849">
              <w:rPr>
                <w:i/>
                <w:lang w:val="en-GB" w:eastAsia="zh-CN"/>
              </w:rPr>
              <w:t>-NR</w:t>
            </w:r>
            <w:r w:rsidRPr="00D664FA">
              <w:rPr>
                <w:lang w:val="en-GB" w:eastAsia="zh-CN"/>
              </w:rPr>
              <w:t>) and 6-23 (</w:t>
            </w:r>
            <w:r w:rsidRPr="00206849">
              <w:rPr>
                <w:i/>
                <w:lang w:val="en-GB" w:eastAsia="zh-CN"/>
              </w:rPr>
              <w:t>pa-</w:t>
            </w:r>
            <w:proofErr w:type="spellStart"/>
            <w:r w:rsidRPr="00206849">
              <w:rPr>
                <w:i/>
                <w:lang w:val="en-GB" w:eastAsia="zh-CN"/>
              </w:rPr>
              <w:t>PhaseDiscontinuityImpacts</w:t>
            </w:r>
            <w:proofErr w:type="spellEnd"/>
            <w:r w:rsidRPr="00D664FA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are applicable to type 1 and type 2. </w:t>
            </w:r>
          </w:p>
          <w:p w14:paraId="57DBEABA" w14:textId="2D6ED27B" w:rsidR="00673E60" w:rsidRDefault="00542519" w:rsidP="0054251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</w:t>
            </w:r>
            <w:r>
              <w:rPr>
                <w:lang w:val="en-GB" w:eastAsia="zh-CN"/>
              </w:rPr>
              <w:t xml:space="preserve">egarding whether the two UE capabilities can be applied to type 5. From our perspective, for the type 5 band combination, UE may encounter the same timing issue and </w:t>
            </w:r>
            <w:r w:rsidRPr="00245A70">
              <w:rPr>
                <w:lang w:val="en-GB" w:eastAsia="zh-CN"/>
              </w:rPr>
              <w:t>PA phase discontinuity</w:t>
            </w:r>
            <w:r>
              <w:rPr>
                <w:lang w:val="en-GB" w:eastAsia="zh-CN"/>
              </w:rPr>
              <w:t xml:space="preserve"> issue, thus they are also applicable to type 5 (NG)EN-DC/NE-DC. However, we are open to hear other companies’ views on this.</w:t>
            </w:r>
          </w:p>
        </w:tc>
      </w:tr>
      <w:tr w:rsidR="00673E60" w14:paraId="1B5FAFEB" w14:textId="77777777" w:rsidTr="00673E60">
        <w:tc>
          <w:tcPr>
            <w:tcW w:w="1271" w:type="dxa"/>
          </w:tcPr>
          <w:p w14:paraId="72DB9087" w14:textId="3F6ACF53" w:rsidR="00673E60" w:rsidRDefault="00F20EE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8357" w:type="dxa"/>
          </w:tcPr>
          <w:p w14:paraId="6C4482ED" w14:textId="44559204" w:rsidR="00673E60" w:rsidRDefault="00F20EE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T</w:t>
            </w:r>
            <w:r>
              <w:rPr>
                <w:lang w:val="en-GB" w:eastAsia="zh-CN"/>
              </w:rPr>
              <w:t>ype 1, Type 2 and Type 5</w:t>
            </w:r>
          </w:p>
        </w:tc>
      </w:tr>
      <w:tr w:rsidR="00673E60" w14:paraId="16395E11" w14:textId="77777777" w:rsidTr="00673E60">
        <w:tc>
          <w:tcPr>
            <w:tcW w:w="1271" w:type="dxa"/>
          </w:tcPr>
          <w:p w14:paraId="40EC7A8D" w14:textId="77777777" w:rsidR="00673E60" w:rsidRDefault="00673E60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4B264532" w14:textId="77777777" w:rsidR="00673E60" w:rsidRDefault="00673E60" w:rsidP="00C50A59">
            <w:pPr>
              <w:rPr>
                <w:lang w:val="en-GB" w:eastAsia="zh-CN"/>
              </w:rPr>
            </w:pPr>
          </w:p>
        </w:tc>
      </w:tr>
    </w:tbl>
    <w:p w14:paraId="7E08C57E" w14:textId="77777777" w:rsidR="00673E60" w:rsidRDefault="00673E60" w:rsidP="00C50A59">
      <w:pPr>
        <w:rPr>
          <w:lang w:val="en-GB" w:eastAsia="zh-CN"/>
        </w:rPr>
      </w:pPr>
    </w:p>
    <w:p w14:paraId="5D039B21" w14:textId="1257E628" w:rsidR="00E35312" w:rsidRPr="00027757" w:rsidRDefault="00673E60" w:rsidP="00027757">
      <w:pPr>
        <w:pStyle w:val="2"/>
      </w:pPr>
      <w:r w:rsidRPr="00027757">
        <w:rPr>
          <w:rFonts w:hint="eastAsia"/>
        </w:rPr>
        <w:t>Q</w:t>
      </w:r>
      <w:r w:rsidRPr="00027757">
        <w:t>uestion#2</w:t>
      </w:r>
    </w:p>
    <w:p w14:paraId="51254DCB" w14:textId="2C13D43B" w:rsidR="00673E60" w:rsidRDefault="00673E60" w:rsidP="00C50A59">
      <w:pPr>
        <w:rPr>
          <w:lang w:val="en-GB" w:eastAsia="zh-CN"/>
        </w:rPr>
      </w:pPr>
      <w:r w:rsidRPr="00027757">
        <w:rPr>
          <w:lang w:val="en-GB" w:eastAsia="zh-CN"/>
        </w:rPr>
        <w:t>Question#2:</w:t>
      </w:r>
      <w:r>
        <w:rPr>
          <w:i/>
          <w:lang w:val="en-GB" w:eastAsia="zh-CN"/>
        </w:rPr>
        <w:t xml:space="preserve"> </w:t>
      </w:r>
      <w:r>
        <w:rPr>
          <w:lang w:val="en-GB" w:eastAsia="zh-CN"/>
        </w:rPr>
        <w:t xml:space="preserve">For </w:t>
      </w:r>
      <w:r w:rsidRPr="00673E60">
        <w:rPr>
          <w:b/>
          <w:color w:val="FF0000"/>
          <w:lang w:val="en-GB" w:eastAsia="zh-CN"/>
        </w:rPr>
        <w:t>6-24 (</w:t>
      </w:r>
      <w:r w:rsidRPr="00673E60">
        <w:rPr>
          <w:b/>
          <w:i/>
          <w:color w:val="FF0000"/>
          <w:lang w:val="en-GB" w:eastAsia="zh-CN"/>
        </w:rPr>
        <w:t>ul-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are they used to </w:t>
      </w:r>
      <w:r w:rsidR="00027757" w:rsidRPr="00E35312">
        <w:rPr>
          <w:lang w:val="en-GB" w:eastAsia="zh-CN"/>
        </w:rPr>
        <w:t>indicate the restriction to the intra-band (NG)EN-DC/NE-DC BC part</w:t>
      </w:r>
      <w:r w:rsidR="00027757">
        <w:rPr>
          <w:lang w:val="en-GB" w:eastAsia="zh-CN"/>
        </w:rPr>
        <w:t xml:space="preserve"> if they are applicable to Type1/2/3?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3CEF3634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4373D4E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DBBE93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625C842E" w14:textId="77777777" w:rsidTr="00817A68">
        <w:tc>
          <w:tcPr>
            <w:tcW w:w="1271" w:type="dxa"/>
          </w:tcPr>
          <w:p w14:paraId="3FFF4474" w14:textId="18D20A18" w:rsidR="00027757" w:rsidRDefault="0054251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1BE5181E" w14:textId="77777777" w:rsidR="00027757" w:rsidRPr="00A070D6" w:rsidRDefault="00542519" w:rsidP="00817A68">
            <w:pPr>
              <w:rPr>
                <w:b/>
                <w:lang w:val="en-GB" w:eastAsia="zh-CN"/>
              </w:rPr>
            </w:pPr>
            <w:r w:rsidRPr="00A070D6">
              <w:rPr>
                <w:rFonts w:hint="eastAsia"/>
                <w:b/>
                <w:lang w:val="en-GB" w:eastAsia="zh-CN"/>
              </w:rPr>
              <w:t>Y</w:t>
            </w:r>
            <w:r w:rsidRPr="00A070D6">
              <w:rPr>
                <w:b/>
                <w:lang w:val="en-GB" w:eastAsia="zh-CN"/>
              </w:rPr>
              <w:t>es.</w:t>
            </w:r>
          </w:p>
          <w:p w14:paraId="3EF1EEA2" w14:textId="7313CE70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They are only applicable to the </w:t>
            </w:r>
            <w:r w:rsidRPr="00E35312">
              <w:rPr>
                <w:lang w:val="en-GB" w:eastAsia="zh-CN"/>
              </w:rPr>
              <w:t>intra-band (NG)EN-DC/NE-DC BC part</w:t>
            </w:r>
            <w:r>
              <w:rPr>
                <w:lang w:val="en-GB" w:eastAsia="zh-CN"/>
              </w:rPr>
              <w:t>.</w:t>
            </w:r>
          </w:p>
        </w:tc>
      </w:tr>
      <w:tr w:rsidR="00027757" w14:paraId="68F812F9" w14:textId="77777777" w:rsidTr="00817A68">
        <w:tc>
          <w:tcPr>
            <w:tcW w:w="1271" w:type="dxa"/>
          </w:tcPr>
          <w:p w14:paraId="1247D5EB" w14:textId="1489C7C0" w:rsidR="00027757" w:rsidRDefault="00F20EE9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Vivo</w:t>
            </w:r>
          </w:p>
        </w:tc>
        <w:tc>
          <w:tcPr>
            <w:tcW w:w="8357" w:type="dxa"/>
          </w:tcPr>
          <w:p w14:paraId="68E65FDA" w14:textId="3A139352" w:rsidR="00027757" w:rsidRDefault="00F20EE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Y</w:t>
            </w:r>
            <w:r>
              <w:rPr>
                <w:lang w:val="en-GB" w:eastAsia="zh-CN"/>
              </w:rPr>
              <w:t>es</w:t>
            </w:r>
            <w:bookmarkStart w:id="3" w:name="_GoBack"/>
            <w:bookmarkEnd w:id="3"/>
          </w:p>
        </w:tc>
      </w:tr>
      <w:tr w:rsidR="00027757" w14:paraId="163D2962" w14:textId="77777777" w:rsidTr="00817A68">
        <w:tc>
          <w:tcPr>
            <w:tcW w:w="1271" w:type="dxa"/>
          </w:tcPr>
          <w:p w14:paraId="0FFCC010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E60E4F9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330AD3F5" w14:textId="5478230C" w:rsidR="00E35312" w:rsidRDefault="00E35312" w:rsidP="00C50A59">
      <w:pPr>
        <w:rPr>
          <w:i/>
          <w:lang w:val="en-GB" w:eastAsia="zh-CN"/>
        </w:rPr>
      </w:pPr>
    </w:p>
    <w:p w14:paraId="43695112" w14:textId="6D76A6C9" w:rsidR="00027757" w:rsidRDefault="00027757" w:rsidP="00C50A59">
      <w:pPr>
        <w:rPr>
          <w:i/>
          <w:lang w:val="en-GB" w:eastAsia="zh-CN"/>
        </w:rPr>
      </w:pPr>
    </w:p>
    <w:p w14:paraId="3CFCEA03" w14:textId="683010E5" w:rsidR="00027757" w:rsidRPr="00027757" w:rsidRDefault="00027757" w:rsidP="00C50A59">
      <w:pPr>
        <w:rPr>
          <w:b/>
          <w:lang w:val="en-GB" w:eastAsia="zh-CN"/>
        </w:rPr>
      </w:pPr>
      <w:r>
        <w:rPr>
          <w:b/>
          <w:lang w:val="en-GB" w:eastAsia="zh-CN"/>
        </w:rPr>
        <w:t>Any o</w:t>
      </w:r>
      <w:r w:rsidRPr="00027757">
        <w:rPr>
          <w:b/>
          <w:lang w:val="en-GB" w:eastAsia="zh-CN"/>
        </w:rPr>
        <w:t>ther comments?</w:t>
      </w:r>
    </w:p>
    <w:p w14:paraId="7BE96919" w14:textId="35EF5ACF" w:rsidR="00027757" w:rsidRPr="00027757" w:rsidRDefault="00027757" w:rsidP="00C50A59">
      <w:pPr>
        <w:rPr>
          <w:lang w:val="en-GB" w:eastAsia="zh-CN"/>
        </w:rPr>
      </w:pPr>
      <w:r w:rsidRPr="00027757">
        <w:rPr>
          <w:lang w:val="en-GB" w:eastAsia="zh-CN"/>
        </w:rPr>
        <w:t>Do you have any other question/comment</w:t>
      </w:r>
      <w:r w:rsidR="00BF1BA9">
        <w:rPr>
          <w:lang w:val="en-GB" w:eastAsia="zh-CN"/>
        </w:rPr>
        <w:t>s</w:t>
      </w:r>
      <w:r>
        <w:rPr>
          <w:lang w:val="en-GB" w:eastAsia="zh-CN"/>
        </w:rPr>
        <w:t>? I</w:t>
      </w:r>
      <w:r w:rsidRPr="00027757">
        <w:rPr>
          <w:lang w:val="en-GB" w:eastAsia="zh-CN"/>
        </w:rPr>
        <w:t>f yes, please put them in the table below.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0AF5AC56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7309823C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ED63680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2C7B8386" w14:textId="77777777" w:rsidTr="00817A68">
        <w:tc>
          <w:tcPr>
            <w:tcW w:w="1271" w:type="dxa"/>
          </w:tcPr>
          <w:p w14:paraId="0DE11EE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06C797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0AA6031A" w14:textId="77777777" w:rsidTr="00817A68">
        <w:tc>
          <w:tcPr>
            <w:tcW w:w="1271" w:type="dxa"/>
          </w:tcPr>
          <w:p w14:paraId="19716A3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F05C01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5D811B30" w14:textId="77777777" w:rsidTr="00817A68">
        <w:tc>
          <w:tcPr>
            <w:tcW w:w="1271" w:type="dxa"/>
          </w:tcPr>
          <w:p w14:paraId="1DD1B565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12898F8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193D9CE9" w14:textId="77777777" w:rsidR="00027757" w:rsidRDefault="00027757" w:rsidP="00C50A59">
      <w:pPr>
        <w:rPr>
          <w:i/>
          <w:lang w:val="en-GB" w:eastAsia="zh-CN"/>
        </w:rPr>
      </w:pPr>
    </w:p>
    <w:p w14:paraId="2C275C38" w14:textId="77777777" w:rsidR="00E35312" w:rsidRPr="00D664FA" w:rsidRDefault="00E35312" w:rsidP="00C50A59">
      <w:pPr>
        <w:rPr>
          <w:i/>
          <w:lang w:val="en-GB" w:eastAsia="zh-CN"/>
        </w:rPr>
      </w:pPr>
    </w:p>
    <w:p w14:paraId="123EA2CC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0B63343A" w14:textId="363BC6C7" w:rsidR="00E35312" w:rsidRDefault="00E35312" w:rsidP="00E35312">
      <w:pPr>
        <w:rPr>
          <w:i/>
          <w:lang w:val="en-GB" w:eastAsia="zh-CN"/>
        </w:rPr>
      </w:pPr>
    </w:p>
    <w:p w14:paraId="7D993024" w14:textId="77777777" w:rsidR="00C55669" w:rsidRPr="00C50A59" w:rsidRDefault="00C55669" w:rsidP="00C50A59">
      <w:pPr>
        <w:rPr>
          <w:lang w:val="en-GB" w:eastAsia="zh-CN"/>
        </w:rPr>
      </w:pPr>
    </w:p>
    <w:p w14:paraId="54226074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88F4005" w14:textId="17AE667A" w:rsidR="00664171" w:rsidRDefault="00920045" w:rsidP="00BF1BA9">
      <w:pPr>
        <w:pStyle w:val="a"/>
        <w:numPr>
          <w:ilvl w:val="0"/>
          <w:numId w:val="15"/>
        </w:numPr>
        <w:rPr>
          <w:lang w:eastAsia="zh-CN"/>
        </w:rPr>
      </w:pPr>
      <w:r w:rsidRPr="00920045">
        <w:rPr>
          <w:lang w:eastAsia="zh-CN"/>
        </w:rPr>
        <w:t>R2-2104550</w:t>
      </w:r>
      <w:r>
        <w:rPr>
          <w:lang w:eastAsia="zh-CN"/>
        </w:rPr>
        <w:t xml:space="preserve">, </w:t>
      </w:r>
      <w:r w:rsidRPr="00920045">
        <w:rPr>
          <w:lang w:eastAsia="zh-CN"/>
        </w:rPr>
        <w:t>LS on the Intra-band and Inter-band (NG)EN-DC/NE-DC Capabilities</w:t>
      </w:r>
      <w:r>
        <w:rPr>
          <w:lang w:eastAsia="zh-CN"/>
        </w:rPr>
        <w:t xml:space="preserve">, RAN2#113bis-e. </w:t>
      </w:r>
    </w:p>
    <w:p w14:paraId="372A21DD" w14:textId="76B963FF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R1-2104319, Discussion on the Intra-band and Inter-band (NG)EN-DC NE-DC Capabilities, ZTE, RAN1#105-e.</w:t>
      </w:r>
    </w:p>
    <w:p w14:paraId="6661F20D" w14:textId="1010450D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R1-2104320</w:t>
      </w:r>
      <w:r>
        <w:rPr>
          <w:lang w:eastAsia="zh-CN"/>
        </w:rPr>
        <w:tab/>
        <w:t>, [DRAFT] Reply LS on the Intra-band and Inter-band (NG)EN-DC NE-DC Capabilities, ZTE, RAN1#105-e.</w:t>
      </w:r>
    </w:p>
    <w:p w14:paraId="568FC399" w14:textId="308973EE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R1-2104466</w:t>
      </w:r>
      <w:r>
        <w:rPr>
          <w:lang w:eastAsia="zh-CN"/>
        </w:rPr>
        <w:tab/>
        <w:t>, Discussion on the Intra-band and Inter-band (NG)EN-DC/NE-DC Capabilities, CATT, RAN1#105-e.</w:t>
      </w:r>
    </w:p>
    <w:p w14:paraId="644FAD7B" w14:textId="0A6A9554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R1-2105451, Draft reply LS on the Intra-band and Inter-band (NG)EN-DC/NE-DC Capabilities, vivo, RAN1#105-e.</w:t>
      </w:r>
    </w:p>
    <w:p w14:paraId="5ECD0479" w14:textId="013F24C8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R1-2105932</w:t>
      </w:r>
      <w:r>
        <w:rPr>
          <w:lang w:eastAsia="zh-CN"/>
        </w:rPr>
        <w:tab/>
        <w:t xml:space="preserve">, Discussion on EN-DC/NE-DC UE capabilities,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>, RAN1#105-e.</w:t>
      </w:r>
    </w:p>
    <w:sectPr w:rsidR="00795513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D13B" w14:textId="77777777" w:rsidR="008B0B08" w:rsidRDefault="008B0B08">
      <w:pPr>
        <w:spacing w:after="0"/>
      </w:pPr>
      <w:r>
        <w:separator/>
      </w:r>
    </w:p>
  </w:endnote>
  <w:endnote w:type="continuationSeparator" w:id="0">
    <w:p w14:paraId="490AEB12" w14:textId="77777777" w:rsidR="008B0B08" w:rsidRDefault="008B0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812" w14:textId="77777777" w:rsidR="00D664FA" w:rsidRDefault="00D664FA">
    <w:pPr>
      <w:pStyle w:val="af0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2E1A55D" w14:textId="77777777" w:rsidR="00D664FA" w:rsidRDefault="00D664FA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0372" w14:textId="77777777" w:rsidR="00D664FA" w:rsidRDefault="00D664FA">
    <w:pPr>
      <w:pStyle w:val="af0"/>
      <w:ind w:right="360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070D6">
      <w:rPr>
        <w:rStyle w:val="afb"/>
        <w:noProof/>
      </w:rPr>
      <w:t>3</w:t>
    </w:r>
    <w:r>
      <w:rPr>
        <w:rStyle w:val="afb"/>
      </w:rPr>
      <w:fldChar w:fldCharType="end"/>
    </w:r>
    <w:r>
      <w:rPr>
        <w:rStyle w:val="afb"/>
      </w:rPr>
      <w:t>/</w:t>
    </w:r>
    <w:r>
      <w:rPr>
        <w:rStyle w:val="afb"/>
      </w:rPr>
      <w:fldChar w:fldCharType="begin"/>
    </w:r>
    <w:r>
      <w:rPr>
        <w:rStyle w:val="afb"/>
      </w:rPr>
      <w:instrText xml:space="preserve"> NUMPAGES </w:instrText>
    </w:r>
    <w:r>
      <w:rPr>
        <w:rStyle w:val="afb"/>
      </w:rPr>
      <w:fldChar w:fldCharType="separate"/>
    </w:r>
    <w:r w:rsidR="00A070D6">
      <w:rPr>
        <w:rStyle w:val="afb"/>
        <w:noProof/>
      </w:rPr>
      <w:t>4</w:t>
    </w:r>
    <w:r>
      <w:rPr>
        <w:rStyle w:val="af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51E7" w14:textId="77777777" w:rsidR="008B0B08" w:rsidRDefault="008B0B08">
      <w:pPr>
        <w:spacing w:after="0"/>
      </w:pPr>
      <w:r>
        <w:separator/>
      </w:r>
    </w:p>
  </w:footnote>
  <w:footnote w:type="continuationSeparator" w:id="0">
    <w:p w14:paraId="36FC70B4" w14:textId="77777777" w:rsidR="008B0B08" w:rsidRDefault="008B0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4403" w14:textId="77777777" w:rsidR="00D664FA" w:rsidRDefault="00D664F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CF5CD8"/>
    <w:multiLevelType w:val="hybridMultilevel"/>
    <w:tmpl w:val="D304E47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23577AB0"/>
    <w:multiLevelType w:val="multilevel"/>
    <w:tmpl w:val="23577AB0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29B40C13"/>
    <w:multiLevelType w:val="hybridMultilevel"/>
    <w:tmpl w:val="DEF4E552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CF62E32"/>
    <w:multiLevelType w:val="multilevel"/>
    <w:tmpl w:val="4CF62E32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2D45524"/>
    <w:multiLevelType w:val="hybridMultilevel"/>
    <w:tmpl w:val="075E07CC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53BB7846"/>
    <w:multiLevelType w:val="hybridMultilevel"/>
    <w:tmpl w:val="D4A2CE2C"/>
    <w:lvl w:ilvl="0" w:tplc="DD0495BA">
      <w:start w:val="1"/>
      <w:numFmt w:val="bullet"/>
      <w:lvlText w:val="‐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05" w:hanging="420"/>
      </w:pPr>
      <w:rPr>
        <w:rFonts w:ascii="Times New Roman" w:hAnsi="Times New Roman" w:hint="default"/>
        <w:color w:val="auto"/>
      </w:rPr>
    </w:lvl>
    <w:lvl w:ilvl="3">
      <w:start w:val="18"/>
      <w:numFmt w:val="bullet"/>
      <w:lvlText w:val="-"/>
      <w:lvlJc w:val="left"/>
      <w:pPr>
        <w:ind w:left="1725" w:hanging="420"/>
      </w:pPr>
      <w:rPr>
        <w:rFonts w:ascii="Arial" w:eastAsia="Times New Roman" w:hAnsi="Arial" w:cs="Arial" w:hint="default"/>
        <w:i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689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19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B08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0D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285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EE9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FB04F"/>
  <w15:docId w15:val="{A19590CB-52DE-409C-9A77-909A8EB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5587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qFormat/>
    <w:pPr>
      <w:spacing w:before="120" w:after="360"/>
      <w:jc w:val="center"/>
    </w:pPr>
    <w:rPr>
      <w:bCs/>
      <w:i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  <w:rPr>
      <w:lang w:eastAsia="zh-CN"/>
    </w:rPr>
  </w:style>
  <w:style w:type="paragraph" w:styleId="33">
    <w:name w:val="Body Text 3"/>
    <w:basedOn w:val="a0"/>
    <w:qFormat/>
    <w:rPr>
      <w:i/>
    </w:rPr>
  </w:style>
  <w:style w:type="paragraph" w:styleId="ac">
    <w:name w:val="Body Text"/>
    <w:basedOn w:val="a0"/>
    <w:link w:val="ad"/>
    <w:qFormat/>
    <w:pPr>
      <w:spacing w:after="120"/>
    </w:pPr>
    <w:rPr>
      <w:sz w:val="22"/>
      <w:szCs w:val="24"/>
    </w:rPr>
  </w:style>
  <w:style w:type="paragraph" w:styleId="ae">
    <w:name w:val="Body Text Indent"/>
    <w:basedOn w:val="a0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link w:val="af2"/>
    <w:uiPriority w:val="99"/>
    <w:qFormat/>
    <w:pPr>
      <w:jc w:val="center"/>
    </w:pPr>
    <w:rPr>
      <w:i/>
    </w:rPr>
  </w:style>
  <w:style w:type="paragraph" w:styleId="af1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3">
    <w:name w:val="Subtitle"/>
    <w:basedOn w:val="a0"/>
    <w:next w:val="a0"/>
    <w:link w:val="af4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5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6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7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8">
    <w:name w:val="annotation subject"/>
    <w:basedOn w:val="aa"/>
    <w:next w:val="aa"/>
    <w:semiHidden/>
    <w:qFormat/>
    <w:rPr>
      <w:b/>
      <w:bCs/>
    </w:rPr>
  </w:style>
  <w:style w:type="table" w:styleId="af9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Pr>
      <w:b/>
      <w:bCs/>
    </w:rPr>
  </w:style>
  <w:style w:type="character" w:styleId="afb">
    <w:name w:val="page number"/>
    <w:basedOn w:val="a1"/>
    <w:qFormat/>
  </w:style>
  <w:style w:type="character" w:styleId="afc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d">
    <w:name w:val="Emphasis"/>
    <w:basedOn w:val="a1"/>
    <w:qFormat/>
    <w:rPr>
      <w:i/>
      <w:iCs/>
    </w:rPr>
  </w:style>
  <w:style w:type="character" w:styleId="afe">
    <w:name w:val="Hyperlink"/>
    <w:uiPriority w:val="99"/>
    <w:qFormat/>
    <w:rPr>
      <w:color w:val="0000FF"/>
      <w:u w:val="single"/>
    </w:rPr>
  </w:style>
  <w:style w:type="character" w:styleId="aff">
    <w:name w:val="annotation reference"/>
    <w:qFormat/>
    <w:rPr>
      <w:sz w:val="16"/>
      <w:szCs w:val="16"/>
    </w:rPr>
  </w:style>
  <w:style w:type="character" w:styleId="af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1"/>
    <w:link w:val="B2Char"/>
    <w:qFormat/>
    <w:pPr>
      <w:ind w:left="567" w:firstLine="0"/>
    </w:pPr>
  </w:style>
  <w:style w:type="paragraph" w:customStyle="1" w:styleId="B3">
    <w:name w:val="B3"/>
    <w:basedOn w:val="31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1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4">
    <w:name w:val="副标题 字符"/>
    <w:link w:val="af3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b">
    <w:name w:val="批注文字 字符"/>
    <w:link w:val="aa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f1">
    <w:name w:val="列表段落 字符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af2">
    <w:name w:val="页脚 字符"/>
    <w:basedOn w:val="a1"/>
    <w:link w:val="af0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ad">
    <w:name w:val="正文文本 字符"/>
    <w:basedOn w:val="a1"/>
    <w:link w:val="ac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8">
    <w:name w:val="题注 字符"/>
    <w:link w:val="a7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9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sid w:val="00160DBD"/>
    <w:rPr>
      <w:lang w:eastAsia="en-US"/>
    </w:rPr>
  </w:style>
  <w:style w:type="paragraph" w:customStyle="1" w:styleId="textintend1">
    <w:name w:val="text intend 1"/>
    <w:basedOn w:val="text"/>
    <w:rsid w:val="00160DBD"/>
    <w:pPr>
      <w:numPr>
        <w:numId w:val="20"/>
      </w:numPr>
      <w:spacing w:after="120"/>
    </w:pPr>
    <w:rPr>
      <w:rFonts w:eastAsia="MS Mincho"/>
      <w:lang w:eastAsia="x-none"/>
    </w:rPr>
  </w:style>
  <w:style w:type="character" w:customStyle="1" w:styleId="TALChar">
    <w:name w:val="TAL Char"/>
    <w:qFormat/>
    <w:rsid w:val="00920045"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5\Docs\R1-2104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2536712E-2BA8-4996-A542-5070D21C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vivo</cp:lastModifiedBy>
  <cp:revision>5</cp:revision>
  <cp:lastPrinted>2018-04-07T03:05:00Z</cp:lastPrinted>
  <dcterms:created xsi:type="dcterms:W3CDTF">2021-05-19T01:25:00Z</dcterms:created>
  <dcterms:modified xsi:type="dcterms:W3CDTF">2021-05-19T13:58:00Z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