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E5D34" w14:textId="7FFD80F4" w:rsidR="007321B3" w:rsidRDefault="00B908C1">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w:t>
          </w:r>
          <w:r w:rsidR="003640DB">
            <w:rPr>
              <w:rFonts w:ascii="Arial" w:hAnsi="Arial" w:cs="Arial"/>
              <w:b/>
              <w:sz w:val="24"/>
            </w:rPr>
            <w:t>9352</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22A4C9D" w14:textId="77777777" w:rsidR="007321B3" w:rsidRDefault="00B908C1">
          <w:pPr>
            <w:spacing w:after="0"/>
            <w:ind w:left="1988" w:hanging="1988"/>
            <w:jc w:val="both"/>
            <w:rPr>
              <w:rFonts w:ascii="Arial" w:hAnsi="Arial" w:cs="Arial"/>
              <w:b/>
              <w:sz w:val="24"/>
            </w:rPr>
          </w:pPr>
          <w:r>
            <w:rPr>
              <w:rFonts w:ascii="Arial" w:hAnsi="Arial" w:cs="Arial"/>
              <w:b/>
              <w:sz w:val="24"/>
            </w:rPr>
            <w:t>e-Meeting, October 26 – November 13, 2020</w:t>
          </w:r>
        </w:p>
      </w:sdtContent>
    </w:sdt>
    <w:p w14:paraId="1BC9E9C5" w14:textId="77777777" w:rsidR="007321B3" w:rsidRDefault="007321B3">
      <w:pPr>
        <w:spacing w:after="0"/>
        <w:ind w:left="1988" w:hanging="1988"/>
        <w:jc w:val="both"/>
        <w:rPr>
          <w:rFonts w:ascii="Arial" w:hAnsi="Arial" w:cs="Arial"/>
          <w:b/>
          <w:sz w:val="24"/>
        </w:rPr>
      </w:pPr>
    </w:p>
    <w:p w14:paraId="2C19F007" w14:textId="77777777" w:rsidR="007321B3" w:rsidRDefault="00B908C1">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A19FEA0" w14:textId="77777777" w:rsidR="007321B3" w:rsidRDefault="00B908C1">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[103-e-NR-52-71-Waveform-Changes] Discussions Summary #1</w:t>
          </w:r>
        </w:sdtContent>
      </w:sdt>
    </w:p>
    <w:p w14:paraId="524A4845" w14:textId="77777777" w:rsidR="007321B3" w:rsidRDefault="00B908C1">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06C35A8F" w14:textId="77777777" w:rsidR="007321B3" w:rsidRDefault="00B908C1">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F75CB1C" w14:textId="77777777" w:rsidR="007321B3" w:rsidRDefault="007321B3">
      <w:pPr>
        <w:spacing w:after="0"/>
        <w:ind w:left="2388" w:hangingChars="995" w:hanging="2388"/>
        <w:jc w:val="both"/>
        <w:rPr>
          <w:sz w:val="24"/>
        </w:rPr>
      </w:pPr>
    </w:p>
    <w:p w14:paraId="34FDBCA0" w14:textId="77777777" w:rsidR="007321B3" w:rsidRDefault="00B908C1">
      <w:pPr>
        <w:pStyle w:val="1"/>
        <w:numPr>
          <w:ilvl w:val="0"/>
          <w:numId w:val="5"/>
        </w:numPr>
        <w:ind w:left="360"/>
        <w:rPr>
          <w:rFonts w:cs="Arial"/>
          <w:sz w:val="32"/>
          <w:szCs w:val="32"/>
          <w:lang w:val="en-US"/>
        </w:rPr>
      </w:pPr>
      <w:r>
        <w:rPr>
          <w:rFonts w:cs="Arial"/>
          <w:sz w:val="32"/>
          <w:szCs w:val="32"/>
          <w:lang w:val="en-US"/>
        </w:rPr>
        <w:t>Introduction</w:t>
      </w:r>
    </w:p>
    <w:p w14:paraId="053A1C99" w14:textId="77777777" w:rsidR="007321B3" w:rsidRDefault="00B908C1">
      <w:pPr>
        <w:ind w:firstLine="288"/>
        <w:rPr>
          <w:sz w:val="22"/>
          <w:szCs w:val="22"/>
          <w:lang w:eastAsia="zh-CN"/>
        </w:rPr>
      </w:pPr>
      <w:r>
        <w:rPr>
          <w:sz w:val="22"/>
          <w:szCs w:val="22"/>
          <w:lang w:eastAsia="zh-CN"/>
        </w:rPr>
        <w:t>In this contribution, we summarize the email reflector discussions for •</w:t>
      </w:r>
      <w:r>
        <w:rPr>
          <w:sz w:val="22"/>
          <w:szCs w:val="22"/>
          <w:lang w:eastAsia="zh-CN"/>
        </w:rPr>
        <w:tab/>
        <w:t>[103-e-NR-52-71-Waveform-Changes]. Chairman has approved the following email discussion:</w:t>
      </w:r>
    </w:p>
    <w:p w14:paraId="2167BE39" w14:textId="77777777" w:rsidR="007321B3" w:rsidRDefault="00B908C1">
      <w:pPr>
        <w:pStyle w:val="aff2"/>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23F963BB" w14:textId="77777777" w:rsidR="007321B3" w:rsidRDefault="007321B3">
      <w:pPr>
        <w:pStyle w:val="aff2"/>
        <w:spacing w:line="256" w:lineRule="auto"/>
        <w:ind w:left="1296"/>
        <w:rPr>
          <w:lang w:eastAsia="zh-CN"/>
        </w:rPr>
      </w:pPr>
    </w:p>
    <w:p w14:paraId="3173BA4D" w14:textId="77777777" w:rsidR="007321B3" w:rsidRDefault="007321B3">
      <w:pPr>
        <w:pStyle w:val="aff2"/>
        <w:spacing w:line="256" w:lineRule="auto"/>
        <w:ind w:left="1296"/>
        <w:rPr>
          <w:lang w:eastAsia="zh-CN"/>
        </w:rPr>
      </w:pPr>
    </w:p>
    <w:p w14:paraId="3FBEECBF" w14:textId="77777777" w:rsidR="007321B3" w:rsidRDefault="00B908C1">
      <w:pPr>
        <w:pStyle w:val="1"/>
        <w:numPr>
          <w:ilvl w:val="0"/>
          <w:numId w:val="5"/>
        </w:numPr>
        <w:ind w:left="360"/>
        <w:rPr>
          <w:rFonts w:cs="Arial"/>
          <w:sz w:val="32"/>
          <w:szCs w:val="32"/>
          <w:lang w:val="en-US"/>
        </w:rPr>
      </w:pPr>
      <w:r>
        <w:rPr>
          <w:rFonts w:cs="Arial"/>
          <w:sz w:val="32"/>
          <w:szCs w:val="32"/>
        </w:rPr>
        <w:t>Summary of issues and discussions</w:t>
      </w:r>
    </w:p>
    <w:p w14:paraId="1A8D2DE3" w14:textId="77777777" w:rsidR="007321B3" w:rsidRDefault="00B908C1">
      <w:pPr>
        <w:pStyle w:val="2"/>
        <w:rPr>
          <w:lang w:eastAsia="zh-CN"/>
        </w:rPr>
      </w:pPr>
      <w:r>
        <w:rPr>
          <w:lang w:eastAsia="zh-CN"/>
        </w:rPr>
        <w:t>2.1 Numerology (SCS and CP Length)</w:t>
      </w:r>
    </w:p>
    <w:p w14:paraId="3526106B" w14:textId="77777777" w:rsidR="007321B3" w:rsidRDefault="007321B3">
      <w:pPr>
        <w:pStyle w:val="ad"/>
        <w:spacing w:after="0"/>
        <w:rPr>
          <w:rFonts w:ascii="Times New Roman" w:hAnsi="Times New Roman"/>
          <w:sz w:val="22"/>
          <w:szCs w:val="22"/>
          <w:lang w:eastAsia="zh-CN"/>
        </w:rPr>
      </w:pPr>
    </w:p>
    <w:p w14:paraId="1050A022" w14:textId="77777777" w:rsidR="007321B3" w:rsidRDefault="00B908C1">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001BE1DE" w14:textId="77777777" w:rsidR="007321B3" w:rsidRDefault="00B908C1">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48B4A6E3" w14:textId="77777777" w:rsidR="007321B3" w:rsidRDefault="00B908C1">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557336DF" w14:textId="77777777" w:rsidR="007321B3" w:rsidRDefault="00B908C1">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400CDA29" w14:textId="77777777" w:rsidR="007321B3" w:rsidRDefault="00B908C1">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481A25DE" w14:textId="77777777" w:rsidR="007321B3" w:rsidRDefault="00B908C1">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2E2BA0B9" w14:textId="77777777" w:rsidR="007321B3" w:rsidRDefault="00B908C1">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5AC1A256" w14:textId="77777777" w:rsidR="007321B3" w:rsidRDefault="00B908C1">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16: For supporting NR beyond 52.6 GHz with existing waveforms in Rel. 17, if higher subcarrier spacings (numerologies) are adopted, then the selection of SCS value should not limited based on the frequency range .Other factors of channel conditions such as phase noise, ICI, Doppler, CQI, etc. plays an important role in determining the SCS value:</w:t>
      </w:r>
    </w:p>
    <w:p w14:paraId="517DA1DF" w14:textId="77777777" w:rsidR="007321B3" w:rsidRDefault="00B908C1">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DL channel, UE has all the required estimates related to channel, receiver phase noise and other impairments, etc.</w:t>
      </w:r>
    </w:p>
    <w:p w14:paraId="5BB7BFAD" w14:textId="77777777" w:rsidR="007321B3" w:rsidRDefault="00B908C1">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33413D9E" w14:textId="77777777" w:rsidR="007321B3" w:rsidRDefault="007321B3">
      <w:pPr>
        <w:pStyle w:val="ad"/>
        <w:spacing w:after="0"/>
        <w:rPr>
          <w:rFonts w:ascii="Times New Roman" w:hAnsi="Times New Roman"/>
          <w:sz w:val="22"/>
          <w:szCs w:val="22"/>
          <w:lang w:eastAsia="zh-CN"/>
        </w:rPr>
      </w:pPr>
    </w:p>
    <w:p w14:paraId="68E5B435" w14:textId="77777777" w:rsidR="007321B3" w:rsidRDefault="00B908C1">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4F3F3EFA" w14:textId="77777777" w:rsidR="007321B3" w:rsidRDefault="00B908C1">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485FE1F9" w14:textId="77777777" w:rsidR="007321B3" w:rsidRDefault="00B908C1">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216CEF8A" w14:textId="77777777" w:rsidR="007321B3" w:rsidRDefault="00B908C1">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 KHz SCS for SSB can be an option for unlicensed band above 52.6GHz.</w:t>
      </w:r>
    </w:p>
    <w:p w14:paraId="6B2E520E" w14:textId="77777777" w:rsidR="007321B3" w:rsidRDefault="00B908C1">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6B0EC384" w14:textId="77777777" w:rsidR="007321B3" w:rsidRDefault="00B908C1">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306F9677" w14:textId="77777777" w:rsidR="007321B3" w:rsidRDefault="00B908C1">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43EC2248" w14:textId="77777777" w:rsidR="007321B3" w:rsidRDefault="00B908C1">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54EBEFD5" w14:textId="77777777" w:rsidR="007321B3" w:rsidRDefault="00B908C1">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7A5CA9BF" w14:textId="77777777" w:rsidR="007321B3" w:rsidRDefault="00B908C1">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4FE90FC1" w14:textId="77777777" w:rsidR="007321B3" w:rsidRDefault="00B908C1">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3B0E3342" w14:textId="77777777" w:rsidR="007321B3" w:rsidRDefault="00B908C1">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2AD14425" w14:textId="77777777" w:rsidR="007321B3" w:rsidRDefault="00B908C1">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392FF8C3" w14:textId="77777777" w:rsidR="007321B3" w:rsidRDefault="00B908C1">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006728F6" w14:textId="77777777" w:rsidR="007321B3" w:rsidRDefault="00B908C1">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109B09DC" w14:textId="77777777" w:rsidR="007321B3" w:rsidRDefault="00B908C1">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SCS 480 KHz is supported for control and data channels for the maximum system bandwidth up to 1.6 GHz in NR operation up to 71 GHz.</w:t>
      </w:r>
    </w:p>
    <w:p w14:paraId="26D60202" w14:textId="77777777" w:rsidR="007321B3" w:rsidRDefault="00B908C1">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NR operation on above 52.6GHz and up to 71GHz, the CP length of 240 kHz SCS for both data and control channels are sufficient to cover both indoor office and outdoor UMi Street-canyon deployment scenarios for battling of ISI.  The CP length of 480 kHz SCS for both data and control channels are sufficient to cover indoor office deployment scenarios for battling of ISI.</w:t>
      </w:r>
    </w:p>
    <w:p w14:paraId="7B17DAB3" w14:textId="77777777" w:rsidR="007321B3" w:rsidRDefault="00B908C1">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system complexity and benefit of introducing the larger SCS more than 480 KHz for phase noise mitigation shall be carefully analyzed.</w:t>
      </w:r>
    </w:p>
    <w:p w14:paraId="5D2DFE7C" w14:textId="77777777" w:rsidR="007321B3" w:rsidRDefault="00B908C1">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4888C5D2" w14:textId="77777777" w:rsidR="007321B3" w:rsidRDefault="00B908C1">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4219DCE9" w14:textId="77777777" w:rsidR="007321B3" w:rsidRDefault="00B908C1">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Considering outdoor deployment scenario, and close to zero specification effort, it seems that subcarrier spacing (µ=3) for physical data channels is valid option for 60 GHz scenario.</w:t>
      </w:r>
    </w:p>
    <w:p w14:paraId="753CA564" w14:textId="77777777" w:rsidR="007321B3" w:rsidRDefault="00B908C1">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 Considering indoor deployment scenario from specification effort, coexistence with WiGig, low delay spread, and low implementation complexity, it seems that only one additional subcarrier spacing, particularly value of (µ=6) for physical data channels would be sufficient for 60 GHz scenario.</w:t>
      </w:r>
    </w:p>
    <w:p w14:paraId="32A1E9DC" w14:textId="77777777" w:rsidR="007321B3" w:rsidRDefault="00B908C1">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08957292" w14:textId="77777777" w:rsidR="007321B3" w:rsidRDefault="00B908C1">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6858EFC0" w14:textId="77777777" w:rsidR="007321B3" w:rsidRDefault="00B908C1">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36F2991A" w14:textId="77777777" w:rsidR="007321B3" w:rsidRDefault="00B908C1">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13E85A0F" w14:textId="77777777" w:rsidR="007321B3" w:rsidRDefault="00B908C1">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53D39C3B" w14:textId="77777777" w:rsidR="007321B3" w:rsidRDefault="00B908C1">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781D78C5" w14:textId="77777777" w:rsidR="007321B3" w:rsidRDefault="00B908C1">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Numerology (SCS as well as CP) of NR above 52.6 GHz can be scaled by an integral multiple of current numerology supported by Rel-15/16 NR, i.e. Δf = 2μ × 15 kHz (μ can be set as 3, 4, 5, 6).</w:t>
      </w:r>
    </w:p>
    <w:p w14:paraId="1DAF08A4" w14:textId="77777777" w:rsidR="007321B3" w:rsidRDefault="00B908C1">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5EEB44C8" w14:textId="77777777" w:rsidR="007321B3" w:rsidRDefault="00B908C1">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02BA9842" w14:textId="77777777" w:rsidR="007321B3" w:rsidRDefault="00B908C1">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4B6FC928" w14:textId="77777777" w:rsidR="007321B3" w:rsidRDefault="00B908C1">
      <w:pPr>
        <w:pStyle w:val="aff2"/>
        <w:numPr>
          <w:ilvl w:val="1"/>
          <w:numId w:val="7"/>
        </w:numPr>
        <w:rPr>
          <w:rFonts w:eastAsia="SimSun"/>
          <w:lang w:eastAsia="zh-CN"/>
        </w:rPr>
      </w:pPr>
      <w:r>
        <w:rPr>
          <w:rFonts w:eastAsia="SimSun"/>
          <w:lang w:eastAsia="zh-CN"/>
        </w:rPr>
        <w:t>Consider sub-carrier spacings up to 480 kHz for NR operation in 52.6 to 71 GHz.</w:t>
      </w:r>
    </w:p>
    <w:p w14:paraId="1A84F1AE" w14:textId="77777777" w:rsidR="007321B3" w:rsidRDefault="00B908C1">
      <w:pPr>
        <w:pStyle w:val="aff2"/>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79386B23" w14:textId="77777777" w:rsidR="007321B3" w:rsidRDefault="00B908C1">
      <w:pPr>
        <w:pStyle w:val="aff2"/>
        <w:numPr>
          <w:ilvl w:val="1"/>
          <w:numId w:val="7"/>
        </w:numPr>
        <w:rPr>
          <w:rFonts w:eastAsia="SimSun"/>
          <w:lang w:eastAsia="zh-CN"/>
        </w:rPr>
      </w:pPr>
      <w:r>
        <w:rPr>
          <w:rFonts w:eastAsia="SimSun"/>
          <w:lang w:eastAsia="zh-CN"/>
        </w:rPr>
        <w:t>Extended CP is not to be considered further for NR operation in 52.6 to 71 GHz.</w:t>
      </w:r>
    </w:p>
    <w:p w14:paraId="04731022" w14:textId="77777777" w:rsidR="007321B3" w:rsidRDefault="00B908C1">
      <w:pPr>
        <w:pStyle w:val="aff2"/>
        <w:numPr>
          <w:ilvl w:val="1"/>
          <w:numId w:val="7"/>
        </w:numPr>
        <w:rPr>
          <w:rFonts w:eastAsia="SimSun"/>
          <w:lang w:eastAsia="zh-CN"/>
        </w:rPr>
      </w:pPr>
      <w:r>
        <w:rPr>
          <w:rFonts w:eastAsia="SimSun"/>
          <w:lang w:eastAsia="zh-CN"/>
        </w:rPr>
        <w:t xml:space="preserve">A higher UL SCS puts tighter requirements on UE initial UL timing accuracy. </w:t>
      </w:r>
    </w:p>
    <w:p w14:paraId="4D3EA9EA" w14:textId="77777777" w:rsidR="007321B3" w:rsidRDefault="00B908C1">
      <w:pPr>
        <w:pStyle w:val="aff2"/>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78094D5F" w14:textId="77777777" w:rsidR="007321B3" w:rsidRDefault="00B908C1">
      <w:pPr>
        <w:pStyle w:val="aff2"/>
        <w:numPr>
          <w:ilvl w:val="1"/>
          <w:numId w:val="7"/>
        </w:numPr>
        <w:rPr>
          <w:rFonts w:eastAsia="SimSun"/>
          <w:lang w:eastAsia="zh-CN"/>
        </w:rPr>
      </w:pPr>
      <w:r>
        <w:rPr>
          <w:rFonts w:eastAsia="SimSun"/>
          <w:lang w:eastAsia="zh-CN"/>
        </w:rPr>
        <w:t>A higher UL SCS puts tighter requirements on the absolute UE UL timing advance adjustment accuracy.</w:t>
      </w:r>
    </w:p>
    <w:p w14:paraId="17EA2DC6" w14:textId="77777777" w:rsidR="007321B3" w:rsidRDefault="00B908C1">
      <w:pPr>
        <w:pStyle w:val="aff2"/>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0DEACCF0" w14:textId="77777777" w:rsidR="007321B3" w:rsidRDefault="00B908C1">
      <w:pPr>
        <w:pStyle w:val="aff2"/>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03C4DC06" w14:textId="77777777" w:rsidR="007321B3" w:rsidRDefault="00B908C1">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32397493" w14:textId="77777777" w:rsidR="007321B3" w:rsidRDefault="00B908C1">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6139ED30" w14:textId="77777777" w:rsidR="007321B3" w:rsidRDefault="00B908C1">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064D36B6" w14:textId="77777777" w:rsidR="007321B3" w:rsidRDefault="00B908C1">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5B38A9A6" w14:textId="77777777" w:rsidR="007321B3" w:rsidRDefault="00B908C1">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Study further on potential impacts (and relevant handling) due to the shortening of OFDM symbol duration and CP length by adopting larger SCS value. </w:t>
      </w:r>
    </w:p>
    <w:p w14:paraId="27D134BA" w14:textId="77777777" w:rsidR="007321B3" w:rsidRDefault="00B908C1">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1FE07ADF" w14:textId="77777777" w:rsidR="007321B3" w:rsidRDefault="00B908C1">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01D67271" w14:textId="77777777" w:rsidR="007321B3" w:rsidRDefault="00B908C1">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1AF0F9B9" w14:textId="77777777" w:rsidR="007321B3" w:rsidRDefault="00B908C1">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29A8E92E" w14:textId="77777777" w:rsidR="007321B3" w:rsidRDefault="00B908C1">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50065251" w14:textId="77777777" w:rsidR="007321B3" w:rsidRDefault="00B908C1">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data transmission for 240 KHz for NR above 52.6 GHz to 71 GHz.</w:t>
      </w:r>
    </w:p>
    <w:p w14:paraId="1D90C7A4" w14:textId="77777777" w:rsidR="007321B3" w:rsidRDefault="00B908C1">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Support new subcarrier spacing of 480 KHz and 960 KHz for NR above 52.6 GHz to 71 GHz.</w:t>
      </w:r>
    </w:p>
    <w:p w14:paraId="5647ACBA" w14:textId="77777777" w:rsidR="007321B3" w:rsidRDefault="00B908C1">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16BA46B8" w14:textId="77777777" w:rsidR="007321B3" w:rsidRDefault="00B908C1">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Wider SCS has robustness to frequency offset and phase noise, but impacts on CP duration.</w:t>
      </w:r>
    </w:p>
    <w:p w14:paraId="0337D0F2" w14:textId="77777777" w:rsidR="007321B3" w:rsidRDefault="00B908C1">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0F578E10" w14:textId="77777777" w:rsidR="007321B3" w:rsidRDefault="00B908C1">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2CF1AD7E" w14:textId="77777777" w:rsidR="007321B3" w:rsidRDefault="00B908C1">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4E9995A9" w14:textId="77777777" w:rsidR="007321B3" w:rsidRDefault="00B908C1">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750F5AE5" w14:textId="77777777" w:rsidR="007321B3" w:rsidRDefault="00B908C1">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691EEF9C" w14:textId="77777777" w:rsidR="007321B3" w:rsidRDefault="00B908C1">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62DB2D94" w14:textId="77777777" w:rsidR="007321B3" w:rsidRDefault="00B908C1">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0D7074EA" w14:textId="77777777" w:rsidR="007321B3" w:rsidRDefault="00B908C1">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2E41E8EF" w14:textId="77777777" w:rsidR="007321B3" w:rsidRDefault="00B908C1">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3191EDF2" w14:textId="77777777" w:rsidR="007321B3" w:rsidRDefault="00B908C1">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KHz and above should be studied for NR operation from 52.6 to 71 GHz. </w:t>
      </w:r>
    </w:p>
    <w:p w14:paraId="46621D94" w14:textId="77777777" w:rsidR="007321B3" w:rsidRDefault="00B908C1">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3D15873D" w14:textId="77777777" w:rsidR="007321B3" w:rsidRDefault="00B908C1">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7DF20C25" w14:textId="77777777" w:rsidR="007321B3" w:rsidRDefault="00B908C1">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49C8D13D" w14:textId="77777777" w:rsidR="007321B3" w:rsidRDefault="00B908C1">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380FFD48" w14:textId="77777777" w:rsidR="007321B3" w:rsidRDefault="00B908C1">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5874911D" w14:textId="77777777" w:rsidR="007321B3" w:rsidRDefault="00B908C1">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0AEFFD33" w14:textId="77777777" w:rsidR="007321B3" w:rsidRDefault="00B908C1">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33D14414" w14:textId="77777777" w:rsidR="007321B3" w:rsidRDefault="00B908C1">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7E2D6FBB" w14:textId="77777777" w:rsidR="007321B3" w:rsidRDefault="00B908C1">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3024492D" w14:textId="77777777" w:rsidR="007321B3" w:rsidRDefault="00B908C1">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2.16 GHz with SCS of 960 kHz;</w:t>
      </w:r>
    </w:p>
    <w:p w14:paraId="7B182114" w14:textId="77777777" w:rsidR="007321B3" w:rsidRDefault="00B908C1">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67BA0562" w14:textId="77777777" w:rsidR="007321B3" w:rsidRDefault="00B908C1">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666D6A06" w14:textId="77777777" w:rsidR="007321B3" w:rsidRDefault="00B908C1">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0E8957D4" w14:textId="77777777" w:rsidR="007321B3" w:rsidRDefault="00B908C1">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45FB05DB" w14:textId="77777777" w:rsidR="007321B3" w:rsidRDefault="00B908C1">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[31]:</w:t>
      </w:r>
    </w:p>
    <w:p w14:paraId="4A1C71FB" w14:textId="77777777" w:rsidR="007321B3" w:rsidRDefault="00B908C1">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404D98B4" w14:textId="77777777" w:rsidR="007321B3" w:rsidRDefault="00B908C1">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7BE80827" w14:textId="77777777" w:rsidR="007321B3" w:rsidRDefault="00B908C1">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0F8DCD69" w14:textId="03047E19" w:rsidR="007321B3" w:rsidRDefault="007321B3">
      <w:pPr>
        <w:pStyle w:val="ad"/>
        <w:spacing w:after="0"/>
        <w:rPr>
          <w:rFonts w:ascii="Times New Roman" w:hAnsi="Times New Roman"/>
          <w:sz w:val="22"/>
          <w:szCs w:val="22"/>
          <w:lang w:eastAsia="zh-CN"/>
        </w:rPr>
      </w:pPr>
    </w:p>
    <w:p w14:paraId="5E664418" w14:textId="77777777" w:rsidR="004B56CE" w:rsidRDefault="004B56CE">
      <w:pPr>
        <w:pStyle w:val="ad"/>
        <w:spacing w:after="0"/>
        <w:rPr>
          <w:rFonts w:ascii="Times New Roman" w:hAnsi="Times New Roman"/>
          <w:sz w:val="22"/>
          <w:szCs w:val="22"/>
          <w:lang w:eastAsia="zh-CN"/>
        </w:rPr>
      </w:pPr>
    </w:p>
    <w:p w14:paraId="5903D4B8" w14:textId="2283602F" w:rsidR="004B56CE" w:rsidRPr="004B56CE" w:rsidRDefault="004B56CE" w:rsidP="004B56CE">
      <w:pPr>
        <w:spacing w:line="256" w:lineRule="auto"/>
        <w:rPr>
          <w:sz w:val="22"/>
          <w:szCs w:val="22"/>
          <w:lang w:eastAsia="zh-CN"/>
        </w:rPr>
      </w:pPr>
      <w:r w:rsidRPr="004B56CE">
        <w:rPr>
          <w:sz w:val="22"/>
          <w:szCs w:val="22"/>
          <w:highlight w:val="cyan"/>
          <w:lang w:eastAsia="zh-CN"/>
        </w:rPr>
        <w:t xml:space="preserve">Focus for discussion for Wednesday </w:t>
      </w:r>
      <w:r w:rsidR="00E70277">
        <w:rPr>
          <w:sz w:val="22"/>
          <w:szCs w:val="22"/>
          <w:highlight w:val="cyan"/>
          <w:lang w:eastAsia="zh-CN"/>
        </w:rPr>
        <w:t xml:space="preserve">or Thursday </w:t>
      </w:r>
      <w:r w:rsidRPr="004B56CE">
        <w:rPr>
          <w:sz w:val="22"/>
          <w:szCs w:val="22"/>
          <w:highlight w:val="cyan"/>
          <w:lang w:eastAsia="zh-CN"/>
        </w:rPr>
        <w:t>GTW</w:t>
      </w:r>
      <w:r>
        <w:rPr>
          <w:sz w:val="22"/>
          <w:szCs w:val="22"/>
          <w:highlight w:val="cyan"/>
          <w:lang w:eastAsia="zh-CN"/>
        </w:rPr>
        <w:t xml:space="preserve"> (10/28</w:t>
      </w:r>
      <w:r w:rsidR="00E70277">
        <w:rPr>
          <w:sz w:val="22"/>
          <w:szCs w:val="22"/>
          <w:highlight w:val="cyan"/>
          <w:lang w:eastAsia="zh-CN"/>
        </w:rPr>
        <w:t xml:space="preserve"> or 10/29</w:t>
      </w:r>
      <w:r>
        <w:rPr>
          <w:sz w:val="22"/>
          <w:szCs w:val="22"/>
          <w:highlight w:val="cyan"/>
          <w:lang w:eastAsia="zh-CN"/>
        </w:rPr>
        <w:t>)</w:t>
      </w:r>
      <w:r w:rsidRPr="004B56CE">
        <w:rPr>
          <w:sz w:val="22"/>
          <w:szCs w:val="22"/>
          <w:highlight w:val="cyan"/>
          <w:lang w:eastAsia="zh-CN"/>
        </w:rPr>
        <w:t xml:space="preserve"> session (if possible)</w:t>
      </w:r>
    </w:p>
    <w:p w14:paraId="08E69350" w14:textId="533D29BF" w:rsidR="007321B3" w:rsidRDefault="00B908C1">
      <w:pPr>
        <w:pStyle w:val="5"/>
        <w:rPr>
          <w:lang w:eastAsia="zh-CN"/>
        </w:rPr>
      </w:pPr>
      <w:r>
        <w:rPr>
          <w:highlight w:val="yellow"/>
          <w:lang w:eastAsia="zh-CN"/>
        </w:rPr>
        <w:t>Moderator Summary:</w:t>
      </w:r>
    </w:p>
    <w:p w14:paraId="10AE22A1" w14:textId="77777777" w:rsidR="007321B3" w:rsidRDefault="00B908C1">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037347AB" w14:textId="77777777" w:rsidR="007321B3" w:rsidRDefault="00B908C1">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7891220A" w14:textId="77777777" w:rsidR="007321B3" w:rsidRDefault="00B908C1">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72D3DF4D" w14:textId="77777777" w:rsidR="007321B3" w:rsidRDefault="00B908C1">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452A8EF9" w14:textId="77777777" w:rsidR="007321B3" w:rsidRDefault="00B908C1">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0CBBC5FE" w14:textId="77777777" w:rsidR="007321B3" w:rsidRDefault="007321B3">
      <w:pPr>
        <w:pStyle w:val="ad"/>
        <w:spacing w:after="0"/>
        <w:rPr>
          <w:rFonts w:ascii="Times New Roman" w:hAnsi="Times New Roman"/>
          <w:sz w:val="22"/>
          <w:szCs w:val="22"/>
          <w:lang w:eastAsia="zh-CN"/>
        </w:rPr>
      </w:pPr>
    </w:p>
    <w:p w14:paraId="1AA76B74" w14:textId="77777777" w:rsidR="007321B3" w:rsidRDefault="007321B3">
      <w:pPr>
        <w:pStyle w:val="aff2"/>
        <w:spacing w:line="256" w:lineRule="auto"/>
        <w:ind w:left="1296"/>
        <w:rPr>
          <w:lang w:eastAsia="zh-CN"/>
        </w:rPr>
      </w:pPr>
    </w:p>
    <w:p w14:paraId="23D2143D" w14:textId="77777777" w:rsidR="007321B3" w:rsidRDefault="00B908C1">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4D5F2C7F" w14:textId="77777777" w:rsidR="007321B3" w:rsidRDefault="00B908C1">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573AD0CA" w14:textId="77777777" w:rsidR="007321B3" w:rsidRDefault="00B908C1">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0668A842" w14:textId="77777777" w:rsidR="007321B3" w:rsidRDefault="00B908C1">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780B9B67" w14:textId="77777777" w:rsidR="007321B3" w:rsidRDefault="00B908C1">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7055BDCB" w14:textId="77777777" w:rsidR="007321B3" w:rsidRDefault="00B908C1">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245F0CDC" w14:textId="77777777" w:rsidR="007321B3" w:rsidRDefault="00B908C1">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6D7D0DFD" w14:textId="77777777" w:rsidR="007321B3" w:rsidRDefault="00B908C1">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718E9A58" w14:textId="77777777" w:rsidR="007321B3" w:rsidRDefault="00B908C1">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06C4107E" w14:textId="587B2329" w:rsidR="007321B3" w:rsidRDefault="007321B3" w:rsidP="004B56CE">
      <w:pPr>
        <w:spacing w:line="256" w:lineRule="auto"/>
        <w:rPr>
          <w:lang w:eastAsia="zh-CN"/>
        </w:rPr>
      </w:pPr>
    </w:p>
    <w:p w14:paraId="2717D60B" w14:textId="77777777" w:rsidR="004B56CE" w:rsidRDefault="004B56CE" w:rsidP="004B56CE">
      <w:pPr>
        <w:spacing w:line="256" w:lineRule="auto"/>
        <w:rPr>
          <w:lang w:eastAsia="zh-CN"/>
        </w:rPr>
      </w:pPr>
    </w:p>
    <w:p w14:paraId="2AB96241" w14:textId="77777777" w:rsidR="007321B3" w:rsidRDefault="00B908C1">
      <w:pPr>
        <w:pStyle w:val="5"/>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72B9ADB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4FB1F19"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0E4C07F" w14:textId="77777777" w:rsidR="007321B3" w:rsidRDefault="00B908C1">
            <w:pPr>
              <w:spacing w:after="0"/>
              <w:rPr>
                <w:lang w:val="sv-SE"/>
              </w:rPr>
            </w:pPr>
            <w:r>
              <w:rPr>
                <w:rStyle w:val="af9"/>
                <w:color w:val="000000"/>
                <w:lang w:val="sv-SE"/>
              </w:rPr>
              <w:t>Comments</w:t>
            </w:r>
          </w:p>
        </w:tc>
      </w:tr>
      <w:tr w:rsidR="007321B3" w14:paraId="2537A0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B1130"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DF3D12" w14:textId="77777777" w:rsidR="007321B3" w:rsidRDefault="00B908C1">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5936C530" w14:textId="77777777" w:rsidR="007321B3" w:rsidRDefault="00B908C1">
            <w:pPr>
              <w:overflowPunct/>
              <w:autoSpaceDE/>
              <w:adjustRightInd/>
              <w:spacing w:after="0"/>
              <w:rPr>
                <w:lang w:val="sv-SE" w:eastAsia="zh-CN"/>
              </w:rPr>
            </w:pPr>
            <w:r>
              <w:rPr>
                <w:lang w:val="sv-SE" w:eastAsia="zh-CN"/>
              </w:rPr>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7321B3" w14:paraId="6429EC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9D9F6" w14:textId="77777777" w:rsidR="007321B3" w:rsidRDefault="00B908C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4CBA948"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7321B3" w14:paraId="24D18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C4111" w14:textId="77777777" w:rsidR="007321B3" w:rsidRDefault="00B908C1">
            <w:pPr>
              <w:spacing w:after="0"/>
              <w:rPr>
                <w:rFonts w:eastAsiaTheme="minorEastAsia"/>
                <w:lang w:val="sv-SE" w:eastAsia="ko-KR"/>
              </w:rPr>
            </w:pPr>
            <w:r>
              <w:rPr>
                <w:rFonts w:eastAsiaTheme="minorEastAsia"/>
                <w:lang w:val="sv-SE" w:eastAsia="ko-KR"/>
              </w:rPr>
              <w:lastRenderedPageBreak/>
              <w:t>Ericsson</w:t>
            </w:r>
          </w:p>
        </w:tc>
        <w:tc>
          <w:tcPr>
            <w:tcW w:w="8594" w:type="dxa"/>
            <w:tcBorders>
              <w:top w:val="single" w:sz="4" w:space="0" w:color="auto"/>
              <w:left w:val="single" w:sz="4" w:space="0" w:color="auto"/>
              <w:bottom w:val="single" w:sz="4" w:space="0" w:color="auto"/>
              <w:right w:val="single" w:sz="4" w:space="0" w:color="auto"/>
            </w:tcBorders>
          </w:tcPr>
          <w:p w14:paraId="4F08EF4F"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7321B3" w14:paraId="3A291E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715C6" w14:textId="77777777" w:rsidR="007321B3" w:rsidRDefault="00B908C1">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49B055A" w14:textId="77777777" w:rsidR="007321B3" w:rsidRDefault="00B908C1">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7321B3" w14:paraId="268101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93F350" w14:textId="77777777" w:rsidR="007321B3" w:rsidRDefault="00B908C1">
            <w:pPr>
              <w:spacing w:after="0"/>
              <w:rPr>
                <w:lang w:eastAsia="zh-CN"/>
              </w:rPr>
            </w:pPr>
            <w:r>
              <w:rPr>
                <w:rFonts w:eastAsia="ＭＳ 明朝" w:hint="eastAsia"/>
                <w:lang w:val="sv-SE" w:eastAsia="ja-JP"/>
              </w:rPr>
              <w:t>N</w:t>
            </w:r>
            <w:r>
              <w:rPr>
                <w:rFonts w:eastAsia="ＭＳ 明朝"/>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04EA2B05" w14:textId="77777777" w:rsidR="007321B3" w:rsidRDefault="00B908C1">
            <w:pPr>
              <w:overflowPunct/>
              <w:autoSpaceDE/>
              <w:adjustRightInd/>
              <w:spacing w:after="0"/>
              <w:rPr>
                <w:lang w:eastAsia="zh-CN"/>
              </w:rPr>
            </w:pPr>
            <w:r>
              <w:rPr>
                <w:rFonts w:eastAsia="ＭＳ 明朝"/>
                <w:lang w:val="sv-SE" w:eastAsia="ja-JP"/>
              </w:rPr>
              <w:t>I</w:t>
            </w:r>
            <w:r>
              <w:rPr>
                <w:rFonts w:eastAsia="ＭＳ 明朝" w:hint="eastAsia"/>
                <w:lang w:val="sv-SE" w:eastAsia="ja-JP"/>
              </w:rPr>
              <w:t xml:space="preserve">n </w:t>
            </w:r>
            <w:r>
              <w:rPr>
                <w:rFonts w:eastAsia="ＭＳ 明朝"/>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ＭＳ 明朝" w:hint="eastAsia"/>
                <w:lang w:val="sv-SE" w:eastAsia="ja-JP"/>
              </w:rPr>
              <w:t>can</w:t>
            </w:r>
            <w:r>
              <w:rPr>
                <w:rFonts w:eastAsia="ＭＳ 明朝"/>
                <w:lang w:val="sv-SE" w:eastAsia="ja-JP"/>
              </w:rPr>
              <w:t xml:space="preserve"> be unique. Multiple numerologies are used to support different carrier bandwidth.</w:t>
            </w:r>
          </w:p>
        </w:tc>
      </w:tr>
      <w:tr w:rsidR="007321B3" w14:paraId="4FF904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4F51D" w14:textId="77777777" w:rsidR="007321B3" w:rsidRDefault="00B908C1">
            <w:pPr>
              <w:spacing w:after="0"/>
              <w:rPr>
                <w:rFonts w:eastAsiaTheme="minorEastAsia"/>
                <w:lang w:val="sv-SE" w:eastAsia="ko-KR"/>
              </w:rPr>
            </w:pPr>
            <w:r>
              <w:rPr>
                <w:rFonts w:eastAsiaTheme="minorEastAsia"/>
                <w:lang w:val="sv-SE" w:eastAsia="ko-KR"/>
              </w:rPr>
              <w:t>Lenovo/</w:t>
            </w:r>
          </w:p>
          <w:p w14:paraId="10AC1C99" w14:textId="77777777" w:rsidR="007321B3" w:rsidRDefault="00B908C1">
            <w:pPr>
              <w:spacing w:after="0"/>
              <w:rPr>
                <w:rFonts w:eastAsia="ＭＳ 明朝"/>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35D1E2DD"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7321B3" w14:paraId="14529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DFED6" w14:textId="77777777" w:rsidR="007321B3" w:rsidRDefault="00B908C1">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2961FE6" w14:textId="77777777" w:rsidR="007321B3" w:rsidRDefault="00B908C1">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s clear that at least 480kHz should be supported accordingly due to the maximum FFT size limitation. So we suggest to consider the combination of supported numerologies and channel bandwidth, and at least support 2 candidate numerologies for different channel bandwidth.</w:t>
            </w:r>
          </w:p>
        </w:tc>
      </w:tr>
      <w:tr w:rsidR="00E57E82" w:rsidRPr="0058288B" w14:paraId="720685BA"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97394" w14:textId="77777777" w:rsidR="00E57E82" w:rsidRPr="0058288B" w:rsidRDefault="00E57E82" w:rsidP="00231EEB">
            <w:pPr>
              <w:spacing w:after="0"/>
              <w:rPr>
                <w:lang w:eastAsia="zh-CN"/>
              </w:rPr>
            </w:pPr>
            <w:r w:rsidRPr="0058288B">
              <w:rPr>
                <w:rFonts w:hint="eastAsia"/>
                <w:lang w:eastAsia="zh-CN"/>
              </w:rPr>
              <w:t>H</w:t>
            </w:r>
            <w:r w:rsidRPr="0058288B">
              <w:rPr>
                <w:lang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0643CC70" w14:textId="77777777" w:rsidR="00E57E82" w:rsidRPr="0058288B" w:rsidRDefault="00E57E82" w:rsidP="00231EEB">
            <w:pPr>
              <w:overflowPunct/>
              <w:autoSpaceDE/>
              <w:adjustRightInd/>
              <w:spacing w:after="0"/>
              <w:rPr>
                <w:lang w:eastAsia="zh-CN"/>
              </w:rPr>
            </w:pPr>
            <w:r>
              <w:rPr>
                <w:rFonts w:hint="eastAsia"/>
                <w:lang w:eastAsia="zh-CN"/>
              </w:rPr>
              <w:t>The choice of numerology</w:t>
            </w:r>
            <w:r>
              <w:rPr>
                <w:lang w:eastAsia="zh-CN"/>
              </w:rPr>
              <w:t>(ies)</w:t>
            </w:r>
            <w:r w:rsidRPr="0058288B">
              <w:rPr>
                <w:rFonts w:hint="eastAsia"/>
                <w:lang w:eastAsia="zh-CN"/>
              </w:rPr>
              <w:t xml:space="preserve"> should follow from the observations on performance evaluations, a</w:t>
            </w:r>
            <w:r w:rsidRPr="0058288B">
              <w:rPr>
                <w:lang w:eastAsia="zh-CN"/>
              </w:rPr>
              <w:t>dequate support of</w:t>
            </w:r>
            <w:r w:rsidRPr="0058288B">
              <w:rPr>
                <w:rFonts w:hint="eastAsia"/>
                <w:lang w:eastAsia="zh-CN"/>
              </w:rPr>
              <w:t xml:space="preserve"> </w:t>
            </w:r>
            <w:r w:rsidRPr="0058288B">
              <w:rPr>
                <w:lang w:eastAsia="zh-CN"/>
              </w:rPr>
              <w:t xml:space="preserve">targeted use cases and </w:t>
            </w:r>
            <w:r w:rsidRPr="0058288B">
              <w:rPr>
                <w:rFonts w:hint="eastAsia"/>
                <w:lang w:eastAsia="zh-CN"/>
              </w:rPr>
              <w:t xml:space="preserve">scenarios including aspects such as coverage, </w:t>
            </w:r>
            <w:r>
              <w:rPr>
                <w:lang w:eastAsia="zh-CN"/>
              </w:rPr>
              <w:t xml:space="preserve">feasibility, </w:t>
            </w:r>
            <w:r w:rsidRPr="0058288B">
              <w:rPr>
                <w:rFonts w:hint="eastAsia"/>
                <w:lang w:eastAsia="zh-CN"/>
              </w:rPr>
              <w:t>and specification e</w:t>
            </w:r>
            <w:r w:rsidRPr="0058288B">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w:t>
            </w:r>
            <w:r>
              <w:rPr>
                <w:lang w:eastAsia="zh-CN"/>
              </w:rPr>
              <w:t xml:space="preserve"> Additionally supporting a larger SCS in the specifications can be considered if it is justified by a relevant use case and scenario.</w:t>
            </w:r>
          </w:p>
        </w:tc>
      </w:tr>
      <w:tr w:rsidR="00231EEB" w:rsidRPr="0058288B" w14:paraId="1483C42B"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EA8F3" w14:textId="127E5CF3" w:rsidR="00231EEB" w:rsidRPr="0058288B" w:rsidRDefault="00231EEB" w:rsidP="00231EEB">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56450FD" w14:textId="14C083D6" w:rsidR="00231EEB" w:rsidRPr="00231EEB" w:rsidRDefault="00231EEB" w:rsidP="00231EEB">
            <w:pPr>
              <w:overflowPunct/>
              <w:autoSpaceDE/>
              <w:adjustRightInd/>
              <w:spacing w:after="0"/>
              <w:rPr>
                <w:lang w:eastAsia="zh-CN"/>
              </w:rPr>
            </w:pPr>
            <w:r w:rsidRPr="00231EEB">
              <w:rPr>
                <w:szCs w:val="22"/>
                <w:lang w:eastAsia="zh-CN"/>
              </w:rPr>
              <w:t xml:space="preserve">RAN1 shall strive minimum number of numerologies supported. The discussion can start from single numerology to be supported, and investigate whether it is suitable for all the development scenarios. If not, naturally we should consider multiple numerologies to support. </w:t>
            </w:r>
          </w:p>
        </w:tc>
      </w:tr>
      <w:tr w:rsidR="009726FF" w14:paraId="686E8C7A" w14:textId="77777777" w:rsidTr="009726F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5637E" w14:textId="77777777" w:rsidR="009726FF" w:rsidRPr="009726FF" w:rsidRDefault="009726FF" w:rsidP="009726FF">
            <w:pPr>
              <w:spacing w:after="0"/>
              <w:rPr>
                <w:lang w:val="sv-SE" w:eastAsia="zh-CN"/>
              </w:rPr>
            </w:pPr>
            <w:r w:rsidRPr="009726FF">
              <w:rPr>
                <w:rFonts w:hint="eastAsia"/>
                <w:lang w:val="sv-SE" w:eastAsia="zh-CN"/>
              </w:rPr>
              <w:t>v</w:t>
            </w:r>
            <w:r w:rsidRPr="009726FF">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F569A68" w14:textId="3A88F884" w:rsidR="009726FF" w:rsidRPr="009726FF" w:rsidRDefault="009726FF" w:rsidP="009726FF">
            <w:pPr>
              <w:overflowPunct/>
              <w:autoSpaceDE/>
              <w:adjustRightInd/>
              <w:spacing w:after="0"/>
              <w:rPr>
                <w:szCs w:val="22"/>
                <w:lang w:eastAsia="zh-CN"/>
              </w:rPr>
            </w:pPr>
            <w:r w:rsidRPr="009726FF">
              <w:rPr>
                <w:szCs w:val="22"/>
                <w:lang w:eastAsia="zh-CN"/>
              </w:rPr>
              <w:t xml:space="preserve">Not sure that the number of supported numerologies is the total number for all channels including channels other than SSB and PRACH. Actually, the total number of numerologies are different for </w:t>
            </w:r>
            <w:r>
              <w:rPr>
                <w:szCs w:val="22"/>
                <w:lang w:eastAsia="zh-CN"/>
              </w:rPr>
              <w:t>different</w:t>
            </w:r>
            <w:r w:rsidRPr="009726FF">
              <w:rPr>
                <w:szCs w:val="22"/>
                <w:lang w:eastAsia="zh-CN"/>
              </w:rPr>
              <w:t xml:space="preserve"> channels in FR1/FR2, e.g. 1.25k/5k/15k/30k is supported for PRACH. From our </w:t>
            </w:r>
            <w:r>
              <w:rPr>
                <w:szCs w:val="22"/>
                <w:lang w:eastAsia="zh-CN"/>
              </w:rPr>
              <w:t xml:space="preserve">point of </w:t>
            </w:r>
            <w:r w:rsidRPr="009726FF">
              <w:rPr>
                <w:szCs w:val="22"/>
                <w:lang w:eastAsia="zh-CN"/>
              </w:rPr>
              <w:t xml:space="preserve">view, to minimize implementation effort, support up to 2 numerologies for each of the above channel is preferred. </w:t>
            </w:r>
          </w:p>
        </w:tc>
      </w:tr>
      <w:tr w:rsidR="00CE4026" w14:paraId="14B3DB7E" w14:textId="77777777" w:rsidTr="009726F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62B70" w14:textId="22C9AF6C" w:rsidR="00CE4026" w:rsidRPr="009726FF" w:rsidRDefault="00CE4026" w:rsidP="00CE4026">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D6D49C4" w14:textId="2E5B8406" w:rsidR="00CE4026" w:rsidRPr="009726FF" w:rsidRDefault="00CE4026" w:rsidP="00CE4026">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Supporting up to two SCSs seems beneficial considering scenarios, delay spreads, coverage and so on. </w:t>
            </w:r>
          </w:p>
        </w:tc>
      </w:tr>
      <w:tr w:rsidR="00686CF9" w14:paraId="2511C809" w14:textId="77777777" w:rsidTr="009726F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BBB16" w14:textId="45176E28" w:rsidR="00686CF9" w:rsidRDefault="00686CF9" w:rsidP="00686CF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B7510CA" w14:textId="2EE9DD95" w:rsidR="00686CF9" w:rsidRDefault="00686CF9" w:rsidP="00686CF9">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251ADF" w14:paraId="72596DFC" w14:textId="77777777" w:rsidTr="00251AD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1BBAB6" w14:textId="77777777" w:rsidR="00251ADF" w:rsidRPr="00251ADF" w:rsidRDefault="00251ADF" w:rsidP="00FB673F">
            <w:pPr>
              <w:spacing w:after="0"/>
              <w:rPr>
                <w:lang w:val="sv-SE" w:eastAsia="zh-CN"/>
              </w:rPr>
            </w:pPr>
            <w:r w:rsidRPr="00251ADF">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11D6A3DF" w14:textId="77777777" w:rsidR="00251ADF" w:rsidRPr="00251ADF" w:rsidRDefault="00251ADF" w:rsidP="00FB673F">
            <w:pPr>
              <w:overflowPunct/>
              <w:autoSpaceDE/>
              <w:adjustRightInd/>
              <w:spacing w:after="0"/>
              <w:rPr>
                <w:szCs w:val="22"/>
                <w:lang w:eastAsia="zh-CN"/>
              </w:rPr>
            </w:pPr>
            <w:r w:rsidRPr="00251ADF">
              <w:rPr>
                <w:szCs w:val="22"/>
                <w:lang w:eastAsia="zh-CN"/>
              </w:rPr>
              <w:t>Existing FR2 numerology of 120 KHz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0A07C7" w14:paraId="6A524582"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0449D" w14:textId="77777777" w:rsidR="000A07C7" w:rsidRPr="000A07C7" w:rsidRDefault="000A07C7" w:rsidP="00FB673F">
            <w:pPr>
              <w:spacing w:after="0"/>
              <w:rPr>
                <w:lang w:val="sv-SE" w:eastAsia="zh-CN"/>
              </w:rPr>
            </w:pPr>
            <w:r w:rsidRPr="000A07C7">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CC4F0AF" w14:textId="77777777" w:rsidR="000A07C7" w:rsidRDefault="000A07C7" w:rsidP="00FB673F">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bl>
    <w:p w14:paraId="3E9DDDAB" w14:textId="77777777" w:rsidR="007321B3" w:rsidRPr="00E57E82" w:rsidRDefault="007321B3">
      <w:pPr>
        <w:pStyle w:val="ad"/>
        <w:spacing w:after="0"/>
        <w:rPr>
          <w:rFonts w:ascii="Times New Roman" w:hAnsi="Times New Roman"/>
          <w:sz w:val="22"/>
          <w:szCs w:val="22"/>
          <w:lang w:eastAsia="zh-CN"/>
        </w:rPr>
      </w:pPr>
    </w:p>
    <w:p w14:paraId="494DABA8" w14:textId="77777777" w:rsidR="007321B3" w:rsidRDefault="007321B3">
      <w:pPr>
        <w:pStyle w:val="ad"/>
        <w:spacing w:after="0"/>
        <w:rPr>
          <w:rFonts w:ascii="Times New Roman" w:hAnsi="Times New Roman"/>
          <w:sz w:val="22"/>
          <w:szCs w:val="22"/>
          <w:lang w:eastAsia="zh-CN"/>
        </w:rPr>
      </w:pPr>
    </w:p>
    <w:p w14:paraId="43BF3142" w14:textId="77777777" w:rsidR="007321B3" w:rsidRDefault="00B908C1">
      <w:pPr>
        <w:pStyle w:val="5"/>
        <w:rPr>
          <w:lang w:eastAsia="zh-CN"/>
        </w:rPr>
      </w:pPr>
      <w:r>
        <w:rPr>
          <w:lang w:eastAsia="zh-CN"/>
        </w:rPr>
        <w:t>Company comments on specification impacts of numerologies:</w:t>
      </w:r>
    </w:p>
    <w:p w14:paraId="18D19A07" w14:textId="77777777" w:rsidR="007321B3" w:rsidRDefault="00B908C1">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5A7ED2D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C0ECB58"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E9BCFC7" w14:textId="77777777" w:rsidR="007321B3" w:rsidRDefault="00B908C1">
            <w:pPr>
              <w:spacing w:after="0"/>
              <w:rPr>
                <w:lang w:val="sv-SE"/>
              </w:rPr>
            </w:pPr>
            <w:r>
              <w:rPr>
                <w:rStyle w:val="af9"/>
                <w:color w:val="000000"/>
                <w:lang w:val="sv-SE"/>
              </w:rPr>
              <w:t>Comments</w:t>
            </w:r>
          </w:p>
        </w:tc>
      </w:tr>
      <w:tr w:rsidR="007321B3" w14:paraId="1D1CC6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B823B"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D700281" w14:textId="77777777" w:rsidR="007321B3" w:rsidRDefault="00B908C1">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7321B3" w14:paraId="194A21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52EF0" w14:textId="77777777" w:rsidR="007321B3" w:rsidRDefault="00B908C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A46A2D3" w14:textId="77777777" w:rsidR="007321B3" w:rsidRDefault="00B908C1">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42E15963" w14:textId="77777777" w:rsidR="007321B3" w:rsidRDefault="007321B3">
            <w:pPr>
              <w:overflowPunct/>
              <w:autoSpaceDE/>
              <w:adjustRightInd/>
              <w:spacing w:after="0"/>
              <w:rPr>
                <w:lang w:val="sv-SE" w:eastAsia="zh-CN"/>
              </w:rPr>
            </w:pPr>
          </w:p>
          <w:tbl>
            <w:tblPr>
              <w:tblStyle w:val="aff1"/>
              <w:tblW w:w="8574" w:type="dxa"/>
              <w:tblLayout w:type="fixed"/>
              <w:tblLook w:val="04A0" w:firstRow="1" w:lastRow="0" w:firstColumn="1" w:lastColumn="0" w:noHBand="0" w:noVBand="1"/>
            </w:tblPr>
            <w:tblGrid>
              <w:gridCol w:w="1714"/>
              <w:gridCol w:w="1715"/>
              <w:gridCol w:w="1715"/>
              <w:gridCol w:w="1715"/>
              <w:gridCol w:w="1715"/>
            </w:tblGrid>
            <w:tr w:rsidR="007321B3" w14:paraId="45C584C3" w14:textId="77777777">
              <w:tc>
                <w:tcPr>
                  <w:tcW w:w="1714" w:type="dxa"/>
                </w:tcPr>
                <w:p w14:paraId="5A2EF18C" w14:textId="77777777" w:rsidR="007321B3" w:rsidRDefault="007321B3">
                  <w:pPr>
                    <w:overflowPunct/>
                    <w:autoSpaceDE/>
                    <w:adjustRightInd/>
                    <w:spacing w:after="0"/>
                    <w:rPr>
                      <w:lang w:val="sv-SE" w:eastAsia="zh-CN"/>
                    </w:rPr>
                  </w:pPr>
                </w:p>
              </w:tc>
              <w:tc>
                <w:tcPr>
                  <w:tcW w:w="1715" w:type="dxa"/>
                </w:tcPr>
                <w:p w14:paraId="55F565BE"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424D1AB7"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2306BF84"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54EDE70B"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7321B3" w14:paraId="4624EC75" w14:textId="77777777">
              <w:tc>
                <w:tcPr>
                  <w:tcW w:w="1714" w:type="dxa"/>
                </w:tcPr>
                <w:p w14:paraId="4582F8AB"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4C8A8B11"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7A05E7EF" w14:textId="77777777" w:rsidR="007321B3" w:rsidRDefault="00B908C1">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4F9FB715" w14:textId="77777777" w:rsidR="007321B3" w:rsidRDefault="00B908C1">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3D3F72D3" w14:textId="77777777" w:rsidR="007321B3" w:rsidRDefault="00B908C1">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7321B3" w14:paraId="69007AAA" w14:textId="77777777">
              <w:tc>
                <w:tcPr>
                  <w:tcW w:w="1714" w:type="dxa"/>
                </w:tcPr>
                <w:p w14:paraId="11901C40"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60986B43"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Already supported in Rel-15.</w:t>
                  </w:r>
                </w:p>
              </w:tc>
              <w:tc>
                <w:tcPr>
                  <w:tcW w:w="1715" w:type="dxa"/>
                </w:tcPr>
                <w:p w14:paraId="5257C307"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0BE1CDA5" w14:textId="77777777" w:rsidR="007321B3" w:rsidRDefault="00B908C1">
                  <w:pPr>
                    <w:overflowPunct/>
                    <w:autoSpaceDE/>
                    <w:adjustRightInd/>
                    <w:spacing w:after="0"/>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709AEE35" w14:textId="77777777" w:rsidR="007321B3" w:rsidRDefault="00B908C1">
                  <w:pPr>
                    <w:overflowPunct/>
                    <w:autoSpaceDE/>
                    <w:adjustRightInd/>
                    <w:spacing w:after="0"/>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02B15B19"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 xml:space="preserve">Time unit </w:t>
                  </w:r>
                  <w:r>
                    <w:rPr>
                      <w:rFonts w:ascii="Times New Roman" w:hAnsi="Times New Roman"/>
                      <w:position w:val="-12"/>
                    </w:rPr>
                    <w:object w:dxaOrig="240" w:dyaOrig="360" w14:anchorId="7CB659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pt;height:18.15pt" o:ole="">
                        <v:imagedata r:id="rId15" o:title=""/>
                      </v:shape>
                      <o:OLEObject Type="Embed" ProgID="Equation.3" ShapeID="_x0000_i1025" DrawAspect="Content" ObjectID="_1665406848" r:id="rId16"/>
                    </w:object>
                  </w:r>
                  <w:r>
                    <w:t xml:space="preserve">should be updated since it is defined as </w:t>
                  </w:r>
                  <w:r>
                    <w:rPr>
                      <w:rFonts w:ascii="Times New Roman" w:hAnsi="Times New Roman"/>
                      <w:position w:val="-12"/>
                    </w:rPr>
                    <w:object w:dxaOrig="1740" w:dyaOrig="375" w14:anchorId="7A8FF72A">
                      <v:shape id="_x0000_i1026" type="#_x0000_t75" style="width:87.65pt;height:18.15pt" o:ole="">
                        <v:imagedata r:id="rId17" o:title=""/>
                      </v:shape>
                      <o:OLEObject Type="Embed" ProgID="Equation.3" ShapeID="_x0000_i1026" DrawAspect="Content" ObjectID="_1665406849"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526EA885" w14:textId="77777777" w:rsidR="007321B3" w:rsidRDefault="007321B3">
            <w:pPr>
              <w:overflowPunct/>
              <w:autoSpaceDE/>
              <w:adjustRightInd/>
              <w:spacing w:after="0"/>
              <w:rPr>
                <w:lang w:val="sv-SE" w:eastAsia="zh-CN"/>
              </w:rPr>
            </w:pPr>
          </w:p>
          <w:p w14:paraId="7A43E236" w14:textId="77777777" w:rsidR="007321B3" w:rsidRDefault="007321B3">
            <w:pPr>
              <w:overflowPunct/>
              <w:autoSpaceDE/>
              <w:adjustRightInd/>
              <w:spacing w:after="0"/>
              <w:rPr>
                <w:lang w:val="sv-SE" w:eastAsia="zh-CN"/>
              </w:rPr>
            </w:pPr>
          </w:p>
        </w:tc>
      </w:tr>
      <w:tr w:rsidR="007321B3" w14:paraId="3F2281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23401" w14:textId="77777777" w:rsidR="007321B3" w:rsidRDefault="00B908C1">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FF1ED1E"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7321B3" w14:paraId="107D53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256B1" w14:textId="77777777" w:rsidR="007321B3" w:rsidRDefault="00B908C1">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F8498BF" w14:textId="77777777" w:rsidR="007321B3" w:rsidRDefault="00B908C1">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3CE4A610" w14:textId="77777777" w:rsidR="007321B3" w:rsidRDefault="007321B3">
            <w:pPr>
              <w:overflowPunct/>
              <w:autoSpaceDE/>
              <w:adjustRightInd/>
              <w:spacing w:after="0"/>
              <w:rPr>
                <w:lang w:eastAsia="zh-CN"/>
              </w:rPr>
            </w:pPr>
          </w:p>
          <w:p w14:paraId="2AC38303" w14:textId="77777777" w:rsidR="007321B3" w:rsidRDefault="007321B3">
            <w:pPr>
              <w:overflowPunct/>
              <w:autoSpaceDE/>
              <w:adjustRightInd/>
              <w:spacing w:after="0"/>
              <w:rPr>
                <w:lang w:eastAsia="zh-CN"/>
              </w:rPr>
            </w:pPr>
          </w:p>
          <w:p w14:paraId="2985E3B5" w14:textId="77777777" w:rsidR="007321B3" w:rsidRDefault="007321B3">
            <w:pPr>
              <w:overflowPunct/>
              <w:autoSpaceDE/>
              <w:adjustRightInd/>
              <w:spacing w:after="0"/>
              <w:rPr>
                <w:rFonts w:eastAsiaTheme="minorEastAsia"/>
                <w:lang w:val="sv-SE" w:eastAsia="ko-KR"/>
              </w:rPr>
            </w:pPr>
          </w:p>
        </w:tc>
      </w:tr>
      <w:tr w:rsidR="007321B3" w14:paraId="247F6A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9FB12" w14:textId="77777777" w:rsidR="007321B3" w:rsidRDefault="00B908C1">
            <w:pPr>
              <w:spacing w:after="0"/>
              <w:rPr>
                <w:lang w:eastAsia="zh-CN"/>
              </w:rPr>
            </w:pPr>
            <w:r>
              <w:rPr>
                <w:rFonts w:eastAsia="ＭＳ 明朝"/>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3B21AEA4" w14:textId="77777777" w:rsidR="007321B3" w:rsidRDefault="00B908C1">
            <w:pPr>
              <w:overflowPunct/>
              <w:autoSpaceDE/>
              <w:adjustRightInd/>
              <w:spacing w:after="0"/>
              <w:rPr>
                <w:rFonts w:eastAsia="ＭＳ 明朝"/>
                <w:lang w:val="sv-SE" w:eastAsia="ja-JP"/>
              </w:rPr>
            </w:pPr>
            <w:r>
              <w:rPr>
                <w:rFonts w:eastAsia="ＭＳ 明朝"/>
                <w:lang w:val="sv-SE" w:eastAsia="ja-JP"/>
              </w:rPr>
              <w:t xml:space="preserve">In general wider SCS (which would be beneficial to support wider BW) could need quite some specification impacts, as captured in the last e-meeting and to be captured in this e-meeting. </w:t>
            </w:r>
          </w:p>
          <w:p w14:paraId="16359FE6" w14:textId="77777777" w:rsidR="007321B3" w:rsidRDefault="00B908C1">
            <w:pPr>
              <w:overflowPunct/>
              <w:autoSpaceDE/>
              <w:adjustRightInd/>
              <w:spacing w:after="0"/>
              <w:rPr>
                <w:rFonts w:eastAsia="ＭＳ 明朝"/>
                <w:lang w:val="sv-SE" w:eastAsia="ja-JP"/>
              </w:rPr>
            </w:pPr>
            <w:r>
              <w:rPr>
                <w:rFonts w:eastAsia="ＭＳ 明朝"/>
                <w:lang w:val="sv-SE" w:eastAsia="ja-JP"/>
              </w:rPr>
              <w:t xml:space="preserve">For the same SCS as FR2 (if supported), few impacts are assumed on PHY in our view. </w:t>
            </w:r>
          </w:p>
          <w:p w14:paraId="2243F7A0" w14:textId="77777777" w:rsidR="007321B3" w:rsidRDefault="00B908C1">
            <w:pPr>
              <w:overflowPunct/>
              <w:autoSpaceDE/>
              <w:adjustRightInd/>
              <w:spacing w:after="0"/>
              <w:rPr>
                <w:lang w:eastAsia="zh-CN"/>
              </w:rPr>
            </w:pPr>
            <w:r>
              <w:rPr>
                <w:rFonts w:eastAsia="ＭＳ 明朝"/>
                <w:lang w:val="sv-SE" w:eastAsia="ja-JP"/>
              </w:rPr>
              <w:t xml:space="preserve">Another point is whether to support mixed numerology operation or not, which could also require specification impacts as well. </w:t>
            </w:r>
          </w:p>
        </w:tc>
      </w:tr>
      <w:tr w:rsidR="007321B3" w14:paraId="4A63DA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34B29" w14:textId="77777777" w:rsidR="007321B3" w:rsidRDefault="00B908C1">
            <w:pPr>
              <w:spacing w:after="0"/>
              <w:rPr>
                <w:rFonts w:eastAsiaTheme="minorEastAsia"/>
                <w:lang w:val="sv-SE" w:eastAsia="ko-KR"/>
              </w:rPr>
            </w:pPr>
            <w:r>
              <w:rPr>
                <w:rFonts w:eastAsiaTheme="minorEastAsia"/>
                <w:lang w:val="sv-SE" w:eastAsia="ko-KR"/>
              </w:rPr>
              <w:t>Lenovo/</w:t>
            </w:r>
          </w:p>
          <w:p w14:paraId="4A373BB6" w14:textId="77777777" w:rsidR="007321B3" w:rsidRDefault="00B908C1">
            <w:pPr>
              <w:spacing w:after="0"/>
              <w:rPr>
                <w:rFonts w:eastAsiaTheme="minorEastAsia"/>
                <w:lang w:val="sv-SE" w:eastAsia="ko-KR"/>
              </w:rPr>
            </w:pPr>
            <w:r>
              <w:rPr>
                <w:rFonts w:eastAsiaTheme="minorEastAsia"/>
                <w:lang w:val="sv-SE" w:eastAsia="ko-KR"/>
              </w:rPr>
              <w:t>Motorola</w:t>
            </w:r>
          </w:p>
          <w:p w14:paraId="43FA8A76" w14:textId="77777777" w:rsidR="007321B3" w:rsidRDefault="00B908C1">
            <w:pPr>
              <w:spacing w:after="0"/>
              <w:rPr>
                <w:rFonts w:eastAsia="ＭＳ 明朝"/>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7D9EA66F" w14:textId="77777777" w:rsidR="007321B3" w:rsidRDefault="00B908C1">
            <w:pPr>
              <w:overflowPunct/>
              <w:autoSpaceDE/>
              <w:adjustRightInd/>
              <w:spacing w:after="0"/>
              <w:rPr>
                <w:rFonts w:eastAsia="ＭＳ 明朝"/>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7321B3" w14:paraId="2322F5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DA24B" w14:textId="77777777" w:rsidR="007321B3" w:rsidRDefault="00B908C1">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2D7FD73"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E57E82" w:rsidRPr="0058288B" w14:paraId="50885CD6"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83E475" w14:textId="77777777" w:rsidR="00E57E82" w:rsidRPr="00A72FEB" w:rsidRDefault="00E57E82" w:rsidP="00231EE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4E02628" w14:textId="77777777" w:rsidR="00E57E82" w:rsidRPr="00E57E82" w:rsidRDefault="00E57E82" w:rsidP="00231EEB">
            <w:pPr>
              <w:overflowPunct/>
              <w:autoSpaceDE/>
              <w:adjustRightInd/>
              <w:spacing w:after="0"/>
              <w:rPr>
                <w:rFonts w:eastAsiaTheme="minorEastAsia"/>
                <w:lang w:val="sv-SE" w:eastAsia="ko-KR"/>
              </w:rPr>
            </w:pPr>
            <w:r w:rsidRPr="00E57E82">
              <w:rPr>
                <w:rFonts w:eastAsiaTheme="minorEastAsia"/>
                <w:lang w:val="sv-SE" w:eastAsia="ko-KR"/>
              </w:rPr>
              <w:t>T</w:t>
            </w:r>
            <w:r w:rsidRPr="00E57E82">
              <w:rPr>
                <w:rFonts w:eastAsiaTheme="minorEastAsia" w:hint="eastAsia"/>
                <w:lang w:val="sv-SE" w:eastAsia="ko-KR"/>
              </w:rPr>
              <w:t xml:space="preserve">he TR </w:t>
            </w:r>
            <w:r w:rsidRPr="00E57E82">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0624BB94" w14:textId="77777777" w:rsidR="00E57E82" w:rsidRPr="00E57E82" w:rsidRDefault="00E57E82" w:rsidP="00231EEB">
            <w:pPr>
              <w:overflowPunct/>
              <w:autoSpaceDE/>
              <w:adjustRightInd/>
              <w:spacing w:after="0"/>
              <w:rPr>
                <w:rFonts w:eastAsiaTheme="minorEastAsia"/>
                <w:lang w:val="sv-SE" w:eastAsia="ko-KR"/>
              </w:rPr>
            </w:pPr>
            <w:r w:rsidRPr="00E57E82">
              <w:rPr>
                <w:rFonts w:eastAsiaTheme="minorEastAsia"/>
                <w:noProof/>
                <w:lang w:eastAsia="ja-JP"/>
              </w:rPr>
              <mc:AlternateContent>
                <mc:Choice Requires="wps">
                  <w:drawing>
                    <wp:anchor distT="45720" distB="45720" distL="114300" distR="114300" simplePos="0" relativeHeight="251659264" behindDoc="0" locked="0" layoutInCell="1" allowOverlap="1" wp14:anchorId="1A5E70AF" wp14:editId="3415B57A">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headEnd/>
                                <a:tailEnd/>
                              </a:ln>
                            </wps:spPr>
                            <wps:txbx>
                              <w:txbxContent>
                                <w:tbl>
                                  <w:tblPr>
                                    <w:tblStyle w:val="aff1"/>
                                    <w:tblW w:w="8075" w:type="dxa"/>
                                    <w:tblLook w:val="04A0" w:firstRow="1" w:lastRow="0" w:firstColumn="1" w:lastColumn="0" w:noHBand="0" w:noVBand="1"/>
                                  </w:tblPr>
                                  <w:tblGrid>
                                    <w:gridCol w:w="1129"/>
                                    <w:gridCol w:w="6946"/>
                                  </w:tblGrid>
                                  <w:tr w:rsidR="00FB673F" w14:paraId="5AB818A6" w14:textId="77777777" w:rsidTr="00231EEB">
                                    <w:tc>
                                      <w:tcPr>
                                        <w:tcW w:w="1129" w:type="dxa"/>
                                      </w:tcPr>
                                      <w:p w14:paraId="7F2EB2AC" w14:textId="77777777" w:rsidR="00FB673F" w:rsidRDefault="00FB673F" w:rsidP="00231EEB">
                                        <w:pPr>
                                          <w:rPr>
                                            <w:lang w:val="sv-SE"/>
                                          </w:rPr>
                                        </w:pPr>
                                        <w:r>
                                          <w:rPr>
                                            <w:lang w:val="sv-SE"/>
                                          </w:rPr>
                                          <w:t>SCS</w:t>
                                        </w:r>
                                      </w:p>
                                    </w:tc>
                                    <w:tc>
                                      <w:tcPr>
                                        <w:tcW w:w="6946" w:type="dxa"/>
                                      </w:tcPr>
                                      <w:p w14:paraId="3D89636D" w14:textId="77777777" w:rsidR="00FB673F" w:rsidRDefault="00FB673F" w:rsidP="00231EEB">
                                        <w:pPr>
                                          <w:rPr>
                                            <w:lang w:val="sv-SE"/>
                                          </w:rPr>
                                        </w:pPr>
                                        <w:r>
                                          <w:rPr>
                                            <w:lang w:val="sv-SE"/>
                                          </w:rPr>
                                          <w:t>PHY impact (other than common impact for unlicensed support)</w:t>
                                        </w:r>
                                      </w:p>
                                    </w:tc>
                                  </w:tr>
                                  <w:tr w:rsidR="00FB673F" w14:paraId="1CB1B3E9" w14:textId="77777777" w:rsidTr="00231EEB">
                                    <w:tc>
                                      <w:tcPr>
                                        <w:tcW w:w="1129" w:type="dxa"/>
                                      </w:tcPr>
                                      <w:p w14:paraId="63968027" w14:textId="77777777" w:rsidR="00FB673F" w:rsidRDefault="00FB673F" w:rsidP="00231EEB">
                                        <w:pPr>
                                          <w:rPr>
                                            <w:lang w:val="sv-SE"/>
                                          </w:rPr>
                                        </w:pPr>
                                        <w:r>
                                          <w:rPr>
                                            <w:rFonts w:hint="eastAsia"/>
                                            <w:lang w:val="sv-SE"/>
                                          </w:rPr>
                                          <w:t>120 kHz</w:t>
                                        </w:r>
                                      </w:p>
                                    </w:tc>
                                    <w:tc>
                                      <w:tcPr>
                                        <w:tcW w:w="6946" w:type="dxa"/>
                                      </w:tcPr>
                                      <w:p w14:paraId="1FBF4EEE" w14:textId="77777777" w:rsidR="00FB673F" w:rsidRPr="0058288B" w:rsidRDefault="00FB673F" w:rsidP="00231EEB">
                                        <w:pPr>
                                          <w:spacing w:before="0" w:after="0" w:line="240" w:lineRule="auto"/>
                                          <w:rPr>
                                            <w:rFonts w:ascii="Calibri" w:hAnsi="Calibri" w:cs="Calibri"/>
                                            <w:sz w:val="18"/>
                                            <w:szCs w:val="18"/>
                                            <w:lang w:val="sv-SE"/>
                                          </w:rPr>
                                        </w:pPr>
                                        <w:r w:rsidRPr="0058288B">
                                          <w:rPr>
                                            <w:sz w:val="18"/>
                                            <w:szCs w:val="18"/>
                                            <w:lang w:val="sv-SE"/>
                                          </w:rPr>
                                          <w:t>- PTRS for CP-OFDM: for better BLER performance with high MCS, higher density PTRS or new PTRS patterns (such as block-PTRS) may need to be designed</w:t>
                                        </w:r>
                                      </w:p>
                                      <w:p w14:paraId="0943D67B" w14:textId="77777777" w:rsidR="00FB673F" w:rsidRPr="0058288B" w:rsidRDefault="00FB673F" w:rsidP="00231EEB">
                                        <w:pPr>
                                          <w:spacing w:before="0" w:after="0" w:line="240" w:lineRule="auto"/>
                                          <w:rPr>
                                            <w:sz w:val="18"/>
                                            <w:szCs w:val="18"/>
                                            <w:lang w:val="sv-SE"/>
                                          </w:rPr>
                                        </w:pPr>
                                        <w:r w:rsidRPr="0058288B">
                                          <w:rPr>
                                            <w:sz w:val="18"/>
                                            <w:szCs w:val="18"/>
                                            <w:lang w:val="sv-SE"/>
                                          </w:rPr>
                                          <w:t>- PTRS for DFT-s-OFDM: for better BLER performance with high MCS, new PTRS pattern with more PTRS groups within one DFT-s-OFDM may need to be designed</w:t>
                                        </w:r>
                                      </w:p>
                                      <w:p w14:paraId="0A87F43E" w14:textId="77777777" w:rsidR="00FB673F" w:rsidRPr="0058288B" w:rsidRDefault="00FB673F" w:rsidP="00231EEB">
                                        <w:pPr>
                                          <w:spacing w:before="0" w:after="0" w:line="240" w:lineRule="auto"/>
                                          <w:rPr>
                                            <w:sz w:val="18"/>
                                            <w:szCs w:val="18"/>
                                            <w:lang w:val="sv-SE"/>
                                          </w:rPr>
                                        </w:pPr>
                                        <w:r w:rsidRPr="0058288B">
                                          <w:rPr>
                                            <w:sz w:val="18"/>
                                            <w:szCs w:val="18"/>
                                            <w:lang w:val="sv-SE"/>
                                          </w:rPr>
                                          <w:t>- For unlicensed: PRACH ZC lengths such as 571 and 1151 may be considered</w:t>
                                        </w:r>
                                      </w:p>
                                    </w:tc>
                                  </w:tr>
                                  <w:tr w:rsidR="00FB673F" w:rsidRPr="004C4CED" w14:paraId="1925C7E7" w14:textId="77777777" w:rsidTr="00231EEB">
                                    <w:tc>
                                      <w:tcPr>
                                        <w:tcW w:w="1129" w:type="dxa"/>
                                      </w:tcPr>
                                      <w:p w14:paraId="684FACC3" w14:textId="77777777" w:rsidR="00FB673F" w:rsidRDefault="00FB673F" w:rsidP="00231EEB">
                                        <w:pPr>
                                          <w:rPr>
                                            <w:lang w:val="sv-SE"/>
                                          </w:rPr>
                                        </w:pPr>
                                        <w:r>
                                          <w:rPr>
                                            <w:rFonts w:hint="eastAsia"/>
                                            <w:lang w:val="sv-SE"/>
                                          </w:rPr>
                                          <w:t>240 kHz</w:t>
                                        </w:r>
                                      </w:p>
                                    </w:tc>
                                    <w:tc>
                                      <w:tcPr>
                                        <w:tcW w:w="6946" w:type="dxa"/>
                                      </w:tcPr>
                                      <w:p w14:paraId="53A39ABE" w14:textId="77777777" w:rsidR="00FB673F" w:rsidRPr="0058288B" w:rsidRDefault="00FB673F" w:rsidP="00231EEB">
                                        <w:pPr>
                                          <w:spacing w:before="0" w:after="0" w:line="240" w:lineRule="auto"/>
                                          <w:rPr>
                                            <w:sz w:val="18"/>
                                            <w:szCs w:val="18"/>
                                            <w:lang w:val="sv-SE"/>
                                          </w:rPr>
                                        </w:pPr>
                                        <w:r w:rsidRPr="0058288B">
                                          <w:rPr>
                                            <w:sz w:val="18"/>
                                            <w:szCs w:val="18"/>
                                            <w:lang w:val="sv-SE"/>
                                          </w:rPr>
                                          <w:t>- PTRS for CP-OFDM: for better BLER performance with high MCS, higher density PTRS or new PTRS patterns (such as block-PTRS) may need to be designed</w:t>
                                        </w:r>
                                      </w:p>
                                      <w:p w14:paraId="46744610" w14:textId="77777777" w:rsidR="00FB673F" w:rsidRPr="0058288B" w:rsidRDefault="00FB673F" w:rsidP="00231EEB">
                                        <w:pPr>
                                          <w:spacing w:before="0" w:after="0" w:line="240" w:lineRule="auto"/>
                                          <w:rPr>
                                            <w:sz w:val="18"/>
                                            <w:szCs w:val="18"/>
                                            <w:lang w:val="sv-SE"/>
                                          </w:rPr>
                                        </w:pPr>
                                        <w:r w:rsidRPr="0058288B">
                                          <w:rPr>
                                            <w:sz w:val="18"/>
                                            <w:szCs w:val="18"/>
                                            <w:lang w:val="sv-SE"/>
                                          </w:rPr>
                                          <w:t>- RO configuration</w:t>
                                        </w:r>
                                      </w:p>
                                      <w:p w14:paraId="75B0A1E3" w14:textId="77777777" w:rsidR="00FB673F" w:rsidRPr="0058288B" w:rsidRDefault="00FB673F" w:rsidP="00231EEB">
                                        <w:pPr>
                                          <w:spacing w:before="0" w:after="0" w:line="240" w:lineRule="auto"/>
                                          <w:rPr>
                                            <w:sz w:val="18"/>
                                            <w:szCs w:val="18"/>
                                          </w:rPr>
                                        </w:pPr>
                                        <w:r w:rsidRPr="0058288B">
                                          <w:rPr>
                                            <w:sz w:val="18"/>
                                            <w:szCs w:val="18"/>
                                            <w:lang w:val="sv-SE"/>
                                          </w:rPr>
                                          <w:t xml:space="preserve">- </w:t>
                                        </w:r>
                                        <w:r w:rsidRPr="0058288B">
                                          <w:rPr>
                                            <w:sz w:val="18"/>
                                            <w:szCs w:val="18"/>
                                          </w:rPr>
                                          <w:t>structure of DM-RS</w:t>
                                        </w:r>
                                      </w:p>
                                      <w:p w14:paraId="143F65A6" w14:textId="77777777" w:rsidR="00FB673F" w:rsidRPr="0058288B" w:rsidRDefault="00FB673F" w:rsidP="00231EEB">
                                        <w:pPr>
                                          <w:spacing w:before="0" w:after="0" w:line="240" w:lineRule="auto"/>
                                          <w:rPr>
                                            <w:sz w:val="18"/>
                                            <w:szCs w:val="18"/>
                                          </w:rPr>
                                        </w:pPr>
                                        <w:r w:rsidRPr="0058288B">
                                          <w:rPr>
                                            <w:sz w:val="18"/>
                                            <w:szCs w:val="18"/>
                                          </w:rPr>
                                          <w:t>- PDCCH Monitoring</w:t>
                                        </w:r>
                                      </w:p>
                                      <w:p w14:paraId="5F2B3F3C" w14:textId="77777777" w:rsidR="00FB673F" w:rsidRPr="0058288B" w:rsidRDefault="00FB673F" w:rsidP="00231EEB">
                                        <w:pPr>
                                          <w:spacing w:before="0" w:after="0" w:line="240" w:lineRule="auto"/>
                                          <w:rPr>
                                            <w:sz w:val="18"/>
                                            <w:szCs w:val="18"/>
                                            <w:lang w:val="sv-SE"/>
                                          </w:rPr>
                                        </w:pPr>
                                        <w:r w:rsidRPr="0058288B">
                                          <w:rPr>
                                            <w:sz w:val="18"/>
                                            <w:szCs w:val="18"/>
                                          </w:rPr>
                                          <w:t>- HARQ process</w:t>
                                        </w:r>
                                      </w:p>
                                    </w:tc>
                                  </w:tr>
                                  <w:tr w:rsidR="00FB673F" w:rsidRPr="004C4CED" w14:paraId="71949E69" w14:textId="77777777" w:rsidTr="00231EEB">
                                    <w:tc>
                                      <w:tcPr>
                                        <w:tcW w:w="1129" w:type="dxa"/>
                                      </w:tcPr>
                                      <w:p w14:paraId="597299FF" w14:textId="77777777" w:rsidR="00FB673F" w:rsidRDefault="00FB673F" w:rsidP="00231EEB">
                                        <w:pPr>
                                          <w:rPr>
                                            <w:lang w:val="sv-SE"/>
                                          </w:rPr>
                                        </w:pPr>
                                        <w:r>
                                          <w:rPr>
                                            <w:rFonts w:hint="eastAsia"/>
                                            <w:lang w:val="sv-SE"/>
                                          </w:rPr>
                                          <w:t>480 k</w:t>
                                        </w:r>
                                        <w:r>
                                          <w:rPr>
                                            <w:lang w:val="sv-SE"/>
                                          </w:rPr>
                                          <w:t>Hz</w:t>
                                        </w:r>
                                      </w:p>
                                    </w:tc>
                                    <w:tc>
                                      <w:tcPr>
                                        <w:tcW w:w="6946" w:type="dxa"/>
                                      </w:tcPr>
                                      <w:p w14:paraId="1C8AA481" w14:textId="7DFA83D0" w:rsidR="00FB673F" w:rsidRPr="0058288B" w:rsidRDefault="00FB673F" w:rsidP="00231EEB">
                                        <w:pPr>
                                          <w:spacing w:before="0" w:after="0" w:line="240" w:lineRule="auto"/>
                                          <w:rPr>
                                            <w:sz w:val="18"/>
                                            <w:szCs w:val="18"/>
                                            <w:lang w:val="sv-SE"/>
                                          </w:rPr>
                                        </w:pPr>
                                        <w:r w:rsidRPr="0058288B">
                                          <w:rPr>
                                            <w:sz w:val="18"/>
                                            <w:szCs w:val="18"/>
                                            <w:lang w:val="sv-SE"/>
                                          </w:rPr>
                                          <w:t xml:space="preserve">- ECP is needed to account for </w:t>
                                        </w:r>
                                        <w:r>
                                          <w:rPr>
                                            <w:sz w:val="18"/>
                                            <w:szCs w:val="18"/>
                                            <w:lang w:val="sv-SE"/>
                                          </w:rPr>
                                          <w:t xml:space="preserve">the combined effect of some or all of </w:t>
                                        </w:r>
                                        <w:r w:rsidRPr="0058288B">
                                          <w:rPr>
                                            <w:sz w:val="18"/>
                                            <w:szCs w:val="18"/>
                                            <w:lang w:val="sv-SE"/>
                                          </w:rPr>
                                          <w:t>delay spread, time alignment error, analog beam switching time, DL/UL switching time, and Multi-TRP delay.</w:t>
                                        </w:r>
                                      </w:p>
                                      <w:p w14:paraId="0DD5ACAD" w14:textId="77777777" w:rsidR="00FB673F" w:rsidRDefault="00FB673F" w:rsidP="00231EEB">
                                        <w:pPr>
                                          <w:spacing w:before="0" w:after="0" w:line="240" w:lineRule="auto"/>
                                          <w:rPr>
                                            <w:sz w:val="18"/>
                                            <w:szCs w:val="18"/>
                                            <w:lang w:val="sv-SE"/>
                                          </w:rPr>
                                        </w:pPr>
                                        <w:r w:rsidRPr="0058288B">
                                          <w:rPr>
                                            <w:sz w:val="18"/>
                                            <w:szCs w:val="18"/>
                                            <w:lang w:val="sv-SE"/>
                                          </w:rPr>
                                          <w:t>- SSB patterns</w:t>
                                        </w:r>
                                      </w:p>
                                      <w:p w14:paraId="594E2B15" w14:textId="77777777" w:rsidR="00FB673F" w:rsidRPr="0058288B" w:rsidRDefault="00FB673F" w:rsidP="00231EEB">
                                        <w:pPr>
                                          <w:spacing w:before="0" w:after="0" w:line="240" w:lineRule="auto"/>
                                          <w:rPr>
                                            <w:sz w:val="18"/>
                                            <w:szCs w:val="18"/>
                                            <w:lang w:val="sv-SE"/>
                                          </w:rPr>
                                        </w:pPr>
                                        <w:r w:rsidRPr="0058288B">
                                          <w:rPr>
                                            <w:sz w:val="18"/>
                                            <w:szCs w:val="18"/>
                                            <w:lang w:val="sv-SE"/>
                                          </w:rPr>
                                          <w:t xml:space="preserve">- </w:t>
                                        </w:r>
                                        <w:r w:rsidRPr="00864C4A">
                                          <w:rPr>
                                            <w:sz w:val="18"/>
                                            <w:szCs w:val="18"/>
                                            <w:lang w:val="sv-SE"/>
                                          </w:rPr>
                                          <w:t xml:space="preserve">SSB </w:t>
                                        </w:r>
                                        <w:r>
                                          <w:rPr>
                                            <w:sz w:val="18"/>
                                            <w:szCs w:val="18"/>
                                            <w:lang w:val="sv-SE"/>
                                          </w:rPr>
                                          <w:t>and</w:t>
                                        </w:r>
                                        <w:r w:rsidRPr="00864C4A">
                                          <w:rPr>
                                            <w:sz w:val="18"/>
                                            <w:szCs w:val="18"/>
                                            <w:lang w:val="sv-SE"/>
                                          </w:rPr>
                                          <w:t xml:space="preserve"> CORESET#0 multiplexing pattern</w:t>
                                        </w:r>
                                      </w:p>
                                      <w:p w14:paraId="26D7B459" w14:textId="77777777" w:rsidR="00FB673F" w:rsidRPr="0058288B" w:rsidRDefault="00FB673F" w:rsidP="00231EEB">
                                        <w:pPr>
                                          <w:spacing w:before="0" w:after="0" w:line="240" w:lineRule="auto"/>
                                          <w:rPr>
                                            <w:sz w:val="18"/>
                                            <w:szCs w:val="18"/>
                                            <w:lang w:val="sv-SE"/>
                                          </w:rPr>
                                        </w:pPr>
                                        <w:r w:rsidRPr="0058288B">
                                          <w:rPr>
                                            <w:sz w:val="18"/>
                                            <w:szCs w:val="18"/>
                                            <w:lang w:val="sv-SE"/>
                                          </w:rPr>
                                          <w:t xml:space="preserve">- </w:t>
                                        </w:r>
                                        <w:r w:rsidRPr="009A7341">
                                          <w:rPr>
                                            <w:sz w:val="18"/>
                                            <w:szCs w:val="18"/>
                                            <w:lang w:val="sv-SE"/>
                                          </w:rPr>
                                          <w:t>Scheduling, processing, HARQ timelines</w:t>
                                        </w:r>
                                      </w:p>
                                      <w:p w14:paraId="3C2E8D81" w14:textId="77777777" w:rsidR="00FB673F" w:rsidRPr="0058288B" w:rsidRDefault="00FB673F" w:rsidP="00231EEB">
                                        <w:pPr>
                                          <w:spacing w:before="0" w:after="0" w:line="240" w:lineRule="auto"/>
                                          <w:rPr>
                                            <w:sz w:val="18"/>
                                            <w:szCs w:val="18"/>
                                            <w:lang w:val="sv-SE"/>
                                          </w:rPr>
                                        </w:pPr>
                                        <w:r w:rsidRPr="0058288B">
                                          <w:rPr>
                                            <w:sz w:val="18"/>
                                            <w:szCs w:val="18"/>
                                            <w:lang w:val="sv-SE"/>
                                          </w:rPr>
                                          <w:t>- RO configuration</w:t>
                                        </w:r>
                                      </w:p>
                                      <w:p w14:paraId="60F7592A" w14:textId="77777777" w:rsidR="00FB673F" w:rsidRPr="0058288B" w:rsidRDefault="00FB673F" w:rsidP="00231EEB">
                                        <w:pPr>
                                          <w:spacing w:before="0" w:after="0" w:line="240" w:lineRule="auto"/>
                                          <w:rPr>
                                            <w:sz w:val="18"/>
                                            <w:szCs w:val="18"/>
                                          </w:rPr>
                                        </w:pPr>
                                        <w:r w:rsidRPr="0058288B">
                                          <w:rPr>
                                            <w:sz w:val="18"/>
                                            <w:szCs w:val="18"/>
                                            <w:lang w:val="sv-SE"/>
                                          </w:rPr>
                                          <w:t xml:space="preserve">- </w:t>
                                        </w:r>
                                        <w:r>
                                          <w:rPr>
                                            <w:sz w:val="18"/>
                                            <w:szCs w:val="18"/>
                                          </w:rPr>
                                          <w:t>S</w:t>
                                        </w:r>
                                        <w:r w:rsidRPr="0058288B">
                                          <w:rPr>
                                            <w:sz w:val="18"/>
                                            <w:szCs w:val="18"/>
                                          </w:rPr>
                                          <w:t>tructure of DM-RS</w:t>
                                        </w:r>
                                      </w:p>
                                      <w:p w14:paraId="0C248F28" w14:textId="77777777" w:rsidR="00FB673F" w:rsidRPr="00864C4A" w:rsidRDefault="00FB673F" w:rsidP="00231EEB">
                                        <w:pPr>
                                          <w:spacing w:before="0" w:after="0" w:line="240" w:lineRule="auto"/>
                                          <w:rPr>
                                            <w:sz w:val="18"/>
                                            <w:szCs w:val="18"/>
                                          </w:rPr>
                                        </w:pPr>
                                        <w:r w:rsidRPr="0058288B">
                                          <w:rPr>
                                            <w:sz w:val="18"/>
                                            <w:szCs w:val="18"/>
                                          </w:rPr>
                                          <w:t>- PDCCH Monitoring</w:t>
                                        </w:r>
                                      </w:p>
                                    </w:tc>
                                  </w:tr>
                                  <w:tr w:rsidR="00FB673F" w:rsidRPr="004C4CED" w14:paraId="364E29B9" w14:textId="77777777" w:rsidTr="00231EEB">
                                    <w:tc>
                                      <w:tcPr>
                                        <w:tcW w:w="1129" w:type="dxa"/>
                                      </w:tcPr>
                                      <w:p w14:paraId="6D8E1AC7" w14:textId="77777777" w:rsidR="00FB673F" w:rsidRDefault="00FB673F" w:rsidP="00231EEB">
                                        <w:pPr>
                                          <w:rPr>
                                            <w:lang w:val="sv-SE"/>
                                          </w:rPr>
                                        </w:pPr>
                                        <w:r>
                                          <w:rPr>
                                            <w:rFonts w:hint="eastAsia"/>
                                            <w:lang w:val="sv-SE"/>
                                          </w:rPr>
                                          <w:t>960 kHz</w:t>
                                        </w:r>
                                      </w:p>
                                    </w:tc>
                                    <w:tc>
                                      <w:tcPr>
                                        <w:tcW w:w="6946" w:type="dxa"/>
                                      </w:tcPr>
                                      <w:p w14:paraId="7FA62F36" w14:textId="02C94220" w:rsidR="00FB673F" w:rsidRPr="0058288B" w:rsidRDefault="00FB673F" w:rsidP="00231EEB">
                                        <w:pPr>
                                          <w:spacing w:before="0" w:after="0" w:line="240" w:lineRule="auto"/>
                                          <w:rPr>
                                            <w:sz w:val="18"/>
                                            <w:szCs w:val="18"/>
                                            <w:lang w:val="sv-SE"/>
                                          </w:rPr>
                                        </w:pPr>
                                        <w:r w:rsidRPr="0058288B">
                                          <w:rPr>
                                            <w:sz w:val="18"/>
                                            <w:szCs w:val="18"/>
                                            <w:lang w:val="sv-SE"/>
                                          </w:rPr>
                                          <w:t>- ECP is needed to account for delay spread</w:t>
                                        </w:r>
                                        <w:r>
                                          <w:rPr>
                                            <w:sz w:val="18"/>
                                            <w:szCs w:val="18"/>
                                            <w:lang w:val="sv-SE"/>
                                          </w:rPr>
                                          <w:t xml:space="preserve"> and</w:t>
                                        </w:r>
                                        <w:r w:rsidRPr="0058288B">
                                          <w:rPr>
                                            <w:sz w:val="18"/>
                                            <w:szCs w:val="18"/>
                                            <w:lang w:val="sv-SE"/>
                                          </w:rPr>
                                          <w:t xml:space="preserve"> time alignment error.</w:t>
                                        </w:r>
                                      </w:p>
                                      <w:p w14:paraId="256E329D" w14:textId="77777777" w:rsidR="00FB673F" w:rsidRDefault="00FB673F" w:rsidP="00231EEB">
                                        <w:pPr>
                                          <w:spacing w:before="0" w:after="0" w:line="240" w:lineRule="auto"/>
                                          <w:rPr>
                                            <w:sz w:val="18"/>
                                            <w:szCs w:val="18"/>
                                            <w:lang w:val="sv-SE"/>
                                          </w:rPr>
                                        </w:pPr>
                                        <w:r w:rsidRPr="0058288B">
                                          <w:rPr>
                                            <w:sz w:val="18"/>
                                            <w:szCs w:val="18"/>
                                            <w:lang w:val="sv-SE"/>
                                          </w:rPr>
                                          <w:t>- SSB patterns</w:t>
                                        </w:r>
                                      </w:p>
                                      <w:p w14:paraId="0F987E97" w14:textId="77777777" w:rsidR="00FB673F" w:rsidRPr="0058288B" w:rsidRDefault="00FB673F" w:rsidP="00231EEB">
                                        <w:pPr>
                                          <w:spacing w:before="0" w:after="0" w:line="240" w:lineRule="auto"/>
                                          <w:rPr>
                                            <w:sz w:val="18"/>
                                            <w:szCs w:val="18"/>
                                            <w:lang w:val="sv-SE"/>
                                          </w:rPr>
                                        </w:pPr>
                                        <w:r w:rsidRPr="0058288B">
                                          <w:rPr>
                                            <w:sz w:val="18"/>
                                            <w:szCs w:val="18"/>
                                            <w:lang w:val="sv-SE"/>
                                          </w:rPr>
                                          <w:t xml:space="preserve">- </w:t>
                                        </w:r>
                                        <w:r w:rsidRPr="00864C4A">
                                          <w:rPr>
                                            <w:sz w:val="18"/>
                                            <w:szCs w:val="18"/>
                                            <w:lang w:val="sv-SE"/>
                                          </w:rPr>
                                          <w:t xml:space="preserve">SSB </w:t>
                                        </w:r>
                                        <w:r>
                                          <w:rPr>
                                            <w:sz w:val="18"/>
                                            <w:szCs w:val="18"/>
                                            <w:lang w:val="sv-SE"/>
                                          </w:rPr>
                                          <w:t>and</w:t>
                                        </w:r>
                                        <w:r w:rsidRPr="00864C4A">
                                          <w:rPr>
                                            <w:sz w:val="18"/>
                                            <w:szCs w:val="18"/>
                                            <w:lang w:val="sv-SE"/>
                                          </w:rPr>
                                          <w:t xml:space="preserve"> CORESET#0 multiplexing pattern</w:t>
                                        </w:r>
                                      </w:p>
                                      <w:p w14:paraId="683D1A41" w14:textId="77777777" w:rsidR="00FB673F" w:rsidRPr="0058288B" w:rsidRDefault="00FB673F" w:rsidP="00231EEB">
                                        <w:pPr>
                                          <w:spacing w:before="0" w:after="0" w:line="240" w:lineRule="auto"/>
                                          <w:rPr>
                                            <w:sz w:val="18"/>
                                            <w:szCs w:val="18"/>
                                            <w:lang w:val="sv-SE"/>
                                          </w:rPr>
                                        </w:pPr>
                                        <w:r w:rsidRPr="0058288B">
                                          <w:rPr>
                                            <w:sz w:val="18"/>
                                            <w:szCs w:val="18"/>
                                            <w:lang w:val="sv-SE"/>
                                          </w:rPr>
                                          <w:t xml:space="preserve">- </w:t>
                                        </w:r>
                                        <w:r>
                                          <w:rPr>
                                            <w:sz w:val="18"/>
                                            <w:szCs w:val="18"/>
                                            <w:lang w:val="sv-SE"/>
                                          </w:rPr>
                                          <w:t>S</w:t>
                                        </w:r>
                                        <w:r w:rsidRPr="009A7341">
                                          <w:rPr>
                                            <w:sz w:val="18"/>
                                            <w:szCs w:val="18"/>
                                            <w:lang w:val="sv-SE"/>
                                          </w:rPr>
                                          <w:t>cheduling, processing, HARQ timelines</w:t>
                                        </w:r>
                                      </w:p>
                                      <w:p w14:paraId="0B2520AF" w14:textId="77777777" w:rsidR="00FB673F" w:rsidRPr="0058288B" w:rsidRDefault="00FB673F" w:rsidP="00231EEB">
                                        <w:pPr>
                                          <w:spacing w:before="0" w:after="0" w:line="240" w:lineRule="auto"/>
                                          <w:rPr>
                                            <w:sz w:val="18"/>
                                            <w:szCs w:val="18"/>
                                            <w:lang w:val="sv-SE"/>
                                          </w:rPr>
                                        </w:pPr>
                                        <w:r w:rsidRPr="0058288B">
                                          <w:rPr>
                                            <w:sz w:val="18"/>
                                            <w:szCs w:val="18"/>
                                            <w:lang w:val="sv-SE"/>
                                          </w:rPr>
                                          <w:t>- RO configuration</w:t>
                                        </w:r>
                                      </w:p>
                                      <w:p w14:paraId="2A6390B9" w14:textId="77777777" w:rsidR="00FB673F" w:rsidRPr="0058288B" w:rsidRDefault="00FB673F" w:rsidP="00231EEB">
                                        <w:pPr>
                                          <w:spacing w:before="0" w:after="0" w:line="240" w:lineRule="auto"/>
                                          <w:rPr>
                                            <w:sz w:val="18"/>
                                            <w:szCs w:val="18"/>
                                            <w:lang w:val="sv-SE"/>
                                          </w:rPr>
                                        </w:pPr>
                                        <w:r w:rsidRPr="0058288B">
                                          <w:rPr>
                                            <w:sz w:val="18"/>
                                            <w:szCs w:val="18"/>
                                            <w:lang w:val="sv-SE"/>
                                          </w:rPr>
                                          <w:t xml:space="preserve">- </w:t>
                                        </w:r>
                                        <w:r>
                                          <w:rPr>
                                            <w:sz w:val="18"/>
                                            <w:szCs w:val="18"/>
                                          </w:rPr>
                                          <w:t>S</w:t>
                                        </w:r>
                                        <w:r w:rsidRPr="0058288B">
                                          <w:rPr>
                                            <w:sz w:val="18"/>
                                            <w:szCs w:val="18"/>
                                          </w:rPr>
                                          <w:t>tructure of DM-RS</w:t>
                                        </w:r>
                                      </w:p>
                                      <w:p w14:paraId="48B3D70F" w14:textId="77777777" w:rsidR="00FB673F" w:rsidRPr="0014669A" w:rsidRDefault="00FB673F" w:rsidP="00231EEB">
                                        <w:pPr>
                                          <w:spacing w:before="0" w:after="0" w:line="240" w:lineRule="auto"/>
                                          <w:rPr>
                                            <w:sz w:val="18"/>
                                            <w:szCs w:val="18"/>
                                          </w:rPr>
                                        </w:pPr>
                                        <w:r w:rsidRPr="0058288B">
                                          <w:rPr>
                                            <w:sz w:val="18"/>
                                            <w:szCs w:val="18"/>
                                          </w:rPr>
                                          <w:t>- PDCCH Monitoring</w:t>
                                        </w:r>
                                      </w:p>
                                    </w:tc>
                                  </w:tr>
                                </w:tbl>
                                <w:p w14:paraId="6FA37EC9" w14:textId="77777777" w:rsidR="00FB673F" w:rsidRPr="0058288B" w:rsidRDefault="00FB673F" w:rsidP="00E57E82">
                                  <w:pPr>
                                    <w:rPr>
                                      <w:lang w:val="sv-S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5E70AF"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">
                      <v:textbox>
                        <w:txbxContent>
                          <w:tbl>
                            <w:tblPr>
                              <w:tblStyle w:val="aff1"/>
                              <w:tblW w:w="8075" w:type="dxa"/>
                              <w:tblLook w:val="04A0" w:firstRow="1" w:lastRow="0" w:firstColumn="1" w:lastColumn="0" w:noHBand="0" w:noVBand="1"/>
                            </w:tblPr>
                            <w:tblGrid>
                              <w:gridCol w:w="1129"/>
                              <w:gridCol w:w="6946"/>
                            </w:tblGrid>
                            <w:tr w:rsidR="00FB673F" w14:paraId="5AB818A6" w14:textId="77777777" w:rsidTr="00231EEB">
                              <w:tc>
                                <w:tcPr>
                                  <w:tcW w:w="1129" w:type="dxa"/>
                                </w:tcPr>
                                <w:p w14:paraId="7F2EB2AC" w14:textId="77777777" w:rsidR="00FB673F" w:rsidRDefault="00FB673F" w:rsidP="00231EEB">
                                  <w:pPr>
                                    <w:rPr>
                                      <w:lang w:val="sv-SE"/>
                                    </w:rPr>
                                  </w:pPr>
                                  <w:r>
                                    <w:rPr>
                                      <w:lang w:val="sv-SE"/>
                                    </w:rPr>
                                    <w:t>SCS</w:t>
                                  </w:r>
                                </w:p>
                              </w:tc>
                              <w:tc>
                                <w:tcPr>
                                  <w:tcW w:w="6946" w:type="dxa"/>
                                </w:tcPr>
                                <w:p w14:paraId="3D89636D" w14:textId="77777777" w:rsidR="00FB673F" w:rsidRDefault="00FB673F" w:rsidP="00231EEB">
                                  <w:pPr>
                                    <w:rPr>
                                      <w:lang w:val="sv-SE"/>
                                    </w:rPr>
                                  </w:pPr>
                                  <w:r>
                                    <w:rPr>
                                      <w:lang w:val="sv-SE"/>
                                    </w:rPr>
                                    <w:t>PHY impact (other than common impact for unlicensed support)</w:t>
                                  </w:r>
                                </w:p>
                              </w:tc>
                            </w:tr>
                            <w:tr w:rsidR="00FB673F" w14:paraId="1CB1B3E9" w14:textId="77777777" w:rsidTr="00231EEB">
                              <w:tc>
                                <w:tcPr>
                                  <w:tcW w:w="1129" w:type="dxa"/>
                                </w:tcPr>
                                <w:p w14:paraId="63968027" w14:textId="77777777" w:rsidR="00FB673F" w:rsidRDefault="00FB673F" w:rsidP="00231EEB">
                                  <w:pPr>
                                    <w:rPr>
                                      <w:lang w:val="sv-SE"/>
                                    </w:rPr>
                                  </w:pPr>
                                  <w:r>
                                    <w:rPr>
                                      <w:rFonts w:hint="eastAsia"/>
                                      <w:lang w:val="sv-SE"/>
                                    </w:rPr>
                                    <w:t>120 kHz</w:t>
                                  </w:r>
                                </w:p>
                              </w:tc>
                              <w:tc>
                                <w:tcPr>
                                  <w:tcW w:w="6946" w:type="dxa"/>
                                </w:tcPr>
                                <w:p w14:paraId="1FBF4EEE" w14:textId="77777777" w:rsidR="00FB673F" w:rsidRPr="0058288B" w:rsidRDefault="00FB673F" w:rsidP="00231EEB">
                                  <w:pPr>
                                    <w:spacing w:before="0" w:after="0" w:line="240" w:lineRule="auto"/>
                                    <w:rPr>
                                      <w:rFonts w:ascii="Calibri" w:hAnsi="Calibri" w:cs="Calibri"/>
                                      <w:sz w:val="18"/>
                                      <w:szCs w:val="18"/>
                                      <w:lang w:val="sv-SE"/>
                                    </w:rPr>
                                  </w:pPr>
                                  <w:r w:rsidRPr="0058288B">
                                    <w:rPr>
                                      <w:sz w:val="18"/>
                                      <w:szCs w:val="18"/>
                                      <w:lang w:val="sv-SE"/>
                                    </w:rPr>
                                    <w:t>- PTRS for CP-OFDM: for better BLER performance with high MCS, higher density PTRS or new PTRS patterns (such as block-PTRS) may need to be designed</w:t>
                                  </w:r>
                                </w:p>
                                <w:p w14:paraId="0943D67B" w14:textId="77777777" w:rsidR="00FB673F" w:rsidRPr="0058288B" w:rsidRDefault="00FB673F" w:rsidP="00231EEB">
                                  <w:pPr>
                                    <w:spacing w:before="0" w:after="0" w:line="240" w:lineRule="auto"/>
                                    <w:rPr>
                                      <w:sz w:val="18"/>
                                      <w:szCs w:val="18"/>
                                      <w:lang w:val="sv-SE"/>
                                    </w:rPr>
                                  </w:pPr>
                                  <w:r w:rsidRPr="0058288B">
                                    <w:rPr>
                                      <w:sz w:val="18"/>
                                      <w:szCs w:val="18"/>
                                      <w:lang w:val="sv-SE"/>
                                    </w:rPr>
                                    <w:t>- PTRS for DFT-s-OFDM: for better BLER performance with high MCS, new PTRS pattern with more PTRS groups within one DFT-s-OFDM may need to be designed</w:t>
                                  </w:r>
                                </w:p>
                                <w:p w14:paraId="0A87F43E" w14:textId="77777777" w:rsidR="00FB673F" w:rsidRPr="0058288B" w:rsidRDefault="00FB673F" w:rsidP="00231EEB">
                                  <w:pPr>
                                    <w:spacing w:before="0" w:after="0" w:line="240" w:lineRule="auto"/>
                                    <w:rPr>
                                      <w:sz w:val="18"/>
                                      <w:szCs w:val="18"/>
                                      <w:lang w:val="sv-SE"/>
                                    </w:rPr>
                                  </w:pPr>
                                  <w:r w:rsidRPr="0058288B">
                                    <w:rPr>
                                      <w:sz w:val="18"/>
                                      <w:szCs w:val="18"/>
                                      <w:lang w:val="sv-SE"/>
                                    </w:rPr>
                                    <w:t>- For unlicensed: PRACH ZC lengths such as 571 and 1151 may be considered</w:t>
                                  </w:r>
                                </w:p>
                              </w:tc>
                            </w:tr>
                            <w:tr w:rsidR="00FB673F" w:rsidRPr="004C4CED" w14:paraId="1925C7E7" w14:textId="77777777" w:rsidTr="00231EEB">
                              <w:tc>
                                <w:tcPr>
                                  <w:tcW w:w="1129" w:type="dxa"/>
                                </w:tcPr>
                                <w:p w14:paraId="684FACC3" w14:textId="77777777" w:rsidR="00FB673F" w:rsidRDefault="00FB673F" w:rsidP="00231EEB">
                                  <w:pPr>
                                    <w:rPr>
                                      <w:lang w:val="sv-SE"/>
                                    </w:rPr>
                                  </w:pPr>
                                  <w:r>
                                    <w:rPr>
                                      <w:rFonts w:hint="eastAsia"/>
                                      <w:lang w:val="sv-SE"/>
                                    </w:rPr>
                                    <w:t>240 kHz</w:t>
                                  </w:r>
                                </w:p>
                              </w:tc>
                              <w:tc>
                                <w:tcPr>
                                  <w:tcW w:w="6946" w:type="dxa"/>
                                </w:tcPr>
                                <w:p w14:paraId="53A39ABE" w14:textId="77777777" w:rsidR="00FB673F" w:rsidRPr="0058288B" w:rsidRDefault="00FB673F" w:rsidP="00231EEB">
                                  <w:pPr>
                                    <w:spacing w:before="0" w:after="0" w:line="240" w:lineRule="auto"/>
                                    <w:rPr>
                                      <w:sz w:val="18"/>
                                      <w:szCs w:val="18"/>
                                      <w:lang w:val="sv-SE"/>
                                    </w:rPr>
                                  </w:pPr>
                                  <w:r w:rsidRPr="0058288B">
                                    <w:rPr>
                                      <w:sz w:val="18"/>
                                      <w:szCs w:val="18"/>
                                      <w:lang w:val="sv-SE"/>
                                    </w:rPr>
                                    <w:t>- PTRS for CP-OFDM: for better BLER performance with high MCS, higher density PTRS or new PTRS patterns (such as block-PTRS) may need to be designed</w:t>
                                  </w:r>
                                </w:p>
                                <w:p w14:paraId="46744610" w14:textId="77777777" w:rsidR="00FB673F" w:rsidRPr="0058288B" w:rsidRDefault="00FB673F" w:rsidP="00231EEB">
                                  <w:pPr>
                                    <w:spacing w:before="0" w:after="0" w:line="240" w:lineRule="auto"/>
                                    <w:rPr>
                                      <w:sz w:val="18"/>
                                      <w:szCs w:val="18"/>
                                      <w:lang w:val="sv-SE"/>
                                    </w:rPr>
                                  </w:pPr>
                                  <w:r w:rsidRPr="0058288B">
                                    <w:rPr>
                                      <w:sz w:val="18"/>
                                      <w:szCs w:val="18"/>
                                      <w:lang w:val="sv-SE"/>
                                    </w:rPr>
                                    <w:t>- RO configuration</w:t>
                                  </w:r>
                                </w:p>
                                <w:p w14:paraId="75B0A1E3" w14:textId="77777777" w:rsidR="00FB673F" w:rsidRPr="0058288B" w:rsidRDefault="00FB673F" w:rsidP="00231EEB">
                                  <w:pPr>
                                    <w:spacing w:before="0" w:after="0" w:line="240" w:lineRule="auto"/>
                                    <w:rPr>
                                      <w:sz w:val="18"/>
                                      <w:szCs w:val="18"/>
                                    </w:rPr>
                                  </w:pPr>
                                  <w:r w:rsidRPr="0058288B">
                                    <w:rPr>
                                      <w:sz w:val="18"/>
                                      <w:szCs w:val="18"/>
                                      <w:lang w:val="sv-SE"/>
                                    </w:rPr>
                                    <w:t xml:space="preserve">- </w:t>
                                  </w:r>
                                  <w:r w:rsidRPr="0058288B">
                                    <w:rPr>
                                      <w:sz w:val="18"/>
                                      <w:szCs w:val="18"/>
                                    </w:rPr>
                                    <w:t>structure of DM-RS</w:t>
                                  </w:r>
                                </w:p>
                                <w:p w14:paraId="143F65A6" w14:textId="77777777" w:rsidR="00FB673F" w:rsidRPr="0058288B" w:rsidRDefault="00FB673F" w:rsidP="00231EEB">
                                  <w:pPr>
                                    <w:spacing w:before="0" w:after="0" w:line="240" w:lineRule="auto"/>
                                    <w:rPr>
                                      <w:sz w:val="18"/>
                                      <w:szCs w:val="18"/>
                                    </w:rPr>
                                  </w:pPr>
                                  <w:r w:rsidRPr="0058288B">
                                    <w:rPr>
                                      <w:sz w:val="18"/>
                                      <w:szCs w:val="18"/>
                                    </w:rPr>
                                    <w:t>- PDCCH Monitoring</w:t>
                                  </w:r>
                                </w:p>
                                <w:p w14:paraId="5F2B3F3C" w14:textId="77777777" w:rsidR="00FB673F" w:rsidRPr="0058288B" w:rsidRDefault="00FB673F" w:rsidP="00231EEB">
                                  <w:pPr>
                                    <w:spacing w:before="0" w:after="0" w:line="240" w:lineRule="auto"/>
                                    <w:rPr>
                                      <w:sz w:val="18"/>
                                      <w:szCs w:val="18"/>
                                      <w:lang w:val="sv-SE"/>
                                    </w:rPr>
                                  </w:pPr>
                                  <w:r w:rsidRPr="0058288B">
                                    <w:rPr>
                                      <w:sz w:val="18"/>
                                      <w:szCs w:val="18"/>
                                    </w:rPr>
                                    <w:t>- HARQ process</w:t>
                                  </w:r>
                                </w:p>
                              </w:tc>
                            </w:tr>
                            <w:tr w:rsidR="00FB673F" w:rsidRPr="004C4CED" w14:paraId="71949E69" w14:textId="77777777" w:rsidTr="00231EEB">
                              <w:tc>
                                <w:tcPr>
                                  <w:tcW w:w="1129" w:type="dxa"/>
                                </w:tcPr>
                                <w:p w14:paraId="597299FF" w14:textId="77777777" w:rsidR="00FB673F" w:rsidRDefault="00FB673F" w:rsidP="00231EEB">
                                  <w:pPr>
                                    <w:rPr>
                                      <w:lang w:val="sv-SE"/>
                                    </w:rPr>
                                  </w:pPr>
                                  <w:r>
                                    <w:rPr>
                                      <w:rFonts w:hint="eastAsia"/>
                                      <w:lang w:val="sv-SE"/>
                                    </w:rPr>
                                    <w:t>480 k</w:t>
                                  </w:r>
                                  <w:r>
                                    <w:rPr>
                                      <w:lang w:val="sv-SE"/>
                                    </w:rPr>
                                    <w:t>Hz</w:t>
                                  </w:r>
                                </w:p>
                              </w:tc>
                              <w:tc>
                                <w:tcPr>
                                  <w:tcW w:w="6946" w:type="dxa"/>
                                </w:tcPr>
                                <w:p w14:paraId="1C8AA481" w14:textId="7DFA83D0" w:rsidR="00FB673F" w:rsidRPr="0058288B" w:rsidRDefault="00FB673F" w:rsidP="00231EEB">
                                  <w:pPr>
                                    <w:spacing w:before="0" w:after="0" w:line="240" w:lineRule="auto"/>
                                    <w:rPr>
                                      <w:sz w:val="18"/>
                                      <w:szCs w:val="18"/>
                                      <w:lang w:val="sv-SE"/>
                                    </w:rPr>
                                  </w:pPr>
                                  <w:r w:rsidRPr="0058288B">
                                    <w:rPr>
                                      <w:sz w:val="18"/>
                                      <w:szCs w:val="18"/>
                                      <w:lang w:val="sv-SE"/>
                                    </w:rPr>
                                    <w:t xml:space="preserve">- ECP is needed to account for </w:t>
                                  </w:r>
                                  <w:r>
                                    <w:rPr>
                                      <w:sz w:val="18"/>
                                      <w:szCs w:val="18"/>
                                      <w:lang w:val="sv-SE"/>
                                    </w:rPr>
                                    <w:t xml:space="preserve">the combined effect of some or all of </w:t>
                                  </w:r>
                                  <w:r w:rsidRPr="0058288B">
                                    <w:rPr>
                                      <w:sz w:val="18"/>
                                      <w:szCs w:val="18"/>
                                      <w:lang w:val="sv-SE"/>
                                    </w:rPr>
                                    <w:t>delay spread, time alignment error, analog beam switching time, DL/UL switching time, and Multi-TRP delay.</w:t>
                                  </w:r>
                                </w:p>
                                <w:p w14:paraId="0DD5ACAD" w14:textId="77777777" w:rsidR="00FB673F" w:rsidRDefault="00FB673F" w:rsidP="00231EEB">
                                  <w:pPr>
                                    <w:spacing w:before="0" w:after="0" w:line="240" w:lineRule="auto"/>
                                    <w:rPr>
                                      <w:sz w:val="18"/>
                                      <w:szCs w:val="18"/>
                                      <w:lang w:val="sv-SE"/>
                                    </w:rPr>
                                  </w:pPr>
                                  <w:r w:rsidRPr="0058288B">
                                    <w:rPr>
                                      <w:sz w:val="18"/>
                                      <w:szCs w:val="18"/>
                                      <w:lang w:val="sv-SE"/>
                                    </w:rPr>
                                    <w:t>- SSB patterns</w:t>
                                  </w:r>
                                </w:p>
                                <w:p w14:paraId="594E2B15" w14:textId="77777777" w:rsidR="00FB673F" w:rsidRPr="0058288B" w:rsidRDefault="00FB673F" w:rsidP="00231EEB">
                                  <w:pPr>
                                    <w:spacing w:before="0" w:after="0" w:line="240" w:lineRule="auto"/>
                                    <w:rPr>
                                      <w:sz w:val="18"/>
                                      <w:szCs w:val="18"/>
                                      <w:lang w:val="sv-SE"/>
                                    </w:rPr>
                                  </w:pPr>
                                  <w:r w:rsidRPr="0058288B">
                                    <w:rPr>
                                      <w:sz w:val="18"/>
                                      <w:szCs w:val="18"/>
                                      <w:lang w:val="sv-SE"/>
                                    </w:rPr>
                                    <w:t xml:space="preserve">- </w:t>
                                  </w:r>
                                  <w:r w:rsidRPr="00864C4A">
                                    <w:rPr>
                                      <w:sz w:val="18"/>
                                      <w:szCs w:val="18"/>
                                      <w:lang w:val="sv-SE"/>
                                    </w:rPr>
                                    <w:t xml:space="preserve">SSB </w:t>
                                  </w:r>
                                  <w:r>
                                    <w:rPr>
                                      <w:sz w:val="18"/>
                                      <w:szCs w:val="18"/>
                                      <w:lang w:val="sv-SE"/>
                                    </w:rPr>
                                    <w:t>and</w:t>
                                  </w:r>
                                  <w:r w:rsidRPr="00864C4A">
                                    <w:rPr>
                                      <w:sz w:val="18"/>
                                      <w:szCs w:val="18"/>
                                      <w:lang w:val="sv-SE"/>
                                    </w:rPr>
                                    <w:t xml:space="preserve"> CORESET#0 multiplexing pattern</w:t>
                                  </w:r>
                                </w:p>
                                <w:p w14:paraId="26D7B459" w14:textId="77777777" w:rsidR="00FB673F" w:rsidRPr="0058288B" w:rsidRDefault="00FB673F" w:rsidP="00231EEB">
                                  <w:pPr>
                                    <w:spacing w:before="0" w:after="0" w:line="240" w:lineRule="auto"/>
                                    <w:rPr>
                                      <w:sz w:val="18"/>
                                      <w:szCs w:val="18"/>
                                      <w:lang w:val="sv-SE"/>
                                    </w:rPr>
                                  </w:pPr>
                                  <w:r w:rsidRPr="0058288B">
                                    <w:rPr>
                                      <w:sz w:val="18"/>
                                      <w:szCs w:val="18"/>
                                      <w:lang w:val="sv-SE"/>
                                    </w:rPr>
                                    <w:t xml:space="preserve">- </w:t>
                                  </w:r>
                                  <w:r w:rsidRPr="009A7341">
                                    <w:rPr>
                                      <w:sz w:val="18"/>
                                      <w:szCs w:val="18"/>
                                      <w:lang w:val="sv-SE"/>
                                    </w:rPr>
                                    <w:t>Scheduling, processing, HARQ timelines</w:t>
                                  </w:r>
                                </w:p>
                                <w:p w14:paraId="3C2E8D81" w14:textId="77777777" w:rsidR="00FB673F" w:rsidRPr="0058288B" w:rsidRDefault="00FB673F" w:rsidP="00231EEB">
                                  <w:pPr>
                                    <w:spacing w:before="0" w:after="0" w:line="240" w:lineRule="auto"/>
                                    <w:rPr>
                                      <w:sz w:val="18"/>
                                      <w:szCs w:val="18"/>
                                      <w:lang w:val="sv-SE"/>
                                    </w:rPr>
                                  </w:pPr>
                                  <w:r w:rsidRPr="0058288B">
                                    <w:rPr>
                                      <w:sz w:val="18"/>
                                      <w:szCs w:val="18"/>
                                      <w:lang w:val="sv-SE"/>
                                    </w:rPr>
                                    <w:t>- RO configuration</w:t>
                                  </w:r>
                                </w:p>
                                <w:p w14:paraId="60F7592A" w14:textId="77777777" w:rsidR="00FB673F" w:rsidRPr="0058288B" w:rsidRDefault="00FB673F" w:rsidP="00231EEB">
                                  <w:pPr>
                                    <w:spacing w:before="0" w:after="0" w:line="240" w:lineRule="auto"/>
                                    <w:rPr>
                                      <w:sz w:val="18"/>
                                      <w:szCs w:val="18"/>
                                    </w:rPr>
                                  </w:pPr>
                                  <w:r w:rsidRPr="0058288B">
                                    <w:rPr>
                                      <w:sz w:val="18"/>
                                      <w:szCs w:val="18"/>
                                      <w:lang w:val="sv-SE"/>
                                    </w:rPr>
                                    <w:t xml:space="preserve">- </w:t>
                                  </w:r>
                                  <w:r>
                                    <w:rPr>
                                      <w:sz w:val="18"/>
                                      <w:szCs w:val="18"/>
                                    </w:rPr>
                                    <w:t>S</w:t>
                                  </w:r>
                                  <w:r w:rsidRPr="0058288B">
                                    <w:rPr>
                                      <w:sz w:val="18"/>
                                      <w:szCs w:val="18"/>
                                    </w:rPr>
                                    <w:t>tructure of DM-RS</w:t>
                                  </w:r>
                                </w:p>
                                <w:p w14:paraId="0C248F28" w14:textId="77777777" w:rsidR="00FB673F" w:rsidRPr="00864C4A" w:rsidRDefault="00FB673F" w:rsidP="00231EEB">
                                  <w:pPr>
                                    <w:spacing w:before="0" w:after="0" w:line="240" w:lineRule="auto"/>
                                    <w:rPr>
                                      <w:sz w:val="18"/>
                                      <w:szCs w:val="18"/>
                                    </w:rPr>
                                  </w:pPr>
                                  <w:r w:rsidRPr="0058288B">
                                    <w:rPr>
                                      <w:sz w:val="18"/>
                                      <w:szCs w:val="18"/>
                                    </w:rPr>
                                    <w:t>- PDCCH Monitoring</w:t>
                                  </w:r>
                                </w:p>
                              </w:tc>
                            </w:tr>
                            <w:tr w:rsidR="00FB673F" w:rsidRPr="004C4CED" w14:paraId="364E29B9" w14:textId="77777777" w:rsidTr="00231EEB">
                              <w:tc>
                                <w:tcPr>
                                  <w:tcW w:w="1129" w:type="dxa"/>
                                </w:tcPr>
                                <w:p w14:paraId="6D8E1AC7" w14:textId="77777777" w:rsidR="00FB673F" w:rsidRDefault="00FB673F" w:rsidP="00231EEB">
                                  <w:pPr>
                                    <w:rPr>
                                      <w:lang w:val="sv-SE"/>
                                    </w:rPr>
                                  </w:pPr>
                                  <w:r>
                                    <w:rPr>
                                      <w:rFonts w:hint="eastAsia"/>
                                      <w:lang w:val="sv-SE"/>
                                    </w:rPr>
                                    <w:t>960 kHz</w:t>
                                  </w:r>
                                </w:p>
                              </w:tc>
                              <w:tc>
                                <w:tcPr>
                                  <w:tcW w:w="6946" w:type="dxa"/>
                                </w:tcPr>
                                <w:p w14:paraId="7FA62F36" w14:textId="02C94220" w:rsidR="00FB673F" w:rsidRPr="0058288B" w:rsidRDefault="00FB673F" w:rsidP="00231EEB">
                                  <w:pPr>
                                    <w:spacing w:before="0" w:after="0" w:line="240" w:lineRule="auto"/>
                                    <w:rPr>
                                      <w:sz w:val="18"/>
                                      <w:szCs w:val="18"/>
                                      <w:lang w:val="sv-SE"/>
                                    </w:rPr>
                                  </w:pPr>
                                  <w:r w:rsidRPr="0058288B">
                                    <w:rPr>
                                      <w:sz w:val="18"/>
                                      <w:szCs w:val="18"/>
                                      <w:lang w:val="sv-SE"/>
                                    </w:rPr>
                                    <w:t>- ECP is needed to account for delay spread</w:t>
                                  </w:r>
                                  <w:r>
                                    <w:rPr>
                                      <w:sz w:val="18"/>
                                      <w:szCs w:val="18"/>
                                      <w:lang w:val="sv-SE"/>
                                    </w:rPr>
                                    <w:t xml:space="preserve"> and</w:t>
                                  </w:r>
                                  <w:r w:rsidRPr="0058288B">
                                    <w:rPr>
                                      <w:sz w:val="18"/>
                                      <w:szCs w:val="18"/>
                                      <w:lang w:val="sv-SE"/>
                                    </w:rPr>
                                    <w:t xml:space="preserve"> time alignment error.</w:t>
                                  </w:r>
                                </w:p>
                                <w:p w14:paraId="256E329D" w14:textId="77777777" w:rsidR="00FB673F" w:rsidRDefault="00FB673F" w:rsidP="00231EEB">
                                  <w:pPr>
                                    <w:spacing w:before="0" w:after="0" w:line="240" w:lineRule="auto"/>
                                    <w:rPr>
                                      <w:sz w:val="18"/>
                                      <w:szCs w:val="18"/>
                                      <w:lang w:val="sv-SE"/>
                                    </w:rPr>
                                  </w:pPr>
                                  <w:r w:rsidRPr="0058288B">
                                    <w:rPr>
                                      <w:sz w:val="18"/>
                                      <w:szCs w:val="18"/>
                                      <w:lang w:val="sv-SE"/>
                                    </w:rPr>
                                    <w:t>- SSB patterns</w:t>
                                  </w:r>
                                </w:p>
                                <w:p w14:paraId="0F987E97" w14:textId="77777777" w:rsidR="00FB673F" w:rsidRPr="0058288B" w:rsidRDefault="00FB673F" w:rsidP="00231EEB">
                                  <w:pPr>
                                    <w:spacing w:before="0" w:after="0" w:line="240" w:lineRule="auto"/>
                                    <w:rPr>
                                      <w:sz w:val="18"/>
                                      <w:szCs w:val="18"/>
                                      <w:lang w:val="sv-SE"/>
                                    </w:rPr>
                                  </w:pPr>
                                  <w:r w:rsidRPr="0058288B">
                                    <w:rPr>
                                      <w:sz w:val="18"/>
                                      <w:szCs w:val="18"/>
                                      <w:lang w:val="sv-SE"/>
                                    </w:rPr>
                                    <w:t xml:space="preserve">- </w:t>
                                  </w:r>
                                  <w:r w:rsidRPr="00864C4A">
                                    <w:rPr>
                                      <w:sz w:val="18"/>
                                      <w:szCs w:val="18"/>
                                      <w:lang w:val="sv-SE"/>
                                    </w:rPr>
                                    <w:t xml:space="preserve">SSB </w:t>
                                  </w:r>
                                  <w:r>
                                    <w:rPr>
                                      <w:sz w:val="18"/>
                                      <w:szCs w:val="18"/>
                                      <w:lang w:val="sv-SE"/>
                                    </w:rPr>
                                    <w:t>and</w:t>
                                  </w:r>
                                  <w:r w:rsidRPr="00864C4A">
                                    <w:rPr>
                                      <w:sz w:val="18"/>
                                      <w:szCs w:val="18"/>
                                      <w:lang w:val="sv-SE"/>
                                    </w:rPr>
                                    <w:t xml:space="preserve"> CORESET#0 multiplexing pattern</w:t>
                                  </w:r>
                                </w:p>
                                <w:p w14:paraId="683D1A41" w14:textId="77777777" w:rsidR="00FB673F" w:rsidRPr="0058288B" w:rsidRDefault="00FB673F" w:rsidP="00231EEB">
                                  <w:pPr>
                                    <w:spacing w:before="0" w:after="0" w:line="240" w:lineRule="auto"/>
                                    <w:rPr>
                                      <w:sz w:val="18"/>
                                      <w:szCs w:val="18"/>
                                      <w:lang w:val="sv-SE"/>
                                    </w:rPr>
                                  </w:pPr>
                                  <w:r w:rsidRPr="0058288B">
                                    <w:rPr>
                                      <w:sz w:val="18"/>
                                      <w:szCs w:val="18"/>
                                      <w:lang w:val="sv-SE"/>
                                    </w:rPr>
                                    <w:t xml:space="preserve">- </w:t>
                                  </w:r>
                                  <w:r>
                                    <w:rPr>
                                      <w:sz w:val="18"/>
                                      <w:szCs w:val="18"/>
                                      <w:lang w:val="sv-SE"/>
                                    </w:rPr>
                                    <w:t>S</w:t>
                                  </w:r>
                                  <w:r w:rsidRPr="009A7341">
                                    <w:rPr>
                                      <w:sz w:val="18"/>
                                      <w:szCs w:val="18"/>
                                      <w:lang w:val="sv-SE"/>
                                    </w:rPr>
                                    <w:t>cheduling, processing, HARQ timelines</w:t>
                                  </w:r>
                                </w:p>
                                <w:p w14:paraId="0B2520AF" w14:textId="77777777" w:rsidR="00FB673F" w:rsidRPr="0058288B" w:rsidRDefault="00FB673F" w:rsidP="00231EEB">
                                  <w:pPr>
                                    <w:spacing w:before="0" w:after="0" w:line="240" w:lineRule="auto"/>
                                    <w:rPr>
                                      <w:sz w:val="18"/>
                                      <w:szCs w:val="18"/>
                                      <w:lang w:val="sv-SE"/>
                                    </w:rPr>
                                  </w:pPr>
                                  <w:r w:rsidRPr="0058288B">
                                    <w:rPr>
                                      <w:sz w:val="18"/>
                                      <w:szCs w:val="18"/>
                                      <w:lang w:val="sv-SE"/>
                                    </w:rPr>
                                    <w:t>- RO configuration</w:t>
                                  </w:r>
                                </w:p>
                                <w:p w14:paraId="2A6390B9" w14:textId="77777777" w:rsidR="00FB673F" w:rsidRPr="0058288B" w:rsidRDefault="00FB673F" w:rsidP="00231EEB">
                                  <w:pPr>
                                    <w:spacing w:before="0" w:after="0" w:line="240" w:lineRule="auto"/>
                                    <w:rPr>
                                      <w:sz w:val="18"/>
                                      <w:szCs w:val="18"/>
                                      <w:lang w:val="sv-SE"/>
                                    </w:rPr>
                                  </w:pPr>
                                  <w:r w:rsidRPr="0058288B">
                                    <w:rPr>
                                      <w:sz w:val="18"/>
                                      <w:szCs w:val="18"/>
                                      <w:lang w:val="sv-SE"/>
                                    </w:rPr>
                                    <w:t xml:space="preserve">- </w:t>
                                  </w:r>
                                  <w:r>
                                    <w:rPr>
                                      <w:sz w:val="18"/>
                                      <w:szCs w:val="18"/>
                                    </w:rPr>
                                    <w:t>S</w:t>
                                  </w:r>
                                  <w:r w:rsidRPr="0058288B">
                                    <w:rPr>
                                      <w:sz w:val="18"/>
                                      <w:szCs w:val="18"/>
                                    </w:rPr>
                                    <w:t>tructure of DM-RS</w:t>
                                  </w:r>
                                </w:p>
                                <w:p w14:paraId="48B3D70F" w14:textId="77777777" w:rsidR="00FB673F" w:rsidRPr="0014669A" w:rsidRDefault="00FB673F" w:rsidP="00231EEB">
                                  <w:pPr>
                                    <w:spacing w:before="0" w:after="0" w:line="240" w:lineRule="auto"/>
                                    <w:rPr>
                                      <w:sz w:val="18"/>
                                      <w:szCs w:val="18"/>
                                    </w:rPr>
                                  </w:pPr>
                                  <w:r w:rsidRPr="0058288B">
                                    <w:rPr>
                                      <w:sz w:val="18"/>
                                      <w:szCs w:val="18"/>
                                    </w:rPr>
                                    <w:t>- PDCCH Monitoring</w:t>
                                  </w:r>
                                </w:p>
                              </w:tc>
                            </w:tr>
                          </w:tbl>
                          <w:p w14:paraId="6FA37EC9" w14:textId="77777777" w:rsidR="00FB673F" w:rsidRPr="0058288B" w:rsidRDefault="00FB673F" w:rsidP="00E57E82">
                            <w:pPr>
                              <w:rPr>
                                <w:lang w:val="sv-SE"/>
                              </w:rPr>
                            </w:pPr>
                          </w:p>
                        </w:txbxContent>
                      </v:textbox>
                      <w10:wrap type="square"/>
                    </v:shape>
                  </w:pict>
                </mc:Fallback>
              </mc:AlternateContent>
            </w:r>
          </w:p>
          <w:p w14:paraId="4A3CD796" w14:textId="77777777" w:rsidR="00E57E82" w:rsidRPr="00E57E82" w:rsidRDefault="00E57E82" w:rsidP="00231EEB">
            <w:pPr>
              <w:overflowPunct/>
              <w:autoSpaceDE/>
              <w:adjustRightInd/>
              <w:spacing w:after="0"/>
              <w:rPr>
                <w:rFonts w:eastAsiaTheme="minorEastAsia"/>
                <w:lang w:val="sv-SE" w:eastAsia="ko-KR"/>
              </w:rPr>
            </w:pPr>
            <w:r w:rsidRPr="00E57E82">
              <w:rPr>
                <w:rFonts w:eastAsiaTheme="minorEastAsia" w:hint="eastAsia"/>
                <w:lang w:val="sv-SE" w:eastAsia="ko-KR"/>
              </w:rPr>
              <w:t xml:space="preserve"> </w:t>
            </w:r>
          </w:p>
          <w:p w14:paraId="1B275F86" w14:textId="77777777" w:rsidR="00E57E82" w:rsidRPr="00E57E82" w:rsidRDefault="00E57E82" w:rsidP="00231EEB">
            <w:pPr>
              <w:overflowPunct/>
              <w:autoSpaceDE/>
              <w:adjustRightInd/>
              <w:spacing w:after="0"/>
              <w:rPr>
                <w:rFonts w:eastAsiaTheme="minorEastAsia"/>
                <w:lang w:val="sv-SE" w:eastAsia="ko-KR"/>
              </w:rPr>
            </w:pPr>
          </w:p>
        </w:tc>
      </w:tr>
      <w:tr w:rsidR="00231EEB" w:rsidRPr="0058288B" w14:paraId="04AE7273"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C5AD9" w14:textId="1F27D09F" w:rsidR="00231EEB" w:rsidRDefault="00231EEB" w:rsidP="00231EEB">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57B2313" w14:textId="79BE2DF0" w:rsidR="00231EEB" w:rsidRPr="00231EEB" w:rsidRDefault="00231EEB" w:rsidP="00231EEB">
            <w:pPr>
              <w:pStyle w:val="ad"/>
              <w:spacing w:after="0"/>
              <w:rPr>
                <w:rFonts w:ascii="Times New Roman" w:hAnsi="Times New Roman"/>
                <w:szCs w:val="20"/>
                <w:lang w:eastAsia="zh-CN"/>
              </w:rPr>
            </w:pPr>
            <w:r w:rsidRPr="00231EEB">
              <w:rPr>
                <w:rFonts w:ascii="Times New Roman" w:hAnsi="Times New Roman"/>
                <w:szCs w:val="20"/>
                <w:lang w:eastAsia="zh-CN"/>
              </w:rPr>
              <w:t>Other than 120 kHz SCS, we expect all other SCSs have similar work load for the potential specification impact</w:t>
            </w:r>
            <w:r>
              <w:rPr>
                <w:rFonts w:ascii="Times New Roman" w:hAnsi="Times New Roman"/>
                <w:szCs w:val="20"/>
                <w:lang w:eastAsia="zh-CN"/>
              </w:rPr>
              <w:t xml:space="preserve">. </w:t>
            </w:r>
          </w:p>
          <w:p w14:paraId="0D25F82C" w14:textId="6FFD7C65" w:rsidR="00231EEB" w:rsidRPr="00E57E82" w:rsidRDefault="00231EEB" w:rsidP="00231EEB">
            <w:pPr>
              <w:overflowPunct/>
              <w:autoSpaceDE/>
              <w:adjustRightInd/>
              <w:spacing w:after="0"/>
              <w:rPr>
                <w:rFonts w:eastAsiaTheme="minorEastAsia"/>
                <w:lang w:val="sv-SE" w:eastAsia="ko-KR"/>
              </w:rPr>
            </w:pPr>
            <w:r w:rsidRPr="00231EEB">
              <w:rPr>
                <w:lang w:eastAsia="zh-CN"/>
              </w:rPr>
              <w:lastRenderedPageBreak/>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9726FF" w14:paraId="51113ECC" w14:textId="77777777" w:rsidTr="009726F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BBC2D" w14:textId="77777777" w:rsidR="009726FF" w:rsidRPr="009726FF" w:rsidRDefault="009726FF" w:rsidP="009726FF">
            <w:pPr>
              <w:spacing w:after="0"/>
              <w:rPr>
                <w:lang w:val="sv-SE" w:eastAsia="zh-CN"/>
              </w:rPr>
            </w:pPr>
            <w:r w:rsidRPr="009726FF">
              <w:rPr>
                <w:rFonts w:hint="eastAsia"/>
                <w:lang w:val="sv-SE" w:eastAsia="zh-CN"/>
              </w:rPr>
              <w:lastRenderedPageBreak/>
              <w:t>v</w:t>
            </w:r>
            <w:r w:rsidRPr="009726FF">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12EF247" w14:textId="5B512E9F" w:rsidR="009726FF" w:rsidRPr="009726FF" w:rsidRDefault="009726FF" w:rsidP="00B657B2">
            <w:pPr>
              <w:pStyle w:val="ad"/>
              <w:rPr>
                <w:rFonts w:ascii="Times New Roman" w:hAnsi="Times New Roman"/>
                <w:szCs w:val="20"/>
                <w:lang w:eastAsia="zh-CN"/>
              </w:rPr>
            </w:pPr>
            <w:r w:rsidRPr="009726FF">
              <w:rPr>
                <w:rFonts w:ascii="Times New Roman" w:hAnsi="Times New Roman" w:hint="eastAsia"/>
                <w:szCs w:val="20"/>
                <w:lang w:eastAsia="zh-CN"/>
              </w:rPr>
              <w:t>W</w:t>
            </w:r>
            <w:r w:rsidRPr="009726FF">
              <w:rPr>
                <w:rFonts w:ascii="Times New Roman" w:hAnsi="Times New Roman"/>
                <w:szCs w:val="20"/>
                <w:lang w:eastAsia="zh-CN"/>
              </w:rPr>
              <w:t>e don’t</w:t>
            </w:r>
            <w:r w:rsidR="00B657B2">
              <w:rPr>
                <w:rFonts w:ascii="Times New Roman" w:hAnsi="Times New Roman"/>
                <w:szCs w:val="20"/>
                <w:lang w:eastAsia="zh-CN"/>
              </w:rPr>
              <w:t xml:space="preserve"> think spec impact should be a </w:t>
            </w:r>
            <w:r w:rsidRPr="009726FF">
              <w:rPr>
                <w:rFonts w:ascii="Times New Roman" w:hAnsi="Times New Roman"/>
                <w:szCs w:val="20"/>
                <w:lang w:eastAsia="zh-CN"/>
              </w:rPr>
              <w:t xml:space="preserve">criterion for numerology selection. </w:t>
            </w:r>
            <w:r w:rsidR="00B657B2">
              <w:rPr>
                <w:rFonts w:ascii="Times New Roman" w:hAnsi="Times New Roman"/>
                <w:szCs w:val="20"/>
                <w:lang w:eastAsia="zh-CN"/>
              </w:rPr>
              <w:t>I</w:t>
            </w:r>
            <w:r w:rsidR="00B657B2" w:rsidRPr="009726FF">
              <w:rPr>
                <w:rFonts w:ascii="Times New Roman" w:hAnsi="Times New Roman"/>
                <w:szCs w:val="20"/>
                <w:lang w:eastAsia="zh-CN"/>
              </w:rPr>
              <w:t xml:space="preserve">t is a waste of time to compare </w:t>
            </w:r>
            <w:r w:rsidR="00B657B2">
              <w:rPr>
                <w:rFonts w:ascii="Times New Roman" w:hAnsi="Times New Roman"/>
                <w:szCs w:val="20"/>
                <w:lang w:eastAsia="zh-CN"/>
              </w:rPr>
              <w:t xml:space="preserve">then select a numerology based on </w:t>
            </w:r>
            <w:r w:rsidR="00B657B2" w:rsidRPr="009726FF">
              <w:rPr>
                <w:rFonts w:ascii="Times New Roman" w:hAnsi="Times New Roman"/>
                <w:szCs w:val="20"/>
                <w:lang w:eastAsia="zh-CN"/>
              </w:rPr>
              <w:t>the spec impact since the numerology with less spec impact may not meet the requirement of target use case.</w:t>
            </w:r>
            <w:r w:rsidR="00B657B2">
              <w:rPr>
                <w:rFonts w:ascii="Times New Roman" w:hAnsi="Times New Roman"/>
                <w:szCs w:val="20"/>
                <w:lang w:eastAsia="zh-CN"/>
              </w:rPr>
              <w:t xml:space="preserve"> </w:t>
            </w:r>
            <w:r w:rsidRPr="009726FF">
              <w:rPr>
                <w:rFonts w:ascii="Times New Roman" w:hAnsi="Times New Roman"/>
                <w:szCs w:val="20"/>
                <w:lang w:eastAsia="zh-CN"/>
              </w:rPr>
              <w:t xml:space="preserve">The most important criterion is whether to fulfill the target use case by the numerology. Agree with moderator’s comment, the spec impact could be a long list which needs much time and </w:t>
            </w:r>
            <w:r>
              <w:rPr>
                <w:rFonts w:ascii="Times New Roman" w:hAnsi="Times New Roman"/>
                <w:szCs w:val="20"/>
                <w:lang w:eastAsia="zh-CN"/>
              </w:rPr>
              <w:t>any</w:t>
            </w:r>
            <w:r w:rsidRPr="009726FF">
              <w:rPr>
                <w:rFonts w:ascii="Times New Roman" w:hAnsi="Times New Roman"/>
                <w:szCs w:val="20"/>
                <w:lang w:eastAsia="zh-CN"/>
              </w:rPr>
              <w:t xml:space="preserve"> introduced new numerologies (e.g. 480KHz/960KHz) almost share the same spec impact in RAN1. </w:t>
            </w:r>
          </w:p>
        </w:tc>
      </w:tr>
      <w:tr w:rsidR="00CE4026" w14:paraId="6F9F8D94" w14:textId="77777777" w:rsidTr="009726F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4BDAB" w14:textId="5B35D331" w:rsidR="00CE4026" w:rsidRPr="009726FF" w:rsidRDefault="00CE4026" w:rsidP="00CE4026">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3DCFB40" w14:textId="3AF3E2FB" w:rsidR="00CE4026" w:rsidRPr="009726FF" w:rsidRDefault="00CE4026" w:rsidP="00CE4026">
            <w:pPr>
              <w:pStyle w:val="ad"/>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work loads for the specification impact. In addition, we don’t think that ECP is essential specification support such as 480 kHz and 960 kHz. Based on the operator’s implementation, 480 kHz and 960 kHz can be used only when the SCSs are beneficial with NCP. </w:t>
            </w:r>
          </w:p>
        </w:tc>
      </w:tr>
      <w:tr w:rsidR="00686CF9" w14:paraId="4C06D4F6" w14:textId="77777777" w:rsidTr="009726F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9149F" w14:textId="4C7D9763" w:rsidR="00686CF9" w:rsidRPr="00686CF9" w:rsidRDefault="00686CF9" w:rsidP="00686CF9">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428CB2A" w14:textId="09257CF2" w:rsidR="00686CF9" w:rsidRDefault="00686CF9" w:rsidP="00686CF9">
            <w:pPr>
              <w:pStyle w:val="ad"/>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F25DDB" w14:paraId="535635F4" w14:textId="77777777" w:rsidTr="00F25DD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F62343" w14:textId="77777777" w:rsidR="00F25DDB" w:rsidRPr="00F25DDB" w:rsidRDefault="00F25DDB" w:rsidP="00FB673F">
            <w:pPr>
              <w:spacing w:after="0"/>
              <w:rPr>
                <w:lang w:val="sv-SE" w:eastAsia="zh-CN"/>
              </w:rPr>
            </w:pPr>
            <w:r w:rsidRPr="00F25DDB">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9B36C7F" w14:textId="77777777" w:rsidR="00F25DDB" w:rsidRPr="00F25DDB" w:rsidRDefault="00F25DDB" w:rsidP="00FB673F">
            <w:pPr>
              <w:pStyle w:val="ad"/>
              <w:rPr>
                <w:rFonts w:ascii="Times New Roman" w:hAnsi="Times New Roman"/>
                <w:szCs w:val="20"/>
                <w:lang w:eastAsia="zh-CN"/>
              </w:rPr>
            </w:pPr>
            <w:r w:rsidRPr="00F25DDB">
              <w:rPr>
                <w:rFonts w:ascii="Times New Roman" w:hAnsi="Times New Roman"/>
                <w:szCs w:val="20"/>
                <w:lang w:eastAsia="zh-CN"/>
              </w:rPr>
              <w:t>Agree with Samsung that for all numerologies other than 120KHz SCS (if introduced), the specification impacts are similar.</w:t>
            </w:r>
          </w:p>
        </w:tc>
      </w:tr>
      <w:tr w:rsidR="000A07C7" w14:paraId="670EF57E"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B40DFE" w14:textId="77777777" w:rsidR="000A07C7" w:rsidRDefault="000A07C7" w:rsidP="00FB673F">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889BC70" w14:textId="77777777" w:rsidR="000A07C7" w:rsidRDefault="000A07C7" w:rsidP="00FB673F">
            <w:pPr>
              <w:pStyle w:val="ad"/>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bl>
    <w:p w14:paraId="0F2A551C" w14:textId="77777777" w:rsidR="007321B3" w:rsidRPr="009726FF" w:rsidRDefault="007321B3">
      <w:pPr>
        <w:pStyle w:val="ad"/>
        <w:spacing w:after="0"/>
        <w:rPr>
          <w:rFonts w:ascii="Times New Roman" w:hAnsi="Times New Roman"/>
          <w:sz w:val="22"/>
          <w:szCs w:val="22"/>
          <w:lang w:eastAsia="zh-CN"/>
        </w:rPr>
      </w:pPr>
    </w:p>
    <w:p w14:paraId="660FD27C" w14:textId="77777777" w:rsidR="007321B3" w:rsidRDefault="007321B3">
      <w:pPr>
        <w:pStyle w:val="ad"/>
        <w:spacing w:after="0"/>
        <w:rPr>
          <w:rFonts w:ascii="Times New Roman" w:hAnsi="Times New Roman"/>
          <w:sz w:val="22"/>
          <w:szCs w:val="22"/>
          <w:lang w:eastAsia="zh-CN"/>
        </w:rPr>
      </w:pPr>
    </w:p>
    <w:p w14:paraId="080ACB8C" w14:textId="77777777" w:rsidR="007321B3" w:rsidRDefault="00B908C1">
      <w:pPr>
        <w:pStyle w:val="5"/>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1B27328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12F6DF0"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3994CE1" w14:textId="77777777" w:rsidR="007321B3" w:rsidRDefault="00B908C1">
            <w:pPr>
              <w:spacing w:after="0"/>
              <w:rPr>
                <w:lang w:val="sv-SE"/>
              </w:rPr>
            </w:pPr>
            <w:r>
              <w:rPr>
                <w:rStyle w:val="af9"/>
                <w:color w:val="000000"/>
                <w:lang w:val="sv-SE"/>
              </w:rPr>
              <w:t>Comments</w:t>
            </w:r>
          </w:p>
        </w:tc>
      </w:tr>
      <w:tr w:rsidR="007321B3" w14:paraId="54356C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A0FE7"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7D0E6DC" w14:textId="77777777" w:rsidR="007321B3" w:rsidRDefault="00B908C1">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7321B3" w14:paraId="00EC45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9E96E2" w14:textId="77777777" w:rsidR="007321B3" w:rsidRDefault="00B908C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F0F16D8"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7321B3" w14:paraId="789CA2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422B8D" w14:textId="77777777" w:rsidR="007321B3" w:rsidRDefault="00B908C1">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C8D6D09"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7321B3" w14:paraId="1F2753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AE04B" w14:textId="77777777" w:rsidR="007321B3" w:rsidRDefault="00B908C1">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E1B7A16" w14:textId="77777777" w:rsidR="007321B3" w:rsidRDefault="00B908C1">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7321B3" w14:paraId="0EEF8F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AD6C6" w14:textId="77777777" w:rsidR="007321B3" w:rsidRDefault="00B908C1">
            <w:pPr>
              <w:spacing w:after="0"/>
              <w:rPr>
                <w:lang w:eastAsia="zh-CN"/>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4CE4725" w14:textId="77777777" w:rsidR="007321B3" w:rsidRDefault="00B908C1">
            <w:pPr>
              <w:overflowPunct/>
              <w:autoSpaceDE/>
              <w:adjustRightInd/>
              <w:spacing w:after="0"/>
              <w:rPr>
                <w:rFonts w:eastAsia="ＭＳ 明朝"/>
                <w:lang w:val="sv-SE" w:eastAsia="ja-JP"/>
              </w:rPr>
            </w:pPr>
            <w:r>
              <w:rPr>
                <w:rFonts w:eastAsia="ＭＳ 明朝"/>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488C086B" w14:textId="77777777" w:rsidR="007321B3" w:rsidRDefault="00B908C1">
            <w:pPr>
              <w:pStyle w:val="aff2"/>
              <w:numPr>
                <w:ilvl w:val="0"/>
                <w:numId w:val="8"/>
              </w:numPr>
              <w:rPr>
                <w:rFonts w:eastAsia="ＭＳ 明朝"/>
                <w:sz w:val="21"/>
                <w:lang w:val="sv-SE" w:eastAsia="ja-JP"/>
              </w:rPr>
            </w:pPr>
            <w:r>
              <w:rPr>
                <w:rFonts w:eastAsia="ＭＳ 明朝"/>
                <w:sz w:val="21"/>
                <w:lang w:val="sv-SE" w:eastAsia="ja-JP"/>
              </w:rPr>
              <w:t xml:space="preserve">Among signals/channels other than SSB, it may not be neccesary to support mixed numerology operation as well as FR2. On the other hand, some channels with fixed duration (e.g. PRACH, </w:t>
            </w:r>
            <w:r>
              <w:rPr>
                <w:rFonts w:eastAsia="ＭＳ 明朝"/>
                <w:sz w:val="21"/>
                <w:lang w:val="sv-SE" w:eastAsia="ja-JP"/>
              </w:rPr>
              <w:lastRenderedPageBreak/>
              <w:t xml:space="preserve">PUCCH) may suffer from coverage issue due to shortened OFDM symbol length by higher SCS. Mixed numerology b/w channels with fixed duration and others can be beneficial. </w:t>
            </w:r>
          </w:p>
          <w:p w14:paraId="3F2BD0A1" w14:textId="77777777" w:rsidR="007321B3" w:rsidRDefault="00B908C1">
            <w:pPr>
              <w:overflowPunct/>
              <w:autoSpaceDE/>
              <w:adjustRightInd/>
              <w:spacing w:after="0"/>
              <w:rPr>
                <w:lang w:eastAsia="zh-CN"/>
              </w:rPr>
            </w:pPr>
            <w:r>
              <w:rPr>
                <w:rFonts w:eastAsia="ＭＳ 明朝"/>
                <w:sz w:val="21"/>
                <w:lang w:val="sv-SE" w:eastAsia="ja-JP"/>
              </w:rPr>
              <w:t xml:space="preserve">Between SSB and data, in our evaluation lower SCS performs better slightly. Thus, if higher SCS is applied to data, mixed numerology between SSB and data can be beneficial. </w:t>
            </w:r>
          </w:p>
        </w:tc>
      </w:tr>
      <w:tr w:rsidR="007321B3" w14:paraId="3FC300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3C123" w14:textId="77777777" w:rsidR="007321B3" w:rsidRDefault="00B908C1">
            <w:pPr>
              <w:spacing w:after="0"/>
              <w:rPr>
                <w:rFonts w:eastAsiaTheme="minorEastAsia"/>
                <w:lang w:val="sv-SE" w:eastAsia="ko-KR"/>
              </w:rPr>
            </w:pPr>
            <w:r>
              <w:rPr>
                <w:rFonts w:eastAsiaTheme="minorEastAsia"/>
                <w:lang w:val="sv-SE" w:eastAsia="ko-KR"/>
              </w:rPr>
              <w:lastRenderedPageBreak/>
              <w:t>Lenovo/</w:t>
            </w:r>
          </w:p>
          <w:p w14:paraId="68F5212C" w14:textId="77777777" w:rsidR="007321B3" w:rsidRDefault="00B908C1">
            <w:pPr>
              <w:spacing w:after="0"/>
              <w:rPr>
                <w:rFonts w:eastAsiaTheme="minorEastAsia"/>
                <w:lang w:val="sv-SE" w:eastAsia="ko-KR"/>
              </w:rPr>
            </w:pPr>
            <w:r>
              <w:rPr>
                <w:rFonts w:eastAsiaTheme="minorEastAsia"/>
                <w:lang w:val="sv-SE" w:eastAsia="ko-KR"/>
              </w:rPr>
              <w:t xml:space="preserve">Motorola </w:t>
            </w:r>
          </w:p>
          <w:p w14:paraId="1F067D70" w14:textId="77777777" w:rsidR="007321B3" w:rsidRDefault="00B908C1">
            <w:pPr>
              <w:spacing w:after="0"/>
              <w:rPr>
                <w:rFonts w:eastAsia="ＭＳ 明朝"/>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706ED1B" w14:textId="77777777" w:rsidR="007321B3" w:rsidRDefault="00B908C1">
            <w:pPr>
              <w:overflowPunct/>
              <w:autoSpaceDE/>
              <w:adjustRightInd/>
              <w:spacing w:after="0"/>
              <w:rPr>
                <w:rFonts w:eastAsia="ＭＳ 明朝"/>
                <w:lang w:val="sv-SE" w:eastAsia="ja-JP"/>
              </w:rPr>
            </w:pPr>
            <w:r>
              <w:rPr>
                <w:rFonts w:eastAsiaTheme="minorEastAsia"/>
                <w:lang w:val="sv-SE" w:eastAsia="ko-KR"/>
              </w:rPr>
              <w:t>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be reasonable. Also, agree with LG and Ericsson’s comment that it is not necessary to support same set of numerologies for SSB/PBCH and other data/control channels</w:t>
            </w:r>
          </w:p>
        </w:tc>
      </w:tr>
      <w:tr w:rsidR="007321B3" w14:paraId="5C0279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C5543" w14:textId="77777777" w:rsidR="007321B3" w:rsidRDefault="00B908C1">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38FBAEA" w14:textId="77777777" w:rsidR="007321B3" w:rsidRDefault="00B908C1">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E57E82" w14:paraId="6AE9B14B"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3199E" w14:textId="77777777" w:rsidR="00E57E82" w:rsidRPr="00A72FEB" w:rsidRDefault="00E57E82" w:rsidP="00231EE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1BA80BE" w14:textId="556896F8" w:rsidR="00E57E82" w:rsidRPr="00A72FEB" w:rsidRDefault="00E57E82" w:rsidP="00231EEB">
            <w:pPr>
              <w:overflowPunct/>
              <w:autoSpaceDE/>
              <w:adjustRightInd/>
              <w:spacing w:after="0"/>
              <w:rPr>
                <w:lang w:eastAsia="zh-CN"/>
              </w:rPr>
            </w:pPr>
            <w:r>
              <w:rPr>
                <w:rFonts w:hint="eastAsia"/>
                <w:lang w:eastAsia="zh-CN"/>
              </w:rPr>
              <w:t xml:space="preserve">We agree with Ericsson that </w:t>
            </w:r>
            <w:r w:rsidRPr="00E57E82">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w:t>
            </w:r>
            <w:r w:rsidR="005E6731">
              <w:rPr>
                <w:lang w:eastAsia="zh-CN"/>
              </w:rPr>
              <w:t xml:space="preserve"> </w:t>
            </w:r>
            <w:r w:rsidR="005E6731" w:rsidRPr="005E6731">
              <w:rPr>
                <w:lang w:eastAsia="zh-CN"/>
              </w:rPr>
              <w:t>If there is a need for a mode where all signals and channels operate with the same numerology, then 120 kHz SCS achieves that based on current specifications.</w:t>
            </w:r>
          </w:p>
        </w:tc>
      </w:tr>
      <w:tr w:rsidR="00231EEB" w14:paraId="1A2E6A84"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9AD15" w14:textId="559D64B9" w:rsidR="00231EEB" w:rsidRDefault="00231EEB" w:rsidP="00231EE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0D1C2E3" w14:textId="3EF0208F" w:rsidR="00231EEB" w:rsidRDefault="00231EEB" w:rsidP="00231EEB">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B657B2" w14:paraId="18219E1E"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7DE76" w14:textId="77777777" w:rsidR="00B657B2" w:rsidRPr="00A72FEB" w:rsidRDefault="00B657B2" w:rsidP="00A51926">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9FE341A" w14:textId="154A0CFE" w:rsidR="00B657B2" w:rsidRPr="00A72FEB" w:rsidRDefault="00B657B2" w:rsidP="00B657B2">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CE4026" w14:paraId="0EAA47D1"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C781F7" w14:textId="71CCDCF2" w:rsidR="00CE4026" w:rsidRDefault="00CE4026" w:rsidP="00CE4026">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ED1B8C6" w14:textId="5B4512F8" w:rsidR="00CE4026" w:rsidRDefault="00CE4026" w:rsidP="00CE4026">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686CF9" w14:paraId="78ACF783"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90B66" w14:textId="331EE801" w:rsidR="00686CF9" w:rsidRDefault="00686CF9" w:rsidP="00686CF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2873945" w14:textId="43B73791" w:rsidR="00686CF9" w:rsidRDefault="00686CF9" w:rsidP="00686CF9">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B24E14" w14:paraId="2964A65B" w14:textId="77777777" w:rsidTr="00B24E1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5E67D9" w14:textId="77777777" w:rsidR="00B24E14" w:rsidRPr="00B24E14" w:rsidRDefault="00B24E14" w:rsidP="00FB673F">
            <w:pPr>
              <w:spacing w:after="0"/>
              <w:rPr>
                <w:lang w:eastAsia="zh-CN"/>
              </w:rPr>
            </w:pPr>
            <w:r w:rsidRPr="00B24E14">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4C29F43" w14:textId="77777777" w:rsidR="00B24E14" w:rsidRPr="00B24E14" w:rsidRDefault="00B24E14" w:rsidP="00FB673F">
            <w:pPr>
              <w:overflowPunct/>
              <w:autoSpaceDE/>
              <w:adjustRightInd/>
              <w:spacing w:after="0"/>
              <w:rPr>
                <w:lang w:eastAsia="zh-CN"/>
              </w:rPr>
            </w:pPr>
            <w:r w:rsidRPr="00B24E14">
              <w:rPr>
                <w:lang w:eastAsia="zh-CN"/>
              </w:rPr>
              <w:t>We prefer single numerology operation. However, if SCS of 480 KHz or 960 KHz is supported, we are also fine with having the SSB operating at 120 kHz SCS.</w:t>
            </w:r>
          </w:p>
        </w:tc>
      </w:tr>
      <w:tr w:rsidR="000A07C7" w14:paraId="365EC004"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870FF" w14:textId="77777777" w:rsidR="000A07C7" w:rsidRDefault="000A07C7" w:rsidP="00FB673F">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E73AA71" w14:textId="77777777" w:rsidR="000A07C7" w:rsidRDefault="000A07C7" w:rsidP="00FB673F">
            <w:pPr>
              <w:overflowPunct/>
              <w:autoSpaceDE/>
              <w:adjustRightInd/>
              <w:spacing w:after="0"/>
              <w:rPr>
                <w:lang w:eastAsia="zh-CN"/>
              </w:rPr>
            </w:pPr>
            <w:r>
              <w:rPr>
                <w:lang w:eastAsia="zh-CN"/>
              </w:rPr>
              <w:t xml:space="preserve">Single numerology works fine without further complication.   </w:t>
            </w:r>
          </w:p>
        </w:tc>
      </w:tr>
    </w:tbl>
    <w:p w14:paraId="65ECA8F8" w14:textId="77777777" w:rsidR="007321B3" w:rsidRPr="00E57E82" w:rsidRDefault="007321B3">
      <w:pPr>
        <w:pStyle w:val="ad"/>
        <w:spacing w:after="0"/>
        <w:rPr>
          <w:rFonts w:ascii="Times New Roman" w:hAnsi="Times New Roman"/>
          <w:sz w:val="22"/>
          <w:szCs w:val="22"/>
          <w:lang w:eastAsia="zh-CN"/>
        </w:rPr>
      </w:pPr>
    </w:p>
    <w:p w14:paraId="431B19B8" w14:textId="77777777" w:rsidR="007321B3" w:rsidRDefault="007321B3">
      <w:pPr>
        <w:pStyle w:val="ad"/>
        <w:spacing w:after="0"/>
        <w:rPr>
          <w:rFonts w:ascii="Times New Roman" w:hAnsi="Times New Roman"/>
          <w:sz w:val="22"/>
          <w:szCs w:val="22"/>
          <w:lang w:eastAsia="zh-CN"/>
        </w:rPr>
      </w:pPr>
    </w:p>
    <w:p w14:paraId="01B689B4" w14:textId="77777777" w:rsidR="007321B3" w:rsidRDefault="00B908C1">
      <w:pPr>
        <w:pStyle w:val="5"/>
        <w:rPr>
          <w:lang w:eastAsia="zh-CN"/>
        </w:rPr>
      </w:pPr>
      <w:r>
        <w:rPr>
          <w:lang w:eastAsia="zh-CN"/>
        </w:rPr>
        <w:t>Company Comments on maximum supported subcarrier spacing and NCP/ECP usage:</w:t>
      </w:r>
    </w:p>
    <w:p w14:paraId="52CD7A68" w14:textId="77777777" w:rsidR="007321B3" w:rsidRDefault="00B908C1">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328E145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FDDD495"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C3118B7" w14:textId="77777777" w:rsidR="007321B3" w:rsidRDefault="00B908C1">
            <w:pPr>
              <w:spacing w:after="0"/>
              <w:rPr>
                <w:lang w:val="sv-SE"/>
              </w:rPr>
            </w:pPr>
            <w:r>
              <w:rPr>
                <w:rStyle w:val="af9"/>
                <w:color w:val="000000"/>
                <w:lang w:val="sv-SE"/>
              </w:rPr>
              <w:t>Comments</w:t>
            </w:r>
          </w:p>
        </w:tc>
      </w:tr>
      <w:tr w:rsidR="007321B3" w14:paraId="6F23C8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AF7B84"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A2240FB" w14:textId="77777777" w:rsidR="007321B3" w:rsidRDefault="00B908C1">
            <w:pPr>
              <w:overflowPunct/>
              <w:autoSpaceDE/>
              <w:adjustRightInd/>
              <w:spacing w:after="0"/>
              <w:rPr>
                <w:lang w:val="sv-SE" w:eastAsia="zh-CN"/>
              </w:rPr>
            </w:pPr>
            <w:r>
              <w:rPr>
                <w:lang w:val="sv-SE" w:eastAsia="zh-CN"/>
              </w:rPr>
              <w:t xml:space="preserve"> Prefer NCP, and a maximum SCS of 240 kHz</w:t>
            </w:r>
          </w:p>
        </w:tc>
      </w:tr>
      <w:tr w:rsidR="007321B3" w14:paraId="152E2E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79455" w14:textId="77777777" w:rsidR="007321B3" w:rsidRDefault="00B908C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B624CEE"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7321B3" w14:paraId="6D859B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38376" w14:textId="77777777" w:rsidR="007321B3" w:rsidRDefault="00B908C1">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CC71BE3"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7321B3" w14:paraId="43C1DC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8FA90" w14:textId="77777777" w:rsidR="007321B3" w:rsidRDefault="00B908C1">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CD147F2" w14:textId="77777777" w:rsidR="007321B3" w:rsidRDefault="00B908C1">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7321B3" w14:paraId="69B0DD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0BB1F" w14:textId="77777777" w:rsidR="007321B3" w:rsidRDefault="00B908C1">
            <w:pPr>
              <w:spacing w:after="0"/>
              <w:rPr>
                <w:lang w:eastAsia="zh-CN"/>
              </w:rPr>
            </w:pPr>
            <w:r>
              <w:rPr>
                <w:rFonts w:eastAsia="ＭＳ 明朝"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0B878974" w14:textId="77777777" w:rsidR="007321B3" w:rsidRDefault="00B908C1">
            <w:pPr>
              <w:overflowPunct/>
              <w:autoSpaceDE/>
              <w:adjustRightInd/>
              <w:spacing w:after="0"/>
              <w:rPr>
                <w:lang w:eastAsia="zh-CN"/>
              </w:rPr>
            </w:pPr>
            <w:r>
              <w:rPr>
                <w:rFonts w:eastAsia="ＭＳ 明朝"/>
                <w:lang w:val="sv-SE" w:eastAsia="ja-JP"/>
              </w:rPr>
              <w:t xml:space="preserve">We are ok with 960 kHz as max. candidate SCS. Also ok with NCP as a baseline and ECP for further study and/or discussion. </w:t>
            </w:r>
          </w:p>
        </w:tc>
      </w:tr>
      <w:tr w:rsidR="007321B3" w14:paraId="535FC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E2B61" w14:textId="77777777" w:rsidR="007321B3" w:rsidRDefault="00B908C1">
            <w:pPr>
              <w:spacing w:after="0"/>
              <w:rPr>
                <w:rFonts w:eastAsiaTheme="minorEastAsia"/>
                <w:lang w:val="sv-SE" w:eastAsia="ko-KR"/>
              </w:rPr>
            </w:pPr>
            <w:r>
              <w:rPr>
                <w:rFonts w:eastAsiaTheme="minorEastAsia"/>
                <w:lang w:val="sv-SE" w:eastAsia="ko-KR"/>
              </w:rPr>
              <w:t>Lenovo/</w:t>
            </w:r>
          </w:p>
          <w:p w14:paraId="09130C1F" w14:textId="77777777" w:rsidR="007321B3" w:rsidRDefault="00B908C1">
            <w:pPr>
              <w:spacing w:after="0"/>
              <w:rPr>
                <w:rFonts w:eastAsiaTheme="minorEastAsia"/>
                <w:lang w:val="sv-SE" w:eastAsia="ko-KR"/>
              </w:rPr>
            </w:pPr>
            <w:r>
              <w:rPr>
                <w:rFonts w:eastAsiaTheme="minorEastAsia"/>
                <w:lang w:val="sv-SE" w:eastAsia="ko-KR"/>
              </w:rPr>
              <w:t xml:space="preserve">Motorola </w:t>
            </w:r>
          </w:p>
          <w:p w14:paraId="3AC4B99C" w14:textId="77777777" w:rsidR="007321B3" w:rsidRDefault="00B908C1">
            <w:pPr>
              <w:spacing w:after="0"/>
              <w:rPr>
                <w:rFonts w:eastAsia="ＭＳ 明朝"/>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8115FED"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3D99E129" w14:textId="77777777" w:rsidR="007321B3" w:rsidRDefault="00B908C1">
            <w:pPr>
              <w:overflowPunct/>
              <w:autoSpaceDE/>
              <w:adjustRightInd/>
              <w:spacing w:after="0"/>
              <w:rPr>
                <w:rFonts w:eastAsia="ＭＳ 明朝"/>
                <w:lang w:val="sv-SE" w:eastAsia="ja-JP"/>
              </w:rPr>
            </w:pPr>
            <w:r>
              <w:rPr>
                <w:rFonts w:eastAsiaTheme="minorEastAsia"/>
                <w:lang w:val="sv-SE" w:eastAsia="ko-KR"/>
              </w:rPr>
              <w:t>For CP, there is no need for ECP for SCS upto 480kHz and ECP should only be supported with 960kHz, if agreed</w:t>
            </w:r>
          </w:p>
        </w:tc>
      </w:tr>
      <w:tr w:rsidR="007321B3" w14:paraId="7E5808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A96FC" w14:textId="77777777" w:rsidR="007321B3" w:rsidRDefault="00B908C1">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19F10E5" w14:textId="77777777" w:rsidR="007321B3" w:rsidRDefault="00B908C1">
            <w:pPr>
              <w:overflowPunct/>
              <w:autoSpaceDE/>
              <w:adjustRightInd/>
              <w:spacing w:after="0"/>
              <w:rPr>
                <w:rFonts w:eastAsiaTheme="minorEastAsia"/>
                <w:lang w:val="sv-SE" w:eastAsia="ko-KR"/>
              </w:rPr>
            </w:pPr>
            <w:r>
              <w:rPr>
                <w:rFonts w:hint="eastAsia"/>
                <w:lang w:eastAsia="zh-CN"/>
              </w:rPr>
              <w:t>We prefer SCS up to 480kHz, with NCP.</w:t>
            </w:r>
          </w:p>
        </w:tc>
      </w:tr>
      <w:tr w:rsidR="00E57E82" w14:paraId="7834389B" w14:textId="77777777" w:rsidTr="00231EE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3914A" w14:textId="77777777" w:rsidR="00E57E82" w:rsidRPr="00364B2A" w:rsidRDefault="00E57E82" w:rsidP="00231EE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6398871" w14:textId="77777777" w:rsidR="00E57E82" w:rsidRPr="00364B2A" w:rsidRDefault="00E57E82" w:rsidP="00231EEB">
            <w:pPr>
              <w:overflowPunct/>
              <w:autoSpaceDE/>
              <w:adjustRightInd/>
              <w:spacing w:after="0"/>
              <w:rPr>
                <w:lang w:eastAsia="zh-CN"/>
              </w:rPr>
            </w:pPr>
            <w:r>
              <w:rPr>
                <w:lang w:eastAsia="zh-CN"/>
              </w:rPr>
              <w:t>O</w:t>
            </w:r>
            <w:r>
              <w:rPr>
                <w:rFonts w:hint="eastAsia"/>
                <w:lang w:eastAsia="zh-CN"/>
              </w:rPr>
              <w:t xml:space="preserve">ur </w:t>
            </w:r>
            <w:r>
              <w:rPr>
                <w:lang w:eastAsia="zh-CN"/>
              </w:rPr>
              <w:t xml:space="preserve">observation is that NCP is not sufficient for SCS larger than 240 kHz when we consider the combined effects of all or some of </w:t>
            </w:r>
            <w:r w:rsidRPr="00623D22">
              <w:rPr>
                <w:lang w:eastAsia="zh-CN"/>
              </w:rPr>
              <w:t>delay spread, time alignment error, analog beam switching time, DL/UL switching time, and Multi-TRP delay</w:t>
            </w:r>
            <w:r>
              <w:rPr>
                <w:lang w:eastAsia="zh-CN"/>
              </w:rPr>
              <w:t>.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E57E82" w14:paraId="7C8933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02E827" w14:textId="773FBAC6" w:rsidR="00E57E82" w:rsidRPr="00E57E82" w:rsidRDefault="00231EE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890F80F" w14:textId="5EF1CE52" w:rsidR="00E57E82" w:rsidRDefault="00231EEB">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B657B2" w14:paraId="4C710B75"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7B77E" w14:textId="77777777" w:rsidR="00B657B2" w:rsidRPr="00364B2A" w:rsidRDefault="00B657B2" w:rsidP="00A51926">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6F773D21" w14:textId="77777777" w:rsidR="00B657B2" w:rsidRPr="00364B2A" w:rsidRDefault="00B657B2" w:rsidP="00A51926">
            <w:pPr>
              <w:overflowPunct/>
              <w:autoSpaceDE/>
              <w:adjustRightInd/>
              <w:spacing w:after="0"/>
              <w:rPr>
                <w:lang w:eastAsia="zh-CN"/>
              </w:rPr>
            </w:pPr>
            <w:r>
              <w:rPr>
                <w:rFonts w:hint="eastAsia"/>
                <w:lang w:eastAsia="zh-CN"/>
              </w:rPr>
              <w:t>P</w:t>
            </w:r>
            <w:r>
              <w:rPr>
                <w:lang w:eastAsia="zh-CN"/>
              </w:rPr>
              <w:t>refer NCP and a maximum supported SCS of 960 kHz</w:t>
            </w:r>
          </w:p>
        </w:tc>
      </w:tr>
      <w:tr w:rsidR="00CE4026" w14:paraId="66B019E2"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61A18" w14:textId="2824E8F3" w:rsidR="00CE4026" w:rsidRDefault="00CE4026" w:rsidP="00CE4026">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353F378" w14:textId="2B0979D6" w:rsidR="00CE4026" w:rsidRDefault="00CE4026" w:rsidP="00CE4026">
            <w:pPr>
              <w:overflowPunct/>
              <w:autoSpaceDE/>
              <w:adjustRightInd/>
              <w:spacing w:after="0"/>
              <w:rPr>
                <w:lang w:eastAsia="zh-CN"/>
              </w:rPr>
            </w:pPr>
            <w:r>
              <w:rPr>
                <w:lang w:eastAsia="zh-CN"/>
              </w:rPr>
              <w:t>Our preference is supporting SCSs up to 960 kHz with NCP</w:t>
            </w:r>
          </w:p>
        </w:tc>
      </w:tr>
      <w:tr w:rsidR="00686CF9" w14:paraId="31803E25"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DA3A6" w14:textId="04373586" w:rsidR="00686CF9" w:rsidRDefault="00686CF9" w:rsidP="00686CF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28C0A9E" w14:textId="550D1452" w:rsidR="00686CF9" w:rsidRDefault="00686CF9" w:rsidP="00686CF9">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B97712" w14:paraId="5C012BCD" w14:textId="77777777" w:rsidTr="00B9771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753C9" w14:textId="77777777" w:rsidR="00B97712" w:rsidRDefault="00B97712" w:rsidP="00FB673F">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BE64566" w14:textId="77777777" w:rsidR="00B97712" w:rsidRDefault="00B97712" w:rsidP="00FB673F">
            <w:pPr>
              <w:overflowPunct/>
              <w:autoSpaceDE/>
              <w:adjustRightInd/>
              <w:spacing w:after="0"/>
              <w:rPr>
                <w:lang w:eastAsia="zh-CN"/>
              </w:rPr>
            </w:pPr>
            <w:r>
              <w:rPr>
                <w:lang w:eastAsia="zh-CN"/>
              </w:rPr>
              <w:t>We prefer maximum SCS of 960KHz and NCP only.</w:t>
            </w:r>
          </w:p>
        </w:tc>
      </w:tr>
      <w:tr w:rsidR="000A07C7" w14:paraId="5B3E7393"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AD3D8" w14:textId="77777777" w:rsidR="000A07C7" w:rsidRDefault="000A07C7" w:rsidP="00FB673F">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B8DD559" w14:textId="77777777" w:rsidR="000A07C7" w:rsidRDefault="000A07C7" w:rsidP="00FB673F">
            <w:pPr>
              <w:overflowPunct/>
              <w:autoSpaceDE/>
              <w:adjustRightInd/>
              <w:spacing w:after="0"/>
              <w:rPr>
                <w:lang w:eastAsia="zh-CN"/>
              </w:rPr>
            </w:pPr>
            <w:r>
              <w:rPr>
                <w:lang w:eastAsia="zh-CN"/>
              </w:rPr>
              <w:t xml:space="preserve">NCP is sufficient for SCS below 480 kHz.  The support of 960 kHz SCS needs strong justification.  </w:t>
            </w:r>
          </w:p>
        </w:tc>
      </w:tr>
    </w:tbl>
    <w:p w14:paraId="12543C10" w14:textId="77777777" w:rsidR="007321B3" w:rsidRDefault="007321B3">
      <w:pPr>
        <w:pStyle w:val="ad"/>
        <w:spacing w:after="0"/>
        <w:rPr>
          <w:rFonts w:ascii="Times New Roman" w:hAnsi="Times New Roman"/>
          <w:sz w:val="22"/>
          <w:szCs w:val="22"/>
          <w:lang w:eastAsia="zh-CN"/>
        </w:rPr>
      </w:pPr>
    </w:p>
    <w:p w14:paraId="4490FFF6" w14:textId="77777777" w:rsidR="007321B3" w:rsidRDefault="00B908C1">
      <w:pPr>
        <w:pStyle w:val="5"/>
        <w:rPr>
          <w:lang w:eastAsia="zh-CN"/>
        </w:rPr>
      </w:pPr>
      <w:r>
        <w:rPr>
          <w:lang w:eastAsia="zh-CN"/>
        </w:rPr>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A410E3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9B86B85"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301770E" w14:textId="77777777" w:rsidR="007321B3" w:rsidRDefault="00B908C1">
            <w:pPr>
              <w:spacing w:after="0"/>
              <w:rPr>
                <w:lang w:val="sv-SE"/>
              </w:rPr>
            </w:pPr>
            <w:r>
              <w:rPr>
                <w:rStyle w:val="af9"/>
                <w:color w:val="000000"/>
                <w:lang w:val="sv-SE"/>
              </w:rPr>
              <w:t>Comments</w:t>
            </w:r>
          </w:p>
        </w:tc>
      </w:tr>
      <w:tr w:rsidR="007321B3" w14:paraId="5C053B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BC57A"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063B436" w14:textId="77777777" w:rsidR="007321B3" w:rsidRDefault="00B908C1">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7321B3" w14:paraId="4D3AD9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24789" w14:textId="77777777" w:rsidR="007321B3" w:rsidRDefault="00B908C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10F263D"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7321B3" w14:paraId="36C2FB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096A6" w14:textId="77777777" w:rsidR="007321B3" w:rsidRDefault="00B908C1">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2905969"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7321B3" w14:paraId="0CBE8F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3E9A60" w14:textId="77777777" w:rsidR="007321B3" w:rsidRDefault="00B908C1">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9B5565B" w14:textId="77777777" w:rsidR="007321B3" w:rsidRDefault="00B908C1">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7321B3" w14:paraId="7FC81D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D25B9" w14:textId="77777777" w:rsidR="007321B3" w:rsidRDefault="00B908C1">
            <w:pPr>
              <w:spacing w:after="0"/>
              <w:rPr>
                <w:lang w:eastAsia="zh-CN"/>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8BCD86F" w14:textId="77777777" w:rsidR="007321B3" w:rsidRDefault="00B908C1">
            <w:pPr>
              <w:overflowPunct/>
              <w:autoSpaceDE/>
              <w:adjustRightInd/>
              <w:spacing w:after="0"/>
              <w:rPr>
                <w:lang w:eastAsia="zh-CN"/>
              </w:rPr>
            </w:pPr>
            <w:r>
              <w:rPr>
                <w:rFonts w:eastAsia="ＭＳ 明朝"/>
                <w:lang w:val="sv-SE" w:eastAsia="ja-JP"/>
              </w:rPr>
              <w:t>A</w:t>
            </w:r>
            <w:r>
              <w:rPr>
                <w:rFonts w:eastAsia="ＭＳ 明朝" w:hint="eastAsia"/>
                <w:lang w:val="sv-SE" w:eastAsia="ja-JP"/>
              </w:rPr>
              <w:t xml:space="preserve">s </w:t>
            </w:r>
            <w:r>
              <w:rPr>
                <w:rFonts w:eastAsia="ＭＳ 明朝"/>
                <w:lang w:val="sv-SE" w:eastAsia="ja-JP"/>
              </w:rPr>
              <w:t xml:space="preserve">we described on ”whether design can operate with a single numerology”, mixed numerology could lead more complexity to implementation. </w:t>
            </w:r>
          </w:p>
        </w:tc>
      </w:tr>
      <w:tr w:rsidR="007321B3" w14:paraId="65EDA3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8D9EE" w14:textId="77777777" w:rsidR="007321B3" w:rsidRDefault="00B908C1">
            <w:pPr>
              <w:spacing w:after="0"/>
              <w:rPr>
                <w:rFonts w:eastAsiaTheme="minorEastAsia"/>
                <w:lang w:val="sv-SE" w:eastAsia="ko-KR"/>
              </w:rPr>
            </w:pPr>
            <w:r>
              <w:rPr>
                <w:rFonts w:eastAsiaTheme="minorEastAsia"/>
                <w:lang w:val="sv-SE" w:eastAsia="ko-KR"/>
              </w:rPr>
              <w:t>Lenovo/</w:t>
            </w:r>
          </w:p>
          <w:p w14:paraId="436D59E6" w14:textId="77777777" w:rsidR="007321B3" w:rsidRDefault="00B908C1">
            <w:pPr>
              <w:spacing w:after="0"/>
              <w:rPr>
                <w:rFonts w:eastAsiaTheme="minorEastAsia"/>
                <w:lang w:val="sv-SE" w:eastAsia="ko-KR"/>
              </w:rPr>
            </w:pPr>
            <w:r>
              <w:rPr>
                <w:rFonts w:eastAsiaTheme="minorEastAsia"/>
                <w:lang w:val="sv-SE" w:eastAsia="ko-KR"/>
              </w:rPr>
              <w:t>Mototola</w:t>
            </w:r>
          </w:p>
          <w:p w14:paraId="551EAF9C" w14:textId="77777777" w:rsidR="007321B3" w:rsidRDefault="00B908C1">
            <w:pPr>
              <w:spacing w:after="0"/>
              <w:rPr>
                <w:rFonts w:eastAsia="ＭＳ 明朝"/>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1543D276" w14:textId="77777777" w:rsidR="007321B3" w:rsidRDefault="00B908C1">
            <w:pPr>
              <w:overflowPunct/>
              <w:autoSpaceDE/>
              <w:adjustRightInd/>
              <w:spacing w:after="0"/>
              <w:rPr>
                <w:rFonts w:eastAsia="ＭＳ 明朝"/>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7321B3" w14:paraId="7474AB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EEC83" w14:textId="77777777" w:rsidR="007321B3" w:rsidRDefault="00B908C1">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9B4448B" w14:textId="77777777" w:rsidR="007321B3" w:rsidRDefault="00B908C1">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33B65200" w14:textId="77777777" w:rsidR="007321B3" w:rsidRDefault="00B908C1">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E57E82" w:rsidRPr="00364B2A" w14:paraId="43036218"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FDE3A6" w14:textId="77777777" w:rsidR="00E57E82" w:rsidRPr="00364B2A" w:rsidRDefault="00E57E82" w:rsidP="00231EEB">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0E9FB9A1" w14:textId="77777777" w:rsidR="00E57E82" w:rsidRDefault="00E57E82" w:rsidP="00231EEB">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20A111A8" w14:textId="77777777" w:rsidR="00F5366A" w:rsidRDefault="00F5366A" w:rsidP="00231EEB">
            <w:pPr>
              <w:overflowPunct/>
              <w:autoSpaceDE/>
              <w:adjustRightInd/>
              <w:spacing w:after="0"/>
              <w:rPr>
                <w:lang w:eastAsia="zh-CN"/>
              </w:rPr>
            </w:pPr>
          </w:p>
          <w:p w14:paraId="731335C9" w14:textId="63DBD042" w:rsidR="00F5366A" w:rsidRPr="00364B2A" w:rsidRDefault="00F5366A" w:rsidP="00F5366A">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231EEB" w:rsidRPr="00364B2A" w14:paraId="1D3C1C01"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27DD8" w14:textId="730540D9" w:rsidR="00231EEB" w:rsidRDefault="00231EEB" w:rsidP="00231EE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C11E4EE" w14:textId="77777777" w:rsidR="00231EEB" w:rsidRPr="00FB673F" w:rsidRDefault="00231EEB" w:rsidP="00231EEB">
            <w:pPr>
              <w:pStyle w:val="ad"/>
              <w:spacing w:after="0"/>
              <w:rPr>
                <w:rFonts w:ascii="Times New Roman" w:hAnsi="Times New Roman"/>
                <w:szCs w:val="22"/>
                <w:lang w:eastAsia="zh-CN"/>
              </w:rPr>
            </w:pPr>
            <w:r w:rsidRPr="00FB673F">
              <w:rPr>
                <w:rFonts w:ascii="Times New Roman" w:hAnsi="Times New Roman"/>
                <w:szCs w:val="22"/>
                <w:lang w:eastAsia="zh-CN"/>
              </w:rPr>
              <w:t>It is not quite desirable to introduce too much change to the implementation side, e.g. more advanced receiver algorithm</w:t>
            </w:r>
          </w:p>
          <w:p w14:paraId="28429432" w14:textId="2368DEF4" w:rsidR="00231EEB" w:rsidRDefault="00231EEB" w:rsidP="00231EEB">
            <w:pPr>
              <w:overflowPunct/>
              <w:autoSpaceDE/>
              <w:adjustRightInd/>
              <w:spacing w:after="0"/>
              <w:rPr>
                <w:lang w:eastAsia="zh-CN"/>
              </w:rPr>
            </w:pPr>
            <w:r w:rsidRPr="00FB673F">
              <w:rPr>
                <w:szCs w:val="22"/>
                <w:lang w:eastAsia="zh-CN"/>
              </w:rPr>
              <w:t>Also, it would be beneficial to provide the implementation possibility to use a single carrier to achieve wide carrier bandwidth (e.g. 2.16 GHz), which implies a preference to 960 kHz SCS</w:t>
            </w:r>
          </w:p>
        </w:tc>
      </w:tr>
      <w:tr w:rsidR="00B657B2" w:rsidRPr="00B657B2" w14:paraId="27BE64ED"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47441D" w14:textId="77777777" w:rsidR="00B657B2" w:rsidRPr="00B657B2" w:rsidRDefault="00B657B2" w:rsidP="00A51926">
            <w:pPr>
              <w:spacing w:after="0"/>
              <w:rPr>
                <w:lang w:eastAsia="zh-CN"/>
              </w:rPr>
            </w:pPr>
            <w:r w:rsidRPr="00B657B2">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C0CC43F" w14:textId="77777777" w:rsidR="00B657B2" w:rsidRPr="00B657B2" w:rsidRDefault="00B657B2" w:rsidP="00B657B2">
            <w:pPr>
              <w:pStyle w:val="ad"/>
              <w:rPr>
                <w:rFonts w:ascii="Times New Roman" w:hAnsi="Times New Roman"/>
                <w:szCs w:val="20"/>
                <w:lang w:eastAsia="zh-CN"/>
              </w:rPr>
            </w:pPr>
            <w:r w:rsidRPr="00B657B2">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50D16D74" w14:textId="77777777" w:rsidR="00B657B2" w:rsidRPr="00B657B2" w:rsidRDefault="00B657B2" w:rsidP="00B657B2">
            <w:pPr>
              <w:pStyle w:val="ad"/>
              <w:rPr>
                <w:rFonts w:ascii="Times New Roman" w:hAnsi="Times New Roman"/>
                <w:szCs w:val="20"/>
                <w:lang w:eastAsia="zh-CN"/>
              </w:rPr>
            </w:pPr>
          </w:p>
          <w:p w14:paraId="0D60E518" w14:textId="77777777" w:rsidR="00B657B2" w:rsidRPr="00B657B2" w:rsidRDefault="00B657B2" w:rsidP="00B657B2">
            <w:pPr>
              <w:pStyle w:val="ad"/>
              <w:rPr>
                <w:rFonts w:ascii="Times New Roman" w:hAnsi="Times New Roman"/>
                <w:szCs w:val="20"/>
                <w:lang w:eastAsia="zh-CN"/>
              </w:rPr>
            </w:pPr>
          </w:p>
          <w:tbl>
            <w:tblPr>
              <w:tblStyle w:val="aff1"/>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B657B2" w:rsidRPr="00B657B2" w14:paraId="27E5A643" w14:textId="77777777" w:rsidTr="00A51926">
              <w:trPr>
                <w:trHeight w:val="20"/>
              </w:trPr>
              <w:tc>
                <w:tcPr>
                  <w:tcW w:w="2113" w:type="dxa"/>
                </w:tcPr>
                <w:p w14:paraId="5941770D"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hAnsi="Times New Roman"/>
                      <w:b/>
                      <w:bCs/>
                      <w:kern w:val="24"/>
                    </w:rPr>
                    <w:t>Numerology</w:t>
                  </w:r>
                </w:p>
              </w:tc>
              <w:tc>
                <w:tcPr>
                  <w:tcW w:w="2287" w:type="dxa"/>
                </w:tcPr>
                <w:p w14:paraId="3F810371" w14:textId="77777777" w:rsidR="00B657B2" w:rsidRPr="00B657B2" w:rsidRDefault="00B657B2" w:rsidP="00A51926">
                  <w:pPr>
                    <w:spacing w:after="120"/>
                    <w:jc w:val="center"/>
                    <w:rPr>
                      <w:rFonts w:ascii="Times New Roman" w:hAnsi="Times New Roman"/>
                      <w:b/>
                      <w:bCs/>
                      <w:kern w:val="24"/>
                    </w:rPr>
                  </w:pPr>
                  <w:r w:rsidRPr="00B657B2">
                    <w:rPr>
                      <w:rFonts w:ascii="Times New Roman" w:hAnsi="Times New Roman"/>
                      <w:b/>
                      <w:bCs/>
                      <w:kern w:val="24"/>
                    </w:rPr>
                    <w:t>Maximum supported MCS</w:t>
                  </w:r>
                </w:p>
              </w:tc>
              <w:tc>
                <w:tcPr>
                  <w:tcW w:w="1974" w:type="dxa"/>
                </w:tcPr>
                <w:p w14:paraId="536DD819"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hAnsi="Times New Roman"/>
                      <w:b/>
                      <w:bCs/>
                      <w:kern w:val="24"/>
                    </w:rPr>
                    <w:t>Peak Data Rate for a single carrier</w:t>
                  </w:r>
                </w:p>
              </w:tc>
              <w:tc>
                <w:tcPr>
                  <w:tcW w:w="1559" w:type="dxa"/>
                </w:tcPr>
                <w:p w14:paraId="38080CF3" w14:textId="77777777" w:rsidR="00B657B2" w:rsidRPr="00B657B2" w:rsidRDefault="00B657B2" w:rsidP="00A51926">
                  <w:pPr>
                    <w:spacing w:after="120"/>
                    <w:jc w:val="center"/>
                    <w:rPr>
                      <w:rFonts w:ascii="Times New Roman" w:hAnsi="Times New Roman"/>
                      <w:b/>
                      <w:bCs/>
                      <w:kern w:val="24"/>
                      <w:lang w:eastAsia="zh-CN"/>
                    </w:rPr>
                  </w:pPr>
                  <w:r w:rsidRPr="00B657B2">
                    <w:rPr>
                      <w:rFonts w:ascii="Times New Roman" w:hAnsi="Times New Roman"/>
                      <w:b/>
                      <w:bCs/>
                      <w:kern w:val="24"/>
                      <w:lang w:eastAsia="zh-CN"/>
                    </w:rPr>
                    <w:t xml:space="preserve">Number of carriers for </w:t>
                  </w:r>
                  <w:r w:rsidRPr="00B657B2">
                    <w:rPr>
                      <w:rFonts w:ascii="Times New Roman" w:hAnsi="Times New Roman"/>
                      <w:b/>
                      <w:bCs/>
                      <w:kern w:val="24"/>
                      <w:lang w:eastAsia="zh-CN"/>
                    </w:rPr>
                    <w:br/>
                    <w:t>10Gbps data rate</w:t>
                  </w:r>
                </w:p>
              </w:tc>
            </w:tr>
            <w:tr w:rsidR="00B657B2" w:rsidRPr="00B657B2" w14:paraId="11ACA72F" w14:textId="77777777" w:rsidTr="00A51926">
              <w:trPr>
                <w:trHeight w:val="20"/>
              </w:trPr>
              <w:tc>
                <w:tcPr>
                  <w:tcW w:w="2113" w:type="dxa"/>
                </w:tcPr>
                <w:p w14:paraId="302825F8"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hAnsi="Times New Roman"/>
                      <w:kern w:val="24"/>
                    </w:rPr>
                    <w:t>(120 K, NCP) w/o ICI</w:t>
                  </w:r>
                </w:p>
              </w:tc>
              <w:tc>
                <w:tcPr>
                  <w:tcW w:w="2287" w:type="dxa"/>
                </w:tcPr>
                <w:p w14:paraId="0F455577"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eastAsiaTheme="minorEastAsia" w:hAnsi="Times New Roman"/>
                      <w:lang w:eastAsia="zh-CN"/>
                    </w:rPr>
                    <w:t>MCS 16</w:t>
                  </w:r>
                </w:p>
              </w:tc>
              <w:tc>
                <w:tcPr>
                  <w:tcW w:w="1974" w:type="dxa"/>
                </w:tcPr>
                <w:p w14:paraId="71EC7CCF"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eastAsiaTheme="minorEastAsia" w:hAnsi="Times New Roman"/>
                      <w:lang w:eastAsia="zh-CN"/>
                    </w:rPr>
                    <w:t>758 Mbps</w:t>
                  </w:r>
                </w:p>
              </w:tc>
              <w:tc>
                <w:tcPr>
                  <w:tcW w:w="1559" w:type="dxa"/>
                </w:tcPr>
                <w:p w14:paraId="187D1573" w14:textId="77777777" w:rsidR="00B657B2" w:rsidRPr="00B657B2" w:rsidRDefault="00B657B2" w:rsidP="00A51926">
                  <w:pPr>
                    <w:spacing w:after="120"/>
                    <w:jc w:val="center"/>
                    <w:rPr>
                      <w:rFonts w:ascii="Times New Roman" w:hAnsi="Times New Roman"/>
                      <w:lang w:eastAsia="zh-CN"/>
                    </w:rPr>
                  </w:pPr>
                  <w:r w:rsidRPr="00B657B2">
                    <w:rPr>
                      <w:rFonts w:ascii="Times New Roman" w:hAnsi="Times New Roman"/>
                      <w:lang w:eastAsia="zh-CN"/>
                    </w:rPr>
                    <w:t>14</w:t>
                  </w:r>
                </w:p>
              </w:tc>
            </w:tr>
            <w:tr w:rsidR="00B657B2" w:rsidRPr="00B657B2" w14:paraId="0B77368E" w14:textId="77777777" w:rsidTr="00A51926">
              <w:trPr>
                <w:trHeight w:val="20"/>
              </w:trPr>
              <w:tc>
                <w:tcPr>
                  <w:tcW w:w="2113" w:type="dxa"/>
                </w:tcPr>
                <w:p w14:paraId="279677B7"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hAnsi="Times New Roman"/>
                      <w:kern w:val="24"/>
                    </w:rPr>
                    <w:t>(240 K, NCP) w/o ICI</w:t>
                  </w:r>
                </w:p>
              </w:tc>
              <w:tc>
                <w:tcPr>
                  <w:tcW w:w="2287" w:type="dxa"/>
                </w:tcPr>
                <w:p w14:paraId="527B5F73"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eastAsiaTheme="minorEastAsia" w:hAnsi="Times New Roman"/>
                      <w:lang w:eastAsia="zh-CN"/>
                    </w:rPr>
                    <w:t>MCS 16</w:t>
                  </w:r>
                </w:p>
              </w:tc>
              <w:tc>
                <w:tcPr>
                  <w:tcW w:w="1974" w:type="dxa"/>
                </w:tcPr>
                <w:p w14:paraId="6209B2EA"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eastAsiaTheme="minorEastAsia" w:hAnsi="Times New Roman"/>
                      <w:lang w:eastAsia="zh-CN"/>
                    </w:rPr>
                    <w:t>1516 Mbps</w:t>
                  </w:r>
                </w:p>
              </w:tc>
              <w:tc>
                <w:tcPr>
                  <w:tcW w:w="1559" w:type="dxa"/>
                </w:tcPr>
                <w:p w14:paraId="2921A9AE" w14:textId="77777777" w:rsidR="00B657B2" w:rsidRPr="00B657B2" w:rsidRDefault="00B657B2" w:rsidP="00A51926">
                  <w:pPr>
                    <w:spacing w:after="120"/>
                    <w:jc w:val="center"/>
                    <w:rPr>
                      <w:rFonts w:ascii="Times New Roman" w:hAnsi="Times New Roman"/>
                      <w:lang w:eastAsia="zh-CN"/>
                    </w:rPr>
                  </w:pPr>
                  <w:r w:rsidRPr="00B657B2">
                    <w:rPr>
                      <w:rFonts w:ascii="Times New Roman" w:hAnsi="Times New Roman"/>
                      <w:lang w:eastAsia="zh-CN"/>
                    </w:rPr>
                    <w:t>7</w:t>
                  </w:r>
                </w:p>
              </w:tc>
            </w:tr>
            <w:tr w:rsidR="00B657B2" w:rsidRPr="00B657B2" w14:paraId="3EDD6028" w14:textId="77777777" w:rsidTr="00A51926">
              <w:trPr>
                <w:trHeight w:val="20"/>
              </w:trPr>
              <w:tc>
                <w:tcPr>
                  <w:tcW w:w="2113" w:type="dxa"/>
                </w:tcPr>
                <w:p w14:paraId="77749DDB" w14:textId="77777777" w:rsidR="00B657B2" w:rsidRPr="00B657B2" w:rsidRDefault="00B657B2" w:rsidP="00A51926">
                  <w:pPr>
                    <w:spacing w:after="120"/>
                    <w:jc w:val="center"/>
                    <w:rPr>
                      <w:rFonts w:ascii="Times New Roman" w:hAnsi="Times New Roman"/>
                      <w:kern w:val="24"/>
                    </w:rPr>
                  </w:pPr>
                  <w:r w:rsidRPr="00B657B2">
                    <w:rPr>
                      <w:rFonts w:ascii="Times New Roman" w:hAnsi="Times New Roman"/>
                      <w:kern w:val="24"/>
                    </w:rPr>
                    <w:t>(120 K, NCP) with ICI</w:t>
                  </w:r>
                </w:p>
              </w:tc>
              <w:tc>
                <w:tcPr>
                  <w:tcW w:w="2287" w:type="dxa"/>
                </w:tcPr>
                <w:p w14:paraId="4FD8C435" w14:textId="77777777" w:rsidR="00B657B2" w:rsidRPr="00B657B2" w:rsidRDefault="00B657B2" w:rsidP="00A51926">
                  <w:pPr>
                    <w:spacing w:after="120"/>
                    <w:jc w:val="center"/>
                    <w:rPr>
                      <w:rFonts w:ascii="Times New Roman" w:hAnsi="Times New Roman"/>
                      <w:lang w:eastAsia="zh-CN"/>
                    </w:rPr>
                  </w:pPr>
                  <w:r w:rsidRPr="00B657B2">
                    <w:rPr>
                      <w:rFonts w:ascii="Times New Roman" w:hAnsi="Times New Roman"/>
                      <w:lang w:eastAsia="zh-CN"/>
                    </w:rPr>
                    <w:t>MCS 22</w:t>
                  </w:r>
                </w:p>
              </w:tc>
              <w:tc>
                <w:tcPr>
                  <w:tcW w:w="1974" w:type="dxa"/>
                </w:tcPr>
                <w:p w14:paraId="49EC0397" w14:textId="77777777" w:rsidR="00B657B2" w:rsidRPr="00B657B2" w:rsidRDefault="00B657B2" w:rsidP="00A51926">
                  <w:pPr>
                    <w:spacing w:after="120"/>
                    <w:jc w:val="center"/>
                    <w:rPr>
                      <w:rFonts w:ascii="Times New Roman" w:hAnsi="Times New Roman"/>
                      <w:lang w:eastAsia="zh-CN"/>
                    </w:rPr>
                  </w:pPr>
                  <w:r w:rsidRPr="00B657B2">
                    <w:rPr>
                      <w:rFonts w:ascii="Times New Roman" w:hAnsi="Times New Roman"/>
                      <w:lang w:eastAsia="zh-CN"/>
                    </w:rPr>
                    <w:t>1516 Mbps</w:t>
                  </w:r>
                </w:p>
              </w:tc>
              <w:tc>
                <w:tcPr>
                  <w:tcW w:w="1559" w:type="dxa"/>
                </w:tcPr>
                <w:p w14:paraId="7E5285A1" w14:textId="77777777" w:rsidR="00B657B2" w:rsidRPr="00B657B2" w:rsidRDefault="00B657B2" w:rsidP="00A51926">
                  <w:pPr>
                    <w:spacing w:after="120"/>
                    <w:jc w:val="center"/>
                    <w:rPr>
                      <w:rFonts w:ascii="Times New Roman" w:hAnsi="Times New Roman"/>
                      <w:lang w:eastAsia="zh-CN"/>
                    </w:rPr>
                  </w:pPr>
                  <w:r w:rsidRPr="00B657B2">
                    <w:rPr>
                      <w:rFonts w:ascii="Times New Roman" w:hAnsi="Times New Roman"/>
                      <w:lang w:eastAsia="zh-CN"/>
                    </w:rPr>
                    <w:t>7</w:t>
                  </w:r>
                </w:p>
              </w:tc>
            </w:tr>
            <w:tr w:rsidR="00B657B2" w:rsidRPr="00B657B2" w14:paraId="4051E148" w14:textId="77777777" w:rsidTr="00A51926">
              <w:trPr>
                <w:trHeight w:val="20"/>
              </w:trPr>
              <w:tc>
                <w:tcPr>
                  <w:tcW w:w="2113" w:type="dxa"/>
                </w:tcPr>
                <w:p w14:paraId="4DBEC34F" w14:textId="77777777" w:rsidR="00B657B2" w:rsidRPr="00B657B2" w:rsidRDefault="00B657B2" w:rsidP="00A51926">
                  <w:pPr>
                    <w:spacing w:after="120"/>
                    <w:jc w:val="center"/>
                    <w:rPr>
                      <w:rFonts w:ascii="Times New Roman" w:hAnsi="Times New Roman"/>
                      <w:kern w:val="24"/>
                    </w:rPr>
                  </w:pPr>
                  <w:r w:rsidRPr="00B657B2">
                    <w:rPr>
                      <w:rFonts w:ascii="Times New Roman" w:hAnsi="Times New Roman"/>
                      <w:kern w:val="24"/>
                    </w:rPr>
                    <w:t>(240 K, NCP) with ICI</w:t>
                  </w:r>
                </w:p>
              </w:tc>
              <w:tc>
                <w:tcPr>
                  <w:tcW w:w="2287" w:type="dxa"/>
                </w:tcPr>
                <w:p w14:paraId="2A57934E" w14:textId="77777777" w:rsidR="00B657B2" w:rsidRPr="00B657B2" w:rsidRDefault="00B657B2" w:rsidP="00A51926">
                  <w:pPr>
                    <w:spacing w:after="120"/>
                    <w:jc w:val="center"/>
                    <w:rPr>
                      <w:rFonts w:ascii="Times New Roman" w:hAnsi="Times New Roman"/>
                      <w:lang w:eastAsia="zh-CN"/>
                    </w:rPr>
                  </w:pPr>
                  <w:r w:rsidRPr="00B657B2">
                    <w:rPr>
                      <w:rFonts w:ascii="Times New Roman" w:hAnsi="Times New Roman"/>
                      <w:lang w:eastAsia="zh-CN"/>
                    </w:rPr>
                    <w:t>MCS 22</w:t>
                  </w:r>
                </w:p>
              </w:tc>
              <w:tc>
                <w:tcPr>
                  <w:tcW w:w="1974" w:type="dxa"/>
                </w:tcPr>
                <w:p w14:paraId="7CBAD67F" w14:textId="77777777" w:rsidR="00B657B2" w:rsidRPr="00B657B2" w:rsidRDefault="00B657B2" w:rsidP="00A51926">
                  <w:pPr>
                    <w:spacing w:after="120"/>
                    <w:jc w:val="center"/>
                    <w:rPr>
                      <w:rFonts w:ascii="Times New Roman" w:hAnsi="Times New Roman"/>
                      <w:lang w:eastAsia="zh-CN"/>
                    </w:rPr>
                  </w:pPr>
                  <w:r w:rsidRPr="00B657B2">
                    <w:rPr>
                      <w:rFonts w:ascii="Times New Roman" w:hAnsi="Times New Roman"/>
                      <w:lang w:eastAsia="zh-CN"/>
                    </w:rPr>
                    <w:t>3032 Mbps</w:t>
                  </w:r>
                </w:p>
              </w:tc>
              <w:tc>
                <w:tcPr>
                  <w:tcW w:w="1559" w:type="dxa"/>
                </w:tcPr>
                <w:p w14:paraId="26C3CB10" w14:textId="77777777" w:rsidR="00B657B2" w:rsidRPr="00B657B2" w:rsidRDefault="00B657B2" w:rsidP="00A51926">
                  <w:pPr>
                    <w:spacing w:after="120"/>
                    <w:jc w:val="center"/>
                    <w:rPr>
                      <w:rFonts w:ascii="Times New Roman" w:hAnsi="Times New Roman"/>
                      <w:lang w:eastAsia="zh-CN"/>
                    </w:rPr>
                  </w:pPr>
                  <w:r w:rsidRPr="00B657B2">
                    <w:rPr>
                      <w:rFonts w:ascii="Times New Roman" w:hAnsi="Times New Roman"/>
                      <w:lang w:eastAsia="zh-CN"/>
                    </w:rPr>
                    <w:t>4</w:t>
                  </w:r>
                </w:p>
              </w:tc>
            </w:tr>
            <w:tr w:rsidR="00B657B2" w:rsidRPr="00B657B2" w14:paraId="4032E649" w14:textId="77777777" w:rsidTr="00A51926">
              <w:trPr>
                <w:trHeight w:val="20"/>
              </w:trPr>
              <w:tc>
                <w:tcPr>
                  <w:tcW w:w="2113" w:type="dxa"/>
                </w:tcPr>
                <w:p w14:paraId="203C510A"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hAnsi="Times New Roman"/>
                      <w:kern w:val="24"/>
                    </w:rPr>
                    <w:t>(480 K, NCP) w/o ICI</w:t>
                  </w:r>
                </w:p>
              </w:tc>
              <w:tc>
                <w:tcPr>
                  <w:tcW w:w="2287" w:type="dxa"/>
                </w:tcPr>
                <w:p w14:paraId="44FDA3DB"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eastAsiaTheme="minorEastAsia" w:hAnsi="Times New Roman"/>
                      <w:lang w:eastAsia="zh-CN"/>
                    </w:rPr>
                    <w:t>MCS 22</w:t>
                  </w:r>
                </w:p>
              </w:tc>
              <w:tc>
                <w:tcPr>
                  <w:tcW w:w="1974" w:type="dxa"/>
                </w:tcPr>
                <w:p w14:paraId="5183DD60"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eastAsiaTheme="minorEastAsia" w:hAnsi="Times New Roman"/>
                      <w:lang w:eastAsia="zh-CN"/>
                    </w:rPr>
                    <w:t>4603 Mbps</w:t>
                  </w:r>
                </w:p>
              </w:tc>
              <w:tc>
                <w:tcPr>
                  <w:tcW w:w="1559" w:type="dxa"/>
                </w:tcPr>
                <w:p w14:paraId="4AD09D64" w14:textId="77777777" w:rsidR="00B657B2" w:rsidRPr="00B657B2" w:rsidRDefault="00B657B2" w:rsidP="00A51926">
                  <w:pPr>
                    <w:spacing w:after="120"/>
                    <w:jc w:val="center"/>
                    <w:rPr>
                      <w:rFonts w:ascii="Times New Roman" w:hAnsi="Times New Roman"/>
                      <w:lang w:eastAsia="zh-CN"/>
                    </w:rPr>
                  </w:pPr>
                  <w:r w:rsidRPr="00B657B2">
                    <w:rPr>
                      <w:rFonts w:ascii="Times New Roman" w:hAnsi="Times New Roman"/>
                      <w:lang w:eastAsia="zh-CN"/>
                    </w:rPr>
                    <w:t>3</w:t>
                  </w:r>
                </w:p>
              </w:tc>
            </w:tr>
            <w:tr w:rsidR="00B657B2" w:rsidRPr="00B657B2" w14:paraId="2084F7EE" w14:textId="77777777" w:rsidTr="00A51926">
              <w:trPr>
                <w:trHeight w:val="20"/>
              </w:trPr>
              <w:tc>
                <w:tcPr>
                  <w:tcW w:w="2113" w:type="dxa"/>
                </w:tcPr>
                <w:p w14:paraId="7BB95A01"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hAnsi="Times New Roman"/>
                      <w:kern w:val="24"/>
                    </w:rPr>
                    <w:t>(960 K, NCP) w/o ICI</w:t>
                  </w:r>
                </w:p>
              </w:tc>
              <w:tc>
                <w:tcPr>
                  <w:tcW w:w="2287" w:type="dxa"/>
                </w:tcPr>
                <w:p w14:paraId="10BED040" w14:textId="77777777" w:rsidR="00B657B2" w:rsidRPr="00B657B2" w:rsidRDefault="00B657B2" w:rsidP="00A51926">
                  <w:pPr>
                    <w:spacing w:after="120"/>
                    <w:jc w:val="center"/>
                    <w:rPr>
                      <w:rFonts w:ascii="Times New Roman" w:hAnsi="Times New Roman"/>
                      <w:kern w:val="24"/>
                    </w:rPr>
                  </w:pPr>
                  <w:r w:rsidRPr="00B657B2">
                    <w:rPr>
                      <w:rFonts w:ascii="Times New Roman" w:eastAsiaTheme="minorEastAsia" w:hAnsi="Times New Roman"/>
                      <w:lang w:eastAsia="zh-CN"/>
                    </w:rPr>
                    <w:t>MCS 22</w:t>
                  </w:r>
                </w:p>
              </w:tc>
              <w:tc>
                <w:tcPr>
                  <w:tcW w:w="1974" w:type="dxa"/>
                </w:tcPr>
                <w:p w14:paraId="0347F2B5" w14:textId="77777777" w:rsidR="00B657B2" w:rsidRPr="00B657B2" w:rsidRDefault="00B657B2" w:rsidP="00A51926">
                  <w:pPr>
                    <w:spacing w:after="120"/>
                    <w:jc w:val="center"/>
                    <w:rPr>
                      <w:rFonts w:ascii="Times New Roman" w:eastAsiaTheme="minorEastAsia" w:hAnsi="Times New Roman"/>
                      <w:kern w:val="24"/>
                      <w:lang w:eastAsia="zh-CN"/>
                    </w:rPr>
                  </w:pPr>
                  <w:r w:rsidRPr="00B657B2">
                    <w:rPr>
                      <w:rFonts w:ascii="Times New Roman" w:eastAsiaTheme="minorEastAsia" w:hAnsi="Times New Roman"/>
                      <w:kern w:val="24"/>
                      <w:lang w:eastAsia="zh-CN"/>
                    </w:rPr>
                    <w:t>5754 Mbps</w:t>
                  </w:r>
                </w:p>
              </w:tc>
              <w:tc>
                <w:tcPr>
                  <w:tcW w:w="1559" w:type="dxa"/>
                </w:tcPr>
                <w:p w14:paraId="7A36B9DB" w14:textId="77777777" w:rsidR="00B657B2" w:rsidRPr="00B657B2" w:rsidRDefault="00B657B2" w:rsidP="00A51926">
                  <w:pPr>
                    <w:spacing w:after="120"/>
                    <w:jc w:val="center"/>
                    <w:rPr>
                      <w:rFonts w:ascii="Times New Roman" w:hAnsi="Times New Roman"/>
                      <w:kern w:val="24"/>
                      <w:lang w:eastAsia="zh-CN"/>
                    </w:rPr>
                  </w:pPr>
                  <w:r w:rsidRPr="00B657B2">
                    <w:rPr>
                      <w:rFonts w:ascii="Times New Roman" w:hAnsi="Times New Roman"/>
                      <w:kern w:val="24"/>
                      <w:lang w:eastAsia="zh-CN"/>
                    </w:rPr>
                    <w:t>2</w:t>
                  </w:r>
                </w:p>
              </w:tc>
            </w:tr>
          </w:tbl>
          <w:p w14:paraId="2828291F" w14:textId="77777777" w:rsidR="00B657B2" w:rsidRPr="00B657B2" w:rsidRDefault="00B657B2" w:rsidP="00B657B2">
            <w:pPr>
              <w:pStyle w:val="ad"/>
              <w:rPr>
                <w:rFonts w:ascii="Times New Roman" w:hAnsi="Times New Roman"/>
                <w:szCs w:val="20"/>
                <w:lang w:eastAsia="zh-CN"/>
              </w:rPr>
            </w:pPr>
          </w:p>
        </w:tc>
      </w:tr>
      <w:tr w:rsidR="00CE4026" w:rsidRPr="00B657B2" w14:paraId="224625CF"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2894A" w14:textId="4FB2DC4D" w:rsidR="00CE4026" w:rsidRPr="00B657B2" w:rsidRDefault="00CE4026" w:rsidP="00CE4026">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529DE69" w14:textId="1BBA52A9" w:rsidR="00CE4026" w:rsidRPr="00B657B2" w:rsidRDefault="00CE4026" w:rsidP="00CE4026">
            <w:pPr>
              <w:pStyle w:val="ad"/>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686CF9" w:rsidRPr="00B657B2" w14:paraId="0E6893E1"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857BF" w14:textId="71B6999F" w:rsidR="00686CF9" w:rsidRDefault="00686CF9" w:rsidP="00686CF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34AFA14" w14:textId="05304E71" w:rsidR="00686CF9" w:rsidRDefault="00686CF9" w:rsidP="00686CF9">
            <w:pPr>
              <w:pStyle w:val="ad"/>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6203FC" w:rsidRPr="00B657B2" w14:paraId="4F87ED64" w14:textId="77777777" w:rsidTr="006203FC">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F9F29" w14:textId="77777777" w:rsidR="006203FC" w:rsidRPr="006203FC" w:rsidRDefault="006203FC" w:rsidP="00FB673F">
            <w:pPr>
              <w:spacing w:after="0"/>
              <w:rPr>
                <w:lang w:eastAsia="zh-CN"/>
              </w:rPr>
            </w:pPr>
            <w:r w:rsidRPr="006203FC">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109C999" w14:textId="77777777" w:rsidR="006203FC" w:rsidRPr="006203FC" w:rsidRDefault="006203FC" w:rsidP="00FB673F">
            <w:pPr>
              <w:pStyle w:val="ad"/>
              <w:rPr>
                <w:rFonts w:ascii="Times New Roman" w:hAnsi="Times New Roman"/>
                <w:szCs w:val="20"/>
                <w:lang w:eastAsia="zh-CN"/>
              </w:rPr>
            </w:pPr>
            <w:r w:rsidRPr="006203FC">
              <w:rPr>
                <w:rFonts w:ascii="Times New Roman" w:hAnsi="Times New Roman"/>
                <w:szCs w:val="20"/>
                <w:lang w:eastAsia="zh-CN"/>
              </w:rPr>
              <w:t>Complexity should be defined w.r.t.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0A07C7" w14:paraId="69327169"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1B955" w14:textId="77777777" w:rsidR="000A07C7" w:rsidRDefault="000A07C7" w:rsidP="00FB673F">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E1FE8CA" w14:textId="77777777" w:rsidR="000A07C7" w:rsidRDefault="000A07C7" w:rsidP="00FB673F">
            <w:pPr>
              <w:pStyle w:val="ad"/>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bl>
    <w:p w14:paraId="3AD5143C" w14:textId="77777777" w:rsidR="007321B3" w:rsidRPr="00E57E82" w:rsidRDefault="007321B3">
      <w:pPr>
        <w:pStyle w:val="ad"/>
        <w:spacing w:after="0"/>
        <w:rPr>
          <w:rFonts w:ascii="Times New Roman" w:hAnsi="Times New Roman"/>
          <w:sz w:val="22"/>
          <w:szCs w:val="22"/>
          <w:lang w:eastAsia="zh-CN"/>
        </w:rPr>
      </w:pPr>
    </w:p>
    <w:p w14:paraId="1B760B27" w14:textId="77777777" w:rsidR="007321B3" w:rsidRDefault="007321B3">
      <w:pPr>
        <w:pStyle w:val="ad"/>
        <w:spacing w:after="0"/>
        <w:rPr>
          <w:rFonts w:ascii="Times New Roman" w:hAnsi="Times New Roman"/>
          <w:sz w:val="22"/>
          <w:szCs w:val="22"/>
          <w:lang w:eastAsia="zh-CN"/>
        </w:rPr>
      </w:pPr>
    </w:p>
    <w:p w14:paraId="1A96AA57" w14:textId="77777777" w:rsidR="007321B3" w:rsidRDefault="00B908C1">
      <w:pPr>
        <w:pStyle w:val="5"/>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C865E9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11196E9"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AD7312D" w14:textId="77777777" w:rsidR="007321B3" w:rsidRDefault="00B908C1">
            <w:pPr>
              <w:spacing w:after="0"/>
              <w:rPr>
                <w:lang w:val="sv-SE"/>
              </w:rPr>
            </w:pPr>
            <w:r>
              <w:rPr>
                <w:rStyle w:val="af9"/>
                <w:color w:val="000000"/>
                <w:lang w:val="sv-SE"/>
              </w:rPr>
              <w:t>Comments</w:t>
            </w:r>
          </w:p>
        </w:tc>
      </w:tr>
      <w:tr w:rsidR="007321B3" w14:paraId="7834E3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7BF7D"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AAA0955" w14:textId="77777777" w:rsidR="007321B3" w:rsidRDefault="00B908C1">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7321B3" w14:paraId="0A8B9B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08E611" w14:textId="77777777" w:rsidR="007321B3" w:rsidRDefault="00B908C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06EED20" w14:textId="77777777" w:rsidR="007321B3" w:rsidRDefault="00B908C1">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7321B3" w14:paraId="693EC1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70A13" w14:textId="77777777" w:rsidR="007321B3" w:rsidRDefault="00B908C1">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6DA4D05" w14:textId="77777777" w:rsidR="007321B3" w:rsidRDefault="00B908C1">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2FC9BC04" w14:textId="77777777" w:rsidR="007321B3" w:rsidRDefault="00B908C1">
            <w:pPr>
              <w:overflowPunct/>
              <w:autoSpaceDE/>
              <w:adjustRightInd/>
              <w:spacing w:after="0"/>
              <w:rPr>
                <w:lang w:val="sv-SE" w:eastAsia="zh-CN"/>
              </w:rPr>
            </w:pPr>
            <w:r>
              <w:rPr>
                <w:lang w:eastAsia="zh-CN"/>
              </w:rPr>
              <w:t>Unlike 480kHz and below, 960kHz SCS provides a competitive solution to WiGig for indoor deployments, when it comes to  high peak data rates and low cost implementations (no ICI compensation needed with 960kHz SCS).</w:t>
            </w:r>
          </w:p>
        </w:tc>
      </w:tr>
      <w:tr w:rsidR="007321B3" w14:paraId="75035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DEE4C" w14:textId="77777777" w:rsidR="007321B3" w:rsidRDefault="00B908C1">
            <w:pPr>
              <w:spacing w:after="0"/>
              <w:rPr>
                <w:lang w:eastAsia="zh-CN"/>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AFBB2B4" w14:textId="77777777" w:rsidR="007321B3" w:rsidRDefault="00B908C1">
            <w:pPr>
              <w:overflowPunct/>
              <w:autoSpaceDE/>
              <w:adjustRightInd/>
              <w:spacing w:after="0"/>
              <w:rPr>
                <w:lang w:eastAsia="zh-CN"/>
              </w:rPr>
            </w:pPr>
            <w:r>
              <w:rPr>
                <w:rFonts w:eastAsia="ＭＳ 明朝"/>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7321B3" w14:paraId="5370CD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D3643" w14:textId="77777777" w:rsidR="007321B3" w:rsidRDefault="00B908C1">
            <w:pPr>
              <w:spacing w:after="0"/>
              <w:rPr>
                <w:lang w:val="sv-SE" w:eastAsia="zh-CN"/>
              </w:rPr>
            </w:pPr>
            <w:r>
              <w:rPr>
                <w:lang w:val="sv-SE" w:eastAsia="zh-CN"/>
              </w:rPr>
              <w:t>Lenovo/</w:t>
            </w:r>
          </w:p>
          <w:p w14:paraId="5C1772E4" w14:textId="77777777" w:rsidR="007321B3" w:rsidRDefault="00B908C1">
            <w:pPr>
              <w:spacing w:after="0"/>
              <w:rPr>
                <w:lang w:val="sv-SE" w:eastAsia="zh-CN"/>
              </w:rPr>
            </w:pPr>
            <w:r>
              <w:rPr>
                <w:lang w:val="sv-SE" w:eastAsia="zh-CN"/>
              </w:rPr>
              <w:t>Motorola</w:t>
            </w:r>
          </w:p>
          <w:p w14:paraId="0A9F8AC5" w14:textId="77777777" w:rsidR="007321B3" w:rsidRDefault="00B908C1">
            <w:pPr>
              <w:spacing w:after="0"/>
              <w:rPr>
                <w:rFonts w:eastAsia="ＭＳ 明朝"/>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59B574C" w14:textId="77777777" w:rsidR="007321B3" w:rsidRDefault="00B908C1">
            <w:pPr>
              <w:overflowPunct/>
              <w:autoSpaceDE/>
              <w:adjustRightInd/>
              <w:spacing w:after="0"/>
              <w:rPr>
                <w:rFonts w:eastAsia="ＭＳ 明朝"/>
                <w:lang w:val="sv-SE" w:eastAsia="ja-JP"/>
              </w:rPr>
            </w:pPr>
            <w:r>
              <w:rPr>
                <w:lang w:val="sv-SE" w:eastAsia="zh-CN"/>
              </w:rPr>
              <w:t>In addition to deployment scenarios, also the target requirements for different use cases that would be supported in those scenarios are important</w:t>
            </w:r>
          </w:p>
        </w:tc>
      </w:tr>
      <w:tr w:rsidR="007321B3" w14:paraId="7940FF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A78FB" w14:textId="77777777" w:rsidR="007321B3" w:rsidRDefault="00B908C1">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A7FF0AD" w14:textId="77777777" w:rsidR="007321B3" w:rsidRDefault="00B908C1">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E57E82" w14:paraId="1C89DB6A"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23AE7" w14:textId="77777777" w:rsidR="00E57E82" w:rsidRPr="00364B2A" w:rsidRDefault="00E57E82" w:rsidP="00231EE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90A5708" w14:textId="77777777" w:rsidR="00E57E82" w:rsidRPr="00E57E82" w:rsidRDefault="00E57E82" w:rsidP="00231EEB">
            <w:pPr>
              <w:overflowPunct/>
              <w:autoSpaceDE/>
              <w:adjustRightInd/>
              <w:spacing w:after="0"/>
              <w:rPr>
                <w:lang w:val="sv-SE" w:eastAsia="zh-CN"/>
              </w:rPr>
            </w:pPr>
            <w:r w:rsidRPr="00E57E82">
              <w:rPr>
                <w:rFonts w:hint="eastAsia"/>
                <w:lang w:val="sv-SE" w:eastAsia="zh-CN"/>
              </w:rPr>
              <w:t xml:space="preserve">Since 3GPP is primarily designing solutions for cellular networks, it is important to ensure that </w:t>
            </w:r>
            <w:r w:rsidRPr="00E57E82">
              <w:rPr>
                <w:lang w:val="sv-SE" w:eastAsia="zh-CN"/>
              </w:rPr>
              <w:t>some configurations are available that</w:t>
            </w:r>
            <w:r w:rsidRPr="00E57E82">
              <w:rPr>
                <w:rFonts w:hint="eastAsia"/>
                <w:lang w:val="sv-SE" w:eastAsia="zh-CN"/>
              </w:rPr>
              <w:t xml:space="preserve"> maximize the coverage, and those scenarios are best served with 120 kHz SCS and relatively smaller carrier bandwidths. </w:t>
            </w:r>
          </w:p>
          <w:p w14:paraId="5CB9A0B4" w14:textId="77777777" w:rsidR="00E57E82" w:rsidRPr="00E57E82" w:rsidRDefault="00E57E82" w:rsidP="00231EEB">
            <w:pPr>
              <w:overflowPunct/>
              <w:autoSpaceDE/>
              <w:adjustRightInd/>
              <w:spacing w:after="0"/>
              <w:rPr>
                <w:lang w:val="sv-SE" w:eastAsia="zh-CN"/>
              </w:rPr>
            </w:pPr>
          </w:p>
          <w:p w14:paraId="5856FF38" w14:textId="68CFB0B2" w:rsidR="00E57E82" w:rsidRPr="00E57E82" w:rsidRDefault="00E57E82" w:rsidP="00231EEB">
            <w:pPr>
              <w:overflowPunct/>
              <w:autoSpaceDE/>
              <w:adjustRightInd/>
              <w:spacing w:after="0"/>
              <w:rPr>
                <w:lang w:val="sv-SE" w:eastAsia="zh-CN"/>
              </w:rPr>
            </w:pPr>
            <w:r w:rsidRPr="00E57E82">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w:t>
            </w:r>
            <w:r w:rsidR="00F5366A">
              <w:rPr>
                <w:lang w:val="sv-SE" w:eastAsia="zh-CN"/>
              </w:rPr>
              <w:t xml:space="preserve"> and as written in response to the question on complexity, we don’t see any feasibility issue with CA</w:t>
            </w:r>
            <w:r w:rsidRPr="00E57E82">
              <w:rPr>
                <w:lang w:val="sv-SE" w:eastAsia="zh-CN"/>
              </w:rPr>
              <w:t>. Just matching the maximum single carrier bandwidth as WiGiG does not ensure the same peak rate.</w:t>
            </w:r>
          </w:p>
        </w:tc>
      </w:tr>
      <w:tr w:rsidR="00231EEB" w14:paraId="177E6DBC"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68912" w14:textId="4D42D222" w:rsidR="00231EEB" w:rsidRDefault="00231EEB" w:rsidP="00231EE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274C121" w14:textId="77777777" w:rsidR="00231EEB" w:rsidRPr="00FB673F" w:rsidRDefault="00231EEB" w:rsidP="00231EEB">
            <w:pPr>
              <w:pStyle w:val="ad"/>
              <w:spacing w:after="0"/>
              <w:rPr>
                <w:rFonts w:ascii="Times New Roman" w:hAnsi="Times New Roman"/>
                <w:szCs w:val="22"/>
                <w:lang w:eastAsia="zh-CN"/>
              </w:rPr>
            </w:pPr>
            <w:r w:rsidRPr="00FB673F">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3422036E" w14:textId="77777777" w:rsidR="00231EEB" w:rsidRPr="00FB673F" w:rsidRDefault="00231EEB" w:rsidP="00231EEB">
            <w:pPr>
              <w:pStyle w:val="ad"/>
              <w:numPr>
                <w:ilvl w:val="0"/>
                <w:numId w:val="15"/>
              </w:numPr>
              <w:spacing w:after="0"/>
              <w:rPr>
                <w:rFonts w:ascii="Times New Roman" w:hAnsi="Times New Roman"/>
                <w:szCs w:val="22"/>
                <w:lang w:eastAsia="zh-CN"/>
              </w:rPr>
            </w:pPr>
            <w:r w:rsidRPr="00FB673F">
              <w:rPr>
                <w:rFonts w:ascii="Times New Roman" w:hAnsi="Times New Roman"/>
                <w:szCs w:val="22"/>
                <w:lang w:eastAsia="zh-CN"/>
              </w:rPr>
              <w:t>120 kHz SCS is more suitable for larger coverage and low MCS scenario</w:t>
            </w:r>
          </w:p>
          <w:p w14:paraId="05B54E03" w14:textId="17EA50C8" w:rsidR="00231EEB" w:rsidRPr="00231EEB" w:rsidRDefault="00231EEB" w:rsidP="00231EEB">
            <w:pPr>
              <w:pStyle w:val="aff2"/>
              <w:numPr>
                <w:ilvl w:val="0"/>
                <w:numId w:val="15"/>
              </w:numPr>
              <w:rPr>
                <w:lang w:val="sv-SE" w:eastAsia="zh-CN"/>
              </w:rPr>
            </w:pPr>
            <w:r w:rsidRPr="00FB673F">
              <w:rPr>
                <w:rFonts w:hint="eastAsia"/>
                <w:sz w:val="20"/>
                <w:lang w:eastAsia="zh-CN"/>
              </w:rPr>
              <w:t>960</w:t>
            </w:r>
            <w:r w:rsidRPr="00FB673F">
              <w:rPr>
                <w:sz w:val="20"/>
                <w:lang w:eastAsia="zh-CN"/>
              </w:rPr>
              <w:t xml:space="preserve"> </w:t>
            </w:r>
            <w:r w:rsidRPr="00FB673F">
              <w:rPr>
                <w:rFonts w:hint="eastAsia"/>
                <w:sz w:val="20"/>
                <w:lang w:eastAsia="zh-CN"/>
              </w:rPr>
              <w:t>kHz SCS is more suitable for higher through</w:t>
            </w:r>
            <w:r w:rsidRPr="00FB673F">
              <w:rPr>
                <w:sz w:val="20"/>
                <w:lang w:eastAsia="zh-CN"/>
              </w:rPr>
              <w:t>put and high MCS scenario</w:t>
            </w:r>
          </w:p>
        </w:tc>
      </w:tr>
      <w:tr w:rsidR="00B657B2" w:rsidRPr="00B657B2" w14:paraId="1B791D32"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17E13" w14:textId="77777777" w:rsidR="00B657B2" w:rsidRPr="00B657B2" w:rsidRDefault="00B657B2" w:rsidP="00A51926">
            <w:pPr>
              <w:spacing w:after="0"/>
              <w:rPr>
                <w:lang w:eastAsia="zh-CN"/>
              </w:rPr>
            </w:pPr>
            <w:r w:rsidRPr="00B657B2">
              <w:rPr>
                <w:rFonts w:hint="eastAsia"/>
                <w:lang w:eastAsia="zh-CN"/>
              </w:rPr>
              <w:t>v</w:t>
            </w:r>
            <w:r w:rsidRPr="00B657B2">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BBE7AEA" w14:textId="77777777" w:rsidR="00B657B2" w:rsidRPr="00B657B2" w:rsidRDefault="00B657B2" w:rsidP="00B657B2">
            <w:pPr>
              <w:pStyle w:val="ad"/>
              <w:rPr>
                <w:rFonts w:ascii="Times New Roman" w:hAnsi="Times New Roman"/>
                <w:szCs w:val="20"/>
                <w:lang w:eastAsia="zh-CN"/>
              </w:rPr>
            </w:pPr>
            <w:r w:rsidRPr="00B657B2">
              <w:rPr>
                <w:rFonts w:ascii="Times New Roman" w:hAnsi="Times New Roman"/>
                <w:szCs w:val="20"/>
                <w:lang w:eastAsia="zh-CN"/>
              </w:rPr>
              <w:t>In general, there are two kinds of scenarios, indoor and outdoor.</w:t>
            </w:r>
          </w:p>
          <w:p w14:paraId="157E3EF3" w14:textId="75490C0D" w:rsidR="00B657B2" w:rsidRPr="00B657B2" w:rsidRDefault="00B657B2" w:rsidP="00B657B2">
            <w:pPr>
              <w:pStyle w:val="ad"/>
              <w:rPr>
                <w:rFonts w:ascii="Times New Roman" w:hAnsi="Times New Roman"/>
                <w:szCs w:val="20"/>
                <w:lang w:eastAsia="zh-CN"/>
              </w:rPr>
            </w:pPr>
            <w:r w:rsidRPr="00B657B2">
              <w:rPr>
                <w:rFonts w:ascii="Times New Roman" w:hAnsi="Times New Roman" w:hint="eastAsia"/>
                <w:szCs w:val="20"/>
                <w:lang w:eastAsia="zh-CN"/>
              </w:rPr>
              <w:t>F</w:t>
            </w:r>
            <w:r w:rsidRPr="00B657B2">
              <w:rPr>
                <w:rFonts w:ascii="Times New Roman" w:hAnsi="Times New Roman"/>
                <w:szCs w:val="20"/>
                <w:lang w:eastAsia="zh-CN"/>
              </w:rPr>
              <w:t>or outdoor scenario, 120KHz is a good candidate with large coverage;</w:t>
            </w:r>
          </w:p>
          <w:p w14:paraId="27419EE2" w14:textId="5E5FE7FD" w:rsidR="00B657B2" w:rsidRPr="00B657B2" w:rsidRDefault="00B657B2" w:rsidP="00B657B2">
            <w:pPr>
              <w:pStyle w:val="ad"/>
              <w:rPr>
                <w:rFonts w:ascii="Times New Roman" w:hAnsi="Times New Roman"/>
                <w:szCs w:val="20"/>
                <w:lang w:eastAsia="zh-CN"/>
              </w:rPr>
            </w:pPr>
            <w:r w:rsidRPr="00B657B2">
              <w:rPr>
                <w:rFonts w:ascii="Times New Roman" w:hAnsi="Times New Roman" w:hint="eastAsia"/>
                <w:szCs w:val="20"/>
                <w:lang w:eastAsia="zh-CN"/>
              </w:rPr>
              <w:t>F</w:t>
            </w:r>
            <w:r w:rsidRPr="00B657B2">
              <w:rPr>
                <w:rFonts w:ascii="Times New Roman" w:hAnsi="Times New Roman"/>
                <w:szCs w:val="20"/>
                <w:lang w:eastAsia="zh-CN"/>
              </w:rPr>
              <w:t xml:space="preserve">or indoor scenario, </w:t>
            </w:r>
            <w:r w:rsidR="00423286">
              <w:rPr>
                <w:rFonts w:ascii="Times New Roman" w:hAnsi="Times New Roman"/>
                <w:szCs w:val="20"/>
                <w:lang w:eastAsia="zh-CN"/>
              </w:rPr>
              <w:t xml:space="preserve">one of </w:t>
            </w:r>
            <w:r w:rsidRPr="00B657B2">
              <w:rPr>
                <w:rFonts w:ascii="Times New Roman" w:hAnsi="Times New Roman"/>
                <w:szCs w:val="20"/>
                <w:lang w:eastAsia="zh-CN"/>
              </w:rPr>
              <w:t xml:space="preserve">the target use case is to enable application with peak data rate around </w:t>
            </w:r>
            <w:r w:rsidR="00423286">
              <w:rPr>
                <w:rFonts w:ascii="Times New Roman" w:hAnsi="Times New Roman"/>
                <w:szCs w:val="20"/>
                <w:lang w:eastAsia="zh-CN"/>
              </w:rPr>
              <w:t xml:space="preserve">or above </w:t>
            </w:r>
            <w:r w:rsidRPr="00B657B2">
              <w:rPr>
                <w:rFonts w:ascii="Times New Roman" w:hAnsi="Times New Roman"/>
                <w:szCs w:val="20"/>
                <w:lang w:eastAsia="zh-CN"/>
              </w:rPr>
              <w:t>10Gbps, (960K, NCP) is preferred with minimum implementation complexity as discussed above in complexity part.</w:t>
            </w:r>
          </w:p>
        </w:tc>
      </w:tr>
      <w:tr w:rsidR="00CE4026" w:rsidRPr="00B657B2" w14:paraId="749E65BF"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95897" w14:textId="6CA93CA9" w:rsidR="00CE4026" w:rsidRPr="00B657B2" w:rsidRDefault="00CE4026" w:rsidP="00CE4026">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6487432" w14:textId="3389078C" w:rsidR="00CE4026" w:rsidRPr="00B657B2" w:rsidRDefault="00CE4026" w:rsidP="00CE4026">
            <w:pPr>
              <w:pStyle w:val="ad"/>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686CF9" w:rsidRPr="00B657B2" w14:paraId="35A9B310"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3783E9" w14:textId="26E64A1D" w:rsidR="00686CF9" w:rsidRDefault="00686CF9" w:rsidP="00686CF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CC8225" w14:textId="6BB5F846" w:rsidR="00686CF9" w:rsidRDefault="00686CF9" w:rsidP="00686CF9">
            <w:pPr>
              <w:pStyle w:val="ad"/>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7A32C5" w:rsidRPr="00742AC8" w14:paraId="63A5FAE4" w14:textId="77777777" w:rsidTr="007A32C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F676B" w14:textId="77777777" w:rsidR="007A32C5" w:rsidRPr="007A32C5" w:rsidRDefault="007A32C5" w:rsidP="00FB673F">
            <w:pPr>
              <w:spacing w:after="0"/>
              <w:rPr>
                <w:lang w:eastAsia="zh-CN"/>
              </w:rPr>
            </w:pPr>
            <w:r w:rsidRPr="007A32C5">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4BF22C6" w14:textId="77777777" w:rsidR="007A32C5" w:rsidRPr="007A32C5" w:rsidRDefault="007A32C5" w:rsidP="00FB673F">
            <w:pPr>
              <w:pStyle w:val="ad"/>
              <w:rPr>
                <w:rFonts w:ascii="Times New Roman" w:hAnsi="Times New Roman"/>
                <w:szCs w:val="20"/>
                <w:lang w:eastAsia="zh-CN"/>
              </w:rPr>
            </w:pPr>
            <w:r w:rsidRPr="007A32C5">
              <w:rPr>
                <w:rFonts w:ascii="Times New Roman" w:hAnsi="Times New Roman"/>
                <w:szCs w:val="20"/>
                <w:lang w:eastAsia="zh-CN"/>
              </w:rPr>
              <w:t>120KHz SCS should be able to support both indoor and outdoor scenarios, while 960KHz could support indoor, high throughput scenario.</w:t>
            </w:r>
          </w:p>
        </w:tc>
      </w:tr>
      <w:tr w:rsidR="000A07C7" w14:paraId="10FC342B"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119A0" w14:textId="77777777" w:rsidR="000A07C7" w:rsidRDefault="000A07C7" w:rsidP="00FB673F">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5900DBC7" w14:textId="77777777" w:rsidR="000A07C7" w:rsidRDefault="000A07C7" w:rsidP="00FB673F">
            <w:pPr>
              <w:pStyle w:val="ad"/>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bl>
    <w:p w14:paraId="4D8C40DE" w14:textId="77777777" w:rsidR="007321B3" w:rsidRPr="00E57E82" w:rsidRDefault="007321B3">
      <w:pPr>
        <w:pStyle w:val="ad"/>
        <w:spacing w:after="0"/>
        <w:rPr>
          <w:rFonts w:ascii="Times New Roman" w:hAnsi="Times New Roman"/>
          <w:sz w:val="22"/>
          <w:szCs w:val="22"/>
          <w:lang w:eastAsia="zh-CN"/>
        </w:rPr>
      </w:pPr>
    </w:p>
    <w:p w14:paraId="18A1549A" w14:textId="77777777" w:rsidR="007321B3" w:rsidRDefault="007321B3">
      <w:pPr>
        <w:pStyle w:val="ad"/>
        <w:spacing w:after="0"/>
        <w:rPr>
          <w:rFonts w:ascii="Times New Roman" w:hAnsi="Times New Roman"/>
          <w:sz w:val="22"/>
          <w:szCs w:val="22"/>
          <w:lang w:eastAsia="zh-CN"/>
        </w:rPr>
      </w:pPr>
    </w:p>
    <w:p w14:paraId="00374428" w14:textId="77777777" w:rsidR="007321B3" w:rsidRDefault="007321B3">
      <w:pPr>
        <w:pStyle w:val="ad"/>
        <w:spacing w:after="0"/>
        <w:rPr>
          <w:rFonts w:ascii="Times New Roman" w:hAnsi="Times New Roman"/>
          <w:sz w:val="22"/>
          <w:szCs w:val="22"/>
          <w:lang w:eastAsia="zh-CN"/>
        </w:rPr>
      </w:pPr>
    </w:p>
    <w:p w14:paraId="633E6C73" w14:textId="77777777" w:rsidR="007321B3" w:rsidRDefault="00B908C1">
      <w:pPr>
        <w:pStyle w:val="2"/>
        <w:rPr>
          <w:lang w:eastAsia="zh-CN"/>
        </w:rPr>
      </w:pPr>
      <w:r>
        <w:rPr>
          <w:lang w:eastAsia="zh-CN"/>
        </w:rPr>
        <w:t>2.2 System Bandwidth &amp; Channelization</w:t>
      </w:r>
    </w:p>
    <w:p w14:paraId="6CD36147"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0447BF6E"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6: There is no significant difference between using multiple component carriers with a smaller SCS or a single carrier with a larger SCS in terms of signalling overhead and spectral efficiency. UE capabilities for aggregating up to 8 component carriers is already specified for NR.</w:t>
      </w:r>
    </w:p>
    <w:p w14:paraId="4F87A252"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216B08F2"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For NR system operating in 52.6 GHz to 71 GHz, NR should be designed with minimum 32 RBs per carrier. The supported minimum carrier bandwidth for a cell is 50 MHz.</w:t>
      </w:r>
    </w:p>
    <w:p w14:paraId="2242E7A2"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7BBD02C5"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1D20465D"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7A382EEE"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586D55CC"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75815E54"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7F0CB9F1"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26465574"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[8]:</w:t>
      </w:r>
    </w:p>
    <w:p w14:paraId="73490334"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530CC758"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2C4852B6"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6D99DE7D"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42F96176"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741CD60A"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114C263C"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31639527"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545DCC56"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2D74F0E9"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The following options are proposed for determining channel bandwidth(s) for Rel-17 NR beyond 52.6 GHz, wherein Option 2 is preferred.</w:t>
      </w:r>
    </w:p>
    <w:p w14:paraId="7A4AE32C" w14:textId="77777777" w:rsidR="007321B3" w:rsidRDefault="00B908C1">
      <w:pPr>
        <w:pStyle w:val="ad"/>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25FA0898" w14:textId="77777777" w:rsidR="007321B3" w:rsidRDefault="00B908C1">
      <w:pPr>
        <w:pStyle w:val="ad"/>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04288192" w14:textId="77777777" w:rsidR="007321B3" w:rsidRDefault="00B908C1">
      <w:pPr>
        <w:pStyle w:val="ad"/>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20FF630E" w14:textId="77777777" w:rsidR="007321B3" w:rsidRDefault="00B908C1">
      <w:pPr>
        <w:pStyle w:val="ad"/>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0087DF97" w14:textId="77777777" w:rsidR="007321B3" w:rsidRDefault="00B908C1">
      <w:pPr>
        <w:pStyle w:val="ad"/>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77994C9D"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4F1D1C0C"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2AC9C4DD"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19921739" w14:textId="77777777" w:rsidR="007321B3" w:rsidRDefault="00B908C1">
      <w:pPr>
        <w:pStyle w:val="aff2"/>
        <w:numPr>
          <w:ilvl w:val="1"/>
          <w:numId w:val="9"/>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14919D62" w14:textId="77777777" w:rsidR="007321B3" w:rsidRDefault="00B908C1">
      <w:pPr>
        <w:pStyle w:val="ad"/>
        <w:numPr>
          <w:ilvl w:val="2"/>
          <w:numId w:val="9"/>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314F6A81" w14:textId="77777777" w:rsidR="007321B3" w:rsidRDefault="00B908C1">
      <w:pPr>
        <w:pStyle w:val="ad"/>
        <w:numPr>
          <w:ilvl w:val="2"/>
          <w:numId w:val="9"/>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4EB5AFA7" w14:textId="77777777" w:rsidR="007321B3" w:rsidRDefault="00B908C1">
      <w:pPr>
        <w:pStyle w:val="ad"/>
        <w:numPr>
          <w:ilvl w:val="2"/>
          <w:numId w:val="9"/>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2B207CE0" w14:textId="77777777" w:rsidR="007321B3" w:rsidRDefault="00B908C1">
      <w:pPr>
        <w:pStyle w:val="ad"/>
        <w:numPr>
          <w:ilvl w:val="3"/>
          <w:numId w:val="9"/>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186363BC" w14:textId="77777777" w:rsidR="007321B3" w:rsidRDefault="00B908C1">
      <w:pPr>
        <w:pStyle w:val="ad"/>
        <w:numPr>
          <w:ilvl w:val="2"/>
          <w:numId w:val="9"/>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37F5EC47" w14:textId="77777777" w:rsidR="007321B3" w:rsidRDefault="00B908C1">
      <w:pPr>
        <w:pStyle w:val="ad"/>
        <w:numPr>
          <w:ilvl w:val="3"/>
          <w:numId w:val="9"/>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7076367B" w14:textId="77777777" w:rsidR="007321B3" w:rsidRDefault="00B908C1">
      <w:pPr>
        <w:pStyle w:val="aff2"/>
        <w:numPr>
          <w:ilvl w:val="1"/>
          <w:numId w:val="9"/>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021512F6" w14:textId="77777777" w:rsidR="007321B3" w:rsidRDefault="00B908C1">
      <w:pPr>
        <w:pStyle w:val="aff2"/>
        <w:numPr>
          <w:ilvl w:val="1"/>
          <w:numId w:val="9"/>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7D8507A8" w14:textId="77777777" w:rsidR="007321B3" w:rsidRDefault="00B908C1">
      <w:pPr>
        <w:pStyle w:val="aff2"/>
        <w:numPr>
          <w:ilvl w:val="1"/>
          <w:numId w:val="9"/>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7383C33F" w14:textId="77777777" w:rsidR="007321B3" w:rsidRDefault="00B908C1">
      <w:pPr>
        <w:pStyle w:val="aff2"/>
        <w:numPr>
          <w:ilvl w:val="1"/>
          <w:numId w:val="9"/>
        </w:numPr>
        <w:rPr>
          <w:rFonts w:eastAsia="SimSun"/>
          <w:lang w:eastAsia="zh-CN"/>
        </w:rPr>
      </w:pPr>
      <w:r>
        <w:rPr>
          <w:rFonts w:eastAsia="SimSun"/>
          <w:lang w:eastAsia="zh-CN"/>
        </w:rPr>
        <w:t>Consider channel bandwidths up to 1.6 GHz for NR operation in 52.6 to 71 GHz.</w:t>
      </w:r>
    </w:p>
    <w:p w14:paraId="20E64B8A"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3DECA627"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3AAF08C6"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67F06F44" w14:textId="77777777" w:rsidR="007321B3" w:rsidRDefault="00B908C1">
      <w:pPr>
        <w:pStyle w:val="ad"/>
        <w:numPr>
          <w:ilvl w:val="2"/>
          <w:numId w:val="9"/>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0DE96DA8" w14:textId="77777777" w:rsidR="007321B3" w:rsidRDefault="00B908C1">
      <w:pPr>
        <w:pStyle w:val="ad"/>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1.6 GHz (and/or 800 MHz) for the SCS of 480 kHz</w:t>
      </w:r>
    </w:p>
    <w:p w14:paraId="4F20735D"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[16]:</w:t>
      </w:r>
    </w:p>
    <w:p w14:paraId="2AF68C81"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4F7902E9"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70717A82"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4C75D393"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5F427C1A"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149FD926"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535A4944"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9B993F6"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6F6E3189"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716F478F"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MHz. </w:t>
      </w:r>
    </w:p>
    <w:p w14:paraId="55191D47"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3F850F06"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[24]:</w:t>
      </w:r>
    </w:p>
    <w:p w14:paraId="6E9E3809" w14:textId="77777777" w:rsidR="007321B3" w:rsidRDefault="00B908C1">
      <w:pPr>
        <w:pStyle w:val="aff2"/>
        <w:numPr>
          <w:ilvl w:val="1"/>
          <w:numId w:val="9"/>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46D8AFD3"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[26]:</w:t>
      </w:r>
    </w:p>
    <w:p w14:paraId="01DE038E"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14:paraId="3D3B0028"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[31]:</w:t>
      </w:r>
    </w:p>
    <w:p w14:paraId="1B81C066"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5BBEC692" w14:textId="77777777" w:rsidR="007321B3" w:rsidRDefault="00B908C1">
      <w:pPr>
        <w:pStyle w:val="ad"/>
        <w:numPr>
          <w:ilvl w:val="2"/>
          <w:numId w:val="9"/>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40D4ADC0" w14:textId="77777777" w:rsidR="007321B3" w:rsidRDefault="00B908C1">
      <w:pPr>
        <w:pStyle w:val="ad"/>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3A1A6901" w14:textId="77777777" w:rsidR="007321B3" w:rsidRDefault="00B908C1">
      <w:pPr>
        <w:pStyle w:val="ad"/>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223B256E" w14:textId="3FE55251" w:rsidR="007321B3" w:rsidRDefault="007321B3">
      <w:pPr>
        <w:pStyle w:val="ad"/>
        <w:spacing w:after="0"/>
        <w:rPr>
          <w:rFonts w:ascii="Times New Roman" w:hAnsi="Times New Roman"/>
          <w:sz w:val="22"/>
          <w:szCs w:val="22"/>
          <w:lang w:eastAsia="zh-CN"/>
        </w:rPr>
      </w:pPr>
    </w:p>
    <w:p w14:paraId="0DBA08FD" w14:textId="77777777" w:rsidR="00E70277" w:rsidRPr="004B56CE" w:rsidRDefault="00E70277" w:rsidP="00E70277">
      <w:pPr>
        <w:spacing w:line="256" w:lineRule="auto"/>
        <w:rPr>
          <w:sz w:val="22"/>
          <w:szCs w:val="22"/>
          <w:lang w:eastAsia="zh-CN"/>
        </w:rPr>
      </w:pPr>
      <w:r w:rsidRPr="004B56CE">
        <w:rPr>
          <w:sz w:val="22"/>
          <w:szCs w:val="22"/>
          <w:highlight w:val="cyan"/>
          <w:lang w:eastAsia="zh-CN"/>
        </w:rPr>
        <w:t xml:space="preserve">Focus for discussion for Wednesday </w:t>
      </w:r>
      <w:r>
        <w:rPr>
          <w:sz w:val="22"/>
          <w:szCs w:val="22"/>
          <w:highlight w:val="cyan"/>
          <w:lang w:eastAsia="zh-CN"/>
        </w:rPr>
        <w:t xml:space="preserve">or Thursday </w:t>
      </w:r>
      <w:r w:rsidRPr="004B56CE">
        <w:rPr>
          <w:sz w:val="22"/>
          <w:szCs w:val="22"/>
          <w:highlight w:val="cyan"/>
          <w:lang w:eastAsia="zh-CN"/>
        </w:rPr>
        <w:t>GTW</w:t>
      </w:r>
      <w:r>
        <w:rPr>
          <w:sz w:val="22"/>
          <w:szCs w:val="22"/>
          <w:highlight w:val="cyan"/>
          <w:lang w:eastAsia="zh-CN"/>
        </w:rPr>
        <w:t xml:space="preserve"> (10/28 or 10/29)</w:t>
      </w:r>
      <w:r w:rsidRPr="004B56CE">
        <w:rPr>
          <w:sz w:val="22"/>
          <w:szCs w:val="22"/>
          <w:highlight w:val="cyan"/>
          <w:lang w:eastAsia="zh-CN"/>
        </w:rPr>
        <w:t xml:space="preserve"> session (if possible)</w:t>
      </w:r>
    </w:p>
    <w:p w14:paraId="5217AD2C" w14:textId="77777777" w:rsidR="007321B3" w:rsidRDefault="00B908C1">
      <w:pPr>
        <w:pStyle w:val="5"/>
        <w:rPr>
          <w:lang w:eastAsia="zh-CN"/>
        </w:rPr>
      </w:pPr>
      <w:r>
        <w:rPr>
          <w:lang w:eastAsia="zh-CN"/>
        </w:rPr>
        <w:t>Moderator Summary:</w:t>
      </w:r>
    </w:p>
    <w:p w14:paraId="715B645F" w14:textId="77777777" w:rsidR="007321B3" w:rsidRDefault="00B908C1">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5A268639" w14:textId="77777777" w:rsidR="007321B3" w:rsidRDefault="00B908C1">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12F82056" w14:textId="77777777" w:rsidR="007321B3" w:rsidRDefault="00B908C1">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53FD3EBC" w14:textId="71C9BBE0" w:rsidR="007321B3" w:rsidRDefault="007321B3">
      <w:pPr>
        <w:pStyle w:val="ad"/>
        <w:spacing w:after="0"/>
        <w:rPr>
          <w:rFonts w:ascii="Times New Roman" w:hAnsi="Times New Roman"/>
          <w:sz w:val="22"/>
          <w:szCs w:val="22"/>
          <w:lang w:eastAsia="zh-CN"/>
        </w:rPr>
      </w:pPr>
    </w:p>
    <w:p w14:paraId="355C94AE" w14:textId="77777777" w:rsidR="007321B3" w:rsidRDefault="007321B3">
      <w:pPr>
        <w:pStyle w:val="aff2"/>
        <w:spacing w:line="256" w:lineRule="auto"/>
        <w:ind w:left="1296"/>
        <w:rPr>
          <w:lang w:eastAsia="zh-CN"/>
        </w:rPr>
      </w:pPr>
    </w:p>
    <w:p w14:paraId="3BC09DA5" w14:textId="77777777" w:rsidR="007321B3" w:rsidRDefault="00B908C1">
      <w:pPr>
        <w:pStyle w:val="5"/>
        <w:rPr>
          <w:lang w:eastAsia="zh-CN"/>
        </w:rPr>
      </w:pPr>
      <w:r>
        <w:rPr>
          <w:lang w:eastAsia="zh-CN"/>
        </w:rPr>
        <w:lastRenderedPageBreak/>
        <w:t>Company Comments on supported minimum and maximum channel bandwidth:</w:t>
      </w:r>
    </w:p>
    <w:p w14:paraId="676C92E3" w14:textId="77777777" w:rsidR="007321B3" w:rsidRDefault="00B908C1">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1B4730B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B4C0766"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EC4B457" w14:textId="77777777" w:rsidR="007321B3" w:rsidRDefault="00B908C1">
            <w:pPr>
              <w:spacing w:after="0"/>
              <w:rPr>
                <w:lang w:val="sv-SE"/>
              </w:rPr>
            </w:pPr>
            <w:r>
              <w:rPr>
                <w:rStyle w:val="af9"/>
                <w:color w:val="000000"/>
                <w:lang w:val="sv-SE"/>
              </w:rPr>
              <w:t>Comments</w:t>
            </w:r>
          </w:p>
        </w:tc>
      </w:tr>
      <w:tr w:rsidR="007321B3" w14:paraId="6205C3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5B946"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3417A82" w14:textId="77777777" w:rsidR="007321B3" w:rsidRDefault="00B908C1">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7321B3" w14:paraId="088033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2597F7" w14:textId="77777777" w:rsidR="007321B3" w:rsidRDefault="00B908C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743A0E4"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7321B3" w14:paraId="75A37D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78C0F" w14:textId="77777777" w:rsidR="007321B3" w:rsidRDefault="00B908C1">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08D4E662"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6A96E34A" w14:textId="77777777" w:rsidR="007321B3" w:rsidRDefault="007321B3">
            <w:pPr>
              <w:overflowPunct/>
              <w:autoSpaceDE/>
              <w:adjustRightInd/>
              <w:spacing w:after="0"/>
              <w:rPr>
                <w:rFonts w:eastAsiaTheme="minorEastAsia"/>
                <w:lang w:val="sv-SE" w:eastAsia="ko-KR"/>
              </w:rPr>
            </w:pPr>
          </w:p>
          <w:p w14:paraId="399A75BC"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7321B3" w14:paraId="1E5D0E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9EBAF" w14:textId="77777777" w:rsidR="007321B3" w:rsidRDefault="00B908C1">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9736022" w14:textId="77777777" w:rsidR="007321B3" w:rsidRDefault="00B908C1">
            <w:pPr>
              <w:overflowPunct/>
              <w:autoSpaceDE/>
              <w:adjustRightInd/>
              <w:spacing w:after="0"/>
              <w:rPr>
                <w:lang w:eastAsia="zh-CN"/>
              </w:rPr>
            </w:pPr>
            <w:r>
              <w:rPr>
                <w:lang w:eastAsia="zh-CN"/>
              </w:rPr>
              <w:t>For operation without CA, support two CBWs: 400 MHz (120 kHz SCS) and 2.16 GHz (960 kHz SCS):</w:t>
            </w:r>
          </w:p>
          <w:p w14:paraId="4A3BBDBC" w14:textId="77777777" w:rsidR="007321B3" w:rsidRDefault="00B908C1">
            <w:pPr>
              <w:pStyle w:val="aff2"/>
              <w:numPr>
                <w:ilvl w:val="0"/>
                <w:numId w:val="10"/>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70EAB6C7" w14:textId="77777777" w:rsidR="007321B3" w:rsidRDefault="00B908C1">
            <w:pPr>
              <w:pStyle w:val="aff2"/>
              <w:numPr>
                <w:ilvl w:val="0"/>
                <w:numId w:val="10"/>
              </w:numPr>
              <w:rPr>
                <w:sz w:val="20"/>
                <w:szCs w:val="20"/>
                <w:lang w:eastAsia="zh-CN"/>
              </w:rPr>
            </w:pPr>
            <w:r>
              <w:rPr>
                <w:sz w:val="20"/>
                <w:szCs w:val="20"/>
                <w:lang w:eastAsia="zh-CN"/>
              </w:rPr>
              <w:t>Considering indoor deployment scenario from specification effort, coexistence with WiGig, low delay spread, high peak data rate, and low implementation complexity, it seems that 2.16 GHz CBW (&amp; 960 kHz SCS) for physical data channels would be the best option for 60 GHz scenario.</w:t>
            </w:r>
          </w:p>
          <w:p w14:paraId="7772D631" w14:textId="77777777" w:rsidR="007321B3" w:rsidRDefault="007321B3">
            <w:pPr>
              <w:overflowPunct/>
              <w:autoSpaceDE/>
              <w:adjustRightInd/>
              <w:spacing w:after="0"/>
              <w:rPr>
                <w:lang w:eastAsia="zh-CN"/>
              </w:rPr>
            </w:pPr>
          </w:p>
          <w:p w14:paraId="0B901735" w14:textId="77777777" w:rsidR="007321B3" w:rsidRDefault="00B908C1">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31D6F40B" w14:textId="77777777" w:rsidR="007321B3" w:rsidRDefault="00B908C1">
            <w:pPr>
              <w:overflowPunct/>
              <w:autoSpaceDE/>
              <w:adjustRightInd/>
              <w:spacing w:after="0"/>
              <w:rPr>
                <w:rFonts w:eastAsiaTheme="minorEastAsia"/>
                <w:lang w:val="sv-SE" w:eastAsia="ko-KR"/>
              </w:rPr>
            </w:pPr>
            <w:r>
              <w:rPr>
                <w:lang w:eastAsia="zh-CN"/>
              </w:rPr>
              <w:t>W.r.t. minimum BW, SSB/PRACH numerologies need to be decided first.</w:t>
            </w:r>
          </w:p>
        </w:tc>
      </w:tr>
      <w:tr w:rsidR="007321B3" w14:paraId="12FD43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CDEC0" w14:textId="77777777" w:rsidR="007321B3" w:rsidRDefault="00B908C1">
            <w:pPr>
              <w:spacing w:after="0"/>
              <w:rPr>
                <w:lang w:eastAsia="zh-CN"/>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FCA729F" w14:textId="77777777" w:rsidR="007321B3" w:rsidRDefault="00B908C1">
            <w:pPr>
              <w:overflowPunct/>
              <w:autoSpaceDE/>
              <w:adjustRightInd/>
              <w:spacing w:after="0"/>
              <w:rPr>
                <w:rFonts w:eastAsia="ＭＳ 明朝"/>
                <w:lang w:val="sv-SE" w:eastAsia="ja-JP"/>
              </w:rPr>
            </w:pPr>
            <w:r>
              <w:rPr>
                <w:rFonts w:eastAsia="ＭＳ 明朝"/>
                <w:lang w:val="sv-SE" w:eastAsia="ja-JP"/>
              </w:rPr>
              <w:t>F</w:t>
            </w:r>
            <w:r>
              <w:rPr>
                <w:rFonts w:eastAsia="ＭＳ 明朝" w:hint="eastAsia"/>
                <w:lang w:val="sv-SE" w:eastAsia="ja-JP"/>
              </w:rPr>
              <w:t xml:space="preserve">or </w:t>
            </w:r>
            <w:r>
              <w:rPr>
                <w:rFonts w:eastAsia="ＭＳ 明朝"/>
                <w:lang w:val="sv-SE" w:eastAsia="ja-JP"/>
              </w:rPr>
              <w:t xml:space="preserve">maximum bandwidth, one important aspect is to consider 11ad/ay where a single channel spans 2.16 GHz. We need to consider it to be competitive. </w:t>
            </w:r>
          </w:p>
          <w:p w14:paraId="249C15CE" w14:textId="77777777" w:rsidR="007321B3" w:rsidRDefault="00B908C1">
            <w:pPr>
              <w:overflowPunct/>
              <w:autoSpaceDE/>
              <w:adjustRightInd/>
              <w:spacing w:after="0"/>
              <w:rPr>
                <w:lang w:eastAsia="zh-CN"/>
              </w:rPr>
            </w:pPr>
            <w:r>
              <w:rPr>
                <w:rFonts w:eastAsia="ＭＳ 明朝"/>
                <w:lang w:val="sv-SE" w:eastAsia="ja-JP"/>
              </w:rPr>
              <w:t xml:space="preserve">For minimum bandwidth, it would be necessary to consider the number of SSB rasters to be required if SA initial access to 60 GHz is supported. Smaller BW would cause more SSB rasters. </w:t>
            </w:r>
          </w:p>
        </w:tc>
      </w:tr>
      <w:tr w:rsidR="007321B3" w14:paraId="034E72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BD96A" w14:textId="77777777" w:rsidR="007321B3" w:rsidRDefault="00B908C1">
            <w:pPr>
              <w:spacing w:after="0"/>
              <w:rPr>
                <w:rFonts w:eastAsiaTheme="minorEastAsia"/>
                <w:lang w:val="sv-SE" w:eastAsia="ko-KR"/>
              </w:rPr>
            </w:pPr>
            <w:r>
              <w:rPr>
                <w:rFonts w:eastAsiaTheme="minorEastAsia"/>
                <w:lang w:val="sv-SE" w:eastAsia="ko-KR"/>
              </w:rPr>
              <w:t>Lenovo/</w:t>
            </w:r>
          </w:p>
          <w:p w14:paraId="5C707CBD" w14:textId="77777777" w:rsidR="007321B3" w:rsidRDefault="00B908C1">
            <w:pPr>
              <w:spacing w:after="0"/>
              <w:rPr>
                <w:rFonts w:eastAsiaTheme="minorEastAsia"/>
                <w:lang w:val="sv-SE" w:eastAsia="ko-KR"/>
              </w:rPr>
            </w:pPr>
            <w:r>
              <w:rPr>
                <w:rFonts w:eastAsiaTheme="minorEastAsia"/>
                <w:lang w:val="sv-SE" w:eastAsia="ko-KR"/>
              </w:rPr>
              <w:t>Motorola</w:t>
            </w:r>
          </w:p>
          <w:p w14:paraId="626E5891" w14:textId="77777777" w:rsidR="007321B3" w:rsidRDefault="00B908C1">
            <w:pPr>
              <w:spacing w:after="0"/>
              <w:rPr>
                <w:rFonts w:eastAsia="ＭＳ 明朝"/>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3E48A0D2" w14:textId="77777777" w:rsidR="007321B3" w:rsidRDefault="00B908C1">
            <w:pPr>
              <w:overflowPunct/>
              <w:autoSpaceDE/>
              <w:adjustRightInd/>
              <w:spacing w:after="0"/>
              <w:rPr>
                <w:rFonts w:eastAsia="ＭＳ 明朝"/>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7321B3" w14:paraId="7B2247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E6CE2" w14:textId="77777777" w:rsidR="007321B3" w:rsidRDefault="00B908C1">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9F40122" w14:textId="77777777" w:rsidR="007321B3" w:rsidRDefault="00B908C1">
            <w:pPr>
              <w:overflowPunct/>
              <w:autoSpaceDE/>
              <w:adjustRightInd/>
              <w:spacing w:after="0"/>
              <w:rPr>
                <w:lang w:eastAsia="zh-CN"/>
              </w:rPr>
            </w:pPr>
            <w:r>
              <w:rPr>
                <w:rFonts w:hint="eastAsia"/>
                <w:lang w:eastAsia="zh-CN"/>
              </w:rPr>
              <w:t>We prefer a maximum channel bandwidth 1600MHz. As for the co-existence with WiFi system, 2.16GHz could be achieved by carrier aggregation.</w:t>
            </w:r>
          </w:p>
          <w:p w14:paraId="60DC3676" w14:textId="77777777" w:rsidR="007321B3" w:rsidRDefault="00B908C1">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E57E82" w:rsidRPr="00867D2A" w14:paraId="113EB707"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2F7F7" w14:textId="77777777" w:rsidR="00E57E82" w:rsidRPr="00843707" w:rsidRDefault="00E57E82" w:rsidP="00231EE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3BF8CF4" w14:textId="77777777" w:rsidR="00E57E82" w:rsidRDefault="00E57E82" w:rsidP="00231EEB">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MHz.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468F5EC2" w14:textId="77777777" w:rsidR="00E57E82" w:rsidRDefault="00E57E82" w:rsidP="00231EEB">
            <w:pPr>
              <w:overflowPunct/>
              <w:autoSpaceDE/>
              <w:adjustRightInd/>
              <w:spacing w:after="0"/>
              <w:rPr>
                <w:lang w:eastAsia="zh-CN"/>
              </w:rPr>
            </w:pPr>
            <w:r>
              <w:rPr>
                <w:lang w:eastAsia="zh-CN"/>
              </w:rPr>
              <w:t xml:space="preserve"> </w:t>
            </w:r>
          </w:p>
          <w:p w14:paraId="05330475" w14:textId="77777777" w:rsidR="00E57E82" w:rsidRPr="00867D2A" w:rsidRDefault="00E57E82" w:rsidP="00231EEB">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C033BE" w:rsidRPr="00867D2A" w14:paraId="78D71892"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7502C" w14:textId="68886625" w:rsidR="00C033BE" w:rsidRDefault="00C033BE" w:rsidP="00231EEB">
            <w:pPr>
              <w:spacing w:after="0"/>
              <w:rPr>
                <w:lang w:eastAsia="zh-CN"/>
              </w:rPr>
            </w:pPr>
            <w:r>
              <w:rPr>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7F2A3D22" w14:textId="794A08A2" w:rsidR="00C033BE" w:rsidRPr="00C033BE" w:rsidRDefault="00C033BE" w:rsidP="00C033BE">
            <w:pPr>
              <w:rPr>
                <w:lang w:val="sv-SE" w:eastAsia="zh-CN"/>
              </w:rPr>
            </w:pPr>
            <w:r w:rsidRPr="00C033BE">
              <w:rPr>
                <w:lang w:val="sv-SE" w:eastAsia="zh-CN"/>
              </w:rPr>
              <w:t>Maximum channel bandwidth can be determined as the system bandwidth using the largest candidate SCS and FFT size of 4096</w:t>
            </w:r>
            <w:r>
              <w:rPr>
                <w:lang w:val="sv-SE" w:eastAsia="zh-CN"/>
              </w:rPr>
              <w:t xml:space="preserve">. Also, achieving 2.16 GHz BW as a single carrier is beneficial for simple implementation (we should not mandate using CA to achieve 2.16 GHz). </w:t>
            </w:r>
          </w:p>
          <w:p w14:paraId="7E6B638D" w14:textId="12784AA0" w:rsidR="00C033BE" w:rsidRDefault="00C033BE" w:rsidP="00C033BE">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423286" w14:paraId="68BA8D8D" w14:textId="77777777" w:rsidTr="004232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8357A4" w14:textId="77777777" w:rsidR="00423286" w:rsidRPr="00843707" w:rsidRDefault="00423286" w:rsidP="00A51926">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3C5DCF5" w14:textId="77777777" w:rsidR="00423286" w:rsidRPr="00423286" w:rsidRDefault="00423286" w:rsidP="00423286">
            <w:pPr>
              <w:rPr>
                <w:lang w:val="sv-SE" w:eastAsia="zh-CN"/>
              </w:rPr>
            </w:pPr>
            <w:r w:rsidRPr="00423286">
              <w:rPr>
                <w:rFonts w:hint="eastAsia"/>
                <w:lang w:val="sv-SE" w:eastAsia="zh-CN"/>
              </w:rPr>
              <w:t>M</w:t>
            </w:r>
            <w:r w:rsidRPr="00423286">
              <w:rPr>
                <w:lang w:val="sv-SE" w:eastAsia="zh-CN"/>
              </w:rPr>
              <w:t>ax BW: 2GHz/2.16GHz for (960 kHz, NCP), 400MHz for (120 kHz, NCP)</w:t>
            </w:r>
          </w:p>
        </w:tc>
      </w:tr>
      <w:tr w:rsidR="00CE4026" w14:paraId="37AFCA0F" w14:textId="77777777" w:rsidTr="004232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08167" w14:textId="7CE2E0B4" w:rsidR="00CE4026" w:rsidRDefault="00CE4026" w:rsidP="00CE4026">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5611001" w14:textId="26D360DD" w:rsidR="00CE4026" w:rsidRPr="00423286" w:rsidRDefault="00CE4026" w:rsidP="00CE4026">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686CF9" w14:paraId="7AA3A02A" w14:textId="77777777" w:rsidTr="004232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00054F" w14:textId="4943CD5B" w:rsidR="00686CF9" w:rsidRDefault="00686CF9" w:rsidP="00686CF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6D87F97" w14:textId="4929FAC5" w:rsidR="00686CF9" w:rsidRDefault="00686CF9" w:rsidP="00686CF9">
            <w:pPr>
              <w:rPr>
                <w:lang w:val="sv-SE" w:eastAsia="zh-CN"/>
              </w:rPr>
            </w:pPr>
            <w:r>
              <w:rPr>
                <w:lang w:val="sv-SE" w:eastAsia="zh-CN"/>
              </w:rPr>
              <w:t xml:space="preserve">We support maximum bandwidth of 400MHz and 2.16GHz for 120kHz and 960kHz SCSs, respectively. </w:t>
            </w:r>
          </w:p>
        </w:tc>
      </w:tr>
      <w:tr w:rsidR="00316F2F" w:rsidRPr="00702EBE" w14:paraId="3949AD00" w14:textId="77777777" w:rsidTr="00316F2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8C674" w14:textId="77777777" w:rsidR="00316F2F" w:rsidRPr="00316F2F" w:rsidRDefault="00316F2F" w:rsidP="00FB673F">
            <w:pPr>
              <w:spacing w:after="0"/>
              <w:rPr>
                <w:lang w:eastAsia="zh-CN"/>
              </w:rPr>
            </w:pPr>
            <w:r w:rsidRPr="00316F2F">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B222DF4" w14:textId="77777777" w:rsidR="00316F2F" w:rsidRPr="00316F2F" w:rsidRDefault="00316F2F" w:rsidP="00FB673F">
            <w:pPr>
              <w:rPr>
                <w:lang w:val="sv-SE" w:eastAsia="zh-CN"/>
              </w:rPr>
            </w:pPr>
            <w:r w:rsidRPr="00316F2F">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0A07C7" w14:paraId="55C6FAC2"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3299C" w14:textId="77777777" w:rsidR="000A07C7" w:rsidRDefault="000A07C7" w:rsidP="00FB673F">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B801C11" w14:textId="77777777" w:rsidR="000A07C7" w:rsidRDefault="000A07C7" w:rsidP="00FB673F">
            <w:pPr>
              <w:rPr>
                <w:lang w:val="sv-SE" w:eastAsia="zh-CN"/>
              </w:rPr>
            </w:pPr>
            <w:r>
              <w:rPr>
                <w:lang w:val="sv-SE" w:eastAsia="zh-CN"/>
              </w:rPr>
              <w:t>Minimum BW = 50 MHz (FR2 minimum BW)</w:t>
            </w:r>
          </w:p>
          <w:p w14:paraId="6CC17C35" w14:textId="77777777" w:rsidR="000A07C7" w:rsidRDefault="000A07C7" w:rsidP="00FB673F">
            <w:pPr>
              <w:rPr>
                <w:lang w:val="sv-SE" w:eastAsia="zh-CN"/>
              </w:rPr>
            </w:pPr>
            <w:r>
              <w:rPr>
                <w:lang w:val="sv-SE" w:eastAsia="zh-CN"/>
              </w:rPr>
              <w:t>Maximum BW = 400 MHz, 800 MHz, 1.6 GHz.</w:t>
            </w:r>
          </w:p>
        </w:tc>
      </w:tr>
    </w:tbl>
    <w:p w14:paraId="6D10676D" w14:textId="77777777" w:rsidR="007321B3" w:rsidRPr="000A07C7" w:rsidRDefault="007321B3">
      <w:pPr>
        <w:pStyle w:val="ad"/>
        <w:spacing w:after="0"/>
        <w:rPr>
          <w:rFonts w:ascii="Times New Roman" w:hAnsi="Times New Roman"/>
          <w:sz w:val="22"/>
          <w:szCs w:val="22"/>
          <w:lang w:val="sv-SE" w:eastAsia="zh-CN"/>
        </w:rPr>
      </w:pPr>
    </w:p>
    <w:p w14:paraId="295CACB9" w14:textId="77777777" w:rsidR="007321B3" w:rsidRDefault="007321B3">
      <w:pPr>
        <w:pStyle w:val="ad"/>
        <w:spacing w:after="0"/>
        <w:rPr>
          <w:rFonts w:ascii="Times New Roman" w:hAnsi="Times New Roman"/>
          <w:sz w:val="22"/>
          <w:szCs w:val="22"/>
          <w:lang w:eastAsia="zh-CN"/>
        </w:rPr>
      </w:pPr>
    </w:p>
    <w:p w14:paraId="635AECE0" w14:textId="77777777" w:rsidR="007321B3" w:rsidRDefault="00B908C1">
      <w:pPr>
        <w:pStyle w:val="5"/>
        <w:rPr>
          <w:lang w:eastAsia="zh-CN"/>
        </w:rPr>
      </w:pPr>
      <w:r>
        <w:rPr>
          <w:lang w:eastAsia="zh-CN"/>
        </w:rPr>
        <w:t>Company Comments on channelization from RAN1 perspective:</w:t>
      </w:r>
    </w:p>
    <w:p w14:paraId="323E4C01" w14:textId="77777777" w:rsidR="007321B3" w:rsidRDefault="00B908C1">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19B9CB3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AF69B28"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1AB0A61" w14:textId="77777777" w:rsidR="007321B3" w:rsidRDefault="00B908C1">
            <w:pPr>
              <w:spacing w:after="0"/>
              <w:rPr>
                <w:lang w:val="sv-SE"/>
              </w:rPr>
            </w:pPr>
            <w:r>
              <w:rPr>
                <w:rStyle w:val="af9"/>
                <w:color w:val="000000"/>
                <w:lang w:val="sv-SE"/>
              </w:rPr>
              <w:t>Comments</w:t>
            </w:r>
          </w:p>
        </w:tc>
      </w:tr>
      <w:tr w:rsidR="007321B3" w14:paraId="5B9390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85C8"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03710FE" w14:textId="77777777" w:rsidR="007321B3" w:rsidRDefault="00B908C1">
            <w:pPr>
              <w:overflowPunct/>
              <w:autoSpaceDE/>
              <w:adjustRightInd/>
              <w:spacing w:after="0"/>
              <w:rPr>
                <w:lang w:val="sv-SE" w:eastAsia="zh-CN"/>
              </w:rPr>
            </w:pPr>
            <w:r>
              <w:rPr>
                <w:lang w:val="sv-SE" w:eastAsia="zh-CN"/>
              </w:rPr>
              <w:t>BW of 400 MHz should be used for initial channel access and for the basic LBT procedure.</w:t>
            </w:r>
          </w:p>
        </w:tc>
      </w:tr>
      <w:tr w:rsidR="007321B3" w14:paraId="1E1E1A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50399" w14:textId="77777777" w:rsidR="007321B3" w:rsidRDefault="00B908C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207D161" w14:textId="77777777" w:rsidR="007321B3" w:rsidRDefault="00B908C1">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30F87D69" w14:textId="77777777" w:rsidR="007321B3" w:rsidRDefault="007321B3">
            <w:pPr>
              <w:overflowPunct/>
              <w:autoSpaceDE/>
              <w:adjustRightInd/>
              <w:spacing w:after="0"/>
              <w:rPr>
                <w:lang w:val="sv-SE" w:eastAsia="zh-CN"/>
              </w:rPr>
            </w:pPr>
          </w:p>
          <w:p w14:paraId="47EFF2B2" w14:textId="77777777" w:rsidR="007321B3" w:rsidRDefault="00B908C1">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5B3E706D" w14:textId="77777777" w:rsidR="007321B3" w:rsidRDefault="00B908C1">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056BF6AB" w14:textId="77777777" w:rsidR="007321B3" w:rsidRDefault="00B908C1">
            <w:pPr>
              <w:pStyle w:val="3GPPHeader"/>
              <w:numPr>
                <w:ilvl w:val="0"/>
                <w:numId w:val="11"/>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19E2B545" w14:textId="77777777" w:rsidR="007321B3" w:rsidRDefault="00B908C1">
            <w:pPr>
              <w:pStyle w:val="3GPPHeader"/>
              <w:numPr>
                <w:ilvl w:val="0"/>
                <w:numId w:val="11"/>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2950E5EB" w14:textId="77777777" w:rsidR="007321B3" w:rsidRDefault="00B908C1">
            <w:pPr>
              <w:pStyle w:val="ad"/>
              <w:numPr>
                <w:ilvl w:val="0"/>
                <w:numId w:val="12"/>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1F9137A6" w14:textId="77777777" w:rsidR="007321B3" w:rsidRDefault="00B908C1">
            <w:pPr>
              <w:pStyle w:val="ad"/>
              <w:numPr>
                <w:ilvl w:val="0"/>
                <w:numId w:val="12"/>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21109587" w14:textId="77777777" w:rsidR="007321B3" w:rsidRDefault="00B908C1">
            <w:pPr>
              <w:pStyle w:val="ad"/>
              <w:numPr>
                <w:ilvl w:val="0"/>
                <w:numId w:val="12"/>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144514B1" w14:textId="77777777" w:rsidR="007321B3" w:rsidRDefault="00B908C1">
            <w:pPr>
              <w:pStyle w:val="ad"/>
              <w:numPr>
                <w:ilvl w:val="1"/>
                <w:numId w:val="12"/>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39378A11" w14:textId="77777777" w:rsidR="007321B3" w:rsidRDefault="00B908C1">
            <w:pPr>
              <w:pStyle w:val="ad"/>
              <w:numPr>
                <w:ilvl w:val="0"/>
                <w:numId w:val="12"/>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22B877C2" w14:textId="77777777" w:rsidR="007321B3" w:rsidRDefault="00B908C1">
            <w:pPr>
              <w:pStyle w:val="ad"/>
              <w:numPr>
                <w:ilvl w:val="0"/>
                <w:numId w:val="12"/>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19D70F31" w14:textId="77777777" w:rsidR="007321B3" w:rsidRDefault="00B908C1">
            <w:pPr>
              <w:pStyle w:val="3GPPHeader"/>
              <w:numPr>
                <w:ilvl w:val="0"/>
                <w:numId w:val="11"/>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lastRenderedPageBreak/>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6A6E89BD" w14:textId="77777777" w:rsidR="007321B3" w:rsidRDefault="00B908C1">
            <w:pPr>
              <w:pStyle w:val="3GPPHeader"/>
              <w:numPr>
                <w:ilvl w:val="0"/>
                <w:numId w:val="11"/>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2DA707AE" w14:textId="77777777" w:rsidR="007321B3" w:rsidRDefault="00B908C1">
            <w:pPr>
              <w:pStyle w:val="3GPPHeader"/>
              <w:numPr>
                <w:ilvl w:val="0"/>
                <w:numId w:val="11"/>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7BDE66E3" w14:textId="77777777" w:rsidR="007321B3" w:rsidRDefault="007321B3">
            <w:pPr>
              <w:overflowPunct/>
              <w:autoSpaceDE/>
              <w:adjustRightInd/>
              <w:spacing w:after="0"/>
              <w:rPr>
                <w:lang w:val="sv-SE" w:eastAsia="zh-CN"/>
              </w:rPr>
            </w:pPr>
          </w:p>
        </w:tc>
      </w:tr>
      <w:tr w:rsidR="007321B3" w14:paraId="7FC601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8AF33" w14:textId="77777777" w:rsidR="007321B3" w:rsidRDefault="00B908C1">
            <w:pPr>
              <w:spacing w:after="0"/>
              <w:rPr>
                <w:lang w:eastAsia="zh-CN"/>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2AC5DD4B" w14:textId="77777777" w:rsidR="007321B3" w:rsidRDefault="00B908C1">
            <w:pPr>
              <w:overflowPunct/>
              <w:autoSpaceDE/>
              <w:adjustRightInd/>
              <w:spacing w:after="0"/>
              <w:rPr>
                <w:lang w:eastAsia="zh-CN"/>
              </w:rPr>
            </w:pPr>
            <w:r>
              <w:rPr>
                <w:lang w:eastAsia="zh-CN"/>
              </w:rPr>
              <w:t xml:space="preserve">Channelization should be based on existing WiGig channels with 2.16 GHz bandwidth.  Narrowband operation (n*400 MHz) within a 2.16 GHz channel should be arranged around 5 sub-channels each 432 MHz. The goal of channelization/subchannelization is to ensure smooth coexistence with WiGig and between NR nodes. </w:t>
            </w:r>
          </w:p>
          <w:p w14:paraId="03C74EB5" w14:textId="77777777" w:rsidR="007321B3" w:rsidRDefault="007321B3">
            <w:pPr>
              <w:overflowPunct/>
              <w:autoSpaceDE/>
              <w:adjustRightInd/>
              <w:spacing w:after="0"/>
              <w:rPr>
                <w:lang w:eastAsia="zh-CN"/>
              </w:rPr>
            </w:pPr>
          </w:p>
          <w:p w14:paraId="10231BAC" w14:textId="77777777" w:rsidR="007321B3" w:rsidRDefault="00B908C1">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2DE94584" w14:textId="77777777" w:rsidR="007321B3" w:rsidRDefault="007321B3">
            <w:pPr>
              <w:overflowPunct/>
              <w:autoSpaceDE/>
              <w:adjustRightInd/>
              <w:spacing w:after="0"/>
              <w:rPr>
                <w:lang w:eastAsia="zh-CN"/>
              </w:rPr>
            </w:pPr>
          </w:p>
          <w:p w14:paraId="691C9CFC" w14:textId="77777777" w:rsidR="007321B3" w:rsidRDefault="00B908C1">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09BF6D0E" w14:textId="77777777" w:rsidR="007321B3" w:rsidRDefault="007321B3">
            <w:pPr>
              <w:overflowPunct/>
              <w:autoSpaceDE/>
              <w:adjustRightInd/>
              <w:spacing w:after="0"/>
              <w:rPr>
                <w:lang w:eastAsia="zh-CN"/>
              </w:rPr>
            </w:pPr>
          </w:p>
          <w:p w14:paraId="0FC76F15" w14:textId="77777777" w:rsidR="007321B3" w:rsidRDefault="00B908C1">
            <w:pPr>
              <w:overflowPunct/>
              <w:autoSpaceDE/>
              <w:adjustRightInd/>
              <w:spacing w:after="0"/>
              <w:rPr>
                <w:color w:val="000000" w:themeColor="text1"/>
              </w:rPr>
            </w:pPr>
            <w:r>
              <w:rPr>
                <w:lang w:eastAsia="zh-CN"/>
              </w:rPr>
              <w:t>For large BW deployments and peak data rates, if gNB wants to operate  with 1.6GHz then there is waste of 600MHz as well in</w:t>
            </w:r>
            <w:r>
              <w:rPr>
                <w:color w:val="000000" w:themeColor="text1"/>
              </w:rPr>
              <w:t xml:space="preserve"> 7 GHz allocation of Canada/Brazil/Mexico, for example.</w:t>
            </w:r>
          </w:p>
          <w:p w14:paraId="70FD268F" w14:textId="77777777" w:rsidR="007321B3" w:rsidRDefault="007321B3">
            <w:pPr>
              <w:overflowPunct/>
              <w:autoSpaceDE/>
              <w:adjustRightInd/>
              <w:spacing w:after="0"/>
              <w:rPr>
                <w:lang w:eastAsia="zh-CN"/>
              </w:rPr>
            </w:pPr>
          </w:p>
          <w:p w14:paraId="3ABD230D" w14:textId="77777777" w:rsidR="007321B3" w:rsidRDefault="00B908C1">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04F6812B" w14:textId="77777777" w:rsidR="007321B3" w:rsidRDefault="007321B3">
            <w:pPr>
              <w:overflowPunct/>
              <w:autoSpaceDE/>
              <w:adjustRightInd/>
              <w:spacing w:after="0"/>
              <w:rPr>
                <w:lang w:eastAsia="zh-CN"/>
              </w:rPr>
            </w:pPr>
          </w:p>
        </w:tc>
      </w:tr>
      <w:tr w:rsidR="007321B3" w14:paraId="426C9B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25EC6F" w14:textId="77777777" w:rsidR="007321B3" w:rsidRDefault="00B908C1">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BEC4700" w14:textId="77777777" w:rsidR="007321B3" w:rsidRDefault="00B908C1">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E57E82" w:rsidRPr="00742125" w14:paraId="5CA490C4"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7C595" w14:textId="77777777" w:rsidR="00E57E82" w:rsidRPr="00742125" w:rsidRDefault="00E57E82" w:rsidP="00231EE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CF3B646" w14:textId="77777777" w:rsidR="00E57E82" w:rsidRPr="00742125" w:rsidRDefault="00E57E82" w:rsidP="00231EEB">
            <w:pPr>
              <w:overflowPunct/>
              <w:autoSpaceDE/>
              <w:adjustRightInd/>
              <w:spacing w:after="0"/>
              <w:rPr>
                <w:lang w:eastAsia="zh-CN"/>
              </w:rPr>
            </w:pPr>
            <w:r w:rsidRPr="00CB24B5">
              <w:rPr>
                <w:lang w:eastAsia="zh-CN"/>
              </w:rPr>
              <w:t>The choice of supported maximum carrier bandwidth for NR operating in 52.6 GHz to 71 GHz should ensure a minimum of at least 6 channels in any regulated range</w:t>
            </w:r>
            <w:r>
              <w:rPr>
                <w:lang w:eastAsia="zh-CN"/>
              </w:rPr>
              <w:t>. This is relevant for both licensed operation (with typically 3 or 4 MNOs) as well as unlicensed operation (where as reference 5 GHz band allow up to 23 non-overlapping 20 MHz channels). From coexistence perspective we don’t see a need to align with the channelization of WiGig.</w:t>
            </w:r>
          </w:p>
        </w:tc>
      </w:tr>
      <w:tr w:rsidR="00C033BE" w:rsidRPr="00742125" w14:paraId="40C42661"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C00E48" w14:textId="2F100FF7" w:rsidR="00C033BE" w:rsidRDefault="00C033BE" w:rsidP="00231EE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DF08FA9" w14:textId="0AD1D088" w:rsidR="00C033BE" w:rsidRPr="00CB24B5" w:rsidRDefault="00C033BE" w:rsidP="00231EEB">
            <w:pPr>
              <w:overflowPunct/>
              <w:autoSpaceDE/>
              <w:adjustRightInd/>
              <w:spacing w:after="0"/>
              <w:rPr>
                <w:lang w:eastAsia="zh-CN"/>
              </w:rPr>
            </w:pPr>
            <w:r>
              <w:rPr>
                <w:lang w:eastAsia="zh-CN"/>
              </w:rPr>
              <w:t xml:space="preserve">There is no need to mandate same channelization as WiFi, but we should provide a feasibility to implement same channelization as WiFi. </w:t>
            </w:r>
          </w:p>
        </w:tc>
      </w:tr>
      <w:tr w:rsidR="00423286" w:rsidRPr="00742125" w14:paraId="09947143"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C4908" w14:textId="1EC9DB87" w:rsidR="00423286" w:rsidRDefault="00423286" w:rsidP="00231EE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5EABE54" w14:textId="096ED2FA" w:rsidR="00423286" w:rsidRDefault="00423286" w:rsidP="00231EEB">
            <w:pPr>
              <w:overflowPunct/>
              <w:autoSpaceDE/>
              <w:adjustRightInd/>
              <w:spacing w:after="0"/>
              <w:rPr>
                <w:lang w:eastAsia="zh-CN"/>
              </w:rPr>
            </w:pPr>
            <w:r>
              <w:rPr>
                <w:lang w:eastAsia="zh-CN"/>
              </w:rPr>
              <w:t xml:space="preserve">Our preference is not to define a single channel bandwidth </w:t>
            </w:r>
            <w:r w:rsidRPr="00CB24B5">
              <w:rPr>
                <w:lang w:eastAsia="zh-CN"/>
              </w:rPr>
              <w:t>for NR operating in 52.6 GHz to 71 GHz should</w:t>
            </w:r>
            <w:r>
              <w:rPr>
                <w:lang w:eastAsia="zh-CN"/>
              </w:rPr>
              <w:t xml:space="preserve"> as we commented to the question above on the minimum and maximum channel bandwidth. With multiple channel bandwidth defined, we don’t see a serious problem of spectrum waste for different regions.</w:t>
            </w:r>
          </w:p>
        </w:tc>
      </w:tr>
      <w:tr w:rsidR="00CE4026" w:rsidRPr="00742125" w14:paraId="695DC827"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6FAE82" w14:textId="3706143A" w:rsidR="00CE4026" w:rsidRDefault="00CE4026" w:rsidP="00CE4026">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F86970D" w14:textId="7F42D832" w:rsidR="00CE4026" w:rsidRDefault="00CE4026" w:rsidP="00CE4026">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686CF9" w:rsidRPr="00742125" w14:paraId="54147FDA"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D1645" w14:textId="1DDE4F17" w:rsidR="00686CF9" w:rsidRDefault="00686CF9" w:rsidP="00686CF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C1C4875" w14:textId="748CE411" w:rsidR="00686CF9" w:rsidRDefault="00686CF9" w:rsidP="00686CF9">
            <w:pPr>
              <w:overflowPunct/>
              <w:autoSpaceDE/>
              <w:adjustRightInd/>
              <w:spacing w:after="0"/>
              <w:rPr>
                <w:lang w:eastAsia="zh-CN"/>
              </w:rPr>
            </w:pPr>
            <w:r>
              <w:rPr>
                <w:lang w:eastAsia="zh-CN"/>
              </w:rPr>
              <w:t>Share the same view as Samsung</w:t>
            </w:r>
          </w:p>
        </w:tc>
      </w:tr>
      <w:tr w:rsidR="006A002F" w:rsidRPr="00742125" w14:paraId="71441E4C" w14:textId="77777777" w:rsidTr="006A002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7CF85" w14:textId="77777777" w:rsidR="006A002F" w:rsidRPr="006A002F" w:rsidRDefault="006A002F" w:rsidP="00FB673F">
            <w:pPr>
              <w:spacing w:after="0"/>
              <w:rPr>
                <w:lang w:eastAsia="zh-CN"/>
              </w:rPr>
            </w:pPr>
            <w:r w:rsidRPr="006A002F">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A80FBAD" w14:textId="77777777" w:rsidR="006A002F" w:rsidRPr="006A002F" w:rsidRDefault="006A002F" w:rsidP="00FB673F">
            <w:pPr>
              <w:overflowPunct/>
              <w:autoSpaceDE/>
              <w:adjustRightInd/>
              <w:spacing w:after="0"/>
              <w:rPr>
                <w:lang w:eastAsia="zh-CN"/>
              </w:rPr>
            </w:pPr>
            <w:r w:rsidRPr="006A002F">
              <w:rPr>
                <w:lang w:eastAsia="zh-CN"/>
              </w:rPr>
              <w:t>At least channelization of integer multiples of 400MHz should be supported.</w:t>
            </w:r>
          </w:p>
        </w:tc>
      </w:tr>
      <w:tr w:rsidR="000A07C7" w14:paraId="1566F666"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6D221" w14:textId="77777777" w:rsidR="000A07C7" w:rsidRDefault="000A07C7" w:rsidP="00FB673F">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3581693" w14:textId="77777777" w:rsidR="000A07C7" w:rsidRDefault="000A07C7" w:rsidP="00FB673F">
            <w:pPr>
              <w:overflowPunct/>
              <w:autoSpaceDE/>
              <w:adjustRightInd/>
              <w:spacing w:after="0"/>
              <w:rPr>
                <w:lang w:eastAsia="zh-CN"/>
              </w:rPr>
            </w:pPr>
            <w:r>
              <w:rPr>
                <w:lang w:eastAsia="zh-CN"/>
              </w:rPr>
              <w:t xml:space="preserve">Channelization should align with NR channelization and be independent to that of WiFi.   </w:t>
            </w:r>
          </w:p>
        </w:tc>
      </w:tr>
    </w:tbl>
    <w:p w14:paraId="5B8F8E33" w14:textId="77777777" w:rsidR="007321B3" w:rsidRPr="00E57E82" w:rsidRDefault="007321B3">
      <w:pPr>
        <w:pStyle w:val="ad"/>
        <w:spacing w:after="0"/>
        <w:rPr>
          <w:rFonts w:ascii="Times New Roman" w:hAnsi="Times New Roman"/>
          <w:sz w:val="22"/>
          <w:szCs w:val="22"/>
          <w:lang w:eastAsia="zh-CN"/>
        </w:rPr>
      </w:pPr>
    </w:p>
    <w:p w14:paraId="2D4F2C92" w14:textId="77777777" w:rsidR="007321B3" w:rsidRDefault="007321B3">
      <w:pPr>
        <w:pStyle w:val="ad"/>
        <w:spacing w:after="0"/>
        <w:rPr>
          <w:rFonts w:ascii="Times New Roman" w:hAnsi="Times New Roman"/>
          <w:sz w:val="22"/>
          <w:szCs w:val="22"/>
          <w:lang w:eastAsia="zh-CN"/>
        </w:rPr>
      </w:pPr>
    </w:p>
    <w:p w14:paraId="516DA20C" w14:textId="77777777" w:rsidR="007321B3" w:rsidRDefault="007321B3">
      <w:pPr>
        <w:pStyle w:val="ad"/>
        <w:spacing w:after="0"/>
        <w:rPr>
          <w:rFonts w:ascii="Times New Roman" w:hAnsi="Times New Roman"/>
          <w:sz w:val="22"/>
          <w:szCs w:val="22"/>
          <w:lang w:eastAsia="zh-CN"/>
        </w:rPr>
      </w:pPr>
    </w:p>
    <w:p w14:paraId="75EE8B5C" w14:textId="77777777" w:rsidR="007321B3" w:rsidRDefault="007321B3">
      <w:pPr>
        <w:pStyle w:val="ad"/>
        <w:spacing w:after="0"/>
        <w:rPr>
          <w:rFonts w:ascii="Times New Roman" w:hAnsi="Times New Roman"/>
          <w:sz w:val="22"/>
          <w:szCs w:val="22"/>
          <w:lang w:eastAsia="zh-CN"/>
        </w:rPr>
      </w:pPr>
    </w:p>
    <w:p w14:paraId="5B6542EE" w14:textId="77777777" w:rsidR="007321B3" w:rsidRDefault="00B908C1">
      <w:pPr>
        <w:pStyle w:val="2"/>
        <w:rPr>
          <w:lang w:eastAsia="zh-CN"/>
        </w:rPr>
      </w:pPr>
      <w:r>
        <w:rPr>
          <w:lang w:eastAsia="zh-CN"/>
        </w:rPr>
        <w:lastRenderedPageBreak/>
        <w:t xml:space="preserve">2.3 SSB </w:t>
      </w:r>
    </w:p>
    <w:p w14:paraId="56C57DB3" w14:textId="77777777" w:rsidR="007321B3" w:rsidRDefault="00B908C1">
      <w:pPr>
        <w:pStyle w:val="3"/>
        <w:rPr>
          <w:lang w:eastAsia="zh-CN"/>
        </w:rPr>
      </w:pPr>
      <w:r>
        <w:rPr>
          <w:lang w:eastAsia="zh-CN"/>
        </w:rPr>
        <w:t>2.3.1 SSB numerology</w:t>
      </w:r>
    </w:p>
    <w:p w14:paraId="717422AD"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0F634135"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6DC9598E" w14:textId="77777777" w:rsidR="007321B3" w:rsidRDefault="007321B3">
      <w:pPr>
        <w:pStyle w:val="ad"/>
        <w:spacing w:after="0"/>
        <w:rPr>
          <w:rFonts w:ascii="Times New Roman" w:hAnsi="Times New Roman"/>
          <w:sz w:val="22"/>
          <w:szCs w:val="22"/>
          <w:lang w:eastAsia="zh-CN"/>
        </w:rPr>
      </w:pPr>
    </w:p>
    <w:p w14:paraId="607D8B7A"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4B5CC0EE"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40623CBC"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13C0BCB6"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64143F5F"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77D0149F"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04B4144C"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0B7B56E5"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15C133E9"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2FF12545"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512FA7AD"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2C4068FF"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[8]:</w:t>
      </w:r>
    </w:p>
    <w:p w14:paraId="3E08CD9D"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72C4C4BE"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01BC9C85"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3BCD5895"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4FCC23CC"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65862784"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66A6EE0F" w14:textId="77777777" w:rsidR="007321B3" w:rsidRDefault="00B908C1">
      <w:pPr>
        <w:pStyle w:val="ad"/>
        <w:numPr>
          <w:ilvl w:val="2"/>
          <w:numId w:val="9"/>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2D07A000" w14:textId="77777777" w:rsidR="007321B3" w:rsidRDefault="00B908C1">
      <w:pPr>
        <w:pStyle w:val="ad"/>
        <w:numPr>
          <w:ilvl w:val="2"/>
          <w:numId w:val="9"/>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UEs like DMRS of CORESET#0 in occasions configured for Type0-PDCCH monitoring.</w:t>
      </w:r>
    </w:p>
    <w:p w14:paraId="1891DEB8"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2F19ED98"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14: With 960 kHz SCS no explicit beam switching is needed between successive SSB blocks.</w:t>
      </w:r>
    </w:p>
    <w:p w14:paraId="10BCB544"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3282AB66" w14:textId="77777777" w:rsidR="007321B3" w:rsidRDefault="00B908C1">
      <w:pPr>
        <w:pStyle w:val="aff2"/>
        <w:numPr>
          <w:ilvl w:val="1"/>
          <w:numId w:val="9"/>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59F63CA6" w14:textId="77777777" w:rsidR="007321B3" w:rsidRDefault="00B908C1">
      <w:pPr>
        <w:pStyle w:val="aff2"/>
        <w:numPr>
          <w:ilvl w:val="1"/>
          <w:numId w:val="9"/>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568188EA" w14:textId="77777777" w:rsidR="007321B3" w:rsidRDefault="00B908C1">
      <w:pPr>
        <w:pStyle w:val="aff2"/>
        <w:numPr>
          <w:ilvl w:val="1"/>
          <w:numId w:val="9"/>
        </w:numPr>
        <w:rPr>
          <w:rFonts w:eastAsia="SimSun"/>
          <w:lang w:eastAsia="zh-CN"/>
        </w:rPr>
      </w:pPr>
      <w:r>
        <w:rPr>
          <w:rFonts w:eastAsia="SimSun"/>
          <w:lang w:eastAsia="zh-CN"/>
        </w:rPr>
        <w:t>For NR operations in the 52.6 – 71 GHz band, consider only 120 and 240 kHz SCS for SS/PBCH blocks, as already supported in Rel-15/16.</w:t>
      </w:r>
    </w:p>
    <w:p w14:paraId="426E6654"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20587EE2"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7E0859D2"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216AD68F"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1AB5FCCD"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52AFF793" w14:textId="77777777" w:rsidR="007321B3" w:rsidRDefault="00B908C1">
      <w:pPr>
        <w:pStyle w:val="ad"/>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43B99799"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41F99037"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1E1E5A56"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0D7C4C3E"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7485A66F"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[22]:</w:t>
      </w:r>
    </w:p>
    <w:p w14:paraId="464EEE34"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5D1520B9"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0E953F43"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0EA8AFF4" w14:textId="7BBC2A15" w:rsidR="007321B3" w:rsidRDefault="007321B3">
      <w:pPr>
        <w:pStyle w:val="ad"/>
        <w:spacing w:after="0"/>
        <w:rPr>
          <w:rFonts w:ascii="Times New Roman" w:hAnsi="Times New Roman"/>
          <w:sz w:val="22"/>
          <w:szCs w:val="22"/>
          <w:lang w:eastAsia="zh-CN"/>
        </w:rPr>
      </w:pPr>
    </w:p>
    <w:p w14:paraId="34F797E5" w14:textId="77777777" w:rsidR="00E70277" w:rsidRPr="004B56CE" w:rsidRDefault="00E70277" w:rsidP="00E70277">
      <w:pPr>
        <w:spacing w:line="256" w:lineRule="auto"/>
        <w:rPr>
          <w:sz w:val="22"/>
          <w:szCs w:val="22"/>
          <w:lang w:eastAsia="zh-CN"/>
        </w:rPr>
      </w:pPr>
      <w:r w:rsidRPr="004B56CE">
        <w:rPr>
          <w:sz w:val="22"/>
          <w:szCs w:val="22"/>
          <w:highlight w:val="cyan"/>
          <w:lang w:eastAsia="zh-CN"/>
        </w:rPr>
        <w:t xml:space="preserve">Focus for discussion for Wednesday </w:t>
      </w:r>
      <w:r>
        <w:rPr>
          <w:sz w:val="22"/>
          <w:szCs w:val="22"/>
          <w:highlight w:val="cyan"/>
          <w:lang w:eastAsia="zh-CN"/>
        </w:rPr>
        <w:t xml:space="preserve">or Thursday </w:t>
      </w:r>
      <w:r w:rsidRPr="004B56CE">
        <w:rPr>
          <w:sz w:val="22"/>
          <w:szCs w:val="22"/>
          <w:highlight w:val="cyan"/>
          <w:lang w:eastAsia="zh-CN"/>
        </w:rPr>
        <w:t>GTW</w:t>
      </w:r>
      <w:r>
        <w:rPr>
          <w:sz w:val="22"/>
          <w:szCs w:val="22"/>
          <w:highlight w:val="cyan"/>
          <w:lang w:eastAsia="zh-CN"/>
        </w:rPr>
        <w:t xml:space="preserve"> (10/28 or 10/29)</w:t>
      </w:r>
      <w:r w:rsidRPr="004B56CE">
        <w:rPr>
          <w:sz w:val="22"/>
          <w:szCs w:val="22"/>
          <w:highlight w:val="cyan"/>
          <w:lang w:eastAsia="zh-CN"/>
        </w:rPr>
        <w:t xml:space="preserve"> session (if possible)</w:t>
      </w:r>
    </w:p>
    <w:p w14:paraId="7872E978" w14:textId="77777777" w:rsidR="007321B3" w:rsidRDefault="00B908C1">
      <w:pPr>
        <w:pStyle w:val="5"/>
        <w:rPr>
          <w:lang w:eastAsia="zh-CN"/>
        </w:rPr>
      </w:pPr>
      <w:r>
        <w:rPr>
          <w:lang w:eastAsia="zh-CN"/>
        </w:rPr>
        <w:t>Moderator Summary:</w:t>
      </w:r>
    </w:p>
    <w:p w14:paraId="6B73ABE2" w14:textId="77777777" w:rsidR="007321B3" w:rsidRDefault="00B908C1">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4F95F0B7" w14:textId="77777777" w:rsidR="007321B3" w:rsidRDefault="00B908C1">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464080CF" w14:textId="561134B5" w:rsidR="007321B3" w:rsidRDefault="007321B3">
      <w:pPr>
        <w:pStyle w:val="ad"/>
        <w:spacing w:after="0"/>
        <w:rPr>
          <w:rFonts w:ascii="Times New Roman" w:hAnsi="Times New Roman"/>
          <w:sz w:val="22"/>
          <w:szCs w:val="22"/>
          <w:lang w:eastAsia="zh-CN"/>
        </w:rPr>
      </w:pPr>
    </w:p>
    <w:p w14:paraId="5DC60B0C" w14:textId="0065F377" w:rsidR="00A51926" w:rsidRDefault="00A51926">
      <w:pPr>
        <w:pStyle w:val="ad"/>
        <w:spacing w:after="0"/>
        <w:rPr>
          <w:rFonts w:ascii="Times New Roman" w:hAnsi="Times New Roman"/>
          <w:sz w:val="22"/>
          <w:szCs w:val="22"/>
          <w:lang w:eastAsia="zh-CN"/>
        </w:rPr>
      </w:pPr>
    </w:p>
    <w:p w14:paraId="39996B21" w14:textId="1B47E668" w:rsidR="00A51926" w:rsidRDefault="00A51926" w:rsidP="00A51926">
      <w:pPr>
        <w:pStyle w:val="5"/>
        <w:rPr>
          <w:lang w:eastAsia="zh-CN"/>
        </w:rPr>
      </w:pPr>
      <w:r w:rsidRPr="00A51926">
        <w:rPr>
          <w:highlight w:val="yellow"/>
          <w:lang w:eastAsia="zh-CN"/>
        </w:rPr>
        <w:t>Moderator Updated Summary:</w:t>
      </w:r>
    </w:p>
    <w:p w14:paraId="6844ACA8" w14:textId="46649D4D" w:rsidR="00A51926" w:rsidRDefault="00C71F9F" w:rsidP="00A51926">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were conclusions made on some observations about SSB detection performance during GTW session on Tuesday 10/27.</w:t>
      </w:r>
    </w:p>
    <w:p w14:paraId="1CF36DF0" w14:textId="54706EFD" w:rsidR="00C71F9F" w:rsidRDefault="00C71F9F" w:rsidP="00A51926">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w:t>
      </w:r>
      <w:r w:rsidR="00327F77">
        <w:rPr>
          <w:rFonts w:ascii="Times New Roman" w:hAnsi="Times New Roman"/>
          <w:sz w:val="22"/>
          <w:szCs w:val="22"/>
          <w:lang w:eastAsia="zh-CN"/>
        </w:rPr>
        <w:t>t</w:t>
      </w:r>
      <w:r>
        <w:rPr>
          <w:rFonts w:ascii="Times New Roman" w:hAnsi="Times New Roman"/>
          <w:sz w:val="22"/>
          <w:szCs w:val="22"/>
          <w:lang w:eastAsia="zh-CN"/>
        </w:rPr>
        <w:t xml:space="preserve"> would be great if we can also progress bit further on other aspects about SSB. I believe similar discussion for data SCS will also apply to SSB, which may include number of supported SSB SCS, </w:t>
      </w:r>
      <w:r w:rsidR="00327F77">
        <w:rPr>
          <w:rFonts w:ascii="Times New Roman" w:hAnsi="Times New Roman"/>
          <w:sz w:val="22"/>
          <w:szCs w:val="22"/>
          <w:lang w:eastAsia="zh-CN"/>
        </w:rPr>
        <w:t xml:space="preserve">specification </w:t>
      </w:r>
      <w:r w:rsidR="00327F77">
        <w:rPr>
          <w:rFonts w:ascii="Times New Roman" w:hAnsi="Times New Roman"/>
          <w:sz w:val="22"/>
          <w:szCs w:val="22"/>
          <w:lang w:eastAsia="zh-CN"/>
        </w:rPr>
        <w:lastRenderedPageBreak/>
        <w:t>impact for different supported numerologies, maximum supports SCS, implementation complexity, and scenarios enabled by different numerologies. There could be other aspects, please comment further.</w:t>
      </w:r>
    </w:p>
    <w:p w14:paraId="785EC7D5" w14:textId="11DBB44C" w:rsidR="00327F77" w:rsidRDefault="00327F77" w:rsidP="00A51926">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Since above aspects that span SSB and CORESET#0 design, it would be great if SSB numerology section can focus on (but not necessarily limited to) number of supported SSB SCS, implementation complexity, scenario enablement. The rest of the issues can be </w:t>
      </w:r>
      <w:r w:rsidR="00E309DA">
        <w:rPr>
          <w:rFonts w:ascii="Times New Roman" w:hAnsi="Times New Roman"/>
          <w:sz w:val="22"/>
          <w:szCs w:val="22"/>
          <w:lang w:eastAsia="zh-CN"/>
        </w:rPr>
        <w:t xml:space="preserve">also </w:t>
      </w:r>
      <w:r>
        <w:rPr>
          <w:rFonts w:ascii="Times New Roman" w:hAnsi="Times New Roman"/>
          <w:sz w:val="22"/>
          <w:szCs w:val="22"/>
          <w:lang w:eastAsia="zh-CN"/>
        </w:rPr>
        <w:t>discussed in SSB pattern and SSB/CORESET multiplexing section (section 2.3.2)</w:t>
      </w:r>
    </w:p>
    <w:p w14:paraId="6239D061" w14:textId="5EFC0343" w:rsidR="00A51926" w:rsidRDefault="00A51926">
      <w:pPr>
        <w:pStyle w:val="ad"/>
        <w:spacing w:after="0"/>
        <w:rPr>
          <w:rFonts w:ascii="Times New Roman" w:hAnsi="Times New Roman"/>
          <w:sz w:val="22"/>
          <w:szCs w:val="22"/>
          <w:lang w:eastAsia="zh-CN"/>
        </w:rPr>
      </w:pPr>
    </w:p>
    <w:p w14:paraId="05160A65" w14:textId="77777777" w:rsidR="00A51926" w:rsidRDefault="00A51926">
      <w:pPr>
        <w:pStyle w:val="ad"/>
        <w:spacing w:after="0"/>
        <w:rPr>
          <w:rFonts w:ascii="Times New Roman" w:hAnsi="Times New Roman"/>
          <w:sz w:val="22"/>
          <w:szCs w:val="22"/>
          <w:lang w:eastAsia="zh-CN"/>
        </w:rPr>
      </w:pPr>
    </w:p>
    <w:p w14:paraId="79AD9975" w14:textId="7D6F7A5D" w:rsidR="00A51926" w:rsidRDefault="00B908C1" w:rsidP="00A51926">
      <w:pPr>
        <w:pStyle w:val="5"/>
        <w:rPr>
          <w:lang w:eastAsia="zh-CN"/>
        </w:rPr>
      </w:pPr>
      <w:r>
        <w:rPr>
          <w:lang w:eastAsia="zh-CN"/>
        </w:rPr>
        <w:t>Company Comments</w:t>
      </w:r>
      <w:r w:rsidR="00A51926">
        <w:rPr>
          <w:lang w:eastAsia="zh-CN"/>
        </w:rPr>
        <w:t xml:space="preserve"> on applicable SSB and related issues (including </w:t>
      </w:r>
      <w:r w:rsidR="00C71F9F">
        <w:rPr>
          <w:lang w:eastAsia="zh-CN"/>
        </w:rPr>
        <w:t xml:space="preserve">number of supported SSB SCS, </w:t>
      </w:r>
      <w:r w:rsidR="00A51926">
        <w:rPr>
          <w:lang w:eastAsia="zh-CN"/>
        </w:rPr>
        <w:t>implementation complexity, scenario enablement)</w:t>
      </w:r>
      <w:r>
        <w:rPr>
          <w:lang w:eastAsia="zh-CN"/>
        </w:rPr>
        <w:t>:</w:t>
      </w:r>
    </w:p>
    <w:p w14:paraId="0A709B21" w14:textId="39D31811" w:rsidR="00A51926" w:rsidRPr="00A51926" w:rsidRDefault="00A51926" w:rsidP="00A51926">
      <w:pPr>
        <w:rPr>
          <w:i/>
          <w:iCs/>
          <w:lang w:val="en-GB" w:eastAsia="zh-CN"/>
        </w:rPr>
      </w:pPr>
      <w:r w:rsidRPr="00A51926">
        <w:rPr>
          <w:i/>
          <w:iCs/>
          <w:lang w:val="en-GB" w:eastAsia="zh-CN"/>
        </w:rPr>
        <w:t>Moderator Notes: Issues related to specification impact and single numerology operation can be addressed and commented in Section 2.3.2 (SSB pattern and SSB/CORESET multiplexing)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2DC5AD4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57BE5F3"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D317797" w14:textId="77777777" w:rsidR="007321B3" w:rsidRDefault="00B908C1">
            <w:pPr>
              <w:spacing w:after="0"/>
              <w:rPr>
                <w:lang w:val="sv-SE"/>
              </w:rPr>
            </w:pPr>
            <w:r>
              <w:rPr>
                <w:rStyle w:val="af9"/>
                <w:color w:val="000000"/>
                <w:lang w:val="sv-SE"/>
              </w:rPr>
              <w:t>Comments</w:t>
            </w:r>
          </w:p>
        </w:tc>
      </w:tr>
      <w:tr w:rsidR="007321B3" w14:paraId="594FC1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64DD3"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8344BE2" w14:textId="77777777" w:rsidR="007321B3" w:rsidRDefault="00B908C1">
            <w:pPr>
              <w:overflowPunct/>
              <w:autoSpaceDE/>
              <w:adjustRightInd/>
              <w:spacing w:after="0"/>
              <w:rPr>
                <w:lang w:val="sv-SE" w:eastAsia="zh-CN"/>
              </w:rPr>
            </w:pPr>
            <w:r>
              <w:rPr>
                <w:lang w:val="sv-SE" w:eastAsia="zh-CN"/>
              </w:rPr>
              <w:t xml:space="preserve">Support for the existing SSB numerology  240 kHz with NCP should be considered </w:t>
            </w:r>
          </w:p>
        </w:tc>
      </w:tr>
      <w:tr w:rsidR="007321B3" w14:paraId="2C2855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A09B0" w14:textId="77777777" w:rsidR="007321B3" w:rsidRDefault="00B908C1">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129D45" w14:textId="77777777" w:rsidR="007321B3" w:rsidRDefault="00B908C1">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F5366A" w14:paraId="375193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F9445E" w14:textId="3F3C4A6B" w:rsidR="00F5366A" w:rsidRDefault="00F5366A" w:rsidP="00F5366A">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6FFC264" w14:textId="77777777" w:rsidR="00F5366A" w:rsidRDefault="00F5366A" w:rsidP="00F5366A">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1CD12FCD" w14:textId="77777777" w:rsidR="00F5366A" w:rsidRDefault="00F5366A" w:rsidP="00F5366A">
            <w:pPr>
              <w:overflowPunct/>
              <w:autoSpaceDE/>
              <w:adjustRightInd/>
              <w:spacing w:after="0"/>
              <w:rPr>
                <w:lang w:val="sv-SE" w:eastAsia="zh-CN"/>
              </w:rPr>
            </w:pPr>
          </w:p>
          <w:p w14:paraId="20238B2A" w14:textId="77777777" w:rsidR="00F5366A" w:rsidRDefault="00F5366A" w:rsidP="00F5366A">
            <w:pPr>
              <w:overflowPunct/>
              <w:autoSpaceDE/>
              <w:adjustRightInd/>
              <w:spacing w:after="0"/>
              <w:rPr>
                <w:lang w:val="sv-SE" w:eastAsia="zh-CN"/>
              </w:rPr>
            </w:pPr>
            <w:r>
              <w:rPr>
                <w:lang w:val="sv-SE" w:eastAsia="zh-CN"/>
              </w:rPr>
              <w:t>If one SCS is supported as 120 kHz or 240 kHz, then the same SCS can be used for SSB.</w:t>
            </w:r>
          </w:p>
          <w:p w14:paraId="0E9E8CDF" w14:textId="77777777" w:rsidR="00F5366A" w:rsidRDefault="00F5366A" w:rsidP="00F5366A">
            <w:pPr>
              <w:overflowPunct/>
              <w:autoSpaceDE/>
              <w:adjustRightInd/>
              <w:spacing w:after="0"/>
              <w:rPr>
                <w:lang w:val="sv-SE" w:eastAsia="zh-CN"/>
              </w:rPr>
            </w:pPr>
          </w:p>
          <w:p w14:paraId="56C0A39D" w14:textId="738F0CD8" w:rsidR="00F5366A" w:rsidRDefault="00F5366A" w:rsidP="00F5366A">
            <w:pPr>
              <w:overflowPunct/>
              <w:autoSpaceDE/>
              <w:adjustRightInd/>
              <w:spacing w:after="0"/>
              <w:rPr>
                <w:lang w:val="sv-SE" w:eastAsia="zh-CN"/>
              </w:rPr>
            </w:pPr>
            <w:r>
              <w:rPr>
                <w:lang w:val="sv-SE" w:eastAsia="zh-CN"/>
              </w:rPr>
              <w:t>If an additional SCS is supported as 480 kHz or 96</w:t>
            </w:r>
            <w:r w:rsidRPr="00110A03">
              <w:rPr>
                <w:lang w:val="sv-SE" w:eastAsia="zh-CN"/>
              </w:rPr>
              <w:t xml:space="preserve">0 kHz for data/control, a smaller SCS could be used for SSB </w:t>
            </w:r>
            <w:r>
              <w:rPr>
                <w:lang w:val="sv-SE" w:eastAsia="zh-CN"/>
              </w:rPr>
              <w:t xml:space="preserve">even </w:t>
            </w:r>
            <w:r w:rsidRPr="00110A03">
              <w:rPr>
                <w:lang w:val="sv-SE" w:eastAsia="zh-CN"/>
              </w:rPr>
              <w:t>if it comes at the cost of some complexity. Designing SSB for 480 kHz or 960 kHz SCS is of course feasible, but it comes at the cost of coverage.</w:t>
            </w:r>
          </w:p>
        </w:tc>
      </w:tr>
      <w:tr w:rsidR="00A6498A" w14:paraId="6DBF0F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9025E" w14:textId="460CBAE4" w:rsidR="00A6498A" w:rsidRDefault="00A6498A" w:rsidP="00A6498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1DCC6AF" w14:textId="716A8F19" w:rsidR="00A6498A" w:rsidRDefault="00A6498A" w:rsidP="00A6498A">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686CF9" w14:paraId="14AE52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9DE2D" w14:textId="2398868E" w:rsidR="00686CF9" w:rsidRDefault="00686CF9" w:rsidP="00686CF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1ED38F1" w14:textId="2D6EBDAB" w:rsidR="00686CF9" w:rsidRDefault="00686CF9" w:rsidP="00686CF9">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835470" w14:paraId="3B22DC6C" w14:textId="77777777" w:rsidTr="00835470">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55C8C" w14:textId="77777777" w:rsidR="00835470" w:rsidRPr="00835470" w:rsidRDefault="00835470" w:rsidP="00FB673F">
            <w:pPr>
              <w:spacing w:after="0"/>
              <w:rPr>
                <w:lang w:val="sv-SE" w:eastAsia="zh-CN"/>
              </w:rPr>
            </w:pPr>
            <w:r w:rsidRPr="00835470">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99C457F" w14:textId="77777777" w:rsidR="00835470" w:rsidRPr="00835470" w:rsidRDefault="00835470" w:rsidP="00FB673F">
            <w:pPr>
              <w:overflowPunct/>
              <w:autoSpaceDE/>
              <w:adjustRightInd/>
              <w:spacing w:after="0"/>
              <w:rPr>
                <w:lang w:val="sv-SE" w:eastAsia="zh-CN"/>
              </w:rPr>
            </w:pPr>
            <w:r w:rsidRPr="00835470">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0A07C7" w14:paraId="0F486603"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F213C" w14:textId="77777777" w:rsidR="000A07C7" w:rsidRDefault="000A07C7" w:rsidP="00FB673F">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BDAADBF" w14:textId="77777777" w:rsidR="000A07C7" w:rsidRDefault="000A07C7" w:rsidP="00FB673F">
            <w:pPr>
              <w:overflowPunct/>
              <w:autoSpaceDE/>
              <w:adjustRightInd/>
              <w:spacing w:after="0"/>
              <w:rPr>
                <w:lang w:val="sv-SE" w:eastAsia="zh-CN"/>
              </w:rPr>
            </w:pPr>
            <w:r>
              <w:rPr>
                <w:lang w:val="sv-SE" w:eastAsia="zh-CN"/>
              </w:rPr>
              <w:t xml:space="preserve">SSB numerology is aligned with the numerology of all other physical channels.   </w:t>
            </w:r>
          </w:p>
        </w:tc>
      </w:tr>
      <w:tr w:rsidR="00D024F6" w14:paraId="399753AD"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0E283" w14:textId="68DF5BAB" w:rsidR="00D024F6" w:rsidRPr="00D024F6" w:rsidRDefault="00D024F6" w:rsidP="00FB673F">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358E9282" w14:textId="4C54DAFB" w:rsidR="00D024F6" w:rsidRDefault="00D024F6" w:rsidP="00D024F6">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DA0812" w14:paraId="6C5B5333"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03CBFF" w14:textId="4CD8A35B" w:rsidR="00DA0812" w:rsidRDefault="00DA0812" w:rsidP="00DA0812">
            <w:pPr>
              <w:spacing w:after="0"/>
              <w:rPr>
                <w:rFonts w:eastAsiaTheme="minorEastAsia" w:hint="eastAsia"/>
                <w:lang w:val="sv-SE" w:eastAsia="ko-KR"/>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FB5CBE1" w14:textId="2DFFC01D" w:rsidR="00DA0812" w:rsidRDefault="00DA0812" w:rsidP="00DA0812">
            <w:pPr>
              <w:tabs>
                <w:tab w:val="left" w:pos="799"/>
              </w:tabs>
              <w:overflowPunct/>
              <w:autoSpaceDE/>
              <w:adjustRightInd/>
              <w:spacing w:after="0"/>
              <w:rPr>
                <w:lang w:val="sv-SE" w:eastAsia="zh-CN"/>
              </w:rPr>
            </w:pPr>
            <w:r>
              <w:rPr>
                <w:rFonts w:eastAsia="ＭＳ 明朝"/>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bl>
    <w:p w14:paraId="225E5BB2" w14:textId="77777777" w:rsidR="007321B3" w:rsidRPr="000A07C7" w:rsidRDefault="007321B3">
      <w:pPr>
        <w:pStyle w:val="ad"/>
        <w:spacing w:after="0"/>
        <w:rPr>
          <w:rFonts w:ascii="Times New Roman" w:hAnsi="Times New Roman"/>
          <w:sz w:val="22"/>
          <w:szCs w:val="22"/>
          <w:lang w:val="sv-SE" w:eastAsia="zh-CN"/>
        </w:rPr>
      </w:pPr>
    </w:p>
    <w:p w14:paraId="18F08FE3" w14:textId="77777777" w:rsidR="007321B3" w:rsidRDefault="007321B3">
      <w:pPr>
        <w:pStyle w:val="ad"/>
        <w:spacing w:after="0"/>
        <w:rPr>
          <w:rFonts w:ascii="Times New Roman" w:hAnsi="Times New Roman"/>
          <w:sz w:val="22"/>
          <w:szCs w:val="22"/>
          <w:lang w:eastAsia="zh-CN"/>
        </w:rPr>
      </w:pPr>
    </w:p>
    <w:p w14:paraId="5FCCB13C" w14:textId="77777777" w:rsidR="007321B3" w:rsidRDefault="007321B3">
      <w:pPr>
        <w:pStyle w:val="ad"/>
        <w:spacing w:after="0"/>
        <w:rPr>
          <w:rFonts w:ascii="Times New Roman" w:hAnsi="Times New Roman"/>
          <w:sz w:val="22"/>
          <w:szCs w:val="22"/>
          <w:lang w:eastAsia="zh-CN"/>
        </w:rPr>
      </w:pPr>
    </w:p>
    <w:p w14:paraId="4AB8265C" w14:textId="77777777" w:rsidR="007321B3" w:rsidRDefault="007321B3">
      <w:pPr>
        <w:pStyle w:val="ad"/>
        <w:spacing w:after="0"/>
        <w:rPr>
          <w:rFonts w:ascii="Times New Roman" w:hAnsi="Times New Roman"/>
          <w:sz w:val="22"/>
          <w:szCs w:val="22"/>
          <w:lang w:eastAsia="zh-CN"/>
        </w:rPr>
      </w:pPr>
    </w:p>
    <w:p w14:paraId="15A46FEA" w14:textId="77777777" w:rsidR="007321B3" w:rsidRDefault="00B908C1">
      <w:pPr>
        <w:pStyle w:val="3"/>
        <w:rPr>
          <w:lang w:eastAsia="zh-CN"/>
        </w:rPr>
      </w:pPr>
      <w:r>
        <w:rPr>
          <w:lang w:eastAsia="zh-CN"/>
        </w:rPr>
        <w:t>2.3.2 SSB pattern and SSB/CORESET multiplexing</w:t>
      </w:r>
    </w:p>
    <w:p w14:paraId="60662B57" w14:textId="77777777" w:rsidR="007321B3" w:rsidRDefault="007321B3">
      <w:pPr>
        <w:pStyle w:val="ad"/>
        <w:spacing w:after="0"/>
        <w:rPr>
          <w:rFonts w:ascii="Times New Roman" w:hAnsi="Times New Roman"/>
          <w:sz w:val="22"/>
          <w:szCs w:val="22"/>
          <w:lang w:eastAsia="zh-CN"/>
        </w:rPr>
      </w:pPr>
    </w:p>
    <w:p w14:paraId="4A997F72"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7DBB2641"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0FB796C2"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111F4FCB" w14:textId="77777777" w:rsidR="007321B3" w:rsidRDefault="007321B3">
      <w:pPr>
        <w:pStyle w:val="ad"/>
        <w:spacing w:after="0"/>
        <w:rPr>
          <w:rFonts w:ascii="Times New Roman" w:hAnsi="Times New Roman"/>
          <w:sz w:val="22"/>
          <w:szCs w:val="22"/>
          <w:lang w:eastAsia="zh-CN"/>
        </w:rPr>
      </w:pPr>
    </w:p>
    <w:p w14:paraId="7944E4E0"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630D662D"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1415AF7B"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1EF9C113"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6E70C300"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76F5D3AD"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4FC69DA4"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119A77EB" w14:textId="77777777" w:rsidR="007321B3" w:rsidRDefault="00B908C1">
      <w:pPr>
        <w:pStyle w:val="ad"/>
        <w:numPr>
          <w:ilvl w:val="2"/>
          <w:numId w:val="9"/>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6DF735F4" w14:textId="77777777" w:rsidR="007321B3" w:rsidRDefault="00B908C1">
      <w:pPr>
        <w:pStyle w:val="ad"/>
        <w:numPr>
          <w:ilvl w:val="2"/>
          <w:numId w:val="9"/>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3FDDCBB3" w14:textId="77777777" w:rsidR="007321B3" w:rsidRDefault="00B908C1">
      <w:pPr>
        <w:pStyle w:val="ad"/>
        <w:numPr>
          <w:ilvl w:val="2"/>
          <w:numId w:val="9"/>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3ADC67D2"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3487BC4E"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564FCE15" w14:textId="77777777" w:rsidR="007321B3" w:rsidRDefault="00B908C1">
      <w:pPr>
        <w:pStyle w:val="ad"/>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4EA1DBFC" w14:textId="77777777" w:rsidR="007321B3" w:rsidRDefault="00B908C1">
      <w:pPr>
        <w:pStyle w:val="ad"/>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32814304" w14:textId="77777777" w:rsidR="007321B3" w:rsidRDefault="00B908C1">
      <w:pPr>
        <w:pStyle w:val="ad"/>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23F4BC95"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[6]:</w:t>
      </w:r>
    </w:p>
    <w:p w14:paraId="7EF36895"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5B000EC5"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[8]:</w:t>
      </w:r>
    </w:p>
    <w:p w14:paraId="2C43721C"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327D6E25" w14:textId="77777777" w:rsidR="007321B3" w:rsidRDefault="00B908C1">
      <w:pPr>
        <w:pStyle w:val="aff2"/>
        <w:numPr>
          <w:ilvl w:val="1"/>
          <w:numId w:val="9"/>
        </w:numPr>
        <w:rPr>
          <w:rFonts w:eastAsia="SimSun"/>
          <w:lang w:eastAsia="zh-CN"/>
        </w:rPr>
      </w:pPr>
      <w:r>
        <w:rPr>
          <w:rFonts w:eastAsia="SimSun"/>
          <w:lang w:eastAsia="zh-CN"/>
        </w:rPr>
        <w:t xml:space="preserve">Observation 1:  No additional gap should be considered to accommodate beam switching delay if only 120 KHz/240 KHz SCS is used for NR operation up to 71GHz. </w:t>
      </w:r>
    </w:p>
    <w:p w14:paraId="10F75058"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7AD1FDB5"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64FEFC5E"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2524867B"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10:  Patterns 2 and 3 of SSB and CORESET for Type0-PDCCH can multiplex with periodic CSI-RS/paging PDCCH&amp;PDSCH in frequency.  </w:t>
      </w:r>
    </w:p>
    <w:p w14:paraId="0547D87B"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30489836"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6C042BED"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77161AE8"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26132135" w14:textId="77777777" w:rsidR="007321B3" w:rsidRDefault="00B908C1">
      <w:pPr>
        <w:pStyle w:val="ad"/>
        <w:numPr>
          <w:ilvl w:val="2"/>
          <w:numId w:val="9"/>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46EDA986" w14:textId="77777777" w:rsidR="007321B3" w:rsidRDefault="00B908C1">
      <w:pPr>
        <w:pStyle w:val="ad"/>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268D4728"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14EF9C54"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474D1157" w14:textId="77777777" w:rsidR="007321B3" w:rsidRDefault="00B908C1">
      <w:pPr>
        <w:pStyle w:val="ad"/>
        <w:numPr>
          <w:ilvl w:val="2"/>
          <w:numId w:val="9"/>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729F13BD" w14:textId="77777777" w:rsidR="007321B3" w:rsidRDefault="00B908C1">
      <w:pPr>
        <w:pStyle w:val="ad"/>
        <w:numPr>
          <w:ilvl w:val="3"/>
          <w:numId w:val="9"/>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5BC53165" w14:textId="77777777" w:rsidR="007321B3" w:rsidRDefault="00B908C1">
      <w:pPr>
        <w:pStyle w:val="ad"/>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3704D3B9" w14:textId="77777777" w:rsidR="007321B3" w:rsidRDefault="00B908C1">
      <w:pPr>
        <w:pStyle w:val="ad"/>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signalling from 64 to 128. </w:t>
      </w:r>
    </w:p>
    <w:p w14:paraId="4F3B267D"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2B4071C9"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625A06D5"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32C4F8EA"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498DF330"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65B74B88"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43D98B1B" w14:textId="77777777" w:rsidR="007321B3" w:rsidRDefault="00B908C1">
      <w:pPr>
        <w:pStyle w:val="ad"/>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0BBA5777" w14:textId="77777777" w:rsidR="007321B3" w:rsidRDefault="00B908C1">
      <w:pPr>
        <w:pStyle w:val="ad"/>
        <w:numPr>
          <w:ilvl w:val="3"/>
          <w:numId w:val="9"/>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6BA1CBE" w14:textId="77777777" w:rsidR="007321B3" w:rsidRDefault="00B908C1">
      <w:pPr>
        <w:pStyle w:val="ad"/>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2CED5474" w14:textId="77777777" w:rsidR="007321B3" w:rsidRDefault="00B908C1">
      <w:pPr>
        <w:pStyle w:val="ad"/>
        <w:numPr>
          <w:ilvl w:val="3"/>
          <w:numId w:val="9"/>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27CDBF28"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1B2B3348" w14:textId="77777777" w:rsidR="007321B3" w:rsidRDefault="00B908C1">
      <w:pPr>
        <w:pStyle w:val="aff2"/>
        <w:numPr>
          <w:ilvl w:val="1"/>
          <w:numId w:val="9"/>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635B0B26" w14:textId="77777777" w:rsidR="007321B3" w:rsidRDefault="00B908C1">
      <w:pPr>
        <w:pStyle w:val="aff2"/>
        <w:numPr>
          <w:ilvl w:val="1"/>
          <w:numId w:val="9"/>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36C7A146"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2382C68F" w14:textId="77777777" w:rsidR="007321B3" w:rsidRDefault="00B908C1">
      <w:pPr>
        <w:pStyle w:val="aff2"/>
        <w:numPr>
          <w:ilvl w:val="1"/>
          <w:numId w:val="9"/>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6B082467" w14:textId="77777777" w:rsidR="007321B3" w:rsidRDefault="00B908C1">
      <w:pPr>
        <w:pStyle w:val="aff2"/>
        <w:numPr>
          <w:ilvl w:val="1"/>
          <w:numId w:val="9"/>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3269760F" w14:textId="77777777" w:rsidR="007321B3" w:rsidRDefault="00B908C1">
      <w:pPr>
        <w:pStyle w:val="aff2"/>
        <w:numPr>
          <w:ilvl w:val="1"/>
          <w:numId w:val="9"/>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12E2F3FF"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27B7293F"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38B624C9"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3EAE1720"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37B9F3E0"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73CDBCA0"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36CA47AD"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092C93F0"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0E341ABC"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7FF248C7"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0CDEFA20"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612E4C9A"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483DABE0"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Allow SSB transmission without LBT in an LBT environment provided load of non-LBT transmission is less than 10% within an observation window of 10 ms.</w:t>
      </w:r>
    </w:p>
    <w:p w14:paraId="00F79ADA" w14:textId="77777777" w:rsidR="007321B3" w:rsidRDefault="00B908C1">
      <w:pPr>
        <w:pStyle w:val="ad"/>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35FC54F1"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2C5380CA"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1A807F28"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4E9AD6BB"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252C9C6D"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[27]:</w:t>
      </w:r>
    </w:p>
    <w:p w14:paraId="3B79C8EE"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At least one symbol gap in time domain between SS/PBCH blocks with different SSB indices should be considered for higher subcarrier spacing (e.g., equal or larger than 960kHz) </w:t>
      </w:r>
      <w:r>
        <w:rPr>
          <w:rFonts w:ascii="Times New Roman" w:hAnsi="Times New Roman"/>
          <w:sz w:val="22"/>
          <w:szCs w:val="22"/>
          <w:lang w:eastAsia="zh-CN"/>
        </w:rPr>
        <w:lastRenderedPageBreak/>
        <w:t>taking into account a beam switching gap due to a RF interruption time of Tx/Rx beams and/or LBT gap in unlicensed spectrum.</w:t>
      </w:r>
    </w:p>
    <w:p w14:paraId="4A1E294D"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02235CD2"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21ACA2B5"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76EAB8FE"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25C7E4CE"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00A1887C"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4FFDA1C3"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[31]:</w:t>
      </w:r>
    </w:p>
    <w:p w14:paraId="50338FD4"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6521A316"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567A727C" w14:textId="77777777" w:rsidR="007321B3" w:rsidRDefault="00B908C1">
      <w:pPr>
        <w:pStyle w:val="ad"/>
        <w:numPr>
          <w:ilvl w:val="2"/>
          <w:numId w:val="9"/>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3286E3AD" w14:textId="77777777" w:rsidR="007321B3" w:rsidRDefault="00B908C1">
      <w:pPr>
        <w:pStyle w:val="ad"/>
        <w:numPr>
          <w:ilvl w:val="3"/>
          <w:numId w:val="9"/>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7BD93B83" w14:textId="77777777" w:rsidR="007321B3" w:rsidRDefault="00B908C1">
      <w:pPr>
        <w:pStyle w:val="ad"/>
        <w:numPr>
          <w:ilvl w:val="3"/>
          <w:numId w:val="9"/>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57CCFE5C" w14:textId="77777777" w:rsidR="007321B3" w:rsidRDefault="00B908C1">
      <w:pPr>
        <w:pStyle w:val="ad"/>
        <w:numPr>
          <w:ilvl w:val="2"/>
          <w:numId w:val="9"/>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6E46ED4E" w14:textId="77777777" w:rsidR="007321B3" w:rsidRDefault="00B908C1">
      <w:pPr>
        <w:pStyle w:val="ad"/>
        <w:numPr>
          <w:ilvl w:val="3"/>
          <w:numId w:val="9"/>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320ABA07" w14:textId="77777777" w:rsidR="007321B3" w:rsidRDefault="00B908C1">
      <w:pPr>
        <w:pStyle w:val="ad"/>
        <w:numPr>
          <w:ilvl w:val="3"/>
          <w:numId w:val="9"/>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608F7F93" w14:textId="7576C44F" w:rsidR="007321B3" w:rsidRDefault="007321B3">
      <w:pPr>
        <w:pStyle w:val="ad"/>
        <w:spacing w:after="0"/>
        <w:rPr>
          <w:rFonts w:ascii="Times New Roman" w:hAnsi="Times New Roman"/>
          <w:sz w:val="22"/>
          <w:szCs w:val="22"/>
          <w:lang w:eastAsia="zh-CN"/>
        </w:rPr>
      </w:pPr>
    </w:p>
    <w:p w14:paraId="198AF8B2" w14:textId="77777777" w:rsidR="00E70277" w:rsidRPr="004B56CE" w:rsidRDefault="00E70277" w:rsidP="00E70277">
      <w:pPr>
        <w:spacing w:line="256" w:lineRule="auto"/>
        <w:rPr>
          <w:sz w:val="22"/>
          <w:szCs w:val="22"/>
          <w:lang w:eastAsia="zh-CN"/>
        </w:rPr>
      </w:pPr>
      <w:r w:rsidRPr="004B56CE">
        <w:rPr>
          <w:sz w:val="22"/>
          <w:szCs w:val="22"/>
          <w:highlight w:val="cyan"/>
          <w:lang w:eastAsia="zh-CN"/>
        </w:rPr>
        <w:t xml:space="preserve">Focus for discussion for Wednesday </w:t>
      </w:r>
      <w:r>
        <w:rPr>
          <w:sz w:val="22"/>
          <w:szCs w:val="22"/>
          <w:highlight w:val="cyan"/>
          <w:lang w:eastAsia="zh-CN"/>
        </w:rPr>
        <w:t xml:space="preserve">or Thursday </w:t>
      </w:r>
      <w:r w:rsidRPr="004B56CE">
        <w:rPr>
          <w:sz w:val="22"/>
          <w:szCs w:val="22"/>
          <w:highlight w:val="cyan"/>
          <w:lang w:eastAsia="zh-CN"/>
        </w:rPr>
        <w:t>GTW</w:t>
      </w:r>
      <w:r>
        <w:rPr>
          <w:sz w:val="22"/>
          <w:szCs w:val="22"/>
          <w:highlight w:val="cyan"/>
          <w:lang w:eastAsia="zh-CN"/>
        </w:rPr>
        <w:t xml:space="preserve"> (10/28 or 10/29)</w:t>
      </w:r>
      <w:r w:rsidRPr="004B56CE">
        <w:rPr>
          <w:sz w:val="22"/>
          <w:szCs w:val="22"/>
          <w:highlight w:val="cyan"/>
          <w:lang w:eastAsia="zh-CN"/>
        </w:rPr>
        <w:t xml:space="preserve"> session (if possible)</w:t>
      </w:r>
    </w:p>
    <w:p w14:paraId="7C1E0CDB" w14:textId="77777777" w:rsidR="007321B3" w:rsidRDefault="00B908C1">
      <w:pPr>
        <w:pStyle w:val="5"/>
        <w:rPr>
          <w:lang w:eastAsia="zh-CN"/>
        </w:rPr>
      </w:pPr>
      <w:r>
        <w:rPr>
          <w:lang w:eastAsia="zh-CN"/>
        </w:rPr>
        <w:t>Moderator Summary:</w:t>
      </w:r>
    </w:p>
    <w:p w14:paraId="27E02153" w14:textId="77777777" w:rsidR="007321B3" w:rsidRDefault="00B908C1">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5C6B390E" w14:textId="77777777" w:rsidR="007321B3" w:rsidRDefault="00B908C1">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1878A801" w14:textId="77777777" w:rsidR="007321B3" w:rsidRDefault="00B908C1">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67D1E0A3" w14:textId="77777777" w:rsidR="007321B3" w:rsidRDefault="007321B3">
      <w:pPr>
        <w:pStyle w:val="ad"/>
        <w:spacing w:after="0"/>
        <w:rPr>
          <w:rFonts w:ascii="Times New Roman" w:hAnsi="Times New Roman"/>
          <w:sz w:val="22"/>
          <w:szCs w:val="22"/>
          <w:lang w:eastAsia="zh-CN"/>
        </w:rPr>
      </w:pPr>
    </w:p>
    <w:p w14:paraId="79A3C8D8" w14:textId="25BD41B9" w:rsidR="007321B3" w:rsidRDefault="007321B3">
      <w:pPr>
        <w:pStyle w:val="aff2"/>
        <w:spacing w:line="256" w:lineRule="auto"/>
        <w:ind w:left="1296"/>
        <w:rPr>
          <w:lang w:eastAsia="zh-CN"/>
        </w:rPr>
      </w:pPr>
    </w:p>
    <w:p w14:paraId="18CA07BA" w14:textId="77777777" w:rsidR="00936305" w:rsidRDefault="00936305" w:rsidP="00936305">
      <w:pPr>
        <w:pStyle w:val="5"/>
        <w:rPr>
          <w:lang w:eastAsia="zh-CN"/>
        </w:rPr>
      </w:pPr>
      <w:r w:rsidRPr="00A51926">
        <w:rPr>
          <w:highlight w:val="yellow"/>
          <w:lang w:eastAsia="zh-CN"/>
        </w:rPr>
        <w:t>Moderator Updated Summary:</w:t>
      </w:r>
    </w:p>
    <w:p w14:paraId="11FF69A6" w14:textId="11228B2B" w:rsidR="00327F77" w:rsidRPr="00327F77" w:rsidRDefault="00327F77" w:rsidP="00327F77">
      <w:pPr>
        <w:pStyle w:val="ad"/>
        <w:numPr>
          <w:ilvl w:val="0"/>
          <w:numId w:val="7"/>
        </w:numPr>
        <w:spacing w:after="0"/>
        <w:rPr>
          <w:rFonts w:ascii="Times New Roman" w:hAnsi="Times New Roman"/>
          <w:sz w:val="22"/>
          <w:szCs w:val="22"/>
          <w:lang w:eastAsia="zh-CN"/>
        </w:rPr>
      </w:pPr>
      <w:r w:rsidRPr="00327F77">
        <w:rPr>
          <w:rFonts w:ascii="Times New Roman" w:hAnsi="Times New Roman"/>
          <w:sz w:val="22"/>
          <w:szCs w:val="22"/>
          <w:lang w:eastAsia="zh-CN"/>
        </w:rPr>
        <w:t xml:space="preserve">Similar to SSB numerology, </w:t>
      </w:r>
      <w:r>
        <w:rPr>
          <w:rFonts w:ascii="Times New Roman" w:hAnsi="Times New Roman"/>
          <w:sz w:val="22"/>
          <w:szCs w:val="22"/>
          <w:lang w:eastAsia="zh-CN"/>
        </w:rPr>
        <w:t>it</w:t>
      </w:r>
      <w:r w:rsidRPr="00327F77">
        <w:rPr>
          <w:rFonts w:ascii="Times New Roman" w:hAnsi="Times New Roman"/>
          <w:sz w:val="22"/>
          <w:szCs w:val="22"/>
          <w:lang w:eastAsia="zh-CN"/>
        </w:rPr>
        <w:t xml:space="preserve"> would be great </w:t>
      </w:r>
      <w:r>
        <w:rPr>
          <w:rFonts w:ascii="Times New Roman" w:hAnsi="Times New Roman"/>
          <w:sz w:val="22"/>
          <w:szCs w:val="22"/>
          <w:lang w:eastAsia="zh-CN"/>
        </w:rPr>
        <w:t>the comments and discussion can i</w:t>
      </w:r>
      <w:r w:rsidRPr="00327F77">
        <w:rPr>
          <w:rFonts w:ascii="Times New Roman" w:hAnsi="Times New Roman"/>
          <w:sz w:val="22"/>
          <w:szCs w:val="22"/>
          <w:lang w:eastAsia="zh-CN"/>
        </w:rPr>
        <w:t xml:space="preserve">nclude number of supported SSB SCS, specification impact for different supported numerologies, maximum supports SCS, </w:t>
      </w:r>
      <w:r w:rsidRPr="00327F77">
        <w:rPr>
          <w:rFonts w:ascii="Times New Roman" w:hAnsi="Times New Roman"/>
          <w:sz w:val="22"/>
          <w:szCs w:val="22"/>
          <w:lang w:eastAsia="zh-CN"/>
        </w:rPr>
        <w:lastRenderedPageBreak/>
        <w:t>implementation complexity, and scenarios enabled by different numerologies. There could be other aspects, please comment further.</w:t>
      </w:r>
    </w:p>
    <w:p w14:paraId="45BBF804" w14:textId="39A54BB4" w:rsidR="00983ECD" w:rsidRDefault="00983ECD" w:rsidP="00983ECD">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w:t>
      </w:r>
      <w:r w:rsidR="00E309DA">
        <w:rPr>
          <w:rFonts w:ascii="Times New Roman" w:hAnsi="Times New Roman"/>
          <w:sz w:val="22"/>
          <w:szCs w:val="22"/>
          <w:lang w:eastAsia="zh-CN"/>
        </w:rPr>
        <w:t xml:space="preserve">also </w:t>
      </w:r>
      <w:r>
        <w:rPr>
          <w:rFonts w:ascii="Times New Roman" w:hAnsi="Times New Roman"/>
          <w:sz w:val="22"/>
          <w:szCs w:val="22"/>
          <w:lang w:eastAsia="zh-CN"/>
        </w:rPr>
        <w:t>discussed in SSB numerology (section 2.3.1)</w:t>
      </w:r>
    </w:p>
    <w:p w14:paraId="688F1CCA" w14:textId="55504F44" w:rsidR="00936305" w:rsidRDefault="00936305">
      <w:pPr>
        <w:pStyle w:val="aff2"/>
        <w:spacing w:line="256" w:lineRule="auto"/>
        <w:ind w:left="1296"/>
        <w:rPr>
          <w:lang w:eastAsia="zh-CN"/>
        </w:rPr>
      </w:pPr>
    </w:p>
    <w:p w14:paraId="04FDD466" w14:textId="77777777" w:rsidR="00936305" w:rsidRDefault="00936305">
      <w:pPr>
        <w:pStyle w:val="aff2"/>
        <w:spacing w:line="256" w:lineRule="auto"/>
        <w:ind w:left="1296"/>
        <w:rPr>
          <w:lang w:eastAsia="zh-CN"/>
        </w:rPr>
      </w:pPr>
    </w:p>
    <w:p w14:paraId="1B5CFB6F" w14:textId="498D75B5" w:rsidR="007321B3" w:rsidRDefault="00B908C1">
      <w:pPr>
        <w:pStyle w:val="5"/>
        <w:rPr>
          <w:lang w:eastAsia="zh-CN"/>
        </w:rPr>
      </w:pPr>
      <w:r>
        <w:rPr>
          <w:lang w:eastAsia="zh-CN"/>
        </w:rPr>
        <w:t>Company Comments</w:t>
      </w:r>
      <w:r w:rsidR="00A51926">
        <w:rPr>
          <w:lang w:eastAsia="zh-CN"/>
        </w:rPr>
        <w:t xml:space="preserve"> on SSB pattern and SSB/CORESET multiplexing and related issues (including specification impact, single numerology operation, scenario enablement)</w:t>
      </w:r>
      <w:r>
        <w:rPr>
          <w:lang w:eastAsia="zh-CN"/>
        </w:rPr>
        <w:t>:</w:t>
      </w:r>
    </w:p>
    <w:p w14:paraId="632D7E16" w14:textId="77777777" w:rsidR="00A51926" w:rsidRPr="00A51926" w:rsidRDefault="00A51926" w:rsidP="00A51926">
      <w:pPr>
        <w:rPr>
          <w:lang w:val="en-GB" w:eastAsia="zh-CN"/>
        </w:rPr>
      </w:pPr>
      <w:r>
        <w:rPr>
          <w:lang w:val="en-GB" w:eastAsia="zh-CN"/>
        </w:rPr>
        <w:t>Moderator Notes: Issues related to specification impact and single numerology operation can be addressed and commented in Section 2.3.2 (SSB pattern and SSB/CORESET multiplexing)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1B88287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92699A1"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8E09A31" w14:textId="77777777" w:rsidR="007321B3" w:rsidRDefault="00B908C1">
            <w:pPr>
              <w:spacing w:after="0"/>
              <w:rPr>
                <w:lang w:val="sv-SE"/>
              </w:rPr>
            </w:pPr>
            <w:r>
              <w:rPr>
                <w:rStyle w:val="af9"/>
                <w:color w:val="000000"/>
                <w:lang w:val="sv-SE"/>
              </w:rPr>
              <w:t>Comments</w:t>
            </w:r>
          </w:p>
        </w:tc>
      </w:tr>
      <w:tr w:rsidR="007321B3" w14:paraId="1EEE1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8413F9"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FF15A4" w14:textId="77777777" w:rsidR="007321B3" w:rsidRDefault="00B908C1">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7321B3" w14:paraId="7277CD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63B35" w14:textId="77777777" w:rsidR="007321B3" w:rsidRDefault="00B908C1">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B9A1DD8" w14:textId="77777777" w:rsidR="007321B3" w:rsidRDefault="00B908C1">
            <w:pPr>
              <w:overflowPunct/>
              <w:autoSpaceDE/>
              <w:adjustRightInd/>
              <w:spacing w:after="0"/>
              <w:rPr>
                <w:lang w:val="sv-SE" w:eastAsia="zh-CN"/>
              </w:rPr>
            </w:pPr>
            <w:r>
              <w:rPr>
                <w:lang w:eastAsia="zh-CN"/>
              </w:rPr>
              <w:t>First shared channel and SSB SCS shall be agreed, to proceed here.</w:t>
            </w:r>
          </w:p>
        </w:tc>
      </w:tr>
      <w:tr w:rsidR="007321B3" w14:paraId="1387B5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5F0EF" w14:textId="77777777" w:rsidR="007321B3" w:rsidRDefault="00B908C1">
            <w:pPr>
              <w:spacing w:after="0"/>
              <w:rPr>
                <w:lang w:val="sv-SE" w:eastAsia="zh-CN"/>
              </w:rPr>
            </w:pPr>
            <w:r>
              <w:rPr>
                <w:lang w:val="sv-SE" w:eastAsia="zh-CN"/>
              </w:rPr>
              <w:t>Lenovo/</w:t>
            </w:r>
          </w:p>
          <w:p w14:paraId="73F901A0" w14:textId="77777777" w:rsidR="007321B3" w:rsidRDefault="00B908C1">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32C03A42" w14:textId="77777777" w:rsidR="007321B3" w:rsidRDefault="00B908C1">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A51926" w14:paraId="11D593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F930A" w14:textId="3FFF5B49" w:rsidR="00A51926" w:rsidRDefault="00F5366A">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148D30D" w14:textId="425DDDB4" w:rsidR="00A51926" w:rsidRDefault="00F5366A">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A6498A" w14:paraId="70A225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21AD76" w14:textId="5ABD0C07" w:rsidR="00A6498A" w:rsidRDefault="00A6498A" w:rsidP="00A6498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E085499" w14:textId="218349CD" w:rsidR="00A6498A" w:rsidRDefault="00A6498A" w:rsidP="00A6498A">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686CF9" w14:paraId="6FB018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530AC" w14:textId="72E77A7C" w:rsidR="00686CF9" w:rsidRDefault="00686CF9" w:rsidP="00686CF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552DCC3" w14:textId="77777777" w:rsidR="00686CF9" w:rsidRDefault="00686CF9" w:rsidP="00686CF9">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46EBE61A" w14:textId="77777777" w:rsidR="00686CF9" w:rsidRDefault="00686CF9" w:rsidP="00686CF9">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06791F3D" w14:textId="62E7554D" w:rsidR="00686CF9" w:rsidRDefault="00686CF9" w:rsidP="00686CF9">
            <w:pPr>
              <w:overflowPunct/>
              <w:autoSpaceDE/>
              <w:adjustRightInd/>
              <w:spacing w:after="0"/>
              <w:rPr>
                <w:lang w:val="sv-SE" w:eastAsia="zh-CN"/>
              </w:rPr>
            </w:pPr>
            <w:r w:rsidRPr="00686CF9">
              <w:rPr>
                <w:lang w:val="sv-SE" w:eastAsia="zh-CN"/>
              </w:rPr>
              <w:t>Regarding DRX window and QCL assumption, the same principle as Rel-16 NR-U can be applied, with potential increase in the transission opportunities and the SSB ID space.</w:t>
            </w:r>
          </w:p>
        </w:tc>
      </w:tr>
      <w:tr w:rsidR="00DB6BCB" w:rsidRPr="00FD0D48" w14:paraId="0C17B8B3" w14:textId="77777777" w:rsidTr="00DB6BC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B113EB" w14:textId="77777777" w:rsidR="00DB6BCB" w:rsidRPr="00DB6BCB" w:rsidRDefault="00DB6BCB" w:rsidP="00FB673F">
            <w:pPr>
              <w:spacing w:after="0"/>
              <w:rPr>
                <w:lang w:val="sv-SE" w:eastAsia="zh-CN"/>
              </w:rPr>
            </w:pPr>
            <w:r w:rsidRPr="00DB6BCB">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555EAA6" w14:textId="77777777" w:rsidR="00DB6BCB" w:rsidRPr="00DB6BCB" w:rsidRDefault="00DB6BCB" w:rsidP="00FB673F">
            <w:pPr>
              <w:overflowPunct/>
              <w:autoSpaceDE/>
              <w:adjustRightInd/>
              <w:spacing w:after="0"/>
              <w:rPr>
                <w:lang w:val="sv-SE" w:eastAsia="zh-CN"/>
              </w:rPr>
            </w:pPr>
            <w:r w:rsidRPr="00DB6BCB">
              <w:rPr>
                <w:lang w:val="sv-SE" w:eastAsia="zh-CN"/>
              </w:rPr>
              <w:t>If 120kHz or 240 kHz SSB SCS are supported, we prefer to reuse the existing FR2 SSB designs, e.g., SSB pattern and SSB/CORESET multiplexing, to minimize the spec impact.</w:t>
            </w:r>
          </w:p>
        </w:tc>
      </w:tr>
      <w:tr w:rsidR="000A07C7" w14:paraId="45C55A5D"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783CB" w14:textId="77777777" w:rsidR="000A07C7" w:rsidRDefault="000A07C7" w:rsidP="00FB673F">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D97DB4F" w14:textId="77777777" w:rsidR="000A07C7" w:rsidRDefault="000A07C7" w:rsidP="00FB673F">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D024F6" w14:paraId="29CE837F"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D1177F" w14:textId="1631EDA7" w:rsidR="00D024F6" w:rsidRPr="00D024F6" w:rsidRDefault="00D024F6" w:rsidP="00D024F6">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2C7F46DE" w14:textId="23DC4025" w:rsidR="00D024F6" w:rsidRDefault="00D024F6" w:rsidP="00D024F6">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DA0812" w14:paraId="1590D190"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ABC95" w14:textId="13624BB5" w:rsidR="00DA0812" w:rsidRDefault="00DA0812" w:rsidP="00DA0812">
            <w:pPr>
              <w:spacing w:after="0"/>
              <w:rPr>
                <w:rFonts w:eastAsiaTheme="minorEastAsia" w:hint="eastAsia"/>
                <w:lang w:val="sv-SE" w:eastAsia="ko-KR"/>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D81546D" w14:textId="3CFF1D3F" w:rsidR="00DA0812" w:rsidRDefault="00DA0812" w:rsidP="00DA0812">
            <w:pPr>
              <w:overflowPunct/>
              <w:autoSpaceDE/>
              <w:adjustRightInd/>
              <w:spacing w:after="0"/>
              <w:rPr>
                <w:lang w:val="sv-SE" w:eastAsia="zh-CN"/>
              </w:rPr>
            </w:pPr>
            <w:r>
              <w:rPr>
                <w:rFonts w:eastAsia="ＭＳ 明朝"/>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bl>
    <w:p w14:paraId="5848841F" w14:textId="77777777" w:rsidR="007321B3" w:rsidRPr="000A07C7" w:rsidRDefault="007321B3">
      <w:pPr>
        <w:pStyle w:val="ad"/>
        <w:spacing w:after="0"/>
        <w:rPr>
          <w:rFonts w:ascii="Times New Roman" w:hAnsi="Times New Roman"/>
          <w:sz w:val="22"/>
          <w:szCs w:val="22"/>
          <w:lang w:val="sv-SE" w:eastAsia="zh-CN"/>
        </w:rPr>
      </w:pPr>
    </w:p>
    <w:p w14:paraId="71016B75" w14:textId="77777777" w:rsidR="007321B3" w:rsidRDefault="007321B3">
      <w:pPr>
        <w:pStyle w:val="ad"/>
        <w:spacing w:after="0"/>
        <w:rPr>
          <w:rFonts w:ascii="Times New Roman" w:hAnsi="Times New Roman"/>
          <w:sz w:val="22"/>
          <w:szCs w:val="22"/>
          <w:lang w:eastAsia="zh-CN"/>
        </w:rPr>
      </w:pPr>
    </w:p>
    <w:p w14:paraId="5E844B4F" w14:textId="77777777" w:rsidR="007321B3" w:rsidRDefault="007321B3">
      <w:pPr>
        <w:pStyle w:val="ad"/>
        <w:spacing w:after="0"/>
        <w:rPr>
          <w:rFonts w:ascii="Times New Roman" w:hAnsi="Times New Roman"/>
          <w:sz w:val="22"/>
          <w:szCs w:val="22"/>
          <w:lang w:eastAsia="zh-CN"/>
        </w:rPr>
      </w:pPr>
    </w:p>
    <w:p w14:paraId="1449ED71" w14:textId="77777777" w:rsidR="007321B3" w:rsidRDefault="007321B3">
      <w:pPr>
        <w:pStyle w:val="ad"/>
        <w:spacing w:after="0"/>
        <w:rPr>
          <w:rFonts w:ascii="Times New Roman" w:hAnsi="Times New Roman"/>
          <w:sz w:val="22"/>
          <w:szCs w:val="22"/>
          <w:lang w:eastAsia="zh-CN"/>
        </w:rPr>
      </w:pPr>
    </w:p>
    <w:p w14:paraId="7326D66C" w14:textId="77777777" w:rsidR="007321B3" w:rsidRDefault="00B908C1">
      <w:pPr>
        <w:pStyle w:val="3"/>
        <w:rPr>
          <w:lang w:eastAsia="zh-CN"/>
        </w:rPr>
      </w:pPr>
      <w:r>
        <w:rPr>
          <w:lang w:eastAsia="zh-CN"/>
        </w:rPr>
        <w:t>2.3.3 Initial access related aspects</w:t>
      </w:r>
    </w:p>
    <w:p w14:paraId="33FCED4A"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[8]:</w:t>
      </w:r>
    </w:p>
    <w:p w14:paraId="0927F3B2"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5CBCB5E6"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4E9B2846"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3164D89A"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04D65741"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2DDDFAC8"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37EA9DE7"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3EB87931"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460E1136"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24B7183D" w14:textId="77777777" w:rsidR="007321B3" w:rsidRDefault="00B908C1">
      <w:pPr>
        <w:pStyle w:val="aff2"/>
        <w:numPr>
          <w:ilvl w:val="1"/>
          <w:numId w:val="9"/>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1F29AAEA" w14:textId="77777777" w:rsidR="007321B3" w:rsidRDefault="00B908C1">
      <w:pPr>
        <w:pStyle w:val="aff2"/>
        <w:numPr>
          <w:ilvl w:val="1"/>
          <w:numId w:val="9"/>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1C8E82D1" w14:textId="77777777" w:rsidR="007321B3" w:rsidRDefault="00B908C1">
      <w:pPr>
        <w:pStyle w:val="aff2"/>
        <w:numPr>
          <w:ilvl w:val="1"/>
          <w:numId w:val="9"/>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223D3B0F"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220F6B98"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449F6216" w14:textId="77777777" w:rsidR="007321B3" w:rsidRDefault="007321B3">
      <w:pPr>
        <w:pStyle w:val="ad"/>
        <w:spacing w:after="0"/>
        <w:rPr>
          <w:rFonts w:ascii="Times New Roman" w:hAnsi="Times New Roman"/>
          <w:sz w:val="22"/>
          <w:szCs w:val="22"/>
          <w:lang w:eastAsia="zh-CN"/>
        </w:rPr>
      </w:pPr>
    </w:p>
    <w:p w14:paraId="3182C4DA" w14:textId="77777777" w:rsidR="007321B3" w:rsidRDefault="007321B3">
      <w:pPr>
        <w:pStyle w:val="ad"/>
        <w:spacing w:after="0"/>
        <w:rPr>
          <w:rFonts w:ascii="Times New Roman" w:hAnsi="Times New Roman"/>
          <w:sz w:val="22"/>
          <w:szCs w:val="22"/>
          <w:lang w:eastAsia="zh-CN"/>
        </w:rPr>
      </w:pPr>
    </w:p>
    <w:p w14:paraId="00C6B764" w14:textId="77777777" w:rsidR="007321B3" w:rsidRDefault="007321B3">
      <w:pPr>
        <w:pStyle w:val="aff2"/>
        <w:spacing w:line="256" w:lineRule="auto"/>
        <w:ind w:left="1296"/>
        <w:rPr>
          <w:lang w:eastAsia="zh-CN"/>
        </w:rPr>
      </w:pPr>
    </w:p>
    <w:p w14:paraId="627622C9" w14:textId="77777777" w:rsidR="007321B3" w:rsidRDefault="00B908C1">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2489482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9216058"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07A07C8" w14:textId="77777777" w:rsidR="007321B3" w:rsidRDefault="00B908C1">
            <w:pPr>
              <w:spacing w:after="0"/>
              <w:rPr>
                <w:lang w:val="sv-SE"/>
              </w:rPr>
            </w:pPr>
            <w:r>
              <w:rPr>
                <w:rStyle w:val="af9"/>
                <w:color w:val="000000"/>
                <w:lang w:val="sv-SE"/>
              </w:rPr>
              <w:t>Comments</w:t>
            </w:r>
          </w:p>
        </w:tc>
      </w:tr>
      <w:tr w:rsidR="007321B3" w14:paraId="359EFD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167AB"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812D5BF" w14:textId="77777777" w:rsidR="007321B3" w:rsidRDefault="00B908C1">
            <w:pPr>
              <w:overflowPunct/>
              <w:autoSpaceDE/>
              <w:adjustRightInd/>
              <w:spacing w:after="0"/>
              <w:rPr>
                <w:lang w:val="sv-SE" w:eastAsia="zh-CN"/>
              </w:rPr>
            </w:pPr>
            <w:r>
              <w:rPr>
                <w:lang w:val="sv-SE" w:eastAsia="zh-CN"/>
              </w:rPr>
              <w:t>Use FR2 initial access design as the basic framework</w:t>
            </w:r>
          </w:p>
        </w:tc>
      </w:tr>
      <w:tr w:rsidR="00A6498A" w14:paraId="580820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AE5F9" w14:textId="245F8199" w:rsidR="00A6498A" w:rsidRDefault="00A6498A" w:rsidP="00A6498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BC53827" w14:textId="7EFB949C" w:rsidR="00A6498A" w:rsidRDefault="00A6498A" w:rsidP="00A6498A">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0A07C7" w14:paraId="77A44F62"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9BF26" w14:textId="77777777" w:rsidR="000A07C7" w:rsidRDefault="000A07C7" w:rsidP="00FB673F">
            <w:pPr>
              <w:spacing w:after="0"/>
              <w:rPr>
                <w:lang w:val="sv-SE" w:eastAsia="zh-CN"/>
              </w:rPr>
            </w:pPr>
            <w:r>
              <w:rPr>
                <w:lang w:val="sv-SE"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1226DACB" w14:textId="77777777" w:rsidR="000A07C7" w:rsidRDefault="000A07C7" w:rsidP="00FB673F">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bl>
    <w:p w14:paraId="2F67F838" w14:textId="77777777" w:rsidR="007321B3" w:rsidRPr="000A07C7" w:rsidRDefault="007321B3">
      <w:pPr>
        <w:pStyle w:val="ad"/>
        <w:spacing w:after="0"/>
        <w:rPr>
          <w:rFonts w:ascii="Times New Roman" w:hAnsi="Times New Roman"/>
          <w:sz w:val="22"/>
          <w:szCs w:val="22"/>
          <w:lang w:val="sv-SE" w:eastAsia="zh-CN"/>
        </w:rPr>
      </w:pPr>
    </w:p>
    <w:p w14:paraId="42AA4B3E" w14:textId="77777777" w:rsidR="007321B3" w:rsidRDefault="007321B3">
      <w:pPr>
        <w:pStyle w:val="ad"/>
        <w:spacing w:after="0"/>
        <w:rPr>
          <w:rFonts w:ascii="Times New Roman" w:hAnsi="Times New Roman"/>
          <w:sz w:val="22"/>
          <w:szCs w:val="22"/>
          <w:lang w:eastAsia="zh-CN"/>
        </w:rPr>
      </w:pPr>
    </w:p>
    <w:p w14:paraId="1A156DA1" w14:textId="77777777" w:rsidR="007321B3" w:rsidRDefault="007321B3">
      <w:pPr>
        <w:pStyle w:val="ad"/>
        <w:spacing w:after="0"/>
        <w:rPr>
          <w:rFonts w:ascii="Times New Roman" w:hAnsi="Times New Roman"/>
          <w:sz w:val="22"/>
          <w:szCs w:val="22"/>
          <w:lang w:eastAsia="zh-CN"/>
        </w:rPr>
      </w:pPr>
    </w:p>
    <w:p w14:paraId="431B86BD" w14:textId="77777777" w:rsidR="007321B3" w:rsidRDefault="007321B3">
      <w:pPr>
        <w:pStyle w:val="ad"/>
        <w:spacing w:after="0"/>
        <w:rPr>
          <w:rFonts w:ascii="Times New Roman" w:hAnsi="Times New Roman"/>
          <w:sz w:val="22"/>
          <w:szCs w:val="22"/>
          <w:lang w:eastAsia="zh-CN"/>
        </w:rPr>
      </w:pPr>
    </w:p>
    <w:p w14:paraId="120CE4EB" w14:textId="77777777" w:rsidR="007321B3" w:rsidRDefault="00B908C1">
      <w:pPr>
        <w:pStyle w:val="2"/>
        <w:rPr>
          <w:lang w:eastAsia="zh-CN"/>
        </w:rPr>
      </w:pPr>
      <w:r>
        <w:rPr>
          <w:lang w:eastAsia="zh-CN"/>
        </w:rPr>
        <w:t>2.4 PRACH</w:t>
      </w:r>
    </w:p>
    <w:p w14:paraId="13B6C033" w14:textId="77777777" w:rsidR="007321B3" w:rsidRDefault="00B908C1">
      <w:pPr>
        <w:pStyle w:val="ad"/>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[3]:</w:t>
      </w:r>
    </w:p>
    <w:p w14:paraId="64F81A2D" w14:textId="77777777" w:rsidR="007321B3" w:rsidRDefault="00B908C1">
      <w:pPr>
        <w:pStyle w:val="ad"/>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1D110C4A" w14:textId="77777777" w:rsidR="007321B3" w:rsidRDefault="00B908C1">
      <w:pPr>
        <w:pStyle w:val="ad"/>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3211217D" w14:textId="77777777" w:rsidR="007321B3" w:rsidRDefault="00B908C1">
      <w:pPr>
        <w:pStyle w:val="ad"/>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[5]:</w:t>
      </w:r>
    </w:p>
    <w:p w14:paraId="563E9180" w14:textId="77777777" w:rsidR="007321B3" w:rsidRDefault="00B908C1">
      <w:pPr>
        <w:pStyle w:val="ad"/>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3960B437" w14:textId="77777777" w:rsidR="007321B3" w:rsidRDefault="00B908C1">
      <w:pPr>
        <w:pStyle w:val="ad"/>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4DEE7E37" w14:textId="77777777" w:rsidR="007321B3" w:rsidRDefault="00B908C1">
      <w:pPr>
        <w:pStyle w:val="ad"/>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516CF4D2" w14:textId="77777777" w:rsidR="007321B3" w:rsidRDefault="00B908C1">
      <w:pPr>
        <w:pStyle w:val="ad"/>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[8]:</w:t>
      </w:r>
    </w:p>
    <w:p w14:paraId="5BF90B42" w14:textId="77777777" w:rsidR="007321B3" w:rsidRDefault="00B908C1">
      <w:pPr>
        <w:pStyle w:val="ad"/>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7C31BD30" w14:textId="77777777" w:rsidR="007321B3" w:rsidRDefault="00B908C1">
      <w:pPr>
        <w:pStyle w:val="ad"/>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3:  The current RO configuration of FR2, based on the 60 KHz slot as the basic unit, which supports two slots configuration when SCS is120KHz.</w:t>
      </w:r>
    </w:p>
    <w:p w14:paraId="1B33CEF4" w14:textId="77777777" w:rsidR="007321B3" w:rsidRDefault="00B908C1">
      <w:pPr>
        <w:pStyle w:val="ad"/>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12:  When the specification supports SCS=240/480 KHz, reusing 120 KHz configuration for each two slots within 60 KHz slot.</w:t>
      </w:r>
    </w:p>
    <w:p w14:paraId="2D972B80" w14:textId="77777777" w:rsidR="007321B3" w:rsidRDefault="00B908C1">
      <w:pPr>
        <w:pStyle w:val="ad"/>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[10]:</w:t>
      </w:r>
    </w:p>
    <w:p w14:paraId="1B6CA492" w14:textId="77777777" w:rsidR="007321B3" w:rsidRDefault="00B908C1">
      <w:pPr>
        <w:pStyle w:val="ad"/>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31F22B10" w14:textId="77777777" w:rsidR="007321B3" w:rsidRDefault="00B908C1">
      <w:pPr>
        <w:pStyle w:val="ad"/>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326ADD3B" w14:textId="77777777" w:rsidR="007321B3" w:rsidRDefault="00B908C1">
      <w:pPr>
        <w:pStyle w:val="ad"/>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48B5E0CC" w14:textId="77777777" w:rsidR="007321B3" w:rsidRDefault="00B908C1">
      <w:pPr>
        <w:pStyle w:val="ad"/>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047DCD14" w14:textId="77777777" w:rsidR="007321B3" w:rsidRDefault="00B908C1">
      <w:pPr>
        <w:pStyle w:val="ad"/>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69311902" w14:textId="77777777" w:rsidR="007321B3" w:rsidRDefault="00B908C1">
      <w:pPr>
        <w:pStyle w:val="ad"/>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[13]:</w:t>
      </w:r>
    </w:p>
    <w:p w14:paraId="1B994A07" w14:textId="77777777" w:rsidR="007321B3" w:rsidRDefault="00B908C1">
      <w:pPr>
        <w:pStyle w:val="ad"/>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62B9C263" w14:textId="77777777" w:rsidR="007321B3" w:rsidRDefault="00B908C1">
      <w:pPr>
        <w:pStyle w:val="ad"/>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[14]:</w:t>
      </w:r>
    </w:p>
    <w:p w14:paraId="0B63339F" w14:textId="77777777" w:rsidR="007321B3" w:rsidRDefault="00B908C1">
      <w:pPr>
        <w:pStyle w:val="aff2"/>
        <w:numPr>
          <w:ilvl w:val="1"/>
          <w:numId w:val="13"/>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77C02490" w14:textId="77777777" w:rsidR="007321B3" w:rsidRDefault="00B908C1">
      <w:pPr>
        <w:pStyle w:val="ad"/>
        <w:numPr>
          <w:ilvl w:val="1"/>
          <w:numId w:val="13"/>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PRACH uses 120 kHz SCS, data transmission can still use higher subcarrier spacings through BWP switching. </w:t>
      </w:r>
    </w:p>
    <w:p w14:paraId="2147A54C" w14:textId="77777777" w:rsidR="007321B3" w:rsidRDefault="00B908C1">
      <w:pPr>
        <w:pStyle w:val="ad"/>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549D072F" w14:textId="77777777" w:rsidR="007321B3" w:rsidRDefault="00B908C1">
      <w:pPr>
        <w:pStyle w:val="ad"/>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14:paraId="27298738" w14:textId="77777777" w:rsidR="007321B3" w:rsidRDefault="00B908C1">
      <w:pPr>
        <w:pStyle w:val="ad"/>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7F352D75" w14:textId="77777777" w:rsidR="007321B3" w:rsidRDefault="00B908C1">
      <w:pPr>
        <w:pStyle w:val="aff2"/>
        <w:numPr>
          <w:ilvl w:val="1"/>
          <w:numId w:val="13"/>
        </w:numPr>
        <w:rPr>
          <w:rFonts w:eastAsia="SimSun"/>
          <w:lang w:eastAsia="zh-CN"/>
        </w:rPr>
      </w:pPr>
      <w:r>
        <w:rPr>
          <w:rFonts w:eastAsia="SimSun"/>
          <w:lang w:eastAsia="zh-CN"/>
        </w:rPr>
        <w:t>Reuse FR2 PRACH configuration tables for 52.6–71 GHz.</w:t>
      </w:r>
    </w:p>
    <w:p w14:paraId="361DD199" w14:textId="77777777" w:rsidR="007321B3" w:rsidRDefault="00B908C1">
      <w:pPr>
        <w:pStyle w:val="aff2"/>
        <w:numPr>
          <w:ilvl w:val="1"/>
          <w:numId w:val="13"/>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30FEAA3B" w14:textId="77777777" w:rsidR="007321B3" w:rsidRDefault="00B908C1">
      <w:pPr>
        <w:pStyle w:val="ad"/>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[15]:</w:t>
      </w:r>
    </w:p>
    <w:p w14:paraId="34D5767F" w14:textId="77777777" w:rsidR="007321B3" w:rsidRDefault="00B908C1">
      <w:pPr>
        <w:pStyle w:val="ad"/>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7C2FB08A" w14:textId="77777777" w:rsidR="007321B3" w:rsidRDefault="00B908C1">
      <w:pPr>
        <w:pStyle w:val="ad"/>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[19]:</w:t>
      </w:r>
    </w:p>
    <w:p w14:paraId="4C948622" w14:textId="77777777" w:rsidR="007321B3" w:rsidRDefault="00B908C1">
      <w:pPr>
        <w:pStyle w:val="ad"/>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78EAA4AF" w14:textId="77777777" w:rsidR="007321B3" w:rsidRDefault="00B908C1">
      <w:pPr>
        <w:pStyle w:val="ad"/>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[29]:</w:t>
      </w:r>
    </w:p>
    <w:p w14:paraId="5CBCC1B6" w14:textId="77777777" w:rsidR="007321B3" w:rsidRDefault="00B908C1">
      <w:pPr>
        <w:pStyle w:val="ad"/>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506051EF" w14:textId="77777777" w:rsidR="007321B3" w:rsidRDefault="00B908C1">
      <w:pPr>
        <w:pStyle w:val="ad"/>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[30]:</w:t>
      </w:r>
    </w:p>
    <w:p w14:paraId="1A343078" w14:textId="77777777" w:rsidR="007321B3" w:rsidRDefault="00B908C1">
      <w:pPr>
        <w:pStyle w:val="ad"/>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5F341B9F" w14:textId="77777777" w:rsidR="007321B3" w:rsidRDefault="00B908C1">
      <w:pPr>
        <w:pStyle w:val="ad"/>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6D148D28" w14:textId="77777777" w:rsidR="007321B3" w:rsidRDefault="00B908C1">
      <w:pPr>
        <w:pStyle w:val="ad"/>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48783509" w14:textId="77777777" w:rsidR="007321B3" w:rsidRDefault="00B908C1">
      <w:pPr>
        <w:pStyle w:val="ad"/>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[31]:</w:t>
      </w:r>
    </w:p>
    <w:p w14:paraId="46977DB3" w14:textId="77777777" w:rsidR="007321B3" w:rsidRDefault="00B908C1">
      <w:pPr>
        <w:pStyle w:val="ad"/>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3CBE174A" w14:textId="77777777" w:rsidR="007321B3" w:rsidRDefault="007321B3">
      <w:pPr>
        <w:pStyle w:val="ad"/>
        <w:spacing w:after="0"/>
        <w:rPr>
          <w:rFonts w:ascii="Times New Roman" w:hAnsi="Times New Roman"/>
          <w:sz w:val="22"/>
          <w:szCs w:val="22"/>
          <w:lang w:eastAsia="zh-CN"/>
        </w:rPr>
      </w:pPr>
    </w:p>
    <w:p w14:paraId="639054DC" w14:textId="1FD60B0A" w:rsidR="007321B3" w:rsidRDefault="007321B3">
      <w:pPr>
        <w:pStyle w:val="ad"/>
        <w:spacing w:after="0"/>
        <w:rPr>
          <w:rFonts w:ascii="Times New Roman" w:hAnsi="Times New Roman"/>
          <w:sz w:val="22"/>
          <w:szCs w:val="22"/>
          <w:lang w:eastAsia="zh-CN"/>
        </w:rPr>
      </w:pPr>
    </w:p>
    <w:p w14:paraId="0373899A" w14:textId="77777777" w:rsidR="00E70277" w:rsidRPr="004B56CE" w:rsidRDefault="00E70277" w:rsidP="00E70277">
      <w:pPr>
        <w:spacing w:line="256" w:lineRule="auto"/>
        <w:rPr>
          <w:sz w:val="22"/>
          <w:szCs w:val="22"/>
          <w:lang w:eastAsia="zh-CN"/>
        </w:rPr>
      </w:pPr>
      <w:r w:rsidRPr="004B56CE">
        <w:rPr>
          <w:sz w:val="22"/>
          <w:szCs w:val="22"/>
          <w:highlight w:val="cyan"/>
          <w:lang w:eastAsia="zh-CN"/>
        </w:rPr>
        <w:t xml:space="preserve">Focus for discussion for Wednesday </w:t>
      </w:r>
      <w:r>
        <w:rPr>
          <w:sz w:val="22"/>
          <w:szCs w:val="22"/>
          <w:highlight w:val="cyan"/>
          <w:lang w:eastAsia="zh-CN"/>
        </w:rPr>
        <w:t xml:space="preserve">or Thursday </w:t>
      </w:r>
      <w:r w:rsidRPr="004B56CE">
        <w:rPr>
          <w:sz w:val="22"/>
          <w:szCs w:val="22"/>
          <w:highlight w:val="cyan"/>
          <w:lang w:eastAsia="zh-CN"/>
        </w:rPr>
        <w:t>GTW</w:t>
      </w:r>
      <w:r>
        <w:rPr>
          <w:sz w:val="22"/>
          <w:szCs w:val="22"/>
          <w:highlight w:val="cyan"/>
          <w:lang w:eastAsia="zh-CN"/>
        </w:rPr>
        <w:t xml:space="preserve"> (10/28 or 10/29)</w:t>
      </w:r>
      <w:r w:rsidRPr="004B56CE">
        <w:rPr>
          <w:sz w:val="22"/>
          <w:szCs w:val="22"/>
          <w:highlight w:val="cyan"/>
          <w:lang w:eastAsia="zh-CN"/>
        </w:rPr>
        <w:t xml:space="preserve"> session (if possible)</w:t>
      </w:r>
    </w:p>
    <w:p w14:paraId="33147A1A" w14:textId="77777777" w:rsidR="007321B3" w:rsidRDefault="00B908C1">
      <w:pPr>
        <w:pStyle w:val="5"/>
        <w:rPr>
          <w:lang w:eastAsia="zh-CN"/>
        </w:rPr>
      </w:pPr>
      <w:r>
        <w:rPr>
          <w:lang w:eastAsia="zh-CN"/>
        </w:rPr>
        <w:t>Moderator Summary:</w:t>
      </w:r>
    </w:p>
    <w:p w14:paraId="339D0CCA" w14:textId="77777777" w:rsidR="007321B3" w:rsidRDefault="00B908C1">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2B0076F4" w14:textId="77777777" w:rsidR="007321B3" w:rsidRDefault="00B908C1">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7307CDDB" w14:textId="56B31528" w:rsidR="007321B3" w:rsidRDefault="007321B3">
      <w:pPr>
        <w:pStyle w:val="aff2"/>
        <w:spacing w:line="256" w:lineRule="auto"/>
        <w:ind w:left="1296"/>
        <w:rPr>
          <w:lang w:eastAsia="zh-CN"/>
        </w:rPr>
      </w:pPr>
    </w:p>
    <w:p w14:paraId="066BA45C" w14:textId="77777777" w:rsidR="00936305" w:rsidRDefault="00936305" w:rsidP="00936305">
      <w:pPr>
        <w:pStyle w:val="5"/>
        <w:rPr>
          <w:lang w:eastAsia="zh-CN"/>
        </w:rPr>
      </w:pPr>
      <w:r w:rsidRPr="00A51926">
        <w:rPr>
          <w:highlight w:val="yellow"/>
          <w:lang w:eastAsia="zh-CN"/>
        </w:rPr>
        <w:t>Moderator Updated Summary:</w:t>
      </w:r>
    </w:p>
    <w:p w14:paraId="6A8D092D" w14:textId="7E4EC526" w:rsidR="00936305" w:rsidRDefault="00CE4026" w:rsidP="00936305">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addition to sub-issues mentioned above, it would be great to also comment on similar aspects being discussed for SSB SCS and general numerology discussion.</w:t>
      </w:r>
    </w:p>
    <w:p w14:paraId="2F3F91B9" w14:textId="34C63927" w:rsidR="00936305" w:rsidRDefault="00936305">
      <w:pPr>
        <w:pStyle w:val="aff2"/>
        <w:spacing w:line="256" w:lineRule="auto"/>
        <w:ind w:left="1296"/>
        <w:rPr>
          <w:lang w:eastAsia="zh-CN"/>
        </w:rPr>
      </w:pPr>
    </w:p>
    <w:p w14:paraId="338B69EE" w14:textId="77777777" w:rsidR="00936305" w:rsidRDefault="00936305">
      <w:pPr>
        <w:pStyle w:val="aff2"/>
        <w:spacing w:line="256" w:lineRule="auto"/>
        <w:ind w:left="1296"/>
        <w:rPr>
          <w:lang w:eastAsia="zh-CN"/>
        </w:rPr>
      </w:pPr>
    </w:p>
    <w:p w14:paraId="0D715029" w14:textId="5A8B8E8A" w:rsidR="007321B3" w:rsidRDefault="00B908C1">
      <w:pPr>
        <w:pStyle w:val="5"/>
        <w:rPr>
          <w:lang w:eastAsia="zh-CN"/>
        </w:rPr>
      </w:pPr>
      <w:r>
        <w:rPr>
          <w:lang w:eastAsia="zh-CN"/>
        </w:rPr>
        <w:lastRenderedPageBreak/>
        <w:t>Company Comments</w:t>
      </w:r>
      <w:r w:rsidR="00936305">
        <w:rPr>
          <w:lang w:eastAsia="zh-CN"/>
        </w:rPr>
        <w:t xml:space="preserve"> on PRACH and related issues (including specification impact, single numerology operation, implementation complexity, scenario enablement, etc)</w:t>
      </w:r>
      <w:r>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3A4201E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F1CE346"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247DEFB" w14:textId="77777777" w:rsidR="007321B3" w:rsidRDefault="00B908C1">
            <w:pPr>
              <w:spacing w:after="0"/>
              <w:rPr>
                <w:lang w:val="sv-SE"/>
              </w:rPr>
            </w:pPr>
            <w:r>
              <w:rPr>
                <w:rStyle w:val="af9"/>
                <w:color w:val="000000"/>
                <w:lang w:val="sv-SE"/>
              </w:rPr>
              <w:t>Comments</w:t>
            </w:r>
          </w:p>
        </w:tc>
      </w:tr>
      <w:tr w:rsidR="007321B3" w14:paraId="2A2D13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FAFAC"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13082A" w14:textId="77777777" w:rsidR="007321B3" w:rsidRDefault="00B908C1">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7321B3" w14:paraId="64A305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4ADF06" w14:textId="77777777" w:rsidR="007321B3" w:rsidRDefault="00B908C1">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95A9F6E" w14:textId="77777777" w:rsidR="007321B3" w:rsidRDefault="00B908C1">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7321B3" w14:paraId="723C9A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6E2BC" w14:textId="77777777" w:rsidR="007321B3" w:rsidRDefault="00B908C1">
            <w:pPr>
              <w:spacing w:after="0"/>
              <w:rPr>
                <w:lang w:val="sv-SE" w:eastAsia="zh-CN"/>
              </w:rPr>
            </w:pPr>
            <w:r>
              <w:rPr>
                <w:lang w:val="sv-SE" w:eastAsia="zh-CN"/>
              </w:rPr>
              <w:t>Lenovo/</w:t>
            </w:r>
          </w:p>
          <w:p w14:paraId="37D52262" w14:textId="77777777" w:rsidR="007321B3" w:rsidRDefault="00B908C1">
            <w:pPr>
              <w:spacing w:after="0"/>
              <w:rPr>
                <w:lang w:val="sv-SE" w:eastAsia="zh-CN"/>
              </w:rPr>
            </w:pPr>
            <w:r>
              <w:rPr>
                <w:lang w:val="sv-SE" w:eastAsia="zh-CN"/>
              </w:rPr>
              <w:t>Motorola</w:t>
            </w:r>
          </w:p>
          <w:p w14:paraId="0694EC83" w14:textId="77777777" w:rsidR="007321B3" w:rsidRDefault="00B908C1">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A420814" w14:textId="77777777" w:rsidR="007321B3" w:rsidRDefault="00B908C1">
            <w:pPr>
              <w:overflowPunct/>
              <w:autoSpaceDE/>
              <w:adjustRightInd/>
              <w:spacing w:after="0"/>
              <w:rPr>
                <w:lang w:val="sv-SE" w:eastAsia="zh-CN"/>
              </w:rPr>
            </w:pPr>
            <w:r>
              <w:rPr>
                <w:lang w:val="sv-SE" w:eastAsia="zh-CN"/>
              </w:rPr>
              <w:t>Considering coverage aspects, enhancements to PRACH could be considered</w:t>
            </w:r>
          </w:p>
        </w:tc>
      </w:tr>
      <w:tr w:rsidR="00F5366A" w14:paraId="7A1F714F" w14:textId="77777777" w:rsidTr="00F5366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54916" w14:textId="77777777" w:rsidR="00F5366A" w:rsidRDefault="00F5366A" w:rsidP="00686CF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D686CB7" w14:textId="0B2BA132" w:rsidR="00F5366A" w:rsidRDefault="00F5366A" w:rsidP="00686CF9">
            <w:pPr>
              <w:overflowPunct/>
              <w:autoSpaceDE/>
              <w:adjustRightInd/>
              <w:spacing w:after="0"/>
              <w:rPr>
                <w:lang w:val="sv-SE" w:eastAsia="zh-CN"/>
              </w:rPr>
            </w:pPr>
            <w:r>
              <w:rPr>
                <w:rFonts w:hint="eastAsia"/>
                <w:lang w:val="sv-SE" w:eastAsia="zh-CN"/>
              </w:rPr>
              <w:t xml:space="preserve">Considering coverage, </w:t>
            </w:r>
            <w:r>
              <w:rPr>
                <w:lang w:val="sv-SE" w:eastAsia="zh-CN"/>
              </w:rPr>
              <w:t xml:space="preserve">120 kHz SCS is recommended for PRACH. </w:t>
            </w:r>
            <w:r w:rsidRPr="00FC18F7">
              <w:rPr>
                <w:lang w:val="sv-SE" w:eastAsia="zh-CN"/>
              </w:rPr>
              <w:t>ZC lengths such 571 and 1151</w:t>
            </w:r>
            <w:r>
              <w:rPr>
                <w:lang w:val="sv-SE" w:eastAsia="zh-CN"/>
              </w:rPr>
              <w:t xml:space="preserve"> that are already supported for NR-U</w:t>
            </w:r>
            <w:r w:rsidRPr="00FC18F7">
              <w:rPr>
                <w:lang w:val="sv-SE" w:eastAsia="zh-CN"/>
              </w:rPr>
              <w:t xml:space="preserve"> </w:t>
            </w:r>
            <w:r>
              <w:rPr>
                <w:lang w:val="sv-SE" w:eastAsia="zh-CN"/>
              </w:rPr>
              <w:t xml:space="preserve">in FR1 </w:t>
            </w:r>
            <w:r w:rsidRPr="00FC18F7">
              <w:rPr>
                <w:lang w:val="sv-SE" w:eastAsia="zh-CN"/>
              </w:rPr>
              <w:t xml:space="preserve">can be </w:t>
            </w:r>
            <w:r>
              <w:rPr>
                <w:lang w:val="sv-SE" w:eastAsia="zh-CN"/>
              </w:rPr>
              <w:t xml:space="preserve">extended to </w:t>
            </w:r>
            <w:r w:rsidRPr="00FC18F7">
              <w:rPr>
                <w:lang w:val="sv-SE" w:eastAsia="zh-CN"/>
              </w:rPr>
              <w:t>120 kHz SCS</w:t>
            </w:r>
            <w:r>
              <w:rPr>
                <w:lang w:val="sv-SE" w:eastAsia="zh-CN"/>
              </w:rPr>
              <w:t xml:space="preserve"> for FR2. The impact of LBT on the interval of RO should be considered.</w:t>
            </w:r>
          </w:p>
        </w:tc>
      </w:tr>
      <w:tr w:rsidR="00A6498A" w14:paraId="14F175BF" w14:textId="77777777" w:rsidTr="00F5366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F7666" w14:textId="131E9810" w:rsidR="00A6498A" w:rsidRDefault="00A6498A" w:rsidP="00A6498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69DF5F5" w14:textId="17BC4C6C" w:rsidR="00A6498A" w:rsidRDefault="00A6498A" w:rsidP="00A6498A">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6238D9" w14:paraId="7B6356F7" w14:textId="77777777" w:rsidTr="00F5366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5BE05" w14:textId="7F88942E" w:rsidR="006238D9" w:rsidRDefault="006238D9" w:rsidP="006238D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A0F5BC1" w14:textId="3CE13CDE" w:rsidR="006238D9" w:rsidRDefault="006238D9" w:rsidP="006238D9">
            <w:pPr>
              <w:overflowPunct/>
              <w:autoSpaceDE/>
              <w:adjustRightInd/>
              <w:spacing w:after="0"/>
              <w:rPr>
                <w:lang w:val="sv-SE" w:eastAsia="zh-CN"/>
              </w:rPr>
            </w:pPr>
            <w:r>
              <w:rPr>
                <w:lang w:val="sv-SE" w:eastAsia="zh-CN"/>
              </w:rPr>
              <w:t>We support the same numerologies for PRACH and other channels, i.e., 120kHz and 960kHz.</w:t>
            </w:r>
          </w:p>
          <w:p w14:paraId="4A3FC9CA" w14:textId="77777777" w:rsidR="006238D9" w:rsidRDefault="006238D9" w:rsidP="006238D9">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17B7A5E1" w14:textId="0C2D1996" w:rsidR="006238D9" w:rsidRDefault="006238D9" w:rsidP="006238D9">
            <w:pPr>
              <w:overflowPunct/>
              <w:autoSpaceDE/>
              <w:adjustRightInd/>
              <w:spacing w:after="0"/>
              <w:rPr>
                <w:lang w:val="sv-SE" w:eastAsia="zh-CN"/>
              </w:rPr>
            </w:pPr>
            <w:r>
              <w:rPr>
                <w:lang w:val="sv-SE" w:eastAsia="zh-CN"/>
              </w:rPr>
              <w:t>Also, we don’t see any strong motivation for interaced PRACH.</w:t>
            </w:r>
          </w:p>
        </w:tc>
      </w:tr>
      <w:tr w:rsidR="002E7530" w:rsidRPr="00FD0D48" w14:paraId="37E39CFA" w14:textId="77777777" w:rsidTr="002E7530">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FEB3E" w14:textId="77777777" w:rsidR="002E7530" w:rsidRPr="002E7530" w:rsidRDefault="002E7530" w:rsidP="00FB673F">
            <w:pPr>
              <w:spacing w:after="0"/>
              <w:rPr>
                <w:lang w:val="sv-SE" w:eastAsia="zh-CN"/>
              </w:rPr>
            </w:pPr>
            <w:r w:rsidRPr="002E7530">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4E09C94" w14:textId="77777777" w:rsidR="002E7530" w:rsidRPr="002E7530" w:rsidRDefault="002E7530" w:rsidP="00FB673F">
            <w:pPr>
              <w:overflowPunct/>
              <w:autoSpaceDE/>
              <w:adjustRightInd/>
              <w:spacing w:after="0"/>
              <w:rPr>
                <w:lang w:val="sv-SE" w:eastAsia="zh-CN"/>
              </w:rPr>
            </w:pPr>
            <w:r w:rsidRPr="002E7530">
              <w:rPr>
                <w:lang w:val="sv-SE" w:eastAsia="zh-CN"/>
              </w:rPr>
              <w:t>Similar to SSB aspect, we prefer single numerology operation. Longer PRACH sequence can be considered to address coverage issue. However, interlace design for PRACH is not preferred.</w:t>
            </w:r>
          </w:p>
        </w:tc>
      </w:tr>
      <w:tr w:rsidR="000A07C7" w:rsidRPr="00A9546C" w14:paraId="2745848D"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69F81" w14:textId="77777777" w:rsidR="000A07C7" w:rsidRDefault="000A07C7" w:rsidP="00FB673F">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381D7EE" w14:textId="77777777" w:rsidR="000A07C7" w:rsidRPr="00A9546C" w:rsidRDefault="000A07C7" w:rsidP="00FB673F">
            <w:pPr>
              <w:overflowPunct/>
              <w:autoSpaceDE/>
              <w:adjustRightInd/>
              <w:spacing w:after="0"/>
              <w:rPr>
                <w:lang w:val="sv-SE" w:eastAsia="zh-CN"/>
              </w:rPr>
            </w:pPr>
            <w:r>
              <w:rPr>
                <w:lang w:val="sv-SE" w:eastAsia="zh-CN"/>
              </w:rPr>
              <w:t>The numerology of PRACH should be same as SSB and other physical channels.   Considering narrow beam operation and higher SCS in 52.6-71 GHz, RACH format with c</w:t>
            </w:r>
            <w:r w:rsidRPr="00A9546C">
              <w:rPr>
                <w:lang w:val="sv-SE" w:eastAsia="zh-CN"/>
              </w:rPr>
              <w:t>overage</w:t>
            </w:r>
            <w:r>
              <w:rPr>
                <w:lang w:val="sv-SE" w:eastAsia="zh-CN"/>
              </w:rPr>
              <w:t xml:space="preserve"> extension should be considered.  </w:t>
            </w:r>
          </w:p>
        </w:tc>
      </w:tr>
      <w:tr w:rsidR="00D024F6" w:rsidRPr="00A9546C" w14:paraId="29ECE70A"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C47B7" w14:textId="7237A91A" w:rsidR="00D024F6" w:rsidRDefault="00D024F6" w:rsidP="00D024F6">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C5F2E53" w14:textId="77777777" w:rsidR="00D024F6" w:rsidRDefault="00D024F6" w:rsidP="00D024F6">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2A481225" w14:textId="6D5A6589" w:rsidR="00D024F6" w:rsidRDefault="00D024F6" w:rsidP="00D024F6">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DA0812" w:rsidRPr="00A9546C" w14:paraId="08CA2133"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810F" w14:textId="10DF95A9" w:rsidR="00DA0812" w:rsidRDefault="00DA0812" w:rsidP="00DA0812">
            <w:pPr>
              <w:spacing w:after="0"/>
              <w:rPr>
                <w:lang w:val="sv-SE" w:eastAsia="zh-CN"/>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B69E6DA" w14:textId="52A53483" w:rsidR="00DA0812" w:rsidRDefault="00DA0812" w:rsidP="00DA0812">
            <w:pPr>
              <w:overflowPunct/>
              <w:autoSpaceDE/>
              <w:adjustRightInd/>
              <w:spacing w:after="0"/>
              <w:rPr>
                <w:lang w:val="sv-SE" w:eastAsia="zh-CN"/>
              </w:rPr>
            </w:pPr>
            <w:r>
              <w:rPr>
                <w:rFonts w:eastAsia="ＭＳ 明朝"/>
                <w:lang w:val="sv-SE" w:eastAsia="ja-JP"/>
              </w:rPr>
              <w:t>I</w:t>
            </w:r>
            <w:r>
              <w:rPr>
                <w:rFonts w:eastAsia="ＭＳ 明朝" w:hint="eastAsia"/>
                <w:lang w:val="sv-SE" w:eastAsia="ja-JP"/>
              </w:rPr>
              <w:t xml:space="preserve">nterlaced </w:t>
            </w:r>
            <w:r>
              <w:rPr>
                <w:rFonts w:eastAsia="ＭＳ 明朝"/>
                <w:lang w:val="sv-SE" w:eastAsia="ja-JP"/>
              </w:rPr>
              <w:t>allocation is NOT necessary in our view</w:t>
            </w:r>
            <w:r>
              <w:rPr>
                <w:rFonts w:eastAsia="ＭＳ 明朝"/>
                <w:lang w:val="sv-SE" w:eastAsia="ja-JP"/>
              </w:rPr>
              <w:t xml:space="preserve"> as it is not mandatory to always ensure OCB requirement in unlicensed band</w:t>
            </w:r>
            <w:bookmarkStart w:id="0" w:name="_GoBack"/>
            <w:bookmarkEnd w:id="0"/>
            <w:r>
              <w:rPr>
                <w:rFonts w:eastAsia="ＭＳ 明朝"/>
                <w:lang w:val="sv-SE" w:eastAsia="ja-JP"/>
              </w:rPr>
              <w:t xml:space="preserve">. The other aspects are debatable and we are quite open at this stage. Our current views are (1) ok to support PRACH of higher SCS and (3) configurable PRACH sequence length could be beneficial. </w:t>
            </w:r>
          </w:p>
        </w:tc>
      </w:tr>
    </w:tbl>
    <w:p w14:paraId="19FADD58" w14:textId="77777777" w:rsidR="007321B3" w:rsidRPr="000A07C7" w:rsidRDefault="007321B3">
      <w:pPr>
        <w:pStyle w:val="ad"/>
        <w:spacing w:after="0"/>
        <w:rPr>
          <w:rFonts w:ascii="Times New Roman" w:hAnsi="Times New Roman"/>
          <w:sz w:val="22"/>
          <w:szCs w:val="22"/>
          <w:lang w:val="sv-SE" w:eastAsia="zh-CN"/>
        </w:rPr>
      </w:pPr>
    </w:p>
    <w:p w14:paraId="480A40AD" w14:textId="77777777" w:rsidR="007321B3" w:rsidRDefault="007321B3">
      <w:pPr>
        <w:pStyle w:val="ad"/>
        <w:spacing w:after="0"/>
        <w:rPr>
          <w:rFonts w:ascii="Times New Roman" w:hAnsi="Times New Roman"/>
          <w:sz w:val="22"/>
          <w:szCs w:val="22"/>
          <w:lang w:eastAsia="zh-CN"/>
        </w:rPr>
      </w:pPr>
    </w:p>
    <w:p w14:paraId="4C60002B" w14:textId="77777777" w:rsidR="007321B3" w:rsidRDefault="007321B3">
      <w:pPr>
        <w:pStyle w:val="ad"/>
        <w:spacing w:after="0"/>
        <w:rPr>
          <w:rFonts w:ascii="Times New Roman" w:hAnsi="Times New Roman"/>
          <w:sz w:val="22"/>
          <w:szCs w:val="22"/>
          <w:lang w:eastAsia="zh-CN"/>
        </w:rPr>
      </w:pPr>
    </w:p>
    <w:p w14:paraId="19F34ADD" w14:textId="77777777" w:rsidR="007321B3" w:rsidRDefault="007321B3">
      <w:pPr>
        <w:pStyle w:val="ad"/>
        <w:spacing w:after="0"/>
        <w:rPr>
          <w:rFonts w:ascii="Times New Roman" w:hAnsi="Times New Roman"/>
          <w:sz w:val="22"/>
          <w:szCs w:val="22"/>
          <w:lang w:eastAsia="zh-CN"/>
        </w:rPr>
      </w:pPr>
    </w:p>
    <w:p w14:paraId="258BC093" w14:textId="77777777" w:rsidR="007321B3" w:rsidRDefault="00B908C1">
      <w:pPr>
        <w:pStyle w:val="2"/>
        <w:rPr>
          <w:lang w:eastAsia="zh-CN"/>
        </w:rPr>
      </w:pPr>
      <w:r>
        <w:rPr>
          <w:lang w:eastAsia="zh-CN"/>
        </w:rPr>
        <w:t>2.5 PDCCH</w:t>
      </w:r>
    </w:p>
    <w:p w14:paraId="7D679B65" w14:textId="77777777" w:rsidR="007321B3" w:rsidRDefault="00B908C1">
      <w:pPr>
        <w:pStyle w:val="3"/>
        <w:rPr>
          <w:lang w:eastAsia="zh-CN"/>
        </w:rPr>
      </w:pPr>
      <w:r>
        <w:rPr>
          <w:lang w:eastAsia="zh-CN"/>
        </w:rPr>
        <w:t>2.5.1 PDCCH</w:t>
      </w:r>
    </w:p>
    <w:p w14:paraId="0AC16349"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380AA915"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0C056200"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458D4589"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7: Study channel estimation performance impact of PDCCH and PUCCH with a larger subcarrier spacing.</w:t>
      </w:r>
    </w:p>
    <w:p w14:paraId="57B160B3"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4AD79B41"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4C6BD97D"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6083782F" w14:textId="77777777" w:rsidR="007321B3" w:rsidRDefault="00B908C1">
      <w:pPr>
        <w:pStyle w:val="aff2"/>
        <w:numPr>
          <w:ilvl w:val="1"/>
          <w:numId w:val="9"/>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2EA692DE"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475D28C9"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5BF29490" w14:textId="77777777" w:rsidR="007321B3" w:rsidRDefault="007321B3">
      <w:pPr>
        <w:pStyle w:val="ad"/>
        <w:spacing w:after="0"/>
        <w:rPr>
          <w:rFonts w:ascii="Times New Roman" w:hAnsi="Times New Roman"/>
          <w:sz w:val="22"/>
          <w:szCs w:val="22"/>
          <w:lang w:eastAsia="zh-CN"/>
        </w:rPr>
      </w:pPr>
    </w:p>
    <w:p w14:paraId="043A4796" w14:textId="77777777" w:rsidR="007321B3" w:rsidRDefault="007321B3">
      <w:pPr>
        <w:pStyle w:val="aff2"/>
        <w:spacing w:line="256" w:lineRule="auto"/>
        <w:ind w:left="1296"/>
        <w:rPr>
          <w:lang w:eastAsia="zh-CN"/>
        </w:rPr>
      </w:pPr>
    </w:p>
    <w:p w14:paraId="4AD8EEDA" w14:textId="77777777" w:rsidR="007321B3" w:rsidRDefault="00B908C1">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6158D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F500539"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BE5485B" w14:textId="77777777" w:rsidR="007321B3" w:rsidRDefault="00B908C1">
            <w:pPr>
              <w:spacing w:after="0"/>
              <w:rPr>
                <w:lang w:val="sv-SE"/>
              </w:rPr>
            </w:pPr>
            <w:r>
              <w:rPr>
                <w:rStyle w:val="af9"/>
                <w:color w:val="000000"/>
                <w:lang w:val="sv-SE"/>
              </w:rPr>
              <w:t>Comments</w:t>
            </w:r>
          </w:p>
        </w:tc>
      </w:tr>
      <w:tr w:rsidR="007321B3" w14:paraId="5CCC24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D78617"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E401E02" w14:textId="77777777" w:rsidR="007321B3" w:rsidRDefault="00B908C1">
            <w:pPr>
              <w:overflowPunct/>
              <w:autoSpaceDE/>
              <w:adjustRightInd/>
              <w:spacing w:after="0"/>
              <w:rPr>
                <w:lang w:val="sv-SE" w:eastAsia="zh-CN"/>
              </w:rPr>
            </w:pPr>
            <w:r>
              <w:rPr>
                <w:lang w:val="sv-SE" w:eastAsia="zh-CN"/>
              </w:rPr>
              <w:t>The use of  SCS (240kHz) can provide enough coverage for PDCCH.</w:t>
            </w:r>
          </w:p>
        </w:tc>
      </w:tr>
      <w:tr w:rsidR="007321B3" w14:paraId="0013E0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E9FDF" w14:textId="77777777" w:rsidR="007321B3" w:rsidRDefault="00B908C1">
            <w:pPr>
              <w:spacing w:after="0"/>
              <w:rPr>
                <w:lang w:val="sv-SE" w:eastAsia="zh-CN"/>
              </w:rPr>
            </w:pPr>
            <w:r>
              <w:rPr>
                <w:lang w:val="sv-SE" w:eastAsia="zh-CN"/>
              </w:rPr>
              <w:t>Lenovo/</w:t>
            </w:r>
          </w:p>
          <w:p w14:paraId="6097EF7F" w14:textId="77777777" w:rsidR="007321B3" w:rsidRDefault="00B908C1">
            <w:pPr>
              <w:spacing w:after="0"/>
              <w:rPr>
                <w:lang w:val="sv-SE" w:eastAsia="zh-CN"/>
              </w:rPr>
            </w:pPr>
            <w:r>
              <w:rPr>
                <w:lang w:val="sv-SE" w:eastAsia="zh-CN"/>
              </w:rPr>
              <w:t xml:space="preserve">Motorola </w:t>
            </w:r>
          </w:p>
          <w:p w14:paraId="3FCBD1E6" w14:textId="77777777" w:rsidR="007321B3" w:rsidRDefault="00B908C1">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9403A93" w14:textId="77777777" w:rsidR="007321B3" w:rsidRDefault="00B908C1">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0D4BAC" w14:paraId="5B0CFA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101E1" w14:textId="649F290F" w:rsidR="000D4BAC" w:rsidRDefault="000D4BAC" w:rsidP="000D4BA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C51D960" w14:textId="48F7222E" w:rsidR="000D4BAC" w:rsidRDefault="000D4BAC" w:rsidP="000D4BAC">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884F95" w14:paraId="3EC4ED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EC824" w14:textId="52C9BD7F" w:rsidR="00884F95" w:rsidRDefault="00884F95" w:rsidP="00884F95">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D40ECAF" w14:textId="20778D3A" w:rsidR="00884F95" w:rsidRDefault="00884F95" w:rsidP="00884F95">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0A07C7" w14:paraId="3E5B3046"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71A36" w14:textId="77777777" w:rsidR="000A07C7" w:rsidRDefault="000A07C7" w:rsidP="00FB673F">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BB58925" w14:textId="77777777" w:rsidR="000A07C7" w:rsidRDefault="000A07C7" w:rsidP="00FB673F">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bl>
    <w:p w14:paraId="15AA02C1" w14:textId="77777777" w:rsidR="007321B3" w:rsidRPr="000A07C7" w:rsidRDefault="007321B3">
      <w:pPr>
        <w:pStyle w:val="ad"/>
        <w:spacing w:after="0"/>
        <w:rPr>
          <w:rFonts w:ascii="Times New Roman" w:hAnsi="Times New Roman"/>
          <w:sz w:val="22"/>
          <w:szCs w:val="22"/>
          <w:lang w:val="sv-SE" w:eastAsia="zh-CN"/>
        </w:rPr>
      </w:pPr>
    </w:p>
    <w:p w14:paraId="3638613C" w14:textId="77777777" w:rsidR="007321B3" w:rsidRDefault="007321B3">
      <w:pPr>
        <w:pStyle w:val="ad"/>
        <w:spacing w:after="0"/>
        <w:rPr>
          <w:rFonts w:ascii="Times New Roman" w:hAnsi="Times New Roman"/>
          <w:sz w:val="22"/>
          <w:szCs w:val="22"/>
          <w:lang w:eastAsia="zh-CN"/>
        </w:rPr>
      </w:pPr>
    </w:p>
    <w:p w14:paraId="2BF707FE" w14:textId="77777777" w:rsidR="007321B3" w:rsidRDefault="007321B3">
      <w:pPr>
        <w:pStyle w:val="ad"/>
        <w:spacing w:after="0"/>
        <w:rPr>
          <w:rFonts w:ascii="Times New Roman" w:hAnsi="Times New Roman"/>
          <w:sz w:val="22"/>
          <w:szCs w:val="22"/>
          <w:lang w:eastAsia="zh-CN"/>
        </w:rPr>
      </w:pPr>
    </w:p>
    <w:p w14:paraId="3EFA70B1" w14:textId="77777777" w:rsidR="007321B3" w:rsidRDefault="007321B3">
      <w:pPr>
        <w:pStyle w:val="ad"/>
        <w:spacing w:after="0"/>
        <w:rPr>
          <w:rFonts w:ascii="Times New Roman" w:hAnsi="Times New Roman"/>
          <w:sz w:val="22"/>
          <w:szCs w:val="22"/>
          <w:lang w:eastAsia="zh-CN"/>
        </w:rPr>
      </w:pPr>
    </w:p>
    <w:p w14:paraId="28C212D7" w14:textId="77777777" w:rsidR="007321B3" w:rsidRDefault="00B908C1">
      <w:pPr>
        <w:pStyle w:val="3"/>
        <w:rPr>
          <w:lang w:eastAsia="zh-CN"/>
        </w:rPr>
      </w:pPr>
      <w:r>
        <w:rPr>
          <w:lang w:eastAsia="zh-CN"/>
        </w:rPr>
        <w:t>2.5.2 PDCCH Monitoring</w:t>
      </w:r>
    </w:p>
    <w:p w14:paraId="38598218"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5CE0B134"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32FAF39B"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6060415F"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67B8BEF6"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3582E153"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790AED96"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25: For high SCS, such as 960 kHz and above, PDCCH monitoring capabilities, and especially channel estimation capability of number of unique CCEs per slot is expected to reduce below tolerable limit.</w:t>
      </w:r>
    </w:p>
    <w:p w14:paraId="33499BCA"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29EA5772"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1E2979B2"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26: GC-PDCCH is an essential part of unlicensed system, and there seems to be need to supportbeam-dependent information, particularly if some form of directional LBT is chosen as coexistence mechanism.</w:t>
      </w:r>
    </w:p>
    <w:p w14:paraId="382E6DDE"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6839AD12"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07B17A10"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3EA46837"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443EECDB"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3D117675"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61FA4BBB"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5A382DFB"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3848E959"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[22]:</w:t>
      </w:r>
    </w:p>
    <w:p w14:paraId="602CDC23"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34061EA1"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69D1E040"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3394E851" w14:textId="77777777" w:rsidR="007321B3" w:rsidRDefault="00B908C1">
      <w:pPr>
        <w:pStyle w:val="ad"/>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72A148EF" w14:textId="77777777" w:rsidR="007321B3" w:rsidRDefault="00B908C1">
      <w:pPr>
        <w:pStyle w:val="ad"/>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potential limitation to PDCCH monitoring configurations, e.g., ks=1 and Ts&gt;1 in search space set configuration</w:t>
      </w:r>
    </w:p>
    <w:p w14:paraId="3077ED0A" w14:textId="77777777" w:rsidR="007321B3" w:rsidRDefault="00B908C1">
      <w:pPr>
        <w:pStyle w:val="ad"/>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03CD67FC"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7A1AEFBB"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766BDA2F"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229E23A7"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27CA8AC5" w14:textId="77777777" w:rsidR="007321B3" w:rsidRDefault="007321B3">
      <w:pPr>
        <w:pStyle w:val="ad"/>
        <w:spacing w:after="0"/>
        <w:ind w:left="1440"/>
        <w:rPr>
          <w:rFonts w:ascii="Times New Roman" w:hAnsi="Times New Roman"/>
          <w:sz w:val="22"/>
          <w:szCs w:val="22"/>
          <w:lang w:eastAsia="zh-CN"/>
        </w:rPr>
      </w:pPr>
    </w:p>
    <w:p w14:paraId="203A7DE3" w14:textId="77777777" w:rsidR="007321B3" w:rsidRDefault="007321B3">
      <w:pPr>
        <w:pStyle w:val="ad"/>
        <w:spacing w:after="0"/>
        <w:ind w:left="1440"/>
        <w:rPr>
          <w:rFonts w:ascii="Times New Roman" w:hAnsi="Times New Roman"/>
          <w:sz w:val="22"/>
          <w:szCs w:val="22"/>
          <w:lang w:eastAsia="zh-CN"/>
        </w:rPr>
      </w:pPr>
    </w:p>
    <w:p w14:paraId="7EFC2A87" w14:textId="77777777" w:rsidR="007321B3" w:rsidRDefault="00B908C1">
      <w:pPr>
        <w:pStyle w:val="5"/>
        <w:rPr>
          <w:lang w:eastAsia="zh-CN"/>
        </w:rPr>
      </w:pPr>
      <w:r>
        <w:rPr>
          <w:lang w:eastAsia="zh-CN"/>
        </w:rPr>
        <w:t>Moderator Summary:</w:t>
      </w:r>
    </w:p>
    <w:p w14:paraId="2AF87EAC" w14:textId="77777777" w:rsidR="007321B3" w:rsidRDefault="00B908C1">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1A204941" w14:textId="77777777" w:rsidR="007321B3" w:rsidRDefault="007321B3">
      <w:pPr>
        <w:pStyle w:val="ad"/>
        <w:spacing w:after="0"/>
        <w:ind w:left="1440"/>
        <w:rPr>
          <w:rFonts w:ascii="Times New Roman" w:hAnsi="Times New Roman"/>
          <w:sz w:val="22"/>
          <w:szCs w:val="22"/>
          <w:lang w:eastAsia="zh-CN"/>
        </w:rPr>
      </w:pPr>
    </w:p>
    <w:p w14:paraId="63A70200" w14:textId="77777777" w:rsidR="007321B3" w:rsidRDefault="007321B3">
      <w:pPr>
        <w:pStyle w:val="aff2"/>
        <w:spacing w:line="256" w:lineRule="auto"/>
        <w:ind w:left="1296"/>
        <w:rPr>
          <w:lang w:eastAsia="zh-CN"/>
        </w:rPr>
      </w:pPr>
    </w:p>
    <w:p w14:paraId="1904AD78" w14:textId="77777777" w:rsidR="007321B3" w:rsidRDefault="00B908C1">
      <w:pPr>
        <w:pStyle w:val="5"/>
        <w:rPr>
          <w:lang w:eastAsia="zh-CN"/>
        </w:rPr>
      </w:pPr>
      <w:r>
        <w:rPr>
          <w:lang w:eastAsia="zh-CN"/>
        </w:rPr>
        <w:lastRenderedPageBreak/>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3CEC3C2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37F848C"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E0CD24A" w14:textId="77777777" w:rsidR="007321B3" w:rsidRDefault="00B908C1">
            <w:pPr>
              <w:spacing w:after="0"/>
              <w:rPr>
                <w:lang w:val="sv-SE"/>
              </w:rPr>
            </w:pPr>
            <w:r>
              <w:rPr>
                <w:rStyle w:val="af9"/>
                <w:color w:val="000000"/>
                <w:lang w:val="sv-SE"/>
              </w:rPr>
              <w:t>Comments</w:t>
            </w:r>
          </w:p>
        </w:tc>
      </w:tr>
      <w:tr w:rsidR="007321B3" w14:paraId="65CFDD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C3A6C"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EEA190D" w14:textId="77777777" w:rsidR="007321B3" w:rsidRDefault="00B908C1">
            <w:pPr>
              <w:overflowPunct/>
              <w:autoSpaceDE/>
              <w:adjustRightInd/>
              <w:spacing w:after="0"/>
              <w:rPr>
                <w:lang w:val="sv-SE" w:eastAsia="zh-CN"/>
              </w:rPr>
            </w:pPr>
            <w:r>
              <w:rPr>
                <w:lang w:val="sv-SE" w:eastAsia="zh-CN"/>
              </w:rPr>
              <w:t>Reducing PDCCH monitoring to reduce UE monitoring complexity should be supported</w:t>
            </w:r>
          </w:p>
        </w:tc>
      </w:tr>
      <w:tr w:rsidR="007321B3" w14:paraId="1EA44E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0AABE" w14:textId="77777777" w:rsidR="007321B3" w:rsidRDefault="00B908C1">
            <w:pPr>
              <w:spacing w:after="0"/>
              <w:rPr>
                <w:lang w:val="sv-SE" w:eastAsia="zh-CN"/>
              </w:rPr>
            </w:pPr>
            <w:r>
              <w:rPr>
                <w:lang w:val="sv-SE" w:eastAsia="zh-CN"/>
              </w:rPr>
              <w:t>Lenovo/</w:t>
            </w:r>
          </w:p>
          <w:p w14:paraId="01832580" w14:textId="77777777" w:rsidR="007321B3" w:rsidRDefault="00B908C1">
            <w:pPr>
              <w:spacing w:after="0"/>
              <w:rPr>
                <w:lang w:val="sv-SE" w:eastAsia="zh-CN"/>
              </w:rPr>
            </w:pPr>
            <w:r>
              <w:rPr>
                <w:lang w:val="sv-SE" w:eastAsia="zh-CN"/>
              </w:rPr>
              <w:t>Motorola</w:t>
            </w:r>
          </w:p>
          <w:p w14:paraId="1F425753" w14:textId="77777777" w:rsidR="007321B3" w:rsidRDefault="00B908C1">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F1CCAFE" w14:textId="77777777" w:rsidR="007321B3" w:rsidRDefault="00B908C1">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D42BCE" w14:paraId="5A11DC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3CD8A" w14:textId="125785DD" w:rsidR="00D42BCE" w:rsidRDefault="00D42BCE" w:rsidP="00D42BCE">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910F19D" w14:textId="42B7314C" w:rsidR="00D42BCE" w:rsidRDefault="00D42BCE" w:rsidP="00D42BCE">
            <w:pPr>
              <w:overflowPunct/>
              <w:autoSpaceDE/>
              <w:adjustRightInd/>
              <w:spacing w:after="0"/>
              <w:rPr>
                <w:lang w:val="sv-SE" w:eastAsia="zh-CN"/>
              </w:rPr>
            </w:pPr>
            <w:r>
              <w:rPr>
                <w:lang w:val="sv-SE" w:eastAsia="zh-CN"/>
              </w:rPr>
              <w:t xml:space="preserve">For higher SCS, </w:t>
            </w:r>
            <w:bookmarkStart w:id="1" w:name="OLE_LINK3"/>
            <w:r>
              <w:rPr>
                <w:lang w:val="sv-SE" w:eastAsia="zh-CN"/>
              </w:rPr>
              <w:t>multi-slot-based PDCCH monitoring capability would be discussed to reduce complexity</w:t>
            </w:r>
            <w:bookmarkEnd w:id="1"/>
            <w:r>
              <w:rPr>
                <w:lang w:val="sv-SE" w:eastAsia="zh-CN"/>
              </w:rPr>
              <w:t>. The span-based PDCCH monitoring capability, which was introduced in Rel-16, can be a baseline.</w:t>
            </w:r>
          </w:p>
        </w:tc>
      </w:tr>
      <w:tr w:rsidR="000A07C7" w14:paraId="0C1D4046"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2A6E7" w14:textId="77777777" w:rsidR="000A07C7" w:rsidRDefault="000A07C7" w:rsidP="00FB673F">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5A9BF4F" w14:textId="77777777" w:rsidR="000A07C7" w:rsidRDefault="000A07C7" w:rsidP="00FB673F">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bl>
    <w:p w14:paraId="205D926E" w14:textId="77777777" w:rsidR="007321B3" w:rsidRDefault="007321B3">
      <w:pPr>
        <w:pStyle w:val="ad"/>
        <w:spacing w:after="0"/>
        <w:rPr>
          <w:rFonts w:ascii="Times New Roman" w:hAnsi="Times New Roman"/>
          <w:sz w:val="22"/>
          <w:szCs w:val="22"/>
          <w:lang w:eastAsia="zh-CN"/>
        </w:rPr>
      </w:pPr>
    </w:p>
    <w:p w14:paraId="40C75C5B" w14:textId="77777777" w:rsidR="007321B3" w:rsidRDefault="007321B3">
      <w:pPr>
        <w:pStyle w:val="ad"/>
        <w:spacing w:after="0"/>
        <w:rPr>
          <w:rFonts w:ascii="Times New Roman" w:hAnsi="Times New Roman"/>
          <w:sz w:val="22"/>
          <w:szCs w:val="22"/>
          <w:lang w:eastAsia="zh-CN"/>
        </w:rPr>
      </w:pPr>
    </w:p>
    <w:p w14:paraId="3B2ED318" w14:textId="77777777" w:rsidR="007321B3" w:rsidRDefault="007321B3">
      <w:pPr>
        <w:pStyle w:val="ad"/>
        <w:spacing w:after="0"/>
        <w:ind w:left="1440"/>
        <w:rPr>
          <w:rFonts w:ascii="Times New Roman" w:hAnsi="Times New Roman"/>
          <w:sz w:val="22"/>
          <w:szCs w:val="22"/>
          <w:lang w:eastAsia="zh-CN"/>
        </w:rPr>
      </w:pPr>
    </w:p>
    <w:p w14:paraId="0E6516DD" w14:textId="77777777" w:rsidR="007321B3" w:rsidRDefault="007321B3">
      <w:pPr>
        <w:pStyle w:val="ad"/>
        <w:spacing w:after="0"/>
        <w:ind w:left="1440"/>
        <w:rPr>
          <w:rFonts w:ascii="Times New Roman" w:hAnsi="Times New Roman"/>
          <w:sz w:val="22"/>
          <w:szCs w:val="22"/>
          <w:lang w:eastAsia="zh-CN"/>
        </w:rPr>
      </w:pPr>
    </w:p>
    <w:p w14:paraId="572AD947" w14:textId="77777777" w:rsidR="007321B3" w:rsidRDefault="00B908C1">
      <w:pPr>
        <w:pStyle w:val="3"/>
        <w:rPr>
          <w:lang w:eastAsia="zh-CN"/>
        </w:rPr>
      </w:pPr>
      <w:r>
        <w:rPr>
          <w:lang w:eastAsia="zh-CN"/>
        </w:rPr>
        <w:t>2.5.3 DCI Formats</w:t>
      </w:r>
    </w:p>
    <w:p w14:paraId="21DE4D17" w14:textId="77777777" w:rsidR="007321B3" w:rsidRDefault="007321B3">
      <w:pPr>
        <w:pStyle w:val="ad"/>
        <w:spacing w:after="0"/>
        <w:rPr>
          <w:rFonts w:ascii="Times New Roman" w:hAnsi="Times New Roman"/>
          <w:sz w:val="22"/>
          <w:szCs w:val="22"/>
          <w:lang w:eastAsia="zh-CN"/>
        </w:rPr>
      </w:pPr>
    </w:p>
    <w:p w14:paraId="68402C17"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00E86C2A"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6F8A39C2" w14:textId="77777777" w:rsidR="007321B3" w:rsidRDefault="00B908C1">
      <w:pPr>
        <w:pStyle w:val="ad"/>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4D6B1A7" w14:textId="77777777" w:rsidR="007321B3" w:rsidRDefault="00B908C1">
      <w:pPr>
        <w:pStyle w:val="ad"/>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5B6A2184"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[4]:</w:t>
      </w:r>
    </w:p>
    <w:p w14:paraId="1194BA98"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11C71371"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[6]:</w:t>
      </w:r>
    </w:p>
    <w:p w14:paraId="1D418EB3"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770C28CA"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2885BD54"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2DBD0161"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46EAB31D"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34E64750" w14:textId="77777777" w:rsidR="007321B3" w:rsidRDefault="00B908C1">
      <w:pPr>
        <w:pStyle w:val="ad"/>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014A917F"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24BC68EA"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6B11A030"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1E3B4C36" w14:textId="77777777" w:rsidR="007321B3" w:rsidRDefault="00B908C1">
      <w:pPr>
        <w:pStyle w:val="aff2"/>
        <w:numPr>
          <w:ilvl w:val="1"/>
          <w:numId w:val="9"/>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63E76BBD"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From [15]:</w:t>
      </w:r>
    </w:p>
    <w:p w14:paraId="401D0D5F"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3596DBF1"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77806BA3"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14AE4A2C"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[28]:</w:t>
      </w:r>
    </w:p>
    <w:p w14:paraId="7D603A7F"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6FB10309"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74CE557F"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2AB2D243" w14:textId="77777777" w:rsidR="007321B3" w:rsidRDefault="007321B3">
      <w:pPr>
        <w:pStyle w:val="ad"/>
        <w:spacing w:after="0"/>
        <w:rPr>
          <w:rFonts w:ascii="Times New Roman" w:hAnsi="Times New Roman"/>
          <w:sz w:val="22"/>
          <w:szCs w:val="22"/>
          <w:lang w:eastAsia="zh-CN"/>
        </w:rPr>
      </w:pPr>
    </w:p>
    <w:p w14:paraId="29392830" w14:textId="77777777" w:rsidR="007321B3" w:rsidRDefault="007321B3">
      <w:pPr>
        <w:pStyle w:val="aff2"/>
        <w:spacing w:line="256" w:lineRule="auto"/>
        <w:ind w:left="1296"/>
        <w:rPr>
          <w:lang w:eastAsia="zh-CN"/>
        </w:rPr>
      </w:pPr>
    </w:p>
    <w:p w14:paraId="10C776BB" w14:textId="77777777" w:rsidR="007321B3" w:rsidRDefault="00B908C1">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41436B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F22ADBD"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0700248" w14:textId="77777777" w:rsidR="007321B3" w:rsidRDefault="00B908C1">
            <w:pPr>
              <w:spacing w:after="0"/>
              <w:rPr>
                <w:lang w:val="sv-SE"/>
              </w:rPr>
            </w:pPr>
            <w:r>
              <w:rPr>
                <w:rStyle w:val="af9"/>
                <w:color w:val="000000"/>
                <w:lang w:val="sv-SE"/>
              </w:rPr>
              <w:t>Comments</w:t>
            </w:r>
          </w:p>
        </w:tc>
      </w:tr>
      <w:tr w:rsidR="007321B3" w14:paraId="62B2EB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49513"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757E9D8" w14:textId="77777777" w:rsidR="007321B3" w:rsidRDefault="00B908C1">
            <w:pPr>
              <w:overflowPunct/>
              <w:autoSpaceDE/>
              <w:adjustRightInd/>
              <w:spacing w:after="0"/>
              <w:rPr>
                <w:lang w:val="sv-SE" w:eastAsia="zh-CN"/>
              </w:rPr>
            </w:pPr>
            <w:r>
              <w:rPr>
                <w:lang w:val="sv-SE" w:eastAsia="zh-CN"/>
              </w:rPr>
              <w:t>Support multi-PDSCH scheduling per DCI</w:t>
            </w:r>
          </w:p>
        </w:tc>
      </w:tr>
      <w:tr w:rsidR="007321B3" w14:paraId="5EDD09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8D88B" w14:textId="77777777" w:rsidR="007321B3" w:rsidRDefault="00B908C1">
            <w:pPr>
              <w:spacing w:after="0"/>
              <w:rPr>
                <w:lang w:val="sv-SE" w:eastAsia="zh-CN"/>
              </w:rPr>
            </w:pPr>
            <w:r>
              <w:rPr>
                <w:lang w:val="sv-SE" w:eastAsia="zh-CN"/>
              </w:rPr>
              <w:t>Lenovo/</w:t>
            </w:r>
          </w:p>
          <w:p w14:paraId="3F680DE9" w14:textId="77777777" w:rsidR="007321B3" w:rsidRDefault="00B908C1">
            <w:pPr>
              <w:spacing w:after="0"/>
              <w:rPr>
                <w:lang w:val="sv-SE" w:eastAsia="zh-CN"/>
              </w:rPr>
            </w:pPr>
            <w:r>
              <w:rPr>
                <w:lang w:val="sv-SE" w:eastAsia="zh-CN"/>
              </w:rPr>
              <w:t xml:space="preserve">Motorola </w:t>
            </w:r>
          </w:p>
          <w:p w14:paraId="15EA6D14" w14:textId="77777777" w:rsidR="007321B3" w:rsidRDefault="00B908C1">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D674C0A" w14:textId="77777777" w:rsidR="007321B3" w:rsidRDefault="00B908C1">
            <w:pPr>
              <w:overflowPunct/>
              <w:autoSpaceDE/>
              <w:adjustRightInd/>
              <w:spacing w:after="0"/>
              <w:rPr>
                <w:lang w:val="sv-SE" w:eastAsia="zh-CN"/>
              </w:rPr>
            </w:pPr>
            <w:r>
              <w:rPr>
                <w:lang w:val="sv-SE" w:eastAsia="zh-CN"/>
              </w:rPr>
              <w:t>New DCI format to support both multi-PDSCH and multi-PUSCH scheduling could be considered</w:t>
            </w:r>
          </w:p>
        </w:tc>
      </w:tr>
      <w:tr w:rsidR="000D4BAC" w14:paraId="7BAD20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327BC" w14:textId="3D9DC734" w:rsidR="000D4BAC" w:rsidRDefault="000D4BAC" w:rsidP="000D4BA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56841B2" w14:textId="68EFF905" w:rsidR="000D4BAC" w:rsidRDefault="000D4BAC" w:rsidP="000D4BAC">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D42BCE" w14:paraId="1F770B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7708C0" w14:textId="488D1D82" w:rsidR="00D42BCE" w:rsidRDefault="00D42BCE" w:rsidP="00D42BCE">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E975A7B" w14:textId="68B1EFD2" w:rsidR="00D42BCE" w:rsidRDefault="00D42BCE" w:rsidP="00D42BCE">
            <w:pPr>
              <w:overflowPunct/>
              <w:autoSpaceDE/>
              <w:adjustRightInd/>
              <w:spacing w:after="0"/>
              <w:rPr>
                <w:lang w:val="sv-SE" w:eastAsia="zh-CN"/>
              </w:rPr>
            </w:pPr>
            <w:r>
              <w:rPr>
                <w:lang w:val="sv-SE" w:eastAsia="zh-CN"/>
              </w:rPr>
              <w:t>We support a new DCI format for multi-PDSCH scheduling.</w:t>
            </w:r>
          </w:p>
        </w:tc>
      </w:tr>
      <w:tr w:rsidR="000A07C7" w14:paraId="1AF4E2CD"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126B5" w14:textId="77777777" w:rsidR="000A07C7" w:rsidRDefault="000A07C7" w:rsidP="00FB673F">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1086B5B0" w14:textId="77777777" w:rsidR="000A07C7" w:rsidRDefault="000A07C7" w:rsidP="00FB673F">
            <w:pPr>
              <w:overflowPunct/>
              <w:autoSpaceDE/>
              <w:adjustRightInd/>
              <w:spacing w:after="0"/>
              <w:rPr>
                <w:lang w:val="sv-SE" w:eastAsia="zh-CN"/>
              </w:rPr>
            </w:pPr>
            <w:r>
              <w:rPr>
                <w:lang w:val="sv-SE" w:eastAsia="zh-CN"/>
              </w:rPr>
              <w:t xml:space="preserve">Multi-slot scheduling or slot-aggregation could be considered. </w:t>
            </w:r>
          </w:p>
        </w:tc>
      </w:tr>
    </w:tbl>
    <w:p w14:paraId="60B5F29D" w14:textId="77777777" w:rsidR="007321B3" w:rsidRPr="000A07C7" w:rsidRDefault="007321B3">
      <w:pPr>
        <w:pStyle w:val="ad"/>
        <w:spacing w:after="0"/>
        <w:rPr>
          <w:rFonts w:ascii="Times New Roman" w:hAnsi="Times New Roman"/>
          <w:sz w:val="22"/>
          <w:szCs w:val="22"/>
          <w:lang w:val="sv-SE" w:eastAsia="zh-CN"/>
        </w:rPr>
      </w:pPr>
    </w:p>
    <w:p w14:paraId="3F29671F" w14:textId="77777777" w:rsidR="007321B3" w:rsidRDefault="007321B3">
      <w:pPr>
        <w:pStyle w:val="ad"/>
        <w:spacing w:after="0"/>
        <w:rPr>
          <w:rFonts w:ascii="Times New Roman" w:hAnsi="Times New Roman"/>
          <w:sz w:val="22"/>
          <w:szCs w:val="22"/>
          <w:lang w:eastAsia="zh-CN"/>
        </w:rPr>
      </w:pPr>
    </w:p>
    <w:p w14:paraId="3265F44B" w14:textId="77777777" w:rsidR="007321B3" w:rsidRDefault="007321B3">
      <w:pPr>
        <w:pStyle w:val="ad"/>
        <w:spacing w:after="0"/>
        <w:rPr>
          <w:rFonts w:ascii="Times New Roman" w:hAnsi="Times New Roman"/>
          <w:sz w:val="22"/>
          <w:szCs w:val="22"/>
          <w:lang w:eastAsia="zh-CN"/>
        </w:rPr>
      </w:pPr>
    </w:p>
    <w:p w14:paraId="0C59A788" w14:textId="77777777" w:rsidR="007321B3" w:rsidRDefault="00B908C1">
      <w:pPr>
        <w:pStyle w:val="2"/>
        <w:rPr>
          <w:lang w:eastAsia="zh-CN"/>
        </w:rPr>
      </w:pPr>
      <w:r>
        <w:rPr>
          <w:lang w:eastAsia="zh-CN"/>
        </w:rPr>
        <w:t>2.6 PDSCH/PUSCH</w:t>
      </w:r>
    </w:p>
    <w:p w14:paraId="667CCE6B" w14:textId="77777777" w:rsidR="007321B3" w:rsidRDefault="00B908C1">
      <w:pPr>
        <w:pStyle w:val="3"/>
        <w:rPr>
          <w:lang w:eastAsia="zh-CN"/>
        </w:rPr>
      </w:pPr>
      <w:r>
        <w:rPr>
          <w:lang w:eastAsia="zh-CN"/>
        </w:rPr>
        <w:t>2.6.1 Scheduling Aspects</w:t>
      </w:r>
    </w:p>
    <w:p w14:paraId="5D07B9AF"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0C6B4E1C"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0BA0525B" w14:textId="77777777" w:rsidR="007321B3" w:rsidRDefault="00B908C1">
      <w:pPr>
        <w:pStyle w:val="ad"/>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08419CB" w14:textId="77777777" w:rsidR="007321B3" w:rsidRDefault="00B908C1">
      <w:pPr>
        <w:pStyle w:val="ad"/>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06DE4516"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[4]:</w:t>
      </w:r>
    </w:p>
    <w:p w14:paraId="180D0349"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4643B407"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[6]:</w:t>
      </w:r>
    </w:p>
    <w:p w14:paraId="2E5E4656"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71BD2A41"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From [7]:</w:t>
      </w:r>
    </w:p>
    <w:p w14:paraId="010AF7BA"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1CCE54A4"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3291E8A7"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2297222D"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1B06EFD4"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742B612E"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3F3C1D01"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00319831" w14:textId="77777777" w:rsidR="007321B3" w:rsidRDefault="00B908C1">
      <w:pPr>
        <w:pStyle w:val="ad"/>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09A847B3"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17D364D7"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23D0408C"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07490B26"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183D6931"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06F9375C" w14:textId="77777777" w:rsidR="007321B3" w:rsidRDefault="00B908C1">
      <w:pPr>
        <w:pStyle w:val="aff2"/>
        <w:numPr>
          <w:ilvl w:val="1"/>
          <w:numId w:val="9"/>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21CD893F" w14:textId="77777777" w:rsidR="007321B3" w:rsidRDefault="00B908C1">
      <w:pPr>
        <w:pStyle w:val="aff2"/>
        <w:numPr>
          <w:ilvl w:val="1"/>
          <w:numId w:val="9"/>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6516F649" w14:textId="77777777" w:rsidR="007321B3" w:rsidRDefault="00B908C1">
      <w:pPr>
        <w:pStyle w:val="aff2"/>
        <w:numPr>
          <w:ilvl w:val="1"/>
          <w:numId w:val="9"/>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14:paraId="3CF34026"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5AF0CA12"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6284ED54"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209192B9"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0BB68991"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74C848A7"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42982BB9"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62D23830"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[26]:</w:t>
      </w:r>
    </w:p>
    <w:p w14:paraId="35C27D6D"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01529F56"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59B74676"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[28]:</w:t>
      </w:r>
    </w:p>
    <w:p w14:paraId="6716FAC0"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779E93E7"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From [29]:</w:t>
      </w:r>
    </w:p>
    <w:p w14:paraId="199D044C"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37BAA95B"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0EFFE86B"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0A841AFB"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[31]:</w:t>
      </w:r>
    </w:p>
    <w:p w14:paraId="090BB4F3"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212996BC" w14:textId="77777777" w:rsidR="007321B3" w:rsidRDefault="00B908C1">
      <w:pPr>
        <w:pStyle w:val="ad"/>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53887693" w14:textId="77777777" w:rsidR="007321B3" w:rsidRDefault="00B908C1">
      <w:pPr>
        <w:pStyle w:val="ad"/>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3539BBCC" w14:textId="77777777" w:rsidR="007321B3" w:rsidRDefault="00B908C1">
      <w:pPr>
        <w:pStyle w:val="ad"/>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02E64526"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The current granularity in time/frequency domain in Rel-15/16 may be too fine, assuming less opportunity for FDM between UEs due to narrower beam width and larger number of symbols required for coverage performance.</w:t>
      </w:r>
    </w:p>
    <w:p w14:paraId="56F77395" w14:textId="77777777" w:rsidR="007321B3" w:rsidRDefault="007321B3">
      <w:pPr>
        <w:pStyle w:val="ad"/>
        <w:spacing w:after="0"/>
        <w:rPr>
          <w:rFonts w:ascii="Times New Roman" w:hAnsi="Times New Roman"/>
          <w:sz w:val="22"/>
          <w:szCs w:val="22"/>
          <w:lang w:eastAsia="zh-CN"/>
        </w:rPr>
      </w:pPr>
    </w:p>
    <w:p w14:paraId="6E19FE7C" w14:textId="77777777" w:rsidR="007321B3" w:rsidRDefault="007321B3">
      <w:pPr>
        <w:pStyle w:val="aff2"/>
        <w:spacing w:line="256" w:lineRule="auto"/>
        <w:ind w:left="1296"/>
        <w:rPr>
          <w:lang w:eastAsia="zh-CN"/>
        </w:rPr>
      </w:pPr>
    </w:p>
    <w:p w14:paraId="7644C657" w14:textId="77777777" w:rsidR="007321B3" w:rsidRDefault="00B908C1">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0E66FB2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779FC01"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DC58AB5" w14:textId="77777777" w:rsidR="007321B3" w:rsidRDefault="00B908C1">
            <w:pPr>
              <w:spacing w:after="0"/>
              <w:rPr>
                <w:lang w:val="sv-SE"/>
              </w:rPr>
            </w:pPr>
            <w:r>
              <w:rPr>
                <w:rStyle w:val="af9"/>
                <w:color w:val="000000"/>
                <w:lang w:val="sv-SE"/>
              </w:rPr>
              <w:t>Comments</w:t>
            </w:r>
          </w:p>
        </w:tc>
      </w:tr>
      <w:tr w:rsidR="007321B3" w14:paraId="75F3DD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DBFE4" w14:textId="77777777" w:rsidR="007321B3" w:rsidRDefault="00B908C1">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4D77548F" w14:textId="77777777" w:rsidR="007321B3" w:rsidRDefault="00B908C1">
            <w:pPr>
              <w:overflowPunct/>
              <w:autoSpaceDE/>
              <w:adjustRightInd/>
              <w:spacing w:after="0"/>
              <w:rPr>
                <w:lang w:val="sv-SE" w:eastAsia="zh-CN"/>
              </w:rPr>
            </w:pPr>
            <w:r>
              <w:rPr>
                <w:lang w:val="sv-SE" w:eastAsia="zh-CN"/>
              </w:rPr>
              <w:t>Support multi-PDSCH and multi-PUSCH scheduling with a single DCI</w:t>
            </w:r>
          </w:p>
        </w:tc>
      </w:tr>
      <w:tr w:rsidR="007321B3" w14:paraId="64F2B0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FB705" w14:textId="77777777" w:rsidR="007321B3" w:rsidRDefault="00B908C1">
            <w:pPr>
              <w:spacing w:after="0"/>
              <w:rPr>
                <w:lang w:val="sv-SE" w:eastAsia="zh-CN"/>
              </w:rPr>
            </w:pPr>
            <w:r>
              <w:rPr>
                <w:lang w:val="sv-SE" w:eastAsia="zh-CN"/>
              </w:rPr>
              <w:t>Lenovo/</w:t>
            </w:r>
          </w:p>
          <w:p w14:paraId="4F6CF662" w14:textId="77777777" w:rsidR="007321B3" w:rsidRDefault="00B908C1">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234F6F4" w14:textId="77777777" w:rsidR="007321B3" w:rsidRDefault="00B908C1">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0D4BAC" w14:paraId="7C5D75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14F36" w14:textId="0F326E9C" w:rsidR="000D4BAC" w:rsidRDefault="000D4BAC" w:rsidP="000D4BA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9389FF6" w14:textId="1CCA15FD" w:rsidR="000D4BAC" w:rsidRDefault="000D4BAC" w:rsidP="000D4BAC">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D42BCE" w14:paraId="3057D7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D19FD" w14:textId="15D0BF02" w:rsidR="00D42BCE" w:rsidRDefault="00D42BCE" w:rsidP="00D42BCE">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43C79E9" w14:textId="77777777" w:rsidR="00D42BCE" w:rsidRDefault="00D42BCE" w:rsidP="00D42BCE">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1F1D8C61" w14:textId="77777777" w:rsidR="00D42BCE" w:rsidRPr="00FF5BEC" w:rsidRDefault="00D42BCE" w:rsidP="00D42BCE">
            <w:pPr>
              <w:pStyle w:val="aff2"/>
              <w:numPr>
                <w:ilvl w:val="0"/>
                <w:numId w:val="17"/>
              </w:numPr>
              <w:rPr>
                <w:sz w:val="20"/>
                <w:szCs w:val="20"/>
                <w:lang w:val="sv-SE" w:eastAsia="zh-CN"/>
              </w:rPr>
            </w:pPr>
            <w:r w:rsidRPr="00FF5BEC">
              <w:rPr>
                <w:sz w:val="20"/>
                <w:szCs w:val="20"/>
                <w:lang w:val="sv-SE" w:eastAsia="zh-CN"/>
              </w:rPr>
              <w:t>HARQ-ACK feedback enhancement (see Section 2.6.4)</w:t>
            </w:r>
          </w:p>
          <w:p w14:paraId="4B9F2993" w14:textId="77777777" w:rsidR="00D42BCE" w:rsidRPr="00FF5BEC" w:rsidRDefault="00D42BCE" w:rsidP="00D42BCE">
            <w:pPr>
              <w:pStyle w:val="aff2"/>
              <w:numPr>
                <w:ilvl w:val="0"/>
                <w:numId w:val="17"/>
              </w:numPr>
              <w:rPr>
                <w:sz w:val="20"/>
                <w:szCs w:val="20"/>
                <w:lang w:val="sv-SE" w:eastAsia="zh-CN"/>
              </w:rPr>
            </w:pPr>
            <w:r w:rsidRPr="00FF5BEC">
              <w:rPr>
                <w:sz w:val="20"/>
                <w:szCs w:val="20"/>
                <w:lang w:val="sv-SE" w:eastAsia="zh-CN"/>
              </w:rPr>
              <w:t>DMRS enhancement: e.g., DMRS bundling/skipping</w:t>
            </w:r>
          </w:p>
          <w:p w14:paraId="340AB90E" w14:textId="77777777" w:rsidR="00D42BCE" w:rsidRPr="00E87CA1" w:rsidRDefault="00D42BCE" w:rsidP="00D42BCE">
            <w:pPr>
              <w:pStyle w:val="aff2"/>
              <w:numPr>
                <w:ilvl w:val="0"/>
                <w:numId w:val="17"/>
              </w:numPr>
              <w:rPr>
                <w:lang w:val="sv-SE" w:eastAsia="zh-CN"/>
              </w:rPr>
            </w:pPr>
            <w:r w:rsidRPr="00FF5BEC">
              <w:rPr>
                <w:sz w:val="20"/>
                <w:szCs w:val="20"/>
                <w:lang w:val="sv-SE" w:eastAsia="zh-CN"/>
              </w:rPr>
              <w:t>DCI piggyback on PDSCH</w:t>
            </w:r>
            <w:r w:rsidRPr="00E87CA1">
              <w:rPr>
                <w:lang w:val="sv-SE" w:eastAsia="zh-CN"/>
              </w:rPr>
              <w:t xml:space="preserve"> </w:t>
            </w:r>
          </w:p>
          <w:p w14:paraId="2F6AD41B" w14:textId="1A6A20F6" w:rsidR="00D42BCE" w:rsidRDefault="00D42BCE" w:rsidP="00D42BCE">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bl>
    <w:p w14:paraId="4D7B50F7" w14:textId="77777777" w:rsidR="007321B3" w:rsidRDefault="007321B3">
      <w:pPr>
        <w:pStyle w:val="ad"/>
        <w:spacing w:after="0"/>
        <w:rPr>
          <w:rFonts w:ascii="Times New Roman" w:hAnsi="Times New Roman"/>
          <w:sz w:val="22"/>
          <w:szCs w:val="22"/>
          <w:lang w:eastAsia="zh-CN"/>
        </w:rPr>
      </w:pPr>
    </w:p>
    <w:p w14:paraId="0EDDE2C8" w14:textId="77777777" w:rsidR="007321B3" w:rsidRDefault="007321B3">
      <w:pPr>
        <w:pStyle w:val="ad"/>
        <w:spacing w:after="0"/>
        <w:rPr>
          <w:rFonts w:ascii="Times New Roman" w:hAnsi="Times New Roman"/>
          <w:sz w:val="22"/>
          <w:szCs w:val="22"/>
          <w:lang w:eastAsia="zh-CN"/>
        </w:rPr>
      </w:pPr>
    </w:p>
    <w:p w14:paraId="7151DE55" w14:textId="77777777" w:rsidR="007321B3" w:rsidRDefault="007321B3">
      <w:pPr>
        <w:pStyle w:val="ad"/>
        <w:spacing w:after="0"/>
        <w:rPr>
          <w:rFonts w:ascii="Times New Roman" w:hAnsi="Times New Roman"/>
          <w:sz w:val="22"/>
          <w:szCs w:val="22"/>
          <w:lang w:eastAsia="zh-CN"/>
        </w:rPr>
      </w:pPr>
    </w:p>
    <w:p w14:paraId="6CCB4E40" w14:textId="77777777" w:rsidR="007321B3" w:rsidRDefault="007321B3">
      <w:pPr>
        <w:pStyle w:val="ad"/>
        <w:spacing w:after="0"/>
        <w:rPr>
          <w:rFonts w:ascii="Times New Roman" w:hAnsi="Times New Roman"/>
          <w:sz w:val="22"/>
          <w:szCs w:val="22"/>
          <w:lang w:eastAsia="zh-CN"/>
        </w:rPr>
      </w:pPr>
    </w:p>
    <w:p w14:paraId="4E85D254" w14:textId="77777777" w:rsidR="007321B3" w:rsidRDefault="00B908C1">
      <w:pPr>
        <w:pStyle w:val="3"/>
        <w:rPr>
          <w:lang w:eastAsia="zh-CN"/>
        </w:rPr>
      </w:pPr>
      <w:r>
        <w:rPr>
          <w:lang w:eastAsia="zh-CN"/>
        </w:rPr>
        <w:t>2.6.2 UL Interlace Transmission</w:t>
      </w:r>
    </w:p>
    <w:p w14:paraId="7EE2BBB3" w14:textId="77777777" w:rsidR="007321B3" w:rsidRDefault="007321B3">
      <w:pPr>
        <w:pStyle w:val="ad"/>
        <w:spacing w:after="0"/>
        <w:rPr>
          <w:rFonts w:ascii="Times New Roman" w:hAnsi="Times New Roman"/>
          <w:sz w:val="22"/>
          <w:szCs w:val="22"/>
          <w:lang w:eastAsia="zh-CN"/>
        </w:rPr>
      </w:pPr>
    </w:p>
    <w:p w14:paraId="5B47C467"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6B467F5A"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0A909B08"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From [3]:</w:t>
      </w:r>
    </w:p>
    <w:p w14:paraId="689834C8"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12: Sub-PRB based resource allocation for PUSCH is not necessary due to an increased channel estimation complexity and a higher payload for FDRA.</w:t>
      </w:r>
    </w:p>
    <w:p w14:paraId="322DC34F"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20AA81B2"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483E54E4"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1A4B96C2"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60E3417A"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0953DD95"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168650F"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4CF9D8AD"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27FA31CD"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44554DDA"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17988FDF" w14:textId="77777777" w:rsidR="007321B3" w:rsidRDefault="00B908C1">
      <w:pPr>
        <w:pStyle w:val="aff2"/>
        <w:numPr>
          <w:ilvl w:val="1"/>
          <w:numId w:val="9"/>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52D41229" w14:textId="77777777" w:rsidR="007321B3" w:rsidRDefault="00B908C1">
      <w:pPr>
        <w:pStyle w:val="aff2"/>
        <w:numPr>
          <w:ilvl w:val="1"/>
          <w:numId w:val="9"/>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2CC998EB" w14:textId="77777777" w:rsidR="007321B3" w:rsidRDefault="00B908C1">
      <w:pPr>
        <w:pStyle w:val="aff2"/>
        <w:numPr>
          <w:ilvl w:val="1"/>
          <w:numId w:val="9"/>
        </w:numPr>
        <w:rPr>
          <w:rFonts w:eastAsia="SimSun"/>
          <w:lang w:eastAsia="zh-CN"/>
        </w:rPr>
      </w:pPr>
      <w:r>
        <w:rPr>
          <w:rFonts w:eastAsia="SimSun"/>
          <w:lang w:eastAsia="zh-CN"/>
        </w:rPr>
        <w:t>Both PRB and sub-PRB interlacing is not beneficial for large frequency resource allocations</w:t>
      </w:r>
    </w:p>
    <w:p w14:paraId="4CFC4A09" w14:textId="77777777" w:rsidR="007321B3" w:rsidRDefault="00B908C1">
      <w:pPr>
        <w:pStyle w:val="aff2"/>
        <w:numPr>
          <w:ilvl w:val="1"/>
          <w:numId w:val="9"/>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05B10CDF"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74477311"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74164BE2"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166A0EEC"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DCB23E9"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[22]:</w:t>
      </w:r>
    </w:p>
    <w:p w14:paraId="752D99FA"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7179013B"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4A31268D"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5AA0BB46"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633D5447"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2D71E8E" w14:textId="77777777" w:rsidR="007321B3" w:rsidRDefault="007321B3">
      <w:pPr>
        <w:pStyle w:val="ad"/>
        <w:spacing w:after="0"/>
        <w:rPr>
          <w:rFonts w:ascii="Times New Roman" w:hAnsi="Times New Roman"/>
          <w:sz w:val="22"/>
          <w:szCs w:val="22"/>
          <w:lang w:eastAsia="zh-CN"/>
        </w:rPr>
      </w:pPr>
    </w:p>
    <w:p w14:paraId="51BC039A" w14:textId="77777777" w:rsidR="007321B3" w:rsidRDefault="007321B3">
      <w:pPr>
        <w:pStyle w:val="aff2"/>
        <w:spacing w:line="256" w:lineRule="auto"/>
        <w:ind w:left="1296"/>
        <w:rPr>
          <w:lang w:eastAsia="zh-CN"/>
        </w:rPr>
      </w:pPr>
    </w:p>
    <w:p w14:paraId="34E318DE" w14:textId="77777777" w:rsidR="007321B3" w:rsidRDefault="00B908C1">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0BE851D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73DC209"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7498E63" w14:textId="77777777" w:rsidR="007321B3" w:rsidRDefault="00B908C1">
            <w:pPr>
              <w:spacing w:after="0"/>
              <w:rPr>
                <w:lang w:val="sv-SE"/>
              </w:rPr>
            </w:pPr>
            <w:r>
              <w:rPr>
                <w:rStyle w:val="af9"/>
                <w:color w:val="000000"/>
                <w:lang w:val="sv-SE"/>
              </w:rPr>
              <w:t>Comments</w:t>
            </w:r>
          </w:p>
        </w:tc>
      </w:tr>
      <w:tr w:rsidR="007321B3" w14:paraId="4C07F9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98CAF"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FB70A04" w14:textId="77777777" w:rsidR="007321B3" w:rsidRDefault="00B908C1">
            <w:pPr>
              <w:overflowPunct/>
              <w:autoSpaceDE/>
              <w:adjustRightInd/>
              <w:spacing w:after="0"/>
              <w:rPr>
                <w:lang w:val="sv-SE" w:eastAsia="zh-CN"/>
              </w:rPr>
            </w:pPr>
            <w:r>
              <w:rPr>
                <w:lang w:val="sv-SE" w:eastAsia="zh-CN"/>
              </w:rPr>
              <w:t>Sub-PRB interlace may not be beneficial at lower SCS (240 kHz)</w:t>
            </w:r>
          </w:p>
        </w:tc>
      </w:tr>
      <w:tr w:rsidR="00D42BCE" w14:paraId="49E4A9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F0860" w14:textId="145BCD89" w:rsidR="00D42BCE" w:rsidRDefault="00D42BCE" w:rsidP="00D42BCE">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AC104DF" w14:textId="20E8B585" w:rsidR="00D42BCE" w:rsidRDefault="00D42BCE" w:rsidP="00D42BCE">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bl>
    <w:p w14:paraId="68F2A049" w14:textId="77777777" w:rsidR="007321B3" w:rsidRDefault="007321B3">
      <w:pPr>
        <w:pStyle w:val="ad"/>
        <w:spacing w:after="0"/>
        <w:rPr>
          <w:rFonts w:ascii="Times New Roman" w:hAnsi="Times New Roman"/>
          <w:sz w:val="22"/>
          <w:szCs w:val="22"/>
          <w:lang w:eastAsia="zh-CN"/>
        </w:rPr>
      </w:pPr>
    </w:p>
    <w:p w14:paraId="3EFBF0A7" w14:textId="77777777" w:rsidR="007321B3" w:rsidRDefault="007321B3">
      <w:pPr>
        <w:pStyle w:val="ad"/>
        <w:spacing w:after="0"/>
        <w:rPr>
          <w:rFonts w:ascii="Times New Roman" w:hAnsi="Times New Roman"/>
          <w:sz w:val="22"/>
          <w:szCs w:val="22"/>
          <w:lang w:eastAsia="zh-CN"/>
        </w:rPr>
      </w:pPr>
    </w:p>
    <w:p w14:paraId="624C123B" w14:textId="77777777" w:rsidR="007321B3" w:rsidRDefault="007321B3">
      <w:pPr>
        <w:pStyle w:val="ad"/>
        <w:spacing w:after="0"/>
        <w:rPr>
          <w:rFonts w:ascii="Times New Roman" w:hAnsi="Times New Roman"/>
          <w:sz w:val="22"/>
          <w:szCs w:val="22"/>
          <w:lang w:eastAsia="zh-CN"/>
        </w:rPr>
      </w:pPr>
    </w:p>
    <w:p w14:paraId="1B6439ED" w14:textId="77777777" w:rsidR="007321B3" w:rsidRDefault="00B908C1">
      <w:pPr>
        <w:pStyle w:val="3"/>
        <w:rPr>
          <w:lang w:eastAsia="zh-CN"/>
        </w:rPr>
      </w:pPr>
      <w:r>
        <w:rPr>
          <w:lang w:eastAsia="zh-CN"/>
        </w:rPr>
        <w:t>2.6.3 Transmission Rank</w:t>
      </w:r>
    </w:p>
    <w:p w14:paraId="6F0F006D"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2D9052CE"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14C57065"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75759812" w14:textId="77777777" w:rsidR="007321B3" w:rsidRDefault="00B908C1">
      <w:pPr>
        <w:pStyle w:val="aff2"/>
        <w:numPr>
          <w:ilvl w:val="1"/>
          <w:numId w:val="9"/>
        </w:numPr>
        <w:rPr>
          <w:rFonts w:eastAsia="SimSun"/>
          <w:lang w:eastAsia="zh-CN"/>
        </w:rPr>
      </w:pPr>
      <w:r>
        <w:rPr>
          <w:rFonts w:eastAsia="SimSun"/>
          <w:lang w:eastAsia="zh-CN"/>
        </w:rPr>
        <w:t>Do not further discuss Rank-2 transmission for DFT-s-OFDM in the 52.6 – 71 GHz SI/WI. This should be addressed under a MIMO SI/WI.</w:t>
      </w:r>
    </w:p>
    <w:p w14:paraId="3B57F262"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[28]:</w:t>
      </w:r>
    </w:p>
    <w:p w14:paraId="37FA7F94"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1FFD32C6" w14:textId="77777777" w:rsidR="007321B3" w:rsidRDefault="007321B3">
      <w:pPr>
        <w:pStyle w:val="ad"/>
        <w:spacing w:after="0"/>
        <w:rPr>
          <w:rFonts w:ascii="Times New Roman" w:hAnsi="Times New Roman"/>
          <w:sz w:val="22"/>
          <w:szCs w:val="22"/>
          <w:lang w:eastAsia="zh-CN"/>
        </w:rPr>
      </w:pPr>
    </w:p>
    <w:p w14:paraId="4F919FE2" w14:textId="77777777" w:rsidR="007321B3" w:rsidRDefault="007321B3">
      <w:pPr>
        <w:pStyle w:val="aff2"/>
        <w:spacing w:line="256" w:lineRule="auto"/>
        <w:ind w:left="1296"/>
        <w:rPr>
          <w:lang w:eastAsia="zh-CN"/>
        </w:rPr>
      </w:pPr>
    </w:p>
    <w:p w14:paraId="20AF85A8" w14:textId="77777777" w:rsidR="007321B3" w:rsidRDefault="00B908C1">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09EAB74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8A74EBC"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5842777" w14:textId="77777777" w:rsidR="007321B3" w:rsidRDefault="00B908C1">
            <w:pPr>
              <w:spacing w:after="0"/>
              <w:rPr>
                <w:lang w:val="sv-SE"/>
              </w:rPr>
            </w:pPr>
            <w:r>
              <w:rPr>
                <w:rStyle w:val="af9"/>
                <w:color w:val="000000"/>
                <w:lang w:val="sv-SE"/>
              </w:rPr>
              <w:t>Comments</w:t>
            </w:r>
          </w:p>
        </w:tc>
      </w:tr>
      <w:tr w:rsidR="007321B3" w14:paraId="1CA62F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6F239"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00721BE" w14:textId="77777777" w:rsidR="007321B3" w:rsidRDefault="00B908C1">
            <w:pPr>
              <w:pStyle w:val="ad"/>
              <w:spacing w:after="0"/>
              <w:rPr>
                <w:rFonts w:ascii="Times New Roman" w:hAnsi="Times New Roman"/>
                <w:sz w:val="22"/>
                <w:szCs w:val="22"/>
                <w:lang w:eastAsia="zh-CN"/>
              </w:rPr>
            </w:pPr>
            <w:r>
              <w:rPr>
                <w:rFonts w:ascii="Times New Roman" w:hAnsi="Times New Roman"/>
                <w:sz w:val="22"/>
                <w:szCs w:val="22"/>
                <w:lang w:eastAsia="zh-CN"/>
              </w:rPr>
              <w:t>The rank discussion for DFT-s-OFDm belongs to MIMO SI/WI</w:t>
            </w:r>
          </w:p>
        </w:tc>
      </w:tr>
      <w:tr w:rsidR="000D4BAC" w14:paraId="6E0369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3080AC" w14:textId="140038AB" w:rsidR="000D4BAC" w:rsidRDefault="000D4BAC" w:rsidP="000D4BA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CC50952" w14:textId="678AC5BF" w:rsidR="000D4BAC" w:rsidRDefault="000D4BAC" w:rsidP="000D4BAC">
            <w:pPr>
              <w:pStyle w:val="ad"/>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523082" w14:paraId="23CD58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96E73" w14:textId="59A5EFE6" w:rsidR="00523082" w:rsidRDefault="00523082" w:rsidP="00523082">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36EFC2F" w14:textId="4DF11F86" w:rsidR="00523082" w:rsidRDefault="00523082" w:rsidP="00523082">
            <w:pPr>
              <w:pStyle w:val="ad"/>
              <w:spacing w:after="0"/>
              <w:rPr>
                <w:rFonts w:ascii="Times New Roman" w:hAnsi="Times New Roman"/>
                <w:sz w:val="22"/>
                <w:szCs w:val="22"/>
                <w:lang w:eastAsia="zh-CN"/>
              </w:rPr>
            </w:pPr>
            <w:r>
              <w:rPr>
                <w:rFonts w:ascii="Times New Roman" w:hAnsi="Times New Roman"/>
                <w:sz w:val="22"/>
                <w:szCs w:val="22"/>
                <w:lang w:eastAsia="zh-CN"/>
              </w:rPr>
              <w:t>We support rank-2 DFT-s-OFDM. Although we agree with the view of [14] and Futurewei, rank-2 DFT-s-OFDM is an issue of particular interest in the 52.6-71GHz SI/WI. Therefore, it could be addressed in the 52/6-71GHz SI/WI.</w:t>
            </w:r>
          </w:p>
        </w:tc>
      </w:tr>
    </w:tbl>
    <w:p w14:paraId="2E873A2E" w14:textId="77777777" w:rsidR="007321B3" w:rsidRDefault="007321B3">
      <w:pPr>
        <w:pStyle w:val="ad"/>
        <w:spacing w:after="0"/>
        <w:rPr>
          <w:rFonts w:ascii="Times New Roman" w:hAnsi="Times New Roman"/>
          <w:sz w:val="22"/>
          <w:szCs w:val="22"/>
          <w:lang w:eastAsia="zh-CN"/>
        </w:rPr>
      </w:pPr>
    </w:p>
    <w:p w14:paraId="14CFCB15" w14:textId="77777777" w:rsidR="007321B3" w:rsidRDefault="007321B3">
      <w:pPr>
        <w:pStyle w:val="ad"/>
        <w:spacing w:after="0"/>
        <w:rPr>
          <w:rFonts w:ascii="Times New Roman" w:hAnsi="Times New Roman"/>
          <w:sz w:val="22"/>
          <w:szCs w:val="22"/>
          <w:lang w:eastAsia="zh-CN"/>
        </w:rPr>
      </w:pPr>
    </w:p>
    <w:p w14:paraId="02AEAC57" w14:textId="77777777" w:rsidR="007321B3" w:rsidRDefault="00B908C1">
      <w:pPr>
        <w:pStyle w:val="3"/>
        <w:rPr>
          <w:lang w:eastAsia="zh-CN"/>
        </w:rPr>
      </w:pPr>
      <w:r>
        <w:rPr>
          <w:lang w:eastAsia="zh-CN"/>
        </w:rPr>
        <w:t>2.6.4 HARQ Processes</w:t>
      </w:r>
    </w:p>
    <w:p w14:paraId="02163291"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[4]:</w:t>
      </w:r>
    </w:p>
    <w:p w14:paraId="289E978E"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6728F9DF"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2A06C9AA"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PDSCH-to-HARQ_feedback timing indicator should be adapted to the SCS of PDSCH.</w:t>
      </w:r>
    </w:p>
    <w:p w14:paraId="61733694"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1C01B1F8" w14:textId="77777777" w:rsidR="007321B3" w:rsidRDefault="00B908C1">
      <w:pPr>
        <w:pStyle w:val="aff2"/>
        <w:numPr>
          <w:ilvl w:val="1"/>
          <w:numId w:val="9"/>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081547A5" w14:textId="77777777" w:rsidR="007321B3" w:rsidRDefault="007321B3">
      <w:pPr>
        <w:pStyle w:val="ad"/>
        <w:spacing w:after="0"/>
        <w:rPr>
          <w:rFonts w:ascii="Times New Roman" w:hAnsi="Times New Roman"/>
          <w:sz w:val="22"/>
          <w:szCs w:val="22"/>
          <w:lang w:eastAsia="zh-CN"/>
        </w:rPr>
      </w:pPr>
    </w:p>
    <w:p w14:paraId="336A4289" w14:textId="77777777" w:rsidR="007321B3" w:rsidRDefault="007321B3">
      <w:pPr>
        <w:pStyle w:val="aff2"/>
        <w:spacing w:line="256" w:lineRule="auto"/>
        <w:ind w:left="1296"/>
        <w:rPr>
          <w:lang w:eastAsia="zh-CN"/>
        </w:rPr>
      </w:pPr>
    </w:p>
    <w:p w14:paraId="0E874116" w14:textId="77777777" w:rsidR="007321B3" w:rsidRDefault="00B908C1">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2070FDF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5D8AF1F"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4C33911" w14:textId="77777777" w:rsidR="007321B3" w:rsidRDefault="00B908C1">
            <w:pPr>
              <w:spacing w:after="0"/>
              <w:rPr>
                <w:lang w:val="sv-SE"/>
              </w:rPr>
            </w:pPr>
            <w:r>
              <w:rPr>
                <w:rStyle w:val="af9"/>
                <w:color w:val="000000"/>
                <w:lang w:val="sv-SE"/>
              </w:rPr>
              <w:t>Comments</w:t>
            </w:r>
          </w:p>
        </w:tc>
      </w:tr>
      <w:tr w:rsidR="00523082" w14:paraId="4A2054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AEC4E" w14:textId="0AB7222D" w:rsidR="00523082" w:rsidRDefault="00523082" w:rsidP="00523082">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EA6C947" w14:textId="77777777" w:rsidR="00523082" w:rsidRDefault="00523082" w:rsidP="00523082">
            <w:pPr>
              <w:overflowPunct/>
              <w:autoSpaceDE/>
              <w:adjustRightInd/>
              <w:spacing w:after="0"/>
              <w:rPr>
                <w:lang w:val="sv-SE" w:eastAsia="zh-CN"/>
              </w:rPr>
            </w:pPr>
            <w:r>
              <w:rPr>
                <w:lang w:val="sv-SE" w:eastAsia="zh-CN"/>
              </w:rPr>
              <w:t>We support HARQ enhancement in the following aspects:</w:t>
            </w:r>
          </w:p>
          <w:p w14:paraId="4F8473B8" w14:textId="77777777" w:rsidR="00523082" w:rsidRDefault="00523082" w:rsidP="00523082">
            <w:pPr>
              <w:pStyle w:val="aff2"/>
              <w:numPr>
                <w:ilvl w:val="0"/>
                <w:numId w:val="18"/>
              </w:numPr>
              <w:rPr>
                <w:sz w:val="20"/>
                <w:szCs w:val="20"/>
                <w:lang w:val="sv-SE" w:eastAsia="zh-CN"/>
              </w:rPr>
            </w:pPr>
            <w:r w:rsidRPr="00FF5BEC">
              <w:rPr>
                <w:sz w:val="20"/>
                <w:szCs w:val="20"/>
                <w:lang w:val="sv-SE" w:eastAsia="zh-CN"/>
              </w:rPr>
              <w:t>HARQ supporting multi-PDSCH/PUSCH scheduling</w:t>
            </w:r>
          </w:p>
          <w:p w14:paraId="5239BB4D" w14:textId="77777777" w:rsidR="00523082" w:rsidRPr="00523082" w:rsidRDefault="00523082" w:rsidP="00523082">
            <w:pPr>
              <w:pStyle w:val="aff2"/>
              <w:numPr>
                <w:ilvl w:val="1"/>
                <w:numId w:val="18"/>
              </w:numPr>
              <w:rPr>
                <w:sz w:val="20"/>
                <w:szCs w:val="20"/>
                <w:lang w:val="sv-SE" w:eastAsia="zh-CN"/>
              </w:rPr>
            </w:pPr>
            <w:r>
              <w:rPr>
                <w:lang w:val="sv-SE" w:eastAsia="zh-CN"/>
              </w:rPr>
              <w:t xml:space="preserve">Joint feedback in a single or multiple </w:t>
            </w:r>
            <w:r w:rsidRPr="00BB79A9">
              <w:rPr>
                <w:lang w:val="sv-SE" w:eastAsia="zh-CN"/>
              </w:rPr>
              <w:t xml:space="preserve">PUCCHs for a single DCI-scheduled </w:t>
            </w:r>
            <w:r>
              <w:rPr>
                <w:lang w:val="sv-SE" w:eastAsia="zh-CN"/>
              </w:rPr>
              <w:t>SCHs</w:t>
            </w:r>
          </w:p>
          <w:p w14:paraId="68D8396F" w14:textId="2890B342" w:rsidR="00523082" w:rsidRPr="00523082" w:rsidRDefault="00523082" w:rsidP="00523082">
            <w:pPr>
              <w:pStyle w:val="aff2"/>
              <w:numPr>
                <w:ilvl w:val="0"/>
                <w:numId w:val="18"/>
              </w:numPr>
              <w:rPr>
                <w:sz w:val="20"/>
                <w:szCs w:val="20"/>
                <w:lang w:val="sv-SE" w:eastAsia="zh-CN"/>
              </w:rPr>
            </w:pPr>
            <w:r w:rsidRPr="00523082">
              <w:rPr>
                <w:lang w:val="sv-SE" w:eastAsia="zh-CN"/>
              </w:rPr>
              <w:t>Increased number of HARQ processes</w:t>
            </w:r>
          </w:p>
        </w:tc>
      </w:tr>
    </w:tbl>
    <w:p w14:paraId="55438DCB" w14:textId="77777777" w:rsidR="007321B3" w:rsidRDefault="007321B3">
      <w:pPr>
        <w:pStyle w:val="ad"/>
        <w:spacing w:after="0"/>
        <w:rPr>
          <w:rFonts w:ascii="Times New Roman" w:hAnsi="Times New Roman"/>
          <w:sz w:val="22"/>
          <w:szCs w:val="22"/>
          <w:lang w:eastAsia="zh-CN"/>
        </w:rPr>
      </w:pPr>
    </w:p>
    <w:p w14:paraId="1BA38003" w14:textId="77777777" w:rsidR="007321B3" w:rsidRDefault="007321B3">
      <w:pPr>
        <w:pStyle w:val="ad"/>
        <w:spacing w:after="0"/>
        <w:rPr>
          <w:rFonts w:ascii="Times New Roman" w:hAnsi="Times New Roman"/>
          <w:sz w:val="22"/>
          <w:szCs w:val="22"/>
          <w:lang w:eastAsia="zh-CN"/>
        </w:rPr>
      </w:pPr>
    </w:p>
    <w:p w14:paraId="6A72AFB4" w14:textId="77777777" w:rsidR="007321B3" w:rsidRDefault="007321B3">
      <w:pPr>
        <w:pStyle w:val="ad"/>
        <w:spacing w:after="0"/>
        <w:rPr>
          <w:rFonts w:ascii="Times New Roman" w:hAnsi="Times New Roman"/>
          <w:sz w:val="22"/>
          <w:szCs w:val="22"/>
          <w:lang w:eastAsia="zh-CN"/>
        </w:rPr>
      </w:pPr>
    </w:p>
    <w:p w14:paraId="4CCB8A92" w14:textId="77777777" w:rsidR="007321B3" w:rsidRDefault="00B908C1">
      <w:pPr>
        <w:pStyle w:val="3"/>
        <w:rPr>
          <w:lang w:eastAsia="zh-CN"/>
        </w:rPr>
      </w:pPr>
      <w:r>
        <w:rPr>
          <w:lang w:eastAsia="zh-CN"/>
        </w:rPr>
        <w:t>2.6.5 Processing Timelines</w:t>
      </w:r>
    </w:p>
    <w:p w14:paraId="378FD862"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246CFD2C"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04394519"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[4]:</w:t>
      </w:r>
    </w:p>
    <w:p w14:paraId="241C87D5"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7593AF3F"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3DB6FEEB"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305E611A"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2FBFF338"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71E27DD6"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19027A6C"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0F1F487F"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3E2CD9A6"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59A680E8"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63AC28AF"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5EA1AAB2" w14:textId="77777777" w:rsidR="007321B3" w:rsidRDefault="00B908C1">
      <w:pPr>
        <w:pStyle w:val="aff2"/>
        <w:numPr>
          <w:ilvl w:val="1"/>
          <w:numId w:val="9"/>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7B1E68CB" w14:textId="77777777" w:rsidR="007321B3" w:rsidRDefault="00B908C1">
      <w:pPr>
        <w:pStyle w:val="aff2"/>
        <w:numPr>
          <w:ilvl w:val="1"/>
          <w:numId w:val="9"/>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58A736CB"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21EDFE1D"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423A5562" w14:textId="77777777" w:rsidR="007321B3" w:rsidRDefault="00B908C1">
      <w:pPr>
        <w:pStyle w:val="ad"/>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52EA68F1" w14:textId="77777777" w:rsidR="007321B3" w:rsidRDefault="00B908C1">
      <w:pPr>
        <w:pStyle w:val="ad"/>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05C8C550" w14:textId="77777777" w:rsidR="007321B3" w:rsidRDefault="00B908C1">
      <w:pPr>
        <w:pStyle w:val="ad"/>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024646CA" w14:textId="77777777" w:rsidR="007321B3" w:rsidRDefault="00B908C1">
      <w:pPr>
        <w:pStyle w:val="ad"/>
        <w:numPr>
          <w:ilvl w:val="2"/>
          <w:numId w:val="9"/>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5D1653C0" w14:textId="77777777" w:rsidR="007321B3" w:rsidRDefault="00B908C1">
      <w:pPr>
        <w:pStyle w:val="ad"/>
        <w:numPr>
          <w:ilvl w:val="2"/>
          <w:numId w:val="9"/>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3C97D893" w14:textId="77777777" w:rsidR="007321B3" w:rsidRDefault="00B908C1">
      <w:pPr>
        <w:pStyle w:val="ad"/>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Multi-beam operation timing (timeDurationForQCL, beamSwitchTiming, beam switch gap, etc.)</w:t>
      </w:r>
    </w:p>
    <w:p w14:paraId="285C587E" w14:textId="77777777" w:rsidR="007321B3" w:rsidRDefault="00B908C1">
      <w:pPr>
        <w:pStyle w:val="ad"/>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79BBB27C" w14:textId="77777777" w:rsidR="007321B3" w:rsidRDefault="007321B3">
      <w:pPr>
        <w:pStyle w:val="ad"/>
        <w:numPr>
          <w:ilvl w:val="1"/>
          <w:numId w:val="9"/>
        </w:numPr>
        <w:spacing w:after="0"/>
        <w:rPr>
          <w:rFonts w:ascii="Times New Roman" w:hAnsi="Times New Roman"/>
          <w:sz w:val="22"/>
          <w:szCs w:val="22"/>
          <w:lang w:eastAsia="zh-CN"/>
        </w:rPr>
      </w:pPr>
    </w:p>
    <w:p w14:paraId="30BB41A6"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1AD247DC"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101B9280"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0CCFE83C"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1F0CEDF6"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4E11B7A1"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18BE7D59"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5EDB7B59"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2517F221"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[31]:</w:t>
      </w:r>
    </w:p>
    <w:p w14:paraId="22B0ABF0"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6EC0E8C2" w14:textId="77777777" w:rsidR="007321B3" w:rsidRDefault="00B908C1">
      <w:pPr>
        <w:pStyle w:val="ad"/>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79AE3AC2" w14:textId="77777777" w:rsidR="007321B3" w:rsidRDefault="007321B3">
      <w:pPr>
        <w:pStyle w:val="ad"/>
        <w:spacing w:after="0"/>
        <w:rPr>
          <w:rFonts w:ascii="Times New Roman" w:hAnsi="Times New Roman"/>
          <w:sz w:val="22"/>
          <w:szCs w:val="22"/>
          <w:lang w:eastAsia="zh-CN"/>
        </w:rPr>
      </w:pPr>
    </w:p>
    <w:p w14:paraId="2C110E0D" w14:textId="77777777" w:rsidR="007321B3" w:rsidRDefault="00B908C1">
      <w:pPr>
        <w:pStyle w:val="5"/>
        <w:rPr>
          <w:lang w:eastAsia="zh-CN"/>
        </w:rPr>
      </w:pPr>
      <w:r>
        <w:rPr>
          <w:lang w:eastAsia="zh-CN"/>
        </w:rPr>
        <w:t>Moderator Summary:</w:t>
      </w:r>
    </w:p>
    <w:p w14:paraId="2554E004" w14:textId="77777777" w:rsidR="007321B3" w:rsidRDefault="00B908C1">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w:t>
      </w:r>
    </w:p>
    <w:p w14:paraId="4422C462" w14:textId="77777777" w:rsidR="007321B3" w:rsidRDefault="007321B3">
      <w:pPr>
        <w:pStyle w:val="ad"/>
        <w:spacing w:after="0"/>
        <w:rPr>
          <w:rFonts w:ascii="Times New Roman" w:hAnsi="Times New Roman"/>
          <w:sz w:val="22"/>
          <w:szCs w:val="22"/>
          <w:lang w:eastAsia="zh-CN"/>
        </w:rPr>
      </w:pPr>
    </w:p>
    <w:p w14:paraId="04D4AFA8" w14:textId="77777777" w:rsidR="007321B3" w:rsidRDefault="007321B3">
      <w:pPr>
        <w:pStyle w:val="aff2"/>
        <w:spacing w:line="256" w:lineRule="auto"/>
        <w:ind w:left="1296"/>
        <w:rPr>
          <w:lang w:eastAsia="zh-CN"/>
        </w:rPr>
      </w:pPr>
    </w:p>
    <w:p w14:paraId="6E638184" w14:textId="77777777" w:rsidR="007321B3" w:rsidRDefault="00B908C1">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543830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A6C9BB6"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39E9193" w14:textId="77777777" w:rsidR="007321B3" w:rsidRDefault="00B908C1">
            <w:pPr>
              <w:spacing w:after="0"/>
              <w:rPr>
                <w:lang w:val="sv-SE"/>
              </w:rPr>
            </w:pPr>
            <w:r>
              <w:rPr>
                <w:rStyle w:val="af9"/>
                <w:color w:val="000000"/>
                <w:lang w:val="sv-SE"/>
              </w:rPr>
              <w:t>Comments</w:t>
            </w:r>
          </w:p>
        </w:tc>
      </w:tr>
      <w:tr w:rsidR="007321B3" w14:paraId="4E0274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58598"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0E2F5F4" w14:textId="77777777" w:rsidR="007321B3" w:rsidRDefault="00B908C1">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523082" w14:paraId="55B375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891EE" w14:textId="127208BE" w:rsidR="00523082" w:rsidRDefault="00523082" w:rsidP="00523082">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0833C77" w14:textId="3BC61D7E" w:rsidR="00523082" w:rsidRDefault="00523082" w:rsidP="00523082">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bl>
    <w:p w14:paraId="4F38301D" w14:textId="77777777" w:rsidR="007321B3" w:rsidRDefault="007321B3">
      <w:pPr>
        <w:pStyle w:val="ad"/>
        <w:spacing w:after="0"/>
        <w:rPr>
          <w:rFonts w:ascii="Times New Roman" w:hAnsi="Times New Roman"/>
          <w:sz w:val="22"/>
          <w:szCs w:val="22"/>
          <w:lang w:eastAsia="zh-CN"/>
        </w:rPr>
      </w:pPr>
    </w:p>
    <w:p w14:paraId="399AB82E" w14:textId="77777777" w:rsidR="007321B3" w:rsidRDefault="007321B3">
      <w:pPr>
        <w:pStyle w:val="ad"/>
        <w:spacing w:after="0"/>
        <w:rPr>
          <w:rFonts w:ascii="Times New Roman" w:hAnsi="Times New Roman"/>
          <w:sz w:val="22"/>
          <w:szCs w:val="22"/>
          <w:lang w:eastAsia="zh-CN"/>
        </w:rPr>
      </w:pPr>
    </w:p>
    <w:p w14:paraId="7F9888E9" w14:textId="77777777" w:rsidR="007321B3" w:rsidRDefault="007321B3">
      <w:pPr>
        <w:pStyle w:val="ad"/>
        <w:spacing w:after="0"/>
        <w:rPr>
          <w:rFonts w:ascii="Times New Roman" w:hAnsi="Times New Roman"/>
          <w:sz w:val="22"/>
          <w:szCs w:val="22"/>
          <w:lang w:eastAsia="zh-CN"/>
        </w:rPr>
      </w:pPr>
    </w:p>
    <w:p w14:paraId="19C9486F" w14:textId="77777777" w:rsidR="007321B3" w:rsidRDefault="00B908C1">
      <w:pPr>
        <w:pStyle w:val="2"/>
        <w:rPr>
          <w:lang w:eastAsia="zh-CN"/>
        </w:rPr>
      </w:pPr>
      <w:r>
        <w:rPr>
          <w:lang w:eastAsia="zh-CN"/>
        </w:rPr>
        <w:t>2.7 Reference Signals</w:t>
      </w:r>
    </w:p>
    <w:p w14:paraId="59EC927B" w14:textId="77777777" w:rsidR="007321B3" w:rsidRDefault="00B908C1">
      <w:pPr>
        <w:pStyle w:val="3"/>
        <w:rPr>
          <w:lang w:eastAsia="zh-CN"/>
        </w:rPr>
      </w:pPr>
      <w:r>
        <w:rPr>
          <w:lang w:eastAsia="zh-CN"/>
        </w:rPr>
        <w:t>2.7.1 PT-RS</w:t>
      </w:r>
    </w:p>
    <w:p w14:paraId="63BC4F73"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4A40D5A7"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For supporting NR operation between 52.6GHz and 71GHz in Rel. 17, no PT-RS configuration should also be supported, depending up on the MCS range, if higher subcarrier spacing values are agreed to be supported.</w:t>
      </w:r>
    </w:p>
    <w:p w14:paraId="34515092"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2E8CAFE8"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664519F7"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04020BE6"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5D8F30FF"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59579A8D"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10D0ECFD" w14:textId="77777777" w:rsidR="007321B3" w:rsidRDefault="00B908C1">
      <w:pPr>
        <w:pStyle w:val="ad"/>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3A20709D" w14:textId="77777777" w:rsidR="007321B3" w:rsidRDefault="00B908C1">
      <w:pPr>
        <w:pStyle w:val="ad"/>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098D148D"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045A0CB7"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0DA67165"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[11]:</w:t>
      </w:r>
    </w:p>
    <w:p w14:paraId="4558E9E9"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7F126EA6"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012BE2CD"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0BA875C4"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Support density extension of current Rel.15 PT-RS for DFTsOFDM waveform.</w:t>
      </w:r>
    </w:p>
    <w:p w14:paraId="58BAA8E2"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0BEDD2CA" w14:textId="77777777" w:rsidR="007321B3" w:rsidRDefault="00B908C1">
      <w:pPr>
        <w:pStyle w:val="aff2"/>
        <w:numPr>
          <w:ilvl w:val="1"/>
          <w:numId w:val="9"/>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3DBC41BC" w14:textId="77777777" w:rsidR="007321B3" w:rsidRDefault="00B908C1">
      <w:pPr>
        <w:pStyle w:val="aff2"/>
        <w:numPr>
          <w:ilvl w:val="1"/>
          <w:numId w:val="9"/>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7A32A588" w14:textId="77777777" w:rsidR="007321B3" w:rsidRDefault="00B908C1">
      <w:pPr>
        <w:pStyle w:val="aff2"/>
        <w:numPr>
          <w:ilvl w:val="1"/>
          <w:numId w:val="9"/>
        </w:numPr>
        <w:rPr>
          <w:rFonts w:eastAsia="SimSun"/>
          <w:lang w:eastAsia="zh-CN"/>
        </w:rPr>
      </w:pPr>
      <w:r>
        <w:rPr>
          <w:rFonts w:eastAsia="SimSun"/>
          <w:lang w:eastAsia="zh-CN"/>
        </w:rPr>
        <w:t>Retain the same Rel-15 distributed PT-RS structure for OFDM for NR operation in 52.6 to 71 GHz.</w:t>
      </w:r>
    </w:p>
    <w:p w14:paraId="04054341"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58F1B701"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4C068983"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31D652DD"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0635ADD3"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545A1A58"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1FB17FA2"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777A1F46"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230EADD4"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052F58FD"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04759384"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[26]:</w:t>
      </w:r>
    </w:p>
    <w:p w14:paraId="2DA8EBDF"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As PTRS enhancement for assisting ICI compensation, increasing the frequency domain PTRS density for small RB allocation can be considered. New PTRS patterns other than the Rel-15 design, such as the block PTRS pattern is not necessary.</w:t>
      </w:r>
    </w:p>
    <w:p w14:paraId="446D9756"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3B53A977"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1399114D" w14:textId="77777777" w:rsidR="007321B3" w:rsidRDefault="007321B3">
      <w:pPr>
        <w:pStyle w:val="ad"/>
        <w:spacing w:after="0"/>
        <w:rPr>
          <w:rFonts w:ascii="Times New Roman" w:hAnsi="Times New Roman"/>
          <w:sz w:val="22"/>
          <w:szCs w:val="22"/>
          <w:lang w:eastAsia="zh-CN"/>
        </w:rPr>
      </w:pPr>
    </w:p>
    <w:p w14:paraId="72396CFE" w14:textId="77777777" w:rsidR="007321B3" w:rsidRDefault="007321B3">
      <w:pPr>
        <w:pStyle w:val="ad"/>
        <w:spacing w:after="0"/>
        <w:rPr>
          <w:rFonts w:ascii="Times New Roman" w:hAnsi="Times New Roman"/>
          <w:sz w:val="22"/>
          <w:szCs w:val="22"/>
          <w:lang w:eastAsia="zh-CN"/>
        </w:rPr>
      </w:pPr>
    </w:p>
    <w:p w14:paraId="20174B0E" w14:textId="77777777" w:rsidR="007321B3" w:rsidRDefault="00B908C1">
      <w:pPr>
        <w:pStyle w:val="5"/>
        <w:rPr>
          <w:lang w:eastAsia="zh-CN"/>
        </w:rPr>
      </w:pPr>
      <w:r>
        <w:rPr>
          <w:lang w:eastAsia="zh-CN"/>
        </w:rPr>
        <w:t>Moderator Summary:</w:t>
      </w:r>
    </w:p>
    <w:p w14:paraId="38A71873" w14:textId="77777777" w:rsidR="007321B3" w:rsidRDefault="00B908C1">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w:t>
      </w:r>
    </w:p>
    <w:p w14:paraId="7D61CEBD" w14:textId="77777777" w:rsidR="007321B3" w:rsidRDefault="007321B3">
      <w:pPr>
        <w:pStyle w:val="ad"/>
        <w:spacing w:after="0"/>
        <w:rPr>
          <w:rFonts w:ascii="Times New Roman" w:hAnsi="Times New Roman"/>
          <w:sz w:val="22"/>
          <w:szCs w:val="22"/>
          <w:lang w:eastAsia="zh-CN"/>
        </w:rPr>
      </w:pPr>
    </w:p>
    <w:p w14:paraId="2C451622" w14:textId="77777777" w:rsidR="007321B3" w:rsidRDefault="007321B3">
      <w:pPr>
        <w:pStyle w:val="aff2"/>
        <w:spacing w:line="256" w:lineRule="auto"/>
        <w:ind w:left="1296"/>
        <w:rPr>
          <w:lang w:eastAsia="zh-CN"/>
        </w:rPr>
      </w:pPr>
    </w:p>
    <w:p w14:paraId="716ED85C" w14:textId="77777777" w:rsidR="007321B3" w:rsidRDefault="00B908C1">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495941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46F4299"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B5AC71D" w14:textId="77777777" w:rsidR="007321B3" w:rsidRDefault="00B908C1">
            <w:pPr>
              <w:spacing w:after="0"/>
              <w:rPr>
                <w:lang w:val="sv-SE"/>
              </w:rPr>
            </w:pPr>
            <w:r>
              <w:rPr>
                <w:rStyle w:val="af9"/>
                <w:color w:val="000000"/>
                <w:lang w:val="sv-SE"/>
              </w:rPr>
              <w:t>Comments</w:t>
            </w:r>
          </w:p>
        </w:tc>
      </w:tr>
      <w:tr w:rsidR="007321B3" w14:paraId="310B6F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5E9682"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CC0F1DD" w14:textId="77777777" w:rsidR="007321B3" w:rsidRDefault="00B908C1">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523082" w14:paraId="09BA4C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53A6F" w14:textId="707B08FD" w:rsidR="00523082" w:rsidRDefault="00523082" w:rsidP="00523082">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AAF7F7B" w14:textId="42147EE3" w:rsidR="00523082" w:rsidRDefault="00523082" w:rsidP="00523082">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0A07C7" w14:paraId="0813859B"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E3101" w14:textId="77777777" w:rsidR="000A07C7" w:rsidRDefault="000A07C7" w:rsidP="00FB673F">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E4AD67F" w14:textId="77777777" w:rsidR="000A07C7" w:rsidRDefault="000A07C7" w:rsidP="00FB673F">
            <w:pPr>
              <w:overflowPunct/>
              <w:autoSpaceDE/>
              <w:adjustRightInd/>
              <w:spacing w:after="0"/>
              <w:rPr>
                <w:lang w:val="sv-SE" w:eastAsia="zh-CN"/>
              </w:rPr>
            </w:pPr>
            <w:r>
              <w:rPr>
                <w:lang w:val="sv-SE" w:eastAsia="zh-CN"/>
              </w:rPr>
              <w:t>No new PTRS pattern is needed</w:t>
            </w:r>
          </w:p>
        </w:tc>
      </w:tr>
    </w:tbl>
    <w:p w14:paraId="1EC8D349" w14:textId="77777777" w:rsidR="007321B3" w:rsidRPr="000A07C7" w:rsidRDefault="007321B3">
      <w:pPr>
        <w:pStyle w:val="ad"/>
        <w:spacing w:after="0"/>
        <w:rPr>
          <w:rFonts w:ascii="Times New Roman" w:hAnsi="Times New Roman"/>
          <w:sz w:val="22"/>
          <w:szCs w:val="22"/>
          <w:lang w:val="sv-SE" w:eastAsia="zh-CN"/>
        </w:rPr>
      </w:pPr>
    </w:p>
    <w:p w14:paraId="195E6646" w14:textId="77777777" w:rsidR="007321B3" w:rsidRDefault="007321B3">
      <w:pPr>
        <w:pStyle w:val="ad"/>
        <w:spacing w:after="0"/>
        <w:rPr>
          <w:rFonts w:ascii="Times New Roman" w:hAnsi="Times New Roman"/>
          <w:sz w:val="22"/>
          <w:szCs w:val="22"/>
          <w:lang w:eastAsia="zh-CN"/>
        </w:rPr>
      </w:pPr>
    </w:p>
    <w:p w14:paraId="55863B3C" w14:textId="77777777" w:rsidR="007321B3" w:rsidRDefault="007321B3">
      <w:pPr>
        <w:pStyle w:val="ad"/>
        <w:spacing w:after="0"/>
        <w:rPr>
          <w:rFonts w:ascii="Times New Roman" w:hAnsi="Times New Roman"/>
          <w:sz w:val="22"/>
          <w:szCs w:val="22"/>
          <w:lang w:eastAsia="zh-CN"/>
        </w:rPr>
      </w:pPr>
    </w:p>
    <w:p w14:paraId="199B424B" w14:textId="77777777" w:rsidR="007321B3" w:rsidRDefault="00B908C1">
      <w:pPr>
        <w:pStyle w:val="3"/>
        <w:rPr>
          <w:lang w:eastAsia="zh-CN"/>
        </w:rPr>
      </w:pPr>
      <w:r>
        <w:rPr>
          <w:lang w:eastAsia="zh-CN"/>
        </w:rPr>
        <w:t>2.7.2 DM-RS</w:t>
      </w:r>
    </w:p>
    <w:p w14:paraId="744AF462"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7A8E5C31"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4273C919" w14:textId="77777777" w:rsidR="007321B3" w:rsidRDefault="00B908C1">
      <w:pPr>
        <w:pStyle w:val="ad"/>
        <w:numPr>
          <w:ilvl w:val="2"/>
          <w:numId w:val="9"/>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6EF6A350" w14:textId="77777777" w:rsidR="007321B3" w:rsidRDefault="00B908C1">
      <w:pPr>
        <w:pStyle w:val="ad"/>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06E42F19"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7AEF8F72"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535EFF8D"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7E7E96DD"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596EA9E6"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0578C216"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04BA7E31"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type-1  is a feasibile solution for 480kHz and 960kHz sub-carrier spacing options.</w:t>
      </w:r>
    </w:p>
    <w:p w14:paraId="0187DA1F"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53C79334"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26: Use existing Rel-15 DMRS type-1 for 480 kHz and 960 kHz sub-carrier spacing options. No need to design any new DMRS structure for 480 KHz and 960 sub-carrier options in Rel-17.</w:t>
      </w:r>
    </w:p>
    <w:p w14:paraId="2A6717B9"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5005CD60" w14:textId="77777777" w:rsidR="007321B3" w:rsidRDefault="00B908C1">
      <w:pPr>
        <w:pStyle w:val="aff2"/>
        <w:numPr>
          <w:ilvl w:val="1"/>
          <w:numId w:val="9"/>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09A4CC6C"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1242F7F8"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2E2FA96E"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7583AD9C"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57A832E8" w14:textId="77777777" w:rsidR="007321B3" w:rsidRDefault="00B908C1">
      <w:pPr>
        <w:pStyle w:val="ad"/>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6AB5C439" w14:textId="77777777" w:rsidR="007321B3" w:rsidRDefault="00B908C1">
      <w:pPr>
        <w:pStyle w:val="ad"/>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5A35A5A8"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[25]:</w:t>
      </w:r>
    </w:p>
    <w:p w14:paraId="57210DE6"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2A1F11AA"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04F569D3"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55E96691"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[31]:</w:t>
      </w:r>
    </w:p>
    <w:p w14:paraId="7610BB3D"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7AEC08F2" w14:textId="77777777" w:rsidR="007321B3" w:rsidRDefault="00B908C1">
      <w:pPr>
        <w:pStyle w:val="ad"/>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4C201A6F" w14:textId="77777777" w:rsidR="007321B3" w:rsidRDefault="00B908C1">
      <w:pPr>
        <w:pStyle w:val="ad"/>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06A2EB2C" w14:textId="77777777" w:rsidR="007321B3" w:rsidRDefault="007321B3">
      <w:pPr>
        <w:pStyle w:val="ad"/>
        <w:spacing w:after="0"/>
        <w:rPr>
          <w:rFonts w:ascii="Times New Roman" w:hAnsi="Times New Roman"/>
          <w:b/>
          <w:bCs/>
          <w:i/>
          <w:iCs/>
          <w:sz w:val="22"/>
          <w:szCs w:val="22"/>
          <w:lang w:eastAsia="zh-CN"/>
        </w:rPr>
      </w:pPr>
    </w:p>
    <w:p w14:paraId="3324981B" w14:textId="77777777" w:rsidR="007321B3" w:rsidRDefault="00B908C1">
      <w:pPr>
        <w:pStyle w:val="5"/>
        <w:rPr>
          <w:lang w:eastAsia="zh-CN"/>
        </w:rPr>
      </w:pPr>
      <w:r>
        <w:rPr>
          <w:lang w:eastAsia="zh-CN"/>
        </w:rPr>
        <w:t>Moderator Summary:</w:t>
      </w:r>
    </w:p>
    <w:p w14:paraId="1DEC023A" w14:textId="77777777" w:rsidR="007321B3" w:rsidRDefault="00B908C1">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w:t>
      </w:r>
    </w:p>
    <w:p w14:paraId="021E2A50" w14:textId="77777777" w:rsidR="007321B3" w:rsidRDefault="007321B3">
      <w:pPr>
        <w:pStyle w:val="ad"/>
        <w:spacing w:after="0"/>
        <w:rPr>
          <w:rFonts w:ascii="Times New Roman" w:hAnsi="Times New Roman"/>
          <w:sz w:val="22"/>
          <w:szCs w:val="22"/>
          <w:lang w:eastAsia="zh-CN"/>
        </w:rPr>
      </w:pPr>
    </w:p>
    <w:p w14:paraId="5A49FE3A" w14:textId="77777777" w:rsidR="007321B3" w:rsidRDefault="007321B3">
      <w:pPr>
        <w:pStyle w:val="aff2"/>
        <w:spacing w:line="256" w:lineRule="auto"/>
        <w:ind w:left="1296"/>
        <w:rPr>
          <w:lang w:eastAsia="zh-CN"/>
        </w:rPr>
      </w:pPr>
    </w:p>
    <w:p w14:paraId="63AAD5A1" w14:textId="77777777" w:rsidR="007321B3" w:rsidRDefault="00B908C1">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5FD115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BD27B2C"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4CC2039" w14:textId="77777777" w:rsidR="007321B3" w:rsidRDefault="00B908C1">
            <w:pPr>
              <w:spacing w:after="0"/>
              <w:rPr>
                <w:lang w:val="sv-SE"/>
              </w:rPr>
            </w:pPr>
            <w:r>
              <w:rPr>
                <w:rStyle w:val="af9"/>
                <w:color w:val="000000"/>
                <w:lang w:val="sv-SE"/>
              </w:rPr>
              <w:t>Comments</w:t>
            </w:r>
          </w:p>
        </w:tc>
      </w:tr>
      <w:tr w:rsidR="007321B3" w14:paraId="030945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8FCA6B"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F553618" w14:textId="77777777" w:rsidR="007321B3" w:rsidRDefault="00B908C1">
            <w:pPr>
              <w:overflowPunct/>
              <w:autoSpaceDE/>
              <w:adjustRightInd/>
              <w:spacing w:after="0"/>
              <w:rPr>
                <w:lang w:val="sv-SE" w:eastAsia="zh-CN"/>
              </w:rPr>
            </w:pPr>
            <w:r>
              <w:rPr>
                <w:lang w:val="sv-SE" w:eastAsia="zh-CN"/>
              </w:rPr>
              <w:t>New DM-RS design for SCS less or equal to 480 kHz may not be necessary</w:t>
            </w:r>
          </w:p>
        </w:tc>
      </w:tr>
      <w:tr w:rsidR="007321B3" w14:paraId="28500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9352C" w14:textId="77777777" w:rsidR="007321B3" w:rsidRDefault="00B908C1">
            <w:pPr>
              <w:spacing w:after="0"/>
              <w:rPr>
                <w:lang w:val="sv-SE" w:eastAsia="zh-CN"/>
              </w:rPr>
            </w:pPr>
            <w:r>
              <w:rPr>
                <w:lang w:val="sv-SE" w:eastAsia="zh-CN"/>
              </w:rPr>
              <w:t>Lenovo/</w:t>
            </w:r>
          </w:p>
          <w:p w14:paraId="17698B7E" w14:textId="77777777" w:rsidR="007321B3" w:rsidRDefault="00B908C1">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47191539" w14:textId="77777777" w:rsidR="007321B3" w:rsidRDefault="00B908C1">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523082" w14:paraId="07411C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90A94" w14:textId="08D2093C" w:rsidR="00523082" w:rsidRDefault="00523082" w:rsidP="00523082">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1579021" w14:textId="7CB8E808" w:rsidR="00523082" w:rsidRDefault="00523082" w:rsidP="00523082">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0A07C7" w14:paraId="3244F099"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3995" w14:textId="77777777" w:rsidR="000A07C7" w:rsidRDefault="000A07C7" w:rsidP="00FB673F">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84DF88D" w14:textId="77777777" w:rsidR="000A07C7" w:rsidRDefault="000A07C7" w:rsidP="00FB673F">
            <w:pPr>
              <w:overflowPunct/>
              <w:autoSpaceDE/>
              <w:adjustRightInd/>
              <w:spacing w:after="0"/>
              <w:rPr>
                <w:lang w:val="sv-SE" w:eastAsia="zh-CN"/>
              </w:rPr>
            </w:pPr>
            <w:r>
              <w:rPr>
                <w:lang w:val="sv-SE" w:eastAsia="zh-CN"/>
              </w:rPr>
              <w:t>No new DM-RS  pattern is needed</w:t>
            </w:r>
          </w:p>
        </w:tc>
      </w:tr>
    </w:tbl>
    <w:p w14:paraId="21CC13B4" w14:textId="77777777" w:rsidR="007321B3" w:rsidRPr="000A07C7" w:rsidRDefault="007321B3">
      <w:pPr>
        <w:pStyle w:val="ad"/>
        <w:spacing w:after="0"/>
        <w:rPr>
          <w:rFonts w:ascii="Times New Roman" w:hAnsi="Times New Roman"/>
          <w:sz w:val="22"/>
          <w:szCs w:val="22"/>
          <w:lang w:val="sv-SE" w:eastAsia="zh-CN"/>
        </w:rPr>
      </w:pPr>
    </w:p>
    <w:p w14:paraId="2D1CB37D" w14:textId="77777777" w:rsidR="007321B3" w:rsidRDefault="007321B3">
      <w:pPr>
        <w:pStyle w:val="ad"/>
        <w:spacing w:after="0"/>
        <w:rPr>
          <w:rFonts w:ascii="Times New Roman" w:hAnsi="Times New Roman"/>
          <w:sz w:val="22"/>
          <w:szCs w:val="22"/>
          <w:lang w:eastAsia="zh-CN"/>
        </w:rPr>
      </w:pPr>
    </w:p>
    <w:p w14:paraId="411E86BF" w14:textId="77777777" w:rsidR="007321B3" w:rsidRDefault="007321B3">
      <w:pPr>
        <w:pStyle w:val="ad"/>
        <w:spacing w:after="0"/>
        <w:rPr>
          <w:rFonts w:ascii="Times New Roman" w:hAnsi="Times New Roman"/>
          <w:sz w:val="22"/>
          <w:szCs w:val="22"/>
          <w:lang w:eastAsia="zh-CN"/>
        </w:rPr>
      </w:pPr>
    </w:p>
    <w:p w14:paraId="4B241A0A" w14:textId="77777777" w:rsidR="007321B3" w:rsidRDefault="00B908C1">
      <w:pPr>
        <w:pStyle w:val="3"/>
        <w:rPr>
          <w:lang w:eastAsia="zh-CN"/>
        </w:rPr>
      </w:pPr>
      <w:r>
        <w:rPr>
          <w:lang w:eastAsia="zh-CN"/>
        </w:rPr>
        <w:lastRenderedPageBreak/>
        <w:t>2.7.3 TRS</w:t>
      </w:r>
    </w:p>
    <w:p w14:paraId="4307C481"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1C0A5EA9"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54DE2C0C" w14:textId="77777777" w:rsidR="007321B3" w:rsidRDefault="007321B3">
      <w:pPr>
        <w:pStyle w:val="ad"/>
        <w:spacing w:after="0"/>
        <w:rPr>
          <w:rFonts w:ascii="Times New Roman" w:hAnsi="Times New Roman"/>
          <w:sz w:val="22"/>
          <w:szCs w:val="22"/>
          <w:lang w:eastAsia="zh-CN"/>
        </w:rPr>
      </w:pPr>
    </w:p>
    <w:p w14:paraId="6A4C9A1B" w14:textId="77777777" w:rsidR="007321B3" w:rsidRDefault="007321B3">
      <w:pPr>
        <w:pStyle w:val="aff2"/>
        <w:spacing w:line="256" w:lineRule="auto"/>
        <w:ind w:left="1296"/>
        <w:rPr>
          <w:lang w:eastAsia="zh-CN"/>
        </w:rPr>
      </w:pPr>
    </w:p>
    <w:p w14:paraId="17C0DE2B" w14:textId="77777777" w:rsidR="007321B3" w:rsidRDefault="00B908C1">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1A2C637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D17E1B9"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83B68B2" w14:textId="77777777" w:rsidR="007321B3" w:rsidRDefault="00B908C1">
            <w:pPr>
              <w:spacing w:after="0"/>
              <w:rPr>
                <w:lang w:val="sv-SE"/>
              </w:rPr>
            </w:pPr>
            <w:r>
              <w:rPr>
                <w:rStyle w:val="af9"/>
                <w:color w:val="000000"/>
                <w:lang w:val="sv-SE"/>
              </w:rPr>
              <w:t>Comments</w:t>
            </w:r>
          </w:p>
        </w:tc>
      </w:tr>
      <w:tr w:rsidR="007321B3" w14:paraId="4070A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15866" w14:textId="77777777" w:rsidR="007321B3" w:rsidRDefault="007321B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CD91E6A" w14:textId="77777777" w:rsidR="007321B3" w:rsidRDefault="007321B3">
            <w:pPr>
              <w:overflowPunct/>
              <w:autoSpaceDE/>
              <w:adjustRightInd/>
              <w:spacing w:after="0"/>
              <w:rPr>
                <w:lang w:val="sv-SE" w:eastAsia="zh-CN"/>
              </w:rPr>
            </w:pPr>
          </w:p>
        </w:tc>
      </w:tr>
    </w:tbl>
    <w:p w14:paraId="3DEE2C89" w14:textId="77777777" w:rsidR="007321B3" w:rsidRDefault="007321B3">
      <w:pPr>
        <w:pStyle w:val="ad"/>
        <w:spacing w:after="0"/>
        <w:rPr>
          <w:rFonts w:ascii="Times New Roman" w:hAnsi="Times New Roman"/>
          <w:sz w:val="22"/>
          <w:szCs w:val="22"/>
          <w:lang w:eastAsia="zh-CN"/>
        </w:rPr>
      </w:pPr>
    </w:p>
    <w:p w14:paraId="752F639A" w14:textId="77777777" w:rsidR="007321B3" w:rsidRDefault="007321B3">
      <w:pPr>
        <w:pStyle w:val="ad"/>
        <w:spacing w:after="0"/>
        <w:rPr>
          <w:rFonts w:ascii="Times New Roman" w:hAnsi="Times New Roman"/>
          <w:sz w:val="22"/>
          <w:szCs w:val="22"/>
          <w:lang w:eastAsia="zh-CN"/>
        </w:rPr>
      </w:pPr>
    </w:p>
    <w:p w14:paraId="360CF100" w14:textId="77777777" w:rsidR="007321B3" w:rsidRDefault="007321B3">
      <w:pPr>
        <w:pStyle w:val="ad"/>
        <w:spacing w:after="0"/>
        <w:rPr>
          <w:rFonts w:ascii="Times New Roman" w:hAnsi="Times New Roman"/>
          <w:sz w:val="22"/>
          <w:szCs w:val="22"/>
          <w:lang w:eastAsia="zh-CN"/>
        </w:rPr>
      </w:pPr>
    </w:p>
    <w:p w14:paraId="29864FC3" w14:textId="77777777" w:rsidR="007321B3" w:rsidRDefault="00B908C1">
      <w:pPr>
        <w:pStyle w:val="2"/>
        <w:rPr>
          <w:lang w:eastAsia="zh-CN"/>
        </w:rPr>
      </w:pPr>
      <w:r>
        <w:rPr>
          <w:lang w:eastAsia="zh-CN"/>
        </w:rPr>
        <w:t>2.8 PUCCH</w:t>
      </w:r>
    </w:p>
    <w:p w14:paraId="20AEBF9D" w14:textId="77777777" w:rsidR="007321B3" w:rsidRDefault="00B908C1">
      <w:pPr>
        <w:pStyle w:val="3"/>
        <w:rPr>
          <w:lang w:eastAsia="zh-CN"/>
        </w:rPr>
      </w:pPr>
      <w:r>
        <w:rPr>
          <w:lang w:eastAsia="zh-CN"/>
        </w:rPr>
        <w:t>2.8.1 PUCCH</w:t>
      </w:r>
    </w:p>
    <w:p w14:paraId="6AF9A05B"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0589B75A"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0F4BA794"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64688EDD"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1A3D93AC"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4756E9BA"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6C515FE8"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08D9313C"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0F427848"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040D1F74"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067C4896" w14:textId="77777777" w:rsidR="007321B3" w:rsidRDefault="00B908C1">
      <w:pPr>
        <w:pStyle w:val="aff2"/>
        <w:numPr>
          <w:ilvl w:val="1"/>
          <w:numId w:val="9"/>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68F952BE"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3FE84254"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4C455B4B" w14:textId="77777777" w:rsidR="007321B3" w:rsidRDefault="007321B3">
      <w:pPr>
        <w:pStyle w:val="ad"/>
        <w:spacing w:after="0"/>
        <w:rPr>
          <w:rFonts w:ascii="Times New Roman" w:hAnsi="Times New Roman"/>
          <w:sz w:val="22"/>
          <w:szCs w:val="22"/>
          <w:lang w:eastAsia="zh-CN"/>
        </w:rPr>
      </w:pPr>
    </w:p>
    <w:p w14:paraId="1BCC30BA" w14:textId="77777777" w:rsidR="007321B3" w:rsidRDefault="007321B3">
      <w:pPr>
        <w:pStyle w:val="aff2"/>
        <w:spacing w:line="256" w:lineRule="auto"/>
        <w:ind w:left="1296"/>
        <w:rPr>
          <w:lang w:eastAsia="zh-CN"/>
        </w:rPr>
      </w:pPr>
    </w:p>
    <w:p w14:paraId="0376194E" w14:textId="77777777" w:rsidR="007321B3" w:rsidRDefault="00B908C1">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0049B70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B56E9F"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F61A6D3" w14:textId="77777777" w:rsidR="007321B3" w:rsidRDefault="00B908C1">
            <w:pPr>
              <w:spacing w:after="0"/>
              <w:rPr>
                <w:lang w:val="sv-SE"/>
              </w:rPr>
            </w:pPr>
            <w:r>
              <w:rPr>
                <w:rStyle w:val="af9"/>
                <w:color w:val="000000"/>
                <w:lang w:val="sv-SE"/>
              </w:rPr>
              <w:t>Comments</w:t>
            </w:r>
          </w:p>
        </w:tc>
      </w:tr>
      <w:tr w:rsidR="007321B3" w14:paraId="552210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007C17"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8A53654" w14:textId="77777777" w:rsidR="007321B3" w:rsidRDefault="00B908C1">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7321B3" w14:paraId="2342B8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6A6B9" w14:textId="77777777" w:rsidR="007321B3" w:rsidRDefault="00B908C1">
            <w:pPr>
              <w:spacing w:after="0"/>
              <w:rPr>
                <w:lang w:val="sv-SE" w:eastAsia="zh-CN"/>
              </w:rPr>
            </w:pPr>
            <w:r>
              <w:rPr>
                <w:lang w:val="sv-SE" w:eastAsia="zh-CN"/>
              </w:rPr>
              <w:lastRenderedPageBreak/>
              <w:t>Lenovo/</w:t>
            </w:r>
          </w:p>
          <w:p w14:paraId="2996D3EF" w14:textId="77777777" w:rsidR="007321B3" w:rsidRDefault="00B908C1">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1A4D51AA" w14:textId="77777777" w:rsidR="007321B3" w:rsidRDefault="00B908C1">
            <w:pPr>
              <w:overflowPunct/>
              <w:autoSpaceDE/>
              <w:adjustRightInd/>
              <w:spacing w:after="0"/>
              <w:rPr>
                <w:sz w:val="22"/>
                <w:szCs w:val="22"/>
                <w:lang w:eastAsia="zh-CN"/>
              </w:rPr>
            </w:pPr>
            <w:r>
              <w:rPr>
                <w:sz w:val="22"/>
                <w:szCs w:val="22"/>
                <w:lang w:eastAsia="zh-CN"/>
              </w:rPr>
              <w:t>Agree with Futurewei’s comments</w:t>
            </w:r>
          </w:p>
        </w:tc>
      </w:tr>
      <w:tr w:rsidR="00523082" w14:paraId="1721B3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F3472" w14:textId="718BEA3B" w:rsidR="00523082" w:rsidRDefault="00523082" w:rsidP="00523082">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ECBAFBC" w14:textId="1FA5C0B0" w:rsidR="00523082" w:rsidRDefault="00523082" w:rsidP="00523082">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bl>
    <w:p w14:paraId="51AA2D5A" w14:textId="77777777" w:rsidR="007321B3" w:rsidRDefault="007321B3">
      <w:pPr>
        <w:pStyle w:val="ad"/>
        <w:spacing w:after="0"/>
        <w:rPr>
          <w:rFonts w:ascii="Times New Roman" w:hAnsi="Times New Roman"/>
          <w:sz w:val="22"/>
          <w:szCs w:val="22"/>
          <w:lang w:eastAsia="zh-CN"/>
        </w:rPr>
      </w:pPr>
    </w:p>
    <w:p w14:paraId="089AA3ED" w14:textId="77777777" w:rsidR="007321B3" w:rsidRDefault="007321B3">
      <w:pPr>
        <w:pStyle w:val="ad"/>
        <w:spacing w:after="0"/>
        <w:rPr>
          <w:rFonts w:ascii="Times New Roman" w:hAnsi="Times New Roman"/>
          <w:sz w:val="22"/>
          <w:szCs w:val="22"/>
          <w:lang w:eastAsia="zh-CN"/>
        </w:rPr>
      </w:pPr>
    </w:p>
    <w:p w14:paraId="2F8F607D" w14:textId="77777777" w:rsidR="007321B3" w:rsidRDefault="007321B3">
      <w:pPr>
        <w:pStyle w:val="ad"/>
        <w:spacing w:after="0"/>
        <w:rPr>
          <w:rFonts w:ascii="Times New Roman" w:hAnsi="Times New Roman"/>
          <w:sz w:val="22"/>
          <w:szCs w:val="22"/>
          <w:lang w:eastAsia="zh-CN"/>
        </w:rPr>
      </w:pPr>
    </w:p>
    <w:p w14:paraId="2A756764" w14:textId="77777777" w:rsidR="007321B3" w:rsidRDefault="00B908C1">
      <w:pPr>
        <w:pStyle w:val="3"/>
        <w:rPr>
          <w:lang w:eastAsia="zh-CN"/>
        </w:rPr>
      </w:pPr>
      <w:r>
        <w:rPr>
          <w:lang w:eastAsia="zh-CN"/>
        </w:rPr>
        <w:t>2.8.2 SR</w:t>
      </w:r>
    </w:p>
    <w:p w14:paraId="750C21D8"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6D7B5659"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2FAC9057" w14:textId="77777777" w:rsidR="007321B3" w:rsidRDefault="007321B3">
      <w:pPr>
        <w:pStyle w:val="ad"/>
        <w:spacing w:after="0"/>
        <w:rPr>
          <w:rFonts w:ascii="Times New Roman" w:hAnsi="Times New Roman"/>
          <w:sz w:val="22"/>
          <w:szCs w:val="22"/>
          <w:lang w:eastAsia="zh-CN"/>
        </w:rPr>
      </w:pPr>
    </w:p>
    <w:p w14:paraId="0A2A24C3" w14:textId="77777777" w:rsidR="007321B3" w:rsidRDefault="007321B3">
      <w:pPr>
        <w:pStyle w:val="aff2"/>
        <w:spacing w:line="256" w:lineRule="auto"/>
        <w:ind w:left="1296"/>
        <w:rPr>
          <w:lang w:eastAsia="zh-CN"/>
        </w:rPr>
      </w:pPr>
    </w:p>
    <w:p w14:paraId="0DD10770" w14:textId="77777777" w:rsidR="007321B3" w:rsidRDefault="00B908C1">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2B96487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71708D0"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9B9E516" w14:textId="77777777" w:rsidR="007321B3" w:rsidRDefault="00B908C1">
            <w:pPr>
              <w:spacing w:after="0"/>
              <w:rPr>
                <w:lang w:val="sv-SE"/>
              </w:rPr>
            </w:pPr>
            <w:r>
              <w:rPr>
                <w:rStyle w:val="af9"/>
                <w:color w:val="000000"/>
                <w:lang w:val="sv-SE"/>
              </w:rPr>
              <w:t>Comments</w:t>
            </w:r>
          </w:p>
        </w:tc>
      </w:tr>
      <w:tr w:rsidR="007321B3" w14:paraId="38462E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613E2" w14:textId="77777777" w:rsidR="007321B3" w:rsidRDefault="007321B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A15901B" w14:textId="77777777" w:rsidR="007321B3" w:rsidRDefault="007321B3">
            <w:pPr>
              <w:overflowPunct/>
              <w:autoSpaceDE/>
              <w:adjustRightInd/>
              <w:spacing w:after="0"/>
              <w:rPr>
                <w:lang w:val="sv-SE" w:eastAsia="zh-CN"/>
              </w:rPr>
            </w:pPr>
          </w:p>
        </w:tc>
      </w:tr>
    </w:tbl>
    <w:p w14:paraId="777F5EBE" w14:textId="77777777" w:rsidR="007321B3" w:rsidRDefault="007321B3">
      <w:pPr>
        <w:pStyle w:val="ad"/>
        <w:spacing w:after="0"/>
        <w:rPr>
          <w:rFonts w:ascii="Times New Roman" w:hAnsi="Times New Roman"/>
          <w:sz w:val="22"/>
          <w:szCs w:val="22"/>
          <w:lang w:eastAsia="zh-CN"/>
        </w:rPr>
      </w:pPr>
    </w:p>
    <w:p w14:paraId="6C629628" w14:textId="77777777" w:rsidR="007321B3" w:rsidRDefault="007321B3">
      <w:pPr>
        <w:pStyle w:val="ad"/>
        <w:spacing w:after="0"/>
        <w:rPr>
          <w:rFonts w:ascii="Times New Roman" w:hAnsi="Times New Roman"/>
          <w:sz w:val="22"/>
          <w:szCs w:val="22"/>
          <w:lang w:eastAsia="zh-CN"/>
        </w:rPr>
      </w:pPr>
    </w:p>
    <w:p w14:paraId="1D27758B" w14:textId="77777777" w:rsidR="007321B3" w:rsidRDefault="007321B3">
      <w:pPr>
        <w:pStyle w:val="ad"/>
        <w:spacing w:after="0"/>
        <w:rPr>
          <w:rFonts w:ascii="Times New Roman" w:hAnsi="Times New Roman"/>
          <w:sz w:val="22"/>
          <w:szCs w:val="22"/>
          <w:lang w:eastAsia="zh-CN"/>
        </w:rPr>
      </w:pPr>
    </w:p>
    <w:p w14:paraId="0DD51676" w14:textId="77777777" w:rsidR="007321B3" w:rsidRDefault="007321B3">
      <w:pPr>
        <w:pStyle w:val="ad"/>
        <w:spacing w:after="0"/>
        <w:rPr>
          <w:rFonts w:ascii="Times New Roman" w:hAnsi="Times New Roman"/>
          <w:sz w:val="22"/>
          <w:szCs w:val="22"/>
          <w:lang w:eastAsia="zh-CN"/>
        </w:rPr>
      </w:pPr>
    </w:p>
    <w:p w14:paraId="42CB72DA" w14:textId="77777777" w:rsidR="007321B3" w:rsidRDefault="00B908C1">
      <w:pPr>
        <w:pStyle w:val="3"/>
        <w:rPr>
          <w:lang w:eastAsia="zh-CN"/>
        </w:rPr>
      </w:pPr>
      <w:r>
        <w:rPr>
          <w:lang w:eastAsia="zh-CN"/>
        </w:rPr>
        <w:t>2.8.3 UL Interlace Transmission</w:t>
      </w:r>
    </w:p>
    <w:p w14:paraId="1201E1B3" w14:textId="77777777" w:rsidR="007321B3" w:rsidRDefault="007321B3">
      <w:pPr>
        <w:pStyle w:val="ad"/>
        <w:spacing w:after="0"/>
        <w:rPr>
          <w:rFonts w:ascii="Times New Roman" w:hAnsi="Times New Roman"/>
          <w:sz w:val="22"/>
          <w:szCs w:val="22"/>
          <w:lang w:eastAsia="zh-CN"/>
        </w:rPr>
      </w:pPr>
    </w:p>
    <w:p w14:paraId="6D3C54F5"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3E943F67"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58512AC2"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3CE2343C"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4CFAC0E1"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4AC664D5"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38172B34"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6BE12BFA"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3860F79A"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B07AA6E"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702235D8"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6B789148"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0B6A7411"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0DF35BDD" w14:textId="77777777" w:rsidR="007321B3" w:rsidRDefault="00B908C1">
      <w:pPr>
        <w:pStyle w:val="aff2"/>
        <w:numPr>
          <w:ilvl w:val="1"/>
          <w:numId w:val="9"/>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4C17DCCA" w14:textId="77777777" w:rsidR="007321B3" w:rsidRDefault="00B908C1">
      <w:pPr>
        <w:pStyle w:val="aff2"/>
        <w:numPr>
          <w:ilvl w:val="1"/>
          <w:numId w:val="9"/>
        </w:numPr>
        <w:rPr>
          <w:rFonts w:eastAsia="SimSun"/>
          <w:lang w:eastAsia="zh-CN"/>
        </w:rPr>
      </w:pPr>
      <w:r>
        <w:rPr>
          <w:rFonts w:eastAsia="SimSun" w:hint="eastAsia"/>
          <w:lang w:eastAsia="zh-CN"/>
        </w:rPr>
        <w:lastRenderedPageBreak/>
        <w:t xml:space="preserve">Sub-PRB interlacing is not beneficial for SCS </w:t>
      </w:r>
      <w:r>
        <w:rPr>
          <w:rFonts w:eastAsia="SimSun" w:hint="eastAsia"/>
          <w:lang w:eastAsia="zh-CN"/>
        </w:rPr>
        <w:t>≥</w:t>
      </w:r>
      <w:r>
        <w:rPr>
          <w:rFonts w:eastAsia="SimSun" w:hint="eastAsia"/>
          <w:lang w:eastAsia="zh-CN"/>
        </w:rPr>
        <w:t xml:space="preserve"> 960 kHz</w:t>
      </w:r>
    </w:p>
    <w:p w14:paraId="4A7E115E" w14:textId="77777777" w:rsidR="007321B3" w:rsidRDefault="00B908C1">
      <w:pPr>
        <w:pStyle w:val="aff2"/>
        <w:numPr>
          <w:ilvl w:val="1"/>
          <w:numId w:val="9"/>
        </w:numPr>
        <w:rPr>
          <w:rFonts w:eastAsia="SimSun"/>
          <w:lang w:eastAsia="zh-CN"/>
        </w:rPr>
      </w:pPr>
      <w:r>
        <w:rPr>
          <w:rFonts w:eastAsia="SimSun"/>
          <w:lang w:eastAsia="zh-CN"/>
        </w:rPr>
        <w:t>Both PRB and sub-PRB interlacing is not beneficial for large frequency resource allocations</w:t>
      </w:r>
    </w:p>
    <w:p w14:paraId="616D10C6" w14:textId="77777777" w:rsidR="007321B3" w:rsidRDefault="00B908C1">
      <w:pPr>
        <w:pStyle w:val="aff2"/>
        <w:numPr>
          <w:ilvl w:val="1"/>
          <w:numId w:val="9"/>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30295CAA"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3DD4AC57"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22E4637E"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2EC9A31B"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0882FD7B"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[22]:</w:t>
      </w:r>
    </w:p>
    <w:p w14:paraId="244313C7"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3C5A86B2"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77EE267D"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064782B9"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006EA9AF"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30705413" w14:textId="77777777" w:rsidR="007321B3" w:rsidRDefault="007321B3">
      <w:pPr>
        <w:pStyle w:val="ad"/>
        <w:spacing w:after="0"/>
        <w:rPr>
          <w:rFonts w:ascii="Times New Roman" w:hAnsi="Times New Roman"/>
          <w:sz w:val="22"/>
          <w:szCs w:val="22"/>
          <w:lang w:eastAsia="zh-CN"/>
        </w:rPr>
      </w:pPr>
    </w:p>
    <w:p w14:paraId="60562AE7" w14:textId="77777777" w:rsidR="007321B3" w:rsidRDefault="007321B3">
      <w:pPr>
        <w:pStyle w:val="ad"/>
        <w:spacing w:after="0"/>
        <w:rPr>
          <w:rFonts w:ascii="Times New Roman" w:hAnsi="Times New Roman"/>
          <w:sz w:val="22"/>
          <w:szCs w:val="22"/>
          <w:lang w:eastAsia="zh-CN"/>
        </w:rPr>
      </w:pPr>
    </w:p>
    <w:p w14:paraId="64B8C8A1" w14:textId="77777777" w:rsidR="007321B3" w:rsidRDefault="007321B3">
      <w:pPr>
        <w:pStyle w:val="aff2"/>
        <w:spacing w:line="256" w:lineRule="auto"/>
        <w:ind w:left="1296"/>
        <w:rPr>
          <w:lang w:eastAsia="zh-CN"/>
        </w:rPr>
      </w:pPr>
    </w:p>
    <w:p w14:paraId="1FF5AF71" w14:textId="77777777" w:rsidR="007321B3" w:rsidRDefault="00B908C1">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5931DAB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F584B8F"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95767B1" w14:textId="77777777" w:rsidR="007321B3" w:rsidRDefault="00B908C1">
            <w:pPr>
              <w:spacing w:after="0"/>
              <w:rPr>
                <w:lang w:val="sv-SE"/>
              </w:rPr>
            </w:pPr>
            <w:r>
              <w:rPr>
                <w:rStyle w:val="af9"/>
                <w:color w:val="000000"/>
                <w:lang w:val="sv-SE"/>
              </w:rPr>
              <w:t>Comments</w:t>
            </w:r>
          </w:p>
        </w:tc>
      </w:tr>
      <w:tr w:rsidR="007321B3" w14:paraId="47877D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0DAD9"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DF8A965" w14:textId="77777777" w:rsidR="007321B3" w:rsidRDefault="00B908C1">
            <w:pPr>
              <w:overflowPunct/>
              <w:autoSpaceDE/>
              <w:adjustRightInd/>
              <w:spacing w:after="0"/>
              <w:rPr>
                <w:lang w:val="sv-SE" w:eastAsia="zh-CN"/>
              </w:rPr>
            </w:pPr>
            <w:r>
              <w:rPr>
                <w:lang w:val="sv-SE" w:eastAsia="zh-CN"/>
              </w:rPr>
              <w:t>Some per PRB interlace may be considered to achieve a mode with minimum OCB</w:t>
            </w:r>
          </w:p>
        </w:tc>
      </w:tr>
      <w:tr w:rsidR="00523082" w14:paraId="25C0CB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3540C" w14:textId="5D840975" w:rsidR="00523082" w:rsidRDefault="00523082" w:rsidP="00523082">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68C0C4D" w14:textId="2D6BB50E" w:rsidR="00523082" w:rsidRDefault="00523082" w:rsidP="00523082">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bl>
    <w:p w14:paraId="33E59FD7" w14:textId="77777777" w:rsidR="007321B3" w:rsidRDefault="007321B3">
      <w:pPr>
        <w:pStyle w:val="ad"/>
        <w:spacing w:after="0"/>
        <w:rPr>
          <w:rFonts w:ascii="Times New Roman" w:hAnsi="Times New Roman"/>
          <w:sz w:val="22"/>
          <w:szCs w:val="22"/>
          <w:lang w:eastAsia="zh-CN"/>
        </w:rPr>
      </w:pPr>
    </w:p>
    <w:p w14:paraId="0B31D1E0" w14:textId="77777777" w:rsidR="007321B3" w:rsidRDefault="007321B3">
      <w:pPr>
        <w:pStyle w:val="ad"/>
        <w:spacing w:after="0"/>
        <w:rPr>
          <w:rFonts w:ascii="Times New Roman" w:hAnsi="Times New Roman"/>
          <w:sz w:val="22"/>
          <w:szCs w:val="22"/>
          <w:lang w:eastAsia="zh-CN"/>
        </w:rPr>
      </w:pPr>
    </w:p>
    <w:p w14:paraId="114D3EE4" w14:textId="77777777" w:rsidR="007321B3" w:rsidRDefault="007321B3">
      <w:pPr>
        <w:pStyle w:val="ad"/>
        <w:spacing w:after="0"/>
        <w:rPr>
          <w:rFonts w:ascii="Times New Roman" w:hAnsi="Times New Roman"/>
          <w:sz w:val="22"/>
          <w:szCs w:val="22"/>
          <w:lang w:eastAsia="zh-CN"/>
        </w:rPr>
      </w:pPr>
    </w:p>
    <w:p w14:paraId="5B72735D" w14:textId="77777777" w:rsidR="007321B3" w:rsidRDefault="00B908C1">
      <w:pPr>
        <w:pStyle w:val="2"/>
        <w:rPr>
          <w:lang w:eastAsia="zh-CN"/>
        </w:rPr>
      </w:pPr>
      <w:r>
        <w:rPr>
          <w:lang w:eastAsia="zh-CN"/>
        </w:rPr>
        <w:t>2.9 Measurements</w:t>
      </w:r>
    </w:p>
    <w:p w14:paraId="50C09C03" w14:textId="77777777" w:rsidR="007321B3" w:rsidRDefault="00B908C1">
      <w:pPr>
        <w:pStyle w:val="3"/>
        <w:rPr>
          <w:lang w:eastAsia="zh-CN"/>
        </w:rPr>
      </w:pPr>
      <w:r>
        <w:rPr>
          <w:lang w:eastAsia="zh-CN"/>
        </w:rPr>
        <w:t>2.9.1 RLM and RRM</w:t>
      </w:r>
    </w:p>
    <w:p w14:paraId="082E0825"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68FB19E1"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041CAD8D"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5B3AA169"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734F12E8" w14:textId="77777777" w:rsidR="007321B3" w:rsidRDefault="00B908C1">
      <w:pPr>
        <w:pStyle w:val="aff2"/>
        <w:numPr>
          <w:ilvl w:val="1"/>
          <w:numId w:val="9"/>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3B953F59" w14:textId="77777777" w:rsidR="007321B3" w:rsidRDefault="007321B3">
      <w:pPr>
        <w:pStyle w:val="ad"/>
        <w:spacing w:after="0"/>
        <w:ind w:left="1440"/>
        <w:rPr>
          <w:rFonts w:ascii="Times New Roman" w:hAnsi="Times New Roman"/>
          <w:sz w:val="22"/>
          <w:szCs w:val="22"/>
          <w:lang w:eastAsia="zh-CN"/>
        </w:rPr>
      </w:pPr>
    </w:p>
    <w:p w14:paraId="67AC16EA" w14:textId="77777777" w:rsidR="007321B3" w:rsidRDefault="007321B3">
      <w:pPr>
        <w:pStyle w:val="ad"/>
        <w:spacing w:after="0"/>
        <w:rPr>
          <w:rFonts w:ascii="Times New Roman" w:hAnsi="Times New Roman"/>
          <w:sz w:val="22"/>
          <w:szCs w:val="22"/>
          <w:lang w:eastAsia="zh-CN"/>
        </w:rPr>
      </w:pPr>
    </w:p>
    <w:p w14:paraId="4FF80A30" w14:textId="77777777" w:rsidR="007321B3" w:rsidRDefault="007321B3">
      <w:pPr>
        <w:pStyle w:val="aff2"/>
        <w:spacing w:line="256" w:lineRule="auto"/>
        <w:ind w:left="1296"/>
        <w:rPr>
          <w:lang w:eastAsia="zh-CN"/>
        </w:rPr>
      </w:pPr>
    </w:p>
    <w:p w14:paraId="79ABC4F3" w14:textId="77777777" w:rsidR="007321B3" w:rsidRDefault="00B908C1">
      <w:pPr>
        <w:pStyle w:val="5"/>
        <w:rPr>
          <w:lang w:eastAsia="zh-CN"/>
        </w:rPr>
      </w:pPr>
      <w:r>
        <w:rPr>
          <w:lang w:eastAsia="zh-CN"/>
        </w:rPr>
        <w:lastRenderedPageBreak/>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0DA4D5C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DAFA599"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670BA38" w14:textId="77777777" w:rsidR="007321B3" w:rsidRDefault="00B908C1">
            <w:pPr>
              <w:spacing w:after="0"/>
              <w:rPr>
                <w:lang w:val="sv-SE"/>
              </w:rPr>
            </w:pPr>
            <w:r>
              <w:rPr>
                <w:rStyle w:val="af9"/>
                <w:color w:val="000000"/>
                <w:lang w:val="sv-SE"/>
              </w:rPr>
              <w:t>Comments</w:t>
            </w:r>
          </w:p>
        </w:tc>
      </w:tr>
      <w:tr w:rsidR="007321B3" w14:paraId="1F2283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B030D" w14:textId="77777777" w:rsidR="007321B3" w:rsidRDefault="007321B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6A0BA93" w14:textId="77777777" w:rsidR="007321B3" w:rsidRDefault="007321B3">
            <w:pPr>
              <w:overflowPunct/>
              <w:autoSpaceDE/>
              <w:adjustRightInd/>
              <w:spacing w:after="0"/>
              <w:rPr>
                <w:lang w:val="sv-SE" w:eastAsia="zh-CN"/>
              </w:rPr>
            </w:pPr>
          </w:p>
        </w:tc>
      </w:tr>
    </w:tbl>
    <w:p w14:paraId="0A2446BF" w14:textId="77777777" w:rsidR="007321B3" w:rsidRDefault="007321B3">
      <w:pPr>
        <w:pStyle w:val="ad"/>
        <w:spacing w:after="0"/>
        <w:rPr>
          <w:rFonts w:ascii="Times New Roman" w:hAnsi="Times New Roman"/>
          <w:sz w:val="22"/>
          <w:szCs w:val="22"/>
          <w:lang w:eastAsia="zh-CN"/>
        </w:rPr>
      </w:pPr>
    </w:p>
    <w:p w14:paraId="2CBACE80" w14:textId="77777777" w:rsidR="007321B3" w:rsidRDefault="007321B3">
      <w:pPr>
        <w:pStyle w:val="ad"/>
        <w:spacing w:after="0"/>
        <w:rPr>
          <w:rFonts w:ascii="Times New Roman" w:hAnsi="Times New Roman"/>
          <w:sz w:val="22"/>
          <w:szCs w:val="22"/>
          <w:lang w:eastAsia="zh-CN"/>
        </w:rPr>
      </w:pPr>
    </w:p>
    <w:p w14:paraId="1590D86C" w14:textId="77777777" w:rsidR="007321B3" w:rsidRDefault="007321B3">
      <w:pPr>
        <w:pStyle w:val="ad"/>
        <w:spacing w:after="0"/>
        <w:rPr>
          <w:rFonts w:ascii="Times New Roman" w:hAnsi="Times New Roman"/>
          <w:sz w:val="22"/>
          <w:szCs w:val="22"/>
          <w:lang w:eastAsia="zh-CN"/>
        </w:rPr>
      </w:pPr>
    </w:p>
    <w:p w14:paraId="70CB6B7E" w14:textId="77777777" w:rsidR="007321B3" w:rsidRDefault="00B908C1">
      <w:pPr>
        <w:pStyle w:val="3"/>
        <w:rPr>
          <w:lang w:eastAsia="zh-CN"/>
        </w:rPr>
      </w:pPr>
      <w:r>
        <w:rPr>
          <w:lang w:eastAsia="zh-CN"/>
        </w:rPr>
        <w:t>2.9.2 CSI Processing Timelines</w:t>
      </w:r>
    </w:p>
    <w:p w14:paraId="46E7ACD2"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40DDCB6E"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17D21E52" w14:textId="77777777" w:rsidR="007321B3" w:rsidRDefault="00B908C1">
      <w:pPr>
        <w:pStyle w:val="ad"/>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72E1DDB8" w14:textId="77777777" w:rsidR="007321B3" w:rsidRDefault="007321B3">
      <w:pPr>
        <w:pStyle w:val="ad"/>
        <w:spacing w:after="0"/>
        <w:rPr>
          <w:rFonts w:ascii="Times New Roman" w:hAnsi="Times New Roman"/>
          <w:sz w:val="22"/>
          <w:szCs w:val="22"/>
          <w:lang w:eastAsia="zh-CN"/>
        </w:rPr>
      </w:pPr>
    </w:p>
    <w:p w14:paraId="5E03C2F2" w14:textId="77777777" w:rsidR="007321B3" w:rsidRDefault="007321B3">
      <w:pPr>
        <w:pStyle w:val="aff2"/>
        <w:spacing w:line="256" w:lineRule="auto"/>
        <w:ind w:left="1296"/>
        <w:rPr>
          <w:lang w:eastAsia="zh-CN"/>
        </w:rPr>
      </w:pPr>
    </w:p>
    <w:p w14:paraId="515A955B" w14:textId="77777777" w:rsidR="007321B3" w:rsidRDefault="00B908C1">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A09F3E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B209CED"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D30F3E8" w14:textId="77777777" w:rsidR="007321B3" w:rsidRDefault="00B908C1">
            <w:pPr>
              <w:spacing w:after="0"/>
              <w:rPr>
                <w:lang w:val="sv-SE"/>
              </w:rPr>
            </w:pPr>
            <w:r>
              <w:rPr>
                <w:rStyle w:val="af9"/>
                <w:color w:val="000000"/>
                <w:lang w:val="sv-SE"/>
              </w:rPr>
              <w:t>Comments</w:t>
            </w:r>
          </w:p>
        </w:tc>
      </w:tr>
      <w:tr w:rsidR="007321B3" w14:paraId="1D8B53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DDEE75" w14:textId="77777777" w:rsidR="007321B3" w:rsidRDefault="00B908C1">
            <w:pPr>
              <w:spacing w:after="0"/>
              <w:rPr>
                <w:lang w:val="sv-SE" w:eastAsia="zh-CN"/>
              </w:rPr>
            </w:pPr>
            <w:r>
              <w:rPr>
                <w:lang w:val="sv-SE" w:eastAsia="zh-CN"/>
              </w:rPr>
              <w:t>Lenovo/</w:t>
            </w:r>
          </w:p>
          <w:p w14:paraId="4F11D1AC" w14:textId="77777777" w:rsidR="007321B3" w:rsidRDefault="00B908C1">
            <w:pPr>
              <w:spacing w:after="0"/>
              <w:rPr>
                <w:lang w:val="sv-SE" w:eastAsia="zh-CN"/>
              </w:rPr>
            </w:pPr>
            <w:r>
              <w:rPr>
                <w:lang w:val="sv-SE" w:eastAsia="zh-CN"/>
              </w:rPr>
              <w:t>Motorola</w:t>
            </w:r>
          </w:p>
          <w:p w14:paraId="79A5A526" w14:textId="77777777" w:rsidR="007321B3" w:rsidRDefault="00B908C1">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2BD91B2" w14:textId="77777777" w:rsidR="007321B3" w:rsidRDefault="00B908C1">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050676B4" w14:textId="77777777" w:rsidR="007321B3" w:rsidRDefault="007321B3">
      <w:pPr>
        <w:pStyle w:val="ad"/>
        <w:spacing w:after="0"/>
        <w:rPr>
          <w:rFonts w:ascii="Times New Roman" w:hAnsi="Times New Roman"/>
          <w:sz w:val="22"/>
          <w:szCs w:val="22"/>
          <w:lang w:eastAsia="zh-CN"/>
        </w:rPr>
      </w:pPr>
    </w:p>
    <w:p w14:paraId="64049BCC" w14:textId="77777777" w:rsidR="007321B3" w:rsidRDefault="007321B3">
      <w:pPr>
        <w:pStyle w:val="ad"/>
        <w:spacing w:after="0"/>
        <w:rPr>
          <w:rFonts w:ascii="Times New Roman" w:hAnsi="Times New Roman"/>
          <w:sz w:val="22"/>
          <w:szCs w:val="22"/>
          <w:lang w:eastAsia="zh-CN"/>
        </w:rPr>
      </w:pPr>
    </w:p>
    <w:p w14:paraId="1FD9DB18" w14:textId="77777777" w:rsidR="007321B3" w:rsidRDefault="007321B3">
      <w:pPr>
        <w:pStyle w:val="ad"/>
        <w:spacing w:after="0"/>
        <w:rPr>
          <w:rFonts w:ascii="Times New Roman" w:hAnsi="Times New Roman"/>
          <w:sz w:val="22"/>
          <w:szCs w:val="22"/>
          <w:lang w:eastAsia="zh-CN"/>
        </w:rPr>
      </w:pPr>
    </w:p>
    <w:p w14:paraId="03B6F679" w14:textId="77777777" w:rsidR="007321B3" w:rsidRDefault="00B908C1">
      <w:pPr>
        <w:pStyle w:val="2"/>
        <w:rPr>
          <w:lang w:eastAsia="zh-CN"/>
        </w:rPr>
      </w:pPr>
      <w:r>
        <w:rPr>
          <w:lang w:eastAsia="zh-CN"/>
        </w:rPr>
        <w:t>2.10 TDD Configuration and Transition Time</w:t>
      </w:r>
    </w:p>
    <w:p w14:paraId="1D1A2FC4"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10A72156"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Overhead caused by DL/UL switching (14 μs) is large under SCS of 480 kHz (half a slot) and 960 kHz (almost a full slot).</w:t>
      </w:r>
    </w:p>
    <w:p w14:paraId="76B69D61"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56C09AD5" w14:textId="77777777" w:rsidR="007321B3" w:rsidRDefault="00B908C1">
      <w:pPr>
        <w:pStyle w:val="aff2"/>
        <w:numPr>
          <w:ilvl w:val="1"/>
          <w:numId w:val="9"/>
        </w:numPr>
        <w:rPr>
          <w:rFonts w:eastAsia="SimSun"/>
          <w:lang w:eastAsia="zh-CN"/>
        </w:rPr>
      </w:pPr>
      <w:r>
        <w:rPr>
          <w:rFonts w:eastAsia="SimSun"/>
          <w:lang w:eastAsia="zh-CN"/>
        </w:rPr>
        <w:t>TDD switching time requirements for the 52.6 – 71 GHz band are the responsibility of RAN4 and thus do not need to be further discussed in RAN1.</w:t>
      </w:r>
    </w:p>
    <w:p w14:paraId="3600BC50" w14:textId="77777777" w:rsidR="007321B3" w:rsidRDefault="007321B3">
      <w:pPr>
        <w:pStyle w:val="ad"/>
        <w:spacing w:after="0"/>
        <w:rPr>
          <w:rFonts w:ascii="Times New Roman" w:hAnsi="Times New Roman"/>
          <w:sz w:val="22"/>
          <w:szCs w:val="22"/>
          <w:lang w:eastAsia="zh-CN"/>
        </w:rPr>
      </w:pPr>
    </w:p>
    <w:p w14:paraId="55452838" w14:textId="77777777" w:rsidR="007321B3" w:rsidRDefault="00B908C1">
      <w:pPr>
        <w:pStyle w:val="5"/>
        <w:rPr>
          <w:lang w:eastAsia="zh-CN"/>
        </w:rPr>
      </w:pPr>
      <w:r>
        <w:rPr>
          <w:lang w:eastAsia="zh-CN"/>
        </w:rPr>
        <w:t>Moderator Summary:</w:t>
      </w:r>
    </w:p>
    <w:p w14:paraId="5924E068" w14:textId="77777777" w:rsidR="007321B3" w:rsidRDefault="00B908C1">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w:t>
      </w:r>
    </w:p>
    <w:p w14:paraId="76C1DD7B" w14:textId="77777777" w:rsidR="007321B3" w:rsidRDefault="007321B3">
      <w:pPr>
        <w:pStyle w:val="ad"/>
        <w:spacing w:after="0"/>
        <w:rPr>
          <w:rFonts w:ascii="Times New Roman" w:hAnsi="Times New Roman"/>
          <w:sz w:val="22"/>
          <w:szCs w:val="22"/>
          <w:lang w:eastAsia="zh-CN"/>
        </w:rPr>
      </w:pPr>
    </w:p>
    <w:p w14:paraId="065AA083" w14:textId="77777777" w:rsidR="007321B3" w:rsidRDefault="007321B3">
      <w:pPr>
        <w:pStyle w:val="aff2"/>
        <w:spacing w:line="256" w:lineRule="auto"/>
        <w:ind w:left="1296"/>
        <w:rPr>
          <w:lang w:eastAsia="zh-CN"/>
        </w:rPr>
      </w:pPr>
    </w:p>
    <w:p w14:paraId="5DCC798F" w14:textId="77777777" w:rsidR="007321B3" w:rsidRDefault="00B908C1">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7586991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8605717"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2F9D5A9" w14:textId="77777777" w:rsidR="007321B3" w:rsidRDefault="00B908C1">
            <w:pPr>
              <w:spacing w:after="0"/>
              <w:rPr>
                <w:lang w:val="sv-SE"/>
              </w:rPr>
            </w:pPr>
            <w:r>
              <w:rPr>
                <w:rStyle w:val="af9"/>
                <w:color w:val="000000"/>
                <w:lang w:val="sv-SE"/>
              </w:rPr>
              <w:t>Comments</w:t>
            </w:r>
          </w:p>
        </w:tc>
      </w:tr>
      <w:tr w:rsidR="007321B3" w14:paraId="2A9D30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C32B7" w14:textId="77777777" w:rsidR="007321B3" w:rsidRDefault="007321B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4228035" w14:textId="77777777" w:rsidR="007321B3" w:rsidRDefault="007321B3">
            <w:pPr>
              <w:overflowPunct/>
              <w:autoSpaceDE/>
              <w:adjustRightInd/>
              <w:spacing w:after="0"/>
              <w:rPr>
                <w:lang w:val="sv-SE" w:eastAsia="zh-CN"/>
              </w:rPr>
            </w:pPr>
          </w:p>
        </w:tc>
      </w:tr>
    </w:tbl>
    <w:p w14:paraId="6B48F813" w14:textId="77777777" w:rsidR="007321B3" w:rsidRDefault="007321B3">
      <w:pPr>
        <w:pStyle w:val="ad"/>
        <w:spacing w:after="0"/>
        <w:rPr>
          <w:rFonts w:ascii="Times New Roman" w:hAnsi="Times New Roman"/>
          <w:sz w:val="22"/>
          <w:szCs w:val="22"/>
          <w:lang w:eastAsia="zh-CN"/>
        </w:rPr>
      </w:pPr>
    </w:p>
    <w:p w14:paraId="6961E830" w14:textId="77777777" w:rsidR="007321B3" w:rsidRDefault="007321B3">
      <w:pPr>
        <w:pStyle w:val="ad"/>
        <w:spacing w:after="0"/>
        <w:rPr>
          <w:rFonts w:ascii="Times New Roman" w:hAnsi="Times New Roman"/>
          <w:sz w:val="22"/>
          <w:szCs w:val="22"/>
          <w:lang w:eastAsia="zh-CN"/>
        </w:rPr>
      </w:pPr>
    </w:p>
    <w:p w14:paraId="6C1559DE" w14:textId="77777777" w:rsidR="007321B3" w:rsidRDefault="007321B3">
      <w:pPr>
        <w:pStyle w:val="ad"/>
        <w:spacing w:after="0"/>
        <w:rPr>
          <w:rFonts w:ascii="Times New Roman" w:hAnsi="Times New Roman"/>
          <w:sz w:val="22"/>
          <w:szCs w:val="22"/>
          <w:lang w:eastAsia="zh-CN"/>
        </w:rPr>
      </w:pPr>
    </w:p>
    <w:p w14:paraId="0A259116" w14:textId="77777777" w:rsidR="007321B3" w:rsidRDefault="00B908C1">
      <w:pPr>
        <w:pStyle w:val="2"/>
        <w:rPr>
          <w:lang w:eastAsia="zh-CN"/>
        </w:rPr>
      </w:pPr>
      <w:r>
        <w:rPr>
          <w:lang w:eastAsia="zh-CN"/>
        </w:rPr>
        <w:t>2.11 Multi-Carrier Operations</w:t>
      </w:r>
    </w:p>
    <w:p w14:paraId="5E3BC126"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356DA593"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4A75B8EA"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2143D1E9" w14:textId="77777777" w:rsidR="007321B3" w:rsidRDefault="00B908C1">
      <w:pPr>
        <w:pStyle w:val="aff2"/>
        <w:numPr>
          <w:ilvl w:val="1"/>
          <w:numId w:val="9"/>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41D89682"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2D12E247"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Consider carrier-group based operation for NR unlicensed band in frequency range above 52.6 GHz, with consideration of multi-RAT coexistence as well as control signalling efficiency.</w:t>
      </w:r>
    </w:p>
    <w:p w14:paraId="487F8A98"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[24]:</w:t>
      </w:r>
    </w:p>
    <w:p w14:paraId="5FF4CA06"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4CF73C18" w14:textId="77777777" w:rsidR="007321B3" w:rsidRDefault="007321B3">
      <w:pPr>
        <w:pStyle w:val="ad"/>
        <w:spacing w:after="0"/>
        <w:rPr>
          <w:rFonts w:ascii="Times New Roman" w:hAnsi="Times New Roman"/>
          <w:sz w:val="22"/>
          <w:szCs w:val="22"/>
          <w:lang w:eastAsia="zh-CN"/>
        </w:rPr>
      </w:pPr>
    </w:p>
    <w:p w14:paraId="43C93E7C" w14:textId="77777777" w:rsidR="007321B3" w:rsidRDefault="007321B3">
      <w:pPr>
        <w:pStyle w:val="ad"/>
        <w:spacing w:after="0"/>
        <w:rPr>
          <w:rFonts w:ascii="Times New Roman" w:hAnsi="Times New Roman"/>
          <w:sz w:val="22"/>
          <w:szCs w:val="22"/>
          <w:lang w:eastAsia="zh-CN"/>
        </w:rPr>
      </w:pPr>
    </w:p>
    <w:p w14:paraId="1A6EE5C1" w14:textId="77777777" w:rsidR="007321B3" w:rsidRDefault="00B908C1">
      <w:pPr>
        <w:pStyle w:val="5"/>
        <w:rPr>
          <w:lang w:eastAsia="zh-CN"/>
        </w:rPr>
      </w:pPr>
      <w:r>
        <w:rPr>
          <w:lang w:eastAsia="zh-CN"/>
        </w:rPr>
        <w:t>Moderator Summary:</w:t>
      </w:r>
    </w:p>
    <w:p w14:paraId="2B70D443" w14:textId="77777777" w:rsidR="007321B3" w:rsidRDefault="00B908C1">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discussion on multi-carrier operations is entangled with supported system bandwidth aspects.</w:t>
      </w:r>
    </w:p>
    <w:p w14:paraId="228BDC31" w14:textId="77777777" w:rsidR="007321B3" w:rsidRDefault="007321B3">
      <w:pPr>
        <w:pStyle w:val="ad"/>
        <w:spacing w:after="0"/>
        <w:rPr>
          <w:rFonts w:ascii="Times New Roman" w:hAnsi="Times New Roman"/>
          <w:sz w:val="22"/>
          <w:szCs w:val="22"/>
          <w:lang w:eastAsia="zh-CN"/>
        </w:rPr>
      </w:pPr>
    </w:p>
    <w:p w14:paraId="6A8B1313" w14:textId="77777777" w:rsidR="007321B3" w:rsidRDefault="007321B3">
      <w:pPr>
        <w:pStyle w:val="aff2"/>
        <w:spacing w:line="256" w:lineRule="auto"/>
        <w:ind w:left="1296"/>
        <w:rPr>
          <w:lang w:eastAsia="zh-CN"/>
        </w:rPr>
      </w:pPr>
    </w:p>
    <w:p w14:paraId="7467A07B" w14:textId="77777777" w:rsidR="007321B3" w:rsidRDefault="00B908C1">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54BDDE8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684940E"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730C336" w14:textId="77777777" w:rsidR="007321B3" w:rsidRDefault="00B908C1">
            <w:pPr>
              <w:spacing w:after="0"/>
              <w:rPr>
                <w:lang w:val="sv-SE"/>
              </w:rPr>
            </w:pPr>
            <w:r>
              <w:rPr>
                <w:rStyle w:val="af9"/>
                <w:color w:val="000000"/>
                <w:lang w:val="sv-SE"/>
              </w:rPr>
              <w:t>Comments</w:t>
            </w:r>
          </w:p>
        </w:tc>
      </w:tr>
      <w:tr w:rsidR="007321B3" w14:paraId="43DCF9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FFC07"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744577B" w14:textId="77777777" w:rsidR="007321B3" w:rsidRDefault="00B908C1">
            <w:pPr>
              <w:overflowPunct/>
              <w:autoSpaceDE/>
              <w:adjustRightInd/>
              <w:spacing w:after="0"/>
              <w:rPr>
                <w:lang w:val="sv-SE" w:eastAsia="zh-CN"/>
              </w:rPr>
            </w:pPr>
            <w:r>
              <w:rPr>
                <w:lang w:val="sv-SE" w:eastAsia="zh-CN"/>
              </w:rPr>
              <w:t>Support multi-carrier operation for wider bandwidth</w:t>
            </w:r>
          </w:p>
        </w:tc>
      </w:tr>
      <w:tr w:rsidR="007046C6" w14:paraId="060850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CE1D2" w14:textId="6B2A7EF9" w:rsidR="007046C6" w:rsidRDefault="007046C6">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5F012A7" w14:textId="6981BE62" w:rsidR="007046C6" w:rsidRDefault="007046C6">
            <w:pPr>
              <w:overflowPunct/>
              <w:autoSpaceDE/>
              <w:adjustRightInd/>
              <w:spacing w:after="0"/>
              <w:rPr>
                <w:lang w:val="sv-SE" w:eastAsia="zh-CN"/>
              </w:rPr>
            </w:pPr>
            <w:r>
              <w:rPr>
                <w:lang w:val="sv-SE" w:eastAsia="zh-CN"/>
              </w:rPr>
              <w:t>Support multi-carrier operation for enabling wide</w:t>
            </w:r>
            <w:r w:rsidR="00E82E4E">
              <w:rPr>
                <w:lang w:val="sv-SE" w:eastAsia="zh-CN"/>
              </w:rPr>
              <w:t>r</w:t>
            </w:r>
            <w:r>
              <w:rPr>
                <w:lang w:val="sv-SE" w:eastAsia="zh-CN"/>
              </w:rPr>
              <w:t xml:space="preserve"> bandwidth</w:t>
            </w:r>
            <w:r w:rsidR="00E82E4E">
              <w:rPr>
                <w:lang w:val="sv-SE" w:eastAsia="zh-CN"/>
              </w:rPr>
              <w:t>.</w:t>
            </w:r>
          </w:p>
        </w:tc>
      </w:tr>
      <w:tr w:rsidR="00523082" w14:paraId="33F275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DAC8E" w14:textId="0FCE7525" w:rsidR="00523082" w:rsidRDefault="00523082" w:rsidP="00523082">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3F187C6" w14:textId="7E70D3C5" w:rsidR="00523082" w:rsidRDefault="00523082" w:rsidP="00523082">
            <w:pPr>
              <w:overflowPunct/>
              <w:autoSpaceDE/>
              <w:adjustRightInd/>
              <w:spacing w:after="0"/>
              <w:rPr>
                <w:lang w:val="sv-SE" w:eastAsia="zh-CN"/>
              </w:rPr>
            </w:pPr>
            <w:r>
              <w:rPr>
                <w:lang w:val="sv-SE" w:eastAsia="zh-CN"/>
              </w:rPr>
              <w:t>Support multi-carrier operation for wider bandwidth</w:t>
            </w:r>
          </w:p>
        </w:tc>
      </w:tr>
      <w:tr w:rsidR="000A07C7" w14:paraId="302731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A14E9" w14:textId="05EF63A8" w:rsidR="000A07C7" w:rsidRDefault="000A07C7" w:rsidP="000A07C7">
            <w:pPr>
              <w:spacing w:after="0"/>
              <w:rPr>
                <w:lang w:val="sv-SE" w:eastAsia="zh-CN"/>
              </w:rPr>
            </w:pPr>
            <w:r w:rsidRPr="001E7446">
              <w:t>CATT</w:t>
            </w:r>
          </w:p>
        </w:tc>
        <w:tc>
          <w:tcPr>
            <w:tcW w:w="8594" w:type="dxa"/>
            <w:tcBorders>
              <w:top w:val="single" w:sz="4" w:space="0" w:color="auto"/>
              <w:left w:val="single" w:sz="4" w:space="0" w:color="auto"/>
              <w:bottom w:val="single" w:sz="4" w:space="0" w:color="auto"/>
              <w:right w:val="single" w:sz="4" w:space="0" w:color="auto"/>
            </w:tcBorders>
          </w:tcPr>
          <w:p w14:paraId="2A80F441" w14:textId="4BCEE7B1" w:rsidR="000A07C7" w:rsidRDefault="000A07C7" w:rsidP="000A07C7">
            <w:pPr>
              <w:overflowPunct/>
              <w:autoSpaceDE/>
              <w:adjustRightInd/>
              <w:spacing w:after="0"/>
              <w:rPr>
                <w:lang w:val="sv-SE" w:eastAsia="zh-CN"/>
              </w:rPr>
            </w:pPr>
            <w:r w:rsidRPr="001E7446">
              <w:t>CA should be supported</w:t>
            </w:r>
          </w:p>
        </w:tc>
      </w:tr>
    </w:tbl>
    <w:p w14:paraId="0F643713" w14:textId="77777777" w:rsidR="007321B3" w:rsidRDefault="007321B3">
      <w:pPr>
        <w:pStyle w:val="ad"/>
        <w:spacing w:after="0"/>
        <w:rPr>
          <w:rFonts w:ascii="Times New Roman" w:hAnsi="Times New Roman"/>
          <w:sz w:val="22"/>
          <w:szCs w:val="22"/>
          <w:lang w:eastAsia="zh-CN"/>
        </w:rPr>
      </w:pPr>
    </w:p>
    <w:p w14:paraId="12A18EB9" w14:textId="77777777" w:rsidR="007321B3" w:rsidRDefault="007321B3">
      <w:pPr>
        <w:pStyle w:val="ad"/>
        <w:spacing w:after="0"/>
        <w:rPr>
          <w:rFonts w:ascii="Times New Roman" w:hAnsi="Times New Roman"/>
          <w:sz w:val="22"/>
          <w:szCs w:val="22"/>
          <w:lang w:eastAsia="zh-CN"/>
        </w:rPr>
      </w:pPr>
    </w:p>
    <w:p w14:paraId="5AED193C" w14:textId="77777777" w:rsidR="007321B3" w:rsidRDefault="007321B3">
      <w:pPr>
        <w:pStyle w:val="ad"/>
        <w:spacing w:after="0"/>
        <w:ind w:left="720"/>
        <w:rPr>
          <w:rFonts w:ascii="Times New Roman" w:hAnsi="Times New Roman"/>
          <w:sz w:val="22"/>
          <w:szCs w:val="22"/>
          <w:lang w:eastAsia="zh-CN"/>
        </w:rPr>
      </w:pPr>
    </w:p>
    <w:p w14:paraId="54EDFE51" w14:textId="77777777" w:rsidR="007321B3" w:rsidRDefault="00B908C1">
      <w:pPr>
        <w:pStyle w:val="2"/>
        <w:rPr>
          <w:lang w:eastAsia="zh-CN"/>
        </w:rPr>
      </w:pPr>
      <w:r>
        <w:rPr>
          <w:lang w:eastAsia="zh-CN"/>
        </w:rPr>
        <w:t>2.12 Beam Management</w:t>
      </w:r>
    </w:p>
    <w:p w14:paraId="49425C5E" w14:textId="77777777" w:rsidR="007321B3" w:rsidRDefault="00B908C1">
      <w:pPr>
        <w:pStyle w:val="3"/>
        <w:rPr>
          <w:lang w:eastAsia="zh-CN"/>
        </w:rPr>
      </w:pPr>
      <w:r>
        <w:rPr>
          <w:lang w:eastAsia="zh-CN"/>
        </w:rPr>
        <w:t>2.12.1 Beam Management</w:t>
      </w:r>
    </w:p>
    <w:p w14:paraId="11DE4E0E"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186522A4"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14:paraId="7AEE9FDA"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2F7769D4"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1323B8C5"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22: Consider potential enhancements for SR, CG-PUSCH and GC-PDCCH spatial relation updating mechanisms.</w:t>
      </w:r>
    </w:p>
    <w:p w14:paraId="5C740D5F"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28: If new subcarrier spacing is introduced the UE shall provide timeDurationForQCL for that subcarrier spacing.</w:t>
      </w:r>
    </w:p>
    <w:p w14:paraId="6B31CB01"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7045C8DE" w14:textId="77777777" w:rsidR="007321B3" w:rsidRDefault="00B908C1">
      <w:pPr>
        <w:pStyle w:val="aff2"/>
        <w:numPr>
          <w:ilvl w:val="1"/>
          <w:numId w:val="9"/>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4037CEE1"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38086CAC"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363DE1A5"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7F0644A3"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2E842F48"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20169F9F"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1EF64EA9" w14:textId="77777777" w:rsidR="007321B3" w:rsidRDefault="00B908C1">
      <w:pPr>
        <w:pStyle w:val="ad"/>
        <w:numPr>
          <w:ilvl w:val="2"/>
          <w:numId w:val="9"/>
        </w:numPr>
        <w:spacing w:after="0"/>
        <w:rPr>
          <w:rFonts w:ascii="Times New Roman" w:hAnsi="Times New Roman"/>
          <w:sz w:val="22"/>
          <w:szCs w:val="22"/>
          <w:lang w:eastAsia="zh-CN"/>
        </w:rPr>
      </w:pPr>
      <w:r>
        <w:rPr>
          <w:rFonts w:ascii="Times New Roman" w:hAnsi="Times New Roman"/>
          <w:sz w:val="22"/>
          <w:szCs w:val="22"/>
          <w:lang w:eastAsia="zh-CN"/>
        </w:rPr>
        <w:t>BeamSwitchTiming, BeamReportTiming, TimeDurationforQCL, maxNumberRxTxBeamSwitchDL, tdd-MultiDL-UL-SwitchPerSlot,  SFI Pattern</w:t>
      </w:r>
    </w:p>
    <w:p w14:paraId="6A347033"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78C14750"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29D9D2C2"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24771859"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07EDC6D5"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[31]:</w:t>
      </w:r>
    </w:p>
    <w:p w14:paraId="47F18B35"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18764214"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0BD1BA3B"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07E22F6C" w14:textId="77777777" w:rsidR="007321B3" w:rsidRDefault="00B908C1">
      <w:pPr>
        <w:pStyle w:val="ad"/>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0B41E860" w14:textId="77777777" w:rsidR="007321B3" w:rsidRDefault="00B908C1">
      <w:pPr>
        <w:pStyle w:val="ad"/>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7A7C6FCE" w14:textId="77777777" w:rsidR="007321B3" w:rsidRDefault="00B908C1">
      <w:pPr>
        <w:pStyle w:val="ad"/>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Simultaneous update of beam configuration for multiple SCells</w:t>
      </w:r>
    </w:p>
    <w:p w14:paraId="12DA363D" w14:textId="77777777" w:rsidR="007321B3" w:rsidRDefault="00B908C1">
      <w:pPr>
        <w:pStyle w:val="ad"/>
        <w:numPr>
          <w:ilvl w:val="2"/>
          <w:numId w:val="9"/>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585F7423" w14:textId="77777777" w:rsidR="007321B3" w:rsidRDefault="007321B3">
      <w:pPr>
        <w:pStyle w:val="ad"/>
        <w:spacing w:after="0"/>
        <w:ind w:left="1440"/>
        <w:rPr>
          <w:rFonts w:ascii="Times New Roman" w:hAnsi="Times New Roman"/>
          <w:sz w:val="22"/>
          <w:szCs w:val="22"/>
          <w:lang w:eastAsia="zh-CN"/>
        </w:rPr>
      </w:pPr>
    </w:p>
    <w:p w14:paraId="60F74279" w14:textId="77777777" w:rsidR="007321B3" w:rsidRDefault="007321B3">
      <w:pPr>
        <w:pStyle w:val="aff2"/>
        <w:spacing w:line="256" w:lineRule="auto"/>
        <w:ind w:left="1296"/>
        <w:rPr>
          <w:lang w:eastAsia="zh-CN"/>
        </w:rPr>
      </w:pPr>
    </w:p>
    <w:p w14:paraId="08BDFB0B" w14:textId="77777777" w:rsidR="007321B3" w:rsidRDefault="00B908C1">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77EC56D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B549BBA"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7E71A64" w14:textId="77777777" w:rsidR="007321B3" w:rsidRDefault="00B908C1">
            <w:pPr>
              <w:spacing w:after="0"/>
              <w:rPr>
                <w:lang w:val="sv-SE"/>
              </w:rPr>
            </w:pPr>
            <w:r>
              <w:rPr>
                <w:rStyle w:val="af9"/>
                <w:color w:val="000000"/>
                <w:lang w:val="sv-SE"/>
              </w:rPr>
              <w:t>Comments</w:t>
            </w:r>
          </w:p>
        </w:tc>
      </w:tr>
      <w:tr w:rsidR="007321B3" w14:paraId="3A53ED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CCD205"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CA1E828" w14:textId="77777777" w:rsidR="007321B3" w:rsidRDefault="00B908C1">
            <w:pPr>
              <w:overflowPunct/>
              <w:autoSpaceDE/>
              <w:adjustRightInd/>
              <w:spacing w:after="0"/>
              <w:rPr>
                <w:lang w:val="sv-SE" w:eastAsia="zh-CN"/>
              </w:rPr>
            </w:pPr>
            <w:r>
              <w:rPr>
                <w:lang w:val="sv-SE" w:eastAsia="zh-CN"/>
              </w:rPr>
              <w:t>Balanced coverage between SSB beam and the beam for data transmission should be considered</w:t>
            </w:r>
          </w:p>
        </w:tc>
      </w:tr>
      <w:tr w:rsidR="007321B3" w14:paraId="2C2539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C2538" w14:textId="77777777" w:rsidR="007321B3" w:rsidRDefault="00B908C1">
            <w:pPr>
              <w:spacing w:after="0"/>
              <w:rPr>
                <w:lang w:val="sv-SE" w:eastAsia="zh-CN"/>
              </w:rPr>
            </w:pPr>
            <w:r>
              <w:rPr>
                <w:lang w:val="sv-SE" w:eastAsia="zh-CN"/>
              </w:rPr>
              <w:t>Lenovo/</w:t>
            </w:r>
          </w:p>
          <w:p w14:paraId="588CBA0C" w14:textId="77777777" w:rsidR="007321B3" w:rsidRDefault="00B908C1">
            <w:pPr>
              <w:spacing w:after="0"/>
              <w:rPr>
                <w:lang w:val="sv-SE" w:eastAsia="zh-CN"/>
              </w:rPr>
            </w:pPr>
            <w:r>
              <w:rPr>
                <w:lang w:val="sv-SE" w:eastAsia="zh-CN"/>
              </w:rPr>
              <w:t>Motorola</w:t>
            </w:r>
          </w:p>
          <w:p w14:paraId="29CA3CFF" w14:textId="77777777" w:rsidR="007321B3" w:rsidRDefault="00B908C1">
            <w:pPr>
              <w:spacing w:after="0"/>
              <w:rPr>
                <w:lang w:val="sv-SE" w:eastAsia="zh-CN"/>
              </w:rPr>
            </w:pPr>
            <w:r>
              <w:rPr>
                <w:lang w:val="sv-SE" w:eastAsia="zh-CN"/>
              </w:rPr>
              <w:t>Mobility</w:t>
            </w:r>
          </w:p>
          <w:p w14:paraId="4E92C5EC" w14:textId="77777777" w:rsidR="007321B3" w:rsidRDefault="007321B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FBFCCEB" w14:textId="77777777" w:rsidR="007321B3" w:rsidRDefault="00B908C1">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7046C6" w14:paraId="613936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004FF8" w14:textId="16B85483" w:rsidR="007046C6" w:rsidRDefault="007046C6">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308BCA0" w14:textId="04ABAF4F" w:rsidR="007046C6" w:rsidRPr="007046C6" w:rsidRDefault="007046C6">
            <w:pPr>
              <w:overflowPunct/>
              <w:autoSpaceDE/>
              <w:adjustRightInd/>
              <w:spacing w:after="0"/>
              <w:rPr>
                <w:lang w:val="sv-SE" w:eastAsia="zh-CN"/>
              </w:rPr>
            </w:pPr>
            <w:r w:rsidRPr="007046C6">
              <w:rPr>
                <w:lang w:eastAsia="zh-CN"/>
              </w:rPr>
              <w:t xml:space="preserve">Coverage enhancement for SSB </w:t>
            </w:r>
            <w:r w:rsidR="006B5B74">
              <w:rPr>
                <w:lang w:eastAsia="zh-CN"/>
              </w:rPr>
              <w:t xml:space="preserve">beam </w:t>
            </w:r>
            <w:r w:rsidRPr="007046C6">
              <w:rPr>
                <w:lang w:eastAsia="zh-CN"/>
              </w:rPr>
              <w:t>could be considered and discussed</w:t>
            </w:r>
            <w:r>
              <w:rPr>
                <w:lang w:eastAsia="zh-CN"/>
              </w:rPr>
              <w:t>.</w:t>
            </w:r>
          </w:p>
        </w:tc>
      </w:tr>
      <w:tr w:rsidR="000D4BAC" w14:paraId="72CE15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3DA18B" w14:textId="2662BE10" w:rsidR="000D4BAC" w:rsidRDefault="000D4BAC" w:rsidP="000D4BAC">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1F6B4F4E" w14:textId="352237CA" w:rsidR="000D4BAC" w:rsidRPr="007046C6" w:rsidRDefault="000D4BAC" w:rsidP="000D4BAC">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523082" w14:paraId="4A8FC7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378CC" w14:textId="05C322BA" w:rsidR="00523082" w:rsidRDefault="00523082" w:rsidP="00523082">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D3DE539" w14:textId="2A17ED7F" w:rsidR="00523082" w:rsidRDefault="00523082" w:rsidP="00523082">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0A07C7" w14:paraId="4EA2E076"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16427" w14:textId="77777777" w:rsidR="000A07C7" w:rsidRDefault="000A07C7" w:rsidP="00FB673F">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A2BD54F" w14:textId="77777777" w:rsidR="000A07C7" w:rsidRDefault="000A07C7" w:rsidP="00FB673F">
            <w:pPr>
              <w:overflowPunct/>
              <w:autoSpaceDE/>
              <w:adjustRightInd/>
              <w:spacing w:after="0"/>
              <w:rPr>
                <w:lang w:eastAsia="zh-CN"/>
              </w:rPr>
            </w:pPr>
            <w:r>
              <w:rPr>
                <w:lang w:eastAsia="zh-CN"/>
              </w:rPr>
              <w:t xml:space="preserve">Beam management enhancement should be considered </w:t>
            </w:r>
          </w:p>
        </w:tc>
      </w:tr>
    </w:tbl>
    <w:p w14:paraId="2B1E8CF4" w14:textId="77777777" w:rsidR="007321B3" w:rsidRDefault="007321B3">
      <w:pPr>
        <w:pStyle w:val="ad"/>
        <w:spacing w:after="0"/>
        <w:rPr>
          <w:rFonts w:ascii="Times New Roman" w:hAnsi="Times New Roman"/>
          <w:sz w:val="22"/>
          <w:szCs w:val="22"/>
          <w:lang w:eastAsia="zh-CN"/>
        </w:rPr>
      </w:pPr>
    </w:p>
    <w:p w14:paraId="4E122A3B" w14:textId="77777777" w:rsidR="007321B3" w:rsidRDefault="007321B3">
      <w:pPr>
        <w:pStyle w:val="ad"/>
        <w:spacing w:after="0"/>
        <w:rPr>
          <w:rFonts w:ascii="Times New Roman" w:hAnsi="Times New Roman"/>
          <w:sz w:val="22"/>
          <w:szCs w:val="22"/>
          <w:lang w:eastAsia="zh-CN"/>
        </w:rPr>
      </w:pPr>
    </w:p>
    <w:p w14:paraId="29EAFF1D" w14:textId="77777777" w:rsidR="007321B3" w:rsidRDefault="007321B3">
      <w:pPr>
        <w:pStyle w:val="ad"/>
        <w:spacing w:after="0"/>
        <w:ind w:left="720"/>
        <w:rPr>
          <w:rFonts w:ascii="Times New Roman" w:hAnsi="Times New Roman"/>
          <w:sz w:val="22"/>
          <w:szCs w:val="22"/>
          <w:lang w:eastAsia="zh-CN"/>
        </w:rPr>
      </w:pPr>
    </w:p>
    <w:p w14:paraId="3749C1AB" w14:textId="77777777" w:rsidR="007321B3" w:rsidRDefault="00B908C1">
      <w:pPr>
        <w:pStyle w:val="3"/>
        <w:rPr>
          <w:lang w:eastAsia="zh-CN"/>
        </w:rPr>
      </w:pPr>
      <w:r>
        <w:rPr>
          <w:lang w:eastAsia="zh-CN"/>
        </w:rPr>
        <w:t>2.12.2 Beam Switching</w:t>
      </w:r>
    </w:p>
    <w:p w14:paraId="23979790"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099E2C02"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140B0127"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0537E008"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4B9A427C"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77F575FF" w14:textId="77777777" w:rsidR="007321B3" w:rsidRDefault="00B908C1">
      <w:pPr>
        <w:pStyle w:val="ad"/>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1EBCA782"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4672E10C"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40305364"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29: If new subcarrier spacing is introduced the UE shall provide beamSwitchTiming for the A-CSI-RS triggering for that subcarrier spacing.</w:t>
      </w:r>
    </w:p>
    <w:p w14:paraId="18FBE87D"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1312CFFD" w14:textId="77777777" w:rsidR="007321B3" w:rsidRDefault="00B908C1">
      <w:pPr>
        <w:pStyle w:val="aff2"/>
        <w:numPr>
          <w:ilvl w:val="1"/>
          <w:numId w:val="9"/>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53C1E8D0" w14:textId="77777777" w:rsidR="007321B3" w:rsidRDefault="00B908C1">
      <w:pPr>
        <w:pStyle w:val="aff2"/>
        <w:numPr>
          <w:ilvl w:val="0"/>
          <w:numId w:val="9"/>
        </w:numPr>
        <w:rPr>
          <w:rFonts w:eastAsia="SimSun"/>
          <w:lang w:eastAsia="zh-CN"/>
        </w:rPr>
      </w:pPr>
      <w:r>
        <w:rPr>
          <w:rFonts w:eastAsia="SimSun"/>
          <w:lang w:eastAsia="zh-CN"/>
        </w:rPr>
        <w:t>From [31]:</w:t>
      </w:r>
    </w:p>
    <w:p w14:paraId="510D4D7A" w14:textId="77777777" w:rsidR="007321B3" w:rsidRDefault="00B908C1">
      <w:pPr>
        <w:pStyle w:val="aff2"/>
        <w:numPr>
          <w:ilvl w:val="1"/>
          <w:numId w:val="9"/>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066219F7" w14:textId="77777777" w:rsidR="007321B3" w:rsidRDefault="007321B3">
      <w:pPr>
        <w:pStyle w:val="ad"/>
        <w:spacing w:after="0"/>
        <w:rPr>
          <w:rFonts w:ascii="Times New Roman" w:hAnsi="Times New Roman"/>
          <w:sz w:val="22"/>
          <w:szCs w:val="22"/>
          <w:lang w:eastAsia="zh-CN"/>
        </w:rPr>
      </w:pPr>
    </w:p>
    <w:p w14:paraId="7C8AC7A2" w14:textId="77777777" w:rsidR="007321B3" w:rsidRDefault="007321B3">
      <w:pPr>
        <w:pStyle w:val="aff2"/>
        <w:spacing w:line="256" w:lineRule="auto"/>
        <w:ind w:left="1296"/>
        <w:rPr>
          <w:lang w:eastAsia="zh-CN"/>
        </w:rPr>
      </w:pPr>
    </w:p>
    <w:p w14:paraId="731986D0" w14:textId="77777777" w:rsidR="007321B3" w:rsidRDefault="00B908C1">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18E4513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555C83C"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6EF6437" w14:textId="77777777" w:rsidR="007321B3" w:rsidRDefault="00B908C1">
            <w:pPr>
              <w:spacing w:after="0"/>
              <w:rPr>
                <w:lang w:val="sv-SE"/>
              </w:rPr>
            </w:pPr>
            <w:r>
              <w:rPr>
                <w:rStyle w:val="af9"/>
                <w:color w:val="000000"/>
                <w:lang w:val="sv-SE"/>
              </w:rPr>
              <w:t>Comments</w:t>
            </w:r>
          </w:p>
        </w:tc>
      </w:tr>
      <w:tr w:rsidR="007321B3" w14:paraId="6A222E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CB6E0"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4D06793" w14:textId="77777777" w:rsidR="007321B3" w:rsidRDefault="00B908C1">
            <w:pPr>
              <w:overflowPunct/>
              <w:autoSpaceDE/>
              <w:adjustRightInd/>
              <w:spacing w:after="0"/>
              <w:rPr>
                <w:lang w:val="sv-SE" w:eastAsia="zh-CN"/>
              </w:rPr>
            </w:pPr>
            <w:r>
              <w:rPr>
                <w:lang w:val="sv-SE" w:eastAsia="zh-CN"/>
              </w:rPr>
              <w:t>For lower SCS of 240 kHz beam switching gap is not necessary</w:t>
            </w:r>
          </w:p>
        </w:tc>
      </w:tr>
      <w:tr w:rsidR="007321B3" w14:paraId="563607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72B26" w14:textId="77777777" w:rsidR="007321B3" w:rsidRDefault="00B908C1">
            <w:pPr>
              <w:spacing w:after="0"/>
              <w:rPr>
                <w:lang w:val="sv-SE" w:eastAsia="zh-CN"/>
              </w:rPr>
            </w:pPr>
            <w:r>
              <w:rPr>
                <w:lang w:val="sv-SE" w:eastAsia="zh-CN"/>
              </w:rPr>
              <w:t>Lenovo/</w:t>
            </w:r>
          </w:p>
          <w:p w14:paraId="5CEF36A1" w14:textId="77777777" w:rsidR="007321B3" w:rsidRDefault="00B908C1">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600FB8EB" w14:textId="77777777" w:rsidR="007321B3" w:rsidRDefault="00B908C1">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036F15" w14:paraId="1ABEA0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5D29E2" w14:textId="0E54C368" w:rsidR="00036F15" w:rsidRDefault="00036F15" w:rsidP="00036F15">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C1C74ED" w14:textId="64D935C2" w:rsidR="00036F15" w:rsidRDefault="00036F15" w:rsidP="00036F15">
            <w:pPr>
              <w:overflowPunct/>
              <w:autoSpaceDE/>
              <w:adjustRightInd/>
              <w:spacing w:after="0"/>
              <w:rPr>
                <w:lang w:val="sv-SE" w:eastAsia="zh-CN"/>
              </w:rPr>
            </w:pPr>
            <w:r>
              <w:rPr>
                <w:lang w:val="sv-SE" w:eastAsia="zh-CN"/>
              </w:rPr>
              <w:t>For higher SCS, the necessity of the beam switching gap should be discussed.</w:t>
            </w:r>
          </w:p>
        </w:tc>
      </w:tr>
    </w:tbl>
    <w:p w14:paraId="71DB1943" w14:textId="77777777" w:rsidR="007321B3" w:rsidRDefault="007321B3">
      <w:pPr>
        <w:pStyle w:val="ad"/>
        <w:spacing w:after="0"/>
        <w:rPr>
          <w:rFonts w:ascii="Times New Roman" w:hAnsi="Times New Roman"/>
          <w:sz w:val="22"/>
          <w:szCs w:val="22"/>
          <w:lang w:eastAsia="zh-CN"/>
        </w:rPr>
      </w:pPr>
    </w:p>
    <w:p w14:paraId="7D651D71" w14:textId="77777777" w:rsidR="007321B3" w:rsidRDefault="007321B3">
      <w:pPr>
        <w:pStyle w:val="ad"/>
        <w:spacing w:after="0"/>
        <w:rPr>
          <w:rFonts w:ascii="Times New Roman" w:hAnsi="Times New Roman"/>
          <w:sz w:val="22"/>
          <w:szCs w:val="22"/>
          <w:lang w:eastAsia="zh-CN"/>
        </w:rPr>
      </w:pPr>
    </w:p>
    <w:p w14:paraId="2B276CDE" w14:textId="77777777" w:rsidR="007321B3" w:rsidRDefault="007321B3">
      <w:pPr>
        <w:pStyle w:val="ad"/>
        <w:spacing w:after="0"/>
        <w:rPr>
          <w:rFonts w:ascii="Times New Roman" w:hAnsi="Times New Roman"/>
          <w:sz w:val="22"/>
          <w:szCs w:val="22"/>
          <w:lang w:eastAsia="zh-CN"/>
        </w:rPr>
      </w:pPr>
    </w:p>
    <w:p w14:paraId="22883B05" w14:textId="77777777" w:rsidR="007321B3" w:rsidRDefault="00B908C1">
      <w:pPr>
        <w:pStyle w:val="2"/>
        <w:rPr>
          <w:lang w:eastAsia="zh-CN"/>
        </w:rPr>
      </w:pPr>
      <w:r>
        <w:rPr>
          <w:lang w:eastAsia="zh-CN"/>
        </w:rPr>
        <w:t>2.13 Issues with RF impairments</w:t>
      </w:r>
    </w:p>
    <w:p w14:paraId="5F4CF566"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266F27F1"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115C12E2"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144D22C6"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6E3BC205" w14:textId="77777777" w:rsidR="007321B3" w:rsidRDefault="00B908C1">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058F2D96" w14:textId="77777777" w:rsidR="007321B3" w:rsidRDefault="00B908C1">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60D47908" w14:textId="77777777" w:rsidR="007321B3" w:rsidRDefault="00B908C1">
      <w:pPr>
        <w:pStyle w:val="aff2"/>
        <w:numPr>
          <w:ilvl w:val="1"/>
          <w:numId w:val="9"/>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523401D2" w14:textId="77777777" w:rsidR="007321B3" w:rsidRDefault="007321B3">
      <w:pPr>
        <w:pStyle w:val="ad"/>
        <w:spacing w:after="0"/>
        <w:rPr>
          <w:rFonts w:ascii="Times New Roman" w:hAnsi="Times New Roman"/>
          <w:sz w:val="22"/>
          <w:szCs w:val="22"/>
          <w:lang w:eastAsia="zh-CN"/>
        </w:rPr>
      </w:pPr>
    </w:p>
    <w:p w14:paraId="3036ADEE" w14:textId="77777777" w:rsidR="007321B3" w:rsidRDefault="007321B3">
      <w:pPr>
        <w:pStyle w:val="aff2"/>
        <w:spacing w:line="256" w:lineRule="auto"/>
        <w:ind w:left="1296"/>
        <w:rPr>
          <w:lang w:eastAsia="zh-CN"/>
        </w:rPr>
      </w:pPr>
    </w:p>
    <w:p w14:paraId="3CBB58BB" w14:textId="77777777" w:rsidR="007321B3" w:rsidRDefault="00B908C1">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200219B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A47CC88"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F7E6C00" w14:textId="77777777" w:rsidR="007321B3" w:rsidRDefault="00B908C1">
            <w:pPr>
              <w:spacing w:after="0"/>
              <w:rPr>
                <w:lang w:val="sv-SE"/>
              </w:rPr>
            </w:pPr>
            <w:r>
              <w:rPr>
                <w:rStyle w:val="af9"/>
                <w:color w:val="000000"/>
                <w:lang w:val="sv-SE"/>
              </w:rPr>
              <w:t>Comments</w:t>
            </w:r>
          </w:p>
        </w:tc>
      </w:tr>
      <w:tr w:rsidR="000D4BAC" w14:paraId="56FCEB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2240E" w14:textId="340DD265" w:rsidR="000D4BAC" w:rsidRDefault="000D4BAC" w:rsidP="000D4BA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64DEFFF" w14:textId="114D3261" w:rsidR="000D4BAC" w:rsidRDefault="000D4BAC" w:rsidP="000D4BAC">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bl>
    <w:p w14:paraId="3FDD636A" w14:textId="77777777" w:rsidR="007321B3" w:rsidRDefault="007321B3">
      <w:pPr>
        <w:pStyle w:val="ad"/>
        <w:spacing w:after="0"/>
        <w:rPr>
          <w:rFonts w:ascii="Times New Roman" w:hAnsi="Times New Roman"/>
          <w:sz w:val="22"/>
          <w:szCs w:val="22"/>
          <w:lang w:eastAsia="zh-CN"/>
        </w:rPr>
      </w:pPr>
    </w:p>
    <w:p w14:paraId="2B3BA82F" w14:textId="77777777" w:rsidR="007321B3" w:rsidRDefault="007321B3">
      <w:pPr>
        <w:pStyle w:val="ad"/>
        <w:spacing w:after="0"/>
        <w:rPr>
          <w:rFonts w:ascii="Times New Roman" w:hAnsi="Times New Roman"/>
          <w:sz w:val="22"/>
          <w:szCs w:val="22"/>
          <w:lang w:eastAsia="zh-CN"/>
        </w:rPr>
      </w:pPr>
    </w:p>
    <w:p w14:paraId="2AAFE246" w14:textId="77777777" w:rsidR="007321B3" w:rsidRDefault="007321B3">
      <w:pPr>
        <w:pStyle w:val="ad"/>
        <w:spacing w:after="0"/>
        <w:rPr>
          <w:rFonts w:ascii="Times New Roman" w:hAnsi="Times New Roman"/>
          <w:sz w:val="22"/>
          <w:szCs w:val="22"/>
          <w:lang w:eastAsia="zh-CN"/>
        </w:rPr>
      </w:pPr>
    </w:p>
    <w:p w14:paraId="3888710B" w14:textId="77777777" w:rsidR="007321B3" w:rsidRDefault="007321B3">
      <w:pPr>
        <w:pStyle w:val="ad"/>
        <w:spacing w:after="0"/>
        <w:rPr>
          <w:rFonts w:ascii="Times New Roman" w:hAnsi="Times New Roman"/>
          <w:sz w:val="22"/>
          <w:szCs w:val="22"/>
          <w:lang w:eastAsia="zh-CN"/>
        </w:rPr>
      </w:pPr>
    </w:p>
    <w:p w14:paraId="65659620" w14:textId="77777777" w:rsidR="007321B3" w:rsidRDefault="007321B3">
      <w:pPr>
        <w:pStyle w:val="ad"/>
        <w:spacing w:after="0"/>
        <w:rPr>
          <w:rFonts w:ascii="Times New Roman" w:hAnsi="Times New Roman"/>
          <w:sz w:val="22"/>
          <w:szCs w:val="22"/>
          <w:lang w:eastAsia="zh-CN"/>
        </w:rPr>
      </w:pPr>
    </w:p>
    <w:p w14:paraId="053D2F62" w14:textId="77777777" w:rsidR="007321B3" w:rsidRDefault="00B908C1">
      <w:pPr>
        <w:pStyle w:val="1"/>
        <w:numPr>
          <w:ilvl w:val="0"/>
          <w:numId w:val="5"/>
        </w:numPr>
        <w:ind w:left="360"/>
        <w:rPr>
          <w:rFonts w:cs="Arial"/>
          <w:sz w:val="32"/>
          <w:szCs w:val="32"/>
          <w:lang w:val="en-US"/>
        </w:rPr>
      </w:pPr>
      <w:r>
        <w:rPr>
          <w:rFonts w:cs="Arial"/>
          <w:sz w:val="32"/>
          <w:szCs w:val="32"/>
        </w:rPr>
        <w:t>Summary of Conclusions</w:t>
      </w:r>
    </w:p>
    <w:p w14:paraId="174F6958" w14:textId="77777777" w:rsidR="007321B3" w:rsidRDefault="00B908C1">
      <w:pPr>
        <w:spacing w:line="254" w:lineRule="auto"/>
      </w:pPr>
      <w:r>
        <w:rPr>
          <w:highlight w:val="yellow"/>
        </w:rPr>
        <w:t>To be filled once agreements/conclusions are made in RAN1.</w:t>
      </w:r>
    </w:p>
    <w:p w14:paraId="5C8904EC" w14:textId="77777777" w:rsidR="007321B3" w:rsidRDefault="007321B3">
      <w:pPr>
        <w:pStyle w:val="ad"/>
        <w:spacing w:after="0"/>
        <w:rPr>
          <w:rFonts w:ascii="Times New Roman" w:hAnsi="Times New Roman"/>
          <w:sz w:val="22"/>
          <w:szCs w:val="22"/>
          <w:lang w:eastAsia="zh-CN"/>
        </w:rPr>
      </w:pPr>
    </w:p>
    <w:p w14:paraId="0F8EB52B" w14:textId="77777777" w:rsidR="007321B3" w:rsidRDefault="007321B3">
      <w:pPr>
        <w:spacing w:line="256" w:lineRule="auto"/>
      </w:pPr>
    </w:p>
    <w:p w14:paraId="70C8E785" w14:textId="77777777" w:rsidR="007321B3" w:rsidRDefault="00B908C1">
      <w:pPr>
        <w:pStyle w:val="1"/>
        <w:textAlignment w:val="auto"/>
        <w:rPr>
          <w:rFonts w:cs="Arial"/>
          <w:sz w:val="32"/>
          <w:szCs w:val="32"/>
          <w:lang w:val="en-US"/>
        </w:rPr>
      </w:pPr>
      <w:r>
        <w:rPr>
          <w:rFonts w:cs="Arial"/>
          <w:sz w:val="32"/>
          <w:szCs w:val="32"/>
          <w:lang w:val="en-US"/>
        </w:rPr>
        <w:lastRenderedPageBreak/>
        <w:t>Reference</w:t>
      </w:r>
    </w:p>
    <w:p w14:paraId="6666BC4B" w14:textId="77777777" w:rsidR="007321B3" w:rsidRDefault="00B908C1">
      <w:pPr>
        <w:pStyle w:val="aff2"/>
        <w:numPr>
          <w:ilvl w:val="0"/>
          <w:numId w:val="14"/>
        </w:numPr>
        <w:ind w:left="540" w:hanging="540"/>
        <w:rPr>
          <w:rFonts w:eastAsia="Calibri"/>
          <w:lang w:eastAsia="zh-CN"/>
        </w:rPr>
      </w:pPr>
      <w:r>
        <w:rPr>
          <w:rFonts w:eastAsia="Calibri"/>
          <w:lang w:eastAsia="zh-CN"/>
        </w:rPr>
        <w:t>R1-2007549, “Further discussion on B52 numerology,” FUTUREWEI</w:t>
      </w:r>
    </w:p>
    <w:p w14:paraId="0E528781" w14:textId="77777777" w:rsidR="007321B3" w:rsidRDefault="00B908C1">
      <w:pPr>
        <w:pStyle w:val="aff2"/>
        <w:numPr>
          <w:ilvl w:val="0"/>
          <w:numId w:val="14"/>
        </w:numPr>
        <w:ind w:left="540" w:hanging="540"/>
        <w:rPr>
          <w:rFonts w:eastAsia="Calibri"/>
          <w:lang w:eastAsia="zh-CN"/>
        </w:rPr>
      </w:pPr>
      <w:r>
        <w:rPr>
          <w:rFonts w:eastAsia="Calibri"/>
          <w:lang w:eastAsia="zh-CN"/>
        </w:rPr>
        <w:t>R1-2007558, “Discussion on physical layer impacts for NR beyond 52.6 GHz,” Lenovo, Motorola Mobility</w:t>
      </w:r>
    </w:p>
    <w:p w14:paraId="0F2515D1" w14:textId="77777777" w:rsidR="007321B3" w:rsidRDefault="00B908C1">
      <w:pPr>
        <w:pStyle w:val="aff2"/>
        <w:numPr>
          <w:ilvl w:val="0"/>
          <w:numId w:val="14"/>
        </w:numPr>
        <w:ind w:left="540" w:hanging="540"/>
        <w:rPr>
          <w:rFonts w:eastAsia="Calibri"/>
          <w:lang w:eastAsia="zh-CN"/>
        </w:rPr>
      </w:pPr>
      <w:r>
        <w:rPr>
          <w:rFonts w:eastAsia="Calibri"/>
          <w:lang w:eastAsia="zh-CN"/>
        </w:rPr>
        <w:t>R1-2007604, “PHY design in 52.6-71 GHz using NR waveform,” Huawei, HiSilicon</w:t>
      </w:r>
    </w:p>
    <w:p w14:paraId="1CC29E03" w14:textId="77777777" w:rsidR="007321B3" w:rsidRDefault="00B908C1">
      <w:pPr>
        <w:pStyle w:val="aff2"/>
        <w:numPr>
          <w:ilvl w:val="0"/>
          <w:numId w:val="14"/>
        </w:numPr>
        <w:ind w:left="540" w:hanging="540"/>
        <w:rPr>
          <w:rFonts w:eastAsia="Calibri"/>
          <w:lang w:eastAsia="zh-CN"/>
        </w:rPr>
      </w:pPr>
      <w:r>
        <w:rPr>
          <w:rFonts w:eastAsia="Calibri"/>
          <w:lang w:eastAsia="zh-CN"/>
        </w:rPr>
        <w:t>R1-2007642, “Physical layer design for NR 52.6-71GHz,” Beijing Xiaomi Software Tech</w:t>
      </w:r>
    </w:p>
    <w:p w14:paraId="71349D92" w14:textId="77777777" w:rsidR="007321B3" w:rsidRDefault="00B908C1">
      <w:pPr>
        <w:pStyle w:val="aff2"/>
        <w:numPr>
          <w:ilvl w:val="0"/>
          <w:numId w:val="14"/>
        </w:numPr>
        <w:ind w:left="540" w:hanging="540"/>
        <w:rPr>
          <w:rFonts w:eastAsia="Calibri"/>
          <w:lang w:eastAsia="zh-CN"/>
        </w:rPr>
      </w:pPr>
      <w:r>
        <w:rPr>
          <w:rFonts w:eastAsia="Calibri"/>
          <w:lang w:eastAsia="zh-CN"/>
        </w:rPr>
        <w:t>R1-2007652, “Discussion on requried changes to NR using existing DL/UL NR waveform,” vivo</w:t>
      </w:r>
    </w:p>
    <w:p w14:paraId="0A8DEAFF" w14:textId="77777777" w:rsidR="007321B3" w:rsidRDefault="00B908C1">
      <w:pPr>
        <w:pStyle w:val="aff2"/>
        <w:numPr>
          <w:ilvl w:val="0"/>
          <w:numId w:val="14"/>
        </w:numPr>
        <w:ind w:left="540" w:hanging="540"/>
        <w:rPr>
          <w:rFonts w:eastAsia="Calibri"/>
          <w:lang w:eastAsia="zh-CN"/>
        </w:rPr>
      </w:pPr>
      <w:r>
        <w:rPr>
          <w:rFonts w:eastAsia="Calibri"/>
          <w:lang w:eastAsia="zh-CN"/>
        </w:rPr>
        <w:t>R1-2007785, “Consideration on required changes to NR using existing NR waveform,” Fujitsu</w:t>
      </w:r>
    </w:p>
    <w:p w14:paraId="017CDCFB" w14:textId="77777777" w:rsidR="007321B3" w:rsidRDefault="00B908C1">
      <w:pPr>
        <w:pStyle w:val="aff2"/>
        <w:numPr>
          <w:ilvl w:val="0"/>
          <w:numId w:val="14"/>
        </w:numPr>
        <w:ind w:left="540" w:hanging="540"/>
        <w:rPr>
          <w:rFonts w:eastAsia="Calibri"/>
          <w:lang w:eastAsia="zh-CN"/>
        </w:rPr>
      </w:pPr>
      <w:r>
        <w:rPr>
          <w:rFonts w:eastAsia="Calibri"/>
          <w:lang w:eastAsia="zh-CN"/>
        </w:rPr>
        <w:t>R1-2007790, “Consideration on supporting above 52.6GHz in NR,” InterDigital, Inc.</w:t>
      </w:r>
    </w:p>
    <w:p w14:paraId="2E364055" w14:textId="77777777" w:rsidR="007321B3" w:rsidRDefault="00B908C1">
      <w:pPr>
        <w:pStyle w:val="aff2"/>
        <w:numPr>
          <w:ilvl w:val="0"/>
          <w:numId w:val="14"/>
        </w:numPr>
        <w:ind w:left="540" w:hanging="540"/>
        <w:rPr>
          <w:rFonts w:eastAsia="Calibri"/>
          <w:lang w:eastAsia="zh-CN"/>
        </w:rPr>
      </w:pPr>
      <w:r>
        <w:rPr>
          <w:rFonts w:eastAsia="Calibri"/>
          <w:lang w:eastAsia="zh-CN"/>
        </w:rPr>
        <w:t>R1-2007847, “System Analysis of NR opration in 52.6 to 71 GHz,” CATT</w:t>
      </w:r>
    </w:p>
    <w:p w14:paraId="724ECABA" w14:textId="77777777" w:rsidR="007321B3" w:rsidRDefault="00B908C1">
      <w:pPr>
        <w:pStyle w:val="aff2"/>
        <w:numPr>
          <w:ilvl w:val="0"/>
          <w:numId w:val="14"/>
        </w:numPr>
        <w:ind w:left="540" w:hanging="540"/>
        <w:rPr>
          <w:rFonts w:eastAsia="Calibri"/>
          <w:lang w:eastAsia="zh-CN"/>
        </w:rPr>
      </w:pPr>
      <w:r>
        <w:rPr>
          <w:rFonts w:eastAsia="Calibri"/>
          <w:lang w:eastAsia="zh-CN"/>
        </w:rPr>
        <w:t>R1-2007883, “Required changes to NR using existing DL/UL NR waveform,” TCL Communication Ltd.</w:t>
      </w:r>
    </w:p>
    <w:p w14:paraId="53C442B5" w14:textId="77777777" w:rsidR="007321B3" w:rsidRDefault="00B908C1">
      <w:pPr>
        <w:pStyle w:val="aff2"/>
        <w:numPr>
          <w:ilvl w:val="0"/>
          <w:numId w:val="14"/>
        </w:numPr>
        <w:ind w:left="540" w:hanging="540"/>
        <w:rPr>
          <w:rFonts w:eastAsia="Calibri"/>
          <w:lang w:eastAsia="zh-CN"/>
        </w:rPr>
      </w:pPr>
      <w:r>
        <w:rPr>
          <w:rFonts w:eastAsia="Calibri"/>
          <w:lang w:eastAsia="zh-CN"/>
        </w:rPr>
        <w:t>R1-2007926, “Required changes to NR using existing DL/UL NR waveform,” Nokia, Nokia Shanghai Bell</w:t>
      </w:r>
    </w:p>
    <w:p w14:paraId="2B400906" w14:textId="77777777" w:rsidR="007321B3" w:rsidRDefault="00B908C1">
      <w:pPr>
        <w:pStyle w:val="aff2"/>
        <w:numPr>
          <w:ilvl w:val="0"/>
          <w:numId w:val="14"/>
        </w:numPr>
        <w:ind w:left="540" w:hanging="540"/>
        <w:rPr>
          <w:rFonts w:eastAsia="Calibri"/>
          <w:lang w:eastAsia="zh-CN"/>
        </w:rPr>
      </w:pPr>
      <w:r>
        <w:rPr>
          <w:rFonts w:eastAsia="Calibri"/>
          <w:lang w:eastAsia="zh-CN"/>
        </w:rPr>
        <w:t>R1-2007929, “On phase noise compensation for NR from 52.6GHz to 71GHz,” Mitsubishi Electric RCE</w:t>
      </w:r>
    </w:p>
    <w:p w14:paraId="52A6FAE7" w14:textId="77777777" w:rsidR="007321B3" w:rsidRDefault="00B908C1">
      <w:pPr>
        <w:pStyle w:val="aff2"/>
        <w:numPr>
          <w:ilvl w:val="0"/>
          <w:numId w:val="14"/>
        </w:numPr>
        <w:ind w:left="540" w:hanging="540"/>
        <w:rPr>
          <w:rFonts w:eastAsia="Calibri"/>
          <w:lang w:eastAsia="zh-CN"/>
        </w:rPr>
      </w:pPr>
      <w:r>
        <w:rPr>
          <w:rFonts w:eastAsia="Calibri"/>
          <w:lang w:eastAsia="zh-CN"/>
        </w:rPr>
        <w:t>R1-2007941, “Discussion on Required Changes to NR in 52.6 – 71 GHz,” Intel Corporation</w:t>
      </w:r>
    </w:p>
    <w:p w14:paraId="6AF453F2" w14:textId="77777777" w:rsidR="007321B3" w:rsidRDefault="00B908C1">
      <w:pPr>
        <w:pStyle w:val="aff2"/>
        <w:numPr>
          <w:ilvl w:val="0"/>
          <w:numId w:val="14"/>
        </w:numPr>
        <w:ind w:left="540" w:hanging="540"/>
        <w:rPr>
          <w:rFonts w:eastAsia="Calibri"/>
          <w:lang w:eastAsia="zh-CN"/>
        </w:rPr>
      </w:pPr>
      <w:r>
        <w:rPr>
          <w:rFonts w:eastAsia="Calibri"/>
          <w:lang w:eastAsia="zh-CN"/>
        </w:rPr>
        <w:t>R1-2007965, “On the required changes to NR for above 52.6GHz,” ZTE, Sanechips</w:t>
      </w:r>
    </w:p>
    <w:p w14:paraId="3A455790" w14:textId="77777777" w:rsidR="007321B3" w:rsidRDefault="00B908C1">
      <w:pPr>
        <w:pStyle w:val="aff2"/>
        <w:numPr>
          <w:ilvl w:val="0"/>
          <w:numId w:val="14"/>
        </w:numPr>
        <w:ind w:left="540" w:hanging="540"/>
        <w:rPr>
          <w:rFonts w:eastAsia="Calibri"/>
          <w:lang w:eastAsia="zh-CN"/>
        </w:rPr>
      </w:pPr>
      <w:r>
        <w:rPr>
          <w:rFonts w:eastAsia="Calibri"/>
          <w:lang w:eastAsia="zh-CN"/>
        </w:rPr>
        <w:t>R1-2007982, “On NR operations in 52.6 to 71 GHz,” Ericsson</w:t>
      </w:r>
    </w:p>
    <w:p w14:paraId="113CF17A" w14:textId="77777777" w:rsidR="007321B3" w:rsidRDefault="00B908C1">
      <w:pPr>
        <w:pStyle w:val="aff2"/>
        <w:numPr>
          <w:ilvl w:val="0"/>
          <w:numId w:val="14"/>
        </w:numPr>
        <w:ind w:left="540" w:hanging="540"/>
        <w:rPr>
          <w:rFonts w:eastAsia="Calibri"/>
          <w:lang w:eastAsia="zh-CN"/>
        </w:rPr>
      </w:pPr>
      <w:r>
        <w:rPr>
          <w:rFonts w:eastAsia="Calibri"/>
          <w:lang w:eastAsia="zh-CN"/>
        </w:rPr>
        <w:t>R1-2008045, “Consideration on required physical layer changes to support NR above 52.6 GHz,” LG Electronics</w:t>
      </w:r>
    </w:p>
    <w:p w14:paraId="6A0897B4" w14:textId="77777777" w:rsidR="007321B3" w:rsidRDefault="00B908C1">
      <w:pPr>
        <w:pStyle w:val="aff2"/>
        <w:numPr>
          <w:ilvl w:val="0"/>
          <w:numId w:val="14"/>
        </w:numPr>
        <w:ind w:left="540" w:hanging="540"/>
        <w:rPr>
          <w:rFonts w:eastAsia="Calibri"/>
          <w:lang w:eastAsia="zh-CN"/>
        </w:rPr>
      </w:pPr>
      <w:r>
        <w:rPr>
          <w:rFonts w:eastAsia="Calibri"/>
          <w:lang w:eastAsia="zh-CN"/>
        </w:rPr>
        <w:t>R1-2008076, “Discussion on required changes to NR using existing DL/UL NR waveform in 52.6GHz ~ 71GHz,” CMCC</w:t>
      </w:r>
    </w:p>
    <w:p w14:paraId="66B0D20B" w14:textId="77777777" w:rsidR="007321B3" w:rsidRDefault="00B908C1">
      <w:pPr>
        <w:pStyle w:val="aff2"/>
        <w:numPr>
          <w:ilvl w:val="0"/>
          <w:numId w:val="14"/>
        </w:numPr>
        <w:ind w:left="540" w:hanging="540"/>
        <w:rPr>
          <w:rFonts w:eastAsia="Calibri"/>
          <w:lang w:eastAsia="zh-CN"/>
        </w:rPr>
      </w:pPr>
      <w:r>
        <w:rPr>
          <w:rFonts w:eastAsia="Calibri"/>
          <w:lang w:eastAsia="zh-CN"/>
        </w:rPr>
        <w:t>R1-2008082, “Study on the numerology to support 52.6 GHz to 71GHz,” NEC</w:t>
      </w:r>
    </w:p>
    <w:p w14:paraId="2876E14A" w14:textId="77777777" w:rsidR="007321B3" w:rsidRDefault="00B908C1">
      <w:pPr>
        <w:pStyle w:val="aff2"/>
        <w:numPr>
          <w:ilvl w:val="0"/>
          <w:numId w:val="14"/>
        </w:numPr>
        <w:ind w:left="540" w:hanging="540"/>
        <w:rPr>
          <w:rFonts w:eastAsia="Calibri"/>
          <w:lang w:eastAsia="zh-CN"/>
        </w:rPr>
      </w:pPr>
      <w:r>
        <w:rPr>
          <w:rFonts w:eastAsia="Calibri"/>
          <w:lang w:eastAsia="zh-CN"/>
        </w:rPr>
        <w:t>R1-2008156, “Design aspects for extending NR to up to 71 GHz,” Samsung</w:t>
      </w:r>
    </w:p>
    <w:p w14:paraId="73AD9FEF" w14:textId="77777777" w:rsidR="007321B3" w:rsidRDefault="00B908C1">
      <w:pPr>
        <w:pStyle w:val="aff2"/>
        <w:numPr>
          <w:ilvl w:val="0"/>
          <w:numId w:val="14"/>
        </w:numPr>
        <w:ind w:left="540" w:hanging="540"/>
        <w:rPr>
          <w:rFonts w:eastAsia="Calibri"/>
          <w:lang w:eastAsia="zh-CN"/>
        </w:rPr>
      </w:pPr>
      <w:r>
        <w:rPr>
          <w:rFonts w:eastAsia="Calibri"/>
          <w:lang w:eastAsia="zh-CN"/>
        </w:rPr>
        <w:t>R1-2008250, “Discusson on required changes to NR using DL/UL NR waveform,” OPPO</w:t>
      </w:r>
    </w:p>
    <w:p w14:paraId="66DD7BAC" w14:textId="77777777" w:rsidR="007321B3" w:rsidRDefault="00B908C1">
      <w:pPr>
        <w:pStyle w:val="aff2"/>
        <w:numPr>
          <w:ilvl w:val="0"/>
          <w:numId w:val="14"/>
        </w:numPr>
        <w:ind w:left="540" w:hanging="540"/>
        <w:rPr>
          <w:rFonts w:eastAsia="Calibri"/>
          <w:lang w:eastAsia="zh-CN"/>
        </w:rPr>
      </w:pPr>
      <w:r>
        <w:rPr>
          <w:rFonts w:eastAsia="Calibri"/>
          <w:lang w:eastAsia="zh-CN"/>
        </w:rPr>
        <w:t>R1-2008353, “Considerations on required changes to NR from 52.6 GHz to 71 GHz,” Sony</w:t>
      </w:r>
    </w:p>
    <w:p w14:paraId="59DE6C65" w14:textId="77777777" w:rsidR="007321B3" w:rsidRDefault="00B908C1">
      <w:pPr>
        <w:pStyle w:val="aff2"/>
        <w:numPr>
          <w:ilvl w:val="0"/>
          <w:numId w:val="14"/>
        </w:numPr>
        <w:ind w:left="540" w:hanging="540"/>
        <w:rPr>
          <w:rFonts w:eastAsia="Calibri"/>
          <w:lang w:eastAsia="zh-CN"/>
        </w:rPr>
      </w:pPr>
      <w:r>
        <w:rPr>
          <w:rFonts w:eastAsia="Calibri"/>
          <w:lang w:eastAsia="zh-CN"/>
        </w:rPr>
        <w:t>R1-2008457, “A Discussion on Physical Layer Design for NR above 52.6GHz,” Apple</w:t>
      </w:r>
    </w:p>
    <w:p w14:paraId="44F142A5" w14:textId="77777777" w:rsidR="007321B3" w:rsidRDefault="00B908C1">
      <w:pPr>
        <w:pStyle w:val="aff2"/>
        <w:numPr>
          <w:ilvl w:val="0"/>
          <w:numId w:val="14"/>
        </w:numPr>
        <w:ind w:left="540" w:hanging="540"/>
        <w:rPr>
          <w:rFonts w:eastAsia="Calibri"/>
          <w:lang w:eastAsia="zh-CN"/>
        </w:rPr>
      </w:pPr>
      <w:r>
        <w:rPr>
          <w:rFonts w:eastAsia="Calibri"/>
          <w:lang w:eastAsia="zh-CN"/>
        </w:rPr>
        <w:t>R1-2008493, “Discussions on required changes on supporting NR from 52.6GHz to 71 GHz,” CAICT</w:t>
      </w:r>
    </w:p>
    <w:p w14:paraId="7696999E" w14:textId="77777777" w:rsidR="007321B3" w:rsidRDefault="00B908C1">
      <w:pPr>
        <w:pStyle w:val="aff2"/>
        <w:numPr>
          <w:ilvl w:val="0"/>
          <w:numId w:val="14"/>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0A902EE6" w14:textId="77777777" w:rsidR="007321B3" w:rsidRDefault="00B908C1">
      <w:pPr>
        <w:pStyle w:val="aff2"/>
        <w:numPr>
          <w:ilvl w:val="0"/>
          <w:numId w:val="14"/>
        </w:numPr>
        <w:ind w:left="540" w:hanging="540"/>
        <w:rPr>
          <w:rFonts w:eastAsia="Calibri"/>
          <w:lang w:eastAsia="zh-CN"/>
        </w:rPr>
      </w:pPr>
      <w:r>
        <w:rPr>
          <w:rFonts w:eastAsia="Calibri"/>
          <w:lang w:eastAsia="zh-CN"/>
        </w:rPr>
        <w:t>R1-2008516, “On NR operation between 52.6 GHz and 71 GHz,” Convida Wireless</w:t>
      </w:r>
    </w:p>
    <w:p w14:paraId="5863E1A1" w14:textId="77777777" w:rsidR="007321B3" w:rsidRDefault="00B908C1">
      <w:pPr>
        <w:pStyle w:val="aff2"/>
        <w:numPr>
          <w:ilvl w:val="0"/>
          <w:numId w:val="14"/>
        </w:numPr>
        <w:ind w:left="540" w:hanging="540"/>
        <w:rPr>
          <w:rFonts w:eastAsia="Calibri"/>
          <w:lang w:eastAsia="zh-CN"/>
        </w:rPr>
      </w:pPr>
      <w:r>
        <w:rPr>
          <w:rFonts w:eastAsia="Calibri"/>
          <w:lang w:eastAsia="zh-CN"/>
        </w:rPr>
        <w:t>R1-2008547, “Evaluation Methodology and Required Changes on NR from 52.6 to 71 GHz,” NTT DOCOMO, INC.</w:t>
      </w:r>
    </w:p>
    <w:p w14:paraId="0AD3C08C" w14:textId="77777777" w:rsidR="007321B3" w:rsidRDefault="00B908C1">
      <w:pPr>
        <w:pStyle w:val="aff2"/>
        <w:numPr>
          <w:ilvl w:val="0"/>
          <w:numId w:val="14"/>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788E7347" w14:textId="77777777" w:rsidR="007321B3" w:rsidRDefault="00B908C1">
      <w:pPr>
        <w:pStyle w:val="aff2"/>
        <w:numPr>
          <w:ilvl w:val="0"/>
          <w:numId w:val="14"/>
        </w:numPr>
        <w:ind w:left="540" w:hanging="540"/>
        <w:rPr>
          <w:rFonts w:eastAsia="Calibri"/>
          <w:lang w:eastAsia="zh-CN"/>
        </w:rPr>
      </w:pPr>
      <w:r>
        <w:rPr>
          <w:rFonts w:eastAsia="Calibri"/>
          <w:lang w:eastAsia="zh-CN"/>
        </w:rPr>
        <w:t>R1-2008726, “Discussion on physical layer aspects for NR beyond 52.6GHz,” WILUS Inc.</w:t>
      </w:r>
    </w:p>
    <w:p w14:paraId="0BE96262" w14:textId="77777777" w:rsidR="007321B3" w:rsidRDefault="00B908C1">
      <w:pPr>
        <w:pStyle w:val="aff2"/>
        <w:numPr>
          <w:ilvl w:val="0"/>
          <w:numId w:val="14"/>
        </w:numPr>
        <w:ind w:left="540" w:hanging="540"/>
        <w:rPr>
          <w:rFonts w:eastAsia="Calibri"/>
          <w:lang w:eastAsia="zh-CN"/>
        </w:rPr>
      </w:pPr>
      <w:r>
        <w:rPr>
          <w:rFonts w:eastAsia="Calibri"/>
          <w:lang w:eastAsia="zh-CN"/>
        </w:rPr>
        <w:t>R1-2008769, “Waveform considerations for NR above 52.6 GHz,” Charter Communications</w:t>
      </w:r>
    </w:p>
    <w:p w14:paraId="136FF92F" w14:textId="77777777" w:rsidR="007321B3" w:rsidRDefault="00B908C1">
      <w:pPr>
        <w:pStyle w:val="aff2"/>
        <w:numPr>
          <w:ilvl w:val="0"/>
          <w:numId w:val="14"/>
        </w:numPr>
        <w:ind w:left="540" w:hanging="540"/>
        <w:rPr>
          <w:rFonts w:eastAsia="Calibri"/>
          <w:lang w:eastAsia="zh-CN"/>
        </w:rPr>
      </w:pPr>
      <w:r>
        <w:rPr>
          <w:rFonts w:eastAsia="Calibri"/>
          <w:lang w:eastAsia="zh-CN"/>
        </w:rPr>
        <w:t>R1-2008805, “Discussion on Required Changes to NR in 52.6 – 71 GHz,” Intel Corporation</w:t>
      </w:r>
    </w:p>
    <w:p w14:paraId="49B740AA" w14:textId="77777777" w:rsidR="007321B3" w:rsidRDefault="00B908C1">
      <w:pPr>
        <w:pStyle w:val="aff2"/>
        <w:numPr>
          <w:ilvl w:val="0"/>
          <w:numId w:val="14"/>
        </w:numPr>
        <w:ind w:left="540" w:hanging="540"/>
        <w:rPr>
          <w:rFonts w:eastAsia="Calibri"/>
          <w:lang w:eastAsia="zh-CN"/>
        </w:rPr>
      </w:pPr>
      <w:r>
        <w:rPr>
          <w:rFonts w:eastAsia="Calibri"/>
          <w:lang w:eastAsia="zh-CN"/>
        </w:rPr>
        <w:t>R1-2008872, “Design aspects for extending NR to up to 71 GHz,” Samsung</w:t>
      </w:r>
    </w:p>
    <w:p w14:paraId="16388344" w14:textId="77777777" w:rsidR="007321B3" w:rsidRDefault="00B908C1">
      <w:pPr>
        <w:pStyle w:val="aff2"/>
        <w:numPr>
          <w:ilvl w:val="0"/>
          <w:numId w:val="14"/>
        </w:numPr>
        <w:ind w:left="540" w:hanging="540"/>
        <w:rPr>
          <w:lang w:eastAsia="zh-CN"/>
        </w:rPr>
      </w:pPr>
      <w:r>
        <w:rPr>
          <w:rFonts w:eastAsia="Calibri"/>
          <w:lang w:eastAsia="zh-CN"/>
        </w:rPr>
        <w:t>R1-2009062, “Evaluation Methodology and Required Changes on NR from 52.6 to 71 GHz,” NTT DOCOMO, INC.</w:t>
      </w:r>
    </w:p>
    <w:p w14:paraId="11108273" w14:textId="77777777" w:rsidR="007321B3" w:rsidRDefault="00B908C1">
      <w:pPr>
        <w:pStyle w:val="aff2"/>
        <w:numPr>
          <w:ilvl w:val="0"/>
          <w:numId w:val="14"/>
        </w:numPr>
        <w:ind w:left="540" w:hanging="540"/>
        <w:rPr>
          <w:lang w:eastAsia="zh-CN"/>
        </w:rPr>
      </w:pPr>
      <w:r>
        <w:rPr>
          <w:rFonts w:eastAsia="Calibri"/>
          <w:lang w:eastAsia="zh-CN"/>
        </w:rPr>
        <w:t>R1-2009313, “Issue Summary for physical layer changes for supporting NR from 52.6 GHz to 71 GHz,” Moderator (Intel Corporation)</w:t>
      </w:r>
    </w:p>
    <w:p w14:paraId="416938D7" w14:textId="77777777" w:rsidR="007321B3" w:rsidRDefault="007321B3">
      <w:pPr>
        <w:pStyle w:val="aff2"/>
        <w:ind w:left="450"/>
        <w:rPr>
          <w:lang w:eastAsia="zh-CN"/>
        </w:rPr>
      </w:pPr>
    </w:p>
    <w:sectPr w:rsidR="007321B3">
      <w:headerReference w:type="even" r:id="rId19"/>
      <w:footerReference w:type="even" r:id="rId20"/>
      <w:footerReference w:type="default" r:id="rId21"/>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35B82" w14:textId="77777777" w:rsidR="00490E93" w:rsidRDefault="00490E93">
      <w:pPr>
        <w:spacing w:after="0" w:line="240" w:lineRule="auto"/>
      </w:pPr>
      <w:r>
        <w:separator/>
      </w:r>
    </w:p>
  </w:endnote>
  <w:endnote w:type="continuationSeparator" w:id="0">
    <w:p w14:paraId="7E3B4834" w14:textId="77777777" w:rsidR="00490E93" w:rsidRDefault="00490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FD03D" w14:textId="77777777" w:rsidR="00FB673F" w:rsidRDefault="00FB673F">
    <w:pPr>
      <w:pStyle w:val="af2"/>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629498C9" w14:textId="77777777" w:rsidR="00FB673F" w:rsidRDefault="00FB673F">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99B21" w14:textId="496A316B" w:rsidR="00FB673F" w:rsidRDefault="00FB673F">
    <w:pPr>
      <w:pStyle w:val="af2"/>
      <w:ind w:right="360"/>
    </w:pPr>
    <w:r>
      <w:rPr>
        <w:rStyle w:val="afb"/>
      </w:rPr>
      <w:fldChar w:fldCharType="begin"/>
    </w:r>
    <w:r>
      <w:rPr>
        <w:rStyle w:val="afb"/>
      </w:rPr>
      <w:instrText xml:space="preserve"> PAGE </w:instrText>
    </w:r>
    <w:r>
      <w:rPr>
        <w:rStyle w:val="afb"/>
      </w:rPr>
      <w:fldChar w:fldCharType="separate"/>
    </w:r>
    <w:r w:rsidR="00DA0812">
      <w:rPr>
        <w:rStyle w:val="afb"/>
        <w:noProof/>
      </w:rPr>
      <w:t>32</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DA0812">
      <w:rPr>
        <w:rStyle w:val="afb"/>
        <w:noProof/>
      </w:rPr>
      <w:t>53</w:t>
    </w:r>
    <w:r>
      <w:rPr>
        <w:rStyle w:val="af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792E0F" w14:textId="77777777" w:rsidR="00490E93" w:rsidRDefault="00490E93">
      <w:pPr>
        <w:spacing w:after="0" w:line="240" w:lineRule="auto"/>
      </w:pPr>
      <w:r>
        <w:separator/>
      </w:r>
    </w:p>
  </w:footnote>
  <w:footnote w:type="continuationSeparator" w:id="0">
    <w:p w14:paraId="5AEF97E0" w14:textId="77777777" w:rsidR="00490E93" w:rsidRDefault="00490E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4CC0E" w14:textId="77777777" w:rsidR="00FB673F" w:rsidRDefault="00FB673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5CF1F76"/>
    <w:multiLevelType w:val="hybridMultilevel"/>
    <w:tmpl w:val="3DEE5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D972609"/>
    <w:multiLevelType w:val="hybridMultilevel"/>
    <w:tmpl w:val="ABB00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27138A"/>
    <w:multiLevelType w:val="multilevel"/>
    <w:tmpl w:val="5F27138A"/>
    <w:lvl w:ilvl="0">
      <w:numFmt w:val="bullet"/>
      <w:lvlText w:val="-"/>
      <w:lvlJc w:val="left"/>
      <w:pPr>
        <w:ind w:left="360" w:hanging="36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FC70FCE"/>
    <w:multiLevelType w:val="hybridMultilevel"/>
    <w:tmpl w:val="08ACF9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8F1027"/>
    <w:multiLevelType w:val="hybridMultilevel"/>
    <w:tmpl w:val="B4524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2"/>
  </w:num>
  <w:num w:numId="6">
    <w:abstractNumId w:val="1"/>
  </w:num>
  <w:num w:numId="7">
    <w:abstractNumId w:val="3"/>
  </w:num>
  <w:num w:numId="8">
    <w:abstractNumId w:val="14"/>
  </w:num>
  <w:num w:numId="9">
    <w:abstractNumId w:val="10"/>
  </w:num>
  <w:num w:numId="10">
    <w:abstractNumId w:val="9"/>
  </w:num>
  <w:num w:numId="11">
    <w:abstractNumId w:val="7"/>
  </w:num>
  <w:num w:numId="12">
    <w:abstractNumId w:val="5"/>
  </w:num>
  <w:num w:numId="13">
    <w:abstractNumId w:val="2"/>
  </w:num>
  <w:num w:numId="14">
    <w:abstractNumId w:val="17"/>
  </w:num>
  <w:num w:numId="15">
    <w:abstractNumId w:val="4"/>
  </w:num>
  <w:num w:numId="16">
    <w:abstractNumId w:val="15"/>
  </w:num>
  <w:num w:numId="17">
    <w:abstractNumId w:val="1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800"/>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27EC0"/>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118D"/>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7C7"/>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0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A2F"/>
    <w:rsid w:val="000B6BDF"/>
    <w:rsid w:val="000B6C4C"/>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07962"/>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F02"/>
    <w:rsid w:val="001172D6"/>
    <w:rsid w:val="00117957"/>
    <w:rsid w:val="00117A01"/>
    <w:rsid w:val="00117B90"/>
    <w:rsid w:val="001203DB"/>
    <w:rsid w:val="001204AD"/>
    <w:rsid w:val="00120572"/>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086"/>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2B7"/>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056"/>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C63"/>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75E"/>
    <w:rsid w:val="002317E9"/>
    <w:rsid w:val="00231929"/>
    <w:rsid w:val="00231D67"/>
    <w:rsid w:val="00231EEB"/>
    <w:rsid w:val="00232191"/>
    <w:rsid w:val="00232E9D"/>
    <w:rsid w:val="002333BF"/>
    <w:rsid w:val="00233B04"/>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ADF"/>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4F9"/>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B4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7BF"/>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2F0"/>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530"/>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200D5"/>
    <w:rsid w:val="003202F9"/>
    <w:rsid w:val="003204D4"/>
    <w:rsid w:val="00320B1B"/>
    <w:rsid w:val="003211A7"/>
    <w:rsid w:val="0032172E"/>
    <w:rsid w:val="00321822"/>
    <w:rsid w:val="00321B02"/>
    <w:rsid w:val="00322096"/>
    <w:rsid w:val="003222E4"/>
    <w:rsid w:val="00322403"/>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27F77"/>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75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6A"/>
    <w:rsid w:val="0034437B"/>
    <w:rsid w:val="00344685"/>
    <w:rsid w:val="00344725"/>
    <w:rsid w:val="00344C44"/>
    <w:rsid w:val="0034511B"/>
    <w:rsid w:val="003461F5"/>
    <w:rsid w:val="0034623F"/>
    <w:rsid w:val="00346345"/>
    <w:rsid w:val="003471DC"/>
    <w:rsid w:val="0034745C"/>
    <w:rsid w:val="00347E9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32D"/>
    <w:rsid w:val="00381685"/>
    <w:rsid w:val="00381A12"/>
    <w:rsid w:val="00381D51"/>
    <w:rsid w:val="003821E7"/>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8C2"/>
    <w:rsid w:val="00394B44"/>
    <w:rsid w:val="0039502C"/>
    <w:rsid w:val="0039505F"/>
    <w:rsid w:val="0039548B"/>
    <w:rsid w:val="003956CC"/>
    <w:rsid w:val="003956FE"/>
    <w:rsid w:val="0039598F"/>
    <w:rsid w:val="003960D5"/>
    <w:rsid w:val="0039610F"/>
    <w:rsid w:val="003964B2"/>
    <w:rsid w:val="0039665F"/>
    <w:rsid w:val="00396729"/>
    <w:rsid w:val="003976E7"/>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35F1"/>
    <w:rsid w:val="003A42BB"/>
    <w:rsid w:val="003A45FB"/>
    <w:rsid w:val="003A48FC"/>
    <w:rsid w:val="003A4E82"/>
    <w:rsid w:val="003A590E"/>
    <w:rsid w:val="003A5DE5"/>
    <w:rsid w:val="003A6330"/>
    <w:rsid w:val="003A67EA"/>
    <w:rsid w:val="003A6BC9"/>
    <w:rsid w:val="003A76A9"/>
    <w:rsid w:val="003A7747"/>
    <w:rsid w:val="003A7A43"/>
    <w:rsid w:val="003B028D"/>
    <w:rsid w:val="003B0299"/>
    <w:rsid w:val="003B0901"/>
    <w:rsid w:val="003B0B4D"/>
    <w:rsid w:val="003B1046"/>
    <w:rsid w:val="003B14B8"/>
    <w:rsid w:val="003B1575"/>
    <w:rsid w:val="003B188F"/>
    <w:rsid w:val="003B1CC2"/>
    <w:rsid w:val="003B1FB2"/>
    <w:rsid w:val="003B21B1"/>
    <w:rsid w:val="003B26B5"/>
    <w:rsid w:val="003B2A22"/>
    <w:rsid w:val="003B2B79"/>
    <w:rsid w:val="003B3E66"/>
    <w:rsid w:val="003B4482"/>
    <w:rsid w:val="003B4FC5"/>
    <w:rsid w:val="003B570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9A6"/>
    <w:rsid w:val="003D4330"/>
    <w:rsid w:val="003D4350"/>
    <w:rsid w:val="003D4409"/>
    <w:rsid w:val="003D48A6"/>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C36"/>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5ED6"/>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23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6DBF"/>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52"/>
    <w:rsid w:val="00471DB0"/>
    <w:rsid w:val="00471F3B"/>
    <w:rsid w:val="00471FAB"/>
    <w:rsid w:val="00472ACB"/>
    <w:rsid w:val="0047303A"/>
    <w:rsid w:val="0047375D"/>
    <w:rsid w:val="00473F5F"/>
    <w:rsid w:val="0047410D"/>
    <w:rsid w:val="00474516"/>
    <w:rsid w:val="00474AFF"/>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3"/>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5977"/>
    <w:rsid w:val="004A6C10"/>
    <w:rsid w:val="004A705C"/>
    <w:rsid w:val="004A717D"/>
    <w:rsid w:val="004A7276"/>
    <w:rsid w:val="004A7ED0"/>
    <w:rsid w:val="004A7EE7"/>
    <w:rsid w:val="004A7FB0"/>
    <w:rsid w:val="004B0500"/>
    <w:rsid w:val="004B0706"/>
    <w:rsid w:val="004B0787"/>
    <w:rsid w:val="004B0826"/>
    <w:rsid w:val="004B1313"/>
    <w:rsid w:val="004B169E"/>
    <w:rsid w:val="004B1B53"/>
    <w:rsid w:val="004B1C42"/>
    <w:rsid w:val="004B1F62"/>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56CE"/>
    <w:rsid w:val="004B5F43"/>
    <w:rsid w:val="004B6301"/>
    <w:rsid w:val="004B6AB9"/>
    <w:rsid w:val="004B6DDE"/>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5BD"/>
    <w:rsid w:val="00511A44"/>
    <w:rsid w:val="00511E67"/>
    <w:rsid w:val="00512747"/>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3082"/>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985"/>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17B"/>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7A9"/>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188"/>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030"/>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73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58F5"/>
    <w:rsid w:val="005F608C"/>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3FC"/>
    <w:rsid w:val="00620686"/>
    <w:rsid w:val="006209E8"/>
    <w:rsid w:val="00621B6A"/>
    <w:rsid w:val="00621C0B"/>
    <w:rsid w:val="00621C72"/>
    <w:rsid w:val="00621CAD"/>
    <w:rsid w:val="0062245F"/>
    <w:rsid w:val="0062286B"/>
    <w:rsid w:val="00622900"/>
    <w:rsid w:val="00623081"/>
    <w:rsid w:val="00623427"/>
    <w:rsid w:val="006238D9"/>
    <w:rsid w:val="00623940"/>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F4E"/>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6CF9"/>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E5D"/>
    <w:rsid w:val="00695E95"/>
    <w:rsid w:val="00696244"/>
    <w:rsid w:val="006969D6"/>
    <w:rsid w:val="00696D82"/>
    <w:rsid w:val="0069703D"/>
    <w:rsid w:val="006974AE"/>
    <w:rsid w:val="006974C3"/>
    <w:rsid w:val="0069755C"/>
    <w:rsid w:val="006979DC"/>
    <w:rsid w:val="00697C2C"/>
    <w:rsid w:val="006A002F"/>
    <w:rsid w:val="006A023D"/>
    <w:rsid w:val="006A05EF"/>
    <w:rsid w:val="006A083C"/>
    <w:rsid w:val="006A0942"/>
    <w:rsid w:val="006A152D"/>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A59"/>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E55"/>
    <w:rsid w:val="006B4D4E"/>
    <w:rsid w:val="006B5B74"/>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39E"/>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987"/>
    <w:rsid w:val="00702BFC"/>
    <w:rsid w:val="00702E65"/>
    <w:rsid w:val="007034BC"/>
    <w:rsid w:val="007035F6"/>
    <w:rsid w:val="007036E5"/>
    <w:rsid w:val="007041F5"/>
    <w:rsid w:val="007046C6"/>
    <w:rsid w:val="007047A7"/>
    <w:rsid w:val="00704A33"/>
    <w:rsid w:val="00704DEB"/>
    <w:rsid w:val="0070557C"/>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055D"/>
    <w:rsid w:val="00730593"/>
    <w:rsid w:val="0073128B"/>
    <w:rsid w:val="0073171A"/>
    <w:rsid w:val="00731A41"/>
    <w:rsid w:val="00731D37"/>
    <w:rsid w:val="00731E4B"/>
    <w:rsid w:val="007321B3"/>
    <w:rsid w:val="00732321"/>
    <w:rsid w:val="00732588"/>
    <w:rsid w:val="00732F5A"/>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125"/>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2A04"/>
    <w:rsid w:val="00763055"/>
    <w:rsid w:val="0076375B"/>
    <w:rsid w:val="00763D32"/>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4BFE"/>
    <w:rsid w:val="007B5A66"/>
    <w:rsid w:val="007B630D"/>
    <w:rsid w:val="007B6923"/>
    <w:rsid w:val="007B697F"/>
    <w:rsid w:val="007B6E30"/>
    <w:rsid w:val="007B7A8D"/>
    <w:rsid w:val="007C0880"/>
    <w:rsid w:val="007C0BD2"/>
    <w:rsid w:val="007C0F3A"/>
    <w:rsid w:val="007C1065"/>
    <w:rsid w:val="007C1537"/>
    <w:rsid w:val="007C1909"/>
    <w:rsid w:val="007C19F6"/>
    <w:rsid w:val="007C1B94"/>
    <w:rsid w:val="007C1C4D"/>
    <w:rsid w:val="007C2A39"/>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4A4"/>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7F7F1E"/>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56F"/>
    <w:rsid w:val="00830680"/>
    <w:rsid w:val="00830B40"/>
    <w:rsid w:val="00830F16"/>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5470"/>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1E0"/>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71D"/>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689C"/>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F95"/>
    <w:rsid w:val="0088579F"/>
    <w:rsid w:val="0088591B"/>
    <w:rsid w:val="0088599D"/>
    <w:rsid w:val="00885D5D"/>
    <w:rsid w:val="00885F46"/>
    <w:rsid w:val="00886116"/>
    <w:rsid w:val="0088651F"/>
    <w:rsid w:val="00887771"/>
    <w:rsid w:val="008878DF"/>
    <w:rsid w:val="008879A7"/>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61E"/>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81F"/>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5C9"/>
    <w:rsid w:val="0090480E"/>
    <w:rsid w:val="00904A52"/>
    <w:rsid w:val="00904A62"/>
    <w:rsid w:val="00904B6D"/>
    <w:rsid w:val="00905A04"/>
    <w:rsid w:val="00905A06"/>
    <w:rsid w:val="0090600B"/>
    <w:rsid w:val="00906100"/>
    <w:rsid w:val="009067B8"/>
    <w:rsid w:val="00906EED"/>
    <w:rsid w:val="00907071"/>
    <w:rsid w:val="0090715C"/>
    <w:rsid w:val="009072C0"/>
    <w:rsid w:val="00907A6A"/>
    <w:rsid w:val="0091013C"/>
    <w:rsid w:val="009108A7"/>
    <w:rsid w:val="00910C01"/>
    <w:rsid w:val="00910DD3"/>
    <w:rsid w:val="00910ED6"/>
    <w:rsid w:val="00911109"/>
    <w:rsid w:val="009112D0"/>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38E"/>
    <w:rsid w:val="009324B1"/>
    <w:rsid w:val="009327B5"/>
    <w:rsid w:val="00932907"/>
    <w:rsid w:val="00932A16"/>
    <w:rsid w:val="00932A20"/>
    <w:rsid w:val="0093311E"/>
    <w:rsid w:val="00933D61"/>
    <w:rsid w:val="00933DE4"/>
    <w:rsid w:val="0093457F"/>
    <w:rsid w:val="00934913"/>
    <w:rsid w:val="00934BD7"/>
    <w:rsid w:val="009355F0"/>
    <w:rsid w:val="00935B52"/>
    <w:rsid w:val="00936305"/>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08E"/>
    <w:rsid w:val="0097058F"/>
    <w:rsid w:val="00970F7A"/>
    <w:rsid w:val="00970FE3"/>
    <w:rsid w:val="00971190"/>
    <w:rsid w:val="009714FA"/>
    <w:rsid w:val="00971EC5"/>
    <w:rsid w:val="00971F6B"/>
    <w:rsid w:val="00971FCC"/>
    <w:rsid w:val="00972681"/>
    <w:rsid w:val="009726FF"/>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337"/>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AFE"/>
    <w:rsid w:val="009D0C30"/>
    <w:rsid w:val="009D1745"/>
    <w:rsid w:val="009D2118"/>
    <w:rsid w:val="009D22EA"/>
    <w:rsid w:val="009D2C43"/>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6E3"/>
    <w:rsid w:val="009E0F55"/>
    <w:rsid w:val="009E10A2"/>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837"/>
    <w:rsid w:val="009F0C38"/>
    <w:rsid w:val="009F0CD1"/>
    <w:rsid w:val="009F1033"/>
    <w:rsid w:val="009F187B"/>
    <w:rsid w:val="009F1933"/>
    <w:rsid w:val="009F2E7E"/>
    <w:rsid w:val="009F300E"/>
    <w:rsid w:val="009F3A4B"/>
    <w:rsid w:val="009F3DA4"/>
    <w:rsid w:val="009F41E1"/>
    <w:rsid w:val="009F4375"/>
    <w:rsid w:val="009F4834"/>
    <w:rsid w:val="009F4F05"/>
    <w:rsid w:val="009F54CF"/>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986"/>
    <w:rsid w:val="00A02B26"/>
    <w:rsid w:val="00A036B5"/>
    <w:rsid w:val="00A03893"/>
    <w:rsid w:val="00A0394B"/>
    <w:rsid w:val="00A0400E"/>
    <w:rsid w:val="00A04541"/>
    <w:rsid w:val="00A04846"/>
    <w:rsid w:val="00A04A92"/>
    <w:rsid w:val="00A04E89"/>
    <w:rsid w:val="00A0559E"/>
    <w:rsid w:val="00A05A1F"/>
    <w:rsid w:val="00A05BA9"/>
    <w:rsid w:val="00A05D6A"/>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98A"/>
    <w:rsid w:val="00A64BC7"/>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0109"/>
    <w:rsid w:val="00AC1191"/>
    <w:rsid w:val="00AC1281"/>
    <w:rsid w:val="00AC168A"/>
    <w:rsid w:val="00AC1845"/>
    <w:rsid w:val="00AC190F"/>
    <w:rsid w:val="00AC1EC1"/>
    <w:rsid w:val="00AC2270"/>
    <w:rsid w:val="00AC2D4E"/>
    <w:rsid w:val="00AC3084"/>
    <w:rsid w:val="00AC3343"/>
    <w:rsid w:val="00AC3431"/>
    <w:rsid w:val="00AC38E9"/>
    <w:rsid w:val="00AC4223"/>
    <w:rsid w:val="00AC45D6"/>
    <w:rsid w:val="00AC4D53"/>
    <w:rsid w:val="00AC4E2E"/>
    <w:rsid w:val="00AC528F"/>
    <w:rsid w:val="00AC545B"/>
    <w:rsid w:val="00AC5A3B"/>
    <w:rsid w:val="00AC5B21"/>
    <w:rsid w:val="00AC61B3"/>
    <w:rsid w:val="00AC63F4"/>
    <w:rsid w:val="00AC6521"/>
    <w:rsid w:val="00AC690A"/>
    <w:rsid w:val="00AC6D0A"/>
    <w:rsid w:val="00AC730E"/>
    <w:rsid w:val="00AC7B71"/>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ACC"/>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C77"/>
    <w:rsid w:val="00B075EC"/>
    <w:rsid w:val="00B07CBE"/>
    <w:rsid w:val="00B07F35"/>
    <w:rsid w:val="00B07F63"/>
    <w:rsid w:val="00B10408"/>
    <w:rsid w:val="00B1093D"/>
    <w:rsid w:val="00B10BD1"/>
    <w:rsid w:val="00B10CE4"/>
    <w:rsid w:val="00B111BF"/>
    <w:rsid w:val="00B114C4"/>
    <w:rsid w:val="00B1156E"/>
    <w:rsid w:val="00B11882"/>
    <w:rsid w:val="00B11E29"/>
    <w:rsid w:val="00B1220F"/>
    <w:rsid w:val="00B12300"/>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E14"/>
    <w:rsid w:val="00B24F49"/>
    <w:rsid w:val="00B254EC"/>
    <w:rsid w:val="00B25585"/>
    <w:rsid w:val="00B25A70"/>
    <w:rsid w:val="00B25BD8"/>
    <w:rsid w:val="00B25DE8"/>
    <w:rsid w:val="00B25E1D"/>
    <w:rsid w:val="00B25F9A"/>
    <w:rsid w:val="00B2613A"/>
    <w:rsid w:val="00B26462"/>
    <w:rsid w:val="00B266DA"/>
    <w:rsid w:val="00B269CE"/>
    <w:rsid w:val="00B26E5B"/>
    <w:rsid w:val="00B2757B"/>
    <w:rsid w:val="00B27D54"/>
    <w:rsid w:val="00B3000F"/>
    <w:rsid w:val="00B302C5"/>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47FF5"/>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8C1"/>
    <w:rsid w:val="00B90DC8"/>
    <w:rsid w:val="00B90FB1"/>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0F6E"/>
    <w:rsid w:val="00BB1966"/>
    <w:rsid w:val="00BB1A52"/>
    <w:rsid w:val="00BB1B24"/>
    <w:rsid w:val="00BB1C4F"/>
    <w:rsid w:val="00BB1D50"/>
    <w:rsid w:val="00BB1FA0"/>
    <w:rsid w:val="00BB225D"/>
    <w:rsid w:val="00BB284E"/>
    <w:rsid w:val="00BB2C4A"/>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4FE3"/>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8B0"/>
    <w:rsid w:val="00BF0CEB"/>
    <w:rsid w:val="00BF0F15"/>
    <w:rsid w:val="00BF10D2"/>
    <w:rsid w:val="00BF120B"/>
    <w:rsid w:val="00BF12B0"/>
    <w:rsid w:val="00BF1309"/>
    <w:rsid w:val="00BF17A8"/>
    <w:rsid w:val="00BF220D"/>
    <w:rsid w:val="00BF2372"/>
    <w:rsid w:val="00BF25D2"/>
    <w:rsid w:val="00BF2817"/>
    <w:rsid w:val="00BF2E5A"/>
    <w:rsid w:val="00BF31CB"/>
    <w:rsid w:val="00BF3BAD"/>
    <w:rsid w:val="00BF3C10"/>
    <w:rsid w:val="00BF3E0C"/>
    <w:rsid w:val="00BF3E57"/>
    <w:rsid w:val="00BF3FC2"/>
    <w:rsid w:val="00BF3FFA"/>
    <w:rsid w:val="00BF46F1"/>
    <w:rsid w:val="00BF48A2"/>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16"/>
    <w:rsid w:val="00BF7D39"/>
    <w:rsid w:val="00BF7D43"/>
    <w:rsid w:val="00C00F1A"/>
    <w:rsid w:val="00C010F5"/>
    <w:rsid w:val="00C0150C"/>
    <w:rsid w:val="00C01835"/>
    <w:rsid w:val="00C02192"/>
    <w:rsid w:val="00C023FA"/>
    <w:rsid w:val="00C02CDE"/>
    <w:rsid w:val="00C033BE"/>
    <w:rsid w:val="00C038A7"/>
    <w:rsid w:val="00C039B6"/>
    <w:rsid w:val="00C039E1"/>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3FF6"/>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409"/>
    <w:rsid w:val="00C54C62"/>
    <w:rsid w:val="00C55619"/>
    <w:rsid w:val="00C55ADC"/>
    <w:rsid w:val="00C5638E"/>
    <w:rsid w:val="00C56918"/>
    <w:rsid w:val="00C569CA"/>
    <w:rsid w:val="00C5707E"/>
    <w:rsid w:val="00C5754B"/>
    <w:rsid w:val="00C5759C"/>
    <w:rsid w:val="00C57CC6"/>
    <w:rsid w:val="00C601EB"/>
    <w:rsid w:val="00C60EC1"/>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A6F"/>
    <w:rsid w:val="00C65D24"/>
    <w:rsid w:val="00C65F58"/>
    <w:rsid w:val="00C663CA"/>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1F9F"/>
    <w:rsid w:val="00C723AF"/>
    <w:rsid w:val="00C724DF"/>
    <w:rsid w:val="00C729BE"/>
    <w:rsid w:val="00C72EF5"/>
    <w:rsid w:val="00C732C5"/>
    <w:rsid w:val="00C7357D"/>
    <w:rsid w:val="00C740FD"/>
    <w:rsid w:val="00C74157"/>
    <w:rsid w:val="00C7448E"/>
    <w:rsid w:val="00C744E1"/>
    <w:rsid w:val="00C746CE"/>
    <w:rsid w:val="00C748E2"/>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8CD"/>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374"/>
    <w:rsid w:val="00CA09AA"/>
    <w:rsid w:val="00CA0BAF"/>
    <w:rsid w:val="00CA1129"/>
    <w:rsid w:val="00CA114D"/>
    <w:rsid w:val="00CA1211"/>
    <w:rsid w:val="00CA1225"/>
    <w:rsid w:val="00CA18D2"/>
    <w:rsid w:val="00CA2919"/>
    <w:rsid w:val="00CA2C56"/>
    <w:rsid w:val="00CA3186"/>
    <w:rsid w:val="00CA33A8"/>
    <w:rsid w:val="00CA3CF1"/>
    <w:rsid w:val="00CA3D1A"/>
    <w:rsid w:val="00CA4A3F"/>
    <w:rsid w:val="00CA4C14"/>
    <w:rsid w:val="00CA4FE7"/>
    <w:rsid w:val="00CA51A0"/>
    <w:rsid w:val="00CA540A"/>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6"/>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4026"/>
    <w:rsid w:val="00CE5E50"/>
    <w:rsid w:val="00CE6737"/>
    <w:rsid w:val="00CE697C"/>
    <w:rsid w:val="00CE69F3"/>
    <w:rsid w:val="00CE6AD5"/>
    <w:rsid w:val="00CE6E24"/>
    <w:rsid w:val="00CE76BD"/>
    <w:rsid w:val="00CE79BC"/>
    <w:rsid w:val="00CE7A8D"/>
    <w:rsid w:val="00CF02AC"/>
    <w:rsid w:val="00CF057C"/>
    <w:rsid w:val="00CF0698"/>
    <w:rsid w:val="00CF06E6"/>
    <w:rsid w:val="00CF173E"/>
    <w:rsid w:val="00CF1761"/>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36C"/>
    <w:rsid w:val="00D00522"/>
    <w:rsid w:val="00D00B22"/>
    <w:rsid w:val="00D017EE"/>
    <w:rsid w:val="00D0182B"/>
    <w:rsid w:val="00D0186E"/>
    <w:rsid w:val="00D01876"/>
    <w:rsid w:val="00D019C0"/>
    <w:rsid w:val="00D01C73"/>
    <w:rsid w:val="00D021E6"/>
    <w:rsid w:val="00D02369"/>
    <w:rsid w:val="00D024F6"/>
    <w:rsid w:val="00D02681"/>
    <w:rsid w:val="00D02882"/>
    <w:rsid w:val="00D02C36"/>
    <w:rsid w:val="00D02E17"/>
    <w:rsid w:val="00D03A58"/>
    <w:rsid w:val="00D03B70"/>
    <w:rsid w:val="00D03E48"/>
    <w:rsid w:val="00D04193"/>
    <w:rsid w:val="00D04226"/>
    <w:rsid w:val="00D04FC8"/>
    <w:rsid w:val="00D05393"/>
    <w:rsid w:val="00D05482"/>
    <w:rsid w:val="00D054DC"/>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3CF"/>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04C"/>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5044A"/>
    <w:rsid w:val="00D5093E"/>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3A6"/>
    <w:rsid w:val="00D83401"/>
    <w:rsid w:val="00D84268"/>
    <w:rsid w:val="00D846C5"/>
    <w:rsid w:val="00D84957"/>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812"/>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0BD"/>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9DA"/>
    <w:rsid w:val="00E30A72"/>
    <w:rsid w:val="00E3111B"/>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E82"/>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277"/>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9F0"/>
    <w:rsid w:val="00E80B75"/>
    <w:rsid w:val="00E810EC"/>
    <w:rsid w:val="00E8117B"/>
    <w:rsid w:val="00E81401"/>
    <w:rsid w:val="00E81490"/>
    <w:rsid w:val="00E816F4"/>
    <w:rsid w:val="00E81C7E"/>
    <w:rsid w:val="00E81F9F"/>
    <w:rsid w:val="00E81FFC"/>
    <w:rsid w:val="00E826C8"/>
    <w:rsid w:val="00E828DA"/>
    <w:rsid w:val="00E82D0C"/>
    <w:rsid w:val="00E82E4E"/>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464"/>
    <w:rsid w:val="00EA1973"/>
    <w:rsid w:val="00EA1B4A"/>
    <w:rsid w:val="00EA1D08"/>
    <w:rsid w:val="00EA2271"/>
    <w:rsid w:val="00EA24B5"/>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0DF"/>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C778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8F"/>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313"/>
    <w:rsid w:val="00F25DDB"/>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83E"/>
    <w:rsid w:val="00F34286"/>
    <w:rsid w:val="00F342E5"/>
    <w:rsid w:val="00F346BC"/>
    <w:rsid w:val="00F3521B"/>
    <w:rsid w:val="00F353F0"/>
    <w:rsid w:val="00F35561"/>
    <w:rsid w:val="00F3572F"/>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66A"/>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BB7"/>
    <w:rsid w:val="00F61DDB"/>
    <w:rsid w:val="00F61FDE"/>
    <w:rsid w:val="00F622E3"/>
    <w:rsid w:val="00F62377"/>
    <w:rsid w:val="00F62EA9"/>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5AB"/>
    <w:rsid w:val="00F74609"/>
    <w:rsid w:val="00F74664"/>
    <w:rsid w:val="00F74791"/>
    <w:rsid w:val="00F74A7A"/>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2B2"/>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73F"/>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F9D"/>
    <w:rsid w:val="00FD7001"/>
    <w:rsid w:val="00FD7240"/>
    <w:rsid w:val="00FD72D9"/>
    <w:rsid w:val="00FD73AE"/>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10367DBA"/>
    <w:rsid w:val="1117392E"/>
    <w:rsid w:val="151A4F3E"/>
    <w:rsid w:val="1F6E55E1"/>
    <w:rsid w:val="23BE7B80"/>
    <w:rsid w:val="259B286F"/>
    <w:rsid w:val="26E94CAB"/>
    <w:rsid w:val="29881A68"/>
    <w:rsid w:val="299863A3"/>
    <w:rsid w:val="325B1C36"/>
    <w:rsid w:val="3D640BAD"/>
    <w:rsid w:val="47103126"/>
    <w:rsid w:val="4848629F"/>
    <w:rsid w:val="4B493F9E"/>
    <w:rsid w:val="53396CCF"/>
    <w:rsid w:val="535F6FB0"/>
    <w:rsid w:val="551904AC"/>
    <w:rsid w:val="5B240F5E"/>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AD4CB2"/>
  <w15:docId w15:val="{3559D026-D9F7-472B-86C7-67F4F817F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semiHidden/>
    <w:qFormat/>
    <w:rPr>
      <w:b/>
      <w:bCs/>
    </w:rPr>
  </w:style>
  <w:style w:type="paragraph" w:styleId="a5">
    <w:name w:val="annotation text"/>
    <w:basedOn w:val="a"/>
    <w:link w:val="a6"/>
    <w:qFormat/>
    <w:rPr>
      <w:lang w:eastAsia="zh-CN"/>
    </w:r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styleId="23">
    <w:name w:val="List Number 2"/>
    <w:basedOn w:val="a7"/>
    <w:qFormat/>
    <w:pPr>
      <w:ind w:left="851"/>
    </w:pPr>
  </w:style>
  <w:style w:type="paragraph" w:styleId="a7">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8"/>
    <w:qFormat/>
    <w:pPr>
      <w:ind w:left="851"/>
    </w:pPr>
  </w:style>
  <w:style w:type="paragraph" w:styleId="a8">
    <w:name w:val="List Bullet"/>
    <w:basedOn w:val="a3"/>
    <w:qFormat/>
  </w:style>
  <w:style w:type="paragraph" w:styleId="a9">
    <w:name w:val="caption"/>
    <w:basedOn w:val="a"/>
    <w:next w:val="a"/>
    <w:link w:val="aa"/>
    <w:uiPriority w:val="35"/>
    <w:qFormat/>
    <w:pPr>
      <w:spacing w:before="120" w:after="120"/>
    </w:pPr>
    <w:rPr>
      <w:b/>
      <w:bCs/>
    </w:rPr>
  </w:style>
  <w:style w:type="paragraph" w:styleId="ab">
    <w:name w:val="Document Map"/>
    <w:basedOn w:val="a"/>
    <w:link w:val="ac"/>
    <w:semiHidden/>
    <w:qFormat/>
    <w:pPr>
      <w:shd w:val="clear" w:color="auto" w:fill="000080"/>
    </w:pPr>
    <w:rPr>
      <w:rFonts w:ascii="Tahoma" w:hAnsi="Tahoma"/>
    </w:rPr>
  </w:style>
  <w:style w:type="paragraph" w:styleId="34">
    <w:name w:val="Body Text 3"/>
    <w:basedOn w:val="a"/>
    <w:qFormat/>
    <w:rPr>
      <w:i/>
    </w:rPr>
  </w:style>
  <w:style w:type="paragraph" w:styleId="ad">
    <w:name w:val="Body Text"/>
    <w:basedOn w:val="a"/>
    <w:link w:val="ae"/>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f">
    <w:name w:val="endnote text"/>
    <w:basedOn w:val="a"/>
    <w:link w:val="af0"/>
    <w:qFormat/>
    <w:pPr>
      <w:spacing w:after="0"/>
    </w:pPr>
  </w:style>
  <w:style w:type="paragraph" w:styleId="af1">
    <w:name w:val="Balloon Text"/>
    <w:basedOn w:val="a"/>
    <w:semiHidden/>
    <w:qFormat/>
    <w:rPr>
      <w:rFonts w:ascii="Tahoma" w:hAnsi="Tahoma" w:cs="Tahoma"/>
      <w:sz w:val="16"/>
      <w:szCs w:val="16"/>
    </w:rPr>
  </w:style>
  <w:style w:type="paragraph" w:styleId="af2">
    <w:name w:val="footer"/>
    <w:basedOn w:val="af3"/>
    <w:link w:val="af4"/>
    <w:uiPriority w:val="99"/>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rPr>
  </w:style>
  <w:style w:type="paragraph" w:styleId="af6">
    <w:name w:val="Subtitle"/>
    <w:basedOn w:val="a"/>
    <w:next w:val="a"/>
    <w:link w:val="af7"/>
    <w:qFormat/>
    <w:pPr>
      <w:spacing w:after="60"/>
      <w:jc w:val="center"/>
      <w:outlineLvl w:val="1"/>
    </w:pPr>
    <w:rPr>
      <w:rFonts w:ascii="Cambria" w:eastAsia="Times New Roman" w:hAnsi="Cambria"/>
      <w:sz w:val="24"/>
      <w:szCs w:val="24"/>
      <w:lang w:eastAsia="zh-CN"/>
    </w:rPr>
  </w:style>
  <w:style w:type="paragraph" w:styleId="af8">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character" w:styleId="af9">
    <w:name w:val="Strong"/>
    <w:basedOn w:val="a0"/>
    <w:uiPriority w:val="22"/>
    <w:qFormat/>
    <w:rPr>
      <w:b/>
      <w:bCs/>
    </w:rPr>
  </w:style>
  <w:style w:type="character" w:styleId="afa">
    <w:name w:val="endnote reference"/>
    <w:basedOn w:val="a0"/>
    <w:qFormat/>
    <w:rPr>
      <w:vertAlign w:val="superscript"/>
    </w:rPr>
  </w:style>
  <w:style w:type="character" w:styleId="afb">
    <w:name w:val="page number"/>
    <w:basedOn w:val="a0"/>
    <w:qFormat/>
  </w:style>
  <w:style w:type="character" w:styleId="afc">
    <w:name w:val="FollowedHyperlink"/>
    <w:qFormat/>
    <w:rPr>
      <w:color w:val="800080"/>
      <w:u w:val="single"/>
    </w:rPr>
  </w:style>
  <w:style w:type="character" w:styleId="afd">
    <w:name w:val="Emphasis"/>
    <w:basedOn w:val="a0"/>
    <w:uiPriority w:val="20"/>
    <w:qFormat/>
    <w:rPr>
      <w:i/>
      <w:iCs/>
    </w:rPr>
  </w:style>
  <w:style w:type="character" w:styleId="afe">
    <w:name w:val="Hyperlink"/>
    <w:qFormat/>
    <w:rPr>
      <w:color w:val="0000FF"/>
      <w:u w:val="single"/>
    </w:rPr>
  </w:style>
  <w:style w:type="character" w:styleId="aff">
    <w:name w:val="annotation reference"/>
    <w:uiPriority w:val="99"/>
    <w:qFormat/>
    <w:rPr>
      <w:sz w:val="16"/>
      <w:szCs w:val="16"/>
    </w:rPr>
  </w:style>
  <w:style w:type="character" w:styleId="aff0">
    <w:name w:val="footnote reference"/>
    <w:semiHidden/>
    <w:qFormat/>
    <w:rPr>
      <w:b/>
      <w:position w:val="6"/>
      <w:sz w:val="16"/>
    </w:rPr>
  </w:style>
  <w:style w:type="table" w:styleId="aff1">
    <w:name w:val="Table Grid"/>
    <w:aliases w:val="TableGrid"/>
    <w:basedOn w:val="a1"/>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ＭＳ 明朝" w:hAnsi="Arial"/>
      <w:lang w:val="en-GB"/>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aliases w:val="- Bullets,목록 단락,列出段落,?? ??,?????,????,Lista1,列出段落1,中等深浅网格 1 - 着色 21,列表段落,¥¡¡¡¡ì¬º¥¹¥È¶ÎÂä,ÁÐ³ö¶ÎÂä,列表段落1,—ño’i—Ž,¥ê¥¹¥È¶ÎÂä,1st level - Bullet List Paragraph,Lettre d'introduction,Paragrafo elenco,Normal bullet 2,Bullet list,목록단락,列"/>
    <w:basedOn w:val="a"/>
    <w:link w:val="aff3"/>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af7">
    <w:name w:val="副題 (文字)"/>
    <w:link w:val="af6"/>
    <w:rPr>
      <w:rFonts w:ascii="Cambria" w:eastAsia="Times New Roman" w:hAnsi="Cambria"/>
      <w:sz w:val="24"/>
      <w:szCs w:val="24"/>
      <w:lang w:eastAsia="zh-CN"/>
    </w:rPr>
  </w:style>
  <w:style w:type="paragraph" w:customStyle="1" w:styleId="Revision1">
    <w:name w:val="Revision1"/>
    <w:hidden/>
    <w:uiPriority w:val="99"/>
    <w:semiHidden/>
    <w:qFormat/>
    <w:rPr>
      <w:lang w:val="en-GB"/>
    </w:rPr>
  </w:style>
  <w:style w:type="character" w:customStyle="1" w:styleId="a6">
    <w:name w:val="コメント文字列 (文字)"/>
    <w:link w:val="a5"/>
    <w:qFormat/>
    <w:rPr>
      <w:rFonts w:ascii="Times New Roman" w:hAnsi="Times New Roman"/>
      <w:lang w:eastAsia="zh-CN"/>
    </w:rPr>
  </w:style>
  <w:style w:type="character" w:styleId="aff4">
    <w:name w:val="Placeholder Text"/>
    <w:uiPriority w:val="99"/>
    <w:semiHidden/>
    <w:qFormat/>
    <w:rPr>
      <w:color w:val="808080"/>
    </w:rPr>
  </w:style>
  <w:style w:type="character" w:customStyle="1" w:styleId="af4">
    <w:name w:val="フッター (文字)"/>
    <w:link w:val="af2"/>
    <w:uiPriority w:val="99"/>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3">
    <w:name w:val="リスト段落 (文字)"/>
    <w:aliases w:val="- Bullets (文字),목록 단락 (文字),列出段落 (文字),?? ?? (文字),????? (文字),???? (文字),Lista1 (文字),列出段落1 (文字),中等深浅网格 1 - 着色 21 (文字),列表段落 (文字),¥¡¡¡¡ì¬º¥¹¥È¶ÎÂä (文字),ÁÐ³ö¶ÎÂä (文字),列表段落1 (文字),—ño’i—Ž (文字),¥ê¥¹¥È¶ÎÂä (文字),1st level - Bullet List Paragraph (文字)"/>
    <w:link w:val="aff2"/>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ae">
    <w:name w:val="本文 (文字)"/>
    <w:basedOn w:val="a0"/>
    <w:link w:val="ad"/>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ＭＳ 明朝"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ＭＳ 明朝"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5">
    <w:name w:val="ヘッダー (文字)"/>
    <w:basedOn w:val="a0"/>
    <w:link w:val="af3"/>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ad"/>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a">
    <w:name w:val="図表番号 (文字)"/>
    <w:link w:val="a9"/>
    <w:qFormat/>
    <w:rPr>
      <w:rFonts w:ascii="Times New Roman" w:hAnsi="Times New Roman"/>
      <w:b/>
      <w:bCs/>
      <w:lang w:eastAsia="en-US"/>
    </w:rPr>
  </w:style>
  <w:style w:type="character" w:customStyle="1" w:styleId="af0">
    <w:name w:val="文末脚注文字列 (文字)"/>
    <w:basedOn w:val="a0"/>
    <w:link w:val="af"/>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c">
    <w:name w:val="見出しマップ (文字)"/>
    <w:basedOn w:val="a0"/>
    <w:link w:val="ab"/>
    <w:semiHidden/>
    <w:qFormat/>
    <w:rPr>
      <w:rFonts w:ascii="Tahoma" w:hAnsi="Tahoma"/>
      <w:shd w:val="clear" w:color="auto" w:fill="000080"/>
      <w:lang w:eastAsia="en-US"/>
    </w:rPr>
  </w:style>
  <w:style w:type="paragraph" w:customStyle="1" w:styleId="Revision2">
    <w:name w:val="Revision2"/>
    <w:hidden/>
    <w:uiPriority w:val="99"/>
    <w:semiHidden/>
    <w:qFormat/>
  </w:style>
  <w:style w:type="paragraph" w:customStyle="1" w:styleId="Revision3">
    <w:name w:val="Revision3"/>
    <w:hidden/>
    <w:uiPriority w:val="99"/>
    <w:semiHidden/>
  </w:style>
  <w:style w:type="paragraph" w:customStyle="1" w:styleId="3GPPHeader">
    <w:name w:val="3GPP_Header"/>
    <w:basedOn w:val="ad"/>
    <w:pPr>
      <w:tabs>
        <w:tab w:val="left" w:pos="1701"/>
        <w:tab w:val="right" w:pos="9639"/>
      </w:tabs>
      <w:spacing w:after="240" w:line="240" w:lineRule="auto"/>
      <w:textAlignment w:val="auto"/>
    </w:pPr>
    <w:rPr>
      <w:rFonts w:ascii="Arial" w:eastAsia="Times New Roman" w:hAnsi="Arial"/>
      <w:b/>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972CC" w:rsidRDefault="001211A9">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972CC" w:rsidRDefault="001211A9">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972CC" w:rsidRDefault="001211A9">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972CC" w:rsidRDefault="001211A9">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274FA"/>
    <w:rsid w:val="00034292"/>
    <w:rsid w:val="000415BC"/>
    <w:rsid w:val="000A3BCD"/>
    <w:rsid w:val="000E4A7C"/>
    <w:rsid w:val="000E5B23"/>
    <w:rsid w:val="001122FB"/>
    <w:rsid w:val="001211A9"/>
    <w:rsid w:val="00125956"/>
    <w:rsid w:val="00135A55"/>
    <w:rsid w:val="00152A43"/>
    <w:rsid w:val="001530CB"/>
    <w:rsid w:val="00161CEF"/>
    <w:rsid w:val="00176DC9"/>
    <w:rsid w:val="001824B7"/>
    <w:rsid w:val="0018681A"/>
    <w:rsid w:val="001C175A"/>
    <w:rsid w:val="001D3889"/>
    <w:rsid w:val="001D5C63"/>
    <w:rsid w:val="001E1B2F"/>
    <w:rsid w:val="001F7341"/>
    <w:rsid w:val="00225A1C"/>
    <w:rsid w:val="002479A1"/>
    <w:rsid w:val="002904B9"/>
    <w:rsid w:val="002A43B7"/>
    <w:rsid w:val="002A6F79"/>
    <w:rsid w:val="002A7F29"/>
    <w:rsid w:val="002B05C2"/>
    <w:rsid w:val="002C1D0B"/>
    <w:rsid w:val="002C4BC4"/>
    <w:rsid w:val="002E2970"/>
    <w:rsid w:val="0033341A"/>
    <w:rsid w:val="003D43E2"/>
    <w:rsid w:val="003D54D0"/>
    <w:rsid w:val="004251E2"/>
    <w:rsid w:val="00476631"/>
    <w:rsid w:val="00482C3B"/>
    <w:rsid w:val="0049105F"/>
    <w:rsid w:val="00491BE5"/>
    <w:rsid w:val="004A0A74"/>
    <w:rsid w:val="004C1523"/>
    <w:rsid w:val="004C2D16"/>
    <w:rsid w:val="004C6CF7"/>
    <w:rsid w:val="004E4AF9"/>
    <w:rsid w:val="004F0324"/>
    <w:rsid w:val="004F4315"/>
    <w:rsid w:val="004F7AC4"/>
    <w:rsid w:val="00536EE6"/>
    <w:rsid w:val="005431B8"/>
    <w:rsid w:val="0059242C"/>
    <w:rsid w:val="005A43B9"/>
    <w:rsid w:val="005C29A5"/>
    <w:rsid w:val="006001B2"/>
    <w:rsid w:val="00614BA1"/>
    <w:rsid w:val="006227B3"/>
    <w:rsid w:val="0064289C"/>
    <w:rsid w:val="00667A32"/>
    <w:rsid w:val="00670540"/>
    <w:rsid w:val="0068518C"/>
    <w:rsid w:val="00691861"/>
    <w:rsid w:val="00693369"/>
    <w:rsid w:val="006C170E"/>
    <w:rsid w:val="006C390A"/>
    <w:rsid w:val="0071027F"/>
    <w:rsid w:val="00714A50"/>
    <w:rsid w:val="00736345"/>
    <w:rsid w:val="00741AA3"/>
    <w:rsid w:val="00760785"/>
    <w:rsid w:val="007D1FCD"/>
    <w:rsid w:val="00803F73"/>
    <w:rsid w:val="00841F97"/>
    <w:rsid w:val="008447D3"/>
    <w:rsid w:val="00896296"/>
    <w:rsid w:val="008972CC"/>
    <w:rsid w:val="008A3585"/>
    <w:rsid w:val="008B1F9D"/>
    <w:rsid w:val="008E3038"/>
    <w:rsid w:val="0090443B"/>
    <w:rsid w:val="0093396E"/>
    <w:rsid w:val="00956D8C"/>
    <w:rsid w:val="009701FC"/>
    <w:rsid w:val="009D250D"/>
    <w:rsid w:val="009F3E69"/>
    <w:rsid w:val="00A3768C"/>
    <w:rsid w:val="00A41425"/>
    <w:rsid w:val="00A656AD"/>
    <w:rsid w:val="00A71EB1"/>
    <w:rsid w:val="00A90AE3"/>
    <w:rsid w:val="00AA27DE"/>
    <w:rsid w:val="00AA311C"/>
    <w:rsid w:val="00AC1D4C"/>
    <w:rsid w:val="00B007C5"/>
    <w:rsid w:val="00B312BF"/>
    <w:rsid w:val="00B322F8"/>
    <w:rsid w:val="00B40375"/>
    <w:rsid w:val="00B54239"/>
    <w:rsid w:val="00B55B80"/>
    <w:rsid w:val="00B74A67"/>
    <w:rsid w:val="00B848F4"/>
    <w:rsid w:val="00B87B87"/>
    <w:rsid w:val="00BA5378"/>
    <w:rsid w:val="00BA7D4E"/>
    <w:rsid w:val="00BB0E8E"/>
    <w:rsid w:val="00BB0EF1"/>
    <w:rsid w:val="00BE0F6C"/>
    <w:rsid w:val="00C145DD"/>
    <w:rsid w:val="00C174CE"/>
    <w:rsid w:val="00C2201F"/>
    <w:rsid w:val="00C23537"/>
    <w:rsid w:val="00C25F17"/>
    <w:rsid w:val="00C32A45"/>
    <w:rsid w:val="00C52BBD"/>
    <w:rsid w:val="00C613A1"/>
    <w:rsid w:val="00C773B4"/>
    <w:rsid w:val="00C81542"/>
    <w:rsid w:val="00CB6F16"/>
    <w:rsid w:val="00CD050A"/>
    <w:rsid w:val="00CD7DB0"/>
    <w:rsid w:val="00CE4511"/>
    <w:rsid w:val="00D17FE7"/>
    <w:rsid w:val="00D444BE"/>
    <w:rsid w:val="00D57D5D"/>
    <w:rsid w:val="00D81E96"/>
    <w:rsid w:val="00DA68A9"/>
    <w:rsid w:val="00DA7A67"/>
    <w:rsid w:val="00DB5EBB"/>
    <w:rsid w:val="00DE2B22"/>
    <w:rsid w:val="00DE2F91"/>
    <w:rsid w:val="00E100D2"/>
    <w:rsid w:val="00E2328C"/>
    <w:rsid w:val="00E34D14"/>
    <w:rsid w:val="00E47A16"/>
    <w:rsid w:val="00E565C1"/>
    <w:rsid w:val="00E80E12"/>
    <w:rsid w:val="00EA1780"/>
    <w:rsid w:val="00EF5F5C"/>
    <w:rsid w:val="00F605D0"/>
    <w:rsid w:val="00F8765A"/>
    <w:rsid w:val="00FA2D93"/>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1718C-0631-4CB8-911D-62E73E32E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042A2291-F887-4D3A-8133-07AB2E95C1FB}">
  <ds:schemaRefs>
    <ds:schemaRef ds:uri="http://schemas.microsoft.com/sharepoint/events"/>
  </ds:schemaRefs>
</ds:datastoreItem>
</file>

<file path=customXml/itemProps6.xml><?xml version="1.0" encoding="utf-8"?>
<ds:datastoreItem xmlns:ds="http://schemas.openxmlformats.org/officeDocument/2006/customXml" ds:itemID="{36C3CE62-6023-48CB-99DE-D1E9C1AE70C2}">
  <ds:schemaRefs>
    <ds:schemaRef ds:uri="Microsoft.SharePoint.Taxonomy.ContentTypeSync"/>
  </ds:schemaRefs>
</ds:datastoreItem>
</file>

<file path=customXml/itemProps7.xml><?xml version="1.0" encoding="utf-8"?>
<ds:datastoreItem xmlns:ds="http://schemas.openxmlformats.org/officeDocument/2006/customXml" ds:itemID="{0211746D-5F84-4C35-ACC5-A52599ECE6D4}">
  <ds:schemaRefs>
    <ds:schemaRef ds:uri="http://schemas.openxmlformats.org/officeDocument/2006/bibliography"/>
  </ds:schemaRefs>
</ds:datastoreItem>
</file>

<file path=customXml/itemProps8.xml><?xml version="1.0" encoding="utf-8"?>
<ds:datastoreItem xmlns:ds="http://schemas.openxmlformats.org/officeDocument/2006/customXml" ds:itemID="{970AA2C1-F3FE-4879-9C1A-40F15EA28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TotalTime>
  <Pages>53</Pages>
  <Words>21610</Words>
  <Characters>123180</Characters>
  <Application>Microsoft Office Word</Application>
  <DocSecurity>0</DocSecurity>
  <Lines>1026</Lines>
  <Paragraphs>289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[103-e-NR-52-71-Waveform-Changes] Discussions Summary #1</vt:lpstr>
      <vt:lpstr>[103-e-NR-52-71-Waveform-Changes] Discussions Summary #1</vt:lpstr>
    </vt:vector>
  </TitlesOfParts>
  <Company>Intel</Company>
  <LinksUpToDate>false</LinksUpToDate>
  <CharactersWithSpaces>144501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#1</dc:title>
  <dc:subject>R1-2009352</dc:subject>
  <dc:creator>Daewon Lee</dc:creator>
  <cp:keywords>CTPClassification=CTP_PUBLIC:VisualMarkings=, CTPClassification=CTP_NT</cp:keywords>
  <dc:description>e-Meeting, October 26 – November 13, 2020</dc:description>
  <cp:lastModifiedBy>Naoya Shibaike</cp:lastModifiedBy>
  <cp:revision>3</cp:revision>
  <cp:lastPrinted>2011-11-09T07:49:00Z</cp:lastPrinted>
  <dcterms:created xsi:type="dcterms:W3CDTF">2020-10-28T07:09:00Z</dcterms:created>
  <dcterms:modified xsi:type="dcterms:W3CDTF">2020-10-28T07:12:00Z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0x0101009AB7580F38B32B4992660A7BC2D6E51C</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1603843185</vt:lpwstr>
  </property>
</Properties>
</file>