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4E3D2" w14:textId="77777777"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FE4A8C3" w14:textId="77777777"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22B0087" w14:textId="77777777" w:rsidR="00110FDD" w:rsidRDefault="00110FDD">
      <w:pPr>
        <w:spacing w:after="0"/>
        <w:ind w:left="1988" w:hanging="1988"/>
        <w:jc w:val="both"/>
        <w:rPr>
          <w:rFonts w:ascii="Arial" w:hAnsi="Arial" w:cs="Arial"/>
          <w:b/>
          <w:sz w:val="24"/>
        </w:rPr>
      </w:pPr>
    </w:p>
    <w:p w14:paraId="76C02404" w14:textId="77777777"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43299B9" w14:textId="77777777"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64403A2D" w14:textId="77777777"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0F04C6BD" w14:textId="77777777"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548F3D6" w14:textId="77777777" w:rsidR="00110FDD" w:rsidRDefault="00110FDD">
      <w:pPr>
        <w:spacing w:after="0"/>
        <w:ind w:left="2388" w:hangingChars="995" w:hanging="2388"/>
        <w:jc w:val="both"/>
        <w:rPr>
          <w:sz w:val="24"/>
        </w:rPr>
      </w:pPr>
    </w:p>
    <w:p w14:paraId="1ABF34E8" w14:textId="77777777"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14:paraId="345D6BCB" w14:textId="77777777"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EFD1778" w14:textId="77777777"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4E7A56CC" w14:textId="77777777"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14:paraId="4660A1DB" w14:textId="77777777" w:rsidR="00110FDD" w:rsidRDefault="00110FDD">
      <w:pPr>
        <w:pStyle w:val="ListParagraph"/>
        <w:spacing w:line="254" w:lineRule="auto"/>
        <w:ind w:left="1296"/>
        <w:rPr>
          <w:lang w:val="en-GB" w:eastAsia="zh-CN"/>
        </w:rPr>
      </w:pPr>
    </w:p>
    <w:p w14:paraId="042E2EEC" w14:textId="77777777" w:rsidR="00110FDD" w:rsidRDefault="00110FDD">
      <w:pPr>
        <w:ind w:firstLine="288"/>
        <w:rPr>
          <w:sz w:val="22"/>
          <w:szCs w:val="22"/>
          <w:lang w:eastAsia="zh-CN"/>
        </w:rPr>
      </w:pPr>
    </w:p>
    <w:p w14:paraId="7ACAB779" w14:textId="77777777"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14:paraId="4DED8F72" w14:textId="77777777" w:rsidR="00110FDD" w:rsidRDefault="00E20F88">
      <w:pPr>
        <w:pStyle w:val="Heading2"/>
        <w:rPr>
          <w:lang w:val="en-US"/>
        </w:rPr>
      </w:pPr>
      <w:r>
        <w:t>Issue #5) Handling of SUL and DAPS capability [6]</w:t>
      </w:r>
    </w:p>
    <w:p w14:paraId="2DA4F73C"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2CAD8513" w14:textId="77777777" w:rsidR="00110FDD" w:rsidRDefault="00110FDD">
      <w:pPr>
        <w:pStyle w:val="BodyText"/>
        <w:spacing w:after="0"/>
        <w:rPr>
          <w:rFonts w:ascii="Times New Roman" w:hAnsi="Times New Roman"/>
          <w:sz w:val="22"/>
          <w:szCs w:val="22"/>
          <w:lang w:eastAsia="zh-CN"/>
        </w:rPr>
      </w:pPr>
    </w:p>
    <w:p w14:paraId="17D7004C" w14:textId="77777777"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E3327A5" w14:textId="77777777"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14:paraId="614BC077" w14:textId="77777777">
        <w:tc>
          <w:tcPr>
            <w:tcW w:w="9962" w:type="dxa"/>
          </w:tcPr>
          <w:p w14:paraId="7B84BC14" w14:textId="77777777" w:rsidR="00110FDD" w:rsidRDefault="00E20F88">
            <w:pPr>
              <w:spacing w:before="0" w:after="0" w:line="240" w:lineRule="auto"/>
              <w:rPr>
                <w:rFonts w:ascii="Arial" w:hAnsi="Arial" w:cs="Arial"/>
                <w:b/>
              </w:rPr>
            </w:pPr>
            <w:r>
              <w:rPr>
                <w:rFonts w:ascii="Arial" w:hAnsi="Arial" w:cs="Arial"/>
                <w:b/>
              </w:rPr>
              <w:t>1. Overall Description:</w:t>
            </w:r>
          </w:p>
          <w:p w14:paraId="2E3054FC" w14:textId="77777777"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0F391BFF" w14:textId="77777777" w:rsidR="00110FDD" w:rsidRDefault="00110FDD">
            <w:pPr>
              <w:pStyle w:val="Header"/>
              <w:spacing w:before="0" w:after="0" w:line="240" w:lineRule="auto"/>
              <w:rPr>
                <w:rFonts w:cs="Arial"/>
              </w:rPr>
            </w:pPr>
          </w:p>
          <w:p w14:paraId="1CF3ADF3" w14:textId="77777777" w:rsidR="00110FDD" w:rsidRDefault="00E20F88">
            <w:pPr>
              <w:spacing w:before="0" w:after="0" w:line="240" w:lineRule="auto"/>
              <w:rPr>
                <w:rFonts w:ascii="Arial" w:hAnsi="Arial" w:cs="Arial"/>
                <w:b/>
              </w:rPr>
            </w:pPr>
            <w:r>
              <w:rPr>
                <w:rFonts w:ascii="Arial" w:hAnsi="Arial" w:cs="Arial"/>
                <w:b/>
              </w:rPr>
              <w:t>2. Actions:</w:t>
            </w:r>
          </w:p>
          <w:p w14:paraId="4B65127A" w14:textId="77777777" w:rsidR="00110FDD" w:rsidRDefault="00E20F88">
            <w:pPr>
              <w:spacing w:before="0" w:after="0" w:line="240" w:lineRule="auto"/>
              <w:ind w:left="1985" w:hanging="1985"/>
              <w:rPr>
                <w:rFonts w:ascii="Arial" w:hAnsi="Arial" w:cs="Arial"/>
                <w:b/>
              </w:rPr>
            </w:pPr>
            <w:r>
              <w:rPr>
                <w:rFonts w:ascii="Arial" w:hAnsi="Arial" w:cs="Arial"/>
                <w:b/>
              </w:rPr>
              <w:t>To RAN2:</w:t>
            </w:r>
          </w:p>
          <w:p w14:paraId="7F82ABEE" w14:textId="77777777"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530AD2F4" w14:textId="77777777" w:rsidR="00110FDD" w:rsidRDefault="00110FDD">
            <w:pPr>
              <w:pStyle w:val="BodyText"/>
              <w:spacing w:before="0" w:after="0" w:line="240" w:lineRule="auto"/>
              <w:rPr>
                <w:rFonts w:ascii="Times New Roman" w:hAnsi="Times New Roman"/>
                <w:sz w:val="22"/>
                <w:szCs w:val="22"/>
                <w:lang w:eastAsia="zh-CN"/>
              </w:rPr>
            </w:pPr>
          </w:p>
        </w:tc>
      </w:tr>
    </w:tbl>
    <w:p w14:paraId="32238FAA" w14:textId="77777777" w:rsidR="00110FDD" w:rsidRDefault="00110FDD">
      <w:pPr>
        <w:pStyle w:val="BodyText"/>
        <w:spacing w:after="0"/>
        <w:rPr>
          <w:rFonts w:ascii="Times New Roman" w:hAnsi="Times New Roman"/>
          <w:sz w:val="22"/>
          <w:szCs w:val="22"/>
          <w:lang w:eastAsia="zh-CN"/>
        </w:rPr>
      </w:pPr>
    </w:p>
    <w:p w14:paraId="194B3EF5" w14:textId="77777777" w:rsidR="00110FDD" w:rsidRDefault="00110FDD">
      <w:pPr>
        <w:pStyle w:val="BodyText"/>
        <w:spacing w:after="0"/>
        <w:rPr>
          <w:rFonts w:ascii="Times New Roman" w:hAnsi="Times New Roman"/>
          <w:sz w:val="22"/>
          <w:szCs w:val="22"/>
          <w:lang w:eastAsia="zh-CN"/>
        </w:rPr>
      </w:pPr>
    </w:p>
    <w:p w14:paraId="76BAFA71" w14:textId="77777777"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14:paraId="7E26BF27"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2F802FFC" w14:textId="77777777" w:rsidR="00110FDD" w:rsidRDefault="00110FDD">
      <w:pPr>
        <w:pStyle w:val="BodyText"/>
        <w:spacing w:after="0"/>
        <w:rPr>
          <w:rFonts w:ascii="Times New Roman" w:hAnsi="Times New Roman"/>
          <w:sz w:val="22"/>
          <w:szCs w:val="22"/>
          <w:lang w:eastAsia="zh-CN"/>
        </w:rPr>
      </w:pPr>
    </w:p>
    <w:p w14:paraId="63BD90EA"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A6D4DF3"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14:paraId="2E4B99D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546786" w14:textId="77777777"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7147073" w14:textId="77777777"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AAD6B" w14:textId="77777777" w:rsidR="00110FDD" w:rsidRDefault="00E20F88">
            <w:pPr>
              <w:spacing w:after="0"/>
              <w:rPr>
                <w:lang w:val="sv-SE"/>
              </w:rPr>
            </w:pPr>
            <w:r>
              <w:rPr>
                <w:rStyle w:val="Strong"/>
                <w:color w:val="000000"/>
                <w:lang w:val="sv-SE"/>
              </w:rPr>
              <w:t>Comments for Q1</w:t>
            </w:r>
          </w:p>
        </w:tc>
      </w:tr>
      <w:tr w:rsidR="00110FDD" w14:paraId="4E7842C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3F" w14:textId="77777777" w:rsidR="00110FDD" w:rsidRDefault="00E20F88">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5630" w14:textId="77777777" w:rsidR="00110FDD" w:rsidRDefault="00E20F88">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54927A81" w14:textId="77777777" w:rsidR="00110FDD" w:rsidRDefault="00E20F88">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12728580" w14:textId="77777777"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14:paraId="144AC39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F734" w14:textId="77777777" w:rsidR="00110FDD" w:rsidRDefault="00E20F88">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C17"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3A4DA544" w14:textId="77777777"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4FCA05BB" w14:textId="77777777" w:rsidR="00110FDD" w:rsidRDefault="00E20F88">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110FDD" w14:paraId="49E173F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DED25" w14:textId="77777777"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58E4" w14:textId="77777777"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CC2025C" w14:textId="77777777"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14:paraId="0816503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A9DD3" w14:textId="77777777"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5925A"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41FC5359" w14:textId="77777777"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14:paraId="6AB5F04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FB0AF" w14:textId="77777777"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0298"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29422C9B" w14:textId="77777777"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14:paraId="26313BE6"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AA70" w14:textId="77777777"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77D2E" w14:textId="77777777" w:rsidR="00110FDD" w:rsidRDefault="00E20F88">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45FA162B" w14:textId="77777777" w:rsidR="00110FDD" w:rsidRDefault="00E20F88">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14:paraId="0C81B58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3BCF2" w14:textId="77777777"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47A50"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5D52634" w14:textId="77777777"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6D277C3E" w14:textId="77777777"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14:paraId="1ED6512F" w14:textId="77777777" w:rsidR="00110FDD" w:rsidRDefault="00110FDD">
            <w:pPr>
              <w:overflowPunct/>
              <w:autoSpaceDE/>
              <w:adjustRightInd/>
              <w:spacing w:after="0"/>
              <w:rPr>
                <w:lang w:val="en-GB" w:eastAsia="zh-CN"/>
              </w:rPr>
            </w:pPr>
          </w:p>
          <w:p w14:paraId="1EF538E4" w14:textId="77777777"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40943AE0" w14:textId="77777777" w:rsidR="00110FDD" w:rsidRDefault="00E20F88">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t>the subcarrier spacing of the two SSBs are also the same</w:t>
            </w:r>
            <w:r>
              <w:rPr>
                <w:lang w:val="en-GB" w:eastAsia="zh-CN"/>
              </w:rPr>
              <w:t>”), but also assumes that the target(/source) UL BWPs need to be confined within source(/target) UL BWP (see below).</w:t>
            </w:r>
          </w:p>
          <w:p w14:paraId="11A3781F" w14:textId="77777777" w:rsidR="00110FDD" w:rsidRDefault="00110FDD">
            <w:pPr>
              <w:overflowPunct/>
              <w:autoSpaceDE/>
              <w:adjustRightInd/>
              <w:spacing w:after="0"/>
              <w:rPr>
                <w:lang w:val="en-GB" w:eastAsia="zh-CN"/>
              </w:rPr>
            </w:pPr>
          </w:p>
          <w:p w14:paraId="47440172" w14:textId="77777777"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16F8577F" w14:textId="77777777" w:rsidR="00110FDD" w:rsidRDefault="00E20F88">
            <w:pPr>
              <w:rPr>
                <w:lang w:val="en-GB"/>
              </w:rPr>
            </w:pPr>
            <w:r>
              <w:rPr>
                <w:lang w:val="en-GB"/>
              </w:rPr>
              <w:t>In Section 6.1.3 (of 38.133):</w:t>
            </w:r>
          </w:p>
          <w:p w14:paraId="504157E3" w14:textId="77777777"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75D57481" w14:textId="77777777" w:rsidR="00110FDD" w:rsidRDefault="00E20F88">
            <w:r>
              <w:t>And then in 6.1.3.2:</w:t>
            </w:r>
          </w:p>
          <w:p w14:paraId="18E37F4A" w14:textId="77777777"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6A96E843" w14:textId="77777777" w:rsidR="00110FDD" w:rsidRDefault="00E20F88">
            <w:pPr>
              <w:pStyle w:val="NO"/>
            </w:pPr>
            <w:r>
              <w:rPr>
                <w:lang w:eastAsia="zh-CN"/>
              </w:rPr>
              <w:t xml:space="preserve">Note:         For inter-frequency DAPS handover, no requirement applies if </w:t>
            </w:r>
            <w:r>
              <w:t>the BWP of target cell is overlaped with the BWP of source cell in frequency domain.”</w:t>
            </w:r>
          </w:p>
          <w:p w14:paraId="3A593CE3" w14:textId="77777777" w:rsidR="00110FDD" w:rsidRDefault="00110FDD">
            <w:pPr>
              <w:overflowPunct/>
              <w:autoSpaceDE/>
              <w:adjustRightInd/>
              <w:spacing w:after="0"/>
              <w:rPr>
                <w:lang w:val="sv-SE" w:eastAsia="zh-CN"/>
              </w:rPr>
            </w:pPr>
          </w:p>
        </w:tc>
      </w:tr>
      <w:tr w:rsidR="00110FDD" w14:paraId="20D5554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71E709B" w14:textId="77777777" w:rsidR="00110FDD" w:rsidRDefault="00E20F88">
            <w:pPr>
              <w:spacing w:after="0"/>
              <w:rPr>
                <w:b/>
                <w:bCs/>
                <w:lang w:eastAsia="zh-CN"/>
              </w:rPr>
            </w:pPr>
            <w:r>
              <w:rPr>
                <w:b/>
                <w:bCs/>
                <w:lang w:eastAsia="zh-CN"/>
              </w:rPr>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5D2E5B8" w14:textId="77777777"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C37D8A" w14:textId="77777777" w:rsidR="00110FDD" w:rsidRDefault="00E20F88">
            <w:pPr>
              <w:overflowPunct/>
              <w:autoSpaceDE/>
              <w:adjustRightInd/>
              <w:spacing w:after="0"/>
              <w:rPr>
                <w:lang w:val="en-GB" w:eastAsia="zh-CN"/>
              </w:rPr>
            </w:pPr>
            <w:r>
              <w:rPr>
                <w:lang w:val="en-GB" w:eastAsia="zh-CN"/>
              </w:rPr>
              <w:t>Summary of discussion so far:</w:t>
            </w:r>
          </w:p>
          <w:p w14:paraId="24B3EBBB" w14:textId="77777777"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5671B2F" w14:textId="77777777"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F8AA107" w14:textId="77777777" w:rsidR="00110FDD" w:rsidRDefault="00E20F88">
            <w:pPr>
              <w:pStyle w:val="ListParagraph"/>
              <w:numPr>
                <w:ilvl w:val="0"/>
                <w:numId w:val="8"/>
              </w:numPr>
              <w:rPr>
                <w:lang w:val="en-GB" w:eastAsia="zh-CN"/>
              </w:rPr>
            </w:pPr>
            <w:r>
              <w:rPr>
                <w:lang w:val="en-GB" w:eastAsia="zh-CN"/>
              </w:rPr>
              <w:t>BWP related aspects seems to be clarified by RAN4 specification.</w:t>
            </w:r>
          </w:p>
          <w:p w14:paraId="04508A46" w14:textId="77777777"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33365BD1" w14:textId="77777777" w:rsidR="00110FDD" w:rsidRDefault="00110FDD">
      <w:pPr>
        <w:pStyle w:val="BodyText"/>
        <w:spacing w:after="0"/>
        <w:rPr>
          <w:rFonts w:ascii="Times New Roman" w:hAnsi="Times New Roman"/>
          <w:sz w:val="22"/>
          <w:szCs w:val="22"/>
          <w:lang w:eastAsia="zh-CN"/>
        </w:rPr>
      </w:pPr>
    </w:p>
    <w:p w14:paraId="476D2988" w14:textId="77777777" w:rsidR="00110FDD" w:rsidRDefault="00110FDD">
      <w:pPr>
        <w:pStyle w:val="BodyText"/>
        <w:spacing w:after="0"/>
        <w:rPr>
          <w:rFonts w:ascii="Times New Roman" w:hAnsi="Times New Roman"/>
          <w:sz w:val="22"/>
          <w:szCs w:val="22"/>
          <w:lang w:eastAsia="zh-CN"/>
        </w:rPr>
      </w:pPr>
    </w:p>
    <w:p w14:paraId="41DF209F"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7F341EA"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14:paraId="086C61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3472CB" w14:textId="77777777"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24A5D9" w14:textId="77777777" w:rsidR="00110FDD" w:rsidRDefault="00E20F88">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B2FFA" w14:textId="77777777" w:rsidR="00110FDD" w:rsidRDefault="00E20F88">
            <w:pPr>
              <w:spacing w:after="0"/>
              <w:rPr>
                <w:lang w:val="sv-SE"/>
              </w:rPr>
            </w:pPr>
            <w:r>
              <w:rPr>
                <w:rStyle w:val="Strong"/>
                <w:color w:val="000000"/>
                <w:lang w:val="sv-SE"/>
              </w:rPr>
              <w:t>Comments for Q2</w:t>
            </w:r>
          </w:p>
        </w:tc>
      </w:tr>
      <w:tr w:rsidR="00110FDD" w14:paraId="1F767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1F2C" w14:textId="77777777" w:rsidR="00110FDD" w:rsidRDefault="00E20F88">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A430" w14:textId="77777777"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F4AB108" w14:textId="77777777" w:rsidR="00110FDD" w:rsidRDefault="00E20F88">
            <w:pPr>
              <w:overflowPunct/>
              <w:autoSpaceDE/>
              <w:adjustRightInd/>
              <w:spacing w:after="0"/>
              <w:rPr>
                <w:lang w:val="sv-SE" w:eastAsia="zh-CN"/>
              </w:rPr>
            </w:pPr>
            <w:r>
              <w:rPr>
                <w:lang w:val="sv-SE" w:eastAsia="zh-CN"/>
              </w:rPr>
              <w:t>We can further discuss whether LS to RAN2 is needed after resolving discussions in Q1)</w:t>
            </w:r>
          </w:p>
        </w:tc>
      </w:tr>
      <w:tr w:rsidR="00110FDD" w14:paraId="05A3CE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C0EC9" w14:textId="77777777" w:rsidR="00110FDD" w:rsidRDefault="00E20F88">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FEFE9"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47E3B501"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110FDD" w14:paraId="749CF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2E206" w14:textId="77777777"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5EACE" w14:textId="77777777"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76DA698" w14:textId="77777777" w:rsidR="00110FDD" w:rsidRDefault="00E20F88">
            <w:pPr>
              <w:overflowPunct/>
              <w:autoSpaceDE/>
              <w:adjustRightInd/>
              <w:spacing w:after="0"/>
              <w:rPr>
                <w:lang w:eastAsia="zh-CN"/>
              </w:rPr>
            </w:pPr>
            <w:r>
              <w:rPr>
                <w:rFonts w:hint="eastAsia"/>
                <w:lang w:eastAsia="zh-CN"/>
              </w:rPr>
              <w:t>An LS is slightly preferred if Q1 is agreed.</w:t>
            </w:r>
          </w:p>
        </w:tc>
      </w:tr>
      <w:tr w:rsidR="00110FDD" w14:paraId="24D7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9FD02" w14:textId="77777777"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12B7"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AC6B9EB" w14:textId="77777777" w:rsidR="00110FDD" w:rsidRDefault="00E20F88">
            <w:pPr>
              <w:overflowPunct/>
              <w:autoSpaceDE/>
              <w:adjustRightInd/>
              <w:spacing w:after="0"/>
              <w:rPr>
                <w:lang w:eastAsia="zh-CN"/>
              </w:rPr>
            </w:pPr>
            <w:r>
              <w:rPr>
                <w:lang w:eastAsia="zh-CN"/>
              </w:rPr>
              <w:t>Sending the LS is preferred.</w:t>
            </w:r>
          </w:p>
        </w:tc>
      </w:tr>
      <w:tr w:rsidR="00110FDD" w14:paraId="52B5C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F9F2" w14:textId="77777777" w:rsidR="00110FDD" w:rsidRDefault="00E20F88">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3B093"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FD9D464" w14:textId="77777777" w:rsidR="00110FDD" w:rsidRDefault="00E20F88">
            <w:pPr>
              <w:overflowPunct/>
              <w:autoSpaceDE/>
              <w:adjustRightInd/>
              <w:spacing w:after="0"/>
              <w:rPr>
                <w:lang w:eastAsia="zh-CN"/>
              </w:rPr>
            </w:pPr>
            <w:r>
              <w:rPr>
                <w:lang w:eastAsia="zh-CN"/>
              </w:rPr>
              <w:t>Sending the LS is preferred.</w:t>
            </w:r>
          </w:p>
        </w:tc>
      </w:tr>
      <w:tr w:rsidR="00110FDD" w14:paraId="76972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3FBF7" w14:textId="77777777"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5EA53" w14:textId="77777777"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017B69D1" w14:textId="77777777" w:rsidR="00110FDD" w:rsidRDefault="00E20F88">
            <w:pPr>
              <w:overflowPunct/>
              <w:autoSpaceDE/>
              <w:adjustRightInd/>
              <w:spacing w:after="0"/>
              <w:rPr>
                <w:lang w:eastAsia="zh-CN"/>
              </w:rPr>
            </w:pPr>
            <w:r>
              <w:rPr>
                <w:lang w:eastAsia="zh-CN"/>
              </w:rPr>
              <w:t>Depends on the discussion in Q1.</w:t>
            </w:r>
          </w:p>
        </w:tc>
      </w:tr>
      <w:tr w:rsidR="00110FDD" w14:paraId="4091F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5DCA" w14:textId="77777777"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2E3E0"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01CEBE2" w14:textId="77777777" w:rsidR="00110FDD" w:rsidRDefault="00E20F88">
            <w:pPr>
              <w:overflowPunct/>
              <w:autoSpaceDE/>
              <w:adjustRightInd/>
              <w:spacing w:after="0"/>
              <w:rPr>
                <w:lang w:eastAsia="zh-CN"/>
              </w:rPr>
            </w:pPr>
            <w:r>
              <w:rPr>
                <w:lang w:eastAsia="zh-CN"/>
              </w:rPr>
              <w:t>We think LS to RAN2 is needed.</w:t>
            </w:r>
          </w:p>
        </w:tc>
      </w:tr>
      <w:tr w:rsidR="00110FDD" w14:paraId="32237CDB"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0920F4" w14:textId="77777777" w:rsidR="00110FDD" w:rsidRDefault="00E20F88">
            <w:pPr>
              <w:spacing w:after="0"/>
              <w:rPr>
                <w:b/>
                <w:bCs/>
                <w:lang w:eastAsia="zh-CN"/>
              </w:rPr>
            </w:pPr>
            <w:r>
              <w:rPr>
                <w:b/>
                <w:bCs/>
                <w:lang w:eastAsia="zh-CN"/>
              </w:rPr>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84208D4" w14:textId="77777777"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59A533" w14:textId="77777777" w:rsidR="00110FDD" w:rsidRDefault="00E20F88">
            <w:pPr>
              <w:overflowPunct/>
              <w:autoSpaceDE/>
              <w:adjustRightInd/>
              <w:spacing w:after="0"/>
              <w:rPr>
                <w:lang w:eastAsia="zh-CN"/>
              </w:rPr>
            </w:pPr>
            <w:r>
              <w:rPr>
                <w:lang w:eastAsia="zh-CN"/>
              </w:rPr>
              <w:t>See moderator comments from Q1 (above).</w:t>
            </w:r>
          </w:p>
        </w:tc>
      </w:tr>
    </w:tbl>
    <w:p w14:paraId="1679A38B" w14:textId="77777777" w:rsidR="00110FDD" w:rsidRDefault="00110FDD">
      <w:pPr>
        <w:pStyle w:val="BodyText"/>
        <w:spacing w:after="0"/>
        <w:rPr>
          <w:rFonts w:ascii="Times New Roman" w:hAnsi="Times New Roman"/>
          <w:sz w:val="22"/>
          <w:szCs w:val="22"/>
          <w:lang w:eastAsia="zh-CN"/>
        </w:rPr>
      </w:pPr>
    </w:p>
    <w:p w14:paraId="5383D7FF" w14:textId="77777777" w:rsidR="00110FDD" w:rsidRDefault="00110FDD">
      <w:pPr>
        <w:pStyle w:val="BodyText"/>
        <w:spacing w:after="0"/>
        <w:rPr>
          <w:rFonts w:ascii="Times New Roman" w:hAnsi="Times New Roman"/>
          <w:sz w:val="22"/>
          <w:szCs w:val="22"/>
          <w:lang w:eastAsia="zh-CN"/>
        </w:rPr>
      </w:pPr>
    </w:p>
    <w:p w14:paraId="04023CF0"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64E87AD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5BE2230"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A32643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6A3BE846"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174AB227"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7A14B26" w14:textId="77777777"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71CCC77E" w14:textId="77777777"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14:paraId="44F7F0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0E330B" w14:textId="77777777"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C91A05" w14:textId="77777777" w:rsidR="00110FDD" w:rsidRDefault="00E20F88">
            <w:pPr>
              <w:spacing w:after="0"/>
              <w:rPr>
                <w:lang w:val="sv-SE"/>
              </w:rPr>
            </w:pPr>
            <w:r>
              <w:rPr>
                <w:rStyle w:val="Strong"/>
                <w:color w:val="000000"/>
                <w:lang w:val="sv-SE"/>
              </w:rPr>
              <w:t>Comments on moderator proposal</w:t>
            </w:r>
          </w:p>
        </w:tc>
      </w:tr>
      <w:tr w:rsidR="00110FDD" w14:paraId="4AF18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ACCE7" w14:textId="77777777" w:rsidR="00110FDD" w:rsidRDefault="00E20F8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23C1B0" w14:textId="77777777" w:rsidR="00110FDD" w:rsidRDefault="00E20F88">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14:paraId="3FCA5BDF" w14:textId="77777777" w:rsidR="00110FDD" w:rsidRDefault="00110FDD">
            <w:pPr>
              <w:overflowPunct/>
              <w:autoSpaceDE/>
              <w:adjustRightInd/>
              <w:spacing w:after="0"/>
              <w:rPr>
                <w:lang w:val="sv-SE" w:eastAsia="zh-CN"/>
              </w:rPr>
            </w:pPr>
          </w:p>
          <w:p w14:paraId="5133592C" w14:textId="77777777"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39F0BAB0" w14:textId="77777777" w:rsidR="00110FDD" w:rsidRDefault="00E20F88">
            <w:pPr>
              <w:overflowPunct/>
              <w:autoSpaceDE/>
              <w:adjustRightInd/>
              <w:spacing w:after="0"/>
              <w:rPr>
                <w:lang w:val="sv-SE" w:eastAsia="zh-CN"/>
              </w:rPr>
            </w:pPr>
            <w:r>
              <w:rPr>
                <w:lang w:val="sv-SE" w:eastAsia="zh-CN"/>
              </w:rPr>
              <w:t>---------</w:t>
            </w:r>
          </w:p>
          <w:p w14:paraId="6336B346" w14:textId="77777777"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14:paraId="44886D41" w14:textId="77777777"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40D434E0" w14:textId="77777777" w:rsidR="00110FDD" w:rsidRDefault="00E20F88">
            <w:pPr>
              <w:overflowPunct/>
              <w:autoSpaceDE/>
              <w:adjustRightInd/>
              <w:spacing w:after="0"/>
              <w:rPr>
                <w:lang w:val="sv-SE" w:eastAsia="zh-CN"/>
              </w:rPr>
            </w:pPr>
            <w:r>
              <w:rPr>
                <w:lang w:val="sv-SE" w:eastAsia="zh-CN"/>
              </w:rPr>
              <w:t>---------</w:t>
            </w:r>
          </w:p>
          <w:p w14:paraId="27FD3C2F" w14:textId="77777777" w:rsidR="00110FDD" w:rsidRDefault="00E20F88">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14:paraId="38FAA380" w14:textId="77777777" w:rsidR="00110FDD" w:rsidRDefault="00110FDD">
            <w:pPr>
              <w:overflowPunct/>
              <w:autoSpaceDE/>
              <w:adjustRightInd/>
              <w:spacing w:after="0"/>
              <w:rPr>
                <w:lang w:val="sv-SE" w:eastAsia="zh-CN"/>
              </w:rPr>
            </w:pPr>
          </w:p>
          <w:p w14:paraId="025F49D5" w14:textId="77777777" w:rsidR="00110FDD" w:rsidRDefault="00E20F88">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14:paraId="1CA02C2D" w14:textId="77777777" w:rsidR="00110FDD" w:rsidRDefault="00110FDD">
            <w:pPr>
              <w:overflowPunct/>
              <w:autoSpaceDE/>
              <w:adjustRightInd/>
              <w:spacing w:after="0"/>
              <w:rPr>
                <w:lang w:val="sv-SE" w:eastAsia="zh-CN"/>
              </w:rPr>
            </w:pPr>
          </w:p>
          <w:p w14:paraId="47CB6BE1" w14:textId="77777777" w:rsidR="00110FDD" w:rsidRDefault="00E20F88">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14:paraId="61F663B0" w14:textId="77777777" w:rsidR="00110FDD" w:rsidRDefault="00110FDD">
            <w:pPr>
              <w:overflowPunct/>
              <w:autoSpaceDE/>
              <w:adjustRightInd/>
              <w:spacing w:after="0"/>
              <w:rPr>
                <w:lang w:val="sv-SE" w:eastAsia="zh-CN"/>
              </w:rPr>
            </w:pPr>
          </w:p>
          <w:p w14:paraId="445B45AE" w14:textId="77777777" w:rsidR="00110FDD" w:rsidRDefault="00E20F88">
            <w:pPr>
              <w:overflowPunct/>
              <w:autoSpaceDE/>
              <w:adjustRightInd/>
              <w:spacing w:after="0"/>
              <w:rPr>
                <w:lang w:val="sv-SE" w:eastAsia="zh-CN"/>
              </w:rPr>
            </w:pPr>
            <w:r>
              <w:rPr>
                <w:lang w:val="sv-SE" w:eastAsia="zh-CN"/>
              </w:rPr>
              <w:t>---------------</w:t>
            </w:r>
          </w:p>
          <w:p w14:paraId="7C8D0FE1" w14:textId="77777777" w:rsidR="00110FDD" w:rsidRDefault="00E20F88">
            <w:pPr>
              <w:rPr>
                <w:lang w:eastAsia="zh-CN"/>
              </w:rPr>
            </w:pPr>
            <w:r>
              <w:rPr>
                <w:highlight w:val="green"/>
                <w:lang w:eastAsia="zh-CN"/>
              </w:rPr>
              <w:t>Agreement:</w:t>
            </w:r>
          </w:p>
          <w:p w14:paraId="4AA72B9D" w14:textId="77777777"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0A411010" w14:textId="77777777"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7D11EA1C" w14:textId="77777777" w:rsidR="00110FDD" w:rsidRDefault="00E20F88">
            <w:pPr>
              <w:overflowPunct/>
              <w:autoSpaceDE/>
              <w:adjustRightInd/>
              <w:spacing w:after="0"/>
              <w:rPr>
                <w:lang w:val="sv-SE" w:eastAsia="zh-CN"/>
              </w:rPr>
            </w:pPr>
            <w:r>
              <w:rPr>
                <w:lang w:val="sv-SE" w:eastAsia="zh-CN"/>
              </w:rPr>
              <w:t>--------------</w:t>
            </w:r>
          </w:p>
          <w:p w14:paraId="334F2C22" w14:textId="77777777" w:rsidR="00110FDD" w:rsidRDefault="00110FDD">
            <w:pPr>
              <w:overflowPunct/>
              <w:autoSpaceDE/>
              <w:adjustRightInd/>
              <w:spacing w:after="0"/>
              <w:rPr>
                <w:lang w:val="sv-SE" w:eastAsia="zh-CN"/>
              </w:rPr>
            </w:pPr>
          </w:p>
          <w:p w14:paraId="7F5CE6D8" w14:textId="77777777" w:rsidR="00110FDD" w:rsidRDefault="00E20F88">
            <w:pPr>
              <w:overflowPunct/>
              <w:autoSpaceDE/>
              <w:adjustRightInd/>
              <w:spacing w:after="0"/>
              <w:rPr>
                <w:lang w:val="sv-SE" w:eastAsia="zh-CN"/>
              </w:rPr>
            </w:pPr>
            <w:r>
              <w:rPr>
                <w:lang w:val="sv-SE" w:eastAsia="zh-CN"/>
              </w:rPr>
              <w:t>To make the clarification, perhap we can make the following update:</w:t>
            </w:r>
          </w:p>
          <w:p w14:paraId="2A10EC26" w14:textId="77777777" w:rsidR="00110FDD" w:rsidRDefault="00110FDD">
            <w:pPr>
              <w:overflowPunct/>
              <w:autoSpaceDE/>
              <w:adjustRightInd/>
              <w:spacing w:after="0"/>
              <w:rPr>
                <w:lang w:val="sv-SE" w:eastAsia="zh-CN"/>
              </w:rPr>
            </w:pPr>
          </w:p>
          <w:p w14:paraId="6640350F"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14:paraId="484076B0" w14:textId="77777777" w:rsidR="00110FDD" w:rsidRDefault="00110FDD">
            <w:pPr>
              <w:overflowPunct/>
              <w:autoSpaceDE/>
              <w:adjustRightInd/>
              <w:spacing w:after="0"/>
              <w:rPr>
                <w:lang w:val="sv-SE" w:eastAsia="zh-CN"/>
              </w:rPr>
            </w:pPr>
          </w:p>
          <w:p w14:paraId="6C16098A" w14:textId="77777777" w:rsidR="00110FDD" w:rsidRDefault="00E20F88">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2478D78A" w14:textId="77777777" w:rsidR="00110FDD" w:rsidRDefault="00110FDD">
            <w:pPr>
              <w:overflowPunct/>
              <w:autoSpaceDE/>
              <w:adjustRightInd/>
              <w:spacing w:after="0"/>
              <w:rPr>
                <w:lang w:val="sv-SE" w:eastAsia="zh-CN"/>
              </w:rPr>
            </w:pPr>
          </w:p>
        </w:tc>
      </w:tr>
      <w:tr w:rsidR="00110FDD" w14:paraId="1FB15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0A3F6" w14:textId="77777777" w:rsidR="00110FDD" w:rsidRDefault="00E20F88">
            <w:pPr>
              <w:spacing w:after="0"/>
              <w:rPr>
                <w:lang w:val="sv-SE" w:eastAsia="zh-CN"/>
              </w:rPr>
            </w:pPr>
            <w:r>
              <w:rPr>
                <w:lang w:val="sv-SE"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5AEEF10D"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1BA27404" w14:textId="77777777" w:rsidR="00110FDD" w:rsidRDefault="00E20F88">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42496D55" w14:textId="77777777" w:rsidR="00110FDD" w:rsidRDefault="00E20F88">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15F43258"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543C12FD" w14:textId="77777777" w:rsidR="00110FDD" w:rsidRDefault="00E20F88">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110FDD" w14:paraId="75635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0E14A"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46DFBDD5" w14:textId="77777777"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1082683A" w14:textId="77777777"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75E5365C" w14:textId="77777777"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14:paraId="204ED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128B" w14:textId="77777777" w:rsidR="00110FDD" w:rsidRDefault="00E20F88">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25E864D8" w14:textId="77777777"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14:paraId="5F71802B" w14:textId="77777777" w:rsidR="00110FDD" w:rsidRDefault="00E20F88">
            <w:pPr>
              <w:overflowPunct/>
              <w:autoSpaceDE/>
              <w:adjustRightInd/>
              <w:spacing w:after="120"/>
              <w:rPr>
                <w:lang w:val="sv-SE" w:eastAsia="zh-CN"/>
              </w:rPr>
            </w:pPr>
            <w:r>
              <w:rPr>
                <w:lang w:val="sv-SE" w:eastAsia="zh-CN"/>
              </w:rPr>
              <w:t>We are fine with QC’s clarification on UL BWP text.</w:t>
            </w:r>
          </w:p>
        </w:tc>
      </w:tr>
      <w:tr w:rsidR="00110FDD" w14:paraId="5C6C5A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079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BD4F04C" w14:textId="77777777"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23135A6B" w14:textId="77777777"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3880874C" w14:textId="77777777"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5D352F0" w14:textId="77777777" w:rsidR="00110FDD" w:rsidRDefault="00E20F88">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0721A359" w14:textId="77777777" w:rsidR="00110FDD" w:rsidRDefault="00E20F88">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30843EDC" w14:textId="77777777" w:rsidR="00110FDD" w:rsidRDefault="00110FDD">
            <w:pPr>
              <w:overflowPunct/>
              <w:autoSpaceDE/>
              <w:adjustRightInd/>
              <w:spacing w:after="120"/>
              <w:rPr>
                <w:lang w:eastAsia="zh-CN"/>
              </w:rPr>
            </w:pPr>
          </w:p>
        </w:tc>
      </w:tr>
      <w:tr w:rsidR="00110FDD" w14:paraId="28B32D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E813E" w14:textId="77777777"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6441125F" w14:textId="77777777" w:rsidR="00110FDD" w:rsidRDefault="00E20F88">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2F6AA11A" w14:textId="77777777" w:rsidR="00110FDD" w:rsidRDefault="00E20F88">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rsidR="00110FDD" w14:paraId="31607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50871" w14:textId="77777777"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13B1CF63" w14:textId="77777777" w:rsidR="00110FDD" w:rsidRDefault="00110FDD">
            <w:pPr>
              <w:overflowPunct/>
              <w:autoSpaceDE/>
              <w:adjustRightInd/>
              <w:spacing w:after="120"/>
              <w:rPr>
                <w:lang w:eastAsia="zh-CN"/>
              </w:rPr>
            </w:pPr>
          </w:p>
          <w:p w14:paraId="276DD804" w14:textId="77777777"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mTRP. Different thing from mTRP+DAPS discussion is that UE can be configured with SUL-only for which case UE can work with DAPS simultaneously. </w:t>
            </w:r>
          </w:p>
          <w:p w14:paraId="3C04DD22" w14:textId="77777777"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14:paraId="21A4265D" w14:textId="77777777" w:rsidR="00110FDD" w:rsidRDefault="00110FDD">
            <w:pPr>
              <w:overflowPunct/>
              <w:autoSpaceDE/>
              <w:adjustRightInd/>
              <w:spacing w:after="120"/>
              <w:rPr>
                <w:lang w:eastAsia="zh-CN"/>
              </w:rPr>
            </w:pPr>
          </w:p>
        </w:tc>
      </w:tr>
      <w:tr w:rsidR="00110FDD" w14:paraId="6BD8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235B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D249330"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0F2F7820" w14:textId="77777777" w:rsidR="00110FDD" w:rsidRDefault="00110FDD">
            <w:pPr>
              <w:rPr>
                <w:rFonts w:ascii="Calibri" w:hAnsi="Calibri" w:cs="Calibri"/>
                <w:sz w:val="22"/>
                <w:szCs w:val="22"/>
                <w:lang w:val="en-GB"/>
              </w:rPr>
            </w:pPr>
          </w:p>
          <w:p w14:paraId="2B201561"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08E0F518"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9275ECE"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366CCA72"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069F4771"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27846D3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1E5F263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14:paraId="434A8F4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1E68966E" w14:textId="77777777"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2D5FAD70" w14:textId="77777777" w:rsidR="00110FDD" w:rsidRDefault="00110FDD">
            <w:pPr>
              <w:rPr>
                <w:rFonts w:ascii="Calibri" w:hAnsi="Calibri" w:cs="Calibri"/>
                <w:sz w:val="22"/>
                <w:szCs w:val="22"/>
                <w:lang w:val="en-GB"/>
              </w:rPr>
            </w:pPr>
          </w:p>
          <w:p w14:paraId="4A8D735C"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2F8F69D0" w14:textId="77777777" w:rsidR="00110FDD" w:rsidRDefault="00110FDD">
            <w:pPr>
              <w:rPr>
                <w:rFonts w:ascii="Calibri" w:hAnsi="Calibri" w:cs="Calibri"/>
                <w:sz w:val="22"/>
                <w:szCs w:val="22"/>
                <w:lang w:val="en-GB"/>
              </w:rPr>
            </w:pPr>
          </w:p>
          <w:p w14:paraId="2BDB1ECA"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038F723"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14:paraId="746DC5B0"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3245F82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14:paraId="414EF7A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0D8037B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14:paraId="0AE6EE42" w14:textId="77777777" w:rsidR="00110FDD" w:rsidRDefault="00110FDD">
            <w:pPr>
              <w:ind w:left="45"/>
              <w:rPr>
                <w:rFonts w:ascii="Calibri" w:hAnsi="Calibri" w:cs="Calibri"/>
                <w:sz w:val="22"/>
                <w:szCs w:val="22"/>
                <w:lang w:val="en-GB"/>
              </w:rPr>
            </w:pPr>
          </w:p>
          <w:p w14:paraId="584F0DFA" w14:textId="77777777" w:rsidR="00110FDD" w:rsidRDefault="00110FDD">
            <w:pPr>
              <w:overflowPunct/>
              <w:autoSpaceDE/>
              <w:adjustRightInd/>
              <w:spacing w:after="120"/>
              <w:rPr>
                <w:lang w:val="en-GB" w:eastAsia="zh-CN"/>
              </w:rPr>
            </w:pPr>
          </w:p>
        </w:tc>
      </w:tr>
      <w:tr w:rsidR="00110FDD" w14:paraId="3876A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A62F" w14:textId="77777777"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6FED5048"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7E2DD9FB"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40106DE4" w14:textId="77777777" w:rsidR="00110FDD" w:rsidRDefault="00110FDD">
            <w:pPr>
              <w:rPr>
                <w:rFonts w:ascii="Calibri" w:hAnsi="Calibri" w:cs="Calibri"/>
                <w:sz w:val="22"/>
                <w:szCs w:val="22"/>
                <w:lang w:val="en-GB"/>
              </w:rPr>
            </w:pPr>
          </w:p>
          <w:p w14:paraId="51549978"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5908209"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03D96D4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47415C96"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3189B7A4"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0B56DD8E"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1E7E554C"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14:paraId="6F9B0DBD"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2A6AF04A" w14:textId="77777777"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63911E9F" w14:textId="77777777" w:rsidR="00110FDD" w:rsidRDefault="00110FDD">
            <w:pPr>
              <w:rPr>
                <w:rFonts w:ascii="Calibri" w:hAnsi="Calibri" w:cs="Calibri"/>
                <w:sz w:val="22"/>
                <w:szCs w:val="22"/>
                <w:lang w:val="en-GB"/>
              </w:rPr>
            </w:pPr>
          </w:p>
          <w:p w14:paraId="5150AE80"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1F433E31" w14:textId="77777777" w:rsidR="00110FDD" w:rsidRDefault="00110FDD">
            <w:pPr>
              <w:rPr>
                <w:rFonts w:ascii="Calibri" w:hAnsi="Calibri" w:cs="Calibri"/>
                <w:sz w:val="22"/>
                <w:szCs w:val="22"/>
                <w:lang w:val="en-GB"/>
              </w:rPr>
            </w:pPr>
          </w:p>
          <w:p w14:paraId="71B5A189"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6002E666"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14:paraId="6A4DCAF7"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14:paraId="457065DC"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040073A1"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20609EA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35B2A111"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20D9D874" w14:textId="77777777" w:rsidR="00110FDD" w:rsidRDefault="00110FDD">
            <w:pPr>
              <w:rPr>
                <w:rFonts w:ascii="Calibri" w:hAnsi="Calibri" w:cs="Calibri"/>
                <w:color w:val="1F497D"/>
                <w:sz w:val="21"/>
                <w:szCs w:val="21"/>
                <w:lang w:val="en-GB"/>
              </w:rPr>
            </w:pPr>
          </w:p>
          <w:p w14:paraId="6051945C"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14:paraId="34B56C6F"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14:paraId="2F0D9E17" w14:textId="77777777" w:rsidR="00110FDD" w:rsidRDefault="00110FDD">
            <w:pPr>
              <w:rPr>
                <w:rFonts w:ascii="Calibri" w:hAnsi="Calibri" w:cs="Calibri"/>
                <w:sz w:val="22"/>
                <w:szCs w:val="22"/>
                <w:lang w:val="en-GB"/>
              </w:rPr>
            </w:pPr>
          </w:p>
        </w:tc>
      </w:tr>
      <w:tr w:rsidR="00110FDD" w14:paraId="08423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F35E6" w14:textId="77777777" w:rsidR="00110FDD" w:rsidRDefault="00E20F88">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339DDC" w14:textId="77777777"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173BCA94" w14:textId="77777777" w:rsidR="00110FDD" w:rsidRDefault="00E20F88">
            <w:pPr>
              <w:rPr>
                <w:rFonts w:ascii="Calibri" w:hAnsi="Calibri" w:cs="Calibri"/>
                <w:color w:val="1F497D"/>
                <w:sz w:val="22"/>
                <w:szCs w:val="22"/>
              </w:rPr>
            </w:pPr>
            <w:r>
              <w:rPr>
                <w:rFonts w:ascii="Calibri" w:hAnsi="Calibri" w:cs="Calibri"/>
                <w:color w:val="1F497D"/>
                <w:sz w:val="22"/>
                <w:szCs w:val="22"/>
              </w:rPr>
              <w:t>To Huawei:</w:t>
            </w:r>
          </w:p>
          <w:p w14:paraId="6BD75872" w14:textId="77777777"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3F68EE99"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14:paraId="37962DB0"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7638511"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14:paraId="5FF4A5A1" w14:textId="77777777" w:rsidR="00110FDD" w:rsidRDefault="00E20F88">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47830421" w14:textId="77777777" w:rsidR="00110FDD" w:rsidRDefault="00E20F88">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110FDD" w14:paraId="6ED81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33FA2"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D7D275C"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14:paraId="4B8F2077" w14:textId="77777777">
              <w:tc>
                <w:tcPr>
                  <w:tcW w:w="8016" w:type="dxa"/>
                </w:tcPr>
                <w:p w14:paraId="355BB17D" w14:textId="77777777" w:rsidR="00110FDD" w:rsidRDefault="00E20F88">
                  <w:pPr>
                    <w:pStyle w:val="Heading2"/>
                    <w:outlineLvl w:val="1"/>
                    <w:rPr>
                      <w:lang w:eastAsia="zh-CN"/>
                    </w:rPr>
                  </w:pPr>
                  <w:r>
                    <w:rPr>
                      <w:lang w:eastAsia="zh-CN"/>
                    </w:rPr>
                    <w:t>6.9</w:t>
                  </w:r>
                  <w:r>
                    <w:rPr>
                      <w:lang w:eastAsia="zh-CN"/>
                    </w:rPr>
                    <w:tab/>
                    <w:t>Supplementary Uplink</w:t>
                  </w:r>
                </w:p>
                <w:p w14:paraId="19B4E3AD" w14:textId="77777777"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4CDD4D0C"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14:paraId="670F617A" w14:textId="77777777">
              <w:tc>
                <w:tcPr>
                  <w:tcW w:w="8016" w:type="dxa"/>
                </w:tcPr>
                <w:p w14:paraId="60E19AB3" w14:textId="77777777" w:rsidR="00110FDD" w:rsidRDefault="00E20F88">
                  <w:pPr>
                    <w:pStyle w:val="TAL"/>
                    <w:rPr>
                      <w:b/>
                      <w:bCs/>
                      <w:i/>
                      <w:iCs/>
                      <w:lang w:eastAsia="sv-SE"/>
                    </w:rPr>
                  </w:pPr>
                  <w:r>
                    <w:rPr>
                      <w:b/>
                      <w:bCs/>
                      <w:i/>
                      <w:iCs/>
                      <w:lang w:eastAsia="sv-SE"/>
                    </w:rPr>
                    <w:t>supplementaryUplinkConfig</w:t>
                  </w:r>
                </w:p>
                <w:p w14:paraId="49F8C0F5" w14:textId="77777777" w:rsidR="00110FDD" w:rsidRDefault="00E20F88">
                  <w:pPr>
                    <w:rPr>
                      <w:lang w:eastAsia="zh-CN"/>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14:paraId="541B636E" w14:textId="77777777" w:rsidR="00110FDD" w:rsidRDefault="00110FDD">
            <w:pPr>
              <w:rPr>
                <w:lang w:eastAsia="zh-CN"/>
              </w:rPr>
            </w:pPr>
          </w:p>
          <w:p w14:paraId="39C25232" w14:textId="77777777" w:rsidR="00110FDD" w:rsidRDefault="00E20F88">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10FDD" w14:paraId="15D49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FAF5" w14:textId="77777777" w:rsidR="00110FDD" w:rsidRDefault="00E20F88">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19667248"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0A3AEF94"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14:paraId="1205B5D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14:paraId="001CDD7C"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14:paraId="6E69874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6176C512" w14:textId="77777777"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14:paraId="24732087" w14:textId="77777777"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FB39E7A" w14:textId="77777777"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8D39A71" w14:textId="77777777"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48D8BF16" w14:textId="77777777"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3E278742" w14:textId="77777777"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For reconfiguration with synchronisation, the UE can be provided with RACH dedicated configuration for either UL or SUL.</w:t>
            </w:r>
          </w:p>
          <w:p w14:paraId="0D7CC7C5" w14:textId="77777777" w:rsidR="00110FDD" w:rsidRDefault="00110FDD">
            <w:pPr>
              <w:pStyle w:val="NormalWeb"/>
              <w:spacing w:before="75" w:beforeAutospacing="0" w:after="75" w:afterAutospacing="0" w:line="315" w:lineRule="atLeast"/>
              <w:rPr>
                <w:sz w:val="20"/>
                <w:szCs w:val="20"/>
                <w:lang w:eastAsia="sv-SE"/>
              </w:rPr>
            </w:pPr>
          </w:p>
          <w:p w14:paraId="07088D69"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14:paraId="6E25BB80" w14:textId="77777777" w:rsidR="00110FDD" w:rsidRDefault="00110FDD">
            <w:pPr>
              <w:pStyle w:val="NormalWeb"/>
              <w:spacing w:before="75" w:beforeAutospacing="0" w:after="75" w:afterAutospacing="0" w:line="315" w:lineRule="atLeast"/>
              <w:rPr>
                <w:sz w:val="20"/>
                <w:szCs w:val="20"/>
                <w:lang w:eastAsia="sv-SE"/>
              </w:rPr>
            </w:pPr>
          </w:p>
          <w:p w14:paraId="38970CD8" w14:textId="77777777"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14:paraId="57D1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7718C"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22BC64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14:paraId="44625108" w14:textId="77777777" w:rsidR="00110FDD" w:rsidRDefault="00110FDD">
            <w:pPr>
              <w:pStyle w:val="NormalWeb"/>
              <w:spacing w:before="75" w:beforeAutospacing="0" w:after="75" w:afterAutospacing="0" w:line="315" w:lineRule="atLeast"/>
              <w:rPr>
                <w:sz w:val="20"/>
                <w:szCs w:val="20"/>
                <w:lang w:val="en-GB" w:eastAsia="zh-CN"/>
              </w:rPr>
            </w:pPr>
          </w:p>
          <w:p w14:paraId="0ACB8570"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CCAD1E2"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BE2ADC8"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5231B3F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110FDD" w14:paraId="5F88AA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6B43C"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017D33F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3B407B14"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14:paraId="33BE8602"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14:paraId="2F27D491"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14:paraId="2612905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31387FB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 </w:t>
            </w:r>
          </w:p>
        </w:tc>
      </w:tr>
      <w:tr w:rsidR="00110FDD" w14:paraId="0A904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F3014" w14:textId="77777777" w:rsidR="00110FDD" w:rsidRDefault="00E20F88">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10E43B3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EC19A68"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14:paraId="044D5C4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14:paraId="26DACB9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14:paraId="32C2377A"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5FD71D4F"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14:paraId="5A8C3F4E"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NOT supported to work with DAPS. </w:t>
            </w:r>
          </w:p>
          <w:p w14:paraId="51658AD9"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14:paraId="3F8C75CF" w14:textId="77777777" w:rsidR="00110FDD" w:rsidRDefault="00110FDD">
            <w:pPr>
              <w:pStyle w:val="NormalWeb"/>
              <w:spacing w:before="75" w:beforeAutospacing="0" w:after="75" w:afterAutospacing="0" w:line="315" w:lineRule="atLeast"/>
              <w:ind w:left="720"/>
              <w:rPr>
                <w:sz w:val="20"/>
                <w:szCs w:val="20"/>
                <w:lang w:val="en-GB" w:eastAsia="zh-CN"/>
              </w:rPr>
            </w:pPr>
          </w:p>
        </w:tc>
      </w:tr>
      <w:tr w:rsidR="00110FDD" w14:paraId="270477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95C6" w14:textId="77777777" w:rsidR="00110FDD" w:rsidRDefault="00E20F88">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FCB190"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14:paraId="5434929D"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14:paraId="7FE97ECD" w14:textId="77777777"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14:paraId="4A4ADDAA" w14:textId="77777777">
              <w:tc>
                <w:tcPr>
                  <w:tcW w:w="7411" w:type="dxa"/>
                </w:tcPr>
                <w:p w14:paraId="3BB282A6"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configured with uplink transmisison to the source cell on SUL carrier that is co-channel with the target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configured with uplink transmisison to the source cell on SUL carrier and the source cell on NUL carrier is co-channel with the target cell, </w:t>
                  </w:r>
                  <w:r>
                    <w:rPr>
                      <w:i/>
                      <w:iCs/>
                      <w:color w:val="FF0000"/>
                      <w:u w:val="single"/>
                    </w:rPr>
                    <w:t>the UE expects that the active UL BWP on the target cell is within an active UL BWP of the NUL carrier on the source cell.</w:t>
                  </w:r>
                  <w:r>
                    <w:t>”</w:t>
                  </w:r>
                </w:p>
              </w:tc>
            </w:tr>
          </w:tbl>
          <w:p w14:paraId="3526A7E9" w14:textId="77777777" w:rsidR="00110FDD" w:rsidRDefault="00110FDD">
            <w:pPr>
              <w:pStyle w:val="NormalWeb"/>
              <w:spacing w:before="75" w:beforeAutospacing="0" w:after="75" w:afterAutospacing="0" w:line="315" w:lineRule="atLeast"/>
              <w:rPr>
                <w:sz w:val="20"/>
                <w:szCs w:val="20"/>
                <w:lang w:eastAsia="zh-CN"/>
              </w:rPr>
            </w:pPr>
          </w:p>
        </w:tc>
      </w:tr>
      <w:tr w:rsidR="00110FDD" w14:paraId="44550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EB7D"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A642135"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14:paraId="2E5ABF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14:paraId="6A6DA164"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14:paraId="0AD564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14:paraId="37798C8D" w14:textId="77777777" w:rsidR="00110FDD" w:rsidRDefault="00110FDD">
            <w:pPr>
              <w:pStyle w:val="NormalWeb"/>
              <w:spacing w:before="75" w:beforeAutospacing="0" w:after="75" w:afterAutospacing="0" w:line="315" w:lineRule="atLeast"/>
              <w:rPr>
                <w:sz w:val="20"/>
                <w:szCs w:val="20"/>
                <w:lang w:eastAsia="zh-CN"/>
              </w:rPr>
            </w:pPr>
          </w:p>
          <w:p w14:paraId="4D11BB7D"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We are fine to just focus on the SUL+NUL. And we think the preliminary consensus has been reached as in the second bullet of the moderator proposal. Regarding the further discussion in the intra/inter-frequency with SUL+NUL, our preference is to use the same solution for the intra-frequency and inter-frequency, i.e. release the SUL during DAPS. In addition, we also have the same question on UE implementation complexity as pointed out by Samsung. </w:t>
            </w:r>
          </w:p>
          <w:p w14:paraId="3C528214" w14:textId="77777777" w:rsidR="00110FDD" w:rsidRDefault="00110FDD">
            <w:pPr>
              <w:pStyle w:val="NormalWeb"/>
              <w:spacing w:before="75" w:beforeAutospacing="0" w:after="75" w:afterAutospacing="0" w:line="315" w:lineRule="atLeast"/>
              <w:rPr>
                <w:sz w:val="20"/>
                <w:szCs w:val="20"/>
                <w:lang w:eastAsia="zh-CN"/>
              </w:rPr>
            </w:pPr>
          </w:p>
        </w:tc>
      </w:tr>
      <w:tr w:rsidR="00E20F88" w14:paraId="641ABB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7A44C" w14:textId="77777777" w:rsidR="00E20F88" w:rsidRDefault="00E20F88">
            <w:pPr>
              <w:spacing w:after="0"/>
              <w:rPr>
                <w:lang w:eastAsia="zh-CN"/>
              </w:rPr>
            </w:pPr>
            <w:r>
              <w:rPr>
                <w:rFonts w:hint="eastAsia"/>
                <w:lang w:eastAsia="zh-CN"/>
              </w:rPr>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C36BAF9"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7AAFA13E"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3EC9CFF8"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14:paraId="5F3C2E17" w14:textId="77777777"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an quick UE implementation example why inter-freq (case 1) has more concern. If UE has two Tx chains (one for NUL and the other for SUL) for the case NUL+SUL is configured, then the two Tx chains will be occupied by the two UL carriers in the source cell, so there is no other tx chain for target cell uplink if it is inter-freq (case 1) assuming none of tx chain of source cell cannot be shared with the target cell uplink to support DAPS. </w:t>
            </w:r>
          </w:p>
          <w:p w14:paraId="22C10FC2"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14:paraId="6386526D"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inter-freq],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mTRP+DAPS issue and come back later to see if any RAN1 impact needed. </w:t>
            </w:r>
          </w:p>
          <w:p w14:paraId="33150E58" w14:textId="77777777"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49D40B47" w14:textId="77777777"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14:paraId="66C17D4E" w14:textId="77777777"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14:paraId="27F1035C" w14:textId="77777777" w:rsidR="005E7B9E" w:rsidRPr="00E20F88" w:rsidRDefault="005E7B9E" w:rsidP="00A66A48">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14:paraId="79B7A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80C96" w14:textId="77777777"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2E57CF47" w14:textId="77777777" w:rsidR="005E7B9E" w:rsidRDefault="007B07D2" w:rsidP="007B07D2">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EF4594" w14:paraId="425563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9575" w14:textId="77777777" w:rsidR="00EF4594" w:rsidRDefault="00EF459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D27927" w14:textId="77777777" w:rsidR="00EF4594" w:rsidRDefault="00EF4594" w:rsidP="007B07D2">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14:paraId="1C7EAA3B" w14:textId="77777777" w:rsidR="00EF4594" w:rsidRPr="00EF4594" w:rsidRDefault="00EF4594" w:rsidP="007B07D2">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ort simultaneous operation of DAPS when UE in source cell is configured with both NUL and SUL</w:t>
            </w:r>
            <w:r w:rsidR="00C063FD">
              <w:rPr>
                <w:i/>
                <w:sz w:val="22"/>
                <w:szCs w:val="22"/>
                <w:lang w:eastAsia="zh-CN"/>
              </w:rPr>
              <w:t xml:space="preserve"> </w:t>
            </w:r>
            <w:r w:rsidR="00C063FD" w:rsidRPr="00C063FD">
              <w:rPr>
                <w:i/>
                <w:color w:val="FF0000"/>
                <w:sz w:val="22"/>
                <w:szCs w:val="22"/>
                <w:lang w:eastAsia="zh-CN"/>
              </w:rPr>
              <w:t>or UE is dynamic scheduled on NUL or SUL in target cell</w:t>
            </w:r>
            <w:r w:rsidRPr="00C063FD">
              <w:rPr>
                <w:i/>
                <w:color w:val="FF0000"/>
                <w:sz w:val="22"/>
                <w:szCs w:val="22"/>
                <w:lang w:eastAsia="zh-CN"/>
              </w:rPr>
              <w:t xml:space="preserve"> </w:t>
            </w:r>
            <w:r w:rsidRPr="00C063FD">
              <w:rPr>
                <w:i/>
                <w:strike/>
                <w:color w:val="0432FF"/>
                <w:sz w:val="22"/>
                <w:szCs w:val="22"/>
                <w:lang w:eastAsia="zh-CN"/>
              </w:rPr>
              <w:t>and the uplink BWP of target cell is neither confined with uplink BWP of NUL nor uplink BWP of SUL</w:t>
            </w:r>
            <w:r w:rsidRPr="00020C1E">
              <w:rPr>
                <w:i/>
                <w:sz w:val="22"/>
                <w:szCs w:val="22"/>
                <w:lang w:eastAsia="zh-CN"/>
              </w:rPr>
              <w:t xml:space="preserve">. </w:t>
            </w:r>
          </w:p>
        </w:tc>
      </w:tr>
      <w:tr w:rsidR="008E67D9" w14:paraId="25437A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3F0BE" w14:textId="77777777" w:rsidR="008E67D9" w:rsidRDefault="008E67D9">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2397875C" w14:textId="77777777" w:rsidR="008E67D9" w:rsidRDefault="008E67D9" w:rsidP="007B07D2">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14:paraId="0730A234" w14:textId="77777777" w:rsidR="00315CFA" w:rsidRDefault="008E67D9" w:rsidP="007B07D2">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w:t>
            </w:r>
            <w:r w:rsidR="00315CFA">
              <w:rPr>
                <w:sz w:val="20"/>
                <w:szCs w:val="20"/>
                <w:lang w:eastAsia="zh-CN"/>
              </w:rPr>
              <w:t>unpredictable</w:t>
            </w:r>
            <w:r>
              <w:rPr>
                <w:sz w:val="20"/>
                <w:szCs w:val="20"/>
                <w:lang w:eastAsia="zh-CN"/>
              </w:rPr>
              <w:t xml:space="preserve"> dynamic NW scheduling behavior</w:t>
            </w:r>
            <w:r w:rsidR="00315CFA">
              <w:rPr>
                <w:sz w:val="20"/>
                <w:szCs w:val="20"/>
                <w:lang w:eastAsia="zh-CN"/>
              </w:rPr>
              <w:t xml:space="preserve">. </w:t>
            </w:r>
          </w:p>
          <w:p w14:paraId="6FCB46D5" w14:textId="77777777" w:rsidR="008E67D9"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As explained to Samsung’s question, if UE has two Tx chains and both are occupied due to being configured with NUL+SUL in source cell, if the target cell is inter-freq, there is no other Tx chain for DAPS if one of UL in source cell is not released. In addition, target cell can generate target cell configuration before DAPS, so in the concerned case, target cell is more likely not configure two UL. </w:t>
            </w:r>
            <w:r w:rsidR="00D37289">
              <w:rPr>
                <w:sz w:val="20"/>
                <w:szCs w:val="20"/>
                <w:lang w:eastAsia="zh-CN"/>
              </w:rPr>
              <w:t xml:space="preserve">The concern is more from source cell, because UE may have been configured with both NUL and SUL before DAPS. The purpose is to release one UL of source cell for operating DAPS. </w:t>
            </w:r>
          </w:p>
          <w:p w14:paraId="64693E15" w14:textId="77777777" w:rsidR="00315CFA"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So from </w:t>
            </w:r>
            <w:r w:rsidR="00D37289">
              <w:rPr>
                <w:sz w:val="20"/>
                <w:szCs w:val="20"/>
                <w:lang w:eastAsia="zh-CN"/>
              </w:rPr>
              <w:t xml:space="preserve">all </w:t>
            </w:r>
            <w:r>
              <w:rPr>
                <w:sz w:val="20"/>
                <w:szCs w:val="20"/>
                <w:lang w:eastAsia="zh-CN"/>
              </w:rPr>
              <w:t>these aspects, the original</w:t>
            </w:r>
            <w:r w:rsidR="00D37289">
              <w:rPr>
                <w:sz w:val="20"/>
                <w:szCs w:val="20"/>
                <w:lang w:eastAsia="zh-CN"/>
              </w:rPr>
              <w:t>ly</w:t>
            </w:r>
            <w:r>
              <w:rPr>
                <w:sz w:val="20"/>
                <w:szCs w:val="20"/>
                <w:lang w:eastAsia="zh-CN"/>
              </w:rPr>
              <w:t xml:space="preserve"> suggested proposal makes more sense</w:t>
            </w:r>
            <w:r w:rsidR="00D37289">
              <w:rPr>
                <w:sz w:val="20"/>
                <w:szCs w:val="20"/>
                <w:lang w:eastAsia="zh-CN"/>
              </w:rPr>
              <w:t xml:space="preserve"> from our perspective. </w:t>
            </w:r>
          </w:p>
          <w:p w14:paraId="347F8A44" w14:textId="77777777" w:rsidR="00D37289" w:rsidRDefault="00D37289" w:rsidP="00D37289">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1BE815FE" w14:textId="77777777" w:rsidR="00D37289" w:rsidRPr="00020C1E" w:rsidRDefault="00D37289" w:rsidP="00D37289">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neither confined with uplink BWP of NUL nor uplink BWP of SUL. </w:t>
            </w:r>
          </w:p>
          <w:p w14:paraId="31A06919" w14:textId="77777777" w:rsidR="00D37289" w:rsidRPr="00020C1E" w:rsidRDefault="00D37289" w:rsidP="00D37289">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71ECA3EB" w14:textId="77777777" w:rsidR="00315CFA" w:rsidRDefault="00D37289" w:rsidP="001F7B9B">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1E596549" w14:textId="77777777" w:rsidR="00315CFA" w:rsidRDefault="00315CFA" w:rsidP="007B07D2">
            <w:pPr>
              <w:pStyle w:val="NormalWeb"/>
              <w:spacing w:before="75" w:beforeAutospacing="0" w:after="75" w:afterAutospacing="0" w:line="315" w:lineRule="atLeast"/>
              <w:rPr>
                <w:sz w:val="20"/>
                <w:szCs w:val="20"/>
                <w:lang w:eastAsia="zh-CN"/>
              </w:rPr>
            </w:pPr>
          </w:p>
          <w:p w14:paraId="668F5F2F" w14:textId="77777777" w:rsidR="008E67D9" w:rsidRDefault="008E67D9" w:rsidP="008E67D9">
            <w:pPr>
              <w:pStyle w:val="NormalWeb"/>
              <w:spacing w:before="75" w:beforeAutospacing="0" w:after="75" w:afterAutospacing="0" w:line="315" w:lineRule="atLeast"/>
              <w:rPr>
                <w:sz w:val="20"/>
                <w:szCs w:val="20"/>
                <w:lang w:eastAsia="zh-CN"/>
              </w:rPr>
            </w:pPr>
          </w:p>
        </w:tc>
      </w:tr>
      <w:tr w:rsidR="005F5FCF" w14:paraId="021C48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AC855" w14:textId="4B9827F3" w:rsidR="005F5FCF" w:rsidRDefault="005F5FCF">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C8EA1FF" w14:textId="291464AA" w:rsidR="00A774D7" w:rsidRDefault="00A774D7" w:rsidP="007B07D2">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33829435" w14:textId="6ECE73E7" w:rsidR="00713243" w:rsidRDefault="00713243" w:rsidP="007B07D2">
            <w:pPr>
              <w:pStyle w:val="NormalWeb"/>
              <w:spacing w:before="75" w:beforeAutospacing="0" w:after="75" w:afterAutospacing="0" w:line="315" w:lineRule="atLeast"/>
              <w:rPr>
                <w:sz w:val="20"/>
                <w:szCs w:val="20"/>
                <w:lang w:eastAsia="zh-CN"/>
              </w:rPr>
            </w:pPr>
            <w:r>
              <w:rPr>
                <w:sz w:val="20"/>
                <w:szCs w:val="20"/>
                <w:lang w:eastAsia="zh-CN"/>
              </w:rPr>
              <w:t>For the clarification with the BWP aspect, as proposed by Qualcomm, is bit confusing to me. It introduces a new term co-channel, which to me is not same thing as assuming one BWP to be contained with the other BWP.</w:t>
            </w:r>
            <w:r w:rsidR="000036C0">
              <w:rPr>
                <w:sz w:val="20"/>
                <w:szCs w:val="20"/>
                <w:lang w:eastAsia="zh-CN"/>
              </w:rPr>
              <w:t xml:space="preserve"> Another aspect that seems to be bit unclear, how does this address the RACH</w:t>
            </w:r>
            <w:r w:rsidR="00A774D7">
              <w:rPr>
                <w:sz w:val="20"/>
                <w:szCs w:val="20"/>
                <w:lang w:eastAsia="zh-CN"/>
              </w:rPr>
              <w:t xml:space="preserve"> as noted earlier</w:t>
            </w:r>
            <w:r w:rsidR="000036C0">
              <w:rPr>
                <w:sz w:val="20"/>
                <w:szCs w:val="20"/>
                <w:lang w:eastAsia="zh-CN"/>
              </w:rPr>
              <w:t xml:space="preserve">. </w:t>
            </w:r>
            <w:r w:rsidR="00A774D7">
              <w:rPr>
                <w:sz w:val="20"/>
                <w:szCs w:val="20"/>
                <w:lang w:eastAsia="zh-CN"/>
              </w:rPr>
              <w:t>The wording</w:t>
            </w:r>
            <w:r w:rsidR="000036C0">
              <w:rPr>
                <w:sz w:val="20"/>
                <w:szCs w:val="20"/>
                <w:lang w:eastAsia="zh-CN"/>
              </w:rPr>
              <w:t xml:space="preserve"> discusses the case when UE is configured with UL transmission on either NUL or SUL carrier, but in my understanding, RACH configuration is always present in NUL carrier at least.</w:t>
            </w:r>
            <w:r w:rsidR="00A774D7">
              <w:rPr>
                <w:sz w:val="20"/>
                <w:szCs w:val="20"/>
                <w:lang w:eastAsia="zh-CN"/>
              </w:rPr>
              <w:t xml:space="preserve"> </w:t>
            </w:r>
            <w:r w:rsidR="000036C0">
              <w:rPr>
                <w:sz w:val="20"/>
                <w:szCs w:val="20"/>
                <w:lang w:eastAsia="zh-CN"/>
              </w:rPr>
              <w:t>Also</w:t>
            </w:r>
            <w:r>
              <w:rPr>
                <w:sz w:val="20"/>
                <w:szCs w:val="20"/>
                <w:lang w:eastAsia="zh-CN"/>
              </w:rPr>
              <w:t>, if I’ve I understood correctly, we are assuming that SUL+NUL is not configured to the target cell in DAPS handover</w:t>
            </w:r>
            <w:r w:rsidR="000036C0">
              <w:rPr>
                <w:sz w:val="20"/>
                <w:szCs w:val="20"/>
                <w:lang w:eastAsia="zh-CN"/>
              </w:rPr>
              <w:t>. Hence would it be simplest focus to the case that the source cell active NUL BWP is contained with the target cell active UL BWP? This would remove the need to consider the UL behavior as it could follow the normal intra-frequency case</w:t>
            </w:r>
            <w:r w:rsidR="00A774D7">
              <w:rPr>
                <w:sz w:val="20"/>
                <w:szCs w:val="20"/>
                <w:lang w:eastAsia="zh-CN"/>
              </w:rPr>
              <w:t xml:space="preserve"> (UE applies UL cancellation)</w:t>
            </w:r>
            <w:r w:rsidR="000036C0">
              <w:rPr>
                <w:sz w:val="20"/>
                <w:szCs w:val="20"/>
                <w:lang w:eastAsia="zh-CN"/>
              </w:rPr>
              <w:t>. Therefore</w:t>
            </w:r>
            <w:r w:rsidR="002A1969">
              <w:rPr>
                <w:sz w:val="20"/>
                <w:szCs w:val="20"/>
                <w:lang w:eastAsia="zh-CN"/>
              </w:rPr>
              <w:t>,</w:t>
            </w:r>
            <w:r w:rsidR="000036C0">
              <w:rPr>
                <w:sz w:val="20"/>
                <w:szCs w:val="20"/>
                <w:lang w:eastAsia="zh-CN"/>
              </w:rPr>
              <w:t xml:space="preserve"> proposing to adjust as follows:</w:t>
            </w:r>
          </w:p>
          <w:tbl>
            <w:tblPr>
              <w:tblStyle w:val="TableGrid"/>
              <w:tblW w:w="0" w:type="auto"/>
              <w:tblInd w:w="720" w:type="dxa"/>
              <w:tblLayout w:type="fixed"/>
              <w:tblLook w:val="04A0" w:firstRow="1" w:lastRow="0" w:firstColumn="1" w:lastColumn="0" w:noHBand="0" w:noVBand="1"/>
            </w:tblPr>
            <w:tblGrid>
              <w:gridCol w:w="7411"/>
            </w:tblGrid>
            <w:tr w:rsidR="00713243" w14:paraId="6CDAB823" w14:textId="77777777" w:rsidTr="00A95E27">
              <w:tc>
                <w:tcPr>
                  <w:tcW w:w="7411" w:type="dxa"/>
                </w:tcPr>
                <w:p w14:paraId="641AA28C" w14:textId="59A4FC75" w:rsidR="00713243" w:rsidRDefault="00713243" w:rsidP="00713243">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sidR="000036C0" w:rsidRPr="000036C0">
                    <w:rPr>
                      <w:color w:val="0070C0"/>
                      <w:u w:val="single"/>
                    </w:rPr>
                    <w:t xml:space="preserve">For intra-frequency DAPS HO operation, </w:t>
                  </w:r>
                  <w:r w:rsidR="000036C0">
                    <w:rPr>
                      <w:color w:val="0070C0"/>
                      <w:u w:val="single"/>
                    </w:rPr>
                    <w:t>i</w:t>
                  </w:r>
                  <w:r w:rsidRPr="000036C0">
                    <w:rPr>
                      <w:i/>
                      <w:iCs/>
                      <w:strike/>
                      <w:color w:val="0070C0"/>
                      <w:u w:val="single"/>
                      <w:lang w:val="sv-SE" w:eastAsia="zh-CN"/>
                    </w:rPr>
                    <w:t>I</w:t>
                  </w:r>
                  <w:r>
                    <w:rPr>
                      <w:i/>
                      <w:iCs/>
                      <w:color w:val="FF0000"/>
                      <w:u w:val="single"/>
                      <w:lang w:val="sv-SE" w:eastAsia="zh-CN"/>
                    </w:rPr>
                    <w:t>f the UE is configured</w:t>
                  </w:r>
                  <w:r w:rsidR="002A1969" w:rsidRPr="002A1969">
                    <w:rPr>
                      <w:i/>
                      <w:iCs/>
                      <w:color w:val="FF0000"/>
                      <w:u w:val="single"/>
                      <w:lang w:val="sv-SE" w:eastAsia="zh-CN"/>
                    </w:rPr>
                    <w:t xml:space="preserve"> with</w:t>
                  </w:r>
                  <w:r>
                    <w:rPr>
                      <w:i/>
                      <w:iCs/>
                      <w:color w:val="FF0000"/>
                      <w:u w:val="single"/>
                      <w:lang w:val="sv-SE" w:eastAsia="zh-CN"/>
                    </w:rPr>
                    <w:t xml:space="preserve"> </w:t>
                  </w:r>
                  <w:r w:rsidR="000036C0" w:rsidRPr="000036C0">
                    <w:rPr>
                      <w:i/>
                      <w:iCs/>
                      <w:color w:val="0070C0"/>
                      <w:u w:val="single"/>
                      <w:lang w:val="sv-SE" w:eastAsia="zh-CN"/>
                    </w:rPr>
                    <w:t xml:space="preserve">suplementary </w:t>
                  </w:r>
                  <w:r>
                    <w:rPr>
                      <w:i/>
                      <w:iCs/>
                      <w:color w:val="FF0000"/>
                      <w:u w:val="single"/>
                      <w:lang w:val="sv-SE" w:eastAsia="zh-CN"/>
                    </w:rPr>
                    <w:t xml:space="preserve">uplink </w:t>
                  </w:r>
                  <w:r w:rsidRPr="000036C0">
                    <w:rPr>
                      <w:i/>
                      <w:iCs/>
                      <w:strike/>
                      <w:color w:val="0070C0"/>
                      <w:u w:val="single"/>
                      <w:lang w:val="sv-SE" w:eastAsia="zh-CN"/>
                    </w:rPr>
                    <w:t>transmisison t</w:t>
                  </w:r>
                  <w:r w:rsidRPr="000036C0">
                    <w:rPr>
                      <w:i/>
                      <w:iCs/>
                      <w:color w:val="0070C0"/>
                      <w:u w:val="single"/>
                      <w:lang w:val="sv-SE" w:eastAsia="zh-CN"/>
                    </w:rPr>
                    <w:t>o</w:t>
                  </w:r>
                  <w:r w:rsidR="000036C0" w:rsidRPr="000036C0">
                    <w:rPr>
                      <w:i/>
                      <w:iCs/>
                      <w:color w:val="0070C0"/>
                      <w:u w:val="single"/>
                      <w:lang w:val="sv-SE" w:eastAsia="zh-CN"/>
                    </w:rPr>
                    <w:t>n</w:t>
                  </w:r>
                  <w:r>
                    <w:rPr>
                      <w:i/>
                      <w:iCs/>
                      <w:color w:val="FF0000"/>
                      <w:u w:val="single"/>
                      <w:lang w:val="sv-SE" w:eastAsia="zh-CN"/>
                    </w:rPr>
                    <w:t xml:space="preserve"> the source cell </w:t>
                  </w:r>
                  <w:r w:rsidRPr="000036C0">
                    <w:rPr>
                      <w:i/>
                      <w:iCs/>
                      <w:strike/>
                      <w:color w:val="0070C0"/>
                      <w:u w:val="single"/>
                      <w:lang w:val="sv-SE" w:eastAsia="zh-CN"/>
                    </w:rPr>
                    <w:t xml:space="preserve">on SUL carrier that is co-channel with the target cell, </w:t>
                  </w:r>
                  <w:r w:rsidRPr="000036C0">
                    <w:rPr>
                      <w:i/>
                      <w:iCs/>
                      <w:strike/>
                      <w:color w:val="0070C0"/>
                      <w:u w:val="single"/>
                    </w:rPr>
                    <w:t>the</w:t>
                  </w:r>
                  <w:r>
                    <w:rPr>
                      <w:i/>
                      <w:iCs/>
                      <w:color w:val="FF0000"/>
                      <w:u w:val="single"/>
                    </w:rPr>
                    <w:t xml:space="preserve"> UE expects that the active UL BWP on the target cell is within an active UL BWP of the </w:t>
                  </w:r>
                  <w:r w:rsidR="000036C0" w:rsidRPr="000036C0">
                    <w:rPr>
                      <w:i/>
                      <w:iCs/>
                      <w:color w:val="0070C0"/>
                      <w:u w:val="single"/>
                    </w:rPr>
                    <w:t>N</w:t>
                  </w:r>
                  <w:r w:rsidRPr="000036C0">
                    <w:rPr>
                      <w:i/>
                      <w:iCs/>
                      <w:strike/>
                      <w:color w:val="0070C0"/>
                      <w:u w:val="single"/>
                    </w:rPr>
                    <w:t>S</w:t>
                  </w:r>
                  <w:r>
                    <w:rPr>
                      <w:i/>
                      <w:iCs/>
                      <w:color w:val="FF0000"/>
                      <w:u w:val="single"/>
                    </w:rPr>
                    <w:t>UL carrier on the source cell</w:t>
                  </w:r>
                  <w:r w:rsidRPr="000036C0">
                    <w:rPr>
                      <w:i/>
                      <w:iCs/>
                      <w:strike/>
                      <w:color w:val="0070C0"/>
                      <w:u w:val="single"/>
                    </w:rPr>
                    <w:t xml:space="preserve">. </w:t>
                  </w:r>
                  <w:r w:rsidRPr="000036C0">
                    <w:rPr>
                      <w:i/>
                      <w:iCs/>
                      <w:strike/>
                      <w:color w:val="0070C0"/>
                      <w:u w:val="single"/>
                      <w:lang w:val="sv-SE" w:eastAsia="zh-CN"/>
                    </w:rPr>
                    <w:t xml:space="preserve">If the UE is configured with uplink transmisison to the source cell on SUL carrier and the source cell on NUL carrier is co-channel with the target cell, </w:t>
                  </w:r>
                  <w:r w:rsidRPr="000036C0">
                    <w:rPr>
                      <w:i/>
                      <w:iCs/>
                      <w:strike/>
                      <w:color w:val="0070C0"/>
                      <w:u w:val="single"/>
                    </w:rPr>
                    <w:t>the UE expects that the active UL BWP on the target cell is within an active UL BWP of the NUL carrier on the source cell</w:t>
                  </w:r>
                  <w:r>
                    <w:rPr>
                      <w:i/>
                      <w:iCs/>
                      <w:color w:val="FF0000"/>
                      <w:u w:val="single"/>
                    </w:rPr>
                    <w:t>.</w:t>
                  </w:r>
                  <w:r>
                    <w:t>”</w:t>
                  </w:r>
                </w:p>
              </w:tc>
            </w:tr>
          </w:tbl>
          <w:p w14:paraId="121B75E7" w14:textId="0601BEE1" w:rsidR="00713243" w:rsidRDefault="00A774D7" w:rsidP="007B07D2">
            <w:pPr>
              <w:pStyle w:val="NormalWeb"/>
              <w:spacing w:before="75" w:beforeAutospacing="0" w:after="75" w:afterAutospacing="0" w:line="315" w:lineRule="atLeast"/>
              <w:rPr>
                <w:sz w:val="20"/>
                <w:szCs w:val="20"/>
                <w:lang w:eastAsia="zh-CN"/>
              </w:rPr>
            </w:pPr>
            <w:r>
              <w:rPr>
                <w:sz w:val="20"/>
                <w:szCs w:val="20"/>
                <w:lang w:eastAsia="zh-CN"/>
              </w:rPr>
              <w:t>If we want to cover the case that target cell UL BWP is contained with the SUL carrier BWP, then it we would need further clarification what is the expected UL behavior.</w:t>
            </w:r>
          </w:p>
          <w:p w14:paraId="4EA838BD" w14:textId="65408271" w:rsidR="00F14067" w:rsidRDefault="00713243" w:rsidP="007B07D2">
            <w:pPr>
              <w:pStyle w:val="NormalWeb"/>
              <w:spacing w:before="75" w:beforeAutospacing="0" w:after="75" w:afterAutospacing="0" w:line="315" w:lineRule="atLeast"/>
              <w:rPr>
                <w:sz w:val="20"/>
                <w:szCs w:val="20"/>
                <w:lang w:eastAsia="zh-CN"/>
              </w:rPr>
            </w:pPr>
            <w:r>
              <w:rPr>
                <w:sz w:val="20"/>
                <w:szCs w:val="20"/>
                <w:lang w:eastAsia="zh-CN"/>
              </w:rPr>
              <w:t>Finally</w:t>
            </w:r>
            <w:r w:rsidR="00F14067">
              <w:rPr>
                <w:sz w:val="20"/>
                <w:szCs w:val="20"/>
                <w:lang w:eastAsia="zh-CN"/>
              </w:rPr>
              <w:t xml:space="preserve">, it would in my view make sense to be more precise what is supported and what is not supported. Hence we would propose to modify the proposal to cover all the scenarios we </w:t>
            </w:r>
            <w:r w:rsidR="00A774D7">
              <w:rPr>
                <w:sz w:val="20"/>
                <w:szCs w:val="20"/>
                <w:lang w:eastAsia="zh-CN"/>
              </w:rPr>
              <w:t>appear</w:t>
            </w:r>
            <w:r w:rsidR="00F14067">
              <w:rPr>
                <w:sz w:val="20"/>
                <w:szCs w:val="20"/>
                <w:lang w:eastAsia="zh-CN"/>
              </w:rPr>
              <w:t xml:space="preserve"> to have consensus</w:t>
            </w:r>
            <w:r w:rsidR="002A1969">
              <w:rPr>
                <w:sz w:val="20"/>
                <w:szCs w:val="20"/>
                <w:lang w:eastAsia="zh-CN"/>
              </w:rPr>
              <w:t>:</w:t>
            </w:r>
          </w:p>
          <w:p w14:paraId="543D37D7" w14:textId="77777777" w:rsidR="00F14067" w:rsidRDefault="00F14067" w:rsidP="00F14067">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718D55AF" w14:textId="12B23D68"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5ED46C80" w14:textId="1C929C62"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B9419D3" w14:textId="46264A5E" w:rsidR="00F14067" w:rsidRPr="00020C1E" w:rsidRDefault="00F14067" w:rsidP="00F1406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t xml:space="preserve">In case of intra-frequency DAPS handover, </w:t>
            </w:r>
            <w:r w:rsidRPr="005E7B9E">
              <w:rPr>
                <w:i/>
                <w:sz w:val="22"/>
                <w:szCs w:val="22"/>
                <w:lang w:eastAsia="zh-CN"/>
              </w:rPr>
              <w:t>UE is not required to supp</w:t>
            </w:r>
            <w:r w:rsidRPr="00020C1E">
              <w:rPr>
                <w:i/>
                <w:sz w:val="22"/>
                <w:szCs w:val="22"/>
                <w:lang w:eastAsia="zh-CN"/>
              </w:rPr>
              <w:t>ort simultaneous operation of DAPS when UE in source cell is configured with both NUL and SUL and the uplink BWP of target cell is n</w:t>
            </w:r>
            <w:r w:rsidR="000036C0" w:rsidRPr="000036C0">
              <w:rPr>
                <w:i/>
                <w:color w:val="FF0000"/>
                <w:sz w:val="22"/>
                <w:szCs w:val="22"/>
                <w:u w:val="single"/>
                <w:lang w:eastAsia="zh-CN"/>
              </w:rPr>
              <w:t>ot</w:t>
            </w:r>
            <w:r w:rsidRPr="000036C0">
              <w:rPr>
                <w:i/>
                <w:strike/>
                <w:color w:val="FF0000"/>
                <w:sz w:val="22"/>
                <w:szCs w:val="22"/>
                <w:lang w:eastAsia="zh-CN"/>
              </w:rPr>
              <w:t>either</w:t>
            </w:r>
            <w:r w:rsidRPr="00020C1E">
              <w:rPr>
                <w:i/>
                <w:sz w:val="22"/>
                <w:szCs w:val="22"/>
                <w:lang w:eastAsia="zh-CN"/>
              </w:rPr>
              <w:t xml:space="preserve"> confined with</w:t>
            </w:r>
            <w:r w:rsidR="000036C0" w:rsidRPr="000036C0">
              <w:rPr>
                <w:i/>
                <w:color w:val="FF0000"/>
                <w:sz w:val="22"/>
                <w:szCs w:val="22"/>
                <w:u w:val="single"/>
                <w:lang w:eastAsia="zh-CN"/>
              </w:rPr>
              <w:t>in</w:t>
            </w:r>
            <w:r w:rsidRPr="000036C0">
              <w:rPr>
                <w:i/>
                <w:color w:val="FF0000"/>
                <w:sz w:val="22"/>
                <w:szCs w:val="22"/>
                <w:u w:val="single"/>
                <w:lang w:eastAsia="zh-CN"/>
              </w:rPr>
              <w:t xml:space="preserve"> </w:t>
            </w:r>
            <w:r w:rsidR="000036C0" w:rsidRPr="000036C0">
              <w:rPr>
                <w:i/>
                <w:color w:val="FF0000"/>
                <w:sz w:val="22"/>
                <w:szCs w:val="22"/>
                <w:u w:val="single"/>
                <w:lang w:eastAsia="zh-CN"/>
              </w:rPr>
              <w:t>active</w:t>
            </w:r>
            <w:r w:rsidR="000036C0">
              <w:rPr>
                <w:i/>
                <w:sz w:val="22"/>
                <w:szCs w:val="22"/>
                <w:lang w:eastAsia="zh-CN"/>
              </w:rPr>
              <w:t xml:space="preserve"> </w:t>
            </w:r>
            <w:r w:rsidRPr="00020C1E">
              <w:rPr>
                <w:i/>
                <w:sz w:val="22"/>
                <w:szCs w:val="22"/>
                <w:lang w:eastAsia="zh-CN"/>
              </w:rPr>
              <w:t xml:space="preserve">uplink BWP of NUL </w:t>
            </w:r>
            <w:r w:rsidR="000036C0" w:rsidRPr="000036C0">
              <w:rPr>
                <w:i/>
                <w:color w:val="FF0000"/>
                <w:sz w:val="22"/>
                <w:szCs w:val="22"/>
                <w:u w:val="single"/>
                <w:lang w:eastAsia="zh-CN"/>
              </w:rPr>
              <w:t>carrier</w:t>
            </w:r>
            <w:r w:rsidRPr="000036C0">
              <w:rPr>
                <w:i/>
                <w:strike/>
                <w:color w:val="FF0000"/>
                <w:sz w:val="22"/>
                <w:szCs w:val="22"/>
                <w:lang w:eastAsia="zh-CN"/>
              </w:rPr>
              <w:t>nor uplink BWP of SUL</w:t>
            </w:r>
            <w:r w:rsidRPr="00020C1E">
              <w:rPr>
                <w:i/>
                <w:sz w:val="22"/>
                <w:szCs w:val="22"/>
                <w:lang w:eastAsia="zh-CN"/>
              </w:rPr>
              <w:t xml:space="preserve">. </w:t>
            </w:r>
          </w:p>
          <w:p w14:paraId="0BAF7F55" w14:textId="77777777" w:rsidR="00F14067" w:rsidRPr="00020C1E" w:rsidRDefault="00F14067" w:rsidP="00F1406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66B4A4E3" w14:textId="77777777" w:rsidR="00F14067" w:rsidRDefault="00F14067" w:rsidP="00F1406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82D7DBC" w14:textId="77777777" w:rsidR="00F14067" w:rsidRDefault="00F14067" w:rsidP="007B07D2">
            <w:pPr>
              <w:pStyle w:val="NormalWeb"/>
              <w:spacing w:before="75" w:beforeAutospacing="0" w:after="75" w:afterAutospacing="0" w:line="315" w:lineRule="atLeast"/>
              <w:rPr>
                <w:sz w:val="20"/>
                <w:szCs w:val="20"/>
                <w:lang w:eastAsia="zh-CN"/>
              </w:rPr>
            </w:pPr>
          </w:p>
          <w:p w14:paraId="73543FB0" w14:textId="02F18FFD" w:rsidR="00F14067" w:rsidRDefault="00F14067" w:rsidP="007B07D2">
            <w:pPr>
              <w:pStyle w:val="NormalWeb"/>
              <w:spacing w:before="75" w:beforeAutospacing="0" w:after="75" w:afterAutospacing="0" w:line="315" w:lineRule="atLeast"/>
              <w:rPr>
                <w:sz w:val="20"/>
                <w:szCs w:val="20"/>
                <w:lang w:eastAsia="zh-CN"/>
              </w:rPr>
            </w:pPr>
          </w:p>
        </w:tc>
      </w:tr>
      <w:tr w:rsidR="00F72E97" w14:paraId="329595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91C5" w14:textId="404B9284" w:rsidR="00F72E97" w:rsidRDefault="0058619F">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253587" w14:textId="0D7FE850" w:rsidR="00F72E97" w:rsidRDefault="008D7451" w:rsidP="007B07D2">
            <w:pPr>
              <w:pStyle w:val="NormalWeb"/>
              <w:spacing w:before="75" w:beforeAutospacing="0" w:after="75" w:afterAutospacing="0" w:line="315" w:lineRule="atLeast"/>
              <w:rPr>
                <w:sz w:val="20"/>
                <w:szCs w:val="20"/>
                <w:lang w:eastAsia="zh-CN"/>
              </w:rPr>
            </w:pPr>
            <w:r>
              <w:rPr>
                <w:sz w:val="20"/>
                <w:szCs w:val="20"/>
                <w:lang w:eastAsia="zh-CN"/>
              </w:rPr>
              <w:t xml:space="preserve">Nokia: By co-channel, we meant they are in the same carrier. </w:t>
            </w:r>
            <w:r w:rsidR="00F6328A">
              <w:rPr>
                <w:sz w:val="20"/>
                <w:szCs w:val="20"/>
                <w:lang w:eastAsia="zh-CN"/>
              </w:rPr>
              <w:t>We’re fine with your suggestion on BWP clarification.</w:t>
            </w:r>
          </w:p>
          <w:p w14:paraId="515BAEAA" w14:textId="7F000353" w:rsidR="00680F57" w:rsidRDefault="00680F57" w:rsidP="007B07D2">
            <w:pPr>
              <w:pStyle w:val="NormalWeb"/>
              <w:spacing w:before="75" w:beforeAutospacing="0" w:after="75" w:afterAutospacing="0" w:line="315" w:lineRule="atLeast"/>
              <w:rPr>
                <w:sz w:val="20"/>
                <w:szCs w:val="20"/>
                <w:lang w:eastAsia="zh-CN"/>
              </w:rPr>
            </w:pPr>
          </w:p>
          <w:p w14:paraId="3E8C852F" w14:textId="7F0003F4" w:rsidR="00F6328A" w:rsidRDefault="00234D49" w:rsidP="007B07D2">
            <w:pPr>
              <w:pStyle w:val="NormalWeb"/>
              <w:spacing w:before="75" w:beforeAutospacing="0" w:after="75" w:afterAutospacing="0" w:line="315" w:lineRule="atLeast"/>
              <w:rPr>
                <w:sz w:val="20"/>
                <w:szCs w:val="20"/>
                <w:lang w:eastAsia="zh-CN"/>
              </w:rPr>
            </w:pPr>
            <w:r>
              <w:rPr>
                <w:sz w:val="20"/>
                <w:szCs w:val="20"/>
                <w:lang w:eastAsia="zh-CN"/>
              </w:rPr>
              <w:t>Please find our suggested proposal update below:</w:t>
            </w:r>
          </w:p>
          <w:p w14:paraId="44389451" w14:textId="676CD641" w:rsidR="00680F57" w:rsidRDefault="00680F57" w:rsidP="00680F57">
            <w:pPr>
              <w:pStyle w:val="NormalWeb"/>
              <w:spacing w:before="75" w:beforeAutospacing="0" w:after="75" w:afterAutospacing="0" w:line="315" w:lineRule="atLeast"/>
              <w:rPr>
                <w:sz w:val="20"/>
                <w:szCs w:val="20"/>
                <w:lang w:eastAsia="zh-CN"/>
              </w:rPr>
            </w:pPr>
            <w:r>
              <w:rPr>
                <w:b/>
                <w:sz w:val="20"/>
                <w:szCs w:val="20"/>
                <w:highlight w:val="yellow"/>
                <w:lang w:eastAsia="zh-CN"/>
              </w:rPr>
              <w:t xml:space="preserve">Updated </w:t>
            </w:r>
            <w:r w:rsidRPr="003A2516">
              <w:rPr>
                <w:b/>
                <w:sz w:val="20"/>
                <w:szCs w:val="20"/>
                <w:highlight w:val="yellow"/>
                <w:lang w:eastAsia="zh-CN"/>
              </w:rPr>
              <w:t>Proposal</w:t>
            </w:r>
            <w:r>
              <w:rPr>
                <w:sz w:val="20"/>
                <w:szCs w:val="20"/>
                <w:lang w:eastAsia="zh-CN"/>
              </w:rPr>
              <w:t>:</w:t>
            </w:r>
          </w:p>
          <w:p w14:paraId="499EB128"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67FF1B2E"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0C290C6" w14:textId="583F9176" w:rsidR="00680F57" w:rsidRPr="00020C1E" w:rsidRDefault="00680F57" w:rsidP="00680F5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t xml:space="preserve">In case of intra-frequency DAPS handover, </w:t>
            </w:r>
            <w:r w:rsidRPr="005E7B9E">
              <w:rPr>
                <w:i/>
                <w:sz w:val="22"/>
                <w:szCs w:val="22"/>
                <w:lang w:eastAsia="zh-CN"/>
              </w:rPr>
              <w:t>UE is not required to supp</w:t>
            </w:r>
            <w:r w:rsidRPr="00020C1E">
              <w:rPr>
                <w:i/>
                <w:sz w:val="22"/>
                <w:szCs w:val="22"/>
                <w:lang w:eastAsia="zh-CN"/>
              </w:rPr>
              <w:t xml:space="preserve">ort </w:t>
            </w:r>
            <w:r w:rsidRPr="00F356B3">
              <w:rPr>
                <w:i/>
                <w:strike/>
                <w:color w:val="00B050"/>
                <w:sz w:val="22"/>
                <w:szCs w:val="22"/>
                <w:lang w:eastAsia="zh-CN"/>
              </w:rPr>
              <w:t>simultaneous</w:t>
            </w:r>
            <w:r w:rsidRPr="00020C1E">
              <w:rPr>
                <w:i/>
                <w:sz w:val="22"/>
                <w:szCs w:val="22"/>
                <w:lang w:eastAsia="zh-CN"/>
              </w:rPr>
              <w:t xml:space="preserve"> </w:t>
            </w:r>
            <w:r w:rsidRPr="00F356B3">
              <w:rPr>
                <w:i/>
                <w:strike/>
                <w:color w:val="00B050"/>
                <w:sz w:val="22"/>
                <w:szCs w:val="22"/>
                <w:lang w:eastAsia="zh-CN"/>
              </w:rPr>
              <w:t>operation of</w:t>
            </w:r>
            <w:r w:rsidRPr="00F356B3">
              <w:rPr>
                <w:i/>
                <w:color w:val="00B050"/>
                <w:sz w:val="22"/>
                <w:szCs w:val="22"/>
                <w:lang w:eastAsia="zh-CN"/>
              </w:rPr>
              <w:t xml:space="preserve"> </w:t>
            </w:r>
            <w:r w:rsidRPr="00020C1E">
              <w:rPr>
                <w:i/>
                <w:sz w:val="22"/>
                <w:szCs w:val="22"/>
                <w:lang w:eastAsia="zh-CN"/>
              </w:rPr>
              <w:t xml:space="preserve">DAPS when UE </w:t>
            </w:r>
            <w:r w:rsidRPr="000F4171">
              <w:rPr>
                <w:i/>
                <w:strike/>
                <w:color w:val="00B050"/>
                <w:sz w:val="22"/>
                <w:szCs w:val="22"/>
                <w:lang w:eastAsia="zh-CN"/>
              </w:rPr>
              <w:t>in source cell</w:t>
            </w:r>
            <w:r w:rsidRPr="00020C1E">
              <w:rPr>
                <w:i/>
                <w:sz w:val="22"/>
                <w:szCs w:val="22"/>
                <w:lang w:eastAsia="zh-CN"/>
              </w:rPr>
              <w:t xml:space="preserve"> is configured with both NUL and SUL</w:t>
            </w:r>
            <w:r w:rsidR="000F4171">
              <w:rPr>
                <w:i/>
                <w:sz w:val="22"/>
                <w:szCs w:val="22"/>
                <w:lang w:eastAsia="zh-CN"/>
              </w:rPr>
              <w:t xml:space="preserve"> </w:t>
            </w:r>
            <w:r w:rsidR="000F4171" w:rsidRPr="000F4171">
              <w:rPr>
                <w:i/>
                <w:color w:val="00B050"/>
                <w:sz w:val="22"/>
                <w:szCs w:val="22"/>
                <w:u w:val="single"/>
                <w:lang w:eastAsia="zh-CN"/>
              </w:rPr>
              <w:t>in source cell</w:t>
            </w:r>
            <w:r w:rsidRPr="00020C1E">
              <w:rPr>
                <w:i/>
                <w:sz w:val="22"/>
                <w:szCs w:val="22"/>
                <w:lang w:eastAsia="zh-CN"/>
              </w:rPr>
              <w:t xml:space="preserve"> and the</w:t>
            </w:r>
            <w:r w:rsidR="00C15644">
              <w:rPr>
                <w:i/>
                <w:sz w:val="22"/>
                <w:szCs w:val="22"/>
                <w:lang w:eastAsia="zh-CN"/>
              </w:rPr>
              <w:t xml:space="preserve"> </w:t>
            </w:r>
            <w:r w:rsidR="00C15644" w:rsidRPr="00C15644">
              <w:rPr>
                <w:i/>
                <w:color w:val="00B050"/>
                <w:sz w:val="22"/>
                <w:szCs w:val="22"/>
                <w:u w:val="single"/>
                <w:lang w:eastAsia="zh-CN"/>
              </w:rPr>
              <w:t>active</w:t>
            </w:r>
            <w:r w:rsidRPr="00020C1E">
              <w:rPr>
                <w:i/>
                <w:sz w:val="22"/>
                <w:szCs w:val="22"/>
                <w:lang w:eastAsia="zh-CN"/>
              </w:rPr>
              <w:t xml:space="preserve"> uplink BWP of target cell is n</w:t>
            </w:r>
            <w:r w:rsidRPr="000036C0">
              <w:rPr>
                <w:i/>
                <w:color w:val="FF0000"/>
                <w:sz w:val="22"/>
                <w:szCs w:val="22"/>
                <w:u w:val="single"/>
                <w:lang w:eastAsia="zh-CN"/>
              </w:rPr>
              <w:t>ot</w:t>
            </w:r>
            <w:r w:rsidRPr="000036C0">
              <w:rPr>
                <w:i/>
                <w:strike/>
                <w:color w:val="FF0000"/>
                <w:sz w:val="22"/>
                <w:szCs w:val="22"/>
                <w:lang w:eastAsia="zh-CN"/>
              </w:rPr>
              <w:t>either</w:t>
            </w:r>
            <w:r w:rsidRPr="00020C1E">
              <w:rPr>
                <w:i/>
                <w:sz w:val="22"/>
                <w:szCs w:val="22"/>
                <w:lang w:eastAsia="zh-CN"/>
              </w:rPr>
              <w:t xml:space="preserve"> confined with</w:t>
            </w:r>
            <w:r w:rsidRPr="000036C0">
              <w:rPr>
                <w:i/>
                <w:color w:val="FF0000"/>
                <w:sz w:val="22"/>
                <w:szCs w:val="22"/>
                <w:u w:val="single"/>
                <w:lang w:eastAsia="zh-CN"/>
              </w:rPr>
              <w:t>in active</w:t>
            </w:r>
            <w:r>
              <w:rPr>
                <w:i/>
                <w:sz w:val="22"/>
                <w:szCs w:val="22"/>
                <w:lang w:eastAsia="zh-CN"/>
              </w:rPr>
              <w:t xml:space="preserve"> </w:t>
            </w:r>
            <w:r w:rsidRPr="00020C1E">
              <w:rPr>
                <w:i/>
                <w:sz w:val="22"/>
                <w:szCs w:val="22"/>
                <w:lang w:eastAsia="zh-CN"/>
              </w:rPr>
              <w:t xml:space="preserve">uplink BWP of NUL </w:t>
            </w:r>
            <w:r w:rsidRPr="000036C0">
              <w:rPr>
                <w:i/>
                <w:color w:val="FF0000"/>
                <w:sz w:val="22"/>
                <w:szCs w:val="22"/>
                <w:u w:val="single"/>
                <w:lang w:eastAsia="zh-CN"/>
              </w:rPr>
              <w:t>carrier</w:t>
            </w:r>
            <w:r w:rsidRPr="000036C0">
              <w:rPr>
                <w:i/>
                <w:strike/>
                <w:color w:val="FF0000"/>
                <w:sz w:val="22"/>
                <w:szCs w:val="22"/>
                <w:lang w:eastAsia="zh-CN"/>
              </w:rPr>
              <w:t>nor uplink BWP of SUL</w:t>
            </w:r>
            <w:r w:rsidRPr="00020C1E">
              <w:rPr>
                <w:i/>
                <w:sz w:val="22"/>
                <w:szCs w:val="22"/>
                <w:lang w:eastAsia="zh-CN"/>
              </w:rPr>
              <w:t xml:space="preserve">. </w:t>
            </w:r>
          </w:p>
          <w:p w14:paraId="0338C656" w14:textId="77777777" w:rsidR="00680F57" w:rsidRPr="00020C1E" w:rsidRDefault="00680F57" w:rsidP="00680F5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341D92E1" w14:textId="77777777" w:rsidR="00680F57" w:rsidRDefault="00680F57" w:rsidP="00680F5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AB105CF" w14:textId="46FA4062" w:rsidR="00680F57" w:rsidRPr="002B21E7" w:rsidRDefault="00D15B12" w:rsidP="007B07D2">
            <w:pPr>
              <w:pStyle w:val="NormalWeb"/>
              <w:spacing w:before="75" w:beforeAutospacing="0" w:after="75" w:afterAutospacing="0" w:line="315" w:lineRule="atLeast"/>
              <w:rPr>
                <w:i/>
                <w:iCs/>
                <w:color w:val="00B050"/>
                <w:sz w:val="22"/>
                <w:szCs w:val="22"/>
                <w:u w:val="single"/>
                <w:lang w:eastAsia="zh-CN"/>
              </w:rPr>
            </w:pPr>
            <w:r w:rsidRPr="002B21E7">
              <w:rPr>
                <w:i/>
                <w:iCs/>
                <w:color w:val="00B050"/>
                <w:sz w:val="22"/>
                <w:szCs w:val="22"/>
                <w:u w:val="single"/>
                <w:lang w:eastAsia="zh-CN"/>
              </w:rPr>
              <w:t>Capture</w:t>
            </w:r>
            <w:r w:rsidR="00EA7E89" w:rsidRPr="002B21E7">
              <w:rPr>
                <w:i/>
                <w:iCs/>
                <w:color w:val="00B050"/>
                <w:sz w:val="22"/>
                <w:szCs w:val="22"/>
                <w:u w:val="single"/>
                <w:lang w:eastAsia="zh-CN"/>
              </w:rPr>
              <w:t xml:space="preserve"> the following in Section 15 of TS 38.213</w:t>
            </w:r>
          </w:p>
          <w:p w14:paraId="36D27E4C" w14:textId="77777777" w:rsidR="00AC4B72" w:rsidRPr="00AC4B72" w:rsidRDefault="00EA7E89" w:rsidP="00EA7E89">
            <w:pPr>
              <w:pStyle w:val="NormalWeb"/>
              <w:numPr>
                <w:ilvl w:val="0"/>
                <w:numId w:val="17"/>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sidRPr="000036C0">
              <w:rPr>
                <w:color w:val="0070C0"/>
                <w:u w:val="single"/>
              </w:rPr>
              <w:t>For intra-frequency DAPS</w:t>
            </w:r>
            <w:r w:rsidR="00652582">
              <w:rPr>
                <w:color w:val="0070C0"/>
                <w:u w:val="single"/>
              </w:rPr>
              <w:t xml:space="preserve"> </w:t>
            </w:r>
            <w:r w:rsidR="00652582" w:rsidRPr="00652582">
              <w:rPr>
                <w:strike/>
                <w:color w:val="00B050"/>
                <w:u w:val="single"/>
              </w:rPr>
              <w:t>HO</w:t>
            </w:r>
            <w:r w:rsidRPr="000036C0">
              <w:rPr>
                <w:color w:val="0070C0"/>
                <w:u w:val="single"/>
              </w:rPr>
              <w:t xml:space="preserve"> </w:t>
            </w:r>
            <w:r w:rsidR="00652582" w:rsidRPr="00652582">
              <w:rPr>
                <w:color w:val="00B050"/>
                <w:u w:val="single"/>
              </w:rPr>
              <w:t>handover</w:t>
            </w:r>
            <w:r w:rsidRPr="000036C0">
              <w:rPr>
                <w:color w:val="0070C0"/>
                <w:u w:val="single"/>
              </w:rPr>
              <w:t xml:space="preserve"> operation, </w:t>
            </w:r>
            <w:r>
              <w:rPr>
                <w:color w:val="0070C0"/>
                <w:u w:val="single"/>
              </w:rPr>
              <w:t>i</w:t>
            </w:r>
            <w:r w:rsidRPr="000036C0">
              <w:rPr>
                <w:i/>
                <w:iCs/>
                <w:strike/>
                <w:color w:val="0070C0"/>
                <w:u w:val="single"/>
                <w:lang w:val="sv-SE" w:eastAsia="zh-CN"/>
              </w:rPr>
              <w:t>I</w:t>
            </w:r>
            <w:r>
              <w:rPr>
                <w:i/>
                <w:iCs/>
                <w:color w:val="FF0000"/>
                <w:u w:val="single"/>
                <w:lang w:val="sv-SE" w:eastAsia="zh-CN"/>
              </w:rPr>
              <w:t>f the UE is configured</w:t>
            </w:r>
            <w:r w:rsidRPr="002A1969">
              <w:rPr>
                <w:i/>
                <w:iCs/>
                <w:color w:val="FF0000"/>
                <w:u w:val="single"/>
                <w:lang w:val="sv-SE" w:eastAsia="zh-CN"/>
              </w:rPr>
              <w:t xml:space="preserve"> with</w:t>
            </w:r>
            <w:r>
              <w:rPr>
                <w:i/>
                <w:iCs/>
                <w:color w:val="FF0000"/>
                <w:u w:val="single"/>
                <w:lang w:val="sv-SE" w:eastAsia="zh-CN"/>
              </w:rPr>
              <w:t xml:space="preserve"> </w:t>
            </w:r>
            <w:r w:rsidRPr="000036C0">
              <w:rPr>
                <w:i/>
                <w:iCs/>
                <w:color w:val="0070C0"/>
                <w:u w:val="single"/>
                <w:lang w:val="sv-SE" w:eastAsia="zh-CN"/>
              </w:rPr>
              <w:t xml:space="preserve">suplementary </w:t>
            </w:r>
            <w:r>
              <w:rPr>
                <w:i/>
                <w:iCs/>
                <w:color w:val="FF0000"/>
                <w:u w:val="single"/>
                <w:lang w:val="sv-SE" w:eastAsia="zh-CN"/>
              </w:rPr>
              <w:t xml:space="preserve">uplink </w:t>
            </w:r>
            <w:r w:rsidRPr="000036C0">
              <w:rPr>
                <w:i/>
                <w:iCs/>
                <w:strike/>
                <w:color w:val="0070C0"/>
                <w:u w:val="single"/>
                <w:lang w:val="sv-SE" w:eastAsia="zh-CN"/>
              </w:rPr>
              <w:t>transmisison t</w:t>
            </w:r>
            <w:r w:rsidRPr="000036C0">
              <w:rPr>
                <w:i/>
                <w:iCs/>
                <w:color w:val="0070C0"/>
                <w:u w:val="single"/>
                <w:lang w:val="sv-SE" w:eastAsia="zh-CN"/>
              </w:rPr>
              <w:t>on</w:t>
            </w:r>
            <w:r>
              <w:rPr>
                <w:i/>
                <w:iCs/>
                <w:color w:val="FF0000"/>
                <w:u w:val="single"/>
                <w:lang w:val="sv-SE" w:eastAsia="zh-CN"/>
              </w:rPr>
              <w:t xml:space="preserve"> the source cell </w:t>
            </w:r>
            <w:r w:rsidRPr="000036C0">
              <w:rPr>
                <w:i/>
                <w:iCs/>
                <w:strike/>
                <w:color w:val="0070C0"/>
                <w:u w:val="single"/>
                <w:lang w:val="sv-SE" w:eastAsia="zh-CN"/>
              </w:rPr>
              <w:t xml:space="preserve">on SUL carrier that is co-channel with the target cell, </w:t>
            </w:r>
            <w:r w:rsidRPr="000036C0">
              <w:rPr>
                <w:i/>
                <w:iCs/>
                <w:strike/>
                <w:color w:val="0070C0"/>
                <w:u w:val="single"/>
              </w:rPr>
              <w:t>the</w:t>
            </w:r>
            <w:r>
              <w:rPr>
                <w:i/>
                <w:iCs/>
                <w:color w:val="FF0000"/>
                <w:u w:val="single"/>
              </w:rPr>
              <w:t xml:space="preserve"> UE expects that the active UL BWP on the target cell is within an active UL BWP of the </w:t>
            </w:r>
            <w:r w:rsidRPr="000036C0">
              <w:rPr>
                <w:i/>
                <w:iCs/>
                <w:color w:val="0070C0"/>
                <w:u w:val="single"/>
              </w:rPr>
              <w:t>N</w:t>
            </w:r>
            <w:r w:rsidRPr="000036C0">
              <w:rPr>
                <w:i/>
                <w:iCs/>
                <w:strike/>
                <w:color w:val="0070C0"/>
                <w:u w:val="single"/>
              </w:rPr>
              <w:t>S</w:t>
            </w:r>
            <w:r>
              <w:rPr>
                <w:i/>
                <w:iCs/>
                <w:color w:val="FF0000"/>
                <w:u w:val="single"/>
              </w:rPr>
              <w:t>UL carrier on the source cell</w:t>
            </w:r>
            <w:r w:rsidR="00B10D15">
              <w:rPr>
                <w:i/>
                <w:iCs/>
                <w:color w:val="FF0000"/>
                <w:u w:val="single"/>
              </w:rPr>
              <w:t>.</w:t>
            </w:r>
            <w:r w:rsidR="00D531A6">
              <w:rPr>
                <w:i/>
                <w:iCs/>
                <w:color w:val="FF0000"/>
                <w:u w:val="single"/>
              </w:rPr>
              <w:t xml:space="preserve"> </w:t>
            </w:r>
          </w:p>
          <w:p w14:paraId="0CAC4E2C" w14:textId="77777777" w:rsidR="00AC4B72" w:rsidRDefault="00AC4B72" w:rsidP="00AC4B72">
            <w:pPr>
              <w:pStyle w:val="NormalWeb"/>
              <w:spacing w:before="75" w:beforeAutospacing="0" w:after="75" w:afterAutospacing="0" w:line="315" w:lineRule="atLeast"/>
              <w:ind w:left="720"/>
            </w:pPr>
          </w:p>
          <w:p w14:paraId="2FADD9C7" w14:textId="18B2FE9C" w:rsidR="0071321D" w:rsidRDefault="005070F7" w:rsidP="0071321D">
            <w:pPr>
              <w:pStyle w:val="NormalWeb"/>
              <w:spacing w:before="75" w:beforeAutospacing="0" w:after="75" w:afterAutospacing="0" w:line="315" w:lineRule="atLeast"/>
              <w:ind w:left="720"/>
              <w:rPr>
                <w:sz w:val="20"/>
                <w:szCs w:val="20"/>
                <w:lang w:eastAsia="zh-CN"/>
              </w:rPr>
            </w:pPr>
            <w:r w:rsidRPr="002D0B0C">
              <w:rPr>
                <w:i/>
                <w:iCs/>
                <w:color w:val="00B050"/>
                <w:u w:val="single"/>
              </w:rPr>
              <w:t xml:space="preserve"> </w:t>
            </w:r>
            <w:r w:rsidR="00D531A6" w:rsidRPr="002D0B0C">
              <w:rPr>
                <w:i/>
                <w:iCs/>
                <w:color w:val="00B050"/>
                <w:u w:val="single"/>
              </w:rPr>
              <w:t xml:space="preserve">The UE is </w:t>
            </w:r>
            <w:r w:rsidR="0059578E" w:rsidRPr="002D0B0C">
              <w:rPr>
                <w:i/>
                <w:iCs/>
                <w:color w:val="00B050"/>
                <w:u w:val="single"/>
              </w:rPr>
              <w:t xml:space="preserve">expected to be configured </w:t>
            </w:r>
            <w:r w:rsidR="00131C1E" w:rsidRPr="002D0B0C">
              <w:rPr>
                <w:i/>
                <w:iCs/>
                <w:color w:val="00B050"/>
                <w:u w:val="single"/>
              </w:rPr>
              <w:t xml:space="preserve">in the </w:t>
            </w:r>
            <w:r w:rsidR="00131C1E">
              <w:rPr>
                <w:i/>
                <w:iCs/>
                <w:color w:val="00B050"/>
                <w:u w:val="single"/>
              </w:rPr>
              <w:t>target</w:t>
            </w:r>
            <w:r w:rsidR="00131C1E" w:rsidRPr="002D0B0C">
              <w:rPr>
                <w:i/>
                <w:iCs/>
                <w:color w:val="00B050"/>
                <w:u w:val="single"/>
              </w:rPr>
              <w:t xml:space="preserve"> cell</w:t>
            </w:r>
            <w:r w:rsidR="00131C1E" w:rsidRPr="002D0B0C">
              <w:rPr>
                <w:i/>
                <w:iCs/>
                <w:color w:val="00B050"/>
                <w:u w:val="single"/>
              </w:rPr>
              <w:t xml:space="preserve"> </w:t>
            </w:r>
            <w:r w:rsidR="0059578E" w:rsidRPr="002D0B0C">
              <w:rPr>
                <w:i/>
                <w:iCs/>
                <w:color w:val="00B050"/>
                <w:u w:val="single"/>
              </w:rPr>
              <w:t xml:space="preserve">with </w:t>
            </w:r>
            <w:r w:rsidR="002D0B0C" w:rsidRPr="002D0B0C">
              <w:rPr>
                <w:i/>
                <w:iCs/>
                <w:color w:val="00B050"/>
                <w:u w:val="single"/>
              </w:rPr>
              <w:t>NUL carrier</w:t>
            </w:r>
            <w:r w:rsidR="00131C1E">
              <w:rPr>
                <w:i/>
                <w:iCs/>
                <w:color w:val="00B050"/>
                <w:u w:val="single"/>
              </w:rPr>
              <w:t xml:space="preserve"> only</w:t>
            </w:r>
            <w:r w:rsidR="008111D7">
              <w:rPr>
                <w:i/>
                <w:iCs/>
                <w:color w:val="00B050"/>
                <w:u w:val="single"/>
              </w:rPr>
              <w:t xml:space="preserve">. </w:t>
            </w:r>
            <w:r w:rsidR="008111D7">
              <w:rPr>
                <w:i/>
                <w:iCs/>
                <w:color w:val="00B050"/>
                <w:u w:val="single"/>
              </w:rPr>
              <w:t>For inter-frequency DAPS handover operation, the UE is not required to support DAPS operation</w:t>
            </w:r>
            <w:r w:rsidR="004F0FA0">
              <w:rPr>
                <w:i/>
                <w:iCs/>
                <w:color w:val="00B050"/>
                <w:u w:val="single"/>
              </w:rPr>
              <w:t xml:space="preserve"> if both NUL </w:t>
            </w:r>
            <w:r w:rsidR="00AF6DAA">
              <w:rPr>
                <w:i/>
                <w:iCs/>
                <w:color w:val="00B050"/>
                <w:u w:val="single"/>
              </w:rPr>
              <w:t xml:space="preserve">carrier </w:t>
            </w:r>
            <w:r w:rsidR="004F0FA0">
              <w:rPr>
                <w:i/>
                <w:iCs/>
                <w:color w:val="00B050"/>
                <w:u w:val="single"/>
              </w:rPr>
              <w:t>and SUL</w:t>
            </w:r>
            <w:r w:rsidR="00AF6DAA">
              <w:rPr>
                <w:i/>
                <w:iCs/>
                <w:color w:val="00B050"/>
                <w:u w:val="single"/>
              </w:rPr>
              <w:t xml:space="preserve"> carrier are configured in the source cell.</w:t>
            </w:r>
          </w:p>
          <w:p w14:paraId="560901C4" w14:textId="454888B3" w:rsidR="00680F57" w:rsidRDefault="00680F57" w:rsidP="007B07D2">
            <w:pPr>
              <w:pStyle w:val="NormalWeb"/>
              <w:spacing w:before="75" w:beforeAutospacing="0" w:after="75" w:afterAutospacing="0" w:line="315" w:lineRule="atLeast"/>
              <w:rPr>
                <w:sz w:val="20"/>
                <w:szCs w:val="20"/>
                <w:lang w:eastAsia="zh-CN"/>
              </w:rPr>
            </w:pPr>
          </w:p>
        </w:tc>
      </w:tr>
    </w:tbl>
    <w:p w14:paraId="28C7CD38" w14:textId="77777777" w:rsidR="00110FDD" w:rsidRDefault="00110FDD">
      <w:pPr>
        <w:pStyle w:val="BodyText"/>
        <w:spacing w:after="0"/>
        <w:rPr>
          <w:rFonts w:ascii="Times New Roman" w:hAnsi="Times New Roman"/>
          <w:sz w:val="22"/>
          <w:szCs w:val="22"/>
          <w:lang w:val="sv-SE" w:eastAsia="zh-CN"/>
        </w:rPr>
      </w:pPr>
    </w:p>
    <w:p w14:paraId="1418B829" w14:textId="77777777" w:rsidR="00110FDD" w:rsidRDefault="00110FDD">
      <w:pPr>
        <w:pStyle w:val="BodyText"/>
        <w:spacing w:after="0"/>
        <w:rPr>
          <w:rFonts w:ascii="Times New Roman" w:hAnsi="Times New Roman"/>
          <w:sz w:val="22"/>
          <w:szCs w:val="22"/>
          <w:lang w:val="sv-SE" w:eastAsia="zh-CN"/>
        </w:rPr>
      </w:pPr>
    </w:p>
    <w:p w14:paraId="135DB611" w14:textId="77777777" w:rsidR="00110FDD" w:rsidRPr="00EF4594" w:rsidRDefault="00110FDD">
      <w:pPr>
        <w:pStyle w:val="BodyText"/>
        <w:spacing w:after="0"/>
        <w:rPr>
          <w:rFonts w:ascii="Times New Roman" w:hAnsi="Times New Roman"/>
          <w:sz w:val="22"/>
          <w:szCs w:val="22"/>
          <w:lang w:val="sv-SE" w:eastAsia="zh-CN"/>
        </w:rPr>
      </w:pPr>
    </w:p>
    <w:p w14:paraId="0D1E745C" w14:textId="77777777" w:rsidR="00110FDD" w:rsidRDefault="00110FDD">
      <w:pPr>
        <w:pStyle w:val="BodyText"/>
        <w:spacing w:after="0"/>
        <w:rPr>
          <w:rFonts w:ascii="Times New Roman" w:hAnsi="Times New Roman"/>
          <w:sz w:val="22"/>
          <w:szCs w:val="22"/>
          <w:lang w:eastAsia="zh-CN"/>
        </w:rPr>
      </w:pPr>
    </w:p>
    <w:p w14:paraId="64629A27" w14:textId="77777777" w:rsidR="00110FDD" w:rsidRDefault="00E20F88">
      <w:pPr>
        <w:pStyle w:val="Heading1"/>
        <w:numPr>
          <w:ilvl w:val="0"/>
          <w:numId w:val="5"/>
        </w:numPr>
        <w:ind w:left="360"/>
        <w:rPr>
          <w:rFonts w:cs="Arial"/>
          <w:sz w:val="32"/>
          <w:szCs w:val="32"/>
          <w:lang w:val="en-US"/>
        </w:rPr>
      </w:pPr>
      <w:r>
        <w:rPr>
          <w:rFonts w:cs="Arial"/>
          <w:sz w:val="32"/>
          <w:szCs w:val="32"/>
        </w:rPr>
        <w:t>Summary of Conclusions</w:t>
      </w:r>
    </w:p>
    <w:p w14:paraId="35C0B4DE" w14:textId="77777777" w:rsidR="00110FDD" w:rsidRDefault="00E20F88">
      <w:pPr>
        <w:spacing w:line="256" w:lineRule="auto"/>
      </w:pPr>
      <w:r>
        <w:rPr>
          <w:highlight w:val="yellow"/>
        </w:rPr>
        <w:t>To be filled once agreements/conclusions are made in RAN1.</w:t>
      </w:r>
    </w:p>
    <w:p w14:paraId="3CE7754D" w14:textId="77777777" w:rsidR="00110FDD" w:rsidRDefault="00110FDD">
      <w:pPr>
        <w:spacing w:line="256" w:lineRule="auto"/>
      </w:pPr>
    </w:p>
    <w:p w14:paraId="168BDDD9" w14:textId="77777777" w:rsidR="00110FDD" w:rsidRDefault="00E20F88">
      <w:pPr>
        <w:pStyle w:val="Heading1"/>
        <w:textAlignment w:val="auto"/>
        <w:rPr>
          <w:rFonts w:cs="Arial"/>
          <w:sz w:val="32"/>
          <w:szCs w:val="32"/>
          <w:lang w:val="en-US"/>
        </w:rPr>
      </w:pPr>
      <w:r>
        <w:rPr>
          <w:rFonts w:cs="Arial"/>
          <w:sz w:val="32"/>
          <w:szCs w:val="32"/>
          <w:lang w:val="en-US"/>
        </w:rPr>
        <w:t>Reference</w:t>
      </w:r>
    </w:p>
    <w:p w14:paraId="0ECA7D44" w14:textId="77777777" w:rsidR="00110FDD" w:rsidRDefault="00E20F88">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14:paraId="09344C5C" w14:textId="77777777"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14:paraId="366210C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14:paraId="6B2B8F31" w14:textId="77777777" w:rsidR="00110FDD" w:rsidRDefault="00E20F88">
      <w:pPr>
        <w:pStyle w:val="ListParagraph"/>
        <w:numPr>
          <w:ilvl w:val="0"/>
          <w:numId w:val="15"/>
        </w:numPr>
        <w:ind w:left="450" w:hanging="450"/>
        <w:rPr>
          <w:rFonts w:eastAsia="Calibri"/>
          <w:lang w:eastAsia="zh-CN"/>
        </w:rPr>
      </w:pPr>
      <w:r>
        <w:rPr>
          <w:rFonts w:eastAsia="Calibri"/>
          <w:lang w:eastAsia="zh-CN"/>
        </w:rPr>
        <w:t>R1-2008209, “Correction to DAPS HO,” Ericsson</w:t>
      </w:r>
    </w:p>
    <w:p w14:paraId="01213B46" w14:textId="77777777" w:rsidR="00110FDD" w:rsidRDefault="00E20F88">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14:paraId="72EB9244" w14:textId="77777777" w:rsidR="00110FDD" w:rsidRDefault="00E20F88">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14:paraId="5257307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14:paraId="75EC2577" w14:textId="77777777" w:rsidR="00110FDD" w:rsidRDefault="00110FDD">
      <w:pPr>
        <w:rPr>
          <w:lang w:eastAsia="zh-CN"/>
        </w:rPr>
      </w:pPr>
    </w:p>
    <w:sectPr w:rsidR="00110FDD">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96FEF" w14:textId="77777777" w:rsidR="00D53ADA" w:rsidRDefault="00D53ADA">
      <w:pPr>
        <w:spacing w:after="0" w:line="240" w:lineRule="auto"/>
      </w:pPr>
      <w:r>
        <w:separator/>
      </w:r>
    </w:p>
  </w:endnote>
  <w:endnote w:type="continuationSeparator" w:id="0">
    <w:p w14:paraId="1099FF9D" w14:textId="77777777" w:rsidR="00D53ADA" w:rsidRDefault="00D5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AA208" w14:textId="77777777" w:rsidR="008E67D9" w:rsidRDefault="008E6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6B9CB" w14:textId="77777777" w:rsidR="008E67D9" w:rsidRDefault="008E6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38D71" w14:textId="77777777" w:rsidR="008E67D9" w:rsidRDefault="008E67D9">
    <w:pPr>
      <w:pStyle w:val="Footer"/>
      <w:ind w:right="360"/>
    </w:pPr>
    <w:r>
      <w:rPr>
        <w:rStyle w:val="PageNumber"/>
      </w:rPr>
      <w:fldChar w:fldCharType="begin"/>
    </w:r>
    <w:r>
      <w:rPr>
        <w:rStyle w:val="PageNumber"/>
      </w:rPr>
      <w:instrText xml:space="preserve"> PAGE </w:instrText>
    </w:r>
    <w:r>
      <w:rPr>
        <w:rStyle w:val="PageNumber"/>
      </w:rPr>
      <w:fldChar w:fldCharType="separate"/>
    </w:r>
    <w:r w:rsidR="00AD0165">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0165">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8A56A" w14:textId="77777777" w:rsidR="00D53ADA" w:rsidRDefault="00D53ADA">
      <w:pPr>
        <w:spacing w:after="0" w:line="240" w:lineRule="auto"/>
      </w:pPr>
      <w:r>
        <w:separator/>
      </w:r>
    </w:p>
  </w:footnote>
  <w:footnote w:type="continuationSeparator" w:id="0">
    <w:p w14:paraId="6419C409" w14:textId="77777777" w:rsidR="00D53ADA" w:rsidRDefault="00D53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3F962" w14:textId="77777777" w:rsidR="008E67D9" w:rsidRDefault="008E67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24578D"/>
    <w:multiLevelType w:val="hybridMultilevel"/>
    <w:tmpl w:val="F2FEAB4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4F7F1D"/>
    <w:multiLevelType w:val="hybridMultilevel"/>
    <w:tmpl w:val="1F0C5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1"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36438"/>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243"/>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E5AB79-7E2F-46F5-AB1D-01097254B00A}">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7.xml><?xml version="1.0" encoding="utf-8"?>
<ds:datastoreItem xmlns:ds="http://schemas.openxmlformats.org/officeDocument/2006/customXml" ds:itemID="{8122F5FD-316F-446B-A888-3780686D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43</TotalTime>
  <Pages>17</Pages>
  <Words>7098</Words>
  <Characters>40464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Hung Ly</cp:lastModifiedBy>
  <cp:revision>32</cp:revision>
  <cp:lastPrinted>2011-11-09T07:49:00Z</cp:lastPrinted>
  <dcterms:created xsi:type="dcterms:W3CDTF">2020-11-03T16:47:00Z</dcterms:created>
  <dcterms:modified xsi:type="dcterms:W3CDTF">2020-11-03T17:15:00Z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