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4BE877C"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w:t>
      </w:r>
      <w:r w:rsidR="007C7367">
        <w:rPr>
          <w:rFonts w:ascii="Arial" w:hAnsi="Arial" w:cs="Arial"/>
          <w:b/>
        </w:rPr>
        <w:t xml:space="preserve">TR skeleton for </w:t>
      </w:r>
      <w:r w:rsidRPr="000E6463">
        <w:rPr>
          <w:rFonts w:ascii="Arial" w:hAnsi="Arial" w:cs="Arial"/>
          <w:b/>
        </w:rPr>
        <w:t>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2DEBEF55"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w:t>
      </w:r>
      <w:r w:rsidR="007C7367" w:rsidRPr="00D255BD">
        <w:t>101-e-NR-RedCap-Skeleton</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Study on support of reduced capability NR devices</w:t>
      </w:r>
      <w:r w:rsidR="000E647A">
        <w:t xml:space="preserve">” </w:t>
      </w:r>
      <w:r w:rsidR="00A36E67">
        <w:t xml:space="preserve">with SID in </w:t>
      </w:r>
      <w:hyperlink r:id="rId11" w:history="1">
        <w:r w:rsidR="007C7367" w:rsidRPr="000E2B66">
          <w:rPr>
            <w:rStyle w:val="a9"/>
            <w:lang w:val="en-US"/>
          </w:rPr>
          <w:t>RP-193238</w:t>
        </w:r>
      </w:hyperlink>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1"/>
      </w:pPr>
      <w:r>
        <w:t>2</w:t>
      </w:r>
      <w:r w:rsidRPr="000E647A">
        <w:tab/>
      </w:r>
      <w:r w:rsidR="00B90B2B">
        <w:t>Draft TR skeleton</w:t>
      </w:r>
    </w:p>
    <w:p w14:paraId="6BBB8B64" w14:textId="22FC7806" w:rsidR="00FF4381" w:rsidRDefault="007C7367" w:rsidP="007C7367">
      <w:r>
        <w:t xml:space="preserve">A draft TR skeleton has been provided by the rapporteur in </w:t>
      </w:r>
      <w:bookmarkStart w:id="5" w:name="OLE_LINK1"/>
      <w:r w:rsidR="00AE5084">
        <w:fldChar w:fldCharType="begin"/>
      </w:r>
      <w:r w:rsidR="00AE5084">
        <w:instrText xml:space="preserve"> HYPERLINK "http://www.3gpp.org/ftp/TSG_RAN/WG1_RL1/TSGR1_101-e/Docs/R1-2003288.zip" </w:instrText>
      </w:r>
      <w:r w:rsidR="00AE5084">
        <w:fldChar w:fldCharType="separate"/>
      </w:r>
      <w:r w:rsidRPr="00E1646E">
        <w:rPr>
          <w:rStyle w:val="a9"/>
        </w:rPr>
        <w:t>R1-2003288</w:t>
      </w:r>
      <w:r w:rsidR="00AE5084">
        <w:rPr>
          <w:rStyle w:val="a9"/>
        </w:rPr>
        <w:fldChar w:fldCharType="end"/>
      </w:r>
      <w:bookmarkEnd w:id="5"/>
      <w:r>
        <w:t xml:space="preserve"> and presented in an online (GTW) session in RAN1#101e</w:t>
      </w:r>
      <w:r w:rsidR="00E83293">
        <w:t xml:space="preserve">. </w:t>
      </w:r>
      <w:r>
        <w:t xml:space="preserve">The structure of the draft TR skeleton is inspired by TR 36.888. There are clauses for all </w:t>
      </w:r>
      <w:r w:rsidR="00A36E67">
        <w:t>SI</w:t>
      </w:r>
      <w:r>
        <w:t xml:space="preserve"> objectives</w:t>
      </w:r>
      <w:r w:rsidR="00E83293">
        <w:t xml:space="preserve">, including clauses 8.2, 8.3, 10 and 11 which concern RAN2-led objectives. </w:t>
      </w:r>
      <w:r w:rsidR="00A36E67">
        <w:t xml:space="preserve">The text that has been inserted in some clauses </w:t>
      </w:r>
      <w:r w:rsidR="00C2310C">
        <w:t>originates</w:t>
      </w:r>
      <w:r w:rsidR="00A36E67">
        <w:t xml:space="preserve"> from the SID.</w:t>
      </w:r>
    </w:p>
    <w:p w14:paraId="3EDEDDB3" w14:textId="371E5FDA" w:rsidR="003915AD" w:rsidRPr="007C7367" w:rsidRDefault="007C7367" w:rsidP="007C7367">
      <w:pPr>
        <w:pStyle w:val="1"/>
      </w:pPr>
      <w:bookmarkStart w:id="6" w:name="references"/>
      <w:bookmarkStart w:id="7" w:name="definitions"/>
      <w:bookmarkStart w:id="8" w:name="clause4"/>
      <w:bookmarkStart w:id="9" w:name="_Toc41497765"/>
      <w:bookmarkEnd w:id="6"/>
      <w:bookmarkEnd w:id="7"/>
      <w:bookmarkEnd w:id="8"/>
      <w:r>
        <w:t>3</w:t>
      </w:r>
      <w:r w:rsidR="001F6D6B" w:rsidRPr="003D727D">
        <w:tab/>
      </w:r>
      <w:bookmarkEnd w:id="9"/>
      <w:r>
        <w:t>Discussion</w:t>
      </w:r>
    </w:p>
    <w:tbl>
      <w:tblPr>
        <w:tblStyle w:val="a8"/>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7CB483E9" w:rsidR="003915AD" w:rsidRDefault="00356DCC" w:rsidP="003915AD">
            <w:r>
              <w:t>FUTUREWEI</w:t>
            </w:r>
          </w:p>
        </w:tc>
        <w:tc>
          <w:tcPr>
            <w:tcW w:w="7694" w:type="dxa"/>
          </w:tcPr>
          <w:p w14:paraId="67F304A5" w14:textId="46411240" w:rsidR="003915AD" w:rsidRPr="0007684C" w:rsidRDefault="00356DCC" w:rsidP="00356DCC">
            <w:pPr>
              <w:pStyle w:val="ac"/>
              <w:numPr>
                <w:ilvl w:val="0"/>
                <w:numId w:val="9"/>
              </w:numPr>
              <w:rPr>
                <w:lang w:val="en-US"/>
              </w:rPr>
            </w:pPr>
            <w:r w:rsidRPr="0007684C">
              <w:rPr>
                <w:lang w:val="en-US"/>
              </w:rPr>
              <w:t>There should be a section for each technique in section 7.X on "Compatability and coexistence with NR"</w:t>
            </w:r>
          </w:p>
          <w:p w14:paraId="1051FA65" w14:textId="1344F366" w:rsidR="001669E9" w:rsidRDefault="001669E9" w:rsidP="00356DCC">
            <w:pPr>
              <w:pStyle w:val="ac"/>
              <w:numPr>
                <w:ilvl w:val="0"/>
                <w:numId w:val="9"/>
              </w:numPr>
            </w:pPr>
            <w:r w:rsidRPr="0007684C">
              <w:rPr>
                <w:lang w:val="en-US"/>
              </w:rPr>
              <w:t xml:space="preserve">Some text has been copied and pasted into the skeleton, which is fine. </w:t>
            </w:r>
            <w:r>
              <w:t>Under 7.3 two notes from the SID should be copied:</w:t>
            </w:r>
          </w:p>
          <w:p w14:paraId="5764E705" w14:textId="15BB5A50" w:rsidR="001669E9" w:rsidRPr="0007684C" w:rsidRDefault="001669E9" w:rsidP="001669E9">
            <w:pPr>
              <w:pStyle w:val="ac"/>
              <w:numPr>
                <w:ilvl w:val="0"/>
                <w:numId w:val="10"/>
              </w:numPr>
              <w:rPr>
                <w:lang w:val="en-US"/>
              </w:rPr>
            </w:pPr>
            <w:r w:rsidRPr="0007684C">
              <w:rPr>
                <w:lang w:val="en-US"/>
              </w:rPr>
              <w:t>The lowest capability considered should be no less than an LTE Category 1bis modem</w:t>
            </w:r>
          </w:p>
          <w:p w14:paraId="74DB206F" w14:textId="556EC654" w:rsidR="001669E9" w:rsidRPr="0007684C" w:rsidRDefault="001669E9" w:rsidP="001669E9">
            <w:pPr>
              <w:pStyle w:val="ac"/>
              <w:numPr>
                <w:ilvl w:val="0"/>
                <w:numId w:val="10"/>
              </w:numPr>
              <w:rPr>
                <w:lang w:val="en-US"/>
              </w:rPr>
            </w:pPr>
            <w:r w:rsidRPr="0007684C">
              <w:rPr>
                <w:lang w:val="en-US"/>
              </w:rPr>
              <w:t>Rel-15 SSB bandwidth should be reused and L1 changes minimized</w:t>
            </w:r>
          </w:p>
          <w:p w14:paraId="70B29900" w14:textId="77777777" w:rsidR="001669E9" w:rsidRPr="0007684C" w:rsidRDefault="001669E9" w:rsidP="001669E9">
            <w:pPr>
              <w:pStyle w:val="ac"/>
              <w:rPr>
                <w:lang w:val="en-US"/>
              </w:rPr>
            </w:pPr>
          </w:p>
          <w:p w14:paraId="21A967E3" w14:textId="3EB4EF00" w:rsidR="001669E9" w:rsidRPr="0007684C" w:rsidRDefault="00356DCC" w:rsidP="00356DCC">
            <w:pPr>
              <w:pStyle w:val="ac"/>
              <w:numPr>
                <w:ilvl w:val="0"/>
                <w:numId w:val="9"/>
              </w:numPr>
              <w:rPr>
                <w:lang w:val="en-US"/>
              </w:rPr>
            </w:pPr>
            <w:r w:rsidRPr="0007684C">
              <w:rPr>
                <w:lang w:val="en-US"/>
              </w:rPr>
              <w:t xml:space="preserve">The techniques to be studied under section 7.6 </w:t>
            </w:r>
            <w:r w:rsidR="001669E9" w:rsidRPr="0007684C">
              <w:rPr>
                <w:lang w:val="en-US"/>
              </w:rPr>
              <w:t>have not yet been</w:t>
            </w:r>
            <w:r w:rsidRPr="0007684C">
              <w:rPr>
                <w:lang w:val="en-US"/>
              </w:rPr>
              <w:t xml:space="preserve"> agreed. We are </w:t>
            </w:r>
            <w:r w:rsidR="001669E9" w:rsidRPr="0007684C">
              <w:rPr>
                <w:i/>
                <w:iCs/>
                <w:lang w:val="en-US"/>
              </w:rPr>
              <w:t>only</w:t>
            </w:r>
            <w:r w:rsidRPr="0007684C">
              <w:rPr>
                <w:lang w:val="en-US"/>
              </w:rPr>
              <w:t xml:space="preserve"> OK with </w:t>
            </w:r>
            <w:r w:rsidR="001669E9" w:rsidRPr="0007684C">
              <w:rPr>
                <w:lang w:val="en-US"/>
              </w:rPr>
              <w:t xml:space="preserve">listing in the TR techniques that we all agree to include in the study. We are </w:t>
            </w:r>
            <w:r w:rsidR="001669E9" w:rsidRPr="0007684C">
              <w:rPr>
                <w:i/>
                <w:iCs/>
                <w:lang w:val="en-US"/>
              </w:rPr>
              <w:t>not</w:t>
            </w:r>
            <w:r w:rsidR="001669E9" w:rsidRPr="0007684C">
              <w:rPr>
                <w:lang w:val="en-US"/>
              </w:rPr>
              <w:t xml:space="preserve"> OK with treating this as a ”blank check” for whatever proposal anybody wants to include that somehow requires less processing as we only have limited time and we should focus on the WID objectives that we were able to clearly define. </w:t>
            </w:r>
          </w:p>
          <w:p w14:paraId="3E41B77B" w14:textId="77777777" w:rsidR="004E780E" w:rsidRPr="0007684C" w:rsidRDefault="004E780E" w:rsidP="004E780E">
            <w:pPr>
              <w:pStyle w:val="ac"/>
              <w:rPr>
                <w:lang w:val="en-US"/>
              </w:rPr>
            </w:pPr>
          </w:p>
          <w:p w14:paraId="5F896DCE" w14:textId="0B98DD45" w:rsidR="00356DCC" w:rsidRPr="0007684C" w:rsidRDefault="004E780E" w:rsidP="004E780E">
            <w:pPr>
              <w:pStyle w:val="ac"/>
              <w:rPr>
                <w:lang w:val="en-US"/>
              </w:rPr>
            </w:pPr>
            <w:r w:rsidRPr="0007684C">
              <w:rPr>
                <w:lang w:val="en-US"/>
              </w:rPr>
              <w:t xml:space="preserve">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w:t>
            </w:r>
            <w:r w:rsidR="003354A0" w:rsidRPr="0007684C">
              <w:rPr>
                <w:lang w:val="en-US"/>
              </w:rPr>
              <w:t xml:space="preserve">two </w:t>
            </w:r>
            <w:r w:rsidRPr="0007684C">
              <w:rPr>
                <w:lang w:val="en-US"/>
              </w:rPr>
              <w:t xml:space="preserve">objectives, and </w:t>
            </w:r>
            <w:r w:rsidRPr="0007684C">
              <w:rPr>
                <w:lang w:val="en-US"/>
              </w:rPr>
              <w:lastRenderedPageBreak/>
              <w:t xml:space="preserve">then decide later whether we will study anything beyond those techniques. This will also avoid us getting stuck </w:t>
            </w:r>
            <w:r w:rsidR="003354A0" w:rsidRPr="0007684C">
              <w:rPr>
                <w:lang w:val="en-US"/>
              </w:rPr>
              <w:t xml:space="preserve">now </w:t>
            </w:r>
            <w:r w:rsidRPr="0007684C">
              <w:rPr>
                <w:lang w:val="en-US"/>
              </w:rPr>
              <w:t xml:space="preserve">in arguments about what exact data rates and how many types of devices redcap supports. The SID has some requirements for different services, </w:t>
            </w:r>
            <w:r w:rsidR="003354A0" w:rsidRPr="0007684C">
              <w:rPr>
                <w:lang w:val="en-US"/>
              </w:rPr>
              <w:t>but can be satisfied with just one redcap device that meets all the requirements. There is nothing in the SID that says we must develop a custom devices that exactly match and do not exceed the data rates listed for the three use cases.</w:t>
            </w:r>
          </w:p>
        </w:tc>
      </w:tr>
      <w:tr w:rsidR="003915AD" w14:paraId="554A51AE" w14:textId="77777777" w:rsidTr="00DE0EEB">
        <w:tc>
          <w:tcPr>
            <w:tcW w:w="1937" w:type="dxa"/>
          </w:tcPr>
          <w:p w14:paraId="6AF47F13" w14:textId="222D8F34" w:rsidR="003915AD" w:rsidRDefault="00F86280" w:rsidP="003915AD">
            <w:pPr>
              <w:rPr>
                <w:lang w:eastAsia="zh-CN"/>
              </w:rPr>
            </w:pPr>
            <w:r>
              <w:rPr>
                <w:rFonts w:hint="eastAsia"/>
                <w:lang w:eastAsia="zh-CN"/>
              </w:rPr>
              <w:lastRenderedPageBreak/>
              <w:t>v</w:t>
            </w:r>
            <w:r>
              <w:rPr>
                <w:lang w:eastAsia="zh-CN"/>
              </w:rPr>
              <w:t>ivo</w:t>
            </w:r>
          </w:p>
        </w:tc>
        <w:tc>
          <w:tcPr>
            <w:tcW w:w="7694" w:type="dxa"/>
          </w:tcPr>
          <w:p w14:paraId="5E0AA2CD" w14:textId="77777777" w:rsidR="003915AD" w:rsidRPr="0007684C" w:rsidRDefault="00F86280" w:rsidP="00F86280">
            <w:pPr>
              <w:pStyle w:val="ac"/>
              <w:numPr>
                <w:ilvl w:val="0"/>
                <w:numId w:val="11"/>
              </w:numPr>
              <w:rPr>
                <w:lang w:val="en-US" w:eastAsia="zh-CN"/>
              </w:rPr>
            </w:pPr>
            <w:r w:rsidRPr="0007684C">
              <w:rPr>
                <w:rFonts w:hint="eastAsia"/>
                <w:lang w:val="en-US" w:eastAsia="zh-CN"/>
              </w:rPr>
              <w:t>T</w:t>
            </w:r>
            <w:r w:rsidRPr="0007684C">
              <w:rPr>
                <w:lang w:val="en-US" w:eastAsia="zh-CN"/>
              </w:rPr>
              <w:t>he contents in section 5 (requirements) should be put on hold untill the outcome of the other email thread [101-e-NR-RedCap-01]</w:t>
            </w:r>
          </w:p>
          <w:p w14:paraId="31F60C2E" w14:textId="77777777" w:rsidR="00F86280" w:rsidRPr="0007684C" w:rsidRDefault="00F86280" w:rsidP="00F86280">
            <w:pPr>
              <w:pStyle w:val="ac"/>
              <w:numPr>
                <w:ilvl w:val="0"/>
                <w:numId w:val="11"/>
              </w:numPr>
              <w:rPr>
                <w:lang w:val="en-US" w:eastAsia="zh-CN"/>
              </w:rPr>
            </w:pPr>
            <w:r w:rsidRPr="0007684C">
              <w:rPr>
                <w:lang w:val="en-US" w:eastAsia="zh-CN"/>
              </w:rPr>
              <w:t>As discussed in email thread [101-e-NR-RedCap-01], the aspects related to form factor limitation should be studied at least for wearables, for example the reduced antenna gain.  Not clear which part of section 7 is supposed to capture such study?</w:t>
            </w:r>
          </w:p>
          <w:p w14:paraId="45BEBD47" w14:textId="7457800E" w:rsidR="000A4FF0" w:rsidRDefault="00F86280" w:rsidP="00F86280">
            <w:pPr>
              <w:pStyle w:val="ac"/>
              <w:numPr>
                <w:ilvl w:val="0"/>
                <w:numId w:val="11"/>
              </w:numPr>
              <w:rPr>
                <w:lang w:eastAsia="zh-CN"/>
              </w:rPr>
            </w:pPr>
            <w:r w:rsidRPr="0007684C">
              <w:rPr>
                <w:lang w:val="en-US" w:eastAsia="zh-CN"/>
              </w:rPr>
              <w:t xml:space="preserve">Many of the complexity reductions techniques captured in section 7 are expected to provide power consumption benefit as well, suggest to add a subsection ”power consumption” under each technique </w:t>
            </w:r>
            <w:r w:rsidR="000A4FF0" w:rsidRPr="0007684C">
              <w:rPr>
                <w:lang w:val="en-US" w:eastAsia="zh-CN"/>
              </w:rPr>
              <w:t xml:space="preserve">to capture the relavant quantative analysis, if any. </w:t>
            </w:r>
            <w:r w:rsidR="000A4FF0">
              <w:rPr>
                <w:lang w:eastAsia="zh-CN"/>
              </w:rPr>
              <w:t>This is similar to what was done in TR36.888</w:t>
            </w:r>
          </w:p>
          <w:p w14:paraId="278C4934" w14:textId="2AD2B8ED" w:rsidR="000A4FF0" w:rsidRPr="0007684C" w:rsidRDefault="000A4FF0" w:rsidP="00F86280">
            <w:pPr>
              <w:pStyle w:val="ac"/>
              <w:numPr>
                <w:ilvl w:val="0"/>
                <w:numId w:val="11"/>
              </w:numPr>
              <w:rPr>
                <w:lang w:val="en-US" w:eastAsia="zh-CN"/>
              </w:rPr>
            </w:pPr>
            <w:r w:rsidRPr="0007684C">
              <w:rPr>
                <w:lang w:val="en-US" w:eastAsia="zh-CN"/>
              </w:rPr>
              <w:t xml:space="preserve"> There are battery life requirements for industrial sensors and wearables, and we suppose some quantative study should be carried out in the SI to show the feasibility of reaching the relavent battery life requirments. However, it is not clear which section is supposed to capture such study? </w:t>
            </w:r>
          </w:p>
          <w:p w14:paraId="40BBE2EE" w14:textId="2D1CAB9F" w:rsidR="00F86280" w:rsidRPr="0007684C" w:rsidRDefault="000A4FF0" w:rsidP="00F86280">
            <w:pPr>
              <w:pStyle w:val="ac"/>
              <w:numPr>
                <w:ilvl w:val="0"/>
                <w:numId w:val="11"/>
              </w:numPr>
              <w:rPr>
                <w:lang w:val="en-US" w:eastAsia="zh-CN"/>
              </w:rPr>
            </w:pPr>
            <w:r w:rsidRPr="0007684C">
              <w:rPr>
                <w:lang w:val="en-US" w:eastAsia="zh-CN"/>
              </w:rPr>
              <w:t xml:space="preserve">Regarding section 12, our understanding is that co-existence with normal UEs is a design principle that we should keep in mind in the study and design for RedCap UEs, and this applies to all the techniques. Not sure if we need a dedicated section 12 for this. </w:t>
            </w:r>
          </w:p>
        </w:tc>
      </w:tr>
      <w:tr w:rsidR="003915AD" w:rsidRPr="00004E0F" w14:paraId="34A6A253" w14:textId="77777777" w:rsidTr="00DE0EEB">
        <w:tc>
          <w:tcPr>
            <w:tcW w:w="1937" w:type="dxa"/>
          </w:tcPr>
          <w:p w14:paraId="1F2C65E5" w14:textId="0038C75D" w:rsidR="003915AD" w:rsidRDefault="00130B74" w:rsidP="003915AD">
            <w:pPr>
              <w:rPr>
                <w:lang w:eastAsia="zh-CN"/>
              </w:rPr>
            </w:pPr>
            <w:r>
              <w:rPr>
                <w:rFonts w:hint="eastAsia"/>
                <w:lang w:eastAsia="zh-CN"/>
              </w:rPr>
              <w:t>X</w:t>
            </w:r>
            <w:r>
              <w:rPr>
                <w:lang w:eastAsia="zh-CN"/>
              </w:rPr>
              <w:t>iaomi</w:t>
            </w:r>
          </w:p>
        </w:tc>
        <w:tc>
          <w:tcPr>
            <w:tcW w:w="7694" w:type="dxa"/>
          </w:tcPr>
          <w:p w14:paraId="3E7EABE8" w14:textId="0AF22E56" w:rsidR="003915AD" w:rsidRPr="0007684C" w:rsidRDefault="00092FBF" w:rsidP="0038029E">
            <w:pPr>
              <w:pStyle w:val="ac"/>
              <w:numPr>
                <w:ilvl w:val="0"/>
                <w:numId w:val="12"/>
              </w:numPr>
              <w:rPr>
                <w:lang w:val="en-US" w:eastAsia="zh-CN"/>
              </w:rPr>
            </w:pPr>
            <w:r>
              <w:rPr>
                <w:lang w:val="en-GB" w:eastAsia="zh-CN"/>
              </w:rPr>
              <w:t>T</w:t>
            </w:r>
            <w:r w:rsidRPr="0007684C">
              <w:rPr>
                <w:lang w:val="en-US" w:eastAsia="zh-CN"/>
              </w:rPr>
              <w:t>he description of ”analysis of other performance impacts” should be more specific. We suggest it includes the coverage analysis, power comsumption analysis at leaset</w:t>
            </w:r>
          </w:p>
          <w:p w14:paraId="054DB8F8" w14:textId="31F517C7" w:rsidR="00092FBF" w:rsidRPr="0007684C" w:rsidRDefault="00092FBF" w:rsidP="00004E0F">
            <w:pPr>
              <w:pStyle w:val="ac"/>
              <w:numPr>
                <w:ilvl w:val="0"/>
                <w:numId w:val="12"/>
              </w:numPr>
              <w:rPr>
                <w:lang w:val="en-US" w:eastAsia="zh-CN"/>
              </w:rPr>
            </w:pPr>
            <w:r w:rsidRPr="0007684C">
              <w:rPr>
                <w:lang w:val="en-US" w:eastAsia="zh-CN"/>
              </w:rPr>
              <w:t xml:space="preserve">The coexistense with normal NR </w:t>
            </w:r>
            <w:r w:rsidR="00B84074" w:rsidRPr="0007684C">
              <w:rPr>
                <w:lang w:val="en-US" w:eastAsia="zh-CN"/>
              </w:rPr>
              <w:t>UE should be analyzed for each</w:t>
            </w:r>
            <w:r w:rsidR="00004E0F" w:rsidRPr="0007684C">
              <w:rPr>
                <w:lang w:val="en-US" w:eastAsia="zh-CN"/>
              </w:rPr>
              <w:t xml:space="preserve"> candidate technique. Maybe we  could </w:t>
            </w:r>
            <w:r w:rsidR="00B84074" w:rsidRPr="0007684C">
              <w:rPr>
                <w:lang w:val="en-US" w:eastAsia="zh-CN"/>
              </w:rPr>
              <w:t>add one sub-item for co-existence analys</w:t>
            </w:r>
            <w:r w:rsidR="00004E0F" w:rsidRPr="0007684C">
              <w:rPr>
                <w:lang w:val="en-US" w:eastAsia="zh-CN"/>
              </w:rPr>
              <w:t>is</w:t>
            </w:r>
            <w:r w:rsidR="00B84074" w:rsidRPr="0007684C">
              <w:rPr>
                <w:lang w:val="en-US" w:eastAsia="zh-CN"/>
              </w:rPr>
              <w:t xml:space="preserve"> for each technique in stead of setting one dedicated section (section 12)for the overall analysis </w:t>
            </w:r>
          </w:p>
        </w:tc>
      </w:tr>
      <w:tr w:rsidR="00F477B6" w14:paraId="216F9CB0" w14:textId="77777777" w:rsidTr="00DE0EEB">
        <w:tc>
          <w:tcPr>
            <w:tcW w:w="1937" w:type="dxa"/>
          </w:tcPr>
          <w:p w14:paraId="77AE28DC" w14:textId="087B9415" w:rsidR="00F477B6" w:rsidRDefault="00F477B6" w:rsidP="00F477B6">
            <w:r>
              <w:t>ZTE,Sanechips</w:t>
            </w:r>
          </w:p>
        </w:tc>
        <w:tc>
          <w:tcPr>
            <w:tcW w:w="7694" w:type="dxa"/>
          </w:tcPr>
          <w:p w14:paraId="07ECA01B" w14:textId="77777777" w:rsidR="00F477B6" w:rsidRPr="00965097" w:rsidRDefault="00F477B6" w:rsidP="00F477B6">
            <w:pPr>
              <w:pStyle w:val="ac"/>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We think the requirement from the SID can be used as starting point for the requirement section, however, as we discussed in the other email thread, some requirement need to be clarified.</w:t>
            </w:r>
          </w:p>
          <w:p w14:paraId="1BC6E14F" w14:textId="1E7D963F" w:rsidR="00F477B6" w:rsidRPr="00965097" w:rsidRDefault="00F477B6" w:rsidP="00F477B6">
            <w:pPr>
              <w:pStyle w:val="ac"/>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We agree with </w:t>
            </w:r>
            <w:r w:rsidRPr="0007684C">
              <w:rPr>
                <w:lang w:val="en-US"/>
              </w:rPr>
              <w:t>FUTUREWEI</w:t>
            </w:r>
            <w:r w:rsidRPr="00965097">
              <w:rPr>
                <w:rFonts w:ascii="Times New Roman" w:hAnsi="Times New Roman" w:cs="Times New Roman"/>
                <w:sz w:val="20"/>
                <w:szCs w:val="20"/>
                <w:lang w:val="en-GB" w:eastAsia="en-US"/>
              </w:rPr>
              <w:t xml:space="preserve"> that </w:t>
            </w:r>
            <w:r>
              <w:rPr>
                <w:rFonts w:ascii="Times New Roman" w:hAnsi="Times New Roman" w:cs="Times New Roman" w:hint="eastAsia"/>
                <w:sz w:val="20"/>
                <w:szCs w:val="20"/>
                <w:lang w:val="en-GB" w:eastAsia="zh-CN"/>
              </w:rPr>
              <w:t>u</w:t>
            </w:r>
            <w:r w:rsidRPr="00965097">
              <w:rPr>
                <w:rFonts w:ascii="Times New Roman" w:hAnsi="Times New Roman" w:cs="Times New Roman"/>
                <w:sz w:val="20"/>
                <w:szCs w:val="20"/>
                <w:lang w:val="en-GB" w:eastAsia="en-US"/>
              </w:rPr>
              <w:t>nder 7.3 two notes from the SID should be copied:</w:t>
            </w:r>
          </w:p>
          <w:p w14:paraId="37BE61B3" w14:textId="77777777" w:rsidR="00F477B6" w:rsidRPr="00965097" w:rsidRDefault="00F477B6" w:rsidP="00F477B6">
            <w:pPr>
              <w:pStyle w:val="ac"/>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The lowest capability considered should be no less than an LTE Category 1bis modem</w:t>
            </w:r>
          </w:p>
          <w:p w14:paraId="1DB6ED3E" w14:textId="77777777" w:rsidR="00F477B6" w:rsidRPr="00965097" w:rsidRDefault="00F477B6" w:rsidP="00F477B6">
            <w:pPr>
              <w:pStyle w:val="ac"/>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Rel-15 SSB bandwidth should be reused and L1 changes minimized</w:t>
            </w:r>
          </w:p>
          <w:p w14:paraId="0DB81581" w14:textId="56A2969D" w:rsidR="00F477B6" w:rsidRPr="00965097" w:rsidRDefault="00F477B6" w:rsidP="00F477B6">
            <w:pPr>
              <w:pStyle w:val="ac"/>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Regarding section 12, it seems the co-existence analysis should be inserted at each sub-section </w:t>
            </w:r>
            <w:r>
              <w:rPr>
                <w:rFonts w:ascii="Times New Roman" w:hAnsi="Times New Roman" w:cs="Times New Roman"/>
                <w:sz w:val="20"/>
                <w:szCs w:val="20"/>
                <w:lang w:val="en-GB" w:eastAsia="zh-CN"/>
              </w:rPr>
              <w:t xml:space="preserve">inside </w:t>
            </w:r>
            <w:r w:rsidRPr="00965097">
              <w:rPr>
                <w:rFonts w:ascii="Times New Roman" w:hAnsi="Times New Roman" w:cs="Times New Roman"/>
                <w:sz w:val="20"/>
                <w:szCs w:val="20"/>
                <w:lang w:val="en-GB" w:eastAsia="en-US"/>
              </w:rPr>
              <w:t>section 7.</w:t>
            </w:r>
          </w:p>
          <w:p w14:paraId="6A1DAF42" w14:textId="52F891FA" w:rsidR="00F477B6" w:rsidRDefault="00F477B6" w:rsidP="00F477B6">
            <w:r>
              <w:t>4.</w:t>
            </w:r>
            <w:r>
              <w:tab/>
              <w:t xml:space="preserve"> Add one sub-section in section 7 (maybe 7.2.5) to discuss the impact from UE size. Also in section 7.7 we should also add similar subsection. </w:t>
            </w:r>
          </w:p>
          <w:p w14:paraId="0FD95610" w14:textId="77777777" w:rsidR="00F477B6" w:rsidRDefault="00F477B6" w:rsidP="00F477B6">
            <w:r>
              <w:t>5.</w:t>
            </w:r>
            <w:r>
              <w:tab/>
              <w:t xml:space="preserve"> Power consumption analysis can be included in section ‘</w:t>
            </w:r>
            <w:r w:rsidRPr="004A7D61">
              <w:t>Analysis of other performance impacts</w:t>
            </w:r>
            <w:r>
              <w:t>’</w:t>
            </w:r>
          </w:p>
          <w:p w14:paraId="6F627089" w14:textId="77777777" w:rsidR="00F477B6" w:rsidRDefault="00F477B6" w:rsidP="00F477B6"/>
        </w:tc>
      </w:tr>
      <w:tr w:rsidR="001175F3" w14:paraId="73568584" w14:textId="77777777" w:rsidTr="00DE0EEB">
        <w:tc>
          <w:tcPr>
            <w:tcW w:w="1937" w:type="dxa"/>
          </w:tcPr>
          <w:p w14:paraId="51DADBCF" w14:textId="449CA701" w:rsidR="001175F3" w:rsidRDefault="001175F3" w:rsidP="001175F3">
            <w:r>
              <w:t>Convida Wireless</w:t>
            </w:r>
          </w:p>
        </w:tc>
        <w:tc>
          <w:tcPr>
            <w:tcW w:w="7694" w:type="dxa"/>
          </w:tcPr>
          <w:p w14:paraId="7E5C616F" w14:textId="765542AD" w:rsidR="001175F3" w:rsidRPr="004A7A77" w:rsidRDefault="001175F3" w:rsidP="001175F3">
            <w:pPr>
              <w:rPr>
                <w:sz w:val="22"/>
                <w:szCs w:val="22"/>
              </w:rPr>
            </w:pPr>
            <w:r w:rsidRPr="004A7A77">
              <w:rPr>
                <w:sz w:val="22"/>
                <w:szCs w:val="22"/>
              </w:rPr>
              <w:t>The TR skeleton looks good. We</w:t>
            </w:r>
            <w:r w:rsidR="003C4B01">
              <w:rPr>
                <w:sz w:val="22"/>
                <w:szCs w:val="22"/>
              </w:rPr>
              <w:t xml:space="preserve"> ha</w:t>
            </w:r>
            <w:r w:rsidRPr="004A7A77">
              <w:rPr>
                <w:sz w:val="22"/>
                <w:szCs w:val="22"/>
              </w:rPr>
              <w:t>ve the following comments.</w:t>
            </w:r>
          </w:p>
          <w:p w14:paraId="7BC802DD" w14:textId="3795F5C5" w:rsidR="001175F3" w:rsidRDefault="001175F3" w:rsidP="001175F3">
            <w:pPr>
              <w:pStyle w:val="ac"/>
              <w:numPr>
                <w:ilvl w:val="0"/>
                <w:numId w:val="15"/>
              </w:numPr>
              <w:rPr>
                <w:szCs w:val="22"/>
                <w:lang w:val="en-US"/>
              </w:rPr>
            </w:pPr>
            <w:r w:rsidRPr="004A7A77">
              <w:rPr>
                <w:szCs w:val="22"/>
                <w:lang w:val="en-US"/>
              </w:rPr>
              <w:lastRenderedPageBreak/>
              <w:t>We think that co-existence with legacy NR UEs should be consider</w:t>
            </w:r>
            <w:r w:rsidR="0007684C">
              <w:rPr>
                <w:szCs w:val="22"/>
                <w:lang w:val="en-US"/>
              </w:rPr>
              <w:t>ed</w:t>
            </w:r>
            <w:r w:rsidRPr="004A7A77">
              <w:rPr>
                <w:szCs w:val="22"/>
                <w:lang w:val="en-US"/>
              </w:rPr>
              <w:t xml:space="preserve"> when we study all complexity reduction features. Therefore, it may be beneficial to have a subsection for co-existence under each subsection in Section 7.</w:t>
            </w:r>
          </w:p>
          <w:p w14:paraId="542F862A" w14:textId="04FD12D4" w:rsidR="001175F3" w:rsidRPr="001175F3" w:rsidRDefault="001175F3" w:rsidP="001175F3">
            <w:pPr>
              <w:pStyle w:val="ac"/>
              <w:numPr>
                <w:ilvl w:val="0"/>
                <w:numId w:val="15"/>
              </w:numPr>
              <w:rPr>
                <w:szCs w:val="22"/>
                <w:lang w:val="en-US"/>
              </w:rPr>
            </w:pPr>
            <w:r w:rsidRPr="001175F3">
              <w:rPr>
                <w:szCs w:val="22"/>
                <w:lang w:val="en-US"/>
              </w:rPr>
              <w:t xml:space="preserve">RAN2 input on the subsections led by RAN2 may be needed, e.g. subsections 8.2 and 8.3.    </w:t>
            </w:r>
          </w:p>
        </w:tc>
      </w:tr>
      <w:tr w:rsidR="00F477B6" w14:paraId="3DB56CE4" w14:textId="77777777" w:rsidTr="000412F3">
        <w:tc>
          <w:tcPr>
            <w:tcW w:w="1937" w:type="dxa"/>
          </w:tcPr>
          <w:p w14:paraId="328CE0FA" w14:textId="77777777" w:rsidR="000412F3" w:rsidRDefault="000412F3" w:rsidP="00171B58"/>
          <w:p w14:paraId="594D1316" w14:textId="3EA74849" w:rsidR="00F477B6" w:rsidRDefault="00171B58" w:rsidP="00171B58">
            <w:r>
              <w:t>Qualcomm</w:t>
            </w:r>
          </w:p>
        </w:tc>
        <w:tc>
          <w:tcPr>
            <w:tcW w:w="7694" w:type="dxa"/>
            <w:vAlign w:val="center"/>
          </w:tcPr>
          <w:p w14:paraId="3C3EF6A7" w14:textId="77777777" w:rsidR="0062282F" w:rsidRDefault="0062282F" w:rsidP="0062282F">
            <w:pPr>
              <w:pStyle w:val="ac"/>
              <w:rPr>
                <w:b/>
                <w:bCs/>
              </w:rPr>
            </w:pPr>
          </w:p>
          <w:p w14:paraId="2C9AEC67" w14:textId="547F8C87" w:rsidR="00F477B6" w:rsidRPr="00900ECD" w:rsidRDefault="00171B58" w:rsidP="00171B58">
            <w:pPr>
              <w:pStyle w:val="ac"/>
              <w:numPr>
                <w:ilvl w:val="0"/>
                <w:numId w:val="16"/>
              </w:numPr>
              <w:rPr>
                <w:b/>
                <w:bCs/>
              </w:rPr>
            </w:pPr>
            <w:r w:rsidRPr="00900ECD">
              <w:rPr>
                <w:b/>
                <w:bCs/>
              </w:rPr>
              <w:t>General Comments</w:t>
            </w:r>
          </w:p>
          <w:p w14:paraId="3B1D0198" w14:textId="77777777" w:rsidR="00171B58" w:rsidRPr="00171B58" w:rsidRDefault="00171B58" w:rsidP="00171B58">
            <w:pPr>
              <w:pStyle w:val="ac"/>
              <w:numPr>
                <w:ilvl w:val="0"/>
                <w:numId w:val="17"/>
              </w:numPr>
            </w:pPr>
            <w:r w:rsidRPr="00171B58">
              <w:t>We think it is a good idea to re-use the structure of TR 36.888 in presenting the UE features for complexity reduction and power saving, as well as the candidate solutions for coverage recovery.</w:t>
            </w:r>
          </w:p>
          <w:p w14:paraId="30CA6F8D" w14:textId="77777777" w:rsidR="00171B58" w:rsidRPr="00900ECD" w:rsidRDefault="00171B58" w:rsidP="00171B58">
            <w:pPr>
              <w:pStyle w:val="ac"/>
              <w:numPr>
                <w:ilvl w:val="0"/>
                <w:numId w:val="16"/>
              </w:numPr>
              <w:spacing w:before="240"/>
              <w:rPr>
                <w:b/>
                <w:bCs/>
              </w:rPr>
            </w:pPr>
            <w:r w:rsidRPr="00900ECD">
              <w:rPr>
                <w:b/>
                <w:bCs/>
              </w:rPr>
              <w:t>Comments on Chapter 5</w:t>
            </w:r>
          </w:p>
          <w:p w14:paraId="4B00D199" w14:textId="5387F878" w:rsidR="00171B58" w:rsidRDefault="00171B58" w:rsidP="00171B58">
            <w:pPr>
              <w:pStyle w:val="ac"/>
              <w:numPr>
                <w:ilvl w:val="0"/>
                <w:numId w:val="17"/>
              </w:numPr>
            </w:pPr>
            <w:r>
              <w:t xml:space="preserve">As a starting point, it is fine to reuse the texts </w:t>
            </w:r>
            <w:r w:rsidR="00B33BB4">
              <w:t>of</w:t>
            </w:r>
            <w:r>
              <w:t xml:space="preserve"> the SID </w:t>
            </w:r>
            <w:r w:rsidR="00B33BB4">
              <w:t xml:space="preserve">to describe the </w:t>
            </w:r>
            <w:r>
              <w:t xml:space="preserve">generic </w:t>
            </w:r>
            <w:r w:rsidR="00B33BB4" w:rsidRPr="00B33BB4">
              <w:t xml:space="preserve">requirements </w:t>
            </w:r>
            <w:r>
              <w:t xml:space="preserve">and use case specific requirements. </w:t>
            </w:r>
          </w:p>
          <w:p w14:paraId="1E123BA1" w14:textId="2C4C5642" w:rsidR="00AA1FC2" w:rsidRDefault="00171B58" w:rsidP="00171B58">
            <w:pPr>
              <w:pStyle w:val="ac"/>
              <w:numPr>
                <w:ilvl w:val="0"/>
                <w:numId w:val="17"/>
              </w:numPr>
            </w:pPr>
            <w:r>
              <w:t xml:space="preserve">Clarification about the deployment scenarios and </w:t>
            </w:r>
            <w:r w:rsidR="00AA1FC2">
              <w:t xml:space="preserve">associated use cases and </w:t>
            </w:r>
            <w:r>
              <w:t>reference</w:t>
            </w:r>
            <w:r w:rsidR="00AA1FC2">
              <w:t>/peak</w:t>
            </w:r>
            <w:r>
              <w:t xml:space="preserve"> bit rate</w:t>
            </w:r>
            <w:r w:rsidR="002F437D">
              <w:t>s</w:t>
            </w:r>
            <w:r>
              <w:t xml:space="preserve"> are preferred</w:t>
            </w:r>
            <w:r w:rsidR="00AA1FC2">
              <w:t>. For example:</w:t>
            </w:r>
          </w:p>
          <w:p w14:paraId="231AB82E" w14:textId="77777777" w:rsidR="00AA1FC2" w:rsidRPr="00AA1FC2" w:rsidRDefault="00AA1FC2" w:rsidP="00AA1FC2">
            <w:pPr>
              <w:pStyle w:val="ac"/>
              <w:numPr>
                <w:ilvl w:val="1"/>
                <w:numId w:val="17"/>
              </w:numPr>
              <w:rPr>
                <w:i/>
                <w:iCs/>
              </w:rPr>
            </w:pPr>
            <w:r w:rsidRPr="00AA1FC2">
              <w:rPr>
                <w:i/>
                <w:iCs/>
              </w:rPr>
              <w:t>W</w:t>
            </w:r>
            <w:r w:rsidR="00171B58" w:rsidRPr="00AA1FC2">
              <w:rPr>
                <w:i/>
                <w:iCs/>
              </w:rPr>
              <w:t>ill the three use cases in SID be deployed in both FR1 and FR2 ?</w:t>
            </w:r>
            <w:r w:rsidRPr="00AA1FC2">
              <w:rPr>
                <w:i/>
                <w:iCs/>
              </w:rPr>
              <w:t xml:space="preserve"> </w:t>
            </w:r>
          </w:p>
          <w:p w14:paraId="6EB3CF27" w14:textId="57E86C1D" w:rsidR="00AA1FC2" w:rsidRPr="00AA1FC2" w:rsidRDefault="00AA1FC2" w:rsidP="00AA1FC2">
            <w:pPr>
              <w:pStyle w:val="ac"/>
              <w:numPr>
                <w:ilvl w:val="1"/>
                <w:numId w:val="17"/>
              </w:numPr>
              <w:rPr>
                <w:i/>
                <w:iCs/>
              </w:rPr>
            </w:pPr>
            <w:r w:rsidRPr="00AA1FC2">
              <w:rPr>
                <w:i/>
                <w:iCs/>
              </w:rPr>
              <w:t xml:space="preserve">For a given use case, will the same reference/peak bit rates be supported in FR1 and FR2 ? </w:t>
            </w:r>
          </w:p>
          <w:p w14:paraId="7975C55A" w14:textId="40A36863" w:rsidR="00171B58" w:rsidRPr="00AA1FC2" w:rsidRDefault="00AA1FC2" w:rsidP="00AA1FC2">
            <w:pPr>
              <w:pStyle w:val="ac"/>
              <w:numPr>
                <w:ilvl w:val="1"/>
                <w:numId w:val="17"/>
              </w:numPr>
              <w:rPr>
                <w:i/>
                <w:iCs/>
              </w:rPr>
            </w:pPr>
            <w:r w:rsidRPr="00AA1FC2">
              <w:rPr>
                <w:i/>
                <w:iCs/>
              </w:rPr>
              <w:t>Which use cases and deployment support low/higher mobility of RedCap UE ?</w:t>
            </w:r>
          </w:p>
          <w:p w14:paraId="362107AE" w14:textId="739A1578" w:rsidR="00171B58" w:rsidRDefault="00BC76E5" w:rsidP="00BC76E5">
            <w:pPr>
              <w:pStyle w:val="ac"/>
              <w:numPr>
                <w:ilvl w:val="0"/>
                <w:numId w:val="17"/>
              </w:numPr>
            </w:pPr>
            <w:r>
              <w:t>Considering the TU limit of this SI, w</w:t>
            </w:r>
            <w:r w:rsidR="00171B58">
              <w:t>e do not think new use cases should be introduced</w:t>
            </w:r>
            <w:r>
              <w:t>,</w:t>
            </w:r>
            <w:r w:rsidR="00171B58">
              <w:t xml:space="preserve"> if their performance requirements deviate significantly from those in the SID. </w:t>
            </w:r>
            <w:r>
              <w:t>P</w:t>
            </w:r>
            <w:r w:rsidR="00171B58" w:rsidRPr="00171B58">
              <w:t>erformance requiements</w:t>
            </w:r>
            <w:r w:rsidR="00171B58">
              <w:t xml:space="preserve"> </w:t>
            </w:r>
            <w:r>
              <w:t xml:space="preserve">identified </w:t>
            </w:r>
            <w:r w:rsidR="00171B58">
              <w:t>for NR RedCap devices</w:t>
            </w:r>
            <w:r w:rsidR="00171B58" w:rsidRPr="00171B58">
              <w:t xml:space="preserve"> should justify the cost saving benefits and the standardization efforts</w:t>
            </w:r>
            <w:r w:rsidR="00AA1FC2">
              <w:t xml:space="preserve"> of RAN1/2</w:t>
            </w:r>
            <w:r w:rsidR="00171B58" w:rsidRPr="00171B58">
              <w:t xml:space="preserve"> for specifying a distinctive</w:t>
            </w:r>
            <w:r w:rsidR="00171B58">
              <w:t xml:space="preserve"> set of</w:t>
            </w:r>
            <w:r w:rsidR="00171B58" w:rsidRPr="00171B58">
              <w:t xml:space="preserve"> UE capabilities</w:t>
            </w:r>
            <w:r w:rsidR="00171B58">
              <w:t xml:space="preserve"> </w:t>
            </w:r>
            <w:r w:rsidR="00AA1FC2">
              <w:t>for</w:t>
            </w:r>
            <w:r w:rsidR="00171B58">
              <w:t xml:space="preserve"> NR Rel-17</w:t>
            </w:r>
            <w:r w:rsidR="00171B58" w:rsidRPr="00171B58">
              <w:t xml:space="preserve">. </w:t>
            </w:r>
          </w:p>
          <w:p w14:paraId="7E88E8E3" w14:textId="1316A991" w:rsidR="00171B58" w:rsidRPr="00900ECD" w:rsidRDefault="00171B58" w:rsidP="00171B58">
            <w:pPr>
              <w:pStyle w:val="ac"/>
              <w:numPr>
                <w:ilvl w:val="0"/>
                <w:numId w:val="16"/>
              </w:numPr>
              <w:spacing w:before="240"/>
              <w:rPr>
                <w:b/>
                <w:bCs/>
              </w:rPr>
            </w:pPr>
            <w:r w:rsidRPr="00900ECD">
              <w:rPr>
                <w:b/>
                <w:bCs/>
              </w:rPr>
              <w:t>Comments on Chapter 6</w:t>
            </w:r>
          </w:p>
          <w:p w14:paraId="0BD33B2A" w14:textId="316028C8" w:rsidR="00900ECD" w:rsidRDefault="00900ECD" w:rsidP="00900ECD">
            <w:pPr>
              <w:pStyle w:val="ac"/>
              <w:numPr>
                <w:ilvl w:val="0"/>
                <w:numId w:val="17"/>
              </w:numPr>
            </w:pPr>
            <w:r>
              <w:t xml:space="preserve">To begin with, </w:t>
            </w:r>
            <w:r w:rsidR="00247188">
              <w:t xml:space="preserve">we think </w:t>
            </w:r>
            <w:r>
              <w:t xml:space="preserve">the UE capabilities of a reference NR modem should be described, which is used as a benchmark </w:t>
            </w:r>
            <w:r w:rsidR="00AA1FC2">
              <w:t xml:space="preserve">in </w:t>
            </w:r>
            <w:r>
              <w:t>cost comparison for a given data rate capability.</w:t>
            </w:r>
          </w:p>
          <w:p w14:paraId="41916172" w14:textId="1AF2CF22" w:rsidR="00900ECD" w:rsidRDefault="00900ECD" w:rsidP="00900ECD">
            <w:pPr>
              <w:pStyle w:val="ac"/>
              <w:numPr>
                <w:ilvl w:val="0"/>
                <w:numId w:val="17"/>
              </w:numPr>
            </w:pPr>
            <w:r>
              <w:t>To evaluate the cost saving of UE features enabling complexity reduction, the cost break down for the reference NR modem should be modeled and captured in Section 6.1.</w:t>
            </w:r>
          </w:p>
          <w:p w14:paraId="700119A6" w14:textId="156CC243" w:rsidR="00BC76E5" w:rsidRPr="00BC76E5" w:rsidRDefault="00BC76E5" w:rsidP="00BC76E5">
            <w:pPr>
              <w:pStyle w:val="ac"/>
              <w:numPr>
                <w:ilvl w:val="0"/>
                <w:numId w:val="16"/>
              </w:numPr>
              <w:rPr>
                <w:b/>
                <w:bCs/>
              </w:rPr>
            </w:pPr>
            <w:r w:rsidRPr="00BC76E5">
              <w:rPr>
                <w:b/>
                <w:bCs/>
              </w:rPr>
              <w:t>Comments on Chapter 7</w:t>
            </w:r>
          </w:p>
          <w:p w14:paraId="65872007" w14:textId="622E6A6F" w:rsidR="00BC76E5" w:rsidRDefault="00BC76E5" w:rsidP="00BC76E5">
            <w:pPr>
              <w:pStyle w:val="ac"/>
              <w:numPr>
                <w:ilvl w:val="0"/>
                <w:numId w:val="17"/>
              </w:numPr>
            </w:pPr>
            <w:r>
              <w:t>Since compact form factor is a generic requirement for most use cases of RedCap device, its impacts on the number of TX/RX antennas</w:t>
            </w:r>
            <w:r w:rsidR="007F5065">
              <w:t xml:space="preserve">, </w:t>
            </w:r>
            <w:r>
              <w:t>antenna gain</w:t>
            </w:r>
            <w:r w:rsidR="007F5065">
              <w:t>s</w:t>
            </w:r>
            <w:r>
              <w:t xml:space="preserve"> </w:t>
            </w:r>
            <w:r w:rsidR="007F5065">
              <w:t xml:space="preserve">and other RF/BB components </w:t>
            </w:r>
            <w:r>
              <w:t>should be accounted for in the analysis of Section 7.2.</w:t>
            </w:r>
          </w:p>
          <w:p w14:paraId="0BE48ACE" w14:textId="3D079C40" w:rsidR="00BC76E5" w:rsidRDefault="007F5065" w:rsidP="00BC76E5">
            <w:pPr>
              <w:pStyle w:val="ac"/>
              <w:numPr>
                <w:ilvl w:val="0"/>
                <w:numId w:val="17"/>
              </w:numPr>
            </w:pPr>
            <w:r>
              <w:t xml:space="preserve">UE complexity reduction techniques outlined in </w:t>
            </w:r>
            <w:r w:rsidR="00BC76E5">
              <w:t>Sections 7.2 to 7.5  should be prioritized for th</w:t>
            </w:r>
            <w:r>
              <w:t>is</w:t>
            </w:r>
            <w:r w:rsidR="00BC76E5">
              <w:t xml:space="preserve"> SI. </w:t>
            </w:r>
          </w:p>
          <w:p w14:paraId="59ADC7A4" w14:textId="00352B56" w:rsidR="00BC76E5" w:rsidRDefault="007F5065" w:rsidP="00BC76E5">
            <w:pPr>
              <w:pStyle w:val="ac"/>
              <w:numPr>
                <w:ilvl w:val="0"/>
                <w:numId w:val="17"/>
              </w:numPr>
            </w:pPr>
            <w:r>
              <w:t>For</w:t>
            </w:r>
            <w:r w:rsidR="00BC76E5">
              <w:t xml:space="preserve"> relaxed UE procesing capabilties </w:t>
            </w:r>
            <w:r>
              <w:t xml:space="preserve">in Section 7.6, candidate solutions proposed by comapnies </w:t>
            </w:r>
            <w:r w:rsidR="00BC76E5">
              <w:t xml:space="preserve">should </w:t>
            </w:r>
            <w:r>
              <w:t xml:space="preserve">not be excluded, </w:t>
            </w:r>
            <w:r w:rsidR="00BC76E5">
              <w:t xml:space="preserve">if they contribute significantly to the cost </w:t>
            </w:r>
            <w:r>
              <w:t>reduction and power saving.</w:t>
            </w:r>
          </w:p>
          <w:p w14:paraId="12CC3F9D" w14:textId="1C1B2854" w:rsidR="007F5065" w:rsidRPr="007F5065" w:rsidRDefault="007F5065" w:rsidP="007F5065">
            <w:pPr>
              <w:pStyle w:val="ac"/>
              <w:numPr>
                <w:ilvl w:val="0"/>
                <w:numId w:val="16"/>
              </w:numPr>
              <w:rPr>
                <w:b/>
                <w:bCs/>
              </w:rPr>
            </w:pPr>
            <w:r>
              <w:rPr>
                <w:b/>
                <w:bCs/>
              </w:rPr>
              <w:t>Questions for</w:t>
            </w:r>
            <w:r w:rsidRPr="007F5065">
              <w:rPr>
                <w:b/>
                <w:bCs/>
              </w:rPr>
              <w:t xml:space="preserve"> Chapter 9</w:t>
            </w:r>
          </w:p>
          <w:p w14:paraId="0456A87C" w14:textId="53F83C15" w:rsidR="007F5065" w:rsidRPr="007F5065" w:rsidRDefault="007F5065" w:rsidP="007F5065">
            <w:pPr>
              <w:pStyle w:val="ac"/>
              <w:numPr>
                <w:ilvl w:val="0"/>
                <w:numId w:val="18"/>
              </w:numPr>
            </w:pPr>
            <w:r w:rsidRPr="007F5065">
              <w:t>For the design target of “coverage recovery</w:t>
            </w:r>
            <w:r w:rsidR="00EF095E">
              <w:t>,</w:t>
            </w:r>
            <w:r w:rsidRPr="007F5065">
              <w:t>” will it be discussed in Section 9.1.1?</w:t>
            </w:r>
          </w:p>
          <w:p w14:paraId="024B2614" w14:textId="75BC9656" w:rsidR="007F5065" w:rsidRDefault="007F5065" w:rsidP="007F5065">
            <w:pPr>
              <w:pStyle w:val="ac"/>
              <w:numPr>
                <w:ilvl w:val="0"/>
                <w:numId w:val="18"/>
              </w:numPr>
            </w:pPr>
            <w:r w:rsidRPr="007F5065">
              <w:t>For the potential techniques/solutions applicable to “coverage recovery”, will it be discussed in Section 9.1.2</w:t>
            </w:r>
            <w:r w:rsidR="00670E83">
              <w:t xml:space="preserve"> or other sections</w:t>
            </w:r>
            <w:r w:rsidRPr="007F5065">
              <w:t xml:space="preserve"> ?</w:t>
            </w:r>
          </w:p>
          <w:p w14:paraId="7CE20FD3" w14:textId="2BBC3281" w:rsidR="00171B58" w:rsidRPr="00347813" w:rsidRDefault="00670E83" w:rsidP="00347813">
            <w:pPr>
              <w:pStyle w:val="ac"/>
              <w:numPr>
                <w:ilvl w:val="0"/>
                <w:numId w:val="18"/>
              </w:numPr>
            </w:pPr>
            <w:r>
              <w:lastRenderedPageBreak/>
              <w:t>Is there a plan to study performance enhancement</w:t>
            </w:r>
            <w:r w:rsidR="00927D8C">
              <w:t xml:space="preserve"> techniques</w:t>
            </w:r>
            <w:r>
              <w:t xml:space="preserve"> other than coverage recovery</w:t>
            </w:r>
            <w:r w:rsidR="00927D8C">
              <w:t xml:space="preserve"> </w:t>
            </w:r>
            <w:r>
              <w:t xml:space="preserve">? If not, </w:t>
            </w:r>
            <w:r w:rsidR="000E48A2">
              <w:t xml:space="preserve">we think </w:t>
            </w:r>
            <w:r>
              <w:t>the ti</w:t>
            </w:r>
            <w:r w:rsidR="000E48A2">
              <w:t>t</w:t>
            </w:r>
            <w:r>
              <w:t xml:space="preserve">le of this Chapter can be changed into </w:t>
            </w:r>
            <w:r w:rsidRPr="007F5065">
              <w:t>“</w:t>
            </w:r>
            <w:r>
              <w:t>C</w:t>
            </w:r>
            <w:r w:rsidRPr="007F5065">
              <w:t xml:space="preserve">overage </w:t>
            </w:r>
            <w:r>
              <w:t>R</w:t>
            </w:r>
            <w:r w:rsidRPr="007F5065">
              <w:t>ecovery</w:t>
            </w:r>
            <w:r>
              <w:t>.</w:t>
            </w:r>
            <w:r w:rsidRPr="007F5065">
              <w:t>”</w:t>
            </w:r>
          </w:p>
        </w:tc>
      </w:tr>
      <w:tr w:rsidR="00724B02" w14:paraId="66332661" w14:textId="77777777" w:rsidTr="00A01E6E">
        <w:tc>
          <w:tcPr>
            <w:tcW w:w="1937" w:type="dxa"/>
          </w:tcPr>
          <w:p w14:paraId="65FCE0B9" w14:textId="18936907" w:rsidR="00724B02" w:rsidRDefault="00724B02" w:rsidP="00724B02">
            <w:r>
              <w:lastRenderedPageBreak/>
              <w:t>Huawei</w:t>
            </w:r>
            <w:r>
              <w:rPr>
                <w:lang w:eastAsia="zh-CN"/>
              </w:rPr>
              <w:t>, HiSilicon</w:t>
            </w:r>
          </w:p>
        </w:tc>
        <w:tc>
          <w:tcPr>
            <w:tcW w:w="7694" w:type="dxa"/>
          </w:tcPr>
          <w:p w14:paraId="6A30E82A" w14:textId="69D0DE48" w:rsidR="00724B02" w:rsidRDefault="00724B02" w:rsidP="00724B02">
            <w:pPr>
              <w:pStyle w:val="ac"/>
              <w:numPr>
                <w:ilvl w:val="0"/>
                <w:numId w:val="19"/>
              </w:numPr>
            </w:pPr>
            <w:r>
              <w:t xml:space="preserve">For those sections led by RAN2, i.e. Section 8.2, 8.3,10 and 11, it is suggested to leave the structures </w:t>
            </w:r>
            <w:r w:rsidR="004B2201">
              <w:t>for</w:t>
            </w:r>
            <w:r>
              <w:t xml:space="preserve"> RAN2 decision. The skeleton should put these sections on hold without detailed subsections, until clear views are achieved by RAN2 with sufficient discussion.</w:t>
            </w:r>
          </w:p>
          <w:p w14:paraId="71477D0E" w14:textId="0CEC6A25" w:rsidR="00724B02" w:rsidRDefault="00724B02" w:rsidP="00724B02">
            <w:pPr>
              <w:pStyle w:val="ac"/>
              <w:numPr>
                <w:ilvl w:val="0"/>
                <w:numId w:val="19"/>
              </w:numPr>
            </w:pPr>
            <w:r>
              <w:t>A subsection 8.4 about o</w:t>
            </w:r>
            <w:r w:rsidRPr="00F57421">
              <w:t>ther techniques for UE power saving such as specified in Rel-16 UE power saving</w:t>
            </w:r>
            <w:r>
              <w:t xml:space="preserve"> can be added. It is benefi</w:t>
            </w:r>
            <w:r w:rsidR="004B2201">
              <w:t>c</w:t>
            </w:r>
            <w:r>
              <w:t>ial if Rel-16 UE power saving techniques can be applied to REDCAP with potential</w:t>
            </w:r>
            <w:r>
              <w:rPr>
                <w:rFonts w:hint="eastAsia"/>
                <w:lang w:eastAsia="zh-CN"/>
              </w:rPr>
              <w:t>/</w:t>
            </w:r>
            <w:r>
              <w:rPr>
                <w:lang w:eastAsia="zh-CN"/>
              </w:rPr>
              <w:t>necessary</w:t>
            </w:r>
            <w:r>
              <w:t xml:space="preserve"> adaptation.</w:t>
            </w:r>
          </w:p>
          <w:p w14:paraId="5E956E35" w14:textId="77777777" w:rsidR="00724B02" w:rsidRDefault="00724B02" w:rsidP="00724B02">
            <w:pPr>
              <w:pStyle w:val="ac"/>
              <w:numPr>
                <w:ilvl w:val="0"/>
                <w:numId w:val="19"/>
              </w:numPr>
            </w:pPr>
            <w:r>
              <w:rPr>
                <w:rFonts w:hint="eastAsia"/>
                <w:lang w:eastAsia="zh-CN"/>
              </w:rPr>
              <w:t>I</w:t>
            </w:r>
            <w:r>
              <w:rPr>
                <w:lang w:eastAsia="zh-CN"/>
              </w:rPr>
              <w:t>t is unclear what study or conclusion is expected for Section 12. Harmonious co-existence with Rel-15 and Rel-16 UE seems to be a guideline when designing certain properties of REDCAP UE, but no need to introduce such section.</w:t>
            </w:r>
          </w:p>
          <w:p w14:paraId="25B1C54A" w14:textId="77777777" w:rsidR="00724B02" w:rsidRDefault="00724B02" w:rsidP="00724B02">
            <w:pPr>
              <w:pStyle w:val="ac"/>
              <w:numPr>
                <w:ilvl w:val="0"/>
                <w:numId w:val="19"/>
              </w:numPr>
            </w:pPr>
            <w:r>
              <w:rPr>
                <w:lang w:eastAsia="zh-CN"/>
              </w:rPr>
              <w:t>Many subsections in Section 7 are named ’</w:t>
            </w:r>
            <w:r w:rsidRPr="000E647A">
              <w:t xml:space="preserve">Analysis of </w:t>
            </w:r>
            <w:r>
              <w:t>other performance impacts</w:t>
            </w:r>
            <w:r>
              <w:rPr>
                <w:lang w:eastAsia="zh-CN"/>
              </w:rPr>
              <w:t>’. We think ’other’ can be deleted from the title, since it is not clear what is the ’one performance impact’ coresponding to the ’other performance impact’.</w:t>
            </w:r>
          </w:p>
          <w:p w14:paraId="2FEA8026" w14:textId="77777777" w:rsidR="00724B02" w:rsidRDefault="00724B02" w:rsidP="00724B02">
            <w:pPr>
              <w:pStyle w:val="ac"/>
              <w:numPr>
                <w:ilvl w:val="0"/>
                <w:numId w:val="19"/>
              </w:numPr>
            </w:pPr>
            <w:r>
              <w:rPr>
                <w:rFonts w:hint="eastAsia"/>
                <w:lang w:eastAsia="zh-CN"/>
              </w:rPr>
              <w:t>A</w:t>
            </w:r>
            <w:r>
              <w:rPr>
                <w:lang w:eastAsia="zh-CN"/>
              </w:rPr>
              <w:t xml:space="preserve"> summary section for specification impacts seems better than discrete subsections in each section. One specification feature may be impacted by multiple REDCAP properties, e.g., RACH procedure may be impacted by coverage recovery and early type/capability identification. Thus an overview section can help understanding the specification impact more clearly.</w:t>
            </w:r>
          </w:p>
          <w:p w14:paraId="52430A98" w14:textId="6A3C5C2E" w:rsidR="00724B02" w:rsidRDefault="00724B02" w:rsidP="00724B02">
            <w:pPr>
              <w:pStyle w:val="ac"/>
              <w:numPr>
                <w:ilvl w:val="0"/>
                <w:numId w:val="19"/>
              </w:numPr>
            </w:pPr>
            <w:r>
              <w:rPr>
                <w:lang w:eastAsia="zh-CN"/>
              </w:rPr>
              <w:t>Since the contents of section 5 are under discussion in the other email thread</w:t>
            </w:r>
            <w:r w:rsidR="002A180D">
              <w:rPr>
                <w:lang w:eastAsia="zh-CN"/>
              </w:rPr>
              <w:t xml:space="preserve"> in parallel and possibly with endorsement in the same meeting</w:t>
            </w:r>
            <w:r>
              <w:rPr>
                <w:lang w:eastAsia="zh-CN"/>
              </w:rPr>
              <w:t xml:space="preserve">, </w:t>
            </w:r>
            <w:r w:rsidR="002A180D">
              <w:rPr>
                <w:lang w:eastAsia="zh-CN"/>
              </w:rPr>
              <w:t xml:space="preserve">it is recommanded to add a note there that the content from SID is a starting point and will be updated subjective to the output of the other email thread. </w:t>
            </w:r>
          </w:p>
          <w:p w14:paraId="7C7A223E" w14:textId="0803F659" w:rsidR="00724B02" w:rsidRDefault="00724B02" w:rsidP="00777196">
            <w:pPr>
              <w:pStyle w:val="ac"/>
              <w:numPr>
                <w:ilvl w:val="0"/>
                <w:numId w:val="19"/>
              </w:numPr>
            </w:pPr>
            <w:r>
              <w:rPr>
                <w:lang w:eastAsia="zh-CN"/>
              </w:rPr>
              <w:t>It is unclear for us why the first editor’s note in Sect. 9.1 is needed, i.e. why Sect. 7.7.3 may be particularly referred in Sect. 9.1. I</w:t>
            </w:r>
            <w:r>
              <w:rPr>
                <w:rFonts w:hint="eastAsia"/>
                <w:lang w:eastAsia="zh-CN"/>
              </w:rPr>
              <w:t>t</w:t>
            </w:r>
            <w:r>
              <w:rPr>
                <w:lang w:eastAsia="zh-CN"/>
              </w:rPr>
              <w:t xml:space="preserve"> seems not necessary.</w:t>
            </w:r>
          </w:p>
          <w:p w14:paraId="1476E38E" w14:textId="2C7457F9" w:rsidR="00724B02" w:rsidRDefault="00724B02" w:rsidP="00777196">
            <w:pPr>
              <w:pStyle w:val="ac"/>
              <w:numPr>
                <w:ilvl w:val="0"/>
                <w:numId w:val="19"/>
              </w:numPr>
              <w:rPr>
                <w:lang w:eastAsia="zh-CN"/>
              </w:rPr>
            </w:pPr>
            <w:r>
              <w:rPr>
                <w:lang w:eastAsia="zh-CN"/>
              </w:rPr>
              <w:t>Share the same view as FUTUREWEI and ZTE that under Sect. 7.3 two notes from the SID should be copied:</w:t>
            </w:r>
          </w:p>
          <w:p w14:paraId="30046A1F" w14:textId="77777777" w:rsidR="00724B02" w:rsidRPr="0007684C" w:rsidRDefault="00724B02" w:rsidP="00724B02">
            <w:pPr>
              <w:pStyle w:val="ac"/>
              <w:numPr>
                <w:ilvl w:val="0"/>
                <w:numId w:val="10"/>
              </w:numPr>
              <w:rPr>
                <w:lang w:val="en-US"/>
              </w:rPr>
            </w:pPr>
            <w:r w:rsidRPr="0007684C">
              <w:rPr>
                <w:lang w:val="en-US"/>
              </w:rPr>
              <w:t>The lowest capability considered should be no less than an LTE Category 1bis modem</w:t>
            </w:r>
          </w:p>
          <w:p w14:paraId="3467EF32" w14:textId="77777777" w:rsidR="00724B02" w:rsidRPr="0007684C" w:rsidRDefault="00724B02" w:rsidP="00724B02">
            <w:pPr>
              <w:pStyle w:val="ac"/>
              <w:numPr>
                <w:ilvl w:val="0"/>
                <w:numId w:val="10"/>
              </w:numPr>
              <w:rPr>
                <w:lang w:val="en-US"/>
              </w:rPr>
            </w:pPr>
            <w:r w:rsidRPr="0007684C">
              <w:rPr>
                <w:lang w:val="en-US"/>
              </w:rPr>
              <w:t>Rel-15 SSB bandwidth should be reused and L1 changes minimized</w:t>
            </w:r>
          </w:p>
          <w:p w14:paraId="314604CE" w14:textId="28A94C92" w:rsidR="00724B02" w:rsidRPr="00777196" w:rsidRDefault="00724B02" w:rsidP="00777196">
            <w:pPr>
              <w:pStyle w:val="ac"/>
              <w:ind w:left="360"/>
            </w:pPr>
          </w:p>
        </w:tc>
      </w:tr>
      <w:tr w:rsidR="00347813" w:rsidRPr="00FB5B0C" w14:paraId="3AF09C10" w14:textId="77777777" w:rsidTr="00347813">
        <w:tc>
          <w:tcPr>
            <w:tcW w:w="1937" w:type="dxa"/>
          </w:tcPr>
          <w:p w14:paraId="6638FDBA" w14:textId="77777777" w:rsidR="00347813" w:rsidRPr="00FB5B0C" w:rsidRDefault="00347813" w:rsidP="00BB77AF">
            <w:pPr>
              <w:rPr>
                <w:lang w:val="en-US" w:eastAsia="zh-CN"/>
              </w:rPr>
            </w:pPr>
            <w:r w:rsidRPr="00FB5B0C">
              <w:rPr>
                <w:lang w:val="en-US" w:eastAsia="zh-CN"/>
              </w:rPr>
              <w:t>Samsung</w:t>
            </w:r>
          </w:p>
        </w:tc>
        <w:tc>
          <w:tcPr>
            <w:tcW w:w="7694" w:type="dxa"/>
          </w:tcPr>
          <w:p w14:paraId="336AB884" w14:textId="77777777" w:rsidR="00347813" w:rsidRDefault="00347813" w:rsidP="00347813">
            <w:pPr>
              <w:pStyle w:val="ac"/>
              <w:numPr>
                <w:ilvl w:val="0"/>
                <w:numId w:val="20"/>
              </w:numPr>
              <w:rPr>
                <w:rFonts w:ascii="Times New Roman" w:hAnsi="Times New Roman" w:cs="Times New Roman"/>
                <w:lang w:val="en-US" w:eastAsia="zh-CN"/>
              </w:rPr>
            </w:pPr>
            <w:r w:rsidRPr="00FB5B0C">
              <w:rPr>
                <w:rFonts w:ascii="Times New Roman" w:hAnsi="Times New Roman" w:cs="Times New Roman"/>
                <w:lang w:val="en-US" w:eastAsia="zh-CN"/>
              </w:rPr>
              <w:t>“</w:t>
            </w:r>
            <w:r w:rsidRPr="00FB5B0C">
              <w:rPr>
                <w:rFonts w:ascii="Times New Roman" w:hAnsi="Times New Roman" w:cs="Times New Roman"/>
                <w:lang w:val="en-US"/>
              </w:rPr>
              <w:t>coexistence with NR” can be address together under (7.5.4) with a separate paragraph.  We think some solutions to resolve coexistence issue (if any) should be addressed with spec impact. Otherwise, no need to mention it explicitly in TR since it is not an objective to s</w:t>
            </w:r>
            <w:r>
              <w:rPr>
                <w:rFonts w:ascii="Times New Roman" w:hAnsi="Times New Roman" w:cs="Times New Roman"/>
                <w:lang w:val="en-US"/>
              </w:rPr>
              <w:t>tudy but a</w:t>
            </w:r>
            <w:r w:rsidRPr="00FB5B0C">
              <w:rPr>
                <w:rFonts w:ascii="Times New Roman" w:hAnsi="Times New Roman" w:cs="Times New Roman"/>
                <w:lang w:val="en-US"/>
              </w:rPr>
              <w:t xml:space="preserve"> baseline requirement. </w:t>
            </w:r>
          </w:p>
          <w:p w14:paraId="203561AB" w14:textId="77777777" w:rsidR="00347813" w:rsidRPr="00FB5B0C" w:rsidRDefault="00347813" w:rsidP="00347813">
            <w:pPr>
              <w:pStyle w:val="ac"/>
              <w:numPr>
                <w:ilvl w:val="0"/>
                <w:numId w:val="20"/>
              </w:numPr>
              <w:rPr>
                <w:rFonts w:ascii="Times New Roman" w:hAnsi="Times New Roman" w:cs="Times New Roman"/>
                <w:lang w:val="en-US" w:eastAsia="zh-CN"/>
              </w:rPr>
            </w:pPr>
            <w:r w:rsidRPr="00FB5B0C">
              <w:rPr>
                <w:rFonts w:ascii="Times New Roman" w:hAnsi="Times New Roman" w:cs="Times New Roman"/>
                <w:lang w:val="en-US"/>
              </w:rPr>
              <w:t xml:space="preserve">“9.1 Coverage recovery” can replace “9 </w:t>
            </w:r>
            <w:r w:rsidRPr="000E647A">
              <w:t>Mitigation or limitation of performance degradation</w:t>
            </w:r>
            <w:r w:rsidRPr="00FB5B0C">
              <w:rPr>
                <w:rFonts w:ascii="Times New Roman" w:hAnsi="Times New Roman" w:cs="Times New Roman"/>
                <w:lang w:val="en-US"/>
              </w:rPr>
              <w:t xml:space="preserve">”. Based on SID, we will only </w:t>
            </w:r>
            <w:r>
              <w:rPr>
                <w:rFonts w:ascii="Times New Roman" w:hAnsi="Times New Roman" w:cs="Times New Roman"/>
                <w:lang w:val="en-US"/>
              </w:rPr>
              <w:t xml:space="preserve">need to study </w:t>
            </w:r>
            <w:r w:rsidRPr="00FB5B0C">
              <w:rPr>
                <w:lang w:val="en-US"/>
              </w:rPr>
              <w:t>“</w:t>
            </w:r>
            <w:r w:rsidRPr="00FB5B0C">
              <w:rPr>
                <w:iCs/>
              </w:rPr>
              <w:t>Coverage recovery to compensate for potential coverage reduction due to the device complexity reduction.”</w:t>
            </w:r>
            <w:r>
              <w:rPr>
                <w:iCs/>
              </w:rPr>
              <w:t xml:space="preserve"> There is no need to create multiple level of list. </w:t>
            </w:r>
          </w:p>
        </w:tc>
      </w:tr>
      <w:tr w:rsidR="00817FC7" w:rsidRPr="00FB5B0C" w14:paraId="70728455" w14:textId="77777777" w:rsidTr="00347813">
        <w:tc>
          <w:tcPr>
            <w:tcW w:w="1937" w:type="dxa"/>
          </w:tcPr>
          <w:p w14:paraId="59F16728" w14:textId="744BA5B0" w:rsidR="00817FC7" w:rsidRPr="00817FC7" w:rsidRDefault="00817FC7" w:rsidP="00BB77AF">
            <w:pPr>
              <w:rPr>
                <w:rFonts w:eastAsia="Malgun Gothic"/>
                <w:lang w:val="en-US" w:eastAsia="ko-KR"/>
              </w:rPr>
            </w:pPr>
            <w:r>
              <w:rPr>
                <w:rFonts w:eastAsia="Malgun Gothic" w:hint="eastAsia"/>
                <w:lang w:val="en-US" w:eastAsia="ko-KR"/>
              </w:rPr>
              <w:t>LG</w:t>
            </w:r>
          </w:p>
        </w:tc>
        <w:tc>
          <w:tcPr>
            <w:tcW w:w="7694" w:type="dxa"/>
          </w:tcPr>
          <w:p w14:paraId="511BF9AF" w14:textId="334AC6EC" w:rsidR="00817FC7" w:rsidRDefault="00817FC7" w:rsidP="00A709F9">
            <w:pPr>
              <w:rPr>
                <w:rFonts w:eastAsia="Malgun Gothic"/>
                <w:lang w:val="en-US" w:eastAsia="ko-KR"/>
              </w:rPr>
            </w:pPr>
            <w:r>
              <w:rPr>
                <w:rFonts w:eastAsia="Malgun Gothic"/>
                <w:lang w:val="en-US" w:eastAsia="ko-KR"/>
              </w:rPr>
              <w:t>We agree that the c</w:t>
            </w:r>
            <w:r w:rsidRPr="00817FC7">
              <w:rPr>
                <w:rFonts w:eastAsia="Malgun Gothic"/>
                <w:lang w:val="en-US" w:eastAsia="ko-KR"/>
              </w:rPr>
              <w:t xml:space="preserve">oexistence with Rel-15 and Rel-16 </w:t>
            </w:r>
            <w:r>
              <w:rPr>
                <w:rFonts w:eastAsia="Malgun Gothic"/>
                <w:lang w:val="en-US" w:eastAsia="ko-KR"/>
              </w:rPr>
              <w:t xml:space="preserve">NR </w:t>
            </w:r>
            <w:r w:rsidRPr="00817FC7">
              <w:rPr>
                <w:rFonts w:eastAsia="Malgun Gothic"/>
                <w:lang w:val="en-US" w:eastAsia="ko-KR"/>
              </w:rPr>
              <w:t>UE</w:t>
            </w:r>
            <w:r>
              <w:rPr>
                <w:rFonts w:eastAsia="Malgun Gothic"/>
                <w:lang w:val="en-US" w:eastAsia="ko-KR"/>
              </w:rPr>
              <w:t>s</w:t>
            </w:r>
            <w:r w:rsidRPr="00817FC7">
              <w:rPr>
                <w:rFonts w:eastAsia="Malgun Gothic"/>
                <w:lang w:val="en-US" w:eastAsia="ko-KR"/>
              </w:rPr>
              <w:t xml:space="preserve"> </w:t>
            </w:r>
            <w:r>
              <w:rPr>
                <w:rFonts w:eastAsia="Malgun Gothic"/>
                <w:lang w:val="en-US" w:eastAsia="ko-KR"/>
              </w:rPr>
              <w:t xml:space="preserve">is important and </w:t>
            </w:r>
            <w:r w:rsidRPr="00817FC7">
              <w:rPr>
                <w:rFonts w:eastAsia="Malgun Gothic"/>
                <w:lang w:val="en-US" w:eastAsia="ko-KR"/>
              </w:rPr>
              <w:t>should be ensured</w:t>
            </w:r>
            <w:r>
              <w:rPr>
                <w:rFonts w:eastAsia="Malgun Gothic"/>
                <w:lang w:val="en-US" w:eastAsia="ko-KR"/>
              </w:rPr>
              <w:t xml:space="preserve">, but don’t think we need to put “coexistence with NR” sub-sections in each of the sections for complexity reduction features. </w:t>
            </w:r>
            <w:r w:rsidR="002E34BB">
              <w:rPr>
                <w:rFonts w:eastAsia="Malgun Gothic"/>
                <w:lang w:val="en-US" w:eastAsia="ko-KR"/>
              </w:rPr>
              <w:t xml:space="preserve">If it only relates to the complexity reductions features, then creating a section under 7 </w:t>
            </w:r>
            <w:r w:rsidR="002E34BB" w:rsidRPr="002E34BB">
              <w:rPr>
                <w:rFonts w:eastAsia="Malgun Gothic"/>
                <w:lang w:val="en-US" w:eastAsia="ko-KR"/>
              </w:rPr>
              <w:t>UE complexity reduction features</w:t>
            </w:r>
            <w:r w:rsidR="002E34BB">
              <w:rPr>
                <w:rFonts w:eastAsia="Malgun Gothic"/>
                <w:lang w:val="en-US" w:eastAsia="ko-KR"/>
              </w:rPr>
              <w:t xml:space="preserve"> (e.g., 7.X coexistence with NR) and summarizing the issues related to the NR coexistence under 7.X </w:t>
            </w:r>
            <w:r w:rsidR="00D33B8A">
              <w:rPr>
                <w:rFonts w:eastAsia="Malgun Gothic"/>
                <w:lang w:val="en-US" w:eastAsia="ko-KR"/>
              </w:rPr>
              <w:t>is suggested as an alternative approach</w:t>
            </w:r>
            <w:r w:rsidR="002E34BB">
              <w:rPr>
                <w:rFonts w:eastAsia="Malgun Gothic"/>
                <w:lang w:val="en-US" w:eastAsia="ko-KR"/>
              </w:rPr>
              <w:t>.</w:t>
            </w:r>
          </w:p>
          <w:p w14:paraId="1D0F5668" w14:textId="70EEB19A" w:rsidR="00A709F9" w:rsidRPr="00D33B8A" w:rsidRDefault="00A709F9" w:rsidP="00D33B8A">
            <w:pPr>
              <w:rPr>
                <w:rFonts w:eastAsia="Malgun Gothic"/>
                <w:lang w:val="en-US" w:eastAsia="ko-KR"/>
              </w:rPr>
            </w:pPr>
            <w:r>
              <w:rPr>
                <w:rFonts w:eastAsia="Malgun Gothic"/>
                <w:lang w:val="en-US" w:eastAsia="ko-KR"/>
              </w:rPr>
              <w:lastRenderedPageBreak/>
              <w:t xml:space="preserve">How we can achieve </w:t>
            </w:r>
            <w:r w:rsidR="00D33B8A">
              <w:rPr>
                <w:rFonts w:eastAsia="Malgun Gothic"/>
                <w:lang w:val="en-US" w:eastAsia="ko-KR"/>
              </w:rPr>
              <w:t xml:space="preserve">the required battery lifetime (e.g., </w:t>
            </w:r>
            <w:r>
              <w:rPr>
                <w:rFonts w:eastAsia="Malgun Gothic"/>
                <w:lang w:val="en-US" w:eastAsia="ko-KR"/>
              </w:rPr>
              <w:t>years of battery lifetime</w:t>
            </w:r>
            <w:r w:rsidR="00D33B8A">
              <w:rPr>
                <w:rFonts w:eastAsia="Malgun Gothic"/>
                <w:lang w:val="en-US" w:eastAsia="ko-KR"/>
              </w:rPr>
              <w:t xml:space="preserve"> for industrial wireless sensors)</w:t>
            </w:r>
            <w:r>
              <w:rPr>
                <w:rFonts w:eastAsia="Malgun Gothic"/>
                <w:lang w:val="en-US" w:eastAsia="ko-KR"/>
              </w:rPr>
              <w:t xml:space="preserve"> is not clear. So evaluation on the battery lifetime including how and where in the TR quantifying the battery lifetime is to captured needs to be discussed.</w:t>
            </w:r>
          </w:p>
        </w:tc>
      </w:tr>
      <w:tr w:rsidR="007B1CF2" w:rsidRPr="00FB5B0C" w14:paraId="11185DD3" w14:textId="77777777" w:rsidTr="00347813">
        <w:tc>
          <w:tcPr>
            <w:tcW w:w="1937" w:type="dxa"/>
          </w:tcPr>
          <w:p w14:paraId="4BEB899C" w14:textId="0ABAFA79" w:rsidR="007B1CF2" w:rsidRDefault="007B1CF2" w:rsidP="00BB77AF">
            <w:pPr>
              <w:rPr>
                <w:rFonts w:eastAsia="Malgun Gothic"/>
                <w:lang w:val="en-US" w:eastAsia="ko-KR"/>
              </w:rPr>
            </w:pPr>
            <w:r>
              <w:rPr>
                <w:rFonts w:eastAsia="Malgun Gothic"/>
                <w:lang w:val="en-US" w:eastAsia="ko-KR"/>
              </w:rPr>
              <w:lastRenderedPageBreak/>
              <w:t>SONY</w:t>
            </w:r>
          </w:p>
        </w:tc>
        <w:tc>
          <w:tcPr>
            <w:tcW w:w="7694" w:type="dxa"/>
          </w:tcPr>
          <w:p w14:paraId="79AF539D" w14:textId="77777777" w:rsidR="009B2122" w:rsidRDefault="009B2122" w:rsidP="009B2122">
            <w:r w:rsidRPr="60808E31">
              <w:rPr>
                <w:rFonts w:eastAsia="Times New Roman"/>
                <w:lang w:val="en-US"/>
              </w:rPr>
              <w:t>Taking inspiration from TR36.888 is good. Views related some of the sections are included below.</w:t>
            </w:r>
          </w:p>
          <w:p w14:paraId="5627B50E" w14:textId="77777777" w:rsidR="009B2122" w:rsidRDefault="009B2122" w:rsidP="009B2122">
            <w:r w:rsidRPr="60808E31">
              <w:rPr>
                <w:rFonts w:eastAsia="Times New Roman"/>
                <w:b/>
                <w:bCs/>
                <w:lang w:val="en-US"/>
              </w:rPr>
              <w:t>5 Requirements</w:t>
            </w:r>
          </w:p>
          <w:p w14:paraId="4C59C036" w14:textId="77777777" w:rsidR="009B2122" w:rsidRDefault="009B2122" w:rsidP="009B2122">
            <w:r w:rsidRPr="60808E31">
              <w:rPr>
                <w:rFonts w:eastAsia="Times New Roman"/>
                <w:lang w:val="en-US"/>
              </w:rPr>
              <w:t xml:space="preserve">We note that the requirements in the SID are a “baseline”. While we are OK working in the general direction of these baseline requirements, we should treat these requirements as informative, rather than normative. </w:t>
            </w:r>
            <w:r>
              <w:rPr>
                <w:rFonts w:eastAsia="Times New Roman"/>
                <w:lang w:val="en-US"/>
              </w:rPr>
              <w:t>More specific comments are included in the [01] email thread.</w:t>
            </w:r>
          </w:p>
          <w:p w14:paraId="2A2FC790" w14:textId="77777777" w:rsidR="009B2122" w:rsidRDefault="009B2122" w:rsidP="009B2122">
            <w:r w:rsidRPr="60808E31">
              <w:rPr>
                <w:rFonts w:eastAsia="Times New Roman"/>
                <w:b/>
                <w:bCs/>
                <w:lang w:val="en-US"/>
              </w:rPr>
              <w:t>7 UE Complexity reduction features</w:t>
            </w:r>
          </w:p>
          <w:p w14:paraId="0607A107" w14:textId="77777777" w:rsidR="009B2122" w:rsidRDefault="009B2122" w:rsidP="009B2122">
            <w:r w:rsidRPr="60808E31">
              <w:rPr>
                <w:rFonts w:eastAsia="Times New Roman"/>
                <w:lang w:val="en-US"/>
              </w:rPr>
              <w:t>The 7.x.3 subsection</w:t>
            </w:r>
            <w:r>
              <w:rPr>
                <w:rFonts w:eastAsia="Times New Roman"/>
                <w:lang w:val="en-US"/>
              </w:rPr>
              <w:t>s</w:t>
            </w:r>
            <w:r w:rsidRPr="60808E31">
              <w:rPr>
                <w:rFonts w:eastAsia="Times New Roman"/>
                <w:lang w:val="en-US"/>
              </w:rPr>
              <w:t xml:space="preserve"> are about “analysis of other performance impacts”, but previous sections (7.x.1 / 7.x.2) do not consider first-stage performance impacts. Hence 7.x.3 sections should be titled “analysis of performance impacts” with an editor’s note that performance impacts include power consumption, coverage and data rate.</w:t>
            </w:r>
          </w:p>
          <w:p w14:paraId="6DB9487B" w14:textId="77777777" w:rsidR="009B2122" w:rsidRDefault="009B2122" w:rsidP="009B2122">
            <w:r w:rsidRPr="60808E31">
              <w:rPr>
                <w:rFonts w:eastAsia="Times New Roman"/>
                <w:lang w:val="en-US"/>
              </w:rPr>
              <w:t xml:space="preserve">There should be a section 7.x for “other complexity reduction features”. The SID states that the complexity reduction features </w:t>
            </w:r>
            <w:r w:rsidRPr="60808E31">
              <w:rPr>
                <w:rFonts w:eastAsia="Times New Roman"/>
                <w:u w:val="single"/>
                <w:lang w:val="en-US"/>
              </w:rPr>
              <w:t>include</w:t>
            </w:r>
            <w:r w:rsidRPr="60808E31">
              <w:rPr>
                <w:rFonts w:eastAsia="Times New Roman"/>
                <w:lang w:val="en-US"/>
              </w:rPr>
              <w:t xml:space="preserve"> reduced RX/TX antennas, bandwidth reduction etc., but this does not mean that the complexity reduction features to be studied are limited to / restricted to those outlined in the SID.</w:t>
            </w:r>
          </w:p>
          <w:p w14:paraId="781E86B3" w14:textId="77777777" w:rsidR="009B2122" w:rsidRDefault="009B2122" w:rsidP="009B2122">
            <w:r w:rsidRPr="60808E31">
              <w:rPr>
                <w:rFonts w:eastAsia="Times New Roman"/>
                <w:b/>
                <w:bCs/>
                <w:lang w:val="en-US"/>
              </w:rPr>
              <w:t>8.1 Reduced PDCCH monitoring</w:t>
            </w:r>
          </w:p>
          <w:p w14:paraId="46227025" w14:textId="77777777" w:rsidR="009B2122" w:rsidRDefault="009B2122" w:rsidP="009B2122">
            <w:r w:rsidRPr="60808E31">
              <w:rPr>
                <w:rFonts w:eastAsia="Times New Roman"/>
                <w:lang w:val="en-US"/>
              </w:rPr>
              <w:t>Similar to our comments for section 7, section 8.1.3 should be title</w:t>
            </w:r>
            <w:r>
              <w:rPr>
                <w:rFonts w:eastAsia="Times New Roman"/>
                <w:lang w:val="en-US"/>
              </w:rPr>
              <w:t>d</w:t>
            </w:r>
            <w:r w:rsidRPr="60808E31">
              <w:rPr>
                <w:rFonts w:eastAsia="Times New Roman"/>
                <w:lang w:val="en-US"/>
              </w:rPr>
              <w:t xml:space="preserve"> “analysis of performance impacts”. In this case an editor’s note on performance impacts can include system impacts (blocking), power consumption, data rates and latency.</w:t>
            </w:r>
          </w:p>
          <w:p w14:paraId="323523AB" w14:textId="77777777" w:rsidR="009B2122" w:rsidRDefault="009B2122" w:rsidP="009B2122">
            <w:r w:rsidRPr="60808E31">
              <w:rPr>
                <w:rFonts w:eastAsia="Times New Roman"/>
                <w:lang w:val="en-US"/>
              </w:rPr>
              <w:t>It is unclear to us that “reduced PDCCH monitoring” is a single feature or whether several schemes will be considered under this heading.</w:t>
            </w:r>
          </w:p>
          <w:p w14:paraId="3BA62400" w14:textId="77777777" w:rsidR="009B2122" w:rsidRDefault="009B2122" w:rsidP="009B2122">
            <w:r w:rsidRPr="60808E31">
              <w:rPr>
                <w:rFonts w:eastAsia="Times New Roman"/>
                <w:b/>
                <w:bCs/>
                <w:lang w:val="en-US"/>
              </w:rPr>
              <w:t>9.1 Coverage recovery</w:t>
            </w:r>
          </w:p>
          <w:p w14:paraId="6FBFD569" w14:textId="77777777" w:rsidR="009B2122" w:rsidRDefault="009B2122" w:rsidP="009B2122">
            <w:r w:rsidRPr="60808E31">
              <w:rPr>
                <w:rFonts w:eastAsia="Times New Roman"/>
                <w:lang w:val="en-US"/>
              </w:rPr>
              <w:t>This isn’t a single feature. There should separate (sub-)sections for different coverage recovery techniques. So we could have separate sections for different coverage recovery techniques (which might include repetition, frequency hopping, beamforming, or whatever else is reasonably proposed).</w:t>
            </w:r>
          </w:p>
          <w:p w14:paraId="2D6B0CF0" w14:textId="77777777" w:rsidR="009B2122" w:rsidRDefault="009B2122" w:rsidP="009B2122">
            <w:r w:rsidRPr="60808E31">
              <w:rPr>
                <w:rFonts w:eastAsia="Times New Roman"/>
                <w:b/>
                <w:bCs/>
                <w:lang w:val="en-US"/>
              </w:rPr>
              <w:t>12 Coexistence</w:t>
            </w:r>
          </w:p>
          <w:p w14:paraId="260B0DAD" w14:textId="7EDC2D53" w:rsidR="007B1CF2" w:rsidRDefault="009B2122" w:rsidP="009B2122">
            <w:pPr>
              <w:rPr>
                <w:rFonts w:eastAsia="Malgun Gothic"/>
                <w:lang w:val="en-US" w:eastAsia="ko-KR"/>
              </w:rPr>
            </w:pPr>
            <w:r w:rsidRPr="60808E31">
              <w:rPr>
                <w:rFonts w:eastAsia="Times New Roman"/>
                <w:lang w:val="en-US"/>
              </w:rPr>
              <w:t>Each “feature” section in section 7/8/9 should have a separate “coexistence” sub-section rather than there being a single global “12 coexistence” section.</w:t>
            </w:r>
          </w:p>
        </w:tc>
      </w:tr>
      <w:tr w:rsidR="0042206E" w:rsidRPr="00FB5B0C" w14:paraId="106F7532" w14:textId="77777777" w:rsidTr="00347813">
        <w:tc>
          <w:tcPr>
            <w:tcW w:w="1937" w:type="dxa"/>
          </w:tcPr>
          <w:p w14:paraId="13F09045" w14:textId="35E9D31D" w:rsidR="0042206E" w:rsidRPr="0042206E" w:rsidRDefault="0042206E" w:rsidP="0042206E">
            <w:pPr>
              <w:rPr>
                <w:rFonts w:eastAsia="Malgun Gothic"/>
                <w:lang w:val="en-US" w:eastAsia="ko-KR"/>
              </w:rPr>
            </w:pPr>
            <w:r w:rsidRPr="0042206E">
              <w:rPr>
                <w:rFonts w:eastAsia="Malgun Gothic"/>
                <w:lang w:val="en-US" w:eastAsia="ko-KR"/>
              </w:rPr>
              <w:t>Intel</w:t>
            </w:r>
          </w:p>
        </w:tc>
        <w:tc>
          <w:tcPr>
            <w:tcW w:w="7694" w:type="dxa"/>
          </w:tcPr>
          <w:p w14:paraId="6654DCD2" w14:textId="77777777" w:rsidR="0042206E" w:rsidRPr="0042206E" w:rsidRDefault="0042206E" w:rsidP="0042206E">
            <w:pPr>
              <w:rPr>
                <w:rFonts w:eastAsia="Malgun Gothic"/>
                <w:lang w:val="en-US" w:eastAsia="ko-KR"/>
              </w:rPr>
            </w:pPr>
            <w:r w:rsidRPr="0042206E">
              <w:rPr>
                <w:rFonts w:eastAsia="Malgun Gothic"/>
                <w:lang w:val="en-US" w:eastAsia="ko-KR"/>
              </w:rPr>
              <w:t xml:space="preserve">Some comments on the TR skeleton from our side: </w:t>
            </w:r>
          </w:p>
          <w:p w14:paraId="60A84399" w14:textId="77777777" w:rsidR="0042206E" w:rsidRPr="0042206E" w:rsidRDefault="0042206E" w:rsidP="0042206E">
            <w:pPr>
              <w:pStyle w:val="ac"/>
              <w:numPr>
                <w:ilvl w:val="0"/>
                <w:numId w:val="21"/>
              </w:numPr>
              <w:rPr>
                <w:rFonts w:eastAsia="Malgun Gothic"/>
                <w:lang w:val="en-US" w:eastAsia="ko-KR"/>
              </w:rPr>
            </w:pPr>
            <w:r w:rsidRPr="0042206E">
              <w:rPr>
                <w:rFonts w:eastAsia="Malgun Gothic"/>
                <w:b/>
                <w:bCs/>
                <w:lang w:val="en-US" w:eastAsia="ko-KR"/>
              </w:rPr>
              <w:t xml:space="preserve">Subclause 6.4 </w:t>
            </w:r>
            <w:r w:rsidRPr="0042206E">
              <w:rPr>
                <w:rFonts w:eastAsia="Malgun Gothic"/>
                <w:lang w:val="en-US" w:eastAsia="ko-KR"/>
              </w:rPr>
              <w:t xml:space="preserve">seems not necessary at this stage. For any additional performance metrics, they can be reported as part of the analyses of the corresponding feature. </w:t>
            </w:r>
          </w:p>
          <w:p w14:paraId="32362038" w14:textId="77777777" w:rsidR="0042206E" w:rsidRPr="0042206E" w:rsidRDefault="0042206E" w:rsidP="0042206E">
            <w:pPr>
              <w:pStyle w:val="ac"/>
              <w:numPr>
                <w:ilvl w:val="0"/>
                <w:numId w:val="21"/>
              </w:numPr>
              <w:rPr>
                <w:rFonts w:eastAsia="Malgun Gothic"/>
                <w:lang w:val="en-US" w:eastAsia="ko-KR"/>
              </w:rPr>
            </w:pPr>
            <w:r w:rsidRPr="0042206E">
              <w:rPr>
                <w:rFonts w:eastAsia="Malgun Gothic"/>
                <w:lang w:val="en-US" w:eastAsia="ko-KR"/>
              </w:rPr>
              <w:t xml:space="preserve">The exact scope for </w:t>
            </w:r>
            <w:r w:rsidRPr="0042206E">
              <w:rPr>
                <w:rFonts w:eastAsia="Malgun Gothic"/>
                <w:b/>
                <w:bCs/>
                <w:lang w:val="en-US" w:eastAsia="ko-KR"/>
              </w:rPr>
              <w:t>Section 7.7</w:t>
            </w:r>
            <w:r w:rsidRPr="0042206E">
              <w:rPr>
                <w:rFonts w:eastAsia="Malgun Gothic"/>
                <w:lang w:val="en-US" w:eastAsia="ko-KR"/>
              </w:rPr>
              <w:t xml:space="preserve"> seems not so clear. For instance, in Subclause 9.1, the Editor’s note suggests referring to the coverage recovery analyses presented in Subclause 7.7.3 (“</w:t>
            </w:r>
            <w:r w:rsidRPr="0042206E">
              <w:t>Analysis of other performance impacts</w:t>
            </w:r>
            <w:r w:rsidRPr="0042206E">
              <w:rPr>
                <w:rFonts w:eastAsia="Malgun Gothic"/>
                <w:lang w:val="en-US" w:eastAsia="ko-KR"/>
              </w:rPr>
              <w:t>”). The impact on coverage could even be referred to from the corresponding Subclauses on “</w:t>
            </w:r>
            <w:r w:rsidRPr="0042206E">
              <w:t>Analysis of other performance impacts</w:t>
            </w:r>
            <w:r w:rsidRPr="0042206E">
              <w:rPr>
                <w:rFonts w:eastAsia="Malgun Gothic"/>
                <w:lang w:val="en-US" w:eastAsia="ko-KR"/>
              </w:rPr>
              <w:t xml:space="preserve">” for the individual complexity reduction features. Further, whether the impact on coverage loss may be additive across different complexity reduction features can be captured in Subclause 9.1.2 itself, without the dedicated Subclause 7.7. Such an approach may be preferable as against aiming to converge on a </w:t>
            </w:r>
            <w:r w:rsidRPr="0042206E">
              <w:rPr>
                <w:rFonts w:eastAsia="Malgun Gothic"/>
                <w:lang w:val="en-US" w:eastAsia="ko-KR"/>
              </w:rPr>
              <w:lastRenderedPageBreak/>
              <w:t xml:space="preserve">subset of features/configurations to derive conclusions for certain combinations. In any case, further motivation for Section 7.7 is appreciated. </w:t>
            </w:r>
          </w:p>
          <w:p w14:paraId="6B86FAD7" w14:textId="77777777" w:rsidR="00D52CE0" w:rsidRDefault="0042206E" w:rsidP="0042206E">
            <w:pPr>
              <w:pStyle w:val="ac"/>
              <w:numPr>
                <w:ilvl w:val="0"/>
                <w:numId w:val="21"/>
              </w:numPr>
              <w:rPr>
                <w:rFonts w:eastAsia="Malgun Gothic"/>
                <w:lang w:val="en-US" w:eastAsia="ko-KR"/>
              </w:rPr>
            </w:pPr>
            <w:r w:rsidRPr="0042206E">
              <w:rPr>
                <w:rFonts w:eastAsia="Malgun Gothic"/>
                <w:lang w:val="en-US" w:eastAsia="ko-KR"/>
              </w:rPr>
              <w:t xml:space="preserve">It is not clear whether </w:t>
            </w:r>
            <w:r w:rsidRPr="0042206E">
              <w:rPr>
                <w:rFonts w:eastAsia="Malgun Gothic"/>
                <w:b/>
                <w:bCs/>
                <w:lang w:val="en-US" w:eastAsia="ko-KR"/>
              </w:rPr>
              <w:t>Subclause 9.1.3</w:t>
            </w:r>
            <w:r w:rsidRPr="0042206E">
              <w:rPr>
                <w:rFonts w:eastAsia="Malgun Gothic"/>
                <w:lang w:val="en-US" w:eastAsia="ko-KR"/>
              </w:rPr>
              <w:t xml:space="preserve"> is necessary. Is this aiming to capture impact from support of coverage recovery features? If so, then such impact would be dependent on particular coverage recovery features considered, and thus, better captured as part of Subclause 9.1.2.</w:t>
            </w:r>
          </w:p>
          <w:p w14:paraId="0EDB5C45" w14:textId="740128CB" w:rsidR="0042206E" w:rsidRPr="00D52CE0" w:rsidRDefault="0042206E" w:rsidP="0042206E">
            <w:pPr>
              <w:pStyle w:val="ac"/>
              <w:numPr>
                <w:ilvl w:val="0"/>
                <w:numId w:val="21"/>
              </w:numPr>
              <w:rPr>
                <w:rFonts w:eastAsia="Malgun Gothic"/>
                <w:lang w:val="en-US" w:eastAsia="ko-KR"/>
              </w:rPr>
            </w:pPr>
            <w:r w:rsidRPr="00D52CE0">
              <w:rPr>
                <w:rFonts w:eastAsia="Malgun Gothic"/>
                <w:lang w:val="en-US" w:eastAsia="ko-KR"/>
              </w:rPr>
              <w:t xml:space="preserve">As commented by others above, we also suggest removal of </w:t>
            </w:r>
            <w:r w:rsidRPr="00D52CE0">
              <w:rPr>
                <w:rFonts w:eastAsia="Malgun Gothic"/>
                <w:b/>
                <w:bCs/>
                <w:lang w:val="en-US" w:eastAsia="ko-KR"/>
              </w:rPr>
              <w:t>Section 12</w:t>
            </w:r>
            <w:r w:rsidRPr="00D52CE0">
              <w:rPr>
                <w:rFonts w:eastAsia="Malgun Gothic"/>
                <w:lang w:val="en-US" w:eastAsia="ko-KR"/>
              </w:rPr>
              <w:t xml:space="preserve">. At this point, we do not see a need to have a dedicated section for this. Any assessment on coexistence with Rel-15 and Rel-16 UEs can be captured as part of the “Analysis” subclauses for the respective features. </w:t>
            </w:r>
          </w:p>
        </w:tc>
      </w:tr>
      <w:tr w:rsidR="00613053" w:rsidRPr="00FB5B0C" w14:paraId="66E2FE78" w14:textId="77777777" w:rsidTr="00347813">
        <w:tc>
          <w:tcPr>
            <w:tcW w:w="1937" w:type="dxa"/>
          </w:tcPr>
          <w:p w14:paraId="29A477FC" w14:textId="1B055B4E" w:rsidR="00613053" w:rsidRPr="00613053" w:rsidRDefault="00613053" w:rsidP="0042206E">
            <w:pPr>
              <w:rPr>
                <w:rFonts w:eastAsia="Malgun Gothic"/>
                <w:lang w:eastAsia="ko-KR"/>
              </w:rPr>
            </w:pPr>
            <w:r>
              <w:rPr>
                <w:rFonts w:eastAsia="Malgun Gothic"/>
                <w:lang w:eastAsia="ko-KR"/>
              </w:rPr>
              <w:lastRenderedPageBreak/>
              <w:t>Apple</w:t>
            </w:r>
          </w:p>
        </w:tc>
        <w:tc>
          <w:tcPr>
            <w:tcW w:w="7694" w:type="dxa"/>
          </w:tcPr>
          <w:p w14:paraId="378C8ED6" w14:textId="77777777" w:rsidR="00613053" w:rsidRDefault="00613053" w:rsidP="00613053">
            <w:pPr>
              <w:pStyle w:val="ac"/>
              <w:numPr>
                <w:ilvl w:val="0"/>
                <w:numId w:val="22"/>
              </w:numPr>
              <w:rPr>
                <w:rFonts w:eastAsia="Malgun Gothic"/>
                <w:sz w:val="20"/>
                <w:szCs w:val="20"/>
                <w:lang w:val="en-US" w:eastAsia="ko-KR"/>
              </w:rPr>
            </w:pPr>
            <w:r w:rsidRPr="0046350B">
              <w:rPr>
                <w:rFonts w:eastAsia="Malgun Gothic"/>
                <w:sz w:val="20"/>
                <w:szCs w:val="20"/>
                <w:lang w:val="en-US" w:eastAsia="ko-KR"/>
              </w:rPr>
              <w:t xml:space="preserve">It </w:t>
            </w:r>
            <w:r>
              <w:rPr>
                <w:rFonts w:eastAsia="Malgun Gothic"/>
                <w:sz w:val="20"/>
                <w:szCs w:val="20"/>
                <w:lang w:val="en-US" w:eastAsia="ko-KR"/>
              </w:rPr>
              <w:t xml:space="preserve">should be noted that wearable device is clearly listed as one of three device types for RedCap study and lower antenna efficiency due to smaller form factor is one critical issue observed for this type of devices. This should be taken into account in the study to fulfil the objective of this SID. We are open to discuss which section to capture it. It seems that Section 6.3, Section 7.7.3 and Section 9 are relevant and should capture different aspects of this issue. </w:t>
            </w:r>
          </w:p>
          <w:p w14:paraId="395B6C6C" w14:textId="77777777" w:rsidR="00613053" w:rsidRDefault="00613053" w:rsidP="00613053">
            <w:pPr>
              <w:pStyle w:val="ac"/>
              <w:numPr>
                <w:ilvl w:val="0"/>
                <w:numId w:val="22"/>
              </w:numPr>
              <w:rPr>
                <w:rFonts w:eastAsia="Malgun Gothic"/>
                <w:sz w:val="20"/>
                <w:szCs w:val="20"/>
                <w:lang w:val="en-US" w:eastAsia="ko-KR"/>
              </w:rPr>
            </w:pPr>
            <w:r>
              <w:rPr>
                <w:rFonts w:eastAsia="Malgun Gothic"/>
                <w:sz w:val="20"/>
                <w:szCs w:val="20"/>
                <w:lang w:val="en-US" w:eastAsia="ko-KR"/>
              </w:rPr>
              <w:t xml:space="preserve">We also shared the view that “co-existence with NR” is a design principle for RedCap SI and applied for all of solutions. If we want to capture the impact on this regard, it is preferable to put it under each feature. </w:t>
            </w:r>
          </w:p>
          <w:p w14:paraId="259BD910" w14:textId="335E07BB" w:rsidR="00613053" w:rsidRPr="00613053" w:rsidRDefault="00613053" w:rsidP="00613053">
            <w:pPr>
              <w:pStyle w:val="ac"/>
              <w:numPr>
                <w:ilvl w:val="0"/>
                <w:numId w:val="22"/>
              </w:numPr>
              <w:rPr>
                <w:rFonts w:eastAsia="Malgun Gothic"/>
                <w:sz w:val="20"/>
                <w:szCs w:val="20"/>
                <w:lang w:val="en-US" w:eastAsia="ko-KR"/>
              </w:rPr>
            </w:pPr>
            <w:r w:rsidRPr="00613053">
              <w:rPr>
                <w:rFonts w:eastAsia="Malgun Gothic"/>
                <w:lang w:val="en-US" w:eastAsia="ko-KR"/>
              </w:rPr>
              <w:t>On Section 5, we also prefer to keep it empty at this moment and wait for the outcome of corresponding email thread discussions.</w:t>
            </w:r>
          </w:p>
        </w:tc>
      </w:tr>
      <w:tr w:rsidR="00D258FB" w:rsidRPr="0042206E" w14:paraId="2AA6E5C6" w14:textId="77777777" w:rsidTr="00D258FB">
        <w:tc>
          <w:tcPr>
            <w:tcW w:w="1937" w:type="dxa"/>
          </w:tcPr>
          <w:p w14:paraId="5F138035" w14:textId="77777777" w:rsidR="00D258FB" w:rsidRPr="0042206E" w:rsidRDefault="00D258FB" w:rsidP="001D469B">
            <w:pPr>
              <w:rPr>
                <w:rFonts w:eastAsia="Malgun Gothic"/>
                <w:lang w:val="en-US" w:eastAsia="ko-KR"/>
              </w:rPr>
            </w:pPr>
            <w:r>
              <w:rPr>
                <w:rFonts w:eastAsia="Malgun Gothic"/>
                <w:lang w:val="en-US" w:eastAsia="ko-KR"/>
              </w:rPr>
              <w:t>OPPO</w:t>
            </w:r>
          </w:p>
        </w:tc>
        <w:tc>
          <w:tcPr>
            <w:tcW w:w="7694" w:type="dxa"/>
          </w:tcPr>
          <w:p w14:paraId="0A2A4EFE" w14:textId="77777777" w:rsidR="00D258FB" w:rsidRDefault="00D258FB" w:rsidP="001D469B">
            <w:pPr>
              <w:rPr>
                <w:rFonts w:eastAsia="Malgun Gothic"/>
                <w:lang w:val="en-US" w:eastAsia="ko-KR"/>
              </w:rPr>
            </w:pPr>
            <w:r>
              <w:rPr>
                <w:rFonts w:eastAsia="Malgun Gothic"/>
                <w:lang w:val="en-US" w:eastAsia="ko-KR"/>
              </w:rPr>
              <w:t>Ever Redcap technique and topics have a standard impact analysis in 3288. Similar as Huawei’s comment, we would like to not put specification impact into special study. Those is too restrictive to a study Item. We suggest remove the standard impact sections and it can be briefly mentioned in the conclusion part or overall summary part. For the role of standard impact, it would be more related to compatibility of the technique to be introduced. But it may not be the most important criteria for selecting them.</w:t>
            </w:r>
          </w:p>
          <w:p w14:paraId="142522AB" w14:textId="54C3BFC9" w:rsidR="00D258FB" w:rsidRDefault="00D258FB" w:rsidP="001D469B">
            <w:pPr>
              <w:rPr>
                <w:rFonts w:eastAsia="Malgun Gothic"/>
                <w:lang w:val="en-US" w:eastAsia="ko-KR"/>
              </w:rPr>
            </w:pPr>
            <w:r>
              <w:rPr>
                <w:rFonts w:eastAsia="Malgun Gothic"/>
                <w:lang w:val="en-US" w:eastAsia="ko-KR"/>
              </w:rPr>
              <w:t>For the numbers of “</w:t>
            </w:r>
            <w:r w:rsidRPr="000E647A">
              <w:t xml:space="preserve">Analysis of </w:t>
            </w:r>
            <w:r>
              <w:t>other performance impacts</w:t>
            </w:r>
            <w:r>
              <w:rPr>
                <w:rFonts w:eastAsia="Malgun Gothic"/>
                <w:lang w:val="en-US" w:eastAsia="ko-KR"/>
              </w:rPr>
              <w:t>” sections, they could be analysis of performance impacts, to be general.</w:t>
            </w:r>
          </w:p>
          <w:p w14:paraId="6FAFBD08" w14:textId="77777777" w:rsidR="00D258FB" w:rsidRDefault="00D258FB" w:rsidP="001D469B">
            <w:pPr>
              <w:rPr>
                <w:rFonts w:eastAsia="Malgun Gothic"/>
                <w:lang w:val="en-US" w:eastAsia="ko-KR"/>
              </w:rPr>
            </w:pPr>
            <w:r>
              <w:rPr>
                <w:rFonts w:eastAsia="Malgun Gothic"/>
                <w:lang w:val="en-US" w:eastAsia="ko-KR"/>
              </w:rPr>
              <w:t>The “</w:t>
            </w:r>
            <w:r w:rsidRPr="00A01CAA">
              <w:rPr>
                <w:rFonts w:eastAsia="Malgun Gothic"/>
                <w:lang w:val="en-US" w:eastAsia="ko-KR"/>
              </w:rPr>
              <w:t>7.7.2</w:t>
            </w:r>
            <w:r w:rsidRPr="00A01CAA">
              <w:rPr>
                <w:rFonts w:eastAsia="Malgun Gothic"/>
                <w:lang w:val="en-US" w:eastAsia="ko-KR"/>
              </w:rPr>
              <w:tab/>
              <w:t>Analysis of UE complexity reduction</w:t>
            </w:r>
            <w:r>
              <w:rPr>
                <w:rFonts w:eastAsia="Malgun Gothic"/>
                <w:lang w:val="en-US" w:eastAsia="ko-KR"/>
              </w:rPr>
              <w:t xml:space="preserve">” seems not match with the 7.7, which is combination of UE complexity reduction features. We are not sure further complexity reduction is expected. </w:t>
            </w:r>
          </w:p>
          <w:p w14:paraId="43F3BD9D" w14:textId="77777777" w:rsidR="00D258FB" w:rsidRDefault="00D258FB" w:rsidP="001D469B">
            <w:pPr>
              <w:rPr>
                <w:rFonts w:eastAsia="Malgun Gothic"/>
                <w:lang w:val="en-US" w:eastAsia="ko-KR"/>
              </w:rPr>
            </w:pPr>
            <w:r>
              <w:rPr>
                <w:rFonts w:eastAsia="Malgun Gothic"/>
                <w:lang w:val="en-US" w:eastAsia="ko-KR"/>
              </w:rPr>
              <w:t>We also suggestion to have a section like in 36.888 to indicate each technique with its estimated reduction in cost.</w:t>
            </w:r>
          </w:p>
          <w:p w14:paraId="78BE047A" w14:textId="77777777" w:rsidR="00D258FB" w:rsidRDefault="00D258FB" w:rsidP="001D469B">
            <w:pPr>
              <w:rPr>
                <w:rFonts w:eastAsia="Malgun Gothic"/>
                <w:lang w:val="en-US" w:eastAsia="ko-KR"/>
              </w:rPr>
            </w:pPr>
            <w:r>
              <w:rPr>
                <w:rFonts w:eastAsia="Malgun Gothic"/>
                <w:lang w:val="en-US" w:eastAsia="ko-KR"/>
              </w:rPr>
              <w:t>For the 7.2. we suggest to consider RX/TX performance loss due to form factor, e.g. compact size of wearable.</w:t>
            </w:r>
          </w:p>
          <w:p w14:paraId="2CBEB15C" w14:textId="77777777" w:rsidR="00D258FB" w:rsidRPr="0042206E" w:rsidRDefault="00D258FB" w:rsidP="001D469B">
            <w:pPr>
              <w:rPr>
                <w:rFonts w:eastAsia="Malgun Gothic"/>
                <w:lang w:val="en-US" w:eastAsia="ko-KR"/>
              </w:rPr>
            </w:pPr>
            <w:r>
              <w:rPr>
                <w:rFonts w:eastAsia="Malgun Gothic"/>
                <w:lang w:val="en-US" w:eastAsia="ko-KR"/>
              </w:rPr>
              <w:t xml:space="preserve">  </w:t>
            </w:r>
          </w:p>
        </w:tc>
      </w:tr>
    </w:tbl>
    <w:p w14:paraId="4F621346" w14:textId="72CB96FD" w:rsidR="00733C8B" w:rsidRPr="00D33B8A" w:rsidRDefault="00733C8B" w:rsidP="007C7367">
      <w:pPr>
        <w:ind w:left="567" w:hanging="567"/>
        <w:rPr>
          <w:rFonts w:eastAsia="Malgun Gothic"/>
          <w:u w:val="single"/>
          <w:lang w:eastAsia="ko-KR"/>
        </w:rPr>
      </w:pPr>
      <w:bookmarkStart w:id="10" w:name="_GoBack"/>
      <w:bookmarkEnd w:id="10"/>
    </w:p>
    <w:sectPr w:rsidR="00733C8B" w:rsidRPr="00D33B8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3E4AB" w14:textId="77777777" w:rsidR="00FD5ECF" w:rsidRDefault="00FD5ECF">
      <w:r>
        <w:separator/>
      </w:r>
    </w:p>
  </w:endnote>
  <w:endnote w:type="continuationSeparator" w:id="0">
    <w:p w14:paraId="1EF0F9D5" w14:textId="77777777" w:rsidR="00FD5ECF" w:rsidRDefault="00FD5ECF">
      <w:r>
        <w:continuationSeparator/>
      </w:r>
    </w:p>
  </w:endnote>
  <w:endnote w:type="continuationNotice" w:id="1">
    <w:p w14:paraId="15DC5358" w14:textId="77777777" w:rsidR="00FD5ECF" w:rsidRDefault="00FD5E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3C267" w14:textId="77777777" w:rsidR="00FD5ECF" w:rsidRDefault="00FD5ECF">
      <w:r>
        <w:separator/>
      </w:r>
    </w:p>
  </w:footnote>
  <w:footnote w:type="continuationSeparator" w:id="0">
    <w:p w14:paraId="5951E0C0" w14:textId="77777777" w:rsidR="00FD5ECF" w:rsidRDefault="00FD5ECF">
      <w:r>
        <w:continuationSeparator/>
      </w:r>
    </w:p>
  </w:footnote>
  <w:footnote w:type="continuationNotice" w:id="1">
    <w:p w14:paraId="5E3C8AB8" w14:textId="77777777" w:rsidR="00FD5ECF" w:rsidRDefault="00FD5E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BFE"/>
    <w:multiLevelType w:val="hybridMultilevel"/>
    <w:tmpl w:val="2D7A0C2E"/>
    <w:lvl w:ilvl="0" w:tplc="19BED0A0">
      <w:start w:val="1"/>
      <w:numFmt w:val="bullet"/>
      <w:lvlText w:val=""/>
      <w:lvlJc w:val="left"/>
      <w:pPr>
        <w:ind w:left="1080" w:hanging="360"/>
      </w:pPr>
      <w:rPr>
        <w:rFonts w:ascii="Symbol" w:eastAsia="宋体"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A501B"/>
    <w:multiLevelType w:val="hybridMultilevel"/>
    <w:tmpl w:val="E49E231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 w15:restartNumberingAfterBreak="0">
    <w:nsid w:val="068311D8"/>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6096ED5"/>
    <w:multiLevelType w:val="hybridMultilevel"/>
    <w:tmpl w:val="C2E2F77E"/>
    <w:lvl w:ilvl="0" w:tplc="66D21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915BB"/>
    <w:multiLevelType w:val="hybridMultilevel"/>
    <w:tmpl w:val="2A40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8A1"/>
    <w:multiLevelType w:val="hybridMultilevel"/>
    <w:tmpl w:val="C15EC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FD6C71"/>
    <w:multiLevelType w:val="hybridMultilevel"/>
    <w:tmpl w:val="DD8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342A7"/>
    <w:multiLevelType w:val="hybridMultilevel"/>
    <w:tmpl w:val="FCE47E4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5651F"/>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5A7C8C"/>
    <w:multiLevelType w:val="hybridMultilevel"/>
    <w:tmpl w:val="7C16B61C"/>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6FD763E0"/>
    <w:multiLevelType w:val="hybridMultilevel"/>
    <w:tmpl w:val="9F64710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74AF0"/>
    <w:multiLevelType w:val="hybridMultilevel"/>
    <w:tmpl w:val="9672F8CC"/>
    <w:lvl w:ilvl="0" w:tplc="D8DACFC0">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9E6A25"/>
    <w:multiLevelType w:val="hybridMultilevel"/>
    <w:tmpl w:val="C14C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DE45D81"/>
    <w:multiLevelType w:val="hybridMultilevel"/>
    <w:tmpl w:val="868AE1CC"/>
    <w:lvl w:ilvl="0" w:tplc="A7202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0"/>
  </w:num>
  <w:num w:numId="3">
    <w:abstractNumId w:val="4"/>
  </w:num>
  <w:num w:numId="4">
    <w:abstractNumId w:val="3"/>
  </w:num>
  <w:num w:numId="5">
    <w:abstractNumId w:val="6"/>
  </w:num>
  <w:num w:numId="6">
    <w:abstractNumId w:val="14"/>
  </w:num>
  <w:num w:numId="7">
    <w:abstractNumId w:val="13"/>
  </w:num>
  <w:num w:numId="8">
    <w:abstractNumId w:val="10"/>
  </w:num>
  <w:num w:numId="9">
    <w:abstractNumId w:val="7"/>
  </w:num>
  <w:num w:numId="10">
    <w:abstractNumId w:val="0"/>
  </w:num>
  <w:num w:numId="11">
    <w:abstractNumId w:val="15"/>
  </w:num>
  <w:num w:numId="12">
    <w:abstractNumId w:val="5"/>
  </w:num>
  <w:num w:numId="13">
    <w:abstractNumId w:val="12"/>
  </w:num>
  <w:num w:numId="14">
    <w:abstractNumId w:val="8"/>
  </w:num>
  <w:num w:numId="15">
    <w:abstractNumId w:val="11"/>
  </w:num>
  <w:num w:numId="16">
    <w:abstractNumId w:val="17"/>
  </w:num>
  <w:num w:numId="17">
    <w:abstractNumId w:val="16"/>
  </w:num>
  <w:num w:numId="18">
    <w:abstractNumId w:val="1"/>
  </w:num>
  <w:num w:numId="19">
    <w:abstractNumId w:val="2"/>
  </w:num>
  <w:num w:numId="20">
    <w:abstractNumId w:val="21"/>
  </w:num>
  <w:num w:numId="21">
    <w:abstractNumId w:val="19"/>
  </w:num>
  <w:num w:numId="2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4E0F"/>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12F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4D18"/>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84C"/>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1CE"/>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2FBF"/>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272"/>
    <w:rsid w:val="000A4459"/>
    <w:rsid w:val="000A482E"/>
    <w:rsid w:val="000A4C39"/>
    <w:rsid w:val="000A4FF0"/>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48A2"/>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5F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0B74"/>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4A9D"/>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9E9"/>
    <w:rsid w:val="00166E79"/>
    <w:rsid w:val="00167E7E"/>
    <w:rsid w:val="001709D3"/>
    <w:rsid w:val="00171A61"/>
    <w:rsid w:val="00171B58"/>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603"/>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1E93"/>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188"/>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0D"/>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34BB"/>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37D"/>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4A0"/>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13"/>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6DCC"/>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029E"/>
    <w:rsid w:val="003816E5"/>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4B01"/>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06E"/>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5D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201"/>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80E"/>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8FC"/>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AEC"/>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53"/>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282F"/>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0E83"/>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5C58"/>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02"/>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43F"/>
    <w:rsid w:val="007756FE"/>
    <w:rsid w:val="00775850"/>
    <w:rsid w:val="0077598F"/>
    <w:rsid w:val="007763D0"/>
    <w:rsid w:val="0077683E"/>
    <w:rsid w:val="00777196"/>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1CF2"/>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0EA3"/>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065"/>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A10"/>
    <w:rsid w:val="00815F4F"/>
    <w:rsid w:val="00816039"/>
    <w:rsid w:val="0081670A"/>
    <w:rsid w:val="008172AF"/>
    <w:rsid w:val="008172F1"/>
    <w:rsid w:val="00817496"/>
    <w:rsid w:val="00817FC7"/>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082"/>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1BE8"/>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0ECD"/>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1B"/>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27D8C"/>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5ADF"/>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12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4E6B"/>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9F9"/>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1FC2"/>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582"/>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084"/>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9B"/>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BB4"/>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69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2D77"/>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074"/>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6A0B"/>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6E5"/>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8FB"/>
    <w:rsid w:val="00D25DCE"/>
    <w:rsid w:val="00D26EB6"/>
    <w:rsid w:val="00D300BE"/>
    <w:rsid w:val="00D30600"/>
    <w:rsid w:val="00D30954"/>
    <w:rsid w:val="00D31695"/>
    <w:rsid w:val="00D325D9"/>
    <w:rsid w:val="00D32A14"/>
    <w:rsid w:val="00D33561"/>
    <w:rsid w:val="00D33B8A"/>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CE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369"/>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9A7"/>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95E"/>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355"/>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7B6"/>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280"/>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97E05"/>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5ECF"/>
    <w:rsid w:val="00FD6652"/>
    <w:rsid w:val="00FD76D3"/>
    <w:rsid w:val="00FD7AF7"/>
    <w:rsid w:val="00FD7BA4"/>
    <w:rsid w:val="00FD7EC0"/>
    <w:rsid w:val="00FD7F9C"/>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80">
    <w:name w:val="标题 8 字符"/>
    <w:link w:val="8"/>
    <w:rsid w:val="0072763B"/>
    <w:rPr>
      <w:rFonts w:ascii="Arial" w:hAnsi="Arial"/>
      <w:sz w:val="36"/>
      <w:lang w:val="en-GB" w:eastAsia="en-US"/>
    </w:rPr>
  </w:style>
  <w:style w:type="character" w:customStyle="1" w:styleId="30">
    <w:name w:val="标题 3 字符"/>
    <w:link w:val="3"/>
    <w:rsid w:val="00940235"/>
    <w:rPr>
      <w:rFonts w:ascii="Arial" w:hAnsi="Arial"/>
      <w:sz w:val="28"/>
      <w:lang w:val="en-GB" w:eastAsia="en-US"/>
    </w:rPr>
  </w:style>
  <w:style w:type="character" w:customStyle="1" w:styleId="ab">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c"/>
    <w:uiPriority w:val="34"/>
    <w:qFormat/>
    <w:locked/>
    <w:rsid w:val="00A16ABD"/>
    <w:rPr>
      <w:rFonts w:ascii="Times" w:eastAsia="宋体" w:hAnsi="Times" w:cs="Times"/>
      <w:sz w:val="22"/>
      <w:szCs w:val="24"/>
      <w:lang w:eastAsia="ja-JP"/>
    </w:rPr>
  </w:style>
  <w:style w:type="paragraph" w:styleId="ac">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ab"/>
    <w:uiPriority w:val="34"/>
    <w:qFormat/>
    <w:rsid w:val="00A16ABD"/>
    <w:pPr>
      <w:spacing w:line="254" w:lineRule="auto"/>
      <w:ind w:left="720"/>
      <w:contextualSpacing/>
    </w:pPr>
    <w:rPr>
      <w:rFonts w:ascii="Times" w:hAnsi="Times" w:cs="Times"/>
      <w:sz w:val="22"/>
      <w:szCs w:val="24"/>
      <w:lang w:val="sv-SE" w:eastAsia="ja-JP"/>
    </w:rPr>
  </w:style>
  <w:style w:type="character" w:styleId="ad">
    <w:name w:val="annotation reference"/>
    <w:uiPriority w:val="99"/>
    <w:qFormat/>
    <w:rsid w:val="00501E6E"/>
    <w:rPr>
      <w:sz w:val="16"/>
      <w:szCs w:val="16"/>
    </w:rPr>
  </w:style>
  <w:style w:type="paragraph" w:styleId="ae">
    <w:name w:val="annotation text"/>
    <w:basedOn w:val="a"/>
    <w:link w:val="af"/>
    <w:uiPriority w:val="99"/>
    <w:qFormat/>
    <w:rsid w:val="00501E6E"/>
  </w:style>
  <w:style w:type="character" w:customStyle="1" w:styleId="af">
    <w:name w:val="批注文字 字符"/>
    <w:link w:val="ae"/>
    <w:uiPriority w:val="99"/>
    <w:qFormat/>
    <w:rsid w:val="00501E6E"/>
    <w:rPr>
      <w:lang w:val="en-GB" w:eastAsia="en-US"/>
    </w:rPr>
  </w:style>
  <w:style w:type="paragraph" w:styleId="af0">
    <w:name w:val="annotation subject"/>
    <w:basedOn w:val="ae"/>
    <w:next w:val="ae"/>
    <w:link w:val="af1"/>
    <w:rsid w:val="00501E6E"/>
    <w:rPr>
      <w:b/>
      <w:bCs/>
    </w:rPr>
  </w:style>
  <w:style w:type="character" w:customStyle="1" w:styleId="af1">
    <w:name w:val="批注主题 字符"/>
    <w:link w:val="af0"/>
    <w:rsid w:val="00501E6E"/>
    <w:rPr>
      <w:b/>
      <w:bCs/>
      <w:lang w:val="en-GB" w:eastAsia="en-US"/>
    </w:rPr>
  </w:style>
  <w:style w:type="character" w:customStyle="1" w:styleId="a4">
    <w:name w:val="页眉 字符"/>
    <w:link w:val="a3"/>
    <w:rsid w:val="000E6463"/>
    <w:rPr>
      <w:rFonts w:ascii="Arial" w:hAnsi="Arial"/>
      <w:b/>
      <w:noProof/>
      <w:sz w:val="18"/>
      <w:lang w:val="en-GB" w:eastAsia="ja-JP"/>
    </w:rPr>
  </w:style>
  <w:style w:type="paragraph" w:styleId="af2">
    <w:name w:val="Body Text"/>
    <w:basedOn w:val="a"/>
    <w:link w:val="af3"/>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af3">
    <w:name w:val="正文文本 字符"/>
    <w:basedOn w:val="a0"/>
    <w:link w:val="af2"/>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8"/>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qFormat/>
    <w:rsid w:val="00772A61"/>
    <w:pPr>
      <w:spacing w:before="100" w:beforeAutospacing="1" w:after="100" w:afterAutospacing="1"/>
    </w:pPr>
    <w:rPr>
      <w:sz w:val="24"/>
      <w:szCs w:val="24"/>
      <w:lang w:eastAsia="en-GB"/>
    </w:rPr>
  </w:style>
  <w:style w:type="paragraph" w:styleId="af5">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af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7"/>
    <w:semiHidden/>
    <w:locked/>
    <w:rsid w:val="00976D7B"/>
    <w:rPr>
      <w:rFonts w:asciiTheme="minorHAnsi" w:eastAsiaTheme="minorHAnsi" w:hAnsiTheme="minorHAnsi" w:cstheme="minorBidi"/>
      <w:b/>
      <w:sz w:val="22"/>
      <w:szCs w:val="22"/>
      <w:lang w:val="en-US"/>
    </w:rPr>
  </w:style>
  <w:style w:type="paragraph" w:styleId="af7">
    <w:name w:val="caption"/>
    <w:aliases w:val="cap,cap1,cap2,cap3,cap4,cap5,cap6,cap7,cap8,cap9,cap10,cap11,cap21,cap31,cap41,cap51,cap61,cap71,cap81,cap91,cap101,cap12,cap22,cap32,cap42,cap52,cap62,cap72,cap82,cap92,cap102,cap13,cap23,cap33,cap43,cap53,cap63,cap73,cap83,cap93,cap103,cap14"/>
    <w:basedOn w:val="a"/>
    <w:next w:val="a"/>
    <w:link w:val="af6"/>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D49C0365-631E-4B2C-8F0A-FF3749B7F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777BD-6B6F-442C-9DCC-A7335237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2543</Words>
  <Characters>14500</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17009</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左志松</cp:lastModifiedBy>
  <cp:revision>3</cp:revision>
  <cp:lastPrinted>2020-05-14T12:07:00Z</cp:lastPrinted>
  <dcterms:created xsi:type="dcterms:W3CDTF">2020-06-02T04:09:00Z</dcterms:created>
  <dcterms:modified xsi:type="dcterms:W3CDTF">2020-06-02T08:08:00Z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1590637023</vt:lpwstr>
  </property>
  <property fmtid="{D5CDD505-2E9C-101B-9397-08002B2CF9AE}" pid="7" name="_2015_ms_pID_725343">
    <vt:lpwstr>(2)b4XwEbkBrBoBrD5gn/a/Un/F67LahW7ti6FIB49UBF/be7i/AF+4rX0RSXl54FfjDTliYi1z
QuX3xqkJcGSROG120YYK0pxW18/TbDj8091qqp5ZphfaUcmQAaaEEvFZcQFm+gjj5pR0DHfg
JhJ38nIZqEzdS1jm/s4wvQK1Amj2nSnI7XkIFpTyACDQagcyaIaU6W3z88bONsBqPH2LUkxa
sigWjzwwJdp/lJvP+e</vt:lpwstr>
  </property>
  <property fmtid="{D5CDD505-2E9C-101B-9397-08002B2CF9AE}" pid="8" name="_2015_ms_pID_7253431">
    <vt:lpwstr>AqG1k5LfLt3HvS439KwpQsulwclSO76O5TSIl1x9od4pf5xE2kUeZ/
qSg5mycPh+68amkF87RRLxnW8eYgKXhic2BHAxRjvHujU0hr9c92OH9nwDoveOjuurr3nNX6
AwA/YQdzlK0ShPKlf/u2ib+bBFkKzC9uMOhSb1FxT14B1LeBj6OYyKkzk/VR1VwU72qkfw1L
OOgLl3/MMKFkmZ8J</vt:lpwstr>
  </property>
  <property fmtid="{D5CDD505-2E9C-101B-9397-08002B2CF9AE}" pid="9" name="NSCPROP_SA">
    <vt:lpwstr>C:\Users\feifei.sun\Desktop\Draft Tdoc\RedCapSkeleton-v007-QC-HW.docx</vt:lpwstr>
  </property>
  <property fmtid="{D5CDD505-2E9C-101B-9397-08002B2CF9AE}" pid="10" name="TitusGUID">
    <vt:lpwstr>2c95efe8-26ec-4ac9-aff9-6b9640d192ce</vt:lpwstr>
  </property>
  <property fmtid="{D5CDD505-2E9C-101B-9397-08002B2CF9AE}" pid="11" name="CTP_TimeStamp">
    <vt:lpwstr>2020-06-02 00:54:54Z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