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10"/>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10"/>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10"/>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20"/>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20"/>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20"/>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20"/>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10"/>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20"/>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20"/>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20"/>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20"/>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20"/>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20"/>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20"/>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10"/>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20"/>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10"/>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10"/>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a6"/>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RedCap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r w:rsidR="00FF5E84" w14:paraId="32FD867A" w14:textId="77777777" w:rsidTr="000E650B">
        <w:tc>
          <w:tcPr>
            <w:tcW w:w="1939" w:type="dxa"/>
          </w:tcPr>
          <w:p w14:paraId="33E2E3A7" w14:textId="5C206839" w:rsidR="00FF5E84" w:rsidRDefault="00FF5E84" w:rsidP="00FF5E84">
            <w:pPr>
              <w:spacing w:before="240"/>
              <w:rPr>
                <w:lang w:eastAsia="zh-CN"/>
              </w:rPr>
            </w:pPr>
            <w:r w:rsidRPr="00EE50D2">
              <w:rPr>
                <w:rFonts w:hint="eastAsia"/>
                <w:lang w:eastAsia="ja-JP"/>
              </w:rPr>
              <w:t>DOCOMO</w:t>
            </w:r>
          </w:p>
        </w:tc>
        <w:tc>
          <w:tcPr>
            <w:tcW w:w="7692" w:type="dxa"/>
          </w:tcPr>
          <w:p w14:paraId="22445855" w14:textId="624B3DA1" w:rsidR="00FF5E84" w:rsidRDefault="00FF5E84" w:rsidP="00FF5E84">
            <w:pPr>
              <w:spacing w:before="240"/>
              <w:rPr>
                <w:lang w:eastAsia="zh-CN"/>
              </w:rPr>
            </w:pPr>
            <w:r w:rsidRPr="00EE50D2">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772E0D" w14:paraId="1F6A9F6A" w14:textId="77777777" w:rsidTr="00772E0D">
        <w:tc>
          <w:tcPr>
            <w:tcW w:w="1939" w:type="dxa"/>
          </w:tcPr>
          <w:p w14:paraId="4A50767C" w14:textId="77777777" w:rsidR="00772E0D" w:rsidRDefault="00772E0D" w:rsidP="007B1336">
            <w:r>
              <w:rPr>
                <w:rFonts w:hint="eastAsia"/>
                <w:lang w:eastAsia="zh-CN"/>
              </w:rPr>
              <w:t>Huawei</w:t>
            </w:r>
            <w:r>
              <w:rPr>
                <w:lang w:eastAsia="zh-CN"/>
              </w:rPr>
              <w:t>, HiSilicon</w:t>
            </w:r>
          </w:p>
        </w:tc>
        <w:tc>
          <w:tcPr>
            <w:tcW w:w="7692" w:type="dxa"/>
          </w:tcPr>
          <w:p w14:paraId="0BDE5A4D" w14:textId="77777777" w:rsidR="00772E0D" w:rsidRDefault="00772E0D" w:rsidP="007B1336">
            <w:r>
              <w:rPr>
                <w:lang w:eastAsia="zh-CN"/>
              </w:rPr>
              <w:t>One clarification is needed on 99.99% c</w:t>
            </w:r>
            <w:r>
              <w:t>ommunication service availability for industrial sensor</w:t>
            </w:r>
            <w:r>
              <w:rPr>
                <w:rFonts w:hint="eastAsia"/>
                <w:lang w:eastAsia="zh-CN"/>
              </w:rPr>
              <w:t>.</w:t>
            </w:r>
            <w:r>
              <w:t xml:space="preserve"> According to TS22.261, </w:t>
            </w:r>
            <w:r w:rsidRPr="00C111B7">
              <w:t xml:space="preserve">reliability covers the communication-related aspects between two nodes, while communication service availability addresses the communication-related aspects between two communication service interfaces. </w:t>
            </w:r>
            <w:r>
              <w:t xml:space="preserve">As defined </w:t>
            </w:r>
            <w:r w:rsidRPr="007368F9">
              <w:rPr>
                <w:lang w:eastAsia="zh-CN"/>
              </w:rPr>
              <w:t>for Rel-16 NR URLLC evaluation</w:t>
            </w:r>
            <w:r>
              <w:t xml:space="preserve"> [TR38.824], reliability should be used rather than </w:t>
            </w:r>
            <w:r>
              <w:rPr>
                <w:lang w:eastAsia="zh-CN"/>
              </w:rPr>
              <w:t>c</w:t>
            </w:r>
            <w:r>
              <w:t xml:space="preserve">ommunication service </w:t>
            </w:r>
            <w:r>
              <w:lastRenderedPageBreak/>
              <w:t>availability from the view of RAN1 evaluation. In addition, for safety related sensors, reliability is missing. Therefore, we propose the following requirements for evaluation.</w:t>
            </w:r>
          </w:p>
          <w:p w14:paraId="6C3AFAFC" w14:textId="77777777" w:rsidR="00772E0D" w:rsidRDefault="00772E0D" w:rsidP="007B1336">
            <w:r>
              <w:t xml:space="preserve">Proposal 1: for Industrial wireless sensors </w:t>
            </w:r>
          </w:p>
          <w:p w14:paraId="2DBB8C89" w14:textId="77777777" w:rsidR="00772E0D" w:rsidRDefault="00772E0D" w:rsidP="00772E0D">
            <w:pPr>
              <w:numPr>
                <w:ilvl w:val="1"/>
                <w:numId w:val="38"/>
              </w:numPr>
            </w:pPr>
            <w:r>
              <w:t>Reliability is 99.99% and end-to-end latency less than 100 ms.</w:t>
            </w:r>
          </w:p>
          <w:p w14:paraId="3A170013" w14:textId="284534F4" w:rsidR="00772E0D" w:rsidRDefault="00772E0D" w:rsidP="007B1336">
            <w:pPr>
              <w:numPr>
                <w:ilvl w:val="1"/>
                <w:numId w:val="38"/>
              </w:numPr>
            </w:pPr>
            <w:r>
              <w:t xml:space="preserve">For safety related sensors, reliability is 99.99%~99.999% and latency requirement is lower, 5-10 ms end-to-end latency (Note: </w:t>
            </w:r>
            <w:r>
              <w:rPr>
                <w:lang w:eastAsia="zh-CN"/>
              </w:rPr>
              <w:t>3</w:t>
            </w:r>
            <w:r w:rsidRPr="00673A00">
              <w:rPr>
                <w:lang w:eastAsia="zh-CN"/>
              </w:rPr>
              <w:t>-</w:t>
            </w:r>
            <w:r>
              <w:rPr>
                <w:lang w:eastAsia="zh-CN"/>
              </w:rPr>
              <w:t>8</w:t>
            </w:r>
            <w:r w:rsidRPr="00673A00">
              <w:rPr>
                <w:lang w:eastAsia="zh-CN"/>
              </w:rPr>
              <w:t xml:space="preserve"> ms air interface latency</w:t>
            </w:r>
            <w:r>
              <w:rPr>
                <w:lang w:eastAsia="zh-CN"/>
              </w:rPr>
              <w:t>)</w:t>
            </w:r>
            <w:r>
              <w:t xml:space="preserve"> </w:t>
            </w:r>
          </w:p>
        </w:tc>
      </w:tr>
    </w:tbl>
    <w:p w14:paraId="176EBA3A" w14:textId="77777777" w:rsidR="003915AD" w:rsidRPr="00772E0D" w:rsidRDefault="003915AD" w:rsidP="003915AD"/>
    <w:p w14:paraId="2CC25B1D" w14:textId="7FBA3C3A" w:rsidR="004C0F41" w:rsidRPr="003D727D" w:rsidRDefault="00335E75" w:rsidP="000E647A">
      <w:pPr>
        <w:pStyle w:val="1"/>
      </w:pPr>
      <w:bookmarkStart w:id="9" w:name="_Toc41500866"/>
      <w:r w:rsidRPr="003D727D">
        <w:t>6</w:t>
      </w:r>
      <w:r w:rsidR="004C0F41" w:rsidRPr="003D727D">
        <w:tab/>
        <w:t>Evaluation methodology</w:t>
      </w:r>
      <w:bookmarkEnd w:id="9"/>
    </w:p>
    <w:p w14:paraId="1B937433" w14:textId="66CAFB83" w:rsidR="00472CB9" w:rsidRPr="003D727D" w:rsidRDefault="00335E75" w:rsidP="000E647A">
      <w:pPr>
        <w:pStyle w:val="2"/>
      </w:pPr>
      <w:bookmarkStart w:id="10"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0"/>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a6"/>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a9"/>
              <w:numPr>
                <w:ilvl w:val="0"/>
                <w:numId w:val="10"/>
              </w:numPr>
              <w:rPr>
                <w:lang w:eastAsia="zh-CN"/>
              </w:rPr>
            </w:pPr>
            <w:r>
              <w:rPr>
                <w:lang w:eastAsia="zh-CN"/>
              </w:rPr>
              <w:t>Reduced HARQ process number</w:t>
            </w:r>
          </w:p>
          <w:p w14:paraId="540CE793" w14:textId="77777777" w:rsidR="00295BAE" w:rsidRDefault="00295BAE" w:rsidP="00295BAE">
            <w:pPr>
              <w:pStyle w:val="a9"/>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a9"/>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lastRenderedPageBreak/>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lastRenderedPageBreak/>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a9"/>
              <w:numPr>
                <w:ilvl w:val="0"/>
                <w:numId w:val="26"/>
              </w:numPr>
            </w:pPr>
            <w:r>
              <w:t>UE capabilities of a reference NR modem</w:t>
            </w:r>
          </w:p>
          <w:p w14:paraId="42E1A7F7" w14:textId="47044A67" w:rsidR="00576F38" w:rsidRPr="00576F38" w:rsidRDefault="00576F38" w:rsidP="00576F38">
            <w:pPr>
              <w:pStyle w:val="a9"/>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a9"/>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t>Verizon</w:t>
            </w:r>
          </w:p>
        </w:tc>
        <w:tc>
          <w:tcPr>
            <w:tcW w:w="7694" w:type="dxa"/>
          </w:tcPr>
          <w:p w14:paraId="261C408E" w14:textId="1442B585" w:rsidR="009A2F96" w:rsidRPr="00576F38" w:rsidRDefault="009A2F96" w:rsidP="009A2F96">
            <w:pPr>
              <w:rPr>
                <w:sz w:val="22"/>
                <w:szCs w:val="22"/>
              </w:rPr>
            </w:pPr>
            <w:r>
              <w:rPr>
                <w:sz w:val="22"/>
                <w:szCs w:val="22"/>
              </w:rPr>
              <w:t>We can roughly reuse the framework in TR36.888 and focus on the difference between NR and LTE. Though the cost breakdown in 36.888 may not be exactly reflecting the product relaity,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The methodology in TR 36.888 can be used as the starting point, but need some updates for NR e.g., FR2 and features of RedCap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r w:rsidR="00FF5E84" w14:paraId="4E2D032C" w14:textId="77777777" w:rsidTr="00D35A40">
        <w:tc>
          <w:tcPr>
            <w:tcW w:w="1937" w:type="dxa"/>
          </w:tcPr>
          <w:p w14:paraId="33CDE8A4" w14:textId="4066871B" w:rsidR="00FF5E84" w:rsidRDefault="00FF5E84" w:rsidP="00FF5E84">
            <w:pPr>
              <w:rPr>
                <w:lang w:eastAsia="zh-CN"/>
              </w:rPr>
            </w:pPr>
            <w:r w:rsidRPr="002C0C21">
              <w:rPr>
                <w:rFonts w:hint="eastAsia"/>
                <w:lang w:eastAsia="ja-JP"/>
              </w:rPr>
              <w:t>DOCOMO</w:t>
            </w:r>
          </w:p>
        </w:tc>
        <w:tc>
          <w:tcPr>
            <w:tcW w:w="7694" w:type="dxa"/>
          </w:tcPr>
          <w:p w14:paraId="7D62B0FE" w14:textId="3859E556" w:rsidR="00FF5E84" w:rsidRDefault="00FF5E84" w:rsidP="00FF5E84">
            <w:pPr>
              <w:rPr>
                <w:lang w:eastAsia="zh-CN"/>
              </w:rPr>
            </w:pPr>
            <w:r w:rsidRPr="002C0C21">
              <w:rPr>
                <w:rFonts w:hint="eastAsia"/>
                <w:lang w:eastAsia="ja-JP"/>
              </w:rPr>
              <w:t xml:space="preserve">Yes, </w:t>
            </w:r>
            <w:r w:rsidRPr="002C0C21">
              <w:rPr>
                <w:lang w:eastAsia="ja-JP"/>
              </w:rPr>
              <w:t>the methodology in TR 36.888 can be used as baseline.</w:t>
            </w:r>
          </w:p>
        </w:tc>
      </w:tr>
      <w:tr w:rsidR="00772E0D" w14:paraId="0468B763" w14:textId="77777777" w:rsidTr="00772E0D">
        <w:tc>
          <w:tcPr>
            <w:tcW w:w="1937" w:type="dxa"/>
          </w:tcPr>
          <w:p w14:paraId="3240E741" w14:textId="77777777" w:rsidR="00772E0D" w:rsidRDefault="00772E0D" w:rsidP="007B1336">
            <w:r>
              <w:rPr>
                <w:rFonts w:hint="eastAsia"/>
                <w:lang w:eastAsia="zh-CN"/>
              </w:rPr>
              <w:t>Huawei</w:t>
            </w:r>
            <w:r>
              <w:rPr>
                <w:lang w:eastAsia="zh-CN"/>
              </w:rPr>
              <w:t>, HiSilicon</w:t>
            </w:r>
          </w:p>
        </w:tc>
        <w:tc>
          <w:tcPr>
            <w:tcW w:w="7694" w:type="dxa"/>
          </w:tcPr>
          <w:p w14:paraId="7EF47CE7" w14:textId="77777777" w:rsidR="00772E0D" w:rsidRDefault="00772E0D" w:rsidP="007B1336">
            <w:r w:rsidRPr="000F293F">
              <w:rPr>
                <w:rFonts w:hint="eastAsia"/>
              </w:rPr>
              <w:t>The methodology in TR 36.888 can be regarded as the baseline for the analyses in FR1 in view of the similar design and characteristics especially in low frequency band. For FR2, the RF and BB components may be different from FR1, so further consideration on the break down on the fraction of each component in RF and BB are needed.</w:t>
            </w:r>
          </w:p>
        </w:tc>
      </w:tr>
    </w:tbl>
    <w:p w14:paraId="10FC5176" w14:textId="77777777" w:rsidR="003D727D" w:rsidRPr="00772E0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a6"/>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 xml:space="preserve">Probably. We at least need to consider this more. Perhaps we can progress at least the main techniques (antenna reduction, bandwidth reduction, …) and FR2 cost evaluation </w:t>
            </w:r>
            <w:r>
              <w:lastRenderedPageBreak/>
              <w:t>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lastRenderedPageBreak/>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r w:rsidR="00FF5E84" w14:paraId="74690397" w14:textId="77777777" w:rsidTr="00D35A40">
        <w:tc>
          <w:tcPr>
            <w:tcW w:w="1937" w:type="dxa"/>
          </w:tcPr>
          <w:p w14:paraId="62BF505F" w14:textId="241FD59A" w:rsidR="00FF5E84" w:rsidRDefault="00FF5E84" w:rsidP="00FF5E84">
            <w:pPr>
              <w:rPr>
                <w:lang w:eastAsia="zh-CN"/>
              </w:rPr>
            </w:pPr>
            <w:r w:rsidRPr="002C0C21">
              <w:rPr>
                <w:rFonts w:hint="eastAsia"/>
                <w:lang w:eastAsia="ja-JP"/>
              </w:rPr>
              <w:t>DOCOMO</w:t>
            </w:r>
          </w:p>
        </w:tc>
        <w:tc>
          <w:tcPr>
            <w:tcW w:w="7694" w:type="dxa"/>
          </w:tcPr>
          <w:p w14:paraId="607B473E" w14:textId="74524B8F" w:rsidR="00FF5E84" w:rsidRDefault="00FF5E84" w:rsidP="00FF5E84">
            <w:pPr>
              <w:rPr>
                <w:lang w:eastAsia="zh-CN"/>
              </w:rPr>
            </w:pPr>
            <w:r w:rsidRPr="002C0C21">
              <w:rPr>
                <w:rFonts w:hint="eastAsia"/>
                <w:lang w:eastAsia="ja-JP"/>
              </w:rPr>
              <w:t xml:space="preserve">As </w:t>
            </w:r>
            <w:r w:rsidRPr="002C0C21">
              <w:rPr>
                <w:lang w:eastAsia="ja-JP"/>
              </w:rPr>
              <w:t xml:space="preserve">the </w:t>
            </w:r>
            <w:r w:rsidRPr="002C0C21">
              <w:rPr>
                <w:rFonts w:hint="eastAsia"/>
                <w:lang w:eastAsia="ja-JP"/>
              </w:rPr>
              <w:t xml:space="preserve">RF components of FR2 is quite </w:t>
            </w:r>
            <w:r w:rsidRPr="002C0C21">
              <w:rPr>
                <w:lang w:eastAsia="ja-JP"/>
              </w:rPr>
              <w:t>different from those of FR1, at least the potential modifications should be discussed.</w:t>
            </w:r>
          </w:p>
        </w:tc>
      </w:tr>
      <w:tr w:rsidR="00772E0D" w14:paraId="6F5C4256" w14:textId="77777777" w:rsidTr="00772E0D">
        <w:tc>
          <w:tcPr>
            <w:tcW w:w="1937" w:type="dxa"/>
          </w:tcPr>
          <w:p w14:paraId="5DF67A24" w14:textId="77777777" w:rsidR="00772E0D" w:rsidRDefault="00772E0D" w:rsidP="007B1336">
            <w:r w:rsidRPr="00A22F1E">
              <w:t>Huawei, HiSilicon</w:t>
            </w:r>
          </w:p>
        </w:tc>
        <w:tc>
          <w:tcPr>
            <w:tcW w:w="7694" w:type="dxa"/>
          </w:tcPr>
          <w:p w14:paraId="53B8B09C" w14:textId="35593FFD" w:rsidR="00772E0D" w:rsidRDefault="00772E0D" w:rsidP="007B1336">
            <w:r>
              <w:rPr>
                <w:rFonts w:hint="eastAsia"/>
                <w:lang w:eastAsia="zh-CN"/>
              </w:rPr>
              <w:t>T</w:t>
            </w:r>
            <w:r>
              <w:rPr>
                <w:lang w:eastAsia="zh-CN"/>
              </w:rPr>
              <w:t>he methodology of cost reduction for FR2 probably need to be modified since the RF chains and antenna components are somehow different with those for FR1 or LTE, such as the IF/RF elements, PAs, antenna elements, antenna panels etc.</w:t>
            </w:r>
          </w:p>
        </w:tc>
      </w:tr>
    </w:tbl>
    <w:p w14:paraId="256AA978" w14:textId="4646D70C" w:rsidR="003D727D" w:rsidRPr="00772E0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a6"/>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lastRenderedPageBreak/>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a9"/>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a9"/>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a9"/>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a9"/>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a9"/>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a9"/>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lastRenderedPageBreak/>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lastRenderedPageBreak/>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r w:rsidR="00236D21" w14:paraId="6A4BD80E" w14:textId="77777777" w:rsidTr="00D35A40">
        <w:tc>
          <w:tcPr>
            <w:tcW w:w="1937" w:type="dxa"/>
          </w:tcPr>
          <w:p w14:paraId="77A32F5D" w14:textId="06FA009F" w:rsidR="00236D21" w:rsidRDefault="00236D21" w:rsidP="00236D21">
            <w:pPr>
              <w:spacing w:before="120"/>
              <w:rPr>
                <w:lang w:eastAsia="zh-CN"/>
              </w:rPr>
            </w:pPr>
            <w:r w:rsidRPr="00766C8B">
              <w:rPr>
                <w:rFonts w:hint="eastAsia"/>
                <w:lang w:eastAsia="ja-JP"/>
              </w:rPr>
              <w:t>DOCOMO</w:t>
            </w:r>
          </w:p>
        </w:tc>
        <w:tc>
          <w:tcPr>
            <w:tcW w:w="7694" w:type="dxa"/>
          </w:tcPr>
          <w:p w14:paraId="3FF6927A" w14:textId="77777777" w:rsidR="00236D21" w:rsidRPr="00766C8B" w:rsidRDefault="00236D21" w:rsidP="00236D21">
            <w:pPr>
              <w:rPr>
                <w:lang w:eastAsia="ja-JP"/>
              </w:rPr>
            </w:pPr>
            <w:r w:rsidRPr="00766C8B">
              <w:rPr>
                <w:rFonts w:hint="eastAsia"/>
                <w:lang w:eastAsia="ja-JP"/>
              </w:rPr>
              <w:t xml:space="preserve">The reference </w:t>
            </w:r>
            <w:r w:rsidRPr="00766C8B">
              <w:rPr>
                <w:lang w:eastAsia="ja-JP"/>
              </w:rPr>
              <w:t>NR device includes all Rel.15 mandatory features. For the following features, we assume:</w:t>
            </w:r>
          </w:p>
          <w:p w14:paraId="715E2D6E" w14:textId="77777777" w:rsidR="00236D21" w:rsidRPr="00766C8B" w:rsidRDefault="00236D21" w:rsidP="00236D21">
            <w:pPr>
              <w:pStyle w:val="a9"/>
              <w:numPr>
                <w:ilvl w:val="0"/>
                <w:numId w:val="37"/>
              </w:numPr>
              <w:rPr>
                <w:sz w:val="20"/>
                <w:szCs w:val="20"/>
              </w:rPr>
            </w:pPr>
            <w:r w:rsidRPr="00766C8B">
              <w:rPr>
                <w:rFonts w:eastAsia="Yu Mincho"/>
                <w:sz w:val="20"/>
                <w:szCs w:val="20"/>
              </w:rPr>
              <w:t>1Tx/</w:t>
            </w:r>
            <w:r w:rsidRPr="00766C8B">
              <w:rPr>
                <w:rFonts w:eastAsia="Yu Mincho" w:hint="eastAsia"/>
                <w:sz w:val="20"/>
                <w:szCs w:val="20"/>
              </w:rPr>
              <w:t xml:space="preserve">4Rx for FR1, </w:t>
            </w:r>
            <w:r w:rsidRPr="00766C8B">
              <w:rPr>
                <w:rFonts w:eastAsia="Yu Mincho"/>
                <w:sz w:val="20"/>
                <w:szCs w:val="20"/>
              </w:rPr>
              <w:t>1Tx/</w:t>
            </w:r>
            <w:r w:rsidRPr="00766C8B">
              <w:rPr>
                <w:rFonts w:eastAsia="Yu Mincho" w:hint="eastAsia"/>
                <w:sz w:val="20"/>
                <w:szCs w:val="20"/>
              </w:rPr>
              <w:t>2Rx for FR2</w:t>
            </w:r>
          </w:p>
          <w:p w14:paraId="4501D05E" w14:textId="77777777" w:rsidR="00236D21" w:rsidRPr="00766C8B" w:rsidRDefault="00236D21" w:rsidP="00236D21">
            <w:pPr>
              <w:pStyle w:val="a9"/>
              <w:numPr>
                <w:ilvl w:val="0"/>
                <w:numId w:val="37"/>
              </w:numPr>
              <w:rPr>
                <w:sz w:val="20"/>
                <w:szCs w:val="20"/>
              </w:rPr>
            </w:pPr>
            <w:r w:rsidRPr="00766C8B">
              <w:rPr>
                <w:rFonts w:eastAsia="Yu Mincho"/>
                <w:sz w:val="20"/>
                <w:szCs w:val="20"/>
              </w:rPr>
              <w:t xml:space="preserve">Maximum 100 MHz BW for FR1, </w:t>
            </w:r>
            <w:r>
              <w:rPr>
                <w:rFonts w:eastAsia="Yu Mincho"/>
                <w:sz w:val="20"/>
                <w:szCs w:val="20"/>
              </w:rPr>
              <w:t xml:space="preserve">maximum </w:t>
            </w:r>
            <w:r w:rsidRPr="00766C8B">
              <w:rPr>
                <w:rFonts w:eastAsia="Yu Mincho"/>
                <w:sz w:val="20"/>
                <w:szCs w:val="20"/>
              </w:rPr>
              <w:t>200 MHz for FR2</w:t>
            </w:r>
          </w:p>
          <w:p w14:paraId="4A5CEF0E" w14:textId="71A38647" w:rsidR="00236D21" w:rsidRDefault="00236D21" w:rsidP="00236D21">
            <w:pPr>
              <w:spacing w:before="120" w:after="0"/>
              <w:rPr>
                <w:lang w:eastAsia="zh-CN"/>
              </w:rPr>
            </w:pPr>
            <w:r>
              <w:rPr>
                <w:rFonts w:hint="eastAsia"/>
                <w:lang w:eastAsia="ja-JP"/>
              </w:rPr>
              <w:t>Regarding mandatory with/wit</w:t>
            </w:r>
            <w:r>
              <w:rPr>
                <w:lang w:eastAsia="ja-JP"/>
              </w:rPr>
              <w:t>h</w:t>
            </w:r>
            <w:r>
              <w:rPr>
                <w:rFonts w:hint="eastAsia"/>
                <w:lang w:eastAsia="ja-JP"/>
              </w:rPr>
              <w:t>out capa</w:t>
            </w:r>
            <w:r>
              <w:rPr>
                <w:lang w:eastAsia="ja-JP"/>
              </w:rPr>
              <w:t xml:space="preserve">bility signalling, we think the features </w:t>
            </w:r>
            <w:r>
              <w:rPr>
                <w:rFonts w:hint="eastAsia"/>
                <w:lang w:eastAsia="ja-JP"/>
              </w:rPr>
              <w:t>mandatory wit</w:t>
            </w:r>
            <w:r>
              <w:rPr>
                <w:lang w:eastAsia="ja-JP"/>
              </w:rPr>
              <w:t>h</w:t>
            </w:r>
            <w:r>
              <w:rPr>
                <w:rFonts w:hint="eastAsia"/>
                <w:lang w:eastAsia="ja-JP"/>
              </w:rPr>
              <w:t>out capa</w:t>
            </w:r>
            <w:r>
              <w:rPr>
                <w:lang w:eastAsia="ja-JP"/>
              </w:rPr>
              <w:t xml:space="preserve">bility signalling are the baseline, but we are open to include the features </w:t>
            </w:r>
            <w:r>
              <w:rPr>
                <w:rFonts w:hint="eastAsia"/>
                <w:lang w:eastAsia="ja-JP"/>
              </w:rPr>
              <w:t>mandatory wit</w:t>
            </w:r>
            <w:r>
              <w:rPr>
                <w:lang w:eastAsia="ja-JP"/>
              </w:rPr>
              <w:t>h</w:t>
            </w:r>
            <w:r>
              <w:rPr>
                <w:rFonts w:hint="eastAsia"/>
                <w:lang w:eastAsia="ja-JP"/>
              </w:rPr>
              <w:t xml:space="preserve"> capa</w:t>
            </w:r>
            <w:r>
              <w:rPr>
                <w:lang w:eastAsia="ja-JP"/>
              </w:rPr>
              <w:t>bility signalling if each feature is identified as reasonable for reference NR device assumption.</w:t>
            </w:r>
          </w:p>
        </w:tc>
      </w:tr>
      <w:tr w:rsidR="00772E0D" w14:paraId="6A090FEA" w14:textId="77777777" w:rsidTr="00772E0D">
        <w:tc>
          <w:tcPr>
            <w:tcW w:w="1937" w:type="dxa"/>
          </w:tcPr>
          <w:p w14:paraId="738674F7" w14:textId="77777777" w:rsidR="00772E0D" w:rsidRDefault="00772E0D" w:rsidP="007B1336">
            <w:pPr>
              <w:spacing w:before="120"/>
            </w:pPr>
            <w:r w:rsidRPr="00A22F1E">
              <w:t>Huawei, HiSilicon</w:t>
            </w:r>
          </w:p>
        </w:tc>
        <w:tc>
          <w:tcPr>
            <w:tcW w:w="7694" w:type="dxa"/>
          </w:tcPr>
          <w:p w14:paraId="08421415" w14:textId="77777777" w:rsidR="00772E0D" w:rsidRDefault="00772E0D" w:rsidP="007B1336">
            <w:pPr>
              <w:rPr>
                <w:rFonts w:hint="eastAsia"/>
                <w:lang w:eastAsia="zh-CN"/>
              </w:rPr>
            </w:pPr>
            <w:r>
              <w:rPr>
                <w:lang w:eastAsia="zh-CN"/>
              </w:rPr>
              <w:t>The reference should be at least the UEs with mandatory requirements defined in R15</w:t>
            </w:r>
            <w:r>
              <w:rPr>
                <w:rFonts w:hint="eastAsia"/>
                <w:lang w:eastAsia="zh-CN"/>
              </w:rPr>
              <w:t>/</w:t>
            </w:r>
            <w:r>
              <w:rPr>
                <w:lang w:eastAsia="zh-CN"/>
              </w:rPr>
              <w:t>R</w:t>
            </w:r>
            <w:r>
              <w:rPr>
                <w:rFonts w:hint="eastAsia"/>
                <w:lang w:eastAsia="zh-CN"/>
              </w:rPr>
              <w:t>1</w:t>
            </w:r>
            <w:r>
              <w:rPr>
                <w:lang w:eastAsia="zh-CN"/>
              </w:rPr>
              <w:t xml:space="preserve">6. The antenna reference is 1Tx, as well as 4Rx for band n7, n38, n41, n77, n78, n79, and 2Rx for other FR1 bands and all the FR2 bands. For FR1, the other references are 100MHz bandwidth capability, 200MHz bandwidth capability for FR2, supporting full-duplex FDD, processing time Capability 1 , 23dBm power class, </w:t>
            </w:r>
            <w:r w:rsidRPr="007B1336">
              <w:rPr>
                <w:lang w:eastAsia="zh-CN"/>
              </w:rPr>
              <w:t>64QAM</w:t>
            </w:r>
            <w:r>
              <w:rPr>
                <w:lang w:eastAsia="zh-CN"/>
              </w:rPr>
              <w:t xml:space="preserve"> (or possibly 256QAM considering already readiness in LTE years ago)</w:t>
            </w:r>
            <w:r w:rsidRPr="007B1336">
              <w:rPr>
                <w:lang w:eastAsia="zh-CN"/>
              </w:rPr>
              <w:t xml:space="preserve"> for both UL/DL</w:t>
            </w:r>
            <w:r>
              <w:rPr>
                <w:lang w:eastAsia="zh-CN"/>
              </w:rPr>
              <w:t xml:space="preserve">, and some processing capabilities like maximum TBS, </w:t>
            </w:r>
            <w:r w:rsidRPr="00336505">
              <w:rPr>
                <w:lang w:eastAsia="zh-CN"/>
              </w:rPr>
              <w:t>MIMO layers</w:t>
            </w:r>
            <w:r>
              <w:rPr>
                <w:lang w:eastAsia="zh-CN"/>
              </w:rPr>
              <w:t>, number of HARQ processes etc. defined in NR R15</w:t>
            </w:r>
            <w:r>
              <w:rPr>
                <w:rFonts w:hint="eastAsia"/>
                <w:lang w:eastAsia="zh-CN"/>
              </w:rPr>
              <w:t>/</w:t>
            </w:r>
            <w:r>
              <w:rPr>
                <w:lang w:eastAsia="zh-CN"/>
              </w:rPr>
              <w:t>R</w:t>
            </w:r>
            <w:r>
              <w:rPr>
                <w:rFonts w:hint="eastAsia"/>
                <w:lang w:eastAsia="zh-CN"/>
              </w:rPr>
              <w:t>1</w:t>
            </w:r>
            <w:r>
              <w:rPr>
                <w:lang w:eastAsia="zh-CN"/>
              </w:rPr>
              <w:t xml:space="preserve">6. </w:t>
            </w:r>
          </w:p>
        </w:tc>
      </w:tr>
    </w:tbl>
    <w:p w14:paraId="1D67D4B5" w14:textId="78AD0000" w:rsidR="00E4526E" w:rsidRPr="00772E0D"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a6"/>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lastRenderedPageBreak/>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RedCap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r w:rsidR="00236D21" w14:paraId="26D3D2C7" w14:textId="77777777" w:rsidTr="00D35A40">
        <w:tc>
          <w:tcPr>
            <w:tcW w:w="1937" w:type="dxa"/>
          </w:tcPr>
          <w:p w14:paraId="38F37451" w14:textId="776CA501" w:rsidR="00236D21" w:rsidRDefault="00236D21" w:rsidP="00236D21">
            <w:r w:rsidRPr="00AF0726">
              <w:rPr>
                <w:rFonts w:hint="eastAsia"/>
                <w:lang w:eastAsia="ja-JP"/>
              </w:rPr>
              <w:t>DOCOMO</w:t>
            </w:r>
          </w:p>
        </w:tc>
        <w:tc>
          <w:tcPr>
            <w:tcW w:w="7694" w:type="dxa"/>
          </w:tcPr>
          <w:p w14:paraId="6EC21606" w14:textId="1E031FF6" w:rsidR="00236D21" w:rsidRDefault="00236D21" w:rsidP="00236D21">
            <w:r w:rsidRPr="00AF0726">
              <w:rPr>
                <w:lang w:eastAsia="ja-JP"/>
              </w:rPr>
              <w:t>No. We do not see any strong motivation to discuss explicitly on RedCap device size. If there is any UE requirements on device size, we can discuss possible techniques and quantify the benefits to meet the device size requirement. However, in SID, there is no specific requirements for device size. Moreover, through the discussion on processing/complexity reduction such as Tx/Rx antenna reduction, RecCap UE would have relatively smaller device size than regular NR devices and we think it is enough to consider.</w:t>
            </w:r>
          </w:p>
        </w:tc>
      </w:tr>
      <w:tr w:rsidR="00772E0D" w14:paraId="74674D92" w14:textId="77777777" w:rsidTr="00772E0D">
        <w:tc>
          <w:tcPr>
            <w:tcW w:w="1937" w:type="dxa"/>
          </w:tcPr>
          <w:p w14:paraId="303EA76A" w14:textId="77777777" w:rsidR="00772E0D" w:rsidRDefault="00772E0D" w:rsidP="007B1336">
            <w:r>
              <w:rPr>
                <w:rFonts w:hint="eastAsia"/>
                <w:lang w:eastAsia="zh-CN"/>
              </w:rPr>
              <w:t>Huawei</w:t>
            </w:r>
            <w:r>
              <w:rPr>
                <w:lang w:eastAsia="zh-CN"/>
              </w:rPr>
              <w:t>, HiSilicon</w:t>
            </w:r>
          </w:p>
        </w:tc>
        <w:tc>
          <w:tcPr>
            <w:tcW w:w="7694" w:type="dxa"/>
          </w:tcPr>
          <w:p w14:paraId="6EA96A7E" w14:textId="77777777" w:rsidR="00772E0D" w:rsidRDefault="00772E0D" w:rsidP="007B1336">
            <w:r>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bl>
    <w:p w14:paraId="5101815A" w14:textId="77777777" w:rsidR="002F0302" w:rsidRDefault="002F0302" w:rsidP="002F0302"/>
    <w:p w14:paraId="06449CAF" w14:textId="30964AB1" w:rsidR="00FE6724" w:rsidRPr="007B0D07" w:rsidRDefault="00335E75" w:rsidP="000E647A">
      <w:pPr>
        <w:pStyle w:val="2"/>
      </w:pPr>
      <w:bookmarkStart w:id="11"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1"/>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a6"/>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a9"/>
              <w:numPr>
                <w:ilvl w:val="0"/>
                <w:numId w:val="13"/>
              </w:numPr>
              <w:rPr>
                <w:lang w:val="en-US" w:eastAsia="zh-CN"/>
              </w:rPr>
            </w:pPr>
            <w:r w:rsidRPr="00C55A44">
              <w:rPr>
                <w:lang w:val="en-US" w:eastAsia="zh-CN"/>
              </w:rPr>
              <w:lastRenderedPageBreak/>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a9"/>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a9"/>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a9"/>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lastRenderedPageBreak/>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RedCap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eMBB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RedCap UE.</w:t>
            </w:r>
          </w:p>
        </w:tc>
      </w:tr>
      <w:tr w:rsidR="00236D21" w14:paraId="51003310" w14:textId="77777777" w:rsidTr="00D35A40">
        <w:tc>
          <w:tcPr>
            <w:tcW w:w="1937" w:type="dxa"/>
          </w:tcPr>
          <w:p w14:paraId="6ED27A2E" w14:textId="017E1863" w:rsidR="00236D21" w:rsidRDefault="00236D21" w:rsidP="00236D21">
            <w:pPr>
              <w:rPr>
                <w:lang w:eastAsia="zh-CN"/>
              </w:rPr>
            </w:pPr>
            <w:r>
              <w:rPr>
                <w:rFonts w:hint="eastAsia"/>
                <w:lang w:eastAsia="ja-JP"/>
              </w:rPr>
              <w:t>DO</w:t>
            </w:r>
            <w:r>
              <w:t>COMO</w:t>
            </w:r>
          </w:p>
        </w:tc>
        <w:tc>
          <w:tcPr>
            <w:tcW w:w="7694" w:type="dxa"/>
          </w:tcPr>
          <w:p w14:paraId="1BA62C5A" w14:textId="5D7A3D18" w:rsidR="00236D21" w:rsidRDefault="00236D21" w:rsidP="00236D21">
            <w:r>
              <w:rPr>
                <w:rFonts w:hint="eastAsia"/>
                <w:lang w:eastAsia="ja-JP"/>
              </w:rPr>
              <w:t xml:space="preserve">The </w:t>
            </w:r>
            <w:r>
              <w:rPr>
                <w:lang w:eastAsia="ja-JP"/>
              </w:rPr>
              <w:t>UE power consumption model in TR 38.840 can be used as baseline. Detail parameters, such as UE BW, number of Tx/Rx, and number of BD/CCEs, should be modified to appropriate values for RedCap UE.</w:t>
            </w:r>
          </w:p>
        </w:tc>
      </w:tr>
      <w:tr w:rsidR="00772E0D" w14:paraId="704746A0" w14:textId="77777777" w:rsidTr="00D35A40">
        <w:tc>
          <w:tcPr>
            <w:tcW w:w="1937" w:type="dxa"/>
          </w:tcPr>
          <w:p w14:paraId="273CB2BA" w14:textId="125B2561" w:rsidR="00772E0D" w:rsidRDefault="00772E0D" w:rsidP="00772E0D">
            <w:pPr>
              <w:rPr>
                <w:rFonts w:hint="eastAsia"/>
                <w:lang w:eastAsia="ja-JP"/>
              </w:rPr>
            </w:pPr>
            <w:r>
              <w:rPr>
                <w:rFonts w:hint="eastAsia"/>
                <w:lang w:eastAsia="zh-CN"/>
              </w:rPr>
              <w:lastRenderedPageBreak/>
              <w:t>Huawei</w:t>
            </w:r>
            <w:r>
              <w:rPr>
                <w:lang w:eastAsia="zh-CN"/>
              </w:rPr>
              <w:t>, HiSilicon</w:t>
            </w:r>
          </w:p>
        </w:tc>
        <w:tc>
          <w:tcPr>
            <w:tcW w:w="7694" w:type="dxa"/>
          </w:tcPr>
          <w:p w14:paraId="5EA1625C" w14:textId="4DB5B86E" w:rsidR="00772E0D" w:rsidRDefault="00772E0D" w:rsidP="00772E0D">
            <w:pPr>
              <w:rPr>
                <w:rFonts w:hint="eastAsia"/>
                <w:lang w:eastAsia="ja-JP"/>
              </w:rPr>
            </w:pPr>
            <w:r>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considering different RedCap UE scenarios.</w:t>
            </w:r>
          </w:p>
        </w:tc>
      </w:tr>
      <w:tr w:rsidR="00236D21" w14:paraId="33D86683" w14:textId="77777777" w:rsidTr="00D35A40">
        <w:tc>
          <w:tcPr>
            <w:tcW w:w="1937" w:type="dxa"/>
          </w:tcPr>
          <w:p w14:paraId="543A39D2" w14:textId="777FD432" w:rsidR="00236D21" w:rsidRDefault="00236D21" w:rsidP="00236D21">
            <w:pPr>
              <w:rPr>
                <w:lang w:eastAsia="zh-CN"/>
              </w:rPr>
            </w:pPr>
            <w:r>
              <w:rPr>
                <w:rFonts w:hint="eastAsia"/>
                <w:lang w:eastAsia="ja-JP"/>
              </w:rPr>
              <w:t>DOCOMO</w:t>
            </w:r>
          </w:p>
        </w:tc>
        <w:tc>
          <w:tcPr>
            <w:tcW w:w="7694" w:type="dxa"/>
          </w:tcPr>
          <w:p w14:paraId="58C90BD9" w14:textId="7DFC8044" w:rsidR="00236D21" w:rsidRDefault="00236D21" w:rsidP="00236D21">
            <w:pPr>
              <w:rPr>
                <w:lang w:eastAsia="zh-CN"/>
              </w:rPr>
            </w:pPr>
            <w:r>
              <w:rPr>
                <w:rFonts w:hint="eastAsia"/>
                <w:lang w:eastAsia="ja-JP"/>
              </w:rPr>
              <w:t xml:space="preserve">The traffic models in TR 38.840 can be </w:t>
            </w:r>
            <w:r>
              <w:rPr>
                <w:lang w:eastAsia="ja-JP"/>
              </w:rPr>
              <w:t xml:space="preserve">used as baseline for wearable use case.  Detail parameters </w:t>
            </w:r>
            <w:r>
              <w:rPr>
                <w:rFonts w:eastAsia="Yu Mincho" w:hint="eastAsia"/>
                <w:lang w:eastAsia="ja-JP"/>
              </w:rPr>
              <w:t xml:space="preserve">can </w:t>
            </w:r>
            <w:r>
              <w:rPr>
                <w:lang w:eastAsia="ja-JP"/>
              </w:rPr>
              <w:t>be modified to appropriate values for the use case.</w:t>
            </w:r>
          </w:p>
        </w:tc>
      </w:tr>
      <w:tr w:rsidR="00772E0D" w14:paraId="05DD0705" w14:textId="77777777" w:rsidTr="00772E0D">
        <w:tc>
          <w:tcPr>
            <w:tcW w:w="1937" w:type="dxa"/>
          </w:tcPr>
          <w:p w14:paraId="34600534" w14:textId="77777777" w:rsidR="00772E0D" w:rsidRDefault="00772E0D" w:rsidP="007B1336">
            <w:r>
              <w:rPr>
                <w:rFonts w:hint="eastAsia"/>
                <w:lang w:eastAsia="zh-CN"/>
              </w:rPr>
              <w:t>Huawei</w:t>
            </w:r>
            <w:r>
              <w:rPr>
                <w:lang w:eastAsia="zh-CN"/>
              </w:rPr>
              <w:t>, HiSilicon</w:t>
            </w:r>
          </w:p>
        </w:tc>
        <w:tc>
          <w:tcPr>
            <w:tcW w:w="7694" w:type="dxa"/>
          </w:tcPr>
          <w:p w14:paraId="62B47E6B" w14:textId="77777777" w:rsidR="00772E0D" w:rsidRDefault="00772E0D" w:rsidP="007B1336">
            <w:r>
              <w:rPr>
                <w:lang w:eastAsia="zh-CN"/>
              </w:rPr>
              <w:t>According to our observation from smart watch product, the dominated traffic types are VoIP, Instant message and Heart beat. The services including voice call and video call can be categorised into VoIP. The services including WeC</w:t>
            </w:r>
            <w:r w:rsidRPr="005A1FDC">
              <w:rPr>
                <w:lang w:eastAsia="zh-CN"/>
              </w:rPr>
              <w:t xml:space="preserve">hat, Map, navigation, </w:t>
            </w:r>
            <w:r>
              <w:rPr>
                <w:lang w:eastAsia="zh-CN"/>
              </w:rPr>
              <w:t xml:space="preserve">and </w:t>
            </w:r>
            <w:r w:rsidRPr="005A1FDC">
              <w:rPr>
                <w:lang w:eastAsia="zh-CN"/>
              </w:rPr>
              <w:t xml:space="preserve">AI assistant </w:t>
            </w:r>
            <w:r>
              <w:rPr>
                <w:lang w:eastAsia="zh-CN"/>
              </w:rPr>
              <w:lastRenderedPageBreak/>
              <w:t>can be regarded as Instant message. And the</w:t>
            </w:r>
            <w:r w:rsidRPr="0018018F">
              <w:t xml:space="preserve"> application layer message from client to server to inform that the service is still alive</w:t>
            </w:r>
            <w:r>
              <w:t xml:space="preserve"> can be called Heart beat. </w:t>
            </w:r>
          </w:p>
          <w:p w14:paraId="4162C99B" w14:textId="77777777" w:rsidR="00772E0D" w:rsidRDefault="00772E0D" w:rsidP="007B1336">
            <w:r>
              <w:rPr>
                <w:lang w:eastAsia="zh-CN"/>
              </w:rPr>
              <w:t xml:space="preserve">The traffic model for VoIP is well defined in </w:t>
            </w:r>
            <w:r w:rsidRPr="00F56E0E">
              <w:rPr>
                <w:lang w:eastAsia="zh-CN"/>
              </w:rPr>
              <w:t>R1-070674</w:t>
            </w:r>
            <w:r>
              <w:rPr>
                <w:lang w:eastAsia="zh-CN"/>
              </w:rPr>
              <w:t xml:space="preserve">, so we can reuse it as what we did in Rel-16 power saving WI. For Instant message and Heart beat, the traffic characteristics can be represented by FTP model 3. But the parameters, i.e. the packet size and </w:t>
            </w:r>
            <w:r w:rsidRPr="005A1FDC">
              <w:rPr>
                <w:lang w:eastAsia="zh-CN"/>
              </w:rPr>
              <w:t>mean inter-arrival time</w:t>
            </w:r>
            <w:r>
              <w:rPr>
                <w:lang w:eastAsia="zh-CN"/>
              </w:rPr>
              <w:t xml:space="preserve"> should be determined based on wearable traffic.</w:t>
            </w:r>
          </w:p>
        </w:tc>
      </w:tr>
    </w:tbl>
    <w:p w14:paraId="5CC5A1B2" w14:textId="574E9979" w:rsidR="00E360E6" w:rsidRPr="00772E0D"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r w:rsidR="00BC3774" w14:paraId="72728245" w14:textId="77777777" w:rsidTr="00D35A40">
        <w:tc>
          <w:tcPr>
            <w:tcW w:w="1937" w:type="dxa"/>
          </w:tcPr>
          <w:p w14:paraId="48E9B470" w14:textId="14242D4B" w:rsidR="00BC3774" w:rsidRDefault="00BC3774" w:rsidP="00BC3774">
            <w:pPr>
              <w:rPr>
                <w:lang w:eastAsia="zh-CN"/>
              </w:rPr>
            </w:pPr>
            <w:r w:rsidRPr="00E70B64">
              <w:rPr>
                <w:rFonts w:hint="eastAsia"/>
                <w:lang w:eastAsia="ja-JP"/>
              </w:rPr>
              <w:t>DOCOMO</w:t>
            </w:r>
          </w:p>
        </w:tc>
        <w:tc>
          <w:tcPr>
            <w:tcW w:w="7694" w:type="dxa"/>
          </w:tcPr>
          <w:p w14:paraId="48BC14B0" w14:textId="4AEA4E4B" w:rsidR="00BC3774" w:rsidRDefault="00BC3774" w:rsidP="00BC3774">
            <w:r w:rsidRPr="00E70B64">
              <w:t>T</w:t>
            </w:r>
            <w:r w:rsidRPr="00E70B64">
              <w:rPr>
                <w:lang w:eastAsia="ja-JP"/>
              </w:rPr>
              <w:t>he traffic models and parameters from TS 22.104 can be used.</w:t>
            </w:r>
          </w:p>
        </w:tc>
      </w:tr>
      <w:tr w:rsidR="00772E0D" w14:paraId="4A9D209D" w14:textId="77777777" w:rsidTr="00772E0D">
        <w:tc>
          <w:tcPr>
            <w:tcW w:w="1937" w:type="dxa"/>
          </w:tcPr>
          <w:p w14:paraId="76B2A590" w14:textId="77777777" w:rsidR="00772E0D" w:rsidRDefault="00772E0D" w:rsidP="007B1336">
            <w:bookmarkStart w:id="12" w:name="OLE_LINK55"/>
            <w:bookmarkStart w:id="13" w:name="OLE_LINK56"/>
            <w:r>
              <w:rPr>
                <w:rFonts w:hint="eastAsia"/>
                <w:lang w:eastAsia="zh-CN"/>
              </w:rPr>
              <w:t>Huawei</w:t>
            </w:r>
            <w:r>
              <w:rPr>
                <w:lang w:eastAsia="zh-CN"/>
              </w:rPr>
              <w:t>, HiSilicon</w:t>
            </w:r>
            <w:bookmarkEnd w:id="12"/>
            <w:bookmarkEnd w:id="13"/>
          </w:p>
        </w:tc>
        <w:tc>
          <w:tcPr>
            <w:tcW w:w="7694" w:type="dxa"/>
          </w:tcPr>
          <w:p w14:paraId="3E868B5C" w14:textId="77777777" w:rsidR="00772E0D" w:rsidRDefault="00772E0D" w:rsidP="007B1336">
            <w:r>
              <w:rPr>
                <w:lang w:eastAsia="zh-CN"/>
              </w:rPr>
              <w:t xml:space="preserve">The </w:t>
            </w:r>
            <w:r>
              <w:t>c</w:t>
            </w:r>
            <w:r w:rsidRPr="00457CAE">
              <w:t>ommunication service performance requirements for industrial wireless sensors</w:t>
            </w:r>
            <w:r>
              <w:t xml:space="preserve"> were specified </w:t>
            </w:r>
            <w:r>
              <w:rPr>
                <w:lang w:eastAsia="zh-CN"/>
              </w:rPr>
              <w:t xml:space="preserve">in </w:t>
            </w:r>
            <w:r w:rsidRPr="005C2949">
              <w:t>Table 5.2-2</w:t>
            </w:r>
            <w:r>
              <w:t xml:space="preserve"> in TS 22.104. For simplification, the </w:t>
            </w:r>
            <w:r w:rsidRPr="00AC1AF4">
              <w:rPr>
                <w:lang w:eastAsia="zh-CN"/>
              </w:rPr>
              <w:t>traffic models and parameters</w:t>
            </w:r>
            <w:r>
              <w:rPr>
                <w:lang w:eastAsia="zh-CN"/>
              </w:rPr>
              <w:t xml:space="preserve"> listed in this table can be used. Furthermore, </w:t>
            </w:r>
            <w:r>
              <w:t>c</w:t>
            </w:r>
            <w:r>
              <w:rPr>
                <w:lang w:eastAsia="zh-CN"/>
              </w:rPr>
              <w:t xml:space="preserve">onsidering the battery life requirement for </w:t>
            </w:r>
            <w:r>
              <w:t>RedCap</w:t>
            </w:r>
            <w:r w:rsidRPr="005C2949">
              <w:t xml:space="preserve"> </w:t>
            </w:r>
            <w:r>
              <w:t>industrial wireless sensor use cases specified in SID (i.e. at least few years), the message size would be small and the transfer interval would be large as much as possible. Therefore, among the three cases defined in Table 5.2-2, the traffic models and parameters related to processing monitoring case can be studied with high priority. That is, 20 bytes message size with 100 ms ~ 60 s transfer interval.</w:t>
            </w:r>
          </w:p>
        </w:tc>
      </w:tr>
    </w:tbl>
    <w:p w14:paraId="7D62A147" w14:textId="77777777" w:rsidR="00E360E6" w:rsidRPr="00772E0D" w:rsidRDefault="00E360E6" w:rsidP="00E360E6"/>
    <w:p w14:paraId="33786197" w14:textId="4A6973E1" w:rsidR="00087D68" w:rsidRPr="00807C29" w:rsidRDefault="00335E75" w:rsidP="000E647A">
      <w:pPr>
        <w:pStyle w:val="2"/>
      </w:pPr>
      <w:bookmarkStart w:id="14" w:name="_Toc41500869"/>
      <w:r w:rsidRPr="00807C29">
        <w:t>6</w:t>
      </w:r>
      <w:r w:rsidR="00087D68" w:rsidRPr="00807C29">
        <w:t>.3</w:t>
      </w:r>
      <w:r w:rsidR="00087D68" w:rsidRPr="00807C29">
        <w:tab/>
        <w:t>Evaluation methodology for coverage</w:t>
      </w:r>
      <w:r w:rsidR="003043D8" w:rsidRPr="00807C29">
        <w:t xml:space="preserve"> recovery</w:t>
      </w:r>
      <w:bookmarkEnd w:id="14"/>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lastRenderedPageBreak/>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a6"/>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a9"/>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a9"/>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a9"/>
              <w:rPr>
                <w:rFonts w:ascii="Times New Roman" w:eastAsia="Times New Roman" w:hAnsi="Times New Roman" w:cs="Times New Roman"/>
                <w:sz w:val="20"/>
                <w:szCs w:val="20"/>
                <w:lang w:val="en-GB" w:eastAsia="en-US"/>
              </w:rPr>
            </w:pPr>
            <w:r>
              <w:rPr>
                <w:noProof/>
                <w:lang w:val="en-US" w:eastAsia="zh-CN"/>
              </w:rPr>
              <w:lastRenderedPageBreak/>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a9"/>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RedCap device and the legacy eMBB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lastRenderedPageBreak/>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the some assumption in CovEnh SI can be also reused.</w:t>
            </w:r>
          </w:p>
        </w:tc>
      </w:tr>
      <w:tr w:rsidR="00BC3774" w14:paraId="14E4D5A4" w14:textId="77777777" w:rsidTr="00D35A40">
        <w:tc>
          <w:tcPr>
            <w:tcW w:w="1937" w:type="dxa"/>
          </w:tcPr>
          <w:p w14:paraId="1D4BBDED" w14:textId="06CE10ED" w:rsidR="00BC3774" w:rsidRDefault="00BC3774" w:rsidP="00BC3774">
            <w:pPr>
              <w:rPr>
                <w:lang w:eastAsia="zh-CN"/>
              </w:rPr>
            </w:pPr>
            <w:r>
              <w:rPr>
                <w:rFonts w:hint="eastAsia"/>
                <w:lang w:eastAsia="ja-JP"/>
              </w:rPr>
              <w:t>DOCOMO</w:t>
            </w:r>
          </w:p>
        </w:tc>
        <w:tc>
          <w:tcPr>
            <w:tcW w:w="7694" w:type="dxa"/>
          </w:tcPr>
          <w:p w14:paraId="7DC1F51A" w14:textId="2A6C0B65" w:rsidR="00BC3774" w:rsidRDefault="00BC3774" w:rsidP="00BC3774">
            <w:r w:rsidRPr="00261A32">
              <w:t>We prefer to align with the methodology used for CE SI. In our understanding, they are discussing which tables (IMT 2020 or TR36.824) they will use for the CE SI, so we may wait their conclusion.</w:t>
            </w:r>
          </w:p>
        </w:tc>
      </w:tr>
      <w:tr w:rsidR="00772E0D" w14:paraId="143D0862" w14:textId="77777777" w:rsidTr="00772E0D">
        <w:tc>
          <w:tcPr>
            <w:tcW w:w="1937" w:type="dxa"/>
          </w:tcPr>
          <w:p w14:paraId="20441555" w14:textId="77777777" w:rsidR="00772E0D" w:rsidRDefault="00772E0D" w:rsidP="007B1336">
            <w:r w:rsidRPr="00F15452">
              <w:rPr>
                <w:rFonts w:hint="eastAsia"/>
                <w:lang w:eastAsia="zh-CN"/>
              </w:rPr>
              <w:t>Huawei, HiSilicon</w:t>
            </w:r>
          </w:p>
        </w:tc>
        <w:tc>
          <w:tcPr>
            <w:tcW w:w="7694" w:type="dxa"/>
          </w:tcPr>
          <w:p w14:paraId="6EF31D1E" w14:textId="77777777" w:rsidR="00772E0D" w:rsidRPr="00F15452" w:rsidRDefault="00772E0D" w:rsidP="007B1336">
            <w:pPr>
              <w:spacing w:after="0"/>
              <w:rPr>
                <w:lang w:eastAsia="zh-CN"/>
              </w:rPr>
            </w:pPr>
            <w:r>
              <w:rPr>
                <w:lang w:eastAsia="zh-CN"/>
              </w:rPr>
              <w:t>A</w:t>
            </w:r>
            <w:r>
              <w:rPr>
                <w:rFonts w:hint="eastAsia"/>
                <w:lang w:eastAsia="zh-CN"/>
              </w:rPr>
              <w:t>ccording</w:t>
            </w:r>
            <w:r>
              <w:rPr>
                <w:lang w:eastAsia="zh-CN"/>
              </w:rPr>
              <w:t xml:space="preserve"> to the SID</w:t>
            </w:r>
            <w:r>
              <w:rPr>
                <w:rFonts w:hint="eastAsia"/>
                <w:lang w:eastAsia="zh-CN"/>
              </w:rPr>
              <w:t>,</w:t>
            </w:r>
            <w:r>
              <w:rPr>
                <w:lang w:eastAsia="zh-CN"/>
              </w:rPr>
              <w:t xml:space="preserve"> coverage recovery is to compensate for potential coverage reduction due to the device complexity reduction. </w:t>
            </w:r>
            <w:r w:rsidRPr="00F15452">
              <w:rPr>
                <w:lang w:eastAsia="zh-CN"/>
              </w:rPr>
              <w:t xml:space="preserve">In our simulations, there is no UL performance loss considering the same antenna configuration, while DL coverage loss is obvious due to less antennas and narrower BW, which means it will consume more DL time-frequency resource than eMBB UE to reach the same DL data rate. </w:t>
            </w:r>
            <w:r>
              <w:rPr>
                <w:lang w:eastAsia="zh-CN"/>
              </w:rPr>
              <w:t>Thus the impact on DL performance loss should be evaluated firstly, even if DL channel may not be the bottleneck from the view of coverage. So we propose the following simulations with higher priority:</w:t>
            </w:r>
          </w:p>
          <w:p w14:paraId="7FB0ED6C" w14:textId="77777777" w:rsidR="00772E0D" w:rsidRPr="00F15452" w:rsidRDefault="00772E0D" w:rsidP="00772E0D">
            <w:pPr>
              <w:pStyle w:val="a9"/>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 xml:space="preserve">For PDCCH, AL-4/8/16 should be considered. </w:t>
            </w:r>
          </w:p>
          <w:p w14:paraId="41914D3B" w14:textId="77777777" w:rsidR="00772E0D" w:rsidRPr="00F15452" w:rsidRDefault="00772E0D" w:rsidP="00772E0D">
            <w:pPr>
              <w:pStyle w:val="a9"/>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F15452" w:rsidRDefault="00772E0D" w:rsidP="007B1336">
            <w:pPr>
              <w:pStyle w:val="ad"/>
              <w:spacing w:after="0" w:line="259" w:lineRule="auto"/>
              <w:textAlignment w:val="baseline"/>
              <w:rPr>
                <w:rFonts w:ascii="Times New Roman" w:hAnsi="Times New Roman"/>
                <w:lang w:val="en-GB"/>
              </w:rPr>
            </w:pPr>
            <w:r w:rsidRPr="00F15452">
              <w:rPr>
                <w:rFonts w:ascii="Times New Roman" w:hAnsi="Times New Roman"/>
                <w:lang w:val="en-GB"/>
              </w:rPr>
              <w:t xml:space="preserve">Evaluation methodology </w:t>
            </w:r>
            <w:r>
              <w:rPr>
                <w:rFonts w:ascii="Times New Roman" w:hAnsi="Times New Roman"/>
                <w:lang w:val="en-GB"/>
              </w:rPr>
              <w:t xml:space="preserve">based on link-level simulation </w:t>
            </w:r>
            <w:r w:rsidRPr="00F15452">
              <w:rPr>
                <w:rFonts w:ascii="Times New Roman" w:hAnsi="Times New Roman"/>
                <w:lang w:val="en-GB"/>
              </w:rPr>
              <w:t>we</w:t>
            </w:r>
            <w:r>
              <w:rPr>
                <w:rFonts w:ascii="Times New Roman" w:hAnsi="Times New Roman"/>
                <w:lang w:val="en-GB"/>
              </w:rPr>
              <w:t xml:space="preserve"> proposed</w:t>
            </w:r>
            <w:r w:rsidRPr="00F15452">
              <w:rPr>
                <w:rFonts w:ascii="Times New Roman" w:hAnsi="Times New Roman"/>
                <w:lang w:val="en-GB"/>
              </w:rPr>
              <w:t xml:space="preserve"> </w:t>
            </w:r>
            <w:r>
              <w:rPr>
                <w:rFonts w:ascii="Times New Roman" w:hAnsi="Times New Roman"/>
                <w:lang w:val="en-GB"/>
              </w:rPr>
              <w:t>are summarized below:</w:t>
            </w:r>
          </w:p>
          <w:p w14:paraId="608E75AF"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1: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legacy UEs</w:t>
            </w:r>
            <w:r w:rsidRPr="00F15452">
              <w:rPr>
                <w:rFonts w:ascii="Times New Roman" w:hAnsi="Times New Roman"/>
                <w:lang w:val="en-GB"/>
              </w:rPr>
              <w:t>.</w:t>
            </w:r>
          </w:p>
          <w:p w14:paraId="54459CCE"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2: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RedCap UEs</w:t>
            </w:r>
            <w:r w:rsidRPr="00F15452">
              <w:rPr>
                <w:rFonts w:ascii="Times New Roman" w:hAnsi="Times New Roman"/>
                <w:lang w:val="en-GB"/>
              </w:rPr>
              <w:t>.</w:t>
            </w:r>
          </w:p>
          <w:p w14:paraId="0D9D69B3" w14:textId="77777777" w:rsidR="00772E0D" w:rsidRPr="00F15452" w:rsidRDefault="00772E0D" w:rsidP="00772E0D">
            <w:pPr>
              <w:pStyle w:val="ad"/>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3: Obtain the performance </w:t>
            </w:r>
            <w:r>
              <w:rPr>
                <w:rFonts w:ascii="Times New Roman" w:hAnsi="Times New Roman"/>
                <w:lang w:val="en-GB"/>
              </w:rPr>
              <w:t>loss on the basis of required SINR</w:t>
            </w:r>
            <w:r w:rsidRPr="00F15452">
              <w:rPr>
                <w:rFonts w:ascii="Times New Roman" w:hAnsi="Times New Roman"/>
                <w:lang w:val="en-GB"/>
              </w:rPr>
              <w:t>.</w:t>
            </w:r>
          </w:p>
          <w:p w14:paraId="6AECA9DA" w14:textId="77777777" w:rsidR="00772E0D" w:rsidRDefault="00772E0D" w:rsidP="007B1336">
            <w:pPr>
              <w:rPr>
                <w:lang w:eastAsia="zh-CN"/>
              </w:rPr>
            </w:pPr>
            <w:r>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Pr>
                <w:rFonts w:hint="eastAsia"/>
                <w:lang w:eastAsia="zh-CN"/>
              </w:rPr>
              <w:t xml:space="preserve"> </w:t>
            </w:r>
            <w:r>
              <w:rPr>
                <w:lang w:eastAsia="zh-CN"/>
              </w:rPr>
              <w:t>System-level simulation seems unnecessary.</w:t>
            </w:r>
          </w:p>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a6"/>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lastRenderedPageBreak/>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lastRenderedPageBreak/>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r>
              <w:rPr>
                <w:rFonts w:eastAsia="Yu Mincho"/>
                <w:lang w:eastAsia="ja-JP"/>
              </w:rPr>
              <w:t xml:space="preserve">Convida Wireless </w:t>
            </w:r>
          </w:p>
        </w:tc>
        <w:tc>
          <w:tcPr>
            <w:tcW w:w="7694" w:type="dxa"/>
          </w:tcPr>
          <w:p w14:paraId="480B11C1" w14:textId="486C2D17" w:rsidR="002D7DE6" w:rsidRDefault="002D7DE6" w:rsidP="002D7DE6">
            <w:pPr>
              <w:rPr>
                <w:rFonts w:eastAsia="Yu Mincho"/>
                <w:lang w:eastAsia="ja-JP"/>
              </w:rPr>
            </w:pPr>
            <w:r w:rsidRPr="007A1847">
              <w:t>All the DL and UL channels for RedCap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t>Verizon</w:t>
            </w:r>
          </w:p>
        </w:tc>
        <w:tc>
          <w:tcPr>
            <w:tcW w:w="7694" w:type="dxa"/>
          </w:tcPr>
          <w:p w14:paraId="01BF412C" w14:textId="71946B17" w:rsidR="001E6D2A" w:rsidRPr="00CE71BD" w:rsidRDefault="001E6D2A" w:rsidP="002D7DE6">
            <w:r>
              <w:t>In principle, should align with the CE SI on methodology and (common) assumptions. Focus on the differences between RedCap and regular NR.</w:t>
            </w:r>
          </w:p>
        </w:tc>
      </w:tr>
      <w:tr w:rsidR="00BB4919" w14:paraId="50CA519E" w14:textId="77777777" w:rsidTr="00D35A40">
        <w:tc>
          <w:tcPr>
            <w:tcW w:w="1937" w:type="dxa"/>
          </w:tcPr>
          <w:p w14:paraId="38D4EF0F" w14:textId="1C2C15BA" w:rsidR="00BB4919" w:rsidRDefault="00BB4919" w:rsidP="00BB4919">
            <w:pPr>
              <w:rPr>
                <w:rFonts w:eastAsia="Yu Mincho"/>
                <w:lang w:eastAsia="ja-JP"/>
              </w:rPr>
            </w:pPr>
            <w:r>
              <w:rPr>
                <w:rFonts w:hint="eastAsia"/>
                <w:lang w:eastAsia="zh-CN"/>
              </w:rPr>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evaluated in CovEnh SI.</w:t>
            </w:r>
          </w:p>
        </w:tc>
      </w:tr>
      <w:tr w:rsidR="00BC3774" w14:paraId="6AB80BD9" w14:textId="77777777" w:rsidTr="00D35A40">
        <w:tc>
          <w:tcPr>
            <w:tcW w:w="1937" w:type="dxa"/>
          </w:tcPr>
          <w:p w14:paraId="73C29C8A" w14:textId="1E587ABF" w:rsidR="00BC3774" w:rsidRDefault="00BC3774" w:rsidP="00BC3774">
            <w:pPr>
              <w:rPr>
                <w:lang w:eastAsia="zh-CN"/>
              </w:rPr>
            </w:pPr>
            <w:r>
              <w:rPr>
                <w:rFonts w:hint="eastAsia"/>
                <w:lang w:eastAsia="ja-JP"/>
              </w:rPr>
              <w:t>DOCOMO</w:t>
            </w:r>
          </w:p>
        </w:tc>
        <w:tc>
          <w:tcPr>
            <w:tcW w:w="7694" w:type="dxa"/>
          </w:tcPr>
          <w:p w14:paraId="0BFC5791" w14:textId="4369A29D" w:rsidR="00BC3774" w:rsidRDefault="00BC3774" w:rsidP="00BC3774">
            <w:pPr>
              <w:rPr>
                <w:lang w:eastAsia="zh-CN"/>
              </w:rPr>
            </w:pPr>
            <w:r>
              <w:t>P</w:t>
            </w:r>
            <w:r w:rsidRPr="006F1878">
              <w:t>DCCH, PDSCH, P</w:t>
            </w:r>
            <w:r>
              <w:t>UCCH, and PUCCH can be the base</w:t>
            </w:r>
            <w:r w:rsidRPr="006F1878">
              <w:t>line</w:t>
            </w:r>
            <w:r>
              <w:t xml:space="preserve"> as CE SI. However, it is unclear which channel/signal is the bottleneck due to reduced capability </w:t>
            </w:r>
            <w:r w:rsidRPr="006F1878">
              <w:t xml:space="preserve">and </w:t>
            </w:r>
            <w:r>
              <w:t xml:space="preserve">hence, </w:t>
            </w:r>
            <w:r w:rsidRPr="006F1878">
              <w:t>all relevant DL and UL channels</w:t>
            </w:r>
            <w:r>
              <w:t>/signals, such as SSB and PRACH,</w:t>
            </w:r>
            <w:r w:rsidRPr="006F1878">
              <w:t xml:space="preserve"> </w:t>
            </w:r>
            <w:r>
              <w:t>can</w:t>
            </w:r>
            <w:r w:rsidRPr="006F1878">
              <w:t xml:space="preserve"> also </w:t>
            </w:r>
            <w:r>
              <w:t xml:space="preserve">be </w:t>
            </w:r>
            <w:r w:rsidRPr="006F1878">
              <w:t>included in the link budget evaluation.</w:t>
            </w:r>
          </w:p>
        </w:tc>
      </w:tr>
      <w:tr w:rsidR="00772E0D" w14:paraId="07C10935" w14:textId="77777777" w:rsidTr="00772E0D">
        <w:tc>
          <w:tcPr>
            <w:tcW w:w="1937" w:type="dxa"/>
          </w:tcPr>
          <w:p w14:paraId="3A87F451" w14:textId="77777777" w:rsidR="00772E0D" w:rsidRDefault="00772E0D" w:rsidP="007B1336">
            <w:r w:rsidRPr="00F15452">
              <w:rPr>
                <w:rFonts w:hint="eastAsia"/>
                <w:lang w:eastAsia="zh-CN"/>
              </w:rPr>
              <w:t>Huawei, HiSilicon</w:t>
            </w:r>
          </w:p>
        </w:tc>
        <w:tc>
          <w:tcPr>
            <w:tcW w:w="7694" w:type="dxa"/>
          </w:tcPr>
          <w:p w14:paraId="0CB49B93" w14:textId="77777777" w:rsidR="00772E0D" w:rsidRDefault="00772E0D" w:rsidP="007B1336">
            <w:r w:rsidRPr="00F15452">
              <w:rPr>
                <w:bCs/>
              </w:rPr>
              <w:t>We think the channel evaluated in</w:t>
            </w:r>
            <w:r>
              <w:rPr>
                <w:b/>
                <w:bCs/>
              </w:rPr>
              <w:t xml:space="preserve"> </w:t>
            </w:r>
            <w:r>
              <w:t>IMT-2020 self-evaluation may be enough for Redcap coverage evaluation. Not mandatory to consider more channels and messages unless deemed necessary according to the outcome from coverage enhancement SI for certain specific channels.</w:t>
            </w:r>
          </w:p>
        </w:tc>
      </w:tr>
    </w:tbl>
    <w:p w14:paraId="63698AB7" w14:textId="286C02E5" w:rsidR="00DA3764" w:rsidRPr="00772E0D"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a6"/>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lastRenderedPageBreak/>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We think it may not be reasonable to directly reuse the target date rates for coverage enhancement SI since it is expected that RedCap UE’s cell edge data rate is likely to be lower than eMBB UE. How to determine the target data rates for RedCap UE still needs discussion. We think it is also necessary to clarify the relationship between the target data rate and the reference bit rate requirement.</w:t>
            </w:r>
          </w:p>
        </w:tc>
      </w:tr>
      <w:tr w:rsidR="00BC3774" w14:paraId="6CE376B1" w14:textId="77777777" w:rsidTr="0094635D">
        <w:tc>
          <w:tcPr>
            <w:tcW w:w="1937" w:type="dxa"/>
          </w:tcPr>
          <w:p w14:paraId="04D18782" w14:textId="0E4B2142" w:rsidR="00BC3774" w:rsidRDefault="00BC3774" w:rsidP="00BC3774">
            <w:pPr>
              <w:rPr>
                <w:lang w:eastAsia="zh-CN"/>
              </w:rPr>
            </w:pPr>
            <w:r>
              <w:rPr>
                <w:rFonts w:hint="eastAsia"/>
                <w:lang w:eastAsia="ja-JP"/>
              </w:rPr>
              <w:t>DOCOMO</w:t>
            </w:r>
          </w:p>
        </w:tc>
        <w:tc>
          <w:tcPr>
            <w:tcW w:w="7694" w:type="dxa"/>
          </w:tcPr>
          <w:p w14:paraId="75482C96" w14:textId="7347AA1B" w:rsidR="00BC3774" w:rsidRDefault="00BC3774" w:rsidP="00BC3774">
            <w:pPr>
              <w:rPr>
                <w:lang w:eastAsia="zh-CN"/>
              </w:rPr>
            </w:pPr>
            <w:r w:rsidRPr="00B4010F">
              <w:t>The BLER targets can be reused. If the target data rate for RedCap align</w:t>
            </w:r>
            <w:r>
              <w:t>s</w:t>
            </w:r>
            <w:r w:rsidRPr="00B4010F">
              <w:t xml:space="preserve"> with that for CE</w:t>
            </w:r>
            <w:r>
              <w:t xml:space="preserve"> SI (e.g. eMBB for DL (FR1)</w:t>
            </w:r>
            <w:r w:rsidRPr="00B4010F">
              <w:t>: 10 Mbps for Outdoor to indoor, 1 Mbps for rural), the target data rate can be also reused.</w:t>
            </w:r>
          </w:p>
        </w:tc>
      </w:tr>
      <w:tr w:rsidR="00772E0D" w14:paraId="1AFACA12" w14:textId="77777777" w:rsidTr="00772E0D">
        <w:tc>
          <w:tcPr>
            <w:tcW w:w="1937" w:type="dxa"/>
          </w:tcPr>
          <w:p w14:paraId="01BCBEC0" w14:textId="77777777" w:rsidR="00772E0D" w:rsidRDefault="00772E0D" w:rsidP="007B1336">
            <w:r w:rsidRPr="00F15452">
              <w:rPr>
                <w:rFonts w:hint="eastAsia"/>
                <w:lang w:eastAsia="zh-CN"/>
              </w:rPr>
              <w:t>Huawei, HiSilicon</w:t>
            </w:r>
          </w:p>
        </w:tc>
        <w:tc>
          <w:tcPr>
            <w:tcW w:w="7694" w:type="dxa"/>
          </w:tcPr>
          <w:p w14:paraId="40EE8F43" w14:textId="77777777" w:rsidR="00772E0D" w:rsidRDefault="00772E0D" w:rsidP="007B1336">
            <w:r>
              <w:t>Same reply as to question 10</w:t>
            </w:r>
          </w:p>
        </w:tc>
      </w:tr>
    </w:tbl>
    <w:p w14:paraId="364E2F22" w14:textId="39455F31" w:rsidR="001569C7" w:rsidRPr="00772E0D"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a6"/>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RedCap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r w:rsidR="00BC3774" w14:paraId="4A6433A2" w14:textId="77777777" w:rsidTr="0094635D">
        <w:tc>
          <w:tcPr>
            <w:tcW w:w="1937" w:type="dxa"/>
          </w:tcPr>
          <w:p w14:paraId="38B7A09B" w14:textId="03FF3DA8" w:rsidR="00BC3774" w:rsidRDefault="00BC3774" w:rsidP="00BC3774">
            <w:pPr>
              <w:rPr>
                <w:lang w:eastAsia="zh-CN"/>
              </w:rPr>
            </w:pPr>
            <w:r>
              <w:rPr>
                <w:rFonts w:hint="eastAsia"/>
                <w:lang w:eastAsia="ja-JP"/>
              </w:rPr>
              <w:t>DOCOMO</w:t>
            </w:r>
          </w:p>
        </w:tc>
        <w:tc>
          <w:tcPr>
            <w:tcW w:w="7694" w:type="dxa"/>
          </w:tcPr>
          <w:p w14:paraId="77992D1A" w14:textId="71ECF905" w:rsidR="00BC3774" w:rsidRDefault="00BC3774" w:rsidP="00BC3774">
            <w:pPr>
              <w:rPr>
                <w:lang w:eastAsia="zh-CN"/>
              </w:rPr>
            </w:pPr>
            <w:r w:rsidRPr="00B4010F">
              <w:t>If the target data rate is aligned with that for CE SI, the simulation assumption can be aligned. And if not we have to consider to modify the simulation assumption, e.g. different number of RBs, MCS, for the target data rate for RedCap.</w:t>
            </w:r>
          </w:p>
        </w:tc>
      </w:tr>
      <w:tr w:rsidR="00772E0D" w14:paraId="38164021" w14:textId="77777777" w:rsidTr="00772E0D">
        <w:tc>
          <w:tcPr>
            <w:tcW w:w="1937" w:type="dxa"/>
          </w:tcPr>
          <w:p w14:paraId="71D97C3E" w14:textId="77777777" w:rsidR="00772E0D" w:rsidRDefault="00772E0D" w:rsidP="007B1336">
            <w:r w:rsidRPr="00F15452">
              <w:rPr>
                <w:rFonts w:hint="eastAsia"/>
                <w:lang w:eastAsia="zh-CN"/>
              </w:rPr>
              <w:t>Huawei, HiSilicon</w:t>
            </w:r>
          </w:p>
        </w:tc>
        <w:tc>
          <w:tcPr>
            <w:tcW w:w="7694" w:type="dxa"/>
          </w:tcPr>
          <w:p w14:paraId="3F804CFC" w14:textId="77777777" w:rsidR="00772E0D" w:rsidRDefault="00772E0D" w:rsidP="007B1336">
            <w:r>
              <w:t>Same reply as to question 10</w:t>
            </w:r>
          </w:p>
        </w:tc>
      </w:tr>
    </w:tbl>
    <w:p w14:paraId="3AE8FEE4" w14:textId="77777777" w:rsidR="00C46714" w:rsidRPr="00772E0D"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lastRenderedPageBreak/>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a6"/>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Yes. Perfer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t>C</w:t>
            </w:r>
            <w:r>
              <w:rPr>
                <w:lang w:eastAsia="zh-CN"/>
              </w:rPr>
              <w:t>MCC</w:t>
            </w:r>
          </w:p>
        </w:tc>
        <w:tc>
          <w:tcPr>
            <w:tcW w:w="7694" w:type="dxa"/>
          </w:tcPr>
          <w:p w14:paraId="4E79F258" w14:textId="62C8DE7B" w:rsidR="00BB4919" w:rsidRDefault="00BB4919" w:rsidP="00BB4919">
            <w:r>
              <w:rPr>
                <w:lang w:eastAsia="zh-CN"/>
              </w:rPr>
              <w:t>We are open to either one.</w:t>
            </w:r>
          </w:p>
        </w:tc>
      </w:tr>
      <w:tr w:rsidR="008812D3" w14:paraId="491E6D7E" w14:textId="77777777" w:rsidTr="0094635D">
        <w:tc>
          <w:tcPr>
            <w:tcW w:w="1937" w:type="dxa"/>
          </w:tcPr>
          <w:p w14:paraId="625D1F68" w14:textId="2251EC18" w:rsidR="008812D3" w:rsidRDefault="008812D3" w:rsidP="008812D3">
            <w:pPr>
              <w:rPr>
                <w:lang w:eastAsia="zh-CN"/>
              </w:rPr>
            </w:pPr>
            <w:r>
              <w:rPr>
                <w:rFonts w:hint="eastAsia"/>
                <w:lang w:eastAsia="ja-JP"/>
              </w:rPr>
              <w:t>DOCOMO</w:t>
            </w:r>
          </w:p>
        </w:tc>
        <w:tc>
          <w:tcPr>
            <w:tcW w:w="7694" w:type="dxa"/>
          </w:tcPr>
          <w:p w14:paraId="298AB3BF" w14:textId="3BDB074C" w:rsidR="008812D3" w:rsidRDefault="008812D3" w:rsidP="008812D3">
            <w:pPr>
              <w:rPr>
                <w:lang w:eastAsia="zh-CN"/>
              </w:rPr>
            </w:pPr>
            <w:r w:rsidRPr="00B4010F">
              <w:t>In our understanding, “Maximum range (m)” is calculated using “Hardware link budget (dB)”, so we may just select a metric and Hardware link budget is fine for us.</w:t>
            </w:r>
          </w:p>
        </w:tc>
      </w:tr>
      <w:tr w:rsidR="00772E0D" w14:paraId="3F7B3A9B" w14:textId="77777777" w:rsidTr="00772E0D">
        <w:tc>
          <w:tcPr>
            <w:tcW w:w="1937" w:type="dxa"/>
          </w:tcPr>
          <w:p w14:paraId="34514F3D" w14:textId="77777777" w:rsidR="00772E0D" w:rsidRDefault="00772E0D" w:rsidP="007B1336">
            <w:r w:rsidRPr="00F15452">
              <w:rPr>
                <w:rFonts w:hint="eastAsia"/>
                <w:lang w:eastAsia="zh-CN"/>
              </w:rPr>
              <w:t>Huawei, HiSilicon</w:t>
            </w:r>
          </w:p>
        </w:tc>
        <w:tc>
          <w:tcPr>
            <w:tcW w:w="7694" w:type="dxa"/>
          </w:tcPr>
          <w:p w14:paraId="2E59A0D1" w14:textId="77777777" w:rsidR="00772E0D" w:rsidRDefault="00772E0D" w:rsidP="007B1336">
            <w:r>
              <w:t>Again, w</w:t>
            </w:r>
            <w:r>
              <w:rPr>
                <w:lang w:eastAsia="zh-CN"/>
              </w:rPr>
              <w:t xml:space="preserve">hether RedCap SI should focus on </w:t>
            </w:r>
            <w:r w:rsidRPr="00F15452">
              <w:rPr>
                <w:bCs/>
              </w:rPr>
              <w:t xml:space="preserve">determining the “Hardware link budget” or “Maximum range” </w:t>
            </w:r>
            <w:r>
              <w:rPr>
                <w:lang w:eastAsia="zh-CN"/>
              </w:rPr>
              <w:t>can refer to</w:t>
            </w:r>
            <w:r w:rsidRPr="00F15452">
              <w:rPr>
                <w:rFonts w:hint="eastAsia"/>
                <w:lang w:eastAsia="zh-CN"/>
              </w:rPr>
              <w:t xml:space="preserve"> the conclusions from CE SI, which is on-going.</w:t>
            </w:r>
          </w:p>
        </w:tc>
      </w:tr>
    </w:tbl>
    <w:p w14:paraId="0E4B9EA1" w14:textId="77777777" w:rsidR="00EB4EA9" w:rsidRPr="00772E0D" w:rsidRDefault="00EB4EA9" w:rsidP="00C46714"/>
    <w:p w14:paraId="6DD930AF" w14:textId="197A4A5B" w:rsidR="00472CB9" w:rsidRPr="000E647A" w:rsidRDefault="00335E75" w:rsidP="000E647A">
      <w:pPr>
        <w:pStyle w:val="2"/>
      </w:pPr>
      <w:bookmarkStart w:id="15"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5"/>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a6"/>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lastRenderedPageBreak/>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a9"/>
              <w:numPr>
                <w:ilvl w:val="0"/>
                <w:numId w:val="28"/>
              </w:numPr>
            </w:pPr>
            <w:r w:rsidRPr="006C38FA">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a9"/>
              <w:numPr>
                <w:ilvl w:val="0"/>
                <w:numId w:val="28"/>
              </w:numPr>
            </w:pPr>
            <w:r w:rsidRPr="003566CD">
              <w:t>For FR2, spatial beam direction separation between RedCap and non-RedCap</w:t>
            </w:r>
            <w:r>
              <w:t xml:space="preserve"> devices</w:t>
            </w:r>
            <w:r w:rsidRPr="003566CD">
              <w:t xml:space="preserve"> need to be evaluated.</w:t>
            </w:r>
          </w:p>
        </w:tc>
      </w:tr>
      <w:tr w:rsidR="00734BA5" w14:paraId="4254F07B" w14:textId="77777777" w:rsidTr="0094635D">
        <w:tc>
          <w:tcPr>
            <w:tcW w:w="1937" w:type="dxa"/>
          </w:tcPr>
          <w:p w14:paraId="48CAE31B" w14:textId="46C5AED3" w:rsidR="00734BA5" w:rsidRDefault="00734BA5" w:rsidP="00734BA5">
            <w:r>
              <w:rPr>
                <w:rFonts w:hint="eastAsia"/>
                <w:lang w:eastAsia="zh-CN"/>
              </w:rPr>
              <w:t>C</w:t>
            </w:r>
            <w:r>
              <w:rPr>
                <w:lang w:eastAsia="zh-CN"/>
              </w:rPr>
              <w:t>MCC</w:t>
            </w:r>
          </w:p>
        </w:tc>
        <w:tc>
          <w:tcPr>
            <w:tcW w:w="7694" w:type="dxa"/>
          </w:tcPr>
          <w:p w14:paraId="2A776B1D" w14:textId="28D0A0B5" w:rsidR="00734BA5" w:rsidRDefault="00734BA5" w:rsidP="00734BA5">
            <w:r>
              <w:rPr>
                <w:lang w:eastAsia="zh-CN"/>
              </w:rPr>
              <w:t>Yes</w:t>
            </w:r>
          </w:p>
        </w:tc>
      </w:tr>
      <w:tr w:rsidR="008812D3" w14:paraId="6A6F56A1" w14:textId="77777777" w:rsidTr="0094635D">
        <w:tc>
          <w:tcPr>
            <w:tcW w:w="1937" w:type="dxa"/>
          </w:tcPr>
          <w:p w14:paraId="70B32C6E" w14:textId="1101FF19" w:rsidR="008812D3" w:rsidRDefault="008812D3" w:rsidP="008812D3">
            <w:pPr>
              <w:rPr>
                <w:lang w:eastAsia="zh-CN"/>
              </w:rPr>
            </w:pPr>
            <w:r w:rsidRPr="00055C9E">
              <w:rPr>
                <w:rFonts w:hint="eastAsia"/>
                <w:lang w:eastAsia="ja-JP"/>
              </w:rPr>
              <w:t>DOCOMO</w:t>
            </w:r>
          </w:p>
        </w:tc>
        <w:tc>
          <w:tcPr>
            <w:tcW w:w="7694" w:type="dxa"/>
          </w:tcPr>
          <w:p w14:paraId="24BC64AF" w14:textId="14A41F00" w:rsidR="008812D3" w:rsidRDefault="008812D3" w:rsidP="008812D3">
            <w:pPr>
              <w:rPr>
                <w:lang w:eastAsia="zh-CN"/>
              </w:rPr>
            </w:pPr>
            <w:r w:rsidRPr="00055C9E">
              <w:rPr>
                <w:rFonts w:hint="eastAsia"/>
                <w:lang w:eastAsia="ja-JP"/>
              </w:rPr>
              <w:t xml:space="preserve">Yes, </w:t>
            </w:r>
            <w:r>
              <w:rPr>
                <w:lang w:eastAsia="ja-JP"/>
              </w:rPr>
              <w:t>the performance impacts on these aspects should be evaluated.</w:t>
            </w:r>
          </w:p>
        </w:tc>
      </w:tr>
      <w:tr w:rsidR="00772E0D" w:rsidRPr="00D161E2" w14:paraId="3FB5814C" w14:textId="77777777" w:rsidTr="00772E0D">
        <w:tc>
          <w:tcPr>
            <w:tcW w:w="1937" w:type="dxa"/>
          </w:tcPr>
          <w:p w14:paraId="2DE60FC1" w14:textId="77777777" w:rsidR="00772E0D" w:rsidRPr="00D161E2" w:rsidRDefault="00772E0D" w:rsidP="007B1336">
            <w:pPr>
              <w:rPr>
                <w:highlight w:val="yellow"/>
              </w:rPr>
            </w:pPr>
            <w:r w:rsidRPr="00687E85">
              <w:rPr>
                <w:rFonts w:hint="eastAsia"/>
                <w:lang w:eastAsia="zh-CN"/>
              </w:rPr>
              <w:t>Huawei</w:t>
            </w:r>
            <w:r w:rsidRPr="00687E85">
              <w:rPr>
                <w:lang w:eastAsia="zh-CN"/>
              </w:rPr>
              <w:t>, HiSilicon</w:t>
            </w:r>
          </w:p>
        </w:tc>
        <w:tc>
          <w:tcPr>
            <w:tcW w:w="7694" w:type="dxa"/>
          </w:tcPr>
          <w:p w14:paraId="6DF734E7" w14:textId="77777777" w:rsidR="00772E0D" w:rsidRPr="00D161E2" w:rsidRDefault="00772E0D" w:rsidP="007B1336">
            <w:pPr>
              <w:rPr>
                <w:highlight w:val="yellow"/>
              </w:rPr>
            </w:pPr>
            <w:r w:rsidRPr="00687E85">
              <w:t>Yes</w:t>
            </w:r>
            <w:r>
              <w:t xml:space="preserve"> but don’t preclude other key aspects for some particular cases if any</w:t>
            </w:r>
            <w:r w:rsidRPr="00687E85">
              <w:t>. When</w:t>
            </w:r>
            <w:r w:rsidRPr="00687E8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bl>
    <w:p w14:paraId="5AAC6292" w14:textId="0F6866E8" w:rsidR="00AB76E1" w:rsidRPr="00772E0D" w:rsidRDefault="00AB76E1" w:rsidP="00DD22BD">
      <w:pPr>
        <w:rPr>
          <w:highlight w:val="yellow"/>
        </w:rPr>
      </w:pPr>
    </w:p>
    <w:p w14:paraId="78FE52F7" w14:textId="77777777" w:rsidR="00AB76E1" w:rsidRPr="000E647A" w:rsidRDefault="00AB76E1" w:rsidP="00AB76E1">
      <w:pPr>
        <w:pStyle w:val="1"/>
      </w:pPr>
      <w:bookmarkStart w:id="16" w:name="_Toc40490510"/>
      <w:bookmarkStart w:id="17" w:name="_Toc41500871"/>
      <w:r>
        <w:t>7</w:t>
      </w:r>
      <w:r w:rsidRPr="000E647A">
        <w:tab/>
        <w:t>UE complexity reduction features</w:t>
      </w:r>
      <w:bookmarkEnd w:id="16"/>
      <w:bookmarkEnd w:id="17"/>
    </w:p>
    <w:p w14:paraId="4FC1D6C6" w14:textId="682058E1" w:rsidR="00AB76E1" w:rsidRDefault="00AB76E1" w:rsidP="00AB76E1">
      <w:pPr>
        <w:pStyle w:val="2"/>
      </w:pPr>
      <w:bookmarkStart w:id="18" w:name="_Toc40490511"/>
      <w:bookmarkStart w:id="19" w:name="_Toc41500872"/>
      <w:r>
        <w:t>7</w:t>
      </w:r>
      <w:r w:rsidRPr="000E647A">
        <w:t>.1</w:t>
      </w:r>
      <w:r w:rsidRPr="000E647A">
        <w:tab/>
        <w:t>Introduction to UE complexity reduction features</w:t>
      </w:r>
      <w:bookmarkEnd w:id="18"/>
      <w:bookmarkEnd w:id="19"/>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2"/>
      </w:pPr>
      <w:bookmarkStart w:id="20" w:name="_Toc40490512"/>
      <w:bookmarkStart w:id="21" w:name="_Toc41500873"/>
      <w:r>
        <w:t>7</w:t>
      </w:r>
      <w:r w:rsidRPr="000E647A">
        <w:t>.2</w:t>
      </w:r>
      <w:r w:rsidRPr="000E647A">
        <w:tab/>
        <w:t>Reduced number of UE Rx/Tx antennas</w:t>
      </w:r>
      <w:bookmarkEnd w:id="20"/>
      <w:bookmarkEnd w:id="21"/>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lastRenderedPageBreak/>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RedCap UE. If </w:t>
            </w:r>
            <w:r>
              <w:t xml:space="preserve">a RedCap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t>C</w:t>
            </w:r>
            <w:r>
              <w:rPr>
                <w:lang w:eastAsia="zh-CN"/>
              </w:rPr>
              <w:t>MCC</w:t>
            </w:r>
          </w:p>
        </w:tc>
        <w:tc>
          <w:tcPr>
            <w:tcW w:w="7694" w:type="dxa"/>
          </w:tcPr>
          <w:p w14:paraId="040CA9AC" w14:textId="385C3E00" w:rsidR="00734BA5" w:rsidRDefault="00734BA5" w:rsidP="00734BA5">
            <w:r w:rsidRPr="00AF1B5C">
              <w:t>Yes, study of 2Rx/1Tx and 1Rx/1Tx is enough.</w:t>
            </w:r>
          </w:p>
        </w:tc>
      </w:tr>
      <w:tr w:rsidR="008812D3" w14:paraId="3FB2278E" w14:textId="77777777" w:rsidTr="0094635D">
        <w:tc>
          <w:tcPr>
            <w:tcW w:w="1937" w:type="dxa"/>
          </w:tcPr>
          <w:p w14:paraId="54E506D1" w14:textId="0DBD21C0" w:rsidR="008812D3" w:rsidRDefault="008812D3" w:rsidP="008812D3">
            <w:pPr>
              <w:rPr>
                <w:lang w:eastAsia="zh-CN"/>
              </w:rPr>
            </w:pPr>
            <w:r>
              <w:rPr>
                <w:rFonts w:hint="eastAsia"/>
                <w:lang w:eastAsia="ja-JP"/>
              </w:rPr>
              <w:t>DOCOMO</w:t>
            </w:r>
          </w:p>
        </w:tc>
        <w:tc>
          <w:tcPr>
            <w:tcW w:w="7694" w:type="dxa"/>
          </w:tcPr>
          <w:p w14:paraId="714358CA" w14:textId="2BC48164" w:rsidR="008812D3" w:rsidRPr="00AF1B5C" w:rsidRDefault="008812D3" w:rsidP="008812D3">
            <w:r w:rsidRPr="002A42BF">
              <w:rPr>
                <w:lang w:eastAsia="ja-JP"/>
              </w:rPr>
              <w:t>Both 1 and 2 Rx should be studied. 1Rx</w:t>
            </w:r>
            <w:r>
              <w:rPr>
                <w:lang w:eastAsia="ja-JP"/>
              </w:rPr>
              <w:t xml:space="preserve"> may be baseline at least for IWSN</w:t>
            </w:r>
            <w:r w:rsidRPr="002A42BF">
              <w:rPr>
                <w:lang w:eastAsia="ja-JP"/>
              </w:rPr>
              <w:t xml:space="preserve"> however further discussion may be needed on the feasibility to meet smart wearable requirements only by 1Rx.</w:t>
            </w:r>
          </w:p>
        </w:tc>
      </w:tr>
      <w:tr w:rsidR="00772E0D" w14:paraId="63CEFCCB" w14:textId="77777777" w:rsidTr="00772E0D">
        <w:tc>
          <w:tcPr>
            <w:tcW w:w="1937" w:type="dxa"/>
          </w:tcPr>
          <w:p w14:paraId="57A14FBB" w14:textId="77777777" w:rsidR="00772E0D" w:rsidRDefault="00772E0D" w:rsidP="007B1336">
            <w:r w:rsidRPr="00A22F1E">
              <w:t>Huawei, HiSilicon</w:t>
            </w:r>
          </w:p>
        </w:tc>
        <w:tc>
          <w:tcPr>
            <w:tcW w:w="7694" w:type="dxa"/>
          </w:tcPr>
          <w:p w14:paraId="627CAB92" w14:textId="77777777" w:rsidR="00772E0D" w:rsidRDefault="00772E0D" w:rsidP="007B1336">
            <w:r>
              <w:rPr>
                <w:lang w:eastAsia="zh-CN"/>
              </w:rPr>
              <w:t xml:space="preserve">Yes for FR1 and </w:t>
            </w:r>
            <w:r w:rsidRPr="005E611B">
              <w:rPr>
                <w:lang w:eastAsia="zh-CN"/>
              </w:rPr>
              <w:t>1Rx/1Tx</w:t>
            </w:r>
            <w:r>
              <w:rPr>
                <w:lang w:eastAsia="zh-CN"/>
              </w:rPr>
              <w:t xml:space="preserve"> is in our view studied for some specific cases or band, thus is of low priority.</w:t>
            </w:r>
          </w:p>
        </w:tc>
      </w:tr>
    </w:tbl>
    <w:p w14:paraId="1402A2B3" w14:textId="31608416" w:rsidR="00AB76E1" w:rsidRPr="00772E0D"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 xml:space="preserve">In addition, since in FR2 the scope of the 3GPP specifications includes the antenna, we think it’s reasonable to study relaxed spherical coverage requirements that may enable reduced </w:t>
            </w:r>
            <w:r>
              <w:lastRenderedPageBreak/>
              <w:t>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lastRenderedPageBreak/>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Our current view is that 2Rx/1Tx is more relavent</w:t>
            </w:r>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r w:rsidR="008812D3" w14:paraId="6200F1C2" w14:textId="77777777" w:rsidTr="0094635D">
        <w:tc>
          <w:tcPr>
            <w:tcW w:w="1937" w:type="dxa"/>
          </w:tcPr>
          <w:p w14:paraId="429988F2" w14:textId="3BCA5ADB" w:rsidR="008812D3" w:rsidRDefault="008812D3" w:rsidP="008812D3">
            <w:r>
              <w:rPr>
                <w:rFonts w:hint="eastAsia"/>
                <w:lang w:eastAsia="ja-JP"/>
              </w:rPr>
              <w:t>DOCOMO</w:t>
            </w:r>
          </w:p>
        </w:tc>
        <w:tc>
          <w:tcPr>
            <w:tcW w:w="7694" w:type="dxa"/>
          </w:tcPr>
          <w:p w14:paraId="17278408" w14:textId="5D0C5CF2" w:rsidR="008812D3" w:rsidRDefault="008812D3" w:rsidP="008812D3">
            <w:r w:rsidRPr="00603291">
              <w:t>At least, 2Rx/1Tx should be studied. 1Rx/1Tx needs to be further studied taking into acc</w:t>
            </w:r>
            <w:r>
              <w:t>o</w:t>
            </w:r>
            <w:r w:rsidRPr="00603291">
              <w:t>unt which use case can be assumed for FR2.</w:t>
            </w:r>
          </w:p>
        </w:tc>
      </w:tr>
      <w:tr w:rsidR="00772E0D" w14:paraId="7B2D4207" w14:textId="77777777" w:rsidTr="00772E0D">
        <w:tc>
          <w:tcPr>
            <w:tcW w:w="1937" w:type="dxa"/>
          </w:tcPr>
          <w:p w14:paraId="2DF0B0B5" w14:textId="77777777" w:rsidR="00772E0D" w:rsidRDefault="00772E0D" w:rsidP="007B1336">
            <w:r w:rsidRPr="00A22F1E">
              <w:t>Huawei, HiSilicon</w:t>
            </w:r>
          </w:p>
        </w:tc>
        <w:tc>
          <w:tcPr>
            <w:tcW w:w="7694" w:type="dxa"/>
          </w:tcPr>
          <w:p w14:paraId="05B7E733" w14:textId="77777777" w:rsidR="00772E0D" w:rsidRDefault="00772E0D" w:rsidP="007B1336">
            <w:r>
              <w:t xml:space="preserve">Yes for FR2 </w:t>
            </w:r>
          </w:p>
        </w:tc>
      </w:tr>
    </w:tbl>
    <w:p w14:paraId="5EB807B2" w14:textId="77777777" w:rsidR="00E7091E" w:rsidRPr="00AB76E1" w:rsidRDefault="00E7091E" w:rsidP="00AB76E1"/>
    <w:p w14:paraId="11D1A3FF" w14:textId="0C22E061" w:rsidR="00AB76E1" w:rsidRDefault="00AB76E1" w:rsidP="00AB76E1">
      <w:pPr>
        <w:pStyle w:val="2"/>
      </w:pPr>
      <w:bookmarkStart w:id="22" w:name="_Toc40490517"/>
      <w:bookmarkStart w:id="23" w:name="_Toc41500874"/>
      <w:r>
        <w:t>7</w:t>
      </w:r>
      <w:r w:rsidRPr="000E647A">
        <w:t>.3</w:t>
      </w:r>
      <w:r w:rsidRPr="000E647A">
        <w:tab/>
        <w:t>UE bandwidth reduction</w:t>
      </w:r>
      <w:bookmarkEnd w:id="22"/>
      <w:bookmarkEnd w:id="23"/>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a6"/>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lastRenderedPageBreak/>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RedCap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r w:rsidR="008812D3" w14:paraId="4553C312" w14:textId="77777777" w:rsidTr="0094635D">
        <w:tc>
          <w:tcPr>
            <w:tcW w:w="1937" w:type="dxa"/>
          </w:tcPr>
          <w:p w14:paraId="7FAADD5F" w14:textId="298A4CE2" w:rsidR="008812D3" w:rsidRDefault="008812D3" w:rsidP="008812D3">
            <w:r>
              <w:rPr>
                <w:rFonts w:hint="eastAsia"/>
                <w:lang w:eastAsia="ja-JP"/>
              </w:rPr>
              <w:t>DOCOMO</w:t>
            </w:r>
          </w:p>
        </w:tc>
        <w:tc>
          <w:tcPr>
            <w:tcW w:w="7694" w:type="dxa"/>
          </w:tcPr>
          <w:p w14:paraId="58FB8CC2" w14:textId="39B4475A" w:rsidR="008812D3" w:rsidRDefault="008812D3" w:rsidP="008812D3">
            <w:r>
              <w:rPr>
                <w:rFonts w:hint="eastAsia"/>
                <w:lang w:eastAsia="ja-JP"/>
              </w:rPr>
              <w:t xml:space="preserve">For reusing existing SSB, CORESET#0, and corresponding </w:t>
            </w:r>
            <w:r>
              <w:rPr>
                <w:lang w:eastAsia="ja-JP"/>
              </w:rPr>
              <w:t xml:space="preserve">SIB1 PDSCH, supporting 20MHz UE BW would be enough. However, for reusing existing random access procedure, </w:t>
            </w:r>
            <w:r>
              <w:rPr>
                <w:lang w:eastAsia="ja-JP"/>
              </w:rPr>
              <w:lastRenderedPageBreak/>
              <w:t>when 8 ROs are FDMed with 30kHz SCS, the total BW is larger than 20MHz. If RedCap UE supports maximum 20MHz BW (i.e., maximum initial UL BWP size), the ROs outside of initial UL BWP cannot be used and hence, UE may not able to transmit PRACH corresponding to the best SSB. In addition, as stated in SID, t</w:t>
            </w:r>
            <w:r w:rsidRPr="0074471E">
              <w:rPr>
                <w:lang w:eastAsia="ja-JP"/>
              </w:rPr>
              <w:t>he lowest capability considered should be no less than an LTE Category 1bis modem</w:t>
            </w:r>
            <w:r>
              <w:rPr>
                <w:lang w:eastAsia="ja-JP"/>
              </w:rPr>
              <w:t>, supporting larger than 20MHz BW can be included in the study at least for initial access.</w:t>
            </w:r>
          </w:p>
        </w:tc>
      </w:tr>
      <w:tr w:rsidR="00772E0D" w14:paraId="0E743623" w14:textId="77777777" w:rsidTr="00772E0D">
        <w:tc>
          <w:tcPr>
            <w:tcW w:w="1937" w:type="dxa"/>
          </w:tcPr>
          <w:p w14:paraId="4540A359" w14:textId="77777777" w:rsidR="00772E0D" w:rsidRDefault="00772E0D" w:rsidP="007B1336">
            <w:r w:rsidRPr="00F412F4">
              <w:rPr>
                <w:lang w:eastAsia="zh-CN"/>
              </w:rPr>
              <w:lastRenderedPageBreak/>
              <w:t>Huawei, HiSilicon</w:t>
            </w:r>
          </w:p>
        </w:tc>
        <w:tc>
          <w:tcPr>
            <w:tcW w:w="7694" w:type="dxa"/>
          </w:tcPr>
          <w:p w14:paraId="5BC778DA" w14:textId="77777777" w:rsidR="00772E0D" w:rsidRDefault="00772E0D" w:rsidP="007B1336">
            <w:r>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a6"/>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lastRenderedPageBreak/>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just  assume.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r w:rsidR="008812D3" w14:paraId="12BE43C8" w14:textId="77777777" w:rsidTr="0094635D">
        <w:tc>
          <w:tcPr>
            <w:tcW w:w="1937" w:type="dxa"/>
          </w:tcPr>
          <w:p w14:paraId="0ADEB3EA" w14:textId="5B4CA969" w:rsidR="008812D3" w:rsidRDefault="008812D3" w:rsidP="008812D3">
            <w:r>
              <w:rPr>
                <w:rFonts w:hint="eastAsia"/>
                <w:lang w:eastAsia="ja-JP"/>
              </w:rPr>
              <w:t>DOCOMO</w:t>
            </w:r>
          </w:p>
        </w:tc>
        <w:tc>
          <w:tcPr>
            <w:tcW w:w="7694" w:type="dxa"/>
          </w:tcPr>
          <w:p w14:paraId="1CA8CC9C" w14:textId="270C1835" w:rsidR="008812D3" w:rsidRDefault="008812D3" w:rsidP="008812D3">
            <w:r>
              <w:rPr>
                <w:rFonts w:hint="eastAsia"/>
                <w:lang w:eastAsia="ja-JP"/>
              </w:rPr>
              <w:t xml:space="preserve">The </w:t>
            </w:r>
            <w:r>
              <w:rPr>
                <w:lang w:eastAsia="ja-JP"/>
              </w:rPr>
              <w:t xml:space="preserve">UE BW which supports </w:t>
            </w:r>
            <w:r>
              <w:rPr>
                <w:rFonts w:hint="eastAsia"/>
                <w:lang w:eastAsia="ja-JP"/>
              </w:rPr>
              <w:t>SSB</w:t>
            </w:r>
            <w:r>
              <w:rPr>
                <w:lang w:eastAsia="ja-JP"/>
              </w:rPr>
              <w:t>/</w:t>
            </w:r>
            <w:r>
              <w:rPr>
                <w:rFonts w:hint="eastAsia"/>
                <w:lang w:eastAsia="ja-JP"/>
              </w:rPr>
              <w:t>CORESET0</w:t>
            </w:r>
            <w:r>
              <w:rPr>
                <w:lang w:eastAsia="ja-JP"/>
              </w:rPr>
              <w:t xml:space="preserve"> multiplexing pattern 2/3 and corresponding SIB1 PDSCH should be studied at least for initial access. For </w:t>
            </w:r>
            <w:r>
              <w:rPr>
                <w:rFonts w:hint="eastAsia"/>
                <w:lang w:eastAsia="ja-JP"/>
              </w:rPr>
              <w:t>SSB</w:t>
            </w:r>
            <w:r>
              <w:rPr>
                <w:lang w:eastAsia="ja-JP"/>
              </w:rPr>
              <w:t>/</w:t>
            </w:r>
            <w:r>
              <w:rPr>
                <w:rFonts w:hint="eastAsia"/>
                <w:lang w:eastAsia="ja-JP"/>
              </w:rPr>
              <w:t>CORESET0</w:t>
            </w:r>
            <w:r>
              <w:rPr>
                <w:lang w:eastAsia="ja-JP"/>
              </w:rPr>
              <w:t xml:space="preserve"> multiplexing pattern 2 with SSB/CORESET0 SCS are 240/120 kHz, the required UE BW is larger than 100 MHz.</w:t>
            </w:r>
          </w:p>
        </w:tc>
      </w:tr>
      <w:tr w:rsidR="00772E0D" w14:paraId="1B0D9444" w14:textId="77777777" w:rsidTr="00772E0D">
        <w:tc>
          <w:tcPr>
            <w:tcW w:w="1937" w:type="dxa"/>
          </w:tcPr>
          <w:p w14:paraId="3E95B041" w14:textId="77777777" w:rsidR="00772E0D" w:rsidRDefault="00772E0D" w:rsidP="007B1336">
            <w:r w:rsidRPr="00BB3F33">
              <w:t>Huawei, HiSilicon</w:t>
            </w:r>
          </w:p>
        </w:tc>
        <w:tc>
          <w:tcPr>
            <w:tcW w:w="7694" w:type="dxa"/>
          </w:tcPr>
          <w:p w14:paraId="0F97868E" w14:textId="77777777" w:rsidR="00772E0D" w:rsidRDefault="00772E0D" w:rsidP="007B1336">
            <w:pPr>
              <w:rPr>
                <w:lang w:eastAsia="zh-CN"/>
              </w:rPr>
            </w:pPr>
            <w:r>
              <w:rPr>
                <w:lang w:eastAsia="zh-CN"/>
              </w:rPr>
              <w:t xml:space="preserve">We feel that 100MHz should be studied in FR2. In FR2, we propose both 120kHz and 240 kHz SCS should be supported. So the maximum bandwidth of SSB bandwidth and CORESET#0 can be up to 57.6MHz and 69.12MHz. In order to reuse Rel-15 SSB bandwidth and minimize specification impact, reduced UE bandwidth should be no less than that. </w:t>
            </w:r>
          </w:p>
          <w:p w14:paraId="4311C05D" w14:textId="77777777" w:rsidR="00772E0D" w:rsidRDefault="00772E0D" w:rsidP="007B1336">
            <w:r>
              <w:rPr>
                <w:lang w:eastAsia="zh-CN"/>
              </w:rPr>
              <w:t>(Note: At least 69MHz to support Pattern1 with &lt;240kHz 20RB SSB, 60kHz 96 RB CORESET0, with 0RB offset&gt;. If want to fully support Pattern 2 and Pattern 3, it requires ~128MHz with &lt;240kHz 20RB SSB, 120kHz 48 RB CORESET0, with 49RB offset&gt;)</w:t>
            </w:r>
          </w:p>
        </w:tc>
      </w:tr>
    </w:tbl>
    <w:p w14:paraId="3106AF99" w14:textId="77777777" w:rsidR="00AB76E1" w:rsidRPr="00772E0D" w:rsidRDefault="00AB76E1" w:rsidP="00AB76E1"/>
    <w:p w14:paraId="36A547B3" w14:textId="77B9F575" w:rsidR="00AB76E1" w:rsidRDefault="00AB76E1" w:rsidP="00AB76E1">
      <w:pPr>
        <w:pStyle w:val="2"/>
      </w:pPr>
      <w:bookmarkStart w:id="24" w:name="_Toc40490522"/>
      <w:bookmarkStart w:id="25" w:name="_Toc41500875"/>
      <w:r>
        <w:t>7</w:t>
      </w:r>
      <w:r w:rsidRPr="000E647A">
        <w:t>.4</w:t>
      </w:r>
      <w:r w:rsidRPr="000E647A">
        <w:tab/>
        <w:t>Half-duplex FDD operation</w:t>
      </w:r>
      <w:bookmarkEnd w:id="24"/>
      <w:bookmarkEnd w:id="25"/>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a9"/>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a9"/>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a6"/>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lastRenderedPageBreak/>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If considered, suggest to prioritize type A.</w:t>
            </w:r>
          </w:p>
        </w:tc>
      </w:tr>
      <w:tr w:rsidR="008812D3" w14:paraId="1EB0C2F4" w14:textId="77777777" w:rsidTr="0094635D">
        <w:tc>
          <w:tcPr>
            <w:tcW w:w="1937" w:type="dxa"/>
          </w:tcPr>
          <w:p w14:paraId="7440F816" w14:textId="5A493A1D" w:rsidR="008812D3" w:rsidRDefault="008812D3" w:rsidP="008812D3">
            <w:r>
              <w:rPr>
                <w:rFonts w:hint="eastAsia"/>
                <w:lang w:eastAsia="ja-JP"/>
              </w:rPr>
              <w:t>DOCOMO</w:t>
            </w:r>
          </w:p>
        </w:tc>
        <w:tc>
          <w:tcPr>
            <w:tcW w:w="7694" w:type="dxa"/>
          </w:tcPr>
          <w:p w14:paraId="7B7A5235" w14:textId="4647596E" w:rsidR="008812D3" w:rsidRDefault="008812D3" w:rsidP="008812D3">
            <w:pPr>
              <w:rPr>
                <w:lang w:eastAsia="zh-CN"/>
              </w:rPr>
            </w:pPr>
            <w:r>
              <w:rPr>
                <w:rFonts w:hint="eastAsia"/>
                <w:lang w:eastAsia="ja-JP"/>
              </w:rPr>
              <w:t>LTE HD-FDD type</w:t>
            </w:r>
            <w:r>
              <w:rPr>
                <w:lang w:eastAsia="ja-JP"/>
              </w:rPr>
              <w:t xml:space="preserve"> A/</w:t>
            </w:r>
            <w:r>
              <w:rPr>
                <w:rFonts w:hint="eastAsia"/>
                <w:lang w:eastAsia="ja-JP"/>
              </w:rPr>
              <w:t xml:space="preserve">B </w:t>
            </w:r>
            <w:r>
              <w:rPr>
                <w:lang w:eastAsia="ja-JP"/>
              </w:rPr>
              <w:t>as baseline</w:t>
            </w:r>
          </w:p>
        </w:tc>
      </w:tr>
      <w:tr w:rsidR="00772E0D" w14:paraId="58D799FB" w14:textId="77777777" w:rsidTr="00772E0D">
        <w:tc>
          <w:tcPr>
            <w:tcW w:w="1937" w:type="dxa"/>
          </w:tcPr>
          <w:p w14:paraId="1BB564BD" w14:textId="77777777" w:rsidR="00772E0D" w:rsidRDefault="00772E0D" w:rsidP="007B1336">
            <w:r w:rsidRPr="00A22F1E">
              <w:t>Huawei, HiSilicon</w:t>
            </w:r>
          </w:p>
        </w:tc>
        <w:tc>
          <w:tcPr>
            <w:tcW w:w="7694" w:type="dxa"/>
          </w:tcPr>
          <w:p w14:paraId="18E65F02" w14:textId="77777777" w:rsidR="00772E0D" w:rsidRDefault="00772E0D" w:rsidP="007B1336">
            <w:r>
              <w:rPr>
                <w:lang w:eastAsia="zh-CN"/>
              </w:rPr>
              <w:t xml:space="preserve">HD-FDD will cause low data rate, coverage reduction and high latency since the UEs with HD-FDD cannot simultaneously transmit and receive signals and require big guard overheads, e.g. two full subframes of guard period </w:t>
            </w:r>
            <w:r w:rsidRPr="002D1D7D">
              <w:rPr>
                <w:lang w:eastAsia="zh-CN"/>
              </w:rPr>
              <w:t xml:space="preserve">before and after the start and end of </w:t>
            </w:r>
            <w:r>
              <w:rPr>
                <w:lang w:eastAsia="zh-CN"/>
              </w:rPr>
              <w:t xml:space="preserve">an </w:t>
            </w:r>
            <w:r w:rsidRPr="002D1D7D">
              <w:rPr>
                <w:lang w:eastAsia="zh-CN"/>
              </w:rPr>
              <w:t>uplink transmission</w:t>
            </w:r>
            <w:r>
              <w:rPr>
                <w:lang w:eastAsia="zh-CN"/>
              </w:rPr>
              <w:t xml:space="preserve"> in LTE, respectively. However, </w:t>
            </w:r>
            <w:r w:rsidRPr="006728D9">
              <w:rPr>
                <w:szCs w:val="22"/>
                <w:lang w:val="en-US"/>
              </w:rPr>
              <w:t xml:space="preserve">the </w:t>
            </w:r>
            <w:r>
              <w:rPr>
                <w:szCs w:val="22"/>
                <w:lang w:val="en-US"/>
              </w:rPr>
              <w:t>rough</w:t>
            </w:r>
            <w:r w:rsidRPr="006728D9">
              <w:rPr>
                <w:szCs w:val="22"/>
                <w:lang w:val="en-US"/>
              </w:rPr>
              <w:t xml:space="preserve"> cost reduction</w:t>
            </w:r>
            <w:r>
              <w:rPr>
                <w:szCs w:val="22"/>
                <w:lang w:val="en-US"/>
              </w:rPr>
              <w:t xml:space="preserve"> estimation may be less than 10% compared with FD-FDD according to TR36.888. So we propose to support FD-FDD as the baseline for REDCAP UEs. Additionally, if it were studied, the guard period would have been based on RAN4 inputs.</w:t>
            </w:r>
          </w:p>
        </w:tc>
      </w:tr>
    </w:tbl>
    <w:p w14:paraId="340A7C85" w14:textId="77777777" w:rsidR="00AB76E1" w:rsidRPr="00772E0D" w:rsidRDefault="00AB76E1" w:rsidP="00AB76E1"/>
    <w:p w14:paraId="17934FD4" w14:textId="0B41C717" w:rsidR="00AB76E1" w:rsidRDefault="00AB76E1" w:rsidP="00AB76E1">
      <w:pPr>
        <w:pStyle w:val="2"/>
      </w:pPr>
      <w:bookmarkStart w:id="26" w:name="_Toc40490527"/>
      <w:bookmarkStart w:id="27" w:name="_Toc41500876"/>
      <w:r>
        <w:t>7</w:t>
      </w:r>
      <w:r w:rsidRPr="000E647A">
        <w:t>.5</w:t>
      </w:r>
      <w:r w:rsidRPr="000E647A">
        <w:tab/>
        <w:t>Relaxed UE processing time</w:t>
      </w:r>
      <w:bookmarkEnd w:id="26"/>
      <w:bookmarkEnd w:id="27"/>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lastRenderedPageBreak/>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a6"/>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and the more relaxed N2 may cause some entries in current default PUSCH TDRA table cannot be used by RedCap UE.</w:t>
            </w:r>
          </w:p>
        </w:tc>
      </w:tr>
      <w:tr w:rsidR="008812D3" w14:paraId="150C3298" w14:textId="77777777" w:rsidTr="0094635D">
        <w:tc>
          <w:tcPr>
            <w:tcW w:w="1937" w:type="dxa"/>
          </w:tcPr>
          <w:p w14:paraId="5CE09A73" w14:textId="259F8C47" w:rsidR="008812D3" w:rsidRDefault="008812D3" w:rsidP="008812D3">
            <w:pPr>
              <w:rPr>
                <w:lang w:eastAsia="zh-CN"/>
              </w:rPr>
            </w:pPr>
            <w:r>
              <w:rPr>
                <w:rFonts w:hint="eastAsia"/>
                <w:lang w:eastAsia="ja-JP"/>
              </w:rPr>
              <w:t>DOCOMO</w:t>
            </w:r>
          </w:p>
        </w:tc>
        <w:tc>
          <w:tcPr>
            <w:tcW w:w="7694" w:type="dxa"/>
          </w:tcPr>
          <w:p w14:paraId="2F9227C3" w14:textId="74D54C71" w:rsidR="008812D3" w:rsidRDefault="008812D3" w:rsidP="008812D3">
            <w:pPr>
              <w:rPr>
                <w:lang w:eastAsia="zh-CN"/>
              </w:rPr>
            </w:pPr>
            <w:r>
              <w:t>Yes, it should be studied as included in the objective of the SID</w:t>
            </w:r>
          </w:p>
        </w:tc>
      </w:tr>
      <w:tr w:rsidR="00772E0D" w14:paraId="23FEBF30" w14:textId="77777777" w:rsidTr="00772E0D">
        <w:tc>
          <w:tcPr>
            <w:tcW w:w="1937" w:type="dxa"/>
          </w:tcPr>
          <w:p w14:paraId="3C020FC7" w14:textId="77777777" w:rsidR="00772E0D" w:rsidRDefault="00772E0D" w:rsidP="007B1336">
            <w:r w:rsidRPr="00A22F1E">
              <w:t>Huawei, HiSilicon</w:t>
            </w:r>
          </w:p>
        </w:tc>
        <w:tc>
          <w:tcPr>
            <w:tcW w:w="7694" w:type="dxa"/>
          </w:tcPr>
          <w:p w14:paraId="36242726" w14:textId="77777777" w:rsidR="00772E0D" w:rsidRDefault="00772E0D" w:rsidP="007B1336">
            <w:r>
              <w:rPr>
                <w:lang w:eastAsia="zh-CN"/>
              </w:rPr>
              <w:t xml:space="preserve">We propose not to relax UE processing time compared with capability #1 for REDCAP UEs. Because </w:t>
            </w:r>
            <w:r>
              <w:t>relaxing processing time imposes limitation on the application of low latency use cases</w:t>
            </w:r>
            <w:r>
              <w:rPr>
                <w:lang w:eastAsia="zh-CN"/>
              </w:rPr>
              <w:t xml:space="preserve">. Moreover, the </w:t>
            </w:r>
            <w:r>
              <w:t xml:space="preserve">cost saving arising from relaxed processing time seems trivial compared to other potential techniques. </w:t>
            </w:r>
          </w:p>
        </w:tc>
      </w:tr>
    </w:tbl>
    <w:p w14:paraId="757F8223" w14:textId="32C09A48" w:rsidR="00AB76E1" w:rsidRPr="00772E0D"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lastRenderedPageBreak/>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t>CMCC</w:t>
            </w:r>
          </w:p>
        </w:tc>
        <w:tc>
          <w:tcPr>
            <w:tcW w:w="7694" w:type="dxa"/>
          </w:tcPr>
          <w:p w14:paraId="2B9BD2A0" w14:textId="50893CD0" w:rsidR="00734BA5" w:rsidRPr="002D1899" w:rsidRDefault="00734BA5" w:rsidP="00734BA5">
            <w:r>
              <w:t>FFS</w:t>
            </w:r>
          </w:p>
        </w:tc>
      </w:tr>
      <w:tr w:rsidR="008812D3" w14:paraId="780A1A49" w14:textId="77777777" w:rsidTr="0094635D">
        <w:tc>
          <w:tcPr>
            <w:tcW w:w="1937" w:type="dxa"/>
          </w:tcPr>
          <w:p w14:paraId="00D6F543" w14:textId="49047614" w:rsidR="008812D3" w:rsidRDefault="008812D3" w:rsidP="008812D3">
            <w:r>
              <w:rPr>
                <w:rFonts w:hint="eastAsia"/>
                <w:lang w:eastAsia="ja-JP"/>
              </w:rPr>
              <w:t>DOCOMO</w:t>
            </w:r>
          </w:p>
        </w:tc>
        <w:tc>
          <w:tcPr>
            <w:tcW w:w="7694" w:type="dxa"/>
          </w:tcPr>
          <w:p w14:paraId="518BB776" w14:textId="4B32C7E3" w:rsidR="008812D3" w:rsidRDefault="008812D3" w:rsidP="008812D3">
            <w:r w:rsidRPr="00F05027">
              <w:rPr>
                <w:lang w:eastAsia="ja-JP"/>
              </w:rPr>
              <w:t>We are open to study but have not identified any other features.</w:t>
            </w:r>
          </w:p>
        </w:tc>
      </w:tr>
      <w:tr w:rsidR="00772E0D" w14:paraId="1B4DEC8C" w14:textId="77777777" w:rsidTr="00772E0D">
        <w:tc>
          <w:tcPr>
            <w:tcW w:w="1937" w:type="dxa"/>
          </w:tcPr>
          <w:p w14:paraId="73426CFB" w14:textId="77777777" w:rsidR="00772E0D" w:rsidRDefault="00772E0D" w:rsidP="007B1336">
            <w:r w:rsidRPr="00A22F1E">
              <w:t>Huawei, HiSilicon</w:t>
            </w:r>
          </w:p>
        </w:tc>
        <w:tc>
          <w:tcPr>
            <w:tcW w:w="7694" w:type="dxa"/>
          </w:tcPr>
          <w:p w14:paraId="565BD02B" w14:textId="77777777" w:rsidR="00772E0D" w:rsidRDefault="00772E0D" w:rsidP="007B1336">
            <w:r>
              <w:rPr>
                <w:rFonts w:hint="eastAsia"/>
                <w:lang w:eastAsia="zh-CN"/>
              </w:rPr>
              <w:t>N</w:t>
            </w:r>
            <w:r>
              <w:rPr>
                <w:lang w:eastAsia="zh-CN"/>
              </w:rPr>
              <w:t>o, from UE capability perspective. However some HARQ timeline can refer to that in cross-slot scheduling from power saving perspective.</w:t>
            </w:r>
          </w:p>
        </w:tc>
      </w:tr>
    </w:tbl>
    <w:p w14:paraId="21EB825E" w14:textId="77777777" w:rsidR="00F851BF" w:rsidRPr="00772E0D" w:rsidRDefault="00F851BF" w:rsidP="00AB76E1"/>
    <w:p w14:paraId="1C5801AF" w14:textId="608B6393" w:rsidR="00AB76E1" w:rsidRDefault="00AB76E1" w:rsidP="00AB76E1">
      <w:pPr>
        <w:pStyle w:val="2"/>
      </w:pPr>
      <w:bookmarkStart w:id="28" w:name="_Toc40490532"/>
      <w:bookmarkStart w:id="29" w:name="_Toc41500877"/>
      <w:r>
        <w:t>7</w:t>
      </w:r>
      <w:r w:rsidRPr="000E647A">
        <w:t>.6</w:t>
      </w:r>
      <w:r w:rsidRPr="000E647A">
        <w:tab/>
        <w:t>Relaxed UE processing capability</w:t>
      </w:r>
      <w:bookmarkEnd w:id="28"/>
      <w:bookmarkEnd w:id="29"/>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ab"/>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a6"/>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 xml:space="preserve">Specifically, we are not ok to include generic ”TBS reduction” or ”peak data rate reduction” or ”modulation restriction” or ”HARQ simplifications”. The only technique that we are ok to </w:t>
            </w:r>
            <w:r>
              <w:lastRenderedPageBreak/>
              <w:t>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lastRenderedPageBreak/>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a9"/>
              <w:numPr>
                <w:ilvl w:val="0"/>
                <w:numId w:val="32"/>
              </w:numPr>
              <w:spacing w:after="0"/>
            </w:pPr>
            <w:r>
              <w:t>half duplexing operation only (HD-FDD and TDD)</w:t>
            </w:r>
          </w:p>
          <w:p w14:paraId="21172A04" w14:textId="08C65BE1" w:rsidR="002D1899" w:rsidRDefault="00EB4444" w:rsidP="00A13959">
            <w:pPr>
              <w:pStyle w:val="a9"/>
              <w:numPr>
                <w:ilvl w:val="0"/>
                <w:numId w:val="32"/>
              </w:numPr>
              <w:spacing w:after="0"/>
            </w:pPr>
            <w:r>
              <w:t>reduced</w:t>
            </w:r>
            <w:r w:rsidR="002D1899">
              <w:t xml:space="preserve"> number of MIMO layer </w:t>
            </w:r>
          </w:p>
          <w:p w14:paraId="10B3A76F" w14:textId="0F3D728D" w:rsidR="002D1899" w:rsidRDefault="002D1899" w:rsidP="00A13959">
            <w:pPr>
              <w:pStyle w:val="a9"/>
              <w:numPr>
                <w:ilvl w:val="0"/>
                <w:numId w:val="32"/>
              </w:numPr>
              <w:spacing w:after="0"/>
            </w:pPr>
            <w:r>
              <w:t xml:space="preserve">MCS </w:t>
            </w:r>
            <w:r w:rsidR="00EB4444">
              <w:t>restriction</w:t>
            </w:r>
          </w:p>
          <w:p w14:paraId="386235F8" w14:textId="32CEAF77" w:rsidR="00A13959" w:rsidRDefault="00EB4444" w:rsidP="00A13959">
            <w:pPr>
              <w:pStyle w:val="a9"/>
              <w:numPr>
                <w:ilvl w:val="0"/>
                <w:numId w:val="32"/>
              </w:numPr>
              <w:spacing w:after="0"/>
            </w:pPr>
            <w:r>
              <w:t>TBS restriction</w:t>
            </w:r>
          </w:p>
          <w:p w14:paraId="541AE07E" w14:textId="79B9CA12" w:rsidR="00A13959" w:rsidRDefault="00A13959" w:rsidP="00A13959">
            <w:pPr>
              <w:pStyle w:val="a9"/>
              <w:numPr>
                <w:ilvl w:val="0"/>
                <w:numId w:val="32"/>
              </w:numPr>
              <w:spacing w:after="0"/>
            </w:pPr>
            <w:r>
              <w:t xml:space="preserve">max UE BW </w:t>
            </w:r>
            <w:r w:rsidR="00FD3CA2">
              <w:t>reduction</w:t>
            </w:r>
          </w:p>
          <w:p w14:paraId="7173FDE7" w14:textId="0D01371F" w:rsidR="00A13959" w:rsidRDefault="00A13959" w:rsidP="00A13959">
            <w:pPr>
              <w:pStyle w:val="a9"/>
              <w:numPr>
                <w:ilvl w:val="0"/>
                <w:numId w:val="32"/>
              </w:numPr>
              <w:spacing w:after="0"/>
            </w:pPr>
            <w:r>
              <w:t xml:space="preserve">DMRS </w:t>
            </w:r>
            <w:r w:rsidR="00C17548">
              <w:t>configuration</w:t>
            </w:r>
          </w:p>
          <w:p w14:paraId="4C4BFB80" w14:textId="0DDF82B8" w:rsidR="002E5A36" w:rsidRPr="002E5A36" w:rsidRDefault="002E5A36" w:rsidP="002E5A36">
            <w:pPr>
              <w:pStyle w:val="a9"/>
              <w:numPr>
                <w:ilvl w:val="0"/>
                <w:numId w:val="32"/>
              </w:numPr>
            </w:pPr>
            <w:r>
              <w:t>Single band ans single RAT (</w:t>
            </w:r>
            <w:r w:rsidRPr="002E5A36">
              <w:t>No support for intra-band CA and inter-band CA</w:t>
            </w:r>
            <w:r>
              <w:t>)</w:t>
            </w:r>
          </w:p>
          <w:p w14:paraId="08AA5AD8" w14:textId="45652B44" w:rsidR="002D7DE6" w:rsidRDefault="002D7DE6" w:rsidP="002E5A36">
            <w:pPr>
              <w:pStyle w:val="a9"/>
              <w:spacing w:after="0"/>
            </w:pPr>
          </w:p>
        </w:tc>
      </w:tr>
      <w:tr w:rsidR="0071269E" w14:paraId="0C184DAF" w14:textId="77777777" w:rsidTr="0094635D">
        <w:tc>
          <w:tcPr>
            <w:tcW w:w="1937" w:type="dxa"/>
          </w:tcPr>
          <w:p w14:paraId="0FBE3860" w14:textId="1B68DB6A" w:rsidR="0071269E" w:rsidRDefault="0071269E" w:rsidP="00F40E10">
            <w:r>
              <w:t>Verizon</w:t>
            </w:r>
          </w:p>
        </w:tc>
        <w:tc>
          <w:tcPr>
            <w:tcW w:w="7694" w:type="dxa"/>
          </w:tcPr>
          <w:p w14:paraId="0F8568F6" w14:textId="06AD099C" w:rsidR="0071269E" w:rsidRDefault="0071269E" w:rsidP="00A13959">
            <w:pPr>
              <w:spacing w:after="0"/>
            </w:pPr>
            <w:r>
              <w:t>Peak rate reduction should be justified for cost and power saving benefit, qualitifively,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2E17E1" w14:paraId="62AD15E7" w14:textId="77777777" w:rsidTr="0094635D">
        <w:tc>
          <w:tcPr>
            <w:tcW w:w="1937" w:type="dxa"/>
          </w:tcPr>
          <w:p w14:paraId="0B511C98" w14:textId="1DC34412" w:rsidR="002E17E1" w:rsidRDefault="002E17E1" w:rsidP="002E17E1">
            <w:pPr>
              <w:rPr>
                <w:lang w:eastAsia="zh-CN"/>
              </w:rPr>
            </w:pPr>
            <w:r w:rsidRPr="001C35BB">
              <w:rPr>
                <w:rFonts w:hint="eastAsia"/>
                <w:lang w:eastAsia="ja-JP"/>
              </w:rPr>
              <w:lastRenderedPageBreak/>
              <w:t>DOCOMO</w:t>
            </w:r>
          </w:p>
        </w:tc>
        <w:tc>
          <w:tcPr>
            <w:tcW w:w="7694" w:type="dxa"/>
          </w:tcPr>
          <w:p w14:paraId="41C2A126" w14:textId="67173596" w:rsidR="002E17E1" w:rsidRDefault="002E17E1" w:rsidP="002E17E1">
            <w:pPr>
              <w:spacing w:after="0"/>
              <w:rPr>
                <w:lang w:eastAsia="zh-CN"/>
              </w:rPr>
            </w:pPr>
            <w:r w:rsidRPr="001C35BB">
              <w:rPr>
                <w:lang w:eastAsia="ja-JP"/>
              </w:rPr>
              <w:t>F</w:t>
            </w:r>
            <w:r>
              <w:rPr>
                <w:rFonts w:hint="eastAsia"/>
                <w:lang w:eastAsia="ja-JP"/>
              </w:rPr>
              <w:t>F</w:t>
            </w:r>
            <w:r w:rsidRPr="001C35BB">
              <w:rPr>
                <w:lang w:eastAsia="ja-JP"/>
              </w:rPr>
              <w:t>S. If only one set of UE feat</w:t>
            </w:r>
            <w:r>
              <w:rPr>
                <w:lang w:eastAsia="ja-JP"/>
              </w:rPr>
              <w:t>ures (or something like UE cate</w:t>
            </w:r>
            <w:r w:rsidRPr="001C35BB">
              <w:rPr>
                <w:lang w:eastAsia="ja-JP"/>
              </w:rPr>
              <w:t>g</w:t>
            </w:r>
            <w:r>
              <w:rPr>
                <w:lang w:eastAsia="ja-JP"/>
              </w:rPr>
              <w:t>o</w:t>
            </w:r>
            <w:r w:rsidRPr="001C35BB">
              <w:rPr>
                <w:lang w:eastAsia="ja-JP"/>
              </w:rPr>
              <w:t>ry) is defined for the support of RedCap,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r w:rsidR="00772E0D" w14:paraId="49A9B5CC" w14:textId="77777777" w:rsidTr="00772E0D">
        <w:tc>
          <w:tcPr>
            <w:tcW w:w="1937" w:type="dxa"/>
          </w:tcPr>
          <w:p w14:paraId="6CE276E8" w14:textId="77777777" w:rsidR="00772E0D" w:rsidRDefault="00772E0D" w:rsidP="007B1336">
            <w:r w:rsidRPr="00A22F1E">
              <w:t>Huawei, HiSilicon</w:t>
            </w:r>
          </w:p>
        </w:tc>
        <w:tc>
          <w:tcPr>
            <w:tcW w:w="7694" w:type="dxa"/>
          </w:tcPr>
          <w:p w14:paraId="46F89645" w14:textId="77777777" w:rsidR="00772E0D" w:rsidRDefault="00772E0D" w:rsidP="007B1336">
            <w:r>
              <w:rPr>
                <w:lang w:eastAsia="zh-CN"/>
              </w:rPr>
              <w:t xml:space="preserve">We think techniques such as </w:t>
            </w:r>
            <w:r w:rsidRPr="00203548">
              <w:rPr>
                <w:iCs/>
              </w:rPr>
              <w:t>reducing the maximum TBS, supporting only one layer MIMO, limiting the maximum modulation scheme to 64QAM</w:t>
            </w:r>
            <w:r>
              <w:rPr>
                <w:rFonts w:hint="eastAsia"/>
                <w:iCs/>
                <w:lang w:eastAsia="zh-CN"/>
              </w:rPr>
              <w:t>,</w:t>
            </w:r>
            <w:r>
              <w:rPr>
                <w:iCs/>
                <w:lang w:eastAsia="zh-CN"/>
              </w:rPr>
              <w:t xml:space="preserve"> will be </w:t>
            </w:r>
            <w:r>
              <w:t>beneficial for complexity reduction and cost saving. And restricting number of HARQ process can also be considered for REDCAP UEs for cost saving if no obvious impact the peak data rate and the scheduling flexibility.</w:t>
            </w:r>
          </w:p>
        </w:tc>
      </w:tr>
    </w:tbl>
    <w:p w14:paraId="08B2F631" w14:textId="77777777" w:rsidR="00C20A55" w:rsidRPr="00772E0D"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a6"/>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t>Verizon</w:t>
            </w:r>
          </w:p>
        </w:tc>
        <w:tc>
          <w:tcPr>
            <w:tcW w:w="7694" w:type="dxa"/>
          </w:tcPr>
          <w:p w14:paraId="2F3A7995" w14:textId="358AD0B5" w:rsidR="0071269E" w:rsidRDefault="0071269E" w:rsidP="00A13959">
            <w:r>
              <w:t>Beam management simplication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lastRenderedPageBreak/>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r w:rsidR="002E17E1" w14:paraId="0C49F47F" w14:textId="77777777" w:rsidTr="0094635D">
        <w:tc>
          <w:tcPr>
            <w:tcW w:w="1937" w:type="dxa"/>
          </w:tcPr>
          <w:p w14:paraId="44F3284C" w14:textId="183F357B" w:rsidR="002E17E1" w:rsidRDefault="002E17E1" w:rsidP="002E17E1">
            <w:pPr>
              <w:rPr>
                <w:lang w:eastAsia="zh-CN"/>
              </w:rPr>
            </w:pPr>
            <w:r>
              <w:rPr>
                <w:rFonts w:hint="eastAsia"/>
                <w:lang w:eastAsia="ja-JP"/>
              </w:rPr>
              <w:t>DOCOMO</w:t>
            </w:r>
          </w:p>
        </w:tc>
        <w:tc>
          <w:tcPr>
            <w:tcW w:w="7694" w:type="dxa"/>
          </w:tcPr>
          <w:p w14:paraId="3F5DCB38" w14:textId="4BF36B67" w:rsidR="002E17E1" w:rsidRDefault="002E17E1" w:rsidP="002E17E1">
            <w:pPr>
              <w:rPr>
                <w:lang w:eastAsia="zh-CN"/>
              </w:rPr>
            </w:pPr>
            <w:r w:rsidRPr="004744C8">
              <w:t>We are open to study but have not identified any other features.</w:t>
            </w:r>
          </w:p>
        </w:tc>
      </w:tr>
      <w:tr w:rsidR="00772E0D" w14:paraId="577D032E" w14:textId="77777777" w:rsidTr="00772E0D">
        <w:tc>
          <w:tcPr>
            <w:tcW w:w="1937" w:type="dxa"/>
          </w:tcPr>
          <w:p w14:paraId="7A554D2D" w14:textId="77777777" w:rsidR="00772E0D" w:rsidRPr="007B1336" w:rsidRDefault="00772E0D" w:rsidP="007B1336">
            <w:r w:rsidRPr="007B1336">
              <w:t>Huawei, HiSilicon</w:t>
            </w:r>
          </w:p>
        </w:tc>
        <w:tc>
          <w:tcPr>
            <w:tcW w:w="7694" w:type="dxa"/>
          </w:tcPr>
          <w:p w14:paraId="357EAB43" w14:textId="77777777" w:rsidR="00772E0D" w:rsidRDefault="00772E0D" w:rsidP="007B1336">
            <w:r w:rsidRPr="007B1336">
              <w:t>FFS</w:t>
            </w:r>
            <w:r>
              <w:t>. N</w:t>
            </w:r>
            <w:r w:rsidRPr="006A26B4">
              <w:t>eed to first get through the list set in the SID before extending it without any consideration of the time units it might take</w:t>
            </w:r>
            <w:r>
              <w:t>.</w:t>
            </w:r>
          </w:p>
        </w:tc>
      </w:tr>
    </w:tbl>
    <w:p w14:paraId="5E77D64B" w14:textId="77777777" w:rsidR="00AB76E1" w:rsidRPr="00772E0D" w:rsidRDefault="00AB76E1" w:rsidP="00AB76E1"/>
    <w:p w14:paraId="0BAAAF44" w14:textId="4077BE46" w:rsidR="00CD2A34" w:rsidRDefault="00CD2A34" w:rsidP="00CD2A34">
      <w:pPr>
        <w:pStyle w:val="2"/>
      </w:pPr>
      <w:bookmarkStart w:id="30" w:name="_Toc41500878"/>
      <w:r>
        <w:t>7</w:t>
      </w:r>
      <w:r w:rsidRPr="000E647A">
        <w:t>.</w:t>
      </w:r>
      <w:r>
        <w:t>7</w:t>
      </w:r>
      <w:r w:rsidRPr="000E647A">
        <w:tab/>
      </w:r>
      <w:r>
        <w:t>Combinations of</w:t>
      </w:r>
      <w:r w:rsidRPr="000E647A">
        <w:t xml:space="preserve"> UE complexity reduction features</w:t>
      </w:r>
      <w:bookmarkEnd w:id="30"/>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a6"/>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lastRenderedPageBreak/>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r w:rsidR="002E17E1" w14:paraId="6A16686F" w14:textId="77777777" w:rsidTr="0094635D">
        <w:tc>
          <w:tcPr>
            <w:tcW w:w="1937" w:type="dxa"/>
          </w:tcPr>
          <w:p w14:paraId="12F06B3E" w14:textId="71CAF3FD" w:rsidR="002E17E1" w:rsidRDefault="002E17E1" w:rsidP="002E17E1">
            <w:r>
              <w:rPr>
                <w:rFonts w:hint="eastAsia"/>
                <w:lang w:eastAsia="ja-JP"/>
              </w:rPr>
              <w:lastRenderedPageBreak/>
              <w:t>DOCOMO</w:t>
            </w:r>
          </w:p>
        </w:tc>
        <w:tc>
          <w:tcPr>
            <w:tcW w:w="7694" w:type="dxa"/>
          </w:tcPr>
          <w:p w14:paraId="2C4EE791" w14:textId="11FF2055" w:rsidR="002E17E1" w:rsidRDefault="002E17E1" w:rsidP="002E17E1">
            <w:pPr>
              <w:spacing w:line="254" w:lineRule="auto"/>
              <w:contextualSpacing/>
              <w:rPr>
                <w:rFonts w:ascii="Times" w:eastAsia="Times" w:hAnsi="Times" w:cs="Times"/>
                <w:lang w:val="sv-SE" w:eastAsia="ja-JP"/>
              </w:rPr>
            </w:pPr>
            <w:r>
              <w:t>F</w:t>
            </w:r>
            <w:r w:rsidRPr="004744C8">
              <w:t xml:space="preserve">FS. It may be better to discuss first how many sets of UE </w:t>
            </w:r>
            <w:r>
              <w:t xml:space="preserve">complexity reduction </w:t>
            </w:r>
            <w:r w:rsidRPr="004744C8">
              <w:t xml:space="preserve">features need to be discussed, i.e. only one sets of UE </w:t>
            </w:r>
            <w:r>
              <w:t xml:space="preserve">complexity reduction </w:t>
            </w:r>
            <w:r w:rsidRPr="004744C8">
              <w:t>features cover</w:t>
            </w:r>
            <w:r>
              <w:t>ing</w:t>
            </w:r>
            <w:r w:rsidRPr="004744C8">
              <w:t xml:space="preserve"> all of three use cases, or </w:t>
            </w:r>
            <w:r>
              <w:t xml:space="preserve">a </w:t>
            </w:r>
            <w:r w:rsidRPr="004744C8">
              <w:t xml:space="preserve">few sets of UE </w:t>
            </w:r>
            <w:r>
              <w:t xml:space="preserve">complexity reduction </w:t>
            </w:r>
            <w:r w:rsidRPr="004744C8">
              <w:t>fea</w:t>
            </w:r>
            <w:r>
              <w:t>tures need</w:t>
            </w:r>
            <w:r w:rsidRPr="004744C8">
              <w:t xml:space="preserve"> to be defined</w:t>
            </w:r>
          </w:p>
        </w:tc>
      </w:tr>
      <w:tr w:rsidR="00772E0D" w14:paraId="16CD79B3" w14:textId="77777777" w:rsidTr="00772E0D">
        <w:tc>
          <w:tcPr>
            <w:tcW w:w="1937" w:type="dxa"/>
          </w:tcPr>
          <w:p w14:paraId="6FF8187B" w14:textId="77777777" w:rsidR="00772E0D" w:rsidRDefault="00772E0D" w:rsidP="007B1336">
            <w:r>
              <w:rPr>
                <w:lang w:eastAsia="zh-CN"/>
              </w:rPr>
              <w:t>Huawei, HiSilicon</w:t>
            </w:r>
          </w:p>
        </w:tc>
        <w:tc>
          <w:tcPr>
            <w:tcW w:w="7694" w:type="dxa"/>
          </w:tcPr>
          <w:p w14:paraId="1BD007F1" w14:textId="77777777" w:rsidR="00772E0D" w:rsidRDefault="00772E0D" w:rsidP="007B1336">
            <w:r>
              <w:rPr>
                <w:lang w:eastAsia="zh-CN"/>
              </w:rPr>
              <w:t xml:space="preserve">From our view, the </w:t>
            </w:r>
            <w:r>
              <w:t xml:space="preserve">individual features discussed in the earlier sections should be studied with high priority. The potential combinations could be considered later after identifying the individual features for </w:t>
            </w:r>
            <w:r w:rsidRPr="000E647A">
              <w:t>UE complexity reduction</w:t>
            </w:r>
            <w:r>
              <w:t xml:space="preserve"> if necessary.</w:t>
            </w:r>
          </w:p>
        </w:tc>
      </w:tr>
    </w:tbl>
    <w:p w14:paraId="3033510A" w14:textId="77777777" w:rsidR="00865092" w:rsidRPr="00772E0D" w:rsidRDefault="00865092" w:rsidP="00AB76E1"/>
    <w:p w14:paraId="4F1E2F86" w14:textId="77777777" w:rsidR="00AB76E1" w:rsidRPr="000E647A" w:rsidRDefault="00AB76E1" w:rsidP="00AB76E1">
      <w:pPr>
        <w:pStyle w:val="1"/>
      </w:pPr>
      <w:bookmarkStart w:id="31" w:name="_Toc40490542"/>
      <w:bookmarkStart w:id="32" w:name="_Toc41500879"/>
      <w:r>
        <w:t>8</w:t>
      </w:r>
      <w:r w:rsidRPr="000E647A">
        <w:tab/>
        <w:t>UE power saving and battery lifetime enhancement</w:t>
      </w:r>
      <w:bookmarkEnd w:id="31"/>
      <w:bookmarkEnd w:id="32"/>
    </w:p>
    <w:p w14:paraId="5D25862B" w14:textId="77777777" w:rsidR="00AB76E1" w:rsidRPr="000E647A" w:rsidRDefault="00AB76E1" w:rsidP="00AB76E1">
      <w:pPr>
        <w:pStyle w:val="2"/>
      </w:pPr>
      <w:bookmarkStart w:id="33" w:name="_Toc40490543"/>
      <w:bookmarkStart w:id="34" w:name="_Toc41500880"/>
      <w:r>
        <w:t>8</w:t>
      </w:r>
      <w:r w:rsidRPr="000E647A">
        <w:t>.1</w:t>
      </w:r>
      <w:r w:rsidRPr="000E647A">
        <w:tab/>
        <w:t>Reduced PDCCH monitoring</w:t>
      </w:r>
      <w:bookmarkEnd w:id="33"/>
      <w:bookmarkEnd w:id="34"/>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a6"/>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lastRenderedPageBreak/>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t>CMCC</w:t>
            </w:r>
          </w:p>
        </w:tc>
        <w:tc>
          <w:tcPr>
            <w:tcW w:w="7694" w:type="dxa"/>
          </w:tcPr>
          <w:p w14:paraId="6B4E1F9D" w14:textId="50E31194" w:rsidR="00734BA5" w:rsidRPr="00722D01" w:rsidRDefault="00734BA5" w:rsidP="00734BA5">
            <w:r>
              <w:rPr>
                <w:rFonts w:hint="eastAsia"/>
                <w:lang w:eastAsia="zh-CN"/>
              </w:rPr>
              <w:t>W</w:t>
            </w:r>
            <w:r>
              <w:rPr>
                <w:lang w:eastAsia="zh-CN"/>
              </w:rPr>
              <w:t>e are open to study the reduction of BD/CCE limits, but the PDCCH performance impact e.g., the blocking probability should be carefully considered.</w:t>
            </w:r>
          </w:p>
        </w:tc>
      </w:tr>
      <w:tr w:rsidR="002E17E1" w14:paraId="1BEE6304" w14:textId="77777777" w:rsidTr="0094635D">
        <w:tc>
          <w:tcPr>
            <w:tcW w:w="1937" w:type="dxa"/>
          </w:tcPr>
          <w:p w14:paraId="14E4992B" w14:textId="5CA10460" w:rsidR="002E17E1" w:rsidRDefault="002E17E1" w:rsidP="002E17E1">
            <w:pPr>
              <w:rPr>
                <w:lang w:eastAsia="zh-CN"/>
              </w:rPr>
            </w:pPr>
            <w:r>
              <w:rPr>
                <w:rFonts w:hint="eastAsia"/>
                <w:lang w:eastAsia="ja-JP"/>
              </w:rPr>
              <w:t>DOCOMO</w:t>
            </w:r>
          </w:p>
        </w:tc>
        <w:tc>
          <w:tcPr>
            <w:tcW w:w="7694" w:type="dxa"/>
          </w:tcPr>
          <w:p w14:paraId="20D4B9F3" w14:textId="2831CE9D" w:rsidR="002E17E1" w:rsidRDefault="002E17E1" w:rsidP="002E17E1">
            <w:pPr>
              <w:rPr>
                <w:lang w:eastAsia="zh-CN"/>
              </w:rPr>
            </w:pPr>
            <w:r w:rsidRPr="0001343B">
              <w:t xml:space="preserve">RRC configurations for supporting smaller number of BDs and CCE limits </w:t>
            </w:r>
            <w:r>
              <w:t>should be</w:t>
            </w:r>
            <w:r w:rsidRPr="0001343B">
              <w:t xml:space="preserve"> the baseline, and it is necessary to study whether further enhancement is necessary for reducing the number of BDs and CCE limits</w:t>
            </w:r>
          </w:p>
        </w:tc>
      </w:tr>
      <w:tr w:rsidR="00772E0D" w14:paraId="4534CA6B" w14:textId="77777777" w:rsidTr="00772E0D">
        <w:tc>
          <w:tcPr>
            <w:tcW w:w="1937" w:type="dxa"/>
          </w:tcPr>
          <w:p w14:paraId="1B00CA83" w14:textId="77777777" w:rsidR="00772E0D" w:rsidRDefault="00772E0D" w:rsidP="007B1336">
            <w:r>
              <w:rPr>
                <w:lang w:eastAsia="zh-CN"/>
              </w:rPr>
              <w:t>Huawei, HiSilicon</w:t>
            </w:r>
          </w:p>
        </w:tc>
        <w:tc>
          <w:tcPr>
            <w:tcW w:w="7694" w:type="dxa"/>
          </w:tcPr>
          <w:p w14:paraId="0865D1F8" w14:textId="77777777" w:rsidR="00772E0D" w:rsidRDefault="00772E0D" w:rsidP="007B1336">
            <w:r>
              <w:rPr>
                <w:lang w:eastAsia="zh-CN"/>
              </w:rPr>
              <w:t xml:space="preserve">The techniques for achieving reduced PDCCH monitoring by means of smaller numbers of BDs and CCE limits would be identified at least taking into account the power saving gain, scheduling flexibility at gNB side, as well as less scheduling impact on NR RedCap UE. Since the fewer number of CCEs would bring scheduling constrains and little benefit on power saving, we suggest to focus on the techniques </w:t>
            </w:r>
            <w:r w:rsidRPr="007B1336">
              <w:rPr>
                <w:lang w:eastAsia="zh-CN"/>
              </w:rPr>
              <w:t xml:space="preserve">of reducing the max. </w:t>
            </w:r>
            <w:r>
              <w:rPr>
                <w:lang w:eastAsia="zh-CN"/>
              </w:rPr>
              <w:t>#</w:t>
            </w:r>
            <w:r w:rsidRPr="007B1336">
              <w:rPr>
                <w:lang w:eastAsia="zh-CN"/>
              </w:rPr>
              <w:t xml:space="preserve"> of DCI sizes</w:t>
            </w:r>
            <w:r>
              <w:rPr>
                <w:lang w:eastAsia="zh-CN"/>
              </w:rPr>
              <w:t>.</w:t>
            </w:r>
          </w:p>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a6"/>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r>
              <w:t>Convida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r w:rsidR="002E17E1" w14:paraId="1301D798" w14:textId="77777777" w:rsidTr="0094635D">
        <w:tc>
          <w:tcPr>
            <w:tcW w:w="1937" w:type="dxa"/>
          </w:tcPr>
          <w:p w14:paraId="237AA9BD" w14:textId="7623EB07" w:rsidR="002E17E1" w:rsidRDefault="002E17E1" w:rsidP="002E17E1">
            <w:pPr>
              <w:rPr>
                <w:lang w:eastAsia="zh-CN"/>
              </w:rPr>
            </w:pPr>
            <w:r w:rsidRPr="006C0D16">
              <w:rPr>
                <w:rFonts w:hint="eastAsia"/>
                <w:lang w:eastAsia="ja-JP"/>
              </w:rPr>
              <w:t>DOCOMO</w:t>
            </w:r>
          </w:p>
        </w:tc>
        <w:tc>
          <w:tcPr>
            <w:tcW w:w="7694" w:type="dxa"/>
          </w:tcPr>
          <w:p w14:paraId="33CE78EC" w14:textId="5AFC57E3" w:rsidR="002E17E1" w:rsidRDefault="002E17E1" w:rsidP="002E17E1">
            <w:pPr>
              <w:rPr>
                <w:lang w:eastAsia="zh-CN"/>
              </w:rPr>
            </w:pPr>
            <w:r w:rsidRPr="006C0D16">
              <w:rPr>
                <w:rFonts w:hint="eastAsia"/>
                <w:lang w:eastAsia="ja-JP"/>
              </w:rPr>
              <w:t xml:space="preserve">The impacts on </w:t>
            </w:r>
            <w:r w:rsidRPr="006C0D16">
              <w:rPr>
                <w:lang w:eastAsia="ja-JP"/>
              </w:rPr>
              <w:t xml:space="preserve">blocking probability and </w:t>
            </w:r>
            <w:r w:rsidRPr="006C0D16">
              <w:rPr>
                <w:rFonts w:hint="eastAsia"/>
                <w:lang w:eastAsia="ja-JP"/>
              </w:rPr>
              <w:t xml:space="preserve">scheduling </w:t>
            </w:r>
            <w:r w:rsidRPr="006C0D16">
              <w:rPr>
                <w:lang w:eastAsia="ja-JP"/>
              </w:rPr>
              <w:t xml:space="preserve">flexibility should be considered. </w:t>
            </w:r>
            <w:r w:rsidRPr="006C0D16">
              <w:rPr>
                <w:rFonts w:hint="eastAsia"/>
                <w:lang w:eastAsia="ja-JP"/>
              </w:rPr>
              <w:t xml:space="preserve">The impacts on </w:t>
            </w:r>
            <w:r>
              <w:rPr>
                <w:lang w:eastAsia="ja-JP"/>
              </w:rPr>
              <w:t>latency</w:t>
            </w:r>
            <w:r w:rsidRPr="006C0D16">
              <w:rPr>
                <w:lang w:eastAsia="ja-JP"/>
              </w:rPr>
              <w:t xml:space="preserve"> should be considered</w:t>
            </w:r>
            <w:r>
              <w:rPr>
                <w:lang w:eastAsia="ja-JP"/>
              </w:rPr>
              <w:t xml:space="preserve"> at least for </w:t>
            </w:r>
            <w:r w:rsidRPr="00CB1690">
              <w:rPr>
                <w:lang w:eastAsia="ja-JP"/>
              </w:rPr>
              <w:t>safety related sensors</w:t>
            </w:r>
            <w:r>
              <w:rPr>
                <w:lang w:eastAsia="ja-JP"/>
              </w:rPr>
              <w:t>.</w:t>
            </w:r>
          </w:p>
        </w:tc>
      </w:tr>
      <w:tr w:rsidR="00772E0D" w14:paraId="66A87F89" w14:textId="77777777" w:rsidTr="00772E0D">
        <w:tc>
          <w:tcPr>
            <w:tcW w:w="1937" w:type="dxa"/>
          </w:tcPr>
          <w:p w14:paraId="646E305B" w14:textId="77777777" w:rsidR="00772E0D" w:rsidRDefault="00772E0D" w:rsidP="007B1336">
            <w:r>
              <w:rPr>
                <w:lang w:eastAsia="zh-CN"/>
              </w:rPr>
              <w:t>Huawei, HiSilicon</w:t>
            </w:r>
          </w:p>
        </w:tc>
        <w:tc>
          <w:tcPr>
            <w:tcW w:w="7694" w:type="dxa"/>
          </w:tcPr>
          <w:p w14:paraId="7241F031" w14:textId="77777777" w:rsidR="00772E0D" w:rsidRDefault="00772E0D" w:rsidP="007B1336">
            <w:pPr>
              <w:rPr>
                <w:lang w:eastAsia="zh-CN"/>
              </w:rPr>
            </w:pPr>
            <w:r>
              <w:rPr>
                <w:lang w:eastAsia="zh-CN"/>
              </w:rPr>
              <w:t>As the reply to Question 25, at least the following aspects should be considered for reducing the number of BDs and CCE limits: the power saving gain, scheduling flexibility at gNB side, as well as less scheduling impact on NR RedCap UE.</w:t>
            </w:r>
          </w:p>
        </w:tc>
      </w:tr>
    </w:tbl>
    <w:p w14:paraId="1FE109EF" w14:textId="77777777" w:rsidR="00C20A55" w:rsidRPr="00772E0D"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lastRenderedPageBreak/>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maximum number of configurable CORESET per BWP. </w:t>
            </w:r>
          </w:p>
          <w:p w14:paraId="743AF712"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hint="eastAsia"/>
                <w:b w:val="0"/>
                <w:bCs/>
                <w:sz w:val="18"/>
                <w:lang w:eastAsia="zh-CN"/>
              </w:rPr>
              <w:t>T</w:t>
            </w:r>
            <w:r w:rsidRPr="008E6CA0">
              <w:rPr>
                <w:rFonts w:ascii="Times New Roman" w:eastAsia="宋体"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a9"/>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a9"/>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IIoT</w:t>
            </w:r>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r>
              <w:rPr>
                <w:rFonts w:hint="eastAsia"/>
                <w:lang w:eastAsia="zh-CN"/>
              </w:rPr>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lastRenderedPageBreak/>
              <w:t xml:space="preserve">1) Study whether the R15/R16 power saving features can be used in RedCap UE according to capability of RedCap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t>2) Study the PDCCH capability reduction of RedCap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4) Study the scheduling signalling overhead reduction of network, due to the larger access number of RedCap UE, e.g., multi-UE SPS triggering.</w:t>
            </w:r>
          </w:p>
        </w:tc>
      </w:tr>
      <w:tr w:rsidR="002E17E1" w14:paraId="4E64655C" w14:textId="77777777" w:rsidTr="0094635D">
        <w:tc>
          <w:tcPr>
            <w:tcW w:w="1937" w:type="dxa"/>
          </w:tcPr>
          <w:p w14:paraId="06435C62" w14:textId="4627D013" w:rsidR="002E17E1" w:rsidRDefault="002E17E1" w:rsidP="002E17E1">
            <w:pPr>
              <w:rPr>
                <w:lang w:eastAsia="zh-CN"/>
              </w:rPr>
            </w:pPr>
            <w:r>
              <w:rPr>
                <w:rFonts w:hint="eastAsia"/>
                <w:lang w:eastAsia="ja-JP"/>
              </w:rPr>
              <w:lastRenderedPageBreak/>
              <w:t>DOCOMO</w:t>
            </w:r>
          </w:p>
        </w:tc>
        <w:tc>
          <w:tcPr>
            <w:tcW w:w="7694" w:type="dxa"/>
          </w:tcPr>
          <w:p w14:paraId="613BCE40" w14:textId="00663BC7" w:rsidR="002E17E1" w:rsidRDefault="002E17E1" w:rsidP="002E17E1">
            <w:pPr>
              <w:rPr>
                <w:lang w:eastAsia="zh-CN"/>
              </w:rPr>
            </w:pPr>
            <w:r>
              <w:rPr>
                <w:rFonts w:hint="eastAsia"/>
                <w:lang w:eastAsia="ja-JP"/>
              </w:rPr>
              <w:t xml:space="preserve">We </w:t>
            </w:r>
            <w:r>
              <w:rPr>
                <w:lang w:eastAsia="ja-JP"/>
              </w:rPr>
              <w:t xml:space="preserve">are generally </w:t>
            </w:r>
            <w:r>
              <w:rPr>
                <w:rFonts w:hint="eastAsia"/>
                <w:lang w:eastAsia="ja-JP"/>
              </w:rPr>
              <w:t xml:space="preserve">fine to study any other </w:t>
            </w:r>
            <w:r>
              <w:rPr>
                <w:lang w:eastAsia="ja-JP"/>
              </w:rPr>
              <w:t>PDCCH monitoring reduction techniques, but the relation with Power saving WI should be carefully considered.</w:t>
            </w:r>
          </w:p>
        </w:tc>
      </w:tr>
      <w:tr w:rsidR="00772E0D" w14:paraId="3F3B9922" w14:textId="77777777" w:rsidTr="00772E0D">
        <w:tc>
          <w:tcPr>
            <w:tcW w:w="1937" w:type="dxa"/>
          </w:tcPr>
          <w:p w14:paraId="51F1D4C7" w14:textId="77777777" w:rsidR="00772E0D" w:rsidRDefault="00772E0D" w:rsidP="007B1336">
            <w:r>
              <w:rPr>
                <w:lang w:eastAsia="zh-CN"/>
              </w:rPr>
              <w:t>Huawei, HiSilicon</w:t>
            </w:r>
          </w:p>
        </w:tc>
        <w:tc>
          <w:tcPr>
            <w:tcW w:w="7694" w:type="dxa"/>
          </w:tcPr>
          <w:p w14:paraId="457CB06F" w14:textId="77777777" w:rsidR="00772E0D" w:rsidRDefault="00772E0D" w:rsidP="007B1336">
            <w:pPr>
              <w:rPr>
                <w:lang w:eastAsia="zh-CN"/>
              </w:rPr>
            </w:pPr>
            <w:bookmarkStart w:id="35" w:name="OLE_LINK67"/>
            <w:r>
              <w:rPr>
                <w:lang w:eastAsia="zh-CN"/>
              </w:rPr>
              <w:t xml:space="preserve">Techniques for reduced PDCCH monitoring specified in Rel-16 UE power saving WID such as WUS can be considered to reuse for NR RedCap UEs, whenever applicable. </w:t>
            </w:r>
          </w:p>
          <w:p w14:paraId="5B895981" w14:textId="77777777" w:rsidR="00772E0D" w:rsidRDefault="00772E0D" w:rsidP="007B1336">
            <w:r>
              <w:rPr>
                <w:lang w:eastAsia="zh-CN"/>
              </w:rPr>
              <w:t>Furthermore, other methods such as cross-slot scheduling and BWP based maximum MIMO layer adaptation could also be considered.</w:t>
            </w:r>
            <w:bookmarkEnd w:id="35"/>
          </w:p>
        </w:tc>
      </w:tr>
    </w:tbl>
    <w:p w14:paraId="2287554F" w14:textId="2EB20243" w:rsidR="00665A88" w:rsidRPr="00772E0D" w:rsidRDefault="00665A88" w:rsidP="000E647A"/>
    <w:p w14:paraId="1398934D" w14:textId="388565F2" w:rsidR="00AF0559" w:rsidRPr="000E647A" w:rsidRDefault="00AF0559" w:rsidP="00AF0559">
      <w:pPr>
        <w:pStyle w:val="1"/>
      </w:pPr>
      <w:bookmarkStart w:id="36" w:name="_Toc41500881"/>
      <w:r>
        <w:t>9</w:t>
      </w:r>
      <w:r w:rsidRPr="000E647A">
        <w:tab/>
      </w:r>
      <w:r>
        <w:t>Other comments</w:t>
      </w:r>
      <w:bookmarkEnd w:id="36"/>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a6"/>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w:t>
            </w:r>
            <w:bookmarkStart w:id="37" w:name="_GoBack"/>
            <w:bookmarkEnd w:id="37"/>
            <w:r>
              <w:t>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lastRenderedPageBreak/>
              <w:t>Study beam management issues for FR2 including reducing beam overloading and beam blockage (due to preconfigured RedCap UE configurations) [89]</w:t>
            </w:r>
          </w:p>
        </w:tc>
      </w:tr>
      <w:tr w:rsidR="001568F8" w14:paraId="7F1B013D" w14:textId="77777777" w:rsidTr="0094635D">
        <w:tc>
          <w:tcPr>
            <w:tcW w:w="1937" w:type="dxa"/>
          </w:tcPr>
          <w:p w14:paraId="584AA2EF" w14:textId="77777777" w:rsidR="001568F8" w:rsidRDefault="001568F8" w:rsidP="001568F8"/>
        </w:tc>
        <w:tc>
          <w:tcPr>
            <w:tcW w:w="7694" w:type="dxa"/>
          </w:tcPr>
          <w:p w14:paraId="4259839D" w14:textId="77777777" w:rsidR="001568F8" w:rsidRDefault="001568F8" w:rsidP="001568F8"/>
        </w:tc>
      </w:tr>
      <w:tr w:rsidR="001568F8" w14:paraId="4D411C31" w14:textId="77777777" w:rsidTr="0094635D">
        <w:tc>
          <w:tcPr>
            <w:tcW w:w="1937" w:type="dxa"/>
          </w:tcPr>
          <w:p w14:paraId="4A0B6DE1" w14:textId="77777777" w:rsidR="001568F8" w:rsidRDefault="001568F8" w:rsidP="001568F8"/>
        </w:tc>
        <w:tc>
          <w:tcPr>
            <w:tcW w:w="7694" w:type="dxa"/>
          </w:tcPr>
          <w:p w14:paraId="33834028" w14:textId="77777777" w:rsidR="001568F8" w:rsidRDefault="001568F8" w:rsidP="001568F8"/>
        </w:tc>
      </w:tr>
    </w:tbl>
    <w:p w14:paraId="7E0D9A47" w14:textId="77777777" w:rsidR="00AF0559" w:rsidRDefault="00AF0559" w:rsidP="000E647A"/>
    <w:p w14:paraId="2F1E61B8" w14:textId="3B444AA4" w:rsidR="00665A88" w:rsidRPr="000E647A" w:rsidRDefault="00665A88" w:rsidP="00665A88">
      <w:pPr>
        <w:pStyle w:val="1"/>
      </w:pPr>
      <w:bookmarkStart w:id="38" w:name="_Toc41500882"/>
      <w:bookmarkStart w:id="39" w:name="_Hlk41391803"/>
      <w:r w:rsidRPr="000E647A">
        <w:t>References</w:t>
      </w:r>
      <w:bookmarkEnd w:id="38"/>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a7"/>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a7"/>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a7"/>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a7"/>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a7"/>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a7"/>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a7"/>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a7"/>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a7"/>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a7"/>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a7"/>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a7"/>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a7"/>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a7"/>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a7"/>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a7"/>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a7"/>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a7"/>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a7"/>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a7"/>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a7"/>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a7"/>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a7"/>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a7"/>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a7"/>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a7"/>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a7"/>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a7"/>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lastRenderedPageBreak/>
        <w:t>[29]</w:t>
      </w:r>
      <w:r w:rsidRPr="00E1646E">
        <w:tab/>
      </w:r>
      <w:hyperlink r:id="rId41" w:history="1">
        <w:r w:rsidR="00283F09" w:rsidRPr="00E1646E">
          <w:rPr>
            <w:rStyle w:val="a7"/>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a7"/>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a7"/>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a7"/>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a7"/>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a7"/>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a7"/>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a7"/>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a7"/>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a7"/>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a7"/>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a7"/>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a7"/>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a7"/>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a7"/>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a7"/>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a7"/>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a7"/>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a7"/>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a7"/>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a7"/>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a7"/>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a7"/>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a7"/>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a7"/>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a7"/>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a7"/>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a7"/>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a7"/>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a7"/>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a7"/>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a7"/>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a7"/>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a7"/>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a7"/>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lastRenderedPageBreak/>
        <w:t>[64]</w:t>
      </w:r>
      <w:r w:rsidRPr="00E1646E">
        <w:tab/>
      </w:r>
      <w:hyperlink r:id="rId76" w:history="1">
        <w:r w:rsidR="00283F09" w:rsidRPr="00E1646E">
          <w:rPr>
            <w:rStyle w:val="a7"/>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a7"/>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a7"/>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a7"/>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a7"/>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a7"/>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a7"/>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a7"/>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a7"/>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a7"/>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a7"/>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a7"/>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a7"/>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a7"/>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a7"/>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a7"/>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a7"/>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a7"/>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a7"/>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a7"/>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a7"/>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a7"/>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a7"/>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a7"/>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a7"/>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a7"/>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a7"/>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a7"/>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a7"/>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a7"/>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a7"/>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a7"/>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a7"/>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lastRenderedPageBreak/>
        <w:t>[97]</w:t>
      </w:r>
      <w:r w:rsidRPr="00E1646E">
        <w:tab/>
      </w:r>
      <w:hyperlink r:id="rId109" w:history="1">
        <w:r w:rsidR="00283F09" w:rsidRPr="00E1646E">
          <w:rPr>
            <w:rStyle w:val="a7"/>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a7"/>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a7"/>
          </w:rPr>
          <w:t>R1-2004612</w:t>
        </w:r>
      </w:hyperlink>
      <w:r w:rsidR="00283F09" w:rsidRPr="000E2B66">
        <w:rPr>
          <w:lang w:val="en-US"/>
        </w:rPr>
        <w:t>, “Other aspects for reduced capability devices”, Huawei, HiSilicon</w:t>
      </w:r>
      <w:bookmarkEnd w:id="39"/>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004CC" w14:textId="77777777" w:rsidR="000914A3" w:rsidRDefault="000914A3">
      <w:r>
        <w:separator/>
      </w:r>
    </w:p>
  </w:endnote>
  <w:endnote w:type="continuationSeparator" w:id="0">
    <w:p w14:paraId="660E115E" w14:textId="77777777" w:rsidR="000914A3" w:rsidRDefault="000914A3">
      <w:r>
        <w:continuationSeparator/>
      </w:r>
    </w:p>
  </w:endnote>
  <w:endnote w:type="continuationNotice" w:id="1">
    <w:p w14:paraId="2A2158A3" w14:textId="77777777" w:rsidR="000914A3" w:rsidRDefault="00091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A8E8C" w14:textId="77777777" w:rsidR="000914A3" w:rsidRDefault="000914A3">
      <w:r>
        <w:separator/>
      </w:r>
    </w:p>
  </w:footnote>
  <w:footnote w:type="continuationSeparator" w:id="0">
    <w:p w14:paraId="72BFB3D6" w14:textId="77777777" w:rsidR="000914A3" w:rsidRDefault="000914A3">
      <w:r>
        <w:continuationSeparator/>
      </w:r>
    </w:p>
  </w:footnote>
  <w:footnote w:type="continuationNotice" w:id="1">
    <w:p w14:paraId="553CEAA1" w14:textId="77777777" w:rsidR="000914A3" w:rsidRDefault="000914A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1"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4"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F7D66"/>
    <w:multiLevelType w:val="hybridMultilevel"/>
    <w:tmpl w:val="F5126A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4"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B0E08"/>
    <w:multiLevelType w:val="hybridMultilevel"/>
    <w:tmpl w:val="10BE95AC"/>
    <w:lvl w:ilvl="0" w:tplc="C7B8733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27"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28"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4"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5"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36"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38"/>
  </w:num>
  <w:num w:numId="3">
    <w:abstractNumId w:val="12"/>
  </w:num>
  <w:num w:numId="4">
    <w:abstractNumId w:val="6"/>
  </w:num>
  <w:num w:numId="5">
    <w:abstractNumId w:val="14"/>
  </w:num>
  <w:num w:numId="6">
    <w:abstractNumId w:val="31"/>
  </w:num>
  <w:num w:numId="7">
    <w:abstractNumId w:val="30"/>
  </w:num>
  <w:num w:numId="8">
    <w:abstractNumId w:val="20"/>
  </w:num>
  <w:num w:numId="9">
    <w:abstractNumId w:val="3"/>
  </w:num>
  <w:num w:numId="10">
    <w:abstractNumId w:val="17"/>
  </w:num>
  <w:num w:numId="11">
    <w:abstractNumId w:val="25"/>
  </w:num>
  <w:num w:numId="12">
    <w:abstractNumId w:val="5"/>
  </w:num>
  <w:num w:numId="13">
    <w:abstractNumId w:val="4"/>
  </w:num>
  <w:num w:numId="14">
    <w:abstractNumId w:val="32"/>
  </w:num>
  <w:num w:numId="15">
    <w:abstractNumId w:val="18"/>
  </w:num>
  <w:num w:numId="16">
    <w:abstractNumId w:val="2"/>
  </w:num>
  <w:num w:numId="17">
    <w:abstractNumId w:val="9"/>
  </w:num>
  <w:num w:numId="18">
    <w:abstractNumId w:val="11"/>
  </w:num>
  <w:num w:numId="19">
    <w:abstractNumId w:val="1"/>
  </w:num>
  <w:num w:numId="20">
    <w:abstractNumId w:val="26"/>
  </w:num>
  <w:num w:numId="21">
    <w:abstractNumId w:val="23"/>
  </w:num>
  <w:num w:numId="22">
    <w:abstractNumId w:val="7"/>
  </w:num>
  <w:num w:numId="23">
    <w:abstractNumId w:val="13"/>
  </w:num>
  <w:num w:numId="24">
    <w:abstractNumId w:val="35"/>
  </w:num>
  <w:num w:numId="25">
    <w:abstractNumId w:val="27"/>
  </w:num>
  <w:num w:numId="26">
    <w:abstractNumId w:val="10"/>
  </w:num>
  <w:num w:numId="27">
    <w:abstractNumId w:val="24"/>
  </w:num>
  <w:num w:numId="28">
    <w:abstractNumId w:val="36"/>
  </w:num>
  <w:num w:numId="29">
    <w:abstractNumId w:val="15"/>
  </w:num>
  <w:num w:numId="30">
    <w:abstractNumId w:val="16"/>
  </w:num>
  <w:num w:numId="31">
    <w:abstractNumId w:val="29"/>
  </w:num>
  <w:num w:numId="32">
    <w:abstractNumId w:val="8"/>
  </w:num>
  <w:num w:numId="33">
    <w:abstractNumId w:val="0"/>
  </w:num>
  <w:num w:numId="34">
    <w:abstractNumId w:val="28"/>
  </w:num>
  <w:num w:numId="35">
    <w:abstractNumId w:val="34"/>
  </w:num>
  <w:num w:numId="36">
    <w:abstractNumId w:val="33"/>
  </w:num>
  <w:num w:numId="37">
    <w:abstractNumId w:val="22"/>
  </w:num>
  <w:num w:numId="38">
    <w:abstractNumId w:val="21"/>
  </w:num>
  <w:num w:numId="39">
    <w:abstractNumId w:val="39"/>
  </w:num>
  <w:num w:numId="40">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9"/>
    <w:uiPriority w:val="34"/>
    <w:qFormat/>
    <w:locked/>
    <w:rsid w:val="00A16ABD"/>
    <w:rPr>
      <w:rFonts w:ascii="Times" w:eastAsia="宋体" w:hAnsi="Times" w:cs="Times"/>
      <w:sz w:val="22"/>
      <w:szCs w:val="24"/>
      <w:lang w:eastAsia="ja-JP"/>
    </w:rPr>
  </w:style>
  <w:style w:type="paragraph" w:styleId="a9">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0">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openxmlformats.org/officeDocument/2006/relationships/theme" Target="theme/theme1.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69BF146-63DB-4C41-8EA5-5C574D20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18922</Words>
  <Characters>107858</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126527</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WangYi</cp:lastModifiedBy>
  <cp:revision>2</cp:revision>
  <cp:lastPrinted>2020-05-14T12:07:00Z</cp:lastPrinted>
  <dcterms:created xsi:type="dcterms:W3CDTF">2020-06-01T03:21:00Z</dcterms:created>
  <dcterms:modified xsi:type="dcterms:W3CDTF">2020-06-01T03:21:00Z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