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TOC1"/>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 xml:space="preserve">Main motivation for the new device type is to lower the device cost and complexity as compared to high-end </w:t>
      </w:r>
      <w:proofErr w:type="spellStart"/>
      <w:r>
        <w:t>eMBB</w:t>
      </w:r>
      <w:proofErr w:type="spellEnd"/>
      <w:r>
        <w:t xml:space="preserve"> and URLLC devices of Rel-15/Rel-16. This is especially the case for industrial sensors.</w:t>
      </w:r>
    </w:p>
    <w:p w14:paraId="4EBE5C37" w14:textId="42123848" w:rsidR="001237AE" w:rsidRDefault="00A62CE1" w:rsidP="00A7754C">
      <w:pPr>
        <w:numPr>
          <w:ilvl w:val="1"/>
          <w:numId w:val="2"/>
        </w:numPr>
      </w:pPr>
      <w:r w:rsidRPr="00A62CE1">
        <w:rPr>
          <w:rFonts w:eastAsia="SimSun"/>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 xml:space="preserve">Communication service availability is 99.99% and end-to-end latency less than 100 </w:t>
      </w:r>
      <w:proofErr w:type="spellStart"/>
      <w:r>
        <w:t>ms</w:t>
      </w:r>
      <w:proofErr w:type="spellEnd"/>
      <w:r>
        <w:t>.</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 xml:space="preserve">For safety related sensors, latency requirement is lower, 5-10 </w:t>
      </w:r>
      <w:proofErr w:type="spellStart"/>
      <w:r>
        <w:t>ms</w:t>
      </w:r>
      <w:proofErr w:type="spellEnd"/>
      <w:r>
        <w:t xml:space="preserve">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 xml:space="preserve">eference economic video bitrate would be 2-4 Mbps, latency &lt; 500 </w:t>
      </w:r>
      <w:proofErr w:type="spellStart"/>
      <w:r w:rsidR="00F7143D">
        <w:t>ms</w:t>
      </w:r>
      <w:proofErr w:type="spellEnd"/>
      <w:r w:rsidR="00F7143D">
        <w:t>,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41"/>
        <w:gridCol w:w="7690"/>
      </w:tblGrid>
      <w:tr w:rsidR="003915AD" w14:paraId="45AF1F3E" w14:textId="77777777" w:rsidTr="00C13594">
        <w:tc>
          <w:tcPr>
            <w:tcW w:w="1951"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796"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3915AD">
        <w:tc>
          <w:tcPr>
            <w:tcW w:w="1951" w:type="dxa"/>
          </w:tcPr>
          <w:p w14:paraId="6A4E791E" w14:textId="538A6AC5" w:rsidR="003915AD" w:rsidRDefault="00323CBE" w:rsidP="003915AD">
            <w:r>
              <w:t>FUTUREWEI</w:t>
            </w:r>
          </w:p>
        </w:tc>
        <w:tc>
          <w:tcPr>
            <w:tcW w:w="7796"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proofErr w:type="spellStart"/>
            <w:r w:rsidR="009D448F">
              <w:t>RedCap</w:t>
            </w:r>
            <w:proofErr w:type="spellEnd"/>
            <w:r w:rsidR="009D448F">
              <w:t xml:space="preserve">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3915AD">
        <w:tc>
          <w:tcPr>
            <w:tcW w:w="1951" w:type="dxa"/>
          </w:tcPr>
          <w:p w14:paraId="6AF47F13" w14:textId="77777777" w:rsidR="003915AD" w:rsidRDefault="003915AD" w:rsidP="003915AD"/>
        </w:tc>
        <w:tc>
          <w:tcPr>
            <w:tcW w:w="7796" w:type="dxa"/>
          </w:tcPr>
          <w:p w14:paraId="40BBE2EE" w14:textId="77777777" w:rsidR="003915AD" w:rsidRDefault="003915AD" w:rsidP="003915AD"/>
        </w:tc>
      </w:tr>
      <w:tr w:rsidR="003915AD" w14:paraId="34A6A253" w14:textId="77777777" w:rsidTr="003915AD">
        <w:tc>
          <w:tcPr>
            <w:tcW w:w="1951" w:type="dxa"/>
          </w:tcPr>
          <w:p w14:paraId="1F2C65E5" w14:textId="77777777" w:rsidR="003915AD" w:rsidRDefault="003915AD" w:rsidP="003915AD"/>
        </w:tc>
        <w:tc>
          <w:tcPr>
            <w:tcW w:w="7796" w:type="dxa"/>
          </w:tcPr>
          <w:p w14:paraId="054DB8F8" w14:textId="77777777" w:rsidR="003915AD" w:rsidRDefault="003915AD" w:rsidP="003915AD"/>
        </w:tc>
      </w:tr>
      <w:tr w:rsidR="003915AD" w14:paraId="216F9CB0" w14:textId="77777777" w:rsidTr="003915AD">
        <w:tc>
          <w:tcPr>
            <w:tcW w:w="1951" w:type="dxa"/>
          </w:tcPr>
          <w:p w14:paraId="77AE28DC" w14:textId="77777777" w:rsidR="003915AD" w:rsidRDefault="003915AD" w:rsidP="003915AD"/>
        </w:tc>
        <w:tc>
          <w:tcPr>
            <w:tcW w:w="7796" w:type="dxa"/>
          </w:tcPr>
          <w:p w14:paraId="6F627089" w14:textId="77777777" w:rsidR="003915AD" w:rsidRDefault="003915AD" w:rsidP="003915AD"/>
        </w:tc>
      </w:tr>
      <w:tr w:rsidR="003915AD" w14:paraId="73568584" w14:textId="77777777" w:rsidTr="003915AD">
        <w:tc>
          <w:tcPr>
            <w:tcW w:w="1951" w:type="dxa"/>
          </w:tcPr>
          <w:p w14:paraId="51DADBCF" w14:textId="77777777" w:rsidR="003915AD" w:rsidRDefault="003915AD" w:rsidP="003915AD"/>
        </w:tc>
        <w:tc>
          <w:tcPr>
            <w:tcW w:w="7796" w:type="dxa"/>
          </w:tcPr>
          <w:p w14:paraId="542F862A" w14:textId="77777777" w:rsidR="003915AD" w:rsidRDefault="003915AD" w:rsidP="003915AD"/>
        </w:tc>
      </w:tr>
      <w:tr w:rsidR="003915AD" w14:paraId="3DB56CE4" w14:textId="77777777" w:rsidTr="003915AD">
        <w:tc>
          <w:tcPr>
            <w:tcW w:w="1951" w:type="dxa"/>
          </w:tcPr>
          <w:p w14:paraId="594D1316" w14:textId="77777777" w:rsidR="003915AD" w:rsidRDefault="003915AD" w:rsidP="003915AD"/>
        </w:tc>
        <w:tc>
          <w:tcPr>
            <w:tcW w:w="7796" w:type="dxa"/>
          </w:tcPr>
          <w:p w14:paraId="7CE20FD3" w14:textId="77777777" w:rsidR="003915AD" w:rsidRDefault="003915AD" w:rsidP="003915AD"/>
        </w:tc>
      </w:tr>
      <w:tr w:rsidR="003915AD" w14:paraId="377EEDE9" w14:textId="77777777" w:rsidTr="003915AD">
        <w:tc>
          <w:tcPr>
            <w:tcW w:w="1951" w:type="dxa"/>
          </w:tcPr>
          <w:p w14:paraId="741F2B9C" w14:textId="77777777" w:rsidR="003915AD" w:rsidRDefault="003915AD" w:rsidP="003915AD"/>
        </w:tc>
        <w:tc>
          <w:tcPr>
            <w:tcW w:w="7796" w:type="dxa"/>
          </w:tcPr>
          <w:p w14:paraId="6AD8F622" w14:textId="77777777" w:rsidR="003915AD" w:rsidRDefault="003915AD" w:rsidP="003915AD"/>
        </w:tc>
      </w:tr>
    </w:tbl>
    <w:p w14:paraId="176EBA3A" w14:textId="77777777" w:rsidR="003915AD" w:rsidRDefault="003915AD" w:rsidP="003915AD"/>
    <w:p w14:paraId="2CC25B1D" w14:textId="7FBA3C3A" w:rsidR="004C0F41" w:rsidRPr="003D727D" w:rsidRDefault="00335E75" w:rsidP="000E647A">
      <w:pPr>
        <w:pStyle w:val="Heading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Heading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 xml:space="preserve">”Study on provision of low-cost Machine-Type Communications (MTC) User </w:t>
      </w:r>
      <w:proofErr w:type="spellStart"/>
      <w:r w:rsidRPr="00122008">
        <w:rPr>
          <w:i/>
          <w:iCs/>
        </w:rPr>
        <w:t>Equipments</w:t>
      </w:r>
      <w:proofErr w:type="spellEnd"/>
      <w:r w:rsidRPr="00122008">
        <w:rPr>
          <w:i/>
          <w:iCs/>
        </w:rPr>
        <w:t xml:space="preserve">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xml:space="preserve">, and do not include design costs for differing from NR, economies of scale, etc </w:t>
            </w:r>
            <w:proofErr w:type="spellStart"/>
            <w:r w:rsidR="00D160AA">
              <w:t>etc</w:t>
            </w:r>
            <w:proofErr w:type="spellEnd"/>
            <w:r w:rsidR="00D160AA">
              <w:t>.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77777777" w:rsidR="00D35A40" w:rsidRDefault="00D35A40" w:rsidP="00FA48BF"/>
        </w:tc>
        <w:tc>
          <w:tcPr>
            <w:tcW w:w="7694" w:type="dxa"/>
          </w:tcPr>
          <w:p w14:paraId="4A6F9E19" w14:textId="77777777" w:rsidR="00D35A40" w:rsidRDefault="00D35A40" w:rsidP="00FA48BF"/>
        </w:tc>
      </w:tr>
      <w:tr w:rsidR="00D35A40" w14:paraId="3E141BE8" w14:textId="77777777" w:rsidTr="00D35A40">
        <w:tc>
          <w:tcPr>
            <w:tcW w:w="1937" w:type="dxa"/>
          </w:tcPr>
          <w:p w14:paraId="23440792" w14:textId="77777777" w:rsidR="00D35A40" w:rsidRDefault="00D35A40" w:rsidP="00FA48BF"/>
        </w:tc>
        <w:tc>
          <w:tcPr>
            <w:tcW w:w="7694" w:type="dxa"/>
          </w:tcPr>
          <w:p w14:paraId="03E3327A" w14:textId="77777777" w:rsidR="00D35A40" w:rsidRDefault="00D35A40" w:rsidP="00FA48BF"/>
        </w:tc>
      </w:tr>
      <w:tr w:rsidR="00D35A40" w14:paraId="4DE3FDD2" w14:textId="77777777" w:rsidTr="00D35A40">
        <w:tc>
          <w:tcPr>
            <w:tcW w:w="1937" w:type="dxa"/>
          </w:tcPr>
          <w:p w14:paraId="247F65DB" w14:textId="77777777" w:rsidR="00D35A40" w:rsidRDefault="00D35A40" w:rsidP="00FA48BF"/>
        </w:tc>
        <w:tc>
          <w:tcPr>
            <w:tcW w:w="7694" w:type="dxa"/>
          </w:tcPr>
          <w:p w14:paraId="46733C7A" w14:textId="77777777" w:rsidR="00D35A40" w:rsidRDefault="00D35A40" w:rsidP="00FA48BF"/>
        </w:tc>
      </w:tr>
      <w:tr w:rsidR="00D35A40" w14:paraId="56C964C7" w14:textId="77777777" w:rsidTr="00D35A40">
        <w:tc>
          <w:tcPr>
            <w:tcW w:w="1937" w:type="dxa"/>
          </w:tcPr>
          <w:p w14:paraId="3E8D318A" w14:textId="77777777" w:rsidR="00D35A40" w:rsidRDefault="00D35A40" w:rsidP="00FA48BF"/>
        </w:tc>
        <w:tc>
          <w:tcPr>
            <w:tcW w:w="7694" w:type="dxa"/>
          </w:tcPr>
          <w:p w14:paraId="49B24337" w14:textId="77777777" w:rsidR="00D35A40" w:rsidRDefault="00D35A40" w:rsidP="00FA48BF"/>
        </w:tc>
      </w:tr>
      <w:tr w:rsidR="00D35A40" w14:paraId="5BD47A88" w14:textId="77777777" w:rsidTr="00D35A40">
        <w:tc>
          <w:tcPr>
            <w:tcW w:w="1937" w:type="dxa"/>
          </w:tcPr>
          <w:p w14:paraId="072C114B" w14:textId="77777777" w:rsidR="00D35A40" w:rsidRDefault="00D35A40" w:rsidP="00FA48BF"/>
        </w:tc>
        <w:tc>
          <w:tcPr>
            <w:tcW w:w="7694" w:type="dxa"/>
          </w:tcPr>
          <w:p w14:paraId="40A02C68" w14:textId="77777777" w:rsidR="00D35A40" w:rsidRDefault="00D35A40" w:rsidP="00FA48BF"/>
        </w:tc>
      </w:tr>
      <w:tr w:rsidR="00D35A40" w14:paraId="4DC6E60F" w14:textId="77777777" w:rsidTr="00D35A40">
        <w:tc>
          <w:tcPr>
            <w:tcW w:w="1937" w:type="dxa"/>
          </w:tcPr>
          <w:p w14:paraId="016D8AB4" w14:textId="77777777" w:rsidR="00D35A40" w:rsidRDefault="00D35A40" w:rsidP="00FA48BF"/>
        </w:tc>
        <w:tc>
          <w:tcPr>
            <w:tcW w:w="7694" w:type="dxa"/>
          </w:tcPr>
          <w:p w14:paraId="626EBFF4" w14:textId="77777777" w:rsidR="00D35A40" w:rsidRDefault="00D35A40" w:rsidP="00FA48B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 xml:space="preserve">If the </w:t>
      </w:r>
      <w:proofErr w:type="spellStart"/>
      <w:r w:rsidR="00386131">
        <w:rPr>
          <w:b/>
          <w:bCs/>
        </w:rPr>
        <w:t>Red</w:t>
      </w:r>
      <w:r w:rsidR="007E65B4">
        <w:rPr>
          <w:b/>
          <w:bCs/>
        </w:rPr>
        <w:t>C</w:t>
      </w:r>
      <w:r w:rsidR="00386131">
        <w:rPr>
          <w:b/>
          <w:bCs/>
        </w:rPr>
        <w:t>ap</w:t>
      </w:r>
      <w:proofErr w:type="spellEnd"/>
      <w:r w:rsidR="00386131">
        <w:rPr>
          <w:b/>
          <w:bCs/>
        </w:rPr>
        <w:t xml:space="preserve">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77777777" w:rsidR="00D35A40" w:rsidRDefault="00D35A40" w:rsidP="00FA48BF"/>
        </w:tc>
        <w:tc>
          <w:tcPr>
            <w:tcW w:w="7694" w:type="dxa"/>
          </w:tcPr>
          <w:p w14:paraId="11943C5C" w14:textId="77777777" w:rsidR="00D35A40" w:rsidRDefault="00D35A40" w:rsidP="00FA48BF"/>
        </w:tc>
      </w:tr>
      <w:tr w:rsidR="00D35A40" w14:paraId="2770DE8C" w14:textId="77777777" w:rsidTr="00D35A40">
        <w:tc>
          <w:tcPr>
            <w:tcW w:w="1937" w:type="dxa"/>
          </w:tcPr>
          <w:p w14:paraId="627B4185" w14:textId="77777777" w:rsidR="00D35A40" w:rsidRDefault="00D35A40" w:rsidP="00FA48BF"/>
        </w:tc>
        <w:tc>
          <w:tcPr>
            <w:tcW w:w="7694" w:type="dxa"/>
          </w:tcPr>
          <w:p w14:paraId="2D8D793D" w14:textId="77777777" w:rsidR="00D35A40" w:rsidRDefault="00D35A40" w:rsidP="00FA48BF"/>
        </w:tc>
      </w:tr>
      <w:tr w:rsidR="00D35A40" w14:paraId="1DD8733F" w14:textId="77777777" w:rsidTr="00D35A40">
        <w:tc>
          <w:tcPr>
            <w:tcW w:w="1937" w:type="dxa"/>
          </w:tcPr>
          <w:p w14:paraId="30165BFB" w14:textId="77777777" w:rsidR="00D35A40" w:rsidRDefault="00D35A40" w:rsidP="00FA48BF"/>
        </w:tc>
        <w:tc>
          <w:tcPr>
            <w:tcW w:w="7694" w:type="dxa"/>
          </w:tcPr>
          <w:p w14:paraId="64D36BB9" w14:textId="77777777" w:rsidR="00D35A40" w:rsidRDefault="00D35A40" w:rsidP="00FA48BF"/>
        </w:tc>
      </w:tr>
      <w:tr w:rsidR="00D35A40" w14:paraId="4929D914" w14:textId="77777777" w:rsidTr="00D35A40">
        <w:tc>
          <w:tcPr>
            <w:tcW w:w="1937" w:type="dxa"/>
          </w:tcPr>
          <w:p w14:paraId="13CA05F7" w14:textId="77777777" w:rsidR="00D35A40" w:rsidRDefault="00D35A40" w:rsidP="00FA48BF"/>
        </w:tc>
        <w:tc>
          <w:tcPr>
            <w:tcW w:w="7694" w:type="dxa"/>
          </w:tcPr>
          <w:p w14:paraId="4853928C" w14:textId="77777777" w:rsidR="00D35A40" w:rsidRDefault="00D35A40" w:rsidP="00FA48BF"/>
        </w:tc>
      </w:tr>
      <w:tr w:rsidR="00D35A40" w14:paraId="7427EDE3" w14:textId="77777777" w:rsidTr="00D35A40">
        <w:tc>
          <w:tcPr>
            <w:tcW w:w="1937" w:type="dxa"/>
          </w:tcPr>
          <w:p w14:paraId="6579B466" w14:textId="77777777" w:rsidR="00D35A40" w:rsidRDefault="00D35A40" w:rsidP="00FA48BF"/>
        </w:tc>
        <w:tc>
          <w:tcPr>
            <w:tcW w:w="7694" w:type="dxa"/>
          </w:tcPr>
          <w:p w14:paraId="090A889F" w14:textId="77777777" w:rsidR="00D35A40" w:rsidRDefault="00D35A40" w:rsidP="00FA48BF"/>
        </w:tc>
      </w:tr>
      <w:tr w:rsidR="00D35A40" w14:paraId="1DC5EC25" w14:textId="77777777" w:rsidTr="00D35A40">
        <w:tc>
          <w:tcPr>
            <w:tcW w:w="1937" w:type="dxa"/>
          </w:tcPr>
          <w:p w14:paraId="3ADE0B29" w14:textId="77777777" w:rsidR="00D35A40" w:rsidRDefault="00D35A40" w:rsidP="00FA48BF"/>
        </w:tc>
        <w:tc>
          <w:tcPr>
            <w:tcW w:w="7694" w:type="dxa"/>
          </w:tcPr>
          <w:p w14:paraId="735EFABC" w14:textId="77777777" w:rsidR="00D35A40" w:rsidRDefault="00D35A40" w:rsidP="00FA48B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77777777" w:rsidR="00D35A40" w:rsidRDefault="00D35A40" w:rsidP="00FA48BF"/>
        </w:tc>
        <w:tc>
          <w:tcPr>
            <w:tcW w:w="7694" w:type="dxa"/>
          </w:tcPr>
          <w:p w14:paraId="162707DD" w14:textId="77777777" w:rsidR="00D35A40" w:rsidRDefault="00D35A40" w:rsidP="00FA48BF"/>
        </w:tc>
      </w:tr>
      <w:tr w:rsidR="00D35A40" w14:paraId="22572678" w14:textId="77777777" w:rsidTr="00D35A40">
        <w:tc>
          <w:tcPr>
            <w:tcW w:w="1937" w:type="dxa"/>
          </w:tcPr>
          <w:p w14:paraId="395ECB94" w14:textId="77777777" w:rsidR="00D35A40" w:rsidRDefault="00D35A40" w:rsidP="00FA48BF"/>
        </w:tc>
        <w:tc>
          <w:tcPr>
            <w:tcW w:w="7694" w:type="dxa"/>
          </w:tcPr>
          <w:p w14:paraId="04B4ACD5" w14:textId="77777777" w:rsidR="00D35A40" w:rsidRDefault="00D35A40" w:rsidP="00FA48BF"/>
        </w:tc>
      </w:tr>
      <w:tr w:rsidR="00D35A40" w14:paraId="7491694E" w14:textId="77777777" w:rsidTr="00D35A40">
        <w:tc>
          <w:tcPr>
            <w:tcW w:w="1937" w:type="dxa"/>
          </w:tcPr>
          <w:p w14:paraId="046BA130" w14:textId="77777777" w:rsidR="00D35A40" w:rsidRDefault="00D35A40" w:rsidP="00FA48BF"/>
        </w:tc>
        <w:tc>
          <w:tcPr>
            <w:tcW w:w="7694" w:type="dxa"/>
          </w:tcPr>
          <w:p w14:paraId="30136EE1" w14:textId="77777777" w:rsidR="00D35A40" w:rsidRDefault="00D35A40" w:rsidP="00FA48BF"/>
        </w:tc>
      </w:tr>
      <w:tr w:rsidR="00D35A40" w14:paraId="4983AF50" w14:textId="77777777" w:rsidTr="00D35A40">
        <w:tc>
          <w:tcPr>
            <w:tcW w:w="1937" w:type="dxa"/>
          </w:tcPr>
          <w:p w14:paraId="0981BEB0" w14:textId="77777777" w:rsidR="00D35A40" w:rsidRDefault="00D35A40" w:rsidP="00FA48BF"/>
        </w:tc>
        <w:tc>
          <w:tcPr>
            <w:tcW w:w="7694" w:type="dxa"/>
          </w:tcPr>
          <w:p w14:paraId="517D2866" w14:textId="77777777" w:rsidR="00D35A40" w:rsidRDefault="00D35A40" w:rsidP="00FA48BF"/>
        </w:tc>
      </w:tr>
      <w:tr w:rsidR="00D35A40" w14:paraId="7C97F608" w14:textId="77777777" w:rsidTr="00D35A40">
        <w:tc>
          <w:tcPr>
            <w:tcW w:w="1937" w:type="dxa"/>
          </w:tcPr>
          <w:p w14:paraId="5BE97D3B" w14:textId="77777777" w:rsidR="00D35A40" w:rsidRDefault="00D35A40" w:rsidP="00FA48BF"/>
        </w:tc>
        <w:tc>
          <w:tcPr>
            <w:tcW w:w="7694" w:type="dxa"/>
          </w:tcPr>
          <w:p w14:paraId="2776333A" w14:textId="77777777" w:rsidR="00D35A40" w:rsidRDefault="00D35A40" w:rsidP="00FA48BF"/>
        </w:tc>
      </w:tr>
      <w:tr w:rsidR="00D35A40" w14:paraId="774FD189" w14:textId="77777777" w:rsidTr="00D35A40">
        <w:tc>
          <w:tcPr>
            <w:tcW w:w="1937" w:type="dxa"/>
          </w:tcPr>
          <w:p w14:paraId="6CC6996C" w14:textId="77777777" w:rsidR="00D35A40" w:rsidRDefault="00D35A40" w:rsidP="00FA48BF"/>
        </w:tc>
        <w:tc>
          <w:tcPr>
            <w:tcW w:w="7694" w:type="dxa"/>
          </w:tcPr>
          <w:p w14:paraId="19F8C2A4" w14:textId="77777777" w:rsidR="00D35A40" w:rsidRDefault="00D35A40" w:rsidP="00FA48BF"/>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lastRenderedPageBreak/>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77777777" w:rsidR="00D35A40" w:rsidRDefault="00D35A40" w:rsidP="00FA48BF"/>
        </w:tc>
        <w:tc>
          <w:tcPr>
            <w:tcW w:w="7694" w:type="dxa"/>
          </w:tcPr>
          <w:p w14:paraId="1682ECE3" w14:textId="77777777" w:rsidR="00D35A40" w:rsidRDefault="00D35A40" w:rsidP="00FA48BF"/>
        </w:tc>
      </w:tr>
      <w:tr w:rsidR="00D35A40" w14:paraId="3949862D" w14:textId="77777777" w:rsidTr="00D35A40">
        <w:tc>
          <w:tcPr>
            <w:tcW w:w="1937" w:type="dxa"/>
          </w:tcPr>
          <w:p w14:paraId="537D4BAC" w14:textId="77777777" w:rsidR="00D35A40" w:rsidRDefault="00D35A40" w:rsidP="00FA48BF"/>
        </w:tc>
        <w:tc>
          <w:tcPr>
            <w:tcW w:w="7694" w:type="dxa"/>
          </w:tcPr>
          <w:p w14:paraId="08CCF116" w14:textId="77777777" w:rsidR="00D35A40" w:rsidRDefault="00D35A40" w:rsidP="00FA48BF"/>
        </w:tc>
      </w:tr>
      <w:tr w:rsidR="00D35A40" w14:paraId="3C3868E9" w14:textId="77777777" w:rsidTr="00D35A40">
        <w:tc>
          <w:tcPr>
            <w:tcW w:w="1937" w:type="dxa"/>
          </w:tcPr>
          <w:p w14:paraId="54AD3421" w14:textId="77777777" w:rsidR="00D35A40" w:rsidRDefault="00D35A40" w:rsidP="00FA48BF"/>
        </w:tc>
        <w:tc>
          <w:tcPr>
            <w:tcW w:w="7694" w:type="dxa"/>
          </w:tcPr>
          <w:p w14:paraId="13B5B048" w14:textId="77777777" w:rsidR="00D35A40" w:rsidRDefault="00D35A40" w:rsidP="00FA48BF"/>
        </w:tc>
      </w:tr>
      <w:tr w:rsidR="00D35A40" w14:paraId="3DAC32FE" w14:textId="77777777" w:rsidTr="00D35A40">
        <w:tc>
          <w:tcPr>
            <w:tcW w:w="1937" w:type="dxa"/>
          </w:tcPr>
          <w:p w14:paraId="5B1D99AB" w14:textId="77777777" w:rsidR="00D35A40" w:rsidRDefault="00D35A40" w:rsidP="00FA48BF"/>
        </w:tc>
        <w:tc>
          <w:tcPr>
            <w:tcW w:w="7694" w:type="dxa"/>
          </w:tcPr>
          <w:p w14:paraId="199D2BF6" w14:textId="77777777" w:rsidR="00D35A40" w:rsidRDefault="00D35A40" w:rsidP="00FA48BF"/>
        </w:tc>
      </w:tr>
      <w:tr w:rsidR="00D35A40" w14:paraId="29781356" w14:textId="77777777" w:rsidTr="00D35A40">
        <w:tc>
          <w:tcPr>
            <w:tcW w:w="1937" w:type="dxa"/>
          </w:tcPr>
          <w:p w14:paraId="122CFDB6" w14:textId="77777777" w:rsidR="00D35A40" w:rsidRDefault="00D35A40" w:rsidP="00FA48BF"/>
        </w:tc>
        <w:tc>
          <w:tcPr>
            <w:tcW w:w="7694" w:type="dxa"/>
          </w:tcPr>
          <w:p w14:paraId="630DF4E0" w14:textId="77777777" w:rsidR="00D35A40" w:rsidRDefault="00D35A40" w:rsidP="00FA48BF"/>
        </w:tc>
      </w:tr>
      <w:tr w:rsidR="00D35A40" w14:paraId="4522BAD4" w14:textId="77777777" w:rsidTr="00D35A40">
        <w:tc>
          <w:tcPr>
            <w:tcW w:w="1937" w:type="dxa"/>
          </w:tcPr>
          <w:p w14:paraId="7E8A9B89" w14:textId="77777777" w:rsidR="00D35A40" w:rsidRDefault="00D35A40" w:rsidP="00FA48BF"/>
        </w:tc>
        <w:tc>
          <w:tcPr>
            <w:tcW w:w="7694" w:type="dxa"/>
          </w:tcPr>
          <w:p w14:paraId="267DDA0C" w14:textId="77777777" w:rsidR="00D35A40" w:rsidRDefault="00D35A40" w:rsidP="00FA48BF"/>
        </w:tc>
      </w:tr>
    </w:tbl>
    <w:p w14:paraId="5101815A" w14:textId="77777777" w:rsidR="002F0302" w:rsidRDefault="002F0302" w:rsidP="002F0302"/>
    <w:p w14:paraId="06449CAF" w14:textId="30964AB1" w:rsidR="00FE6724" w:rsidRPr="007B0D07" w:rsidRDefault="00335E75" w:rsidP="000E647A">
      <w:pPr>
        <w:pStyle w:val="Heading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 xml:space="preserve">suggest agreeing on the power consumption model and traffic model for </w:t>
      </w:r>
      <w:proofErr w:type="spellStart"/>
      <w:r>
        <w:t>RedCap</w:t>
      </w:r>
      <w:proofErr w:type="spellEnd"/>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77777777" w:rsidR="00D35A40" w:rsidRDefault="00D35A40" w:rsidP="00FA48BF"/>
        </w:tc>
        <w:tc>
          <w:tcPr>
            <w:tcW w:w="7694" w:type="dxa"/>
          </w:tcPr>
          <w:p w14:paraId="7C56640F" w14:textId="77777777" w:rsidR="00D35A40" w:rsidRDefault="00D35A40" w:rsidP="00FA48BF"/>
        </w:tc>
      </w:tr>
      <w:tr w:rsidR="00D35A40" w14:paraId="2914D5A7" w14:textId="77777777" w:rsidTr="00D35A40">
        <w:tc>
          <w:tcPr>
            <w:tcW w:w="1937" w:type="dxa"/>
          </w:tcPr>
          <w:p w14:paraId="37E8B173" w14:textId="77777777" w:rsidR="00D35A40" w:rsidRDefault="00D35A40" w:rsidP="00FA48BF"/>
        </w:tc>
        <w:tc>
          <w:tcPr>
            <w:tcW w:w="7694" w:type="dxa"/>
          </w:tcPr>
          <w:p w14:paraId="74EC520E" w14:textId="77777777" w:rsidR="00D35A40" w:rsidRDefault="00D35A40" w:rsidP="00FA48BF"/>
        </w:tc>
      </w:tr>
      <w:tr w:rsidR="00D35A40" w14:paraId="592AE108" w14:textId="77777777" w:rsidTr="00D35A40">
        <w:tc>
          <w:tcPr>
            <w:tcW w:w="1937" w:type="dxa"/>
          </w:tcPr>
          <w:p w14:paraId="1F55372B" w14:textId="77777777" w:rsidR="00D35A40" w:rsidRDefault="00D35A40" w:rsidP="00FA48BF"/>
        </w:tc>
        <w:tc>
          <w:tcPr>
            <w:tcW w:w="7694" w:type="dxa"/>
          </w:tcPr>
          <w:p w14:paraId="23323BBF" w14:textId="77777777" w:rsidR="00D35A40" w:rsidRDefault="00D35A40" w:rsidP="00FA48BF"/>
        </w:tc>
      </w:tr>
      <w:tr w:rsidR="00D35A40" w14:paraId="7CA10144" w14:textId="77777777" w:rsidTr="00D35A40">
        <w:tc>
          <w:tcPr>
            <w:tcW w:w="1937" w:type="dxa"/>
          </w:tcPr>
          <w:p w14:paraId="5D07D728" w14:textId="77777777" w:rsidR="00D35A40" w:rsidRDefault="00D35A40" w:rsidP="00FA48BF"/>
        </w:tc>
        <w:tc>
          <w:tcPr>
            <w:tcW w:w="7694" w:type="dxa"/>
          </w:tcPr>
          <w:p w14:paraId="10D5FEEA" w14:textId="77777777" w:rsidR="00D35A40" w:rsidRDefault="00D35A40" w:rsidP="00FA48BF"/>
        </w:tc>
      </w:tr>
      <w:tr w:rsidR="00D35A40" w14:paraId="740FA6F3" w14:textId="77777777" w:rsidTr="00D35A40">
        <w:tc>
          <w:tcPr>
            <w:tcW w:w="1937" w:type="dxa"/>
          </w:tcPr>
          <w:p w14:paraId="47BA78A0" w14:textId="77777777" w:rsidR="00D35A40" w:rsidRDefault="00D35A40" w:rsidP="00FA48BF"/>
        </w:tc>
        <w:tc>
          <w:tcPr>
            <w:tcW w:w="7694" w:type="dxa"/>
          </w:tcPr>
          <w:p w14:paraId="57B273C1" w14:textId="77777777" w:rsidR="00D35A40" w:rsidRDefault="00D35A40" w:rsidP="00FA48BF"/>
        </w:tc>
      </w:tr>
      <w:tr w:rsidR="00D35A40" w14:paraId="56293298" w14:textId="77777777" w:rsidTr="00D35A40">
        <w:tc>
          <w:tcPr>
            <w:tcW w:w="1937" w:type="dxa"/>
          </w:tcPr>
          <w:p w14:paraId="1784B170" w14:textId="77777777" w:rsidR="00D35A40" w:rsidRDefault="00D35A40" w:rsidP="00FA48BF"/>
        </w:tc>
        <w:tc>
          <w:tcPr>
            <w:tcW w:w="7694" w:type="dxa"/>
          </w:tcPr>
          <w:p w14:paraId="5897E496" w14:textId="77777777" w:rsidR="00D35A40" w:rsidRDefault="00D35A40" w:rsidP="00FA48BF"/>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proofErr w:type="spellStart"/>
      <w:r w:rsidR="00067E25">
        <w:rPr>
          <w:rFonts w:eastAsia="Malgun Gothic"/>
          <w:lang w:eastAsia="ko-KR"/>
        </w:rPr>
        <w:t>RedCap</w:t>
      </w:r>
      <w:proofErr w:type="spellEnd"/>
      <w:r w:rsidR="00067E25">
        <w:rPr>
          <w:rFonts w:eastAsia="Malgun Gothic"/>
          <w:lang w:eastAsia="ko-KR"/>
        </w:rPr>
        <w:t xml:space="preserve">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lastRenderedPageBreak/>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14:paraId="46C75483" w14:textId="77777777" w:rsidTr="00D35A40">
        <w:tc>
          <w:tcPr>
            <w:tcW w:w="1937" w:type="dxa"/>
          </w:tcPr>
          <w:p w14:paraId="279FF88F" w14:textId="77777777" w:rsidR="00D35A40" w:rsidRDefault="00D35A40" w:rsidP="00FA48BF"/>
        </w:tc>
        <w:tc>
          <w:tcPr>
            <w:tcW w:w="7694" w:type="dxa"/>
          </w:tcPr>
          <w:p w14:paraId="3F0F3DEC" w14:textId="77777777" w:rsidR="00D35A40" w:rsidRDefault="00D35A40" w:rsidP="00FA48BF"/>
        </w:tc>
      </w:tr>
      <w:tr w:rsidR="00D35A40" w14:paraId="65AF85D3" w14:textId="77777777" w:rsidTr="00D35A40">
        <w:tc>
          <w:tcPr>
            <w:tcW w:w="1937" w:type="dxa"/>
          </w:tcPr>
          <w:p w14:paraId="6801EDE5" w14:textId="77777777" w:rsidR="00D35A40" w:rsidRDefault="00D35A40" w:rsidP="00FA48BF"/>
        </w:tc>
        <w:tc>
          <w:tcPr>
            <w:tcW w:w="7694" w:type="dxa"/>
          </w:tcPr>
          <w:p w14:paraId="2D104EE6" w14:textId="77777777" w:rsidR="00D35A40" w:rsidRDefault="00D35A40" w:rsidP="00FA48BF"/>
        </w:tc>
      </w:tr>
      <w:tr w:rsidR="00D35A40" w14:paraId="7C150DBB" w14:textId="77777777" w:rsidTr="00D35A40">
        <w:tc>
          <w:tcPr>
            <w:tcW w:w="1937" w:type="dxa"/>
          </w:tcPr>
          <w:p w14:paraId="19ADD94E" w14:textId="77777777" w:rsidR="00D35A40" w:rsidRDefault="00D35A40" w:rsidP="00FA48BF"/>
        </w:tc>
        <w:tc>
          <w:tcPr>
            <w:tcW w:w="7694" w:type="dxa"/>
          </w:tcPr>
          <w:p w14:paraId="3D763D28" w14:textId="77777777" w:rsidR="00D35A40" w:rsidRDefault="00D35A40" w:rsidP="00FA48BF"/>
        </w:tc>
      </w:tr>
      <w:tr w:rsidR="00D35A40" w14:paraId="61280BC8" w14:textId="77777777" w:rsidTr="00D35A40">
        <w:tc>
          <w:tcPr>
            <w:tcW w:w="1937" w:type="dxa"/>
          </w:tcPr>
          <w:p w14:paraId="4EBCB5D8" w14:textId="77777777" w:rsidR="00D35A40" w:rsidRDefault="00D35A40" w:rsidP="00FA48BF"/>
        </w:tc>
        <w:tc>
          <w:tcPr>
            <w:tcW w:w="7694" w:type="dxa"/>
          </w:tcPr>
          <w:p w14:paraId="38990380" w14:textId="77777777" w:rsidR="00D35A40" w:rsidRDefault="00D35A40" w:rsidP="00FA48BF"/>
        </w:tc>
      </w:tr>
      <w:tr w:rsidR="00D35A40" w14:paraId="20590B61" w14:textId="77777777" w:rsidTr="00D35A40">
        <w:tc>
          <w:tcPr>
            <w:tcW w:w="1937" w:type="dxa"/>
          </w:tcPr>
          <w:p w14:paraId="5858E008" w14:textId="77777777" w:rsidR="00D35A40" w:rsidRDefault="00D35A40" w:rsidP="00FA48BF"/>
        </w:tc>
        <w:tc>
          <w:tcPr>
            <w:tcW w:w="7694" w:type="dxa"/>
          </w:tcPr>
          <w:p w14:paraId="64976DB8" w14:textId="77777777" w:rsidR="00D35A40" w:rsidRDefault="00D35A40" w:rsidP="00FA48BF"/>
        </w:tc>
      </w:tr>
      <w:tr w:rsidR="00D35A40" w14:paraId="623FDF6D" w14:textId="77777777" w:rsidTr="00D35A40">
        <w:tc>
          <w:tcPr>
            <w:tcW w:w="1937" w:type="dxa"/>
          </w:tcPr>
          <w:p w14:paraId="1316526C" w14:textId="77777777" w:rsidR="00D35A40" w:rsidRDefault="00D35A40" w:rsidP="00FA48BF"/>
        </w:tc>
        <w:tc>
          <w:tcPr>
            <w:tcW w:w="7694" w:type="dxa"/>
          </w:tcPr>
          <w:p w14:paraId="5A64A5F7" w14:textId="77777777" w:rsidR="00D35A40" w:rsidRDefault="00D35A40" w:rsidP="00FA48BF"/>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D35A40" w14:paraId="3F6EFF00" w14:textId="77777777" w:rsidTr="00D35A40">
        <w:tc>
          <w:tcPr>
            <w:tcW w:w="1937" w:type="dxa"/>
          </w:tcPr>
          <w:p w14:paraId="319F90A5" w14:textId="77777777" w:rsidR="00D35A40" w:rsidRDefault="00D35A40" w:rsidP="00FA48BF"/>
        </w:tc>
        <w:tc>
          <w:tcPr>
            <w:tcW w:w="7694" w:type="dxa"/>
          </w:tcPr>
          <w:p w14:paraId="517CE521" w14:textId="77777777" w:rsidR="00D35A40" w:rsidRDefault="00D35A40" w:rsidP="00FA48BF"/>
        </w:tc>
      </w:tr>
      <w:tr w:rsidR="00D35A40" w14:paraId="7B3EE19E" w14:textId="77777777" w:rsidTr="00D35A40">
        <w:tc>
          <w:tcPr>
            <w:tcW w:w="1937" w:type="dxa"/>
          </w:tcPr>
          <w:p w14:paraId="20397EF0" w14:textId="77777777" w:rsidR="00D35A40" w:rsidRDefault="00D35A40" w:rsidP="00FA48BF"/>
        </w:tc>
        <w:tc>
          <w:tcPr>
            <w:tcW w:w="7694" w:type="dxa"/>
          </w:tcPr>
          <w:p w14:paraId="58C79228" w14:textId="77777777" w:rsidR="00D35A40" w:rsidRDefault="00D35A40" w:rsidP="00FA48BF"/>
        </w:tc>
      </w:tr>
      <w:tr w:rsidR="00D35A40" w14:paraId="4693BD6E" w14:textId="77777777" w:rsidTr="00D35A40">
        <w:tc>
          <w:tcPr>
            <w:tcW w:w="1937" w:type="dxa"/>
          </w:tcPr>
          <w:p w14:paraId="3662697A" w14:textId="77777777" w:rsidR="00D35A40" w:rsidRDefault="00D35A40" w:rsidP="00FA48BF"/>
        </w:tc>
        <w:tc>
          <w:tcPr>
            <w:tcW w:w="7694" w:type="dxa"/>
          </w:tcPr>
          <w:p w14:paraId="7875498E" w14:textId="77777777" w:rsidR="00D35A40" w:rsidRDefault="00D35A40" w:rsidP="00FA48BF"/>
        </w:tc>
      </w:tr>
      <w:tr w:rsidR="00D35A40" w14:paraId="29FCA5C3" w14:textId="77777777" w:rsidTr="00D35A40">
        <w:tc>
          <w:tcPr>
            <w:tcW w:w="1937" w:type="dxa"/>
          </w:tcPr>
          <w:p w14:paraId="2CD6EDB8" w14:textId="77777777" w:rsidR="00D35A40" w:rsidRDefault="00D35A40" w:rsidP="00FA48BF"/>
        </w:tc>
        <w:tc>
          <w:tcPr>
            <w:tcW w:w="7694" w:type="dxa"/>
          </w:tcPr>
          <w:p w14:paraId="4C6A6DA1" w14:textId="77777777" w:rsidR="00D35A40" w:rsidRDefault="00D35A40" w:rsidP="00FA48BF"/>
        </w:tc>
      </w:tr>
      <w:tr w:rsidR="00D35A40" w14:paraId="04C6CE20" w14:textId="77777777" w:rsidTr="00D35A40">
        <w:tc>
          <w:tcPr>
            <w:tcW w:w="1937" w:type="dxa"/>
          </w:tcPr>
          <w:p w14:paraId="5C6FEF5F" w14:textId="77777777" w:rsidR="00D35A40" w:rsidRDefault="00D35A40" w:rsidP="00FA48BF"/>
        </w:tc>
        <w:tc>
          <w:tcPr>
            <w:tcW w:w="7694" w:type="dxa"/>
          </w:tcPr>
          <w:p w14:paraId="4D3EFEEE" w14:textId="77777777" w:rsidR="00D35A40" w:rsidRDefault="00D35A40" w:rsidP="00FA48BF"/>
        </w:tc>
      </w:tr>
      <w:tr w:rsidR="00D35A40" w14:paraId="3DC65172" w14:textId="77777777" w:rsidTr="00D35A40">
        <w:tc>
          <w:tcPr>
            <w:tcW w:w="1937" w:type="dxa"/>
          </w:tcPr>
          <w:p w14:paraId="59DE570C" w14:textId="77777777" w:rsidR="00D35A40" w:rsidRDefault="00D35A40" w:rsidP="00FA48BF"/>
        </w:tc>
        <w:tc>
          <w:tcPr>
            <w:tcW w:w="7694" w:type="dxa"/>
          </w:tcPr>
          <w:p w14:paraId="41BE54C1" w14:textId="77777777" w:rsidR="00D35A40" w:rsidRDefault="00D35A40" w:rsidP="00FA48BF"/>
        </w:tc>
      </w:tr>
    </w:tbl>
    <w:p w14:paraId="7D62A147" w14:textId="77777777" w:rsidR="00E360E6" w:rsidRDefault="00E360E6" w:rsidP="00E360E6"/>
    <w:p w14:paraId="33786197" w14:textId="4A6973E1" w:rsidR="00087D68" w:rsidRPr="00807C29" w:rsidRDefault="00335E75" w:rsidP="000E647A">
      <w:pPr>
        <w:pStyle w:val="Heading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 xml:space="preserve">and make necessary adjustments for the </w:t>
      </w:r>
      <w:proofErr w:type="spellStart"/>
      <w:r>
        <w:t>RedCap</w:t>
      </w:r>
      <w:proofErr w:type="spellEnd"/>
      <w:r>
        <w:t xml:space="preserve">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lastRenderedPageBreak/>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77777777" w:rsidR="00D35A40" w:rsidRDefault="00D35A40" w:rsidP="00FA48BF"/>
        </w:tc>
        <w:tc>
          <w:tcPr>
            <w:tcW w:w="7694" w:type="dxa"/>
          </w:tcPr>
          <w:p w14:paraId="6245AA8C" w14:textId="77777777" w:rsidR="00D35A40" w:rsidRDefault="00D35A40" w:rsidP="00FA48BF"/>
        </w:tc>
      </w:tr>
      <w:tr w:rsidR="00D35A40" w14:paraId="4BA0595F" w14:textId="77777777" w:rsidTr="00D35A40">
        <w:tc>
          <w:tcPr>
            <w:tcW w:w="1937" w:type="dxa"/>
          </w:tcPr>
          <w:p w14:paraId="6A3D95C4" w14:textId="77777777" w:rsidR="00D35A40" w:rsidRDefault="00D35A40" w:rsidP="00FA48BF"/>
        </w:tc>
        <w:tc>
          <w:tcPr>
            <w:tcW w:w="7694" w:type="dxa"/>
          </w:tcPr>
          <w:p w14:paraId="57A7637B" w14:textId="77777777" w:rsidR="00D35A40" w:rsidRDefault="00D35A40" w:rsidP="00FA48BF"/>
        </w:tc>
      </w:tr>
      <w:tr w:rsidR="00D35A40" w14:paraId="17393F2D" w14:textId="77777777" w:rsidTr="00D35A40">
        <w:tc>
          <w:tcPr>
            <w:tcW w:w="1937" w:type="dxa"/>
          </w:tcPr>
          <w:p w14:paraId="61917CBB" w14:textId="77777777" w:rsidR="00D35A40" w:rsidRDefault="00D35A40" w:rsidP="00FA48BF"/>
        </w:tc>
        <w:tc>
          <w:tcPr>
            <w:tcW w:w="7694" w:type="dxa"/>
          </w:tcPr>
          <w:p w14:paraId="256B0F5E" w14:textId="77777777" w:rsidR="00D35A40" w:rsidRDefault="00D35A40" w:rsidP="00FA48BF"/>
        </w:tc>
      </w:tr>
      <w:tr w:rsidR="00D35A40" w14:paraId="69AB119E" w14:textId="77777777" w:rsidTr="00D35A40">
        <w:tc>
          <w:tcPr>
            <w:tcW w:w="1937" w:type="dxa"/>
          </w:tcPr>
          <w:p w14:paraId="0A395367" w14:textId="77777777" w:rsidR="00D35A40" w:rsidRDefault="00D35A40" w:rsidP="00FA48BF"/>
        </w:tc>
        <w:tc>
          <w:tcPr>
            <w:tcW w:w="7694" w:type="dxa"/>
          </w:tcPr>
          <w:p w14:paraId="544156C8" w14:textId="77777777" w:rsidR="00D35A40" w:rsidRDefault="00D35A40" w:rsidP="00FA48BF"/>
        </w:tc>
      </w:tr>
      <w:tr w:rsidR="00D35A40" w14:paraId="498D791F" w14:textId="77777777" w:rsidTr="00D35A40">
        <w:tc>
          <w:tcPr>
            <w:tcW w:w="1937" w:type="dxa"/>
          </w:tcPr>
          <w:p w14:paraId="62CFC7DE" w14:textId="77777777" w:rsidR="00D35A40" w:rsidRDefault="00D35A40" w:rsidP="00FA48BF"/>
        </w:tc>
        <w:tc>
          <w:tcPr>
            <w:tcW w:w="7694" w:type="dxa"/>
          </w:tcPr>
          <w:p w14:paraId="583377F3" w14:textId="77777777" w:rsidR="00D35A40" w:rsidRDefault="00D35A40" w:rsidP="00FA48BF"/>
        </w:tc>
      </w:tr>
      <w:tr w:rsidR="00D35A40" w14:paraId="772116F6" w14:textId="77777777" w:rsidTr="00D35A40">
        <w:tc>
          <w:tcPr>
            <w:tcW w:w="1937" w:type="dxa"/>
          </w:tcPr>
          <w:p w14:paraId="536C7DEA" w14:textId="77777777" w:rsidR="00D35A40" w:rsidRDefault="00D35A40" w:rsidP="00FA48BF"/>
        </w:tc>
        <w:tc>
          <w:tcPr>
            <w:tcW w:w="7694" w:type="dxa"/>
          </w:tcPr>
          <w:p w14:paraId="04276A2E" w14:textId="77777777" w:rsidR="00D35A40" w:rsidRDefault="00D35A40" w:rsidP="00FA48BF"/>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D35A40" w14:paraId="08B46356" w14:textId="77777777" w:rsidTr="00D35A40">
        <w:tc>
          <w:tcPr>
            <w:tcW w:w="1937" w:type="dxa"/>
          </w:tcPr>
          <w:p w14:paraId="517E899F" w14:textId="77777777" w:rsidR="00D35A40" w:rsidRDefault="00D35A40" w:rsidP="00FA48BF"/>
        </w:tc>
        <w:tc>
          <w:tcPr>
            <w:tcW w:w="7694" w:type="dxa"/>
          </w:tcPr>
          <w:p w14:paraId="7E7279B7" w14:textId="77777777" w:rsidR="00D35A40" w:rsidRDefault="00D35A40" w:rsidP="00FA48BF"/>
        </w:tc>
      </w:tr>
      <w:tr w:rsidR="00D35A40" w14:paraId="5C162A5E" w14:textId="77777777" w:rsidTr="00D35A40">
        <w:tc>
          <w:tcPr>
            <w:tcW w:w="1937" w:type="dxa"/>
          </w:tcPr>
          <w:p w14:paraId="0B53857B" w14:textId="77777777" w:rsidR="00D35A40" w:rsidRDefault="00D35A40" w:rsidP="00FA48BF"/>
        </w:tc>
        <w:tc>
          <w:tcPr>
            <w:tcW w:w="7694" w:type="dxa"/>
          </w:tcPr>
          <w:p w14:paraId="1E346BBE" w14:textId="77777777" w:rsidR="00D35A40" w:rsidRDefault="00D35A40" w:rsidP="00FA48BF"/>
        </w:tc>
      </w:tr>
      <w:tr w:rsidR="00D35A40" w14:paraId="24E888A4" w14:textId="77777777" w:rsidTr="00D35A40">
        <w:tc>
          <w:tcPr>
            <w:tcW w:w="1937" w:type="dxa"/>
          </w:tcPr>
          <w:p w14:paraId="596449E3" w14:textId="77777777" w:rsidR="00D35A40" w:rsidRDefault="00D35A40" w:rsidP="00FA48BF"/>
        </w:tc>
        <w:tc>
          <w:tcPr>
            <w:tcW w:w="7694" w:type="dxa"/>
          </w:tcPr>
          <w:p w14:paraId="77737F53" w14:textId="77777777" w:rsidR="00D35A40" w:rsidRDefault="00D35A40" w:rsidP="00FA48BF"/>
        </w:tc>
      </w:tr>
      <w:tr w:rsidR="00D35A40" w14:paraId="22376762" w14:textId="77777777" w:rsidTr="00D35A40">
        <w:tc>
          <w:tcPr>
            <w:tcW w:w="1937" w:type="dxa"/>
          </w:tcPr>
          <w:p w14:paraId="07CECE3A" w14:textId="77777777" w:rsidR="00D35A40" w:rsidRDefault="00D35A40" w:rsidP="00FA48BF"/>
        </w:tc>
        <w:tc>
          <w:tcPr>
            <w:tcW w:w="7694" w:type="dxa"/>
          </w:tcPr>
          <w:p w14:paraId="23CA47F6" w14:textId="77777777" w:rsidR="00D35A40" w:rsidRDefault="00D35A40" w:rsidP="00FA48BF"/>
        </w:tc>
      </w:tr>
      <w:tr w:rsidR="00D35A40" w14:paraId="0FF3060C" w14:textId="77777777" w:rsidTr="00D35A40">
        <w:tc>
          <w:tcPr>
            <w:tcW w:w="1937" w:type="dxa"/>
          </w:tcPr>
          <w:p w14:paraId="4285EB39" w14:textId="77777777" w:rsidR="00D35A40" w:rsidRDefault="00D35A40" w:rsidP="00FA48BF"/>
        </w:tc>
        <w:tc>
          <w:tcPr>
            <w:tcW w:w="7694" w:type="dxa"/>
          </w:tcPr>
          <w:p w14:paraId="269DD4A2" w14:textId="77777777" w:rsidR="00D35A40" w:rsidRDefault="00D35A40" w:rsidP="00FA48BF"/>
        </w:tc>
      </w:tr>
      <w:tr w:rsidR="00D35A40" w14:paraId="5F8E1820" w14:textId="77777777" w:rsidTr="00D35A40">
        <w:tc>
          <w:tcPr>
            <w:tcW w:w="1937" w:type="dxa"/>
          </w:tcPr>
          <w:p w14:paraId="793BC0DD" w14:textId="77777777" w:rsidR="00D35A40" w:rsidRDefault="00D35A40" w:rsidP="00FA48BF"/>
        </w:tc>
        <w:tc>
          <w:tcPr>
            <w:tcW w:w="7694" w:type="dxa"/>
          </w:tcPr>
          <w:p w14:paraId="0462DB92" w14:textId="77777777" w:rsidR="00D35A40" w:rsidRDefault="00D35A40" w:rsidP="00FA48BF"/>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 xml:space="preserve">the </w:t>
      </w:r>
      <w:proofErr w:type="spellStart"/>
      <w:r w:rsidRPr="00C46714">
        <w:rPr>
          <w:b/>
          <w:bCs/>
        </w:rPr>
        <w:t>Red</w:t>
      </w:r>
      <w:r w:rsidR="0014346C">
        <w:rPr>
          <w:b/>
          <w:bCs/>
        </w:rPr>
        <w:t>C</w:t>
      </w:r>
      <w:r w:rsidRPr="00C46714">
        <w:rPr>
          <w:b/>
          <w:bCs/>
        </w:rPr>
        <w:t>ap</w:t>
      </w:r>
      <w:proofErr w:type="spellEnd"/>
      <w:r w:rsidRPr="00C46714">
        <w:rPr>
          <w:b/>
          <w:bCs/>
        </w:rPr>
        <w:t xml:space="preserve">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77777777" w:rsidR="0094635D" w:rsidRDefault="0094635D" w:rsidP="00FA48BF"/>
        </w:tc>
        <w:tc>
          <w:tcPr>
            <w:tcW w:w="7694" w:type="dxa"/>
          </w:tcPr>
          <w:p w14:paraId="2B7E7EFC" w14:textId="77777777" w:rsidR="0094635D" w:rsidRDefault="0094635D" w:rsidP="00FA48BF"/>
        </w:tc>
      </w:tr>
      <w:tr w:rsidR="0094635D" w14:paraId="775FE5B6" w14:textId="77777777" w:rsidTr="0094635D">
        <w:tc>
          <w:tcPr>
            <w:tcW w:w="1937" w:type="dxa"/>
          </w:tcPr>
          <w:p w14:paraId="096EB24C" w14:textId="77777777" w:rsidR="0094635D" w:rsidRDefault="0094635D" w:rsidP="00FA48BF"/>
        </w:tc>
        <w:tc>
          <w:tcPr>
            <w:tcW w:w="7694" w:type="dxa"/>
          </w:tcPr>
          <w:p w14:paraId="76BACD38" w14:textId="77777777" w:rsidR="0094635D" w:rsidRDefault="0094635D" w:rsidP="00FA48BF"/>
        </w:tc>
      </w:tr>
      <w:tr w:rsidR="0094635D" w14:paraId="2206F54F" w14:textId="77777777" w:rsidTr="0094635D">
        <w:tc>
          <w:tcPr>
            <w:tcW w:w="1937" w:type="dxa"/>
          </w:tcPr>
          <w:p w14:paraId="34FC6770" w14:textId="77777777" w:rsidR="0094635D" w:rsidRDefault="0094635D" w:rsidP="00FA48BF"/>
        </w:tc>
        <w:tc>
          <w:tcPr>
            <w:tcW w:w="7694" w:type="dxa"/>
          </w:tcPr>
          <w:p w14:paraId="5218F1F4" w14:textId="77777777" w:rsidR="0094635D" w:rsidRDefault="0094635D" w:rsidP="00FA48BF"/>
        </w:tc>
      </w:tr>
      <w:tr w:rsidR="0094635D" w14:paraId="5064131F" w14:textId="77777777" w:rsidTr="0094635D">
        <w:tc>
          <w:tcPr>
            <w:tcW w:w="1937" w:type="dxa"/>
          </w:tcPr>
          <w:p w14:paraId="7FFD9F1A" w14:textId="77777777" w:rsidR="0094635D" w:rsidRDefault="0094635D" w:rsidP="00FA48BF"/>
        </w:tc>
        <w:tc>
          <w:tcPr>
            <w:tcW w:w="7694" w:type="dxa"/>
          </w:tcPr>
          <w:p w14:paraId="3FCDAC9F" w14:textId="77777777" w:rsidR="0094635D" w:rsidRDefault="0094635D" w:rsidP="00FA48BF"/>
        </w:tc>
      </w:tr>
      <w:tr w:rsidR="0094635D" w14:paraId="4D225EC7" w14:textId="77777777" w:rsidTr="0094635D">
        <w:tc>
          <w:tcPr>
            <w:tcW w:w="1937" w:type="dxa"/>
          </w:tcPr>
          <w:p w14:paraId="2A3E716B" w14:textId="77777777" w:rsidR="0094635D" w:rsidRDefault="0094635D" w:rsidP="00FA48BF"/>
        </w:tc>
        <w:tc>
          <w:tcPr>
            <w:tcW w:w="7694" w:type="dxa"/>
          </w:tcPr>
          <w:p w14:paraId="3891D197" w14:textId="77777777" w:rsidR="0094635D" w:rsidRDefault="0094635D" w:rsidP="00FA48BF"/>
        </w:tc>
      </w:tr>
      <w:tr w:rsidR="0094635D" w14:paraId="001909F4" w14:textId="77777777" w:rsidTr="0094635D">
        <w:tc>
          <w:tcPr>
            <w:tcW w:w="1937" w:type="dxa"/>
          </w:tcPr>
          <w:p w14:paraId="3A9AD8BA" w14:textId="77777777" w:rsidR="0094635D" w:rsidRDefault="0094635D" w:rsidP="00FA48BF"/>
        </w:tc>
        <w:tc>
          <w:tcPr>
            <w:tcW w:w="7694" w:type="dxa"/>
          </w:tcPr>
          <w:p w14:paraId="617928A4" w14:textId="77777777" w:rsidR="0094635D" w:rsidRDefault="0094635D" w:rsidP="00FA48BF"/>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xml:space="preserve">: To what extent should the </w:t>
      </w:r>
      <w:proofErr w:type="spellStart"/>
      <w:r w:rsidRPr="00C46714">
        <w:rPr>
          <w:b/>
          <w:bCs/>
        </w:rPr>
        <w:t>Red</w:t>
      </w:r>
      <w:r w:rsidR="00104BB3">
        <w:rPr>
          <w:b/>
          <w:bCs/>
        </w:rPr>
        <w:t>C</w:t>
      </w:r>
      <w:r w:rsidRPr="00C46714">
        <w:rPr>
          <w:b/>
          <w:bCs/>
        </w:rPr>
        <w:t>ap</w:t>
      </w:r>
      <w:proofErr w:type="spellEnd"/>
      <w:r w:rsidRPr="00C46714">
        <w:rPr>
          <w:b/>
          <w:bCs/>
        </w:rPr>
        <w:t xml:space="preserve">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77777777" w:rsidR="0094635D" w:rsidRDefault="0094635D" w:rsidP="00FA48BF"/>
        </w:tc>
        <w:tc>
          <w:tcPr>
            <w:tcW w:w="7694" w:type="dxa"/>
          </w:tcPr>
          <w:p w14:paraId="3D05D1C0" w14:textId="77777777" w:rsidR="0094635D" w:rsidRDefault="0094635D" w:rsidP="00FA48BF"/>
        </w:tc>
      </w:tr>
      <w:tr w:rsidR="0094635D" w14:paraId="33ECA185" w14:textId="77777777" w:rsidTr="0094635D">
        <w:tc>
          <w:tcPr>
            <w:tcW w:w="1937" w:type="dxa"/>
          </w:tcPr>
          <w:p w14:paraId="49C8D964" w14:textId="77777777" w:rsidR="0094635D" w:rsidRDefault="0094635D" w:rsidP="00FA48BF"/>
        </w:tc>
        <w:tc>
          <w:tcPr>
            <w:tcW w:w="7694" w:type="dxa"/>
          </w:tcPr>
          <w:p w14:paraId="3948AB9E" w14:textId="77777777" w:rsidR="0094635D" w:rsidRDefault="0094635D" w:rsidP="00FA48BF"/>
        </w:tc>
      </w:tr>
      <w:tr w:rsidR="0094635D" w14:paraId="4C2B6604" w14:textId="77777777" w:rsidTr="0094635D">
        <w:tc>
          <w:tcPr>
            <w:tcW w:w="1937" w:type="dxa"/>
          </w:tcPr>
          <w:p w14:paraId="17FD2BFB" w14:textId="77777777" w:rsidR="0094635D" w:rsidRDefault="0094635D" w:rsidP="00FA48BF"/>
        </w:tc>
        <w:tc>
          <w:tcPr>
            <w:tcW w:w="7694" w:type="dxa"/>
          </w:tcPr>
          <w:p w14:paraId="668D0CA8" w14:textId="77777777" w:rsidR="0094635D" w:rsidRDefault="0094635D" w:rsidP="00FA48BF"/>
        </w:tc>
      </w:tr>
      <w:tr w:rsidR="0094635D" w14:paraId="34968A79" w14:textId="77777777" w:rsidTr="0094635D">
        <w:tc>
          <w:tcPr>
            <w:tcW w:w="1937" w:type="dxa"/>
          </w:tcPr>
          <w:p w14:paraId="37F59141" w14:textId="77777777" w:rsidR="0094635D" w:rsidRDefault="0094635D" w:rsidP="00FA48BF"/>
        </w:tc>
        <w:tc>
          <w:tcPr>
            <w:tcW w:w="7694" w:type="dxa"/>
          </w:tcPr>
          <w:p w14:paraId="62D2305F" w14:textId="77777777" w:rsidR="0094635D" w:rsidRDefault="0094635D" w:rsidP="00FA48BF"/>
        </w:tc>
      </w:tr>
      <w:tr w:rsidR="0094635D" w14:paraId="1FA76683" w14:textId="77777777" w:rsidTr="0094635D">
        <w:tc>
          <w:tcPr>
            <w:tcW w:w="1937" w:type="dxa"/>
          </w:tcPr>
          <w:p w14:paraId="0E4B1542" w14:textId="77777777" w:rsidR="0094635D" w:rsidRDefault="0094635D" w:rsidP="00FA48BF"/>
        </w:tc>
        <w:tc>
          <w:tcPr>
            <w:tcW w:w="7694" w:type="dxa"/>
          </w:tcPr>
          <w:p w14:paraId="717B3B86" w14:textId="77777777" w:rsidR="0094635D" w:rsidRDefault="0094635D" w:rsidP="00FA48BF"/>
        </w:tc>
      </w:tr>
      <w:tr w:rsidR="0094635D" w14:paraId="002CF993" w14:textId="77777777" w:rsidTr="0094635D">
        <w:tc>
          <w:tcPr>
            <w:tcW w:w="1937" w:type="dxa"/>
          </w:tcPr>
          <w:p w14:paraId="7414798B" w14:textId="77777777" w:rsidR="0094635D" w:rsidRDefault="0094635D" w:rsidP="00FA48BF"/>
        </w:tc>
        <w:tc>
          <w:tcPr>
            <w:tcW w:w="7694" w:type="dxa"/>
          </w:tcPr>
          <w:p w14:paraId="5087AE0D" w14:textId="77777777" w:rsidR="0094635D" w:rsidRDefault="0094635D" w:rsidP="00FA48BF"/>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xml:space="preserve">” in </w:t>
      </w:r>
      <w:proofErr w:type="spellStart"/>
      <w:r w:rsidR="0033481B">
        <w:t>dB.</w:t>
      </w:r>
      <w:proofErr w:type="spellEnd"/>
      <w:r w:rsidR="0033481B">
        <w:t xml:space="preserve">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 xml:space="preserve">Can the </w:t>
      </w:r>
      <w:proofErr w:type="spellStart"/>
      <w:r>
        <w:rPr>
          <w:b/>
          <w:bCs/>
        </w:rPr>
        <w:t>RedCap</w:t>
      </w:r>
      <w:proofErr w:type="spellEnd"/>
      <w:r>
        <w:rPr>
          <w:b/>
          <w:bCs/>
        </w:rPr>
        <w:t xml:space="preserve">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77777777" w:rsidR="0094635D" w:rsidRDefault="0094635D" w:rsidP="00FA48BF"/>
        </w:tc>
        <w:tc>
          <w:tcPr>
            <w:tcW w:w="7694" w:type="dxa"/>
          </w:tcPr>
          <w:p w14:paraId="63E6A080" w14:textId="77777777" w:rsidR="0094635D" w:rsidRDefault="0094635D" w:rsidP="00FA48BF"/>
        </w:tc>
      </w:tr>
      <w:tr w:rsidR="0094635D" w14:paraId="04C30A48" w14:textId="77777777" w:rsidTr="0094635D">
        <w:tc>
          <w:tcPr>
            <w:tcW w:w="1937" w:type="dxa"/>
          </w:tcPr>
          <w:p w14:paraId="4BD85B00" w14:textId="77777777" w:rsidR="0094635D" w:rsidRDefault="0094635D" w:rsidP="00FA48BF"/>
        </w:tc>
        <w:tc>
          <w:tcPr>
            <w:tcW w:w="7694" w:type="dxa"/>
          </w:tcPr>
          <w:p w14:paraId="4627ED2F" w14:textId="77777777" w:rsidR="0094635D" w:rsidRDefault="0094635D" w:rsidP="00FA48BF"/>
        </w:tc>
      </w:tr>
      <w:tr w:rsidR="0094635D" w14:paraId="2468B2A1" w14:textId="77777777" w:rsidTr="0094635D">
        <w:tc>
          <w:tcPr>
            <w:tcW w:w="1937" w:type="dxa"/>
          </w:tcPr>
          <w:p w14:paraId="496E1657" w14:textId="77777777" w:rsidR="0094635D" w:rsidRDefault="0094635D" w:rsidP="00FA48BF"/>
        </w:tc>
        <w:tc>
          <w:tcPr>
            <w:tcW w:w="7694" w:type="dxa"/>
          </w:tcPr>
          <w:p w14:paraId="1F5BEB90" w14:textId="77777777" w:rsidR="0094635D" w:rsidRDefault="0094635D" w:rsidP="00FA48BF"/>
        </w:tc>
      </w:tr>
      <w:tr w:rsidR="0094635D" w14:paraId="481DCD95" w14:textId="77777777" w:rsidTr="0094635D">
        <w:tc>
          <w:tcPr>
            <w:tcW w:w="1937" w:type="dxa"/>
          </w:tcPr>
          <w:p w14:paraId="5F99909F" w14:textId="77777777" w:rsidR="0094635D" w:rsidRDefault="0094635D" w:rsidP="00FA48BF"/>
        </w:tc>
        <w:tc>
          <w:tcPr>
            <w:tcW w:w="7694" w:type="dxa"/>
          </w:tcPr>
          <w:p w14:paraId="214DFE34" w14:textId="77777777" w:rsidR="0094635D" w:rsidRDefault="0094635D" w:rsidP="00FA48BF"/>
        </w:tc>
      </w:tr>
      <w:tr w:rsidR="0094635D" w14:paraId="57500A60" w14:textId="77777777" w:rsidTr="0094635D">
        <w:tc>
          <w:tcPr>
            <w:tcW w:w="1937" w:type="dxa"/>
          </w:tcPr>
          <w:p w14:paraId="3A64ABEA" w14:textId="77777777" w:rsidR="0094635D" w:rsidRDefault="0094635D" w:rsidP="00FA48BF"/>
        </w:tc>
        <w:tc>
          <w:tcPr>
            <w:tcW w:w="7694" w:type="dxa"/>
          </w:tcPr>
          <w:p w14:paraId="4324013B" w14:textId="77777777" w:rsidR="0094635D" w:rsidRDefault="0094635D" w:rsidP="00FA48BF"/>
        </w:tc>
      </w:tr>
      <w:tr w:rsidR="0094635D" w14:paraId="7615E86C" w14:textId="77777777" w:rsidTr="0094635D">
        <w:tc>
          <w:tcPr>
            <w:tcW w:w="1937" w:type="dxa"/>
          </w:tcPr>
          <w:p w14:paraId="34AAEBD4" w14:textId="77777777" w:rsidR="0094635D" w:rsidRDefault="0094635D" w:rsidP="00FA48BF"/>
        </w:tc>
        <w:tc>
          <w:tcPr>
            <w:tcW w:w="7694" w:type="dxa"/>
          </w:tcPr>
          <w:p w14:paraId="1C25ED86" w14:textId="77777777" w:rsidR="0094635D" w:rsidRDefault="0094635D" w:rsidP="00FA48BF"/>
        </w:tc>
      </w:tr>
    </w:tbl>
    <w:p w14:paraId="0E4B9EA1" w14:textId="77777777" w:rsidR="00EB4EA9" w:rsidRDefault="00EB4EA9" w:rsidP="00C46714"/>
    <w:p w14:paraId="6DD930AF" w14:textId="197A4A5B" w:rsidR="00472CB9" w:rsidRPr="000E647A" w:rsidRDefault="00335E75" w:rsidP="000E647A">
      <w:pPr>
        <w:pStyle w:val="Heading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 xml:space="preserve">We may need to dig into each technique to see what other impacts we want to list for that technique. For example, if we find that a technique would require us to use the highest </w:t>
            </w:r>
            <w:r>
              <w:lastRenderedPageBreak/>
              <w:t>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77777777" w:rsidR="0094635D" w:rsidRDefault="0094635D" w:rsidP="00FA48BF"/>
        </w:tc>
        <w:tc>
          <w:tcPr>
            <w:tcW w:w="7694" w:type="dxa"/>
          </w:tcPr>
          <w:p w14:paraId="09D0EDC9" w14:textId="77777777" w:rsidR="0094635D" w:rsidRDefault="0094635D" w:rsidP="00FA48BF"/>
        </w:tc>
      </w:tr>
      <w:tr w:rsidR="0094635D" w14:paraId="074D2E48" w14:textId="77777777" w:rsidTr="0094635D">
        <w:tc>
          <w:tcPr>
            <w:tcW w:w="1937" w:type="dxa"/>
          </w:tcPr>
          <w:p w14:paraId="1B0B6240" w14:textId="77777777" w:rsidR="0094635D" w:rsidRDefault="0094635D" w:rsidP="00FA48BF"/>
        </w:tc>
        <w:tc>
          <w:tcPr>
            <w:tcW w:w="7694" w:type="dxa"/>
          </w:tcPr>
          <w:p w14:paraId="1EC50493" w14:textId="77777777" w:rsidR="0094635D" w:rsidRDefault="0094635D" w:rsidP="00FA48BF"/>
        </w:tc>
      </w:tr>
      <w:tr w:rsidR="0094635D" w14:paraId="5C5F6C5F" w14:textId="77777777" w:rsidTr="0094635D">
        <w:tc>
          <w:tcPr>
            <w:tcW w:w="1937" w:type="dxa"/>
          </w:tcPr>
          <w:p w14:paraId="36F54072" w14:textId="77777777" w:rsidR="0094635D" w:rsidRDefault="0094635D" w:rsidP="00FA48BF"/>
        </w:tc>
        <w:tc>
          <w:tcPr>
            <w:tcW w:w="7694" w:type="dxa"/>
          </w:tcPr>
          <w:p w14:paraId="79B62968" w14:textId="77777777" w:rsidR="0094635D" w:rsidRDefault="0094635D" w:rsidP="00FA48BF"/>
        </w:tc>
      </w:tr>
      <w:tr w:rsidR="0094635D" w14:paraId="66B26AFB" w14:textId="77777777" w:rsidTr="0094635D">
        <w:tc>
          <w:tcPr>
            <w:tcW w:w="1937" w:type="dxa"/>
          </w:tcPr>
          <w:p w14:paraId="53CD6070" w14:textId="77777777" w:rsidR="0094635D" w:rsidRDefault="0094635D" w:rsidP="00FA48BF"/>
        </w:tc>
        <w:tc>
          <w:tcPr>
            <w:tcW w:w="7694" w:type="dxa"/>
          </w:tcPr>
          <w:p w14:paraId="08F9800F" w14:textId="77777777" w:rsidR="0094635D" w:rsidRDefault="0094635D" w:rsidP="00FA48BF"/>
        </w:tc>
      </w:tr>
      <w:tr w:rsidR="0094635D" w14:paraId="39306CBD" w14:textId="77777777" w:rsidTr="0094635D">
        <w:tc>
          <w:tcPr>
            <w:tcW w:w="1937" w:type="dxa"/>
          </w:tcPr>
          <w:p w14:paraId="65BF0D7A" w14:textId="77777777" w:rsidR="0094635D" w:rsidRDefault="0094635D" w:rsidP="00FA48BF"/>
        </w:tc>
        <w:tc>
          <w:tcPr>
            <w:tcW w:w="7694" w:type="dxa"/>
          </w:tcPr>
          <w:p w14:paraId="6D74E98B" w14:textId="77777777" w:rsidR="0094635D" w:rsidRDefault="0094635D" w:rsidP="00FA48BF"/>
        </w:tc>
      </w:tr>
      <w:tr w:rsidR="0094635D" w14:paraId="27B714CD" w14:textId="77777777" w:rsidTr="0094635D">
        <w:tc>
          <w:tcPr>
            <w:tcW w:w="1937" w:type="dxa"/>
          </w:tcPr>
          <w:p w14:paraId="11C8503A" w14:textId="77777777" w:rsidR="0094635D" w:rsidRDefault="0094635D" w:rsidP="00FA48BF"/>
        </w:tc>
        <w:tc>
          <w:tcPr>
            <w:tcW w:w="7694" w:type="dxa"/>
          </w:tcPr>
          <w:p w14:paraId="4CBA7213" w14:textId="77777777" w:rsidR="0094635D" w:rsidRDefault="0094635D" w:rsidP="00FA48BF"/>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Heading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18" w:name="_Toc40490512"/>
      <w:bookmarkStart w:id="19" w:name="_Toc41500873"/>
      <w:r>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w:t>
      </w:r>
      <w:proofErr w:type="spellStart"/>
      <w:r w:rsidRPr="00D62861">
        <w:rPr>
          <w:lang w:val="en-US"/>
        </w:rPr>
        <w:t>RedCap</w:t>
      </w:r>
      <w:proofErr w:type="spellEnd"/>
      <w:r w:rsidRPr="00D62861">
        <w:rPr>
          <w:lang w:val="en-US"/>
        </w:rPr>
        <w:t xml:space="preserve">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w:t>
      </w:r>
      <w:proofErr w:type="spellStart"/>
      <w:r w:rsidRPr="00D62861">
        <w:rPr>
          <w:lang w:val="en-US"/>
        </w:rPr>
        <w:t>RedCap</w:t>
      </w:r>
      <w:proofErr w:type="spellEnd"/>
      <w:r w:rsidRPr="00D62861">
        <w:rPr>
          <w:lang w:val="en-US"/>
        </w:rPr>
        <w:t xml:space="preserve">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77777777" w:rsidR="0094635D" w:rsidRDefault="0094635D" w:rsidP="00FA48BF"/>
        </w:tc>
        <w:tc>
          <w:tcPr>
            <w:tcW w:w="7694" w:type="dxa"/>
          </w:tcPr>
          <w:p w14:paraId="603DB53D" w14:textId="77777777" w:rsidR="0094635D" w:rsidRDefault="0094635D" w:rsidP="00FA48BF"/>
        </w:tc>
      </w:tr>
      <w:tr w:rsidR="0094635D" w14:paraId="640F750D" w14:textId="77777777" w:rsidTr="0094635D">
        <w:tc>
          <w:tcPr>
            <w:tcW w:w="1937" w:type="dxa"/>
          </w:tcPr>
          <w:p w14:paraId="63478CD6" w14:textId="77777777" w:rsidR="0094635D" w:rsidRDefault="0094635D" w:rsidP="00FA48BF"/>
        </w:tc>
        <w:tc>
          <w:tcPr>
            <w:tcW w:w="7694" w:type="dxa"/>
          </w:tcPr>
          <w:p w14:paraId="4AF2EA33" w14:textId="77777777" w:rsidR="0094635D" w:rsidRDefault="0094635D" w:rsidP="00FA48BF"/>
        </w:tc>
      </w:tr>
      <w:tr w:rsidR="0094635D" w14:paraId="2A3ADED2" w14:textId="77777777" w:rsidTr="0094635D">
        <w:tc>
          <w:tcPr>
            <w:tcW w:w="1937" w:type="dxa"/>
          </w:tcPr>
          <w:p w14:paraId="400A5B59" w14:textId="77777777" w:rsidR="0094635D" w:rsidRDefault="0094635D" w:rsidP="00FA48BF"/>
        </w:tc>
        <w:tc>
          <w:tcPr>
            <w:tcW w:w="7694" w:type="dxa"/>
          </w:tcPr>
          <w:p w14:paraId="685F4730" w14:textId="77777777" w:rsidR="0094635D" w:rsidRDefault="0094635D" w:rsidP="00FA48BF"/>
        </w:tc>
      </w:tr>
      <w:tr w:rsidR="0094635D" w14:paraId="093B9A1B" w14:textId="77777777" w:rsidTr="0094635D">
        <w:tc>
          <w:tcPr>
            <w:tcW w:w="1937" w:type="dxa"/>
          </w:tcPr>
          <w:p w14:paraId="2F82E4B9" w14:textId="77777777" w:rsidR="0094635D" w:rsidRDefault="0094635D" w:rsidP="00FA48BF"/>
        </w:tc>
        <w:tc>
          <w:tcPr>
            <w:tcW w:w="7694" w:type="dxa"/>
          </w:tcPr>
          <w:p w14:paraId="4B8D5D28" w14:textId="77777777" w:rsidR="0094635D" w:rsidRDefault="0094635D" w:rsidP="00FA48BF"/>
        </w:tc>
      </w:tr>
      <w:tr w:rsidR="0094635D" w14:paraId="4FCC36C9" w14:textId="77777777" w:rsidTr="0094635D">
        <w:tc>
          <w:tcPr>
            <w:tcW w:w="1937" w:type="dxa"/>
          </w:tcPr>
          <w:p w14:paraId="4E93B7BA" w14:textId="77777777" w:rsidR="0094635D" w:rsidRDefault="0094635D" w:rsidP="00FA48BF"/>
        </w:tc>
        <w:tc>
          <w:tcPr>
            <w:tcW w:w="7694" w:type="dxa"/>
          </w:tcPr>
          <w:p w14:paraId="13FC4413" w14:textId="77777777" w:rsidR="0094635D" w:rsidRDefault="0094635D" w:rsidP="00FA48BF"/>
        </w:tc>
      </w:tr>
      <w:tr w:rsidR="0094635D" w14:paraId="6D412B8A" w14:textId="77777777" w:rsidTr="0094635D">
        <w:tc>
          <w:tcPr>
            <w:tcW w:w="1937" w:type="dxa"/>
          </w:tcPr>
          <w:p w14:paraId="685EAB76" w14:textId="77777777" w:rsidR="0094635D" w:rsidRDefault="0094635D" w:rsidP="00FA48BF"/>
        </w:tc>
        <w:tc>
          <w:tcPr>
            <w:tcW w:w="7694" w:type="dxa"/>
          </w:tcPr>
          <w:p w14:paraId="12E4C408" w14:textId="77777777" w:rsidR="0094635D" w:rsidRDefault="0094635D" w:rsidP="00FA48BF"/>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77777777" w:rsidR="0094635D" w:rsidRDefault="0094635D" w:rsidP="00FA48BF"/>
        </w:tc>
        <w:tc>
          <w:tcPr>
            <w:tcW w:w="7694" w:type="dxa"/>
          </w:tcPr>
          <w:p w14:paraId="0A44B3CF" w14:textId="77777777" w:rsidR="0094635D" w:rsidRDefault="0094635D" w:rsidP="00FA48BF"/>
        </w:tc>
      </w:tr>
      <w:tr w:rsidR="0094635D" w14:paraId="70A50DAE" w14:textId="77777777" w:rsidTr="0094635D">
        <w:tc>
          <w:tcPr>
            <w:tcW w:w="1937" w:type="dxa"/>
          </w:tcPr>
          <w:p w14:paraId="4A6D98AB" w14:textId="77777777" w:rsidR="0094635D" w:rsidRDefault="0094635D" w:rsidP="00FA48BF"/>
        </w:tc>
        <w:tc>
          <w:tcPr>
            <w:tcW w:w="7694" w:type="dxa"/>
          </w:tcPr>
          <w:p w14:paraId="6986BA46" w14:textId="77777777" w:rsidR="0094635D" w:rsidRDefault="0094635D" w:rsidP="00FA48BF"/>
        </w:tc>
      </w:tr>
      <w:tr w:rsidR="0094635D" w14:paraId="2262F47F" w14:textId="77777777" w:rsidTr="0094635D">
        <w:tc>
          <w:tcPr>
            <w:tcW w:w="1937" w:type="dxa"/>
          </w:tcPr>
          <w:p w14:paraId="070ACEE4" w14:textId="77777777" w:rsidR="0094635D" w:rsidRDefault="0094635D" w:rsidP="00FA48BF"/>
        </w:tc>
        <w:tc>
          <w:tcPr>
            <w:tcW w:w="7694" w:type="dxa"/>
          </w:tcPr>
          <w:p w14:paraId="44AFABE9" w14:textId="77777777" w:rsidR="0094635D" w:rsidRDefault="0094635D" w:rsidP="00FA48BF"/>
        </w:tc>
      </w:tr>
      <w:tr w:rsidR="0094635D" w14:paraId="7FB3AB0C" w14:textId="77777777" w:rsidTr="0094635D">
        <w:tc>
          <w:tcPr>
            <w:tcW w:w="1937" w:type="dxa"/>
          </w:tcPr>
          <w:p w14:paraId="494A605D" w14:textId="77777777" w:rsidR="0094635D" w:rsidRDefault="0094635D" w:rsidP="00FA48BF"/>
        </w:tc>
        <w:tc>
          <w:tcPr>
            <w:tcW w:w="7694" w:type="dxa"/>
          </w:tcPr>
          <w:p w14:paraId="455F9A6A" w14:textId="77777777" w:rsidR="0094635D" w:rsidRDefault="0094635D" w:rsidP="00FA48BF"/>
        </w:tc>
      </w:tr>
      <w:tr w:rsidR="0094635D" w14:paraId="03282229" w14:textId="77777777" w:rsidTr="0094635D">
        <w:tc>
          <w:tcPr>
            <w:tcW w:w="1937" w:type="dxa"/>
          </w:tcPr>
          <w:p w14:paraId="2AB5E3B2" w14:textId="77777777" w:rsidR="0094635D" w:rsidRDefault="0094635D" w:rsidP="00FA48BF"/>
        </w:tc>
        <w:tc>
          <w:tcPr>
            <w:tcW w:w="7694" w:type="dxa"/>
          </w:tcPr>
          <w:p w14:paraId="1EECF2B7" w14:textId="77777777" w:rsidR="0094635D" w:rsidRDefault="0094635D" w:rsidP="00FA48BF"/>
        </w:tc>
      </w:tr>
      <w:tr w:rsidR="0094635D" w14:paraId="07F51DE3" w14:textId="77777777" w:rsidTr="0094635D">
        <w:tc>
          <w:tcPr>
            <w:tcW w:w="1937" w:type="dxa"/>
          </w:tcPr>
          <w:p w14:paraId="35B343E8" w14:textId="77777777" w:rsidR="0094635D" w:rsidRDefault="0094635D" w:rsidP="00FA48BF"/>
        </w:tc>
        <w:tc>
          <w:tcPr>
            <w:tcW w:w="7694" w:type="dxa"/>
          </w:tcPr>
          <w:p w14:paraId="3940D9ED" w14:textId="77777777" w:rsidR="0094635D" w:rsidRDefault="0094635D" w:rsidP="00FA48BF"/>
        </w:tc>
      </w:tr>
    </w:tbl>
    <w:p w14:paraId="5EB807B2" w14:textId="77777777" w:rsidR="00E7091E" w:rsidRPr="00AB76E1" w:rsidRDefault="00E7091E" w:rsidP="00AB76E1"/>
    <w:p w14:paraId="11D1A3FF" w14:textId="0C22E061" w:rsidR="00AB76E1" w:rsidRDefault="00AB76E1" w:rsidP="00AB76E1">
      <w:pPr>
        <w:pStyle w:val="Heading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proofErr w:type="spellStart"/>
      <w:r w:rsidR="00886845">
        <w:t>RedCap</w:t>
      </w:r>
      <w:proofErr w:type="spellEnd"/>
      <w:r w:rsidR="00886845">
        <w:t xml:space="preserve">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 xml:space="preserve">ata rates needed for </w:t>
      </w:r>
      <w:proofErr w:type="spellStart"/>
      <w:r w:rsidR="00886845">
        <w:t>RedCap</w:t>
      </w:r>
      <w:proofErr w:type="spellEnd"/>
      <w:r w:rsidR="00886845">
        <w:t xml:space="preserve">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 xml:space="preserve">For FR1, can the </w:t>
      </w:r>
      <w:proofErr w:type="spellStart"/>
      <w:r w:rsidR="00820B11">
        <w:rPr>
          <w:b/>
          <w:bCs/>
        </w:rPr>
        <w:t>Red</w:t>
      </w:r>
      <w:r w:rsidR="007F1460">
        <w:rPr>
          <w:b/>
          <w:bCs/>
        </w:rPr>
        <w:t>C</w:t>
      </w:r>
      <w:r w:rsidR="00820B11">
        <w:rPr>
          <w:b/>
          <w:bCs/>
        </w:rPr>
        <w:t>ap</w:t>
      </w:r>
      <w:proofErr w:type="spellEnd"/>
      <w:r w:rsidR="00820B11">
        <w:rPr>
          <w:b/>
          <w:bCs/>
        </w:rPr>
        <w:t xml:space="preserve">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 xml:space="preserve">Nothing below 20MHz should be studied as the lowest capability is no less than cat 1b LTE (20 MHz). In addition to the reasons above, 20MHz will also be useful for future </w:t>
            </w:r>
            <w:proofErr w:type="spellStart"/>
            <w:r>
              <w:t>RedCap</w:t>
            </w:r>
            <w:proofErr w:type="spellEnd"/>
            <w:r>
              <w:t xml:space="preserve">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77777777" w:rsidR="0094635D" w:rsidRDefault="0094635D" w:rsidP="00FA48BF"/>
        </w:tc>
        <w:tc>
          <w:tcPr>
            <w:tcW w:w="7694" w:type="dxa"/>
          </w:tcPr>
          <w:p w14:paraId="2DB59A59" w14:textId="77777777" w:rsidR="0094635D" w:rsidRDefault="0094635D" w:rsidP="00FA48BF"/>
        </w:tc>
      </w:tr>
      <w:tr w:rsidR="0094635D" w14:paraId="69928A70" w14:textId="77777777" w:rsidTr="0094635D">
        <w:tc>
          <w:tcPr>
            <w:tcW w:w="1937" w:type="dxa"/>
          </w:tcPr>
          <w:p w14:paraId="2FABE9F0" w14:textId="77777777" w:rsidR="0094635D" w:rsidRDefault="0094635D" w:rsidP="00FA48BF"/>
        </w:tc>
        <w:tc>
          <w:tcPr>
            <w:tcW w:w="7694" w:type="dxa"/>
          </w:tcPr>
          <w:p w14:paraId="713A6DC8" w14:textId="77777777" w:rsidR="0094635D" w:rsidRDefault="0094635D" w:rsidP="00FA48BF"/>
        </w:tc>
      </w:tr>
      <w:tr w:rsidR="0094635D" w14:paraId="29CEF0D3" w14:textId="77777777" w:rsidTr="0094635D">
        <w:tc>
          <w:tcPr>
            <w:tcW w:w="1937" w:type="dxa"/>
          </w:tcPr>
          <w:p w14:paraId="35D5E366" w14:textId="77777777" w:rsidR="0094635D" w:rsidRDefault="0094635D" w:rsidP="00FA48BF"/>
        </w:tc>
        <w:tc>
          <w:tcPr>
            <w:tcW w:w="7694" w:type="dxa"/>
          </w:tcPr>
          <w:p w14:paraId="69818B6E" w14:textId="77777777" w:rsidR="0094635D" w:rsidRDefault="0094635D" w:rsidP="00FA48BF"/>
        </w:tc>
      </w:tr>
      <w:tr w:rsidR="0094635D" w14:paraId="0FEBB772" w14:textId="77777777" w:rsidTr="0094635D">
        <w:tc>
          <w:tcPr>
            <w:tcW w:w="1937" w:type="dxa"/>
          </w:tcPr>
          <w:p w14:paraId="02F99DC8" w14:textId="77777777" w:rsidR="0094635D" w:rsidRDefault="0094635D" w:rsidP="00FA48BF"/>
        </w:tc>
        <w:tc>
          <w:tcPr>
            <w:tcW w:w="7694" w:type="dxa"/>
          </w:tcPr>
          <w:p w14:paraId="3D26ADF0" w14:textId="77777777" w:rsidR="0094635D" w:rsidRDefault="0094635D" w:rsidP="00FA48BF"/>
        </w:tc>
      </w:tr>
      <w:tr w:rsidR="0094635D" w14:paraId="472F1677" w14:textId="77777777" w:rsidTr="0094635D">
        <w:tc>
          <w:tcPr>
            <w:tcW w:w="1937" w:type="dxa"/>
          </w:tcPr>
          <w:p w14:paraId="60E94011" w14:textId="77777777" w:rsidR="0094635D" w:rsidRDefault="0094635D" w:rsidP="00FA48BF"/>
        </w:tc>
        <w:tc>
          <w:tcPr>
            <w:tcW w:w="7694" w:type="dxa"/>
          </w:tcPr>
          <w:p w14:paraId="6F4BBA18" w14:textId="77777777" w:rsidR="0094635D" w:rsidRDefault="0094635D" w:rsidP="00FA48BF"/>
        </w:tc>
      </w:tr>
      <w:tr w:rsidR="0094635D" w14:paraId="5C50BEC9" w14:textId="77777777" w:rsidTr="0094635D">
        <w:tc>
          <w:tcPr>
            <w:tcW w:w="1937" w:type="dxa"/>
          </w:tcPr>
          <w:p w14:paraId="747DB4DC" w14:textId="77777777" w:rsidR="0094635D" w:rsidRDefault="0094635D" w:rsidP="00FA48BF"/>
        </w:tc>
        <w:tc>
          <w:tcPr>
            <w:tcW w:w="7694" w:type="dxa"/>
          </w:tcPr>
          <w:p w14:paraId="15904FC4" w14:textId="77777777" w:rsidR="0094635D" w:rsidRDefault="0094635D" w:rsidP="00FA48BF"/>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77777777" w:rsidR="0094635D" w:rsidRDefault="0094635D" w:rsidP="00FA48BF"/>
        </w:tc>
        <w:tc>
          <w:tcPr>
            <w:tcW w:w="7694" w:type="dxa"/>
          </w:tcPr>
          <w:p w14:paraId="6B586FE2" w14:textId="77777777" w:rsidR="0094635D" w:rsidRDefault="0094635D" w:rsidP="00FA48BF"/>
        </w:tc>
      </w:tr>
      <w:tr w:rsidR="0094635D" w14:paraId="754E54EF" w14:textId="77777777" w:rsidTr="0094635D">
        <w:tc>
          <w:tcPr>
            <w:tcW w:w="1937" w:type="dxa"/>
          </w:tcPr>
          <w:p w14:paraId="53F3C964" w14:textId="77777777" w:rsidR="0094635D" w:rsidRDefault="0094635D" w:rsidP="00FA48BF"/>
        </w:tc>
        <w:tc>
          <w:tcPr>
            <w:tcW w:w="7694" w:type="dxa"/>
          </w:tcPr>
          <w:p w14:paraId="4A81EC2D" w14:textId="77777777" w:rsidR="0094635D" w:rsidRDefault="0094635D" w:rsidP="00FA48BF"/>
        </w:tc>
      </w:tr>
      <w:tr w:rsidR="0094635D" w14:paraId="17058291" w14:textId="77777777" w:rsidTr="0094635D">
        <w:tc>
          <w:tcPr>
            <w:tcW w:w="1937" w:type="dxa"/>
          </w:tcPr>
          <w:p w14:paraId="591D45D1" w14:textId="77777777" w:rsidR="0094635D" w:rsidRDefault="0094635D" w:rsidP="00FA48BF"/>
        </w:tc>
        <w:tc>
          <w:tcPr>
            <w:tcW w:w="7694" w:type="dxa"/>
          </w:tcPr>
          <w:p w14:paraId="530C3978" w14:textId="77777777" w:rsidR="0094635D" w:rsidRDefault="0094635D" w:rsidP="00FA48BF"/>
        </w:tc>
      </w:tr>
      <w:tr w:rsidR="0094635D" w14:paraId="109FC27B" w14:textId="77777777" w:rsidTr="0094635D">
        <w:tc>
          <w:tcPr>
            <w:tcW w:w="1937" w:type="dxa"/>
          </w:tcPr>
          <w:p w14:paraId="496EC393" w14:textId="77777777" w:rsidR="0094635D" w:rsidRDefault="0094635D" w:rsidP="00FA48BF"/>
        </w:tc>
        <w:tc>
          <w:tcPr>
            <w:tcW w:w="7694" w:type="dxa"/>
          </w:tcPr>
          <w:p w14:paraId="3951C282" w14:textId="77777777" w:rsidR="0094635D" w:rsidRDefault="0094635D" w:rsidP="00FA48BF"/>
        </w:tc>
      </w:tr>
      <w:tr w:rsidR="0094635D" w14:paraId="4FFFECDE" w14:textId="77777777" w:rsidTr="0094635D">
        <w:tc>
          <w:tcPr>
            <w:tcW w:w="1937" w:type="dxa"/>
          </w:tcPr>
          <w:p w14:paraId="5BF4A693" w14:textId="77777777" w:rsidR="0094635D" w:rsidRDefault="0094635D" w:rsidP="00FA48BF"/>
        </w:tc>
        <w:tc>
          <w:tcPr>
            <w:tcW w:w="7694" w:type="dxa"/>
          </w:tcPr>
          <w:p w14:paraId="53A73097" w14:textId="77777777" w:rsidR="0094635D" w:rsidRDefault="0094635D" w:rsidP="00FA48BF"/>
        </w:tc>
      </w:tr>
      <w:tr w:rsidR="0094635D" w14:paraId="7DE2F6F4" w14:textId="77777777" w:rsidTr="0094635D">
        <w:tc>
          <w:tcPr>
            <w:tcW w:w="1937" w:type="dxa"/>
          </w:tcPr>
          <w:p w14:paraId="282EDC96" w14:textId="77777777" w:rsidR="0094635D" w:rsidRDefault="0094635D" w:rsidP="00FA48BF"/>
        </w:tc>
        <w:tc>
          <w:tcPr>
            <w:tcW w:w="7694" w:type="dxa"/>
          </w:tcPr>
          <w:p w14:paraId="28D13B76" w14:textId="77777777" w:rsidR="0094635D" w:rsidRDefault="0094635D" w:rsidP="00FA48BF"/>
        </w:tc>
      </w:tr>
    </w:tbl>
    <w:p w14:paraId="3106AF99" w14:textId="77777777" w:rsidR="00AB76E1" w:rsidRPr="00AB76E1" w:rsidRDefault="00AB76E1" w:rsidP="00AB76E1"/>
    <w:p w14:paraId="36A547B3" w14:textId="77B9F575" w:rsidR="00AB76E1" w:rsidRDefault="00AB76E1" w:rsidP="00AB76E1">
      <w:pPr>
        <w:pStyle w:val="Heading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w:t>
      </w:r>
      <w:proofErr w:type="spellStart"/>
      <w:r w:rsidRPr="00DD5A37">
        <w:rPr>
          <w:sz w:val="20"/>
          <w:szCs w:val="22"/>
          <w:lang w:val="en-GB"/>
        </w:rPr>
        <w:t>eNB</w:t>
      </w:r>
      <w:proofErr w:type="spellEnd"/>
      <w:r w:rsidRPr="00DD5A37">
        <w:rPr>
          <w:sz w:val="20"/>
          <w:szCs w:val="22"/>
          <w:lang w:val="en-GB"/>
        </w:rPr>
        <w:t xml:space="preserve">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lastRenderedPageBreak/>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77777777" w:rsidR="0094635D" w:rsidRDefault="0094635D" w:rsidP="00FA48BF"/>
        </w:tc>
        <w:tc>
          <w:tcPr>
            <w:tcW w:w="7694" w:type="dxa"/>
          </w:tcPr>
          <w:p w14:paraId="51D7F66B" w14:textId="77777777" w:rsidR="0094635D" w:rsidRDefault="0094635D" w:rsidP="00FA48BF"/>
        </w:tc>
      </w:tr>
      <w:tr w:rsidR="0094635D" w14:paraId="7513A240" w14:textId="77777777" w:rsidTr="0094635D">
        <w:tc>
          <w:tcPr>
            <w:tcW w:w="1937" w:type="dxa"/>
          </w:tcPr>
          <w:p w14:paraId="7AA86010" w14:textId="77777777" w:rsidR="0094635D" w:rsidRDefault="0094635D" w:rsidP="00FA48BF"/>
        </w:tc>
        <w:tc>
          <w:tcPr>
            <w:tcW w:w="7694" w:type="dxa"/>
          </w:tcPr>
          <w:p w14:paraId="287A40C6" w14:textId="77777777" w:rsidR="0094635D" w:rsidRDefault="0094635D" w:rsidP="00FA48BF"/>
        </w:tc>
      </w:tr>
      <w:tr w:rsidR="0094635D" w14:paraId="34248056" w14:textId="77777777" w:rsidTr="0094635D">
        <w:tc>
          <w:tcPr>
            <w:tcW w:w="1937" w:type="dxa"/>
          </w:tcPr>
          <w:p w14:paraId="0D44658B" w14:textId="77777777" w:rsidR="0094635D" w:rsidRDefault="0094635D" w:rsidP="00FA48BF"/>
        </w:tc>
        <w:tc>
          <w:tcPr>
            <w:tcW w:w="7694" w:type="dxa"/>
          </w:tcPr>
          <w:p w14:paraId="13F83561" w14:textId="77777777" w:rsidR="0094635D" w:rsidRDefault="0094635D" w:rsidP="00FA48BF"/>
        </w:tc>
      </w:tr>
      <w:tr w:rsidR="0094635D" w14:paraId="025E9F46" w14:textId="77777777" w:rsidTr="0094635D">
        <w:tc>
          <w:tcPr>
            <w:tcW w:w="1937" w:type="dxa"/>
          </w:tcPr>
          <w:p w14:paraId="775C429F" w14:textId="77777777" w:rsidR="0094635D" w:rsidRDefault="0094635D" w:rsidP="00FA48BF"/>
        </w:tc>
        <w:tc>
          <w:tcPr>
            <w:tcW w:w="7694" w:type="dxa"/>
          </w:tcPr>
          <w:p w14:paraId="2974D6BB" w14:textId="77777777" w:rsidR="0094635D" w:rsidRDefault="0094635D" w:rsidP="00FA48BF"/>
        </w:tc>
      </w:tr>
      <w:tr w:rsidR="0094635D" w14:paraId="61715B85" w14:textId="77777777" w:rsidTr="0094635D">
        <w:tc>
          <w:tcPr>
            <w:tcW w:w="1937" w:type="dxa"/>
          </w:tcPr>
          <w:p w14:paraId="03110405" w14:textId="77777777" w:rsidR="0094635D" w:rsidRDefault="0094635D" w:rsidP="00FA48BF"/>
        </w:tc>
        <w:tc>
          <w:tcPr>
            <w:tcW w:w="7694" w:type="dxa"/>
          </w:tcPr>
          <w:p w14:paraId="3ED3E127" w14:textId="77777777" w:rsidR="0094635D" w:rsidRDefault="0094635D" w:rsidP="00FA48BF"/>
        </w:tc>
      </w:tr>
      <w:tr w:rsidR="0094635D" w14:paraId="1C60890E" w14:textId="77777777" w:rsidTr="0094635D">
        <w:tc>
          <w:tcPr>
            <w:tcW w:w="1937" w:type="dxa"/>
          </w:tcPr>
          <w:p w14:paraId="54D0E504" w14:textId="77777777" w:rsidR="0094635D" w:rsidRDefault="0094635D" w:rsidP="00FA48BF"/>
        </w:tc>
        <w:tc>
          <w:tcPr>
            <w:tcW w:w="7694" w:type="dxa"/>
          </w:tcPr>
          <w:p w14:paraId="6CEEB346" w14:textId="77777777" w:rsidR="0094635D" w:rsidRDefault="0094635D" w:rsidP="00FA48BF"/>
        </w:tc>
      </w:tr>
    </w:tbl>
    <w:p w14:paraId="340A7C85" w14:textId="77777777" w:rsidR="00AB76E1" w:rsidRPr="00AB76E1" w:rsidRDefault="00AB76E1" w:rsidP="00AB76E1"/>
    <w:p w14:paraId="17934FD4" w14:textId="0B41C717" w:rsidR="00AB76E1" w:rsidRDefault="00AB76E1" w:rsidP="00AB76E1">
      <w:pPr>
        <w:pStyle w:val="Heading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w:t>
      </w:r>
      <w:proofErr w:type="spellStart"/>
      <w:r>
        <w:rPr>
          <w:lang w:eastAsia="ja-JP"/>
        </w:rPr>
        <w:t>RedCap</w:t>
      </w:r>
      <w:proofErr w:type="spellEnd"/>
      <w:r>
        <w:rPr>
          <w:lang w:eastAsia="ja-JP"/>
        </w:rPr>
        <w:t xml:space="preserve"> use cases</w:t>
      </w:r>
      <w:r w:rsidR="00FD3641">
        <w:rPr>
          <w:lang w:eastAsia="ja-JP"/>
        </w:rPr>
        <w:t xml:space="preserve"> considered in [1]</w:t>
      </w:r>
      <w:r>
        <w:rPr>
          <w:lang w:eastAsia="ja-JP"/>
        </w:rPr>
        <w:t xml:space="preserve"> have rather relaxed latency requirements of up to 100 </w:t>
      </w:r>
      <w:proofErr w:type="spellStart"/>
      <w:r>
        <w:rPr>
          <w:lang w:eastAsia="ja-JP"/>
        </w:rPr>
        <w:t>ms</w:t>
      </w:r>
      <w:proofErr w:type="spellEnd"/>
      <w:r>
        <w:rPr>
          <w:lang w:eastAsia="ja-JP"/>
        </w:rPr>
        <w:t xml:space="preserve"> or 500 </w:t>
      </w:r>
      <w:proofErr w:type="spellStart"/>
      <w:r>
        <w:rPr>
          <w:lang w:eastAsia="ja-JP"/>
        </w:rPr>
        <w:t>ms</w:t>
      </w:r>
      <w:proofErr w:type="spellEnd"/>
      <w:r>
        <w:rPr>
          <w:lang w:eastAsia="ja-JP"/>
        </w:rPr>
        <w:t xml:space="preserve">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 xml:space="preserve">#1 as a baseline for NR </w:t>
      </w:r>
      <w:proofErr w:type="spellStart"/>
      <w:r w:rsidR="006B545C">
        <w:rPr>
          <w:lang w:eastAsia="ja-JP"/>
        </w:rPr>
        <w:t>RedCap</w:t>
      </w:r>
      <w:proofErr w:type="spellEnd"/>
      <w:r w:rsidR="006B545C">
        <w:rPr>
          <w:lang w:eastAsia="ja-JP"/>
        </w:rPr>
        <w:t xml:space="preserve">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77777777" w:rsidR="0094635D" w:rsidRDefault="0094635D" w:rsidP="00FA48BF"/>
        </w:tc>
        <w:tc>
          <w:tcPr>
            <w:tcW w:w="7694" w:type="dxa"/>
          </w:tcPr>
          <w:p w14:paraId="426C9161" w14:textId="77777777" w:rsidR="0094635D" w:rsidRDefault="0094635D" w:rsidP="00FA48BF"/>
        </w:tc>
      </w:tr>
      <w:tr w:rsidR="0094635D" w14:paraId="7E1505E3" w14:textId="77777777" w:rsidTr="0094635D">
        <w:tc>
          <w:tcPr>
            <w:tcW w:w="1937" w:type="dxa"/>
          </w:tcPr>
          <w:p w14:paraId="00C64F0A" w14:textId="77777777" w:rsidR="0094635D" w:rsidRDefault="0094635D" w:rsidP="00FA48BF"/>
        </w:tc>
        <w:tc>
          <w:tcPr>
            <w:tcW w:w="7694" w:type="dxa"/>
          </w:tcPr>
          <w:p w14:paraId="52D2DA7E" w14:textId="77777777" w:rsidR="0094635D" w:rsidRDefault="0094635D" w:rsidP="00FA48BF"/>
        </w:tc>
      </w:tr>
      <w:tr w:rsidR="0094635D" w14:paraId="6F4D3281" w14:textId="77777777" w:rsidTr="0094635D">
        <w:tc>
          <w:tcPr>
            <w:tcW w:w="1937" w:type="dxa"/>
          </w:tcPr>
          <w:p w14:paraId="078FD346" w14:textId="77777777" w:rsidR="0094635D" w:rsidRDefault="0094635D" w:rsidP="00FA48BF"/>
        </w:tc>
        <w:tc>
          <w:tcPr>
            <w:tcW w:w="7694" w:type="dxa"/>
          </w:tcPr>
          <w:p w14:paraId="33A8D702" w14:textId="77777777" w:rsidR="0094635D" w:rsidRDefault="0094635D" w:rsidP="00FA48BF"/>
        </w:tc>
      </w:tr>
      <w:tr w:rsidR="0094635D" w14:paraId="1D83B2A0" w14:textId="77777777" w:rsidTr="0094635D">
        <w:tc>
          <w:tcPr>
            <w:tcW w:w="1937" w:type="dxa"/>
          </w:tcPr>
          <w:p w14:paraId="7F976357" w14:textId="77777777" w:rsidR="0094635D" w:rsidRDefault="0094635D" w:rsidP="00FA48BF"/>
        </w:tc>
        <w:tc>
          <w:tcPr>
            <w:tcW w:w="7694" w:type="dxa"/>
          </w:tcPr>
          <w:p w14:paraId="6DCAF0C5" w14:textId="77777777" w:rsidR="0094635D" w:rsidRDefault="0094635D" w:rsidP="00FA48BF"/>
        </w:tc>
      </w:tr>
      <w:tr w:rsidR="0094635D" w14:paraId="40E1F1D3" w14:textId="77777777" w:rsidTr="0094635D">
        <w:tc>
          <w:tcPr>
            <w:tcW w:w="1937" w:type="dxa"/>
          </w:tcPr>
          <w:p w14:paraId="60685DBE" w14:textId="77777777" w:rsidR="0094635D" w:rsidRDefault="0094635D" w:rsidP="00FA48BF"/>
        </w:tc>
        <w:tc>
          <w:tcPr>
            <w:tcW w:w="7694" w:type="dxa"/>
          </w:tcPr>
          <w:p w14:paraId="1EE13604" w14:textId="77777777" w:rsidR="0094635D" w:rsidRDefault="0094635D" w:rsidP="00FA48BF"/>
        </w:tc>
      </w:tr>
      <w:tr w:rsidR="0094635D" w14:paraId="13B794E8" w14:textId="77777777" w:rsidTr="0094635D">
        <w:tc>
          <w:tcPr>
            <w:tcW w:w="1937" w:type="dxa"/>
          </w:tcPr>
          <w:p w14:paraId="3706F23C" w14:textId="77777777" w:rsidR="0094635D" w:rsidRDefault="0094635D" w:rsidP="00FA48BF"/>
        </w:tc>
        <w:tc>
          <w:tcPr>
            <w:tcW w:w="7694" w:type="dxa"/>
          </w:tcPr>
          <w:p w14:paraId="2087C5AF" w14:textId="77777777" w:rsidR="0094635D" w:rsidRDefault="0094635D" w:rsidP="00FA48BF"/>
        </w:tc>
      </w:tr>
    </w:tbl>
    <w:p w14:paraId="757F8223" w14:textId="32C09A48" w:rsidR="00AB76E1" w:rsidRDefault="00AB76E1" w:rsidP="00AB76E1"/>
    <w:p w14:paraId="78A49B53" w14:textId="5F1CE360" w:rsidR="00C67543" w:rsidRDefault="00C67543" w:rsidP="00AB76E1">
      <w:pPr>
        <w:rPr>
          <w:lang w:eastAsia="ja-JP"/>
        </w:rPr>
      </w:pPr>
      <w:r>
        <w:lastRenderedPageBreak/>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77777777" w:rsidR="0094635D" w:rsidRDefault="0094635D" w:rsidP="00FA48BF"/>
        </w:tc>
        <w:tc>
          <w:tcPr>
            <w:tcW w:w="7694" w:type="dxa"/>
          </w:tcPr>
          <w:p w14:paraId="3BA2D2E4" w14:textId="77777777" w:rsidR="0094635D" w:rsidRDefault="0094635D" w:rsidP="00FA48BF"/>
        </w:tc>
      </w:tr>
      <w:tr w:rsidR="0094635D" w14:paraId="65590D7E" w14:textId="77777777" w:rsidTr="0094635D">
        <w:tc>
          <w:tcPr>
            <w:tcW w:w="1937" w:type="dxa"/>
          </w:tcPr>
          <w:p w14:paraId="2913260F" w14:textId="77777777" w:rsidR="0094635D" w:rsidRDefault="0094635D" w:rsidP="00FA48BF"/>
        </w:tc>
        <w:tc>
          <w:tcPr>
            <w:tcW w:w="7694" w:type="dxa"/>
          </w:tcPr>
          <w:p w14:paraId="5EA7C5B8" w14:textId="77777777" w:rsidR="0094635D" w:rsidRDefault="0094635D" w:rsidP="00FA48BF"/>
        </w:tc>
      </w:tr>
      <w:tr w:rsidR="0094635D" w14:paraId="5A3E02CD" w14:textId="77777777" w:rsidTr="0094635D">
        <w:tc>
          <w:tcPr>
            <w:tcW w:w="1937" w:type="dxa"/>
          </w:tcPr>
          <w:p w14:paraId="246778F6" w14:textId="77777777" w:rsidR="0094635D" w:rsidRDefault="0094635D" w:rsidP="00FA48BF"/>
        </w:tc>
        <w:tc>
          <w:tcPr>
            <w:tcW w:w="7694" w:type="dxa"/>
          </w:tcPr>
          <w:p w14:paraId="30983535" w14:textId="77777777" w:rsidR="0094635D" w:rsidRDefault="0094635D" w:rsidP="00FA48BF"/>
        </w:tc>
      </w:tr>
      <w:tr w:rsidR="0094635D" w14:paraId="11A75EEE" w14:textId="77777777" w:rsidTr="0094635D">
        <w:tc>
          <w:tcPr>
            <w:tcW w:w="1937" w:type="dxa"/>
          </w:tcPr>
          <w:p w14:paraId="17FE566E" w14:textId="77777777" w:rsidR="0094635D" w:rsidRDefault="0094635D" w:rsidP="00FA48BF"/>
        </w:tc>
        <w:tc>
          <w:tcPr>
            <w:tcW w:w="7694" w:type="dxa"/>
          </w:tcPr>
          <w:p w14:paraId="13467947" w14:textId="77777777" w:rsidR="0094635D" w:rsidRDefault="0094635D" w:rsidP="00FA48BF"/>
        </w:tc>
      </w:tr>
      <w:tr w:rsidR="0094635D" w14:paraId="3020A370" w14:textId="77777777" w:rsidTr="0094635D">
        <w:tc>
          <w:tcPr>
            <w:tcW w:w="1937" w:type="dxa"/>
          </w:tcPr>
          <w:p w14:paraId="5CF18489" w14:textId="77777777" w:rsidR="0094635D" w:rsidRDefault="0094635D" w:rsidP="00FA48BF"/>
        </w:tc>
        <w:tc>
          <w:tcPr>
            <w:tcW w:w="7694" w:type="dxa"/>
          </w:tcPr>
          <w:p w14:paraId="38765ED3" w14:textId="77777777" w:rsidR="0094635D" w:rsidRDefault="0094635D" w:rsidP="00FA48BF"/>
        </w:tc>
      </w:tr>
      <w:tr w:rsidR="0094635D" w14:paraId="26297185" w14:textId="77777777" w:rsidTr="0094635D">
        <w:tc>
          <w:tcPr>
            <w:tcW w:w="1937" w:type="dxa"/>
          </w:tcPr>
          <w:p w14:paraId="6F2AD0E8" w14:textId="77777777" w:rsidR="0094635D" w:rsidRDefault="0094635D" w:rsidP="00FA48BF"/>
        </w:tc>
        <w:tc>
          <w:tcPr>
            <w:tcW w:w="7694" w:type="dxa"/>
          </w:tcPr>
          <w:p w14:paraId="589D5096" w14:textId="77777777" w:rsidR="0094635D" w:rsidRDefault="0094635D" w:rsidP="00FA48BF"/>
        </w:tc>
      </w:tr>
    </w:tbl>
    <w:p w14:paraId="21EB825E" w14:textId="77777777" w:rsidR="00F851BF" w:rsidRPr="00AB76E1" w:rsidRDefault="00F851BF" w:rsidP="00AB76E1"/>
    <w:p w14:paraId="1C5801AF" w14:textId="608B6393" w:rsidR="00AB76E1" w:rsidRDefault="00AB76E1" w:rsidP="00AB76E1">
      <w:pPr>
        <w:pStyle w:val="Heading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w:t>
      </w:r>
      <w:proofErr w:type="spellStart"/>
      <w:r>
        <w:t>RedCap</w:t>
      </w:r>
      <w:proofErr w:type="spellEnd"/>
      <w:r>
        <w:t xml:space="preserve">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proofErr w:type="spellStart"/>
      <w:r w:rsidR="00382467">
        <w:t>RedCap</w:t>
      </w:r>
      <w:proofErr w:type="spellEnd"/>
      <w:r w:rsidR="00382467">
        <w:t xml:space="preserve">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rFonts w:eastAsia="SimSun"/>
          <w:i/>
          <w:iCs/>
          <w:lang w:val="en-US" w:eastAsia="ja-JP"/>
        </w:rPr>
        <w:t xml:space="preserve"> </w:t>
      </w:r>
      <w:r w:rsidR="00BE74AC">
        <w:rPr>
          <w:rFonts w:eastAsia="SimSun"/>
          <w:i/>
          <w:iCs/>
          <w:lang w:val="en-US" w:eastAsia="ja-JP"/>
        </w:rPr>
        <w:t>“</w:t>
      </w:r>
      <w:r w:rsidRPr="00BE74AC">
        <w:rPr>
          <w:rFonts w:eastAsia="SimSun"/>
          <w:i/>
          <w:lang w:val="en-US" w:eastAsia="ja-JP"/>
        </w:rPr>
        <w:t>The work defined above should not overlap with LPWA use cases. The lowest capability considered should be no less than an LTE Category 1bis modem</w:t>
      </w:r>
      <w:r w:rsidR="00BE74AC">
        <w:rPr>
          <w:rFonts w:eastAsia="SimSun"/>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 xml:space="preserve">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w:t>
            </w:r>
            <w:r>
              <w:lastRenderedPageBreak/>
              <w:t>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77777777" w:rsidR="0094635D" w:rsidRDefault="0094635D" w:rsidP="00FA48BF"/>
        </w:tc>
        <w:tc>
          <w:tcPr>
            <w:tcW w:w="7694" w:type="dxa"/>
          </w:tcPr>
          <w:p w14:paraId="5D306B9A" w14:textId="77777777" w:rsidR="0094635D" w:rsidRDefault="0094635D" w:rsidP="00FA48BF"/>
        </w:tc>
      </w:tr>
      <w:tr w:rsidR="0094635D" w14:paraId="16B65712" w14:textId="77777777" w:rsidTr="0094635D">
        <w:tc>
          <w:tcPr>
            <w:tcW w:w="1937" w:type="dxa"/>
          </w:tcPr>
          <w:p w14:paraId="1009576A" w14:textId="77777777" w:rsidR="0094635D" w:rsidRDefault="0094635D" w:rsidP="00FA48BF"/>
        </w:tc>
        <w:tc>
          <w:tcPr>
            <w:tcW w:w="7694" w:type="dxa"/>
          </w:tcPr>
          <w:p w14:paraId="516B26A5" w14:textId="77777777" w:rsidR="0094635D" w:rsidRDefault="0094635D" w:rsidP="00FA48BF"/>
        </w:tc>
      </w:tr>
      <w:tr w:rsidR="0094635D" w14:paraId="645897A9" w14:textId="77777777" w:rsidTr="0094635D">
        <w:tc>
          <w:tcPr>
            <w:tcW w:w="1937" w:type="dxa"/>
          </w:tcPr>
          <w:p w14:paraId="6C36F9D2" w14:textId="77777777" w:rsidR="0094635D" w:rsidRDefault="0094635D" w:rsidP="00FA48BF"/>
        </w:tc>
        <w:tc>
          <w:tcPr>
            <w:tcW w:w="7694" w:type="dxa"/>
          </w:tcPr>
          <w:p w14:paraId="141AD48B" w14:textId="77777777" w:rsidR="0094635D" w:rsidRDefault="0094635D" w:rsidP="00FA48BF"/>
        </w:tc>
      </w:tr>
      <w:tr w:rsidR="0094635D" w14:paraId="05FE5F19" w14:textId="77777777" w:rsidTr="0094635D">
        <w:tc>
          <w:tcPr>
            <w:tcW w:w="1937" w:type="dxa"/>
          </w:tcPr>
          <w:p w14:paraId="35BF0CF4" w14:textId="77777777" w:rsidR="0094635D" w:rsidRDefault="0094635D" w:rsidP="00FA48BF"/>
        </w:tc>
        <w:tc>
          <w:tcPr>
            <w:tcW w:w="7694" w:type="dxa"/>
          </w:tcPr>
          <w:p w14:paraId="7D60CF51" w14:textId="77777777" w:rsidR="0094635D" w:rsidRDefault="0094635D" w:rsidP="00FA48BF"/>
        </w:tc>
      </w:tr>
      <w:tr w:rsidR="0094635D" w14:paraId="0F351BA9" w14:textId="77777777" w:rsidTr="0094635D">
        <w:tc>
          <w:tcPr>
            <w:tcW w:w="1937" w:type="dxa"/>
          </w:tcPr>
          <w:p w14:paraId="0A93018D" w14:textId="77777777" w:rsidR="0094635D" w:rsidRDefault="0094635D" w:rsidP="00FA48BF"/>
        </w:tc>
        <w:tc>
          <w:tcPr>
            <w:tcW w:w="7694" w:type="dxa"/>
          </w:tcPr>
          <w:p w14:paraId="44AF2BEE" w14:textId="77777777" w:rsidR="0094635D" w:rsidRDefault="0094635D" w:rsidP="00FA48BF"/>
        </w:tc>
      </w:tr>
      <w:tr w:rsidR="0094635D" w14:paraId="09DA1F6D" w14:textId="77777777" w:rsidTr="0094635D">
        <w:tc>
          <w:tcPr>
            <w:tcW w:w="1937" w:type="dxa"/>
          </w:tcPr>
          <w:p w14:paraId="0372DFD7" w14:textId="77777777" w:rsidR="0094635D" w:rsidRDefault="0094635D" w:rsidP="00FA48BF"/>
        </w:tc>
        <w:tc>
          <w:tcPr>
            <w:tcW w:w="7694" w:type="dxa"/>
          </w:tcPr>
          <w:p w14:paraId="6901EC7B" w14:textId="77777777" w:rsidR="0094635D" w:rsidRDefault="0094635D" w:rsidP="00FA48BF"/>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77777777" w:rsidR="0094635D" w:rsidRDefault="0094635D" w:rsidP="00FA48BF"/>
        </w:tc>
        <w:tc>
          <w:tcPr>
            <w:tcW w:w="7694" w:type="dxa"/>
          </w:tcPr>
          <w:p w14:paraId="63AE645E" w14:textId="77777777" w:rsidR="0094635D" w:rsidRDefault="0094635D" w:rsidP="00FA48BF"/>
        </w:tc>
      </w:tr>
      <w:tr w:rsidR="0094635D" w14:paraId="1C1D1E7E" w14:textId="77777777" w:rsidTr="0094635D">
        <w:tc>
          <w:tcPr>
            <w:tcW w:w="1937" w:type="dxa"/>
          </w:tcPr>
          <w:p w14:paraId="16410F8A" w14:textId="77777777" w:rsidR="0094635D" w:rsidRDefault="0094635D" w:rsidP="00FA48BF"/>
        </w:tc>
        <w:tc>
          <w:tcPr>
            <w:tcW w:w="7694" w:type="dxa"/>
          </w:tcPr>
          <w:p w14:paraId="58FDCFE3" w14:textId="77777777" w:rsidR="0094635D" w:rsidRDefault="0094635D" w:rsidP="00FA48BF"/>
        </w:tc>
      </w:tr>
      <w:tr w:rsidR="0094635D" w14:paraId="4804A5CF" w14:textId="77777777" w:rsidTr="0094635D">
        <w:tc>
          <w:tcPr>
            <w:tcW w:w="1937" w:type="dxa"/>
          </w:tcPr>
          <w:p w14:paraId="24279840" w14:textId="77777777" w:rsidR="0094635D" w:rsidRDefault="0094635D" w:rsidP="00FA48BF"/>
        </w:tc>
        <w:tc>
          <w:tcPr>
            <w:tcW w:w="7694" w:type="dxa"/>
          </w:tcPr>
          <w:p w14:paraId="1E0885E0" w14:textId="77777777" w:rsidR="0094635D" w:rsidRDefault="0094635D" w:rsidP="00FA48BF"/>
        </w:tc>
      </w:tr>
      <w:tr w:rsidR="0094635D" w14:paraId="4C833432" w14:textId="77777777" w:rsidTr="0094635D">
        <w:tc>
          <w:tcPr>
            <w:tcW w:w="1937" w:type="dxa"/>
          </w:tcPr>
          <w:p w14:paraId="7559E251" w14:textId="77777777" w:rsidR="0094635D" w:rsidRDefault="0094635D" w:rsidP="00FA48BF"/>
        </w:tc>
        <w:tc>
          <w:tcPr>
            <w:tcW w:w="7694" w:type="dxa"/>
          </w:tcPr>
          <w:p w14:paraId="144C41C1" w14:textId="77777777" w:rsidR="0094635D" w:rsidRDefault="0094635D" w:rsidP="00FA48BF"/>
        </w:tc>
      </w:tr>
      <w:tr w:rsidR="0094635D" w14:paraId="6F254BD6" w14:textId="77777777" w:rsidTr="0094635D">
        <w:tc>
          <w:tcPr>
            <w:tcW w:w="1937" w:type="dxa"/>
          </w:tcPr>
          <w:p w14:paraId="60764D03" w14:textId="77777777" w:rsidR="0094635D" w:rsidRDefault="0094635D" w:rsidP="00FA48BF"/>
        </w:tc>
        <w:tc>
          <w:tcPr>
            <w:tcW w:w="7694" w:type="dxa"/>
          </w:tcPr>
          <w:p w14:paraId="357546AE" w14:textId="77777777" w:rsidR="0094635D" w:rsidRDefault="0094635D" w:rsidP="00FA48BF"/>
        </w:tc>
      </w:tr>
      <w:tr w:rsidR="0094635D" w14:paraId="3B407190" w14:textId="77777777" w:rsidTr="0094635D">
        <w:tc>
          <w:tcPr>
            <w:tcW w:w="1937" w:type="dxa"/>
          </w:tcPr>
          <w:p w14:paraId="04DB4DA7" w14:textId="77777777" w:rsidR="0094635D" w:rsidRDefault="0094635D" w:rsidP="00FA48BF"/>
        </w:tc>
        <w:tc>
          <w:tcPr>
            <w:tcW w:w="7694" w:type="dxa"/>
          </w:tcPr>
          <w:p w14:paraId="6C3EAB59" w14:textId="77777777" w:rsidR="0094635D" w:rsidRDefault="0094635D" w:rsidP="00FA48BF"/>
        </w:tc>
      </w:tr>
    </w:tbl>
    <w:p w14:paraId="5E77D64B" w14:textId="77777777" w:rsidR="00AB76E1" w:rsidRPr="00AB76E1" w:rsidRDefault="00AB76E1" w:rsidP="00AB76E1"/>
    <w:p w14:paraId="0BAAAF44" w14:textId="4077BE46" w:rsidR="00CD2A34" w:rsidRDefault="00CD2A34" w:rsidP="00CD2A34">
      <w:pPr>
        <w:pStyle w:val="Heading2"/>
      </w:pPr>
      <w:bookmarkStart w:id="28" w:name="_Toc41500878"/>
      <w:r>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lastRenderedPageBreak/>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77777777" w:rsidR="0094635D" w:rsidRDefault="0094635D" w:rsidP="00FA48BF"/>
        </w:tc>
        <w:tc>
          <w:tcPr>
            <w:tcW w:w="7694" w:type="dxa"/>
          </w:tcPr>
          <w:p w14:paraId="1E10C099" w14:textId="77777777" w:rsidR="0094635D" w:rsidRDefault="0094635D" w:rsidP="00FA48BF"/>
        </w:tc>
      </w:tr>
      <w:tr w:rsidR="0094635D" w14:paraId="1B7D2384" w14:textId="77777777" w:rsidTr="0094635D">
        <w:tc>
          <w:tcPr>
            <w:tcW w:w="1937" w:type="dxa"/>
          </w:tcPr>
          <w:p w14:paraId="7A62C765" w14:textId="77777777" w:rsidR="0094635D" w:rsidRDefault="0094635D" w:rsidP="00FA48BF"/>
        </w:tc>
        <w:tc>
          <w:tcPr>
            <w:tcW w:w="7694" w:type="dxa"/>
          </w:tcPr>
          <w:p w14:paraId="3A8856F7" w14:textId="77777777" w:rsidR="0094635D" w:rsidRDefault="0094635D" w:rsidP="00FA48BF"/>
        </w:tc>
      </w:tr>
      <w:tr w:rsidR="0094635D" w14:paraId="0C180AF3" w14:textId="77777777" w:rsidTr="0094635D">
        <w:tc>
          <w:tcPr>
            <w:tcW w:w="1937" w:type="dxa"/>
          </w:tcPr>
          <w:p w14:paraId="2AC83401" w14:textId="77777777" w:rsidR="0094635D" w:rsidRDefault="0094635D" w:rsidP="00FA48BF"/>
        </w:tc>
        <w:tc>
          <w:tcPr>
            <w:tcW w:w="7694" w:type="dxa"/>
          </w:tcPr>
          <w:p w14:paraId="5D7FD4EA" w14:textId="77777777" w:rsidR="0094635D" w:rsidRDefault="0094635D" w:rsidP="00FA48BF"/>
        </w:tc>
      </w:tr>
      <w:tr w:rsidR="0094635D" w14:paraId="22E2E9E1" w14:textId="77777777" w:rsidTr="0094635D">
        <w:tc>
          <w:tcPr>
            <w:tcW w:w="1937" w:type="dxa"/>
          </w:tcPr>
          <w:p w14:paraId="1168BC03" w14:textId="77777777" w:rsidR="0094635D" w:rsidRDefault="0094635D" w:rsidP="00FA48BF"/>
        </w:tc>
        <w:tc>
          <w:tcPr>
            <w:tcW w:w="7694" w:type="dxa"/>
          </w:tcPr>
          <w:p w14:paraId="7A016740" w14:textId="77777777" w:rsidR="0094635D" w:rsidRDefault="0094635D" w:rsidP="00FA48BF"/>
        </w:tc>
      </w:tr>
      <w:tr w:rsidR="0094635D" w14:paraId="08A28F67" w14:textId="77777777" w:rsidTr="0094635D">
        <w:tc>
          <w:tcPr>
            <w:tcW w:w="1937" w:type="dxa"/>
          </w:tcPr>
          <w:p w14:paraId="7633184E" w14:textId="77777777" w:rsidR="0094635D" w:rsidRDefault="0094635D" w:rsidP="00FA48BF"/>
        </w:tc>
        <w:tc>
          <w:tcPr>
            <w:tcW w:w="7694" w:type="dxa"/>
          </w:tcPr>
          <w:p w14:paraId="213851B0" w14:textId="77777777" w:rsidR="0094635D" w:rsidRDefault="0094635D" w:rsidP="00FA48BF"/>
        </w:tc>
      </w:tr>
      <w:tr w:rsidR="0094635D" w14:paraId="58A93639" w14:textId="77777777" w:rsidTr="0094635D">
        <w:tc>
          <w:tcPr>
            <w:tcW w:w="1937" w:type="dxa"/>
          </w:tcPr>
          <w:p w14:paraId="5F641A50" w14:textId="77777777" w:rsidR="0094635D" w:rsidRDefault="0094635D" w:rsidP="00FA48BF"/>
        </w:tc>
        <w:tc>
          <w:tcPr>
            <w:tcW w:w="7694" w:type="dxa"/>
          </w:tcPr>
          <w:p w14:paraId="1E525C3C" w14:textId="77777777" w:rsidR="0094635D" w:rsidRDefault="0094635D" w:rsidP="00FA48BF"/>
        </w:tc>
      </w:tr>
    </w:tbl>
    <w:p w14:paraId="3033510A" w14:textId="77777777" w:rsidR="00865092" w:rsidRPr="00AB76E1" w:rsidRDefault="00865092" w:rsidP="00AB76E1"/>
    <w:p w14:paraId="4F1E2F86" w14:textId="77777777" w:rsidR="00AB76E1" w:rsidRPr="000E647A" w:rsidRDefault="00AB76E1" w:rsidP="00AB76E1">
      <w:pPr>
        <w:pStyle w:val="Heading1"/>
      </w:pPr>
      <w:bookmarkStart w:id="29" w:name="_Toc40490542"/>
      <w:bookmarkStart w:id="30" w:name="_Toc41500879"/>
      <w:r>
        <w:t>8</w:t>
      </w:r>
      <w:r w:rsidRPr="000E647A">
        <w:tab/>
        <w:t>UE power saving and battery lifetime enhancement</w:t>
      </w:r>
      <w:bookmarkEnd w:id="29"/>
      <w:bookmarkEnd w:id="30"/>
    </w:p>
    <w:p w14:paraId="5D25862B" w14:textId="77777777" w:rsidR="00AB76E1" w:rsidRPr="000E647A" w:rsidRDefault="00AB76E1" w:rsidP="00AB76E1">
      <w:pPr>
        <w:pStyle w:val="Heading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w:t>
      </w:r>
      <w:proofErr w:type="spellStart"/>
      <w:r w:rsidR="00476841" w:rsidRPr="00353434">
        <w:t>RedCap</w:t>
      </w:r>
      <w:proofErr w:type="spellEnd"/>
      <w:r w:rsidR="00476841" w:rsidRPr="00353434">
        <w:t xml:space="preserve">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77777777" w:rsidR="0094635D" w:rsidRDefault="0094635D" w:rsidP="00FA48BF"/>
        </w:tc>
        <w:tc>
          <w:tcPr>
            <w:tcW w:w="7694" w:type="dxa"/>
          </w:tcPr>
          <w:p w14:paraId="52D00C93" w14:textId="77777777" w:rsidR="0094635D" w:rsidRDefault="0094635D" w:rsidP="00FA48BF"/>
        </w:tc>
      </w:tr>
      <w:tr w:rsidR="0094635D" w14:paraId="0153D67F" w14:textId="77777777" w:rsidTr="0094635D">
        <w:tc>
          <w:tcPr>
            <w:tcW w:w="1937" w:type="dxa"/>
          </w:tcPr>
          <w:p w14:paraId="3512B412" w14:textId="77777777" w:rsidR="0094635D" w:rsidRDefault="0094635D" w:rsidP="00FA48BF"/>
        </w:tc>
        <w:tc>
          <w:tcPr>
            <w:tcW w:w="7694" w:type="dxa"/>
          </w:tcPr>
          <w:p w14:paraId="2992D721" w14:textId="77777777" w:rsidR="0094635D" w:rsidRDefault="0094635D" w:rsidP="00FA48BF"/>
        </w:tc>
      </w:tr>
      <w:tr w:rsidR="0094635D" w14:paraId="4AE61D0A" w14:textId="77777777" w:rsidTr="0094635D">
        <w:tc>
          <w:tcPr>
            <w:tcW w:w="1937" w:type="dxa"/>
          </w:tcPr>
          <w:p w14:paraId="085880E2" w14:textId="77777777" w:rsidR="0094635D" w:rsidRDefault="0094635D" w:rsidP="00FA48BF"/>
        </w:tc>
        <w:tc>
          <w:tcPr>
            <w:tcW w:w="7694" w:type="dxa"/>
          </w:tcPr>
          <w:p w14:paraId="4655212A" w14:textId="77777777" w:rsidR="0094635D" w:rsidRDefault="0094635D" w:rsidP="00FA48BF"/>
        </w:tc>
      </w:tr>
      <w:tr w:rsidR="0094635D" w14:paraId="08281389" w14:textId="77777777" w:rsidTr="0094635D">
        <w:tc>
          <w:tcPr>
            <w:tcW w:w="1937" w:type="dxa"/>
          </w:tcPr>
          <w:p w14:paraId="78F4E371" w14:textId="77777777" w:rsidR="0094635D" w:rsidRDefault="0094635D" w:rsidP="00FA48BF"/>
        </w:tc>
        <w:tc>
          <w:tcPr>
            <w:tcW w:w="7694" w:type="dxa"/>
          </w:tcPr>
          <w:p w14:paraId="65C66BF2" w14:textId="77777777" w:rsidR="0094635D" w:rsidRDefault="0094635D" w:rsidP="00FA48BF"/>
        </w:tc>
      </w:tr>
      <w:tr w:rsidR="0094635D" w14:paraId="061E3104" w14:textId="77777777" w:rsidTr="0094635D">
        <w:tc>
          <w:tcPr>
            <w:tcW w:w="1937" w:type="dxa"/>
          </w:tcPr>
          <w:p w14:paraId="04822279" w14:textId="77777777" w:rsidR="0094635D" w:rsidRDefault="0094635D" w:rsidP="00FA48BF"/>
        </w:tc>
        <w:tc>
          <w:tcPr>
            <w:tcW w:w="7694" w:type="dxa"/>
          </w:tcPr>
          <w:p w14:paraId="0F713C2D" w14:textId="77777777" w:rsidR="0094635D" w:rsidRDefault="0094635D" w:rsidP="00FA48BF"/>
        </w:tc>
      </w:tr>
      <w:tr w:rsidR="0094635D" w14:paraId="3A00B60D" w14:textId="77777777" w:rsidTr="0094635D">
        <w:tc>
          <w:tcPr>
            <w:tcW w:w="1937" w:type="dxa"/>
          </w:tcPr>
          <w:p w14:paraId="4F4B0F70" w14:textId="77777777" w:rsidR="0094635D" w:rsidRDefault="0094635D" w:rsidP="00FA48BF"/>
        </w:tc>
        <w:tc>
          <w:tcPr>
            <w:tcW w:w="7694" w:type="dxa"/>
          </w:tcPr>
          <w:p w14:paraId="0D9C233E" w14:textId="77777777" w:rsidR="0094635D" w:rsidRDefault="0094635D" w:rsidP="00FA48BF"/>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77777777" w:rsidR="0094635D" w:rsidRDefault="0094635D" w:rsidP="00FA48BF"/>
        </w:tc>
        <w:tc>
          <w:tcPr>
            <w:tcW w:w="7694" w:type="dxa"/>
          </w:tcPr>
          <w:p w14:paraId="5F4679C9" w14:textId="77777777" w:rsidR="0094635D" w:rsidRDefault="0094635D" w:rsidP="00FA48BF"/>
        </w:tc>
      </w:tr>
      <w:tr w:rsidR="0094635D" w14:paraId="3B07D145" w14:textId="77777777" w:rsidTr="0094635D">
        <w:tc>
          <w:tcPr>
            <w:tcW w:w="1937" w:type="dxa"/>
          </w:tcPr>
          <w:p w14:paraId="7BB62F61" w14:textId="77777777" w:rsidR="0094635D" w:rsidRDefault="0094635D" w:rsidP="00FA48BF"/>
        </w:tc>
        <w:tc>
          <w:tcPr>
            <w:tcW w:w="7694" w:type="dxa"/>
          </w:tcPr>
          <w:p w14:paraId="17448750" w14:textId="77777777" w:rsidR="0094635D" w:rsidRDefault="0094635D" w:rsidP="00FA48BF"/>
        </w:tc>
      </w:tr>
      <w:tr w:rsidR="0094635D" w14:paraId="4F089019" w14:textId="77777777" w:rsidTr="0094635D">
        <w:tc>
          <w:tcPr>
            <w:tcW w:w="1937" w:type="dxa"/>
          </w:tcPr>
          <w:p w14:paraId="35F4094D" w14:textId="77777777" w:rsidR="0094635D" w:rsidRDefault="0094635D" w:rsidP="00FA48BF"/>
        </w:tc>
        <w:tc>
          <w:tcPr>
            <w:tcW w:w="7694" w:type="dxa"/>
          </w:tcPr>
          <w:p w14:paraId="6E15A284" w14:textId="77777777" w:rsidR="0094635D" w:rsidRDefault="0094635D" w:rsidP="00FA48BF"/>
        </w:tc>
      </w:tr>
      <w:tr w:rsidR="0094635D" w14:paraId="68B4F94B" w14:textId="77777777" w:rsidTr="0094635D">
        <w:tc>
          <w:tcPr>
            <w:tcW w:w="1937" w:type="dxa"/>
          </w:tcPr>
          <w:p w14:paraId="168CE986" w14:textId="77777777" w:rsidR="0094635D" w:rsidRDefault="0094635D" w:rsidP="00FA48BF"/>
        </w:tc>
        <w:tc>
          <w:tcPr>
            <w:tcW w:w="7694" w:type="dxa"/>
          </w:tcPr>
          <w:p w14:paraId="36E7765F" w14:textId="77777777" w:rsidR="0094635D" w:rsidRDefault="0094635D" w:rsidP="00FA48BF"/>
        </w:tc>
      </w:tr>
      <w:tr w:rsidR="0094635D" w14:paraId="3876FEBE" w14:textId="77777777" w:rsidTr="0094635D">
        <w:tc>
          <w:tcPr>
            <w:tcW w:w="1937" w:type="dxa"/>
          </w:tcPr>
          <w:p w14:paraId="01CCA9D6" w14:textId="77777777" w:rsidR="0094635D" w:rsidRDefault="0094635D" w:rsidP="00FA48BF"/>
        </w:tc>
        <w:tc>
          <w:tcPr>
            <w:tcW w:w="7694" w:type="dxa"/>
          </w:tcPr>
          <w:p w14:paraId="239C2653" w14:textId="77777777" w:rsidR="0094635D" w:rsidRDefault="0094635D" w:rsidP="00FA48BF"/>
        </w:tc>
      </w:tr>
      <w:tr w:rsidR="0094635D" w14:paraId="10948BAA" w14:textId="77777777" w:rsidTr="0094635D">
        <w:tc>
          <w:tcPr>
            <w:tcW w:w="1937" w:type="dxa"/>
          </w:tcPr>
          <w:p w14:paraId="48179F88" w14:textId="77777777" w:rsidR="0094635D" w:rsidRDefault="0094635D" w:rsidP="00FA48BF"/>
        </w:tc>
        <w:tc>
          <w:tcPr>
            <w:tcW w:w="7694" w:type="dxa"/>
          </w:tcPr>
          <w:p w14:paraId="4D4FFC72" w14:textId="77777777" w:rsidR="0094635D" w:rsidRDefault="0094635D" w:rsidP="00FA48BF"/>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14:paraId="307CF486" w14:textId="77777777" w:rsidTr="0094635D">
        <w:tc>
          <w:tcPr>
            <w:tcW w:w="1937" w:type="dxa"/>
          </w:tcPr>
          <w:p w14:paraId="37C889D5" w14:textId="77777777" w:rsidR="0094635D" w:rsidRDefault="0094635D" w:rsidP="00FA48BF"/>
        </w:tc>
        <w:tc>
          <w:tcPr>
            <w:tcW w:w="7694" w:type="dxa"/>
          </w:tcPr>
          <w:p w14:paraId="235C8C3E" w14:textId="77777777" w:rsidR="0094635D" w:rsidRDefault="0094635D" w:rsidP="00FA48BF"/>
        </w:tc>
      </w:tr>
      <w:tr w:rsidR="0094635D" w14:paraId="10746562" w14:textId="77777777" w:rsidTr="0094635D">
        <w:tc>
          <w:tcPr>
            <w:tcW w:w="1937" w:type="dxa"/>
          </w:tcPr>
          <w:p w14:paraId="44BD95E4" w14:textId="77777777" w:rsidR="0094635D" w:rsidRDefault="0094635D" w:rsidP="00FA48BF"/>
        </w:tc>
        <w:tc>
          <w:tcPr>
            <w:tcW w:w="7694" w:type="dxa"/>
          </w:tcPr>
          <w:p w14:paraId="382C242B" w14:textId="77777777" w:rsidR="0094635D" w:rsidRDefault="0094635D" w:rsidP="00FA48BF"/>
        </w:tc>
      </w:tr>
      <w:tr w:rsidR="0094635D" w14:paraId="4DD608EC" w14:textId="77777777" w:rsidTr="0094635D">
        <w:tc>
          <w:tcPr>
            <w:tcW w:w="1937" w:type="dxa"/>
          </w:tcPr>
          <w:p w14:paraId="5C621952" w14:textId="77777777" w:rsidR="0094635D" w:rsidRDefault="0094635D" w:rsidP="00FA48BF"/>
        </w:tc>
        <w:tc>
          <w:tcPr>
            <w:tcW w:w="7694" w:type="dxa"/>
          </w:tcPr>
          <w:p w14:paraId="3A724BE3" w14:textId="77777777" w:rsidR="0094635D" w:rsidRDefault="0094635D" w:rsidP="00FA48BF"/>
        </w:tc>
      </w:tr>
      <w:tr w:rsidR="0094635D" w14:paraId="707586F8" w14:textId="77777777" w:rsidTr="0094635D">
        <w:tc>
          <w:tcPr>
            <w:tcW w:w="1937" w:type="dxa"/>
          </w:tcPr>
          <w:p w14:paraId="27212E30" w14:textId="77777777" w:rsidR="0094635D" w:rsidRDefault="0094635D" w:rsidP="00FA48BF"/>
        </w:tc>
        <w:tc>
          <w:tcPr>
            <w:tcW w:w="7694" w:type="dxa"/>
          </w:tcPr>
          <w:p w14:paraId="3EF5A2DB" w14:textId="77777777" w:rsidR="0094635D" w:rsidRDefault="0094635D" w:rsidP="00FA48BF"/>
        </w:tc>
      </w:tr>
      <w:tr w:rsidR="0094635D" w14:paraId="5907FAB8" w14:textId="77777777" w:rsidTr="0094635D">
        <w:tc>
          <w:tcPr>
            <w:tcW w:w="1937" w:type="dxa"/>
          </w:tcPr>
          <w:p w14:paraId="67C7C902" w14:textId="77777777" w:rsidR="0094635D" w:rsidRDefault="0094635D" w:rsidP="00FA48BF"/>
        </w:tc>
        <w:tc>
          <w:tcPr>
            <w:tcW w:w="7694" w:type="dxa"/>
          </w:tcPr>
          <w:p w14:paraId="767747BC" w14:textId="77777777" w:rsidR="0094635D" w:rsidRDefault="0094635D" w:rsidP="00FA48BF"/>
        </w:tc>
      </w:tr>
      <w:tr w:rsidR="0094635D" w14:paraId="358F5D9A" w14:textId="77777777" w:rsidTr="0094635D">
        <w:tc>
          <w:tcPr>
            <w:tcW w:w="1937" w:type="dxa"/>
          </w:tcPr>
          <w:p w14:paraId="222A55C3" w14:textId="77777777" w:rsidR="0094635D" w:rsidRDefault="0094635D" w:rsidP="00FA48BF"/>
        </w:tc>
        <w:tc>
          <w:tcPr>
            <w:tcW w:w="7694" w:type="dxa"/>
          </w:tcPr>
          <w:p w14:paraId="4D28E96A" w14:textId="77777777" w:rsidR="0094635D" w:rsidRDefault="0094635D" w:rsidP="00FA48BF"/>
        </w:tc>
      </w:tr>
    </w:tbl>
    <w:p w14:paraId="2287554F" w14:textId="2EB20243" w:rsidR="00665A88" w:rsidRDefault="00665A88" w:rsidP="000E647A"/>
    <w:p w14:paraId="1398934D" w14:textId="388565F2" w:rsidR="00AF0559" w:rsidRPr="000E647A" w:rsidRDefault="00AF0559" w:rsidP="00AF0559">
      <w:pPr>
        <w:pStyle w:val="Heading1"/>
      </w:pPr>
      <w:bookmarkStart w:id="33" w:name="_Toc41500881"/>
      <w:r>
        <w:t>9</w:t>
      </w:r>
      <w:r w:rsidRPr="000E647A">
        <w:tab/>
      </w:r>
      <w:r>
        <w:t>Other comments</w:t>
      </w:r>
      <w:bookmarkEnd w:id="33"/>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2A423D7C" w14:textId="6F07142F" w:rsidR="008B652E" w:rsidRDefault="008B652E" w:rsidP="00282568">
            <w:r>
              <w:t>If needed, we can ask RAN to clarify the scope or objectives.</w:t>
            </w:r>
          </w:p>
        </w:tc>
      </w:tr>
      <w:tr w:rsidR="0094635D" w14:paraId="65BC0274" w14:textId="77777777" w:rsidTr="0094635D">
        <w:tc>
          <w:tcPr>
            <w:tcW w:w="1937" w:type="dxa"/>
          </w:tcPr>
          <w:p w14:paraId="0F8AC1C6" w14:textId="77777777" w:rsidR="0094635D" w:rsidRDefault="0094635D" w:rsidP="00FA48BF"/>
        </w:tc>
        <w:tc>
          <w:tcPr>
            <w:tcW w:w="7694" w:type="dxa"/>
          </w:tcPr>
          <w:p w14:paraId="593873B6" w14:textId="77777777" w:rsidR="0094635D" w:rsidRDefault="0094635D" w:rsidP="00FA48BF"/>
        </w:tc>
      </w:tr>
      <w:tr w:rsidR="0094635D" w14:paraId="319E20CD" w14:textId="77777777" w:rsidTr="0094635D">
        <w:tc>
          <w:tcPr>
            <w:tcW w:w="1937" w:type="dxa"/>
          </w:tcPr>
          <w:p w14:paraId="78B70736" w14:textId="77777777" w:rsidR="0094635D" w:rsidRDefault="0094635D" w:rsidP="00FA48BF"/>
        </w:tc>
        <w:tc>
          <w:tcPr>
            <w:tcW w:w="7694" w:type="dxa"/>
          </w:tcPr>
          <w:p w14:paraId="209C921D" w14:textId="77777777" w:rsidR="0094635D" w:rsidRDefault="0094635D" w:rsidP="00FA48BF"/>
        </w:tc>
      </w:tr>
      <w:tr w:rsidR="0094635D" w14:paraId="72DC1EDB" w14:textId="77777777" w:rsidTr="0094635D">
        <w:tc>
          <w:tcPr>
            <w:tcW w:w="1937" w:type="dxa"/>
          </w:tcPr>
          <w:p w14:paraId="1A5D3024" w14:textId="77777777" w:rsidR="0094635D" w:rsidRDefault="0094635D" w:rsidP="00FA48BF"/>
        </w:tc>
        <w:tc>
          <w:tcPr>
            <w:tcW w:w="7694" w:type="dxa"/>
          </w:tcPr>
          <w:p w14:paraId="040C9C7D" w14:textId="77777777" w:rsidR="0094635D" w:rsidRDefault="0094635D" w:rsidP="00FA48BF"/>
        </w:tc>
      </w:tr>
      <w:tr w:rsidR="0094635D" w14:paraId="056394A8" w14:textId="77777777" w:rsidTr="0094635D">
        <w:tc>
          <w:tcPr>
            <w:tcW w:w="1937" w:type="dxa"/>
          </w:tcPr>
          <w:p w14:paraId="0198A149" w14:textId="77777777" w:rsidR="0094635D" w:rsidRDefault="0094635D" w:rsidP="00FA48BF"/>
        </w:tc>
        <w:tc>
          <w:tcPr>
            <w:tcW w:w="7694" w:type="dxa"/>
          </w:tcPr>
          <w:p w14:paraId="57702C62" w14:textId="77777777" w:rsidR="0094635D" w:rsidRDefault="0094635D" w:rsidP="00FA48BF"/>
        </w:tc>
      </w:tr>
      <w:tr w:rsidR="0094635D" w14:paraId="7F1B013D" w14:textId="77777777" w:rsidTr="0094635D">
        <w:tc>
          <w:tcPr>
            <w:tcW w:w="1937" w:type="dxa"/>
          </w:tcPr>
          <w:p w14:paraId="584AA2EF" w14:textId="77777777" w:rsidR="0094635D" w:rsidRDefault="0094635D" w:rsidP="00FA48BF"/>
        </w:tc>
        <w:tc>
          <w:tcPr>
            <w:tcW w:w="7694" w:type="dxa"/>
          </w:tcPr>
          <w:p w14:paraId="4259839D" w14:textId="77777777" w:rsidR="0094635D" w:rsidRDefault="0094635D" w:rsidP="00FA48BF"/>
        </w:tc>
      </w:tr>
      <w:tr w:rsidR="0094635D" w14:paraId="4D411C31" w14:textId="77777777" w:rsidTr="0094635D">
        <w:tc>
          <w:tcPr>
            <w:tcW w:w="1937" w:type="dxa"/>
          </w:tcPr>
          <w:p w14:paraId="4A0B6DE1" w14:textId="77777777" w:rsidR="0094635D" w:rsidRDefault="0094635D" w:rsidP="00FA48BF"/>
        </w:tc>
        <w:tc>
          <w:tcPr>
            <w:tcW w:w="7694" w:type="dxa"/>
          </w:tcPr>
          <w:p w14:paraId="33834028" w14:textId="77777777" w:rsidR="0094635D" w:rsidRDefault="0094635D" w:rsidP="00FA48BF"/>
        </w:tc>
      </w:tr>
    </w:tbl>
    <w:p w14:paraId="7E0D9A47" w14:textId="77777777" w:rsidR="00AF0559" w:rsidRDefault="00AF0559" w:rsidP="000E647A"/>
    <w:p w14:paraId="2F1E61B8" w14:textId="3B444AA4" w:rsidR="00665A88" w:rsidRPr="000E647A" w:rsidRDefault="00665A88" w:rsidP="00665A88">
      <w:pPr>
        <w:pStyle w:val="Heading1"/>
      </w:pPr>
      <w:bookmarkStart w:id="34" w:name="_Toc41500882"/>
      <w:bookmarkStart w:id="35" w:name="_Hlk41391803"/>
      <w:r w:rsidRPr="000E647A">
        <w:t>References</w:t>
      </w:r>
      <w:bookmarkEnd w:id="34"/>
    </w:p>
    <w:p w14:paraId="4EE9F39E" w14:textId="1BE9C213" w:rsidR="00283F09" w:rsidRPr="000E2B66" w:rsidRDefault="00AC53CD" w:rsidP="00AC53CD">
      <w:pPr>
        <w:ind w:left="567" w:hanging="567"/>
        <w:rPr>
          <w:lang w:val="en-US"/>
        </w:rPr>
      </w:pPr>
      <w:r w:rsidRPr="00E1646E">
        <w:t>[1]</w:t>
      </w:r>
      <w:r w:rsidRPr="00E1646E">
        <w:tab/>
      </w:r>
      <w:r w:rsidRPr="00E1646E">
        <w:tab/>
      </w:r>
      <w:hyperlink r:id="rId11"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2"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3" w:history="1">
        <w:r w:rsidR="00283F09" w:rsidRPr="00E1646E">
          <w:rPr>
            <w:rStyle w:val="Hyperlink"/>
          </w:rPr>
          <w:t>R1-2003281</w:t>
        </w:r>
      </w:hyperlink>
      <w:r w:rsidR="00283F09" w:rsidRPr="000E2B66">
        <w:rPr>
          <w:lang w:val="en-US"/>
        </w:rPr>
        <w:t xml:space="preserve">, “Analysis of complexity reduction features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4" w:history="1">
        <w:r w:rsidR="00283F09" w:rsidRPr="00E1646E">
          <w:rPr>
            <w:rStyle w:val="Hyperlink"/>
          </w:rPr>
          <w:t>R1-2003282</w:t>
        </w:r>
      </w:hyperlink>
      <w:r w:rsidR="00283F09" w:rsidRPr="000E2B66">
        <w:rPr>
          <w:lang w:val="en-US"/>
        </w:rPr>
        <w:t xml:space="preserve">, “Coverage recovery for </w:t>
      </w:r>
      <w:proofErr w:type="spellStart"/>
      <w:r w:rsidR="00283F09" w:rsidRPr="000E2B66">
        <w:rPr>
          <w:lang w:val="en-US"/>
        </w:rPr>
        <w:t>RedCap</w:t>
      </w:r>
      <w:proofErr w:type="spellEnd"/>
      <w:r w:rsidR="00283F09" w:rsidRPr="000E2B66">
        <w:rPr>
          <w:lang w:val="en-US"/>
        </w:rPr>
        <w:t xml:space="preserve">”, </w:t>
      </w:r>
      <w:proofErr w:type="spellStart"/>
      <w:r w:rsidR="00283F09" w:rsidRPr="000E2B66">
        <w:rPr>
          <w:lang w:val="en-US"/>
        </w:rPr>
        <w:t>Futurewei</w:t>
      </w:r>
      <w:proofErr w:type="spellEnd"/>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5" w:history="1">
        <w:r w:rsidR="00283F09" w:rsidRPr="00E1646E">
          <w:rPr>
            <w:rStyle w:val="Hyperlink"/>
          </w:rPr>
          <w:t>R1-2003283</w:t>
        </w:r>
      </w:hyperlink>
      <w:r w:rsidR="00283F09" w:rsidRPr="000E2B66">
        <w:rPr>
          <w:lang w:val="en-US"/>
        </w:rPr>
        <w:t xml:space="preserve">, “Framework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6"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7"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18"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19"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0" w:history="1">
        <w:r w:rsidR="00283F09" w:rsidRPr="00E1646E">
          <w:rPr>
            <w:rStyle w:val="Hyperlink"/>
          </w:rPr>
          <w:t>R1-2003301</w:t>
        </w:r>
      </w:hyperlink>
      <w:r w:rsidR="00283F09" w:rsidRPr="000E2B66">
        <w:rPr>
          <w:lang w:val="en-US"/>
        </w:rPr>
        <w:t xml:space="preserve">, “Potential UE complexity reduction features”, Huawei, </w:t>
      </w:r>
      <w:proofErr w:type="spellStart"/>
      <w:r w:rsidR="00283F09" w:rsidRPr="000E2B66">
        <w:rPr>
          <w:lang w:val="en-US"/>
        </w:rPr>
        <w:t>HiSilicon</w:t>
      </w:r>
      <w:proofErr w:type="spellEnd"/>
    </w:p>
    <w:p w14:paraId="2182B46F" w14:textId="6DABD081" w:rsidR="00283F09" w:rsidRPr="000E2B66" w:rsidRDefault="00AC53CD" w:rsidP="00AC53CD">
      <w:pPr>
        <w:ind w:left="567" w:hanging="567"/>
        <w:rPr>
          <w:u w:val="single"/>
          <w:lang w:val="en-US"/>
        </w:rPr>
      </w:pPr>
      <w:r w:rsidRPr="00E1646E">
        <w:t>[11]</w:t>
      </w:r>
      <w:r w:rsidRPr="00E1646E">
        <w:tab/>
      </w:r>
      <w:hyperlink r:id="rId21" w:history="1">
        <w:r w:rsidR="00283F09" w:rsidRPr="00E1646E">
          <w:rPr>
            <w:rStyle w:val="Hyperlink"/>
          </w:rPr>
          <w:t>R1-2003302</w:t>
        </w:r>
      </w:hyperlink>
      <w:r w:rsidR="00283F09" w:rsidRPr="000E2B66">
        <w:rPr>
          <w:lang w:val="en-US"/>
        </w:rPr>
        <w:t xml:space="preserve">, “Power saving for reduced capability devices”, Huawei, </w:t>
      </w:r>
      <w:proofErr w:type="spellStart"/>
      <w:r w:rsidR="00283F09" w:rsidRPr="000E2B66">
        <w:rPr>
          <w:lang w:val="en-US"/>
        </w:rPr>
        <w:t>HiSilicon</w:t>
      </w:r>
      <w:proofErr w:type="spellEnd"/>
    </w:p>
    <w:p w14:paraId="2E50C797" w14:textId="736AD7BA" w:rsidR="00283F09" w:rsidRPr="000E2B66" w:rsidRDefault="00AC53CD" w:rsidP="00AC53CD">
      <w:pPr>
        <w:ind w:left="567" w:hanging="567"/>
        <w:rPr>
          <w:u w:val="single"/>
          <w:lang w:val="en-US"/>
        </w:rPr>
      </w:pPr>
      <w:r w:rsidRPr="00E1646E">
        <w:t>[12]</w:t>
      </w:r>
      <w:r w:rsidRPr="00E1646E">
        <w:tab/>
      </w:r>
      <w:hyperlink r:id="rId22" w:history="1">
        <w:r w:rsidR="00283F09" w:rsidRPr="00E1646E">
          <w:rPr>
            <w:rStyle w:val="Hyperlink"/>
          </w:rPr>
          <w:t>R1-2003303</w:t>
        </w:r>
      </w:hyperlink>
      <w:r w:rsidR="00283F09" w:rsidRPr="000E2B66">
        <w:rPr>
          <w:lang w:val="en-US"/>
        </w:rPr>
        <w:t xml:space="preserve">, “Functionality for coverage recovery”, Huawei, </w:t>
      </w:r>
      <w:proofErr w:type="spellStart"/>
      <w:r w:rsidR="00283F09" w:rsidRPr="000E2B66">
        <w:rPr>
          <w:lang w:val="en-US"/>
        </w:rPr>
        <w:t>HiSilicon</w:t>
      </w:r>
      <w:proofErr w:type="spellEnd"/>
    </w:p>
    <w:p w14:paraId="6C05A759" w14:textId="64E2E5F1" w:rsidR="00283F09" w:rsidRPr="000E2B66" w:rsidRDefault="00AC53CD" w:rsidP="00AC53CD">
      <w:pPr>
        <w:ind w:left="567" w:hanging="567"/>
        <w:rPr>
          <w:u w:val="single"/>
          <w:lang w:val="en-US"/>
        </w:rPr>
      </w:pPr>
      <w:r w:rsidRPr="00E1646E">
        <w:t>[13]</w:t>
      </w:r>
      <w:r w:rsidRPr="00E1646E">
        <w:tab/>
      </w:r>
      <w:hyperlink r:id="rId23"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4"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5"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6"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7"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28"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29" w:history="1">
        <w:r w:rsidR="00283F09" w:rsidRPr="00E1646E">
          <w:rPr>
            <w:rStyle w:val="Hyperlink"/>
          </w:rPr>
          <w:t>R1-2003546</w:t>
        </w:r>
      </w:hyperlink>
      <w:r w:rsidR="00283F09" w:rsidRPr="000E2B66">
        <w:rPr>
          <w:lang w:val="en-US"/>
        </w:rPr>
        <w:t xml:space="preserve">, “Power savings for </w:t>
      </w:r>
      <w:proofErr w:type="spellStart"/>
      <w:r w:rsidR="00283F09" w:rsidRPr="000E2B66">
        <w:rPr>
          <w:lang w:val="en-US"/>
        </w:rPr>
        <w:t>RedCap</w:t>
      </w:r>
      <w:proofErr w:type="spellEnd"/>
      <w:r w:rsidR="00283F09" w:rsidRPr="000E2B66">
        <w:rPr>
          <w:lang w:val="en-US"/>
        </w:rPr>
        <w:t xml:space="preserve"> UEs”, </w:t>
      </w:r>
      <w:proofErr w:type="spellStart"/>
      <w:r w:rsidR="00283F09" w:rsidRPr="000E2B66">
        <w:rPr>
          <w:lang w:val="en-US"/>
        </w:rPr>
        <w:t>Futurewei</w:t>
      </w:r>
      <w:proofErr w:type="spellEnd"/>
    </w:p>
    <w:p w14:paraId="6205040E" w14:textId="199084D6" w:rsidR="00283F09" w:rsidRPr="000E2B66" w:rsidRDefault="00AC53CD" w:rsidP="00AC53CD">
      <w:pPr>
        <w:ind w:left="567" w:hanging="567"/>
        <w:rPr>
          <w:u w:val="single"/>
          <w:lang w:val="en-US"/>
        </w:rPr>
      </w:pPr>
      <w:r w:rsidRPr="00E1646E">
        <w:t>[20]</w:t>
      </w:r>
      <w:r w:rsidRPr="00E1646E">
        <w:tab/>
      </w:r>
      <w:hyperlink r:id="rId30"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1"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2"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3"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4"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5" w:history="1">
        <w:r w:rsidR="00283F09" w:rsidRPr="00E1646E">
          <w:rPr>
            <w:rStyle w:val="Hyperlink"/>
          </w:rPr>
          <w:t>R1-2003687</w:t>
        </w:r>
      </w:hyperlink>
      <w:r w:rsidR="00283F09" w:rsidRPr="000E2B66">
        <w:rPr>
          <w:lang w:val="en-US"/>
        </w:rPr>
        <w:t xml:space="preserve">, “On complexity reduction features for NR </w:t>
      </w:r>
      <w:proofErr w:type="spellStart"/>
      <w:r w:rsidR="00283F09" w:rsidRPr="000E2B66">
        <w:rPr>
          <w:lang w:val="en-US"/>
        </w:rPr>
        <w:t>RedCap</w:t>
      </w:r>
      <w:proofErr w:type="spellEnd"/>
      <w:r w:rsidR="00283F09" w:rsidRPr="000E2B66">
        <w:rPr>
          <w:lang w:val="en-US"/>
        </w:rPr>
        <w:t xml:space="preserve">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6" w:history="1">
        <w:r w:rsidR="00283F09" w:rsidRPr="00E1646E">
          <w:rPr>
            <w:rStyle w:val="Hyperlink"/>
          </w:rPr>
          <w:t>R1-2003688</w:t>
        </w:r>
      </w:hyperlink>
      <w:r w:rsidR="00283F09" w:rsidRPr="000E2B66">
        <w:rPr>
          <w:lang w:val="en-US"/>
        </w:rPr>
        <w:t xml:space="preserve">, “Discussion on reduced PDCCH monitoring for NR </w:t>
      </w:r>
      <w:proofErr w:type="spellStart"/>
      <w:r w:rsidR="00283F09" w:rsidRPr="000E2B66">
        <w:rPr>
          <w:lang w:val="en-US"/>
        </w:rPr>
        <w:t>RedCap</w:t>
      </w:r>
      <w:proofErr w:type="spellEnd"/>
      <w:r w:rsidR="00283F09" w:rsidRPr="000E2B66">
        <w:rPr>
          <w:lang w:val="en-US"/>
        </w:rPr>
        <w:t xml:space="preserve">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7" w:history="1">
        <w:r w:rsidR="00283F09" w:rsidRPr="00E1646E">
          <w:rPr>
            <w:rStyle w:val="Hyperlink"/>
          </w:rPr>
          <w:t>R1-2003689</w:t>
        </w:r>
      </w:hyperlink>
      <w:r w:rsidR="00283F09" w:rsidRPr="000E2B66">
        <w:rPr>
          <w:lang w:val="en-US"/>
        </w:rPr>
        <w:t xml:space="preserve">, “Discussion on coverage recovery for NR </w:t>
      </w:r>
      <w:proofErr w:type="spellStart"/>
      <w:r w:rsidR="00283F09" w:rsidRPr="000E2B66">
        <w:rPr>
          <w:lang w:val="en-US"/>
        </w:rPr>
        <w:t>RedCap</w:t>
      </w:r>
      <w:proofErr w:type="spellEnd"/>
      <w:r w:rsidR="00283F09" w:rsidRPr="000E2B66">
        <w:rPr>
          <w:lang w:val="en-US"/>
        </w:rPr>
        <w:t xml:space="preserve">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38"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lastRenderedPageBreak/>
        <w:t>[29]</w:t>
      </w:r>
      <w:r w:rsidRPr="00E1646E">
        <w:tab/>
      </w:r>
      <w:hyperlink r:id="rId39"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0" w:history="1">
        <w:r w:rsidR="00283F09" w:rsidRPr="00E1646E">
          <w:rPr>
            <w:rStyle w:val="Hyperlink"/>
          </w:rPr>
          <w:t>R1-2003771</w:t>
        </w:r>
      </w:hyperlink>
      <w:r w:rsidR="00283F09" w:rsidRPr="000E2B66">
        <w:rPr>
          <w:lang w:val="en-US"/>
        </w:rPr>
        <w:t xml:space="preserve">, “On PDCCH monitoring simplifications for </w:t>
      </w:r>
      <w:proofErr w:type="spellStart"/>
      <w:r w:rsidR="00283F09" w:rsidRPr="000E2B66">
        <w:rPr>
          <w:lang w:val="en-US"/>
        </w:rPr>
        <w:t>RedCap</w:t>
      </w:r>
      <w:proofErr w:type="spellEnd"/>
      <w:r w:rsidR="00283F09" w:rsidRPr="000E2B66">
        <w:rPr>
          <w:lang w:val="en-US"/>
        </w:rPr>
        <w:t xml:space="preserve"> NR </w:t>
      </w:r>
      <w:proofErr w:type="spellStart"/>
      <w:r w:rsidR="00283F09" w:rsidRPr="000E2B66">
        <w:rPr>
          <w:lang w:val="en-US"/>
        </w:rPr>
        <w:t>Ues</w:t>
      </w:r>
      <w:proofErr w:type="spellEnd"/>
      <w:r w:rsidR="00283F09" w:rsidRPr="000E2B66">
        <w:rPr>
          <w:lang w:val="en-US"/>
        </w:rPr>
        <w:t>”,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1" w:history="1">
        <w:r w:rsidR="00283F09" w:rsidRPr="00E1646E">
          <w:rPr>
            <w:rStyle w:val="Hyperlink"/>
          </w:rPr>
          <w:t>R1-2003772</w:t>
        </w:r>
      </w:hyperlink>
      <w:r w:rsidR="00283F09" w:rsidRPr="000E2B66">
        <w:rPr>
          <w:lang w:val="en-US"/>
        </w:rPr>
        <w:t xml:space="preserve">, “On coverage recovery for </w:t>
      </w:r>
      <w:proofErr w:type="spellStart"/>
      <w:r w:rsidR="00283F09" w:rsidRPr="000E2B66">
        <w:rPr>
          <w:lang w:val="en-US"/>
        </w:rPr>
        <w:t>RedCap</w:t>
      </w:r>
      <w:proofErr w:type="spellEnd"/>
      <w:r w:rsidR="00283F09" w:rsidRPr="000E2B66">
        <w:rPr>
          <w:lang w:val="en-US"/>
        </w:rPr>
        <w:t xml:space="preserve">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2"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3"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4"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5"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6"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7" w:history="1">
        <w:r w:rsidR="00283F09" w:rsidRPr="00E1646E">
          <w:rPr>
            <w:rStyle w:val="Hyperlink"/>
          </w:rPr>
          <w:t>R1-2003829</w:t>
        </w:r>
      </w:hyperlink>
      <w:r w:rsidR="00283F09" w:rsidRPr="000E2B66">
        <w:rPr>
          <w:lang w:val="en-US"/>
        </w:rPr>
        <w:t xml:space="preserve">, “On coverage enhancement for </w:t>
      </w:r>
      <w:proofErr w:type="spellStart"/>
      <w:r w:rsidR="00283F09" w:rsidRPr="000E2B66">
        <w:rPr>
          <w:lang w:val="en-US"/>
        </w:rPr>
        <w:t>RedCap</w:t>
      </w:r>
      <w:proofErr w:type="spellEnd"/>
      <w:r w:rsidR="00283F09" w:rsidRPr="000E2B66">
        <w:rPr>
          <w:lang w:val="en-US"/>
        </w:rPr>
        <w:t>”,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48"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49"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0"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1"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2"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3"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4"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5"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6"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7"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58"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59"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0" w:history="1">
        <w:r w:rsidR="00283F09" w:rsidRPr="00E1646E">
          <w:rPr>
            <w:rStyle w:val="Hyperlink"/>
          </w:rPr>
          <w:t>R1-2003995</w:t>
        </w:r>
      </w:hyperlink>
      <w:r w:rsidR="00283F09" w:rsidRPr="000E2B66">
        <w:rPr>
          <w:lang w:val="en-US"/>
        </w:rPr>
        <w:t xml:space="preserve">, “Discussion on potential UE complexity reduction features”, </w:t>
      </w:r>
      <w:proofErr w:type="spellStart"/>
      <w:r w:rsidR="00283F09" w:rsidRPr="000E2B66">
        <w:rPr>
          <w:lang w:val="en-US"/>
        </w:rPr>
        <w:t>Spreadtrum</w:t>
      </w:r>
      <w:proofErr w:type="spellEnd"/>
      <w:r w:rsidR="00283F09" w:rsidRPr="000E2B66">
        <w:rPr>
          <w:lang w:val="en-US"/>
        </w:rPr>
        <w:t xml:space="preserve">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1" w:history="1">
        <w:r w:rsidR="00283F09" w:rsidRPr="00E1646E">
          <w:rPr>
            <w:rStyle w:val="Hyperlink"/>
          </w:rPr>
          <w:t>R1-2003996</w:t>
        </w:r>
      </w:hyperlink>
      <w:r w:rsidR="00283F09" w:rsidRPr="000E2B66">
        <w:rPr>
          <w:lang w:val="en-US"/>
        </w:rPr>
        <w:t xml:space="preserve">, “Discussion on reduced PDCCH monitoring”, </w:t>
      </w:r>
      <w:proofErr w:type="spellStart"/>
      <w:r w:rsidR="00283F09" w:rsidRPr="000E2B66">
        <w:rPr>
          <w:lang w:val="en-US"/>
        </w:rPr>
        <w:t>Spreadtrum</w:t>
      </w:r>
      <w:proofErr w:type="spellEnd"/>
      <w:r w:rsidR="00283F09" w:rsidRPr="000E2B66">
        <w:rPr>
          <w:lang w:val="en-US"/>
        </w:rPr>
        <w:t xml:space="preserve">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2" w:history="1">
        <w:r w:rsidR="00283F09" w:rsidRPr="00E1646E">
          <w:rPr>
            <w:rStyle w:val="Hyperlink"/>
          </w:rPr>
          <w:t>R1-2003997</w:t>
        </w:r>
      </w:hyperlink>
      <w:r w:rsidR="00283F09" w:rsidRPr="000E2B66">
        <w:rPr>
          <w:lang w:val="en-US"/>
        </w:rPr>
        <w:t xml:space="preserve">, “Consideration on power saving for reduced capability NR devices”, </w:t>
      </w:r>
      <w:proofErr w:type="spellStart"/>
      <w:r w:rsidR="00283F09" w:rsidRPr="000E2B66">
        <w:rPr>
          <w:lang w:val="en-US"/>
        </w:rPr>
        <w:t>Spreadtrum</w:t>
      </w:r>
      <w:proofErr w:type="spellEnd"/>
      <w:r w:rsidR="00283F09" w:rsidRPr="000E2B66">
        <w:rPr>
          <w:lang w:val="en-US"/>
        </w:rPr>
        <w:t xml:space="preserve">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3" w:history="1">
        <w:r w:rsidR="00283F09" w:rsidRPr="00E1646E">
          <w:rPr>
            <w:rStyle w:val="Hyperlink"/>
          </w:rPr>
          <w:t>R1-2003998</w:t>
        </w:r>
      </w:hyperlink>
      <w:r w:rsidR="00283F09" w:rsidRPr="000E2B66">
        <w:rPr>
          <w:lang w:val="en-US"/>
        </w:rPr>
        <w:t xml:space="preserve">, “Discussion on functionality for coverage recovery”, </w:t>
      </w:r>
      <w:proofErr w:type="spellStart"/>
      <w:r w:rsidR="00283F09" w:rsidRPr="000E2B66">
        <w:rPr>
          <w:lang w:val="en-US"/>
        </w:rPr>
        <w:t>Spreadtrum</w:t>
      </w:r>
      <w:proofErr w:type="spellEnd"/>
      <w:r w:rsidR="00283F09" w:rsidRPr="000E2B66">
        <w:rPr>
          <w:lang w:val="en-US"/>
        </w:rPr>
        <w:t xml:space="preserve">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4"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5"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6"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7"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68"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69"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0"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1"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2"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3"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lastRenderedPageBreak/>
        <w:t>[64]</w:t>
      </w:r>
      <w:r w:rsidRPr="00E1646E">
        <w:tab/>
      </w:r>
      <w:hyperlink r:id="rId74" w:history="1">
        <w:r w:rsidR="00283F09" w:rsidRPr="00E1646E">
          <w:rPr>
            <w:rStyle w:val="Hyperlink"/>
          </w:rPr>
          <w:t>R1-2004176</w:t>
        </w:r>
      </w:hyperlink>
      <w:r w:rsidR="00283F09" w:rsidRPr="000E2B66">
        <w:rPr>
          <w:lang w:val="en-US"/>
        </w:rPr>
        <w:t xml:space="preserve">, “Discussion on </w:t>
      </w:r>
      <w:proofErr w:type="spellStart"/>
      <w:r w:rsidR="00283F09" w:rsidRPr="000E2B66">
        <w:rPr>
          <w:lang w:val="en-US"/>
        </w:rPr>
        <w:t>RedCap</w:t>
      </w:r>
      <w:proofErr w:type="spellEnd"/>
      <w:r w:rsidR="00283F09" w:rsidRPr="000E2B66">
        <w:rPr>
          <w:lang w:val="en-US"/>
        </w:rPr>
        <w:t>”,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5"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6"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7"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78"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79"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0"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1"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2"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3"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4" w:history="1">
        <w:r w:rsidR="00283F09" w:rsidRPr="00E1646E">
          <w:rPr>
            <w:rStyle w:val="Hyperlink"/>
          </w:rPr>
          <w:t>R1-2004314</w:t>
        </w:r>
      </w:hyperlink>
      <w:r w:rsidR="00283F09" w:rsidRPr="000E2B66">
        <w:rPr>
          <w:lang w:val="en-US"/>
        </w:rPr>
        <w:t xml:space="preserve">, “Complexity reduction features for reduced capability NR devices”, </w:t>
      </w:r>
      <w:proofErr w:type="spellStart"/>
      <w:r w:rsidR="00283F09" w:rsidRPr="000E2B66">
        <w:rPr>
          <w:lang w:val="en-US"/>
        </w:rPr>
        <w:t>InterDigital</w:t>
      </w:r>
      <w:proofErr w:type="spellEnd"/>
    </w:p>
    <w:p w14:paraId="499913DD" w14:textId="5F481628" w:rsidR="00283F09" w:rsidRPr="000E2B66" w:rsidRDefault="00AC53CD" w:rsidP="00AC53CD">
      <w:pPr>
        <w:ind w:left="567" w:hanging="567"/>
        <w:rPr>
          <w:u w:val="single"/>
          <w:lang w:val="en-US"/>
        </w:rPr>
      </w:pPr>
      <w:r w:rsidRPr="00E1646E">
        <w:t>[75]</w:t>
      </w:r>
      <w:r w:rsidRPr="00E1646E">
        <w:tab/>
      </w:r>
      <w:hyperlink r:id="rId85" w:history="1">
        <w:r w:rsidR="00283F09" w:rsidRPr="00E1646E">
          <w:rPr>
            <w:rStyle w:val="Hyperlink"/>
          </w:rPr>
          <w:t>R1-2004315</w:t>
        </w:r>
      </w:hyperlink>
      <w:r w:rsidR="00283F09" w:rsidRPr="000E2B66">
        <w:rPr>
          <w:lang w:val="en-US"/>
        </w:rPr>
        <w:t xml:space="preserve">, “Reduced PDCCH monitoring for reduced capability NR devices”, </w:t>
      </w:r>
      <w:proofErr w:type="spellStart"/>
      <w:r w:rsidR="00283F09" w:rsidRPr="000E2B66">
        <w:rPr>
          <w:lang w:val="en-US"/>
        </w:rPr>
        <w:t>InterDigital</w:t>
      </w:r>
      <w:proofErr w:type="spellEnd"/>
    </w:p>
    <w:p w14:paraId="109BD889" w14:textId="6B86E79A" w:rsidR="00283F09" w:rsidRPr="000E2B66" w:rsidRDefault="00AC53CD" w:rsidP="00AC53CD">
      <w:pPr>
        <w:ind w:left="567" w:hanging="567"/>
        <w:rPr>
          <w:u w:val="single"/>
          <w:lang w:val="en-US"/>
        </w:rPr>
      </w:pPr>
      <w:r w:rsidRPr="00E1646E">
        <w:t>[76]</w:t>
      </w:r>
      <w:r w:rsidRPr="00E1646E">
        <w:tab/>
      </w:r>
      <w:hyperlink r:id="rId86" w:history="1">
        <w:r w:rsidR="00283F09" w:rsidRPr="00E1646E">
          <w:rPr>
            <w:rStyle w:val="Hyperlink"/>
          </w:rPr>
          <w:t>R1-2004317</w:t>
        </w:r>
      </w:hyperlink>
      <w:r w:rsidR="00283F09" w:rsidRPr="000E2B66">
        <w:rPr>
          <w:lang w:val="en-US"/>
        </w:rPr>
        <w:t xml:space="preserve">, “Coverage enhancement for reduced capability NR devices”, </w:t>
      </w:r>
      <w:proofErr w:type="spellStart"/>
      <w:r w:rsidR="00283F09" w:rsidRPr="000E2B66">
        <w:rPr>
          <w:lang w:val="en-US"/>
        </w:rPr>
        <w:t>InterDigital</w:t>
      </w:r>
      <w:proofErr w:type="spellEnd"/>
    </w:p>
    <w:p w14:paraId="45CEABAD" w14:textId="316FEE71" w:rsidR="00283F09" w:rsidRPr="000E2B66" w:rsidRDefault="00AC53CD" w:rsidP="00AC53CD">
      <w:pPr>
        <w:ind w:left="567" w:hanging="567"/>
        <w:rPr>
          <w:u w:val="single"/>
          <w:lang w:val="en-US"/>
        </w:rPr>
      </w:pPr>
      <w:r w:rsidRPr="00E1646E">
        <w:t>[77]</w:t>
      </w:r>
      <w:r w:rsidRPr="00E1646E">
        <w:tab/>
      </w:r>
      <w:hyperlink r:id="rId87" w:history="1">
        <w:r w:rsidR="00283F09" w:rsidRPr="00E1646E">
          <w:rPr>
            <w:rStyle w:val="Hyperlink"/>
          </w:rPr>
          <w:t>R1-2004318</w:t>
        </w:r>
      </w:hyperlink>
      <w:r w:rsidR="00283F09" w:rsidRPr="000E2B66">
        <w:rPr>
          <w:lang w:val="en-US"/>
        </w:rPr>
        <w:t xml:space="preserve">, “Orthogonal ON/OFF keying for wake-up signal design”, </w:t>
      </w:r>
      <w:proofErr w:type="spellStart"/>
      <w:r w:rsidR="00283F09" w:rsidRPr="000E2B66">
        <w:rPr>
          <w:lang w:val="en-US"/>
        </w:rPr>
        <w:t>InterDigital</w:t>
      </w:r>
      <w:proofErr w:type="spellEnd"/>
    </w:p>
    <w:p w14:paraId="249CF69F" w14:textId="2E1B2351" w:rsidR="00283F09" w:rsidRPr="000E2B66" w:rsidRDefault="00AC53CD" w:rsidP="00AC53CD">
      <w:pPr>
        <w:ind w:left="567" w:hanging="567"/>
        <w:rPr>
          <w:u w:val="single"/>
          <w:lang w:val="en-US"/>
        </w:rPr>
      </w:pPr>
      <w:r w:rsidRPr="00E1646E">
        <w:t>[78]</w:t>
      </w:r>
      <w:r w:rsidRPr="00E1646E">
        <w:tab/>
      </w:r>
      <w:hyperlink r:id="rId88"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89"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0"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1"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2"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3" w:history="1">
        <w:r w:rsidR="00283F09" w:rsidRPr="00E1646E">
          <w:rPr>
            <w:rStyle w:val="Hyperlink"/>
          </w:rPr>
          <w:t>R1-2004421</w:t>
        </w:r>
      </w:hyperlink>
      <w:r w:rsidR="00283F09" w:rsidRPr="000E2B66">
        <w:rPr>
          <w:lang w:val="en-US"/>
        </w:rPr>
        <w:t xml:space="preserve">, “Potential UE complexity reduction features for </w:t>
      </w:r>
      <w:proofErr w:type="spellStart"/>
      <w:r w:rsidR="00283F09" w:rsidRPr="000E2B66">
        <w:rPr>
          <w:lang w:val="en-US"/>
        </w:rPr>
        <w:t>RedCap</w:t>
      </w:r>
      <w:proofErr w:type="spellEnd"/>
      <w:r w:rsidR="00283F09" w:rsidRPr="000E2B66">
        <w:rPr>
          <w:lang w:val="en-US"/>
        </w:rPr>
        <w:t>”,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4" w:history="1">
        <w:r w:rsidR="00283F09" w:rsidRPr="00E1646E">
          <w:rPr>
            <w:rStyle w:val="Hyperlink"/>
          </w:rPr>
          <w:t>R1-2004422</w:t>
        </w:r>
      </w:hyperlink>
      <w:r w:rsidR="00283F09" w:rsidRPr="000E2B66">
        <w:rPr>
          <w:lang w:val="en-US"/>
        </w:rPr>
        <w:t xml:space="preserve">, “Reduced PDCCH monitoring for </w:t>
      </w:r>
      <w:proofErr w:type="spellStart"/>
      <w:r w:rsidR="00283F09" w:rsidRPr="000E2B66">
        <w:rPr>
          <w:lang w:val="en-US"/>
        </w:rPr>
        <w:t>RedCap</w:t>
      </w:r>
      <w:proofErr w:type="spellEnd"/>
      <w:r w:rsidR="00283F09" w:rsidRPr="000E2B66">
        <w:rPr>
          <w:lang w:val="en-US"/>
        </w:rPr>
        <w:t>”,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5" w:history="1">
        <w:r w:rsidR="00283F09" w:rsidRPr="00E1646E">
          <w:rPr>
            <w:rStyle w:val="Hyperlink"/>
          </w:rPr>
          <w:t>R1-2004423</w:t>
        </w:r>
      </w:hyperlink>
      <w:r w:rsidR="00283F09" w:rsidRPr="000E2B66">
        <w:rPr>
          <w:lang w:val="en-US"/>
        </w:rPr>
        <w:t xml:space="preserve">, “Functionality for coverage recovery for </w:t>
      </w:r>
      <w:proofErr w:type="spellStart"/>
      <w:r w:rsidR="00283F09" w:rsidRPr="000E2B66">
        <w:rPr>
          <w:lang w:val="en-US"/>
        </w:rPr>
        <w:t>RedCap</w:t>
      </w:r>
      <w:proofErr w:type="spellEnd"/>
      <w:r w:rsidR="00283F09" w:rsidRPr="000E2B66">
        <w:rPr>
          <w:lang w:val="en-US"/>
        </w:rPr>
        <w:t>”,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6" w:history="1">
        <w:r w:rsidR="00283F09" w:rsidRPr="00E1646E">
          <w:rPr>
            <w:rStyle w:val="Hyperlink"/>
          </w:rPr>
          <w:t>R1-2004493</w:t>
        </w:r>
      </w:hyperlink>
      <w:r w:rsidR="00283F09" w:rsidRPr="000E2B66">
        <w:rPr>
          <w:lang w:val="en-US"/>
        </w:rPr>
        <w:t xml:space="preserve">, “Considerations for Complexity Reduction of </w:t>
      </w:r>
      <w:proofErr w:type="spellStart"/>
      <w:r w:rsidR="00283F09" w:rsidRPr="000E2B66">
        <w:rPr>
          <w:lang w:val="en-US"/>
        </w:rPr>
        <w:t>RedCap</w:t>
      </w:r>
      <w:proofErr w:type="spellEnd"/>
      <w:r w:rsidR="00283F09" w:rsidRPr="000E2B66">
        <w:rPr>
          <w:lang w:val="en-US"/>
        </w:rPr>
        <w:t xml:space="preserve">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7" w:history="1">
        <w:r w:rsidR="00283F09" w:rsidRPr="00E1646E">
          <w:rPr>
            <w:rStyle w:val="Hyperlink"/>
          </w:rPr>
          <w:t>R1-2004494</w:t>
        </w:r>
      </w:hyperlink>
      <w:r w:rsidR="00283F09" w:rsidRPr="000E2B66">
        <w:rPr>
          <w:lang w:val="en-US"/>
        </w:rPr>
        <w:t xml:space="preserve">, “Considerations for PDCCH Monitoring Reduction and Power Saving of </w:t>
      </w:r>
      <w:proofErr w:type="spellStart"/>
      <w:r w:rsidR="00283F09" w:rsidRPr="000E2B66">
        <w:rPr>
          <w:lang w:val="en-US"/>
        </w:rPr>
        <w:t>RedCap</w:t>
      </w:r>
      <w:proofErr w:type="spellEnd"/>
      <w:r w:rsidR="00283F09" w:rsidRPr="000E2B66">
        <w:rPr>
          <w:lang w:val="en-US"/>
        </w:rPr>
        <w:t xml:space="preserve">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98" w:history="1">
        <w:r w:rsidR="00283F09" w:rsidRPr="00E1646E">
          <w:rPr>
            <w:rStyle w:val="Hyperlink"/>
          </w:rPr>
          <w:t>R1-2004495</w:t>
        </w:r>
      </w:hyperlink>
      <w:r w:rsidR="00283F09" w:rsidRPr="000E2B66">
        <w:rPr>
          <w:lang w:val="en-US"/>
        </w:rPr>
        <w:t xml:space="preserve">, “Considerations for Coverage Recovery of </w:t>
      </w:r>
      <w:proofErr w:type="spellStart"/>
      <w:r w:rsidR="00283F09" w:rsidRPr="000E2B66">
        <w:rPr>
          <w:lang w:val="en-US"/>
        </w:rPr>
        <w:t>RedCap</w:t>
      </w:r>
      <w:proofErr w:type="spellEnd"/>
      <w:r w:rsidR="00283F09" w:rsidRPr="000E2B66">
        <w:rPr>
          <w:lang w:val="en-US"/>
        </w:rPr>
        <w:t xml:space="preserve">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99" w:history="1">
        <w:r w:rsidR="00283F09" w:rsidRPr="00E1646E">
          <w:rPr>
            <w:rStyle w:val="Hyperlink"/>
          </w:rPr>
          <w:t>R1-2004496</w:t>
        </w:r>
      </w:hyperlink>
      <w:r w:rsidR="00283F09" w:rsidRPr="000E2B66">
        <w:rPr>
          <w:lang w:val="en-US"/>
        </w:rPr>
        <w:t xml:space="preserve">, “Considerations for Standardization Framework and Design Principles of </w:t>
      </w:r>
      <w:proofErr w:type="spellStart"/>
      <w:r w:rsidR="00283F09" w:rsidRPr="000E2B66">
        <w:rPr>
          <w:lang w:val="en-US"/>
        </w:rPr>
        <w:t>RedCap</w:t>
      </w:r>
      <w:proofErr w:type="spellEnd"/>
      <w:r w:rsidR="00283F09" w:rsidRPr="000E2B66">
        <w:rPr>
          <w:lang w:val="en-US"/>
        </w:rPr>
        <w:t xml:space="preserve">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0"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1"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2"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3"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4"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5" w:history="1">
        <w:r w:rsidR="00283F09" w:rsidRPr="00E1646E">
          <w:rPr>
            <w:rStyle w:val="Hyperlink"/>
          </w:rPr>
          <w:t>R1-2004541</w:t>
        </w:r>
      </w:hyperlink>
      <w:r w:rsidR="00283F09" w:rsidRPr="000E2B66">
        <w:rPr>
          <w:lang w:val="en-US"/>
        </w:rPr>
        <w:t xml:space="preserve">, “Discussion on reducing PDCCH monitoring for </w:t>
      </w:r>
      <w:proofErr w:type="spellStart"/>
      <w:r w:rsidR="00283F09" w:rsidRPr="000E2B66">
        <w:rPr>
          <w:lang w:val="en-US"/>
        </w:rPr>
        <w:t>RedCap</w:t>
      </w:r>
      <w:proofErr w:type="spellEnd"/>
      <w:r w:rsidR="00283F09" w:rsidRPr="000E2B66">
        <w:rPr>
          <w:lang w:val="en-US"/>
        </w:rPr>
        <w:t xml:space="preserve">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6" w:history="1">
        <w:r w:rsidR="00283F09" w:rsidRPr="00E1646E">
          <w:rPr>
            <w:rStyle w:val="Hyperlink"/>
          </w:rPr>
          <w:t>R1-2004557</w:t>
        </w:r>
      </w:hyperlink>
      <w:r w:rsidR="00283F09" w:rsidRPr="000E2B66">
        <w:rPr>
          <w:lang w:val="en-US"/>
        </w:rPr>
        <w:t xml:space="preserve">, “UE Complexity Reduction for Reduced Capability NR Devices”, </w:t>
      </w:r>
      <w:proofErr w:type="spellStart"/>
      <w:r w:rsidR="00283F09" w:rsidRPr="000E2B66">
        <w:rPr>
          <w:lang w:val="en-US"/>
        </w:rPr>
        <w:t>Potevio</w:t>
      </w:r>
      <w:proofErr w:type="spellEnd"/>
    </w:p>
    <w:p w14:paraId="39A9595B" w14:textId="34CE9E99" w:rsidR="00283F09" w:rsidRPr="000E2B66" w:rsidRDefault="00AC53CD" w:rsidP="00AC53CD">
      <w:pPr>
        <w:ind w:left="567" w:hanging="567"/>
        <w:rPr>
          <w:u w:val="single"/>
          <w:lang w:val="en-US"/>
        </w:rPr>
      </w:pPr>
      <w:r w:rsidRPr="00E1646E">
        <w:lastRenderedPageBreak/>
        <w:t>[97]</w:t>
      </w:r>
      <w:r w:rsidRPr="00E1646E">
        <w:tab/>
      </w:r>
      <w:hyperlink r:id="rId107" w:history="1">
        <w:r w:rsidR="00283F09" w:rsidRPr="00E1646E">
          <w:rPr>
            <w:rStyle w:val="Hyperlink"/>
          </w:rPr>
          <w:t>R1-2004595</w:t>
        </w:r>
      </w:hyperlink>
      <w:r w:rsidR="00283F09" w:rsidRPr="000E2B66">
        <w:rPr>
          <w:lang w:val="en-US"/>
        </w:rPr>
        <w:t xml:space="preserve">, “On potential UE complexity reduction features”, </w:t>
      </w:r>
      <w:proofErr w:type="spellStart"/>
      <w:r w:rsidR="00283F09" w:rsidRPr="000E2B66">
        <w:rPr>
          <w:lang w:val="en-US"/>
        </w:rPr>
        <w:t>Convida</w:t>
      </w:r>
      <w:proofErr w:type="spellEnd"/>
      <w:r w:rsidR="00283F09" w:rsidRPr="000E2B66">
        <w:rPr>
          <w:lang w:val="en-US"/>
        </w:rPr>
        <w:t xml:space="preserve"> Wireless</w:t>
      </w:r>
    </w:p>
    <w:p w14:paraId="30D5D56C" w14:textId="75A71F2F" w:rsidR="00283F09" w:rsidRPr="000E2B66" w:rsidRDefault="00AC53CD" w:rsidP="00AC53CD">
      <w:pPr>
        <w:ind w:left="567" w:hanging="567"/>
        <w:rPr>
          <w:u w:val="single"/>
          <w:lang w:val="en-US"/>
        </w:rPr>
      </w:pPr>
      <w:r w:rsidRPr="00E1646E">
        <w:t>[98]</w:t>
      </w:r>
      <w:r w:rsidRPr="00E1646E">
        <w:tab/>
      </w:r>
      <w:hyperlink r:id="rId108" w:history="1">
        <w:r w:rsidR="00283F09" w:rsidRPr="00E1646E">
          <w:rPr>
            <w:rStyle w:val="Hyperlink"/>
          </w:rPr>
          <w:t>R1-2004596</w:t>
        </w:r>
      </w:hyperlink>
      <w:r w:rsidR="00283F09" w:rsidRPr="000E2B66">
        <w:rPr>
          <w:lang w:val="en-US"/>
        </w:rPr>
        <w:t xml:space="preserve">, “On coverage recovery for reduced capability UEs”, </w:t>
      </w:r>
      <w:proofErr w:type="spellStart"/>
      <w:r w:rsidR="00283F09" w:rsidRPr="000E2B66">
        <w:rPr>
          <w:lang w:val="en-US"/>
        </w:rPr>
        <w:t>Convida</w:t>
      </w:r>
      <w:proofErr w:type="spellEnd"/>
      <w:r w:rsidR="00283F09" w:rsidRPr="000E2B66">
        <w:rPr>
          <w:lang w:val="en-US"/>
        </w:rPr>
        <w:t xml:space="preserve"> Wireless</w:t>
      </w:r>
    </w:p>
    <w:p w14:paraId="4F621346" w14:textId="7B647FB1" w:rsidR="00733C8B" w:rsidRPr="00EF02A4" w:rsidRDefault="00AC53CD" w:rsidP="00EF02A4">
      <w:pPr>
        <w:ind w:left="567" w:hanging="567"/>
        <w:rPr>
          <w:lang w:val="en-US"/>
        </w:rPr>
      </w:pPr>
      <w:r w:rsidRPr="00E1646E">
        <w:t>[99]</w:t>
      </w:r>
      <w:r w:rsidRPr="00E1646E">
        <w:tab/>
      </w:r>
      <w:hyperlink r:id="rId109" w:history="1">
        <w:r w:rsidR="00283F09" w:rsidRPr="00E1646E">
          <w:rPr>
            <w:rStyle w:val="Hyperlink"/>
          </w:rPr>
          <w:t>R1-2004612</w:t>
        </w:r>
      </w:hyperlink>
      <w:r w:rsidR="00283F09" w:rsidRPr="000E2B66">
        <w:rPr>
          <w:lang w:val="en-US"/>
        </w:rPr>
        <w:t xml:space="preserve">, “Other aspects for reduced capability devices”, Huawei, </w:t>
      </w:r>
      <w:proofErr w:type="spellStart"/>
      <w:r w:rsidR="00283F09" w:rsidRPr="000E2B66">
        <w:rPr>
          <w:lang w:val="en-US"/>
        </w:rPr>
        <w:t>HiSilicon</w:t>
      </w:r>
      <w:bookmarkEnd w:id="35"/>
      <w:proofErr w:type="spellEnd"/>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26A98" w14:textId="77777777" w:rsidR="006534F2" w:rsidRDefault="006534F2">
      <w:r>
        <w:separator/>
      </w:r>
    </w:p>
  </w:endnote>
  <w:endnote w:type="continuationSeparator" w:id="0">
    <w:p w14:paraId="10A07E62" w14:textId="77777777" w:rsidR="006534F2" w:rsidRDefault="006534F2">
      <w:r>
        <w:continuationSeparator/>
      </w:r>
    </w:p>
  </w:endnote>
  <w:endnote w:type="continuationNotice" w:id="1">
    <w:p w14:paraId="1569ABA7" w14:textId="77777777" w:rsidR="006534F2" w:rsidRDefault="00653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F198" w14:textId="77777777" w:rsidR="006534F2" w:rsidRDefault="006534F2">
      <w:r>
        <w:separator/>
      </w:r>
    </w:p>
  </w:footnote>
  <w:footnote w:type="continuationSeparator" w:id="0">
    <w:p w14:paraId="7C25BDCE" w14:textId="77777777" w:rsidR="006534F2" w:rsidRDefault="006534F2">
      <w:r>
        <w:continuationSeparator/>
      </w:r>
    </w:p>
  </w:footnote>
  <w:footnote w:type="continuationNotice" w:id="1">
    <w:p w14:paraId="57B87F7F" w14:textId="77777777" w:rsidR="006534F2" w:rsidRDefault="006534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D7992"/>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1E9"/>
    <w:rsid w:val="00D377DC"/>
    <w:rsid w:val="00D37C54"/>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225A114-4319-4D65-9508-1B25111C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7625</Words>
  <Characters>43469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50993</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Brian Classon</cp:lastModifiedBy>
  <cp:revision>25</cp:revision>
  <cp:lastPrinted>2020-05-14T12:07:00Z</cp:lastPrinted>
  <dcterms:created xsi:type="dcterms:W3CDTF">2020-05-27T17:57:00Z</dcterms:created>
  <dcterms:modified xsi:type="dcterms:W3CDTF">2020-05-27T20:37:00Z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