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TOC1"/>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rFonts w:eastAsia="SimSun"/>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7"/>
        <w:gridCol w:w="7694"/>
      </w:tblGrid>
      <w:tr w:rsidR="003915AD" w14:paraId="45AF1F3E" w14:textId="77777777" w:rsidTr="00C13594">
        <w:tc>
          <w:tcPr>
            <w:tcW w:w="1951"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796"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3915AD">
        <w:tc>
          <w:tcPr>
            <w:tcW w:w="1951" w:type="dxa"/>
          </w:tcPr>
          <w:p w14:paraId="6A4E791E" w14:textId="77777777" w:rsidR="003915AD" w:rsidRDefault="003915AD" w:rsidP="003915AD"/>
        </w:tc>
        <w:tc>
          <w:tcPr>
            <w:tcW w:w="7796" w:type="dxa"/>
          </w:tcPr>
          <w:p w14:paraId="5F896DCE" w14:textId="77777777" w:rsidR="003915AD" w:rsidRDefault="003915AD" w:rsidP="003915AD"/>
        </w:tc>
      </w:tr>
      <w:tr w:rsidR="003915AD" w14:paraId="554A51AE" w14:textId="77777777" w:rsidTr="003915AD">
        <w:tc>
          <w:tcPr>
            <w:tcW w:w="1951" w:type="dxa"/>
          </w:tcPr>
          <w:p w14:paraId="6AF47F13" w14:textId="77777777" w:rsidR="003915AD" w:rsidRDefault="003915AD" w:rsidP="003915AD"/>
        </w:tc>
        <w:tc>
          <w:tcPr>
            <w:tcW w:w="7796" w:type="dxa"/>
          </w:tcPr>
          <w:p w14:paraId="40BBE2EE" w14:textId="77777777" w:rsidR="003915AD" w:rsidRDefault="003915AD" w:rsidP="003915AD"/>
        </w:tc>
      </w:tr>
      <w:tr w:rsidR="003915AD" w14:paraId="34A6A253" w14:textId="77777777" w:rsidTr="003915AD">
        <w:tc>
          <w:tcPr>
            <w:tcW w:w="1951" w:type="dxa"/>
          </w:tcPr>
          <w:p w14:paraId="1F2C65E5" w14:textId="77777777" w:rsidR="003915AD" w:rsidRDefault="003915AD" w:rsidP="003915AD"/>
        </w:tc>
        <w:tc>
          <w:tcPr>
            <w:tcW w:w="7796" w:type="dxa"/>
          </w:tcPr>
          <w:p w14:paraId="054DB8F8" w14:textId="77777777" w:rsidR="003915AD" w:rsidRDefault="003915AD" w:rsidP="003915AD"/>
        </w:tc>
      </w:tr>
      <w:tr w:rsidR="003915AD" w14:paraId="216F9CB0" w14:textId="77777777" w:rsidTr="003915AD">
        <w:tc>
          <w:tcPr>
            <w:tcW w:w="1951" w:type="dxa"/>
          </w:tcPr>
          <w:p w14:paraId="77AE28DC" w14:textId="77777777" w:rsidR="003915AD" w:rsidRDefault="003915AD" w:rsidP="003915AD"/>
        </w:tc>
        <w:tc>
          <w:tcPr>
            <w:tcW w:w="7796" w:type="dxa"/>
          </w:tcPr>
          <w:p w14:paraId="6F627089" w14:textId="77777777" w:rsidR="003915AD" w:rsidRDefault="003915AD" w:rsidP="003915AD"/>
        </w:tc>
      </w:tr>
      <w:tr w:rsidR="003915AD" w14:paraId="73568584" w14:textId="77777777" w:rsidTr="003915AD">
        <w:tc>
          <w:tcPr>
            <w:tcW w:w="1951" w:type="dxa"/>
          </w:tcPr>
          <w:p w14:paraId="51DADBCF" w14:textId="77777777" w:rsidR="003915AD" w:rsidRDefault="003915AD" w:rsidP="003915AD"/>
        </w:tc>
        <w:tc>
          <w:tcPr>
            <w:tcW w:w="7796" w:type="dxa"/>
          </w:tcPr>
          <w:p w14:paraId="542F862A" w14:textId="77777777" w:rsidR="003915AD" w:rsidRDefault="003915AD" w:rsidP="003915AD"/>
        </w:tc>
      </w:tr>
      <w:tr w:rsidR="003915AD" w14:paraId="3DB56CE4" w14:textId="77777777" w:rsidTr="003915AD">
        <w:tc>
          <w:tcPr>
            <w:tcW w:w="1951" w:type="dxa"/>
          </w:tcPr>
          <w:p w14:paraId="594D1316" w14:textId="77777777" w:rsidR="003915AD" w:rsidRDefault="003915AD" w:rsidP="003915AD"/>
        </w:tc>
        <w:tc>
          <w:tcPr>
            <w:tcW w:w="7796" w:type="dxa"/>
          </w:tcPr>
          <w:p w14:paraId="7CE20FD3" w14:textId="77777777" w:rsidR="003915AD" w:rsidRDefault="003915AD" w:rsidP="003915AD"/>
        </w:tc>
      </w:tr>
      <w:tr w:rsidR="003915AD" w14:paraId="377EEDE9" w14:textId="77777777" w:rsidTr="003915AD">
        <w:tc>
          <w:tcPr>
            <w:tcW w:w="1951" w:type="dxa"/>
          </w:tcPr>
          <w:p w14:paraId="741F2B9C" w14:textId="77777777" w:rsidR="003915AD" w:rsidRDefault="003915AD" w:rsidP="003915AD"/>
        </w:tc>
        <w:tc>
          <w:tcPr>
            <w:tcW w:w="7796" w:type="dxa"/>
          </w:tcPr>
          <w:p w14:paraId="6AD8F622" w14:textId="77777777" w:rsidR="003915AD" w:rsidRDefault="003915AD" w:rsidP="003915AD"/>
        </w:tc>
      </w:tr>
    </w:tbl>
    <w:p w14:paraId="176EBA3A" w14:textId="77777777" w:rsidR="003915AD" w:rsidRDefault="003915AD" w:rsidP="003915AD"/>
    <w:p w14:paraId="2CC25B1D" w14:textId="7FBA3C3A" w:rsidR="004C0F41" w:rsidRPr="003D727D" w:rsidRDefault="00335E75" w:rsidP="000E647A">
      <w:pPr>
        <w:pStyle w:val="Heading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Heading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77777777" w:rsidR="003D727D" w:rsidRDefault="003D727D" w:rsidP="00E4526E"/>
        </w:tc>
        <w:tc>
          <w:tcPr>
            <w:tcW w:w="7694" w:type="dxa"/>
          </w:tcPr>
          <w:p w14:paraId="2B452268" w14:textId="77777777" w:rsidR="003D727D" w:rsidRDefault="003D727D" w:rsidP="00E4526E"/>
        </w:tc>
      </w:tr>
      <w:tr w:rsidR="00D35A40" w14:paraId="371106F0" w14:textId="77777777" w:rsidTr="00D35A40">
        <w:tc>
          <w:tcPr>
            <w:tcW w:w="1937" w:type="dxa"/>
          </w:tcPr>
          <w:p w14:paraId="2C5816CE" w14:textId="77777777" w:rsidR="00D35A40" w:rsidRDefault="00D35A40" w:rsidP="00FA48BF"/>
        </w:tc>
        <w:tc>
          <w:tcPr>
            <w:tcW w:w="7694" w:type="dxa"/>
          </w:tcPr>
          <w:p w14:paraId="4A6F9E19" w14:textId="77777777" w:rsidR="00D35A40" w:rsidRDefault="00D35A40" w:rsidP="00FA48BF"/>
        </w:tc>
      </w:tr>
      <w:tr w:rsidR="00D35A40" w14:paraId="3E141BE8" w14:textId="77777777" w:rsidTr="00D35A40">
        <w:tc>
          <w:tcPr>
            <w:tcW w:w="1937" w:type="dxa"/>
          </w:tcPr>
          <w:p w14:paraId="23440792" w14:textId="77777777" w:rsidR="00D35A40" w:rsidRDefault="00D35A40" w:rsidP="00FA48BF"/>
        </w:tc>
        <w:tc>
          <w:tcPr>
            <w:tcW w:w="7694" w:type="dxa"/>
          </w:tcPr>
          <w:p w14:paraId="03E3327A" w14:textId="77777777" w:rsidR="00D35A40" w:rsidRDefault="00D35A40" w:rsidP="00FA48BF"/>
        </w:tc>
      </w:tr>
      <w:tr w:rsidR="00D35A40" w14:paraId="4DE3FDD2" w14:textId="77777777" w:rsidTr="00D35A40">
        <w:tc>
          <w:tcPr>
            <w:tcW w:w="1937" w:type="dxa"/>
          </w:tcPr>
          <w:p w14:paraId="247F65DB" w14:textId="77777777" w:rsidR="00D35A40" w:rsidRDefault="00D35A40" w:rsidP="00FA48BF"/>
        </w:tc>
        <w:tc>
          <w:tcPr>
            <w:tcW w:w="7694" w:type="dxa"/>
          </w:tcPr>
          <w:p w14:paraId="46733C7A" w14:textId="77777777" w:rsidR="00D35A40" w:rsidRDefault="00D35A40" w:rsidP="00FA48BF"/>
        </w:tc>
      </w:tr>
      <w:tr w:rsidR="00D35A40" w14:paraId="56C964C7" w14:textId="77777777" w:rsidTr="00D35A40">
        <w:tc>
          <w:tcPr>
            <w:tcW w:w="1937" w:type="dxa"/>
          </w:tcPr>
          <w:p w14:paraId="3E8D318A" w14:textId="77777777" w:rsidR="00D35A40" w:rsidRDefault="00D35A40" w:rsidP="00FA48BF"/>
        </w:tc>
        <w:tc>
          <w:tcPr>
            <w:tcW w:w="7694" w:type="dxa"/>
          </w:tcPr>
          <w:p w14:paraId="49B24337" w14:textId="77777777" w:rsidR="00D35A40" w:rsidRDefault="00D35A40" w:rsidP="00FA48BF"/>
        </w:tc>
      </w:tr>
      <w:tr w:rsidR="00D35A40" w14:paraId="5BD47A88" w14:textId="77777777" w:rsidTr="00D35A40">
        <w:tc>
          <w:tcPr>
            <w:tcW w:w="1937" w:type="dxa"/>
          </w:tcPr>
          <w:p w14:paraId="072C114B" w14:textId="77777777" w:rsidR="00D35A40" w:rsidRDefault="00D35A40" w:rsidP="00FA48BF"/>
        </w:tc>
        <w:tc>
          <w:tcPr>
            <w:tcW w:w="7694" w:type="dxa"/>
          </w:tcPr>
          <w:p w14:paraId="40A02C68" w14:textId="77777777" w:rsidR="00D35A40" w:rsidRDefault="00D35A40" w:rsidP="00FA48BF"/>
        </w:tc>
      </w:tr>
      <w:tr w:rsidR="00D35A40" w14:paraId="4DC6E60F" w14:textId="77777777" w:rsidTr="00D35A40">
        <w:tc>
          <w:tcPr>
            <w:tcW w:w="1937" w:type="dxa"/>
          </w:tcPr>
          <w:p w14:paraId="016D8AB4" w14:textId="77777777" w:rsidR="00D35A40" w:rsidRDefault="00D35A40" w:rsidP="00FA48BF"/>
        </w:tc>
        <w:tc>
          <w:tcPr>
            <w:tcW w:w="7694" w:type="dxa"/>
          </w:tcPr>
          <w:p w14:paraId="626EBFF4" w14:textId="77777777" w:rsidR="00D35A40" w:rsidRDefault="00D35A40" w:rsidP="00FA48B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lastRenderedPageBreak/>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77777777" w:rsidR="003D727D" w:rsidRDefault="003D727D" w:rsidP="00E4526E"/>
        </w:tc>
        <w:tc>
          <w:tcPr>
            <w:tcW w:w="7694" w:type="dxa"/>
          </w:tcPr>
          <w:p w14:paraId="6E36D0EF" w14:textId="77777777" w:rsidR="003D727D" w:rsidRDefault="003D727D" w:rsidP="00E4526E"/>
        </w:tc>
      </w:tr>
      <w:tr w:rsidR="00D35A40" w14:paraId="7EDC3F74" w14:textId="77777777" w:rsidTr="00D35A40">
        <w:tc>
          <w:tcPr>
            <w:tcW w:w="1937" w:type="dxa"/>
          </w:tcPr>
          <w:p w14:paraId="5BD83C75" w14:textId="77777777" w:rsidR="00D35A40" w:rsidRDefault="00D35A40" w:rsidP="00FA48BF"/>
        </w:tc>
        <w:tc>
          <w:tcPr>
            <w:tcW w:w="7694" w:type="dxa"/>
          </w:tcPr>
          <w:p w14:paraId="11943C5C" w14:textId="77777777" w:rsidR="00D35A40" w:rsidRDefault="00D35A40" w:rsidP="00FA48BF"/>
        </w:tc>
      </w:tr>
      <w:tr w:rsidR="00D35A40" w14:paraId="2770DE8C" w14:textId="77777777" w:rsidTr="00D35A40">
        <w:tc>
          <w:tcPr>
            <w:tcW w:w="1937" w:type="dxa"/>
          </w:tcPr>
          <w:p w14:paraId="627B4185" w14:textId="77777777" w:rsidR="00D35A40" w:rsidRDefault="00D35A40" w:rsidP="00FA48BF"/>
        </w:tc>
        <w:tc>
          <w:tcPr>
            <w:tcW w:w="7694" w:type="dxa"/>
          </w:tcPr>
          <w:p w14:paraId="2D8D793D" w14:textId="77777777" w:rsidR="00D35A40" w:rsidRDefault="00D35A40" w:rsidP="00FA48BF"/>
        </w:tc>
      </w:tr>
      <w:tr w:rsidR="00D35A40" w14:paraId="1DD8733F" w14:textId="77777777" w:rsidTr="00D35A40">
        <w:tc>
          <w:tcPr>
            <w:tcW w:w="1937" w:type="dxa"/>
          </w:tcPr>
          <w:p w14:paraId="30165BFB" w14:textId="77777777" w:rsidR="00D35A40" w:rsidRDefault="00D35A40" w:rsidP="00FA48BF"/>
        </w:tc>
        <w:tc>
          <w:tcPr>
            <w:tcW w:w="7694" w:type="dxa"/>
          </w:tcPr>
          <w:p w14:paraId="64D36BB9" w14:textId="77777777" w:rsidR="00D35A40" w:rsidRDefault="00D35A40" w:rsidP="00FA48BF"/>
        </w:tc>
      </w:tr>
      <w:tr w:rsidR="00D35A40" w14:paraId="4929D914" w14:textId="77777777" w:rsidTr="00D35A40">
        <w:tc>
          <w:tcPr>
            <w:tcW w:w="1937" w:type="dxa"/>
          </w:tcPr>
          <w:p w14:paraId="13CA05F7" w14:textId="77777777" w:rsidR="00D35A40" w:rsidRDefault="00D35A40" w:rsidP="00FA48BF"/>
        </w:tc>
        <w:tc>
          <w:tcPr>
            <w:tcW w:w="7694" w:type="dxa"/>
          </w:tcPr>
          <w:p w14:paraId="4853928C" w14:textId="77777777" w:rsidR="00D35A40" w:rsidRDefault="00D35A40" w:rsidP="00FA48BF"/>
        </w:tc>
      </w:tr>
      <w:tr w:rsidR="00D35A40" w14:paraId="7427EDE3" w14:textId="77777777" w:rsidTr="00D35A40">
        <w:tc>
          <w:tcPr>
            <w:tcW w:w="1937" w:type="dxa"/>
          </w:tcPr>
          <w:p w14:paraId="6579B466" w14:textId="77777777" w:rsidR="00D35A40" w:rsidRDefault="00D35A40" w:rsidP="00FA48BF"/>
        </w:tc>
        <w:tc>
          <w:tcPr>
            <w:tcW w:w="7694" w:type="dxa"/>
          </w:tcPr>
          <w:p w14:paraId="090A889F" w14:textId="77777777" w:rsidR="00D35A40" w:rsidRDefault="00D35A40" w:rsidP="00FA48BF"/>
        </w:tc>
      </w:tr>
      <w:tr w:rsidR="00D35A40" w14:paraId="1DC5EC25" w14:textId="77777777" w:rsidTr="00D35A40">
        <w:tc>
          <w:tcPr>
            <w:tcW w:w="1937" w:type="dxa"/>
          </w:tcPr>
          <w:p w14:paraId="3ADE0B29" w14:textId="77777777" w:rsidR="00D35A40" w:rsidRDefault="00D35A40" w:rsidP="00FA48BF"/>
        </w:tc>
        <w:tc>
          <w:tcPr>
            <w:tcW w:w="7694" w:type="dxa"/>
          </w:tcPr>
          <w:p w14:paraId="735EFABC" w14:textId="77777777" w:rsidR="00D35A40" w:rsidRDefault="00D35A40" w:rsidP="00FA48B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77777777" w:rsidR="00E4526E" w:rsidRDefault="00E4526E" w:rsidP="00E4526E"/>
        </w:tc>
        <w:tc>
          <w:tcPr>
            <w:tcW w:w="7694" w:type="dxa"/>
          </w:tcPr>
          <w:p w14:paraId="176949BC" w14:textId="77777777" w:rsidR="00E4526E" w:rsidRDefault="00E4526E" w:rsidP="00E4526E"/>
        </w:tc>
      </w:tr>
      <w:tr w:rsidR="00D35A40" w14:paraId="726575A2" w14:textId="77777777" w:rsidTr="00D35A40">
        <w:tc>
          <w:tcPr>
            <w:tcW w:w="1937" w:type="dxa"/>
          </w:tcPr>
          <w:p w14:paraId="0E6D6777" w14:textId="77777777" w:rsidR="00D35A40" w:rsidRDefault="00D35A40" w:rsidP="00FA48BF"/>
        </w:tc>
        <w:tc>
          <w:tcPr>
            <w:tcW w:w="7694" w:type="dxa"/>
          </w:tcPr>
          <w:p w14:paraId="162707DD" w14:textId="77777777" w:rsidR="00D35A40" w:rsidRDefault="00D35A40" w:rsidP="00FA48BF"/>
        </w:tc>
      </w:tr>
      <w:tr w:rsidR="00D35A40" w14:paraId="22572678" w14:textId="77777777" w:rsidTr="00D35A40">
        <w:tc>
          <w:tcPr>
            <w:tcW w:w="1937" w:type="dxa"/>
          </w:tcPr>
          <w:p w14:paraId="395ECB94" w14:textId="77777777" w:rsidR="00D35A40" w:rsidRDefault="00D35A40" w:rsidP="00FA48BF"/>
        </w:tc>
        <w:tc>
          <w:tcPr>
            <w:tcW w:w="7694" w:type="dxa"/>
          </w:tcPr>
          <w:p w14:paraId="04B4ACD5" w14:textId="77777777" w:rsidR="00D35A40" w:rsidRDefault="00D35A40" w:rsidP="00FA48BF"/>
        </w:tc>
      </w:tr>
      <w:tr w:rsidR="00D35A40" w14:paraId="7491694E" w14:textId="77777777" w:rsidTr="00D35A40">
        <w:tc>
          <w:tcPr>
            <w:tcW w:w="1937" w:type="dxa"/>
          </w:tcPr>
          <w:p w14:paraId="046BA130" w14:textId="77777777" w:rsidR="00D35A40" w:rsidRDefault="00D35A40" w:rsidP="00FA48BF"/>
        </w:tc>
        <w:tc>
          <w:tcPr>
            <w:tcW w:w="7694" w:type="dxa"/>
          </w:tcPr>
          <w:p w14:paraId="30136EE1" w14:textId="77777777" w:rsidR="00D35A40" w:rsidRDefault="00D35A40" w:rsidP="00FA48BF"/>
        </w:tc>
      </w:tr>
      <w:tr w:rsidR="00D35A40" w14:paraId="4983AF50" w14:textId="77777777" w:rsidTr="00D35A40">
        <w:tc>
          <w:tcPr>
            <w:tcW w:w="1937" w:type="dxa"/>
          </w:tcPr>
          <w:p w14:paraId="0981BEB0" w14:textId="77777777" w:rsidR="00D35A40" w:rsidRDefault="00D35A40" w:rsidP="00FA48BF"/>
        </w:tc>
        <w:tc>
          <w:tcPr>
            <w:tcW w:w="7694" w:type="dxa"/>
          </w:tcPr>
          <w:p w14:paraId="517D2866" w14:textId="77777777" w:rsidR="00D35A40" w:rsidRDefault="00D35A40" w:rsidP="00FA48BF"/>
        </w:tc>
      </w:tr>
      <w:tr w:rsidR="00D35A40" w14:paraId="7C97F608" w14:textId="77777777" w:rsidTr="00D35A40">
        <w:tc>
          <w:tcPr>
            <w:tcW w:w="1937" w:type="dxa"/>
          </w:tcPr>
          <w:p w14:paraId="5BE97D3B" w14:textId="77777777" w:rsidR="00D35A40" w:rsidRDefault="00D35A40" w:rsidP="00FA48BF"/>
        </w:tc>
        <w:tc>
          <w:tcPr>
            <w:tcW w:w="7694" w:type="dxa"/>
          </w:tcPr>
          <w:p w14:paraId="2776333A" w14:textId="77777777" w:rsidR="00D35A40" w:rsidRDefault="00D35A40" w:rsidP="00FA48BF"/>
        </w:tc>
      </w:tr>
      <w:tr w:rsidR="00D35A40" w14:paraId="774FD189" w14:textId="77777777" w:rsidTr="00D35A40">
        <w:tc>
          <w:tcPr>
            <w:tcW w:w="1937" w:type="dxa"/>
          </w:tcPr>
          <w:p w14:paraId="6CC6996C" w14:textId="77777777" w:rsidR="00D35A40" w:rsidRDefault="00D35A40" w:rsidP="00FA48BF"/>
        </w:tc>
        <w:tc>
          <w:tcPr>
            <w:tcW w:w="7694" w:type="dxa"/>
          </w:tcPr>
          <w:p w14:paraId="19F8C2A4" w14:textId="77777777" w:rsidR="00D35A40" w:rsidRDefault="00D35A40" w:rsidP="00FA48BF"/>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77777777" w:rsidR="002F0302" w:rsidRDefault="002F0302" w:rsidP="006358EC"/>
        </w:tc>
        <w:tc>
          <w:tcPr>
            <w:tcW w:w="7694" w:type="dxa"/>
          </w:tcPr>
          <w:p w14:paraId="629F8F87" w14:textId="77777777" w:rsidR="002F0302" w:rsidRDefault="002F0302" w:rsidP="006358EC"/>
        </w:tc>
      </w:tr>
      <w:tr w:rsidR="00D35A40" w14:paraId="37C674D8" w14:textId="77777777" w:rsidTr="00D35A40">
        <w:tc>
          <w:tcPr>
            <w:tcW w:w="1937" w:type="dxa"/>
          </w:tcPr>
          <w:p w14:paraId="02EE997C" w14:textId="77777777" w:rsidR="00D35A40" w:rsidRDefault="00D35A40" w:rsidP="00FA48BF"/>
        </w:tc>
        <w:tc>
          <w:tcPr>
            <w:tcW w:w="7694" w:type="dxa"/>
          </w:tcPr>
          <w:p w14:paraId="1682ECE3" w14:textId="77777777" w:rsidR="00D35A40" w:rsidRDefault="00D35A40" w:rsidP="00FA48BF"/>
        </w:tc>
      </w:tr>
      <w:tr w:rsidR="00D35A40" w14:paraId="3949862D" w14:textId="77777777" w:rsidTr="00D35A40">
        <w:tc>
          <w:tcPr>
            <w:tcW w:w="1937" w:type="dxa"/>
          </w:tcPr>
          <w:p w14:paraId="537D4BAC" w14:textId="77777777" w:rsidR="00D35A40" w:rsidRDefault="00D35A40" w:rsidP="00FA48BF"/>
        </w:tc>
        <w:tc>
          <w:tcPr>
            <w:tcW w:w="7694" w:type="dxa"/>
          </w:tcPr>
          <w:p w14:paraId="08CCF116" w14:textId="77777777" w:rsidR="00D35A40" w:rsidRDefault="00D35A40" w:rsidP="00FA48BF"/>
        </w:tc>
      </w:tr>
      <w:tr w:rsidR="00D35A40" w14:paraId="3C3868E9" w14:textId="77777777" w:rsidTr="00D35A40">
        <w:tc>
          <w:tcPr>
            <w:tcW w:w="1937" w:type="dxa"/>
          </w:tcPr>
          <w:p w14:paraId="54AD3421" w14:textId="77777777" w:rsidR="00D35A40" w:rsidRDefault="00D35A40" w:rsidP="00FA48BF"/>
        </w:tc>
        <w:tc>
          <w:tcPr>
            <w:tcW w:w="7694" w:type="dxa"/>
          </w:tcPr>
          <w:p w14:paraId="13B5B048" w14:textId="77777777" w:rsidR="00D35A40" w:rsidRDefault="00D35A40" w:rsidP="00FA48BF"/>
        </w:tc>
      </w:tr>
      <w:tr w:rsidR="00D35A40" w14:paraId="3DAC32FE" w14:textId="77777777" w:rsidTr="00D35A40">
        <w:tc>
          <w:tcPr>
            <w:tcW w:w="1937" w:type="dxa"/>
          </w:tcPr>
          <w:p w14:paraId="5B1D99AB" w14:textId="77777777" w:rsidR="00D35A40" w:rsidRDefault="00D35A40" w:rsidP="00FA48BF"/>
        </w:tc>
        <w:tc>
          <w:tcPr>
            <w:tcW w:w="7694" w:type="dxa"/>
          </w:tcPr>
          <w:p w14:paraId="199D2BF6" w14:textId="77777777" w:rsidR="00D35A40" w:rsidRDefault="00D35A40" w:rsidP="00FA48BF"/>
        </w:tc>
      </w:tr>
      <w:tr w:rsidR="00D35A40" w14:paraId="29781356" w14:textId="77777777" w:rsidTr="00D35A40">
        <w:tc>
          <w:tcPr>
            <w:tcW w:w="1937" w:type="dxa"/>
          </w:tcPr>
          <w:p w14:paraId="122CFDB6" w14:textId="77777777" w:rsidR="00D35A40" w:rsidRDefault="00D35A40" w:rsidP="00FA48BF"/>
        </w:tc>
        <w:tc>
          <w:tcPr>
            <w:tcW w:w="7694" w:type="dxa"/>
          </w:tcPr>
          <w:p w14:paraId="630DF4E0" w14:textId="77777777" w:rsidR="00D35A40" w:rsidRDefault="00D35A40" w:rsidP="00FA48BF"/>
        </w:tc>
      </w:tr>
      <w:tr w:rsidR="00D35A40" w14:paraId="4522BAD4" w14:textId="77777777" w:rsidTr="00D35A40">
        <w:tc>
          <w:tcPr>
            <w:tcW w:w="1937" w:type="dxa"/>
          </w:tcPr>
          <w:p w14:paraId="7E8A9B89" w14:textId="77777777" w:rsidR="00D35A40" w:rsidRDefault="00D35A40" w:rsidP="00FA48BF"/>
        </w:tc>
        <w:tc>
          <w:tcPr>
            <w:tcW w:w="7694" w:type="dxa"/>
          </w:tcPr>
          <w:p w14:paraId="267DDA0C" w14:textId="77777777" w:rsidR="00D35A40" w:rsidRDefault="00D35A40" w:rsidP="00FA48BF"/>
        </w:tc>
      </w:tr>
    </w:tbl>
    <w:p w14:paraId="5101815A" w14:textId="77777777" w:rsidR="002F0302" w:rsidRDefault="002F0302" w:rsidP="002F0302"/>
    <w:p w14:paraId="06449CAF" w14:textId="30964AB1" w:rsidR="00FE6724" w:rsidRPr="007B0D07" w:rsidRDefault="00335E75" w:rsidP="000E647A">
      <w:pPr>
        <w:pStyle w:val="Heading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77777777" w:rsidR="00E360E6" w:rsidRDefault="00E360E6" w:rsidP="006358EC"/>
        </w:tc>
        <w:tc>
          <w:tcPr>
            <w:tcW w:w="7694" w:type="dxa"/>
          </w:tcPr>
          <w:p w14:paraId="2A20CC55" w14:textId="77777777" w:rsidR="00E360E6" w:rsidRDefault="00E360E6" w:rsidP="006358EC"/>
        </w:tc>
      </w:tr>
      <w:tr w:rsidR="00D35A40" w14:paraId="19499BBF" w14:textId="77777777" w:rsidTr="00D35A40">
        <w:tc>
          <w:tcPr>
            <w:tcW w:w="1937" w:type="dxa"/>
          </w:tcPr>
          <w:p w14:paraId="5D5AB81F" w14:textId="77777777" w:rsidR="00D35A40" w:rsidRDefault="00D35A40" w:rsidP="00FA48BF"/>
        </w:tc>
        <w:tc>
          <w:tcPr>
            <w:tcW w:w="7694" w:type="dxa"/>
          </w:tcPr>
          <w:p w14:paraId="7C56640F" w14:textId="77777777" w:rsidR="00D35A40" w:rsidRDefault="00D35A40" w:rsidP="00FA48BF"/>
        </w:tc>
      </w:tr>
      <w:tr w:rsidR="00D35A40" w14:paraId="2914D5A7" w14:textId="77777777" w:rsidTr="00D35A40">
        <w:tc>
          <w:tcPr>
            <w:tcW w:w="1937" w:type="dxa"/>
          </w:tcPr>
          <w:p w14:paraId="37E8B173" w14:textId="77777777" w:rsidR="00D35A40" w:rsidRDefault="00D35A40" w:rsidP="00FA48BF"/>
        </w:tc>
        <w:tc>
          <w:tcPr>
            <w:tcW w:w="7694" w:type="dxa"/>
          </w:tcPr>
          <w:p w14:paraId="74EC520E" w14:textId="77777777" w:rsidR="00D35A40" w:rsidRDefault="00D35A40" w:rsidP="00FA48BF"/>
        </w:tc>
      </w:tr>
      <w:tr w:rsidR="00D35A40" w14:paraId="592AE108" w14:textId="77777777" w:rsidTr="00D35A40">
        <w:tc>
          <w:tcPr>
            <w:tcW w:w="1937" w:type="dxa"/>
          </w:tcPr>
          <w:p w14:paraId="1F55372B" w14:textId="77777777" w:rsidR="00D35A40" w:rsidRDefault="00D35A40" w:rsidP="00FA48BF"/>
        </w:tc>
        <w:tc>
          <w:tcPr>
            <w:tcW w:w="7694" w:type="dxa"/>
          </w:tcPr>
          <w:p w14:paraId="23323BBF" w14:textId="77777777" w:rsidR="00D35A40" w:rsidRDefault="00D35A40" w:rsidP="00FA48BF"/>
        </w:tc>
      </w:tr>
      <w:tr w:rsidR="00D35A40" w14:paraId="7CA10144" w14:textId="77777777" w:rsidTr="00D35A40">
        <w:tc>
          <w:tcPr>
            <w:tcW w:w="1937" w:type="dxa"/>
          </w:tcPr>
          <w:p w14:paraId="5D07D728" w14:textId="77777777" w:rsidR="00D35A40" w:rsidRDefault="00D35A40" w:rsidP="00FA48BF"/>
        </w:tc>
        <w:tc>
          <w:tcPr>
            <w:tcW w:w="7694" w:type="dxa"/>
          </w:tcPr>
          <w:p w14:paraId="10D5FEEA" w14:textId="77777777" w:rsidR="00D35A40" w:rsidRDefault="00D35A40" w:rsidP="00FA48BF"/>
        </w:tc>
      </w:tr>
      <w:tr w:rsidR="00D35A40" w14:paraId="740FA6F3" w14:textId="77777777" w:rsidTr="00D35A40">
        <w:tc>
          <w:tcPr>
            <w:tcW w:w="1937" w:type="dxa"/>
          </w:tcPr>
          <w:p w14:paraId="47BA78A0" w14:textId="77777777" w:rsidR="00D35A40" w:rsidRDefault="00D35A40" w:rsidP="00FA48BF"/>
        </w:tc>
        <w:tc>
          <w:tcPr>
            <w:tcW w:w="7694" w:type="dxa"/>
          </w:tcPr>
          <w:p w14:paraId="57B273C1" w14:textId="77777777" w:rsidR="00D35A40" w:rsidRDefault="00D35A40" w:rsidP="00FA48BF"/>
        </w:tc>
      </w:tr>
      <w:tr w:rsidR="00D35A40" w14:paraId="56293298" w14:textId="77777777" w:rsidTr="00D35A40">
        <w:tc>
          <w:tcPr>
            <w:tcW w:w="1937" w:type="dxa"/>
          </w:tcPr>
          <w:p w14:paraId="1784B170" w14:textId="77777777" w:rsidR="00D35A40" w:rsidRDefault="00D35A40" w:rsidP="00FA48BF"/>
        </w:tc>
        <w:tc>
          <w:tcPr>
            <w:tcW w:w="7694" w:type="dxa"/>
          </w:tcPr>
          <w:p w14:paraId="5897E496" w14:textId="77777777" w:rsidR="00D35A40" w:rsidRDefault="00D35A40" w:rsidP="00FA48BF"/>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77777777" w:rsidR="00E360E6" w:rsidRDefault="00E360E6" w:rsidP="006358EC"/>
        </w:tc>
        <w:tc>
          <w:tcPr>
            <w:tcW w:w="7694" w:type="dxa"/>
          </w:tcPr>
          <w:p w14:paraId="4CBCDA46" w14:textId="77777777" w:rsidR="00E360E6" w:rsidRDefault="00E360E6" w:rsidP="006358EC"/>
        </w:tc>
      </w:tr>
      <w:tr w:rsidR="00D35A40" w14:paraId="46C75483" w14:textId="77777777" w:rsidTr="00D35A40">
        <w:tc>
          <w:tcPr>
            <w:tcW w:w="1937" w:type="dxa"/>
          </w:tcPr>
          <w:p w14:paraId="279FF88F" w14:textId="77777777" w:rsidR="00D35A40" w:rsidRDefault="00D35A40" w:rsidP="00FA48BF"/>
        </w:tc>
        <w:tc>
          <w:tcPr>
            <w:tcW w:w="7694" w:type="dxa"/>
          </w:tcPr>
          <w:p w14:paraId="3F0F3DEC" w14:textId="77777777" w:rsidR="00D35A40" w:rsidRDefault="00D35A40" w:rsidP="00FA48BF"/>
        </w:tc>
      </w:tr>
      <w:tr w:rsidR="00D35A40" w14:paraId="65AF85D3" w14:textId="77777777" w:rsidTr="00D35A40">
        <w:tc>
          <w:tcPr>
            <w:tcW w:w="1937" w:type="dxa"/>
          </w:tcPr>
          <w:p w14:paraId="6801EDE5" w14:textId="77777777" w:rsidR="00D35A40" w:rsidRDefault="00D35A40" w:rsidP="00FA48BF"/>
        </w:tc>
        <w:tc>
          <w:tcPr>
            <w:tcW w:w="7694" w:type="dxa"/>
          </w:tcPr>
          <w:p w14:paraId="2D104EE6" w14:textId="77777777" w:rsidR="00D35A40" w:rsidRDefault="00D35A40" w:rsidP="00FA48BF"/>
        </w:tc>
      </w:tr>
      <w:tr w:rsidR="00D35A40" w14:paraId="7C150DBB" w14:textId="77777777" w:rsidTr="00D35A40">
        <w:tc>
          <w:tcPr>
            <w:tcW w:w="1937" w:type="dxa"/>
          </w:tcPr>
          <w:p w14:paraId="19ADD94E" w14:textId="77777777" w:rsidR="00D35A40" w:rsidRDefault="00D35A40" w:rsidP="00FA48BF"/>
        </w:tc>
        <w:tc>
          <w:tcPr>
            <w:tcW w:w="7694" w:type="dxa"/>
          </w:tcPr>
          <w:p w14:paraId="3D763D28" w14:textId="77777777" w:rsidR="00D35A40" w:rsidRDefault="00D35A40" w:rsidP="00FA48BF"/>
        </w:tc>
      </w:tr>
      <w:tr w:rsidR="00D35A40" w14:paraId="61280BC8" w14:textId="77777777" w:rsidTr="00D35A40">
        <w:tc>
          <w:tcPr>
            <w:tcW w:w="1937" w:type="dxa"/>
          </w:tcPr>
          <w:p w14:paraId="4EBCB5D8" w14:textId="77777777" w:rsidR="00D35A40" w:rsidRDefault="00D35A40" w:rsidP="00FA48BF"/>
        </w:tc>
        <w:tc>
          <w:tcPr>
            <w:tcW w:w="7694" w:type="dxa"/>
          </w:tcPr>
          <w:p w14:paraId="38990380" w14:textId="77777777" w:rsidR="00D35A40" w:rsidRDefault="00D35A40" w:rsidP="00FA48BF"/>
        </w:tc>
      </w:tr>
      <w:tr w:rsidR="00D35A40" w14:paraId="20590B61" w14:textId="77777777" w:rsidTr="00D35A40">
        <w:tc>
          <w:tcPr>
            <w:tcW w:w="1937" w:type="dxa"/>
          </w:tcPr>
          <w:p w14:paraId="5858E008" w14:textId="77777777" w:rsidR="00D35A40" w:rsidRDefault="00D35A40" w:rsidP="00FA48BF"/>
        </w:tc>
        <w:tc>
          <w:tcPr>
            <w:tcW w:w="7694" w:type="dxa"/>
          </w:tcPr>
          <w:p w14:paraId="64976DB8" w14:textId="77777777" w:rsidR="00D35A40" w:rsidRDefault="00D35A40" w:rsidP="00FA48BF"/>
        </w:tc>
      </w:tr>
      <w:tr w:rsidR="00D35A40" w14:paraId="623FDF6D" w14:textId="77777777" w:rsidTr="00D35A40">
        <w:tc>
          <w:tcPr>
            <w:tcW w:w="1937" w:type="dxa"/>
          </w:tcPr>
          <w:p w14:paraId="1316526C" w14:textId="77777777" w:rsidR="00D35A40" w:rsidRDefault="00D35A40" w:rsidP="00FA48BF"/>
        </w:tc>
        <w:tc>
          <w:tcPr>
            <w:tcW w:w="7694" w:type="dxa"/>
          </w:tcPr>
          <w:p w14:paraId="5A64A5F7" w14:textId="77777777" w:rsidR="00D35A40" w:rsidRDefault="00D35A40" w:rsidP="00FA48BF"/>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lastRenderedPageBreak/>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77777777" w:rsidR="00E360E6" w:rsidRDefault="00E360E6" w:rsidP="006358EC"/>
        </w:tc>
        <w:tc>
          <w:tcPr>
            <w:tcW w:w="7694" w:type="dxa"/>
          </w:tcPr>
          <w:p w14:paraId="325F551A" w14:textId="77777777" w:rsidR="00E360E6" w:rsidRDefault="00E360E6" w:rsidP="006358EC"/>
        </w:tc>
      </w:tr>
      <w:tr w:rsidR="00D35A40" w14:paraId="3F6EFF00" w14:textId="77777777" w:rsidTr="00D35A40">
        <w:tc>
          <w:tcPr>
            <w:tcW w:w="1937" w:type="dxa"/>
          </w:tcPr>
          <w:p w14:paraId="319F90A5" w14:textId="77777777" w:rsidR="00D35A40" w:rsidRDefault="00D35A40" w:rsidP="00FA48BF"/>
        </w:tc>
        <w:tc>
          <w:tcPr>
            <w:tcW w:w="7694" w:type="dxa"/>
          </w:tcPr>
          <w:p w14:paraId="517CE521" w14:textId="77777777" w:rsidR="00D35A40" w:rsidRDefault="00D35A40" w:rsidP="00FA48BF"/>
        </w:tc>
      </w:tr>
      <w:tr w:rsidR="00D35A40" w14:paraId="7B3EE19E" w14:textId="77777777" w:rsidTr="00D35A40">
        <w:tc>
          <w:tcPr>
            <w:tcW w:w="1937" w:type="dxa"/>
          </w:tcPr>
          <w:p w14:paraId="20397EF0" w14:textId="77777777" w:rsidR="00D35A40" w:rsidRDefault="00D35A40" w:rsidP="00FA48BF"/>
        </w:tc>
        <w:tc>
          <w:tcPr>
            <w:tcW w:w="7694" w:type="dxa"/>
          </w:tcPr>
          <w:p w14:paraId="58C79228" w14:textId="77777777" w:rsidR="00D35A40" w:rsidRDefault="00D35A40" w:rsidP="00FA48BF"/>
        </w:tc>
      </w:tr>
      <w:tr w:rsidR="00D35A40" w14:paraId="4693BD6E" w14:textId="77777777" w:rsidTr="00D35A40">
        <w:tc>
          <w:tcPr>
            <w:tcW w:w="1937" w:type="dxa"/>
          </w:tcPr>
          <w:p w14:paraId="3662697A" w14:textId="77777777" w:rsidR="00D35A40" w:rsidRDefault="00D35A40" w:rsidP="00FA48BF"/>
        </w:tc>
        <w:tc>
          <w:tcPr>
            <w:tcW w:w="7694" w:type="dxa"/>
          </w:tcPr>
          <w:p w14:paraId="7875498E" w14:textId="77777777" w:rsidR="00D35A40" w:rsidRDefault="00D35A40" w:rsidP="00FA48BF"/>
        </w:tc>
      </w:tr>
      <w:tr w:rsidR="00D35A40" w14:paraId="29FCA5C3" w14:textId="77777777" w:rsidTr="00D35A40">
        <w:tc>
          <w:tcPr>
            <w:tcW w:w="1937" w:type="dxa"/>
          </w:tcPr>
          <w:p w14:paraId="2CD6EDB8" w14:textId="77777777" w:rsidR="00D35A40" w:rsidRDefault="00D35A40" w:rsidP="00FA48BF"/>
        </w:tc>
        <w:tc>
          <w:tcPr>
            <w:tcW w:w="7694" w:type="dxa"/>
          </w:tcPr>
          <w:p w14:paraId="4C6A6DA1" w14:textId="77777777" w:rsidR="00D35A40" w:rsidRDefault="00D35A40" w:rsidP="00FA48BF"/>
        </w:tc>
      </w:tr>
      <w:tr w:rsidR="00D35A40" w14:paraId="04C6CE20" w14:textId="77777777" w:rsidTr="00D35A40">
        <w:tc>
          <w:tcPr>
            <w:tcW w:w="1937" w:type="dxa"/>
          </w:tcPr>
          <w:p w14:paraId="5C6FEF5F" w14:textId="77777777" w:rsidR="00D35A40" w:rsidRDefault="00D35A40" w:rsidP="00FA48BF"/>
        </w:tc>
        <w:tc>
          <w:tcPr>
            <w:tcW w:w="7694" w:type="dxa"/>
          </w:tcPr>
          <w:p w14:paraId="4D3EFEEE" w14:textId="77777777" w:rsidR="00D35A40" w:rsidRDefault="00D35A40" w:rsidP="00FA48BF"/>
        </w:tc>
      </w:tr>
      <w:tr w:rsidR="00D35A40" w14:paraId="3DC65172" w14:textId="77777777" w:rsidTr="00D35A40">
        <w:tc>
          <w:tcPr>
            <w:tcW w:w="1937" w:type="dxa"/>
          </w:tcPr>
          <w:p w14:paraId="59DE570C" w14:textId="77777777" w:rsidR="00D35A40" w:rsidRDefault="00D35A40" w:rsidP="00FA48BF"/>
        </w:tc>
        <w:tc>
          <w:tcPr>
            <w:tcW w:w="7694" w:type="dxa"/>
          </w:tcPr>
          <w:p w14:paraId="41BE54C1" w14:textId="77777777" w:rsidR="00D35A40" w:rsidRDefault="00D35A40" w:rsidP="00FA48BF"/>
        </w:tc>
      </w:tr>
    </w:tbl>
    <w:p w14:paraId="7D62A147" w14:textId="77777777" w:rsidR="00E360E6" w:rsidRDefault="00E360E6" w:rsidP="00E360E6"/>
    <w:p w14:paraId="33786197" w14:textId="4A6973E1" w:rsidR="00087D68" w:rsidRPr="00807C29" w:rsidRDefault="00335E75" w:rsidP="000E647A">
      <w:pPr>
        <w:pStyle w:val="Heading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7777777" w:rsidR="00D8527D" w:rsidRDefault="00D8527D" w:rsidP="00EB4EA9"/>
        </w:tc>
        <w:tc>
          <w:tcPr>
            <w:tcW w:w="7694" w:type="dxa"/>
          </w:tcPr>
          <w:p w14:paraId="0B5CA3A8" w14:textId="77777777" w:rsidR="00D8527D" w:rsidRDefault="00D8527D" w:rsidP="00EB4EA9"/>
        </w:tc>
      </w:tr>
      <w:tr w:rsidR="00D35A40" w14:paraId="25AC9E31" w14:textId="77777777" w:rsidTr="00D35A40">
        <w:tc>
          <w:tcPr>
            <w:tcW w:w="1937" w:type="dxa"/>
          </w:tcPr>
          <w:p w14:paraId="08DEB154" w14:textId="77777777" w:rsidR="00D35A40" w:rsidRDefault="00D35A40" w:rsidP="00FA48BF"/>
        </w:tc>
        <w:tc>
          <w:tcPr>
            <w:tcW w:w="7694" w:type="dxa"/>
          </w:tcPr>
          <w:p w14:paraId="6245AA8C" w14:textId="77777777" w:rsidR="00D35A40" w:rsidRDefault="00D35A40" w:rsidP="00FA48BF"/>
        </w:tc>
      </w:tr>
      <w:tr w:rsidR="00D35A40" w14:paraId="4BA0595F" w14:textId="77777777" w:rsidTr="00D35A40">
        <w:tc>
          <w:tcPr>
            <w:tcW w:w="1937" w:type="dxa"/>
          </w:tcPr>
          <w:p w14:paraId="6A3D95C4" w14:textId="77777777" w:rsidR="00D35A40" w:rsidRDefault="00D35A40" w:rsidP="00FA48BF"/>
        </w:tc>
        <w:tc>
          <w:tcPr>
            <w:tcW w:w="7694" w:type="dxa"/>
          </w:tcPr>
          <w:p w14:paraId="57A7637B" w14:textId="77777777" w:rsidR="00D35A40" w:rsidRDefault="00D35A40" w:rsidP="00FA48BF"/>
        </w:tc>
      </w:tr>
      <w:tr w:rsidR="00D35A40" w14:paraId="17393F2D" w14:textId="77777777" w:rsidTr="00D35A40">
        <w:tc>
          <w:tcPr>
            <w:tcW w:w="1937" w:type="dxa"/>
          </w:tcPr>
          <w:p w14:paraId="61917CBB" w14:textId="77777777" w:rsidR="00D35A40" w:rsidRDefault="00D35A40" w:rsidP="00FA48BF"/>
        </w:tc>
        <w:tc>
          <w:tcPr>
            <w:tcW w:w="7694" w:type="dxa"/>
          </w:tcPr>
          <w:p w14:paraId="256B0F5E" w14:textId="77777777" w:rsidR="00D35A40" w:rsidRDefault="00D35A40" w:rsidP="00FA48BF"/>
        </w:tc>
      </w:tr>
      <w:tr w:rsidR="00D35A40" w14:paraId="69AB119E" w14:textId="77777777" w:rsidTr="00D35A40">
        <w:tc>
          <w:tcPr>
            <w:tcW w:w="1937" w:type="dxa"/>
          </w:tcPr>
          <w:p w14:paraId="0A395367" w14:textId="77777777" w:rsidR="00D35A40" w:rsidRDefault="00D35A40" w:rsidP="00FA48BF"/>
        </w:tc>
        <w:tc>
          <w:tcPr>
            <w:tcW w:w="7694" w:type="dxa"/>
          </w:tcPr>
          <w:p w14:paraId="544156C8" w14:textId="77777777" w:rsidR="00D35A40" w:rsidRDefault="00D35A40" w:rsidP="00FA48BF"/>
        </w:tc>
      </w:tr>
      <w:tr w:rsidR="00D35A40" w14:paraId="498D791F" w14:textId="77777777" w:rsidTr="00D35A40">
        <w:tc>
          <w:tcPr>
            <w:tcW w:w="1937" w:type="dxa"/>
          </w:tcPr>
          <w:p w14:paraId="62CFC7DE" w14:textId="77777777" w:rsidR="00D35A40" w:rsidRDefault="00D35A40" w:rsidP="00FA48BF"/>
        </w:tc>
        <w:tc>
          <w:tcPr>
            <w:tcW w:w="7694" w:type="dxa"/>
          </w:tcPr>
          <w:p w14:paraId="583377F3" w14:textId="77777777" w:rsidR="00D35A40" w:rsidRDefault="00D35A40" w:rsidP="00FA48BF"/>
        </w:tc>
      </w:tr>
      <w:tr w:rsidR="00D35A40" w14:paraId="772116F6" w14:textId="77777777" w:rsidTr="00D35A40">
        <w:tc>
          <w:tcPr>
            <w:tcW w:w="1937" w:type="dxa"/>
          </w:tcPr>
          <w:p w14:paraId="536C7DEA" w14:textId="77777777" w:rsidR="00D35A40" w:rsidRDefault="00D35A40" w:rsidP="00FA48BF"/>
        </w:tc>
        <w:tc>
          <w:tcPr>
            <w:tcW w:w="7694" w:type="dxa"/>
          </w:tcPr>
          <w:p w14:paraId="04276A2E" w14:textId="77777777" w:rsidR="00D35A40" w:rsidRDefault="00D35A40" w:rsidP="00FA48BF"/>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lastRenderedPageBreak/>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7777777" w:rsidR="00DA3764" w:rsidRDefault="00DA3764" w:rsidP="00EB4EA9"/>
        </w:tc>
        <w:tc>
          <w:tcPr>
            <w:tcW w:w="7694" w:type="dxa"/>
          </w:tcPr>
          <w:p w14:paraId="31E0D93C" w14:textId="77777777" w:rsidR="00DA3764" w:rsidRDefault="00DA3764" w:rsidP="00EB4EA9"/>
        </w:tc>
      </w:tr>
      <w:tr w:rsidR="00D35A40" w14:paraId="08B46356" w14:textId="77777777" w:rsidTr="00D35A40">
        <w:tc>
          <w:tcPr>
            <w:tcW w:w="1937" w:type="dxa"/>
          </w:tcPr>
          <w:p w14:paraId="517E899F" w14:textId="77777777" w:rsidR="00D35A40" w:rsidRDefault="00D35A40" w:rsidP="00FA48BF"/>
        </w:tc>
        <w:tc>
          <w:tcPr>
            <w:tcW w:w="7694" w:type="dxa"/>
          </w:tcPr>
          <w:p w14:paraId="7E7279B7" w14:textId="77777777" w:rsidR="00D35A40" w:rsidRDefault="00D35A40" w:rsidP="00FA48BF"/>
        </w:tc>
      </w:tr>
      <w:tr w:rsidR="00D35A40" w14:paraId="5C162A5E" w14:textId="77777777" w:rsidTr="00D35A40">
        <w:tc>
          <w:tcPr>
            <w:tcW w:w="1937" w:type="dxa"/>
          </w:tcPr>
          <w:p w14:paraId="0B53857B" w14:textId="77777777" w:rsidR="00D35A40" w:rsidRDefault="00D35A40" w:rsidP="00FA48BF"/>
        </w:tc>
        <w:tc>
          <w:tcPr>
            <w:tcW w:w="7694" w:type="dxa"/>
          </w:tcPr>
          <w:p w14:paraId="1E346BBE" w14:textId="77777777" w:rsidR="00D35A40" w:rsidRDefault="00D35A40" w:rsidP="00FA48BF"/>
        </w:tc>
      </w:tr>
      <w:tr w:rsidR="00D35A40" w14:paraId="24E888A4" w14:textId="77777777" w:rsidTr="00D35A40">
        <w:tc>
          <w:tcPr>
            <w:tcW w:w="1937" w:type="dxa"/>
          </w:tcPr>
          <w:p w14:paraId="596449E3" w14:textId="77777777" w:rsidR="00D35A40" w:rsidRDefault="00D35A40" w:rsidP="00FA48BF"/>
        </w:tc>
        <w:tc>
          <w:tcPr>
            <w:tcW w:w="7694" w:type="dxa"/>
          </w:tcPr>
          <w:p w14:paraId="77737F53" w14:textId="77777777" w:rsidR="00D35A40" w:rsidRDefault="00D35A40" w:rsidP="00FA48BF"/>
        </w:tc>
      </w:tr>
      <w:tr w:rsidR="00D35A40" w14:paraId="22376762" w14:textId="77777777" w:rsidTr="00D35A40">
        <w:tc>
          <w:tcPr>
            <w:tcW w:w="1937" w:type="dxa"/>
          </w:tcPr>
          <w:p w14:paraId="07CECE3A" w14:textId="77777777" w:rsidR="00D35A40" w:rsidRDefault="00D35A40" w:rsidP="00FA48BF"/>
        </w:tc>
        <w:tc>
          <w:tcPr>
            <w:tcW w:w="7694" w:type="dxa"/>
          </w:tcPr>
          <w:p w14:paraId="23CA47F6" w14:textId="77777777" w:rsidR="00D35A40" w:rsidRDefault="00D35A40" w:rsidP="00FA48BF"/>
        </w:tc>
      </w:tr>
      <w:tr w:rsidR="00D35A40" w14:paraId="0FF3060C" w14:textId="77777777" w:rsidTr="00D35A40">
        <w:tc>
          <w:tcPr>
            <w:tcW w:w="1937" w:type="dxa"/>
          </w:tcPr>
          <w:p w14:paraId="4285EB39" w14:textId="77777777" w:rsidR="00D35A40" w:rsidRDefault="00D35A40" w:rsidP="00FA48BF"/>
        </w:tc>
        <w:tc>
          <w:tcPr>
            <w:tcW w:w="7694" w:type="dxa"/>
          </w:tcPr>
          <w:p w14:paraId="269DD4A2" w14:textId="77777777" w:rsidR="00D35A40" w:rsidRDefault="00D35A40" w:rsidP="00FA48BF"/>
        </w:tc>
      </w:tr>
      <w:tr w:rsidR="00D35A40" w14:paraId="5F8E1820" w14:textId="77777777" w:rsidTr="00D35A40">
        <w:tc>
          <w:tcPr>
            <w:tcW w:w="1937" w:type="dxa"/>
          </w:tcPr>
          <w:p w14:paraId="793BC0DD" w14:textId="77777777" w:rsidR="00D35A40" w:rsidRDefault="00D35A40" w:rsidP="00FA48BF"/>
        </w:tc>
        <w:tc>
          <w:tcPr>
            <w:tcW w:w="7694" w:type="dxa"/>
          </w:tcPr>
          <w:p w14:paraId="0462DB92" w14:textId="77777777" w:rsidR="00D35A40" w:rsidRDefault="00D35A40" w:rsidP="00FA48BF"/>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77777777" w:rsidR="001569C7" w:rsidRDefault="001569C7" w:rsidP="00EB4EA9"/>
        </w:tc>
        <w:tc>
          <w:tcPr>
            <w:tcW w:w="7694" w:type="dxa"/>
          </w:tcPr>
          <w:p w14:paraId="0FB867E1" w14:textId="77777777" w:rsidR="001569C7" w:rsidRDefault="001569C7" w:rsidP="00EB4EA9"/>
        </w:tc>
      </w:tr>
      <w:tr w:rsidR="0094635D" w14:paraId="2EDA5800" w14:textId="77777777" w:rsidTr="0094635D">
        <w:tc>
          <w:tcPr>
            <w:tcW w:w="1937" w:type="dxa"/>
          </w:tcPr>
          <w:p w14:paraId="14CD8546" w14:textId="77777777" w:rsidR="0094635D" w:rsidRDefault="0094635D" w:rsidP="00FA48BF"/>
        </w:tc>
        <w:tc>
          <w:tcPr>
            <w:tcW w:w="7694" w:type="dxa"/>
          </w:tcPr>
          <w:p w14:paraId="2B7E7EFC" w14:textId="77777777" w:rsidR="0094635D" w:rsidRDefault="0094635D" w:rsidP="00FA48BF"/>
        </w:tc>
      </w:tr>
      <w:tr w:rsidR="0094635D" w14:paraId="775FE5B6" w14:textId="77777777" w:rsidTr="0094635D">
        <w:tc>
          <w:tcPr>
            <w:tcW w:w="1937" w:type="dxa"/>
          </w:tcPr>
          <w:p w14:paraId="096EB24C" w14:textId="77777777" w:rsidR="0094635D" w:rsidRDefault="0094635D" w:rsidP="00FA48BF"/>
        </w:tc>
        <w:tc>
          <w:tcPr>
            <w:tcW w:w="7694" w:type="dxa"/>
          </w:tcPr>
          <w:p w14:paraId="76BACD38" w14:textId="77777777" w:rsidR="0094635D" w:rsidRDefault="0094635D" w:rsidP="00FA48BF"/>
        </w:tc>
      </w:tr>
      <w:tr w:rsidR="0094635D" w14:paraId="2206F54F" w14:textId="77777777" w:rsidTr="0094635D">
        <w:tc>
          <w:tcPr>
            <w:tcW w:w="1937" w:type="dxa"/>
          </w:tcPr>
          <w:p w14:paraId="34FC6770" w14:textId="77777777" w:rsidR="0094635D" w:rsidRDefault="0094635D" w:rsidP="00FA48BF"/>
        </w:tc>
        <w:tc>
          <w:tcPr>
            <w:tcW w:w="7694" w:type="dxa"/>
          </w:tcPr>
          <w:p w14:paraId="5218F1F4" w14:textId="77777777" w:rsidR="0094635D" w:rsidRDefault="0094635D" w:rsidP="00FA48BF"/>
        </w:tc>
      </w:tr>
      <w:tr w:rsidR="0094635D" w14:paraId="5064131F" w14:textId="77777777" w:rsidTr="0094635D">
        <w:tc>
          <w:tcPr>
            <w:tcW w:w="1937" w:type="dxa"/>
          </w:tcPr>
          <w:p w14:paraId="7FFD9F1A" w14:textId="77777777" w:rsidR="0094635D" w:rsidRDefault="0094635D" w:rsidP="00FA48BF"/>
        </w:tc>
        <w:tc>
          <w:tcPr>
            <w:tcW w:w="7694" w:type="dxa"/>
          </w:tcPr>
          <w:p w14:paraId="3FCDAC9F" w14:textId="77777777" w:rsidR="0094635D" w:rsidRDefault="0094635D" w:rsidP="00FA48BF"/>
        </w:tc>
      </w:tr>
      <w:tr w:rsidR="0094635D" w14:paraId="4D225EC7" w14:textId="77777777" w:rsidTr="0094635D">
        <w:tc>
          <w:tcPr>
            <w:tcW w:w="1937" w:type="dxa"/>
          </w:tcPr>
          <w:p w14:paraId="2A3E716B" w14:textId="77777777" w:rsidR="0094635D" w:rsidRDefault="0094635D" w:rsidP="00FA48BF"/>
        </w:tc>
        <w:tc>
          <w:tcPr>
            <w:tcW w:w="7694" w:type="dxa"/>
          </w:tcPr>
          <w:p w14:paraId="3891D197" w14:textId="77777777" w:rsidR="0094635D" w:rsidRDefault="0094635D" w:rsidP="00FA48BF"/>
        </w:tc>
      </w:tr>
      <w:tr w:rsidR="0094635D" w14:paraId="001909F4" w14:textId="77777777" w:rsidTr="0094635D">
        <w:tc>
          <w:tcPr>
            <w:tcW w:w="1937" w:type="dxa"/>
          </w:tcPr>
          <w:p w14:paraId="3A9AD8BA" w14:textId="77777777" w:rsidR="0094635D" w:rsidRDefault="0094635D" w:rsidP="00FA48BF"/>
        </w:tc>
        <w:tc>
          <w:tcPr>
            <w:tcW w:w="7694" w:type="dxa"/>
          </w:tcPr>
          <w:p w14:paraId="617928A4" w14:textId="77777777" w:rsidR="0094635D" w:rsidRDefault="0094635D" w:rsidP="00FA48BF"/>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77777777" w:rsidR="00C46714" w:rsidRDefault="00C46714" w:rsidP="006358EC"/>
        </w:tc>
        <w:tc>
          <w:tcPr>
            <w:tcW w:w="7694" w:type="dxa"/>
          </w:tcPr>
          <w:p w14:paraId="76AE1B70" w14:textId="77777777" w:rsidR="00C46714" w:rsidRDefault="00C46714" w:rsidP="006358EC"/>
        </w:tc>
      </w:tr>
      <w:tr w:rsidR="0094635D" w14:paraId="234C864C" w14:textId="77777777" w:rsidTr="0094635D">
        <w:tc>
          <w:tcPr>
            <w:tcW w:w="1937" w:type="dxa"/>
          </w:tcPr>
          <w:p w14:paraId="4F2AEE53" w14:textId="77777777" w:rsidR="0094635D" w:rsidRDefault="0094635D" w:rsidP="00FA48BF"/>
        </w:tc>
        <w:tc>
          <w:tcPr>
            <w:tcW w:w="7694" w:type="dxa"/>
          </w:tcPr>
          <w:p w14:paraId="3D05D1C0" w14:textId="77777777" w:rsidR="0094635D" w:rsidRDefault="0094635D" w:rsidP="00FA48BF"/>
        </w:tc>
      </w:tr>
      <w:tr w:rsidR="0094635D" w14:paraId="33ECA185" w14:textId="77777777" w:rsidTr="0094635D">
        <w:tc>
          <w:tcPr>
            <w:tcW w:w="1937" w:type="dxa"/>
          </w:tcPr>
          <w:p w14:paraId="49C8D964" w14:textId="77777777" w:rsidR="0094635D" w:rsidRDefault="0094635D" w:rsidP="00FA48BF"/>
        </w:tc>
        <w:tc>
          <w:tcPr>
            <w:tcW w:w="7694" w:type="dxa"/>
          </w:tcPr>
          <w:p w14:paraId="3948AB9E" w14:textId="77777777" w:rsidR="0094635D" w:rsidRDefault="0094635D" w:rsidP="00FA48BF"/>
        </w:tc>
      </w:tr>
      <w:tr w:rsidR="0094635D" w14:paraId="4C2B6604" w14:textId="77777777" w:rsidTr="0094635D">
        <w:tc>
          <w:tcPr>
            <w:tcW w:w="1937" w:type="dxa"/>
          </w:tcPr>
          <w:p w14:paraId="17FD2BFB" w14:textId="77777777" w:rsidR="0094635D" w:rsidRDefault="0094635D" w:rsidP="00FA48BF"/>
        </w:tc>
        <w:tc>
          <w:tcPr>
            <w:tcW w:w="7694" w:type="dxa"/>
          </w:tcPr>
          <w:p w14:paraId="668D0CA8" w14:textId="77777777" w:rsidR="0094635D" w:rsidRDefault="0094635D" w:rsidP="00FA48BF"/>
        </w:tc>
      </w:tr>
      <w:tr w:rsidR="0094635D" w14:paraId="34968A79" w14:textId="77777777" w:rsidTr="0094635D">
        <w:tc>
          <w:tcPr>
            <w:tcW w:w="1937" w:type="dxa"/>
          </w:tcPr>
          <w:p w14:paraId="37F59141" w14:textId="77777777" w:rsidR="0094635D" w:rsidRDefault="0094635D" w:rsidP="00FA48BF"/>
        </w:tc>
        <w:tc>
          <w:tcPr>
            <w:tcW w:w="7694" w:type="dxa"/>
          </w:tcPr>
          <w:p w14:paraId="62D2305F" w14:textId="77777777" w:rsidR="0094635D" w:rsidRDefault="0094635D" w:rsidP="00FA48BF"/>
        </w:tc>
      </w:tr>
      <w:tr w:rsidR="0094635D" w14:paraId="1FA76683" w14:textId="77777777" w:rsidTr="0094635D">
        <w:tc>
          <w:tcPr>
            <w:tcW w:w="1937" w:type="dxa"/>
          </w:tcPr>
          <w:p w14:paraId="0E4B1542" w14:textId="77777777" w:rsidR="0094635D" w:rsidRDefault="0094635D" w:rsidP="00FA48BF"/>
        </w:tc>
        <w:tc>
          <w:tcPr>
            <w:tcW w:w="7694" w:type="dxa"/>
          </w:tcPr>
          <w:p w14:paraId="717B3B86" w14:textId="77777777" w:rsidR="0094635D" w:rsidRDefault="0094635D" w:rsidP="00FA48BF"/>
        </w:tc>
      </w:tr>
      <w:tr w:rsidR="0094635D" w14:paraId="002CF993" w14:textId="77777777" w:rsidTr="0094635D">
        <w:tc>
          <w:tcPr>
            <w:tcW w:w="1937" w:type="dxa"/>
          </w:tcPr>
          <w:p w14:paraId="7414798B" w14:textId="77777777" w:rsidR="0094635D" w:rsidRDefault="0094635D" w:rsidP="00FA48BF"/>
        </w:tc>
        <w:tc>
          <w:tcPr>
            <w:tcW w:w="7694" w:type="dxa"/>
          </w:tcPr>
          <w:p w14:paraId="5087AE0D" w14:textId="77777777" w:rsidR="0094635D" w:rsidRDefault="0094635D" w:rsidP="00FA48BF"/>
        </w:tc>
      </w:tr>
    </w:tbl>
    <w:p w14:paraId="3AE8FEE4" w14:textId="77777777" w:rsidR="00C46714" w:rsidRDefault="00C46714" w:rsidP="00C46714"/>
    <w:p w14:paraId="75A2A3B3" w14:textId="39598F6D" w:rsidR="00EB4EA9" w:rsidRDefault="00EB4EA9" w:rsidP="00C46714">
      <w:r>
        <w:lastRenderedPageBreak/>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7777777" w:rsidR="0033481B" w:rsidRDefault="0033481B" w:rsidP="0033481B"/>
        </w:tc>
        <w:tc>
          <w:tcPr>
            <w:tcW w:w="7694" w:type="dxa"/>
          </w:tcPr>
          <w:p w14:paraId="16A49FD5" w14:textId="77777777" w:rsidR="0033481B" w:rsidRDefault="0033481B" w:rsidP="0033481B"/>
        </w:tc>
      </w:tr>
      <w:tr w:rsidR="0094635D" w14:paraId="21A82D23" w14:textId="77777777" w:rsidTr="0094635D">
        <w:tc>
          <w:tcPr>
            <w:tcW w:w="1937" w:type="dxa"/>
          </w:tcPr>
          <w:p w14:paraId="61CBD63C" w14:textId="77777777" w:rsidR="0094635D" w:rsidRDefault="0094635D" w:rsidP="00FA48BF"/>
        </w:tc>
        <w:tc>
          <w:tcPr>
            <w:tcW w:w="7694" w:type="dxa"/>
          </w:tcPr>
          <w:p w14:paraId="63E6A080" w14:textId="77777777" w:rsidR="0094635D" w:rsidRDefault="0094635D" w:rsidP="00FA48BF"/>
        </w:tc>
      </w:tr>
      <w:tr w:rsidR="0094635D" w14:paraId="04C30A48" w14:textId="77777777" w:rsidTr="0094635D">
        <w:tc>
          <w:tcPr>
            <w:tcW w:w="1937" w:type="dxa"/>
          </w:tcPr>
          <w:p w14:paraId="4BD85B00" w14:textId="77777777" w:rsidR="0094635D" w:rsidRDefault="0094635D" w:rsidP="00FA48BF"/>
        </w:tc>
        <w:tc>
          <w:tcPr>
            <w:tcW w:w="7694" w:type="dxa"/>
          </w:tcPr>
          <w:p w14:paraId="4627ED2F" w14:textId="77777777" w:rsidR="0094635D" w:rsidRDefault="0094635D" w:rsidP="00FA48BF"/>
        </w:tc>
      </w:tr>
      <w:tr w:rsidR="0094635D" w14:paraId="2468B2A1" w14:textId="77777777" w:rsidTr="0094635D">
        <w:tc>
          <w:tcPr>
            <w:tcW w:w="1937" w:type="dxa"/>
          </w:tcPr>
          <w:p w14:paraId="496E1657" w14:textId="77777777" w:rsidR="0094635D" w:rsidRDefault="0094635D" w:rsidP="00FA48BF"/>
        </w:tc>
        <w:tc>
          <w:tcPr>
            <w:tcW w:w="7694" w:type="dxa"/>
          </w:tcPr>
          <w:p w14:paraId="1F5BEB90" w14:textId="77777777" w:rsidR="0094635D" w:rsidRDefault="0094635D" w:rsidP="00FA48BF"/>
        </w:tc>
      </w:tr>
      <w:tr w:rsidR="0094635D" w14:paraId="481DCD95" w14:textId="77777777" w:rsidTr="0094635D">
        <w:tc>
          <w:tcPr>
            <w:tcW w:w="1937" w:type="dxa"/>
          </w:tcPr>
          <w:p w14:paraId="5F99909F" w14:textId="77777777" w:rsidR="0094635D" w:rsidRDefault="0094635D" w:rsidP="00FA48BF"/>
        </w:tc>
        <w:tc>
          <w:tcPr>
            <w:tcW w:w="7694" w:type="dxa"/>
          </w:tcPr>
          <w:p w14:paraId="214DFE34" w14:textId="77777777" w:rsidR="0094635D" w:rsidRDefault="0094635D" w:rsidP="00FA48BF"/>
        </w:tc>
      </w:tr>
      <w:tr w:rsidR="0094635D" w14:paraId="57500A60" w14:textId="77777777" w:rsidTr="0094635D">
        <w:tc>
          <w:tcPr>
            <w:tcW w:w="1937" w:type="dxa"/>
          </w:tcPr>
          <w:p w14:paraId="3A64ABEA" w14:textId="77777777" w:rsidR="0094635D" w:rsidRDefault="0094635D" w:rsidP="00FA48BF"/>
        </w:tc>
        <w:tc>
          <w:tcPr>
            <w:tcW w:w="7694" w:type="dxa"/>
          </w:tcPr>
          <w:p w14:paraId="4324013B" w14:textId="77777777" w:rsidR="0094635D" w:rsidRDefault="0094635D" w:rsidP="00FA48BF"/>
        </w:tc>
      </w:tr>
      <w:tr w:rsidR="0094635D" w14:paraId="7615E86C" w14:textId="77777777" w:rsidTr="0094635D">
        <w:tc>
          <w:tcPr>
            <w:tcW w:w="1937" w:type="dxa"/>
          </w:tcPr>
          <w:p w14:paraId="34AAEBD4" w14:textId="77777777" w:rsidR="0094635D" w:rsidRDefault="0094635D" w:rsidP="00FA48BF"/>
        </w:tc>
        <w:tc>
          <w:tcPr>
            <w:tcW w:w="7694" w:type="dxa"/>
          </w:tcPr>
          <w:p w14:paraId="1C25ED86" w14:textId="77777777" w:rsidR="0094635D" w:rsidRDefault="0094635D" w:rsidP="00FA48BF"/>
        </w:tc>
      </w:tr>
    </w:tbl>
    <w:p w14:paraId="0E4B9EA1" w14:textId="77777777" w:rsidR="00EB4EA9" w:rsidRDefault="00EB4EA9" w:rsidP="00C46714"/>
    <w:p w14:paraId="6DD930AF" w14:textId="197A4A5B" w:rsidR="00472CB9" w:rsidRPr="000E647A" w:rsidRDefault="00335E75" w:rsidP="000E647A">
      <w:pPr>
        <w:pStyle w:val="Heading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77777777" w:rsidR="00DD22BD" w:rsidRDefault="00DD22BD" w:rsidP="006358EC"/>
        </w:tc>
        <w:tc>
          <w:tcPr>
            <w:tcW w:w="7694" w:type="dxa"/>
          </w:tcPr>
          <w:p w14:paraId="52867509" w14:textId="77777777" w:rsidR="00DD22BD" w:rsidRDefault="00DD22BD" w:rsidP="006358EC"/>
        </w:tc>
      </w:tr>
      <w:tr w:rsidR="0094635D" w14:paraId="2F3EE607" w14:textId="77777777" w:rsidTr="0094635D">
        <w:tc>
          <w:tcPr>
            <w:tcW w:w="1937" w:type="dxa"/>
          </w:tcPr>
          <w:p w14:paraId="62950440" w14:textId="77777777" w:rsidR="0094635D" w:rsidRDefault="0094635D" w:rsidP="00FA48BF"/>
        </w:tc>
        <w:tc>
          <w:tcPr>
            <w:tcW w:w="7694" w:type="dxa"/>
          </w:tcPr>
          <w:p w14:paraId="09D0EDC9" w14:textId="77777777" w:rsidR="0094635D" w:rsidRDefault="0094635D" w:rsidP="00FA48BF"/>
        </w:tc>
      </w:tr>
      <w:tr w:rsidR="0094635D" w14:paraId="074D2E48" w14:textId="77777777" w:rsidTr="0094635D">
        <w:tc>
          <w:tcPr>
            <w:tcW w:w="1937" w:type="dxa"/>
          </w:tcPr>
          <w:p w14:paraId="1B0B6240" w14:textId="77777777" w:rsidR="0094635D" w:rsidRDefault="0094635D" w:rsidP="00FA48BF"/>
        </w:tc>
        <w:tc>
          <w:tcPr>
            <w:tcW w:w="7694" w:type="dxa"/>
          </w:tcPr>
          <w:p w14:paraId="1EC50493" w14:textId="77777777" w:rsidR="0094635D" w:rsidRDefault="0094635D" w:rsidP="00FA48BF"/>
        </w:tc>
      </w:tr>
      <w:tr w:rsidR="0094635D" w14:paraId="5C5F6C5F" w14:textId="77777777" w:rsidTr="0094635D">
        <w:tc>
          <w:tcPr>
            <w:tcW w:w="1937" w:type="dxa"/>
          </w:tcPr>
          <w:p w14:paraId="36F54072" w14:textId="77777777" w:rsidR="0094635D" w:rsidRDefault="0094635D" w:rsidP="00FA48BF"/>
        </w:tc>
        <w:tc>
          <w:tcPr>
            <w:tcW w:w="7694" w:type="dxa"/>
          </w:tcPr>
          <w:p w14:paraId="79B62968" w14:textId="77777777" w:rsidR="0094635D" w:rsidRDefault="0094635D" w:rsidP="00FA48BF"/>
        </w:tc>
      </w:tr>
      <w:tr w:rsidR="0094635D" w14:paraId="66B26AFB" w14:textId="77777777" w:rsidTr="0094635D">
        <w:tc>
          <w:tcPr>
            <w:tcW w:w="1937" w:type="dxa"/>
          </w:tcPr>
          <w:p w14:paraId="53CD6070" w14:textId="77777777" w:rsidR="0094635D" w:rsidRDefault="0094635D" w:rsidP="00FA48BF"/>
        </w:tc>
        <w:tc>
          <w:tcPr>
            <w:tcW w:w="7694" w:type="dxa"/>
          </w:tcPr>
          <w:p w14:paraId="08F9800F" w14:textId="77777777" w:rsidR="0094635D" w:rsidRDefault="0094635D" w:rsidP="00FA48BF"/>
        </w:tc>
      </w:tr>
      <w:tr w:rsidR="0094635D" w14:paraId="39306CBD" w14:textId="77777777" w:rsidTr="0094635D">
        <w:tc>
          <w:tcPr>
            <w:tcW w:w="1937" w:type="dxa"/>
          </w:tcPr>
          <w:p w14:paraId="65BF0D7A" w14:textId="77777777" w:rsidR="0094635D" w:rsidRDefault="0094635D" w:rsidP="00FA48BF"/>
        </w:tc>
        <w:tc>
          <w:tcPr>
            <w:tcW w:w="7694" w:type="dxa"/>
          </w:tcPr>
          <w:p w14:paraId="6D74E98B" w14:textId="77777777" w:rsidR="0094635D" w:rsidRDefault="0094635D" w:rsidP="00FA48BF"/>
        </w:tc>
      </w:tr>
      <w:tr w:rsidR="0094635D" w14:paraId="27B714CD" w14:textId="77777777" w:rsidTr="0094635D">
        <w:tc>
          <w:tcPr>
            <w:tcW w:w="1937" w:type="dxa"/>
          </w:tcPr>
          <w:p w14:paraId="11C8503A" w14:textId="77777777" w:rsidR="0094635D" w:rsidRDefault="0094635D" w:rsidP="00FA48BF"/>
        </w:tc>
        <w:tc>
          <w:tcPr>
            <w:tcW w:w="7694" w:type="dxa"/>
          </w:tcPr>
          <w:p w14:paraId="4CBA7213" w14:textId="77777777" w:rsidR="0094635D" w:rsidRDefault="0094635D" w:rsidP="00FA48BF"/>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Heading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18" w:name="_Toc40490512"/>
      <w:bookmarkStart w:id="19" w:name="_Toc41500873"/>
      <w:r>
        <w:lastRenderedPageBreak/>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77777777" w:rsidR="00C20A55" w:rsidRDefault="00C20A55" w:rsidP="006358EC"/>
        </w:tc>
        <w:tc>
          <w:tcPr>
            <w:tcW w:w="7694" w:type="dxa"/>
          </w:tcPr>
          <w:p w14:paraId="5B7B92F6" w14:textId="77777777" w:rsidR="00C20A55" w:rsidRDefault="00C20A55" w:rsidP="006358EC"/>
        </w:tc>
      </w:tr>
      <w:tr w:rsidR="0094635D" w14:paraId="3A5ED614" w14:textId="77777777" w:rsidTr="0094635D">
        <w:tc>
          <w:tcPr>
            <w:tcW w:w="1937" w:type="dxa"/>
          </w:tcPr>
          <w:p w14:paraId="13207BE5" w14:textId="77777777" w:rsidR="0094635D" w:rsidRDefault="0094635D" w:rsidP="00FA48BF"/>
        </w:tc>
        <w:tc>
          <w:tcPr>
            <w:tcW w:w="7694" w:type="dxa"/>
          </w:tcPr>
          <w:p w14:paraId="603DB53D" w14:textId="77777777" w:rsidR="0094635D" w:rsidRDefault="0094635D" w:rsidP="00FA48BF"/>
        </w:tc>
      </w:tr>
      <w:tr w:rsidR="0094635D" w14:paraId="640F750D" w14:textId="77777777" w:rsidTr="0094635D">
        <w:tc>
          <w:tcPr>
            <w:tcW w:w="1937" w:type="dxa"/>
          </w:tcPr>
          <w:p w14:paraId="63478CD6" w14:textId="77777777" w:rsidR="0094635D" w:rsidRDefault="0094635D" w:rsidP="00FA48BF"/>
        </w:tc>
        <w:tc>
          <w:tcPr>
            <w:tcW w:w="7694" w:type="dxa"/>
          </w:tcPr>
          <w:p w14:paraId="4AF2EA33" w14:textId="77777777" w:rsidR="0094635D" w:rsidRDefault="0094635D" w:rsidP="00FA48BF"/>
        </w:tc>
      </w:tr>
      <w:tr w:rsidR="0094635D" w14:paraId="2A3ADED2" w14:textId="77777777" w:rsidTr="0094635D">
        <w:tc>
          <w:tcPr>
            <w:tcW w:w="1937" w:type="dxa"/>
          </w:tcPr>
          <w:p w14:paraId="400A5B59" w14:textId="77777777" w:rsidR="0094635D" w:rsidRDefault="0094635D" w:rsidP="00FA48BF"/>
        </w:tc>
        <w:tc>
          <w:tcPr>
            <w:tcW w:w="7694" w:type="dxa"/>
          </w:tcPr>
          <w:p w14:paraId="685F4730" w14:textId="77777777" w:rsidR="0094635D" w:rsidRDefault="0094635D" w:rsidP="00FA48BF"/>
        </w:tc>
      </w:tr>
      <w:tr w:rsidR="0094635D" w14:paraId="093B9A1B" w14:textId="77777777" w:rsidTr="0094635D">
        <w:tc>
          <w:tcPr>
            <w:tcW w:w="1937" w:type="dxa"/>
          </w:tcPr>
          <w:p w14:paraId="2F82E4B9" w14:textId="77777777" w:rsidR="0094635D" w:rsidRDefault="0094635D" w:rsidP="00FA48BF"/>
        </w:tc>
        <w:tc>
          <w:tcPr>
            <w:tcW w:w="7694" w:type="dxa"/>
          </w:tcPr>
          <w:p w14:paraId="4B8D5D28" w14:textId="77777777" w:rsidR="0094635D" w:rsidRDefault="0094635D" w:rsidP="00FA48BF"/>
        </w:tc>
      </w:tr>
      <w:tr w:rsidR="0094635D" w14:paraId="4FCC36C9" w14:textId="77777777" w:rsidTr="0094635D">
        <w:tc>
          <w:tcPr>
            <w:tcW w:w="1937" w:type="dxa"/>
          </w:tcPr>
          <w:p w14:paraId="4E93B7BA" w14:textId="77777777" w:rsidR="0094635D" w:rsidRDefault="0094635D" w:rsidP="00FA48BF"/>
        </w:tc>
        <w:tc>
          <w:tcPr>
            <w:tcW w:w="7694" w:type="dxa"/>
          </w:tcPr>
          <w:p w14:paraId="13FC4413" w14:textId="77777777" w:rsidR="0094635D" w:rsidRDefault="0094635D" w:rsidP="00FA48BF"/>
        </w:tc>
      </w:tr>
      <w:tr w:rsidR="0094635D" w14:paraId="6D412B8A" w14:textId="77777777" w:rsidTr="0094635D">
        <w:tc>
          <w:tcPr>
            <w:tcW w:w="1937" w:type="dxa"/>
          </w:tcPr>
          <w:p w14:paraId="685EAB76" w14:textId="77777777" w:rsidR="0094635D" w:rsidRDefault="0094635D" w:rsidP="00FA48BF"/>
        </w:tc>
        <w:tc>
          <w:tcPr>
            <w:tcW w:w="7694" w:type="dxa"/>
          </w:tcPr>
          <w:p w14:paraId="12E4C408" w14:textId="77777777" w:rsidR="0094635D" w:rsidRDefault="0094635D" w:rsidP="00FA48BF"/>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77777777" w:rsidR="00E7091E" w:rsidRDefault="00E7091E" w:rsidP="006358EC"/>
        </w:tc>
        <w:tc>
          <w:tcPr>
            <w:tcW w:w="7694" w:type="dxa"/>
          </w:tcPr>
          <w:p w14:paraId="38027A98" w14:textId="77777777" w:rsidR="00E7091E" w:rsidRDefault="00E7091E" w:rsidP="006358EC"/>
        </w:tc>
      </w:tr>
      <w:tr w:rsidR="0094635D" w14:paraId="08B2B244" w14:textId="77777777" w:rsidTr="0094635D">
        <w:tc>
          <w:tcPr>
            <w:tcW w:w="1937" w:type="dxa"/>
          </w:tcPr>
          <w:p w14:paraId="313CF30B" w14:textId="77777777" w:rsidR="0094635D" w:rsidRDefault="0094635D" w:rsidP="00FA48BF"/>
        </w:tc>
        <w:tc>
          <w:tcPr>
            <w:tcW w:w="7694" w:type="dxa"/>
          </w:tcPr>
          <w:p w14:paraId="0A44B3CF" w14:textId="77777777" w:rsidR="0094635D" w:rsidRDefault="0094635D" w:rsidP="00FA48BF"/>
        </w:tc>
      </w:tr>
      <w:tr w:rsidR="0094635D" w14:paraId="70A50DAE" w14:textId="77777777" w:rsidTr="0094635D">
        <w:tc>
          <w:tcPr>
            <w:tcW w:w="1937" w:type="dxa"/>
          </w:tcPr>
          <w:p w14:paraId="4A6D98AB" w14:textId="77777777" w:rsidR="0094635D" w:rsidRDefault="0094635D" w:rsidP="00FA48BF"/>
        </w:tc>
        <w:tc>
          <w:tcPr>
            <w:tcW w:w="7694" w:type="dxa"/>
          </w:tcPr>
          <w:p w14:paraId="6986BA46" w14:textId="77777777" w:rsidR="0094635D" w:rsidRDefault="0094635D" w:rsidP="00FA48BF"/>
        </w:tc>
      </w:tr>
      <w:tr w:rsidR="0094635D" w14:paraId="2262F47F" w14:textId="77777777" w:rsidTr="0094635D">
        <w:tc>
          <w:tcPr>
            <w:tcW w:w="1937" w:type="dxa"/>
          </w:tcPr>
          <w:p w14:paraId="070ACEE4" w14:textId="77777777" w:rsidR="0094635D" w:rsidRDefault="0094635D" w:rsidP="00FA48BF"/>
        </w:tc>
        <w:tc>
          <w:tcPr>
            <w:tcW w:w="7694" w:type="dxa"/>
          </w:tcPr>
          <w:p w14:paraId="44AFABE9" w14:textId="77777777" w:rsidR="0094635D" w:rsidRDefault="0094635D" w:rsidP="00FA48BF"/>
        </w:tc>
      </w:tr>
      <w:tr w:rsidR="0094635D" w14:paraId="7FB3AB0C" w14:textId="77777777" w:rsidTr="0094635D">
        <w:tc>
          <w:tcPr>
            <w:tcW w:w="1937" w:type="dxa"/>
          </w:tcPr>
          <w:p w14:paraId="494A605D" w14:textId="77777777" w:rsidR="0094635D" w:rsidRDefault="0094635D" w:rsidP="00FA48BF"/>
        </w:tc>
        <w:tc>
          <w:tcPr>
            <w:tcW w:w="7694" w:type="dxa"/>
          </w:tcPr>
          <w:p w14:paraId="455F9A6A" w14:textId="77777777" w:rsidR="0094635D" w:rsidRDefault="0094635D" w:rsidP="00FA48BF"/>
        </w:tc>
      </w:tr>
      <w:tr w:rsidR="0094635D" w14:paraId="03282229" w14:textId="77777777" w:rsidTr="0094635D">
        <w:tc>
          <w:tcPr>
            <w:tcW w:w="1937" w:type="dxa"/>
          </w:tcPr>
          <w:p w14:paraId="2AB5E3B2" w14:textId="77777777" w:rsidR="0094635D" w:rsidRDefault="0094635D" w:rsidP="00FA48BF"/>
        </w:tc>
        <w:tc>
          <w:tcPr>
            <w:tcW w:w="7694" w:type="dxa"/>
          </w:tcPr>
          <w:p w14:paraId="1EECF2B7" w14:textId="77777777" w:rsidR="0094635D" w:rsidRDefault="0094635D" w:rsidP="00FA48BF"/>
        </w:tc>
      </w:tr>
      <w:tr w:rsidR="0094635D" w14:paraId="07F51DE3" w14:textId="77777777" w:rsidTr="0094635D">
        <w:tc>
          <w:tcPr>
            <w:tcW w:w="1937" w:type="dxa"/>
          </w:tcPr>
          <w:p w14:paraId="35B343E8" w14:textId="77777777" w:rsidR="0094635D" w:rsidRDefault="0094635D" w:rsidP="00FA48BF"/>
        </w:tc>
        <w:tc>
          <w:tcPr>
            <w:tcW w:w="7694" w:type="dxa"/>
          </w:tcPr>
          <w:p w14:paraId="3940D9ED" w14:textId="77777777" w:rsidR="0094635D" w:rsidRDefault="0094635D" w:rsidP="00FA48BF"/>
        </w:tc>
      </w:tr>
    </w:tbl>
    <w:p w14:paraId="5EB807B2" w14:textId="77777777" w:rsidR="00E7091E" w:rsidRPr="00AB76E1" w:rsidRDefault="00E7091E" w:rsidP="00AB76E1"/>
    <w:p w14:paraId="11D1A3FF" w14:textId="0C22E061" w:rsidR="00AB76E1" w:rsidRDefault="00AB76E1" w:rsidP="00AB76E1">
      <w:pPr>
        <w:pStyle w:val="Heading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77777777" w:rsidR="00C20A55" w:rsidRDefault="00C20A55" w:rsidP="006358EC"/>
        </w:tc>
        <w:tc>
          <w:tcPr>
            <w:tcW w:w="7694" w:type="dxa"/>
          </w:tcPr>
          <w:p w14:paraId="641AD404" w14:textId="77777777" w:rsidR="00C20A55" w:rsidRDefault="00C20A55" w:rsidP="006358EC"/>
        </w:tc>
      </w:tr>
      <w:tr w:rsidR="0094635D" w14:paraId="2AEF0BFE" w14:textId="77777777" w:rsidTr="0094635D">
        <w:tc>
          <w:tcPr>
            <w:tcW w:w="1937" w:type="dxa"/>
          </w:tcPr>
          <w:p w14:paraId="6BFB95FA" w14:textId="77777777" w:rsidR="0094635D" w:rsidRDefault="0094635D" w:rsidP="00FA48BF"/>
        </w:tc>
        <w:tc>
          <w:tcPr>
            <w:tcW w:w="7694" w:type="dxa"/>
          </w:tcPr>
          <w:p w14:paraId="2DB59A59" w14:textId="77777777" w:rsidR="0094635D" w:rsidRDefault="0094635D" w:rsidP="00FA48BF"/>
        </w:tc>
      </w:tr>
      <w:tr w:rsidR="0094635D" w14:paraId="69928A70" w14:textId="77777777" w:rsidTr="0094635D">
        <w:tc>
          <w:tcPr>
            <w:tcW w:w="1937" w:type="dxa"/>
          </w:tcPr>
          <w:p w14:paraId="2FABE9F0" w14:textId="77777777" w:rsidR="0094635D" w:rsidRDefault="0094635D" w:rsidP="00FA48BF"/>
        </w:tc>
        <w:tc>
          <w:tcPr>
            <w:tcW w:w="7694" w:type="dxa"/>
          </w:tcPr>
          <w:p w14:paraId="713A6DC8" w14:textId="77777777" w:rsidR="0094635D" w:rsidRDefault="0094635D" w:rsidP="00FA48BF"/>
        </w:tc>
      </w:tr>
      <w:tr w:rsidR="0094635D" w14:paraId="29CEF0D3" w14:textId="77777777" w:rsidTr="0094635D">
        <w:tc>
          <w:tcPr>
            <w:tcW w:w="1937" w:type="dxa"/>
          </w:tcPr>
          <w:p w14:paraId="35D5E366" w14:textId="77777777" w:rsidR="0094635D" w:rsidRDefault="0094635D" w:rsidP="00FA48BF"/>
        </w:tc>
        <w:tc>
          <w:tcPr>
            <w:tcW w:w="7694" w:type="dxa"/>
          </w:tcPr>
          <w:p w14:paraId="69818B6E" w14:textId="77777777" w:rsidR="0094635D" w:rsidRDefault="0094635D" w:rsidP="00FA48BF"/>
        </w:tc>
      </w:tr>
      <w:tr w:rsidR="0094635D" w14:paraId="0FEBB772" w14:textId="77777777" w:rsidTr="0094635D">
        <w:tc>
          <w:tcPr>
            <w:tcW w:w="1937" w:type="dxa"/>
          </w:tcPr>
          <w:p w14:paraId="02F99DC8" w14:textId="77777777" w:rsidR="0094635D" w:rsidRDefault="0094635D" w:rsidP="00FA48BF"/>
        </w:tc>
        <w:tc>
          <w:tcPr>
            <w:tcW w:w="7694" w:type="dxa"/>
          </w:tcPr>
          <w:p w14:paraId="3D26ADF0" w14:textId="77777777" w:rsidR="0094635D" w:rsidRDefault="0094635D" w:rsidP="00FA48BF"/>
        </w:tc>
      </w:tr>
      <w:tr w:rsidR="0094635D" w14:paraId="472F1677" w14:textId="77777777" w:rsidTr="0094635D">
        <w:tc>
          <w:tcPr>
            <w:tcW w:w="1937" w:type="dxa"/>
          </w:tcPr>
          <w:p w14:paraId="60E94011" w14:textId="77777777" w:rsidR="0094635D" w:rsidRDefault="0094635D" w:rsidP="00FA48BF"/>
        </w:tc>
        <w:tc>
          <w:tcPr>
            <w:tcW w:w="7694" w:type="dxa"/>
          </w:tcPr>
          <w:p w14:paraId="6F4BBA18" w14:textId="77777777" w:rsidR="0094635D" w:rsidRDefault="0094635D" w:rsidP="00FA48BF"/>
        </w:tc>
      </w:tr>
      <w:tr w:rsidR="0094635D" w14:paraId="5C50BEC9" w14:textId="77777777" w:rsidTr="0094635D">
        <w:tc>
          <w:tcPr>
            <w:tcW w:w="1937" w:type="dxa"/>
          </w:tcPr>
          <w:p w14:paraId="747DB4DC" w14:textId="77777777" w:rsidR="0094635D" w:rsidRDefault="0094635D" w:rsidP="00FA48BF"/>
        </w:tc>
        <w:tc>
          <w:tcPr>
            <w:tcW w:w="7694" w:type="dxa"/>
          </w:tcPr>
          <w:p w14:paraId="15904FC4" w14:textId="77777777" w:rsidR="0094635D" w:rsidRDefault="0094635D" w:rsidP="00FA48BF"/>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77777777" w:rsidR="00820B11" w:rsidRDefault="00820B11" w:rsidP="006358EC"/>
        </w:tc>
        <w:tc>
          <w:tcPr>
            <w:tcW w:w="7694" w:type="dxa"/>
          </w:tcPr>
          <w:p w14:paraId="6DE873DC" w14:textId="77777777" w:rsidR="00820B11" w:rsidRDefault="00820B11" w:rsidP="006358EC"/>
        </w:tc>
      </w:tr>
      <w:tr w:rsidR="0094635D" w14:paraId="3AC9349A" w14:textId="77777777" w:rsidTr="0094635D">
        <w:tc>
          <w:tcPr>
            <w:tcW w:w="1937" w:type="dxa"/>
          </w:tcPr>
          <w:p w14:paraId="617BF44F" w14:textId="77777777" w:rsidR="0094635D" w:rsidRDefault="0094635D" w:rsidP="00FA48BF"/>
        </w:tc>
        <w:tc>
          <w:tcPr>
            <w:tcW w:w="7694" w:type="dxa"/>
          </w:tcPr>
          <w:p w14:paraId="6B586FE2" w14:textId="77777777" w:rsidR="0094635D" w:rsidRDefault="0094635D" w:rsidP="00FA48BF"/>
        </w:tc>
      </w:tr>
      <w:tr w:rsidR="0094635D" w14:paraId="754E54EF" w14:textId="77777777" w:rsidTr="0094635D">
        <w:tc>
          <w:tcPr>
            <w:tcW w:w="1937" w:type="dxa"/>
          </w:tcPr>
          <w:p w14:paraId="53F3C964" w14:textId="77777777" w:rsidR="0094635D" w:rsidRDefault="0094635D" w:rsidP="00FA48BF"/>
        </w:tc>
        <w:tc>
          <w:tcPr>
            <w:tcW w:w="7694" w:type="dxa"/>
          </w:tcPr>
          <w:p w14:paraId="4A81EC2D" w14:textId="77777777" w:rsidR="0094635D" w:rsidRDefault="0094635D" w:rsidP="00FA48BF"/>
        </w:tc>
      </w:tr>
      <w:tr w:rsidR="0094635D" w14:paraId="17058291" w14:textId="77777777" w:rsidTr="0094635D">
        <w:tc>
          <w:tcPr>
            <w:tcW w:w="1937" w:type="dxa"/>
          </w:tcPr>
          <w:p w14:paraId="591D45D1" w14:textId="77777777" w:rsidR="0094635D" w:rsidRDefault="0094635D" w:rsidP="00FA48BF"/>
        </w:tc>
        <w:tc>
          <w:tcPr>
            <w:tcW w:w="7694" w:type="dxa"/>
          </w:tcPr>
          <w:p w14:paraId="530C3978" w14:textId="77777777" w:rsidR="0094635D" w:rsidRDefault="0094635D" w:rsidP="00FA48BF"/>
        </w:tc>
      </w:tr>
      <w:tr w:rsidR="0094635D" w14:paraId="109FC27B" w14:textId="77777777" w:rsidTr="0094635D">
        <w:tc>
          <w:tcPr>
            <w:tcW w:w="1937" w:type="dxa"/>
          </w:tcPr>
          <w:p w14:paraId="496EC393" w14:textId="77777777" w:rsidR="0094635D" w:rsidRDefault="0094635D" w:rsidP="00FA48BF"/>
        </w:tc>
        <w:tc>
          <w:tcPr>
            <w:tcW w:w="7694" w:type="dxa"/>
          </w:tcPr>
          <w:p w14:paraId="3951C282" w14:textId="77777777" w:rsidR="0094635D" w:rsidRDefault="0094635D" w:rsidP="00FA48BF"/>
        </w:tc>
      </w:tr>
      <w:tr w:rsidR="0094635D" w14:paraId="4FFFECDE" w14:textId="77777777" w:rsidTr="0094635D">
        <w:tc>
          <w:tcPr>
            <w:tcW w:w="1937" w:type="dxa"/>
          </w:tcPr>
          <w:p w14:paraId="5BF4A693" w14:textId="77777777" w:rsidR="0094635D" w:rsidRDefault="0094635D" w:rsidP="00FA48BF"/>
        </w:tc>
        <w:tc>
          <w:tcPr>
            <w:tcW w:w="7694" w:type="dxa"/>
          </w:tcPr>
          <w:p w14:paraId="53A73097" w14:textId="77777777" w:rsidR="0094635D" w:rsidRDefault="0094635D" w:rsidP="00FA48BF"/>
        </w:tc>
      </w:tr>
      <w:tr w:rsidR="0094635D" w14:paraId="7DE2F6F4" w14:textId="77777777" w:rsidTr="0094635D">
        <w:tc>
          <w:tcPr>
            <w:tcW w:w="1937" w:type="dxa"/>
          </w:tcPr>
          <w:p w14:paraId="282EDC96" w14:textId="77777777" w:rsidR="0094635D" w:rsidRDefault="0094635D" w:rsidP="00FA48BF"/>
        </w:tc>
        <w:tc>
          <w:tcPr>
            <w:tcW w:w="7694" w:type="dxa"/>
          </w:tcPr>
          <w:p w14:paraId="28D13B76" w14:textId="77777777" w:rsidR="0094635D" w:rsidRDefault="0094635D" w:rsidP="00FA48BF"/>
        </w:tc>
      </w:tr>
    </w:tbl>
    <w:p w14:paraId="3106AF99" w14:textId="77777777" w:rsidR="00AB76E1" w:rsidRPr="00AB76E1" w:rsidRDefault="00AB76E1" w:rsidP="00AB76E1"/>
    <w:p w14:paraId="36A547B3" w14:textId="77B9F575" w:rsidR="00AB76E1" w:rsidRDefault="00AB76E1" w:rsidP="00AB76E1">
      <w:pPr>
        <w:pStyle w:val="Heading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77777777" w:rsidR="00C20A55" w:rsidRDefault="00C20A55" w:rsidP="006358EC"/>
        </w:tc>
        <w:tc>
          <w:tcPr>
            <w:tcW w:w="7694" w:type="dxa"/>
          </w:tcPr>
          <w:p w14:paraId="7E64B6C7" w14:textId="77777777" w:rsidR="00C20A55" w:rsidRDefault="00C20A55" w:rsidP="006358EC"/>
        </w:tc>
      </w:tr>
      <w:tr w:rsidR="0094635D" w14:paraId="65153BEA" w14:textId="77777777" w:rsidTr="0094635D">
        <w:tc>
          <w:tcPr>
            <w:tcW w:w="1937" w:type="dxa"/>
          </w:tcPr>
          <w:p w14:paraId="6D5786B6" w14:textId="77777777" w:rsidR="0094635D" w:rsidRDefault="0094635D" w:rsidP="00FA48BF"/>
        </w:tc>
        <w:tc>
          <w:tcPr>
            <w:tcW w:w="7694" w:type="dxa"/>
          </w:tcPr>
          <w:p w14:paraId="51D7F66B" w14:textId="77777777" w:rsidR="0094635D" w:rsidRDefault="0094635D" w:rsidP="00FA48BF"/>
        </w:tc>
      </w:tr>
      <w:tr w:rsidR="0094635D" w14:paraId="7513A240" w14:textId="77777777" w:rsidTr="0094635D">
        <w:tc>
          <w:tcPr>
            <w:tcW w:w="1937" w:type="dxa"/>
          </w:tcPr>
          <w:p w14:paraId="7AA86010" w14:textId="77777777" w:rsidR="0094635D" w:rsidRDefault="0094635D" w:rsidP="00FA48BF"/>
        </w:tc>
        <w:tc>
          <w:tcPr>
            <w:tcW w:w="7694" w:type="dxa"/>
          </w:tcPr>
          <w:p w14:paraId="287A40C6" w14:textId="77777777" w:rsidR="0094635D" w:rsidRDefault="0094635D" w:rsidP="00FA48BF"/>
        </w:tc>
      </w:tr>
      <w:tr w:rsidR="0094635D" w14:paraId="34248056" w14:textId="77777777" w:rsidTr="0094635D">
        <w:tc>
          <w:tcPr>
            <w:tcW w:w="1937" w:type="dxa"/>
          </w:tcPr>
          <w:p w14:paraId="0D44658B" w14:textId="77777777" w:rsidR="0094635D" w:rsidRDefault="0094635D" w:rsidP="00FA48BF"/>
        </w:tc>
        <w:tc>
          <w:tcPr>
            <w:tcW w:w="7694" w:type="dxa"/>
          </w:tcPr>
          <w:p w14:paraId="13F83561" w14:textId="77777777" w:rsidR="0094635D" w:rsidRDefault="0094635D" w:rsidP="00FA48BF"/>
        </w:tc>
      </w:tr>
      <w:tr w:rsidR="0094635D" w14:paraId="025E9F46" w14:textId="77777777" w:rsidTr="0094635D">
        <w:tc>
          <w:tcPr>
            <w:tcW w:w="1937" w:type="dxa"/>
          </w:tcPr>
          <w:p w14:paraId="775C429F" w14:textId="77777777" w:rsidR="0094635D" w:rsidRDefault="0094635D" w:rsidP="00FA48BF"/>
        </w:tc>
        <w:tc>
          <w:tcPr>
            <w:tcW w:w="7694" w:type="dxa"/>
          </w:tcPr>
          <w:p w14:paraId="2974D6BB" w14:textId="77777777" w:rsidR="0094635D" w:rsidRDefault="0094635D" w:rsidP="00FA48BF"/>
        </w:tc>
      </w:tr>
      <w:tr w:rsidR="0094635D" w14:paraId="61715B85" w14:textId="77777777" w:rsidTr="0094635D">
        <w:tc>
          <w:tcPr>
            <w:tcW w:w="1937" w:type="dxa"/>
          </w:tcPr>
          <w:p w14:paraId="03110405" w14:textId="77777777" w:rsidR="0094635D" w:rsidRDefault="0094635D" w:rsidP="00FA48BF"/>
        </w:tc>
        <w:tc>
          <w:tcPr>
            <w:tcW w:w="7694" w:type="dxa"/>
          </w:tcPr>
          <w:p w14:paraId="3ED3E127" w14:textId="77777777" w:rsidR="0094635D" w:rsidRDefault="0094635D" w:rsidP="00FA48BF"/>
        </w:tc>
      </w:tr>
      <w:tr w:rsidR="0094635D" w14:paraId="1C60890E" w14:textId="77777777" w:rsidTr="0094635D">
        <w:tc>
          <w:tcPr>
            <w:tcW w:w="1937" w:type="dxa"/>
          </w:tcPr>
          <w:p w14:paraId="54D0E504" w14:textId="77777777" w:rsidR="0094635D" w:rsidRDefault="0094635D" w:rsidP="00FA48BF"/>
        </w:tc>
        <w:tc>
          <w:tcPr>
            <w:tcW w:w="7694" w:type="dxa"/>
          </w:tcPr>
          <w:p w14:paraId="6CEEB346" w14:textId="77777777" w:rsidR="0094635D" w:rsidRDefault="0094635D" w:rsidP="00FA48BF"/>
        </w:tc>
      </w:tr>
    </w:tbl>
    <w:p w14:paraId="340A7C85" w14:textId="77777777" w:rsidR="00AB76E1" w:rsidRPr="00AB76E1" w:rsidRDefault="00AB76E1" w:rsidP="00AB76E1"/>
    <w:p w14:paraId="17934FD4" w14:textId="0B41C717" w:rsidR="00AB76E1" w:rsidRDefault="00AB76E1" w:rsidP="00AB76E1">
      <w:pPr>
        <w:pStyle w:val="Heading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w:t>
      </w:r>
      <w:r>
        <w:rPr>
          <w:lang w:eastAsia="ja-JP"/>
        </w:rPr>
        <w:lastRenderedPageBreak/>
        <w:t xml:space="preserve">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77777777" w:rsidR="00C20A55" w:rsidRDefault="00C20A55" w:rsidP="006358EC"/>
        </w:tc>
        <w:tc>
          <w:tcPr>
            <w:tcW w:w="7694" w:type="dxa"/>
          </w:tcPr>
          <w:p w14:paraId="3CD6B3D0" w14:textId="77777777" w:rsidR="00C20A55" w:rsidRDefault="00C20A55" w:rsidP="006358EC"/>
        </w:tc>
      </w:tr>
      <w:tr w:rsidR="0094635D" w14:paraId="5A1207E9" w14:textId="77777777" w:rsidTr="0094635D">
        <w:tc>
          <w:tcPr>
            <w:tcW w:w="1937" w:type="dxa"/>
          </w:tcPr>
          <w:p w14:paraId="5E56C912" w14:textId="77777777" w:rsidR="0094635D" w:rsidRDefault="0094635D" w:rsidP="00FA48BF"/>
        </w:tc>
        <w:tc>
          <w:tcPr>
            <w:tcW w:w="7694" w:type="dxa"/>
          </w:tcPr>
          <w:p w14:paraId="426C9161" w14:textId="77777777" w:rsidR="0094635D" w:rsidRDefault="0094635D" w:rsidP="00FA48BF"/>
        </w:tc>
      </w:tr>
      <w:tr w:rsidR="0094635D" w14:paraId="7E1505E3" w14:textId="77777777" w:rsidTr="0094635D">
        <w:tc>
          <w:tcPr>
            <w:tcW w:w="1937" w:type="dxa"/>
          </w:tcPr>
          <w:p w14:paraId="00C64F0A" w14:textId="77777777" w:rsidR="0094635D" w:rsidRDefault="0094635D" w:rsidP="00FA48BF"/>
        </w:tc>
        <w:tc>
          <w:tcPr>
            <w:tcW w:w="7694" w:type="dxa"/>
          </w:tcPr>
          <w:p w14:paraId="52D2DA7E" w14:textId="77777777" w:rsidR="0094635D" w:rsidRDefault="0094635D" w:rsidP="00FA48BF"/>
        </w:tc>
      </w:tr>
      <w:tr w:rsidR="0094635D" w14:paraId="6F4D3281" w14:textId="77777777" w:rsidTr="0094635D">
        <w:tc>
          <w:tcPr>
            <w:tcW w:w="1937" w:type="dxa"/>
          </w:tcPr>
          <w:p w14:paraId="078FD346" w14:textId="77777777" w:rsidR="0094635D" w:rsidRDefault="0094635D" w:rsidP="00FA48BF"/>
        </w:tc>
        <w:tc>
          <w:tcPr>
            <w:tcW w:w="7694" w:type="dxa"/>
          </w:tcPr>
          <w:p w14:paraId="33A8D702" w14:textId="77777777" w:rsidR="0094635D" w:rsidRDefault="0094635D" w:rsidP="00FA48BF"/>
        </w:tc>
      </w:tr>
      <w:tr w:rsidR="0094635D" w14:paraId="1D83B2A0" w14:textId="77777777" w:rsidTr="0094635D">
        <w:tc>
          <w:tcPr>
            <w:tcW w:w="1937" w:type="dxa"/>
          </w:tcPr>
          <w:p w14:paraId="7F976357" w14:textId="77777777" w:rsidR="0094635D" w:rsidRDefault="0094635D" w:rsidP="00FA48BF"/>
        </w:tc>
        <w:tc>
          <w:tcPr>
            <w:tcW w:w="7694" w:type="dxa"/>
          </w:tcPr>
          <w:p w14:paraId="6DCAF0C5" w14:textId="77777777" w:rsidR="0094635D" w:rsidRDefault="0094635D" w:rsidP="00FA48BF"/>
        </w:tc>
      </w:tr>
      <w:tr w:rsidR="0094635D" w14:paraId="40E1F1D3" w14:textId="77777777" w:rsidTr="0094635D">
        <w:tc>
          <w:tcPr>
            <w:tcW w:w="1937" w:type="dxa"/>
          </w:tcPr>
          <w:p w14:paraId="60685DBE" w14:textId="77777777" w:rsidR="0094635D" w:rsidRDefault="0094635D" w:rsidP="00FA48BF"/>
        </w:tc>
        <w:tc>
          <w:tcPr>
            <w:tcW w:w="7694" w:type="dxa"/>
          </w:tcPr>
          <w:p w14:paraId="1EE13604" w14:textId="77777777" w:rsidR="0094635D" w:rsidRDefault="0094635D" w:rsidP="00FA48BF"/>
        </w:tc>
      </w:tr>
      <w:tr w:rsidR="0094635D" w14:paraId="13B794E8" w14:textId="77777777" w:rsidTr="0094635D">
        <w:tc>
          <w:tcPr>
            <w:tcW w:w="1937" w:type="dxa"/>
          </w:tcPr>
          <w:p w14:paraId="3706F23C" w14:textId="77777777" w:rsidR="0094635D" w:rsidRDefault="0094635D" w:rsidP="00FA48BF"/>
        </w:tc>
        <w:tc>
          <w:tcPr>
            <w:tcW w:w="7694" w:type="dxa"/>
          </w:tcPr>
          <w:p w14:paraId="2087C5AF" w14:textId="77777777" w:rsidR="0094635D" w:rsidRDefault="0094635D" w:rsidP="00FA48BF"/>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77777777" w:rsidR="00F851BF" w:rsidRDefault="00F851BF" w:rsidP="006358EC"/>
        </w:tc>
        <w:tc>
          <w:tcPr>
            <w:tcW w:w="7694" w:type="dxa"/>
          </w:tcPr>
          <w:p w14:paraId="47DD697E" w14:textId="77777777" w:rsidR="00F851BF" w:rsidRDefault="00F851BF" w:rsidP="006358EC"/>
        </w:tc>
      </w:tr>
      <w:tr w:rsidR="0094635D" w14:paraId="70813D22" w14:textId="77777777" w:rsidTr="0094635D">
        <w:tc>
          <w:tcPr>
            <w:tcW w:w="1937" w:type="dxa"/>
          </w:tcPr>
          <w:p w14:paraId="744FFCD1" w14:textId="77777777" w:rsidR="0094635D" w:rsidRDefault="0094635D" w:rsidP="00FA48BF"/>
        </w:tc>
        <w:tc>
          <w:tcPr>
            <w:tcW w:w="7694" w:type="dxa"/>
          </w:tcPr>
          <w:p w14:paraId="3BA2D2E4" w14:textId="77777777" w:rsidR="0094635D" w:rsidRDefault="0094635D" w:rsidP="00FA48BF"/>
        </w:tc>
      </w:tr>
      <w:tr w:rsidR="0094635D" w14:paraId="65590D7E" w14:textId="77777777" w:rsidTr="0094635D">
        <w:tc>
          <w:tcPr>
            <w:tcW w:w="1937" w:type="dxa"/>
          </w:tcPr>
          <w:p w14:paraId="2913260F" w14:textId="77777777" w:rsidR="0094635D" w:rsidRDefault="0094635D" w:rsidP="00FA48BF"/>
        </w:tc>
        <w:tc>
          <w:tcPr>
            <w:tcW w:w="7694" w:type="dxa"/>
          </w:tcPr>
          <w:p w14:paraId="5EA7C5B8" w14:textId="77777777" w:rsidR="0094635D" w:rsidRDefault="0094635D" w:rsidP="00FA48BF"/>
        </w:tc>
      </w:tr>
      <w:tr w:rsidR="0094635D" w14:paraId="5A3E02CD" w14:textId="77777777" w:rsidTr="0094635D">
        <w:tc>
          <w:tcPr>
            <w:tcW w:w="1937" w:type="dxa"/>
          </w:tcPr>
          <w:p w14:paraId="246778F6" w14:textId="77777777" w:rsidR="0094635D" w:rsidRDefault="0094635D" w:rsidP="00FA48BF"/>
        </w:tc>
        <w:tc>
          <w:tcPr>
            <w:tcW w:w="7694" w:type="dxa"/>
          </w:tcPr>
          <w:p w14:paraId="30983535" w14:textId="77777777" w:rsidR="0094635D" w:rsidRDefault="0094635D" w:rsidP="00FA48BF"/>
        </w:tc>
      </w:tr>
      <w:tr w:rsidR="0094635D" w14:paraId="11A75EEE" w14:textId="77777777" w:rsidTr="0094635D">
        <w:tc>
          <w:tcPr>
            <w:tcW w:w="1937" w:type="dxa"/>
          </w:tcPr>
          <w:p w14:paraId="17FE566E" w14:textId="77777777" w:rsidR="0094635D" w:rsidRDefault="0094635D" w:rsidP="00FA48BF"/>
        </w:tc>
        <w:tc>
          <w:tcPr>
            <w:tcW w:w="7694" w:type="dxa"/>
          </w:tcPr>
          <w:p w14:paraId="13467947" w14:textId="77777777" w:rsidR="0094635D" w:rsidRDefault="0094635D" w:rsidP="00FA48BF"/>
        </w:tc>
      </w:tr>
      <w:tr w:rsidR="0094635D" w14:paraId="3020A370" w14:textId="77777777" w:rsidTr="0094635D">
        <w:tc>
          <w:tcPr>
            <w:tcW w:w="1937" w:type="dxa"/>
          </w:tcPr>
          <w:p w14:paraId="5CF18489" w14:textId="77777777" w:rsidR="0094635D" w:rsidRDefault="0094635D" w:rsidP="00FA48BF"/>
        </w:tc>
        <w:tc>
          <w:tcPr>
            <w:tcW w:w="7694" w:type="dxa"/>
          </w:tcPr>
          <w:p w14:paraId="38765ED3" w14:textId="77777777" w:rsidR="0094635D" w:rsidRDefault="0094635D" w:rsidP="00FA48BF"/>
        </w:tc>
      </w:tr>
      <w:tr w:rsidR="0094635D" w14:paraId="26297185" w14:textId="77777777" w:rsidTr="0094635D">
        <w:tc>
          <w:tcPr>
            <w:tcW w:w="1937" w:type="dxa"/>
          </w:tcPr>
          <w:p w14:paraId="6F2AD0E8" w14:textId="77777777" w:rsidR="0094635D" w:rsidRDefault="0094635D" w:rsidP="00FA48BF"/>
        </w:tc>
        <w:tc>
          <w:tcPr>
            <w:tcW w:w="7694" w:type="dxa"/>
          </w:tcPr>
          <w:p w14:paraId="589D5096" w14:textId="77777777" w:rsidR="0094635D" w:rsidRDefault="0094635D" w:rsidP="00FA48BF"/>
        </w:tc>
      </w:tr>
    </w:tbl>
    <w:p w14:paraId="21EB825E" w14:textId="77777777" w:rsidR="00F851BF" w:rsidRPr="00AB76E1" w:rsidRDefault="00F851BF" w:rsidP="00AB76E1"/>
    <w:p w14:paraId="1C5801AF" w14:textId="608B6393" w:rsidR="00AB76E1" w:rsidRDefault="00AB76E1" w:rsidP="00AB76E1">
      <w:pPr>
        <w:pStyle w:val="Heading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lastRenderedPageBreak/>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rFonts w:eastAsia="SimSun"/>
          <w:i/>
          <w:iCs/>
          <w:lang w:val="en-US" w:eastAsia="ja-JP"/>
        </w:rPr>
        <w:t xml:space="preserve"> </w:t>
      </w:r>
      <w:r w:rsidR="00BE74AC">
        <w:rPr>
          <w:rFonts w:eastAsia="SimSun"/>
          <w:i/>
          <w:iCs/>
          <w:lang w:val="en-US" w:eastAsia="ja-JP"/>
        </w:rPr>
        <w:t>“</w:t>
      </w:r>
      <w:r w:rsidRPr="00BE74AC">
        <w:rPr>
          <w:rFonts w:eastAsia="SimSun"/>
          <w:i/>
          <w:lang w:val="en-US" w:eastAsia="ja-JP"/>
        </w:rPr>
        <w:t>The work defined above should not overlap with LPWA use cases. The lowest capability considered should be no less than an LTE Category 1bis modem</w:t>
      </w:r>
      <w:r w:rsidR="00BE74AC">
        <w:rPr>
          <w:rFonts w:eastAsia="SimSun"/>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77777777" w:rsidR="00C20A55" w:rsidRDefault="00C20A55" w:rsidP="006358EC"/>
        </w:tc>
        <w:tc>
          <w:tcPr>
            <w:tcW w:w="7694" w:type="dxa"/>
          </w:tcPr>
          <w:p w14:paraId="50585728" w14:textId="77777777" w:rsidR="00C20A55" w:rsidRDefault="00C20A55" w:rsidP="006358EC"/>
        </w:tc>
      </w:tr>
      <w:tr w:rsidR="0094635D" w14:paraId="259CEBA8" w14:textId="77777777" w:rsidTr="0094635D">
        <w:tc>
          <w:tcPr>
            <w:tcW w:w="1937" w:type="dxa"/>
          </w:tcPr>
          <w:p w14:paraId="669E2CFA" w14:textId="77777777" w:rsidR="0094635D" w:rsidRDefault="0094635D" w:rsidP="00FA48BF"/>
        </w:tc>
        <w:tc>
          <w:tcPr>
            <w:tcW w:w="7694" w:type="dxa"/>
          </w:tcPr>
          <w:p w14:paraId="5D306B9A" w14:textId="77777777" w:rsidR="0094635D" w:rsidRDefault="0094635D" w:rsidP="00FA48BF"/>
        </w:tc>
      </w:tr>
      <w:tr w:rsidR="0094635D" w14:paraId="16B65712" w14:textId="77777777" w:rsidTr="0094635D">
        <w:tc>
          <w:tcPr>
            <w:tcW w:w="1937" w:type="dxa"/>
          </w:tcPr>
          <w:p w14:paraId="1009576A" w14:textId="77777777" w:rsidR="0094635D" w:rsidRDefault="0094635D" w:rsidP="00FA48BF"/>
        </w:tc>
        <w:tc>
          <w:tcPr>
            <w:tcW w:w="7694" w:type="dxa"/>
          </w:tcPr>
          <w:p w14:paraId="516B26A5" w14:textId="77777777" w:rsidR="0094635D" w:rsidRDefault="0094635D" w:rsidP="00FA48BF"/>
        </w:tc>
      </w:tr>
      <w:tr w:rsidR="0094635D" w14:paraId="645897A9" w14:textId="77777777" w:rsidTr="0094635D">
        <w:tc>
          <w:tcPr>
            <w:tcW w:w="1937" w:type="dxa"/>
          </w:tcPr>
          <w:p w14:paraId="6C36F9D2" w14:textId="77777777" w:rsidR="0094635D" w:rsidRDefault="0094635D" w:rsidP="00FA48BF"/>
        </w:tc>
        <w:tc>
          <w:tcPr>
            <w:tcW w:w="7694" w:type="dxa"/>
          </w:tcPr>
          <w:p w14:paraId="141AD48B" w14:textId="77777777" w:rsidR="0094635D" w:rsidRDefault="0094635D" w:rsidP="00FA48BF"/>
        </w:tc>
      </w:tr>
      <w:tr w:rsidR="0094635D" w14:paraId="05FE5F19" w14:textId="77777777" w:rsidTr="0094635D">
        <w:tc>
          <w:tcPr>
            <w:tcW w:w="1937" w:type="dxa"/>
          </w:tcPr>
          <w:p w14:paraId="35BF0CF4" w14:textId="77777777" w:rsidR="0094635D" w:rsidRDefault="0094635D" w:rsidP="00FA48BF"/>
        </w:tc>
        <w:tc>
          <w:tcPr>
            <w:tcW w:w="7694" w:type="dxa"/>
          </w:tcPr>
          <w:p w14:paraId="7D60CF51" w14:textId="77777777" w:rsidR="0094635D" w:rsidRDefault="0094635D" w:rsidP="00FA48BF"/>
        </w:tc>
      </w:tr>
      <w:tr w:rsidR="0094635D" w14:paraId="0F351BA9" w14:textId="77777777" w:rsidTr="0094635D">
        <w:tc>
          <w:tcPr>
            <w:tcW w:w="1937" w:type="dxa"/>
          </w:tcPr>
          <w:p w14:paraId="0A93018D" w14:textId="77777777" w:rsidR="0094635D" w:rsidRDefault="0094635D" w:rsidP="00FA48BF"/>
        </w:tc>
        <w:tc>
          <w:tcPr>
            <w:tcW w:w="7694" w:type="dxa"/>
          </w:tcPr>
          <w:p w14:paraId="44AF2BEE" w14:textId="77777777" w:rsidR="0094635D" w:rsidRDefault="0094635D" w:rsidP="00FA48BF"/>
        </w:tc>
      </w:tr>
      <w:tr w:rsidR="0094635D" w14:paraId="09DA1F6D" w14:textId="77777777" w:rsidTr="0094635D">
        <w:tc>
          <w:tcPr>
            <w:tcW w:w="1937" w:type="dxa"/>
          </w:tcPr>
          <w:p w14:paraId="0372DFD7" w14:textId="77777777" w:rsidR="0094635D" w:rsidRDefault="0094635D" w:rsidP="00FA48BF"/>
        </w:tc>
        <w:tc>
          <w:tcPr>
            <w:tcW w:w="7694" w:type="dxa"/>
          </w:tcPr>
          <w:p w14:paraId="6901EC7B" w14:textId="77777777" w:rsidR="0094635D" w:rsidRDefault="0094635D" w:rsidP="00FA48BF"/>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77777777" w:rsidR="00107062" w:rsidRDefault="00107062" w:rsidP="006358EC"/>
        </w:tc>
        <w:tc>
          <w:tcPr>
            <w:tcW w:w="7694" w:type="dxa"/>
          </w:tcPr>
          <w:p w14:paraId="6B10F796" w14:textId="77777777" w:rsidR="00107062" w:rsidRDefault="00107062" w:rsidP="006358EC"/>
        </w:tc>
      </w:tr>
      <w:tr w:rsidR="0094635D" w14:paraId="344D584B" w14:textId="77777777" w:rsidTr="0094635D">
        <w:tc>
          <w:tcPr>
            <w:tcW w:w="1937" w:type="dxa"/>
          </w:tcPr>
          <w:p w14:paraId="2F18C0EF" w14:textId="77777777" w:rsidR="0094635D" w:rsidRDefault="0094635D" w:rsidP="00FA48BF"/>
        </w:tc>
        <w:tc>
          <w:tcPr>
            <w:tcW w:w="7694" w:type="dxa"/>
          </w:tcPr>
          <w:p w14:paraId="63AE645E" w14:textId="77777777" w:rsidR="0094635D" w:rsidRDefault="0094635D" w:rsidP="00FA48BF"/>
        </w:tc>
      </w:tr>
      <w:tr w:rsidR="0094635D" w14:paraId="1C1D1E7E" w14:textId="77777777" w:rsidTr="0094635D">
        <w:tc>
          <w:tcPr>
            <w:tcW w:w="1937" w:type="dxa"/>
          </w:tcPr>
          <w:p w14:paraId="16410F8A" w14:textId="77777777" w:rsidR="0094635D" w:rsidRDefault="0094635D" w:rsidP="00FA48BF"/>
        </w:tc>
        <w:tc>
          <w:tcPr>
            <w:tcW w:w="7694" w:type="dxa"/>
          </w:tcPr>
          <w:p w14:paraId="58FDCFE3" w14:textId="77777777" w:rsidR="0094635D" w:rsidRDefault="0094635D" w:rsidP="00FA48BF"/>
        </w:tc>
      </w:tr>
      <w:tr w:rsidR="0094635D" w14:paraId="4804A5CF" w14:textId="77777777" w:rsidTr="0094635D">
        <w:tc>
          <w:tcPr>
            <w:tcW w:w="1937" w:type="dxa"/>
          </w:tcPr>
          <w:p w14:paraId="24279840" w14:textId="77777777" w:rsidR="0094635D" w:rsidRDefault="0094635D" w:rsidP="00FA48BF"/>
        </w:tc>
        <w:tc>
          <w:tcPr>
            <w:tcW w:w="7694" w:type="dxa"/>
          </w:tcPr>
          <w:p w14:paraId="1E0885E0" w14:textId="77777777" w:rsidR="0094635D" w:rsidRDefault="0094635D" w:rsidP="00FA48BF"/>
        </w:tc>
      </w:tr>
      <w:tr w:rsidR="0094635D" w14:paraId="4C833432" w14:textId="77777777" w:rsidTr="0094635D">
        <w:tc>
          <w:tcPr>
            <w:tcW w:w="1937" w:type="dxa"/>
          </w:tcPr>
          <w:p w14:paraId="7559E251" w14:textId="77777777" w:rsidR="0094635D" w:rsidRDefault="0094635D" w:rsidP="00FA48BF"/>
        </w:tc>
        <w:tc>
          <w:tcPr>
            <w:tcW w:w="7694" w:type="dxa"/>
          </w:tcPr>
          <w:p w14:paraId="144C41C1" w14:textId="77777777" w:rsidR="0094635D" w:rsidRDefault="0094635D" w:rsidP="00FA48BF"/>
        </w:tc>
      </w:tr>
      <w:tr w:rsidR="0094635D" w14:paraId="6F254BD6" w14:textId="77777777" w:rsidTr="0094635D">
        <w:tc>
          <w:tcPr>
            <w:tcW w:w="1937" w:type="dxa"/>
          </w:tcPr>
          <w:p w14:paraId="60764D03" w14:textId="77777777" w:rsidR="0094635D" w:rsidRDefault="0094635D" w:rsidP="00FA48BF"/>
        </w:tc>
        <w:tc>
          <w:tcPr>
            <w:tcW w:w="7694" w:type="dxa"/>
          </w:tcPr>
          <w:p w14:paraId="357546AE" w14:textId="77777777" w:rsidR="0094635D" w:rsidRDefault="0094635D" w:rsidP="00FA48BF"/>
        </w:tc>
      </w:tr>
      <w:tr w:rsidR="0094635D" w14:paraId="3B407190" w14:textId="77777777" w:rsidTr="0094635D">
        <w:tc>
          <w:tcPr>
            <w:tcW w:w="1937" w:type="dxa"/>
          </w:tcPr>
          <w:p w14:paraId="04DB4DA7" w14:textId="77777777" w:rsidR="0094635D" w:rsidRDefault="0094635D" w:rsidP="00FA48BF"/>
        </w:tc>
        <w:tc>
          <w:tcPr>
            <w:tcW w:w="7694" w:type="dxa"/>
          </w:tcPr>
          <w:p w14:paraId="6C3EAB59" w14:textId="77777777" w:rsidR="0094635D" w:rsidRDefault="0094635D" w:rsidP="00FA48BF"/>
        </w:tc>
      </w:tr>
    </w:tbl>
    <w:p w14:paraId="5E77D64B" w14:textId="77777777" w:rsidR="00AB76E1" w:rsidRPr="00AB76E1" w:rsidRDefault="00AB76E1" w:rsidP="00AB76E1"/>
    <w:p w14:paraId="0BAAAF44" w14:textId="4077BE46" w:rsidR="00CD2A34" w:rsidRDefault="00CD2A34" w:rsidP="00CD2A34">
      <w:pPr>
        <w:pStyle w:val="Heading2"/>
      </w:pPr>
      <w:bookmarkStart w:id="28" w:name="_Toc41500878"/>
      <w:r>
        <w:lastRenderedPageBreak/>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77777777" w:rsidR="00865092" w:rsidRDefault="00865092" w:rsidP="00865092"/>
        </w:tc>
        <w:tc>
          <w:tcPr>
            <w:tcW w:w="7694" w:type="dxa"/>
          </w:tcPr>
          <w:p w14:paraId="6B234244" w14:textId="77777777" w:rsidR="00865092" w:rsidRDefault="00865092" w:rsidP="00865092"/>
        </w:tc>
      </w:tr>
      <w:tr w:rsidR="0094635D" w14:paraId="03B964F5" w14:textId="77777777" w:rsidTr="0094635D">
        <w:tc>
          <w:tcPr>
            <w:tcW w:w="1937" w:type="dxa"/>
          </w:tcPr>
          <w:p w14:paraId="40F1FA01" w14:textId="77777777" w:rsidR="0094635D" w:rsidRDefault="0094635D" w:rsidP="00FA48BF"/>
        </w:tc>
        <w:tc>
          <w:tcPr>
            <w:tcW w:w="7694" w:type="dxa"/>
          </w:tcPr>
          <w:p w14:paraId="1E10C099" w14:textId="77777777" w:rsidR="0094635D" w:rsidRDefault="0094635D" w:rsidP="00FA48BF"/>
        </w:tc>
      </w:tr>
      <w:tr w:rsidR="0094635D" w14:paraId="1B7D2384" w14:textId="77777777" w:rsidTr="0094635D">
        <w:tc>
          <w:tcPr>
            <w:tcW w:w="1937" w:type="dxa"/>
          </w:tcPr>
          <w:p w14:paraId="7A62C765" w14:textId="77777777" w:rsidR="0094635D" w:rsidRDefault="0094635D" w:rsidP="00FA48BF"/>
        </w:tc>
        <w:tc>
          <w:tcPr>
            <w:tcW w:w="7694" w:type="dxa"/>
          </w:tcPr>
          <w:p w14:paraId="3A8856F7" w14:textId="77777777" w:rsidR="0094635D" w:rsidRDefault="0094635D" w:rsidP="00FA48BF"/>
        </w:tc>
      </w:tr>
      <w:tr w:rsidR="0094635D" w14:paraId="0C180AF3" w14:textId="77777777" w:rsidTr="0094635D">
        <w:tc>
          <w:tcPr>
            <w:tcW w:w="1937" w:type="dxa"/>
          </w:tcPr>
          <w:p w14:paraId="2AC83401" w14:textId="77777777" w:rsidR="0094635D" w:rsidRDefault="0094635D" w:rsidP="00FA48BF"/>
        </w:tc>
        <w:tc>
          <w:tcPr>
            <w:tcW w:w="7694" w:type="dxa"/>
          </w:tcPr>
          <w:p w14:paraId="5D7FD4EA" w14:textId="77777777" w:rsidR="0094635D" w:rsidRDefault="0094635D" w:rsidP="00FA48BF"/>
        </w:tc>
      </w:tr>
      <w:tr w:rsidR="0094635D" w14:paraId="22E2E9E1" w14:textId="77777777" w:rsidTr="0094635D">
        <w:tc>
          <w:tcPr>
            <w:tcW w:w="1937" w:type="dxa"/>
          </w:tcPr>
          <w:p w14:paraId="1168BC03" w14:textId="77777777" w:rsidR="0094635D" w:rsidRDefault="0094635D" w:rsidP="00FA48BF"/>
        </w:tc>
        <w:tc>
          <w:tcPr>
            <w:tcW w:w="7694" w:type="dxa"/>
          </w:tcPr>
          <w:p w14:paraId="7A016740" w14:textId="77777777" w:rsidR="0094635D" w:rsidRDefault="0094635D" w:rsidP="00FA48BF"/>
        </w:tc>
      </w:tr>
      <w:tr w:rsidR="0094635D" w14:paraId="08A28F67" w14:textId="77777777" w:rsidTr="0094635D">
        <w:tc>
          <w:tcPr>
            <w:tcW w:w="1937" w:type="dxa"/>
          </w:tcPr>
          <w:p w14:paraId="7633184E" w14:textId="77777777" w:rsidR="0094635D" w:rsidRDefault="0094635D" w:rsidP="00FA48BF"/>
        </w:tc>
        <w:tc>
          <w:tcPr>
            <w:tcW w:w="7694" w:type="dxa"/>
          </w:tcPr>
          <w:p w14:paraId="213851B0" w14:textId="77777777" w:rsidR="0094635D" w:rsidRDefault="0094635D" w:rsidP="00FA48BF"/>
        </w:tc>
      </w:tr>
      <w:tr w:rsidR="0094635D" w14:paraId="58A93639" w14:textId="77777777" w:rsidTr="0094635D">
        <w:tc>
          <w:tcPr>
            <w:tcW w:w="1937" w:type="dxa"/>
          </w:tcPr>
          <w:p w14:paraId="5F641A50" w14:textId="77777777" w:rsidR="0094635D" w:rsidRDefault="0094635D" w:rsidP="00FA48BF"/>
        </w:tc>
        <w:tc>
          <w:tcPr>
            <w:tcW w:w="7694" w:type="dxa"/>
          </w:tcPr>
          <w:p w14:paraId="1E525C3C" w14:textId="77777777" w:rsidR="0094635D" w:rsidRDefault="0094635D" w:rsidP="00FA48BF"/>
        </w:tc>
      </w:tr>
    </w:tbl>
    <w:p w14:paraId="3033510A" w14:textId="77777777" w:rsidR="00865092" w:rsidRPr="00AB76E1" w:rsidRDefault="00865092" w:rsidP="00AB76E1"/>
    <w:p w14:paraId="4F1E2F86" w14:textId="77777777" w:rsidR="00AB76E1" w:rsidRPr="000E647A" w:rsidRDefault="00AB76E1" w:rsidP="00AB76E1">
      <w:pPr>
        <w:pStyle w:val="Heading1"/>
      </w:pPr>
      <w:bookmarkStart w:id="29" w:name="_Toc40490542"/>
      <w:bookmarkStart w:id="30" w:name="_Toc41500879"/>
      <w:r>
        <w:t>8</w:t>
      </w:r>
      <w:r w:rsidRPr="000E647A">
        <w:tab/>
        <w:t>UE power saving and battery lifetime enhancement</w:t>
      </w:r>
      <w:bookmarkEnd w:id="29"/>
      <w:bookmarkEnd w:id="30"/>
    </w:p>
    <w:p w14:paraId="5D25862B" w14:textId="77777777" w:rsidR="00AB76E1" w:rsidRPr="000E647A" w:rsidRDefault="00AB76E1" w:rsidP="00AB76E1">
      <w:pPr>
        <w:pStyle w:val="Heading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77777777" w:rsidR="00CE7A68" w:rsidRDefault="00CE7A68" w:rsidP="0083103D"/>
        </w:tc>
        <w:tc>
          <w:tcPr>
            <w:tcW w:w="7694" w:type="dxa"/>
          </w:tcPr>
          <w:p w14:paraId="4C94C6C4" w14:textId="77777777" w:rsidR="00CE7A68" w:rsidRDefault="00CE7A68" w:rsidP="0083103D"/>
        </w:tc>
      </w:tr>
      <w:tr w:rsidR="0094635D" w14:paraId="127F34A1" w14:textId="77777777" w:rsidTr="0094635D">
        <w:tc>
          <w:tcPr>
            <w:tcW w:w="1937" w:type="dxa"/>
          </w:tcPr>
          <w:p w14:paraId="18DC3453" w14:textId="77777777" w:rsidR="0094635D" w:rsidRDefault="0094635D" w:rsidP="00FA48BF"/>
        </w:tc>
        <w:tc>
          <w:tcPr>
            <w:tcW w:w="7694" w:type="dxa"/>
          </w:tcPr>
          <w:p w14:paraId="52D00C93" w14:textId="77777777" w:rsidR="0094635D" w:rsidRDefault="0094635D" w:rsidP="00FA48BF"/>
        </w:tc>
      </w:tr>
      <w:tr w:rsidR="0094635D" w14:paraId="0153D67F" w14:textId="77777777" w:rsidTr="0094635D">
        <w:tc>
          <w:tcPr>
            <w:tcW w:w="1937" w:type="dxa"/>
          </w:tcPr>
          <w:p w14:paraId="3512B412" w14:textId="77777777" w:rsidR="0094635D" w:rsidRDefault="0094635D" w:rsidP="00FA48BF"/>
        </w:tc>
        <w:tc>
          <w:tcPr>
            <w:tcW w:w="7694" w:type="dxa"/>
          </w:tcPr>
          <w:p w14:paraId="2992D721" w14:textId="77777777" w:rsidR="0094635D" w:rsidRDefault="0094635D" w:rsidP="00FA48BF"/>
        </w:tc>
      </w:tr>
      <w:tr w:rsidR="0094635D" w14:paraId="4AE61D0A" w14:textId="77777777" w:rsidTr="0094635D">
        <w:tc>
          <w:tcPr>
            <w:tcW w:w="1937" w:type="dxa"/>
          </w:tcPr>
          <w:p w14:paraId="085880E2" w14:textId="77777777" w:rsidR="0094635D" w:rsidRDefault="0094635D" w:rsidP="00FA48BF"/>
        </w:tc>
        <w:tc>
          <w:tcPr>
            <w:tcW w:w="7694" w:type="dxa"/>
          </w:tcPr>
          <w:p w14:paraId="4655212A" w14:textId="77777777" w:rsidR="0094635D" w:rsidRDefault="0094635D" w:rsidP="00FA48BF"/>
        </w:tc>
      </w:tr>
      <w:tr w:rsidR="0094635D" w14:paraId="08281389" w14:textId="77777777" w:rsidTr="0094635D">
        <w:tc>
          <w:tcPr>
            <w:tcW w:w="1937" w:type="dxa"/>
          </w:tcPr>
          <w:p w14:paraId="78F4E371" w14:textId="77777777" w:rsidR="0094635D" w:rsidRDefault="0094635D" w:rsidP="00FA48BF"/>
        </w:tc>
        <w:tc>
          <w:tcPr>
            <w:tcW w:w="7694" w:type="dxa"/>
          </w:tcPr>
          <w:p w14:paraId="65C66BF2" w14:textId="77777777" w:rsidR="0094635D" w:rsidRDefault="0094635D" w:rsidP="00FA48BF"/>
        </w:tc>
      </w:tr>
      <w:tr w:rsidR="0094635D" w14:paraId="061E3104" w14:textId="77777777" w:rsidTr="0094635D">
        <w:tc>
          <w:tcPr>
            <w:tcW w:w="1937" w:type="dxa"/>
          </w:tcPr>
          <w:p w14:paraId="04822279" w14:textId="77777777" w:rsidR="0094635D" w:rsidRDefault="0094635D" w:rsidP="00FA48BF"/>
        </w:tc>
        <w:tc>
          <w:tcPr>
            <w:tcW w:w="7694" w:type="dxa"/>
          </w:tcPr>
          <w:p w14:paraId="0F713C2D" w14:textId="77777777" w:rsidR="0094635D" w:rsidRDefault="0094635D" w:rsidP="00FA48BF"/>
        </w:tc>
      </w:tr>
      <w:tr w:rsidR="0094635D" w14:paraId="3A00B60D" w14:textId="77777777" w:rsidTr="0094635D">
        <w:tc>
          <w:tcPr>
            <w:tcW w:w="1937" w:type="dxa"/>
          </w:tcPr>
          <w:p w14:paraId="4F4B0F70" w14:textId="77777777" w:rsidR="0094635D" w:rsidRDefault="0094635D" w:rsidP="00FA48BF"/>
        </w:tc>
        <w:tc>
          <w:tcPr>
            <w:tcW w:w="7694" w:type="dxa"/>
          </w:tcPr>
          <w:p w14:paraId="0D9C233E" w14:textId="77777777" w:rsidR="0094635D" w:rsidRDefault="0094635D" w:rsidP="00FA48BF"/>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 xml:space="preserve">offs should be considered when reducing the number of </w:t>
      </w:r>
      <w:proofErr w:type="gramStart"/>
      <w:r w:rsidR="006453B7">
        <w:rPr>
          <w:b/>
          <w:bCs/>
        </w:rPr>
        <w:t>blind</w:t>
      </w:r>
      <w:proofErr w:type="gramEnd"/>
      <w:r w:rsidR="006453B7">
        <w:rPr>
          <w:b/>
          <w:bCs/>
        </w:rPr>
        <w:t xml:space="preserve">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777777" w:rsidR="00C20A55" w:rsidRDefault="00C20A55" w:rsidP="006358EC"/>
        </w:tc>
        <w:tc>
          <w:tcPr>
            <w:tcW w:w="7694" w:type="dxa"/>
          </w:tcPr>
          <w:p w14:paraId="217E8632" w14:textId="77777777" w:rsidR="00C20A55" w:rsidRDefault="00C20A55" w:rsidP="006358EC"/>
        </w:tc>
      </w:tr>
      <w:tr w:rsidR="0094635D" w14:paraId="2DBB0B88" w14:textId="77777777" w:rsidTr="0094635D">
        <w:tc>
          <w:tcPr>
            <w:tcW w:w="1937" w:type="dxa"/>
          </w:tcPr>
          <w:p w14:paraId="71A84405" w14:textId="77777777" w:rsidR="0094635D" w:rsidRDefault="0094635D" w:rsidP="00FA48BF"/>
        </w:tc>
        <w:tc>
          <w:tcPr>
            <w:tcW w:w="7694" w:type="dxa"/>
          </w:tcPr>
          <w:p w14:paraId="5F4679C9" w14:textId="77777777" w:rsidR="0094635D" w:rsidRDefault="0094635D" w:rsidP="00FA48BF"/>
        </w:tc>
      </w:tr>
      <w:tr w:rsidR="0094635D" w14:paraId="3B07D145" w14:textId="77777777" w:rsidTr="0094635D">
        <w:tc>
          <w:tcPr>
            <w:tcW w:w="1937" w:type="dxa"/>
          </w:tcPr>
          <w:p w14:paraId="7BB62F61" w14:textId="77777777" w:rsidR="0094635D" w:rsidRDefault="0094635D" w:rsidP="00FA48BF"/>
        </w:tc>
        <w:tc>
          <w:tcPr>
            <w:tcW w:w="7694" w:type="dxa"/>
          </w:tcPr>
          <w:p w14:paraId="17448750" w14:textId="77777777" w:rsidR="0094635D" w:rsidRDefault="0094635D" w:rsidP="00FA48BF"/>
        </w:tc>
      </w:tr>
      <w:tr w:rsidR="0094635D" w14:paraId="4F089019" w14:textId="77777777" w:rsidTr="0094635D">
        <w:tc>
          <w:tcPr>
            <w:tcW w:w="1937" w:type="dxa"/>
          </w:tcPr>
          <w:p w14:paraId="35F4094D" w14:textId="77777777" w:rsidR="0094635D" w:rsidRDefault="0094635D" w:rsidP="00FA48BF"/>
        </w:tc>
        <w:tc>
          <w:tcPr>
            <w:tcW w:w="7694" w:type="dxa"/>
          </w:tcPr>
          <w:p w14:paraId="6E15A284" w14:textId="77777777" w:rsidR="0094635D" w:rsidRDefault="0094635D" w:rsidP="00FA48BF"/>
        </w:tc>
      </w:tr>
      <w:tr w:rsidR="0094635D" w14:paraId="68B4F94B" w14:textId="77777777" w:rsidTr="0094635D">
        <w:tc>
          <w:tcPr>
            <w:tcW w:w="1937" w:type="dxa"/>
          </w:tcPr>
          <w:p w14:paraId="168CE986" w14:textId="77777777" w:rsidR="0094635D" w:rsidRDefault="0094635D" w:rsidP="00FA48BF"/>
        </w:tc>
        <w:tc>
          <w:tcPr>
            <w:tcW w:w="7694" w:type="dxa"/>
          </w:tcPr>
          <w:p w14:paraId="36E7765F" w14:textId="77777777" w:rsidR="0094635D" w:rsidRDefault="0094635D" w:rsidP="00FA48BF"/>
        </w:tc>
      </w:tr>
      <w:tr w:rsidR="0094635D" w14:paraId="3876FEBE" w14:textId="77777777" w:rsidTr="0094635D">
        <w:tc>
          <w:tcPr>
            <w:tcW w:w="1937" w:type="dxa"/>
          </w:tcPr>
          <w:p w14:paraId="01CCA9D6" w14:textId="77777777" w:rsidR="0094635D" w:rsidRDefault="0094635D" w:rsidP="00FA48BF"/>
        </w:tc>
        <w:tc>
          <w:tcPr>
            <w:tcW w:w="7694" w:type="dxa"/>
          </w:tcPr>
          <w:p w14:paraId="239C2653" w14:textId="77777777" w:rsidR="0094635D" w:rsidRDefault="0094635D" w:rsidP="00FA48BF"/>
        </w:tc>
      </w:tr>
      <w:tr w:rsidR="0094635D" w14:paraId="10948BAA" w14:textId="77777777" w:rsidTr="0094635D">
        <w:tc>
          <w:tcPr>
            <w:tcW w:w="1937" w:type="dxa"/>
          </w:tcPr>
          <w:p w14:paraId="48179F88" w14:textId="77777777" w:rsidR="0094635D" w:rsidRDefault="0094635D" w:rsidP="00FA48BF"/>
        </w:tc>
        <w:tc>
          <w:tcPr>
            <w:tcW w:w="7694" w:type="dxa"/>
          </w:tcPr>
          <w:p w14:paraId="4D4FFC72" w14:textId="77777777" w:rsidR="0094635D" w:rsidRDefault="0094635D" w:rsidP="00FA48BF"/>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77777777" w:rsidR="004357E6" w:rsidRDefault="004357E6" w:rsidP="006358EC"/>
        </w:tc>
        <w:tc>
          <w:tcPr>
            <w:tcW w:w="7694" w:type="dxa"/>
          </w:tcPr>
          <w:p w14:paraId="3893C414" w14:textId="77777777" w:rsidR="004357E6" w:rsidRDefault="004357E6" w:rsidP="006358EC"/>
        </w:tc>
      </w:tr>
      <w:tr w:rsidR="0094635D" w14:paraId="307CF486" w14:textId="77777777" w:rsidTr="0094635D">
        <w:tc>
          <w:tcPr>
            <w:tcW w:w="1937" w:type="dxa"/>
          </w:tcPr>
          <w:p w14:paraId="37C889D5" w14:textId="77777777" w:rsidR="0094635D" w:rsidRDefault="0094635D" w:rsidP="00FA48BF"/>
        </w:tc>
        <w:tc>
          <w:tcPr>
            <w:tcW w:w="7694" w:type="dxa"/>
          </w:tcPr>
          <w:p w14:paraId="235C8C3E" w14:textId="77777777" w:rsidR="0094635D" w:rsidRDefault="0094635D" w:rsidP="00FA48BF"/>
        </w:tc>
      </w:tr>
      <w:tr w:rsidR="0094635D" w14:paraId="10746562" w14:textId="77777777" w:rsidTr="0094635D">
        <w:tc>
          <w:tcPr>
            <w:tcW w:w="1937" w:type="dxa"/>
          </w:tcPr>
          <w:p w14:paraId="44BD95E4" w14:textId="77777777" w:rsidR="0094635D" w:rsidRDefault="0094635D" w:rsidP="00FA48BF"/>
        </w:tc>
        <w:tc>
          <w:tcPr>
            <w:tcW w:w="7694" w:type="dxa"/>
          </w:tcPr>
          <w:p w14:paraId="382C242B" w14:textId="77777777" w:rsidR="0094635D" w:rsidRDefault="0094635D" w:rsidP="00FA48BF"/>
        </w:tc>
      </w:tr>
      <w:tr w:rsidR="0094635D" w14:paraId="4DD608EC" w14:textId="77777777" w:rsidTr="0094635D">
        <w:tc>
          <w:tcPr>
            <w:tcW w:w="1937" w:type="dxa"/>
          </w:tcPr>
          <w:p w14:paraId="5C621952" w14:textId="77777777" w:rsidR="0094635D" w:rsidRDefault="0094635D" w:rsidP="00FA48BF"/>
        </w:tc>
        <w:tc>
          <w:tcPr>
            <w:tcW w:w="7694" w:type="dxa"/>
          </w:tcPr>
          <w:p w14:paraId="3A724BE3" w14:textId="77777777" w:rsidR="0094635D" w:rsidRDefault="0094635D" w:rsidP="00FA48BF"/>
        </w:tc>
      </w:tr>
      <w:tr w:rsidR="0094635D" w14:paraId="707586F8" w14:textId="77777777" w:rsidTr="0094635D">
        <w:tc>
          <w:tcPr>
            <w:tcW w:w="1937" w:type="dxa"/>
          </w:tcPr>
          <w:p w14:paraId="27212E30" w14:textId="77777777" w:rsidR="0094635D" w:rsidRDefault="0094635D" w:rsidP="00FA48BF"/>
        </w:tc>
        <w:tc>
          <w:tcPr>
            <w:tcW w:w="7694" w:type="dxa"/>
          </w:tcPr>
          <w:p w14:paraId="3EF5A2DB" w14:textId="77777777" w:rsidR="0094635D" w:rsidRDefault="0094635D" w:rsidP="00FA48BF"/>
        </w:tc>
      </w:tr>
      <w:tr w:rsidR="0094635D" w14:paraId="5907FAB8" w14:textId="77777777" w:rsidTr="0094635D">
        <w:tc>
          <w:tcPr>
            <w:tcW w:w="1937" w:type="dxa"/>
          </w:tcPr>
          <w:p w14:paraId="67C7C902" w14:textId="77777777" w:rsidR="0094635D" w:rsidRDefault="0094635D" w:rsidP="00FA48BF"/>
        </w:tc>
        <w:tc>
          <w:tcPr>
            <w:tcW w:w="7694" w:type="dxa"/>
          </w:tcPr>
          <w:p w14:paraId="767747BC" w14:textId="77777777" w:rsidR="0094635D" w:rsidRDefault="0094635D" w:rsidP="00FA48BF"/>
        </w:tc>
      </w:tr>
      <w:tr w:rsidR="0094635D" w14:paraId="358F5D9A" w14:textId="77777777" w:rsidTr="0094635D">
        <w:tc>
          <w:tcPr>
            <w:tcW w:w="1937" w:type="dxa"/>
          </w:tcPr>
          <w:p w14:paraId="222A55C3" w14:textId="77777777" w:rsidR="0094635D" w:rsidRDefault="0094635D" w:rsidP="00FA48BF"/>
        </w:tc>
        <w:tc>
          <w:tcPr>
            <w:tcW w:w="7694" w:type="dxa"/>
          </w:tcPr>
          <w:p w14:paraId="4D28E96A" w14:textId="77777777" w:rsidR="0094635D" w:rsidRDefault="0094635D" w:rsidP="00FA48BF"/>
        </w:tc>
      </w:tr>
    </w:tbl>
    <w:p w14:paraId="2287554F" w14:textId="2EB20243" w:rsidR="00665A88" w:rsidRDefault="00665A88" w:rsidP="000E647A"/>
    <w:p w14:paraId="1398934D" w14:textId="388565F2" w:rsidR="00AF0559" w:rsidRPr="000E647A" w:rsidRDefault="00AF0559" w:rsidP="00AF0559">
      <w:pPr>
        <w:pStyle w:val="Heading1"/>
      </w:pPr>
      <w:bookmarkStart w:id="33" w:name="_Toc41500881"/>
      <w:r>
        <w:t>9</w:t>
      </w:r>
      <w:r w:rsidRPr="000E647A">
        <w:tab/>
      </w:r>
      <w:r>
        <w:t>Other comments</w:t>
      </w:r>
      <w:bookmarkEnd w:id="33"/>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77777777" w:rsidR="00AF0559" w:rsidRDefault="00AF0559" w:rsidP="00282568"/>
        </w:tc>
        <w:tc>
          <w:tcPr>
            <w:tcW w:w="7694" w:type="dxa"/>
          </w:tcPr>
          <w:p w14:paraId="2A423D7C" w14:textId="77777777" w:rsidR="00AF0559" w:rsidRDefault="00AF0559" w:rsidP="00282568"/>
        </w:tc>
      </w:tr>
      <w:tr w:rsidR="0094635D" w14:paraId="65BC0274" w14:textId="77777777" w:rsidTr="0094635D">
        <w:tc>
          <w:tcPr>
            <w:tcW w:w="1937" w:type="dxa"/>
          </w:tcPr>
          <w:p w14:paraId="0F8AC1C6" w14:textId="77777777" w:rsidR="0094635D" w:rsidRDefault="0094635D" w:rsidP="00FA48BF"/>
        </w:tc>
        <w:tc>
          <w:tcPr>
            <w:tcW w:w="7694" w:type="dxa"/>
          </w:tcPr>
          <w:p w14:paraId="593873B6" w14:textId="77777777" w:rsidR="0094635D" w:rsidRDefault="0094635D" w:rsidP="00FA48BF"/>
        </w:tc>
      </w:tr>
      <w:tr w:rsidR="0094635D" w14:paraId="319E20CD" w14:textId="77777777" w:rsidTr="0094635D">
        <w:tc>
          <w:tcPr>
            <w:tcW w:w="1937" w:type="dxa"/>
          </w:tcPr>
          <w:p w14:paraId="78B70736" w14:textId="77777777" w:rsidR="0094635D" w:rsidRDefault="0094635D" w:rsidP="00FA48BF"/>
        </w:tc>
        <w:tc>
          <w:tcPr>
            <w:tcW w:w="7694" w:type="dxa"/>
          </w:tcPr>
          <w:p w14:paraId="209C921D" w14:textId="77777777" w:rsidR="0094635D" w:rsidRDefault="0094635D" w:rsidP="00FA48BF"/>
        </w:tc>
      </w:tr>
      <w:tr w:rsidR="0094635D" w14:paraId="72DC1EDB" w14:textId="77777777" w:rsidTr="0094635D">
        <w:tc>
          <w:tcPr>
            <w:tcW w:w="1937" w:type="dxa"/>
          </w:tcPr>
          <w:p w14:paraId="1A5D3024" w14:textId="77777777" w:rsidR="0094635D" w:rsidRDefault="0094635D" w:rsidP="00FA48BF"/>
        </w:tc>
        <w:tc>
          <w:tcPr>
            <w:tcW w:w="7694" w:type="dxa"/>
          </w:tcPr>
          <w:p w14:paraId="040C9C7D" w14:textId="77777777" w:rsidR="0094635D" w:rsidRDefault="0094635D" w:rsidP="00FA48BF"/>
        </w:tc>
      </w:tr>
      <w:tr w:rsidR="0094635D" w14:paraId="056394A8" w14:textId="77777777" w:rsidTr="0094635D">
        <w:tc>
          <w:tcPr>
            <w:tcW w:w="1937" w:type="dxa"/>
          </w:tcPr>
          <w:p w14:paraId="0198A149" w14:textId="77777777" w:rsidR="0094635D" w:rsidRDefault="0094635D" w:rsidP="00FA48BF"/>
        </w:tc>
        <w:tc>
          <w:tcPr>
            <w:tcW w:w="7694" w:type="dxa"/>
          </w:tcPr>
          <w:p w14:paraId="57702C62" w14:textId="77777777" w:rsidR="0094635D" w:rsidRDefault="0094635D" w:rsidP="00FA48BF"/>
        </w:tc>
      </w:tr>
      <w:tr w:rsidR="0094635D" w14:paraId="7F1B013D" w14:textId="77777777" w:rsidTr="0094635D">
        <w:tc>
          <w:tcPr>
            <w:tcW w:w="1937" w:type="dxa"/>
          </w:tcPr>
          <w:p w14:paraId="584AA2EF" w14:textId="77777777" w:rsidR="0094635D" w:rsidRDefault="0094635D" w:rsidP="00FA48BF"/>
        </w:tc>
        <w:tc>
          <w:tcPr>
            <w:tcW w:w="7694" w:type="dxa"/>
          </w:tcPr>
          <w:p w14:paraId="4259839D" w14:textId="77777777" w:rsidR="0094635D" w:rsidRDefault="0094635D" w:rsidP="00FA48BF"/>
        </w:tc>
      </w:tr>
      <w:tr w:rsidR="0094635D" w14:paraId="4D411C31" w14:textId="77777777" w:rsidTr="0094635D">
        <w:tc>
          <w:tcPr>
            <w:tcW w:w="1937" w:type="dxa"/>
          </w:tcPr>
          <w:p w14:paraId="4A0B6DE1" w14:textId="77777777" w:rsidR="0094635D" w:rsidRDefault="0094635D" w:rsidP="00FA48BF"/>
        </w:tc>
        <w:tc>
          <w:tcPr>
            <w:tcW w:w="7694" w:type="dxa"/>
          </w:tcPr>
          <w:p w14:paraId="33834028" w14:textId="77777777" w:rsidR="0094635D" w:rsidRDefault="0094635D" w:rsidP="00FA48BF"/>
        </w:tc>
      </w:tr>
    </w:tbl>
    <w:p w14:paraId="7E0D9A47" w14:textId="77777777" w:rsidR="00AF0559" w:rsidRDefault="00AF0559" w:rsidP="000E647A"/>
    <w:p w14:paraId="2F1E61B8" w14:textId="3B444AA4" w:rsidR="00665A88" w:rsidRPr="000E647A" w:rsidRDefault="00665A88" w:rsidP="00665A88">
      <w:pPr>
        <w:pStyle w:val="Heading1"/>
      </w:pPr>
      <w:bookmarkStart w:id="34" w:name="_Hlk41391803"/>
      <w:bookmarkStart w:id="35" w:name="_Toc41500882"/>
      <w:r w:rsidRPr="000E647A">
        <w:t>References</w:t>
      </w:r>
      <w:bookmarkEnd w:id="35"/>
    </w:p>
    <w:p w14:paraId="4EE9F39E" w14:textId="1BE9C213" w:rsidR="00283F09" w:rsidRPr="000E2B66" w:rsidRDefault="00AC53CD" w:rsidP="00AC53CD">
      <w:pPr>
        <w:ind w:left="567" w:hanging="567"/>
        <w:rPr>
          <w:lang w:val="en-US"/>
        </w:rPr>
      </w:pPr>
      <w:r w:rsidRPr="00E1646E">
        <w:t>[1]</w:t>
      </w:r>
      <w:r w:rsidRPr="00E1646E">
        <w:tab/>
      </w:r>
      <w:r w:rsidRPr="00E1646E">
        <w:tab/>
      </w:r>
      <w:hyperlink r:id="rId11"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2"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3"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4"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5"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6"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7"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18"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19"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0"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1"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2"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3"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4"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5"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6"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7"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28"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29"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0"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1"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2"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3"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4"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5"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6"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7"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lastRenderedPageBreak/>
        <w:t>[28]</w:t>
      </w:r>
      <w:r w:rsidRPr="00E1646E">
        <w:tab/>
      </w:r>
      <w:hyperlink r:id="rId38"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39"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0" w:history="1">
        <w:r w:rsidR="00283F09" w:rsidRPr="00E1646E">
          <w:rPr>
            <w:rStyle w:val="Hyperlink"/>
          </w:rPr>
          <w:t>R1-2003771</w:t>
        </w:r>
      </w:hyperlink>
      <w:r w:rsidR="00283F09" w:rsidRPr="000E2B66">
        <w:rPr>
          <w:lang w:val="en-US"/>
        </w:rPr>
        <w:t xml:space="preserve">, “On PDCCH monitoring simplifications for RedCap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1"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2"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3"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4"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5"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6"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7"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48"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49"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0"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1"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2"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3"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4"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5"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6"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7"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58"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59"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0"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1"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2"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3"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4"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5"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6"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7"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68"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69"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0"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1"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2"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lastRenderedPageBreak/>
        <w:t>[63]</w:t>
      </w:r>
      <w:r w:rsidRPr="00E1646E">
        <w:tab/>
      </w:r>
      <w:hyperlink r:id="rId73"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4"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5"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6"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7"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78"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79"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0"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1"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2"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3"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4"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5"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6"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7"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88"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89"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0"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1"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2"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3"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4"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5"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6"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7"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98"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99"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0"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1"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2"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3"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4"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5"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lastRenderedPageBreak/>
        <w:t>[96]</w:t>
      </w:r>
      <w:r w:rsidRPr="00E1646E">
        <w:tab/>
      </w:r>
      <w:hyperlink r:id="rId106"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7"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08"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09" w:history="1">
        <w:r w:rsidR="00283F09" w:rsidRPr="00E1646E">
          <w:rPr>
            <w:rStyle w:val="Hyperlink"/>
          </w:rPr>
          <w:t>R1-2004612</w:t>
        </w:r>
      </w:hyperlink>
      <w:r w:rsidR="00283F09" w:rsidRPr="000E2B66">
        <w:rPr>
          <w:lang w:val="en-US"/>
        </w:rPr>
        <w:t>, “Other aspects for reduced capability devices”, Huawei, HiSilicon</w:t>
      </w:r>
      <w:bookmarkStart w:id="36" w:name="_GoBack"/>
      <w:bookmarkEnd w:id="34"/>
      <w:bookmarkEnd w:id="36"/>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389E9" w14:textId="77777777" w:rsidR="00426312" w:rsidRDefault="00426312">
      <w:r>
        <w:separator/>
      </w:r>
    </w:p>
  </w:endnote>
  <w:endnote w:type="continuationSeparator" w:id="0">
    <w:p w14:paraId="1B8D9972" w14:textId="77777777" w:rsidR="00426312" w:rsidRDefault="00426312">
      <w:r>
        <w:continuationSeparator/>
      </w:r>
    </w:p>
  </w:endnote>
  <w:endnote w:type="continuationNotice" w:id="1">
    <w:p w14:paraId="36FA8129" w14:textId="77777777" w:rsidR="00426312" w:rsidRDefault="00426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6A723" w14:textId="77777777" w:rsidR="00426312" w:rsidRDefault="00426312">
      <w:r>
        <w:separator/>
      </w:r>
    </w:p>
  </w:footnote>
  <w:footnote w:type="continuationSeparator" w:id="0">
    <w:p w14:paraId="5B65B95E" w14:textId="77777777" w:rsidR="00426312" w:rsidRDefault="00426312">
      <w:r>
        <w:continuationSeparator/>
      </w:r>
    </w:p>
  </w:footnote>
  <w:footnote w:type="continuationNotice" w:id="1">
    <w:p w14:paraId="56C37143" w14:textId="77777777" w:rsidR="00426312" w:rsidRDefault="004263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BC43A76D-4929-4AB9-ADE2-6EF63E5D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2801</TotalTime>
  <Pages>19</Pages>
  <Words>7050</Words>
  <Characters>37367</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44329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1099</cp:revision>
  <cp:lastPrinted>2020-05-14T12:07:00Z</cp:lastPrinted>
  <dcterms:created xsi:type="dcterms:W3CDTF">2020-05-19T12:57:00Z</dcterms:created>
  <dcterms:modified xsi:type="dcterms:W3CDTF">2020-05-27T17:41:00Z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