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4470495C"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A3220">
        <w:rPr>
          <w:b/>
          <w:noProof/>
          <w:sz w:val="24"/>
        </w:rPr>
        <w:t>1-e</w:t>
      </w:r>
      <w:r w:rsidR="006A4A88">
        <w:rPr>
          <w:b/>
          <w:i/>
          <w:noProof/>
          <w:sz w:val="28"/>
        </w:rPr>
        <w:tab/>
      </w:r>
      <w:r w:rsidR="005B1863" w:rsidRPr="005B1863">
        <w:rPr>
          <w:b/>
          <w:noProof/>
          <w:sz w:val="28"/>
        </w:rPr>
        <w:t>R1</w:t>
      </w:r>
      <w:r w:rsidR="005B1863" w:rsidRPr="009D49DC">
        <w:rPr>
          <w:b/>
          <w:noProof/>
          <w:sz w:val="28"/>
        </w:rPr>
        <w:t>-</w:t>
      </w:r>
      <w:r w:rsidR="00FC03D4" w:rsidRPr="00150C53">
        <w:rPr>
          <w:b/>
          <w:noProof/>
          <w:sz w:val="28"/>
          <w:highlight w:val="yellow"/>
        </w:rPr>
        <w:t>200</w:t>
      </w:r>
      <w:r w:rsidR="00150C53" w:rsidRPr="00150C53">
        <w:rPr>
          <w:b/>
          <w:noProof/>
          <w:sz w:val="28"/>
          <w:highlight w:val="yellow"/>
        </w:rPr>
        <w:t>xxxx</w:t>
      </w:r>
    </w:p>
    <w:p w14:paraId="4406148F" w14:textId="12112F49" w:rsidR="0042119C" w:rsidRPr="0042119C" w:rsidRDefault="00FC03D4" w:rsidP="0042119C">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sidR="004A3220">
        <w:rPr>
          <w:b/>
          <w:sz w:val="24"/>
          <w:lang w:val="en-US"/>
        </w:rPr>
        <w:t>May</w:t>
      </w:r>
      <w:r w:rsidRPr="00784227">
        <w:rPr>
          <w:b/>
          <w:sz w:val="24"/>
          <w:lang w:val="en-US"/>
        </w:rPr>
        <w:t xml:space="preserve"> 2</w:t>
      </w:r>
      <w:r w:rsidR="004A3220">
        <w:rPr>
          <w:b/>
          <w:sz w:val="24"/>
          <w:lang w:val="en-US"/>
        </w:rPr>
        <w:t>5</w:t>
      </w:r>
      <w:r w:rsidRPr="004E4803">
        <w:rPr>
          <w:b/>
          <w:sz w:val="24"/>
          <w:vertAlign w:val="superscript"/>
          <w:lang w:val="en-US"/>
        </w:rPr>
        <w:t>th</w:t>
      </w:r>
      <w:r w:rsidRPr="00784227">
        <w:rPr>
          <w:b/>
          <w:sz w:val="24"/>
          <w:lang w:val="en-US"/>
        </w:rPr>
        <w:t xml:space="preserve"> – </w:t>
      </w:r>
      <w:r w:rsidR="004A3220">
        <w:rPr>
          <w:b/>
          <w:sz w:val="24"/>
          <w:lang w:val="en-US"/>
        </w:rPr>
        <w:t>June</w:t>
      </w:r>
      <w:r w:rsidRPr="004415FD">
        <w:rPr>
          <w:b/>
          <w:sz w:val="24"/>
          <w:lang w:val="en-US"/>
        </w:rPr>
        <w:t xml:space="preserve"> </w:t>
      </w:r>
      <w:r w:rsidR="004A3220">
        <w:rPr>
          <w:b/>
          <w:sz w:val="24"/>
          <w:lang w:val="en-US"/>
        </w:rPr>
        <w:t>5</w:t>
      </w:r>
      <w:r w:rsidRPr="004E4803">
        <w:rPr>
          <w:b/>
          <w:sz w:val="24"/>
          <w:vertAlign w:val="superscript"/>
          <w:lang w:val="en-US"/>
        </w:rPr>
        <w:t>th</w:t>
      </w:r>
      <w:r w:rsidRPr="00784227">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676E2E79"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bookmarkStart w:id="0" w:name="_Hlk535782970"/>
      <w:r w:rsidR="00B41A10" w:rsidRPr="00C3259A">
        <w:rPr>
          <w:rFonts w:cs="Arial"/>
          <w:b/>
          <w:bCs/>
          <w:sz w:val="24"/>
          <w:lang w:val="en-US"/>
        </w:rPr>
        <w:t>7.2.</w:t>
      </w:r>
      <w:r w:rsidR="00FC03D4">
        <w:rPr>
          <w:rFonts w:cs="Arial"/>
          <w:b/>
          <w:bCs/>
          <w:sz w:val="24"/>
          <w:lang w:val="en-US"/>
        </w:rPr>
        <w:t>5</w:t>
      </w:r>
      <w:r w:rsidR="00B41A10" w:rsidRPr="00C3259A">
        <w:rPr>
          <w:rFonts w:cs="Arial"/>
          <w:b/>
          <w:bCs/>
          <w:sz w:val="24"/>
          <w:lang w:val="en-US"/>
        </w:rPr>
        <w:t>.</w:t>
      </w:r>
      <w:r w:rsidR="00AC2CCE">
        <w:rPr>
          <w:rFonts w:cs="Arial"/>
          <w:b/>
          <w:bCs/>
          <w:sz w:val="24"/>
          <w:lang w:val="en-US"/>
        </w:rPr>
        <w:t>3</w:t>
      </w:r>
      <w:bookmarkEnd w:id="0"/>
    </w:p>
    <w:p w14:paraId="7D9EB809" w14:textId="21F1144B"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0C541E">
        <w:rPr>
          <w:rFonts w:cs="Arial"/>
          <w:b/>
          <w:bCs/>
          <w:sz w:val="24"/>
          <w:lang w:val="en-US" w:eastAsia="ja-JP"/>
        </w:rPr>
        <w:t>Apple Inc.</w:t>
      </w:r>
      <w:r w:rsidR="004A3220">
        <w:rPr>
          <w:rFonts w:cs="Arial"/>
          <w:b/>
          <w:bCs/>
          <w:sz w:val="24"/>
          <w:lang w:val="en-US" w:eastAsia="ja-JP"/>
        </w:rPr>
        <w:t>)</w:t>
      </w:r>
    </w:p>
    <w:p w14:paraId="020AFC7D" w14:textId="63A9B5EA"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8C6649" w:rsidRPr="00EB3A81">
        <w:rPr>
          <w:rFonts w:ascii="Arial" w:hAnsi="Arial" w:cs="Arial"/>
          <w:b/>
          <w:bCs/>
          <w:sz w:val="24"/>
          <w:highlight w:val="yellow"/>
          <w:lang w:val="en-US"/>
        </w:rPr>
        <w:t>Summary of [101-e-NR-L1enh-URLLC-PUSCH-0</w:t>
      </w:r>
      <w:r w:rsidR="008C6649">
        <w:rPr>
          <w:rFonts w:ascii="Arial" w:hAnsi="Arial" w:cs="Arial"/>
          <w:b/>
          <w:bCs/>
          <w:sz w:val="24"/>
          <w:highlight w:val="yellow"/>
          <w:lang w:val="en-US"/>
        </w:rPr>
        <w:t>2</w:t>
      </w:r>
      <w:r w:rsidR="008C6649" w:rsidRPr="00EB3A81">
        <w:rPr>
          <w:rFonts w:ascii="Arial" w:hAnsi="Arial" w:cs="Arial"/>
          <w:b/>
          <w:bCs/>
          <w:sz w:val="24"/>
          <w:highlight w:val="yellow"/>
          <w:lang w:val="en-US"/>
        </w:rPr>
        <w:t>] (AI 7.2.5.3)</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6385BC3B" w14:textId="77777777" w:rsidR="008C6649" w:rsidRPr="00EB3A81" w:rsidRDefault="008C6649" w:rsidP="008C6649">
      <w:pPr>
        <w:jc w:val="both"/>
        <w:rPr>
          <w:sz w:val="22"/>
          <w:lang w:eastAsia="zh-CN"/>
        </w:rPr>
      </w:pPr>
      <w:r w:rsidRPr="00EB3A81">
        <w:rPr>
          <w:sz w:val="22"/>
          <w:lang w:eastAsia="zh-CN"/>
        </w:rPr>
        <w:t>This contribution provides a summary of the following email discussion:</w:t>
      </w:r>
    </w:p>
    <w:p w14:paraId="568441CE" w14:textId="77777777" w:rsidR="008C6649" w:rsidRPr="008839A9" w:rsidRDefault="008C6649" w:rsidP="008C6649">
      <w:pPr>
        <w:ind w:left="284"/>
        <w:rPr>
          <w:highlight w:val="cyan"/>
        </w:rPr>
      </w:pPr>
      <w:r w:rsidRPr="00C60E0C">
        <w:rPr>
          <w:highlight w:val="cyan"/>
        </w:rPr>
        <w:t>[10</w:t>
      </w:r>
      <w:r>
        <w:rPr>
          <w:highlight w:val="cyan"/>
        </w:rPr>
        <w:t>1</w:t>
      </w:r>
      <w:r w:rsidRPr="00C60E0C">
        <w:rPr>
          <w:highlight w:val="cyan"/>
        </w:rPr>
        <w:t>-e-NR-L1enh-URLLC-PUSCH-0</w:t>
      </w:r>
      <w:r>
        <w:rPr>
          <w:highlight w:val="cyan"/>
        </w:rPr>
        <w:t>2</w:t>
      </w:r>
      <w:r w:rsidRPr="00C60E0C">
        <w:rPr>
          <w:highlight w:val="cyan"/>
        </w:rPr>
        <w:t>]</w:t>
      </w:r>
      <w:r w:rsidRPr="008839A9">
        <w:rPr>
          <w:highlight w:val="cyan"/>
        </w:rPr>
        <w:t xml:space="preserve"> A-CSI/SP-CSI on PUSCH with repetition Type B (Section 3.1 and 3.2 of R1-2004224) by 5/27 and corresponding TP (if any) by 6/3 – Sigen (Apple)</w:t>
      </w:r>
    </w:p>
    <w:p w14:paraId="3334C805" w14:textId="4D707ED0" w:rsidR="005E3609" w:rsidRPr="008C6649" w:rsidRDefault="008C6649" w:rsidP="00D97000">
      <w:pPr>
        <w:jc w:val="both"/>
        <w:rPr>
          <w:sz w:val="22"/>
          <w:lang w:val="en-US" w:eastAsia="zh-CN"/>
        </w:rPr>
      </w:pPr>
      <w:r w:rsidRPr="00EB3A81">
        <w:rPr>
          <w:sz w:val="22"/>
          <w:lang w:val="en-US" w:eastAsia="zh-CN"/>
        </w:rPr>
        <w:t xml:space="preserve">Section 3 </w:t>
      </w:r>
      <w:r>
        <w:rPr>
          <w:sz w:val="22"/>
          <w:lang w:val="en-US" w:eastAsia="zh-CN"/>
        </w:rPr>
        <w:t>documents the agreements and the corresponding agreed TPs</w:t>
      </w:r>
      <w:r w:rsidRPr="00EB3A81">
        <w:rPr>
          <w:sz w:val="22"/>
          <w:lang w:val="en-US" w:eastAsia="zh-CN"/>
        </w:rPr>
        <w:t>.</w:t>
      </w:r>
    </w:p>
    <w:p w14:paraId="129015B8" w14:textId="58B779ED" w:rsidR="00E95262" w:rsidRDefault="00150C53" w:rsidP="00E95262">
      <w:pPr>
        <w:pStyle w:val="Heading1"/>
        <w:rPr>
          <w:lang w:val="en-US"/>
        </w:rPr>
      </w:pPr>
      <w:r>
        <w:rPr>
          <w:lang w:val="en-US"/>
        </w:rPr>
        <w:t>2</w:t>
      </w:r>
      <w:r w:rsidR="00E95262" w:rsidRPr="00BB3A4E">
        <w:rPr>
          <w:lang w:val="en-US"/>
        </w:rPr>
        <w:tab/>
      </w:r>
      <w:r w:rsidR="00E95262" w:rsidRPr="00132B8D">
        <w:rPr>
          <w:iCs/>
          <w:lang w:val="en-US" w:eastAsia="zh-CN"/>
        </w:rPr>
        <w:t>A-CSI/SP-CSI on PUSCH</w:t>
      </w:r>
      <w:r w:rsidR="00E95262">
        <w:rPr>
          <w:iCs/>
          <w:lang w:val="en-US" w:eastAsia="zh-CN"/>
        </w:rPr>
        <w:t xml:space="preserve"> with repetition Type B</w:t>
      </w:r>
    </w:p>
    <w:p w14:paraId="3C9DF5DB" w14:textId="77777777" w:rsidR="00E95262" w:rsidRDefault="00E95262" w:rsidP="00E95262">
      <w:pPr>
        <w:spacing w:after="0"/>
        <w:rPr>
          <w:sz w:val="22"/>
          <w:lang w:val="en-US"/>
        </w:rPr>
      </w:pPr>
      <w:r>
        <w:rPr>
          <w:sz w:val="22"/>
          <w:lang w:val="en-US"/>
        </w:rPr>
        <w:t>It has been agreed in RAN1#100-e that:</w:t>
      </w:r>
    </w:p>
    <w:p w14:paraId="12EDAD60" w14:textId="77777777" w:rsidR="00E95262" w:rsidRPr="007E2110" w:rsidRDefault="00E95262" w:rsidP="00E95262">
      <w:pPr>
        <w:spacing w:after="0"/>
        <w:ind w:left="568"/>
        <w:rPr>
          <w:i/>
          <w:iCs/>
          <w:sz w:val="18"/>
          <w:szCs w:val="18"/>
          <w:lang w:eastAsia="zh-CN"/>
        </w:rPr>
      </w:pPr>
      <w:r w:rsidRPr="007E2110">
        <w:rPr>
          <w:i/>
          <w:iCs/>
          <w:sz w:val="18"/>
          <w:szCs w:val="18"/>
          <w:highlight w:val="green"/>
        </w:rPr>
        <w:t>Agreements</w:t>
      </w:r>
      <w:r w:rsidRPr="007E2110">
        <w:rPr>
          <w:i/>
          <w:iCs/>
          <w:sz w:val="18"/>
          <w:szCs w:val="18"/>
        </w:rPr>
        <w:t>: (</w:t>
      </w:r>
      <w:r w:rsidRPr="007E2110">
        <w:rPr>
          <w:i/>
          <w:iCs/>
          <w:color w:val="FF0000"/>
          <w:sz w:val="18"/>
          <w:szCs w:val="18"/>
        </w:rPr>
        <w:t>RRC impact</w:t>
      </w:r>
      <w:r w:rsidRPr="007E2110">
        <w:rPr>
          <w:i/>
          <w:iCs/>
          <w:sz w:val="18"/>
          <w:szCs w:val="18"/>
        </w:rPr>
        <w:t>)</w:t>
      </w:r>
    </w:p>
    <w:p w14:paraId="4320F50C" w14:textId="77777777" w:rsidR="00E95262" w:rsidRPr="007E2110" w:rsidRDefault="00E95262" w:rsidP="00E95262">
      <w:pPr>
        <w:spacing w:after="0"/>
        <w:ind w:left="568"/>
        <w:rPr>
          <w:i/>
          <w:iCs/>
          <w:sz w:val="18"/>
          <w:szCs w:val="18"/>
        </w:rPr>
      </w:pPr>
      <w:r w:rsidRPr="007E2110">
        <w:rPr>
          <w:i/>
          <w:iCs/>
          <w:sz w:val="18"/>
          <w:szCs w:val="18"/>
        </w:rPr>
        <w:t>Introduce reportSlotOffsetList-r16-ForDCIFormat0_1 and reportSlotOffsetList-r16-ForDCIFormat0_2 and update TS 38.214 accordingly</w:t>
      </w:r>
    </w:p>
    <w:p w14:paraId="62659789" w14:textId="77777777" w:rsidR="00E95262" w:rsidRPr="007E2110" w:rsidRDefault="00E95262" w:rsidP="00DA1BE5">
      <w:pPr>
        <w:pStyle w:val="ListParagraph"/>
        <w:numPr>
          <w:ilvl w:val="0"/>
          <w:numId w:val="34"/>
        </w:numPr>
        <w:spacing w:after="0"/>
        <w:ind w:left="1288"/>
        <w:contextualSpacing w:val="0"/>
        <w:rPr>
          <w:rFonts w:eastAsia="Times New Roman"/>
          <w:highlight w:val="yellow"/>
        </w:rPr>
      </w:pPr>
      <w:r w:rsidRPr="007E2110">
        <w:rPr>
          <w:rFonts w:eastAsia="Times New Roman"/>
          <w:i/>
          <w:iCs/>
          <w:sz w:val="18"/>
          <w:szCs w:val="18"/>
          <w:highlight w:val="yellow"/>
        </w:rPr>
        <w:t>FFS whether or not to always assume the number of nominal repetitions is equal to 1 when PUSCH with repetition Type B carries A-CSI/SP-CSI only.</w:t>
      </w:r>
    </w:p>
    <w:p w14:paraId="6E735C3A" w14:textId="536B1F6C" w:rsidR="00E95262" w:rsidRDefault="00E95262" w:rsidP="00E95262">
      <w:pPr>
        <w:jc w:val="both"/>
        <w:rPr>
          <w:sz w:val="22"/>
          <w:lang w:eastAsia="zh-CN"/>
        </w:rPr>
      </w:pPr>
    </w:p>
    <w:p w14:paraId="0FF209B5" w14:textId="57E41A08" w:rsidR="00E95262" w:rsidRDefault="00E95262" w:rsidP="00E95262">
      <w:pPr>
        <w:jc w:val="both"/>
        <w:rPr>
          <w:sz w:val="22"/>
          <w:lang w:eastAsia="zh-CN"/>
        </w:rPr>
      </w:pPr>
      <w:r w:rsidRPr="00E95262">
        <w:rPr>
          <w:sz w:val="22"/>
          <w:lang w:eastAsia="zh-CN"/>
        </w:rPr>
        <w:t>A-CSI/SP-CSI on PUSCH with repetition Type B</w:t>
      </w:r>
      <w:r>
        <w:rPr>
          <w:sz w:val="22"/>
          <w:lang w:eastAsia="zh-CN"/>
        </w:rPr>
        <w:t xml:space="preserve"> was further discussed in RAN1#100bis-e (</w:t>
      </w:r>
      <w:r>
        <w:rPr>
          <w:bCs/>
          <w:sz w:val="22"/>
          <w:lang w:val="en-US" w:eastAsia="zh-CN"/>
        </w:rPr>
        <w:t xml:space="preserve">see the FL summary in </w:t>
      </w:r>
      <w:hyperlink r:id="rId12" w:history="1">
        <w:r>
          <w:rPr>
            <w:rStyle w:val="Hyperlink"/>
            <w:bCs/>
            <w:sz w:val="22"/>
            <w:lang w:val="en-US" w:eastAsia="zh-CN"/>
          </w:rPr>
          <w:t>R1-2003006</w:t>
        </w:r>
      </w:hyperlink>
      <w:r>
        <w:rPr>
          <w:sz w:val="22"/>
          <w:lang w:eastAsia="zh-CN"/>
        </w:rPr>
        <w:t>)</w:t>
      </w:r>
      <w:r w:rsidR="0094350E">
        <w:rPr>
          <w:sz w:val="22"/>
          <w:lang w:val="en-US" w:eastAsia="zh-CN"/>
        </w:rPr>
        <w:t>, without any agreements reached</w:t>
      </w:r>
      <w:r>
        <w:rPr>
          <w:sz w:val="22"/>
          <w:lang w:eastAsia="zh-CN"/>
        </w:rPr>
        <w:t>.</w:t>
      </w:r>
    </w:p>
    <w:p w14:paraId="6AA93EF4" w14:textId="77777777" w:rsidR="00E95262" w:rsidRDefault="00E95262" w:rsidP="00E95262">
      <w:pPr>
        <w:jc w:val="both"/>
        <w:rPr>
          <w:sz w:val="22"/>
          <w:lang w:eastAsia="zh-CN"/>
        </w:rPr>
      </w:pPr>
    </w:p>
    <w:p w14:paraId="5AA607C4" w14:textId="1BE4D12F" w:rsidR="00E95262" w:rsidRDefault="00E95262" w:rsidP="00E95262">
      <w:pPr>
        <w:pStyle w:val="Heading2"/>
        <w:rPr>
          <w:i/>
          <w:lang w:val="en-US" w:eastAsia="zh-CN"/>
        </w:rPr>
      </w:pPr>
      <w:r>
        <w:rPr>
          <w:lang w:val="en-US"/>
        </w:rPr>
        <w:t>3.1</w:t>
      </w:r>
      <w:r>
        <w:rPr>
          <w:lang w:val="en-US"/>
        </w:rPr>
        <w:tab/>
      </w:r>
      <w:r w:rsidRPr="00132B8D">
        <w:rPr>
          <w:iCs/>
          <w:lang w:val="en-US" w:eastAsia="zh-CN"/>
        </w:rPr>
        <w:t>A-CSI/SP-CSI on PUSCH</w:t>
      </w:r>
      <w:r>
        <w:rPr>
          <w:iCs/>
          <w:lang w:val="en-US" w:eastAsia="zh-CN"/>
        </w:rPr>
        <w:t xml:space="preserve"> with repetition Type B without UL-SCH</w:t>
      </w:r>
    </w:p>
    <w:p w14:paraId="3A278037" w14:textId="34A7989E" w:rsidR="00E95262" w:rsidRPr="001B6D1B" w:rsidRDefault="0094350E" w:rsidP="00E95262">
      <w:pPr>
        <w:rPr>
          <w:lang w:eastAsia="zh-CN"/>
        </w:rPr>
      </w:pPr>
      <w:r>
        <w:t xml:space="preserve">Based on the contributions, it seems generally agreeable among the companies that </w:t>
      </w:r>
      <w:r w:rsidRPr="00936C95">
        <w:rPr>
          <w:b/>
          <w:bCs/>
        </w:rPr>
        <w:t>f</w:t>
      </w:r>
      <w:r w:rsidR="00E95262" w:rsidRPr="00936C95">
        <w:rPr>
          <w:b/>
          <w:bCs/>
        </w:rPr>
        <w:t>or A-CSI/SP-CSI on PUSCH with repetition Type B without UL-SCH, A-CSI/SP-CSI is transmitted on the first actual repetition, and other actual repetitions are discarded.</w:t>
      </w:r>
      <w:r w:rsidR="00E95262" w:rsidRPr="001B6D1B">
        <w:t xml:space="preserve"> </w:t>
      </w:r>
      <w:r>
        <w:t>The following options have been discussed</w:t>
      </w:r>
      <w:r w:rsidR="00E95262" w:rsidRPr="001B6D1B">
        <w:t>:</w:t>
      </w:r>
    </w:p>
    <w:p w14:paraId="186E93C7" w14:textId="77777777" w:rsidR="00E95262" w:rsidRPr="00936C95" w:rsidRDefault="00E95262" w:rsidP="00DA1BE5">
      <w:pPr>
        <w:pStyle w:val="ListParagraph"/>
        <w:numPr>
          <w:ilvl w:val="0"/>
          <w:numId w:val="42"/>
        </w:numPr>
        <w:spacing w:after="0"/>
        <w:rPr>
          <w:b/>
          <w:bCs/>
        </w:rPr>
      </w:pPr>
      <w:r w:rsidRPr="00936C95">
        <w:rPr>
          <w:b/>
          <w:bCs/>
        </w:rPr>
        <w:t>Option A: there is no scheduling restriction.</w:t>
      </w:r>
    </w:p>
    <w:p w14:paraId="6527EBF1" w14:textId="369041D1" w:rsidR="00E95262" w:rsidRDefault="00E95262" w:rsidP="00DA1BE5">
      <w:pPr>
        <w:pStyle w:val="ListParagraph"/>
        <w:numPr>
          <w:ilvl w:val="1"/>
          <w:numId w:val="42"/>
        </w:numPr>
        <w:spacing w:after="0"/>
      </w:pPr>
      <w:r>
        <w:t>ZTE[1], Ericsson[3] (?), Nokia/NSB[5], Intel[7], Samsung[9], DOCOMO[17]</w:t>
      </w:r>
    </w:p>
    <w:p w14:paraId="5739B26F" w14:textId="7BC0959A" w:rsidR="00936C95" w:rsidRPr="001B6D1B" w:rsidRDefault="00936C95" w:rsidP="00DA1BE5">
      <w:pPr>
        <w:pStyle w:val="ListParagraph"/>
        <w:numPr>
          <w:ilvl w:val="1"/>
          <w:numId w:val="42"/>
        </w:numPr>
        <w:spacing w:after="0"/>
      </w:pPr>
      <w:r>
        <w:t>This option provides the most flexibility for gNB scheduling. Don’t see the need for any scheduling restriction.</w:t>
      </w:r>
    </w:p>
    <w:p w14:paraId="479374A9" w14:textId="77777777" w:rsidR="00E95262" w:rsidRPr="00936C95" w:rsidRDefault="00E95262" w:rsidP="00DA1BE5">
      <w:pPr>
        <w:pStyle w:val="ListParagraph"/>
        <w:numPr>
          <w:ilvl w:val="0"/>
          <w:numId w:val="42"/>
        </w:numPr>
        <w:spacing w:after="0"/>
        <w:rPr>
          <w:b/>
          <w:bCs/>
        </w:rPr>
      </w:pPr>
      <w:r w:rsidRPr="00936C95">
        <w:rPr>
          <w:b/>
          <w:bCs/>
        </w:rPr>
        <w:t>Option B: UE is not expected to be indicated with numberofrepetitions &gt;1.</w:t>
      </w:r>
    </w:p>
    <w:p w14:paraId="7EEF57C0" w14:textId="2309168E" w:rsidR="00E95262" w:rsidRDefault="00E95262" w:rsidP="00DA1BE5">
      <w:pPr>
        <w:pStyle w:val="ListParagraph"/>
        <w:numPr>
          <w:ilvl w:val="1"/>
          <w:numId w:val="42"/>
        </w:numPr>
        <w:spacing w:after="0"/>
      </w:pPr>
      <w:r>
        <w:t>vivo[2], Huawei/HiSilicon[4], Spreadtrum[11], Sharp[16]</w:t>
      </w:r>
    </w:p>
    <w:p w14:paraId="2EB30726" w14:textId="6291AC37" w:rsidR="00936C95" w:rsidRPr="001B6D1B" w:rsidRDefault="00936C95" w:rsidP="00DA1BE5">
      <w:pPr>
        <w:pStyle w:val="ListParagraph"/>
        <w:numPr>
          <w:ilvl w:val="1"/>
          <w:numId w:val="42"/>
        </w:numPr>
        <w:spacing w:after="0"/>
      </w:pPr>
      <w:r>
        <w:t>The later repetitions would not be used anyway, so this constraint seems natural.</w:t>
      </w:r>
    </w:p>
    <w:p w14:paraId="3F065138" w14:textId="77777777" w:rsidR="00E95262" w:rsidRPr="00936C95" w:rsidRDefault="00E95262" w:rsidP="00DA1BE5">
      <w:pPr>
        <w:pStyle w:val="ListParagraph"/>
        <w:numPr>
          <w:ilvl w:val="0"/>
          <w:numId w:val="42"/>
        </w:numPr>
        <w:spacing w:after="0"/>
        <w:rPr>
          <w:b/>
          <w:bCs/>
        </w:rPr>
      </w:pPr>
      <w:r w:rsidRPr="00936C95">
        <w:rPr>
          <w:b/>
          <w:bCs/>
        </w:rPr>
        <w:t>Option C: The first nominal repetition is not expected to be segmented into multiple actual repetitions.</w:t>
      </w:r>
    </w:p>
    <w:p w14:paraId="3167469E" w14:textId="0988AAFA" w:rsidR="00E95262" w:rsidRDefault="00E95262" w:rsidP="00DA1BE5">
      <w:pPr>
        <w:pStyle w:val="ListParagraph"/>
        <w:numPr>
          <w:ilvl w:val="1"/>
          <w:numId w:val="42"/>
        </w:numPr>
        <w:spacing w:after="0"/>
      </w:pPr>
      <w:r>
        <w:t>CATT[6], LG[12] (</w:t>
      </w:r>
      <w:r w:rsidRPr="00521498">
        <w:t xml:space="preserve">For the number of nominal repetition, follow same behavior with </w:t>
      </w:r>
      <w:r w:rsidRPr="0094350E">
        <w:rPr>
          <w:i/>
          <w:iCs/>
        </w:rPr>
        <w:t>pusch- aggregationfactor</w:t>
      </w:r>
      <w:r w:rsidRPr="00521498">
        <w:t xml:space="preserve"> in Rel-15</w:t>
      </w:r>
      <w:r>
        <w:t>), OPPO[14], Apple[15], QC[18]</w:t>
      </w:r>
    </w:p>
    <w:p w14:paraId="5B13E8FF" w14:textId="265BDF7A" w:rsidR="00936C95" w:rsidRDefault="00936C95" w:rsidP="00DA1BE5">
      <w:pPr>
        <w:pStyle w:val="ListParagraph"/>
        <w:numPr>
          <w:ilvl w:val="1"/>
          <w:numId w:val="42"/>
        </w:numPr>
        <w:spacing w:after="0"/>
      </w:pPr>
      <w:r>
        <w:lastRenderedPageBreak/>
        <w:t xml:space="preserve">This is the simplest </w:t>
      </w:r>
      <w:r w:rsidR="00CF0C25">
        <w:t>solution</w:t>
      </w:r>
      <w:r>
        <w:t xml:space="preserve"> for the UE (same as in Rel-15). This should not be a problem for at least A-CSI, because the gNB </w:t>
      </w:r>
      <w:r w:rsidR="00CF0C25">
        <w:t>can always indicate the resources properly. For SP-CSI, the gNB should guarantee the performance for SP-CSI anyway.</w:t>
      </w:r>
    </w:p>
    <w:p w14:paraId="0892E8EF" w14:textId="328FEC54" w:rsidR="00936C95" w:rsidRDefault="00936C95" w:rsidP="00936C95">
      <w:pPr>
        <w:spacing w:after="0"/>
      </w:pPr>
    </w:p>
    <w:p w14:paraId="41B036AE" w14:textId="742C6816" w:rsidR="00936C95" w:rsidRPr="00754A78" w:rsidRDefault="00936C95" w:rsidP="00936C95">
      <w:pPr>
        <w:spacing w:after="0"/>
        <w:rPr>
          <w:b/>
          <w:bCs/>
          <w:szCs w:val="16"/>
          <w:lang w:val="en-US"/>
        </w:rPr>
      </w:pPr>
      <w:r w:rsidRPr="00754A78">
        <w:rPr>
          <w:b/>
          <w:bCs/>
          <w:szCs w:val="16"/>
          <w:lang w:val="en-US"/>
        </w:rPr>
        <w:t xml:space="preserve">Companies please indicate </w:t>
      </w:r>
      <w:r>
        <w:rPr>
          <w:b/>
          <w:bCs/>
          <w:szCs w:val="16"/>
          <w:lang w:val="en-US"/>
        </w:rPr>
        <w:t>which option(s) you prefer</w:t>
      </w:r>
      <w:r w:rsidRPr="00754A78">
        <w:rPr>
          <w:b/>
          <w:bCs/>
          <w:szCs w:val="16"/>
          <w:lang w:val="en-US"/>
        </w:rPr>
        <w:t>.</w:t>
      </w:r>
    </w:p>
    <w:tbl>
      <w:tblPr>
        <w:tblStyle w:val="TableGrid"/>
        <w:tblW w:w="0" w:type="auto"/>
        <w:tblLook w:val="04A0" w:firstRow="1" w:lastRow="0" w:firstColumn="1" w:lastColumn="0" w:noHBand="0" w:noVBand="1"/>
      </w:tblPr>
      <w:tblGrid>
        <w:gridCol w:w="1413"/>
        <w:gridCol w:w="8216"/>
      </w:tblGrid>
      <w:tr w:rsidR="00936C95" w:rsidRPr="00754A78" w14:paraId="74D46F04" w14:textId="77777777" w:rsidTr="008C6649">
        <w:tc>
          <w:tcPr>
            <w:tcW w:w="1413" w:type="dxa"/>
          </w:tcPr>
          <w:p w14:paraId="202E885B" w14:textId="21B835D2" w:rsidR="00936C95" w:rsidRPr="00754A78" w:rsidRDefault="00936C95" w:rsidP="008C6649">
            <w:pPr>
              <w:spacing w:after="0"/>
              <w:rPr>
                <w:b/>
                <w:bCs/>
                <w:szCs w:val="16"/>
                <w:lang w:val="en-US"/>
              </w:rPr>
            </w:pPr>
            <w:r>
              <w:rPr>
                <w:b/>
                <w:bCs/>
                <w:szCs w:val="16"/>
                <w:lang w:val="en-US"/>
              </w:rPr>
              <w:t>Option A</w:t>
            </w:r>
          </w:p>
        </w:tc>
        <w:tc>
          <w:tcPr>
            <w:tcW w:w="8216" w:type="dxa"/>
          </w:tcPr>
          <w:p w14:paraId="3431C80D" w14:textId="4AB83146" w:rsidR="00936C95" w:rsidRPr="00754A78" w:rsidRDefault="00936C95" w:rsidP="008C6649">
            <w:pPr>
              <w:spacing w:after="0"/>
              <w:rPr>
                <w:szCs w:val="16"/>
                <w:lang w:val="en-US"/>
              </w:rPr>
            </w:pPr>
            <w:r>
              <w:t>ZTE, Ericsson, Nokia/NSB, Intel, Samsung, DOCOMO</w:t>
            </w:r>
          </w:p>
        </w:tc>
      </w:tr>
      <w:tr w:rsidR="00936C95" w:rsidRPr="00754A78" w14:paraId="7804D368" w14:textId="77777777" w:rsidTr="008C6649">
        <w:tc>
          <w:tcPr>
            <w:tcW w:w="1413" w:type="dxa"/>
          </w:tcPr>
          <w:p w14:paraId="14B3D38F" w14:textId="5242B258" w:rsidR="00936C95" w:rsidRPr="00754A78" w:rsidRDefault="00936C95" w:rsidP="008C6649">
            <w:pPr>
              <w:spacing w:after="0"/>
              <w:rPr>
                <w:b/>
                <w:bCs/>
                <w:szCs w:val="16"/>
                <w:lang w:val="en-US"/>
              </w:rPr>
            </w:pPr>
            <w:r>
              <w:rPr>
                <w:b/>
                <w:bCs/>
                <w:szCs w:val="16"/>
                <w:lang w:val="en-US"/>
              </w:rPr>
              <w:t>Option B</w:t>
            </w:r>
          </w:p>
        </w:tc>
        <w:tc>
          <w:tcPr>
            <w:tcW w:w="8216" w:type="dxa"/>
          </w:tcPr>
          <w:p w14:paraId="51C7C607" w14:textId="7BE2EF95" w:rsidR="00936C95" w:rsidRPr="00754A78" w:rsidRDefault="00936C95" w:rsidP="008C6649">
            <w:pPr>
              <w:spacing w:after="0"/>
              <w:rPr>
                <w:szCs w:val="16"/>
                <w:lang w:val="en-US"/>
              </w:rPr>
            </w:pPr>
            <w:r>
              <w:t>vivo, Huawei/HiSilicon, Spreadtrum, Sharp</w:t>
            </w:r>
          </w:p>
        </w:tc>
      </w:tr>
      <w:tr w:rsidR="00936C95" w:rsidRPr="00754A78" w14:paraId="650707F9" w14:textId="77777777" w:rsidTr="008C6649">
        <w:tc>
          <w:tcPr>
            <w:tcW w:w="1413" w:type="dxa"/>
          </w:tcPr>
          <w:p w14:paraId="070A7F5B" w14:textId="6FC7F457" w:rsidR="00936C95" w:rsidRDefault="00936C95" w:rsidP="008C6649">
            <w:pPr>
              <w:spacing w:after="0"/>
              <w:rPr>
                <w:b/>
                <w:bCs/>
                <w:szCs w:val="16"/>
                <w:lang w:val="en-US"/>
              </w:rPr>
            </w:pPr>
            <w:r>
              <w:rPr>
                <w:b/>
                <w:bCs/>
                <w:szCs w:val="16"/>
                <w:lang w:val="en-US"/>
              </w:rPr>
              <w:t>Option C</w:t>
            </w:r>
          </w:p>
        </w:tc>
        <w:tc>
          <w:tcPr>
            <w:tcW w:w="8216" w:type="dxa"/>
          </w:tcPr>
          <w:p w14:paraId="38C47D48" w14:textId="6B43CC7F" w:rsidR="00936C95" w:rsidRPr="00754A78" w:rsidRDefault="00936C95" w:rsidP="008C6649">
            <w:pPr>
              <w:spacing w:after="0"/>
              <w:rPr>
                <w:szCs w:val="16"/>
                <w:lang w:val="en-US"/>
              </w:rPr>
            </w:pPr>
            <w:r>
              <w:t>CATT, OPPO, Apple, QC</w:t>
            </w:r>
          </w:p>
        </w:tc>
      </w:tr>
      <w:tr w:rsidR="00936C95" w:rsidRPr="00754A78" w14:paraId="1E45F8ED" w14:textId="77777777" w:rsidTr="008C6649">
        <w:tc>
          <w:tcPr>
            <w:tcW w:w="1413" w:type="dxa"/>
          </w:tcPr>
          <w:p w14:paraId="41EE0919" w14:textId="404873D3" w:rsidR="00936C95" w:rsidRDefault="00936C95" w:rsidP="008C6649">
            <w:pPr>
              <w:spacing w:after="0"/>
              <w:rPr>
                <w:b/>
                <w:bCs/>
                <w:szCs w:val="16"/>
                <w:lang w:val="en-US"/>
              </w:rPr>
            </w:pPr>
            <w:r>
              <w:rPr>
                <w:b/>
                <w:bCs/>
                <w:szCs w:val="16"/>
                <w:lang w:val="en-US"/>
              </w:rPr>
              <w:t>Other</w:t>
            </w:r>
          </w:p>
        </w:tc>
        <w:tc>
          <w:tcPr>
            <w:tcW w:w="8216" w:type="dxa"/>
          </w:tcPr>
          <w:p w14:paraId="63DFDD9F" w14:textId="77777777" w:rsidR="00936C95" w:rsidRDefault="00936C95" w:rsidP="008C6649">
            <w:pPr>
              <w:spacing w:after="0"/>
            </w:pPr>
          </w:p>
        </w:tc>
      </w:tr>
    </w:tbl>
    <w:p w14:paraId="6C2F26F4" w14:textId="77777777" w:rsidR="00936C95" w:rsidRDefault="00936C95" w:rsidP="00936C95">
      <w:pPr>
        <w:rPr>
          <w:sz w:val="16"/>
          <w:szCs w:val="16"/>
          <w:lang w:val="en-US"/>
        </w:rPr>
      </w:pPr>
    </w:p>
    <w:p w14:paraId="67F64750" w14:textId="6FD0E7F9" w:rsidR="00936C95" w:rsidRPr="00754A78" w:rsidRDefault="00936C95" w:rsidP="00936C95">
      <w:pPr>
        <w:spacing w:after="0"/>
        <w:rPr>
          <w:b/>
          <w:bCs/>
          <w:szCs w:val="16"/>
          <w:lang w:val="en-US"/>
        </w:rPr>
      </w:pPr>
      <w:r w:rsidRPr="00754A78">
        <w:rPr>
          <w:b/>
          <w:bCs/>
          <w:szCs w:val="16"/>
          <w:lang w:val="en-US"/>
        </w:rPr>
        <w:t>Companies please provide detailed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8189"/>
      </w:tblGrid>
      <w:tr w:rsidR="00936C95" w:rsidRPr="000553BD" w14:paraId="06C9E00B" w14:textId="77777777" w:rsidTr="00E40447">
        <w:tc>
          <w:tcPr>
            <w:tcW w:w="1430" w:type="dxa"/>
            <w:tcMar>
              <w:top w:w="0" w:type="dxa"/>
              <w:left w:w="108" w:type="dxa"/>
              <w:bottom w:w="0" w:type="dxa"/>
              <w:right w:w="108" w:type="dxa"/>
            </w:tcMar>
            <w:hideMark/>
          </w:tcPr>
          <w:p w14:paraId="6E1ABED2" w14:textId="77777777" w:rsidR="00936C95" w:rsidRPr="000553BD" w:rsidRDefault="00936C95" w:rsidP="008C6649">
            <w:pPr>
              <w:spacing w:after="0"/>
              <w:rPr>
                <w:rFonts w:eastAsia="Times New Roman"/>
                <w:lang w:val="en-US" w:eastAsia="zh-CN"/>
              </w:rPr>
            </w:pPr>
            <w:r w:rsidRPr="000553BD">
              <w:rPr>
                <w:rFonts w:eastAsia="Times New Roman"/>
                <w:b/>
                <w:bCs/>
                <w:lang w:val="en-US" w:eastAsia="zh-CN"/>
              </w:rPr>
              <w:t>Company</w:t>
            </w:r>
          </w:p>
        </w:tc>
        <w:tc>
          <w:tcPr>
            <w:tcW w:w="8189" w:type="dxa"/>
            <w:tcMar>
              <w:top w:w="0" w:type="dxa"/>
              <w:left w:w="108" w:type="dxa"/>
              <w:bottom w:w="0" w:type="dxa"/>
              <w:right w:w="108" w:type="dxa"/>
            </w:tcMar>
            <w:hideMark/>
          </w:tcPr>
          <w:p w14:paraId="13177AAC" w14:textId="77777777" w:rsidR="00936C95" w:rsidRPr="000553BD" w:rsidRDefault="00936C95" w:rsidP="008C6649">
            <w:pPr>
              <w:spacing w:after="0"/>
              <w:rPr>
                <w:rFonts w:eastAsia="Times New Roman"/>
                <w:lang w:val="en-US" w:eastAsia="zh-CN"/>
              </w:rPr>
            </w:pPr>
            <w:r w:rsidRPr="000553BD">
              <w:rPr>
                <w:rFonts w:eastAsia="Times New Roman"/>
                <w:b/>
                <w:bCs/>
                <w:lang w:val="en-US" w:eastAsia="zh-CN"/>
              </w:rPr>
              <w:t>Comments</w:t>
            </w:r>
          </w:p>
        </w:tc>
      </w:tr>
      <w:tr w:rsidR="00936C95" w:rsidRPr="000553BD" w14:paraId="371C5DBF" w14:textId="77777777" w:rsidTr="00E40447">
        <w:tc>
          <w:tcPr>
            <w:tcW w:w="1430" w:type="dxa"/>
            <w:tcMar>
              <w:top w:w="0" w:type="dxa"/>
              <w:left w:w="108" w:type="dxa"/>
              <w:bottom w:w="0" w:type="dxa"/>
              <w:right w:w="108" w:type="dxa"/>
            </w:tcMar>
          </w:tcPr>
          <w:p w14:paraId="09A4CB62" w14:textId="51109292" w:rsidR="00936C95" w:rsidRPr="000553BD" w:rsidRDefault="008C6649" w:rsidP="008C6649">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121B29B9" w14:textId="2F7CC3B7" w:rsidR="00936C95" w:rsidRPr="000553BD" w:rsidRDefault="008C6649" w:rsidP="008C6649">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936C95" w:rsidRPr="000553BD" w14:paraId="23C6FCAA" w14:textId="77777777" w:rsidTr="00E40447">
        <w:tc>
          <w:tcPr>
            <w:tcW w:w="1430" w:type="dxa"/>
            <w:tcMar>
              <w:top w:w="0" w:type="dxa"/>
              <w:left w:w="108" w:type="dxa"/>
              <w:bottom w:w="0" w:type="dxa"/>
              <w:right w:w="108" w:type="dxa"/>
            </w:tcMar>
          </w:tcPr>
          <w:p w14:paraId="5645436C" w14:textId="73E3B0E8" w:rsidR="00936C95" w:rsidRPr="000553BD" w:rsidRDefault="00E81468" w:rsidP="008C6649">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2F779DDC" w14:textId="1AEFC64F" w:rsidR="00936C95" w:rsidRDefault="00E81468" w:rsidP="008C6649">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7E0F5AD3" w14:textId="77777777" w:rsidR="00E81468" w:rsidRDefault="00E81468" w:rsidP="008C6649">
            <w:pPr>
              <w:spacing w:after="0"/>
              <w:rPr>
                <w:rFonts w:eastAsia="Times New Roman"/>
                <w:lang w:val="en-US" w:eastAsia="zh-CN"/>
              </w:rPr>
            </w:pPr>
          </w:p>
          <w:p w14:paraId="3A387AAC" w14:textId="5A070CBE" w:rsidR="00E81468" w:rsidRPr="000553BD" w:rsidRDefault="00E81468" w:rsidP="008C6649">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936C95" w:rsidRPr="000553BD" w14:paraId="5BED0B34" w14:textId="77777777" w:rsidTr="00E40447">
        <w:tc>
          <w:tcPr>
            <w:tcW w:w="1430" w:type="dxa"/>
            <w:tcMar>
              <w:top w:w="0" w:type="dxa"/>
              <w:left w:w="108" w:type="dxa"/>
              <w:bottom w:w="0" w:type="dxa"/>
              <w:right w:w="108" w:type="dxa"/>
            </w:tcMar>
          </w:tcPr>
          <w:p w14:paraId="23D7D9FB" w14:textId="66EB055A" w:rsidR="00936C95" w:rsidRPr="00D72F5B" w:rsidRDefault="00D72F5B" w:rsidP="008C6649">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3221E23F" w14:textId="1327675C" w:rsidR="00525D2D" w:rsidRDefault="00525D2D" w:rsidP="008C6649">
            <w:pPr>
              <w:spacing w:after="0"/>
              <w:rPr>
                <w:lang w:eastAsia="zh-CN"/>
              </w:rPr>
            </w:pPr>
            <w:r>
              <w:rPr>
                <w:rFonts w:hint="eastAsia"/>
                <w:lang w:eastAsia="zh-CN"/>
              </w:rPr>
              <w:t>W</w:t>
            </w:r>
            <w:r>
              <w:rPr>
                <w:lang w:eastAsia="zh-CN"/>
              </w:rPr>
              <w:t>e are supportive of Option B.</w:t>
            </w:r>
          </w:p>
          <w:p w14:paraId="2AD22BF4" w14:textId="5DC789AF" w:rsidR="00525D2D" w:rsidRPr="00525D2D" w:rsidRDefault="00525D2D" w:rsidP="00525D2D">
            <w:pPr>
              <w:spacing w:after="0"/>
              <w:rPr>
                <w:rFonts w:eastAsiaTheme="minorEastAsia"/>
                <w:lang w:val="en-US" w:eastAsia="zh-CN"/>
              </w:rPr>
            </w:pPr>
            <w:r w:rsidRPr="00525D2D">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w:t>
            </w:r>
            <w:r w:rsidR="00BE1A10">
              <w:rPr>
                <w:rFonts w:eastAsiaTheme="minorEastAsia"/>
                <w:lang w:val="en-US" w:eastAsia="zh-CN"/>
              </w:rPr>
              <w:t xml:space="preserve">Besides, </w:t>
            </w:r>
            <w:r w:rsidR="00BE1A10">
              <w:t>f</w:t>
            </w:r>
            <w:r w:rsidR="00BE1A10">
              <w:rPr>
                <w:rFonts w:hint="eastAsia"/>
              </w:rPr>
              <w:t xml:space="preserve">or A-CSI, </w:t>
            </w:r>
            <w:r w:rsidR="00BE1A10">
              <w:rPr>
                <w:rFonts w:eastAsia="Times New Roman"/>
              </w:rPr>
              <w:t>gNB can choose the right time domain resource so that the first nominal repetition is not segmented.</w:t>
            </w:r>
            <w:r w:rsidR="00BE1A10">
              <w:rPr>
                <w:rFonts w:hint="eastAsia"/>
              </w:rPr>
              <w:t xml:space="preserve"> </w:t>
            </w:r>
            <w:r w:rsidR="00BE1A10">
              <w:t>While f</w:t>
            </w:r>
            <w:r w:rsidR="00BE1A10">
              <w:rPr>
                <w:rFonts w:hint="eastAsia"/>
              </w:rPr>
              <w:t xml:space="preserve">or SP-CSI, </w:t>
            </w:r>
            <w:r w:rsidR="00BE1A10">
              <w:t xml:space="preserve">it is difficult for gNB to ensure each transmission occasion for SP-CSI </w:t>
            </w:r>
            <w:r w:rsidR="00BE1A10">
              <w:rPr>
                <w:rFonts w:hint="eastAsia"/>
              </w:rPr>
              <w:t xml:space="preserve">without segmentation </w:t>
            </w:r>
            <w:r w:rsidR="00BE1A10">
              <w:t>by</w:t>
            </w:r>
            <w:r w:rsidR="00BE1A10">
              <w:rPr>
                <w:rFonts w:hint="eastAsia"/>
              </w:rPr>
              <w:t xml:space="preserve"> </w:t>
            </w:r>
            <w:r w:rsidR="00BE1A10">
              <w:t>a single activation DCI</w:t>
            </w:r>
            <w:r w:rsidR="00BE1A10">
              <w:rPr>
                <w:rFonts w:hint="eastAsia"/>
              </w:rPr>
              <w:t xml:space="preserve">. </w:t>
            </w:r>
            <w:r w:rsidR="00BE1A10">
              <w:t>W</w:t>
            </w:r>
            <w:r w:rsidR="00BE1A10">
              <w:rPr>
                <w:rFonts w:hint="eastAsia"/>
              </w:rPr>
              <w:t>e suggest a unified solution for both A-CSI and SP-CSI.</w:t>
            </w:r>
            <w:r w:rsidR="00BE1A10">
              <w:t xml:space="preserve"> </w:t>
            </w:r>
            <w:r w:rsidRPr="00525D2D">
              <w:rPr>
                <w:rFonts w:eastAsiaTheme="minorEastAsia"/>
                <w:lang w:val="en-US" w:eastAsia="zh-CN"/>
              </w:rPr>
              <w:t>Therefore, for A-CSI</w:t>
            </w:r>
            <w:r>
              <w:rPr>
                <w:rFonts w:eastAsiaTheme="minorEastAsia"/>
                <w:lang w:val="en-US" w:eastAsia="zh-CN"/>
              </w:rPr>
              <w:t>/SP-CSI</w:t>
            </w:r>
            <w:r w:rsidRPr="00525D2D">
              <w:rPr>
                <w:rFonts w:eastAsiaTheme="minorEastAsia"/>
                <w:lang w:val="en-US" w:eastAsia="zh-CN"/>
              </w:rPr>
              <w:t xml:space="preserve"> on PUSCH without UL-SCH, the number of repetitions &gt;1 is not </w:t>
            </w:r>
            <w:r>
              <w:rPr>
                <w:rFonts w:eastAsiaTheme="minorEastAsia"/>
                <w:lang w:val="en-US" w:eastAsia="zh-CN"/>
              </w:rPr>
              <w:t>preferred</w:t>
            </w:r>
            <w:r w:rsidRPr="00525D2D">
              <w:rPr>
                <w:rFonts w:eastAsiaTheme="minorEastAsia"/>
                <w:lang w:val="en-US" w:eastAsia="zh-CN"/>
              </w:rPr>
              <w:t>.</w:t>
            </w:r>
          </w:p>
        </w:tc>
      </w:tr>
      <w:tr w:rsidR="00292329" w:rsidRPr="000553BD" w14:paraId="0B34C4D6" w14:textId="77777777" w:rsidTr="00E40447">
        <w:tc>
          <w:tcPr>
            <w:tcW w:w="1430" w:type="dxa"/>
            <w:tcMar>
              <w:top w:w="0" w:type="dxa"/>
              <w:left w:w="108" w:type="dxa"/>
              <w:bottom w:w="0" w:type="dxa"/>
              <w:right w:w="108" w:type="dxa"/>
            </w:tcMar>
          </w:tcPr>
          <w:p w14:paraId="2BA9F23F" w14:textId="1FB5489E" w:rsidR="00292329" w:rsidRDefault="00292329" w:rsidP="008C6649">
            <w:pPr>
              <w:spacing w:after="0"/>
              <w:rPr>
                <w:rFonts w:eastAsiaTheme="minorEastAsia" w:hint="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31BF1927" w14:textId="1A39C4F9" w:rsidR="00292329" w:rsidRDefault="00292329" w:rsidP="008C6649">
            <w:pPr>
              <w:spacing w:after="0"/>
              <w:rPr>
                <w:rFonts w:hint="eastAsia"/>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w:t>
            </w:r>
            <w:r>
              <w:rPr>
                <w:lang w:eastAsia="zh-CN"/>
              </w:rPr>
              <w:t>PUSCH carrying A/SP-CSI without UL-SCH</w:t>
            </w:r>
            <w:r>
              <w:rPr>
                <w:lang w:eastAsia="zh-CN"/>
              </w:rPr>
              <w:t xml:space="preserve">, there is no justification to support segmentation for such PUSCH. Hence, everything should be similar to PUSCH Type-A, i.e. Rel-15 procedure.  </w:t>
            </w:r>
          </w:p>
        </w:tc>
      </w:tr>
    </w:tbl>
    <w:p w14:paraId="566A28E8" w14:textId="77777777" w:rsidR="00936C95" w:rsidRDefault="00936C95" w:rsidP="00936C95">
      <w:pPr>
        <w:spacing w:after="0"/>
      </w:pPr>
    </w:p>
    <w:p w14:paraId="2FC35466" w14:textId="77777777" w:rsidR="00936C95" w:rsidRPr="0094350E" w:rsidRDefault="00936C95" w:rsidP="00936C95">
      <w:pPr>
        <w:spacing w:after="0"/>
      </w:pPr>
    </w:p>
    <w:p w14:paraId="620CDBE9" w14:textId="77777777" w:rsidR="00E95262" w:rsidRDefault="00E95262" w:rsidP="00E95262">
      <w:pPr>
        <w:jc w:val="both"/>
        <w:rPr>
          <w:sz w:val="22"/>
          <w:lang w:val="en-US" w:eastAsia="zh-CN"/>
        </w:rPr>
      </w:pPr>
    </w:p>
    <w:p w14:paraId="225D628C" w14:textId="27181578" w:rsidR="00E95262" w:rsidRDefault="00E95262" w:rsidP="00E95262">
      <w:pPr>
        <w:pStyle w:val="Heading2"/>
        <w:rPr>
          <w:i/>
          <w:lang w:val="en-US" w:eastAsia="zh-CN"/>
        </w:rPr>
      </w:pPr>
      <w:r>
        <w:rPr>
          <w:lang w:val="en-US"/>
        </w:rPr>
        <w:t>3.2</w:t>
      </w:r>
      <w:r>
        <w:rPr>
          <w:lang w:val="en-US"/>
        </w:rPr>
        <w:tab/>
      </w:r>
      <w:r w:rsidRPr="00132B8D">
        <w:rPr>
          <w:iCs/>
          <w:lang w:val="en-US" w:eastAsia="zh-CN"/>
        </w:rPr>
        <w:t>CSI</w:t>
      </w:r>
      <w:r w:rsidR="00A95083">
        <w:rPr>
          <w:iCs/>
          <w:lang w:val="en-US" w:eastAsia="zh-CN"/>
        </w:rPr>
        <w:t xml:space="preserve"> triggered by DCI</w:t>
      </w:r>
      <w:r w:rsidRPr="00132B8D">
        <w:rPr>
          <w:iCs/>
          <w:lang w:val="en-US" w:eastAsia="zh-CN"/>
        </w:rPr>
        <w:t xml:space="preserve"> on PUSCH</w:t>
      </w:r>
      <w:r>
        <w:rPr>
          <w:iCs/>
          <w:lang w:val="en-US" w:eastAsia="zh-CN"/>
        </w:rPr>
        <w:t xml:space="preserve"> with repetition Type B with UL-SCH</w:t>
      </w:r>
    </w:p>
    <w:p w14:paraId="4202C703" w14:textId="178FAC99" w:rsidR="00A95083" w:rsidRDefault="00A95083" w:rsidP="00E95262">
      <w:r>
        <w:t xml:space="preserve">It seems unclear in Rel-15 specifications whether SP-CSI can be triggered by DCI on PUSCH with UL-SCH. For example, R1-2004676 (CATT) proposed a CR to clarify the behaviour. In this </w:t>
      </w:r>
      <w:r w:rsidR="00936C95">
        <w:t xml:space="preserve">email </w:t>
      </w:r>
      <w:r>
        <w:t xml:space="preserve">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028AC943" w14:textId="61FC54DD" w:rsidR="00E95262" w:rsidRDefault="00E95262" w:rsidP="00E95262">
      <w:r>
        <w:t>For CSI</w:t>
      </w:r>
      <w:r w:rsidR="00A95083">
        <w:t xml:space="preserve"> triggered by DCI</w:t>
      </w:r>
      <w:r>
        <w:t xml:space="preserve"> on PUSCH with repetition Type B with UL-SCH, </w:t>
      </w:r>
      <w:r w:rsidR="0094350E">
        <w:t>the following options have been discussed:</w:t>
      </w:r>
    </w:p>
    <w:p w14:paraId="2157B5EE" w14:textId="232002B0" w:rsidR="00E95262" w:rsidRPr="00CF0C25" w:rsidRDefault="00CF0C25" w:rsidP="00DA1BE5">
      <w:pPr>
        <w:pStyle w:val="ListParagraph"/>
        <w:numPr>
          <w:ilvl w:val="0"/>
          <w:numId w:val="47"/>
        </w:numPr>
        <w:jc w:val="both"/>
        <w:rPr>
          <w:b/>
          <w:bCs/>
          <w:sz w:val="22"/>
          <w:lang w:eastAsia="zh-CN"/>
        </w:rPr>
      </w:pPr>
      <w:r w:rsidRPr="00CF0C25">
        <w:rPr>
          <w:b/>
          <w:bCs/>
        </w:rPr>
        <w:t xml:space="preserve">Option 1: </w:t>
      </w:r>
      <w:r w:rsidR="00E95262" w:rsidRPr="00CF0C25">
        <w:rPr>
          <w:b/>
          <w:bCs/>
        </w:rPr>
        <w:t>CSI is transmitted on the first actual repetition.</w:t>
      </w:r>
    </w:p>
    <w:p w14:paraId="3CEB33D8" w14:textId="77777777" w:rsidR="00E95262" w:rsidRDefault="00E95262" w:rsidP="00DA1BE5">
      <w:pPr>
        <w:pStyle w:val="ListParagraph"/>
        <w:numPr>
          <w:ilvl w:val="1"/>
          <w:numId w:val="47"/>
        </w:numPr>
        <w:jc w:val="both"/>
        <w:rPr>
          <w:sz w:val="22"/>
          <w:lang w:eastAsia="zh-CN"/>
        </w:rPr>
      </w:pPr>
      <w:r w:rsidRPr="00FB7302">
        <w:rPr>
          <w:sz w:val="22"/>
          <w:lang w:eastAsia="zh-CN"/>
        </w:rPr>
        <w:lastRenderedPageBreak/>
        <w:t>vivo[2], Huawei/HiSilicon[4], Nokia/NSB[5] (first preference)</w:t>
      </w:r>
      <w:r>
        <w:rPr>
          <w:sz w:val="22"/>
          <w:lang w:eastAsia="zh-CN"/>
        </w:rPr>
        <w:t>, Intel[7], Samsung[9], Spreadtrum[11], DOCOMO[17]</w:t>
      </w:r>
    </w:p>
    <w:p w14:paraId="2630C1C8" w14:textId="77777777" w:rsidR="00E95262" w:rsidRDefault="00E95262" w:rsidP="00DA1BE5">
      <w:pPr>
        <w:pStyle w:val="ListParagraph"/>
        <w:numPr>
          <w:ilvl w:val="1"/>
          <w:numId w:val="47"/>
        </w:numPr>
        <w:jc w:val="both"/>
        <w:rPr>
          <w:sz w:val="22"/>
        </w:rPr>
      </w:pPr>
      <w:r w:rsidRPr="00FB7302">
        <w:rPr>
          <w:sz w:val="22"/>
          <w:lang w:eastAsia="zh-CN"/>
        </w:rPr>
        <w:t>This may be more aligned with the agreements that UCI is multiplexed on the first overlapping actual repetition in case PUCCH would overlap with PUSCH repetition Type B.</w:t>
      </w:r>
    </w:p>
    <w:p w14:paraId="3786E71B" w14:textId="3D15AE17" w:rsidR="00E95262" w:rsidRPr="00CF0C25" w:rsidRDefault="00CF0C25" w:rsidP="00DA1BE5">
      <w:pPr>
        <w:pStyle w:val="ListParagraph"/>
        <w:numPr>
          <w:ilvl w:val="0"/>
          <w:numId w:val="47"/>
        </w:numPr>
        <w:spacing w:after="0"/>
        <w:jc w:val="both"/>
        <w:rPr>
          <w:b/>
          <w:bCs/>
          <w:sz w:val="22"/>
        </w:rPr>
      </w:pPr>
      <w:r w:rsidRPr="00CF0C25">
        <w:rPr>
          <w:b/>
          <w:bCs/>
        </w:rPr>
        <w:t xml:space="preserve">Option 2: </w:t>
      </w:r>
      <w:r w:rsidR="00E95262" w:rsidRPr="00CF0C25">
        <w:rPr>
          <w:b/>
          <w:bCs/>
        </w:rPr>
        <w:t>CSI is transmitted on the last actual repetition.</w:t>
      </w:r>
    </w:p>
    <w:p w14:paraId="4D5CBB4B" w14:textId="50799AB4" w:rsidR="00E95262" w:rsidRPr="0094350E" w:rsidRDefault="00E95262" w:rsidP="00DA1BE5">
      <w:pPr>
        <w:pStyle w:val="ListParagraph"/>
        <w:numPr>
          <w:ilvl w:val="1"/>
          <w:numId w:val="47"/>
        </w:numPr>
        <w:spacing w:after="0"/>
        <w:jc w:val="both"/>
        <w:rPr>
          <w:sz w:val="22"/>
        </w:rPr>
      </w:pPr>
      <w:r>
        <w:t>CATT[6], Apple[15] (excluding the single-symbol repetition), QC[18]</w:t>
      </w:r>
    </w:p>
    <w:p w14:paraId="6430C7ED" w14:textId="3213C4CA" w:rsidR="0094350E" w:rsidRPr="00FB7302" w:rsidRDefault="0094350E" w:rsidP="00DA1BE5">
      <w:pPr>
        <w:pStyle w:val="ListParagraph"/>
        <w:numPr>
          <w:ilvl w:val="1"/>
          <w:numId w:val="47"/>
        </w:numPr>
        <w:spacing w:after="0"/>
        <w:jc w:val="both"/>
        <w:rPr>
          <w:sz w:val="22"/>
        </w:rPr>
      </w:pPr>
      <w:r>
        <w:t>Beneficial for providing more updated CSI report</w:t>
      </w:r>
      <w:r w:rsidR="00E407FE">
        <w:t xml:space="preserve"> without delaying PUSCH scheduling</w:t>
      </w:r>
      <w:r>
        <w:t>.</w:t>
      </w:r>
      <w:r w:rsidR="00E407FE">
        <w:t xml:space="preserve"> But there may be unnecessary delay on CSI report in some cases.</w:t>
      </w:r>
    </w:p>
    <w:p w14:paraId="798A06D5" w14:textId="5D4B35F2" w:rsidR="00E95262" w:rsidRPr="00CF0C25" w:rsidRDefault="00CF0C25" w:rsidP="00DA1BE5">
      <w:pPr>
        <w:pStyle w:val="ListParagraph"/>
        <w:numPr>
          <w:ilvl w:val="0"/>
          <w:numId w:val="47"/>
        </w:numPr>
        <w:spacing w:after="0"/>
        <w:jc w:val="both"/>
        <w:rPr>
          <w:b/>
          <w:bCs/>
          <w:sz w:val="22"/>
        </w:rPr>
      </w:pPr>
      <w:r w:rsidRPr="00CF0C25">
        <w:rPr>
          <w:b/>
          <w:bCs/>
        </w:rPr>
        <w:t xml:space="preserve">Option 3: </w:t>
      </w:r>
      <w:r w:rsidR="00E95262" w:rsidRPr="00CF0C25">
        <w:rPr>
          <w:b/>
          <w:bCs/>
        </w:rPr>
        <w:t xml:space="preserve">CSI is transmitted on the first actual repetition that </w:t>
      </w:r>
      <w:r w:rsidR="008C6649" w:rsidRPr="00CF0C25">
        <w:rPr>
          <w:b/>
          <w:bCs/>
        </w:rPr>
        <w:t>fulfils</w:t>
      </w:r>
      <w:r w:rsidR="00E95262" w:rsidRPr="00CF0C25">
        <w:rPr>
          <w:b/>
          <w:bCs/>
        </w:rPr>
        <w:t xml:space="preserve"> the CSI multiplexing timeline.</w:t>
      </w:r>
    </w:p>
    <w:p w14:paraId="3F350A5F" w14:textId="77777777" w:rsidR="00E95262" w:rsidRDefault="00E95262" w:rsidP="00DA1BE5">
      <w:pPr>
        <w:pStyle w:val="ListParagraph"/>
        <w:numPr>
          <w:ilvl w:val="1"/>
          <w:numId w:val="47"/>
        </w:numPr>
        <w:spacing w:after="0"/>
        <w:jc w:val="both"/>
        <w:rPr>
          <w:sz w:val="22"/>
        </w:rPr>
      </w:pPr>
      <w:r w:rsidRPr="00FB7302">
        <w:rPr>
          <w:sz w:val="22"/>
        </w:rPr>
        <w:t>ZTE[1], Ericsson[3], Nokia/NSB[5] (second preference)</w:t>
      </w:r>
    </w:p>
    <w:p w14:paraId="70DBB50D" w14:textId="5657269B" w:rsidR="00E95262" w:rsidRPr="00FB7302" w:rsidRDefault="00E407FE" w:rsidP="00DA1BE5">
      <w:pPr>
        <w:pStyle w:val="ListParagraph"/>
        <w:numPr>
          <w:ilvl w:val="1"/>
          <w:numId w:val="47"/>
        </w:numPr>
        <w:spacing w:after="0"/>
        <w:jc w:val="both"/>
        <w:rPr>
          <w:sz w:val="22"/>
        </w:rPr>
      </w:pPr>
      <w:r>
        <w:rPr>
          <w:sz w:val="22"/>
        </w:rPr>
        <w:t>T</w:t>
      </w:r>
      <w:r w:rsidR="00E95262" w:rsidRPr="00FB7302">
        <w:rPr>
          <w:sz w:val="22"/>
        </w:rPr>
        <w:t xml:space="preserve">here may be misalignment between gNB and UE due to TA impact. </w:t>
      </w:r>
    </w:p>
    <w:p w14:paraId="37BDAC0F" w14:textId="77777777" w:rsidR="00E95262" w:rsidRDefault="00E95262" w:rsidP="00E95262">
      <w:pPr>
        <w:jc w:val="both"/>
        <w:rPr>
          <w:sz w:val="22"/>
          <w:lang w:val="en-US" w:eastAsia="zh-CN"/>
        </w:rPr>
      </w:pPr>
    </w:p>
    <w:p w14:paraId="027E8A81" w14:textId="77777777" w:rsidR="00E95262" w:rsidRDefault="00E95262" w:rsidP="00E95262">
      <w:pPr>
        <w:jc w:val="both"/>
        <w:rPr>
          <w:sz w:val="22"/>
          <w:lang w:val="en-US" w:eastAsia="zh-CN"/>
        </w:rPr>
      </w:pPr>
      <w:r>
        <w:rPr>
          <w:sz w:val="22"/>
          <w:lang w:val="en-US" w:eastAsia="zh-CN"/>
        </w:rPr>
        <w:t>OPPO[14]:</w:t>
      </w:r>
    </w:p>
    <w:p w14:paraId="4B941C2D" w14:textId="77777777" w:rsidR="00E95262" w:rsidRDefault="00E95262" w:rsidP="00DA1BE5">
      <w:pPr>
        <w:pStyle w:val="ListParagraph"/>
        <w:numPr>
          <w:ilvl w:val="0"/>
          <w:numId w:val="49"/>
        </w:numPr>
        <w:jc w:val="both"/>
        <w:rPr>
          <w:sz w:val="22"/>
          <w:lang w:val="en-US" w:eastAsia="zh-CN"/>
        </w:rPr>
      </w:pPr>
      <w:r w:rsidRPr="00F34322">
        <w:rPr>
          <w:sz w:val="22"/>
          <w:lang w:val="en-US" w:eastAsia="zh-CN"/>
        </w:rPr>
        <w:t>UE is not expected that the gap between the first actual repetition and UL grant is smaller than CSI calculation timeline when A-CSI needs to be multiplexed in PUSCH. (</w:t>
      </w:r>
      <w:r w:rsidRPr="00F34322">
        <w:rPr>
          <w:i/>
          <w:iCs/>
          <w:color w:val="C00000"/>
          <w:sz w:val="22"/>
          <w:lang w:val="en-US" w:eastAsia="zh-CN"/>
        </w:rPr>
        <w:t>FL: This seems too restrictive. Rel-15 does not have this requirement either. The only thing is that UE may not update CSI if CSI computation timeline is not satisfied.</w:t>
      </w:r>
      <w:r w:rsidRPr="00F34322">
        <w:rPr>
          <w:sz w:val="22"/>
          <w:lang w:val="en-US" w:eastAsia="zh-CN"/>
        </w:rPr>
        <w:t>)</w:t>
      </w:r>
    </w:p>
    <w:p w14:paraId="0C09D5BA" w14:textId="66A08D5C" w:rsidR="00E95262" w:rsidRPr="00F34322" w:rsidRDefault="00E95262" w:rsidP="00DA1BE5">
      <w:pPr>
        <w:pStyle w:val="ListParagraph"/>
        <w:numPr>
          <w:ilvl w:val="0"/>
          <w:numId w:val="49"/>
        </w:numPr>
        <w:jc w:val="both"/>
        <w:rPr>
          <w:sz w:val="22"/>
          <w:lang w:val="en-US" w:eastAsia="zh-CN"/>
        </w:rPr>
      </w:pPr>
      <w:r w:rsidRPr="00F34322">
        <w:rPr>
          <w:sz w:val="22"/>
          <w:lang w:val="en-US" w:eastAsia="zh-CN"/>
        </w:rPr>
        <w:t>A unified solution for A-CSI/SP-CSI on PUSCH with repetition Type B without UL-SCH and with UL-SCH is preferred.</w:t>
      </w:r>
      <w:r>
        <w:rPr>
          <w:sz w:val="22"/>
          <w:lang w:val="en-US" w:eastAsia="zh-CN"/>
        </w:rPr>
        <w:t xml:space="preserve"> (</w:t>
      </w:r>
      <w:r w:rsidRPr="00F34322">
        <w:rPr>
          <w:i/>
          <w:iCs/>
          <w:color w:val="C00000"/>
          <w:sz w:val="22"/>
          <w:lang w:val="en-US" w:eastAsia="zh-CN"/>
        </w:rPr>
        <w:t xml:space="preserve">does this mean </w:t>
      </w:r>
      <w:r w:rsidR="00E407FE">
        <w:rPr>
          <w:i/>
          <w:iCs/>
          <w:color w:val="C00000"/>
          <w:sz w:val="22"/>
          <w:lang w:val="en-US" w:eastAsia="zh-CN"/>
        </w:rPr>
        <w:t xml:space="preserve">OPPO supports </w:t>
      </w:r>
      <w:r w:rsidRPr="00F34322">
        <w:rPr>
          <w:i/>
          <w:iCs/>
          <w:color w:val="C00000"/>
          <w:sz w:val="22"/>
          <w:lang w:val="en-US" w:eastAsia="zh-CN"/>
        </w:rPr>
        <w:t>the first option above?</w:t>
      </w:r>
      <w:r>
        <w:rPr>
          <w:sz w:val="22"/>
          <w:lang w:val="en-US" w:eastAsia="zh-CN"/>
        </w:rPr>
        <w:t>)</w:t>
      </w:r>
    </w:p>
    <w:p w14:paraId="27EF01C8" w14:textId="7BE2B32E" w:rsidR="004F794C" w:rsidRDefault="004F794C" w:rsidP="00A31F94">
      <w:pPr>
        <w:rPr>
          <w:sz w:val="22"/>
          <w:lang w:val="en-US"/>
        </w:rPr>
      </w:pPr>
    </w:p>
    <w:p w14:paraId="12D4FF73" w14:textId="77777777" w:rsidR="00CF0C25" w:rsidRPr="00754A78" w:rsidRDefault="00CF0C25" w:rsidP="00CF0C25">
      <w:pPr>
        <w:spacing w:after="0"/>
        <w:rPr>
          <w:b/>
          <w:bCs/>
          <w:szCs w:val="16"/>
          <w:lang w:val="en-US"/>
        </w:rPr>
      </w:pPr>
      <w:r w:rsidRPr="00754A78">
        <w:rPr>
          <w:b/>
          <w:bCs/>
          <w:szCs w:val="16"/>
          <w:lang w:val="en-US"/>
        </w:rPr>
        <w:t xml:space="preserve">Companies please indicate </w:t>
      </w:r>
      <w:r>
        <w:rPr>
          <w:b/>
          <w:bCs/>
          <w:szCs w:val="16"/>
          <w:lang w:val="en-US"/>
        </w:rPr>
        <w:t>which option(s) you prefer</w:t>
      </w:r>
      <w:r w:rsidRPr="00754A78">
        <w:rPr>
          <w:b/>
          <w:bCs/>
          <w:szCs w:val="16"/>
          <w:lang w:val="en-US"/>
        </w:rPr>
        <w:t>.</w:t>
      </w:r>
    </w:p>
    <w:tbl>
      <w:tblPr>
        <w:tblStyle w:val="TableGrid"/>
        <w:tblW w:w="0" w:type="auto"/>
        <w:tblLook w:val="04A0" w:firstRow="1" w:lastRow="0" w:firstColumn="1" w:lastColumn="0" w:noHBand="0" w:noVBand="1"/>
      </w:tblPr>
      <w:tblGrid>
        <w:gridCol w:w="1413"/>
        <w:gridCol w:w="8216"/>
      </w:tblGrid>
      <w:tr w:rsidR="00CF0C25" w:rsidRPr="00754A78" w14:paraId="2DF807A5" w14:textId="77777777" w:rsidTr="008C6649">
        <w:tc>
          <w:tcPr>
            <w:tcW w:w="1413" w:type="dxa"/>
          </w:tcPr>
          <w:p w14:paraId="10589062" w14:textId="7133AACD" w:rsidR="00CF0C25" w:rsidRPr="00754A78" w:rsidRDefault="00CF0C25" w:rsidP="008C6649">
            <w:pPr>
              <w:spacing w:after="0"/>
              <w:rPr>
                <w:b/>
                <w:bCs/>
                <w:szCs w:val="16"/>
                <w:lang w:val="en-US"/>
              </w:rPr>
            </w:pPr>
            <w:r>
              <w:rPr>
                <w:b/>
                <w:bCs/>
                <w:szCs w:val="16"/>
                <w:lang w:val="en-US"/>
              </w:rPr>
              <w:t>Option 1</w:t>
            </w:r>
          </w:p>
        </w:tc>
        <w:tc>
          <w:tcPr>
            <w:tcW w:w="8216" w:type="dxa"/>
          </w:tcPr>
          <w:p w14:paraId="30A7BC85" w14:textId="7C324633" w:rsidR="00CF0C25" w:rsidRPr="00754A78" w:rsidRDefault="00E40447" w:rsidP="008C6649">
            <w:pPr>
              <w:spacing w:after="0"/>
              <w:rPr>
                <w:szCs w:val="16"/>
                <w:lang w:val="en-US"/>
              </w:rPr>
            </w:pPr>
            <w:r w:rsidRPr="00FB7302">
              <w:rPr>
                <w:sz w:val="22"/>
                <w:lang w:eastAsia="zh-CN"/>
              </w:rPr>
              <w:t>vivo, Huawei/HiSilicon, Nokia/NSB (first preference)</w:t>
            </w:r>
            <w:r>
              <w:rPr>
                <w:sz w:val="22"/>
                <w:lang w:eastAsia="zh-CN"/>
              </w:rPr>
              <w:t>, Intel, Samsung, Spreadtrum, DOCOMO</w:t>
            </w:r>
          </w:p>
        </w:tc>
      </w:tr>
      <w:tr w:rsidR="00CF0C25" w:rsidRPr="00754A78" w14:paraId="61F48E85" w14:textId="77777777" w:rsidTr="008C6649">
        <w:tc>
          <w:tcPr>
            <w:tcW w:w="1413" w:type="dxa"/>
          </w:tcPr>
          <w:p w14:paraId="1F4A09CE" w14:textId="50D5EE57" w:rsidR="00CF0C25" w:rsidRPr="00754A78" w:rsidRDefault="00CF0C25" w:rsidP="008C6649">
            <w:pPr>
              <w:spacing w:after="0"/>
              <w:rPr>
                <w:b/>
                <w:bCs/>
                <w:szCs w:val="16"/>
                <w:lang w:val="en-US"/>
              </w:rPr>
            </w:pPr>
            <w:r>
              <w:rPr>
                <w:b/>
                <w:bCs/>
                <w:szCs w:val="16"/>
                <w:lang w:val="en-US"/>
              </w:rPr>
              <w:t>Option 2</w:t>
            </w:r>
          </w:p>
        </w:tc>
        <w:tc>
          <w:tcPr>
            <w:tcW w:w="8216" w:type="dxa"/>
          </w:tcPr>
          <w:p w14:paraId="7666D489" w14:textId="0034D0E6" w:rsidR="00CF0C25" w:rsidRPr="00754A78" w:rsidRDefault="00E40447" w:rsidP="008C6649">
            <w:pPr>
              <w:spacing w:after="0"/>
              <w:rPr>
                <w:szCs w:val="16"/>
                <w:lang w:val="en-US"/>
              </w:rPr>
            </w:pPr>
            <w:r>
              <w:t>CATT, Apple (excluding the single-symbol repetition), QC</w:t>
            </w:r>
          </w:p>
        </w:tc>
      </w:tr>
      <w:tr w:rsidR="00CF0C25" w:rsidRPr="00754A78" w14:paraId="35F29040" w14:textId="77777777" w:rsidTr="008C6649">
        <w:tc>
          <w:tcPr>
            <w:tcW w:w="1413" w:type="dxa"/>
          </w:tcPr>
          <w:p w14:paraId="7E0C5CCE" w14:textId="4530243C" w:rsidR="00CF0C25" w:rsidRDefault="00CF0C25" w:rsidP="008C6649">
            <w:pPr>
              <w:spacing w:after="0"/>
              <w:rPr>
                <w:b/>
                <w:bCs/>
                <w:szCs w:val="16"/>
                <w:lang w:val="en-US"/>
              </w:rPr>
            </w:pPr>
            <w:r>
              <w:rPr>
                <w:b/>
                <w:bCs/>
                <w:szCs w:val="16"/>
                <w:lang w:val="en-US"/>
              </w:rPr>
              <w:t>Option 3</w:t>
            </w:r>
          </w:p>
        </w:tc>
        <w:tc>
          <w:tcPr>
            <w:tcW w:w="8216" w:type="dxa"/>
          </w:tcPr>
          <w:p w14:paraId="3B513888" w14:textId="7B7D3308" w:rsidR="00CF0C25" w:rsidRPr="00754A78" w:rsidRDefault="00E40447" w:rsidP="008C6649">
            <w:pPr>
              <w:spacing w:after="0"/>
              <w:rPr>
                <w:szCs w:val="16"/>
                <w:lang w:val="en-US"/>
              </w:rPr>
            </w:pPr>
            <w:r w:rsidRPr="00FB7302">
              <w:rPr>
                <w:sz w:val="22"/>
              </w:rPr>
              <w:t>ZTE, Ericsson, Nokia/NSB</w:t>
            </w:r>
            <w:r>
              <w:rPr>
                <w:sz w:val="22"/>
              </w:rPr>
              <w:t xml:space="preserve"> </w:t>
            </w:r>
            <w:r w:rsidRPr="00FB7302">
              <w:rPr>
                <w:sz w:val="22"/>
              </w:rPr>
              <w:t>(second preference)</w:t>
            </w:r>
          </w:p>
        </w:tc>
      </w:tr>
      <w:tr w:rsidR="00CF0C25" w:rsidRPr="00754A78" w14:paraId="33F3CBB9" w14:textId="77777777" w:rsidTr="008C6649">
        <w:tc>
          <w:tcPr>
            <w:tcW w:w="1413" w:type="dxa"/>
          </w:tcPr>
          <w:p w14:paraId="3594AEBC" w14:textId="77777777" w:rsidR="00CF0C25" w:rsidRDefault="00CF0C25" w:rsidP="008C6649">
            <w:pPr>
              <w:spacing w:after="0"/>
              <w:rPr>
                <w:b/>
                <w:bCs/>
                <w:szCs w:val="16"/>
                <w:lang w:val="en-US"/>
              </w:rPr>
            </w:pPr>
            <w:r>
              <w:rPr>
                <w:b/>
                <w:bCs/>
                <w:szCs w:val="16"/>
                <w:lang w:val="en-US"/>
              </w:rPr>
              <w:t>Other</w:t>
            </w:r>
          </w:p>
        </w:tc>
        <w:tc>
          <w:tcPr>
            <w:tcW w:w="8216" w:type="dxa"/>
          </w:tcPr>
          <w:p w14:paraId="240020B7" w14:textId="77777777" w:rsidR="00CF0C25" w:rsidRDefault="00CF0C25" w:rsidP="008C6649">
            <w:pPr>
              <w:spacing w:after="0"/>
            </w:pPr>
          </w:p>
        </w:tc>
      </w:tr>
    </w:tbl>
    <w:p w14:paraId="2ADB3760" w14:textId="77777777" w:rsidR="00CF0C25" w:rsidRDefault="00CF0C25" w:rsidP="00CF0C25">
      <w:pPr>
        <w:rPr>
          <w:sz w:val="16"/>
          <w:szCs w:val="16"/>
          <w:lang w:val="en-US"/>
        </w:rPr>
      </w:pPr>
    </w:p>
    <w:p w14:paraId="36E81612" w14:textId="77777777" w:rsidR="00CF0C25" w:rsidRPr="00754A78" w:rsidRDefault="00CF0C25" w:rsidP="00CF0C25">
      <w:pPr>
        <w:spacing w:after="0"/>
        <w:rPr>
          <w:b/>
          <w:bCs/>
          <w:szCs w:val="16"/>
          <w:lang w:val="en-US"/>
        </w:rPr>
      </w:pPr>
      <w:r w:rsidRPr="00754A78">
        <w:rPr>
          <w:b/>
          <w:bCs/>
          <w:szCs w:val="16"/>
          <w:lang w:val="en-US"/>
        </w:rPr>
        <w:t>Companies please provide detailed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8189"/>
      </w:tblGrid>
      <w:tr w:rsidR="00CF0C25" w:rsidRPr="000553BD" w14:paraId="0B399F23" w14:textId="77777777" w:rsidTr="00E40447">
        <w:tc>
          <w:tcPr>
            <w:tcW w:w="1430" w:type="dxa"/>
            <w:tcMar>
              <w:top w:w="0" w:type="dxa"/>
              <w:left w:w="108" w:type="dxa"/>
              <w:bottom w:w="0" w:type="dxa"/>
              <w:right w:w="108" w:type="dxa"/>
            </w:tcMar>
            <w:hideMark/>
          </w:tcPr>
          <w:p w14:paraId="00A39339" w14:textId="77777777" w:rsidR="00CF0C25" w:rsidRPr="000553BD" w:rsidRDefault="00CF0C25" w:rsidP="008C6649">
            <w:pPr>
              <w:spacing w:after="0"/>
              <w:rPr>
                <w:rFonts w:eastAsia="Times New Roman"/>
                <w:lang w:val="en-US" w:eastAsia="zh-CN"/>
              </w:rPr>
            </w:pPr>
            <w:r w:rsidRPr="000553BD">
              <w:rPr>
                <w:rFonts w:eastAsia="Times New Roman"/>
                <w:b/>
                <w:bCs/>
                <w:lang w:val="en-US" w:eastAsia="zh-CN"/>
              </w:rPr>
              <w:t>Company</w:t>
            </w:r>
          </w:p>
        </w:tc>
        <w:tc>
          <w:tcPr>
            <w:tcW w:w="8189" w:type="dxa"/>
            <w:tcMar>
              <w:top w:w="0" w:type="dxa"/>
              <w:left w:w="108" w:type="dxa"/>
              <w:bottom w:w="0" w:type="dxa"/>
              <w:right w:w="108" w:type="dxa"/>
            </w:tcMar>
            <w:hideMark/>
          </w:tcPr>
          <w:p w14:paraId="1E53ADA7" w14:textId="77777777" w:rsidR="00CF0C25" w:rsidRPr="000553BD" w:rsidRDefault="00CF0C25" w:rsidP="008C6649">
            <w:pPr>
              <w:spacing w:after="0"/>
              <w:rPr>
                <w:rFonts w:eastAsia="Times New Roman"/>
                <w:lang w:val="en-US" w:eastAsia="zh-CN"/>
              </w:rPr>
            </w:pPr>
            <w:r w:rsidRPr="000553BD">
              <w:rPr>
                <w:rFonts w:eastAsia="Times New Roman"/>
                <w:b/>
                <w:bCs/>
                <w:lang w:val="en-US" w:eastAsia="zh-CN"/>
              </w:rPr>
              <w:t>Comments</w:t>
            </w:r>
          </w:p>
        </w:tc>
      </w:tr>
      <w:tr w:rsidR="00CF0C25" w:rsidRPr="000553BD" w14:paraId="3BABA205" w14:textId="77777777" w:rsidTr="00E40447">
        <w:tc>
          <w:tcPr>
            <w:tcW w:w="1430" w:type="dxa"/>
            <w:tcMar>
              <w:top w:w="0" w:type="dxa"/>
              <w:left w:w="108" w:type="dxa"/>
              <w:bottom w:w="0" w:type="dxa"/>
              <w:right w:w="108" w:type="dxa"/>
            </w:tcMar>
          </w:tcPr>
          <w:p w14:paraId="3C9ABAEC" w14:textId="4642E26A" w:rsidR="00CF0C25" w:rsidRPr="000553BD" w:rsidRDefault="008C6649" w:rsidP="008C6649">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1701D095" w14:textId="147F55E2" w:rsidR="00CF0C25" w:rsidRPr="000553BD" w:rsidRDefault="00324CDB" w:rsidP="008C6649">
            <w:pPr>
              <w:spacing w:after="0"/>
              <w:rPr>
                <w:rFonts w:eastAsia="Times New Roman"/>
                <w:lang w:val="en-US" w:eastAsia="zh-CN"/>
              </w:rPr>
            </w:pPr>
            <w:r>
              <w:rPr>
                <w:rFonts w:eastAsia="Times New Roman"/>
                <w:lang w:val="en-US" w:eastAsia="zh-CN"/>
              </w:rPr>
              <w:t xml:space="preserve">Our preference is Option 2. </w:t>
            </w:r>
            <w:r w:rsidR="008C6649">
              <w:rPr>
                <w:rFonts w:eastAsia="Times New Roman"/>
                <w:lang w:val="en-US" w:eastAsia="zh-CN"/>
              </w:rPr>
              <w:t xml:space="preserve">As explained in our contribution, having CSI transmitted on the first repetition either </w:t>
            </w:r>
            <w:r>
              <w:rPr>
                <w:rFonts w:eastAsia="Times New Roman"/>
                <w:lang w:val="en-US" w:eastAsia="zh-CN"/>
              </w:rPr>
              <w:t>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CF0C25" w:rsidRPr="000553BD" w14:paraId="1228D5D1" w14:textId="77777777" w:rsidTr="00E40447">
        <w:tc>
          <w:tcPr>
            <w:tcW w:w="1430" w:type="dxa"/>
            <w:tcMar>
              <w:top w:w="0" w:type="dxa"/>
              <w:left w:w="108" w:type="dxa"/>
              <w:bottom w:w="0" w:type="dxa"/>
              <w:right w:w="108" w:type="dxa"/>
            </w:tcMar>
          </w:tcPr>
          <w:p w14:paraId="42737501" w14:textId="436890B5" w:rsidR="00CF0C25" w:rsidRPr="000553BD" w:rsidRDefault="00E81468" w:rsidP="008C6649">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25C8360" w14:textId="6C057BF7" w:rsidR="00CF0C25" w:rsidRPr="000553BD" w:rsidRDefault="00E81468" w:rsidP="008C6649">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CF0C25" w:rsidRPr="000553BD" w14:paraId="068E1BDB" w14:textId="77777777" w:rsidTr="00E40447">
        <w:tc>
          <w:tcPr>
            <w:tcW w:w="1430" w:type="dxa"/>
            <w:tcMar>
              <w:top w:w="0" w:type="dxa"/>
              <w:left w:w="108" w:type="dxa"/>
              <w:bottom w:w="0" w:type="dxa"/>
              <w:right w:w="108" w:type="dxa"/>
            </w:tcMar>
          </w:tcPr>
          <w:p w14:paraId="439F6188" w14:textId="3DAC7DAC" w:rsidR="00CF0C25" w:rsidRPr="009A753B" w:rsidRDefault="009A753B" w:rsidP="008C6649">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657BB8F4" w14:textId="77777777" w:rsidR="00CF0C25" w:rsidRDefault="009A753B" w:rsidP="008C664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75E941C4" w14:textId="2925C02C" w:rsidR="009A753B" w:rsidRPr="009A753B" w:rsidRDefault="009A753B" w:rsidP="009A753B">
            <w:pPr>
              <w:spacing w:after="0"/>
              <w:jc w:val="both"/>
              <w:rPr>
                <w:rFonts w:eastAsiaTheme="minorEastAsia"/>
                <w:lang w:val="en-US" w:eastAsia="zh-CN"/>
              </w:rPr>
            </w:pPr>
            <w:r>
              <w:rPr>
                <w:rFonts w:eastAsiaTheme="minorEastAsia"/>
                <w:lang w:val="en-US" w:eastAsia="zh-CN"/>
              </w:rPr>
              <w:t>The use case for option 2 needs further clarification. Given the fact that t</w:t>
            </w:r>
            <w:r w:rsidRPr="009A753B">
              <w:rPr>
                <w:rFonts w:eastAsiaTheme="minorEastAsia"/>
                <w:lang w:val="en-US" w:eastAsia="zh-CN"/>
              </w:rPr>
              <w:t xml:space="preserve">he processing time for A-CSI on PUSCH with UL-SCH is larger than the time </w:t>
            </w:r>
            <w:r>
              <w:rPr>
                <w:rFonts w:eastAsiaTheme="minorEastAsia"/>
                <w:lang w:val="en-US" w:eastAsia="zh-CN"/>
              </w:rPr>
              <w:t>of</w:t>
            </w:r>
            <w:r w:rsidRPr="009A753B">
              <w:rPr>
                <w:rFonts w:eastAsiaTheme="minorEastAsia"/>
                <w:lang w:val="en-US" w:eastAsia="zh-CN"/>
              </w:rPr>
              <w:t xml:space="preserve"> PUSCH with UL-SCH only</w:t>
            </w:r>
            <w:r>
              <w:rPr>
                <w:rFonts w:eastAsiaTheme="minorEastAsia"/>
                <w:lang w:val="en-US" w:eastAsia="zh-CN"/>
              </w:rPr>
              <w:t>,</w:t>
            </w:r>
            <w:r w:rsidRPr="009A753B">
              <w:rPr>
                <w:rFonts w:eastAsiaTheme="minorEastAsia"/>
                <w:lang w:val="en-US" w:eastAsia="zh-CN"/>
              </w:rPr>
              <w:t xml:space="preserve"> </w:t>
            </w:r>
            <w:r>
              <w:rPr>
                <w:rFonts w:eastAsiaTheme="minorEastAsia"/>
                <w:lang w:val="en-US" w:eastAsia="zh-CN"/>
              </w:rPr>
              <w:t>it does not make too much sense</w:t>
            </w:r>
            <w:r w:rsidRPr="009A753B">
              <w:rPr>
                <w:rFonts w:eastAsiaTheme="minorEastAsia"/>
                <w:lang w:val="en-US" w:eastAsia="zh-CN"/>
              </w:rPr>
              <w:t xml:space="preserve"> to trigger A-CSI on the PUSCH for URLLC traffic</w:t>
            </w:r>
            <w:r>
              <w:rPr>
                <w:rFonts w:eastAsiaTheme="minorEastAsia"/>
                <w:lang w:val="en-US" w:eastAsia="zh-CN"/>
              </w:rPr>
              <w:t xml:space="preserve"> i</w:t>
            </w:r>
            <w:r w:rsidRPr="009A753B">
              <w:rPr>
                <w:rFonts w:eastAsiaTheme="minorEastAsia"/>
                <w:lang w:val="en-US" w:eastAsia="zh-CN"/>
              </w:rPr>
              <w:t xml:space="preserve">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546D777F" w14:textId="55AA89F3" w:rsidR="009A753B" w:rsidRPr="009A753B" w:rsidRDefault="009A753B" w:rsidP="009A753B">
            <w:pPr>
              <w:spacing w:after="0"/>
              <w:jc w:val="both"/>
              <w:rPr>
                <w:rFonts w:eastAsiaTheme="minorEastAsia"/>
                <w:lang w:val="en-US" w:eastAsia="zh-CN"/>
              </w:rPr>
            </w:pPr>
            <w:r w:rsidRPr="009A753B">
              <w:rPr>
                <w:rFonts w:eastAsiaTheme="minorEastAsia"/>
                <w:lang w:val="en-US" w:eastAsia="zh-CN"/>
              </w:rPr>
              <w:t xml:space="preserve">For option </w:t>
            </w:r>
            <w:r>
              <w:rPr>
                <w:rFonts w:eastAsiaTheme="minorEastAsia"/>
                <w:lang w:val="en-US" w:eastAsia="zh-CN"/>
              </w:rPr>
              <w:t>3</w:t>
            </w:r>
            <w:r w:rsidRPr="009A753B">
              <w:rPr>
                <w:rFonts w:eastAsiaTheme="minorEastAsia"/>
                <w:lang w:val="en-US" w:eastAsia="zh-CN"/>
              </w:rPr>
              <w:t xml:space="preserve">, similar as the timeline requirement defined for UCI multiplexing in PUSCH, the timeline shall be satisfied for all repetitions. Besides, if the PUSCH repetition for A-CSI multiplexing </w:t>
            </w:r>
            <w:r w:rsidRPr="009A753B">
              <w:rPr>
                <w:rFonts w:eastAsiaTheme="minorEastAsia"/>
                <w:lang w:val="en-US" w:eastAsia="zh-CN"/>
              </w:rPr>
              <w:lastRenderedPageBreak/>
              <w:t>is determined by UE based on the timeline, there may be misalignment between gNB and UE due to the TA impact. Hence, additional optimization is not necessary in CR phase.</w:t>
            </w:r>
          </w:p>
        </w:tc>
      </w:tr>
      <w:tr w:rsidR="00E40447" w:rsidRPr="000553BD" w14:paraId="33BE7E02" w14:textId="77777777" w:rsidTr="00E40447">
        <w:tc>
          <w:tcPr>
            <w:tcW w:w="1430" w:type="dxa"/>
            <w:tcMar>
              <w:top w:w="0" w:type="dxa"/>
              <w:left w:w="108" w:type="dxa"/>
              <w:bottom w:w="0" w:type="dxa"/>
              <w:right w:w="108" w:type="dxa"/>
            </w:tcMar>
          </w:tcPr>
          <w:p w14:paraId="01F019C6" w14:textId="322986F4" w:rsidR="00E40447" w:rsidRPr="000553BD" w:rsidRDefault="00856AC7" w:rsidP="008C6649">
            <w:pPr>
              <w:spacing w:after="0"/>
              <w:rPr>
                <w:rFonts w:eastAsia="Times New Roman"/>
                <w:lang w:val="en-US" w:eastAsia="zh-CN"/>
              </w:rPr>
            </w:pPr>
            <w:r>
              <w:rPr>
                <w:rFonts w:eastAsia="Times New Roman"/>
                <w:lang w:val="en-US" w:eastAsia="zh-CN"/>
              </w:rPr>
              <w:lastRenderedPageBreak/>
              <w:t>QC</w:t>
            </w:r>
          </w:p>
        </w:tc>
        <w:tc>
          <w:tcPr>
            <w:tcW w:w="8189" w:type="dxa"/>
            <w:tcMar>
              <w:top w:w="0" w:type="dxa"/>
              <w:left w:w="108" w:type="dxa"/>
              <w:bottom w:w="0" w:type="dxa"/>
              <w:right w:w="108" w:type="dxa"/>
            </w:tcMar>
          </w:tcPr>
          <w:p w14:paraId="5218D583" w14:textId="61E8DB83" w:rsidR="00E9283E" w:rsidRDefault="00856AC7" w:rsidP="008C6649">
            <w:pPr>
              <w:spacing w:after="0"/>
              <w:rPr>
                <w:rFonts w:eastAsia="Times New Roman"/>
                <w:lang w:val="en-US" w:eastAsia="zh-CN"/>
              </w:rPr>
            </w:pPr>
            <w:r>
              <w:rPr>
                <w:rFonts w:eastAsia="Times New Roman"/>
                <w:lang w:val="en-US" w:eastAsia="zh-CN"/>
              </w:rPr>
              <w:t xml:space="preserve">We prefer Option </w:t>
            </w:r>
            <w:r w:rsidR="008A4C43">
              <w:rPr>
                <w:rFonts w:eastAsia="Times New Roman"/>
                <w:lang w:val="en-US" w:eastAsia="zh-CN"/>
              </w:rPr>
              <w:t>2, and share a similar view with Apple.</w:t>
            </w:r>
            <w:r w:rsidR="00E9283E">
              <w:rPr>
                <w:rFonts w:eastAsia="Times New Roman"/>
                <w:lang w:val="en-US" w:eastAsia="zh-CN"/>
              </w:rPr>
              <w:t xml:space="preserve"> </w:t>
            </w:r>
          </w:p>
          <w:p w14:paraId="3D3A0C3A" w14:textId="287B9765" w:rsidR="00E9283E" w:rsidRDefault="00C74784" w:rsidP="008C6649">
            <w:pPr>
              <w:spacing w:after="0"/>
              <w:rPr>
                <w:rFonts w:eastAsia="Times New Roman"/>
                <w:lang w:val="en-US" w:eastAsia="zh-CN"/>
              </w:rPr>
            </w:pPr>
            <w:r>
              <w:rPr>
                <w:rFonts w:eastAsia="Times New Roman"/>
                <w:lang w:val="en-US" w:eastAsia="zh-CN"/>
              </w:rPr>
              <w:t>P</w:t>
            </w:r>
            <w:r w:rsidR="00E9283E">
              <w:rPr>
                <w:rFonts w:eastAsia="Times New Roman"/>
                <w:lang w:val="en-US" w:eastAsia="zh-CN"/>
              </w:rPr>
              <w:t xml:space="preserve">roponents </w:t>
            </w:r>
            <w:r w:rsidR="00AF0887">
              <w:rPr>
                <w:rFonts w:eastAsia="Times New Roman"/>
                <w:lang w:val="en-US" w:eastAsia="zh-CN"/>
              </w:rPr>
              <w:t>of Option 1</w:t>
            </w:r>
            <w:r>
              <w:rPr>
                <w:rFonts w:eastAsia="Times New Roman"/>
                <w:lang w:val="en-US" w:eastAsia="zh-CN"/>
              </w:rPr>
              <w:t xml:space="preserve"> are</w:t>
            </w:r>
            <w:r w:rsidR="00AF0887">
              <w:rPr>
                <w:rFonts w:eastAsia="Times New Roman"/>
                <w:lang w:val="en-US" w:eastAsia="zh-CN"/>
              </w:rPr>
              <w:t xml:space="preserve"> aware of latency imposed to PUSCH data under option 1</w:t>
            </w:r>
            <w:r w:rsidR="00151563">
              <w:rPr>
                <w:rFonts w:eastAsia="Times New Roman"/>
                <w:lang w:val="en-US" w:eastAsia="zh-CN"/>
              </w:rPr>
              <w:t>, but solutions</w:t>
            </w:r>
            <w:r w:rsidR="007A7ADA">
              <w:rPr>
                <w:rFonts w:eastAsia="Times New Roman"/>
                <w:lang w:val="en-US" w:eastAsia="zh-CN"/>
              </w:rPr>
              <w:t xml:space="preserve"> to prevent such an unnecessary latency</w:t>
            </w:r>
            <w:r w:rsidR="00151563">
              <w:rPr>
                <w:rFonts w:eastAsia="Times New Roman"/>
                <w:lang w:val="en-US" w:eastAsia="zh-CN"/>
              </w:rPr>
              <w:t xml:space="preserve"> (like </w:t>
            </w:r>
            <w:r w:rsidR="00B07BA5">
              <w:rPr>
                <w:rFonts w:eastAsia="Times New Roman"/>
                <w:lang w:val="en-US" w:eastAsia="zh-CN"/>
              </w:rPr>
              <w:t>separate</w:t>
            </w:r>
            <w:r w:rsidR="00151563">
              <w:rPr>
                <w:rFonts w:eastAsia="Times New Roman"/>
                <w:lang w:val="en-US" w:eastAsia="zh-CN"/>
              </w:rPr>
              <w:t xml:space="preserve"> DCIs or </w:t>
            </w:r>
            <w:r w:rsidR="00076C92">
              <w:rPr>
                <w:rFonts w:eastAsia="Times New Roman"/>
                <w:lang w:val="en-US" w:eastAsia="zh-CN"/>
              </w:rPr>
              <w:t>relaxed PUSCH latency</w:t>
            </w:r>
            <w:r w:rsidR="0004654C">
              <w:rPr>
                <w:rFonts w:eastAsia="Times New Roman"/>
                <w:lang w:val="en-US" w:eastAsia="zh-CN"/>
              </w:rPr>
              <w:t xml:space="preserve">) does not really target to solve the problem but more ignore </w:t>
            </w:r>
            <w:r w:rsidR="00D53157">
              <w:rPr>
                <w:rFonts w:eastAsia="Times New Roman"/>
                <w:lang w:val="en-US" w:eastAsia="zh-CN"/>
              </w:rPr>
              <w:t>it</w:t>
            </w:r>
            <w:r w:rsidR="0004654C">
              <w:rPr>
                <w:rFonts w:eastAsia="Times New Roman"/>
                <w:lang w:val="en-US" w:eastAsia="zh-CN"/>
              </w:rPr>
              <w:t xml:space="preserve">. </w:t>
            </w:r>
            <w:r w:rsidR="0037538C">
              <w:rPr>
                <w:rFonts w:eastAsia="Times New Roman"/>
                <w:lang w:val="en-US" w:eastAsia="zh-CN"/>
              </w:rPr>
              <w:t>Obviously,</w:t>
            </w:r>
            <w:r w:rsidR="002211B3">
              <w:rPr>
                <w:rFonts w:eastAsia="Times New Roman"/>
                <w:lang w:val="en-US" w:eastAsia="zh-CN"/>
              </w:rPr>
              <w:t xml:space="preserve"> it is gNB’s choice not to multiplex A-CSI on URLLC or </w:t>
            </w:r>
            <w:r w:rsidR="00B07BA5">
              <w:rPr>
                <w:rFonts w:eastAsia="Times New Roman"/>
                <w:lang w:val="en-US" w:eastAsia="zh-CN"/>
              </w:rPr>
              <w:t>use a separate DCI</w:t>
            </w:r>
            <w:r w:rsidR="00A45845">
              <w:rPr>
                <w:rFonts w:eastAsia="Times New Roman"/>
                <w:lang w:val="en-US" w:eastAsia="zh-CN"/>
              </w:rPr>
              <w:t xml:space="preserve"> to prevent latency on data</w:t>
            </w:r>
            <w:r w:rsidR="00B07BA5">
              <w:rPr>
                <w:rFonts w:eastAsia="Times New Roman"/>
                <w:lang w:val="en-US" w:eastAsia="zh-CN"/>
              </w:rPr>
              <w:t xml:space="preserve"> (at the cost of more PDCCH overhead</w:t>
            </w:r>
            <w:r w:rsidR="0037538C">
              <w:rPr>
                <w:rFonts w:eastAsia="Times New Roman"/>
                <w:lang w:val="en-US" w:eastAsia="zh-CN"/>
              </w:rPr>
              <w:t xml:space="preserve"> and maybe more latency on CSI as mentioned by Apple</w:t>
            </w:r>
            <w:r w:rsidR="00B07BA5">
              <w:rPr>
                <w:rFonts w:eastAsia="Times New Roman"/>
                <w:lang w:val="en-US" w:eastAsia="zh-CN"/>
              </w:rPr>
              <w:t>)</w:t>
            </w:r>
            <w:r w:rsidR="00A45845">
              <w:rPr>
                <w:rFonts w:eastAsia="Times New Roman"/>
                <w:lang w:val="en-US" w:eastAsia="zh-CN"/>
              </w:rPr>
              <w:t xml:space="preserve">. But the question still </w:t>
            </w:r>
            <w:r w:rsidR="00AF57F0">
              <w:rPr>
                <w:rFonts w:eastAsia="Times New Roman"/>
                <w:lang w:val="en-US" w:eastAsia="zh-CN"/>
              </w:rPr>
              <w:t>remains</w:t>
            </w:r>
            <w:r w:rsidR="00A37BA5">
              <w:rPr>
                <w:rFonts w:eastAsia="Times New Roman"/>
                <w:lang w:val="en-US" w:eastAsia="zh-CN"/>
              </w:rPr>
              <w:t>:</w:t>
            </w:r>
            <w:r w:rsidR="00AF57F0">
              <w:rPr>
                <w:rFonts w:eastAsia="Times New Roman"/>
                <w:lang w:val="en-US" w:eastAsia="zh-CN"/>
              </w:rPr>
              <w:t xml:space="preserve"> for A-CSI on PUSCH type-B with </w:t>
            </w:r>
            <w:r w:rsidR="00EB2093">
              <w:rPr>
                <w:rFonts w:eastAsia="Times New Roman"/>
                <w:lang w:val="en-US" w:eastAsia="zh-CN"/>
              </w:rPr>
              <w:t>UL-SCH (and say high priority UL-SCH),</w:t>
            </w:r>
            <w:r w:rsidR="00A37BA5">
              <w:rPr>
                <w:rFonts w:eastAsia="Times New Roman"/>
                <w:lang w:val="en-US" w:eastAsia="zh-CN"/>
              </w:rPr>
              <w:t xml:space="preserve"> </w:t>
            </w:r>
            <w:r w:rsidR="008C7A56">
              <w:rPr>
                <w:rFonts w:eastAsia="Times New Roman"/>
                <w:lang w:val="en-US" w:eastAsia="zh-CN"/>
              </w:rPr>
              <w:t xml:space="preserve">how to prevent </w:t>
            </w:r>
            <w:r w:rsidR="00EF1902">
              <w:rPr>
                <w:rFonts w:eastAsia="Times New Roman"/>
                <w:lang w:val="en-US" w:eastAsia="zh-CN"/>
              </w:rPr>
              <w:t xml:space="preserve">latency on data or </w:t>
            </w:r>
            <w:r w:rsidR="00BD0D13">
              <w:rPr>
                <w:rFonts w:eastAsia="Times New Roman"/>
                <w:lang w:val="en-US" w:eastAsia="zh-CN"/>
              </w:rPr>
              <w:t xml:space="preserve">maybe </w:t>
            </w:r>
            <w:r w:rsidR="00EF1902">
              <w:rPr>
                <w:rFonts w:eastAsia="Times New Roman"/>
                <w:lang w:val="en-US" w:eastAsia="zh-CN"/>
              </w:rPr>
              <w:t>define an error case</w:t>
            </w:r>
            <w:r w:rsidR="00F373B7">
              <w:rPr>
                <w:rFonts w:eastAsia="Times New Roman"/>
                <w:lang w:val="en-US" w:eastAsia="zh-CN"/>
              </w:rPr>
              <w:t xml:space="preserve"> that A-CSI on PUSCH with high priority is not expected</w:t>
            </w:r>
            <w:r w:rsidR="00EF1902">
              <w:rPr>
                <w:rFonts w:eastAsia="Times New Roman"/>
                <w:lang w:val="en-US" w:eastAsia="zh-CN"/>
              </w:rPr>
              <w:t xml:space="preserve">)? </w:t>
            </w:r>
          </w:p>
          <w:p w14:paraId="73197C32" w14:textId="28B5E119" w:rsidR="00E40447" w:rsidRPr="000553BD" w:rsidRDefault="003E4A93" w:rsidP="008C6649">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w:t>
            </w:r>
            <w:r w:rsidR="00135F5D">
              <w:rPr>
                <w:rFonts w:eastAsia="Times New Roman"/>
                <w:lang w:val="en-US" w:eastAsia="zh-CN"/>
              </w:rPr>
              <w:t>ambiguity between gNB and UE, similar to UCI discussion, and nowhere in current spec such a thing is allowed to UE.</w:t>
            </w:r>
            <w:r w:rsidR="00475C06">
              <w:rPr>
                <w:rFonts w:eastAsia="Times New Roman"/>
                <w:lang w:val="en-US" w:eastAsia="zh-CN"/>
              </w:rPr>
              <w:t xml:space="preserve"> </w:t>
            </w:r>
          </w:p>
        </w:tc>
      </w:tr>
      <w:tr w:rsidR="00E40447" w:rsidRPr="000553BD" w14:paraId="6BDD141D" w14:textId="77777777" w:rsidTr="00E40447">
        <w:tc>
          <w:tcPr>
            <w:tcW w:w="1430" w:type="dxa"/>
            <w:tcMar>
              <w:top w:w="0" w:type="dxa"/>
              <w:left w:w="108" w:type="dxa"/>
              <w:bottom w:w="0" w:type="dxa"/>
              <w:right w:w="108" w:type="dxa"/>
            </w:tcMar>
          </w:tcPr>
          <w:p w14:paraId="3501144E" w14:textId="77777777" w:rsidR="00E40447" w:rsidRPr="000553BD" w:rsidRDefault="00E40447" w:rsidP="008C6649">
            <w:pPr>
              <w:spacing w:after="0"/>
              <w:rPr>
                <w:rFonts w:eastAsia="Times New Roman"/>
                <w:lang w:val="en-US" w:eastAsia="zh-CN"/>
              </w:rPr>
            </w:pPr>
          </w:p>
        </w:tc>
        <w:tc>
          <w:tcPr>
            <w:tcW w:w="8189" w:type="dxa"/>
            <w:tcMar>
              <w:top w:w="0" w:type="dxa"/>
              <w:left w:w="108" w:type="dxa"/>
              <w:bottom w:w="0" w:type="dxa"/>
              <w:right w:w="108" w:type="dxa"/>
            </w:tcMar>
          </w:tcPr>
          <w:p w14:paraId="0574C603" w14:textId="77777777" w:rsidR="00E40447" w:rsidRPr="000553BD" w:rsidRDefault="00E40447" w:rsidP="008C6649">
            <w:pPr>
              <w:spacing w:after="0"/>
              <w:rPr>
                <w:rFonts w:eastAsia="Times New Roman"/>
                <w:lang w:val="en-US" w:eastAsia="zh-CN"/>
              </w:rPr>
            </w:pPr>
          </w:p>
        </w:tc>
      </w:tr>
      <w:tr w:rsidR="00E40447" w:rsidRPr="000553BD" w14:paraId="2D4AE9CE" w14:textId="77777777" w:rsidTr="00E40447">
        <w:tc>
          <w:tcPr>
            <w:tcW w:w="1430" w:type="dxa"/>
            <w:tcMar>
              <w:top w:w="0" w:type="dxa"/>
              <w:left w:w="108" w:type="dxa"/>
              <w:bottom w:w="0" w:type="dxa"/>
              <w:right w:w="108" w:type="dxa"/>
            </w:tcMar>
          </w:tcPr>
          <w:p w14:paraId="55490937" w14:textId="77777777" w:rsidR="00E40447" w:rsidRPr="000553BD" w:rsidRDefault="00E40447" w:rsidP="008C6649">
            <w:pPr>
              <w:spacing w:after="0"/>
              <w:rPr>
                <w:rFonts w:eastAsia="Times New Roman"/>
                <w:lang w:val="en-US" w:eastAsia="zh-CN"/>
              </w:rPr>
            </w:pPr>
          </w:p>
        </w:tc>
        <w:tc>
          <w:tcPr>
            <w:tcW w:w="8189" w:type="dxa"/>
            <w:tcMar>
              <w:top w:w="0" w:type="dxa"/>
              <w:left w:w="108" w:type="dxa"/>
              <w:bottom w:w="0" w:type="dxa"/>
              <w:right w:w="108" w:type="dxa"/>
            </w:tcMar>
          </w:tcPr>
          <w:p w14:paraId="6DF363DC" w14:textId="77777777" w:rsidR="00E40447" w:rsidRPr="000553BD" w:rsidRDefault="00E40447" w:rsidP="008C6649">
            <w:pPr>
              <w:spacing w:after="0"/>
              <w:rPr>
                <w:rFonts w:eastAsia="Times New Roman"/>
                <w:lang w:val="en-US" w:eastAsia="zh-CN"/>
              </w:rPr>
            </w:pPr>
          </w:p>
        </w:tc>
      </w:tr>
      <w:tr w:rsidR="00E40447" w:rsidRPr="000553BD" w14:paraId="66BA4745" w14:textId="77777777" w:rsidTr="00E40447">
        <w:tc>
          <w:tcPr>
            <w:tcW w:w="1430" w:type="dxa"/>
            <w:tcMar>
              <w:top w:w="0" w:type="dxa"/>
              <w:left w:w="108" w:type="dxa"/>
              <w:bottom w:w="0" w:type="dxa"/>
              <w:right w:w="108" w:type="dxa"/>
            </w:tcMar>
          </w:tcPr>
          <w:p w14:paraId="70AAA8D3" w14:textId="77777777" w:rsidR="00E40447" w:rsidRPr="000553BD" w:rsidRDefault="00E40447" w:rsidP="008C6649">
            <w:pPr>
              <w:spacing w:after="0"/>
              <w:rPr>
                <w:rFonts w:eastAsia="Times New Roman"/>
                <w:lang w:val="en-US" w:eastAsia="zh-CN"/>
              </w:rPr>
            </w:pPr>
          </w:p>
        </w:tc>
        <w:tc>
          <w:tcPr>
            <w:tcW w:w="8189" w:type="dxa"/>
            <w:tcMar>
              <w:top w:w="0" w:type="dxa"/>
              <w:left w:w="108" w:type="dxa"/>
              <w:bottom w:w="0" w:type="dxa"/>
              <w:right w:w="108" w:type="dxa"/>
            </w:tcMar>
          </w:tcPr>
          <w:p w14:paraId="5E1BAC9F" w14:textId="77777777" w:rsidR="00E40447" w:rsidRPr="000553BD" w:rsidRDefault="00E40447" w:rsidP="008C6649">
            <w:pPr>
              <w:spacing w:after="0"/>
              <w:rPr>
                <w:rFonts w:eastAsia="Times New Roman"/>
                <w:lang w:val="en-US" w:eastAsia="zh-CN"/>
              </w:rPr>
            </w:pPr>
          </w:p>
        </w:tc>
      </w:tr>
      <w:tr w:rsidR="00E40447" w:rsidRPr="000553BD" w14:paraId="0D1D0F87" w14:textId="77777777" w:rsidTr="00E40447">
        <w:tc>
          <w:tcPr>
            <w:tcW w:w="1430" w:type="dxa"/>
            <w:tcMar>
              <w:top w:w="0" w:type="dxa"/>
              <w:left w:w="108" w:type="dxa"/>
              <w:bottom w:w="0" w:type="dxa"/>
              <w:right w:w="108" w:type="dxa"/>
            </w:tcMar>
          </w:tcPr>
          <w:p w14:paraId="644A6BE7" w14:textId="77777777" w:rsidR="00E40447" w:rsidRPr="000553BD" w:rsidRDefault="00E40447" w:rsidP="008C6649">
            <w:pPr>
              <w:spacing w:after="0"/>
              <w:rPr>
                <w:rFonts w:eastAsia="Times New Roman"/>
                <w:lang w:val="en-US" w:eastAsia="zh-CN"/>
              </w:rPr>
            </w:pPr>
          </w:p>
        </w:tc>
        <w:tc>
          <w:tcPr>
            <w:tcW w:w="8189" w:type="dxa"/>
            <w:tcMar>
              <w:top w:w="0" w:type="dxa"/>
              <w:left w:w="108" w:type="dxa"/>
              <w:bottom w:w="0" w:type="dxa"/>
              <w:right w:w="108" w:type="dxa"/>
            </w:tcMar>
          </w:tcPr>
          <w:p w14:paraId="161A618D" w14:textId="77777777" w:rsidR="00E40447" w:rsidRPr="000553BD" w:rsidRDefault="00E40447" w:rsidP="008C6649">
            <w:pPr>
              <w:spacing w:after="0"/>
              <w:rPr>
                <w:rFonts w:eastAsia="Times New Roman"/>
                <w:lang w:val="en-US" w:eastAsia="zh-CN"/>
              </w:rPr>
            </w:pPr>
          </w:p>
        </w:tc>
      </w:tr>
    </w:tbl>
    <w:p w14:paraId="4300DAC1" w14:textId="77777777" w:rsidR="00CF0C25" w:rsidRDefault="00CF0C25" w:rsidP="00A31F94">
      <w:pPr>
        <w:rPr>
          <w:sz w:val="22"/>
          <w:lang w:val="en-US"/>
        </w:rPr>
      </w:pPr>
    </w:p>
    <w:p w14:paraId="1BC37CD0" w14:textId="77777777" w:rsidR="008B4B9A" w:rsidRPr="00824455" w:rsidRDefault="008B4B9A" w:rsidP="00824455">
      <w:pPr>
        <w:rPr>
          <w:sz w:val="22"/>
          <w:lang w:val="en-US"/>
        </w:rPr>
      </w:pPr>
      <w:bookmarkStart w:id="1" w:name="_Toc415085486"/>
      <w:bookmarkStart w:id="2" w:name="_Toc503902285"/>
    </w:p>
    <w:bookmarkEnd w:id="1"/>
    <w:bookmarkEnd w:id="2"/>
    <w:p w14:paraId="2E50DE8D" w14:textId="7017ABE2" w:rsidR="005F44EE" w:rsidRDefault="00150C53" w:rsidP="005F44EE">
      <w:pPr>
        <w:pStyle w:val="Heading1"/>
        <w:rPr>
          <w:lang w:val="en-US"/>
        </w:rPr>
      </w:pPr>
      <w:r>
        <w:rPr>
          <w:lang w:val="en-US"/>
        </w:rPr>
        <w:t>3</w:t>
      </w:r>
      <w:r w:rsidR="005F44EE" w:rsidRPr="00BB3A4E">
        <w:rPr>
          <w:lang w:val="en-US"/>
        </w:rPr>
        <w:tab/>
      </w:r>
      <w:r>
        <w:rPr>
          <w:lang w:val="en-US"/>
        </w:rPr>
        <w:t>Agreements</w:t>
      </w:r>
      <w:r w:rsidR="005F44EE">
        <w:rPr>
          <w:lang w:val="en-US"/>
        </w:rPr>
        <w:t xml:space="preserve"> </w:t>
      </w:r>
    </w:p>
    <w:p w14:paraId="1D792AB1" w14:textId="5729FF67" w:rsidR="00C62D4B" w:rsidRDefault="00C62D4B" w:rsidP="00BE28A3">
      <w:pPr>
        <w:spacing w:before="240"/>
        <w:rPr>
          <w:sz w:val="22"/>
          <w:lang w:val="en-US"/>
        </w:rPr>
      </w:pPr>
    </w:p>
    <w:p w14:paraId="51DD3557" w14:textId="77777777" w:rsidR="00B01421" w:rsidRDefault="00B01421" w:rsidP="00C62D4B">
      <w:pPr>
        <w:rPr>
          <w:sz w:val="22"/>
          <w:lang w:val="en-US"/>
        </w:rPr>
      </w:pPr>
    </w:p>
    <w:p w14:paraId="34D50310" w14:textId="77777777" w:rsidR="00B01421" w:rsidRPr="00BA1BA2" w:rsidRDefault="00B01421" w:rsidP="00BA1BA2">
      <w:pPr>
        <w:rPr>
          <w:sz w:val="22"/>
          <w:lang w:val="en-US"/>
        </w:rPr>
      </w:pPr>
    </w:p>
    <w:p w14:paraId="57017DD0" w14:textId="6C3F1C03" w:rsidR="00877D8F" w:rsidRPr="00BB3A4E" w:rsidRDefault="00877D8F" w:rsidP="00877D8F">
      <w:pPr>
        <w:pStyle w:val="Heading1"/>
        <w:rPr>
          <w:lang w:val="en-US"/>
        </w:rPr>
      </w:pPr>
      <w:r>
        <w:rPr>
          <w:lang w:val="en-US"/>
        </w:rPr>
        <w:t>References</w:t>
      </w:r>
    </w:p>
    <w:p w14:paraId="277CFBE1" w14:textId="77777777" w:rsidR="004A3220" w:rsidRDefault="004A3220" w:rsidP="004A3220">
      <w:pPr>
        <w:pStyle w:val="ListParagraph"/>
        <w:numPr>
          <w:ilvl w:val="0"/>
          <w:numId w:val="1"/>
        </w:numPr>
        <w:rPr>
          <w:lang w:eastAsia="x-none"/>
        </w:rPr>
      </w:pPr>
      <w:r>
        <w:rPr>
          <w:lang w:eastAsia="x-none"/>
        </w:rPr>
        <w:t>R1-2003319</w:t>
      </w:r>
      <w:r>
        <w:rPr>
          <w:lang w:eastAsia="x-none"/>
        </w:rPr>
        <w:tab/>
        <w:t>Remaining issues on PUSCH enhancements for NR URLLC</w:t>
      </w:r>
      <w:r>
        <w:rPr>
          <w:lang w:eastAsia="x-none"/>
        </w:rPr>
        <w:tab/>
        <w:t>ZTE</w:t>
      </w:r>
    </w:p>
    <w:p w14:paraId="00D7B711" w14:textId="77777777" w:rsidR="004A3220" w:rsidRDefault="004A3220" w:rsidP="004A3220">
      <w:pPr>
        <w:pStyle w:val="ListParagraph"/>
        <w:numPr>
          <w:ilvl w:val="0"/>
          <w:numId w:val="1"/>
        </w:numPr>
        <w:rPr>
          <w:lang w:eastAsia="x-none"/>
        </w:rPr>
      </w:pPr>
      <w:r>
        <w:rPr>
          <w:lang w:eastAsia="x-none"/>
        </w:rPr>
        <w:t>R1-2003389</w:t>
      </w:r>
      <w:r>
        <w:rPr>
          <w:lang w:eastAsia="x-none"/>
        </w:rPr>
        <w:tab/>
        <w:t>PUSCH enhancements for URLLC</w:t>
      </w:r>
      <w:r>
        <w:rPr>
          <w:lang w:eastAsia="x-none"/>
        </w:rPr>
        <w:tab/>
        <w:t>vivo</w:t>
      </w:r>
    </w:p>
    <w:p w14:paraId="6E96AFDC" w14:textId="77777777" w:rsidR="004A3220" w:rsidRDefault="004A3220" w:rsidP="004A3220">
      <w:pPr>
        <w:pStyle w:val="ListParagraph"/>
        <w:numPr>
          <w:ilvl w:val="0"/>
          <w:numId w:val="1"/>
        </w:numPr>
        <w:rPr>
          <w:lang w:eastAsia="x-none"/>
        </w:rPr>
      </w:pPr>
      <w:r>
        <w:rPr>
          <w:lang w:eastAsia="x-none"/>
        </w:rPr>
        <w:t>R1-2003441</w:t>
      </w:r>
      <w:r>
        <w:rPr>
          <w:lang w:eastAsia="x-none"/>
        </w:rPr>
        <w:tab/>
        <w:t>Remaining Issue of PUSCH Enhancements for NR URLLC</w:t>
      </w:r>
      <w:r>
        <w:rPr>
          <w:lang w:eastAsia="x-none"/>
        </w:rPr>
        <w:tab/>
        <w:t>Ericsson</w:t>
      </w:r>
    </w:p>
    <w:p w14:paraId="25E57CF7" w14:textId="77777777" w:rsidR="004A3220" w:rsidRDefault="004A3220" w:rsidP="004A3220">
      <w:pPr>
        <w:pStyle w:val="ListParagraph"/>
        <w:numPr>
          <w:ilvl w:val="0"/>
          <w:numId w:val="1"/>
        </w:numPr>
        <w:rPr>
          <w:lang w:eastAsia="x-none"/>
        </w:rPr>
      </w:pPr>
      <w:r>
        <w:rPr>
          <w:lang w:eastAsia="x-none"/>
        </w:rPr>
        <w:t>R1-2003529</w:t>
      </w:r>
      <w:r>
        <w:rPr>
          <w:lang w:eastAsia="x-none"/>
        </w:rPr>
        <w:tab/>
        <w:t>Corrections on PUSCH enhancement</w:t>
      </w:r>
      <w:r>
        <w:rPr>
          <w:lang w:eastAsia="x-none"/>
        </w:rPr>
        <w:tab/>
        <w:t>Huawei, HiSilicon</w:t>
      </w:r>
    </w:p>
    <w:p w14:paraId="6FF7E047" w14:textId="77777777" w:rsidR="004A3220" w:rsidRDefault="004A3220" w:rsidP="004A3220">
      <w:pPr>
        <w:pStyle w:val="ListParagraph"/>
        <w:numPr>
          <w:ilvl w:val="0"/>
          <w:numId w:val="1"/>
        </w:numPr>
        <w:rPr>
          <w:lang w:eastAsia="x-none"/>
        </w:rPr>
      </w:pPr>
      <w:r>
        <w:rPr>
          <w:lang w:eastAsia="x-none"/>
        </w:rPr>
        <w:t>R1-2003579</w:t>
      </w:r>
      <w:r>
        <w:rPr>
          <w:lang w:eastAsia="x-none"/>
        </w:rPr>
        <w:tab/>
        <w:t>Maintenance of PUSCH enhancements for Rel-16 NR URLLC</w:t>
      </w:r>
      <w:r>
        <w:rPr>
          <w:lang w:eastAsia="x-none"/>
        </w:rPr>
        <w:tab/>
        <w:t>Nokia, Nokia Shanghai Bell</w:t>
      </w:r>
    </w:p>
    <w:p w14:paraId="1363E7C0" w14:textId="77777777" w:rsidR="004A3220" w:rsidRDefault="004A3220" w:rsidP="004A3220">
      <w:pPr>
        <w:pStyle w:val="ListParagraph"/>
        <w:numPr>
          <w:ilvl w:val="0"/>
          <w:numId w:val="1"/>
        </w:numPr>
        <w:rPr>
          <w:lang w:eastAsia="x-none"/>
        </w:rPr>
      </w:pPr>
      <w:r>
        <w:rPr>
          <w:lang w:eastAsia="x-none"/>
        </w:rPr>
        <w:t>R1-2003622</w:t>
      </w:r>
      <w:r>
        <w:rPr>
          <w:lang w:eastAsia="x-none"/>
        </w:rPr>
        <w:tab/>
        <w:t>Remaining issues on PUSCH enhancements</w:t>
      </w:r>
      <w:r>
        <w:rPr>
          <w:lang w:eastAsia="x-none"/>
        </w:rPr>
        <w:tab/>
        <w:t>CATT</w:t>
      </w:r>
    </w:p>
    <w:p w14:paraId="7ABE7036" w14:textId="77777777" w:rsidR="004A3220" w:rsidRDefault="004A3220" w:rsidP="004A3220">
      <w:pPr>
        <w:pStyle w:val="ListParagraph"/>
        <w:numPr>
          <w:ilvl w:val="0"/>
          <w:numId w:val="1"/>
        </w:numPr>
        <w:rPr>
          <w:lang w:eastAsia="x-none"/>
        </w:rPr>
      </w:pPr>
      <w:r>
        <w:rPr>
          <w:lang w:eastAsia="x-none"/>
        </w:rPr>
        <w:t>R1-2003739</w:t>
      </w:r>
      <w:r>
        <w:rPr>
          <w:lang w:eastAsia="x-none"/>
        </w:rPr>
        <w:tab/>
        <w:t>Corrections on PUSCH enhancements for URLLC</w:t>
      </w:r>
      <w:r>
        <w:rPr>
          <w:lang w:eastAsia="x-none"/>
        </w:rPr>
        <w:tab/>
        <w:t>Intel Corporation</w:t>
      </w:r>
    </w:p>
    <w:p w14:paraId="76E3C20C" w14:textId="77777777" w:rsidR="004A3220" w:rsidRDefault="004A3220" w:rsidP="004A3220">
      <w:pPr>
        <w:pStyle w:val="ListParagraph"/>
        <w:numPr>
          <w:ilvl w:val="0"/>
          <w:numId w:val="1"/>
        </w:numPr>
        <w:rPr>
          <w:lang w:eastAsia="x-none"/>
        </w:rPr>
      </w:pPr>
      <w:r>
        <w:rPr>
          <w:lang w:eastAsia="x-none"/>
        </w:rPr>
        <w:t>R1-2003815</w:t>
      </w:r>
      <w:r>
        <w:rPr>
          <w:lang w:eastAsia="x-none"/>
        </w:rPr>
        <w:tab/>
        <w:t>Remaining issues on URLLC PUSCH enhancement</w:t>
      </w:r>
      <w:r>
        <w:rPr>
          <w:lang w:eastAsia="x-none"/>
        </w:rPr>
        <w:tab/>
        <w:t>Panasonic Corporation</w:t>
      </w:r>
    </w:p>
    <w:p w14:paraId="1A983F12" w14:textId="77777777" w:rsidR="004A3220" w:rsidRDefault="004A3220" w:rsidP="004A3220">
      <w:pPr>
        <w:pStyle w:val="ListParagraph"/>
        <w:numPr>
          <w:ilvl w:val="0"/>
          <w:numId w:val="1"/>
        </w:numPr>
        <w:rPr>
          <w:lang w:eastAsia="x-none"/>
        </w:rPr>
      </w:pPr>
      <w:r>
        <w:rPr>
          <w:lang w:eastAsia="x-none"/>
        </w:rPr>
        <w:t>R1-2003867</w:t>
      </w:r>
      <w:r>
        <w:rPr>
          <w:lang w:eastAsia="x-none"/>
        </w:rPr>
        <w:tab/>
        <w:t>Remaining issues for PUSCH enhancements</w:t>
      </w:r>
      <w:r>
        <w:rPr>
          <w:lang w:eastAsia="x-none"/>
        </w:rPr>
        <w:tab/>
        <w:t>Samsung</w:t>
      </w:r>
    </w:p>
    <w:p w14:paraId="5DB860FE" w14:textId="77777777" w:rsidR="004A3220" w:rsidRDefault="004A3220" w:rsidP="004A3220">
      <w:pPr>
        <w:pStyle w:val="ListParagraph"/>
        <w:numPr>
          <w:ilvl w:val="0"/>
          <w:numId w:val="1"/>
        </w:numPr>
        <w:rPr>
          <w:lang w:eastAsia="x-none"/>
        </w:rPr>
      </w:pPr>
      <w:r>
        <w:rPr>
          <w:lang w:eastAsia="x-none"/>
        </w:rPr>
        <w:t>R1-2003976</w:t>
      </w:r>
      <w:r>
        <w:rPr>
          <w:lang w:eastAsia="x-none"/>
        </w:rPr>
        <w:tab/>
        <w:t>PUSCH enhancements</w:t>
      </w:r>
      <w:r>
        <w:rPr>
          <w:lang w:eastAsia="x-none"/>
        </w:rPr>
        <w:tab/>
        <w:t>ETRI</w:t>
      </w:r>
    </w:p>
    <w:p w14:paraId="056DC6BF" w14:textId="77777777" w:rsidR="004A3220" w:rsidRDefault="004A3220" w:rsidP="004A3220">
      <w:pPr>
        <w:pStyle w:val="ListParagraph"/>
        <w:numPr>
          <w:ilvl w:val="0"/>
          <w:numId w:val="1"/>
        </w:numPr>
        <w:rPr>
          <w:lang w:eastAsia="x-none"/>
        </w:rPr>
      </w:pPr>
      <w:r>
        <w:rPr>
          <w:lang w:eastAsia="x-none"/>
        </w:rPr>
        <w:t>R1-2003986</w:t>
      </w:r>
      <w:r>
        <w:rPr>
          <w:lang w:eastAsia="x-none"/>
        </w:rPr>
        <w:tab/>
        <w:t>Discussion on PUSCH enhancements for URLLC</w:t>
      </w:r>
      <w:r>
        <w:rPr>
          <w:lang w:eastAsia="x-none"/>
        </w:rPr>
        <w:tab/>
        <w:t>Spreadtrum Communications</w:t>
      </w:r>
    </w:p>
    <w:p w14:paraId="5F6E3206" w14:textId="77777777" w:rsidR="004A3220" w:rsidRDefault="004A3220" w:rsidP="004A3220">
      <w:pPr>
        <w:pStyle w:val="ListParagraph"/>
        <w:numPr>
          <w:ilvl w:val="0"/>
          <w:numId w:val="1"/>
        </w:numPr>
        <w:rPr>
          <w:lang w:eastAsia="x-none"/>
        </w:rPr>
      </w:pPr>
      <w:r>
        <w:rPr>
          <w:lang w:eastAsia="x-none"/>
        </w:rPr>
        <w:t>R1-2004031</w:t>
      </w:r>
      <w:r>
        <w:rPr>
          <w:lang w:eastAsia="x-none"/>
        </w:rPr>
        <w:tab/>
        <w:t>Remaining issues of PUSCH enhancements for NR URLLC</w:t>
      </w:r>
      <w:r>
        <w:rPr>
          <w:lang w:eastAsia="x-none"/>
        </w:rPr>
        <w:tab/>
        <w:t>LG Electronics</w:t>
      </w:r>
    </w:p>
    <w:p w14:paraId="21820991" w14:textId="77777777" w:rsidR="004A3220" w:rsidRDefault="004A3220" w:rsidP="004A3220">
      <w:pPr>
        <w:pStyle w:val="ListParagraph"/>
        <w:numPr>
          <w:ilvl w:val="0"/>
          <w:numId w:val="1"/>
        </w:numPr>
        <w:rPr>
          <w:lang w:eastAsia="x-none"/>
        </w:rPr>
      </w:pPr>
      <w:r>
        <w:rPr>
          <w:lang w:eastAsia="x-none"/>
        </w:rPr>
        <w:t>R1-2004046</w:t>
      </w:r>
      <w:r>
        <w:rPr>
          <w:lang w:eastAsia="x-none"/>
        </w:rPr>
        <w:tab/>
        <w:t>Remaining issues on PUSCH enhancements for URLLC</w:t>
      </w:r>
      <w:r>
        <w:rPr>
          <w:lang w:eastAsia="x-none"/>
        </w:rPr>
        <w:tab/>
        <w:t>Fujitsu</w:t>
      </w:r>
    </w:p>
    <w:p w14:paraId="14B5BD0C" w14:textId="77777777" w:rsidR="004A3220" w:rsidRDefault="004A3220" w:rsidP="004A3220">
      <w:pPr>
        <w:pStyle w:val="ListParagraph"/>
        <w:numPr>
          <w:ilvl w:val="0"/>
          <w:numId w:val="1"/>
        </w:numPr>
        <w:rPr>
          <w:lang w:eastAsia="x-none"/>
        </w:rPr>
      </w:pPr>
      <w:r>
        <w:rPr>
          <w:lang w:eastAsia="x-none"/>
        </w:rPr>
        <w:t>R1-2004116</w:t>
      </w:r>
      <w:r>
        <w:rPr>
          <w:lang w:eastAsia="x-none"/>
        </w:rPr>
        <w:tab/>
        <w:t>PUSCH enhancements for URLLC</w:t>
      </w:r>
      <w:r>
        <w:rPr>
          <w:lang w:eastAsia="x-none"/>
        </w:rPr>
        <w:tab/>
        <w:t>OPPO</w:t>
      </w:r>
    </w:p>
    <w:p w14:paraId="1B221FC5" w14:textId="77777777" w:rsidR="004A3220" w:rsidRDefault="004A3220" w:rsidP="004A3220">
      <w:pPr>
        <w:pStyle w:val="ListParagraph"/>
        <w:numPr>
          <w:ilvl w:val="0"/>
          <w:numId w:val="1"/>
        </w:numPr>
        <w:rPr>
          <w:lang w:eastAsia="x-none"/>
        </w:rPr>
      </w:pPr>
      <w:r>
        <w:rPr>
          <w:lang w:eastAsia="x-none"/>
        </w:rPr>
        <w:t>R1-2004223</w:t>
      </w:r>
      <w:r>
        <w:rPr>
          <w:lang w:eastAsia="x-none"/>
        </w:rPr>
        <w:tab/>
        <w:t>Remaining Issues on PUSCH enhancements for eURLLC</w:t>
      </w:r>
      <w:r>
        <w:rPr>
          <w:lang w:eastAsia="x-none"/>
        </w:rPr>
        <w:tab/>
        <w:t>Apple</w:t>
      </w:r>
    </w:p>
    <w:p w14:paraId="07299B11" w14:textId="77777777" w:rsidR="004A3220" w:rsidRDefault="004A3220" w:rsidP="004A3220">
      <w:pPr>
        <w:pStyle w:val="ListParagraph"/>
        <w:numPr>
          <w:ilvl w:val="0"/>
          <w:numId w:val="1"/>
        </w:numPr>
        <w:rPr>
          <w:lang w:eastAsia="x-none"/>
        </w:rPr>
      </w:pPr>
      <w:r>
        <w:rPr>
          <w:lang w:eastAsia="x-none"/>
        </w:rPr>
        <w:t>R1-2004332</w:t>
      </w:r>
      <w:r>
        <w:rPr>
          <w:lang w:eastAsia="x-none"/>
        </w:rPr>
        <w:tab/>
        <w:t>Remaining issues on PUSCH enhancements for NR URLLC</w:t>
      </w:r>
      <w:r>
        <w:rPr>
          <w:lang w:eastAsia="x-none"/>
        </w:rPr>
        <w:tab/>
        <w:t>Sharp</w:t>
      </w:r>
    </w:p>
    <w:p w14:paraId="622E8E20" w14:textId="77777777" w:rsidR="004A3220" w:rsidRDefault="004A3220" w:rsidP="004A3220">
      <w:pPr>
        <w:pStyle w:val="ListParagraph"/>
        <w:numPr>
          <w:ilvl w:val="0"/>
          <w:numId w:val="1"/>
        </w:numPr>
        <w:rPr>
          <w:lang w:eastAsia="x-none"/>
        </w:rPr>
      </w:pPr>
      <w:r>
        <w:rPr>
          <w:lang w:eastAsia="x-none"/>
        </w:rPr>
        <w:t>R1-2004391</w:t>
      </w:r>
      <w:r>
        <w:rPr>
          <w:lang w:eastAsia="x-none"/>
        </w:rPr>
        <w:tab/>
        <w:t>Remaining issues for PUSCH enhancements for Rel.16 URLLC</w:t>
      </w:r>
      <w:r>
        <w:rPr>
          <w:lang w:eastAsia="x-none"/>
        </w:rPr>
        <w:tab/>
        <w:t>NTT DOCOMO, INC</w:t>
      </w:r>
    </w:p>
    <w:p w14:paraId="2F0F4F3F" w14:textId="77777777" w:rsidR="004A3220" w:rsidRDefault="004A3220" w:rsidP="004A3220">
      <w:pPr>
        <w:pStyle w:val="ListParagraph"/>
        <w:numPr>
          <w:ilvl w:val="0"/>
          <w:numId w:val="1"/>
        </w:numPr>
        <w:rPr>
          <w:lang w:eastAsia="x-none"/>
        </w:rPr>
      </w:pPr>
      <w:r>
        <w:rPr>
          <w:lang w:eastAsia="x-none"/>
        </w:rPr>
        <w:t>R1-2004459</w:t>
      </w:r>
      <w:r>
        <w:rPr>
          <w:lang w:eastAsia="x-none"/>
        </w:rPr>
        <w:tab/>
        <w:t>Remaining issues on PUSCH enhancements for URLLC</w:t>
      </w:r>
      <w:r>
        <w:rPr>
          <w:lang w:eastAsia="x-none"/>
        </w:rPr>
        <w:tab/>
        <w:t>Qualcomm Incorporated</w:t>
      </w:r>
    </w:p>
    <w:p w14:paraId="795FF3C2" w14:textId="77777777" w:rsidR="004A3220" w:rsidRDefault="004A3220" w:rsidP="004A3220">
      <w:pPr>
        <w:pStyle w:val="ListParagraph"/>
        <w:numPr>
          <w:ilvl w:val="0"/>
          <w:numId w:val="1"/>
        </w:numPr>
        <w:rPr>
          <w:lang w:eastAsia="x-none"/>
        </w:rPr>
      </w:pPr>
      <w:r>
        <w:rPr>
          <w:lang w:eastAsia="x-none"/>
        </w:rPr>
        <w:t>R1-2004524</w:t>
      </w:r>
      <w:r>
        <w:rPr>
          <w:lang w:eastAsia="x-none"/>
        </w:rPr>
        <w:tab/>
        <w:t>Remaining issues on PUSCH enhancement for NR URLLC</w:t>
      </w:r>
      <w:r>
        <w:rPr>
          <w:lang w:eastAsia="x-none"/>
        </w:rPr>
        <w:tab/>
        <w:t>WILUS Inc.</w:t>
      </w:r>
    </w:p>
    <w:p w14:paraId="48FB7144" w14:textId="71174B71" w:rsidR="004A3220" w:rsidRDefault="004A3220" w:rsidP="004A3220">
      <w:pPr>
        <w:pStyle w:val="ListParagraph"/>
        <w:numPr>
          <w:ilvl w:val="0"/>
          <w:numId w:val="1"/>
        </w:numPr>
        <w:rPr>
          <w:lang w:eastAsia="x-none"/>
        </w:rPr>
      </w:pPr>
      <w:r>
        <w:rPr>
          <w:lang w:eastAsia="x-none"/>
        </w:rPr>
        <w:t>R1-2004572</w:t>
      </w:r>
      <w:r>
        <w:rPr>
          <w:lang w:eastAsia="x-none"/>
        </w:rPr>
        <w:tab/>
        <w:t>Remaining issue of PUSCH enhancements for NR URLLC</w:t>
      </w:r>
      <w:r>
        <w:rPr>
          <w:lang w:eastAsia="x-none"/>
        </w:rPr>
        <w:tab/>
        <w:t>ASUSTeK</w:t>
      </w:r>
    </w:p>
    <w:p w14:paraId="124F3025" w14:textId="6E40F7F1" w:rsidR="00AC1E69" w:rsidRDefault="00AC1E69" w:rsidP="00AC1E69">
      <w:pPr>
        <w:pStyle w:val="Heading1"/>
        <w:rPr>
          <w:lang w:val="en-US"/>
        </w:rPr>
      </w:pPr>
      <w:r>
        <w:rPr>
          <w:lang w:val="en-US"/>
        </w:rPr>
        <w:lastRenderedPageBreak/>
        <w:t>Appendix A</w:t>
      </w:r>
      <w:r w:rsidR="005815DD">
        <w:rPr>
          <w:lang w:val="en-US"/>
        </w:rPr>
        <w:t>: Previous agreements on potential enhancements for PUSCH</w:t>
      </w:r>
    </w:p>
    <w:p w14:paraId="747B2E6A" w14:textId="77777777" w:rsidR="00F31878" w:rsidRPr="003919CE" w:rsidRDefault="00F31878" w:rsidP="0053381C">
      <w:pPr>
        <w:pStyle w:val="Heading3"/>
      </w:pPr>
      <w:r w:rsidRPr="003919CE">
        <w:t>RAN1#94bis</w:t>
      </w:r>
      <w:r>
        <w:t xml:space="preserve"> (Oct. 2018)</w:t>
      </w:r>
    </w:p>
    <w:p w14:paraId="34B09D0F" w14:textId="77777777" w:rsidR="00F31878" w:rsidRPr="000D6E53" w:rsidRDefault="00F31878" w:rsidP="003970CC">
      <w:pPr>
        <w:spacing w:after="0"/>
        <w:rPr>
          <w:b/>
          <w:lang w:eastAsia="x-none"/>
        </w:rPr>
      </w:pPr>
      <w:r w:rsidRPr="000D6E53">
        <w:rPr>
          <w:highlight w:val="green"/>
          <w:lang w:eastAsia="x-none"/>
        </w:rPr>
        <w:t>Agreements</w:t>
      </w:r>
      <w:r w:rsidRPr="000D6E53">
        <w:rPr>
          <w:b/>
          <w:lang w:eastAsia="x-none"/>
        </w:rPr>
        <w:t>:</w:t>
      </w:r>
    </w:p>
    <w:p w14:paraId="4D74B815" w14:textId="104C9E91" w:rsidR="00F31878" w:rsidRPr="00F31878" w:rsidRDefault="00F31878" w:rsidP="009A618D">
      <w:pPr>
        <w:numPr>
          <w:ilvl w:val="0"/>
          <w:numId w:val="2"/>
        </w:numPr>
        <w:spacing w:after="0"/>
      </w:pPr>
      <w:r w:rsidRPr="000D6E53">
        <w:rPr>
          <w:rFonts w:hint="eastAsia"/>
        </w:rPr>
        <w:t>One PUSCH transmission instance is not allowed to cross the slot boundary at least for grant-based PUSCH.</w:t>
      </w:r>
    </w:p>
    <w:p w14:paraId="458B1CB0" w14:textId="77777777" w:rsidR="00D43B65" w:rsidRPr="003919CE" w:rsidRDefault="00D43B65" w:rsidP="0053381C">
      <w:pPr>
        <w:pStyle w:val="Heading3"/>
      </w:pPr>
      <w:r>
        <w:t>RAN1#95 (Nov. 2018)</w:t>
      </w:r>
    </w:p>
    <w:p w14:paraId="04D859B8" w14:textId="77777777" w:rsidR="00D43B65" w:rsidRPr="007D4298" w:rsidRDefault="00D43B65" w:rsidP="00D43B65">
      <w:pPr>
        <w:spacing w:after="0"/>
        <w:rPr>
          <w:rFonts w:ascii="Times" w:eastAsia="Batang" w:hAnsi="Times"/>
          <w:b/>
          <w:szCs w:val="24"/>
          <w:lang w:eastAsia="x-none"/>
        </w:rPr>
      </w:pPr>
      <w:r w:rsidRPr="007D4298">
        <w:rPr>
          <w:rFonts w:ascii="Times" w:eastAsia="Batang" w:hAnsi="Times"/>
          <w:szCs w:val="24"/>
          <w:highlight w:val="green"/>
          <w:lang w:eastAsia="x-none"/>
        </w:rPr>
        <w:t>Agreements</w:t>
      </w:r>
      <w:r w:rsidRPr="007D4298">
        <w:rPr>
          <w:rFonts w:ascii="Times" w:eastAsia="Batang" w:hAnsi="Times"/>
          <w:b/>
          <w:szCs w:val="24"/>
          <w:lang w:eastAsia="x-none"/>
        </w:rPr>
        <w:t>:</w:t>
      </w:r>
    </w:p>
    <w:p w14:paraId="7AF689C8" w14:textId="77777777" w:rsidR="00D43B65" w:rsidRPr="007D4298" w:rsidRDefault="00D43B65" w:rsidP="00D43B65">
      <w:pPr>
        <w:spacing w:after="0"/>
        <w:rPr>
          <w:rFonts w:ascii="Times" w:eastAsia="Batang" w:hAnsi="Times"/>
          <w:szCs w:val="22"/>
        </w:rPr>
      </w:pPr>
      <w:r w:rsidRPr="007D4298">
        <w:rPr>
          <w:rFonts w:ascii="Times" w:eastAsia="Batang" w:hAnsi="Times"/>
          <w:szCs w:val="22"/>
        </w:rPr>
        <w:t>Support at least one of the following for one TB:</w:t>
      </w:r>
    </w:p>
    <w:p w14:paraId="5F10C8B9"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that can be in one slot, or across slot boundary in consecutive available slots</w:t>
      </w:r>
    </w:p>
    <w:p w14:paraId="21F13FD8"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in consecutive available slots, with one repetition in each slot with possibly different starting symbols and/or durations</w:t>
      </w:r>
    </w:p>
    <w:p w14:paraId="3F2B04C1"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N (N&gt;=2) UL grants scheduling N PUSCH repetitions on consecutive available slots, with one repetition in each slot, and the i-th UL grant can be received before the end of the PUSCH transmission scheduled by the (i-1)th UL grant.</w:t>
      </w:r>
    </w:p>
    <w:p w14:paraId="38B09757" w14:textId="66A0E301" w:rsidR="00F31878" w:rsidRPr="00D43B65" w:rsidRDefault="00D43B65" w:rsidP="009A618D">
      <w:pPr>
        <w:widowControl w:val="0"/>
        <w:numPr>
          <w:ilvl w:val="0"/>
          <w:numId w:val="5"/>
        </w:numPr>
        <w:spacing w:after="0"/>
        <w:jc w:val="both"/>
      </w:pPr>
      <w:r w:rsidRPr="003970CC">
        <w:rPr>
          <w:rFonts w:ascii="Times" w:eastAsia="Batang" w:hAnsi="Times"/>
          <w:szCs w:val="22"/>
          <w:lang w:eastAsia="x-none"/>
        </w:rPr>
        <w:t>FFS the definition of available slots</w:t>
      </w:r>
    </w:p>
    <w:p w14:paraId="71D54A5C" w14:textId="77777777" w:rsidR="00D43B65" w:rsidRPr="003919CE" w:rsidRDefault="00D43B65" w:rsidP="0053381C">
      <w:pPr>
        <w:pStyle w:val="Heading3"/>
      </w:pPr>
      <w:r>
        <w:t>RAN1 AH#1901 (Jan. 2019)</w:t>
      </w:r>
    </w:p>
    <w:p w14:paraId="1E929526" w14:textId="77777777" w:rsidR="00D43B65" w:rsidRPr="005072E9" w:rsidRDefault="00D43B65" w:rsidP="00D43B65">
      <w:pPr>
        <w:spacing w:after="0"/>
        <w:rPr>
          <w:lang w:eastAsia="x-none"/>
        </w:rPr>
      </w:pPr>
      <w:r w:rsidRPr="005072E9">
        <w:rPr>
          <w:highlight w:val="green"/>
          <w:lang w:eastAsia="x-none"/>
        </w:rPr>
        <w:t>Agreements</w:t>
      </w:r>
      <w:r w:rsidRPr="00326B5B">
        <w:rPr>
          <w:highlight w:val="green"/>
          <w:lang w:eastAsia="x-none"/>
        </w:rPr>
        <w:t>:</w:t>
      </w:r>
    </w:p>
    <w:p w14:paraId="787091AB" w14:textId="77777777" w:rsidR="00D43B65" w:rsidRPr="005072E9" w:rsidRDefault="00D43B65" w:rsidP="00D43B65">
      <w:pPr>
        <w:spacing w:after="0"/>
        <w:jc w:val="both"/>
        <w:rPr>
          <w:lang w:eastAsia="zh-CN"/>
        </w:rPr>
      </w:pPr>
      <w:r w:rsidRPr="005072E9">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1191362C" w14:textId="77777777" w:rsidR="00D43B65" w:rsidRPr="005072E9" w:rsidRDefault="00D43B65" w:rsidP="009A618D">
      <w:pPr>
        <w:pStyle w:val="ListParagraph"/>
        <w:numPr>
          <w:ilvl w:val="0"/>
          <w:numId w:val="6"/>
        </w:numPr>
        <w:spacing w:after="0"/>
        <w:jc w:val="both"/>
        <w:rPr>
          <w:lang w:eastAsia="zh-CN"/>
        </w:rPr>
      </w:pPr>
      <w:r w:rsidRPr="005072E9">
        <w:rPr>
          <w:lang w:eastAsia="zh-CN"/>
        </w:rPr>
        <w:t>Time domain resource determination</w:t>
      </w:r>
    </w:p>
    <w:p w14:paraId="0AD802F0" w14:textId="77777777" w:rsidR="00D43B65" w:rsidRPr="005072E9" w:rsidRDefault="00D43B65" w:rsidP="009A618D">
      <w:pPr>
        <w:pStyle w:val="ListParagraph"/>
        <w:numPr>
          <w:ilvl w:val="1"/>
          <w:numId w:val="6"/>
        </w:numPr>
        <w:spacing w:after="0"/>
        <w:jc w:val="both"/>
        <w:rPr>
          <w:lang w:eastAsia="zh-CN"/>
        </w:rPr>
      </w:pPr>
      <w:r w:rsidRPr="005072E9">
        <w:rPr>
          <w:lang w:eastAsia="zh-CN"/>
        </w:rPr>
        <w:t>The time domain resource assignment field in the DCI indicates the resource for the first repetition.</w:t>
      </w:r>
    </w:p>
    <w:p w14:paraId="1BF57992" w14:textId="77777777" w:rsidR="00D43B65" w:rsidRPr="005072E9" w:rsidRDefault="00D43B65" w:rsidP="009A618D">
      <w:pPr>
        <w:pStyle w:val="ListParagraph"/>
        <w:numPr>
          <w:ilvl w:val="1"/>
          <w:numId w:val="6"/>
        </w:numPr>
        <w:spacing w:after="0"/>
        <w:jc w:val="both"/>
        <w:rPr>
          <w:lang w:eastAsia="zh-CN"/>
        </w:rPr>
      </w:pPr>
      <w:r w:rsidRPr="005072E9">
        <w:rPr>
          <w:lang w:eastAsia="zh-CN"/>
        </w:rPr>
        <w:t>The time domain resources for the remaining repetitions are derived based at least on the resources for the first repetition and the UL/DL direction of the symbols.</w:t>
      </w:r>
    </w:p>
    <w:p w14:paraId="33459B59" w14:textId="77777777" w:rsidR="00D43B65" w:rsidRPr="005072E9" w:rsidRDefault="00D43B65" w:rsidP="009A618D">
      <w:pPr>
        <w:pStyle w:val="ListParagraph"/>
        <w:numPr>
          <w:ilvl w:val="2"/>
          <w:numId w:val="6"/>
        </w:numPr>
        <w:spacing w:after="0"/>
        <w:jc w:val="both"/>
        <w:rPr>
          <w:lang w:eastAsia="zh-CN"/>
        </w:rPr>
      </w:pPr>
      <w:r w:rsidRPr="005072E9">
        <w:rPr>
          <w:lang w:eastAsia="zh-CN"/>
        </w:rPr>
        <w:t>FFS the detailed interaction with the procedure of UL/DL direction determination</w:t>
      </w:r>
    </w:p>
    <w:p w14:paraId="10657FD9" w14:textId="77777777" w:rsidR="00D43B65" w:rsidRPr="005072E9" w:rsidRDefault="00D43B65" w:rsidP="009A618D">
      <w:pPr>
        <w:pStyle w:val="ListParagraph"/>
        <w:numPr>
          <w:ilvl w:val="1"/>
          <w:numId w:val="6"/>
        </w:numPr>
        <w:spacing w:after="0"/>
        <w:jc w:val="both"/>
        <w:rPr>
          <w:lang w:eastAsia="zh-CN"/>
        </w:rPr>
      </w:pPr>
      <w:r w:rsidRPr="005072E9">
        <w:rPr>
          <w:lang w:eastAsia="zh-CN"/>
        </w:rPr>
        <w:t>Each repetition occupies contiguous symbols.</w:t>
      </w:r>
    </w:p>
    <w:p w14:paraId="20E66B7F" w14:textId="77777777" w:rsidR="00D43B65" w:rsidRPr="005072E9" w:rsidRDefault="00D43B65" w:rsidP="009A618D">
      <w:pPr>
        <w:pStyle w:val="ListParagraph"/>
        <w:numPr>
          <w:ilvl w:val="1"/>
          <w:numId w:val="6"/>
        </w:numPr>
        <w:spacing w:after="0"/>
        <w:jc w:val="both"/>
        <w:rPr>
          <w:lang w:eastAsia="zh-CN"/>
        </w:rPr>
      </w:pPr>
      <w:r w:rsidRPr="005072E9">
        <w:rPr>
          <w:lang w:eastAsia="zh-CN"/>
        </w:rPr>
        <w:t>FFS whether/how to handle “orphan” symbols (the # of UL symbols is not sufficient to carry one full repetition)</w:t>
      </w:r>
    </w:p>
    <w:p w14:paraId="42B69B70" w14:textId="77777777" w:rsidR="00D43B65" w:rsidRPr="005072E9" w:rsidRDefault="00D43B65" w:rsidP="009A618D">
      <w:pPr>
        <w:pStyle w:val="ListParagraph"/>
        <w:numPr>
          <w:ilvl w:val="0"/>
          <w:numId w:val="6"/>
        </w:numPr>
        <w:spacing w:after="0"/>
        <w:jc w:val="both"/>
        <w:rPr>
          <w:lang w:eastAsia="zh-CN"/>
        </w:rPr>
      </w:pPr>
      <w:r w:rsidRPr="005072E9">
        <w:rPr>
          <w:lang w:eastAsia="zh-CN"/>
        </w:rPr>
        <w:t>Frequency hopping (at least 2 hops)</w:t>
      </w:r>
    </w:p>
    <w:p w14:paraId="7275E948" w14:textId="77777777" w:rsidR="00D43B65" w:rsidRPr="005072E9" w:rsidRDefault="00D43B65" w:rsidP="009A618D">
      <w:pPr>
        <w:pStyle w:val="ListParagraph"/>
        <w:numPr>
          <w:ilvl w:val="1"/>
          <w:numId w:val="6"/>
        </w:numPr>
        <w:spacing w:after="0"/>
        <w:jc w:val="both"/>
        <w:rPr>
          <w:lang w:eastAsia="zh-CN"/>
        </w:rPr>
      </w:pPr>
      <w:r w:rsidRPr="005072E9">
        <w:rPr>
          <w:lang w:eastAsia="zh-CN"/>
        </w:rPr>
        <w:t>Support at least inter-PUSCH-repetition hopping and inter-slot hopping</w:t>
      </w:r>
    </w:p>
    <w:p w14:paraId="308367F1" w14:textId="77777777" w:rsidR="00D43B65" w:rsidRPr="005072E9" w:rsidRDefault="00D43B65" w:rsidP="009A618D">
      <w:pPr>
        <w:pStyle w:val="ListParagraph"/>
        <w:numPr>
          <w:ilvl w:val="1"/>
          <w:numId w:val="6"/>
        </w:numPr>
        <w:spacing w:after="0"/>
        <w:jc w:val="both"/>
        <w:rPr>
          <w:lang w:eastAsia="zh-CN"/>
        </w:rPr>
      </w:pPr>
      <w:r w:rsidRPr="005072E9">
        <w:rPr>
          <w:lang w:eastAsia="zh-CN"/>
        </w:rPr>
        <w:t>FFS other FH schemes</w:t>
      </w:r>
    </w:p>
    <w:p w14:paraId="3C375AE6" w14:textId="77777777" w:rsidR="00D43B65" w:rsidRPr="005072E9" w:rsidRDefault="00D43B65" w:rsidP="009A618D">
      <w:pPr>
        <w:pStyle w:val="ListParagraph"/>
        <w:numPr>
          <w:ilvl w:val="1"/>
          <w:numId w:val="6"/>
        </w:numPr>
        <w:spacing w:after="0"/>
        <w:jc w:val="both"/>
        <w:rPr>
          <w:lang w:eastAsia="zh-CN"/>
        </w:rPr>
      </w:pPr>
      <w:r w:rsidRPr="005072E9">
        <w:rPr>
          <w:lang w:eastAsia="zh-CN"/>
        </w:rPr>
        <w:t>FFS number of hops larger than 2</w:t>
      </w:r>
    </w:p>
    <w:p w14:paraId="32A6F4EF" w14:textId="77777777" w:rsidR="00D43B65" w:rsidRPr="005072E9" w:rsidRDefault="00D43B65" w:rsidP="009A618D">
      <w:pPr>
        <w:pStyle w:val="ListParagraph"/>
        <w:numPr>
          <w:ilvl w:val="0"/>
          <w:numId w:val="6"/>
        </w:numPr>
        <w:spacing w:after="0"/>
        <w:jc w:val="both"/>
        <w:rPr>
          <w:lang w:eastAsia="zh-CN"/>
        </w:rPr>
      </w:pPr>
      <w:r w:rsidRPr="005072E9">
        <w:rPr>
          <w:lang w:eastAsia="zh-CN"/>
        </w:rPr>
        <w:t>FFS dynamic indication of the number of repetitions</w:t>
      </w:r>
    </w:p>
    <w:p w14:paraId="4A0F4453" w14:textId="77777777" w:rsidR="00D43B65" w:rsidRPr="005072E9" w:rsidRDefault="00D43B65" w:rsidP="009A618D">
      <w:pPr>
        <w:pStyle w:val="ListParagraph"/>
        <w:numPr>
          <w:ilvl w:val="0"/>
          <w:numId w:val="6"/>
        </w:numPr>
        <w:spacing w:after="0"/>
        <w:jc w:val="both"/>
        <w:rPr>
          <w:lang w:eastAsia="zh-CN"/>
        </w:rPr>
      </w:pPr>
      <w:r w:rsidRPr="005072E9">
        <w:rPr>
          <w:lang w:eastAsia="zh-CN"/>
        </w:rPr>
        <w:t>FFS DMRS sharing</w:t>
      </w:r>
    </w:p>
    <w:p w14:paraId="46BCF347" w14:textId="77777777" w:rsidR="00D43B65" w:rsidRPr="005072E9" w:rsidRDefault="00D43B65" w:rsidP="009A618D">
      <w:pPr>
        <w:pStyle w:val="ListParagraph"/>
        <w:numPr>
          <w:ilvl w:val="0"/>
          <w:numId w:val="6"/>
        </w:numPr>
        <w:jc w:val="both"/>
        <w:rPr>
          <w:lang w:eastAsia="zh-CN"/>
        </w:rPr>
      </w:pPr>
      <w:r w:rsidRPr="005072E9">
        <w:rPr>
          <w:lang w:eastAsia="zh-CN"/>
        </w:rPr>
        <w:t>FFS TBS determination (e.g. based on the whole duration, or based on the first repetition)</w:t>
      </w:r>
    </w:p>
    <w:p w14:paraId="59CDBD70" w14:textId="77777777" w:rsidR="00D43B65" w:rsidRPr="00755938" w:rsidRDefault="00D43B65" w:rsidP="00D43B65">
      <w:pPr>
        <w:spacing w:after="0"/>
        <w:rPr>
          <w:lang w:eastAsia="x-none"/>
        </w:rPr>
      </w:pPr>
      <w:r w:rsidRPr="00755938">
        <w:rPr>
          <w:highlight w:val="green"/>
          <w:lang w:eastAsia="x-none"/>
        </w:rPr>
        <w:t>Agreements</w:t>
      </w:r>
      <w:r w:rsidRPr="00755938">
        <w:rPr>
          <w:lang w:eastAsia="x-none"/>
        </w:rPr>
        <w:t>:</w:t>
      </w:r>
    </w:p>
    <w:p w14:paraId="44E958F0" w14:textId="77777777" w:rsidR="00D43B65" w:rsidRPr="00755938" w:rsidRDefault="00D43B65" w:rsidP="00D43B65">
      <w:pPr>
        <w:spacing w:after="0"/>
        <w:jc w:val="both"/>
        <w:rPr>
          <w:lang w:eastAsia="zh-CN"/>
        </w:rPr>
      </w:pPr>
      <w:r w:rsidRPr="00755938">
        <w:rPr>
          <w:lang w:eastAsia="zh-CN"/>
        </w:rPr>
        <w:t>At least for scheduled PUSCH, for the option “One UL grant scheduling two or more PUSCH repetitions in consecutive available slots, with one repetition in each slot with possibly different starting symbols and/or durations” (also called as “</w:t>
      </w:r>
      <w:r w:rsidRPr="005F405B">
        <w:rPr>
          <w:strike/>
          <w:color w:val="FF0000"/>
          <w:lang w:eastAsia="zh-CN"/>
        </w:rPr>
        <w:t>two</w:t>
      </w:r>
      <w:r w:rsidRPr="005F405B">
        <w:rPr>
          <w:color w:val="FF0000"/>
          <w:lang w:eastAsia="zh-CN"/>
        </w:rPr>
        <w:t>multi</w:t>
      </w:r>
      <w:r w:rsidRPr="00755938">
        <w:rPr>
          <w:lang w:eastAsia="zh-CN"/>
        </w:rPr>
        <w:t>-segment transmission”), if supported, it further consists of:</w:t>
      </w:r>
    </w:p>
    <w:p w14:paraId="4705D491" w14:textId="77777777" w:rsidR="00D43B65" w:rsidRPr="00755938" w:rsidRDefault="00D43B65" w:rsidP="009A618D">
      <w:pPr>
        <w:pStyle w:val="ListParagraph"/>
        <w:numPr>
          <w:ilvl w:val="0"/>
          <w:numId w:val="7"/>
        </w:numPr>
        <w:spacing w:after="0"/>
        <w:jc w:val="both"/>
        <w:rPr>
          <w:lang w:eastAsia="zh-CN"/>
        </w:rPr>
      </w:pPr>
      <w:r w:rsidRPr="00755938">
        <w:rPr>
          <w:lang w:eastAsia="zh-CN"/>
        </w:rPr>
        <w:t>Time domain resource determination</w:t>
      </w:r>
    </w:p>
    <w:p w14:paraId="45B88F4C" w14:textId="77777777" w:rsidR="00D43B65" w:rsidRPr="00755938" w:rsidRDefault="00D43B65" w:rsidP="009A618D">
      <w:pPr>
        <w:pStyle w:val="ListParagraph"/>
        <w:numPr>
          <w:ilvl w:val="1"/>
          <w:numId w:val="7"/>
        </w:numPr>
        <w:spacing w:after="0"/>
        <w:jc w:val="both"/>
        <w:rPr>
          <w:lang w:eastAsia="zh-CN"/>
        </w:rPr>
      </w:pPr>
      <w:r w:rsidRPr="00755938">
        <w:rPr>
          <w:lang w:eastAsia="zh-CN"/>
        </w:rPr>
        <w:t xml:space="preserve">The time domain resource assignment field in the DCI indicates the starting symbol and the transmission duration of all the repetitions. </w:t>
      </w:r>
    </w:p>
    <w:p w14:paraId="545E4188" w14:textId="77777777" w:rsidR="00D43B65" w:rsidRPr="00755938" w:rsidRDefault="00D43B65" w:rsidP="009A618D">
      <w:pPr>
        <w:pStyle w:val="ListParagraph"/>
        <w:numPr>
          <w:ilvl w:val="2"/>
          <w:numId w:val="7"/>
        </w:numPr>
        <w:spacing w:after="0"/>
        <w:jc w:val="both"/>
        <w:rPr>
          <w:lang w:eastAsia="zh-CN"/>
        </w:rPr>
      </w:pPr>
      <w:r w:rsidRPr="00755938">
        <w:rPr>
          <w:lang w:eastAsia="zh-CN"/>
        </w:rPr>
        <w:t>FFS multiple SLIVs indicating the starting symbol and the duration of each repetition</w:t>
      </w:r>
    </w:p>
    <w:p w14:paraId="3F04DFF7" w14:textId="77777777" w:rsidR="00D43B65" w:rsidRPr="00755938" w:rsidRDefault="00D43B65" w:rsidP="009A618D">
      <w:pPr>
        <w:pStyle w:val="ListParagraph"/>
        <w:numPr>
          <w:ilvl w:val="2"/>
          <w:numId w:val="7"/>
        </w:numPr>
        <w:spacing w:after="0"/>
        <w:jc w:val="both"/>
        <w:rPr>
          <w:lang w:eastAsia="zh-CN"/>
        </w:rPr>
      </w:pPr>
      <w:r w:rsidRPr="00755938">
        <w:rPr>
          <w:lang w:eastAsia="zh-CN"/>
        </w:rPr>
        <w:t>FFS details of SLIV, including the possibility of modifying SLIV to support the cases with S+L&gt;14.</w:t>
      </w:r>
    </w:p>
    <w:p w14:paraId="3910CD3D" w14:textId="77777777" w:rsidR="00D43B65" w:rsidRPr="00755938" w:rsidRDefault="00D43B65" w:rsidP="009A618D">
      <w:pPr>
        <w:pStyle w:val="ListParagraph"/>
        <w:numPr>
          <w:ilvl w:val="1"/>
          <w:numId w:val="7"/>
        </w:numPr>
        <w:spacing w:after="0"/>
        <w:jc w:val="both"/>
        <w:rPr>
          <w:lang w:eastAsia="zh-CN"/>
        </w:rPr>
      </w:pPr>
      <w:r w:rsidRPr="00755938">
        <w:rPr>
          <w:lang w:eastAsia="zh-CN"/>
        </w:rPr>
        <w:t>FFS the interaction with the procedure of UL/DL direction determination</w:t>
      </w:r>
    </w:p>
    <w:p w14:paraId="549E7413" w14:textId="77777777" w:rsidR="00D43B65" w:rsidRPr="00755938" w:rsidRDefault="00D43B65" w:rsidP="009A618D">
      <w:pPr>
        <w:pStyle w:val="ListParagraph"/>
        <w:numPr>
          <w:ilvl w:val="0"/>
          <w:numId w:val="7"/>
        </w:numPr>
        <w:spacing w:after="0"/>
        <w:jc w:val="both"/>
        <w:rPr>
          <w:lang w:eastAsia="zh-CN"/>
        </w:rPr>
      </w:pPr>
      <w:r w:rsidRPr="00755938">
        <w:rPr>
          <w:lang w:eastAsia="zh-CN"/>
        </w:rPr>
        <w:t>For the transmission within one slot,</w:t>
      </w:r>
    </w:p>
    <w:p w14:paraId="5DD7F1B7" w14:textId="77777777" w:rsidR="00D43B65" w:rsidRPr="005F405B" w:rsidRDefault="00D43B65" w:rsidP="009A618D">
      <w:pPr>
        <w:pStyle w:val="ListParagraph"/>
        <w:numPr>
          <w:ilvl w:val="1"/>
          <w:numId w:val="7"/>
        </w:numPr>
        <w:spacing w:after="0"/>
        <w:jc w:val="both"/>
        <w:rPr>
          <w:lang w:eastAsia="zh-CN"/>
        </w:rPr>
      </w:pPr>
      <w:r w:rsidRPr="00755938">
        <w:rPr>
          <w:lang w:eastAsia="zh-CN"/>
        </w:rPr>
        <w:t xml:space="preserve">If there are more than one UL period within a slot (where each UL period is the duration of a set of </w:t>
      </w:r>
      <w:r w:rsidRPr="005F405B">
        <w:rPr>
          <w:lang w:eastAsia="zh-CN"/>
        </w:rPr>
        <w:t xml:space="preserve">contiguous symbols within a slot for potential UL transmission as determined by the UE) </w:t>
      </w:r>
    </w:p>
    <w:p w14:paraId="4060DA23" w14:textId="77777777" w:rsidR="00D43B65" w:rsidRPr="005F405B" w:rsidRDefault="00D43B65" w:rsidP="009A618D">
      <w:pPr>
        <w:pStyle w:val="ListParagraph"/>
        <w:numPr>
          <w:ilvl w:val="2"/>
          <w:numId w:val="7"/>
        </w:numPr>
        <w:spacing w:after="0"/>
        <w:jc w:val="both"/>
        <w:rPr>
          <w:strike/>
          <w:color w:val="FF0000"/>
          <w:lang w:eastAsia="zh-CN"/>
        </w:rPr>
      </w:pPr>
      <w:r w:rsidRPr="005F405B">
        <w:rPr>
          <w:strike/>
          <w:color w:val="FF0000"/>
          <w:lang w:eastAsia="zh-CN"/>
        </w:rPr>
        <w:lastRenderedPageBreak/>
        <w:t>Alt1: One repetition spans across more than one UL periods.</w:t>
      </w:r>
    </w:p>
    <w:p w14:paraId="5E9D56B1"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This implies that DMRS is required for each UL period.</w:t>
      </w:r>
    </w:p>
    <w:p w14:paraId="5513A64E"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Note: it is agreed in previous meetings that one PUSCH instance is not across a slot boundary</w:t>
      </w:r>
    </w:p>
    <w:p w14:paraId="6DDFEEA7" w14:textId="77777777" w:rsidR="00D43B65" w:rsidRPr="005F405B" w:rsidRDefault="00D43B65" w:rsidP="009A618D">
      <w:pPr>
        <w:pStyle w:val="ListParagraph"/>
        <w:numPr>
          <w:ilvl w:val="3"/>
          <w:numId w:val="7"/>
        </w:numPr>
        <w:spacing w:after="0"/>
        <w:jc w:val="both"/>
        <w:rPr>
          <w:strike/>
          <w:color w:val="FF0000"/>
          <w:lang w:eastAsia="zh-CN"/>
        </w:rPr>
      </w:pPr>
      <w:r w:rsidRPr="005F405B">
        <w:rPr>
          <w:strike/>
          <w:color w:val="FF0000"/>
          <w:lang w:eastAsia="zh-CN"/>
        </w:rPr>
        <w:t>Each repetition occupies contiguous symbols available for potential UL transmission across one or more UL periods</w:t>
      </w:r>
    </w:p>
    <w:p w14:paraId="42D36139" w14:textId="77777777" w:rsidR="00D43B65" w:rsidRPr="005F405B" w:rsidRDefault="00D43B65" w:rsidP="009A618D">
      <w:pPr>
        <w:pStyle w:val="ListParagraph"/>
        <w:numPr>
          <w:ilvl w:val="2"/>
          <w:numId w:val="7"/>
        </w:numPr>
        <w:spacing w:after="0"/>
        <w:jc w:val="both"/>
        <w:rPr>
          <w:lang w:eastAsia="zh-CN"/>
        </w:rPr>
      </w:pPr>
      <w:r w:rsidRPr="005F405B">
        <w:rPr>
          <w:strike/>
          <w:color w:val="FF0000"/>
          <w:lang w:eastAsia="zh-CN"/>
        </w:rPr>
        <w:t>Alt2:</w:t>
      </w:r>
      <w:r w:rsidRPr="005F405B">
        <w:rPr>
          <w:lang w:eastAsia="zh-CN"/>
        </w:rPr>
        <w:t xml:space="preserve"> One repetition is within one UL period.</w:t>
      </w:r>
    </w:p>
    <w:p w14:paraId="4245988E" w14:textId="77777777" w:rsidR="00D43B65" w:rsidRPr="005F405B" w:rsidRDefault="00D43B65" w:rsidP="009A618D">
      <w:pPr>
        <w:pStyle w:val="ListParagraph"/>
        <w:numPr>
          <w:ilvl w:val="3"/>
          <w:numId w:val="7"/>
        </w:numPr>
        <w:spacing w:after="0"/>
        <w:jc w:val="both"/>
        <w:rPr>
          <w:lang w:eastAsia="zh-CN"/>
        </w:rPr>
      </w:pPr>
      <w:r w:rsidRPr="005F405B">
        <w:rPr>
          <w:lang w:eastAsia="zh-CN"/>
        </w:rPr>
        <w:t>FFS if more than one UL period is used for the transmission (If more than one UL period is used, this would override the previous definition of this option.)</w:t>
      </w:r>
    </w:p>
    <w:p w14:paraId="02FA590E" w14:textId="77777777" w:rsidR="00D43B65" w:rsidRPr="005F405B" w:rsidRDefault="00D43B65" w:rsidP="009A618D">
      <w:pPr>
        <w:pStyle w:val="ListParagraph"/>
        <w:numPr>
          <w:ilvl w:val="3"/>
          <w:numId w:val="7"/>
        </w:numPr>
        <w:spacing w:after="0"/>
        <w:jc w:val="both"/>
        <w:rPr>
          <w:lang w:eastAsia="zh-CN"/>
        </w:rPr>
      </w:pPr>
      <w:r w:rsidRPr="005F405B">
        <w:rPr>
          <w:lang w:eastAsia="zh-CN"/>
        </w:rPr>
        <w:t xml:space="preserve">Each repetition occupies contiguous symbols </w:t>
      </w:r>
    </w:p>
    <w:p w14:paraId="59371CEA" w14:textId="77777777" w:rsidR="00D43B65" w:rsidRPr="005F405B" w:rsidRDefault="00D43B65" w:rsidP="009A618D">
      <w:pPr>
        <w:pStyle w:val="ListParagraph"/>
        <w:numPr>
          <w:ilvl w:val="1"/>
          <w:numId w:val="7"/>
        </w:numPr>
        <w:spacing w:after="0"/>
        <w:jc w:val="both"/>
        <w:rPr>
          <w:lang w:eastAsia="zh-CN"/>
        </w:rPr>
      </w:pPr>
      <w:r w:rsidRPr="005F405B">
        <w:rPr>
          <w:lang w:eastAsia="zh-CN"/>
        </w:rPr>
        <w:t>Otherwise, a single PUSCH repetition is transmitted within a slot following Rel-15 behavior.</w:t>
      </w:r>
    </w:p>
    <w:p w14:paraId="325D2B02" w14:textId="77777777" w:rsidR="00D43B65" w:rsidRPr="005F405B" w:rsidRDefault="00D43B65" w:rsidP="009A618D">
      <w:pPr>
        <w:pStyle w:val="ListParagraph"/>
        <w:numPr>
          <w:ilvl w:val="0"/>
          <w:numId w:val="7"/>
        </w:numPr>
        <w:spacing w:after="0"/>
        <w:jc w:val="both"/>
        <w:rPr>
          <w:strike/>
          <w:color w:val="FF0000"/>
          <w:lang w:eastAsia="zh-CN"/>
        </w:rPr>
      </w:pPr>
      <w:r w:rsidRPr="005F405B">
        <w:rPr>
          <w:strike/>
          <w:color w:val="FF0000"/>
          <w:lang w:eastAsia="zh-CN"/>
        </w:rPr>
        <w:t>FFS Transmission of the repetitions spanning across more than two slots is not supported.</w:t>
      </w:r>
    </w:p>
    <w:p w14:paraId="3B47A8B8" w14:textId="77777777" w:rsidR="00D43B65" w:rsidRPr="00755938" w:rsidRDefault="00D43B65" w:rsidP="009A618D">
      <w:pPr>
        <w:pStyle w:val="ListParagraph"/>
        <w:numPr>
          <w:ilvl w:val="0"/>
          <w:numId w:val="7"/>
        </w:numPr>
        <w:spacing w:after="0"/>
        <w:jc w:val="both"/>
        <w:rPr>
          <w:lang w:eastAsia="zh-CN"/>
        </w:rPr>
      </w:pPr>
      <w:r w:rsidRPr="00755938">
        <w:rPr>
          <w:lang w:eastAsia="zh-CN"/>
        </w:rPr>
        <w:t>Frequency hopping</w:t>
      </w:r>
    </w:p>
    <w:p w14:paraId="47206F23" w14:textId="77777777" w:rsidR="00D43B65" w:rsidRPr="00755938" w:rsidRDefault="00D43B65" w:rsidP="009A618D">
      <w:pPr>
        <w:pStyle w:val="ListParagraph"/>
        <w:numPr>
          <w:ilvl w:val="1"/>
          <w:numId w:val="7"/>
        </w:numPr>
        <w:spacing w:after="0"/>
        <w:jc w:val="both"/>
        <w:rPr>
          <w:lang w:eastAsia="zh-CN"/>
        </w:rPr>
      </w:pPr>
      <w:r w:rsidRPr="00755938">
        <w:rPr>
          <w:lang w:eastAsia="zh-CN"/>
        </w:rPr>
        <w:t>Support at least inter-slot FH</w:t>
      </w:r>
    </w:p>
    <w:p w14:paraId="425478D1" w14:textId="77777777" w:rsidR="00D43B65" w:rsidRPr="00755938" w:rsidRDefault="00D43B65" w:rsidP="009A618D">
      <w:pPr>
        <w:pStyle w:val="ListParagraph"/>
        <w:numPr>
          <w:ilvl w:val="1"/>
          <w:numId w:val="7"/>
        </w:numPr>
        <w:spacing w:after="0"/>
        <w:jc w:val="both"/>
        <w:rPr>
          <w:lang w:eastAsia="zh-CN"/>
        </w:rPr>
      </w:pPr>
      <w:r w:rsidRPr="00755938">
        <w:rPr>
          <w:lang w:eastAsia="zh-CN"/>
        </w:rPr>
        <w:t>FFS other FH schemes</w:t>
      </w:r>
    </w:p>
    <w:p w14:paraId="01260C04" w14:textId="026A8B0C" w:rsidR="00D43B65" w:rsidRDefault="00D43B65" w:rsidP="009A618D">
      <w:pPr>
        <w:pStyle w:val="ListParagraph"/>
        <w:numPr>
          <w:ilvl w:val="0"/>
          <w:numId w:val="7"/>
        </w:numPr>
        <w:jc w:val="both"/>
        <w:rPr>
          <w:lang w:eastAsia="zh-CN"/>
        </w:rPr>
      </w:pPr>
      <w:r w:rsidRPr="00755938">
        <w:rPr>
          <w:lang w:eastAsia="zh-CN"/>
        </w:rPr>
        <w:t>FFS TBS determination (e.g. based on the whole duration, or based on the first repetition, overhead assumption)</w:t>
      </w:r>
    </w:p>
    <w:p w14:paraId="2BA7B944" w14:textId="77777777" w:rsidR="00D43B65" w:rsidRPr="00BD55CF" w:rsidRDefault="00D43B65" w:rsidP="00D43B65">
      <w:pPr>
        <w:spacing w:after="0"/>
      </w:pPr>
      <w:r w:rsidRPr="00BD55CF">
        <w:rPr>
          <w:highlight w:val="green"/>
        </w:rPr>
        <w:t>Agreements</w:t>
      </w:r>
      <w:r w:rsidRPr="00BD55CF">
        <w:t>:</w:t>
      </w:r>
    </w:p>
    <w:p w14:paraId="5C7B27F1" w14:textId="77777777" w:rsidR="00D43B65" w:rsidRPr="00BD55CF" w:rsidRDefault="00D43B65" w:rsidP="009A618D">
      <w:pPr>
        <w:pStyle w:val="ListParagraph"/>
        <w:numPr>
          <w:ilvl w:val="0"/>
          <w:numId w:val="8"/>
        </w:numPr>
        <w:jc w:val="both"/>
        <w:rPr>
          <w:lang w:eastAsia="zh-CN"/>
        </w:rPr>
      </w:pPr>
      <w:r w:rsidRPr="00BD55CF">
        <w:rPr>
          <w:lang w:eastAsia="zh-CN"/>
        </w:rPr>
        <w:t>Down-select between “mini-slot based repetitions” and “two-segment transmission”, aiming in RAN1#96</w:t>
      </w:r>
    </w:p>
    <w:p w14:paraId="614D00A3" w14:textId="4036C464" w:rsidR="00D43B65" w:rsidRDefault="00D43B65" w:rsidP="009A618D">
      <w:pPr>
        <w:pStyle w:val="ListParagraph"/>
        <w:numPr>
          <w:ilvl w:val="0"/>
          <w:numId w:val="8"/>
        </w:numPr>
        <w:jc w:val="both"/>
        <w:rPr>
          <w:lang w:eastAsia="zh-CN"/>
        </w:rPr>
      </w:pPr>
      <w:r w:rsidRPr="00BD55CF">
        <w:rPr>
          <w:lang w:eastAsia="zh-CN"/>
        </w:rPr>
        <w:t>FFS the option of using separate grants to schedule PUSCH repetitions in consecutive available slots</w:t>
      </w:r>
    </w:p>
    <w:p w14:paraId="621E4FBE" w14:textId="77777777" w:rsidR="00D43B65" w:rsidRPr="00287B91" w:rsidRDefault="00D43B65" w:rsidP="00D43B65">
      <w:pPr>
        <w:spacing w:after="0"/>
        <w:rPr>
          <w:b/>
        </w:rPr>
      </w:pPr>
      <w:r w:rsidRPr="00287B91">
        <w:rPr>
          <w:highlight w:val="green"/>
        </w:rPr>
        <w:t>Agreements</w:t>
      </w:r>
      <w:r w:rsidRPr="00287B91">
        <w:rPr>
          <w:b/>
        </w:rPr>
        <w:t>:</w:t>
      </w:r>
    </w:p>
    <w:p w14:paraId="3FE626C2" w14:textId="77777777" w:rsidR="00D43B65" w:rsidRPr="00287B91" w:rsidRDefault="00D43B65" w:rsidP="00D43B65">
      <w:pPr>
        <w:spacing w:after="0"/>
        <w:rPr>
          <w:lang w:eastAsia="zh-CN"/>
        </w:rPr>
      </w:pPr>
      <w:r w:rsidRPr="00287B91">
        <w:rPr>
          <w:lang w:eastAsia="zh-CN"/>
        </w:rPr>
        <w:t>Companies are encouraged to provide more details in RAN1#96 at least for the following for potential enhancements of PUSCH:</w:t>
      </w:r>
    </w:p>
    <w:p w14:paraId="7B69A82E" w14:textId="77777777" w:rsidR="00D43B65" w:rsidRPr="00287B91" w:rsidRDefault="00D43B65" w:rsidP="009A618D">
      <w:pPr>
        <w:pStyle w:val="ListParagraph"/>
        <w:numPr>
          <w:ilvl w:val="0"/>
          <w:numId w:val="9"/>
        </w:numPr>
        <w:rPr>
          <w:lang w:eastAsia="zh-CN"/>
        </w:rPr>
      </w:pPr>
      <w:r w:rsidRPr="00287B91">
        <w:rPr>
          <w:lang w:eastAsia="zh-CN"/>
        </w:rPr>
        <w:t>Details of the time domain resource determination, including the interaction with the DL/UL direction of the symbols</w:t>
      </w:r>
    </w:p>
    <w:p w14:paraId="1F65E666" w14:textId="77777777" w:rsidR="00D43B65" w:rsidRPr="00287B91" w:rsidRDefault="00D43B65" w:rsidP="009A618D">
      <w:pPr>
        <w:pStyle w:val="ListParagraph"/>
        <w:numPr>
          <w:ilvl w:val="0"/>
          <w:numId w:val="9"/>
        </w:numPr>
        <w:rPr>
          <w:lang w:eastAsia="zh-CN"/>
        </w:rPr>
      </w:pPr>
      <w:r w:rsidRPr="00287B91">
        <w:rPr>
          <w:lang w:eastAsia="zh-CN"/>
        </w:rPr>
        <w:t>Details of TBS determination</w:t>
      </w:r>
    </w:p>
    <w:p w14:paraId="234489EF" w14:textId="77777777" w:rsidR="00D43B65" w:rsidRPr="00287B91" w:rsidRDefault="00D43B65" w:rsidP="009A618D">
      <w:pPr>
        <w:pStyle w:val="ListParagraph"/>
        <w:numPr>
          <w:ilvl w:val="0"/>
          <w:numId w:val="9"/>
        </w:numPr>
        <w:rPr>
          <w:lang w:eastAsia="zh-CN"/>
        </w:rPr>
      </w:pPr>
      <w:r w:rsidRPr="00287B91">
        <w:rPr>
          <w:lang w:eastAsia="zh-CN"/>
        </w:rPr>
        <w:t>What is different for scheduled PUSCH and configured grant?</w:t>
      </w:r>
    </w:p>
    <w:p w14:paraId="3C75450E" w14:textId="77777777" w:rsidR="00D43B65" w:rsidRPr="00D43B65" w:rsidRDefault="00D43B65" w:rsidP="009A618D">
      <w:pPr>
        <w:pStyle w:val="ListParagraph"/>
        <w:numPr>
          <w:ilvl w:val="1"/>
          <w:numId w:val="3"/>
        </w:numPr>
        <w:rPr>
          <w:lang w:val="en-US"/>
        </w:rPr>
      </w:pPr>
      <w:r w:rsidRPr="00287B91">
        <w:rPr>
          <w:lang w:eastAsia="zh-CN"/>
        </w:rPr>
        <w:t>E.g. for configured grant, should the transmission be allowed to postpone when conflicting with DL symbols?</w:t>
      </w:r>
    </w:p>
    <w:p w14:paraId="21BF5E23" w14:textId="79E6F1CA" w:rsidR="00D43B65" w:rsidRPr="00D43B65" w:rsidRDefault="00D43B65" w:rsidP="009A618D">
      <w:pPr>
        <w:pStyle w:val="ListParagraph"/>
        <w:numPr>
          <w:ilvl w:val="0"/>
          <w:numId w:val="3"/>
        </w:numPr>
        <w:rPr>
          <w:lang w:val="en-US"/>
        </w:rPr>
      </w:pPr>
      <w:r w:rsidRPr="00287B91">
        <w:rPr>
          <w:lang w:eastAsia="zh-CN"/>
        </w:rPr>
        <w:t>Comparison between the two schemes, including the potential performance evaluation/analysis (including latency, reliability, etc), complexity, overhead, etc.</w:t>
      </w:r>
    </w:p>
    <w:p w14:paraId="22E1E614" w14:textId="77777777" w:rsidR="00667430" w:rsidRPr="00FD7B12" w:rsidRDefault="00667430" w:rsidP="0053381C">
      <w:pPr>
        <w:pStyle w:val="Heading3"/>
      </w:pPr>
      <w:r w:rsidRPr="00FD7B12">
        <w:t>RAN1#96 (Feb. 2019)</w:t>
      </w:r>
    </w:p>
    <w:p w14:paraId="4F44569F" w14:textId="77777777" w:rsidR="00667430" w:rsidRPr="00140DA3" w:rsidRDefault="00667430" w:rsidP="00667430">
      <w:pPr>
        <w:spacing w:after="0"/>
        <w:rPr>
          <w:b/>
          <w:lang w:eastAsia="zh-CN"/>
        </w:rPr>
      </w:pPr>
      <w:r w:rsidRPr="00140DA3">
        <w:rPr>
          <w:highlight w:val="green"/>
          <w:lang w:eastAsia="zh-CN"/>
        </w:rPr>
        <w:t>Agreements</w:t>
      </w:r>
      <w:r w:rsidRPr="00140DA3">
        <w:rPr>
          <w:b/>
          <w:lang w:eastAsia="zh-CN"/>
        </w:rPr>
        <w:t>:</w:t>
      </w:r>
    </w:p>
    <w:p w14:paraId="0BBBE4F0" w14:textId="77777777" w:rsidR="00667430" w:rsidRDefault="00667430" w:rsidP="009A618D">
      <w:pPr>
        <w:numPr>
          <w:ilvl w:val="0"/>
          <w:numId w:val="10"/>
        </w:numPr>
        <w:spacing w:after="0"/>
        <w:rPr>
          <w:lang w:eastAsia="zh-CN"/>
        </w:rPr>
      </w:pPr>
      <w:r w:rsidRPr="00140DA3">
        <w:rPr>
          <w:lang w:eastAsia="zh-CN"/>
        </w:rPr>
        <w:t>Capture the descriptions of option 1 to 6 (see R1-1903797 and previous agreements) in the TR.</w:t>
      </w:r>
    </w:p>
    <w:p w14:paraId="730FC8B8" w14:textId="77777777" w:rsidR="00E71F9D" w:rsidRPr="00CA1D15" w:rsidRDefault="00E71F9D" w:rsidP="00E71F9D">
      <w:pPr>
        <w:spacing w:before="240"/>
        <w:rPr>
          <w:rFonts w:eastAsia="Malgun Gothic"/>
          <w:sz w:val="22"/>
          <w:szCs w:val="22"/>
        </w:rPr>
      </w:pPr>
      <w:r w:rsidRPr="00CA1D15">
        <w:rPr>
          <w:rFonts w:eastAsia="Malgun Gothic"/>
          <w:sz w:val="22"/>
          <w:szCs w:val="22"/>
        </w:rPr>
        <w:t>Here is the description of Option 4 from TR 38.824:</w:t>
      </w:r>
    </w:p>
    <w:p w14:paraId="3F941F66" w14:textId="77777777" w:rsidR="00E71F9D" w:rsidRPr="00A81AC8" w:rsidRDefault="00E71F9D" w:rsidP="00E71F9D">
      <w:pPr>
        <w:ind w:left="284"/>
        <w:jc w:val="both"/>
        <w:rPr>
          <w:i/>
          <w:lang w:eastAsia="zh-CN"/>
        </w:rPr>
      </w:pPr>
      <w:r w:rsidRPr="00A81AC8">
        <w:rPr>
          <w:i/>
          <w:lang w:eastAsia="zh-CN"/>
        </w:rPr>
        <w:t>One or more actual PUSCH repetitions in one slot, or two or more actual PUSCH repetitions across slot boundary in consecutive available slots, is supported</w:t>
      </w:r>
      <w:r w:rsidRPr="00A81AC8">
        <w:rPr>
          <w:i/>
          <w:color w:val="FF0000"/>
          <w:lang w:eastAsia="zh-CN"/>
        </w:rPr>
        <w:t xml:space="preserve"> </w:t>
      </w:r>
      <w:r w:rsidRPr="00A81AC8">
        <w:rPr>
          <w:i/>
          <w:color w:val="000000"/>
          <w:lang w:eastAsia="zh-CN"/>
        </w:rPr>
        <w:t>using one UL grant for dynamic PUSCH, and one configured grant configuration for configured grant PUSCH. It further consists of:</w:t>
      </w:r>
    </w:p>
    <w:p w14:paraId="30855CE7"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The number of the repetitions signaled by gNB represents the “nominal” number of repetitions. The actual number of repetitions can be larger than the nominal number.</w:t>
      </w:r>
    </w:p>
    <w:p w14:paraId="0749E363" w14:textId="77777777" w:rsidR="00E71F9D" w:rsidRPr="00A81AC8" w:rsidRDefault="00E71F9D" w:rsidP="009A618D">
      <w:pPr>
        <w:pStyle w:val="ListParagraph"/>
        <w:numPr>
          <w:ilvl w:val="1"/>
          <w:numId w:val="11"/>
        </w:numPr>
        <w:ind w:left="1724"/>
        <w:jc w:val="both"/>
        <w:rPr>
          <w:i/>
          <w:highlight w:val="yellow"/>
          <w:lang w:eastAsia="zh-CN"/>
        </w:rPr>
      </w:pPr>
      <w:r w:rsidRPr="00A81AC8">
        <w:rPr>
          <w:i/>
          <w:highlight w:val="yellow"/>
          <w:lang w:eastAsia="zh-CN"/>
        </w:rPr>
        <w:t>FFS dynamically or semi-statically signalled for dynamic PUSCH and type 2 configured grant PUSCH</w:t>
      </w:r>
    </w:p>
    <w:p w14:paraId="38A4FBCC"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 xml:space="preserve">The time domain resource assignment (TDRA) field in the DCI or the TDRA parameter in the type 1 configured grant indicates the resource for the first “nominal” repetition. </w:t>
      </w:r>
    </w:p>
    <w:p w14:paraId="2C5C88BE"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The time domain resources for the remaining repetitions are derived based at least on the resources for the first repetition and the UL/DL direction of the symbols.</w:t>
      </w:r>
    </w:p>
    <w:p w14:paraId="74F6AD5F" w14:textId="77777777" w:rsidR="00E71F9D" w:rsidRPr="00A81AC8" w:rsidRDefault="00E71F9D" w:rsidP="009A618D">
      <w:pPr>
        <w:pStyle w:val="ListParagraph"/>
        <w:numPr>
          <w:ilvl w:val="1"/>
          <w:numId w:val="11"/>
        </w:numPr>
        <w:ind w:left="1724"/>
        <w:jc w:val="both"/>
        <w:rPr>
          <w:i/>
          <w:highlight w:val="yellow"/>
          <w:lang w:eastAsia="zh-CN"/>
        </w:rPr>
      </w:pPr>
      <w:r w:rsidRPr="00A81AC8">
        <w:rPr>
          <w:i/>
          <w:highlight w:val="yellow"/>
          <w:lang w:eastAsia="zh-CN"/>
        </w:rPr>
        <w:t>FFS the detailed interaction with the procedure of UL/DL direction determination</w:t>
      </w:r>
    </w:p>
    <w:p w14:paraId="3666193D" w14:textId="77777777" w:rsidR="00E71F9D" w:rsidRPr="00A81AC8" w:rsidRDefault="00E71F9D" w:rsidP="009A618D">
      <w:pPr>
        <w:pStyle w:val="ListParagraph"/>
        <w:numPr>
          <w:ilvl w:val="0"/>
          <w:numId w:val="11"/>
        </w:numPr>
        <w:ind w:left="1004"/>
        <w:jc w:val="both"/>
        <w:rPr>
          <w:i/>
          <w:lang w:eastAsia="zh-CN"/>
        </w:rPr>
      </w:pPr>
      <w:r w:rsidRPr="00A81AC8">
        <w:rPr>
          <w:i/>
          <w:lang w:eastAsia="zh-CN"/>
        </w:rPr>
        <w:t>If a “nominal” repetition goes across the slot boundary or DL/UL switching point, this “nominal” repetition is splitted into multiple PUSCH repetitions, with one PUSCH repetition in each UL period in a slot.</w:t>
      </w:r>
    </w:p>
    <w:p w14:paraId="05E2F93A" w14:textId="77777777" w:rsidR="00E71F9D" w:rsidRPr="00A81AC8" w:rsidRDefault="00E71F9D" w:rsidP="009A618D">
      <w:pPr>
        <w:pStyle w:val="ListParagraph"/>
        <w:numPr>
          <w:ilvl w:val="1"/>
          <w:numId w:val="11"/>
        </w:numPr>
        <w:ind w:left="1724"/>
        <w:jc w:val="both"/>
        <w:rPr>
          <w:i/>
          <w:lang w:eastAsia="zh-CN"/>
        </w:rPr>
      </w:pPr>
      <w:r w:rsidRPr="00A81AC8">
        <w:rPr>
          <w:i/>
          <w:lang w:eastAsia="zh-CN"/>
        </w:rPr>
        <w:t>Handling of the repetitions under some conditions, e.g., when the duration is too small due to splitting, is to be further investigated in the WI phase.</w:t>
      </w:r>
    </w:p>
    <w:p w14:paraId="6F7FE528" w14:textId="77777777" w:rsidR="00E71F9D" w:rsidRPr="00A81AC8" w:rsidRDefault="00E71F9D" w:rsidP="009A618D">
      <w:pPr>
        <w:pStyle w:val="ListParagraph"/>
        <w:numPr>
          <w:ilvl w:val="0"/>
          <w:numId w:val="3"/>
        </w:numPr>
        <w:ind w:left="1004"/>
        <w:jc w:val="both"/>
        <w:rPr>
          <w:i/>
          <w:lang w:eastAsia="zh-CN"/>
        </w:rPr>
      </w:pPr>
      <w:r w:rsidRPr="00A81AC8">
        <w:rPr>
          <w:i/>
          <w:lang w:eastAsia="zh-CN"/>
        </w:rPr>
        <w:t>No DMRS sharing across multiple PUSCH repetitions</w:t>
      </w:r>
    </w:p>
    <w:p w14:paraId="18872D7D" w14:textId="77777777" w:rsidR="00E71F9D" w:rsidRPr="00A81AC8" w:rsidRDefault="00E71F9D" w:rsidP="009A618D">
      <w:pPr>
        <w:pStyle w:val="ListParagraph"/>
        <w:numPr>
          <w:ilvl w:val="0"/>
          <w:numId w:val="3"/>
        </w:numPr>
        <w:ind w:left="1004"/>
        <w:jc w:val="both"/>
        <w:rPr>
          <w:i/>
          <w:color w:val="000000"/>
          <w:lang w:eastAsia="zh-CN"/>
        </w:rPr>
      </w:pPr>
      <w:r w:rsidRPr="00A81AC8">
        <w:rPr>
          <w:i/>
          <w:color w:val="000000"/>
          <w:lang w:eastAsia="zh-CN"/>
        </w:rPr>
        <w:lastRenderedPageBreak/>
        <w:t>The maximum TBS size is not increased compared to Rel-15.</w:t>
      </w:r>
    </w:p>
    <w:p w14:paraId="14E8D4ED" w14:textId="77777777" w:rsidR="00E71F9D" w:rsidRPr="00A81AC8" w:rsidRDefault="00E71F9D" w:rsidP="009A618D">
      <w:pPr>
        <w:pStyle w:val="ListParagraph"/>
        <w:numPr>
          <w:ilvl w:val="0"/>
          <w:numId w:val="3"/>
        </w:numPr>
        <w:ind w:left="1004"/>
        <w:jc w:val="both"/>
        <w:rPr>
          <w:i/>
          <w:color w:val="000000"/>
          <w:highlight w:val="yellow"/>
          <w:lang w:eastAsia="zh-CN"/>
        </w:rPr>
      </w:pPr>
      <w:r w:rsidRPr="00A81AC8">
        <w:rPr>
          <w:i/>
          <w:color w:val="000000"/>
          <w:highlight w:val="yellow"/>
          <w:lang w:eastAsia="zh-CN"/>
        </w:rPr>
        <w:t>FFS: L &gt; 14</w:t>
      </w:r>
    </w:p>
    <w:p w14:paraId="433D4AA2" w14:textId="77777777" w:rsidR="00E71F9D" w:rsidRPr="00A81AC8" w:rsidRDefault="00E71F9D" w:rsidP="009A618D">
      <w:pPr>
        <w:pStyle w:val="ListParagraph"/>
        <w:numPr>
          <w:ilvl w:val="0"/>
          <w:numId w:val="3"/>
        </w:numPr>
        <w:ind w:left="1004"/>
        <w:jc w:val="both"/>
        <w:rPr>
          <w:i/>
          <w:color w:val="000000"/>
          <w:lang w:eastAsia="zh-CN"/>
        </w:rPr>
      </w:pPr>
      <w:r w:rsidRPr="00A81AC8">
        <w:rPr>
          <w:i/>
          <w:color w:val="000000"/>
          <w:lang w:eastAsia="zh-CN"/>
        </w:rPr>
        <w:t>S+L can be larger than 14</w:t>
      </w:r>
    </w:p>
    <w:p w14:paraId="21650E15" w14:textId="77777777" w:rsidR="00E71F9D" w:rsidRPr="00A81AC8" w:rsidRDefault="00E71F9D" w:rsidP="009A618D">
      <w:pPr>
        <w:pStyle w:val="ListParagraph"/>
        <w:numPr>
          <w:ilvl w:val="0"/>
          <w:numId w:val="3"/>
        </w:numPr>
        <w:ind w:left="1004"/>
        <w:jc w:val="both"/>
        <w:rPr>
          <w:i/>
          <w:color w:val="000000"/>
          <w:highlight w:val="yellow"/>
          <w:lang w:eastAsia="zh-CN"/>
        </w:rPr>
      </w:pPr>
      <w:r w:rsidRPr="00A81AC8">
        <w:rPr>
          <w:i/>
          <w:color w:val="000000"/>
          <w:highlight w:val="yellow"/>
          <w:lang w:eastAsia="zh-CN"/>
        </w:rPr>
        <w:t>FFS: The bitwidth for TDRA is up to 4 bits.</w:t>
      </w:r>
    </w:p>
    <w:p w14:paraId="47110594" w14:textId="05DCB13E" w:rsidR="00E71F9D" w:rsidRPr="00E71F9D" w:rsidRDefault="00E71F9D" w:rsidP="009A618D">
      <w:pPr>
        <w:pStyle w:val="ListParagraph"/>
        <w:numPr>
          <w:ilvl w:val="0"/>
          <w:numId w:val="3"/>
        </w:numPr>
        <w:ind w:left="1004"/>
        <w:jc w:val="both"/>
        <w:rPr>
          <w:i/>
          <w:color w:val="000000"/>
          <w:lang w:eastAsia="zh-CN"/>
        </w:rPr>
      </w:pPr>
      <w:r w:rsidRPr="00A81AC8">
        <w:rPr>
          <w:i/>
          <w:color w:val="000000"/>
          <w:lang w:eastAsia="zh-CN"/>
        </w:rPr>
        <w:t>Note: different repetitions may have the same or different RV.</w:t>
      </w:r>
    </w:p>
    <w:p w14:paraId="04F87DC1" w14:textId="77777777" w:rsidR="00E71F9D" w:rsidRDefault="00E71F9D" w:rsidP="00667430">
      <w:pPr>
        <w:spacing w:after="0"/>
        <w:rPr>
          <w:lang w:eastAsia="zh-CN"/>
        </w:rPr>
      </w:pPr>
    </w:p>
    <w:p w14:paraId="3CBC6A85" w14:textId="77777777" w:rsidR="00667430" w:rsidRPr="008F4BD8" w:rsidRDefault="00667430" w:rsidP="00667430">
      <w:pPr>
        <w:spacing w:after="0"/>
        <w:rPr>
          <w:lang w:eastAsia="zh-CN"/>
        </w:rPr>
      </w:pPr>
      <w:r w:rsidRPr="008F4BD8">
        <w:rPr>
          <w:b/>
          <w:u w:val="single"/>
          <w:lang w:eastAsia="zh-CN"/>
        </w:rPr>
        <w:t>Conclusion</w:t>
      </w:r>
      <w:r w:rsidRPr="008F4BD8">
        <w:rPr>
          <w:lang w:eastAsia="zh-CN"/>
        </w:rPr>
        <w:t>:</w:t>
      </w:r>
    </w:p>
    <w:p w14:paraId="234F4390" w14:textId="77777777" w:rsidR="00667430" w:rsidRPr="008F4BD8" w:rsidRDefault="00667430" w:rsidP="009A618D">
      <w:pPr>
        <w:numPr>
          <w:ilvl w:val="0"/>
          <w:numId w:val="10"/>
        </w:numPr>
        <w:spacing w:after="0"/>
        <w:rPr>
          <w:lang w:eastAsia="zh-CN"/>
        </w:rPr>
      </w:pPr>
      <w:r w:rsidRPr="008F4BD8">
        <w:rPr>
          <w:lang w:eastAsia="zh-CN"/>
        </w:rPr>
        <w:t>Finalize the details regarding how to use “option 1” vs. “option 2” during the WI phase using option 4, 5, and 6 (as in R1-1903797) as a starting point</w:t>
      </w:r>
      <w:r>
        <w:rPr>
          <w:lang w:eastAsia="zh-CN"/>
        </w:rPr>
        <w:t>.</w:t>
      </w:r>
    </w:p>
    <w:p w14:paraId="32DFBD96" w14:textId="77777777" w:rsidR="00667430" w:rsidRPr="008F4BD8" w:rsidRDefault="00667430" w:rsidP="00667430">
      <w:pPr>
        <w:spacing w:after="0"/>
        <w:rPr>
          <w:b/>
        </w:rPr>
      </w:pPr>
      <w:r w:rsidRPr="00140DA3">
        <w:rPr>
          <w:b/>
          <w:lang w:eastAsia="zh-CN"/>
        </w:rPr>
        <w:br/>
      </w:r>
      <w:r w:rsidRPr="008F4BD8">
        <w:rPr>
          <w:highlight w:val="green"/>
        </w:rPr>
        <w:t>Agreements</w:t>
      </w:r>
      <w:r w:rsidRPr="008F4BD8">
        <w:rPr>
          <w:b/>
        </w:rPr>
        <w:t>:</w:t>
      </w:r>
    </w:p>
    <w:p w14:paraId="6D8F05E4" w14:textId="4C78E7E7" w:rsidR="00667430" w:rsidRPr="00667430" w:rsidRDefault="00667430" w:rsidP="009A618D">
      <w:pPr>
        <w:pStyle w:val="ListParagraph"/>
        <w:numPr>
          <w:ilvl w:val="0"/>
          <w:numId w:val="10"/>
        </w:numPr>
        <w:rPr>
          <w:lang w:val="en-US"/>
        </w:rPr>
      </w:pPr>
      <w:r w:rsidRPr="008F4BD8">
        <w:rPr>
          <w:lang w:eastAsia="zh-CN"/>
        </w:rPr>
        <w:t>Capture the simulation results in Section 3 in the TR.</w:t>
      </w:r>
    </w:p>
    <w:p w14:paraId="1576D24F" w14:textId="77777777" w:rsidR="00667430" w:rsidRPr="00FD7B12" w:rsidRDefault="00667430" w:rsidP="0053381C">
      <w:pPr>
        <w:pStyle w:val="Heading3"/>
      </w:pPr>
      <w:r w:rsidRPr="00FD7B12">
        <w:t>RAN1#96</w:t>
      </w:r>
      <w:r>
        <w:t>bis</w:t>
      </w:r>
      <w:r w:rsidRPr="00FD7B12">
        <w:t xml:space="preserve"> (</w:t>
      </w:r>
      <w:r>
        <w:t>Apr</w:t>
      </w:r>
      <w:r w:rsidRPr="00FD7B12">
        <w:t>. 2019)</w:t>
      </w:r>
    </w:p>
    <w:p w14:paraId="0A6ED933" w14:textId="77777777" w:rsidR="00667430" w:rsidRPr="0007143C" w:rsidRDefault="00667430" w:rsidP="00667430">
      <w:pPr>
        <w:spacing w:after="0"/>
        <w:rPr>
          <w:b/>
        </w:rPr>
      </w:pPr>
      <w:r w:rsidRPr="0007143C">
        <w:rPr>
          <w:highlight w:val="green"/>
        </w:rPr>
        <w:t>Agreements</w:t>
      </w:r>
      <w:r w:rsidRPr="0007143C">
        <w:rPr>
          <w:b/>
        </w:rPr>
        <w:t>:</w:t>
      </w:r>
    </w:p>
    <w:p w14:paraId="598F2B5A" w14:textId="77777777" w:rsidR="00667430" w:rsidRPr="004A7F9E" w:rsidRDefault="00667430" w:rsidP="009A618D">
      <w:pPr>
        <w:pStyle w:val="ListParagraph"/>
        <w:numPr>
          <w:ilvl w:val="0"/>
          <w:numId w:val="13"/>
        </w:numPr>
        <w:spacing w:after="0"/>
        <w:rPr>
          <w:color w:val="000000"/>
          <w:lang w:eastAsia="zh-CN"/>
        </w:rPr>
      </w:pPr>
      <w:r w:rsidRPr="004A7F9E">
        <w:rPr>
          <w:color w:val="000000"/>
          <w:lang w:eastAsia="zh-CN"/>
        </w:rPr>
        <w:t>Option 5 is not considered further as part of PUSCH enhancements.</w:t>
      </w:r>
    </w:p>
    <w:p w14:paraId="647F13E1" w14:textId="77777777" w:rsidR="00667430" w:rsidRPr="006C7988" w:rsidRDefault="00667430" w:rsidP="00667430">
      <w:pPr>
        <w:spacing w:before="120" w:after="0"/>
        <w:rPr>
          <w:b/>
        </w:rPr>
      </w:pPr>
      <w:r w:rsidRPr="006C7988">
        <w:rPr>
          <w:highlight w:val="green"/>
        </w:rPr>
        <w:t>Agreements</w:t>
      </w:r>
      <w:r w:rsidRPr="006C7988">
        <w:rPr>
          <w:b/>
        </w:rPr>
        <w:t>:</w:t>
      </w:r>
    </w:p>
    <w:p w14:paraId="7A2A8610" w14:textId="77777777" w:rsidR="00667430" w:rsidRPr="006C7988" w:rsidRDefault="00667430" w:rsidP="00667430">
      <w:pPr>
        <w:spacing w:after="0"/>
        <w:rPr>
          <w:lang w:val="en-US"/>
        </w:rPr>
      </w:pPr>
      <w:r w:rsidRPr="006C7988">
        <w:rPr>
          <w:lang w:val="en-US"/>
        </w:rPr>
        <w:t>For option 4, dynamic indication of the nominal number of repetitions in the DCI scheduling dynamic PUSCH is supported for PUSCH enhancements. The dynamic indication can be enabled or disabled by the gNB.</w:t>
      </w:r>
    </w:p>
    <w:p w14:paraId="4C660029" w14:textId="77777777" w:rsidR="00667430" w:rsidRPr="006C7988" w:rsidRDefault="00667430" w:rsidP="009A618D">
      <w:pPr>
        <w:pStyle w:val="ListParagraph"/>
        <w:numPr>
          <w:ilvl w:val="0"/>
          <w:numId w:val="14"/>
        </w:numPr>
        <w:spacing w:after="0"/>
        <w:rPr>
          <w:lang w:val="en-US"/>
        </w:rPr>
      </w:pPr>
      <w:r w:rsidRPr="006C7988">
        <w:rPr>
          <w:lang w:val="en-US"/>
        </w:rPr>
        <w:t>FFS the exact signaling method</w:t>
      </w:r>
    </w:p>
    <w:p w14:paraId="0020F18D" w14:textId="77777777" w:rsidR="00667430" w:rsidRPr="006C7988" w:rsidRDefault="00667430" w:rsidP="009A618D">
      <w:pPr>
        <w:pStyle w:val="ListParagraph"/>
        <w:numPr>
          <w:ilvl w:val="0"/>
          <w:numId w:val="14"/>
        </w:numPr>
        <w:spacing w:after="0"/>
        <w:rPr>
          <w:lang w:val="en-US"/>
        </w:rPr>
      </w:pPr>
      <w:r w:rsidRPr="006C7988">
        <w:rPr>
          <w:lang w:val="en-US"/>
        </w:rPr>
        <w:t>FFS the exact DCI format(s)</w:t>
      </w:r>
    </w:p>
    <w:p w14:paraId="0ADF5ABC" w14:textId="77777777" w:rsidR="00667430" w:rsidRPr="006C7988" w:rsidRDefault="00667430" w:rsidP="009A618D">
      <w:pPr>
        <w:pStyle w:val="ListParagraph"/>
        <w:numPr>
          <w:ilvl w:val="0"/>
          <w:numId w:val="14"/>
        </w:numPr>
        <w:spacing w:after="0"/>
        <w:rPr>
          <w:lang w:val="en-US"/>
        </w:rPr>
      </w:pPr>
      <w:r w:rsidRPr="006C7988">
        <w:rPr>
          <w:lang w:val="en-US"/>
        </w:rPr>
        <w:t>FFS the exact mechanism to enable or disable</w:t>
      </w:r>
    </w:p>
    <w:p w14:paraId="35A88DBB" w14:textId="77777777" w:rsidR="00667430" w:rsidRPr="006C7988" w:rsidRDefault="00667430" w:rsidP="009A618D">
      <w:pPr>
        <w:pStyle w:val="ListParagraph"/>
        <w:numPr>
          <w:ilvl w:val="0"/>
          <w:numId w:val="14"/>
        </w:numPr>
        <w:spacing w:after="0"/>
        <w:rPr>
          <w:lang w:val="en-US"/>
        </w:rPr>
      </w:pPr>
      <w:r w:rsidRPr="006C7988">
        <w:rPr>
          <w:lang w:val="en-US"/>
        </w:rPr>
        <w:t>FFS the DCI activating type 2 configured grant PUSCH</w:t>
      </w:r>
    </w:p>
    <w:p w14:paraId="1E51FFF7" w14:textId="77777777" w:rsidR="00667430" w:rsidRPr="00C9058E" w:rsidRDefault="00667430" w:rsidP="00667430">
      <w:pPr>
        <w:spacing w:before="120" w:after="0"/>
        <w:rPr>
          <w:highlight w:val="green"/>
        </w:rPr>
      </w:pPr>
      <w:r w:rsidRPr="00110F4D">
        <w:rPr>
          <w:highlight w:val="green"/>
        </w:rPr>
        <w:t>Agreements</w:t>
      </w:r>
      <w:r w:rsidRPr="00C9058E">
        <w:rPr>
          <w:highlight w:val="green"/>
        </w:rPr>
        <w:t>:</w:t>
      </w:r>
    </w:p>
    <w:p w14:paraId="4AD56465" w14:textId="77777777" w:rsidR="00667430" w:rsidRPr="00110F4D" w:rsidRDefault="00667430" w:rsidP="00667430">
      <w:pPr>
        <w:spacing w:after="0"/>
        <w:rPr>
          <w:lang w:val="en-US"/>
        </w:rPr>
      </w:pPr>
      <w:r w:rsidRPr="00110F4D">
        <w:rPr>
          <w:lang w:val="en-US"/>
        </w:rPr>
        <w:t>For option 6,</w:t>
      </w:r>
    </w:p>
    <w:p w14:paraId="77796356" w14:textId="77777777" w:rsidR="00667430" w:rsidRPr="00110F4D" w:rsidRDefault="00667430" w:rsidP="009A618D">
      <w:pPr>
        <w:pStyle w:val="ListParagraph"/>
        <w:numPr>
          <w:ilvl w:val="0"/>
          <w:numId w:val="15"/>
        </w:numPr>
        <w:spacing w:after="0"/>
        <w:rPr>
          <w:lang w:val="en-US"/>
        </w:rPr>
      </w:pPr>
      <w:r w:rsidRPr="00110F4D">
        <w:rPr>
          <w:lang w:val="en-US"/>
        </w:rPr>
        <w:t>For dynamic PUSCH</w:t>
      </w:r>
    </w:p>
    <w:p w14:paraId="06E4C29F" w14:textId="77777777" w:rsidR="00667430" w:rsidRPr="00110F4D" w:rsidRDefault="00667430" w:rsidP="009A618D">
      <w:pPr>
        <w:pStyle w:val="ListParagraph"/>
        <w:numPr>
          <w:ilvl w:val="1"/>
          <w:numId w:val="15"/>
        </w:numPr>
        <w:spacing w:after="0"/>
        <w:rPr>
          <w:lang w:val="en-US"/>
        </w:rPr>
      </w:pPr>
      <w:r w:rsidRPr="00110F4D">
        <w:rPr>
          <w:lang w:val="en-US"/>
        </w:rPr>
        <w:t>For semi-static DL symbol(s), to down-select</w:t>
      </w:r>
    </w:p>
    <w:p w14:paraId="110B024A" w14:textId="77777777" w:rsidR="00667430" w:rsidRPr="00110F4D" w:rsidRDefault="00667430" w:rsidP="009A618D">
      <w:pPr>
        <w:pStyle w:val="ListParagraph"/>
        <w:numPr>
          <w:ilvl w:val="2"/>
          <w:numId w:val="15"/>
        </w:numPr>
        <w:spacing w:after="0"/>
        <w:rPr>
          <w:lang w:val="en-US"/>
        </w:rPr>
      </w:pPr>
      <w:r w:rsidRPr="00110F4D">
        <w:rPr>
          <w:lang w:val="en-US"/>
        </w:rPr>
        <w:t>Option 1: it is not expected that the resource allocation has conflict with semi-static DL symbol(s).</w:t>
      </w:r>
    </w:p>
    <w:p w14:paraId="6E639105" w14:textId="77777777" w:rsidR="00667430" w:rsidRPr="00110F4D" w:rsidRDefault="00667430" w:rsidP="009A618D">
      <w:pPr>
        <w:pStyle w:val="ListParagraph"/>
        <w:numPr>
          <w:ilvl w:val="2"/>
          <w:numId w:val="15"/>
        </w:numPr>
        <w:spacing w:after="0"/>
        <w:rPr>
          <w:lang w:val="en-US"/>
        </w:rPr>
      </w:pPr>
      <w:r w:rsidRPr="00110F4D">
        <w:rPr>
          <w:lang w:val="en-US"/>
        </w:rPr>
        <w:t>Option 2: if the resource allocation has conflict with semi-static DL symbol(s), the repetition is not transmitted.</w:t>
      </w:r>
    </w:p>
    <w:p w14:paraId="7CBF593C" w14:textId="77777777" w:rsidR="00667430" w:rsidRPr="00110F4D" w:rsidRDefault="00667430" w:rsidP="009A618D">
      <w:pPr>
        <w:pStyle w:val="ListParagraph"/>
        <w:numPr>
          <w:ilvl w:val="1"/>
          <w:numId w:val="15"/>
        </w:numPr>
        <w:spacing w:after="0"/>
        <w:rPr>
          <w:lang w:val="en-US"/>
        </w:rPr>
      </w:pPr>
      <w:r w:rsidRPr="00110F4D">
        <w:rPr>
          <w:lang w:val="en-US"/>
        </w:rPr>
        <w:t>For dynamically indicated DL symbol(s) (via format 2_0), it is not expected at the UE that the resource allocation has conflict with dynamically indicated DL symbol(s).</w:t>
      </w:r>
    </w:p>
    <w:p w14:paraId="53CF4CB4" w14:textId="77777777" w:rsidR="00667430" w:rsidRPr="00110F4D" w:rsidRDefault="00667430" w:rsidP="009A618D">
      <w:pPr>
        <w:pStyle w:val="ListParagraph"/>
        <w:numPr>
          <w:ilvl w:val="2"/>
          <w:numId w:val="15"/>
        </w:numPr>
        <w:spacing w:after="0"/>
        <w:rPr>
          <w:lang w:val="en-US"/>
        </w:rPr>
      </w:pPr>
      <w:r w:rsidRPr="00110F4D">
        <w:rPr>
          <w:lang w:val="en-US"/>
        </w:rPr>
        <w:t>Note: this is the same as Rel-15 behavior.</w:t>
      </w:r>
    </w:p>
    <w:p w14:paraId="52BE839C" w14:textId="77777777" w:rsidR="00667430" w:rsidRPr="00110F4D" w:rsidRDefault="00667430" w:rsidP="009A618D">
      <w:pPr>
        <w:pStyle w:val="ListParagraph"/>
        <w:numPr>
          <w:ilvl w:val="0"/>
          <w:numId w:val="15"/>
        </w:numPr>
        <w:spacing w:after="0"/>
        <w:rPr>
          <w:lang w:val="en-US"/>
        </w:rPr>
      </w:pPr>
      <w:r w:rsidRPr="00110F4D">
        <w:rPr>
          <w:lang w:val="en-US"/>
        </w:rPr>
        <w:t>For configured grant PUSCH,</w:t>
      </w:r>
    </w:p>
    <w:p w14:paraId="71CBD8ED" w14:textId="77777777" w:rsidR="00667430" w:rsidRPr="00110F4D" w:rsidRDefault="00667430" w:rsidP="009A618D">
      <w:pPr>
        <w:pStyle w:val="ListParagraph"/>
        <w:numPr>
          <w:ilvl w:val="1"/>
          <w:numId w:val="15"/>
        </w:numPr>
        <w:spacing w:after="0"/>
        <w:rPr>
          <w:lang w:val="en-US"/>
        </w:rPr>
      </w:pPr>
      <w:r w:rsidRPr="00110F4D">
        <w:rPr>
          <w:lang w:val="en-US"/>
        </w:rPr>
        <w:t>For type 1 configured grant PUSCH, and PUSCH other than the first PUSCH (including all repetitions) associated with the type 2 configured grant activation,</w:t>
      </w:r>
    </w:p>
    <w:p w14:paraId="344DF376" w14:textId="77777777" w:rsidR="00667430" w:rsidRPr="00110F4D" w:rsidRDefault="00667430" w:rsidP="009A618D">
      <w:pPr>
        <w:pStyle w:val="ListParagraph"/>
        <w:numPr>
          <w:ilvl w:val="2"/>
          <w:numId w:val="15"/>
        </w:numPr>
        <w:spacing w:after="0"/>
        <w:rPr>
          <w:lang w:val="en-US"/>
        </w:rPr>
      </w:pPr>
      <w:r w:rsidRPr="00110F4D">
        <w:rPr>
          <w:lang w:val="en-US"/>
        </w:rPr>
        <w:t xml:space="preserve">If a repetition conflicts with semi-static DL symbol(s), the repetition is not transmitted. </w:t>
      </w:r>
    </w:p>
    <w:p w14:paraId="2D81B6FB" w14:textId="77777777" w:rsidR="00667430" w:rsidRPr="00110F4D" w:rsidRDefault="00667430" w:rsidP="009A618D">
      <w:pPr>
        <w:pStyle w:val="ListParagraph"/>
        <w:numPr>
          <w:ilvl w:val="2"/>
          <w:numId w:val="15"/>
        </w:numPr>
        <w:spacing w:after="0"/>
        <w:rPr>
          <w:lang w:val="en-US"/>
        </w:rPr>
      </w:pPr>
      <w:r w:rsidRPr="00110F4D">
        <w:rPr>
          <w:lang w:val="en-US"/>
        </w:rPr>
        <w:t xml:space="preserve">FFS: If a repetition conflicts with dynamically indicated DL symbol(s) (via format 2_0), the repetition is not transmitted. </w:t>
      </w:r>
    </w:p>
    <w:p w14:paraId="64558F1A" w14:textId="77777777" w:rsidR="00667430" w:rsidRPr="00110F4D" w:rsidRDefault="00667430" w:rsidP="009A618D">
      <w:pPr>
        <w:pStyle w:val="ListParagraph"/>
        <w:numPr>
          <w:ilvl w:val="1"/>
          <w:numId w:val="15"/>
        </w:numPr>
        <w:spacing w:after="0"/>
        <w:rPr>
          <w:lang w:val="en-US"/>
        </w:rPr>
      </w:pPr>
      <w:r w:rsidRPr="00110F4D">
        <w:rPr>
          <w:lang w:val="en-US"/>
        </w:rPr>
        <w:t>FFS For the first PUSCH (including all repetitions) associated with the type 2 configured grant activation, follow the same handling as dynamic PUSCH.</w:t>
      </w:r>
    </w:p>
    <w:p w14:paraId="415FC312" w14:textId="77777777" w:rsidR="00667430" w:rsidRPr="00C9058E" w:rsidRDefault="00667430" w:rsidP="00667430">
      <w:pPr>
        <w:spacing w:before="120" w:after="0"/>
        <w:rPr>
          <w:highlight w:val="green"/>
        </w:rPr>
      </w:pPr>
      <w:r w:rsidRPr="00C9058E">
        <w:rPr>
          <w:highlight w:val="green"/>
        </w:rPr>
        <w:t>Agreements:</w:t>
      </w:r>
    </w:p>
    <w:p w14:paraId="11CB4F3A" w14:textId="77777777" w:rsidR="00667430" w:rsidRPr="00BF3877" w:rsidRDefault="00667430" w:rsidP="009A618D">
      <w:pPr>
        <w:numPr>
          <w:ilvl w:val="0"/>
          <w:numId w:val="16"/>
        </w:numPr>
        <w:spacing w:after="0"/>
        <w:rPr>
          <w:lang w:val="en-US"/>
        </w:rPr>
      </w:pPr>
      <w:r w:rsidRPr="00BF3877">
        <w:rPr>
          <w:lang w:val="en-US"/>
        </w:rPr>
        <w:t>For option 6, at least for dynamic grants, it is not expected that one repetition (i.e., one SLIV) spans across slot boundary.</w:t>
      </w:r>
    </w:p>
    <w:p w14:paraId="3FAB14B3" w14:textId="77777777" w:rsidR="00667430" w:rsidRPr="00C9058E" w:rsidRDefault="00667430" w:rsidP="00667430">
      <w:pPr>
        <w:spacing w:before="120" w:after="0"/>
        <w:rPr>
          <w:highlight w:val="green"/>
        </w:rPr>
      </w:pPr>
      <w:r w:rsidRPr="00C9058E">
        <w:rPr>
          <w:highlight w:val="green"/>
        </w:rPr>
        <w:t>Agreements:</w:t>
      </w:r>
    </w:p>
    <w:p w14:paraId="2145EC73" w14:textId="77777777" w:rsidR="00667430" w:rsidRPr="00FE783A" w:rsidRDefault="00667430" w:rsidP="00667430">
      <w:pPr>
        <w:spacing w:after="0"/>
        <w:rPr>
          <w:lang w:val="en-US"/>
        </w:rPr>
      </w:pPr>
      <w:r w:rsidRPr="00FE783A">
        <w:rPr>
          <w:lang w:val="en-US"/>
        </w:rPr>
        <w:t>For both option 4 and 6, frequency hopping is supported</w:t>
      </w:r>
    </w:p>
    <w:p w14:paraId="4556292F" w14:textId="128CADF4" w:rsidR="00667430" w:rsidRPr="00667430" w:rsidRDefault="00667430" w:rsidP="009A618D">
      <w:pPr>
        <w:pStyle w:val="ListParagraph"/>
        <w:numPr>
          <w:ilvl w:val="0"/>
          <w:numId w:val="16"/>
        </w:numPr>
        <w:rPr>
          <w:lang w:val="en-US"/>
        </w:rPr>
      </w:pPr>
      <w:r w:rsidRPr="00667430">
        <w:rPr>
          <w:lang w:val="en-US"/>
        </w:rPr>
        <w:t>FFS details</w:t>
      </w:r>
    </w:p>
    <w:p w14:paraId="33BD8AAE" w14:textId="1B1B6CB4" w:rsidR="00302B1D" w:rsidRPr="00FD7B12" w:rsidRDefault="00302B1D" w:rsidP="0053381C">
      <w:pPr>
        <w:pStyle w:val="Heading3"/>
      </w:pPr>
      <w:r w:rsidRPr="00FD7B12">
        <w:t>RAN1#9</w:t>
      </w:r>
      <w:r>
        <w:t>7</w:t>
      </w:r>
      <w:r w:rsidRPr="00FD7B12">
        <w:t xml:space="preserve"> (</w:t>
      </w:r>
      <w:r>
        <w:t>May</w:t>
      </w:r>
      <w:r w:rsidRPr="00FD7B12">
        <w:t xml:space="preserve"> 2019)</w:t>
      </w:r>
    </w:p>
    <w:p w14:paraId="724032A1" w14:textId="77777777" w:rsidR="00011181" w:rsidRPr="00665635" w:rsidRDefault="00011181" w:rsidP="00665635">
      <w:pPr>
        <w:spacing w:after="0"/>
        <w:ind w:left="1440" w:hanging="1440"/>
      </w:pPr>
      <w:r w:rsidRPr="00665635">
        <w:rPr>
          <w:highlight w:val="green"/>
        </w:rPr>
        <w:t>Agreements</w:t>
      </w:r>
      <w:r w:rsidRPr="00665635">
        <w:t>:</w:t>
      </w:r>
    </w:p>
    <w:p w14:paraId="23E32F6B" w14:textId="77777777" w:rsidR="00011181" w:rsidRPr="00665635" w:rsidRDefault="00011181" w:rsidP="006D7E5F">
      <w:pPr>
        <w:numPr>
          <w:ilvl w:val="0"/>
          <w:numId w:val="18"/>
        </w:numPr>
        <w:spacing w:after="0"/>
      </w:pPr>
      <w:r w:rsidRPr="00665635">
        <w:t>Adopt option 4 with the following update:</w:t>
      </w:r>
    </w:p>
    <w:p w14:paraId="5D9EE91F" w14:textId="77777777" w:rsidR="00011181" w:rsidRPr="00665635" w:rsidRDefault="00011181" w:rsidP="006D7E5F">
      <w:pPr>
        <w:numPr>
          <w:ilvl w:val="0"/>
          <w:numId w:val="19"/>
        </w:numPr>
        <w:spacing w:after="0"/>
      </w:pPr>
      <w:r w:rsidRPr="00665635">
        <w:lastRenderedPageBreak/>
        <w:t>The time domain resource assignment (TDRA) field in the DCI or the TDRA parameter in the type 1 configured grant indicates the resource for the first “nominal” repetition.</w:t>
      </w:r>
    </w:p>
    <w:p w14:paraId="69363FA7" w14:textId="09FA9891" w:rsidR="00667430" w:rsidRPr="00665635" w:rsidRDefault="00011181" w:rsidP="006D7E5F">
      <w:pPr>
        <w:numPr>
          <w:ilvl w:val="1"/>
          <w:numId w:val="19"/>
        </w:numPr>
        <w:spacing w:after="0"/>
        <w:rPr>
          <w:color w:val="FF0000"/>
          <w:u w:val="single"/>
        </w:rPr>
      </w:pPr>
      <w:r w:rsidRPr="00665635">
        <w:rPr>
          <w:color w:val="FF0000"/>
          <w:u w:val="single"/>
        </w:rPr>
        <w:t>FFS the detailed interaction with the procedure of UL/DL direction determination</w:t>
      </w:r>
    </w:p>
    <w:p w14:paraId="6865F5B1" w14:textId="480CAEA5" w:rsidR="004225D5" w:rsidRPr="00FD7B12" w:rsidRDefault="004225D5" w:rsidP="0053381C">
      <w:pPr>
        <w:pStyle w:val="Heading3"/>
      </w:pPr>
      <w:r w:rsidRPr="00FD7B12">
        <w:t>RAN1#9</w:t>
      </w:r>
      <w:r>
        <w:t>8</w:t>
      </w:r>
      <w:r w:rsidRPr="00FD7B12">
        <w:t xml:space="preserve"> (</w:t>
      </w:r>
      <w:r>
        <w:t>Aug.</w:t>
      </w:r>
      <w:r w:rsidRPr="00FD7B12">
        <w:t xml:space="preserve"> 2019)</w:t>
      </w:r>
    </w:p>
    <w:p w14:paraId="5E9C18BC" w14:textId="77777777" w:rsidR="004225D5" w:rsidRPr="001C6607" w:rsidRDefault="004225D5" w:rsidP="004225D5">
      <w:r w:rsidRPr="001C6607">
        <w:rPr>
          <w:highlight w:val="green"/>
        </w:rPr>
        <w:t>Agreements</w:t>
      </w:r>
      <w:r>
        <w:t>:</w:t>
      </w:r>
    </w:p>
    <w:p w14:paraId="7F6607E6" w14:textId="77777777" w:rsidR="004225D5" w:rsidRPr="001C6607" w:rsidRDefault="004225D5" w:rsidP="004225D5">
      <w:pPr>
        <w:rPr>
          <w:lang w:val="en-US"/>
        </w:rPr>
      </w:pPr>
      <w:r w:rsidRPr="001C6607">
        <w:rPr>
          <w:lang w:val="en-US"/>
        </w:rPr>
        <w:t>In terms of how to interpret L and K for all PUSCH transmissions, down-select between the following two:</w:t>
      </w:r>
    </w:p>
    <w:p w14:paraId="084A011D" w14:textId="77777777" w:rsidR="004225D5" w:rsidRPr="001C6607" w:rsidRDefault="004225D5" w:rsidP="009A618D">
      <w:pPr>
        <w:pStyle w:val="ListParagraph"/>
        <w:numPr>
          <w:ilvl w:val="0"/>
          <w:numId w:val="12"/>
        </w:numPr>
        <w:rPr>
          <w:lang w:val="en-US"/>
        </w:rPr>
      </w:pPr>
      <w:r w:rsidRPr="001C6607">
        <w:rPr>
          <w:lang w:val="en-US"/>
        </w:rPr>
        <w:t>Alt 1: The time window within which valid symbols are used for transmission is L*K.</w:t>
      </w:r>
    </w:p>
    <w:p w14:paraId="1A196112" w14:textId="77777777" w:rsidR="004225D5" w:rsidRPr="001C6607" w:rsidRDefault="004225D5" w:rsidP="009A618D">
      <w:pPr>
        <w:pStyle w:val="ListParagraph"/>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AADB778" w14:textId="77777777" w:rsidR="004225D5" w:rsidRPr="001C6607" w:rsidRDefault="004225D5" w:rsidP="009A618D">
      <w:pPr>
        <w:pStyle w:val="ListParagraph"/>
        <w:numPr>
          <w:ilvl w:val="0"/>
          <w:numId w:val="12"/>
        </w:numPr>
        <w:rPr>
          <w:lang w:val="en-US"/>
        </w:rPr>
      </w:pPr>
      <w:r w:rsidRPr="001C6607">
        <w:rPr>
          <w:lang w:val="en-US"/>
        </w:rPr>
        <w:t>Alt 2: The time window within which valid symbols are used for transmission can be longer than L*K symbols, and it is extended at least in case of semi-static DL symbols.</w:t>
      </w:r>
    </w:p>
    <w:p w14:paraId="55645ED1" w14:textId="77777777" w:rsidR="004225D5" w:rsidRPr="001C6607" w:rsidRDefault="004225D5" w:rsidP="009A618D">
      <w:pPr>
        <w:pStyle w:val="ListParagraph"/>
        <w:numPr>
          <w:ilvl w:val="1"/>
          <w:numId w:val="12"/>
        </w:numPr>
        <w:rPr>
          <w:lang w:val="en-US"/>
        </w:rPr>
      </w:pPr>
      <w:r w:rsidRPr="001C6607">
        <w:rPr>
          <w:lang w:val="en-US"/>
        </w:rPr>
        <w:t>FFS extension of the time window in case of dynamic DL symbols and/or semi-static flexible symbols and/or reserved symbols (if defined) and/or SSB symbols and/or type-0 CSS in CORESET#0 (as indicated by MIB)</w:t>
      </w:r>
    </w:p>
    <w:p w14:paraId="06966B2B" w14:textId="77777777" w:rsidR="004225D5" w:rsidRPr="001C6607" w:rsidRDefault="004225D5" w:rsidP="009A618D">
      <w:pPr>
        <w:pStyle w:val="ListParagraph"/>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39A1208" w14:textId="77777777" w:rsidR="004225D5" w:rsidRPr="001C6607" w:rsidRDefault="004225D5" w:rsidP="009A618D">
      <w:pPr>
        <w:pStyle w:val="ListParagraph"/>
        <w:numPr>
          <w:ilvl w:val="1"/>
          <w:numId w:val="12"/>
        </w:numPr>
        <w:rPr>
          <w:lang w:val="en-US"/>
        </w:rPr>
      </w:pPr>
      <w:r w:rsidRPr="001C6607">
        <w:rPr>
          <w:lang w:val="en-US" w:eastAsia="zh-CN"/>
        </w:rPr>
        <w:t>FFS whether to define a maximum time window size and if so, details</w:t>
      </w:r>
    </w:p>
    <w:p w14:paraId="5998292A" w14:textId="77777777" w:rsidR="004225D5" w:rsidRPr="004C0A73" w:rsidRDefault="004225D5" w:rsidP="004225D5">
      <w:pPr>
        <w:rPr>
          <w:b/>
          <w:bCs/>
          <w:u w:val="single"/>
          <w:lang w:val="en-US" w:eastAsia="x-none"/>
        </w:rPr>
      </w:pPr>
      <w:r w:rsidRPr="004C0A73">
        <w:rPr>
          <w:b/>
          <w:bCs/>
          <w:u w:val="single"/>
          <w:lang w:val="en-US" w:eastAsia="x-none"/>
        </w:rPr>
        <w:t>Conclusion:</w:t>
      </w:r>
    </w:p>
    <w:p w14:paraId="3D701DCE" w14:textId="77777777" w:rsidR="004225D5" w:rsidRPr="005210A6" w:rsidRDefault="004225D5" w:rsidP="004225D5">
      <w:pPr>
        <w:rPr>
          <w:sz w:val="22"/>
          <w:lang w:val="en-US"/>
        </w:rPr>
      </w:pPr>
      <w:r>
        <w:rPr>
          <w:sz w:val="22"/>
          <w:lang w:val="en-US"/>
        </w:rPr>
        <w:t>In terms of how to handle the interaction of enhanced PUSCH with DL/UL directions, consider the following options:</w:t>
      </w:r>
    </w:p>
    <w:p w14:paraId="113430BF" w14:textId="77777777" w:rsidR="004225D5" w:rsidRDefault="004225D5" w:rsidP="006D7E5F">
      <w:pPr>
        <w:pStyle w:val="ListParagraph"/>
        <w:numPr>
          <w:ilvl w:val="0"/>
          <w:numId w:val="20"/>
        </w:numPr>
        <w:rPr>
          <w:sz w:val="22"/>
          <w:lang w:val="en-US" w:eastAsia="zh-CN"/>
        </w:rPr>
      </w:pPr>
      <w:r>
        <w:rPr>
          <w:sz w:val="22"/>
          <w:lang w:val="en-US" w:eastAsia="zh-CN"/>
        </w:rPr>
        <w:t>For DG PUSCH</w:t>
      </w:r>
    </w:p>
    <w:p w14:paraId="1A3EB8C0" w14:textId="77777777" w:rsidR="004225D5" w:rsidRDefault="004225D5" w:rsidP="006D7E5F">
      <w:pPr>
        <w:pStyle w:val="ListParagraph"/>
        <w:numPr>
          <w:ilvl w:val="1"/>
          <w:numId w:val="20"/>
        </w:numPr>
        <w:rPr>
          <w:sz w:val="22"/>
          <w:lang w:val="en-US" w:eastAsia="zh-CN"/>
        </w:rPr>
      </w:pPr>
      <w:r>
        <w:rPr>
          <w:sz w:val="22"/>
          <w:lang w:val="en-US" w:eastAsia="zh-CN"/>
        </w:rPr>
        <w:t>If dynamic SFI is not configured,</w:t>
      </w:r>
    </w:p>
    <w:p w14:paraId="73425B6A" w14:textId="77777777" w:rsidR="004225D5" w:rsidRDefault="004225D5" w:rsidP="006D7E5F">
      <w:pPr>
        <w:pStyle w:val="ListParagraph"/>
        <w:numPr>
          <w:ilvl w:val="2"/>
          <w:numId w:val="20"/>
        </w:numPr>
        <w:rPr>
          <w:sz w:val="22"/>
          <w:lang w:val="en-US" w:eastAsia="zh-CN"/>
        </w:rPr>
      </w:pPr>
      <w:r>
        <w:rPr>
          <w:sz w:val="22"/>
          <w:lang w:val="en-US" w:eastAsia="zh-CN"/>
        </w:rPr>
        <w:t>Semi-static flexible symbols are used for PUSCH. Segmentation occurs only around semi-static DL symbols.</w:t>
      </w:r>
    </w:p>
    <w:p w14:paraId="53B9DE27" w14:textId="77777777" w:rsidR="004225D5" w:rsidRDefault="004225D5" w:rsidP="006D7E5F">
      <w:pPr>
        <w:pStyle w:val="ListParagraph"/>
        <w:numPr>
          <w:ilvl w:val="1"/>
          <w:numId w:val="20"/>
        </w:numPr>
        <w:rPr>
          <w:sz w:val="22"/>
          <w:lang w:val="en-US" w:eastAsia="zh-CN"/>
        </w:rPr>
      </w:pPr>
      <w:r>
        <w:rPr>
          <w:sz w:val="22"/>
          <w:lang w:val="en-US" w:eastAsia="zh-CN"/>
        </w:rPr>
        <w:t>If dynamic SFI is configured</w:t>
      </w:r>
    </w:p>
    <w:p w14:paraId="1C8C66B2" w14:textId="77777777" w:rsidR="004225D5" w:rsidRDefault="004225D5" w:rsidP="006D7E5F">
      <w:pPr>
        <w:pStyle w:val="ListParagraph"/>
        <w:numPr>
          <w:ilvl w:val="2"/>
          <w:numId w:val="20"/>
        </w:numPr>
        <w:rPr>
          <w:sz w:val="22"/>
          <w:lang w:val="en-US" w:eastAsia="zh-CN"/>
        </w:rPr>
      </w:pPr>
      <w:r>
        <w:rPr>
          <w:sz w:val="22"/>
          <w:lang w:val="en-US" w:eastAsia="zh-CN"/>
        </w:rPr>
        <w:t>Option 1: behavior not dependent on dynamic SFI</w:t>
      </w:r>
    </w:p>
    <w:p w14:paraId="514C7D0D" w14:textId="77777777" w:rsidR="004225D5" w:rsidRDefault="004225D5" w:rsidP="006D7E5F">
      <w:pPr>
        <w:pStyle w:val="ListParagraph"/>
        <w:numPr>
          <w:ilvl w:val="3"/>
          <w:numId w:val="20"/>
        </w:numPr>
        <w:rPr>
          <w:sz w:val="22"/>
          <w:lang w:val="en-US" w:eastAsia="zh-CN"/>
        </w:rPr>
      </w:pPr>
      <w:r>
        <w:rPr>
          <w:sz w:val="22"/>
          <w:lang w:val="en-US" w:eastAsia="zh-CN"/>
        </w:rPr>
        <w:t>Option 1-1: Semi-static flexible symbols are used for PUSCH. Segmentation occurs only around semi-static DL symbols.</w:t>
      </w:r>
    </w:p>
    <w:p w14:paraId="7E663303" w14:textId="77777777" w:rsidR="004225D5" w:rsidRPr="000A4115" w:rsidRDefault="004225D5" w:rsidP="006D7E5F">
      <w:pPr>
        <w:pStyle w:val="ListParagraph"/>
        <w:numPr>
          <w:ilvl w:val="4"/>
          <w:numId w:val="20"/>
        </w:numPr>
        <w:rPr>
          <w:sz w:val="22"/>
          <w:lang w:val="en-US" w:eastAsia="zh-CN"/>
        </w:rPr>
      </w:pPr>
      <w:r w:rsidRPr="000A4115">
        <w:rPr>
          <w:sz w:val="22"/>
          <w:lang w:val="en-US" w:eastAsia="zh-CN"/>
        </w:rPr>
        <w:t>FFS whether the conflict between dynamic SFI and symbols used for PUSCH transmission is considered as an error case, e.g.</w:t>
      </w:r>
    </w:p>
    <w:p w14:paraId="31BFEB62" w14:textId="77777777" w:rsidR="004225D5" w:rsidRPr="000A4115" w:rsidRDefault="004225D5" w:rsidP="006D7E5F">
      <w:pPr>
        <w:pStyle w:val="ListParagraph"/>
        <w:numPr>
          <w:ilvl w:val="5"/>
          <w:numId w:val="20"/>
        </w:numPr>
        <w:rPr>
          <w:sz w:val="22"/>
          <w:lang w:val="en-US" w:eastAsia="zh-CN"/>
        </w:rPr>
      </w:pPr>
      <w:r w:rsidRPr="000A4115">
        <w:rPr>
          <w:sz w:val="22"/>
          <w:lang w:val="en-US" w:eastAsia="zh-CN"/>
        </w:rPr>
        <w:t>Option 1-1a: The UE does not expect any semi-static flexible symbol to be indicated as DL within the PUSCH transmission time window.</w:t>
      </w:r>
    </w:p>
    <w:p w14:paraId="2AB5DAA8" w14:textId="77777777" w:rsidR="004225D5" w:rsidRPr="000A4115" w:rsidRDefault="004225D5" w:rsidP="006D7E5F">
      <w:pPr>
        <w:pStyle w:val="ListParagraph"/>
        <w:numPr>
          <w:ilvl w:val="5"/>
          <w:numId w:val="20"/>
        </w:numPr>
        <w:rPr>
          <w:sz w:val="22"/>
          <w:lang w:val="en-US" w:eastAsia="zh-CN"/>
        </w:rPr>
      </w:pPr>
      <w:r w:rsidRPr="000A4115">
        <w:rPr>
          <w:sz w:val="22"/>
          <w:lang w:val="en-US" w:eastAsia="zh-CN"/>
        </w:rPr>
        <w:t>Option 1-1b: No error case is defined and in general all semi-static flexible symbols are used for PUSCH within the PUSCH transmission time window.</w:t>
      </w:r>
    </w:p>
    <w:p w14:paraId="1D922085" w14:textId="77777777" w:rsidR="004225D5" w:rsidRDefault="004225D5" w:rsidP="006D7E5F">
      <w:pPr>
        <w:pStyle w:val="ListParagraph"/>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09F65EB8" w14:textId="77777777" w:rsidR="004225D5" w:rsidRDefault="004225D5" w:rsidP="006D7E5F">
      <w:pPr>
        <w:pStyle w:val="ListParagraph"/>
        <w:numPr>
          <w:ilvl w:val="3"/>
          <w:numId w:val="20"/>
        </w:numPr>
        <w:rPr>
          <w:sz w:val="22"/>
          <w:lang w:val="en-US" w:eastAsia="zh-CN"/>
        </w:rPr>
      </w:pPr>
      <w:r>
        <w:rPr>
          <w:sz w:val="22"/>
          <w:lang w:val="en-US" w:eastAsia="zh-CN"/>
        </w:rPr>
        <w:t>Option 1-3: Dynamic indication in UL grant on which set of semi-static flexible symbols are used for PUSCH.</w:t>
      </w:r>
      <w:r w:rsidRPr="0078529E">
        <w:rPr>
          <w:sz w:val="22"/>
          <w:lang w:val="en-US" w:eastAsia="zh-CN"/>
        </w:rPr>
        <w:t xml:space="preserve"> </w:t>
      </w:r>
      <w:r>
        <w:rPr>
          <w:sz w:val="22"/>
          <w:lang w:val="en-US" w:eastAsia="zh-CN"/>
        </w:rPr>
        <w:t>Segmentation occurs around semi-static DL and the dynamically indicated invalid symbols.</w:t>
      </w:r>
    </w:p>
    <w:p w14:paraId="4B9C687F" w14:textId="77777777" w:rsidR="004225D5" w:rsidRDefault="004225D5" w:rsidP="006D7E5F">
      <w:pPr>
        <w:pStyle w:val="ListParagraph"/>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4A61BE0E" w14:textId="77777777" w:rsidR="004225D5" w:rsidRDefault="004225D5" w:rsidP="006D7E5F">
      <w:pPr>
        <w:pStyle w:val="ListParagraph"/>
        <w:numPr>
          <w:ilvl w:val="2"/>
          <w:numId w:val="20"/>
        </w:numPr>
        <w:rPr>
          <w:sz w:val="22"/>
          <w:lang w:val="en-US" w:eastAsia="zh-CN"/>
        </w:rPr>
      </w:pPr>
      <w:r>
        <w:rPr>
          <w:sz w:val="22"/>
          <w:lang w:val="en-US" w:eastAsia="zh-CN"/>
        </w:rPr>
        <w:t>Option 2: the UE uses SFI to determine the symbols to transmit</w:t>
      </w:r>
    </w:p>
    <w:p w14:paraId="22C50AD6" w14:textId="77777777" w:rsidR="004225D5" w:rsidRDefault="004225D5" w:rsidP="006D7E5F">
      <w:pPr>
        <w:pStyle w:val="ListParagraph"/>
        <w:numPr>
          <w:ilvl w:val="3"/>
          <w:numId w:val="20"/>
        </w:numPr>
        <w:rPr>
          <w:sz w:val="22"/>
          <w:lang w:val="en-US" w:eastAsia="zh-CN"/>
        </w:rPr>
      </w:pPr>
      <w:r>
        <w:rPr>
          <w:sz w:val="22"/>
          <w:lang w:val="en-US" w:eastAsia="zh-CN"/>
        </w:rPr>
        <w:t xml:space="preserve">In case SFI is configured and received </w:t>
      </w:r>
    </w:p>
    <w:p w14:paraId="7C3D6EDB" w14:textId="77777777" w:rsidR="004225D5" w:rsidRDefault="004225D5" w:rsidP="006D7E5F">
      <w:pPr>
        <w:pStyle w:val="ListParagraph"/>
        <w:numPr>
          <w:ilvl w:val="4"/>
          <w:numId w:val="20"/>
        </w:numPr>
        <w:rPr>
          <w:sz w:val="22"/>
          <w:lang w:val="en-US" w:eastAsia="zh-CN"/>
        </w:rPr>
      </w:pPr>
      <w:r>
        <w:rPr>
          <w:sz w:val="22"/>
          <w:lang w:val="en-US" w:eastAsia="zh-CN"/>
        </w:rPr>
        <w:t>Option 2-1: Segmentation occurs around semi-static DL symbols and dynamic DL/flexible symbols</w:t>
      </w:r>
    </w:p>
    <w:p w14:paraId="5BD2D3D3" w14:textId="77777777" w:rsidR="004225D5" w:rsidRDefault="004225D5" w:rsidP="006D7E5F">
      <w:pPr>
        <w:pStyle w:val="ListParagraph"/>
        <w:numPr>
          <w:ilvl w:val="4"/>
          <w:numId w:val="20"/>
        </w:numPr>
        <w:rPr>
          <w:sz w:val="22"/>
          <w:lang w:val="en-US" w:eastAsia="zh-CN"/>
        </w:rPr>
      </w:pPr>
      <w:r>
        <w:rPr>
          <w:sz w:val="22"/>
          <w:lang w:val="en-US" w:eastAsia="zh-CN"/>
        </w:rPr>
        <w:lastRenderedPageBreak/>
        <w:t>Option 2-2: Dynamic flexible symbols are used for PUSCH. Segmentation occurs around semi-static DL symbols and dynamic DL symbols</w:t>
      </w:r>
    </w:p>
    <w:p w14:paraId="421520B1" w14:textId="77777777" w:rsidR="004225D5" w:rsidRDefault="004225D5" w:rsidP="006D7E5F">
      <w:pPr>
        <w:pStyle w:val="ListParagraph"/>
        <w:numPr>
          <w:ilvl w:val="4"/>
          <w:numId w:val="20"/>
        </w:numPr>
        <w:rPr>
          <w:sz w:val="22"/>
          <w:lang w:val="en-US" w:eastAsia="zh-CN"/>
        </w:rPr>
      </w:pPr>
      <w:r>
        <w:rPr>
          <w:sz w:val="22"/>
          <w:lang w:val="en-US" w:eastAsia="zh-CN"/>
        </w:rPr>
        <w:t>Option 2-3: Dynamic flexible symbols are used for PUSCH. A repetition is not transmitted if it conflicts with a dynamic DL symbol.</w:t>
      </w:r>
    </w:p>
    <w:p w14:paraId="3F93F460" w14:textId="77777777" w:rsidR="004225D5" w:rsidRDefault="004225D5" w:rsidP="006D7E5F">
      <w:pPr>
        <w:pStyle w:val="ListParagraph"/>
        <w:numPr>
          <w:ilvl w:val="4"/>
          <w:numId w:val="20"/>
        </w:numPr>
        <w:rPr>
          <w:sz w:val="22"/>
          <w:lang w:val="en-US" w:eastAsia="zh-CN"/>
        </w:rPr>
      </w:pPr>
      <w:r>
        <w:rPr>
          <w:sz w:val="22"/>
          <w:lang w:val="en-US" w:eastAsia="zh-CN"/>
        </w:rPr>
        <w:t>Option 2-4: A repetition is not transmitted if it conflicts with a dynamic DL/flexible symbol</w:t>
      </w:r>
    </w:p>
    <w:p w14:paraId="2A12EB0E" w14:textId="77777777" w:rsidR="004225D5" w:rsidRDefault="004225D5" w:rsidP="006D7E5F">
      <w:pPr>
        <w:pStyle w:val="ListParagraph"/>
        <w:numPr>
          <w:ilvl w:val="3"/>
          <w:numId w:val="20"/>
        </w:numPr>
        <w:rPr>
          <w:sz w:val="22"/>
          <w:lang w:val="en-US" w:eastAsia="zh-CN"/>
        </w:rPr>
      </w:pPr>
      <w:r>
        <w:rPr>
          <w:sz w:val="22"/>
          <w:lang w:val="en-US" w:eastAsia="zh-CN"/>
        </w:rPr>
        <w:t>In case SFI is configured and not received</w:t>
      </w:r>
    </w:p>
    <w:p w14:paraId="32D04C4E" w14:textId="77777777" w:rsidR="004225D5" w:rsidRPr="00363498" w:rsidRDefault="004225D5" w:rsidP="006D7E5F">
      <w:pPr>
        <w:pStyle w:val="ListParagraph"/>
        <w:numPr>
          <w:ilvl w:val="4"/>
          <w:numId w:val="20"/>
        </w:numPr>
        <w:rPr>
          <w:sz w:val="22"/>
          <w:lang w:val="en-US" w:eastAsia="zh-CN"/>
        </w:rPr>
      </w:pPr>
      <w:r w:rsidRPr="00363498">
        <w:rPr>
          <w:sz w:val="22"/>
          <w:lang w:val="en-US" w:eastAsia="zh-CN"/>
        </w:rPr>
        <w:t>A repetition is not transmitted if it conflicts with a semi-static flexible symbol.</w:t>
      </w:r>
    </w:p>
    <w:p w14:paraId="7C0C2C77" w14:textId="77777777" w:rsidR="004225D5" w:rsidRDefault="004225D5" w:rsidP="006D7E5F">
      <w:pPr>
        <w:pStyle w:val="ListParagraph"/>
        <w:numPr>
          <w:ilvl w:val="0"/>
          <w:numId w:val="20"/>
        </w:numPr>
        <w:rPr>
          <w:sz w:val="22"/>
          <w:lang w:val="en-US" w:eastAsia="zh-CN"/>
        </w:rPr>
      </w:pPr>
      <w:r>
        <w:rPr>
          <w:sz w:val="22"/>
          <w:lang w:val="en-US" w:eastAsia="zh-CN"/>
        </w:rPr>
        <w:t>For CG PUSCH other than the first Type 2 CG PUSCH (including all the repetitions) activated by an UL grant</w:t>
      </w:r>
    </w:p>
    <w:p w14:paraId="7A12D327" w14:textId="77777777" w:rsidR="004225D5" w:rsidRDefault="004225D5" w:rsidP="006D7E5F">
      <w:pPr>
        <w:pStyle w:val="ListParagraph"/>
        <w:numPr>
          <w:ilvl w:val="1"/>
          <w:numId w:val="20"/>
        </w:numPr>
        <w:rPr>
          <w:sz w:val="22"/>
          <w:lang w:val="en-US" w:eastAsia="zh-CN"/>
        </w:rPr>
      </w:pPr>
      <w:r>
        <w:rPr>
          <w:sz w:val="22"/>
          <w:lang w:val="en-US" w:eastAsia="zh-CN"/>
        </w:rPr>
        <w:t>If dynamic SFI is not configured,</w:t>
      </w:r>
    </w:p>
    <w:p w14:paraId="3F3B7E2C" w14:textId="77777777" w:rsidR="004225D5" w:rsidRDefault="004225D5" w:rsidP="006D7E5F">
      <w:pPr>
        <w:pStyle w:val="ListParagraph"/>
        <w:numPr>
          <w:ilvl w:val="2"/>
          <w:numId w:val="20"/>
        </w:numPr>
        <w:rPr>
          <w:sz w:val="22"/>
          <w:lang w:val="en-US" w:eastAsia="zh-CN"/>
        </w:rPr>
      </w:pPr>
      <w:r>
        <w:rPr>
          <w:sz w:val="22"/>
          <w:lang w:val="en-US" w:eastAsia="zh-CN"/>
        </w:rPr>
        <w:t>Semi-static flexible symbols are used for PUSCH. Segmentation occurs only around semi-static DL symbols.</w:t>
      </w:r>
    </w:p>
    <w:p w14:paraId="68643353" w14:textId="77777777" w:rsidR="004225D5" w:rsidRDefault="004225D5" w:rsidP="006D7E5F">
      <w:pPr>
        <w:pStyle w:val="ListParagraph"/>
        <w:numPr>
          <w:ilvl w:val="1"/>
          <w:numId w:val="20"/>
        </w:numPr>
        <w:rPr>
          <w:sz w:val="22"/>
          <w:lang w:val="en-US" w:eastAsia="zh-CN"/>
        </w:rPr>
      </w:pPr>
      <w:r>
        <w:rPr>
          <w:sz w:val="22"/>
          <w:lang w:val="en-US" w:eastAsia="zh-CN"/>
        </w:rPr>
        <w:t>If dynamic SFI is configured</w:t>
      </w:r>
    </w:p>
    <w:p w14:paraId="6711F315" w14:textId="77777777" w:rsidR="004225D5" w:rsidRDefault="004225D5" w:rsidP="006D7E5F">
      <w:pPr>
        <w:pStyle w:val="ListParagraph"/>
        <w:numPr>
          <w:ilvl w:val="2"/>
          <w:numId w:val="20"/>
        </w:numPr>
        <w:rPr>
          <w:sz w:val="22"/>
          <w:lang w:val="en-US" w:eastAsia="zh-CN"/>
        </w:rPr>
      </w:pPr>
      <w:r>
        <w:rPr>
          <w:sz w:val="22"/>
          <w:lang w:val="en-US" w:eastAsia="zh-CN"/>
        </w:rPr>
        <w:t>Option 1: behavior not dependent on dynamic SFI</w:t>
      </w:r>
    </w:p>
    <w:p w14:paraId="36A7571A" w14:textId="77777777" w:rsidR="004225D5" w:rsidRPr="004C0A73" w:rsidRDefault="004225D5" w:rsidP="006D7E5F">
      <w:pPr>
        <w:pStyle w:val="ListParagraph"/>
        <w:numPr>
          <w:ilvl w:val="3"/>
          <w:numId w:val="20"/>
        </w:numPr>
        <w:rPr>
          <w:strike/>
          <w:color w:val="595959"/>
          <w:sz w:val="22"/>
          <w:lang w:val="en-US" w:eastAsia="zh-CN"/>
        </w:rPr>
      </w:pPr>
      <w:r w:rsidRPr="004C0A73">
        <w:rPr>
          <w:strike/>
          <w:color w:val="595959"/>
          <w:sz w:val="22"/>
          <w:lang w:val="en-US" w:eastAsia="zh-CN"/>
        </w:rPr>
        <w:t>Option 1-1: Semi-static flexible symbols are used for PUSCH. Segmentation occurs only around semi-static DL symbols.</w:t>
      </w:r>
    </w:p>
    <w:p w14:paraId="4CC55E8E"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AC94CD2" w14:textId="77777777" w:rsidR="004225D5" w:rsidRDefault="004225D5" w:rsidP="006D7E5F">
      <w:pPr>
        <w:pStyle w:val="ListParagraph"/>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2794E8F6" w14:textId="77777777" w:rsidR="004225D5" w:rsidRPr="004C0A73" w:rsidRDefault="004225D5" w:rsidP="006D7E5F">
      <w:pPr>
        <w:pStyle w:val="ListParagraph"/>
        <w:numPr>
          <w:ilvl w:val="3"/>
          <w:numId w:val="20"/>
        </w:numPr>
        <w:rPr>
          <w:i/>
          <w:strike/>
          <w:color w:val="595959"/>
          <w:sz w:val="22"/>
          <w:lang w:val="en-US" w:eastAsia="zh-CN"/>
        </w:rPr>
      </w:pPr>
      <w:r w:rsidRPr="004C0A73">
        <w:rPr>
          <w:i/>
          <w:strike/>
          <w:color w:val="595959"/>
          <w:sz w:val="22"/>
          <w:lang w:val="en-US" w:eastAsia="zh-CN"/>
        </w:rPr>
        <w:t>Option 1-3 from DG is not applicable for CG.</w:t>
      </w:r>
    </w:p>
    <w:p w14:paraId="16B9E296" w14:textId="77777777" w:rsidR="004225D5" w:rsidRDefault="004225D5" w:rsidP="006D7E5F">
      <w:pPr>
        <w:pStyle w:val="ListParagraph"/>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74365753" w14:textId="77777777" w:rsidR="004225D5" w:rsidRDefault="004225D5" w:rsidP="006D7E5F">
      <w:pPr>
        <w:pStyle w:val="ListParagraph"/>
        <w:numPr>
          <w:ilvl w:val="2"/>
          <w:numId w:val="20"/>
        </w:numPr>
        <w:rPr>
          <w:sz w:val="22"/>
          <w:lang w:val="en-US" w:eastAsia="zh-CN"/>
        </w:rPr>
      </w:pPr>
      <w:r>
        <w:rPr>
          <w:sz w:val="22"/>
          <w:lang w:val="en-US" w:eastAsia="zh-CN"/>
        </w:rPr>
        <w:t>Option 2: the UE uses SFI to determine the symbols to transmit</w:t>
      </w:r>
    </w:p>
    <w:p w14:paraId="63C10C40" w14:textId="77777777" w:rsidR="004225D5" w:rsidRDefault="004225D5" w:rsidP="006D7E5F">
      <w:pPr>
        <w:pStyle w:val="ListParagraph"/>
        <w:numPr>
          <w:ilvl w:val="3"/>
          <w:numId w:val="20"/>
        </w:numPr>
        <w:rPr>
          <w:sz w:val="22"/>
          <w:lang w:val="en-US" w:eastAsia="zh-CN"/>
        </w:rPr>
      </w:pPr>
      <w:r>
        <w:rPr>
          <w:sz w:val="22"/>
          <w:lang w:val="en-US" w:eastAsia="zh-CN"/>
        </w:rPr>
        <w:t xml:space="preserve">In case SFI is configured and received </w:t>
      </w:r>
    </w:p>
    <w:p w14:paraId="7FFFF240" w14:textId="77777777" w:rsidR="004225D5" w:rsidRDefault="004225D5" w:rsidP="006D7E5F">
      <w:pPr>
        <w:pStyle w:val="ListParagraph"/>
        <w:numPr>
          <w:ilvl w:val="4"/>
          <w:numId w:val="20"/>
        </w:numPr>
        <w:rPr>
          <w:sz w:val="22"/>
          <w:lang w:val="en-US" w:eastAsia="zh-CN"/>
        </w:rPr>
      </w:pPr>
      <w:r>
        <w:rPr>
          <w:sz w:val="22"/>
          <w:lang w:val="en-US" w:eastAsia="zh-CN"/>
        </w:rPr>
        <w:t>Option 2-1: Segmentation occurs around semi-static DL symbols and dynamic DL/flexible symbols</w:t>
      </w:r>
    </w:p>
    <w:p w14:paraId="18FD7CE2"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Option 2-2 does not make sense for CG. (Dynamic flexible symbols are used for PUSCH. Segmentation occurs around semi-static DL symbols and dynamic DL symbols)</w:t>
      </w:r>
    </w:p>
    <w:p w14:paraId="4FACB8DA" w14:textId="77777777" w:rsidR="004225D5" w:rsidRPr="004C0A73" w:rsidRDefault="004225D5" w:rsidP="006D7E5F">
      <w:pPr>
        <w:pStyle w:val="ListParagraph"/>
        <w:numPr>
          <w:ilvl w:val="4"/>
          <w:numId w:val="20"/>
        </w:numPr>
        <w:rPr>
          <w:i/>
          <w:strike/>
          <w:color w:val="595959"/>
          <w:sz w:val="22"/>
          <w:lang w:val="en-US" w:eastAsia="zh-CN"/>
        </w:rPr>
      </w:pPr>
      <w:r w:rsidRPr="004C0A73">
        <w:rPr>
          <w:i/>
          <w:strike/>
          <w:color w:val="595959"/>
          <w:sz w:val="22"/>
          <w:lang w:val="en-US" w:eastAsia="zh-CN"/>
        </w:rPr>
        <w:t>Option 2-3 does not make sense for CG. (Dynamic flexible symbols are used for PUSCH. A repetition is not transmitted if it conflicts with a dynamic DL symbol.)</w:t>
      </w:r>
    </w:p>
    <w:p w14:paraId="303C595D" w14:textId="77777777" w:rsidR="004225D5" w:rsidRDefault="004225D5" w:rsidP="006D7E5F">
      <w:pPr>
        <w:pStyle w:val="ListParagraph"/>
        <w:numPr>
          <w:ilvl w:val="4"/>
          <w:numId w:val="20"/>
        </w:numPr>
        <w:rPr>
          <w:sz w:val="22"/>
          <w:lang w:val="en-US" w:eastAsia="zh-CN"/>
        </w:rPr>
      </w:pPr>
      <w:r>
        <w:rPr>
          <w:sz w:val="22"/>
          <w:lang w:val="en-US" w:eastAsia="zh-CN"/>
        </w:rPr>
        <w:t>Option 2-4: a repetition is not transmitted if it conflicts with</w:t>
      </w:r>
      <w:r w:rsidRPr="00876EBA">
        <w:t xml:space="preserve"> </w:t>
      </w:r>
      <w:r w:rsidRPr="00876EBA">
        <w:rPr>
          <w:sz w:val="22"/>
          <w:lang w:val="en-US" w:eastAsia="zh-CN"/>
        </w:rPr>
        <w:t xml:space="preserve">a semi-static DL symbol </w:t>
      </w:r>
      <w:r>
        <w:rPr>
          <w:sz w:val="22"/>
          <w:lang w:val="en-US" w:eastAsia="zh-CN"/>
        </w:rPr>
        <w:t>and a dynamic DL/flexible symbol</w:t>
      </w:r>
    </w:p>
    <w:p w14:paraId="163D1A48" w14:textId="77777777" w:rsidR="004225D5" w:rsidRDefault="004225D5" w:rsidP="006D7E5F">
      <w:pPr>
        <w:pStyle w:val="ListParagraph"/>
        <w:numPr>
          <w:ilvl w:val="3"/>
          <w:numId w:val="20"/>
        </w:numPr>
        <w:rPr>
          <w:sz w:val="22"/>
          <w:lang w:val="en-US" w:eastAsia="zh-CN"/>
        </w:rPr>
      </w:pPr>
      <w:r>
        <w:rPr>
          <w:sz w:val="22"/>
          <w:lang w:val="en-US" w:eastAsia="zh-CN"/>
        </w:rPr>
        <w:t>In case SFI is configured and not received</w:t>
      </w:r>
    </w:p>
    <w:p w14:paraId="4125F94C" w14:textId="77777777" w:rsidR="004225D5" w:rsidRDefault="004225D5" w:rsidP="006D7E5F">
      <w:pPr>
        <w:pStyle w:val="ListParagraph"/>
        <w:numPr>
          <w:ilvl w:val="4"/>
          <w:numId w:val="20"/>
        </w:numPr>
        <w:rPr>
          <w:sz w:val="22"/>
          <w:lang w:val="en-US" w:eastAsia="zh-CN"/>
        </w:rPr>
      </w:pPr>
      <w:r>
        <w:rPr>
          <w:sz w:val="22"/>
          <w:lang w:val="en-US" w:eastAsia="zh-CN"/>
        </w:rPr>
        <w:t>A repetition is not transmitted if it conflicts with a semi-static flexible symbol.</w:t>
      </w:r>
    </w:p>
    <w:p w14:paraId="68D9BAD7" w14:textId="77777777" w:rsidR="004225D5" w:rsidRDefault="004225D5" w:rsidP="006D7E5F">
      <w:pPr>
        <w:pStyle w:val="ListParagraph"/>
        <w:numPr>
          <w:ilvl w:val="0"/>
          <w:numId w:val="20"/>
        </w:numPr>
        <w:rPr>
          <w:sz w:val="22"/>
          <w:lang w:val="en-US" w:eastAsia="zh-CN"/>
        </w:rPr>
      </w:pPr>
      <w:r>
        <w:rPr>
          <w:sz w:val="22"/>
          <w:lang w:val="en-US" w:eastAsia="zh-CN"/>
        </w:rPr>
        <w:t>For the first Type 2 CG PUSCH (including all the repetitions) activated by an UL grant,</w:t>
      </w:r>
    </w:p>
    <w:p w14:paraId="03E1A8F8" w14:textId="77777777" w:rsidR="004225D5" w:rsidRDefault="004225D5" w:rsidP="006D7E5F">
      <w:pPr>
        <w:pStyle w:val="ListParagraph"/>
        <w:numPr>
          <w:ilvl w:val="1"/>
          <w:numId w:val="20"/>
        </w:numPr>
        <w:rPr>
          <w:sz w:val="22"/>
          <w:lang w:val="en-US" w:eastAsia="zh-CN"/>
        </w:rPr>
      </w:pPr>
      <w:r>
        <w:rPr>
          <w:sz w:val="22"/>
          <w:lang w:val="en-US" w:eastAsia="zh-CN"/>
        </w:rPr>
        <w:t>Alt 1: same behavior as DG PUSCH</w:t>
      </w:r>
    </w:p>
    <w:p w14:paraId="031BE3ED" w14:textId="77777777" w:rsidR="004225D5" w:rsidRDefault="004225D5" w:rsidP="006D7E5F">
      <w:pPr>
        <w:pStyle w:val="ListParagraph"/>
        <w:numPr>
          <w:ilvl w:val="1"/>
          <w:numId w:val="20"/>
        </w:numPr>
        <w:rPr>
          <w:sz w:val="22"/>
          <w:lang w:val="en-US" w:eastAsia="zh-CN"/>
        </w:rPr>
      </w:pPr>
      <w:r>
        <w:rPr>
          <w:sz w:val="22"/>
          <w:lang w:val="en-US" w:eastAsia="zh-CN"/>
        </w:rPr>
        <w:t>Alt 2: same behavior as CG PUSCH without an associated UL grant</w:t>
      </w:r>
    </w:p>
    <w:p w14:paraId="6003A68E" w14:textId="77777777" w:rsidR="004225D5" w:rsidRDefault="004225D5" w:rsidP="006D7E5F">
      <w:pPr>
        <w:pStyle w:val="ListParagraph"/>
        <w:numPr>
          <w:ilvl w:val="1"/>
          <w:numId w:val="20"/>
        </w:numPr>
        <w:rPr>
          <w:sz w:val="22"/>
          <w:lang w:val="en-US" w:eastAsia="zh-CN"/>
        </w:rPr>
      </w:pPr>
      <w:r>
        <w:rPr>
          <w:sz w:val="22"/>
          <w:lang w:val="en-US" w:eastAsia="zh-CN"/>
        </w:rPr>
        <w:t>…</w:t>
      </w:r>
    </w:p>
    <w:p w14:paraId="07197CEB" w14:textId="77777777" w:rsidR="004225D5" w:rsidRDefault="004225D5" w:rsidP="006D7E5F">
      <w:pPr>
        <w:pStyle w:val="ListParagraph"/>
        <w:numPr>
          <w:ilvl w:val="0"/>
          <w:numId w:val="20"/>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77D9F9FE" w14:textId="77777777" w:rsidR="004225D5" w:rsidRDefault="004225D5" w:rsidP="006D7E5F">
      <w:pPr>
        <w:pStyle w:val="ListParagraph"/>
        <w:numPr>
          <w:ilvl w:val="0"/>
          <w:numId w:val="20"/>
        </w:numPr>
        <w:rPr>
          <w:sz w:val="22"/>
          <w:lang w:val="en-US" w:eastAsia="zh-CN"/>
        </w:rPr>
      </w:pPr>
      <w:r>
        <w:rPr>
          <w:sz w:val="22"/>
          <w:lang w:val="en-US" w:eastAsia="zh-CN"/>
        </w:rPr>
        <w:t>FFS: whether to postpone or not, and if yes, under what condition(s)</w:t>
      </w:r>
    </w:p>
    <w:p w14:paraId="00586F14" w14:textId="77777777" w:rsidR="004225D5" w:rsidRDefault="004225D5" w:rsidP="006D7E5F">
      <w:pPr>
        <w:pStyle w:val="ListParagraph"/>
        <w:numPr>
          <w:ilvl w:val="0"/>
          <w:numId w:val="20"/>
        </w:numPr>
        <w:rPr>
          <w:sz w:val="22"/>
          <w:lang w:val="en-US" w:eastAsia="zh-CN"/>
        </w:rPr>
      </w:pPr>
      <w:r>
        <w:rPr>
          <w:sz w:val="22"/>
          <w:lang w:val="en-US" w:eastAsia="zh-CN"/>
        </w:rPr>
        <w:lastRenderedPageBreak/>
        <w:t>FFS: whether/how guard period is handled</w:t>
      </w:r>
    </w:p>
    <w:p w14:paraId="5BA9F1A9" w14:textId="77777777" w:rsidR="004225D5" w:rsidRDefault="004225D5" w:rsidP="006D7E5F">
      <w:pPr>
        <w:pStyle w:val="ListParagraph"/>
        <w:numPr>
          <w:ilvl w:val="0"/>
          <w:numId w:val="20"/>
        </w:numPr>
        <w:rPr>
          <w:sz w:val="22"/>
          <w:lang w:val="en-US" w:eastAsia="zh-CN"/>
        </w:rPr>
      </w:pPr>
      <w:r>
        <w:rPr>
          <w:sz w:val="22"/>
          <w:lang w:val="en-US" w:eastAsia="zh-CN"/>
        </w:rPr>
        <w:t>Note that segmentation at slot boundary is always performed, even though it is not explicitly mentioned in the bullets above.</w:t>
      </w:r>
    </w:p>
    <w:p w14:paraId="21A8BE5C" w14:textId="77777777" w:rsidR="004225D5" w:rsidRDefault="004225D5" w:rsidP="006D7E5F">
      <w:pPr>
        <w:pStyle w:val="ListParagraph"/>
        <w:numPr>
          <w:ilvl w:val="0"/>
          <w:numId w:val="20"/>
        </w:numPr>
        <w:rPr>
          <w:sz w:val="22"/>
          <w:lang w:val="en-US" w:eastAsia="zh-CN"/>
        </w:rPr>
      </w:pPr>
      <w:r>
        <w:rPr>
          <w:sz w:val="22"/>
          <w:lang w:val="en-US" w:eastAsia="zh-CN"/>
        </w:rPr>
        <w:t>FFS: the handling of conflict with SSB/PRACH symbols, the handling of conflict with semi-statically configured DL reception, etc.</w:t>
      </w:r>
    </w:p>
    <w:p w14:paraId="619B88BE" w14:textId="77777777" w:rsidR="004225D5" w:rsidRDefault="004225D5" w:rsidP="006D7E5F">
      <w:pPr>
        <w:pStyle w:val="ListParagraph"/>
        <w:numPr>
          <w:ilvl w:val="0"/>
          <w:numId w:val="20"/>
        </w:numPr>
        <w:rPr>
          <w:sz w:val="22"/>
          <w:lang w:val="en-US" w:eastAsia="zh-CN"/>
        </w:rPr>
      </w:pPr>
      <w:r>
        <w:rPr>
          <w:sz w:val="22"/>
          <w:lang w:val="en-US" w:eastAsia="zh-CN"/>
        </w:rPr>
        <w:t>Other options are not precluded</w:t>
      </w:r>
    </w:p>
    <w:p w14:paraId="7A5F43EB" w14:textId="1BD48583" w:rsidR="00302B1D" w:rsidRDefault="00302B1D" w:rsidP="00665635">
      <w:pPr>
        <w:rPr>
          <w:lang w:val="en-US"/>
        </w:rPr>
      </w:pPr>
    </w:p>
    <w:p w14:paraId="4312B593" w14:textId="3E19877C" w:rsidR="00E91591" w:rsidRDefault="00E91591" w:rsidP="0053381C">
      <w:pPr>
        <w:pStyle w:val="Heading3"/>
      </w:pPr>
      <w:r w:rsidRPr="00FD7B12">
        <w:t>RAN1#9</w:t>
      </w:r>
      <w:r>
        <w:t>8bis</w:t>
      </w:r>
      <w:r w:rsidRPr="00FD7B12">
        <w:t xml:space="preserve"> (</w:t>
      </w:r>
      <w:r>
        <w:t>Oct.</w:t>
      </w:r>
      <w:r w:rsidRPr="00FD7B12">
        <w:t xml:space="preserve"> 2019)</w:t>
      </w:r>
    </w:p>
    <w:p w14:paraId="45AB0617" w14:textId="77777777" w:rsidR="00E91591" w:rsidRPr="00A23C98" w:rsidRDefault="00E91591" w:rsidP="00E91591">
      <w:pPr>
        <w:rPr>
          <w:lang w:eastAsia="x-none"/>
        </w:rPr>
      </w:pPr>
      <w:r w:rsidRPr="00A23C98">
        <w:rPr>
          <w:highlight w:val="green"/>
          <w:lang w:eastAsia="x-none"/>
        </w:rPr>
        <w:t>Agreements</w:t>
      </w:r>
      <w:r w:rsidRPr="00A23C98">
        <w:rPr>
          <w:lang w:eastAsia="x-none"/>
        </w:rPr>
        <w:t>:</w:t>
      </w:r>
    </w:p>
    <w:p w14:paraId="4D1586C8" w14:textId="77777777" w:rsidR="00E91591" w:rsidRDefault="00E91591" w:rsidP="006D7E5F">
      <w:pPr>
        <w:numPr>
          <w:ilvl w:val="0"/>
          <w:numId w:val="24"/>
        </w:numPr>
        <w:spacing w:after="0"/>
        <w:rPr>
          <w:lang w:val="en-US"/>
        </w:rPr>
      </w:pPr>
      <w:r w:rsidRPr="00A23C98">
        <w:rPr>
          <w:lang w:val="en-US"/>
        </w:rPr>
        <w:t>Do not support PUSCH mapping type A for Option 4.</w:t>
      </w:r>
    </w:p>
    <w:p w14:paraId="06354BD6" w14:textId="1FB74825" w:rsidR="00E91591" w:rsidRDefault="00E91591" w:rsidP="00665635">
      <w:pPr>
        <w:rPr>
          <w:lang w:val="en-US"/>
        </w:rPr>
      </w:pPr>
    </w:p>
    <w:p w14:paraId="17C8D7E1" w14:textId="77777777" w:rsidR="00E91591" w:rsidRPr="009D62FE" w:rsidRDefault="00E91591" w:rsidP="00E91591">
      <w:pPr>
        <w:rPr>
          <w:lang w:eastAsia="x-none"/>
        </w:rPr>
      </w:pPr>
      <w:r w:rsidRPr="009D62FE">
        <w:rPr>
          <w:highlight w:val="green"/>
          <w:lang w:eastAsia="x-none"/>
        </w:rPr>
        <w:t>Agreements</w:t>
      </w:r>
      <w:r w:rsidRPr="009D62FE">
        <w:rPr>
          <w:lang w:eastAsia="x-none"/>
        </w:rPr>
        <w:t>:</w:t>
      </w:r>
    </w:p>
    <w:p w14:paraId="0F0E8A0A" w14:textId="77777777" w:rsidR="00E91591" w:rsidRDefault="00E91591" w:rsidP="006D7E5F">
      <w:pPr>
        <w:numPr>
          <w:ilvl w:val="0"/>
          <w:numId w:val="24"/>
        </w:numPr>
        <w:spacing w:after="0"/>
        <w:rPr>
          <w:lang w:eastAsia="zh-CN"/>
        </w:rPr>
      </w:pPr>
      <w:r w:rsidRPr="009D62FE">
        <w:rPr>
          <w:lang w:val="en-US"/>
        </w:rPr>
        <w:t xml:space="preserve">Rel-16 enhanced PUSCH scheme </w:t>
      </w:r>
      <w:r w:rsidRPr="009D62FE">
        <w:rPr>
          <w:lang w:eastAsia="zh-CN"/>
        </w:rPr>
        <w:t>(including dynamic indication of the number of repetitions) is supported for DCI format 0_1 and new UL DCI format (for DG and type 2 CG).</w:t>
      </w:r>
    </w:p>
    <w:p w14:paraId="3BD2570F" w14:textId="77777777" w:rsidR="00E91591" w:rsidRPr="00E22897" w:rsidRDefault="00E91591" w:rsidP="006D7E5F">
      <w:pPr>
        <w:numPr>
          <w:ilvl w:val="0"/>
          <w:numId w:val="24"/>
        </w:numPr>
        <w:spacing w:after="0"/>
        <w:rPr>
          <w:lang w:eastAsia="zh-CN"/>
        </w:rPr>
      </w:pPr>
      <w:r w:rsidRPr="00E22897">
        <w:rPr>
          <w:lang w:eastAsia="zh-CN"/>
        </w:rPr>
        <w:t xml:space="preserve">Rel-16 </w:t>
      </w:r>
      <w:r w:rsidRPr="00E22897">
        <w:rPr>
          <w:lang w:val="en-US"/>
        </w:rPr>
        <w:t xml:space="preserve">enhanced </w:t>
      </w:r>
      <w:r w:rsidRPr="00E22897">
        <w:rPr>
          <w:lang w:eastAsia="zh-CN"/>
        </w:rPr>
        <w:t>PUSCH scheme is not supported for DCI format 0_0 for DG and type 2 CG</w:t>
      </w:r>
    </w:p>
    <w:p w14:paraId="0F62A17C" w14:textId="77777777" w:rsidR="00E91591" w:rsidRDefault="00E91591" w:rsidP="00E91591">
      <w:pPr>
        <w:rPr>
          <w:lang w:eastAsia="zh-CN"/>
        </w:rPr>
      </w:pPr>
    </w:p>
    <w:p w14:paraId="55D9CD04" w14:textId="77777777" w:rsidR="00E91591" w:rsidRPr="00D54619" w:rsidRDefault="00E91591" w:rsidP="00E91591">
      <w:pPr>
        <w:rPr>
          <w:lang w:eastAsia="zh-CN"/>
        </w:rPr>
      </w:pPr>
      <w:r w:rsidRPr="00D54619">
        <w:rPr>
          <w:highlight w:val="green"/>
          <w:lang w:eastAsia="zh-CN"/>
        </w:rPr>
        <w:t>Agreements</w:t>
      </w:r>
      <w:r w:rsidRPr="00D54619">
        <w:rPr>
          <w:lang w:eastAsia="zh-CN"/>
        </w:rPr>
        <w:t>:</w:t>
      </w:r>
    </w:p>
    <w:p w14:paraId="1F9AEA6C" w14:textId="77777777" w:rsidR="00E91591" w:rsidRPr="00D54619" w:rsidRDefault="00E91591" w:rsidP="00E91591">
      <w:pPr>
        <w:rPr>
          <w:lang w:val="en-US"/>
        </w:rPr>
      </w:pPr>
      <w:r w:rsidRPr="00D54619">
        <w:rPr>
          <w:lang w:val="en-US"/>
        </w:rPr>
        <w:t>For the dynamic indication of the number of repetitions for dynamic grant:</w:t>
      </w:r>
    </w:p>
    <w:p w14:paraId="151FEE27" w14:textId="77777777" w:rsidR="00E91591" w:rsidRPr="00D54619" w:rsidRDefault="00E91591" w:rsidP="009A618D">
      <w:pPr>
        <w:pStyle w:val="ListParagraph"/>
        <w:numPr>
          <w:ilvl w:val="0"/>
          <w:numId w:val="12"/>
        </w:numPr>
      </w:pPr>
      <w:r w:rsidRPr="00D54619">
        <w:t xml:space="preserve">Jointly coded with SLIV in TDRA table, by adding an additional column for the number of repetitions in the TDRA table </w:t>
      </w:r>
    </w:p>
    <w:p w14:paraId="05001B7F" w14:textId="77777777" w:rsidR="00E91591" w:rsidRPr="00D54619" w:rsidRDefault="00E91591" w:rsidP="009A618D">
      <w:pPr>
        <w:pStyle w:val="ListParagraph"/>
        <w:numPr>
          <w:ilvl w:val="1"/>
          <w:numId w:val="12"/>
        </w:numPr>
      </w:pPr>
      <w:r w:rsidRPr="00D54619">
        <w:t>The maximum TDRA table size is increased to 64</w:t>
      </w:r>
    </w:p>
    <w:p w14:paraId="702B9BFE" w14:textId="77777777" w:rsidR="00E91591" w:rsidRPr="00D54619" w:rsidRDefault="00E91591" w:rsidP="009A618D">
      <w:pPr>
        <w:pStyle w:val="ListParagraph"/>
        <w:numPr>
          <w:ilvl w:val="1"/>
          <w:numId w:val="12"/>
        </w:numPr>
      </w:pPr>
      <w:r w:rsidRPr="00D54619">
        <w:t>No other spec impact is expected</w:t>
      </w:r>
    </w:p>
    <w:p w14:paraId="540C5CB4" w14:textId="77777777" w:rsidR="00E91591" w:rsidRPr="00671FE8" w:rsidRDefault="00E91591" w:rsidP="00E91591">
      <w:pPr>
        <w:rPr>
          <w:lang w:eastAsia="x-none"/>
        </w:rPr>
      </w:pPr>
      <w:r w:rsidRPr="00671FE8">
        <w:rPr>
          <w:highlight w:val="green"/>
          <w:lang w:eastAsia="x-none"/>
        </w:rPr>
        <w:t>Agreements</w:t>
      </w:r>
      <w:r w:rsidRPr="00671FE8">
        <w:rPr>
          <w:lang w:eastAsia="x-none"/>
        </w:rPr>
        <w:t>:</w:t>
      </w:r>
    </w:p>
    <w:p w14:paraId="794D41ED" w14:textId="77777777" w:rsidR="00E91591" w:rsidRPr="00671FE8" w:rsidRDefault="00E91591" w:rsidP="009A618D">
      <w:pPr>
        <w:numPr>
          <w:ilvl w:val="0"/>
          <w:numId w:val="12"/>
        </w:numPr>
        <w:spacing w:after="0"/>
        <w:rPr>
          <w:lang w:val="en-US"/>
        </w:rPr>
      </w:pPr>
      <w:r w:rsidRPr="00671FE8">
        <w:rPr>
          <w:lang w:val="en-US"/>
        </w:rPr>
        <w:t>Support dynamic indication of the number of repetitions for Rel-15 PUSCH with slot aggregation using DCI formats 0_1 &amp; the new UL DCI format</w:t>
      </w:r>
    </w:p>
    <w:p w14:paraId="23E70774" w14:textId="77777777" w:rsidR="00E91591" w:rsidRPr="00671FE8" w:rsidRDefault="00E91591" w:rsidP="009A618D">
      <w:pPr>
        <w:numPr>
          <w:ilvl w:val="1"/>
          <w:numId w:val="12"/>
        </w:numPr>
        <w:spacing w:after="0"/>
        <w:rPr>
          <w:lang w:val="en-US"/>
        </w:rPr>
      </w:pPr>
      <w:r w:rsidRPr="00671FE8">
        <w:rPr>
          <w:lang w:val="en-US"/>
        </w:rPr>
        <w:t>The dynamic indication is done by using the same Rel-16 mechanism (</w:t>
      </w:r>
      <w:r w:rsidRPr="00671FE8">
        <w:t>Jointly coding the number of repetitions with SLIV in TDRA table)</w:t>
      </w:r>
    </w:p>
    <w:p w14:paraId="1D9443E1" w14:textId="77777777" w:rsidR="001D59E2" w:rsidRPr="00B651D7" w:rsidRDefault="001D59E2" w:rsidP="001D59E2">
      <w:pPr>
        <w:rPr>
          <w:lang w:val="en-US" w:eastAsia="x-none"/>
        </w:rPr>
      </w:pPr>
      <w:r w:rsidRPr="00B651D7">
        <w:rPr>
          <w:highlight w:val="green"/>
          <w:lang w:val="en-US" w:eastAsia="x-none"/>
        </w:rPr>
        <w:t>Agreements</w:t>
      </w:r>
      <w:r w:rsidRPr="00B651D7">
        <w:rPr>
          <w:lang w:val="en-US" w:eastAsia="x-none"/>
        </w:rPr>
        <w:t>:</w:t>
      </w:r>
    </w:p>
    <w:p w14:paraId="5BFCCC8E" w14:textId="77777777" w:rsidR="001D59E2" w:rsidRPr="00B651D7" w:rsidRDefault="001D59E2" w:rsidP="001D59E2">
      <w:pPr>
        <w:rPr>
          <w:lang w:val="en-US"/>
        </w:rPr>
      </w:pPr>
      <w:r w:rsidRPr="00B651D7">
        <w:rPr>
          <w:lang w:val="en-US"/>
        </w:rPr>
        <w:t>For frequency hopping for Rel-16 PUSCH, the number of actual hopping locations in frequency is 2.</w:t>
      </w:r>
    </w:p>
    <w:p w14:paraId="16A9B9F9" w14:textId="77777777" w:rsidR="001D59E2" w:rsidRPr="00D35C95" w:rsidRDefault="001D59E2" w:rsidP="001D59E2">
      <w:pPr>
        <w:rPr>
          <w:lang w:val="en-US" w:eastAsia="x-none"/>
        </w:rPr>
      </w:pPr>
      <w:r w:rsidRPr="00D35C95">
        <w:rPr>
          <w:highlight w:val="green"/>
          <w:lang w:val="en-US" w:eastAsia="x-none"/>
        </w:rPr>
        <w:t>Agreements</w:t>
      </w:r>
      <w:r w:rsidRPr="00D35C95">
        <w:rPr>
          <w:lang w:val="en-US" w:eastAsia="x-none"/>
        </w:rPr>
        <w:t>:</w:t>
      </w:r>
    </w:p>
    <w:p w14:paraId="08503AA9" w14:textId="77777777" w:rsidR="001D59E2" w:rsidRPr="00D35C95" w:rsidRDefault="001D59E2" w:rsidP="001D59E2">
      <w:pPr>
        <w:rPr>
          <w:lang w:val="en-US"/>
        </w:rPr>
      </w:pPr>
      <w:r w:rsidRPr="00D35C95">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8E71786" w14:textId="77777777" w:rsidR="001D59E2" w:rsidRPr="00D35C95" w:rsidRDefault="001D59E2" w:rsidP="006D7E5F">
      <w:pPr>
        <w:pStyle w:val="ListParagraph"/>
        <w:numPr>
          <w:ilvl w:val="0"/>
          <w:numId w:val="23"/>
        </w:numPr>
        <w:rPr>
          <w:lang w:val="en-US"/>
        </w:rPr>
      </w:pPr>
      <w:r w:rsidRPr="00D35C95">
        <w:rPr>
          <w:lang w:val="en-US"/>
        </w:rPr>
        <w:t>FFS time domain hopping pattern</w:t>
      </w:r>
    </w:p>
    <w:p w14:paraId="7E5BE3A2" w14:textId="77777777" w:rsidR="00794C68" w:rsidRPr="006E3BA5" w:rsidRDefault="00794C68" w:rsidP="00794C68">
      <w:pPr>
        <w:rPr>
          <w:lang w:eastAsia="x-none"/>
        </w:rPr>
      </w:pPr>
      <w:r w:rsidRPr="006E3BA5">
        <w:rPr>
          <w:highlight w:val="green"/>
          <w:lang w:eastAsia="x-none"/>
        </w:rPr>
        <w:t>Agreements</w:t>
      </w:r>
      <w:r w:rsidRPr="006E3BA5">
        <w:rPr>
          <w:lang w:eastAsia="x-none"/>
        </w:rPr>
        <w:t>:</w:t>
      </w:r>
    </w:p>
    <w:p w14:paraId="2638C0D4" w14:textId="77777777" w:rsidR="00794C68" w:rsidRPr="006E3BA5" w:rsidRDefault="00794C68" w:rsidP="00794C68">
      <w:pPr>
        <w:rPr>
          <w:lang w:val="en-US"/>
        </w:rPr>
      </w:pPr>
      <w:r w:rsidRPr="006E3BA5">
        <w:rPr>
          <w:lang w:val="en-US"/>
        </w:rPr>
        <w:t xml:space="preserve">In terms of how to interpret L and K for Rel-16 PUSCH transmissions (for both DG &amp; CG), Alt. 1 is adopted. </w:t>
      </w:r>
    </w:p>
    <w:p w14:paraId="6A4A4BF8" w14:textId="77777777" w:rsidR="00794C68" w:rsidRPr="006E3BA5" w:rsidRDefault="00794C68" w:rsidP="006D7E5F">
      <w:pPr>
        <w:numPr>
          <w:ilvl w:val="0"/>
          <w:numId w:val="25"/>
        </w:numPr>
        <w:spacing w:after="0"/>
        <w:rPr>
          <w:lang w:val="en-US"/>
        </w:rPr>
      </w:pPr>
      <w:r w:rsidRPr="006E3BA5">
        <w:rPr>
          <w:lang w:val="en-US"/>
        </w:rPr>
        <w:t>That is, for the Rel-16 PUSCH with enhanced repetition transmission, the time window within which valid symbols are used for transmission is L*K, starting from the first symbol indicated by the SLIV in TDRA field.</w:t>
      </w:r>
    </w:p>
    <w:p w14:paraId="59DCE345" w14:textId="77777777" w:rsidR="0061414F" w:rsidRDefault="0061414F" w:rsidP="0061414F">
      <w:pPr>
        <w:rPr>
          <w:b/>
          <w:bCs/>
          <w:lang w:val="en-US" w:eastAsia="x-none"/>
        </w:rPr>
      </w:pPr>
    </w:p>
    <w:p w14:paraId="1D9C43D7" w14:textId="7FB18F8C" w:rsidR="0061414F" w:rsidRDefault="0061414F" w:rsidP="0061414F">
      <w:pPr>
        <w:spacing w:after="0"/>
        <w:rPr>
          <w:b/>
          <w:bCs/>
          <w:lang w:val="en-US" w:eastAsia="x-none"/>
        </w:rPr>
      </w:pPr>
      <w:r w:rsidRPr="00E62FB2">
        <w:rPr>
          <w:b/>
          <w:bCs/>
          <w:lang w:val="en-US" w:eastAsia="x-none"/>
        </w:rPr>
        <w:t>Conclusion:</w:t>
      </w:r>
    </w:p>
    <w:p w14:paraId="0EE34E80" w14:textId="77777777" w:rsidR="0061414F" w:rsidRPr="004339B7" w:rsidRDefault="0061414F" w:rsidP="0061414F">
      <w:pPr>
        <w:rPr>
          <w:color w:val="000000"/>
          <w:lang w:val="en-US" w:eastAsia="x-none"/>
        </w:rPr>
      </w:pPr>
      <w:r w:rsidRPr="004339B7">
        <w:rPr>
          <w:color w:val="000000"/>
          <w:lang w:val="en-US" w:eastAsia="x-none"/>
        </w:rPr>
        <w:t>Definitions:</w:t>
      </w:r>
    </w:p>
    <w:p w14:paraId="41472B3D" w14:textId="77777777" w:rsidR="0061414F" w:rsidRPr="004339B7" w:rsidRDefault="0061414F" w:rsidP="006D7E5F">
      <w:pPr>
        <w:numPr>
          <w:ilvl w:val="0"/>
          <w:numId w:val="25"/>
        </w:numPr>
        <w:spacing w:after="0"/>
        <w:rPr>
          <w:color w:val="000000"/>
          <w:lang w:val="en-US"/>
        </w:rPr>
      </w:pPr>
      <w:r w:rsidRPr="004339B7">
        <w:rPr>
          <w:color w:val="000000"/>
          <w:lang w:val="en-US"/>
        </w:rPr>
        <w:lastRenderedPageBreak/>
        <w:t>“Rel-16 PUSCH transmission scheme”: Option 4</w:t>
      </w:r>
    </w:p>
    <w:p w14:paraId="6252997A" w14:textId="77777777" w:rsidR="0061414F" w:rsidRPr="004339B7" w:rsidRDefault="0061414F" w:rsidP="006D7E5F">
      <w:pPr>
        <w:numPr>
          <w:ilvl w:val="0"/>
          <w:numId w:val="25"/>
        </w:numPr>
        <w:spacing w:after="0"/>
        <w:rPr>
          <w:color w:val="000000"/>
          <w:lang w:val="en-US"/>
        </w:rPr>
      </w:pPr>
      <w:r w:rsidRPr="004339B7">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15D6C0C1" w14:textId="77777777" w:rsidR="0061414F" w:rsidRPr="00E62FB2" w:rsidRDefault="0061414F" w:rsidP="0061414F">
      <w:pPr>
        <w:rPr>
          <w:b/>
          <w:bCs/>
          <w:lang w:val="en-US" w:eastAsia="x-none"/>
        </w:rPr>
      </w:pPr>
    </w:p>
    <w:p w14:paraId="6AAD6103" w14:textId="77777777" w:rsidR="0061414F" w:rsidRPr="004F3954" w:rsidRDefault="0061414F" w:rsidP="0061414F">
      <w:pPr>
        <w:spacing w:after="0"/>
        <w:rPr>
          <w:lang w:val="en-US" w:eastAsia="x-none"/>
        </w:rPr>
      </w:pPr>
      <w:r w:rsidRPr="004F3954">
        <w:rPr>
          <w:highlight w:val="green"/>
          <w:lang w:val="en-US" w:eastAsia="x-none"/>
        </w:rPr>
        <w:t>Agreements</w:t>
      </w:r>
      <w:r w:rsidRPr="004F3954">
        <w:rPr>
          <w:lang w:val="en-US" w:eastAsia="x-none"/>
        </w:rPr>
        <w:t>:</w:t>
      </w:r>
    </w:p>
    <w:p w14:paraId="186F9313" w14:textId="77777777" w:rsidR="0061414F" w:rsidRPr="004F3954" w:rsidRDefault="0061414F" w:rsidP="0061414F">
      <w:pPr>
        <w:rPr>
          <w:lang w:val="en-US"/>
        </w:rPr>
      </w:pPr>
      <w:r w:rsidRPr="004F3954">
        <w:rPr>
          <w:lang w:val="en-US"/>
        </w:rPr>
        <w:t xml:space="preserve">For DG and retransmission of CG, introduce one RRC parameter </w:t>
      </w:r>
      <w:r w:rsidRPr="004339B7">
        <w:rPr>
          <w:color w:val="000000"/>
          <w:lang w:val="en-US"/>
        </w:rPr>
        <w:t>for each of the DCI format 0_1 and the new UL DCI format</w:t>
      </w:r>
      <w:r w:rsidRPr="004F3954">
        <w:rPr>
          <w:lang w:val="en-US"/>
        </w:rPr>
        <w:t>, to indicate whether UE follows the behavior for “Rel-16 PUSCH transmission scheme” or the behavior for “Rel-15 PUSCH transmission scheme”.</w:t>
      </w:r>
    </w:p>
    <w:p w14:paraId="0B69F15C" w14:textId="77777777" w:rsidR="0061414F" w:rsidRPr="004F3954" w:rsidRDefault="0061414F" w:rsidP="006D7E5F">
      <w:pPr>
        <w:pStyle w:val="ListParagraph"/>
        <w:numPr>
          <w:ilvl w:val="0"/>
          <w:numId w:val="22"/>
        </w:numPr>
        <w:rPr>
          <w:lang w:val="en-US"/>
        </w:rPr>
      </w:pPr>
      <w:r w:rsidRPr="004F3954">
        <w:rPr>
          <w:lang w:val="en-US"/>
        </w:rPr>
        <w:t xml:space="preserve">FFS: whether to restrict that “Rel-16 PUSCH transmission scheme” cannot be enabled for both DCI formats simultaneously </w:t>
      </w:r>
    </w:p>
    <w:p w14:paraId="7A5D0566" w14:textId="77777777" w:rsidR="0061414F" w:rsidRPr="004F3954" w:rsidRDefault="0061414F" w:rsidP="0061414F">
      <w:pPr>
        <w:rPr>
          <w:lang w:val="en-US"/>
        </w:rPr>
      </w:pPr>
      <w:r w:rsidRPr="004F3954">
        <w:rPr>
          <w:lang w:val="en-US"/>
        </w:rPr>
        <w:t>For Type 1 CG, introduce an RRC parameter per CG configuration to indicate whether UE follows the behavior for “Rel-16 PUSCH transmission scheme” or the behavior for “Rel-15 PUSCH transmission scheme”.</w:t>
      </w:r>
    </w:p>
    <w:p w14:paraId="21494F2C" w14:textId="77777777" w:rsidR="0061414F" w:rsidRPr="00DC5A06" w:rsidRDefault="0061414F" w:rsidP="0061414F">
      <w:pPr>
        <w:spacing w:after="0"/>
        <w:rPr>
          <w:lang w:val="en-US" w:eastAsia="x-none"/>
        </w:rPr>
      </w:pPr>
      <w:r w:rsidRPr="00DC5A06">
        <w:rPr>
          <w:highlight w:val="green"/>
          <w:lang w:val="en-US" w:eastAsia="x-none"/>
        </w:rPr>
        <w:t>Agreements</w:t>
      </w:r>
      <w:r w:rsidRPr="00DC5A06">
        <w:rPr>
          <w:lang w:val="en-US" w:eastAsia="x-none"/>
        </w:rPr>
        <w:t>:</w:t>
      </w:r>
    </w:p>
    <w:p w14:paraId="146F10AC" w14:textId="77777777" w:rsidR="0061414F" w:rsidRPr="00DC5A06" w:rsidRDefault="0061414F" w:rsidP="0061414F">
      <w:pPr>
        <w:rPr>
          <w:lang w:val="en-US"/>
        </w:rPr>
      </w:pPr>
      <w:r w:rsidRPr="00DC5A06">
        <w:rPr>
          <w:lang w:val="en-US"/>
        </w:rPr>
        <w:t>For Type 2 CG, UE uses the PUSCH transmission scheme (“Rel-16 PUSCH transmission scheme” or “Rel-15 PUSCH transmission scheme”) associated with the activating DCI format.</w:t>
      </w:r>
    </w:p>
    <w:p w14:paraId="03DF471E" w14:textId="77777777" w:rsidR="0061414F" w:rsidRPr="005A07B9" w:rsidRDefault="0061414F" w:rsidP="0061414F">
      <w:pPr>
        <w:spacing w:after="0"/>
      </w:pPr>
      <w:r w:rsidRPr="005A07B9">
        <w:rPr>
          <w:highlight w:val="green"/>
        </w:rPr>
        <w:t>Agreements</w:t>
      </w:r>
      <w:r w:rsidRPr="005A07B9">
        <w:t>:</w:t>
      </w:r>
    </w:p>
    <w:p w14:paraId="27B7F8F5" w14:textId="77777777" w:rsidR="0061414F" w:rsidRPr="005A07B9" w:rsidRDefault="0061414F" w:rsidP="0061414F">
      <w:r w:rsidRPr="005A07B9">
        <w:t>For the interaction with DL/UL directions, if dynamic SFI is configured, Option 1-4 is not further considered for both DG and CG</w:t>
      </w:r>
    </w:p>
    <w:p w14:paraId="57D6852D" w14:textId="77777777" w:rsidR="0061414F" w:rsidRPr="008B6267" w:rsidRDefault="0061414F" w:rsidP="0061414F">
      <w:r w:rsidRPr="008B6267">
        <w:t>For the interaction with DL/UL directions, if dynamic SFI is configured, Option 1-2 is not further considered for DG.</w:t>
      </w:r>
    </w:p>
    <w:p w14:paraId="6E41B282" w14:textId="77777777" w:rsidR="0061414F" w:rsidRDefault="0061414F" w:rsidP="0061414F">
      <w:pPr>
        <w:spacing w:after="0"/>
      </w:pPr>
      <w:r w:rsidRPr="0050379F">
        <w:rPr>
          <w:highlight w:val="green"/>
        </w:rPr>
        <w:t>Agreements</w:t>
      </w:r>
      <w:r>
        <w:t>:</w:t>
      </w:r>
    </w:p>
    <w:p w14:paraId="28729B67" w14:textId="415C7D5A" w:rsidR="0061414F" w:rsidRDefault="0061414F" w:rsidP="0061414F">
      <w:pPr>
        <w:rPr>
          <w:lang w:eastAsia="x-none"/>
        </w:rPr>
      </w:pPr>
      <w:r>
        <w:rPr>
          <w:sz w:val="22"/>
        </w:rPr>
        <w:t>For the interaction with DL/UL directions, if dynamic SFI is configured, Option 2-2 and 2-3 is not further considered for DG.</w:t>
      </w:r>
    </w:p>
    <w:p w14:paraId="4FC07D82" w14:textId="77777777" w:rsidR="0061414F" w:rsidRPr="0050379F" w:rsidRDefault="0061414F" w:rsidP="0061414F">
      <w:pPr>
        <w:spacing w:after="0"/>
        <w:rPr>
          <w:lang w:eastAsia="x-none"/>
        </w:rPr>
      </w:pPr>
      <w:r w:rsidRPr="0050379F">
        <w:rPr>
          <w:highlight w:val="green"/>
          <w:lang w:eastAsia="x-none"/>
        </w:rPr>
        <w:t>Agreements</w:t>
      </w:r>
      <w:r w:rsidRPr="0050379F">
        <w:rPr>
          <w:lang w:eastAsia="x-none"/>
        </w:rPr>
        <w:t>:</w:t>
      </w:r>
    </w:p>
    <w:p w14:paraId="269BBBD2" w14:textId="77777777" w:rsidR="0061414F" w:rsidRPr="0050379F" w:rsidRDefault="0061414F" w:rsidP="006D7E5F">
      <w:pPr>
        <w:pStyle w:val="ListParagraph"/>
        <w:numPr>
          <w:ilvl w:val="0"/>
          <w:numId w:val="20"/>
        </w:numPr>
        <w:rPr>
          <w:lang w:val="en-US" w:eastAsia="zh-CN"/>
        </w:rPr>
      </w:pPr>
      <w:r w:rsidRPr="0050379F">
        <w:rPr>
          <w:lang w:val="en-US" w:eastAsia="zh-CN"/>
        </w:rPr>
        <w:t>For both DG and CG with “Rel-16 PUSCH transmission scheme”, if dynamic SFI is not configured, semi-static flexible symbols are used for PUSCH. Segmentation occurs at least around semi-static DL symbols.</w:t>
      </w:r>
    </w:p>
    <w:p w14:paraId="3F8127BA" w14:textId="77777777" w:rsidR="0061414F" w:rsidRPr="0050379F" w:rsidRDefault="0061414F" w:rsidP="006D7E5F">
      <w:pPr>
        <w:pStyle w:val="ListParagraph"/>
        <w:numPr>
          <w:ilvl w:val="1"/>
          <w:numId w:val="20"/>
        </w:numPr>
        <w:rPr>
          <w:lang w:val="en-US" w:eastAsia="zh-CN"/>
        </w:rPr>
      </w:pPr>
      <w:r w:rsidRPr="0050379F">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8DDEC80" w14:textId="77777777" w:rsidR="0061414F" w:rsidRPr="0061414F" w:rsidRDefault="0061414F" w:rsidP="006D7E5F">
      <w:pPr>
        <w:pStyle w:val="ListParagraph"/>
        <w:numPr>
          <w:ilvl w:val="1"/>
          <w:numId w:val="20"/>
        </w:numPr>
        <w:rPr>
          <w:lang w:val="en-US" w:eastAsia="zh-CN"/>
        </w:rPr>
      </w:pPr>
      <w:r w:rsidRPr="0061414F">
        <w:rPr>
          <w:lang w:val="en-US" w:eastAsia="zh-CN"/>
        </w:rPr>
        <w:t>FFS how to handle the conflict with dynamic DL transmission for CG</w:t>
      </w:r>
    </w:p>
    <w:p w14:paraId="1694B42A" w14:textId="19BF1BA1" w:rsidR="001D53FA" w:rsidRDefault="001D53FA" w:rsidP="0053381C">
      <w:pPr>
        <w:pStyle w:val="Heading3"/>
      </w:pPr>
      <w:r w:rsidRPr="00FD7B12">
        <w:t>RAN1#9</w:t>
      </w:r>
      <w:r>
        <w:t>9</w:t>
      </w:r>
      <w:r w:rsidRPr="00FD7B12">
        <w:t xml:space="preserve"> (</w:t>
      </w:r>
      <w:r>
        <w:t>Nov.</w:t>
      </w:r>
      <w:r w:rsidRPr="00FD7B12">
        <w:t xml:space="preserve"> 2019)</w:t>
      </w:r>
    </w:p>
    <w:p w14:paraId="715A998D" w14:textId="77777777" w:rsidR="001D53FA" w:rsidRPr="0064561A" w:rsidRDefault="001D53FA" w:rsidP="001D53FA">
      <w:pPr>
        <w:rPr>
          <w:lang w:eastAsia="x-none"/>
        </w:rPr>
      </w:pPr>
      <w:r w:rsidRPr="0064561A">
        <w:rPr>
          <w:highlight w:val="green"/>
          <w:lang w:eastAsia="x-none"/>
        </w:rPr>
        <w:t>Agreements</w:t>
      </w:r>
      <w:r w:rsidRPr="0064561A">
        <w:rPr>
          <w:lang w:eastAsia="x-none"/>
        </w:rPr>
        <w:t>:</w:t>
      </w:r>
    </w:p>
    <w:p w14:paraId="3BC1B168" w14:textId="77777777" w:rsidR="001D53FA" w:rsidRPr="0064561A" w:rsidRDefault="001D53FA" w:rsidP="006D7E5F">
      <w:pPr>
        <w:numPr>
          <w:ilvl w:val="0"/>
          <w:numId w:val="24"/>
        </w:numPr>
        <w:spacing w:after="0"/>
      </w:pPr>
      <w:r w:rsidRPr="0064561A">
        <w:t>For the initial Type 2 CG PUSCH transmission, the TDRA table follows the activating DCI.</w:t>
      </w:r>
    </w:p>
    <w:p w14:paraId="10BFADF0" w14:textId="77777777" w:rsidR="001D53FA" w:rsidRPr="0064561A" w:rsidRDefault="001D53FA" w:rsidP="006D7E5F">
      <w:pPr>
        <w:numPr>
          <w:ilvl w:val="0"/>
          <w:numId w:val="24"/>
        </w:numPr>
        <w:spacing w:after="0"/>
      </w:pPr>
      <w:r w:rsidRPr="0064561A">
        <w:t xml:space="preserve">For the initial Type 2 CG PUSCH transmission with PUSCH repetition type A or B, the number of repetitions is provided by the activating DCI via </w:t>
      </w:r>
      <w:r w:rsidRPr="0064561A">
        <w:rPr>
          <w:i/>
        </w:rPr>
        <w:t>numberofrepetitions</w:t>
      </w:r>
      <w:r w:rsidRPr="0064561A">
        <w:t xml:space="preserve"> if it is present in the corresponding TDRA table; otherwise, the number of repetitions is provided by </w:t>
      </w:r>
      <w:r w:rsidRPr="0064561A">
        <w:rPr>
          <w:i/>
        </w:rPr>
        <w:t>repK</w:t>
      </w:r>
      <w:r w:rsidRPr="0064561A">
        <w:t>.</w:t>
      </w:r>
    </w:p>
    <w:p w14:paraId="24808AC9" w14:textId="77777777" w:rsidR="001D53FA" w:rsidRPr="00A34625" w:rsidRDefault="001D53FA" w:rsidP="001D53FA">
      <w:pPr>
        <w:rPr>
          <w:lang w:eastAsia="x-none"/>
        </w:rPr>
      </w:pPr>
      <w:r w:rsidRPr="00A34625">
        <w:rPr>
          <w:highlight w:val="green"/>
          <w:lang w:eastAsia="x-none"/>
        </w:rPr>
        <w:t>Agreements</w:t>
      </w:r>
      <w:r w:rsidRPr="00A34625">
        <w:rPr>
          <w:lang w:eastAsia="x-none"/>
        </w:rPr>
        <w:t>:</w:t>
      </w:r>
    </w:p>
    <w:p w14:paraId="7258F624" w14:textId="77777777" w:rsidR="001D53FA" w:rsidRPr="00A34625" w:rsidRDefault="001D53FA" w:rsidP="006D7E5F">
      <w:pPr>
        <w:numPr>
          <w:ilvl w:val="0"/>
          <w:numId w:val="28"/>
        </w:numPr>
        <w:spacing w:after="0"/>
      </w:pPr>
      <w:r w:rsidRPr="00A34625">
        <w:t xml:space="preserve">For the initial Type 1 CG PUSCH transmission with PUSCH repetition type B, </w:t>
      </w:r>
    </w:p>
    <w:p w14:paraId="59E7BAF6" w14:textId="77777777" w:rsidR="001D53FA" w:rsidRPr="00A34625" w:rsidRDefault="001D53FA" w:rsidP="006D7E5F">
      <w:pPr>
        <w:numPr>
          <w:ilvl w:val="1"/>
          <w:numId w:val="28"/>
        </w:numPr>
        <w:spacing w:after="0"/>
      </w:pPr>
      <w:r w:rsidRPr="00A34625">
        <w:t xml:space="preserve">If one and only one of DCI formats 0_1 and 0_2 is configured with PUSCH repetition type B, the TDRA table corresponding to the DCI format (0_1 or 0_2) configured with PUSCH repetition type B is used. </w:t>
      </w:r>
    </w:p>
    <w:p w14:paraId="29FC612F" w14:textId="77777777" w:rsidR="001D53FA" w:rsidRPr="00A34625" w:rsidRDefault="001D53FA" w:rsidP="006D7E5F">
      <w:pPr>
        <w:numPr>
          <w:ilvl w:val="1"/>
          <w:numId w:val="28"/>
        </w:numPr>
        <w:spacing w:after="0"/>
      </w:pPr>
      <w:r w:rsidRPr="00A34625">
        <w:t>If both 0_1 and 0_2 are configured with PUSCH repetition type B, the TDRA table corresponding to DCI format 0_1 is used.</w:t>
      </w:r>
    </w:p>
    <w:p w14:paraId="52291E8A" w14:textId="77777777" w:rsidR="001D53FA" w:rsidRPr="00A34625" w:rsidRDefault="001D53FA" w:rsidP="006D7E5F">
      <w:pPr>
        <w:numPr>
          <w:ilvl w:val="1"/>
          <w:numId w:val="28"/>
        </w:numPr>
        <w:spacing w:after="0"/>
      </w:pPr>
      <w:r w:rsidRPr="00A34625">
        <w:t>Note: For the initial Type 1 CG PUSCH transmission with PUSCH repetition type B, the case of none of the DCI formats 0_1 and 0_2 is configured with PUSCH repetition type B is an error case</w:t>
      </w:r>
    </w:p>
    <w:p w14:paraId="0E858581" w14:textId="77777777" w:rsidR="001D53FA" w:rsidRPr="00A34625" w:rsidRDefault="001D53FA" w:rsidP="006D7E5F">
      <w:pPr>
        <w:numPr>
          <w:ilvl w:val="0"/>
          <w:numId w:val="28"/>
        </w:numPr>
        <w:spacing w:after="0"/>
      </w:pPr>
      <w:r w:rsidRPr="00A34625">
        <w:t>For the initial Type 1 CG PUSCH transmission, if it is configured with PUSCH repetition type A, use the TDRA table for USS in Rel-15.</w:t>
      </w:r>
    </w:p>
    <w:p w14:paraId="335F5286" w14:textId="77777777" w:rsidR="001D53FA" w:rsidRPr="00A34625" w:rsidRDefault="001D53FA" w:rsidP="006D7E5F">
      <w:pPr>
        <w:numPr>
          <w:ilvl w:val="0"/>
          <w:numId w:val="28"/>
        </w:numPr>
        <w:spacing w:after="0"/>
      </w:pPr>
      <w:r w:rsidRPr="00A34625">
        <w:lastRenderedPageBreak/>
        <w:t xml:space="preserve">For the initial Type 1 CG PUSCH transmission with PUSCH repetition, the number of repetitions is provided via </w:t>
      </w:r>
      <w:r w:rsidRPr="00A34625">
        <w:rPr>
          <w:i/>
          <w:iCs/>
        </w:rPr>
        <w:t>numberofrepetitions</w:t>
      </w:r>
      <w:r w:rsidRPr="00A34625">
        <w:t xml:space="preserve"> if it is present in the corresponding TDRA table; otherwise, the number of repetitions is provided by repK.</w:t>
      </w:r>
    </w:p>
    <w:p w14:paraId="6AED9C0B" w14:textId="77777777" w:rsidR="001D53FA" w:rsidRPr="00A34625" w:rsidRDefault="001D53FA" w:rsidP="006D7E5F">
      <w:pPr>
        <w:pStyle w:val="ListParagraph"/>
        <w:numPr>
          <w:ilvl w:val="0"/>
          <w:numId w:val="28"/>
        </w:numPr>
      </w:pPr>
      <w:r w:rsidRPr="00A34625">
        <w:t>FFS the value range of repK is extended for R16 repetition type A and/or type B</w:t>
      </w:r>
    </w:p>
    <w:p w14:paraId="5F6A6FFF" w14:textId="77777777" w:rsidR="001D53FA" w:rsidRPr="00936BA9" w:rsidRDefault="001D53FA" w:rsidP="001D53FA">
      <w:pPr>
        <w:rPr>
          <w:lang w:eastAsia="x-none"/>
        </w:rPr>
      </w:pPr>
      <w:r w:rsidRPr="00936BA9">
        <w:rPr>
          <w:highlight w:val="green"/>
          <w:lang w:eastAsia="x-none"/>
        </w:rPr>
        <w:t>Agreements</w:t>
      </w:r>
      <w:r w:rsidRPr="00936BA9">
        <w:rPr>
          <w:lang w:eastAsia="x-none"/>
        </w:rPr>
        <w:t>:</w:t>
      </w:r>
    </w:p>
    <w:p w14:paraId="115770E4" w14:textId="77777777" w:rsidR="001D53FA" w:rsidRPr="00936BA9" w:rsidRDefault="001D53FA" w:rsidP="006D7E5F">
      <w:pPr>
        <w:numPr>
          <w:ilvl w:val="0"/>
          <w:numId w:val="29"/>
        </w:numPr>
        <w:spacing w:after="0"/>
        <w:rPr>
          <w:lang w:val="en-US"/>
        </w:rPr>
      </w:pPr>
      <w:r w:rsidRPr="00936BA9">
        <w:rPr>
          <w:lang w:val="en-US"/>
        </w:rPr>
        <w:t>For PUSCH repetition type B, L&lt;=14</w:t>
      </w:r>
    </w:p>
    <w:p w14:paraId="61C5D1A8" w14:textId="77777777" w:rsidR="001D53FA" w:rsidRDefault="001D53FA" w:rsidP="001D53FA">
      <w:pPr>
        <w:rPr>
          <w:highlight w:val="green"/>
          <w:lang w:eastAsia="x-none"/>
        </w:rPr>
      </w:pPr>
    </w:p>
    <w:p w14:paraId="0AD75548" w14:textId="78514B61" w:rsidR="001D53FA" w:rsidRPr="00B50828" w:rsidRDefault="001D53FA" w:rsidP="001D53FA">
      <w:pPr>
        <w:rPr>
          <w:lang w:eastAsia="x-none"/>
        </w:rPr>
      </w:pPr>
      <w:r w:rsidRPr="00B50828">
        <w:rPr>
          <w:highlight w:val="green"/>
          <w:lang w:eastAsia="x-none"/>
        </w:rPr>
        <w:t>Agreements</w:t>
      </w:r>
      <w:r w:rsidRPr="00B50828">
        <w:rPr>
          <w:lang w:eastAsia="x-none"/>
        </w:rPr>
        <w:t>:</w:t>
      </w:r>
    </w:p>
    <w:p w14:paraId="01EF6FDF" w14:textId="77777777" w:rsidR="001D53FA" w:rsidRPr="00B50828" w:rsidRDefault="001D53FA" w:rsidP="001D53FA">
      <w:pPr>
        <w:rPr>
          <w:lang w:val="en-US"/>
        </w:rPr>
      </w:pPr>
      <w:r w:rsidRPr="00B50828">
        <w:rPr>
          <w:lang w:val="en-US"/>
        </w:rPr>
        <w:t>For PUSCH repetition type B, support the following frequency hopping:</w:t>
      </w:r>
    </w:p>
    <w:p w14:paraId="59A360C7" w14:textId="77777777" w:rsidR="001D53FA" w:rsidRPr="00B50828" w:rsidRDefault="001D53FA" w:rsidP="006D7E5F">
      <w:pPr>
        <w:pStyle w:val="ListParagraph"/>
        <w:numPr>
          <w:ilvl w:val="0"/>
          <w:numId w:val="21"/>
        </w:numPr>
        <w:spacing w:after="0"/>
        <w:rPr>
          <w:lang w:val="en-US"/>
        </w:rPr>
      </w:pPr>
      <w:r w:rsidRPr="00B50828">
        <w:rPr>
          <w:lang w:val="en-US"/>
        </w:rPr>
        <w:t>Inter-PUSCH-repetition FH</w:t>
      </w:r>
    </w:p>
    <w:p w14:paraId="6BC496EC" w14:textId="77777777" w:rsidR="001D53FA" w:rsidRPr="00B50828" w:rsidRDefault="001D53FA" w:rsidP="006D7E5F">
      <w:pPr>
        <w:pStyle w:val="ListParagraph"/>
        <w:numPr>
          <w:ilvl w:val="1"/>
          <w:numId w:val="21"/>
        </w:numPr>
        <w:spacing w:after="0"/>
        <w:rPr>
          <w:lang w:val="en-US"/>
        </w:rPr>
      </w:pPr>
      <w:r w:rsidRPr="00B50828">
        <w:rPr>
          <w:lang w:val="en-US"/>
        </w:rPr>
        <w:t>Details FFS</w:t>
      </w:r>
    </w:p>
    <w:p w14:paraId="6FDECA67" w14:textId="77777777" w:rsidR="001D53FA" w:rsidRPr="00B50828" w:rsidRDefault="001D53FA" w:rsidP="006D7E5F">
      <w:pPr>
        <w:pStyle w:val="ListParagraph"/>
        <w:numPr>
          <w:ilvl w:val="0"/>
          <w:numId w:val="21"/>
        </w:numPr>
        <w:spacing w:after="0"/>
        <w:rPr>
          <w:lang w:val="en-US"/>
        </w:rPr>
      </w:pPr>
      <w:r w:rsidRPr="00B50828">
        <w:rPr>
          <w:lang w:val="en-US"/>
        </w:rPr>
        <w:t>Inter-slot FH</w:t>
      </w:r>
    </w:p>
    <w:p w14:paraId="5107B632" w14:textId="77777777" w:rsidR="001D53FA" w:rsidRPr="00B50828" w:rsidRDefault="001D53FA" w:rsidP="006D7E5F">
      <w:pPr>
        <w:pStyle w:val="ListParagraph"/>
        <w:numPr>
          <w:ilvl w:val="0"/>
          <w:numId w:val="21"/>
        </w:numPr>
        <w:spacing w:after="0"/>
        <w:rPr>
          <w:lang w:val="en-US"/>
        </w:rPr>
      </w:pPr>
      <w:r w:rsidRPr="00B50828">
        <w:rPr>
          <w:lang w:val="en-US"/>
        </w:rPr>
        <w:t>FFS Intra-PUSCH-repetition FH</w:t>
      </w:r>
    </w:p>
    <w:p w14:paraId="555778F9" w14:textId="73845654" w:rsidR="00E91591" w:rsidRDefault="00E91591" w:rsidP="00665635">
      <w:pPr>
        <w:rPr>
          <w:lang w:val="en-US"/>
        </w:rPr>
      </w:pPr>
    </w:p>
    <w:p w14:paraId="10EDF8D0" w14:textId="77777777" w:rsidR="00FC03D4" w:rsidRPr="00FC03D4" w:rsidRDefault="00FC03D4" w:rsidP="00FC03D4">
      <w:pPr>
        <w:autoSpaceDE w:val="0"/>
        <w:autoSpaceDN w:val="0"/>
        <w:adjustRightInd w:val="0"/>
        <w:snapToGrid w:val="0"/>
        <w:spacing w:after="120"/>
        <w:jc w:val="both"/>
        <w:rPr>
          <w:b/>
          <w:bCs/>
          <w:lang w:val="en-US" w:eastAsia="x-none"/>
        </w:rPr>
      </w:pPr>
      <w:r w:rsidRPr="00FC03D4">
        <w:rPr>
          <w:sz w:val="22"/>
          <w:highlight w:val="green"/>
          <w:lang w:val="en-US" w:eastAsia="x-none"/>
        </w:rPr>
        <w:t>Agreements</w:t>
      </w:r>
      <w:r w:rsidRPr="00FC03D4">
        <w:rPr>
          <w:b/>
          <w:bCs/>
          <w:sz w:val="22"/>
          <w:lang w:val="en-US" w:eastAsia="x-none"/>
        </w:rPr>
        <w:t>:</w:t>
      </w:r>
    </w:p>
    <w:p w14:paraId="146F0CD8"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The column on the number of repetitions </w:t>
      </w:r>
      <w:r w:rsidRPr="00FC03D4">
        <w:rPr>
          <w:i/>
          <w:sz w:val="22"/>
          <w:lang w:val="en-US"/>
        </w:rPr>
        <w:t>numberofrepetitions</w:t>
      </w:r>
      <w:r w:rsidRPr="00FC03D4">
        <w:rPr>
          <w:sz w:val="22"/>
          <w:lang w:val="en-US"/>
        </w:rPr>
        <w:t xml:space="preserve"> is always present in </w:t>
      </w:r>
      <w:r w:rsidRPr="00FC03D4">
        <w:rPr>
          <w:i/>
          <w:sz w:val="22"/>
          <w:lang w:val="en-US"/>
        </w:rPr>
        <w:t>PUSCH-TimeDomainResourceAllocationList-ForDCIformat0_1</w:t>
      </w:r>
      <w:r w:rsidRPr="00FC03D4">
        <w:rPr>
          <w:sz w:val="22"/>
          <w:lang w:val="en-US"/>
        </w:rPr>
        <w:t xml:space="preserve"> and </w:t>
      </w:r>
      <w:r w:rsidRPr="00FC03D4">
        <w:rPr>
          <w:i/>
          <w:sz w:val="22"/>
          <w:lang w:val="en-US"/>
        </w:rPr>
        <w:t>PUSCH-TimeDomainResourceAllocationList-ForDCIformat0_2</w:t>
      </w:r>
      <w:r w:rsidRPr="00FC03D4">
        <w:rPr>
          <w:sz w:val="22"/>
          <w:lang w:val="en-US"/>
        </w:rPr>
        <w:t>.</w:t>
      </w:r>
    </w:p>
    <w:p w14:paraId="034C86AD"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A, if </w:t>
      </w:r>
      <w:r w:rsidRPr="00FC03D4">
        <w:rPr>
          <w:i/>
          <w:sz w:val="22"/>
          <w:lang w:val="en-US"/>
        </w:rPr>
        <w:t>numberofrepetitions</w:t>
      </w:r>
      <w:r w:rsidRPr="00FC03D4">
        <w:rPr>
          <w:sz w:val="22"/>
          <w:lang w:val="en-US"/>
        </w:rPr>
        <w:t xml:space="preserve"> is present in the corresponding TDRA table, the number of repetitions is given by </w:t>
      </w:r>
      <w:r w:rsidRPr="00FC03D4">
        <w:rPr>
          <w:i/>
          <w:sz w:val="22"/>
          <w:lang w:val="en-US"/>
        </w:rPr>
        <w:t>numberofrepetitions</w:t>
      </w:r>
      <w:r w:rsidRPr="00FC03D4">
        <w:rPr>
          <w:sz w:val="22"/>
          <w:lang w:val="en-US"/>
        </w:rPr>
        <w:t>. Elseif the UE is configured with pusch-AggregationFactor, the number of repetitions is given by pusch-AggregationFactor. Otherwise the number of repetitions is 1.</w:t>
      </w:r>
    </w:p>
    <w:p w14:paraId="29D743E9"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B, the number of repetitions is given by </w:t>
      </w:r>
      <w:r w:rsidRPr="00FC03D4">
        <w:rPr>
          <w:i/>
          <w:sz w:val="22"/>
          <w:lang w:val="en-US"/>
        </w:rPr>
        <w:t>numberofrepetitions</w:t>
      </w:r>
      <w:r w:rsidRPr="00FC03D4">
        <w:rPr>
          <w:sz w:val="22"/>
          <w:lang w:val="en-US"/>
        </w:rPr>
        <w:t>.</w:t>
      </w:r>
    </w:p>
    <w:p w14:paraId="425509CE" w14:textId="77777777" w:rsidR="00FC03D4" w:rsidRPr="00FC03D4" w:rsidRDefault="00FC03D4" w:rsidP="006D7E5F">
      <w:pPr>
        <w:numPr>
          <w:ilvl w:val="1"/>
          <w:numId w:val="26"/>
        </w:numPr>
        <w:autoSpaceDE w:val="0"/>
        <w:autoSpaceDN w:val="0"/>
        <w:adjustRightInd w:val="0"/>
        <w:snapToGrid w:val="0"/>
        <w:spacing w:after="120"/>
        <w:contextualSpacing/>
        <w:jc w:val="both"/>
        <w:rPr>
          <w:sz w:val="22"/>
          <w:lang w:val="en-US"/>
        </w:rPr>
      </w:pPr>
      <w:r w:rsidRPr="00FC03D4">
        <w:rPr>
          <w:sz w:val="22"/>
          <w:lang w:val="en-US"/>
        </w:rPr>
        <w:t>Note that pusch-TimeDomainAllocationList-ForDCIformat0_1/2 needs to be configured for PUSCH repetition type B.</w:t>
      </w:r>
    </w:p>
    <w:p w14:paraId="5365EB3E" w14:textId="77777777" w:rsidR="00FC03D4" w:rsidRPr="00FC03D4" w:rsidRDefault="00FC03D4" w:rsidP="00FC03D4">
      <w:pPr>
        <w:autoSpaceDE w:val="0"/>
        <w:autoSpaceDN w:val="0"/>
        <w:adjustRightInd w:val="0"/>
        <w:snapToGrid w:val="0"/>
        <w:spacing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07FE8756"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PUSCH repetition type A and type B, the number of bits to indicate </w:t>
      </w:r>
      <w:r w:rsidRPr="00FC03D4">
        <w:rPr>
          <w:i/>
          <w:sz w:val="22"/>
          <w:lang w:val="en-US"/>
        </w:rPr>
        <w:t>numberofrepetitions</w:t>
      </w:r>
      <w:r w:rsidRPr="00FC03D4">
        <w:rPr>
          <w:sz w:val="22"/>
          <w:lang w:val="en-US"/>
        </w:rPr>
        <w:t xml:space="preserve"> is 3. </w:t>
      </w:r>
    </w:p>
    <w:p w14:paraId="4A9AB19A" w14:textId="77777777" w:rsidR="00FC03D4" w:rsidRPr="00FC03D4" w:rsidRDefault="00FC03D4" w:rsidP="00DA1BE5">
      <w:pPr>
        <w:numPr>
          <w:ilvl w:val="0"/>
          <w:numId w:val="32"/>
        </w:numPr>
        <w:autoSpaceDE w:val="0"/>
        <w:autoSpaceDN w:val="0"/>
        <w:adjustRightInd w:val="0"/>
        <w:snapToGrid w:val="0"/>
        <w:spacing w:after="0"/>
        <w:jc w:val="both"/>
        <w:rPr>
          <w:sz w:val="22"/>
          <w:lang w:val="en-US"/>
        </w:rPr>
      </w:pPr>
      <w:r w:rsidRPr="00FC03D4">
        <w:rPr>
          <w:sz w:val="22"/>
          <w:lang w:val="en-US"/>
        </w:rPr>
        <w:t>{1, 2, [3], 4, [6], 7, [8], 12, 16} are supported.</w:t>
      </w:r>
    </w:p>
    <w:p w14:paraId="2B9C461A" w14:textId="77777777" w:rsidR="00FC03D4" w:rsidRPr="00FC03D4" w:rsidRDefault="00FC03D4" w:rsidP="00DA1BE5">
      <w:pPr>
        <w:numPr>
          <w:ilvl w:val="0"/>
          <w:numId w:val="32"/>
        </w:numPr>
        <w:autoSpaceDE w:val="0"/>
        <w:autoSpaceDN w:val="0"/>
        <w:adjustRightInd w:val="0"/>
        <w:snapToGrid w:val="0"/>
        <w:spacing w:after="120"/>
        <w:contextualSpacing/>
        <w:jc w:val="both"/>
        <w:rPr>
          <w:sz w:val="22"/>
          <w:lang w:val="en-US"/>
        </w:rPr>
      </w:pPr>
      <w:r w:rsidRPr="00FC03D4">
        <w:rPr>
          <w:sz w:val="22"/>
          <w:lang w:val="en-US"/>
        </w:rPr>
        <w:t>FFS whether to have a limit on the number of nominal repetitions in a slot</w:t>
      </w:r>
    </w:p>
    <w:p w14:paraId="253A0F2A"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3F648F2E"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For how to indicate S and L in the TDRA table for PUSCH repetition type B, S and L are separately indicated (4-bit for S and 4-bit for L).</w:t>
      </w:r>
    </w:p>
    <w:p w14:paraId="0FD5B82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S is from 0 and [13], L is from [1] to 14.</w:t>
      </w:r>
    </w:p>
    <w:p w14:paraId="15063484" w14:textId="77777777" w:rsidR="00FC03D4" w:rsidRPr="00FC03D4" w:rsidRDefault="00FC03D4" w:rsidP="006D7E5F">
      <w:pPr>
        <w:numPr>
          <w:ilvl w:val="1"/>
          <w:numId w:val="27"/>
        </w:numPr>
        <w:autoSpaceDE w:val="0"/>
        <w:autoSpaceDN w:val="0"/>
        <w:adjustRightInd w:val="0"/>
        <w:snapToGrid w:val="0"/>
        <w:spacing w:after="120"/>
        <w:contextualSpacing/>
        <w:jc w:val="both"/>
        <w:rPr>
          <w:sz w:val="22"/>
          <w:lang w:val="en-US"/>
        </w:rPr>
      </w:pPr>
      <w:r w:rsidRPr="00FC03D4">
        <w:rPr>
          <w:sz w:val="22"/>
          <w:lang w:val="en-US"/>
        </w:rPr>
        <w:t>Note: The additional restrictions for a particular waveform and/or DMRS mapping type from R15 are still applicable</w:t>
      </w:r>
    </w:p>
    <w:p w14:paraId="2D826D33" w14:textId="77777777" w:rsidR="00FC03D4" w:rsidRPr="00FC03D4" w:rsidRDefault="00FC03D4" w:rsidP="00FC03D4">
      <w:pPr>
        <w:autoSpaceDE w:val="0"/>
        <w:autoSpaceDN w:val="0"/>
        <w:adjustRightInd w:val="0"/>
        <w:snapToGrid w:val="0"/>
        <w:spacing w:before="240"/>
        <w:jc w:val="both"/>
        <w:rPr>
          <w:lang w:val="en-US"/>
        </w:rPr>
      </w:pPr>
      <w:r w:rsidRPr="00FC03D4">
        <w:rPr>
          <w:sz w:val="22"/>
          <w:highlight w:val="green"/>
          <w:lang w:val="en-US"/>
        </w:rPr>
        <w:t>Agreements</w:t>
      </w:r>
      <w:r w:rsidRPr="00FC03D4">
        <w:rPr>
          <w:sz w:val="22"/>
          <w:lang w:val="en-US"/>
        </w:rPr>
        <w:t>:</w:t>
      </w:r>
    </w:p>
    <w:p w14:paraId="7FA40647" w14:textId="77777777" w:rsidR="00FC03D4" w:rsidRPr="00FC03D4" w:rsidRDefault="00FC03D4" w:rsidP="00FC03D4">
      <w:pPr>
        <w:autoSpaceDE w:val="0"/>
        <w:autoSpaceDN w:val="0"/>
        <w:adjustRightInd w:val="0"/>
        <w:snapToGrid w:val="0"/>
        <w:contextualSpacing/>
        <w:jc w:val="both"/>
        <w:rPr>
          <w:sz w:val="22"/>
          <w:lang w:val="en-US"/>
        </w:rPr>
      </w:pPr>
      <w:r w:rsidRPr="00FC03D4">
        <w:rPr>
          <w:sz w:val="22"/>
          <w:lang w:val="en-US"/>
        </w:rPr>
        <w:t xml:space="preserve">For both DG and CG with PUSCH repetition type B, the TBS is determined based on </w:t>
      </w:r>
      <w:r w:rsidRPr="00FC03D4">
        <w:rPr>
          <w:i/>
          <w:iCs/>
          <w:sz w:val="22"/>
          <w:lang w:val="en-US"/>
        </w:rPr>
        <w:t>L</w:t>
      </w:r>
      <w:r w:rsidRPr="00FC03D4">
        <w:rPr>
          <w:sz w:val="22"/>
          <w:lang w:val="en-US"/>
        </w:rPr>
        <w:t xml:space="preserve"> indicated in TDRA table entry reusing Rel-15 mechanism.</w:t>
      </w:r>
    </w:p>
    <w:p w14:paraId="5291E04E"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4156FCC2"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Type 1 CG with PUSCH repetition type B, introduce a new RRC parameter </w:t>
      </w:r>
      <w:r w:rsidRPr="00FC03D4">
        <w:rPr>
          <w:i/>
          <w:sz w:val="22"/>
          <w:lang w:val="en-US"/>
        </w:rPr>
        <w:t>frequencyHopping-PUSCHRepTypeB</w:t>
      </w:r>
      <w:r w:rsidRPr="00FC03D4">
        <w:rPr>
          <w:sz w:val="22"/>
          <w:lang w:val="en-US"/>
        </w:rPr>
        <w:t xml:space="preserve"> per CG configuration to indicate the frequency hopping scheme, and reuse Rel-15 parameter </w:t>
      </w:r>
      <w:r w:rsidRPr="00FC03D4">
        <w:rPr>
          <w:i/>
          <w:sz w:val="22"/>
          <w:lang w:val="en-US"/>
        </w:rPr>
        <w:t>frequencyHoppingOffset</w:t>
      </w:r>
      <w:r w:rsidRPr="00FC03D4">
        <w:rPr>
          <w:sz w:val="22"/>
          <w:lang w:val="en-US"/>
        </w:rPr>
        <w:t xml:space="preserve"> to determine the frequency locations.</w:t>
      </w:r>
    </w:p>
    <w:p w14:paraId="412B71F2"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lastRenderedPageBreak/>
        <w:t xml:space="preserve">For Type 1 CG with PUSCH repetition type B, if </w:t>
      </w:r>
      <w:r w:rsidRPr="00FC03D4">
        <w:rPr>
          <w:i/>
          <w:sz w:val="22"/>
          <w:lang w:val="en-US"/>
        </w:rPr>
        <w:t>frequencyHopping-PUSCHRepTypeB</w:t>
      </w:r>
      <w:r w:rsidRPr="00FC03D4">
        <w:rPr>
          <w:sz w:val="22"/>
          <w:lang w:val="en-US"/>
        </w:rPr>
        <w:t xml:space="preserve"> is not configured, frequency hopping is not enabled.</w:t>
      </w:r>
    </w:p>
    <w:p w14:paraId="3ABF3817" w14:textId="77777777" w:rsidR="00FC03D4" w:rsidRPr="00FC03D4" w:rsidRDefault="00FC03D4" w:rsidP="00FC03D4">
      <w:pPr>
        <w:autoSpaceDE w:val="0"/>
        <w:autoSpaceDN w:val="0"/>
        <w:adjustRightInd w:val="0"/>
        <w:snapToGrid w:val="0"/>
        <w:spacing w:before="240" w:after="120"/>
        <w:jc w:val="both"/>
        <w:rPr>
          <w:sz w:val="22"/>
          <w:highlight w:val="green"/>
          <w:lang w:val="en-US" w:eastAsia="x-none"/>
        </w:rPr>
      </w:pPr>
      <w:r w:rsidRPr="00FC03D4">
        <w:rPr>
          <w:sz w:val="22"/>
          <w:highlight w:val="green"/>
          <w:lang w:val="en-US" w:eastAsia="x-none"/>
        </w:rPr>
        <w:t>Agreements</w:t>
      </w:r>
    </w:p>
    <w:p w14:paraId="54D7A8C4" w14:textId="77777777" w:rsidR="00FC03D4" w:rsidRPr="00FC03D4" w:rsidRDefault="00FC03D4" w:rsidP="00FC03D4">
      <w:pPr>
        <w:tabs>
          <w:tab w:val="left" w:pos="3735"/>
        </w:tabs>
        <w:autoSpaceDE w:val="0"/>
        <w:autoSpaceDN w:val="0"/>
        <w:adjustRightInd w:val="0"/>
        <w:snapToGrid w:val="0"/>
        <w:spacing w:after="120"/>
        <w:jc w:val="both"/>
        <w:rPr>
          <w:sz w:val="22"/>
          <w:lang w:val="en-US"/>
        </w:rPr>
      </w:pPr>
      <w:r w:rsidRPr="00FC03D4">
        <w:rPr>
          <w:sz w:val="22"/>
          <w:lang w:val="en-US"/>
        </w:rPr>
        <w:t>Introduce a new RRC parameter frequencyHopping-ForDCIFormat0_1.</w:t>
      </w:r>
    </w:p>
    <w:p w14:paraId="70723BF2" w14:textId="77777777" w:rsidR="00FC03D4" w:rsidRPr="00FC03D4" w:rsidRDefault="00FC03D4" w:rsidP="00DA1BE5">
      <w:pPr>
        <w:numPr>
          <w:ilvl w:val="0"/>
          <w:numId w:val="33"/>
        </w:numPr>
        <w:autoSpaceDE w:val="0"/>
        <w:autoSpaceDN w:val="0"/>
        <w:adjustRightInd w:val="0"/>
        <w:snapToGrid w:val="0"/>
        <w:spacing w:after="0"/>
        <w:jc w:val="both"/>
        <w:rPr>
          <w:sz w:val="22"/>
          <w:lang w:val="en-US"/>
        </w:rPr>
      </w:pPr>
      <w:r w:rsidRPr="00FC03D4">
        <w:rPr>
          <w:sz w:val="22"/>
          <w:lang w:val="en-US"/>
        </w:rPr>
        <w:t xml:space="preserve">This parameter can only be configured when </w:t>
      </w:r>
      <w:r w:rsidRPr="00FC03D4">
        <w:rPr>
          <w:i/>
          <w:sz w:val="22"/>
          <w:lang w:val="en-US"/>
        </w:rPr>
        <w:t>PUSCHRepTypeIndicator-ForDCIFormat0_1</w:t>
      </w:r>
      <w:r w:rsidRPr="00FC03D4">
        <w:rPr>
          <w:sz w:val="22"/>
          <w:lang w:val="en-US"/>
        </w:rPr>
        <w:t xml:space="preserve"> is set to ‘</w:t>
      </w:r>
      <w:r w:rsidRPr="00FC03D4">
        <w:rPr>
          <w:i/>
          <w:sz w:val="22"/>
          <w:lang w:val="en-US"/>
        </w:rPr>
        <w:t>pusch-RepTypeB</w:t>
      </w:r>
      <w:r w:rsidRPr="00FC03D4">
        <w:rPr>
          <w:sz w:val="22"/>
          <w:lang w:val="en-US"/>
        </w:rPr>
        <w:t>’.</w:t>
      </w:r>
    </w:p>
    <w:p w14:paraId="69729D76" w14:textId="77777777" w:rsidR="00FC03D4" w:rsidRPr="00FC03D4" w:rsidRDefault="00FC03D4" w:rsidP="00FC03D4">
      <w:pPr>
        <w:autoSpaceDE w:val="0"/>
        <w:autoSpaceDN w:val="0"/>
        <w:adjustRightInd w:val="0"/>
        <w:snapToGrid w:val="0"/>
        <w:spacing w:before="240" w:after="120"/>
        <w:jc w:val="both"/>
        <w:rPr>
          <w:szCs w:val="24"/>
          <w:highlight w:val="green"/>
          <w:lang w:val="en-US" w:eastAsia="x-none"/>
        </w:rPr>
      </w:pPr>
      <w:r w:rsidRPr="00FC03D4">
        <w:rPr>
          <w:sz w:val="22"/>
          <w:szCs w:val="22"/>
          <w:highlight w:val="green"/>
          <w:lang w:val="en-US" w:eastAsia="x-none"/>
        </w:rPr>
        <w:t>Agreement (RRC impact)</w:t>
      </w:r>
    </w:p>
    <w:p w14:paraId="6D0F9D18"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 xml:space="preserve">For DG PUSCH with PUSCH repetition type B, if dynamic SFI is configured, introduce a first RRC parameter that indicates </w:t>
      </w:r>
      <w:r w:rsidRPr="00FC03D4">
        <w:rPr>
          <w:color w:val="FF0000"/>
          <w:sz w:val="22"/>
          <w:szCs w:val="22"/>
          <w:lang w:val="en-US"/>
        </w:rPr>
        <w:t xml:space="preserve">one </w:t>
      </w:r>
      <w:r w:rsidRPr="00FC03D4">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0B0A8AC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not configured, semi-static flexible symbols are used for PUSCH. Segmentation occurs only around semi-static DL symbols.</w:t>
      </w:r>
    </w:p>
    <w:p w14:paraId="2E7A7485"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the first RRC parameter is configured and the additional bit exists in a DCI, </w:t>
      </w:r>
    </w:p>
    <w:p w14:paraId="2AD4DAB3"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‘0’ means semi-static flexible symbols are used for PUSCH, and segmentation occurs only around semi-static DL symbols.</w:t>
      </w:r>
    </w:p>
    <w:p w14:paraId="42D6CA56"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‘1’ means that segmentation occurs around semi-static DL symbols and invalid symbols in the pattern, and the remaining symbols are used for PUSCH.</w:t>
      </w:r>
    </w:p>
    <w:p w14:paraId="451D1FC1"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09581924"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The first RRC parameter reuses the pattern definition of </w:t>
      </w:r>
      <w:r w:rsidRPr="00FC03D4">
        <w:rPr>
          <w:i/>
          <w:sz w:val="22"/>
          <w:szCs w:val="22"/>
          <w:lang w:val="en-US"/>
        </w:rPr>
        <w:t>rateMatchPattern</w:t>
      </w:r>
      <w:r w:rsidRPr="00FC03D4">
        <w:rPr>
          <w:sz w:val="22"/>
          <w:szCs w:val="22"/>
          <w:lang w:val="en-US"/>
        </w:rPr>
        <w:t xml:space="preserve"> in time domain for PDSCH.</w:t>
      </w:r>
    </w:p>
    <w:p w14:paraId="13C92E62" w14:textId="77777777" w:rsidR="00FC03D4" w:rsidRPr="00FC03D4" w:rsidRDefault="00FC03D4" w:rsidP="00FC03D4">
      <w:pPr>
        <w:autoSpaceDE w:val="0"/>
        <w:autoSpaceDN w:val="0"/>
        <w:adjustRightInd w:val="0"/>
        <w:snapToGrid w:val="0"/>
        <w:spacing w:after="120"/>
        <w:jc w:val="both"/>
        <w:rPr>
          <w:sz w:val="22"/>
          <w:szCs w:val="24"/>
          <w:lang w:val="en-US" w:eastAsia="x-none"/>
        </w:rPr>
      </w:pPr>
      <w:r w:rsidRPr="00FC03D4">
        <w:rPr>
          <w:sz w:val="22"/>
          <w:szCs w:val="22"/>
          <w:lang w:val="en-US" w:eastAsia="x-none"/>
        </w:rPr>
        <w:t>Note: Qualcomm has concerns over the above feature in terms of UE complexity. Majority of companies do not see this issue.</w:t>
      </w:r>
    </w:p>
    <w:p w14:paraId="280510D6" w14:textId="77777777" w:rsidR="00FC03D4" w:rsidRPr="00FC03D4" w:rsidRDefault="00FC03D4" w:rsidP="00FC03D4">
      <w:pPr>
        <w:autoSpaceDE w:val="0"/>
        <w:autoSpaceDN w:val="0"/>
        <w:adjustRightInd w:val="0"/>
        <w:snapToGrid w:val="0"/>
        <w:spacing w:after="120"/>
        <w:jc w:val="both"/>
        <w:rPr>
          <w:sz w:val="22"/>
          <w:szCs w:val="22"/>
          <w:lang w:val="en-US" w:eastAsia="x-none"/>
        </w:rPr>
      </w:pPr>
    </w:p>
    <w:p w14:paraId="6563B429" w14:textId="77777777" w:rsidR="00FC03D4" w:rsidRPr="00FC03D4" w:rsidRDefault="00FC03D4" w:rsidP="00FC03D4">
      <w:pPr>
        <w:autoSpaceDE w:val="0"/>
        <w:autoSpaceDN w:val="0"/>
        <w:adjustRightInd w:val="0"/>
        <w:snapToGrid w:val="0"/>
        <w:spacing w:after="120"/>
        <w:jc w:val="both"/>
        <w:rPr>
          <w:sz w:val="22"/>
          <w:szCs w:val="22"/>
          <w:highlight w:val="green"/>
          <w:lang w:val="en-US" w:eastAsia="x-none"/>
        </w:rPr>
      </w:pPr>
      <w:r w:rsidRPr="00FC03D4">
        <w:rPr>
          <w:sz w:val="22"/>
          <w:szCs w:val="22"/>
          <w:highlight w:val="green"/>
          <w:lang w:val="en-US" w:eastAsia="x-none"/>
        </w:rPr>
        <w:t>Agreement</w:t>
      </w:r>
    </w:p>
    <w:p w14:paraId="3D03819B"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CG PUSCH with PUSCH repetition type B, if dynamic SFI is configured, segmentation occurs at least around semi-static DL symbols, which results in actual repetitions.</w:t>
      </w:r>
    </w:p>
    <w:p w14:paraId="4A8FE2B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If dynamic SFI is received for the entire duration of an actual repetition, an actual repetition is not transmitted if it conflicts with a dynamic DL/flexible symbol.</w:t>
      </w:r>
    </w:p>
    <w:p w14:paraId="0CF84971"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dynamic SFI is not received for at least one symbol of an actual repetition, </w:t>
      </w:r>
      <w:r w:rsidRPr="00FC03D4">
        <w:rPr>
          <w:sz w:val="22"/>
          <w:szCs w:val="22"/>
          <w:lang w:val="en-US" w:eastAsia="zh-CN"/>
        </w:rPr>
        <w:t>an actual repetition is not transmitted if it conflicts with a semi-static flexible symbol</w:t>
      </w:r>
      <w:r w:rsidRPr="00FC03D4">
        <w:rPr>
          <w:sz w:val="22"/>
          <w:szCs w:val="22"/>
          <w:lang w:val="en-US"/>
        </w:rPr>
        <w:t>.</w:t>
      </w:r>
    </w:p>
    <w:p w14:paraId="2C261CD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eastAsia="zh-CN"/>
        </w:rPr>
        <w:t>FFS the handling of semi-statically configured invalid symbols for PUSCH repetition type B transmissions (if supported)</w:t>
      </w:r>
    </w:p>
    <w:p w14:paraId="4D2C2A35" w14:textId="77777777" w:rsidR="00FC03D4" w:rsidRPr="00FC03D4" w:rsidRDefault="00FC03D4" w:rsidP="00FC03D4">
      <w:pPr>
        <w:autoSpaceDE w:val="0"/>
        <w:autoSpaceDN w:val="0"/>
        <w:adjustRightInd w:val="0"/>
        <w:snapToGrid w:val="0"/>
        <w:spacing w:after="120"/>
        <w:jc w:val="both"/>
        <w:rPr>
          <w:szCs w:val="22"/>
          <w:lang w:val="en-US" w:eastAsia="x-none"/>
        </w:rPr>
      </w:pPr>
      <w:r w:rsidRPr="00FC03D4">
        <w:rPr>
          <w:sz w:val="22"/>
          <w:szCs w:val="22"/>
          <w:lang w:val="en-US" w:eastAsia="zh-CN"/>
        </w:rPr>
        <w:t>Note that the cancellation behavior is the same as Rel-15, including Rel-15 cancellation timeline</w:t>
      </w:r>
    </w:p>
    <w:p w14:paraId="2DE99726" w14:textId="77777777" w:rsidR="00FC03D4" w:rsidRPr="00FC03D4" w:rsidRDefault="00FC03D4" w:rsidP="00FC03D4">
      <w:pPr>
        <w:autoSpaceDE w:val="0"/>
        <w:autoSpaceDN w:val="0"/>
        <w:adjustRightInd w:val="0"/>
        <w:snapToGrid w:val="0"/>
        <w:spacing w:after="120"/>
        <w:jc w:val="both"/>
        <w:rPr>
          <w:sz w:val="12"/>
          <w:szCs w:val="16"/>
          <w:lang w:val="en-US" w:eastAsia="x-none"/>
        </w:rPr>
      </w:pPr>
    </w:p>
    <w:p w14:paraId="7558515C" w14:textId="77777777" w:rsidR="00FC03D4" w:rsidRPr="00FC03D4" w:rsidRDefault="00FC03D4" w:rsidP="00FC03D4">
      <w:pPr>
        <w:autoSpaceDE w:val="0"/>
        <w:autoSpaceDN w:val="0"/>
        <w:adjustRightInd w:val="0"/>
        <w:snapToGrid w:val="0"/>
        <w:spacing w:after="120"/>
        <w:jc w:val="both"/>
        <w:rPr>
          <w:sz w:val="22"/>
          <w:szCs w:val="24"/>
          <w:highlight w:val="green"/>
          <w:lang w:val="en-US"/>
        </w:rPr>
      </w:pPr>
      <w:r w:rsidRPr="00FC03D4">
        <w:rPr>
          <w:sz w:val="22"/>
          <w:szCs w:val="22"/>
          <w:highlight w:val="green"/>
          <w:lang w:val="en-US"/>
        </w:rPr>
        <w:t>Agreement</w:t>
      </w:r>
    </w:p>
    <w:p w14:paraId="58363E57"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DG PUSCH with PUSCH repetition type B, the RV for the first repetition is provided by DCI, and RV cycling is done across the repetitions using the RV sequence of {0, 2, 3, 1}.</w:t>
      </w:r>
    </w:p>
    <w:p w14:paraId="34027CA1" w14:textId="77777777" w:rsidR="00FC03D4" w:rsidRPr="00FC03D4" w:rsidRDefault="00FC03D4" w:rsidP="006D7E5F">
      <w:pPr>
        <w:numPr>
          <w:ilvl w:val="0"/>
          <w:numId w:val="30"/>
        </w:numPr>
        <w:autoSpaceDE w:val="0"/>
        <w:autoSpaceDN w:val="0"/>
        <w:adjustRightInd w:val="0"/>
        <w:snapToGrid w:val="0"/>
        <w:spacing w:after="120"/>
        <w:contextualSpacing/>
        <w:jc w:val="both"/>
        <w:rPr>
          <w:sz w:val="22"/>
          <w:szCs w:val="22"/>
          <w:lang w:val="en-US"/>
        </w:rPr>
      </w:pPr>
      <w:r w:rsidRPr="00FC03D4">
        <w:rPr>
          <w:strike/>
          <w:color w:val="FF0000"/>
          <w:sz w:val="22"/>
          <w:szCs w:val="22"/>
          <w:lang w:val="en-US"/>
        </w:rPr>
        <w:t>FFS</w:t>
      </w:r>
      <w:r w:rsidRPr="00FC03D4">
        <w:rPr>
          <w:sz w:val="22"/>
          <w:szCs w:val="22"/>
          <w:lang w:val="en-US"/>
        </w:rPr>
        <w:t xml:space="preserve"> “repetition” means </w:t>
      </w:r>
      <w:r w:rsidRPr="00FC03D4">
        <w:rPr>
          <w:strike/>
          <w:color w:val="FF0000"/>
          <w:sz w:val="22"/>
          <w:szCs w:val="22"/>
          <w:lang w:val="en-US"/>
        </w:rPr>
        <w:t>nominal or</w:t>
      </w:r>
      <w:r w:rsidRPr="00FC03D4">
        <w:rPr>
          <w:sz w:val="22"/>
          <w:szCs w:val="22"/>
          <w:lang w:val="en-US"/>
        </w:rPr>
        <w:t xml:space="preserve"> actual repetition</w:t>
      </w:r>
    </w:p>
    <w:p w14:paraId="5E73EAFA" w14:textId="77777777" w:rsidR="00FC03D4" w:rsidRPr="00FC03D4" w:rsidRDefault="00FC03D4" w:rsidP="006D7E5F">
      <w:pPr>
        <w:numPr>
          <w:ilvl w:val="1"/>
          <w:numId w:val="30"/>
        </w:numPr>
        <w:autoSpaceDE w:val="0"/>
        <w:autoSpaceDN w:val="0"/>
        <w:adjustRightInd w:val="0"/>
        <w:snapToGrid w:val="0"/>
        <w:spacing w:after="120"/>
        <w:contextualSpacing/>
        <w:jc w:val="both"/>
        <w:rPr>
          <w:strike/>
          <w:color w:val="FF0000"/>
          <w:sz w:val="22"/>
          <w:szCs w:val="22"/>
          <w:lang w:val="en-US"/>
        </w:rPr>
      </w:pPr>
      <w:r w:rsidRPr="00FC03D4">
        <w:rPr>
          <w:strike/>
          <w:color w:val="FF0000"/>
          <w:sz w:val="22"/>
          <w:szCs w:val="22"/>
          <w:lang w:val="en-US"/>
        </w:rPr>
        <w:t>FFS In case “repetition” means nominal repetition, whether the same RV applies to all the actual repetitions corresponding to a nominal repetition.</w:t>
      </w:r>
    </w:p>
    <w:p w14:paraId="200A6565" w14:textId="77777777" w:rsidR="00FC03D4" w:rsidRPr="00FC03D4" w:rsidRDefault="00FC03D4" w:rsidP="00FC03D4">
      <w:pPr>
        <w:autoSpaceDE w:val="0"/>
        <w:autoSpaceDN w:val="0"/>
        <w:adjustRightInd w:val="0"/>
        <w:snapToGrid w:val="0"/>
        <w:spacing w:after="120"/>
        <w:jc w:val="both"/>
        <w:rPr>
          <w:szCs w:val="22"/>
          <w:lang w:val="en-US" w:eastAsia="x-none"/>
        </w:rPr>
      </w:pPr>
    </w:p>
    <w:p w14:paraId="49E08EBC" w14:textId="77777777" w:rsidR="00FC03D4" w:rsidRPr="00FC03D4" w:rsidRDefault="00FC03D4" w:rsidP="00FC03D4">
      <w:pPr>
        <w:autoSpaceDE w:val="0"/>
        <w:autoSpaceDN w:val="0"/>
        <w:adjustRightInd w:val="0"/>
        <w:snapToGrid w:val="0"/>
        <w:spacing w:after="120"/>
        <w:jc w:val="both"/>
        <w:rPr>
          <w:sz w:val="22"/>
          <w:highlight w:val="green"/>
          <w:lang w:val="en-US" w:eastAsia="x-none"/>
        </w:rPr>
      </w:pPr>
      <w:r w:rsidRPr="00FC03D4">
        <w:rPr>
          <w:sz w:val="22"/>
          <w:highlight w:val="green"/>
          <w:lang w:val="en-US" w:eastAsia="x-none"/>
        </w:rPr>
        <w:t>Agreements:</w:t>
      </w:r>
    </w:p>
    <w:p w14:paraId="46D0A13B" w14:textId="77777777" w:rsidR="00FC03D4" w:rsidRPr="00FC03D4" w:rsidRDefault="00FC03D4" w:rsidP="00FC03D4">
      <w:pPr>
        <w:autoSpaceDE w:val="0"/>
        <w:autoSpaceDN w:val="0"/>
        <w:adjustRightInd w:val="0"/>
        <w:snapToGrid w:val="0"/>
        <w:spacing w:after="120"/>
        <w:jc w:val="both"/>
        <w:rPr>
          <w:sz w:val="22"/>
          <w:lang w:eastAsia="zh-CN"/>
        </w:rPr>
      </w:pPr>
      <w:r w:rsidRPr="00FC03D4">
        <w:rPr>
          <w:sz w:val="22"/>
          <w:lang w:val="en-US"/>
        </w:rPr>
        <w:lastRenderedPageBreak/>
        <w:t xml:space="preserve">For CG PUSCH with PUSCH repetition type B, </w:t>
      </w:r>
      <w:r w:rsidRPr="00FC03D4">
        <w:rPr>
          <w:sz w:val="22"/>
          <w:lang w:val="en-US" w:eastAsia="zh-CN"/>
        </w:rPr>
        <w:t xml:space="preserve">RV cycling is done across repetition following the sequence in </w:t>
      </w:r>
      <w:r w:rsidRPr="00FC03D4">
        <w:rPr>
          <w:i/>
          <w:sz w:val="22"/>
          <w:lang w:val="en-US" w:eastAsia="zh-CN"/>
        </w:rPr>
        <w:t>repK-RV</w:t>
      </w:r>
      <w:r w:rsidRPr="00FC03D4">
        <w:rPr>
          <w:sz w:val="22"/>
          <w:lang w:val="en-US" w:eastAsia="zh-CN"/>
        </w:rPr>
        <w:t>,</w:t>
      </w:r>
    </w:p>
    <w:p w14:paraId="11A5735C" w14:textId="77777777" w:rsid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z w:val="22"/>
          <w:lang w:val="en-US" w:eastAsia="zh-CN"/>
        </w:rPr>
        <w:t>the first repetition uses the first value in repK-RV</w:t>
      </w:r>
    </w:p>
    <w:p w14:paraId="36F0D4CB" w14:textId="0FFA5542" w:rsidR="001D53FA" w:rsidRP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trike/>
          <w:sz w:val="22"/>
          <w:lang w:val="en-US"/>
        </w:rPr>
        <w:t xml:space="preserve"> </w:t>
      </w:r>
      <w:r w:rsidRPr="00FC03D4">
        <w:rPr>
          <w:sz w:val="22"/>
          <w:lang w:val="en-US"/>
        </w:rPr>
        <w:t>“repetition” means actual repetition</w:t>
      </w:r>
    </w:p>
    <w:p w14:paraId="48C0C22B" w14:textId="5317459E" w:rsidR="00FC03D4" w:rsidRDefault="00FC03D4" w:rsidP="00FC03D4">
      <w:pPr>
        <w:rPr>
          <w:lang w:val="en-US"/>
        </w:rPr>
      </w:pPr>
    </w:p>
    <w:p w14:paraId="4C38EFB3" w14:textId="25FF7BBF" w:rsidR="000C541E" w:rsidRDefault="000C541E" w:rsidP="0053381C">
      <w:pPr>
        <w:pStyle w:val="Heading3"/>
      </w:pPr>
      <w:r w:rsidRPr="00FD7B12">
        <w:t>RAN1#</w:t>
      </w:r>
      <w:r>
        <w:t>100-e</w:t>
      </w:r>
      <w:r w:rsidRPr="00FD7B12">
        <w:t xml:space="preserve"> (</w:t>
      </w:r>
      <w:r>
        <w:t>Feb.</w:t>
      </w:r>
      <w:r w:rsidRPr="00FD7B12">
        <w:t xml:space="preserve"> 20</w:t>
      </w:r>
      <w:r>
        <w:t>20</w:t>
      </w:r>
      <w:r w:rsidRPr="00FD7B12">
        <w:t>)</w:t>
      </w:r>
    </w:p>
    <w:p w14:paraId="65A04E7C"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[100e-NR-L1enh_URLLC-PUSCH_Enh-01]</w:t>
      </w:r>
    </w:p>
    <w:p w14:paraId="51EFDEE3" w14:textId="77777777" w:rsidR="00F37C9D" w:rsidRDefault="00F37C9D" w:rsidP="00F37C9D">
      <w:pPr>
        <w:spacing w:after="0"/>
        <w:rPr>
          <w:highlight w:val="green"/>
        </w:rPr>
      </w:pPr>
    </w:p>
    <w:p w14:paraId="7A467D42" w14:textId="77777777" w:rsidR="00F37C9D" w:rsidRPr="00AB02B7" w:rsidRDefault="00F37C9D" w:rsidP="00F37C9D">
      <w:pPr>
        <w:spacing w:after="0"/>
        <w:rPr>
          <w:lang w:eastAsia="zh-CN"/>
        </w:rPr>
      </w:pPr>
      <w:bookmarkStart w:id="3" w:name="_Hlk35791152"/>
      <w:r w:rsidRPr="00AB02B7">
        <w:rPr>
          <w:highlight w:val="green"/>
        </w:rPr>
        <w:t>Agreements</w:t>
      </w:r>
      <w:r w:rsidRPr="00AB02B7">
        <w:t>:</w:t>
      </w:r>
    </w:p>
    <w:p w14:paraId="7D404229" w14:textId="77777777" w:rsidR="00F37C9D" w:rsidRPr="00AB02B7" w:rsidRDefault="00F37C9D" w:rsidP="00F37C9D">
      <w:r w:rsidRPr="00AB02B7">
        <w:t xml:space="preserve">For </w:t>
      </w:r>
      <w:r w:rsidRPr="00AB02B7">
        <w:rPr>
          <w:i/>
          <w:iCs/>
        </w:rPr>
        <w:t>numberofrepetitions</w:t>
      </w:r>
      <w:r w:rsidRPr="00AB02B7">
        <w:t xml:space="preserve"> for PUSCH repetition type A and type B, {3, 8} are additionally supported. That is, {1, 2, 3, 4, 7, 8, 12, 16} are supported for </w:t>
      </w:r>
      <w:r w:rsidRPr="00AB02B7">
        <w:rPr>
          <w:i/>
          <w:iCs/>
        </w:rPr>
        <w:t>numberofrepetitions</w:t>
      </w:r>
      <w:r w:rsidRPr="00AB02B7">
        <w:t>. (</w:t>
      </w:r>
      <w:r w:rsidRPr="00AB02B7">
        <w:rPr>
          <w:color w:val="FF0000"/>
        </w:rPr>
        <w:t>RRC impact</w:t>
      </w:r>
      <w:r w:rsidRPr="00AB02B7">
        <w:t>)</w:t>
      </w:r>
    </w:p>
    <w:p w14:paraId="25372265" w14:textId="77777777" w:rsidR="00F37C9D" w:rsidRPr="00AB02B7" w:rsidRDefault="00F37C9D" w:rsidP="00F37C9D">
      <w:pPr>
        <w:spacing w:after="0"/>
        <w:rPr>
          <w:lang w:eastAsia="zh-CN"/>
        </w:rPr>
      </w:pPr>
      <w:r w:rsidRPr="00AB02B7">
        <w:rPr>
          <w:highlight w:val="green"/>
        </w:rPr>
        <w:t>Agreements</w:t>
      </w:r>
      <w:r w:rsidRPr="00AB02B7">
        <w:t>:</w:t>
      </w:r>
    </w:p>
    <w:p w14:paraId="4F2F4E23" w14:textId="77777777" w:rsidR="00F37C9D" w:rsidRPr="00AB02B7" w:rsidRDefault="00F37C9D" w:rsidP="00F37C9D">
      <w:r w:rsidRPr="00AB02B7">
        <w:t>The value range for repK remains the same as in Rel-15.</w:t>
      </w:r>
    </w:p>
    <w:p w14:paraId="64D57F90" w14:textId="77777777" w:rsidR="00F37C9D" w:rsidRPr="00AB02B7" w:rsidRDefault="00F37C9D" w:rsidP="00F37C9D">
      <w:pPr>
        <w:spacing w:after="0"/>
        <w:rPr>
          <w:lang w:eastAsia="zh-CN"/>
        </w:rPr>
      </w:pPr>
      <w:r w:rsidRPr="00AB02B7">
        <w:rPr>
          <w:highlight w:val="green"/>
        </w:rPr>
        <w:t>Agreements</w:t>
      </w:r>
      <w:r w:rsidRPr="00AB02B7">
        <w:t>:</w:t>
      </w:r>
    </w:p>
    <w:p w14:paraId="6D8B91E6" w14:textId="77777777" w:rsidR="00F37C9D" w:rsidRPr="00AB02B7" w:rsidRDefault="00F37C9D" w:rsidP="00F37C9D">
      <w:r w:rsidRPr="00AB02B7">
        <w:t>For PUSCH repetition Type B, S is from 0 to 13, and L is from 1 to 14. (</w:t>
      </w:r>
      <w:r w:rsidRPr="00AB02B7">
        <w:rPr>
          <w:color w:val="FF0000"/>
        </w:rPr>
        <w:t>RRC impact</w:t>
      </w:r>
      <w:r w:rsidRPr="00AB02B7">
        <w:t>)</w:t>
      </w:r>
    </w:p>
    <w:p w14:paraId="1E69158D" w14:textId="77777777" w:rsidR="00F37C9D" w:rsidRPr="00AB02B7" w:rsidRDefault="00F37C9D" w:rsidP="00F37C9D">
      <w:pPr>
        <w:spacing w:after="0"/>
        <w:rPr>
          <w:lang w:eastAsia="zh-CN"/>
        </w:rPr>
      </w:pPr>
      <w:r w:rsidRPr="00AB02B7">
        <w:rPr>
          <w:highlight w:val="green"/>
        </w:rPr>
        <w:t>Agreements</w:t>
      </w:r>
      <w:r w:rsidRPr="00AB02B7">
        <w:t>:</w:t>
      </w:r>
      <w:r>
        <w:t xml:space="preserve"> </w:t>
      </w:r>
      <w:r w:rsidRPr="00AB02B7">
        <w:t>(</w:t>
      </w:r>
      <w:r w:rsidRPr="00AB02B7">
        <w:rPr>
          <w:color w:val="FF0000"/>
        </w:rPr>
        <w:t>RRC impact</w:t>
      </w:r>
      <w:r w:rsidRPr="00AB02B7">
        <w:t>)</w:t>
      </w:r>
    </w:p>
    <w:p w14:paraId="406C7267" w14:textId="77777777" w:rsidR="00F37C9D" w:rsidRPr="00AB02B7" w:rsidRDefault="00F37C9D" w:rsidP="00F37C9D">
      <w:pPr>
        <w:spacing w:after="0"/>
      </w:pPr>
      <w:r w:rsidRPr="00AB02B7">
        <w:t xml:space="preserve">Introduce </w:t>
      </w:r>
      <w:r w:rsidRPr="00AB02B7">
        <w:rPr>
          <w:i/>
          <w:iCs/>
        </w:rPr>
        <w:t>reportSlotOffsetList-r16-ForDCIFormat0_1</w:t>
      </w:r>
      <w:r w:rsidRPr="00AB02B7">
        <w:t xml:space="preserve"> and </w:t>
      </w:r>
      <w:r w:rsidRPr="00AB02B7">
        <w:rPr>
          <w:i/>
          <w:iCs/>
        </w:rPr>
        <w:t>reportSlotOffsetList-r16-ForDCIFormat0_2</w:t>
      </w:r>
      <w:r w:rsidRPr="00AB02B7">
        <w:t xml:space="preserve"> and update TS 38.214 accordingly</w:t>
      </w:r>
    </w:p>
    <w:p w14:paraId="1B6DAB64" w14:textId="77777777" w:rsidR="00F37C9D" w:rsidRPr="00AB02B7" w:rsidRDefault="00F37C9D" w:rsidP="00DA1BE5">
      <w:pPr>
        <w:pStyle w:val="ListParagraph"/>
        <w:numPr>
          <w:ilvl w:val="0"/>
          <w:numId w:val="34"/>
        </w:numPr>
        <w:spacing w:after="0"/>
        <w:contextualSpacing w:val="0"/>
        <w:rPr>
          <w:rFonts w:eastAsia="Times New Roman"/>
        </w:rPr>
      </w:pPr>
      <w:r w:rsidRPr="00AB02B7">
        <w:rPr>
          <w:rFonts w:eastAsia="Times New Roman"/>
        </w:rPr>
        <w:t>FFS whether or not to always assume the number of nominal repetitions is equal to 1 when PUSCH with repetition Type B carries A-CSI/SP-CSI only.</w:t>
      </w:r>
    </w:p>
    <w:p w14:paraId="5954EA3A" w14:textId="77777777" w:rsidR="00F37C9D" w:rsidRDefault="00F37C9D" w:rsidP="00F37C9D">
      <w:pPr>
        <w:spacing w:after="0"/>
        <w:rPr>
          <w:highlight w:val="green"/>
        </w:rPr>
      </w:pPr>
    </w:p>
    <w:p w14:paraId="29AA972D" w14:textId="77777777" w:rsidR="00F37C9D" w:rsidRPr="00AB02B7" w:rsidRDefault="00F37C9D" w:rsidP="00F37C9D">
      <w:pPr>
        <w:spacing w:after="0"/>
        <w:rPr>
          <w:lang w:eastAsia="zh-CN"/>
        </w:rPr>
      </w:pPr>
      <w:r w:rsidRPr="00AB02B7">
        <w:rPr>
          <w:highlight w:val="green"/>
        </w:rPr>
        <w:t>Agreements</w:t>
      </w:r>
      <w:r w:rsidRPr="00AB02B7">
        <w:t>:</w:t>
      </w:r>
    </w:p>
    <w:p w14:paraId="1076669A" w14:textId="77777777" w:rsidR="00F37C9D" w:rsidRPr="00AB02B7" w:rsidRDefault="00F37C9D" w:rsidP="00F37C9D">
      <w:pPr>
        <w:pStyle w:val="3GPPNormalText"/>
      </w:pPr>
      <w:r w:rsidRPr="00AB02B7">
        <w:t>For PUSCH repetition Type B, PUSCH transmit power is determined based on the nominal repetition duration.</w:t>
      </w:r>
    </w:p>
    <w:bookmarkEnd w:id="3"/>
    <w:p w14:paraId="294ADFD6" w14:textId="77777777" w:rsidR="00F37C9D" w:rsidRDefault="00F37C9D" w:rsidP="00F37C9D">
      <w:pPr>
        <w:rPr>
          <w:lang w:eastAsia="x-none"/>
        </w:rPr>
      </w:pPr>
    </w:p>
    <w:p w14:paraId="3879EFEE" w14:textId="77777777" w:rsidR="00F37C9D" w:rsidRPr="008640FE" w:rsidRDefault="00F37C9D" w:rsidP="008640FE">
      <w:pPr>
        <w:pStyle w:val="3GPPNormalText"/>
        <w:rPr>
          <w:b/>
          <w:bCs/>
          <w:highlight w:val="green"/>
        </w:rPr>
      </w:pPr>
      <w:r w:rsidRPr="008640FE">
        <w:rPr>
          <w:rStyle w:val="Strong"/>
          <w:b w:val="0"/>
          <w:bCs w:val="0"/>
          <w:highlight w:val="green"/>
        </w:rPr>
        <w:t>Agreements:</w:t>
      </w:r>
    </w:p>
    <w:p w14:paraId="38F65979" w14:textId="77777777" w:rsidR="00F37C9D" w:rsidRPr="00244C84" w:rsidRDefault="00F37C9D" w:rsidP="00F37C9D">
      <w:pPr>
        <w:spacing w:before="120" w:after="0"/>
      </w:pPr>
      <w:r w:rsidRPr="00F25DA2">
        <w:t>Adopt the following TP to TS 38.214:</w:t>
      </w:r>
    </w:p>
    <w:tbl>
      <w:tblPr>
        <w:tblW w:w="0" w:type="auto"/>
        <w:tblCellMar>
          <w:left w:w="0" w:type="dxa"/>
          <w:right w:w="0" w:type="dxa"/>
        </w:tblCellMar>
        <w:tblLook w:val="04A0" w:firstRow="1" w:lastRow="0" w:firstColumn="1" w:lastColumn="0" w:noHBand="0" w:noVBand="1"/>
      </w:tblPr>
      <w:tblGrid>
        <w:gridCol w:w="9218"/>
      </w:tblGrid>
      <w:tr w:rsidR="00F37C9D" w:rsidRPr="00244C84" w14:paraId="630B4EA0" w14:textId="77777777" w:rsidTr="00850974">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352E4" w14:textId="77777777" w:rsidR="00F37C9D" w:rsidRPr="009746EA" w:rsidRDefault="00F37C9D" w:rsidP="00850974">
            <w:pPr>
              <w:spacing w:before="120" w:after="0"/>
            </w:pPr>
            <w:r w:rsidRPr="00244C84">
              <w:rPr>
                <w:rStyle w:val="Strong"/>
                <w:color w:val="0070C0"/>
              </w:rPr>
              <w:t>TP to TS 38.214, Sec. 5.2.1.4 and Sec. 6.1.2.1</w:t>
            </w:r>
          </w:p>
          <w:p w14:paraId="0F1FF02A" w14:textId="77777777" w:rsidR="00F37C9D" w:rsidRPr="009746EA" w:rsidRDefault="00F37C9D" w:rsidP="00850974">
            <w:pPr>
              <w:spacing w:before="120" w:after="0"/>
            </w:pPr>
            <w:r w:rsidRPr="00244C84">
              <w:rPr>
                <w:rStyle w:val="Strong"/>
                <w:lang w:val="fr-FR"/>
              </w:rPr>
              <w:t>5.2.1.4 Reporting configurations</w:t>
            </w:r>
          </w:p>
          <w:p w14:paraId="574D2DFC"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p>
          <w:p w14:paraId="46E9F543" w14:textId="77777777" w:rsidR="00F37C9D" w:rsidRPr="009746EA" w:rsidRDefault="00F37C9D" w:rsidP="00850974">
            <w:pPr>
              <w:spacing w:before="120" w:after="0"/>
            </w:pPr>
            <w:r w:rsidRPr="009746EA">
              <w:rPr>
                <w:color w:val="000000"/>
              </w:rPr>
              <w:t>For a semi-persistent or aperiodic CSI report on PUSCH, the allowed slot offsets are configured by the following higher layer parameters:</w:t>
            </w:r>
          </w:p>
          <w:p w14:paraId="1872E794" w14:textId="77777777" w:rsidR="00F37C9D" w:rsidRPr="00244C84" w:rsidRDefault="00F37C9D" w:rsidP="00850974">
            <w:pPr>
              <w:spacing w:before="120" w:after="0"/>
              <w:ind w:left="568" w:hanging="284"/>
            </w:pPr>
            <w:r w:rsidRPr="009746EA">
              <w:t xml:space="preserve">-     if triggered/activated by DCI format 0_2 </w:t>
            </w:r>
            <w:r w:rsidRPr="00244C84">
              <w:rPr>
                <w:color w:val="FF0000"/>
              </w:rPr>
              <w:t xml:space="preserve">and the higher layer parameter </w:t>
            </w:r>
            <w:r w:rsidRPr="00244C84">
              <w:rPr>
                <w:rStyle w:val="Emphasis"/>
                <w:color w:val="FF0000"/>
              </w:rPr>
              <w:t xml:space="preserve">reportSlotOffsetListForDCI-Format0-2 </w:t>
            </w:r>
            <w:r w:rsidRPr="00244C84">
              <w:rPr>
                <w:color w:val="FF0000"/>
              </w:rPr>
              <w:t>is configured</w:t>
            </w:r>
            <w:r w:rsidRPr="009746EA">
              <w:t xml:space="preserve">, </w:t>
            </w:r>
            <w:r w:rsidRPr="009746EA">
              <w:rPr>
                <w:color w:val="000000"/>
              </w:rPr>
              <w:t xml:space="preserve">the allowed slot offsets are configured by </w:t>
            </w:r>
            <w:r w:rsidRPr="009746EA">
              <w:rPr>
                <w:strike/>
                <w:color w:val="FF0000"/>
              </w:rPr>
              <w:t>the higher layer parameter</w:t>
            </w:r>
            <w:r w:rsidRPr="009746EA">
              <w:rPr>
                <w:color w:val="FF0000"/>
              </w:rPr>
              <w:t xml:space="preserve"> </w:t>
            </w:r>
            <w:r w:rsidRPr="003653B6">
              <w:rPr>
                <w:rStyle w:val="Emphasis"/>
                <w:color w:val="FF0000"/>
              </w:rPr>
              <w:t xml:space="preserve">reportSlotOffsetListForDCI-Format0-2 </w:t>
            </w:r>
            <w:r w:rsidRPr="003653B6">
              <w:rPr>
                <w:rStyle w:val="Emphasis"/>
                <w:strike/>
                <w:color w:val="FF0000"/>
              </w:rPr>
              <w:t>reportSlotOffsetList-r16-ForDCIFormat0_2</w:t>
            </w:r>
            <w:r w:rsidRPr="00244C84">
              <w:t>, and</w:t>
            </w:r>
          </w:p>
          <w:p w14:paraId="0B2AE33F" w14:textId="77777777" w:rsidR="00F37C9D" w:rsidRPr="00244C84" w:rsidRDefault="00F37C9D" w:rsidP="00850974">
            <w:pPr>
              <w:spacing w:before="120" w:after="0"/>
              <w:ind w:left="568" w:hanging="284"/>
            </w:pPr>
            <w:r w:rsidRPr="00244C84">
              <w:t xml:space="preserve">-     if triggered/activated by DCI format 0_1 and </w:t>
            </w:r>
            <w:r w:rsidRPr="00244C84">
              <w:rPr>
                <w:color w:val="FF0000"/>
              </w:rPr>
              <w:t xml:space="preserve">the higher layer parameter </w:t>
            </w:r>
            <w:r w:rsidRPr="00244C84">
              <w:rPr>
                <w:rStyle w:val="Emphasis"/>
                <w:color w:val="FF0000"/>
              </w:rPr>
              <w:t xml:space="preserve">reportSlotOffsetListForDCI-Format0-1 </w:t>
            </w:r>
            <w:r w:rsidRPr="00244C84">
              <w:rPr>
                <w:rStyle w:val="Emphasis"/>
                <w:strike/>
                <w:color w:val="FF0000"/>
              </w:rPr>
              <w:t>reportSlotOffsetList-r16-ForDCIFormat0_1</w:t>
            </w:r>
            <w:r w:rsidRPr="00244C84">
              <w:t xml:space="preserve"> is configured, </w:t>
            </w:r>
            <w:r w:rsidRPr="00244C84">
              <w:rPr>
                <w:color w:val="000000"/>
              </w:rPr>
              <w:t xml:space="preserve">the allowed slot offsets are configured by </w:t>
            </w:r>
            <w:r w:rsidRPr="00244C84">
              <w:rPr>
                <w:strike/>
                <w:color w:val="FF0000"/>
              </w:rPr>
              <w:t>the higher layer parameter</w:t>
            </w:r>
            <w:r w:rsidRPr="00244C84">
              <w:rPr>
                <w:color w:val="FF0000"/>
              </w:rPr>
              <w:t xml:space="preserve"> </w:t>
            </w:r>
            <w:r w:rsidRPr="00244C84">
              <w:rPr>
                <w:rStyle w:val="Emphasis"/>
                <w:color w:val="FF0000"/>
              </w:rPr>
              <w:t xml:space="preserve">reportSlotOffsetListForDCI-Format0-1 </w:t>
            </w:r>
            <w:r w:rsidRPr="00244C84">
              <w:rPr>
                <w:rStyle w:val="Emphasis"/>
                <w:strike/>
                <w:color w:val="FF0000"/>
              </w:rPr>
              <w:t>reportSlotOffsetList-r16-ForDCIFormat0_1</w:t>
            </w:r>
            <w:r w:rsidRPr="00244C84">
              <w:rPr>
                <w:rStyle w:val="Emphasis"/>
              </w:rPr>
              <w:t xml:space="preserve">, </w:t>
            </w:r>
            <w:r w:rsidRPr="00244C84">
              <w:t>and</w:t>
            </w:r>
          </w:p>
          <w:p w14:paraId="075CB07F" w14:textId="77777777" w:rsidR="00F37C9D" w:rsidRPr="00244C84" w:rsidRDefault="00F37C9D" w:rsidP="00850974">
            <w:pPr>
              <w:spacing w:before="120" w:after="0"/>
              <w:ind w:left="568" w:hanging="284"/>
            </w:pPr>
            <w:r w:rsidRPr="00244C84">
              <w:t xml:space="preserve">-     otherwise, </w:t>
            </w:r>
            <w:r w:rsidRPr="00244C84">
              <w:rPr>
                <w:color w:val="000000"/>
              </w:rPr>
              <w:t>the allowed slot offsets are configured</w:t>
            </w:r>
            <w:r w:rsidRPr="00244C84">
              <w:rPr>
                <w:strike/>
                <w:color w:val="FF0000"/>
                <w:highlight w:val="yellow"/>
              </w:rPr>
              <w:t>]</w:t>
            </w:r>
            <w:r w:rsidRPr="00244C84">
              <w:rPr>
                <w:color w:val="000000"/>
              </w:rPr>
              <w:t xml:space="preserve"> by the higher layer parameter </w:t>
            </w:r>
            <w:r w:rsidRPr="00244C84">
              <w:rPr>
                <w:rStyle w:val="Emphasis"/>
                <w:color w:val="000000"/>
              </w:rPr>
              <w:t>reportSlotOffsetList</w:t>
            </w:r>
            <w:r w:rsidRPr="00244C84">
              <w:rPr>
                <w:color w:val="000000"/>
              </w:rPr>
              <w:t>.</w:t>
            </w:r>
          </w:p>
          <w:p w14:paraId="09EBABFE" w14:textId="77777777" w:rsidR="00F37C9D" w:rsidRPr="00244C84" w:rsidRDefault="00F37C9D" w:rsidP="00850974">
            <w:pPr>
              <w:spacing w:before="120" w:after="0"/>
            </w:pPr>
            <w:r w:rsidRPr="00244C84">
              <w:rPr>
                <w:color w:val="000000"/>
              </w:rPr>
              <w:t>The offset is selected in the activating/triggering DCI.</w:t>
            </w:r>
          </w:p>
          <w:p w14:paraId="3131D710"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p>
          <w:p w14:paraId="60144598" w14:textId="77777777" w:rsidR="00F37C9D" w:rsidRPr="009746EA" w:rsidRDefault="00F37C9D" w:rsidP="00850974">
            <w:pPr>
              <w:keepNext/>
              <w:spacing w:before="120" w:after="0"/>
              <w:ind w:left="1134" w:hanging="1134"/>
              <w:jc w:val="center"/>
            </w:pPr>
            <w:r w:rsidRPr="009746EA">
              <w:rPr>
                <w:color w:val="0070C0"/>
                <w:lang w:eastAsia="fr-FR"/>
              </w:rPr>
              <w:t> </w:t>
            </w:r>
          </w:p>
          <w:p w14:paraId="04BECEAF" w14:textId="77777777" w:rsidR="00F37C9D" w:rsidRPr="009746EA" w:rsidRDefault="00F37C9D" w:rsidP="00850974">
            <w:pPr>
              <w:spacing w:before="120" w:after="0"/>
            </w:pPr>
            <w:r w:rsidRPr="00244C84">
              <w:rPr>
                <w:rStyle w:val="Strong"/>
                <w:lang w:val="fr-FR"/>
              </w:rPr>
              <w:t>6.1.2.1 Resource allocation in time domain</w:t>
            </w:r>
          </w:p>
          <w:p w14:paraId="270BC9B8" w14:textId="77777777" w:rsidR="00F37C9D" w:rsidRPr="009746EA" w:rsidRDefault="00F37C9D" w:rsidP="00850974">
            <w:pPr>
              <w:keepNext/>
              <w:spacing w:before="120" w:after="0"/>
              <w:ind w:left="1134" w:hanging="1134"/>
              <w:jc w:val="center"/>
            </w:pPr>
            <w:r w:rsidRPr="00244C84">
              <w:rPr>
                <w:rStyle w:val="Strong"/>
                <w:color w:val="0070C0"/>
              </w:rPr>
              <w:lastRenderedPageBreak/>
              <w:t>&lt;</w:t>
            </w:r>
            <w:r w:rsidRPr="009746EA">
              <w:rPr>
                <w:color w:val="0070C0"/>
                <w:lang w:eastAsia="fr-FR"/>
              </w:rPr>
              <w:t>Unchanged text is omitted&gt;</w:t>
            </w:r>
          </w:p>
          <w:p w14:paraId="0A466FE3" w14:textId="77777777" w:rsidR="00F37C9D" w:rsidRPr="009746EA" w:rsidRDefault="00F37C9D" w:rsidP="00850974">
            <w:pPr>
              <w:spacing w:before="120" w:after="0"/>
            </w:pPr>
            <w:r w:rsidRPr="009746EA">
              <w:t>When the UE is scheduled to transmit a PUSCH with no transport block and with a CSI report</w:t>
            </w:r>
            <w:r w:rsidRPr="009746EA">
              <w:rPr>
                <w:color w:val="000000"/>
              </w:rPr>
              <w:t>(s)</w:t>
            </w:r>
            <w:r w:rsidRPr="009746EA">
              <w:t xml:space="preserve"> by a </w:t>
            </w:r>
            <w:r w:rsidRPr="009746EA">
              <w:rPr>
                <w:rStyle w:val="Emphasis"/>
              </w:rPr>
              <w:t>CSI request</w:t>
            </w:r>
            <w:r w:rsidRPr="009746EA">
              <w:t xml:space="preserve"> field on a DCI, the </w:t>
            </w:r>
            <w:r w:rsidRPr="009746EA">
              <w:rPr>
                <w:rStyle w:val="Emphasis"/>
              </w:rPr>
              <w:t>Time domain resource assignment</w:t>
            </w:r>
            <w:r w:rsidRPr="009746EA">
              <w:t xml:space="preserve"> field value </w:t>
            </w:r>
            <w:r w:rsidRPr="009746EA">
              <w:rPr>
                <w:rStyle w:val="Emphasis"/>
              </w:rPr>
              <w:t>m</w:t>
            </w:r>
            <w:r w:rsidRPr="009746EA">
              <w:t xml:space="preserve"> of the DCI provides a row index </w:t>
            </w:r>
            <w:r w:rsidRPr="009746EA">
              <w:rPr>
                <w:rStyle w:val="Emphasis"/>
              </w:rPr>
              <w:t xml:space="preserve">m </w:t>
            </w:r>
            <w:r w:rsidRPr="009746EA">
              <w:t>+ 1</w:t>
            </w:r>
            <w:r w:rsidRPr="009746EA">
              <w:rPr>
                <w:rStyle w:val="Emphasis"/>
              </w:rPr>
              <w:t xml:space="preserve"> </w:t>
            </w:r>
            <w:r w:rsidRPr="003653B6">
              <w:t xml:space="preserve">to </w:t>
            </w:r>
            <w:r w:rsidRPr="00244C84">
              <w:rPr>
                <w:strike/>
                <w:color w:val="FF0000"/>
              </w:rPr>
              <w:t>an</w:t>
            </w:r>
            <w:r w:rsidRPr="00244C84">
              <w:rPr>
                <w:color w:val="FF0000"/>
              </w:rPr>
              <w:t xml:space="preserve"> the</w:t>
            </w:r>
            <w:r w:rsidRPr="003653B6">
              <w:rPr>
                <w:color w:val="FF0000"/>
              </w:rPr>
              <w:t xml:space="preserve"> </w:t>
            </w:r>
            <w:r w:rsidRPr="003653B6">
              <w:t xml:space="preserve">allocated table </w:t>
            </w:r>
            <w:r w:rsidRPr="00244C84">
              <w:rPr>
                <w:color w:val="FF0000"/>
              </w:rPr>
              <w:t xml:space="preserve">as defined in Clause 6.1.2.1.1 </w:t>
            </w:r>
            <w:r w:rsidRPr="00244C84">
              <w:rPr>
                <w:strike/>
                <w:color w:val="FF0000"/>
              </w:rPr>
              <w:t xml:space="preserve">which is defined by the higher layer configured </w:t>
            </w:r>
            <w:r w:rsidRPr="00244C84">
              <w:rPr>
                <w:rStyle w:val="Emphasis"/>
                <w:strike/>
                <w:color w:val="FF0000"/>
              </w:rPr>
              <w:t>pusch-TimeDomainAllocationList</w:t>
            </w:r>
            <w:r w:rsidRPr="00244C84">
              <w:rPr>
                <w:strike/>
                <w:color w:val="FF0000"/>
              </w:rPr>
              <w:t xml:space="preserve"> in </w:t>
            </w:r>
            <w:r w:rsidRPr="00244C84">
              <w:rPr>
                <w:rStyle w:val="Emphasis"/>
                <w:strike/>
                <w:color w:val="FF0000"/>
              </w:rPr>
              <w:t>pusch-Config</w:t>
            </w:r>
            <w:r w:rsidRPr="003653B6">
              <w:t xml:space="preserve">. The indexed row defines the start and length indicator SLIV, and the PUSCH mapping type to be applied in the PUSCH transmission and the </w:t>
            </w:r>
            <w:r w:rsidRPr="003653B6">
              <w:rPr>
                <w:rStyle w:val="Emphasis"/>
              </w:rPr>
              <w:t>K</w:t>
            </w:r>
            <w:r w:rsidRPr="00244C84">
              <w:rPr>
                <w:rStyle w:val="Emphasis"/>
                <w:vertAlign w:val="subscript"/>
              </w:rPr>
              <w:t>2</w:t>
            </w:r>
            <w:r w:rsidRPr="00244C84">
              <w:t xml:space="preserve"> value is determined as </w:t>
            </w:r>
            <w:r w:rsidRPr="009746EA">
              <w:rPr>
                <w:noProof/>
                <w:position w:val="-20"/>
              </w:rPr>
              <w:drawing>
                <wp:inline distT="0" distB="0" distL="0" distR="0" wp14:anchorId="254CDFCA" wp14:editId="113208E6">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r w:rsidRPr="009746EA">
              <w:t xml:space="preserve">, where </w:t>
            </w:r>
            <w:r w:rsidRPr="009746EA">
              <w:rPr>
                <w:noProof/>
                <w:position w:val="-14"/>
              </w:rPr>
              <w:drawing>
                <wp:inline distT="0" distB="0" distL="0" distR="0" wp14:anchorId="478C2217" wp14:editId="6604B195">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9746EA">
              <w:t> are the corresponding list entries of the higher layer parameter</w:t>
            </w:r>
          </w:p>
          <w:p w14:paraId="4B3F1B59" w14:textId="77777777" w:rsidR="00F37C9D" w:rsidRPr="009746EA" w:rsidRDefault="00F37C9D" w:rsidP="00850974">
            <w:pPr>
              <w:spacing w:before="120" w:after="0"/>
              <w:ind w:left="568" w:hanging="284"/>
            </w:pPr>
            <w:r w:rsidRPr="009746EA">
              <w:t xml:space="preserve">-     </w:t>
            </w:r>
            <w:r w:rsidRPr="009746EA">
              <w:rPr>
                <w:strike/>
                <w:color w:val="FF0000"/>
                <w:highlight w:val="yellow"/>
                <w:lang w:val="fr-FR"/>
              </w:rPr>
              <w:t>[</w:t>
            </w:r>
            <w:r w:rsidRPr="00244C84">
              <w:rPr>
                <w:rStyle w:val="Emphasis"/>
                <w:color w:val="FF0000"/>
              </w:rPr>
              <w:t xml:space="preserve">reportSlotOffsetListForDCI-Format0-2 </w:t>
            </w:r>
            <w:r w:rsidRPr="00244C84">
              <w:rPr>
                <w:rStyle w:val="Emphasis"/>
                <w:strike/>
                <w:color w:val="FF0000"/>
              </w:rPr>
              <w:t>reportSlotOffsetList-r16-ForDCIFormat0_2</w:t>
            </w:r>
            <w:r w:rsidRPr="009746EA">
              <w:t xml:space="preserve">, if PUSCH is scheduled by DCI format 0_2 </w:t>
            </w:r>
            <w:r w:rsidRPr="009746EA">
              <w:rPr>
                <w:color w:val="FF0000"/>
              </w:rPr>
              <w:t xml:space="preserve">and </w:t>
            </w:r>
            <w:r w:rsidRPr="00244C84">
              <w:rPr>
                <w:rStyle w:val="Emphasis"/>
                <w:color w:val="FF0000"/>
              </w:rPr>
              <w:t xml:space="preserve">reportSlotOffsetListForDCI-Format0-2 </w:t>
            </w:r>
            <w:r w:rsidRPr="009746EA">
              <w:rPr>
                <w:color w:val="FF0000"/>
              </w:rPr>
              <w:t>is configured</w:t>
            </w:r>
            <w:r w:rsidRPr="009746EA">
              <w:t>;</w:t>
            </w:r>
          </w:p>
          <w:p w14:paraId="4F0914E6" w14:textId="77777777" w:rsidR="00F37C9D" w:rsidRPr="009746EA" w:rsidRDefault="00F37C9D" w:rsidP="00850974">
            <w:pPr>
              <w:spacing w:before="120" w:after="0"/>
              <w:ind w:left="568" w:hanging="284"/>
            </w:pPr>
            <w:r w:rsidRPr="009746EA">
              <w:t xml:space="preserve">-     </w:t>
            </w:r>
            <w:r w:rsidRPr="00244C84">
              <w:rPr>
                <w:rStyle w:val="Emphasis"/>
                <w:color w:val="FF0000"/>
              </w:rPr>
              <w:t xml:space="preserve">reportSlotOffsetListForDCI-Format0-1 </w:t>
            </w:r>
            <w:r w:rsidRPr="00244C84">
              <w:rPr>
                <w:rStyle w:val="Emphasis"/>
                <w:strike/>
                <w:color w:val="FF0000"/>
              </w:rPr>
              <w:t>reportSlotOffsetList-r16-ForDCIFormat0_1</w:t>
            </w:r>
            <w:r w:rsidRPr="009746EA">
              <w:t xml:space="preserve">, if PUSCH is scheduled by DCI format 0_1 and </w:t>
            </w:r>
            <w:r w:rsidRPr="00244C84">
              <w:rPr>
                <w:rStyle w:val="Emphasis"/>
                <w:color w:val="FF0000"/>
              </w:rPr>
              <w:t xml:space="preserve">reportSlotOffsetListForDCI-Format0-1 </w:t>
            </w:r>
            <w:r w:rsidRPr="00244C84">
              <w:rPr>
                <w:rStyle w:val="Emphasis"/>
                <w:strike/>
                <w:color w:val="FF0000"/>
              </w:rPr>
              <w:t>reportSlotOffsetList-r16-ForDCIFormat0_1</w:t>
            </w:r>
            <w:r w:rsidRPr="009746EA">
              <w:t xml:space="preserve">  is configured</w:t>
            </w:r>
            <w:r w:rsidRPr="009746EA">
              <w:rPr>
                <w:strike/>
                <w:color w:val="FF0000"/>
                <w:highlight w:val="yellow"/>
                <w:lang w:val="fr-FR"/>
              </w:rPr>
              <w:t>]</w:t>
            </w:r>
            <w:r w:rsidRPr="009746EA">
              <w:t>;</w:t>
            </w:r>
          </w:p>
          <w:p w14:paraId="2A73A727" w14:textId="77777777" w:rsidR="00F37C9D" w:rsidRPr="009746EA" w:rsidRDefault="00F37C9D" w:rsidP="00850974">
            <w:pPr>
              <w:spacing w:before="120" w:after="0"/>
              <w:ind w:left="568" w:hanging="284"/>
            </w:pPr>
            <w:r w:rsidRPr="009746EA">
              <w:t xml:space="preserve">-     </w:t>
            </w:r>
            <w:r w:rsidRPr="009746EA">
              <w:rPr>
                <w:rStyle w:val="Emphasis"/>
              </w:rPr>
              <w:t>reportSlotOffsetList</w:t>
            </w:r>
            <w:r w:rsidRPr="009746EA">
              <w:t xml:space="preserve">, </w:t>
            </w:r>
            <w:r w:rsidRPr="009746EA">
              <w:rPr>
                <w:strike/>
                <w:color w:val="FF0000"/>
                <w:highlight w:val="yellow"/>
                <w:lang w:val="fr-FR"/>
              </w:rPr>
              <w:t>[</w:t>
            </w:r>
            <w:r w:rsidRPr="009746EA">
              <w:t>otherwise;</w:t>
            </w:r>
            <w:r w:rsidRPr="009746EA">
              <w:rPr>
                <w:strike/>
                <w:color w:val="FF0000"/>
                <w:highlight w:val="yellow"/>
                <w:lang w:val="fr-FR"/>
              </w:rPr>
              <w:t>]</w:t>
            </w:r>
          </w:p>
          <w:p w14:paraId="31E056B7" w14:textId="77777777" w:rsidR="00F37C9D" w:rsidRPr="009746EA" w:rsidRDefault="00F37C9D" w:rsidP="00850974">
            <w:pPr>
              <w:spacing w:before="120" w:after="0"/>
            </w:pPr>
            <w:r w:rsidRPr="009746EA">
              <w:t>in</w:t>
            </w:r>
            <w:r w:rsidRPr="009746EA">
              <w:rPr>
                <w:rStyle w:val="Emphasis"/>
              </w:rPr>
              <w:t xml:space="preserve"> CSI-ReportConfig</w:t>
            </w:r>
            <w:r w:rsidRPr="009746EA">
              <w:t xml:space="preserve"> for the </w:t>
            </w:r>
            <w:r w:rsidRPr="009746EA">
              <w:rPr>
                <w:noProof/>
                <w:position w:val="-14"/>
              </w:rPr>
              <w:drawing>
                <wp:inline distT="0" distB="0" distL="0" distR="0" wp14:anchorId="5D1D8A2D" wp14:editId="514AD383">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9746EA">
              <w:t xml:space="preserve"> triggered CSI Reporting Settings and </w:t>
            </w:r>
            <w:r w:rsidRPr="009746EA">
              <w:rPr>
                <w:noProof/>
                <w:position w:val="-12"/>
              </w:rPr>
              <w:drawing>
                <wp:inline distT="0" distB="0" distL="0" distR="0" wp14:anchorId="3EA12966" wp14:editId="47BDFB9B">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9746EA">
              <w:t xml:space="preserve"> is the </w:t>
            </w:r>
            <w:r w:rsidRPr="009746EA">
              <w:rPr>
                <w:rStyle w:val="Emphasis"/>
              </w:rPr>
              <w:t>(m+1)</w:t>
            </w:r>
            <w:r w:rsidRPr="009746EA">
              <w:t xml:space="preserve">th entry of </w:t>
            </w:r>
            <w:r w:rsidRPr="009746EA">
              <w:rPr>
                <w:noProof/>
                <w:position w:val="-14"/>
              </w:rPr>
              <w:drawing>
                <wp:inline distT="0" distB="0" distL="0" distR="0" wp14:anchorId="5E6A4312" wp14:editId="2D9BFA9B">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746EA">
              <w:t>.</w:t>
            </w:r>
          </w:p>
          <w:p w14:paraId="066B7244" w14:textId="77777777" w:rsidR="00F37C9D" w:rsidRPr="009746EA" w:rsidRDefault="00F37C9D" w:rsidP="00850974">
            <w:pPr>
              <w:keepNext/>
              <w:spacing w:before="120" w:after="0"/>
              <w:ind w:left="1134" w:hanging="1134"/>
              <w:jc w:val="center"/>
            </w:pPr>
            <w:r w:rsidRPr="00244C84">
              <w:rPr>
                <w:rStyle w:val="Strong"/>
                <w:color w:val="0070C0"/>
              </w:rPr>
              <w:t>&lt;</w:t>
            </w:r>
            <w:r w:rsidRPr="009746EA">
              <w:rPr>
                <w:color w:val="0070C0"/>
                <w:lang w:eastAsia="fr-FR"/>
              </w:rPr>
              <w:t>Unchanged text is omitted&gt;</w:t>
            </w:r>
            <w:r w:rsidRPr="009746EA">
              <w:rPr>
                <w:color w:val="000000"/>
              </w:rPr>
              <w:t xml:space="preserve"> </w:t>
            </w:r>
          </w:p>
        </w:tc>
      </w:tr>
    </w:tbl>
    <w:p w14:paraId="43D44B9B" w14:textId="77777777" w:rsidR="00F37C9D" w:rsidRDefault="00F37C9D" w:rsidP="00F37C9D">
      <w:pPr>
        <w:rPr>
          <w:lang w:eastAsia="x-none"/>
        </w:rPr>
      </w:pPr>
    </w:p>
    <w:p w14:paraId="42656056"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2</w:t>
      </w:r>
      <w:r w:rsidRPr="0048182C">
        <w:rPr>
          <w:rFonts w:ascii="Arial" w:hAnsi="Arial" w:cs="Arial"/>
          <w:b/>
          <w:bCs/>
          <w:sz w:val="24"/>
        </w:rPr>
        <w:t>]</w:t>
      </w:r>
    </w:p>
    <w:p w14:paraId="462D93B7" w14:textId="77777777" w:rsidR="00F37C9D" w:rsidRDefault="00F37C9D" w:rsidP="00F37C9D">
      <w:pPr>
        <w:rPr>
          <w:lang w:eastAsia="x-none"/>
        </w:rPr>
      </w:pPr>
    </w:p>
    <w:p w14:paraId="5D88B077" w14:textId="77777777" w:rsidR="00F37C9D" w:rsidRPr="00CB7132" w:rsidRDefault="00F37C9D" w:rsidP="00F37C9D">
      <w:pPr>
        <w:pStyle w:val="3GPPNormalText"/>
      </w:pPr>
      <w:bookmarkStart w:id="4" w:name="_Hlk35791164"/>
      <w:r w:rsidRPr="00CB7132">
        <w:rPr>
          <w:rStyle w:val="Strong"/>
          <w:u w:val="single"/>
        </w:rPr>
        <w:t>Conclusion</w:t>
      </w:r>
      <w:r w:rsidRPr="00CB7132">
        <w:rPr>
          <w:rStyle w:val="Strong"/>
        </w:rPr>
        <w:t xml:space="preserve"> on how FH is enabled/disabled for Type 2 CG</w:t>
      </w:r>
      <w:r w:rsidRPr="00CB7132">
        <w:rPr>
          <w:rStyle w:val="apple-converted-space"/>
        </w:rPr>
        <w:t> </w:t>
      </w:r>
      <w:r w:rsidRPr="00CB7132">
        <w:rPr>
          <w:rStyle w:val="Strong"/>
        </w:rPr>
        <w:t>with DCI format 0_1</w:t>
      </w:r>
      <w:r w:rsidRPr="00CB7132">
        <w:rPr>
          <w:rStyle w:val="apple-converted-space"/>
        </w:rPr>
        <w:t> </w:t>
      </w:r>
      <w:r w:rsidRPr="00CB7132">
        <w:rPr>
          <w:rStyle w:val="Strong"/>
        </w:rPr>
        <w:t>in Rel-15</w:t>
      </w:r>
      <w:r w:rsidRPr="00CB7132">
        <w:t>:</w:t>
      </w:r>
    </w:p>
    <w:p w14:paraId="5FE6AF07" w14:textId="77777777" w:rsidR="00F37C9D" w:rsidRPr="00CB7132" w:rsidRDefault="00F37C9D" w:rsidP="00DA1BE5">
      <w:pPr>
        <w:pStyle w:val="3GPPNormalText"/>
        <w:numPr>
          <w:ilvl w:val="0"/>
          <w:numId w:val="35"/>
        </w:numPr>
        <w:spacing w:after="180"/>
        <w:jc w:val="left"/>
      </w:pPr>
      <w:r w:rsidRPr="00CB7132">
        <w:t>For Type 2 CG in Rel-15</w:t>
      </w:r>
      <w:r w:rsidRPr="00CB7132">
        <w:rPr>
          <w:rStyle w:val="apple-converted-space"/>
        </w:rPr>
        <w:t> </w:t>
      </w:r>
      <w:r w:rsidRPr="00CB7132">
        <w:t>activated by DCI format</w:t>
      </w:r>
      <w:r>
        <w:t xml:space="preserve"> </w:t>
      </w:r>
      <w:r w:rsidRPr="00CB7132">
        <w:t>0_1,</w:t>
      </w:r>
      <w:r w:rsidRPr="00CB7132">
        <w:rPr>
          <w:rStyle w:val="apple-converted-space"/>
        </w:rPr>
        <w:t> </w:t>
      </w:r>
      <w:r w:rsidRPr="00CB7132">
        <w:t>if</w:t>
      </w:r>
      <w:r w:rsidRPr="00CB7132">
        <w:rPr>
          <w:rStyle w:val="apple-converted-space"/>
        </w:rPr>
        <w:t> </w:t>
      </w:r>
      <w:r w:rsidRPr="00CB7132">
        <w:rPr>
          <w:rStyle w:val="Emphasis"/>
        </w:rPr>
        <w:t>frequencyHopping</w:t>
      </w:r>
      <w:r w:rsidRPr="00CB7132">
        <w:rPr>
          <w:rStyle w:val="apple-converted-space"/>
        </w:rPr>
        <w:t> </w:t>
      </w:r>
      <w:r w:rsidRPr="00CB7132">
        <w:t>in</w:t>
      </w:r>
      <w:r w:rsidRPr="00CB7132">
        <w:rPr>
          <w:rStyle w:val="apple-converted-space"/>
        </w:rPr>
        <w:t> </w:t>
      </w:r>
      <w:r w:rsidRPr="00CB7132">
        <w:rPr>
          <w:rStyle w:val="Emphasis"/>
        </w:rPr>
        <w:t>configuredGrantConfig</w:t>
      </w:r>
      <w:r w:rsidRPr="00CB7132">
        <w:rPr>
          <w:rStyle w:val="apple-converted-space"/>
        </w:rPr>
        <w:t> </w:t>
      </w:r>
      <w:r w:rsidRPr="00CB7132">
        <w:t>is not configured, FH is disabled. If</w:t>
      </w:r>
      <w:r>
        <w:t xml:space="preserve"> </w:t>
      </w:r>
      <w:r w:rsidRPr="00CB7132">
        <w:rPr>
          <w:rStyle w:val="Emphasis"/>
        </w:rPr>
        <w:t>frequencyHopping</w:t>
      </w:r>
      <w:r w:rsidRPr="00CB7132">
        <w:rPr>
          <w:rStyle w:val="apple-converted-space"/>
        </w:rPr>
        <w:t> </w:t>
      </w:r>
      <w:r w:rsidRPr="00CB7132">
        <w:t>in</w:t>
      </w:r>
      <w:r w:rsidRPr="00CB7132">
        <w:rPr>
          <w:rStyle w:val="apple-converted-space"/>
        </w:rPr>
        <w:t> </w:t>
      </w:r>
      <w:r w:rsidRPr="00CB7132">
        <w:rPr>
          <w:rStyle w:val="Emphasis"/>
        </w:rPr>
        <w:t>configuredGrantConfig</w:t>
      </w:r>
      <w:r w:rsidRPr="00CB7132">
        <w:rPr>
          <w:rStyle w:val="apple-converted-space"/>
        </w:rPr>
        <w:t> </w:t>
      </w:r>
      <w:r w:rsidRPr="00CB7132">
        <w:t>is configured, FH for Type 2 CG is enabled if the frequency hopping flag field in the activation DCI is set to 1, and FH is disabled if the frequency hopping flag field in the activation DCI is set to 0.</w:t>
      </w:r>
    </w:p>
    <w:p w14:paraId="2FD58BAA" w14:textId="77777777" w:rsidR="00F37C9D" w:rsidRPr="00AB02B7" w:rsidRDefault="00F37C9D" w:rsidP="00F37C9D">
      <w:pPr>
        <w:spacing w:after="0"/>
        <w:rPr>
          <w:lang w:eastAsia="zh-CN"/>
        </w:rPr>
      </w:pPr>
      <w:bookmarkStart w:id="5" w:name="_Hlk34298907"/>
      <w:r w:rsidRPr="00AB02B7">
        <w:rPr>
          <w:highlight w:val="green"/>
        </w:rPr>
        <w:t>Agreements</w:t>
      </w:r>
      <w:r w:rsidRPr="00AB02B7">
        <w:t>:</w:t>
      </w:r>
    </w:p>
    <w:p w14:paraId="2E5BD6B8" w14:textId="77777777" w:rsidR="00F37C9D" w:rsidRPr="00CB7132" w:rsidRDefault="00F37C9D" w:rsidP="00F37C9D">
      <w:pPr>
        <w:pStyle w:val="3GPPNormalText"/>
      </w:pPr>
      <w:r w:rsidRPr="000A593E">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w:t>
      </w:r>
      <w:r>
        <w:t xml:space="preserve"> </w:t>
      </w:r>
      <w:r w:rsidRPr="00CB7132">
        <w:t>(</w:t>
      </w:r>
      <w:r w:rsidRPr="00CB7132">
        <w:rPr>
          <w:color w:val="FF0000"/>
        </w:rPr>
        <w:t>RRC impact</w:t>
      </w:r>
      <w:r w:rsidRPr="00CB7132">
        <w:t>)</w:t>
      </w:r>
    </w:p>
    <w:p w14:paraId="14492225" w14:textId="77777777" w:rsidR="00F37C9D" w:rsidRPr="00AB02B7" w:rsidRDefault="00F37C9D" w:rsidP="00F37C9D">
      <w:pPr>
        <w:spacing w:after="0"/>
        <w:rPr>
          <w:lang w:eastAsia="zh-CN"/>
        </w:rPr>
      </w:pPr>
      <w:bookmarkStart w:id="6" w:name="_Hlk34340676"/>
      <w:bookmarkStart w:id="7" w:name="_Hlk34298937"/>
      <w:bookmarkEnd w:id="5"/>
      <w:r w:rsidRPr="00AB02B7">
        <w:rPr>
          <w:highlight w:val="green"/>
        </w:rPr>
        <w:t>Agreements</w:t>
      </w:r>
      <w:r w:rsidRPr="00AB02B7">
        <w:t>:</w:t>
      </w:r>
    </w:p>
    <w:p w14:paraId="54AF9BFD" w14:textId="77777777" w:rsidR="00F37C9D" w:rsidRPr="00CB7132" w:rsidRDefault="00F37C9D" w:rsidP="00F37C9D">
      <w:pPr>
        <w:pStyle w:val="3GPPNormalText"/>
      </w:pPr>
      <w:r w:rsidRPr="00CB7132">
        <w:t xml:space="preserve">For PUSCH with repetition Type B, with inter-repetition FH, frequency hopping occurs for each nominal </w:t>
      </w:r>
      <w:bookmarkEnd w:id="6"/>
      <w:r w:rsidRPr="00CB7132">
        <w:t>repetition.</w:t>
      </w:r>
    </w:p>
    <w:bookmarkEnd w:id="7"/>
    <w:p w14:paraId="70001BBD" w14:textId="77777777" w:rsidR="00F37C9D" w:rsidRPr="00AB02B7" w:rsidRDefault="00F37C9D" w:rsidP="00F37C9D">
      <w:pPr>
        <w:spacing w:after="0"/>
        <w:rPr>
          <w:lang w:eastAsia="zh-CN"/>
        </w:rPr>
      </w:pPr>
      <w:r w:rsidRPr="00AB02B7">
        <w:rPr>
          <w:highlight w:val="green"/>
        </w:rPr>
        <w:t>Agreements</w:t>
      </w:r>
      <w:r w:rsidRPr="00AB02B7">
        <w:t>:</w:t>
      </w:r>
    </w:p>
    <w:p w14:paraId="4F3511E7" w14:textId="77777777" w:rsidR="00F37C9D" w:rsidRPr="00CB7132" w:rsidRDefault="00F37C9D" w:rsidP="00F37C9D">
      <w:pPr>
        <w:pStyle w:val="3GPPNormalText"/>
      </w:pPr>
      <w:r w:rsidRPr="00CB7132">
        <w:t>For PUSCH repetition Type B, intra-PUSCH-repetition frequency hopping is not supported. (</w:t>
      </w:r>
      <w:r w:rsidRPr="00CB7132">
        <w:rPr>
          <w:color w:val="FF0000"/>
        </w:rPr>
        <w:t>RRC impact</w:t>
      </w:r>
      <w:r w:rsidRPr="00CB7132">
        <w:t>)</w:t>
      </w:r>
    </w:p>
    <w:p w14:paraId="41FCA8A7" w14:textId="77777777" w:rsidR="00F37C9D" w:rsidRPr="00AB02B7" w:rsidRDefault="00F37C9D" w:rsidP="00F37C9D">
      <w:pPr>
        <w:spacing w:after="0"/>
        <w:rPr>
          <w:lang w:eastAsia="zh-CN"/>
        </w:rPr>
      </w:pPr>
      <w:bookmarkStart w:id="8" w:name="_Hlk34340744"/>
      <w:bookmarkEnd w:id="4"/>
      <w:r w:rsidRPr="00AB02B7">
        <w:rPr>
          <w:highlight w:val="green"/>
        </w:rPr>
        <w:t>Agreements</w:t>
      </w:r>
      <w:r w:rsidRPr="00AB02B7">
        <w:t>:</w:t>
      </w:r>
    </w:p>
    <w:p w14:paraId="14DEF16D" w14:textId="77777777" w:rsidR="00F37C9D" w:rsidRPr="00CB7132" w:rsidRDefault="00F37C9D" w:rsidP="00F37C9D">
      <w:pPr>
        <w:pStyle w:val="3GPPNormalText"/>
      </w:pPr>
      <w:r w:rsidRPr="00CB7132">
        <w:t xml:space="preserve">Adopt the following TP to TS 38.212 (changes in </w:t>
      </w:r>
      <w:r w:rsidRPr="00CB7132">
        <w:rPr>
          <w:color w:val="FF0000"/>
        </w:rPr>
        <w:t>red</w:t>
      </w:r>
      <w:r w:rsidRPr="00CB7132">
        <w:t>):</w:t>
      </w:r>
    </w:p>
    <w:tbl>
      <w:tblPr>
        <w:tblStyle w:val="TableGrid"/>
        <w:tblpPr w:leftFromText="180" w:rightFromText="180" w:vertAnchor="text" w:horzAnchor="margin"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770FEA03" w14:textId="77777777" w:rsidTr="00850974">
        <w:tc>
          <w:tcPr>
            <w:tcW w:w="9619" w:type="dxa"/>
          </w:tcPr>
          <w:p w14:paraId="47E0A582" w14:textId="77777777" w:rsidR="00F37C9D" w:rsidRPr="0092588E" w:rsidRDefault="00F37C9D" w:rsidP="00850974">
            <w:pPr>
              <w:rPr>
                <w:b/>
                <w:color w:val="0070C0"/>
                <w:sz w:val="24"/>
              </w:rPr>
            </w:pPr>
            <w:r w:rsidRPr="0092588E">
              <w:rPr>
                <w:b/>
                <w:color w:val="0070C0"/>
                <w:sz w:val="24"/>
              </w:rPr>
              <w:lastRenderedPageBreak/>
              <w:t xml:space="preserve">TP to </w:t>
            </w:r>
            <w:r>
              <w:rPr>
                <w:b/>
                <w:color w:val="0070C0"/>
                <w:sz w:val="24"/>
              </w:rPr>
              <w:t xml:space="preserve">TS 38.212, </w:t>
            </w:r>
            <w:r w:rsidRPr="0092588E">
              <w:rPr>
                <w:b/>
                <w:color w:val="0070C0"/>
                <w:sz w:val="24"/>
              </w:rPr>
              <w:t xml:space="preserve">Sec. </w:t>
            </w:r>
            <w:r>
              <w:rPr>
                <w:b/>
                <w:color w:val="0070C0"/>
                <w:sz w:val="24"/>
              </w:rPr>
              <w:t>7</w:t>
            </w:r>
            <w:r w:rsidRPr="0092588E">
              <w:rPr>
                <w:b/>
                <w:color w:val="0070C0"/>
                <w:sz w:val="24"/>
              </w:rPr>
              <w:t>.</w:t>
            </w:r>
            <w:r>
              <w:rPr>
                <w:b/>
                <w:color w:val="0070C0"/>
                <w:sz w:val="24"/>
              </w:rPr>
              <w:t>3</w:t>
            </w:r>
            <w:r w:rsidRPr="0092588E">
              <w:rPr>
                <w:b/>
                <w:color w:val="0070C0"/>
                <w:sz w:val="24"/>
              </w:rPr>
              <w:t>.</w:t>
            </w:r>
            <w:r>
              <w:rPr>
                <w:b/>
                <w:color w:val="0070C0"/>
                <w:sz w:val="24"/>
              </w:rPr>
              <w:t>1</w:t>
            </w:r>
            <w:r w:rsidRPr="0092588E">
              <w:rPr>
                <w:b/>
                <w:color w:val="0070C0"/>
                <w:sz w:val="24"/>
              </w:rPr>
              <w:t>.</w:t>
            </w:r>
            <w:r>
              <w:rPr>
                <w:b/>
                <w:color w:val="0070C0"/>
                <w:sz w:val="24"/>
              </w:rPr>
              <w:t>1.2</w:t>
            </w:r>
            <w:r w:rsidRPr="0092588E">
              <w:rPr>
                <w:b/>
                <w:color w:val="0070C0"/>
                <w:sz w:val="24"/>
              </w:rPr>
              <w:t xml:space="preserve"> </w:t>
            </w:r>
          </w:p>
          <w:p w14:paraId="103A4DF0" w14:textId="77777777" w:rsidR="00F37C9D" w:rsidRPr="002625EB" w:rsidRDefault="00F37C9D" w:rsidP="0053381C">
            <w:pPr>
              <w:pStyle w:val="Heading5"/>
              <w:rPr>
                <w:lang w:eastAsia="zh-CN"/>
              </w:rPr>
            </w:pPr>
            <w:r w:rsidRPr="002625EB">
              <w:rPr>
                <w:rFonts w:hint="eastAsia"/>
                <w:lang w:eastAsia="zh-CN"/>
              </w:rPr>
              <w:t>7.3.1.1.2</w:t>
            </w:r>
            <w:r w:rsidRPr="002625EB">
              <w:rPr>
                <w:rFonts w:hint="eastAsia"/>
                <w:lang w:eastAsia="zh-CN"/>
              </w:rPr>
              <w:tab/>
              <w:t>Format 0_1</w:t>
            </w:r>
          </w:p>
          <w:p w14:paraId="27CC9E45" w14:textId="77777777" w:rsidR="00F37C9D"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FE08BBD" w14:textId="77777777" w:rsidR="00F37C9D" w:rsidRPr="002625EB" w:rsidRDefault="00F37C9D" w:rsidP="00850974">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145DC73A"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w:t>
            </w:r>
            <w:r w:rsidRPr="00264D83">
              <w:rPr>
                <w:strike/>
                <w:color w:val="FF0000"/>
                <w:lang w:eastAsia="zh-CN"/>
              </w:rPr>
              <w:t>both</w:t>
            </w:r>
            <w:r w:rsidRPr="00264D83">
              <w:rPr>
                <w:color w:val="FF0000"/>
                <w:lang w:eastAsia="zh-CN"/>
              </w:rPr>
              <w:t xml:space="preserve"> </w:t>
            </w:r>
            <w:r w:rsidRPr="002625EB">
              <w:rPr>
                <w:rFonts w:hint="eastAsia"/>
                <w:lang w:eastAsia="zh-CN"/>
              </w:rPr>
              <w:t xml:space="preserve">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264D83">
              <w:rPr>
                <w:color w:val="FF0000"/>
                <w:lang w:eastAsia="zh-CN"/>
              </w:rPr>
              <w:t xml:space="preserve">is not configured </w:t>
            </w:r>
            <w:r>
              <w:rPr>
                <w:lang w:eastAsia="zh-CN"/>
              </w:rPr>
              <w:t xml:space="preserve">and the higher layer parameter </w:t>
            </w:r>
            <w:r w:rsidRPr="00CD2C9B">
              <w:rPr>
                <w:i/>
                <w:strike/>
                <w:color w:val="FF0000"/>
              </w:rPr>
              <w:t>frequencyHopping-ForDCIFormat0_1</w:t>
            </w:r>
            <w:r>
              <w:t xml:space="preserve"> </w:t>
            </w:r>
            <w:r w:rsidRPr="00CB7132">
              <w:rPr>
                <w:rStyle w:val="Emphasis"/>
                <w:color w:val="FF0000"/>
              </w:rPr>
              <w:t>pusch-RepTypeIndicatorForDCI-Format0-1-r16 </w:t>
            </w:r>
            <w:r w:rsidRPr="00CB7132">
              <w:rPr>
                <w:color w:val="FF0000"/>
              </w:rPr>
              <w:t>is</w:t>
            </w:r>
            <w:r w:rsidRPr="00CB7132">
              <w:t> </w:t>
            </w:r>
            <w:r w:rsidRPr="00CB7132">
              <w:rPr>
                <w:strike/>
                <w:color w:val="FF0000"/>
              </w:rPr>
              <w:t>are</w:t>
            </w:r>
            <w:r w:rsidRPr="00CB7132">
              <w:rPr>
                <w:color w:val="FF0000"/>
              </w:rPr>
              <w:t> </w:t>
            </w:r>
            <w:r w:rsidRPr="00CB7132">
              <w:t>not configured </w:t>
            </w:r>
            <w:r w:rsidRPr="00CB7132">
              <w:rPr>
                <w:color w:val="FF0000"/>
              </w:rPr>
              <w:t>to  ‘pusch-RepTypeB’</w:t>
            </w:r>
            <w:r w:rsidRPr="00CB7132">
              <w:t>, </w:t>
            </w:r>
            <w:r w:rsidRPr="00CB7132">
              <w:rPr>
                <w:color w:val="FF0000"/>
              </w:rPr>
              <w:t>or if the higher layer parameter </w:t>
            </w:r>
            <w:r w:rsidRPr="00CB7132">
              <w:rPr>
                <w:rStyle w:val="Emphasis"/>
                <w:color w:val="FF0000"/>
              </w:rPr>
              <w:t>frequencyHoppingForDCI-Format0-1-r16</w:t>
            </w:r>
            <w:r w:rsidRPr="00CB7132">
              <w:rPr>
                <w:color w:val="FF0000"/>
              </w:rPr>
              <w:t> is not configured and </w:t>
            </w:r>
            <w:r w:rsidRPr="00CB7132">
              <w:rPr>
                <w:rStyle w:val="Emphasis"/>
                <w:color w:val="FF0000"/>
              </w:rPr>
              <w:t>pusch-RepTypeIndicatorForDCI-Format0-1-r16</w:t>
            </w:r>
            <w:r w:rsidRPr="00CB7132">
              <w:rPr>
                <w:color w:val="FF0000"/>
              </w:rPr>
              <w:t> is configured to ‘pusch-RepTypeB’</w:t>
            </w:r>
            <w:r w:rsidRPr="00CB7132">
              <w:rPr>
                <w:lang w:eastAsia="zh-CN"/>
              </w:rPr>
              <w:t>,</w:t>
            </w:r>
            <w:r>
              <w:rPr>
                <w:lang w:eastAsia="zh-CN"/>
              </w:rPr>
              <w:t xml:space="preserve"> or if only resource allocation type 2 is configured</w:t>
            </w:r>
            <w:r w:rsidRPr="002625EB">
              <w:rPr>
                <w:rFonts w:hint="eastAsia"/>
                <w:lang w:eastAsia="zh-CN"/>
              </w:rPr>
              <w:t>;</w:t>
            </w:r>
          </w:p>
          <w:p w14:paraId="6CB0AF65"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51459FCA" w14:textId="77777777" w:rsidR="00F37C9D" w:rsidRPr="00CD2C9B"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r w:rsidRPr="0048482F">
              <w:rPr>
                <w:color w:val="000000"/>
              </w:rPr>
              <w:t xml:space="preserve"> </w:t>
            </w:r>
          </w:p>
        </w:tc>
      </w:tr>
      <w:bookmarkEnd w:id="8"/>
    </w:tbl>
    <w:p w14:paraId="389168EE" w14:textId="77777777" w:rsidR="00F37C9D" w:rsidRDefault="00F37C9D" w:rsidP="00F37C9D">
      <w:pPr>
        <w:spacing w:after="0"/>
        <w:rPr>
          <w:b/>
          <w:bCs/>
        </w:rPr>
      </w:pPr>
    </w:p>
    <w:p w14:paraId="3D734568" w14:textId="77777777" w:rsidR="00F37C9D" w:rsidRPr="008640FE" w:rsidRDefault="00F37C9D" w:rsidP="008640FE">
      <w:pPr>
        <w:pStyle w:val="3GPPNormalText"/>
        <w:rPr>
          <w:b/>
          <w:bCs/>
          <w:highlight w:val="green"/>
        </w:rPr>
      </w:pPr>
      <w:bookmarkStart w:id="9" w:name="_Hlk34340607"/>
      <w:r w:rsidRPr="008640FE">
        <w:rPr>
          <w:rStyle w:val="Strong"/>
          <w:b w:val="0"/>
          <w:bCs w:val="0"/>
          <w:highlight w:val="green"/>
        </w:rPr>
        <w:t>Agreements:</w:t>
      </w:r>
    </w:p>
    <w:p w14:paraId="0A3A838C" w14:textId="77777777" w:rsidR="00F37C9D"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757A8D" w14:paraId="5AAC18D1"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D54065" w14:textId="77777777" w:rsidR="00F37C9D" w:rsidRPr="00757A8D" w:rsidRDefault="00F37C9D" w:rsidP="00850974">
            <w:pPr>
              <w:rPr>
                <w:lang w:eastAsia="zh-CN"/>
              </w:rPr>
            </w:pPr>
            <w:r w:rsidRPr="00757A8D">
              <w:rPr>
                <w:rStyle w:val="Strong"/>
                <w:color w:val="0070C0"/>
                <w:sz w:val="24"/>
                <w:szCs w:val="24"/>
              </w:rPr>
              <w:t>TP to TS 38.214, Sec. 6.3.2</w:t>
            </w:r>
          </w:p>
          <w:p w14:paraId="6D140E72" w14:textId="77777777" w:rsidR="00F37C9D" w:rsidRPr="00757A8D" w:rsidRDefault="00F37C9D" w:rsidP="00850974">
            <w:pPr>
              <w:keepNext/>
              <w:ind w:left="1134" w:hanging="1134"/>
            </w:pPr>
            <w:r w:rsidRPr="00757A8D">
              <w:rPr>
                <w:color w:val="000000"/>
                <w:sz w:val="28"/>
                <w:szCs w:val="28"/>
              </w:rPr>
              <w:t>6.3.2       Frequency hopping for PUSCH repetition Type B</w:t>
            </w:r>
          </w:p>
          <w:p w14:paraId="357B2E9E" w14:textId="77777777" w:rsidR="00F37C9D" w:rsidRPr="00757A8D" w:rsidRDefault="00F37C9D" w:rsidP="00850974">
            <w:r w:rsidRPr="00757A8D">
              <w:t xml:space="preserve">For PUSCH repetition Type B (as determined according to procedures defined in Clause 6.1.2.1 for scheduled PUSCH, or Clause 6.1.2.3 for configured PUSCH), a UE is configured for frequency hopping by the higher layer parameter </w:t>
            </w:r>
            <w:r w:rsidRPr="00757A8D">
              <w:rPr>
                <w:rStyle w:val="Emphasis"/>
              </w:rPr>
              <w:t>frequencyHopping-ForDCIFormat0_2</w:t>
            </w:r>
            <w:r w:rsidRPr="00757A8D">
              <w:t xml:space="preserve"> in </w:t>
            </w:r>
            <w:r w:rsidRPr="00757A8D">
              <w:rPr>
                <w:rStyle w:val="Emphasis"/>
              </w:rPr>
              <w:t>pusch-Config</w:t>
            </w:r>
            <w:r w:rsidRPr="00757A8D">
              <w:t xml:space="preserve"> for PUSCH transmission scheduled by DCI format 0_2, by </w:t>
            </w:r>
            <w:r w:rsidRPr="00757A8D">
              <w:rPr>
                <w:rStyle w:val="Emphasis"/>
              </w:rPr>
              <w:t>frequencyHopping-ForDCIFormat0_1</w:t>
            </w:r>
            <w:r w:rsidRPr="00757A8D">
              <w:t xml:space="preserve"> provided in </w:t>
            </w:r>
            <w:r w:rsidRPr="00757A8D">
              <w:rPr>
                <w:rStyle w:val="Emphasis"/>
              </w:rPr>
              <w:t>pusch-Config</w:t>
            </w:r>
            <w:r w:rsidRPr="00757A8D">
              <w:t xml:space="preserve"> for PUSCH transmission scheduled by DCI format 0_1, and by </w:t>
            </w:r>
            <w:r w:rsidRPr="00757A8D">
              <w:rPr>
                <w:rStyle w:val="Emphasis"/>
              </w:rPr>
              <w:t>frequencyHopping-PUSCHRepTypeB</w:t>
            </w:r>
            <w:r w:rsidRPr="00757A8D">
              <w:t xml:space="preserve"> provided in </w:t>
            </w:r>
            <w:r w:rsidRPr="00757A8D">
              <w:rPr>
                <w:rStyle w:val="Emphasis"/>
                <w:color w:val="FF0000"/>
              </w:rPr>
              <w:t>rrc-ConfiguredUplinkGrant</w:t>
            </w:r>
            <w:r w:rsidRPr="00757A8D">
              <w:rPr>
                <w:color w:val="FF0000"/>
              </w:rPr>
              <w:t xml:space="preserve"> </w:t>
            </w:r>
            <w:r w:rsidRPr="00757A8D">
              <w:rPr>
                <w:rStyle w:val="Emphasis"/>
                <w:strike/>
                <w:color w:val="FF0000"/>
              </w:rPr>
              <w:t>configuredGrantConfig</w:t>
            </w:r>
            <w:r w:rsidRPr="00757A8D">
              <w:t xml:space="preserve"> for </w:t>
            </w:r>
            <w:r w:rsidRPr="00757A8D">
              <w:rPr>
                <w:strike/>
                <w:color w:val="FF0000"/>
                <w:highlight w:val="yellow"/>
              </w:rPr>
              <w:t>[</w:t>
            </w:r>
            <w:r w:rsidRPr="00757A8D">
              <w:t>Type 1</w:t>
            </w:r>
            <w:r w:rsidRPr="00757A8D">
              <w:rPr>
                <w:strike/>
                <w:color w:val="FF0000"/>
                <w:highlight w:val="yellow"/>
              </w:rPr>
              <w:t>]</w:t>
            </w:r>
            <w:r w:rsidRPr="00757A8D">
              <w:t xml:space="preserve"> configured PUSCH transmission. </w:t>
            </w:r>
            <w:r w:rsidRPr="00757A8D">
              <w:rPr>
                <w:strike/>
                <w:color w:val="FF0000"/>
                <w:highlight w:val="yellow"/>
              </w:rPr>
              <w:t>[</w:t>
            </w:r>
            <w:r w:rsidRPr="00757A8D">
              <w:t xml:space="preserve">The frequency hopping mode for Type 2 configured PUSCH transmission follows </w:t>
            </w:r>
            <w:r w:rsidRPr="00757A8D">
              <w:rPr>
                <w:color w:val="FF0000"/>
              </w:rPr>
              <w:t xml:space="preserve">the configuration of </w:t>
            </w:r>
            <w:r w:rsidRPr="00757A8D">
              <w:t>the activating DCI format</w:t>
            </w:r>
            <w:r w:rsidRPr="00757A8D">
              <w:rPr>
                <w:strike/>
                <w:color w:val="FF0000"/>
                <w:highlight w:val="yellow"/>
              </w:rPr>
              <w:t>]</w:t>
            </w:r>
            <w:r w:rsidRPr="00757A8D">
              <w:t>. One of two frequency hopping modes can be configured:</w:t>
            </w:r>
          </w:p>
          <w:p w14:paraId="51B82FE6" w14:textId="77777777" w:rsidR="00F37C9D" w:rsidRPr="00757A8D" w:rsidRDefault="00F37C9D" w:rsidP="00850974">
            <w:pPr>
              <w:ind w:left="568" w:hanging="284"/>
            </w:pPr>
            <w:r w:rsidRPr="00757A8D">
              <w:rPr>
                <w:lang w:eastAsia="ja-JP"/>
              </w:rPr>
              <w:t>-     Inter-repetition frequency hopping</w:t>
            </w:r>
          </w:p>
          <w:p w14:paraId="221275DB" w14:textId="77777777" w:rsidR="00F37C9D" w:rsidRPr="00757A8D" w:rsidRDefault="00F37C9D" w:rsidP="00850974">
            <w:pPr>
              <w:ind w:left="568" w:hanging="284"/>
            </w:pPr>
            <w:r w:rsidRPr="00757A8D">
              <w:rPr>
                <w:lang w:eastAsia="ja-JP"/>
              </w:rPr>
              <w:t>-     Inter-slot frequency hopping</w:t>
            </w:r>
          </w:p>
          <w:p w14:paraId="39400A3B" w14:textId="77777777" w:rsidR="00F37C9D" w:rsidRPr="00757A8D" w:rsidRDefault="00F37C9D" w:rsidP="00850974">
            <w:r w:rsidRPr="00757A8D">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sidRPr="00757A8D">
              <w:rPr>
                <w:rStyle w:val="Emphasis"/>
              </w:rPr>
              <w:t xml:space="preserve">frequencyHopping- PUSCHRepTypeB </w:t>
            </w:r>
            <w:r w:rsidRPr="00757A8D">
              <w:t>is provided, otherwise no PUSCH frequency hopping is performed. When frequency hopping is enabled for PUSCH, the RE mapping is defined in clause 6.3.1.6 of [4, TS 38.211].</w:t>
            </w:r>
          </w:p>
          <w:p w14:paraId="68D551B2" w14:textId="77777777" w:rsidR="00F37C9D" w:rsidRPr="00757A8D" w:rsidRDefault="00F37C9D" w:rsidP="00850974">
            <w:pPr>
              <w:keepNext/>
              <w:jc w:val="center"/>
            </w:pPr>
            <w:r w:rsidRPr="00757A8D">
              <w:rPr>
                <w:rStyle w:val="Strong"/>
                <w:color w:val="0070C0"/>
              </w:rPr>
              <w:t>&lt;</w:t>
            </w:r>
            <w:r w:rsidRPr="00757A8D">
              <w:rPr>
                <w:color w:val="0070C0"/>
                <w:lang w:eastAsia="fr-FR"/>
              </w:rPr>
              <w:t>Unchanged text is omitted&gt;</w:t>
            </w:r>
          </w:p>
        </w:tc>
      </w:tr>
      <w:bookmarkEnd w:id="9"/>
    </w:tbl>
    <w:p w14:paraId="1740ED22" w14:textId="77777777" w:rsidR="00F37C9D" w:rsidRDefault="00F37C9D" w:rsidP="00F37C9D">
      <w:pPr>
        <w:pStyle w:val="3GPPNormalText"/>
        <w:rPr>
          <w:lang w:val="en-GB"/>
        </w:rPr>
      </w:pPr>
    </w:p>
    <w:p w14:paraId="30D5F7B6" w14:textId="77777777" w:rsidR="00F37C9D" w:rsidRPr="008640FE" w:rsidRDefault="00F37C9D" w:rsidP="008640FE">
      <w:pPr>
        <w:pStyle w:val="3GPPNormalText"/>
        <w:rPr>
          <w:b/>
          <w:bCs/>
          <w:highlight w:val="green"/>
        </w:rPr>
      </w:pPr>
      <w:bookmarkStart w:id="10" w:name="_Hlk34340661"/>
      <w:r w:rsidRPr="008640FE">
        <w:rPr>
          <w:rStyle w:val="Strong"/>
          <w:b w:val="0"/>
          <w:bCs w:val="0"/>
          <w:highlight w:val="green"/>
        </w:rPr>
        <w:t>Agreements:</w:t>
      </w:r>
    </w:p>
    <w:p w14:paraId="1B8CCA1A" w14:textId="77777777" w:rsidR="00F37C9D" w:rsidRPr="00244C84"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244C84" w14:paraId="7114CE7A"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1F7C7" w14:textId="77777777" w:rsidR="00F37C9D" w:rsidRPr="00244C84" w:rsidRDefault="00F37C9D" w:rsidP="00850974">
            <w:pPr>
              <w:rPr>
                <w:lang w:eastAsia="zh-CN"/>
              </w:rPr>
            </w:pPr>
            <w:r w:rsidRPr="00244C84">
              <w:rPr>
                <w:rStyle w:val="Strong"/>
                <w:color w:val="0070C0"/>
                <w:sz w:val="24"/>
                <w:szCs w:val="24"/>
              </w:rPr>
              <w:t>TP to TS 38.214, Sec. 6.3.2</w:t>
            </w:r>
          </w:p>
          <w:p w14:paraId="2EFB46D7" w14:textId="77777777" w:rsidR="00F37C9D" w:rsidRPr="00244C84" w:rsidRDefault="00F37C9D" w:rsidP="00850974">
            <w:pPr>
              <w:keepNext/>
              <w:ind w:left="1134" w:hanging="1134"/>
            </w:pPr>
            <w:r w:rsidRPr="00244C84">
              <w:rPr>
                <w:color w:val="000000"/>
                <w:sz w:val="28"/>
                <w:szCs w:val="28"/>
              </w:rPr>
              <w:lastRenderedPageBreak/>
              <w:t>6.3.2       Frequency hopping for PUSCH repetition Type B</w:t>
            </w:r>
          </w:p>
          <w:p w14:paraId="78D96CC3" w14:textId="77777777" w:rsidR="00F37C9D" w:rsidRPr="00244C84" w:rsidRDefault="00F37C9D" w:rsidP="00850974">
            <w:pPr>
              <w:keepNext/>
              <w:ind w:left="1134" w:hanging="1134"/>
              <w:jc w:val="center"/>
            </w:pPr>
            <w:r w:rsidRPr="00244C84">
              <w:rPr>
                <w:rStyle w:val="Strong"/>
                <w:color w:val="0070C0"/>
              </w:rPr>
              <w:t>&lt;</w:t>
            </w:r>
            <w:r w:rsidRPr="00244C84">
              <w:rPr>
                <w:color w:val="0070C0"/>
                <w:lang w:eastAsia="fr-FR"/>
              </w:rPr>
              <w:t>Unchanged text is omitted&gt;</w:t>
            </w:r>
          </w:p>
          <w:p w14:paraId="482E70B2" w14:textId="77777777" w:rsidR="00F37C9D" w:rsidRPr="00244C84" w:rsidRDefault="00F37C9D" w:rsidP="00850974">
            <w:r w:rsidRPr="00244C84">
              <w:rPr>
                <w:color w:val="000000"/>
              </w:rPr>
              <w:t xml:space="preserve">In case of inter-repetition frequency hopping, </w:t>
            </w:r>
            <w:r w:rsidRPr="00244C84">
              <w:rPr>
                <w:strike/>
                <w:color w:val="FF0000"/>
              </w:rPr>
              <w:t xml:space="preserve">[details to be added when agreements become available]. </w:t>
            </w:r>
            <w:r w:rsidRPr="00244C84">
              <w:rPr>
                <w:color w:val="FF0000"/>
                <w:lang w:val="fr-FR" w:eastAsia="ja-JP"/>
              </w:rPr>
              <w:t>t</w:t>
            </w:r>
            <w:r w:rsidRPr="00244C84">
              <w:rPr>
                <w:color w:val="FF0000"/>
              </w:rPr>
              <w:t xml:space="preserve">he starting RB for an actual repetition within the </w:t>
            </w:r>
            <w:r w:rsidRPr="00244C84">
              <w:rPr>
                <w:rStyle w:val="Emphasis"/>
                <w:color w:val="FF0000"/>
              </w:rPr>
              <w:t>n</w:t>
            </w:r>
            <w:r w:rsidRPr="00244C84">
              <w:rPr>
                <w:color w:val="FF0000"/>
              </w:rPr>
              <w:t>-th nominal repetition (as defined in Clause 6.1.2.1) is given by:</w:t>
            </w:r>
          </w:p>
          <w:p w14:paraId="38A6403F" w14:textId="77777777" w:rsidR="00F37C9D" w:rsidRPr="00244C84" w:rsidRDefault="00F37C9D" w:rsidP="00850974">
            <w:r w:rsidRPr="00244C84">
              <w:rPr>
                <w:color w:val="FF0000"/>
              </w:rPr>
              <w:t xml:space="preserve">                                        </w:t>
            </w:r>
            <w:r w:rsidRPr="00244C84">
              <w:rPr>
                <w:noProof/>
                <w:color w:val="FF0000"/>
                <w:position w:val="-32"/>
              </w:rPr>
              <w:drawing>
                <wp:inline distT="0" distB="0" distL="0" distR="0" wp14:anchorId="53E9E9D1" wp14:editId="4FBBEB2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457575" cy="523875"/>
                          </a:xfrm>
                          <a:prstGeom prst="rect">
                            <a:avLst/>
                          </a:prstGeom>
                          <a:noFill/>
                          <a:ln>
                            <a:noFill/>
                          </a:ln>
                        </pic:spPr>
                      </pic:pic>
                    </a:graphicData>
                  </a:graphic>
                </wp:inline>
              </w:drawing>
            </w:r>
            <w:r w:rsidRPr="00244C84">
              <w:rPr>
                <w:color w:val="FF0000"/>
              </w:rPr>
              <w:t>,</w:t>
            </w:r>
          </w:p>
          <w:p w14:paraId="5CFB73B9" w14:textId="77777777" w:rsidR="00F37C9D" w:rsidRPr="00244C84" w:rsidRDefault="00F37C9D" w:rsidP="00850974">
            <w:r w:rsidRPr="00244C84">
              <w:rPr>
                <w:color w:val="FF0000"/>
              </w:rPr>
              <w:t xml:space="preserve">where </w:t>
            </w:r>
            <w:r w:rsidRPr="00244C84">
              <w:rPr>
                <w:noProof/>
                <w:color w:val="FF0000"/>
                <w:position w:val="-10"/>
              </w:rPr>
              <w:drawing>
                <wp:inline distT="0" distB="0" distL="0" distR="0" wp14:anchorId="77389359" wp14:editId="5079C447">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244C84">
              <w:rPr>
                <w:color w:val="FF0000"/>
              </w:rPr>
              <w:t xml:space="preserve"> is the starting RB within the UL BWP, as calculated from the resource block assignment information of resource allocation type 1 (described in Subclause 6.1.2.2.2) and </w:t>
            </w:r>
            <w:r w:rsidRPr="00244C84">
              <w:rPr>
                <w:noProof/>
                <w:color w:val="FF0000"/>
                <w:position w:val="-10"/>
              </w:rPr>
              <w:drawing>
                <wp:inline distT="0" distB="0" distL="0" distR="0" wp14:anchorId="6A6BB6E0" wp14:editId="41539C79">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4C84">
              <w:rPr>
                <w:color w:val="FF0000"/>
              </w:rPr>
              <w:t>is the frequency offset in RBs between the two frequency hops.</w:t>
            </w:r>
          </w:p>
          <w:p w14:paraId="35935AF2" w14:textId="77777777" w:rsidR="00F37C9D" w:rsidRPr="00244C84" w:rsidRDefault="00F37C9D" w:rsidP="00850974">
            <w:pPr>
              <w:keepNext/>
            </w:pPr>
            <w:r w:rsidRPr="00244C84">
              <w:rPr>
                <w:color w:val="000000"/>
                <w:lang w:val="fr-FR" w:eastAsia="ja-JP"/>
              </w:rPr>
              <w:t>In case of inter-slot frequency hopping, t</w:t>
            </w:r>
            <w:r w:rsidRPr="00244C84">
              <w:rPr>
                <w:color w:val="000000"/>
              </w:rPr>
              <w:t xml:space="preserve">he starting RB during slot </w:t>
            </w:r>
            <w:r w:rsidRPr="00244C84">
              <w:rPr>
                <w:noProof/>
                <w:color w:val="000000"/>
                <w:position w:val="-10"/>
              </w:rPr>
              <w:drawing>
                <wp:inline distT="0" distB="0" distL="0" distR="0" wp14:anchorId="3FA6936A" wp14:editId="747231F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44C84">
              <w:rPr>
                <w:color w:val="000000"/>
              </w:rPr>
              <w:t> follows that of inter-slot frequency hopping for PUSCH Repetition Type A in Clause 6.3.1.</w:t>
            </w:r>
          </w:p>
        </w:tc>
      </w:tr>
      <w:bookmarkEnd w:id="10"/>
    </w:tbl>
    <w:p w14:paraId="464212FC" w14:textId="77777777" w:rsidR="00F37C9D" w:rsidRDefault="00F37C9D" w:rsidP="00F37C9D">
      <w:pPr>
        <w:rPr>
          <w:lang w:eastAsia="x-none"/>
        </w:rPr>
      </w:pPr>
    </w:p>
    <w:p w14:paraId="6FDF2057"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3</w:t>
      </w:r>
      <w:r w:rsidRPr="0048182C">
        <w:rPr>
          <w:rFonts w:ascii="Arial" w:hAnsi="Arial" w:cs="Arial"/>
          <w:b/>
          <w:bCs/>
          <w:sz w:val="24"/>
        </w:rPr>
        <w:t>]</w:t>
      </w:r>
    </w:p>
    <w:p w14:paraId="5DE89ECB" w14:textId="77777777" w:rsidR="00F37C9D" w:rsidRDefault="00F37C9D" w:rsidP="00F37C9D">
      <w:pPr>
        <w:rPr>
          <w:lang w:eastAsia="x-none"/>
        </w:rPr>
      </w:pPr>
    </w:p>
    <w:p w14:paraId="4020AEE2" w14:textId="77777777" w:rsidR="00F37C9D" w:rsidRPr="00AB02B7" w:rsidRDefault="00F37C9D" w:rsidP="00F37C9D">
      <w:pPr>
        <w:spacing w:after="0"/>
        <w:rPr>
          <w:lang w:eastAsia="zh-CN"/>
        </w:rPr>
      </w:pPr>
      <w:bookmarkStart w:id="11" w:name="_Hlk35791188"/>
      <w:r w:rsidRPr="00AB02B7">
        <w:rPr>
          <w:highlight w:val="green"/>
        </w:rPr>
        <w:t>Agreements</w:t>
      </w:r>
      <w:r w:rsidRPr="00AB02B7">
        <w:t>:</w:t>
      </w:r>
    </w:p>
    <w:p w14:paraId="40E1E579" w14:textId="77777777" w:rsidR="00F37C9D" w:rsidRPr="00387DAA" w:rsidRDefault="00F37C9D" w:rsidP="00F37C9D">
      <w:r w:rsidRPr="00387DAA">
        <w:t xml:space="preserve">The semi-static and dynamic indication of invalid symbols (related to </w:t>
      </w:r>
      <w:r w:rsidRPr="00387DAA">
        <w:rPr>
          <w:i/>
          <w:iCs/>
        </w:rPr>
        <w:t>InvalidSymbolPattern</w:t>
      </w:r>
      <w:r w:rsidRPr="00387DAA">
        <w:t>) for DG PUSCH repetition Type B in case dynamic SFI is not configured follows the same behaviour as for DG PUSCH repetition Type B in case dynamic SFI is configured.</w:t>
      </w:r>
    </w:p>
    <w:p w14:paraId="352D36D6" w14:textId="77777777" w:rsidR="00F37C9D" w:rsidRPr="00AB02B7" w:rsidRDefault="00F37C9D" w:rsidP="00F37C9D">
      <w:pPr>
        <w:spacing w:after="0"/>
        <w:rPr>
          <w:lang w:eastAsia="zh-CN"/>
        </w:rPr>
      </w:pPr>
      <w:r w:rsidRPr="00AB02B7">
        <w:rPr>
          <w:highlight w:val="green"/>
        </w:rPr>
        <w:t>Agreements</w:t>
      </w:r>
      <w:r w:rsidRPr="00AB02B7">
        <w:t>:</w:t>
      </w:r>
    </w:p>
    <w:p w14:paraId="229D8E74" w14:textId="77777777" w:rsidR="00F37C9D" w:rsidRPr="00387DAA" w:rsidRDefault="00F37C9D" w:rsidP="00F37C9D">
      <w:r w:rsidRPr="00387DAA">
        <w:t xml:space="preserve">For Type 1 CG PUSCH with repetition Type B, regardless of whether dynamic SFI is configured or not, if </w:t>
      </w:r>
      <w:r w:rsidRPr="00387DAA">
        <w:rPr>
          <w:i/>
          <w:iCs/>
        </w:rPr>
        <w:t>InvalidSymbolPattern</w:t>
      </w:r>
      <w:r w:rsidRPr="00387DAA">
        <w:t xml:space="preserve"> is configured, the configured pattern is applied (that is, segmentation occurs around semi-static DL symbols and invalid symbols indicated by </w:t>
      </w:r>
      <w:r w:rsidRPr="00387DAA">
        <w:rPr>
          <w:i/>
          <w:iCs/>
        </w:rPr>
        <w:t>InvalidSymbolPattern</w:t>
      </w:r>
      <w:r w:rsidRPr="00387DAA">
        <w:t>).</w:t>
      </w:r>
    </w:p>
    <w:p w14:paraId="116EC266" w14:textId="77777777" w:rsidR="00F37C9D" w:rsidRPr="00AB02B7" w:rsidRDefault="00F37C9D" w:rsidP="00F37C9D">
      <w:pPr>
        <w:spacing w:after="0"/>
        <w:rPr>
          <w:lang w:eastAsia="zh-CN"/>
        </w:rPr>
      </w:pPr>
      <w:r w:rsidRPr="00AB02B7">
        <w:rPr>
          <w:highlight w:val="green"/>
        </w:rPr>
        <w:t>Agreements</w:t>
      </w:r>
      <w:r w:rsidRPr="00AB02B7">
        <w:t>:</w:t>
      </w:r>
    </w:p>
    <w:p w14:paraId="612476C1" w14:textId="77777777" w:rsidR="00F37C9D" w:rsidRPr="00387DAA" w:rsidRDefault="00F37C9D" w:rsidP="00F37C9D">
      <w:r w:rsidRPr="00387DAA">
        <w:t xml:space="preserve">For the first Type 2 CG PUSCH with repetition Type B (including all repetitions) after activation, regardless of whether dynamic SFI is configured or not, if </w:t>
      </w:r>
      <w:r w:rsidRPr="00387DAA">
        <w:rPr>
          <w:i/>
          <w:iCs/>
        </w:rPr>
        <w:t>InvalidSymbolPattern</w:t>
      </w:r>
      <w:r w:rsidRPr="00387DAA">
        <w:t xml:space="preserve"> is configured, whether the configured pattern is applied follows the same procedure as specified for DG PUSCH according to the activation DCI.</w:t>
      </w:r>
    </w:p>
    <w:p w14:paraId="4EECB0B1" w14:textId="77777777" w:rsidR="00F37C9D" w:rsidRPr="00AB02B7" w:rsidRDefault="00F37C9D" w:rsidP="00F37C9D">
      <w:pPr>
        <w:spacing w:after="0"/>
        <w:rPr>
          <w:lang w:eastAsia="zh-CN"/>
        </w:rPr>
      </w:pPr>
      <w:r w:rsidRPr="00AB02B7">
        <w:rPr>
          <w:highlight w:val="green"/>
        </w:rPr>
        <w:t>Agreements</w:t>
      </w:r>
      <w:r w:rsidRPr="00AB02B7">
        <w:t>:</w:t>
      </w:r>
    </w:p>
    <w:p w14:paraId="69434353" w14:textId="77777777" w:rsidR="00F37C9D" w:rsidRPr="00387DAA" w:rsidRDefault="00F37C9D" w:rsidP="00F37C9D">
      <w:r w:rsidRPr="00387DAA">
        <w:t xml:space="preserve">For Type 2 CG PUSCH with repetition Type B (excluding the first Type 2 CG PUSCH, with all repetitions, after activation), regardless of whether dynamic SFI is configured or not, if </w:t>
      </w:r>
      <w:r w:rsidRPr="00387DAA">
        <w:rPr>
          <w:i/>
          <w:iCs/>
        </w:rPr>
        <w:t>InvalidSymbolPattern</w:t>
      </w:r>
      <w:r w:rsidRPr="00387DAA">
        <w:t xml:space="preserve"> is configured, whether the configured pattern is applied follows the activation DCI.</w:t>
      </w:r>
    </w:p>
    <w:p w14:paraId="547ABCDD" w14:textId="77777777" w:rsidR="00F37C9D" w:rsidRPr="00AB02B7" w:rsidRDefault="00F37C9D" w:rsidP="00F37C9D">
      <w:pPr>
        <w:spacing w:after="0"/>
        <w:rPr>
          <w:lang w:eastAsia="zh-CN"/>
        </w:rPr>
      </w:pPr>
      <w:r w:rsidRPr="00AB02B7">
        <w:rPr>
          <w:highlight w:val="green"/>
        </w:rPr>
        <w:t>Agreements</w:t>
      </w:r>
      <w:r w:rsidRPr="00AB02B7">
        <w:t>:</w:t>
      </w:r>
    </w:p>
    <w:p w14:paraId="03AC51D7" w14:textId="77777777" w:rsidR="00F37C9D" w:rsidRPr="00387DAA" w:rsidRDefault="00F37C9D" w:rsidP="00F37C9D">
      <w:r w:rsidRPr="00387DAA">
        <w:t>For PUSCH repetition Type B, a UE is not expected to be indicated with an antenna port configuration that is invalid for the duration of any actual repetition.</w:t>
      </w:r>
    </w:p>
    <w:p w14:paraId="04CC59A2" w14:textId="77777777" w:rsidR="00F37C9D" w:rsidRPr="00AB02B7" w:rsidRDefault="00F37C9D" w:rsidP="00F37C9D">
      <w:pPr>
        <w:spacing w:after="0"/>
        <w:rPr>
          <w:lang w:eastAsia="zh-CN"/>
        </w:rPr>
      </w:pPr>
      <w:r w:rsidRPr="00AB02B7">
        <w:rPr>
          <w:highlight w:val="green"/>
        </w:rPr>
        <w:t>Agreements</w:t>
      </w:r>
      <w:r w:rsidRPr="00AB02B7">
        <w:t>:</w:t>
      </w:r>
    </w:p>
    <w:p w14:paraId="2E975BFE" w14:textId="77777777" w:rsidR="00F37C9D" w:rsidRDefault="00F37C9D" w:rsidP="00F37C9D">
      <w:r w:rsidRPr="00387DAA">
        <w:t>For PUSCH with repetition Type B, an actual repetition with a single symbol is not transmitted.</w:t>
      </w:r>
    </w:p>
    <w:bookmarkEnd w:id="11"/>
    <w:p w14:paraId="7FB0E554" w14:textId="77777777" w:rsidR="00F37C9D" w:rsidRPr="008640FE" w:rsidRDefault="00F37C9D" w:rsidP="008640FE">
      <w:pPr>
        <w:pStyle w:val="3GPPNormalText"/>
        <w:rPr>
          <w:b/>
          <w:bCs/>
          <w:highlight w:val="green"/>
        </w:rPr>
      </w:pPr>
      <w:r w:rsidRPr="008640FE">
        <w:rPr>
          <w:rStyle w:val="Strong"/>
          <w:b w:val="0"/>
          <w:bCs w:val="0"/>
          <w:highlight w:val="green"/>
        </w:rPr>
        <w:t>Agreements:</w:t>
      </w:r>
    </w:p>
    <w:p w14:paraId="405AC159" w14:textId="77777777" w:rsidR="00F37C9D" w:rsidRPr="0058706A" w:rsidRDefault="00F37C9D" w:rsidP="00F37C9D">
      <w:pPr>
        <w:spacing w:after="0"/>
      </w:pPr>
      <w:r w:rsidRPr="00071431">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354E64C"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85AA8" w14:textId="77777777" w:rsidR="00F37C9D" w:rsidRPr="0058706A" w:rsidRDefault="00F37C9D" w:rsidP="00850974">
            <w:pPr>
              <w:rPr>
                <w:b/>
                <w:bCs/>
                <w:color w:val="0070C0"/>
              </w:rPr>
            </w:pPr>
            <w:r w:rsidRPr="0058706A">
              <w:rPr>
                <w:b/>
                <w:bCs/>
                <w:color w:val="0070C0"/>
              </w:rPr>
              <w:t>TP to TS 38.214, Sec. 6.1.2.1</w:t>
            </w:r>
          </w:p>
          <w:p w14:paraId="5F7ACB60" w14:textId="77777777" w:rsidR="00F37C9D" w:rsidRPr="0058706A" w:rsidRDefault="00F37C9D" w:rsidP="00850974">
            <w:pPr>
              <w:keepNext/>
              <w:spacing w:before="120"/>
              <w:ind w:left="1134" w:hanging="1134"/>
              <w:rPr>
                <w:color w:val="000000"/>
              </w:rPr>
            </w:pPr>
            <w:r w:rsidRPr="0058706A">
              <w:rPr>
                <w:color w:val="000000"/>
              </w:rPr>
              <w:lastRenderedPageBreak/>
              <w:t xml:space="preserve">6.1.2       Resource allocation </w:t>
            </w:r>
          </w:p>
          <w:p w14:paraId="04D914E5" w14:textId="77777777" w:rsidR="00F37C9D" w:rsidRPr="0058706A" w:rsidRDefault="00F37C9D" w:rsidP="00850974">
            <w:pPr>
              <w:keepNext/>
              <w:spacing w:before="120"/>
              <w:ind w:left="1418" w:hanging="1418"/>
              <w:rPr>
                <w:color w:val="000000"/>
              </w:rPr>
            </w:pPr>
            <w:r w:rsidRPr="0058706A">
              <w:rPr>
                <w:color w:val="000000"/>
              </w:rPr>
              <w:t>6.1.2.1            Resource allocation in time domain</w:t>
            </w:r>
          </w:p>
          <w:p w14:paraId="170341B4" w14:textId="77777777" w:rsidR="00F37C9D" w:rsidRPr="0058706A" w:rsidRDefault="00F37C9D" w:rsidP="00850974">
            <w:pPr>
              <w:jc w:val="center"/>
              <w:rPr>
                <w:color w:val="00B0F0"/>
                <w:lang w:eastAsia="fr-FR"/>
              </w:rPr>
            </w:pPr>
            <w:r w:rsidRPr="0058706A">
              <w:rPr>
                <w:color w:val="00B0F0"/>
                <w:lang w:eastAsia="fr-FR"/>
              </w:rPr>
              <w:t>&lt;unchanged text omitted&gt;</w:t>
            </w:r>
          </w:p>
          <w:p w14:paraId="72FC45D1" w14:textId="77777777" w:rsidR="00F37C9D" w:rsidRPr="0058706A" w:rsidRDefault="00F37C9D" w:rsidP="00850974">
            <w:r w:rsidRPr="0058706A">
              <w:t>For PUSCH repetition Type B, the UE determines invalid symbol(s) for PUSCH repetition Type B transmission as follows:</w:t>
            </w:r>
          </w:p>
          <w:p w14:paraId="530F624E" w14:textId="77777777" w:rsidR="00F37C9D" w:rsidRPr="0058706A" w:rsidRDefault="00F37C9D" w:rsidP="00850974">
            <w:pPr>
              <w:ind w:left="568" w:hanging="284"/>
              <w:rPr>
                <w:color w:val="000000"/>
                <w:lang w:val="x-none"/>
              </w:rPr>
            </w:pPr>
            <w:r w:rsidRPr="0058706A">
              <w:rPr>
                <w:lang w:val="x-none"/>
              </w:rPr>
              <w:t xml:space="preserve">-     A symbol that is indicated as downlink by </w:t>
            </w:r>
            <w:r w:rsidRPr="0058706A">
              <w:rPr>
                <w:i/>
                <w:iCs/>
                <w:lang w:val="x-none"/>
              </w:rPr>
              <w:t xml:space="preserve">tdd-UL-DL-ConfigurationCommon </w:t>
            </w:r>
            <w:r w:rsidRPr="0058706A">
              <w:rPr>
                <w:lang w:val="x-none"/>
              </w:rPr>
              <w:t xml:space="preserve">or </w:t>
            </w:r>
            <w:r w:rsidRPr="0058706A">
              <w:rPr>
                <w:i/>
                <w:iCs/>
                <w:lang w:val="x-none"/>
              </w:rPr>
              <w:t xml:space="preserve">tdd-UL-DL-ConfigurationDedicated </w:t>
            </w:r>
            <w:r w:rsidRPr="0058706A">
              <w:rPr>
                <w:lang w:val="x-none"/>
              </w:rPr>
              <w:t xml:space="preserve">is considered as an invalid symbol for </w:t>
            </w:r>
            <w:r w:rsidRPr="0058706A">
              <w:rPr>
                <w:color w:val="000000"/>
                <w:lang w:val="x-none"/>
              </w:rPr>
              <w:t>PUSCH repetition Type B transmission.</w:t>
            </w:r>
          </w:p>
          <w:p w14:paraId="103B1C16" w14:textId="77777777" w:rsidR="00F37C9D" w:rsidRPr="0058706A" w:rsidRDefault="00F37C9D" w:rsidP="00850974">
            <w:pPr>
              <w:ind w:left="568" w:hanging="284"/>
              <w:rPr>
                <w:color w:val="000000"/>
                <w:lang w:val="x-none"/>
              </w:rPr>
            </w:pPr>
            <w:r w:rsidRPr="0058706A">
              <w:rPr>
                <w:color w:val="000000"/>
                <w:lang w:val="x-none"/>
              </w:rPr>
              <w:t xml:space="preserve">-     </w:t>
            </w:r>
            <w:r w:rsidRPr="0058706A">
              <w:rPr>
                <w:strike/>
                <w:color w:val="FF0000"/>
                <w:highlight w:val="yellow"/>
                <w:lang w:val="x-none"/>
              </w:rPr>
              <w:t xml:space="preserve">[If a UE is configured with higher layer parameter </w:t>
            </w:r>
            <w:r w:rsidRPr="0058706A">
              <w:rPr>
                <w:i/>
                <w:iCs/>
                <w:strike/>
                <w:color w:val="FF0000"/>
                <w:highlight w:val="yellow"/>
                <w:lang w:val="x-none"/>
              </w:rPr>
              <w:t>SlotFormatInficator,</w:t>
            </w:r>
            <w:r w:rsidRPr="0058706A">
              <w:rPr>
                <w:strike/>
                <w:color w:val="FF0000"/>
                <w:highlight w:val="yellow"/>
                <w:lang w:val="x-none"/>
              </w:rPr>
              <w:t xml:space="preserve"> the]</w:t>
            </w:r>
            <w:r w:rsidRPr="0058706A">
              <w:rPr>
                <w:color w:val="FF0000"/>
                <w:highlight w:val="yellow"/>
                <w:lang w:val="x-none"/>
              </w:rPr>
              <w:t xml:space="preserve"> </w:t>
            </w:r>
            <w:r w:rsidRPr="0058706A">
              <w:rPr>
                <w:color w:val="FF0000"/>
                <w:highlight w:val="yellow"/>
                <w:lang w:val="fr-FR"/>
              </w:rPr>
              <w:t>The</w:t>
            </w:r>
            <w:r w:rsidRPr="0058706A">
              <w:rPr>
                <w:color w:val="FF0000"/>
                <w:lang w:val="fr-FR"/>
              </w:rPr>
              <w:t xml:space="preserve"> </w:t>
            </w:r>
            <w:r w:rsidRPr="0058706A">
              <w:rPr>
                <w:color w:val="000000"/>
                <w:lang w:val="x-none"/>
              </w:rPr>
              <w:t xml:space="preserve">UE may be configured with the higher layer parameter </w:t>
            </w:r>
            <w:r w:rsidRPr="0058706A">
              <w:rPr>
                <w:i/>
                <w:iCs/>
                <w:color w:val="000000"/>
                <w:lang w:val="x-none"/>
              </w:rPr>
              <w:t>InvalidSymbolPattern</w:t>
            </w:r>
            <w:r w:rsidRPr="0058706A">
              <w:rPr>
                <w:color w:val="000000"/>
                <w:lang w:val="x-none"/>
              </w:rPr>
              <w:t xml:space="preserve">, which </w:t>
            </w:r>
            <w:r w:rsidRPr="0058706A">
              <w:rPr>
                <w:lang w:val="x-none"/>
              </w:rPr>
              <w:t xml:space="preserve">provides a symbol level bitmap spanning one or two slots (higher layer parameter </w:t>
            </w:r>
            <w:r w:rsidRPr="0058706A">
              <w:rPr>
                <w:i/>
                <w:iCs/>
                <w:lang w:val="x-none"/>
              </w:rPr>
              <w:t xml:space="preserve">symbols </w:t>
            </w:r>
            <w:r w:rsidRPr="0058706A">
              <w:rPr>
                <w:lang w:val="x-none"/>
              </w:rPr>
              <w:t xml:space="preserve">given by </w:t>
            </w:r>
            <w:r w:rsidRPr="0058706A">
              <w:rPr>
                <w:i/>
                <w:iCs/>
                <w:color w:val="000000"/>
                <w:lang w:val="x-none"/>
              </w:rPr>
              <w:t>InvalidSymbolPattern</w:t>
            </w:r>
            <w:r w:rsidRPr="0058706A">
              <w:rPr>
                <w:lang w:val="x-none"/>
              </w:rPr>
              <w:t xml:space="preserve">). A bit value equal to 1 in the symbol level bitmap </w:t>
            </w:r>
            <w:r w:rsidRPr="0058706A">
              <w:rPr>
                <w:i/>
                <w:iCs/>
                <w:lang w:val="x-none"/>
              </w:rPr>
              <w:t>symbols</w:t>
            </w:r>
            <w:r w:rsidRPr="0058706A">
              <w:rPr>
                <w:lang w:val="x-none"/>
              </w:rPr>
              <w:t xml:space="preserve"> indicates that the corresponding symbol is an invalid symbol for PUSCH repetition Type B transmission. The UE may be additionally configured with a time-domain pattern (higher layer parameter </w:t>
            </w:r>
            <w:r w:rsidRPr="0058706A">
              <w:rPr>
                <w:i/>
                <w:iCs/>
                <w:lang w:val="x-none"/>
              </w:rPr>
              <w:t xml:space="preserve">periodicityAndPattern </w:t>
            </w:r>
            <w:r w:rsidRPr="0058706A">
              <w:rPr>
                <w:lang w:val="x-none"/>
              </w:rPr>
              <w:t xml:space="preserve">given by </w:t>
            </w:r>
            <w:r w:rsidRPr="0058706A">
              <w:rPr>
                <w:i/>
                <w:iCs/>
                <w:color w:val="000000"/>
                <w:lang w:val="x-none"/>
              </w:rPr>
              <w:t>InvalidSymbolPattern</w:t>
            </w:r>
            <w:r w:rsidRPr="0058706A">
              <w:rPr>
                <w:lang w:val="x-none"/>
              </w:rPr>
              <w:t xml:space="preserve">), where each bit of </w:t>
            </w:r>
            <w:r w:rsidRPr="0058706A">
              <w:rPr>
                <w:i/>
                <w:iCs/>
                <w:lang w:val="x-none"/>
              </w:rPr>
              <w:t xml:space="preserve">periodicityAndPattern </w:t>
            </w:r>
            <w:r w:rsidRPr="0058706A">
              <w:rPr>
                <w:lang w:val="x-none"/>
              </w:rPr>
              <w:t xml:space="preserve">corresponds to a unit equal to a duration of the symbol level bitmap </w:t>
            </w:r>
            <w:r w:rsidRPr="0058706A">
              <w:rPr>
                <w:i/>
                <w:iCs/>
                <w:lang w:val="x-none"/>
              </w:rPr>
              <w:t>symbols</w:t>
            </w:r>
            <w:r w:rsidRPr="0058706A">
              <w:rPr>
                <w:lang w:val="x-none"/>
              </w:rPr>
              <w:t xml:space="preserve">, and a bit value equal to 1 indicates that the symbol level bitmap </w:t>
            </w:r>
            <w:r w:rsidRPr="0058706A">
              <w:rPr>
                <w:i/>
                <w:iCs/>
                <w:lang w:val="x-none"/>
              </w:rPr>
              <w:t>symbols</w:t>
            </w:r>
            <w:r w:rsidRPr="0058706A">
              <w:rPr>
                <w:lang w:val="x-none"/>
              </w:rPr>
              <w:t xml:space="preserve"> is present in the unit. The </w:t>
            </w:r>
            <w:r w:rsidRPr="0058706A">
              <w:rPr>
                <w:i/>
                <w:iCs/>
                <w:lang w:val="x-none"/>
              </w:rPr>
              <w:t xml:space="preserve">periodicityAndPattern </w:t>
            </w:r>
            <w:r w:rsidRPr="0058706A">
              <w:rPr>
                <w:lang w:val="x-none"/>
              </w:rPr>
              <w:t xml:space="preserve">can be {1, 2, 4, 5, 8, 10, 20 or 40} units long, but maximum of 40ms. The first symbol of </w:t>
            </w:r>
            <w:r w:rsidRPr="0058706A">
              <w:rPr>
                <w:i/>
                <w:iCs/>
                <w:lang w:val="x-none"/>
              </w:rPr>
              <w:t xml:space="preserve">periodicityAndPattern </w:t>
            </w:r>
            <w:r w:rsidRPr="0058706A">
              <w:rPr>
                <w:lang w:val="x-none"/>
              </w:rPr>
              <w:t xml:space="preserve">every 40ms/P periods is a first symbol in frame </w:t>
            </w:r>
            <w:r w:rsidRPr="0058706A">
              <w:rPr>
                <w:rFonts w:ascii="Cambria Math" w:hAnsi="Cambria Math" w:cs="Cambria Math"/>
                <w:lang w:val="x-none"/>
              </w:rPr>
              <w:t>𝑛𝑓</w:t>
            </w:r>
            <w:r w:rsidRPr="0058706A">
              <w:rPr>
                <w:lang w:val="x-none"/>
              </w:rPr>
              <w:t xml:space="preserve"> mod 4 = 0, where P is the duration of </w:t>
            </w:r>
            <w:r w:rsidRPr="0058706A">
              <w:rPr>
                <w:i/>
                <w:iCs/>
                <w:lang w:val="x-none"/>
              </w:rPr>
              <w:t xml:space="preserve">periodicityAndPattern </w:t>
            </w:r>
            <w:r w:rsidRPr="0058706A">
              <w:rPr>
                <w:lang w:val="x-none"/>
              </w:rPr>
              <w:t xml:space="preserve">in units of ms. When </w:t>
            </w:r>
            <w:r w:rsidRPr="0058706A">
              <w:rPr>
                <w:i/>
                <w:iCs/>
                <w:lang w:val="x-none"/>
              </w:rPr>
              <w:t xml:space="preserve">periodicityAndPattern </w:t>
            </w:r>
            <w:r w:rsidRPr="0058706A">
              <w:rPr>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58706A">
              <w:rPr>
                <w:color w:val="000000"/>
                <w:lang w:val="x-none"/>
              </w:rPr>
              <w:t xml:space="preserve">If </w:t>
            </w:r>
            <w:r w:rsidRPr="0058706A">
              <w:rPr>
                <w:i/>
                <w:iCs/>
                <w:color w:val="000000"/>
                <w:lang w:val="x-none"/>
              </w:rPr>
              <w:t>InvalidSymbolPattern</w:t>
            </w:r>
            <w:r w:rsidRPr="0058706A">
              <w:rPr>
                <w:color w:val="000000"/>
                <w:lang w:val="x-none"/>
              </w:rPr>
              <w:t xml:space="preserve"> is configured, when the UE applies the invalid symbol pattern is determined as follows:</w:t>
            </w:r>
          </w:p>
          <w:p w14:paraId="46B131FD" w14:textId="77777777" w:rsidR="00F37C9D" w:rsidRPr="0058706A" w:rsidRDefault="00F37C9D" w:rsidP="00850974">
            <w:pPr>
              <w:ind w:left="851" w:hanging="284"/>
              <w:rPr>
                <w:strike/>
                <w:color w:val="FF0000"/>
                <w:lang w:val="x-none"/>
              </w:rPr>
            </w:pPr>
            <w:r w:rsidRPr="0058706A">
              <w:rPr>
                <w:lang w:val="x-none"/>
              </w:rPr>
              <w:t>-</w:t>
            </w:r>
            <w:r w:rsidRPr="0058706A">
              <w:rPr>
                <w:color w:val="FF0000"/>
                <w:lang w:val="x-none"/>
              </w:rPr>
              <w:t xml:space="preserve">     </w:t>
            </w:r>
            <w:r w:rsidRPr="0058706A">
              <w:rPr>
                <w:strike/>
                <w:color w:val="FF0000"/>
                <w:lang w:val="x-none"/>
              </w:rPr>
              <w:t xml:space="preserve">if </w:t>
            </w:r>
            <w:r w:rsidRPr="0058706A">
              <w:rPr>
                <w:i/>
                <w:iCs/>
                <w:strike/>
                <w:color w:val="FF0000"/>
                <w:lang w:val="x-none"/>
              </w:rPr>
              <w:t>InvalidSymbolPatternIndicator-ForDCIFormat0_1</w:t>
            </w:r>
            <w:r w:rsidRPr="0058706A">
              <w:rPr>
                <w:strike/>
                <w:color w:val="FF0000"/>
                <w:lang w:val="x-none"/>
              </w:rPr>
              <w:t xml:space="preserve"> is configured when the PUSCH is scheduled by DCI format 0_1, or if </w:t>
            </w:r>
            <w:r w:rsidRPr="0058706A">
              <w:rPr>
                <w:i/>
                <w:iCs/>
                <w:strike/>
                <w:color w:val="FF0000"/>
                <w:lang w:val="x-none"/>
              </w:rPr>
              <w:t>InvalidSymbolPatternIndicator-ForDCIFormat0_2</w:t>
            </w:r>
            <w:r w:rsidRPr="0058706A">
              <w:rPr>
                <w:strike/>
                <w:color w:val="FF0000"/>
                <w:lang w:val="x-none"/>
              </w:rPr>
              <w:t xml:space="preserve"> is configured when the PUSCH is scheduled by DCI format 0_2,</w:t>
            </w:r>
          </w:p>
          <w:p w14:paraId="16D78104" w14:textId="77777777" w:rsidR="00F37C9D" w:rsidRPr="0058706A" w:rsidRDefault="00F37C9D" w:rsidP="00850974">
            <w:pPr>
              <w:ind w:left="1135" w:hanging="284"/>
              <w:rPr>
                <w:strike/>
                <w:color w:val="FF0000"/>
                <w:lang w:val="x-none"/>
              </w:rPr>
            </w:pPr>
            <w:r w:rsidRPr="0058706A">
              <w:rPr>
                <w:strike/>
                <w:color w:val="FF0000"/>
                <w:lang w:val="x-none"/>
              </w:rPr>
              <w:t>-     if [invalid symbol pattern indicator] field is set 1, the UE applies the invalid symbol pattern;</w:t>
            </w:r>
          </w:p>
          <w:p w14:paraId="647D4294" w14:textId="77777777" w:rsidR="00F37C9D" w:rsidRPr="0058706A" w:rsidRDefault="00F37C9D" w:rsidP="00850974">
            <w:pPr>
              <w:ind w:left="1135" w:hanging="284"/>
              <w:rPr>
                <w:strike/>
                <w:color w:val="FF0000"/>
                <w:lang w:val="x-none"/>
              </w:rPr>
            </w:pPr>
            <w:r w:rsidRPr="0058706A">
              <w:rPr>
                <w:strike/>
                <w:color w:val="FF0000"/>
                <w:lang w:val="x-none"/>
              </w:rPr>
              <w:t>-     otherwise, the UE does not apply the invalid symbol pattern</w:t>
            </w:r>
            <w:r w:rsidRPr="0058706A">
              <w:rPr>
                <w:strike/>
                <w:color w:val="FF0000"/>
                <w:lang w:val="fr-FR"/>
              </w:rPr>
              <w:t>;</w:t>
            </w:r>
          </w:p>
          <w:p w14:paraId="34701696"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0_1, or corresponds to a Type 2 configured grant activated by DCI format 0_1, and </w:t>
            </w:r>
            <w:r w:rsidRPr="0058706A">
              <w:rPr>
                <w:color w:val="FF0000"/>
                <w:lang w:val="x-none"/>
              </w:rPr>
              <w:t xml:space="preserve">if </w:t>
            </w:r>
            <w:r w:rsidRPr="0058706A">
              <w:rPr>
                <w:i/>
                <w:iCs/>
                <w:color w:val="FF0000"/>
                <w:lang w:val="x-none"/>
              </w:rPr>
              <w:t>InvalidSymbolPatternIndicator-ForDCIFormat0_1</w:t>
            </w:r>
            <w:r w:rsidRPr="0058706A">
              <w:rPr>
                <w:color w:val="FF0000"/>
                <w:lang w:val="x-none"/>
              </w:rPr>
              <w:t xml:space="preserve"> is configured</w:t>
            </w:r>
            <w:r w:rsidRPr="0058706A">
              <w:rPr>
                <w:color w:val="FF0000"/>
                <w:lang w:val="fr-FR"/>
              </w:rPr>
              <w:t>,</w:t>
            </w:r>
          </w:p>
          <w:p w14:paraId="4B1F44C5"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099E0FF6"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0FD71468"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0_2, or corresponds to a Type 2 configured grant activated by DCI format 0_2, and </w:t>
            </w:r>
            <w:r w:rsidRPr="0058706A">
              <w:rPr>
                <w:color w:val="FF0000"/>
                <w:lang w:val="x-none"/>
              </w:rPr>
              <w:t xml:space="preserve">if </w:t>
            </w:r>
            <w:r w:rsidRPr="0058706A">
              <w:rPr>
                <w:i/>
                <w:iCs/>
                <w:color w:val="FF0000"/>
                <w:lang w:val="x-none"/>
              </w:rPr>
              <w:t>InvalidSymbolPatternIndicator-ForDCIFormat0_</w:t>
            </w:r>
            <w:r w:rsidRPr="0058706A">
              <w:rPr>
                <w:i/>
                <w:iCs/>
                <w:color w:val="FF0000"/>
                <w:lang w:val="fr-FR"/>
              </w:rPr>
              <w:t>2</w:t>
            </w:r>
            <w:r w:rsidRPr="0058706A">
              <w:rPr>
                <w:color w:val="FF0000"/>
                <w:lang w:val="fr-FR"/>
              </w:rPr>
              <w:t xml:space="preserve"> </w:t>
            </w:r>
            <w:r w:rsidRPr="0058706A">
              <w:rPr>
                <w:color w:val="FF0000"/>
                <w:lang w:val="x-none"/>
              </w:rPr>
              <w:t>is configured</w:t>
            </w:r>
            <w:r w:rsidRPr="0058706A">
              <w:rPr>
                <w:color w:val="FF0000"/>
                <w:lang w:val="fr-FR"/>
              </w:rPr>
              <w:t>,</w:t>
            </w:r>
          </w:p>
          <w:p w14:paraId="49368A8F"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4C6E734E"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444A4BA1" w14:textId="77777777" w:rsidR="00F37C9D" w:rsidRPr="0058706A" w:rsidRDefault="00F37C9D" w:rsidP="00850974">
            <w:pPr>
              <w:ind w:left="851" w:hanging="284"/>
              <w:rPr>
                <w:lang w:val="x-none"/>
              </w:rPr>
            </w:pPr>
            <w:r w:rsidRPr="0058706A">
              <w:rPr>
                <w:lang w:val="x-none"/>
              </w:rPr>
              <w:t>-     otherwise, the UE applies the invalid symbol pattern.</w:t>
            </w:r>
          </w:p>
          <w:p w14:paraId="71444696" w14:textId="77777777" w:rsidR="00F37C9D" w:rsidRPr="0058706A" w:rsidRDefault="00F37C9D" w:rsidP="00850974">
            <w:pPr>
              <w:keepNext/>
              <w:spacing w:before="180"/>
              <w:ind w:left="24"/>
              <w:rPr>
                <w:color w:val="0070C0"/>
                <w:lang w:eastAsia="fr-FR"/>
              </w:rPr>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i/>
                <w:iCs/>
              </w:rPr>
              <w:t>K</w:t>
            </w:r>
            <w:r w:rsidRPr="0058706A">
              <w:t xml:space="preserve"> nominal repetitions, the remaining symbols are considered as potentially valid symbols for PUSCH repetition Type B transmission. </w:t>
            </w:r>
            <w:r w:rsidRPr="0058706A">
              <w:rPr>
                <w:strike/>
                <w:color w:val="FF0000"/>
                <w:highlight w:val="yellow"/>
              </w:rPr>
              <w:t>[</w:t>
            </w:r>
            <w:r w:rsidRPr="0058706A">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sidRPr="0058706A">
              <w:rPr>
                <w:strike/>
                <w:color w:val="FF0000"/>
                <w:highlight w:val="yellow"/>
              </w:rPr>
              <w:t>]</w:t>
            </w:r>
            <w:r w:rsidRPr="0058706A">
              <w:t xml:space="preserve"> </w:t>
            </w:r>
            <w:r w:rsidRPr="0058706A">
              <w:rPr>
                <w:color w:val="000000"/>
              </w:rPr>
              <w:t>An actual repetition is omitted according to the conditions in Clause 11.1 of [6, TS38.213].</w:t>
            </w:r>
            <w:r w:rsidRPr="0058706A">
              <w:t xml:space="preserve"> The redundancy version to be applied on the </w:t>
            </w:r>
            <w:r w:rsidRPr="0058706A">
              <w:rPr>
                <w:i/>
                <w:iCs/>
              </w:rPr>
              <w:t>n</w:t>
            </w:r>
            <w:r w:rsidRPr="0058706A">
              <w:t>th actual repetition (with the counting including the actual repetitions that are omitted) is determined according to table 6.1.2.1-2.</w:t>
            </w:r>
            <w:r w:rsidRPr="0058706A">
              <w:rPr>
                <w:color w:val="000000"/>
              </w:rPr>
              <w:t xml:space="preserve"> </w:t>
            </w:r>
          </w:p>
        </w:tc>
      </w:tr>
    </w:tbl>
    <w:p w14:paraId="4B13CA8D" w14:textId="77777777" w:rsidR="00F37C9D" w:rsidRDefault="00F37C9D" w:rsidP="00F37C9D"/>
    <w:p w14:paraId="514E4E00" w14:textId="77777777" w:rsidR="00F37C9D" w:rsidRPr="008640FE" w:rsidRDefault="00F37C9D" w:rsidP="008640FE">
      <w:pPr>
        <w:pStyle w:val="3GPPNormalText"/>
        <w:rPr>
          <w:b/>
          <w:bCs/>
          <w:highlight w:val="green"/>
        </w:rPr>
      </w:pPr>
      <w:r w:rsidRPr="008640FE">
        <w:rPr>
          <w:rStyle w:val="Strong"/>
          <w:b w:val="0"/>
          <w:bCs w:val="0"/>
          <w:highlight w:val="green"/>
        </w:rPr>
        <w:lastRenderedPageBreak/>
        <w:t>Agreements:</w:t>
      </w:r>
    </w:p>
    <w:p w14:paraId="44133A7B" w14:textId="77777777" w:rsidR="00F37C9D" w:rsidRPr="004A35C2" w:rsidRDefault="00F37C9D" w:rsidP="00F37C9D">
      <w:pPr>
        <w:spacing w:after="0"/>
        <w:rPr>
          <w:lang w:eastAsia="ko-KR"/>
        </w:rPr>
      </w:pPr>
      <w:r w:rsidRPr="00071431">
        <w:rPr>
          <w:lang w:eastAsia="ko-KR"/>
        </w:rPr>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0397278"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74A6A" w14:textId="77777777" w:rsidR="00F37C9D" w:rsidRPr="0058706A" w:rsidRDefault="00F37C9D" w:rsidP="00850974">
            <w:pPr>
              <w:spacing w:before="100" w:beforeAutospacing="1"/>
              <w:rPr>
                <w:lang w:eastAsia="zh-CN"/>
              </w:rPr>
            </w:pPr>
            <w:r w:rsidRPr="0058706A">
              <w:rPr>
                <w:rStyle w:val="Strong"/>
                <w:color w:val="0070C0"/>
              </w:rPr>
              <w:t>TP to TS 38.214, Sec. 6.1.2.1</w:t>
            </w:r>
          </w:p>
          <w:p w14:paraId="02AE9429" w14:textId="77777777" w:rsidR="00F37C9D" w:rsidRPr="0058706A" w:rsidRDefault="00F37C9D" w:rsidP="00850974">
            <w:pPr>
              <w:keepNext/>
              <w:spacing w:before="120"/>
              <w:ind w:left="1134" w:hanging="1134"/>
            </w:pPr>
            <w:r w:rsidRPr="0058706A">
              <w:rPr>
                <w:color w:val="000000"/>
              </w:rPr>
              <w:t xml:space="preserve">6.1.2       Resource allocation </w:t>
            </w:r>
          </w:p>
          <w:p w14:paraId="7E769F97" w14:textId="77777777" w:rsidR="00F37C9D" w:rsidRPr="0058706A" w:rsidRDefault="00F37C9D" w:rsidP="00850974">
            <w:pPr>
              <w:keepNext/>
              <w:spacing w:before="120"/>
              <w:ind w:left="1418" w:hanging="1418"/>
            </w:pPr>
            <w:r w:rsidRPr="0058706A">
              <w:rPr>
                <w:color w:val="000000"/>
              </w:rPr>
              <w:t>6.1.2.1            Resource allocation in time domain</w:t>
            </w:r>
          </w:p>
          <w:p w14:paraId="27D554A0" w14:textId="77777777" w:rsidR="00F37C9D" w:rsidRPr="0058706A" w:rsidRDefault="00F37C9D" w:rsidP="00850974">
            <w:pPr>
              <w:spacing w:before="100" w:beforeAutospacing="1"/>
              <w:jc w:val="center"/>
            </w:pPr>
            <w:r w:rsidRPr="0058706A">
              <w:rPr>
                <w:color w:val="00B0F0"/>
                <w:lang w:eastAsia="fr-FR"/>
              </w:rPr>
              <w:t>&lt;unchanged text omitted&gt;</w:t>
            </w:r>
          </w:p>
          <w:p w14:paraId="3E1C56C4" w14:textId="77777777" w:rsidR="00F37C9D" w:rsidRPr="0058706A" w:rsidRDefault="00F37C9D" w:rsidP="00850974">
            <w:pPr>
              <w:keepNext/>
              <w:spacing w:before="180"/>
              <w:ind w:left="24"/>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rStyle w:val="Emphasis"/>
              </w:rPr>
              <w:t>K</w:t>
            </w:r>
            <w:r w:rsidRPr="0058706A">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58706A">
              <w:rPr>
                <w:color w:val="FF0000"/>
              </w:rPr>
              <w:t>An actual repetition with a single symbol is omitted</w:t>
            </w:r>
            <w:r w:rsidRPr="0058706A">
              <w:rPr>
                <w:color w:val="70AD47"/>
              </w:rPr>
              <w:t xml:space="preserve"> </w:t>
            </w:r>
            <w:r w:rsidRPr="0058706A">
              <w:rPr>
                <w:color w:val="FF0000"/>
              </w:rPr>
              <w:t xml:space="preserve">except for the case of </w:t>
            </w:r>
            <w:r w:rsidRPr="0058706A">
              <w:rPr>
                <w:rStyle w:val="Emphasis"/>
                <w:color w:val="FF0000"/>
              </w:rPr>
              <w:t>L</w:t>
            </w:r>
            <w:r w:rsidRPr="0058706A">
              <w:rPr>
                <w:color w:val="FF0000"/>
              </w:rPr>
              <w:t xml:space="preserve"> =1. </w:t>
            </w:r>
            <w:r w:rsidRPr="0058706A">
              <w:rPr>
                <w:color w:val="000000"/>
              </w:rPr>
              <w:t>An actual repetition is omitted according to the conditions in Clause 11.1 of [6, TS38.213].</w:t>
            </w:r>
            <w:r w:rsidRPr="0058706A">
              <w:t xml:space="preserve"> The redundancy version to be applied on the </w:t>
            </w:r>
            <w:r w:rsidRPr="0058706A">
              <w:rPr>
                <w:rStyle w:val="Emphasis"/>
              </w:rPr>
              <w:t>n</w:t>
            </w:r>
            <w:r w:rsidRPr="0058706A">
              <w:t>th actual repetition (with the counting including the actual repetitions that are omitted) is determined according to table 6.1.2.1-2.</w:t>
            </w:r>
            <w:r w:rsidRPr="0058706A">
              <w:rPr>
                <w:color w:val="000000"/>
              </w:rPr>
              <w:t xml:space="preserve"> </w:t>
            </w:r>
          </w:p>
        </w:tc>
      </w:tr>
    </w:tbl>
    <w:p w14:paraId="16E95A8F" w14:textId="77777777" w:rsidR="00F37C9D" w:rsidRDefault="00F37C9D" w:rsidP="00F37C9D"/>
    <w:p w14:paraId="1143E82F" w14:textId="77777777" w:rsidR="00F37C9D" w:rsidRPr="008640FE" w:rsidRDefault="00F37C9D" w:rsidP="008640FE">
      <w:pPr>
        <w:pStyle w:val="3GPPNormalText"/>
        <w:rPr>
          <w:b/>
          <w:bCs/>
          <w:highlight w:val="green"/>
        </w:rPr>
      </w:pPr>
      <w:r w:rsidRPr="008640FE">
        <w:rPr>
          <w:rStyle w:val="Strong"/>
          <w:b w:val="0"/>
          <w:bCs w:val="0"/>
          <w:highlight w:val="green"/>
        </w:rPr>
        <w:t>Agreements:</w:t>
      </w:r>
    </w:p>
    <w:p w14:paraId="752F0A71" w14:textId="77777777" w:rsidR="00F37C9D" w:rsidRPr="00C9631A" w:rsidRDefault="00F37C9D" w:rsidP="00F37C9D">
      <w:pPr>
        <w:pStyle w:val="B2"/>
        <w:spacing w:after="0"/>
        <w:ind w:left="0" w:firstLine="0"/>
        <w:rPr>
          <w:bCs/>
          <w:sz w:val="22"/>
          <w:szCs w:val="22"/>
          <w:lang w:val="en-US" w:eastAsia="zh-CN"/>
        </w:rPr>
      </w:pPr>
      <w:r w:rsidRPr="00393E17">
        <w:rPr>
          <w:bCs/>
          <w:sz w:val="22"/>
          <w:szCs w:val="22"/>
          <w:lang w:val="en-US" w:eastAsia="zh-CN"/>
        </w:rPr>
        <w:t>Adopt the following TP to TS 38.214:</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5EE8C914" w14:textId="77777777" w:rsidTr="00850974">
        <w:tc>
          <w:tcPr>
            <w:tcW w:w="9619" w:type="dxa"/>
          </w:tcPr>
          <w:p w14:paraId="28B09A2C"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38.214, </w:t>
            </w:r>
            <w:r w:rsidRPr="0092588E">
              <w:rPr>
                <w:b/>
                <w:color w:val="0070C0"/>
                <w:sz w:val="24"/>
              </w:rPr>
              <w:t xml:space="preserve">Sec. </w:t>
            </w:r>
            <w:r>
              <w:rPr>
                <w:b/>
                <w:color w:val="0070C0"/>
                <w:sz w:val="24"/>
              </w:rPr>
              <w:t>6.2.2</w:t>
            </w:r>
          </w:p>
          <w:p w14:paraId="1A174D0C" w14:textId="77777777" w:rsidR="00F37C9D" w:rsidRDefault="00F37C9D" w:rsidP="00850974">
            <w:pPr>
              <w:keepNext/>
              <w:keepLines/>
              <w:spacing w:before="180"/>
              <w:ind w:left="1134" w:hanging="1134"/>
              <w:outlineLvl w:val="1"/>
              <w:rPr>
                <w:color w:val="000000"/>
              </w:rPr>
            </w:pPr>
            <w:r>
              <w:rPr>
                <w:sz w:val="28"/>
                <w:szCs w:val="28"/>
              </w:rPr>
              <w:t xml:space="preserve">6.2.2 UE DM-RS transmission procedure </w:t>
            </w:r>
            <w:r w:rsidRPr="0048482F">
              <w:rPr>
                <w:color w:val="000000"/>
              </w:rPr>
              <w:t xml:space="preserve"> </w:t>
            </w:r>
          </w:p>
          <w:p w14:paraId="0AF38EA5" w14:textId="77777777" w:rsidR="00F37C9D" w:rsidRPr="00456572" w:rsidRDefault="00F37C9D" w:rsidP="00850974">
            <w:pPr>
              <w:jc w:val="center"/>
              <w:rPr>
                <w:rFonts w:eastAsia="Times New Roman"/>
                <w:color w:val="00B0F0"/>
                <w:lang w:eastAsia="zh-CN"/>
              </w:rPr>
            </w:pPr>
            <w:r w:rsidRPr="00456572">
              <w:rPr>
                <w:rFonts w:eastAsia="Times New Roman"/>
                <w:color w:val="00B0F0"/>
                <w:lang w:eastAsia="zh-CN"/>
              </w:rPr>
              <w:t>&lt;unchanged text omitted&gt;</w:t>
            </w:r>
          </w:p>
          <w:p w14:paraId="3CB3F5C8" w14:textId="77777777" w:rsidR="00F37C9D" w:rsidRPr="00E621F8" w:rsidRDefault="00F37C9D" w:rsidP="00850974">
            <w:pPr>
              <w:keepNext/>
              <w:keepLines/>
              <w:spacing w:before="180"/>
              <w:outlineLvl w:val="1"/>
              <w:rPr>
                <w:noProof/>
                <w:color w:val="0070C0"/>
                <w:lang w:eastAsia="zh-CN"/>
              </w:rPr>
            </w:pPr>
            <w:r>
              <w:t xml:space="preserve">For PUSCH repetition Type B, the DM-RS transmission procedure is applied for each actual repetition separately based on the allocation duration of the actual repetition. </w:t>
            </w:r>
            <w:r w:rsidRPr="007306F8">
              <w:rPr>
                <w:color w:val="FF0000"/>
              </w:rPr>
              <w:t xml:space="preserve">A UE is not expected to be indicated with an antenna port configuration that is invalid for the </w:t>
            </w:r>
            <w:r>
              <w:rPr>
                <w:color w:val="FF0000"/>
              </w:rPr>
              <w:t xml:space="preserve">allocated </w:t>
            </w:r>
            <w:r w:rsidRPr="007306F8">
              <w:rPr>
                <w:color w:val="FF0000"/>
              </w:rPr>
              <w:t>duration of any actual repetition.</w:t>
            </w:r>
          </w:p>
        </w:tc>
      </w:tr>
    </w:tbl>
    <w:p w14:paraId="2376F2C9" w14:textId="77777777" w:rsidR="00F37C9D" w:rsidRDefault="00F37C9D" w:rsidP="00F37C9D">
      <w:pPr>
        <w:rPr>
          <w:lang w:eastAsia="x-none"/>
        </w:rPr>
      </w:pPr>
    </w:p>
    <w:p w14:paraId="1DF08439" w14:textId="2E38B7FD" w:rsidR="007A209F" w:rsidRDefault="007A209F" w:rsidP="007A209F">
      <w:pPr>
        <w:pStyle w:val="Heading3"/>
      </w:pPr>
      <w:r w:rsidRPr="00FD7B12">
        <w:t>RAN1#</w:t>
      </w:r>
      <w:r>
        <w:t>100bis-e</w:t>
      </w:r>
      <w:r w:rsidRPr="00FD7B12">
        <w:t xml:space="preserve"> (</w:t>
      </w:r>
      <w:r>
        <w:t>April.</w:t>
      </w:r>
      <w:r w:rsidRPr="00FD7B12">
        <w:t xml:space="preserve"> 20</w:t>
      </w:r>
      <w:r>
        <w:t>20</w:t>
      </w:r>
      <w:r w:rsidRPr="00FD7B12">
        <w:t>)</w:t>
      </w:r>
    </w:p>
    <w:p w14:paraId="2F0D30C3" w14:textId="05DB1E7D"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1</w:t>
      </w:r>
      <w:r w:rsidRPr="0048182C">
        <w:rPr>
          <w:rFonts w:ascii="Arial" w:hAnsi="Arial" w:cs="Arial"/>
          <w:b/>
          <w:bCs/>
          <w:sz w:val="24"/>
        </w:rPr>
        <w:t>]</w:t>
      </w:r>
    </w:p>
    <w:p w14:paraId="4C166CE3"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135C101E" w14:textId="77777777" w:rsidR="007A209F" w:rsidRPr="007A209F" w:rsidRDefault="007A209F" w:rsidP="007A209F">
      <w:pPr>
        <w:rPr>
          <w:bCs/>
          <w:sz w:val="22"/>
          <w:szCs w:val="22"/>
          <w:lang w:val="en-US" w:eastAsia="zh-CN"/>
        </w:rPr>
      </w:pPr>
      <w:r w:rsidRPr="007A209F">
        <w:rPr>
          <w:bCs/>
          <w:sz w:val="22"/>
          <w:szCs w:val="22"/>
          <w:lang w:val="en-US" w:eastAsia="zh-CN"/>
        </w:rPr>
        <w:t>Adopt the following TP to TS 38.213:</w:t>
      </w:r>
    </w:p>
    <w:tbl>
      <w:tblPr>
        <w:tblStyle w:val="TableGrid6"/>
        <w:tblW w:w="0" w:type="auto"/>
        <w:tblLook w:val="04A0" w:firstRow="1" w:lastRow="0" w:firstColumn="1" w:lastColumn="0" w:noHBand="0" w:noVBand="1"/>
      </w:tblPr>
      <w:tblGrid>
        <w:gridCol w:w="9629"/>
      </w:tblGrid>
      <w:tr w:rsidR="007A209F" w:rsidRPr="007A209F" w14:paraId="2826E191" w14:textId="77777777" w:rsidTr="00A95083">
        <w:tc>
          <w:tcPr>
            <w:tcW w:w="9629" w:type="dxa"/>
          </w:tcPr>
          <w:p w14:paraId="4DE30598" w14:textId="77777777" w:rsidR="007A209F" w:rsidRPr="007A209F" w:rsidRDefault="007A209F" w:rsidP="007A209F">
            <w:pPr>
              <w:rPr>
                <w:b/>
                <w:color w:val="0070C0"/>
                <w:sz w:val="24"/>
              </w:rPr>
            </w:pPr>
            <w:r w:rsidRPr="007A209F">
              <w:rPr>
                <w:b/>
                <w:color w:val="0070C0"/>
                <w:sz w:val="24"/>
              </w:rPr>
              <w:t>TP to TS 38.213, Sec. 7</w:t>
            </w:r>
          </w:p>
          <w:p w14:paraId="195A88FD" w14:textId="77777777" w:rsidR="007A209F" w:rsidRPr="007A209F" w:rsidRDefault="007A209F" w:rsidP="007A209F">
            <w:pPr>
              <w:keepNext/>
              <w:keepLines/>
              <w:pBdr>
                <w:top w:val="single" w:sz="12" w:space="3" w:color="auto"/>
              </w:pBdr>
              <w:tabs>
                <w:tab w:val="left" w:pos="1134"/>
              </w:tabs>
              <w:spacing w:before="240"/>
              <w:ind w:left="1134" w:hanging="1134"/>
              <w:outlineLvl w:val="0"/>
              <w:rPr>
                <w:rFonts w:ascii="Arial" w:eastAsia="Times New Roman" w:hAnsi="Arial"/>
                <w:sz w:val="36"/>
              </w:rPr>
            </w:pPr>
            <w:r w:rsidRPr="007A209F">
              <w:rPr>
                <w:rFonts w:ascii="Arial" w:eastAsia="Times New Roman" w:hAnsi="Arial"/>
                <w:sz w:val="36"/>
              </w:rPr>
              <w:t>7</w:t>
            </w:r>
            <w:r w:rsidRPr="007A209F">
              <w:rPr>
                <w:rFonts w:ascii="Arial" w:eastAsia="Times New Roman" w:hAnsi="Arial"/>
                <w:sz w:val="36"/>
              </w:rPr>
              <w:tab/>
              <w:t>Uplink Power control</w:t>
            </w:r>
          </w:p>
          <w:p w14:paraId="4146138C" w14:textId="77777777" w:rsidR="007A209F" w:rsidRPr="007A209F" w:rsidRDefault="007A209F" w:rsidP="007A209F">
            <w:pPr>
              <w:rPr>
                <w:rFonts w:eastAsia="Times New Roman"/>
              </w:rPr>
            </w:pPr>
            <w:r w:rsidRPr="007A209F">
              <w:rPr>
                <w:rFonts w:eastAsia="Times New Roman"/>
              </w:rPr>
              <w:t xml:space="preserve">Uplink power control determines a power for PUSCH, PUCCH, SRS, and PRACH transmissions. </w:t>
            </w:r>
          </w:p>
          <w:p w14:paraId="3868C032" w14:textId="77777777" w:rsidR="007A209F" w:rsidRPr="007A209F" w:rsidRDefault="007A209F" w:rsidP="007A209F">
            <w:pPr>
              <w:rPr>
                <w:rFonts w:eastAsia="Times New Roman"/>
              </w:rPr>
            </w:pPr>
            <w:r w:rsidRPr="007A209F">
              <w:rPr>
                <w:rFonts w:eastAsia="Times New Roman"/>
                <w:iCs/>
                <w:szCs w:val="32"/>
              </w:rPr>
              <w:t>A UE does not expect to simultaneously maintain more than four pathloss estimates per serving cell for all PUSCH/PUCCH/SRS transmissions as described in Clauses 7.1.1, 7.2.1, and 7.3.1</w:t>
            </w:r>
            <w:r w:rsidRPr="007A209F">
              <w:rPr>
                <w:rFonts w:eastAsia="Times New Roman"/>
                <w:iCs/>
              </w:rPr>
              <w:t xml:space="preserve">, </w:t>
            </w:r>
            <w:r w:rsidRPr="007A209F">
              <w:rPr>
                <w:rFonts w:eastAsia="Times New Roman"/>
              </w:rPr>
              <w:t xml:space="preserve">except for SRS transmissions configured by IE </w:t>
            </w:r>
            <w:r w:rsidRPr="007A209F">
              <w:rPr>
                <w:rFonts w:eastAsia="Times New Roman"/>
                <w:i/>
                <w:iCs/>
              </w:rPr>
              <w:t>SRS-Positioning-Config</w:t>
            </w:r>
            <w:r w:rsidRPr="007A209F">
              <w:rPr>
                <w:rFonts w:eastAsia="Times New Roman"/>
              </w:rPr>
              <w:t xml:space="preserve"> as described in Clause 7.3.1</w:t>
            </w:r>
            <w:r w:rsidRPr="007A209F">
              <w:rPr>
                <w:rFonts w:eastAsia="Times New Roman"/>
                <w:iCs/>
                <w:szCs w:val="32"/>
              </w:rPr>
              <w:t>.</w:t>
            </w:r>
          </w:p>
          <w:p w14:paraId="25A20BF1" w14:textId="77777777" w:rsidR="007A209F" w:rsidRPr="007A209F" w:rsidRDefault="007A209F" w:rsidP="007A209F">
            <w:pPr>
              <w:rPr>
                <w:rFonts w:eastAsia="Times New Roman"/>
              </w:rPr>
            </w:pPr>
            <w:r w:rsidRPr="007A209F">
              <w:rPr>
                <w:rFonts w:eastAsia="Times New Roman"/>
                <w:iCs/>
              </w:rPr>
              <w:t xml:space="preserve">A PUSCH/PUCCH/SRS/PRACH transmission occasion </w:t>
            </w:r>
            <w:r w:rsidRPr="007A209F">
              <w:rPr>
                <w:rFonts w:eastAsia="Times New Roman"/>
                <w:iCs/>
                <w:noProof/>
                <w:position w:val="-6"/>
              </w:rPr>
              <w:drawing>
                <wp:inline distT="0" distB="0" distL="0" distR="0" wp14:anchorId="76A8369D" wp14:editId="2E44150E">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7A209F">
              <w:rPr>
                <w:rFonts w:eastAsia="Times New Roman"/>
                <w:iCs/>
              </w:rPr>
              <w:t xml:space="preserve"> is defined by a </w:t>
            </w:r>
            <w:r w:rsidRPr="007A209F">
              <w:rPr>
                <w:rFonts w:eastAsia="Times New Roman"/>
              </w:rPr>
              <w:t xml:space="preserve">slot index </w:t>
            </w:r>
            <w:r w:rsidRPr="007A209F">
              <w:rPr>
                <w:rFonts w:eastAsia="Times New Roman"/>
                <w:noProof/>
                <w:position w:val="-12"/>
              </w:rPr>
              <w:drawing>
                <wp:inline distT="0" distB="0" distL="0" distR="0" wp14:anchorId="04E882D8" wp14:editId="66F05A4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2090" cy="278130"/>
                          </a:xfrm>
                          <a:prstGeom prst="rect">
                            <a:avLst/>
                          </a:prstGeom>
                          <a:noFill/>
                          <a:ln>
                            <a:noFill/>
                          </a:ln>
                        </pic:spPr>
                      </pic:pic>
                    </a:graphicData>
                  </a:graphic>
                </wp:inline>
              </w:drawing>
            </w:r>
            <w:r w:rsidRPr="007A209F">
              <w:rPr>
                <w:rFonts w:eastAsia="Times New Roman"/>
              </w:rPr>
              <w:t xml:space="preserve"> within a frame with system frame number </w:t>
            </w:r>
            <w:r w:rsidRPr="007A209F">
              <w:rPr>
                <w:rFonts w:eastAsia="Times New Roman"/>
                <w:iCs/>
                <w:noProof/>
                <w:position w:val="-6"/>
              </w:rPr>
              <w:drawing>
                <wp:inline distT="0" distB="0" distL="0" distR="0" wp14:anchorId="2DC35BE3" wp14:editId="3AA8D90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710" cy="160655"/>
                          </a:xfrm>
                          <a:prstGeom prst="rect">
                            <a:avLst/>
                          </a:prstGeom>
                          <a:noFill/>
                          <a:ln>
                            <a:noFill/>
                          </a:ln>
                        </pic:spPr>
                      </pic:pic>
                    </a:graphicData>
                  </a:graphic>
                </wp:inline>
              </w:drawing>
            </w:r>
            <w:r w:rsidRPr="007A209F">
              <w:rPr>
                <w:rFonts w:eastAsia="Times New Roman"/>
              </w:rPr>
              <w:t xml:space="preserve">, a first symbol </w:t>
            </w:r>
            <w:r w:rsidRPr="007A209F">
              <w:rPr>
                <w:rFonts w:eastAsia="Times New Roman"/>
                <w:iCs/>
                <w:noProof/>
                <w:position w:val="-6"/>
              </w:rPr>
              <w:drawing>
                <wp:inline distT="0" distB="0" distL="0" distR="0" wp14:anchorId="7A999E0D" wp14:editId="72515CBE">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rsidRPr="007A209F">
              <w:rPr>
                <w:rFonts w:eastAsia="Times New Roman"/>
              </w:rPr>
              <w:t xml:space="preserve"> within the slot, and a number of consecutive symbols </w:t>
            </w:r>
            <w:r w:rsidRPr="007A209F">
              <w:rPr>
                <w:rFonts w:eastAsia="Times New Roman"/>
                <w:iCs/>
                <w:noProof/>
                <w:position w:val="-4"/>
              </w:rPr>
              <w:drawing>
                <wp:inline distT="0" distB="0" distL="0" distR="0" wp14:anchorId="365FE753" wp14:editId="183A3033">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235" cy="160655"/>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 xml:space="preserve">For PUSCH with </w:t>
            </w:r>
            <w:r w:rsidRPr="007A209F">
              <w:rPr>
                <w:rFonts w:eastAsia="Times New Roman"/>
                <w:color w:val="FF0000"/>
              </w:rPr>
              <w:lastRenderedPageBreak/>
              <w:t>repetition Type B, a PUSCH transmission occasion is a nominal repetition, as described in [6, TS 38.214 Clause 6.1.2].</w:t>
            </w:r>
          </w:p>
          <w:p w14:paraId="54B0E4DB" w14:textId="77777777" w:rsidR="007A209F" w:rsidRPr="007A209F" w:rsidRDefault="007A209F" w:rsidP="007A209F">
            <w:pPr>
              <w:keepNext/>
              <w:keepLines/>
              <w:spacing w:before="180"/>
              <w:ind w:left="1134" w:hanging="1134"/>
              <w:outlineLvl w:val="1"/>
              <w:rPr>
                <w:rFonts w:ascii="Arial" w:eastAsia="Times New Roman" w:hAnsi="Arial"/>
                <w:sz w:val="32"/>
              </w:rPr>
            </w:pPr>
            <w:r w:rsidRPr="007A209F">
              <w:rPr>
                <w:rFonts w:ascii="Arial" w:eastAsia="Times New Roman" w:hAnsi="Arial"/>
                <w:sz w:val="32"/>
              </w:rPr>
              <w:t>7.1</w:t>
            </w:r>
            <w:r w:rsidRPr="007A209F">
              <w:rPr>
                <w:rFonts w:ascii="Arial" w:eastAsia="Times New Roman" w:hAnsi="Arial"/>
                <w:sz w:val="32"/>
              </w:rPr>
              <w:tab/>
              <w:t>Physical uplink shared channel</w:t>
            </w:r>
          </w:p>
          <w:p w14:paraId="21488A44" w14:textId="77777777" w:rsidR="007A209F" w:rsidRPr="007A209F" w:rsidRDefault="007A209F" w:rsidP="007A209F">
            <w:pPr>
              <w:keepNext/>
              <w:keepLines/>
              <w:spacing w:before="180"/>
              <w:ind w:left="1134" w:hanging="1134"/>
              <w:jc w:val="center"/>
              <w:outlineLvl w:val="1"/>
              <w:rPr>
                <w:rFonts w:ascii="Arial" w:eastAsia="Times New Roman" w:hAnsi="Arial"/>
                <w:color w:val="00B0F0"/>
                <w:sz w:val="32"/>
              </w:rPr>
            </w:pPr>
            <w:r w:rsidRPr="007A209F">
              <w:rPr>
                <w:rFonts w:eastAsia="Times New Roman"/>
                <w:color w:val="00B0F0"/>
              </w:rPr>
              <w:t>&lt;omitted text&gt;</w:t>
            </w:r>
          </w:p>
          <w:p w14:paraId="76ED0AF9" w14:textId="77777777" w:rsidR="007A209F" w:rsidRPr="007A209F" w:rsidRDefault="007A209F" w:rsidP="007A209F">
            <w:pPr>
              <w:keepNext/>
              <w:keepLines/>
              <w:spacing w:before="120"/>
              <w:ind w:left="1134" w:hanging="1134"/>
              <w:outlineLvl w:val="2"/>
              <w:rPr>
                <w:rFonts w:ascii="Arial" w:eastAsia="Times New Roman" w:hAnsi="Arial"/>
                <w:sz w:val="28"/>
              </w:rPr>
            </w:pPr>
            <w:r w:rsidRPr="007A209F">
              <w:rPr>
                <w:rFonts w:ascii="Arial" w:eastAsia="Times New Roman" w:hAnsi="Arial"/>
                <w:sz w:val="28"/>
              </w:rPr>
              <w:t>7.1.1</w:t>
            </w:r>
            <w:r w:rsidRPr="007A209F">
              <w:rPr>
                <w:rFonts w:ascii="Arial" w:eastAsia="Times New Roman" w:hAnsi="Arial"/>
                <w:sz w:val="28"/>
              </w:rPr>
              <w:tab/>
              <w:t>UE behaviour</w:t>
            </w:r>
          </w:p>
          <w:p w14:paraId="7ECADC1A" w14:textId="77777777" w:rsidR="007A209F" w:rsidRPr="007A209F" w:rsidRDefault="007A209F" w:rsidP="007A209F">
            <w:pPr>
              <w:rPr>
                <w:rFonts w:eastAsia="Times New Roman"/>
              </w:rPr>
            </w:pPr>
            <w:r w:rsidRPr="007A209F">
              <w:rPr>
                <w:rFonts w:eastAsia="Times New Roman"/>
              </w:rPr>
              <w:t xml:space="preserve">If a UE transmits a PUSCH on active UL BWP </w:t>
            </w:r>
            <w:r w:rsidRPr="007A209F">
              <w:rPr>
                <w:rFonts w:eastAsia="Times New Roman"/>
                <w:iCs/>
                <w:noProof/>
                <w:position w:val="-6"/>
              </w:rPr>
              <w:drawing>
                <wp:inline distT="0" distB="0" distL="0" distR="0" wp14:anchorId="0B57CE3A" wp14:editId="428F354D">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carrier </w:t>
            </w:r>
            <w:r w:rsidRPr="007A209F">
              <w:rPr>
                <w:rFonts w:eastAsia="Times New Roman"/>
                <w:iCs/>
                <w:noProof/>
                <w:position w:val="-10"/>
              </w:rPr>
              <w:drawing>
                <wp:inline distT="0" distB="0" distL="0" distR="0" wp14:anchorId="0AFCA796" wp14:editId="19B5EC74">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serving cell </w:t>
            </w:r>
            <w:r w:rsidRPr="007A209F">
              <w:rPr>
                <w:rFonts w:eastAsia="Times New Roman"/>
                <w:iCs/>
                <w:noProof/>
                <w:position w:val="-6"/>
              </w:rPr>
              <w:drawing>
                <wp:inline distT="0" distB="0" distL="0" distR="0" wp14:anchorId="733CD223" wp14:editId="7F568B2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 xml:space="preserve"> using </w:t>
            </w:r>
            <w:r w:rsidRPr="007A209F">
              <w:rPr>
                <w:rFonts w:eastAsia="Times New Roman"/>
              </w:rPr>
              <w:t xml:space="preserve">parameter set configuration </w:t>
            </w:r>
            <w:r w:rsidRPr="007A209F">
              <w:rPr>
                <w:rFonts w:eastAsia="Times New Roman"/>
                <w:iCs/>
              </w:rPr>
              <w:t xml:space="preserve">with index </w:t>
            </w:r>
            <w:r w:rsidRPr="007A209F">
              <w:rPr>
                <w:rFonts w:eastAsia="Times New Roman"/>
                <w:iCs/>
                <w:noProof/>
                <w:position w:val="-10"/>
              </w:rPr>
              <w:drawing>
                <wp:inline distT="0" distB="0" distL="0" distR="0" wp14:anchorId="3625AD3D" wp14:editId="5E73D50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and </w:t>
            </w:r>
            <w:r w:rsidRPr="007A209F">
              <w:rPr>
                <w:rFonts w:eastAsia="Times New Roman"/>
              </w:rPr>
              <w:t xml:space="preserve">PUSCH power control adjustment state with index </w:t>
            </w:r>
            <w:r w:rsidRPr="007A209F">
              <w:rPr>
                <w:rFonts w:eastAsia="Times New Roman"/>
                <w:iCs/>
                <w:noProof/>
                <w:position w:val="-6"/>
              </w:rPr>
              <w:drawing>
                <wp:inline distT="0" distB="0" distL="0" distR="0" wp14:anchorId="1CC13009" wp14:editId="3A5C9AB8">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the UE determines the PUSCH transmission power </w:t>
            </w:r>
            <w:r w:rsidRPr="007A209F">
              <w:rPr>
                <w:rFonts w:eastAsia="Times New Roman"/>
                <w:iCs/>
                <w:noProof/>
                <w:position w:val="-12"/>
              </w:rPr>
              <w:drawing>
                <wp:inline distT="0" distB="0" distL="0" distR="0" wp14:anchorId="0DA84955" wp14:editId="0C11F61C">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98550" cy="211455"/>
                          </a:xfrm>
                          <a:prstGeom prst="rect">
                            <a:avLst/>
                          </a:prstGeom>
                          <a:noFill/>
                          <a:ln>
                            <a:noFill/>
                          </a:ln>
                        </pic:spPr>
                      </pic:pic>
                    </a:graphicData>
                  </a:graphic>
                </wp:inline>
              </w:drawing>
            </w:r>
            <w:r w:rsidRPr="007A209F">
              <w:rPr>
                <w:rFonts w:eastAsia="Times New Roman"/>
              </w:rPr>
              <w:t xml:space="preserve"> in PUSCH transmission occasion </w:t>
            </w:r>
            <w:r w:rsidRPr="007A209F">
              <w:rPr>
                <w:rFonts w:eastAsia="Times New Roman"/>
                <w:iCs/>
                <w:noProof/>
                <w:position w:val="-6"/>
              </w:rPr>
              <w:drawing>
                <wp:inline distT="0" distB="0" distL="0" distR="0" wp14:anchorId="281B3470" wp14:editId="36B7833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w:t>
            </w:r>
            <w:r w:rsidRPr="007A209F">
              <w:rPr>
                <w:rFonts w:eastAsia="Times New Roman"/>
              </w:rPr>
              <w:t>as</w:t>
            </w:r>
          </w:p>
          <w:p w14:paraId="476AD625" w14:textId="77777777" w:rsidR="007A209F" w:rsidRPr="007A209F" w:rsidRDefault="007A209F" w:rsidP="007A209F">
            <w:pPr>
              <w:keepLines/>
              <w:tabs>
                <w:tab w:val="center" w:pos="4536"/>
                <w:tab w:val="right" w:pos="9072"/>
              </w:tabs>
              <w:jc w:val="center"/>
              <w:rPr>
                <w:rFonts w:eastAsia="Times New Roman"/>
                <w:noProof/>
              </w:rPr>
            </w:pPr>
            <w:r w:rsidRPr="007A209F">
              <w:rPr>
                <w:rFonts w:eastAsia="Times New Roman"/>
                <w:noProof/>
                <w:position w:val="-32"/>
              </w:rPr>
              <w:drawing>
                <wp:inline distT="0" distB="0" distL="0" distR="0" wp14:anchorId="39324068" wp14:editId="57DDA4AE">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61685" cy="464185"/>
                          </a:xfrm>
                          <a:prstGeom prst="rect">
                            <a:avLst/>
                          </a:prstGeom>
                          <a:noFill/>
                          <a:ln>
                            <a:noFill/>
                          </a:ln>
                        </pic:spPr>
                      </pic:pic>
                    </a:graphicData>
                  </a:graphic>
                </wp:inline>
              </w:drawing>
            </w:r>
            <w:r w:rsidRPr="007A209F">
              <w:rPr>
                <w:rFonts w:eastAsia="Times New Roman"/>
                <w:noProof/>
              </w:rPr>
              <w:t xml:space="preserve"> [dBm]</w:t>
            </w:r>
          </w:p>
          <w:p w14:paraId="68A6174A" w14:textId="77777777" w:rsidR="007A209F" w:rsidRPr="007A209F" w:rsidRDefault="007A209F" w:rsidP="007A209F">
            <w:pPr>
              <w:rPr>
                <w:rFonts w:eastAsia="Times New Roman"/>
              </w:rPr>
            </w:pPr>
            <w:r w:rsidRPr="007A209F">
              <w:rPr>
                <w:rFonts w:eastAsia="Times New Roman"/>
              </w:rPr>
              <w:t>where,</w:t>
            </w:r>
          </w:p>
          <w:p w14:paraId="46D86785"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p w14:paraId="770839E5" w14:textId="77777777" w:rsidR="007A209F" w:rsidRPr="007A209F" w:rsidRDefault="007A209F" w:rsidP="007A209F">
            <w:pPr>
              <w:ind w:left="568" w:hanging="284"/>
              <w:rPr>
                <w:rFonts w:eastAsia="Times New Roman"/>
                <w:lang w:val="x-none"/>
              </w:rPr>
            </w:pPr>
            <w:r w:rsidRPr="007A209F">
              <w:rPr>
                <w:rFonts w:eastAsia="Times New Roman"/>
                <w:lang w:val="x-none"/>
              </w:rPr>
              <w:t>-</w:t>
            </w:r>
            <w:r w:rsidRPr="007A209F">
              <w:rPr>
                <w:rFonts w:eastAsia="Times New Roman"/>
                <w:lang w:val="x-none"/>
              </w:rPr>
              <w:tab/>
            </w:r>
            <w:r w:rsidRPr="007A209F">
              <w:rPr>
                <w:rFonts w:eastAsia="Times New Roman"/>
                <w:noProof/>
                <w:position w:val="-14"/>
                <w:lang w:val="x-none"/>
              </w:rPr>
              <w:drawing>
                <wp:inline distT="0" distB="0" distL="0" distR="0" wp14:anchorId="6D038B50" wp14:editId="3C046FAD">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3765" cy="28003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for </w:t>
            </w:r>
            <w:r w:rsidRPr="007A209F">
              <w:rPr>
                <w:rFonts w:eastAsia="Times New Roman"/>
                <w:noProof/>
                <w:position w:val="-10"/>
                <w:lang w:val="x-none"/>
              </w:rPr>
              <w:drawing>
                <wp:inline distT="0" distB="0" distL="0" distR="0" wp14:anchorId="113D242E" wp14:editId="71A1B48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943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and </w:t>
            </w:r>
            <w:r w:rsidRPr="007A209F">
              <w:rPr>
                <w:rFonts w:eastAsia="Times New Roman"/>
                <w:noProof/>
                <w:position w:val="-12"/>
                <w:lang w:val="x-none"/>
              </w:rPr>
              <w:drawing>
                <wp:inline distT="0" distB="0" distL="0" distR="0" wp14:anchorId="639690C1" wp14:editId="223C188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0250"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noProof/>
                <w:position w:val="-10"/>
                <w:lang w:val="x-none"/>
              </w:rPr>
              <w:drawing>
                <wp:inline distT="0" distB="0" distL="0" distR="0" wp14:anchorId="7684BEEA" wp14:editId="5D9CFDBC">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where </w:t>
            </w:r>
            <w:r w:rsidRPr="007A209F">
              <w:rPr>
                <w:rFonts w:eastAsia="Times New Roman"/>
                <w:noProof/>
                <w:position w:val="-10"/>
                <w:lang w:val="x-none"/>
              </w:rPr>
              <w:drawing>
                <wp:inline distT="0" distB="0" distL="0" distR="0" wp14:anchorId="6ABEF055" wp14:editId="3A16E151">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lang w:val="x-none"/>
              </w:rPr>
              <w:t xml:space="preserve"> is </w:t>
            </w:r>
            <w:r w:rsidRPr="007A209F">
              <w:rPr>
                <w:rFonts w:eastAsia="Times New Roman"/>
                <w:lang w:val="en-US"/>
              </w:rPr>
              <w:t>provided</w:t>
            </w:r>
            <w:r w:rsidRPr="007A209F">
              <w:rPr>
                <w:rFonts w:eastAsia="Times New Roman"/>
                <w:lang w:val="x-none"/>
              </w:rPr>
              <w:t xml:space="preserve"> by </w:t>
            </w:r>
            <w:r w:rsidRPr="007A209F">
              <w:rPr>
                <w:rFonts w:eastAsia="Times New Roman"/>
                <w:i/>
                <w:lang w:val="x-none" w:eastAsia="zh-CN"/>
              </w:rPr>
              <w:t>deltaMCS</w:t>
            </w:r>
            <w:r w:rsidRPr="007A209F">
              <w:rPr>
                <w:rFonts w:eastAsia="Times New Roman"/>
                <w:lang w:val="en-US"/>
              </w:rPr>
              <w:t xml:space="preserve"> </w:t>
            </w:r>
            <w:r w:rsidRPr="007A209F">
              <w:rPr>
                <w:rFonts w:eastAsia="Times New Roman"/>
                <w:lang w:val="x-none"/>
              </w:rPr>
              <w:t xml:space="preserve">for </w:t>
            </w:r>
            <w:r w:rsidRPr="007A209F">
              <w:rPr>
                <w:rFonts w:eastAsia="Times New Roman"/>
                <w:lang w:val="en-US"/>
              </w:rPr>
              <w:t xml:space="preserve">each UL BWP </w:t>
            </w:r>
            <w:r w:rsidRPr="007A209F">
              <w:rPr>
                <w:rFonts w:eastAsia="Times New Roman"/>
                <w:iCs/>
                <w:noProof/>
                <w:position w:val="-6"/>
                <w:lang w:val="x-none"/>
              </w:rPr>
              <w:drawing>
                <wp:inline distT="0" distB="0" distL="0" distR="0" wp14:anchorId="1ACEC49C" wp14:editId="09594288">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x-none"/>
              </w:rPr>
              <w:drawing>
                <wp:inline distT="0" distB="0" distL="0" distR="0" wp14:anchorId="405A152D" wp14:editId="5AEB3AE9">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serving cell </w:t>
            </w:r>
            <w:r w:rsidRPr="007A209F">
              <w:rPr>
                <w:rFonts w:eastAsia="Times New Roman"/>
                <w:iCs/>
                <w:noProof/>
                <w:position w:val="-6"/>
                <w:lang w:val="x-none"/>
              </w:rPr>
              <w:drawing>
                <wp:inline distT="0" distB="0" distL="0" distR="0" wp14:anchorId="0D3FD523" wp14:editId="64E0670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xml:space="preserve">. </w:t>
            </w:r>
            <w:r w:rsidRPr="007A209F">
              <w:rPr>
                <w:rFonts w:eastAsia="Times New Roman"/>
                <w:lang w:val="en-US"/>
              </w:rPr>
              <w:t xml:space="preserve">If the PUSCH transmission is over more than one layer </w:t>
            </w:r>
            <w:r w:rsidRPr="007A209F">
              <w:rPr>
                <w:rFonts w:eastAsia="Times New Roman"/>
                <w:lang w:val="x-none"/>
              </w:rPr>
              <w:t>[</w:t>
            </w:r>
            <w:r w:rsidRPr="007A209F">
              <w:rPr>
                <w:rFonts w:eastAsia="Times New Roman"/>
                <w:lang w:val="en-US"/>
              </w:rPr>
              <w:t>6</w:t>
            </w:r>
            <w:r w:rsidRPr="007A209F">
              <w:rPr>
                <w:rFonts w:eastAsia="Times New Roman"/>
                <w:lang w:val="x-none"/>
              </w:rPr>
              <w:t>, TS 38.</w:t>
            </w:r>
            <w:r w:rsidRPr="007A209F">
              <w:rPr>
                <w:rFonts w:eastAsia="Times New Roman"/>
                <w:lang w:val="en-US"/>
              </w:rPr>
              <w:t>214</w:t>
            </w:r>
            <w:r w:rsidRPr="007A209F">
              <w:rPr>
                <w:rFonts w:eastAsia="Times New Roman"/>
                <w:lang w:val="x-none"/>
              </w:rPr>
              <w:t>]</w:t>
            </w:r>
            <w:r w:rsidRPr="007A209F">
              <w:rPr>
                <w:rFonts w:eastAsia="Times New Roman"/>
                <w:lang w:val="en-US"/>
              </w:rPr>
              <w:t xml:space="preserve">, </w:t>
            </w:r>
            <w:r w:rsidRPr="007A209F">
              <w:rPr>
                <w:rFonts w:eastAsia="Times New Roman"/>
                <w:noProof/>
                <w:position w:val="-12"/>
                <w:lang w:val="x-none"/>
              </w:rPr>
              <w:drawing>
                <wp:inline distT="0" distB="0" distL="0" distR="0" wp14:anchorId="0FDE0E34" wp14:editId="54D3A85F">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noProof/>
                <w:position w:val="-4"/>
                <w:lang w:val="x-none"/>
              </w:rPr>
              <w:drawing>
                <wp:inline distT="0" distB="0" distL="0" distR="0" wp14:anchorId="56EF294A" wp14:editId="300FE17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143510"/>
                          </a:xfrm>
                          <a:prstGeom prst="rect">
                            <a:avLst/>
                          </a:prstGeom>
                          <a:noFill/>
                          <a:ln>
                            <a:noFill/>
                          </a:ln>
                        </pic:spPr>
                      </pic:pic>
                    </a:graphicData>
                  </a:graphic>
                </wp:inline>
              </w:drawing>
            </w:r>
            <w:r w:rsidRPr="007A209F">
              <w:rPr>
                <w:rFonts w:eastAsia="Times New Roman"/>
                <w:lang w:val="x-none"/>
              </w:rPr>
              <w:t xml:space="preserve"> and </w:t>
            </w:r>
            <w:r w:rsidRPr="007A209F">
              <w:rPr>
                <w:rFonts w:eastAsia="Times New Roman"/>
                <w:noProof/>
                <w:position w:val="-10"/>
                <w:lang w:val="x-none"/>
              </w:rPr>
              <w:drawing>
                <wp:inline distT="0" distB="0" distL="0" distR="0" wp14:anchorId="6C4A3793" wp14:editId="7642E0F5">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5285"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lang w:val="en-US"/>
              </w:rPr>
              <w:t xml:space="preserve">active UL BWP </w:t>
            </w:r>
            <w:r w:rsidRPr="007A209F">
              <w:rPr>
                <w:rFonts w:eastAsia="Times New Roman"/>
                <w:iCs/>
                <w:noProof/>
                <w:position w:val="-6"/>
                <w:lang w:val="x-none"/>
              </w:rPr>
              <w:drawing>
                <wp:inline distT="0" distB="0" distL="0" distR="0" wp14:anchorId="7EBD2032" wp14:editId="38890E7B">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x-none"/>
              </w:rPr>
              <w:drawing>
                <wp:inline distT="0" distB="0" distL="0" distR="0" wp14:anchorId="7CFD694F" wp14:editId="20BDF9BB">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each serving cell </w:t>
            </w:r>
            <w:r w:rsidRPr="007A209F">
              <w:rPr>
                <w:rFonts w:eastAsia="Times New Roman"/>
                <w:iCs/>
                <w:noProof/>
                <w:position w:val="-6"/>
                <w:lang w:val="x-none"/>
              </w:rPr>
              <w:drawing>
                <wp:inline distT="0" distB="0" distL="0" distR="0" wp14:anchorId="3322427E" wp14:editId="445DA128">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are computed as below</w:t>
            </w:r>
          </w:p>
          <w:p w14:paraId="11A20B91" w14:textId="77777777" w:rsidR="007A209F" w:rsidRPr="007A209F" w:rsidRDefault="007A209F" w:rsidP="007A209F">
            <w:pPr>
              <w:ind w:left="851" w:hanging="284"/>
              <w:rPr>
                <w:lang w:val="en-US" w:eastAsia="zh-CN"/>
              </w:rPr>
            </w:pPr>
            <w:r w:rsidRPr="007A209F">
              <w:rPr>
                <w:rFonts w:eastAsia="Times New Roman"/>
                <w:lang w:val="x-none"/>
              </w:rPr>
              <w:t>-</w:t>
            </w:r>
            <w:r w:rsidRPr="007A209F">
              <w:rPr>
                <w:rFonts w:eastAsia="Times New Roman"/>
                <w:lang w:val="x-none"/>
              </w:rPr>
              <w:tab/>
            </w:r>
            <w:r w:rsidRPr="007A209F">
              <w:rPr>
                <w:rFonts w:eastAsia="Times New Roman"/>
                <w:noProof/>
                <w:position w:val="-24"/>
                <w:lang w:val="x-none"/>
              </w:rPr>
              <w:drawing>
                <wp:inline distT="0" distB="0" distL="0" distR="0" wp14:anchorId="56FC5D03" wp14:editId="2A8921F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36955" cy="340995"/>
                          </a:xfrm>
                          <a:prstGeom prst="rect">
                            <a:avLst/>
                          </a:prstGeom>
                          <a:noFill/>
                          <a:ln>
                            <a:noFill/>
                          </a:ln>
                        </pic:spPr>
                      </pic:pic>
                    </a:graphicData>
                  </a:graphic>
                </wp:inline>
              </w:drawing>
            </w:r>
            <w:r w:rsidRPr="007A209F">
              <w:rPr>
                <w:rFonts w:eastAsia="Times New Roman"/>
                <w:lang w:val="en-US"/>
              </w:rPr>
              <w:t xml:space="preserve"> for PUSCH with UL-SCH data and </w:t>
            </w:r>
            <w:r w:rsidRPr="007A209F">
              <w:rPr>
                <w:rFonts w:eastAsia="Times New Roman"/>
                <w:b/>
                <w:noProof/>
                <w:position w:val="-12"/>
                <w:lang w:val="x-none"/>
              </w:rPr>
              <w:drawing>
                <wp:inline distT="0" distB="0" distL="0" distR="0" wp14:anchorId="69E9E84F" wp14:editId="4D821323">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1740" cy="25908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hint="eastAsia"/>
                <w:lang w:val="x-none" w:eastAsia="zh-CN"/>
              </w:rPr>
              <w:t>for</w:t>
            </w:r>
            <w:r w:rsidRPr="007A209F">
              <w:rPr>
                <w:rFonts w:eastAsia="Times New Roman"/>
                <w:lang w:val="x-none" w:eastAsia="zh-CN"/>
              </w:rPr>
              <w:t xml:space="preserve"> C</w:t>
            </w:r>
            <w:r w:rsidRPr="007A209F">
              <w:rPr>
                <w:rFonts w:eastAsia="Times New Roman"/>
                <w:lang w:val="en-US" w:eastAsia="zh-CN"/>
              </w:rPr>
              <w:t>S</w:t>
            </w:r>
            <w:r w:rsidRPr="007A209F">
              <w:rPr>
                <w:rFonts w:eastAsia="Times New Roman"/>
                <w:lang w:val="x-none" w:eastAsia="zh-CN"/>
              </w:rPr>
              <w:t xml:space="preserve">I </w:t>
            </w:r>
            <w:r w:rsidRPr="007A209F">
              <w:rPr>
                <w:rFonts w:eastAsia="Times New Roman"/>
                <w:lang w:val="en-US" w:eastAsia="zh-CN"/>
              </w:rPr>
              <w:t>transmission in</w:t>
            </w:r>
            <w:r w:rsidRPr="007A209F">
              <w:rPr>
                <w:rFonts w:eastAsia="Times New Roman"/>
                <w:lang w:val="x-none" w:eastAsia="zh-CN"/>
              </w:rPr>
              <w:t xml:space="preserve"> a PUSCH without UL-SCH data</w:t>
            </w:r>
            <w:r w:rsidRPr="007A209F">
              <w:rPr>
                <w:rFonts w:eastAsia="MS Mincho"/>
                <w:lang w:val="en-US"/>
              </w:rPr>
              <w:t>, where</w:t>
            </w:r>
          </w:p>
          <w:p w14:paraId="10A27971" w14:textId="77777777" w:rsidR="007A209F" w:rsidRPr="007A209F" w:rsidRDefault="007A209F" w:rsidP="007A209F">
            <w:pPr>
              <w:ind w:left="1135" w:hanging="284"/>
              <w:rPr>
                <w:rFonts w:eastAsia="Times New Roman"/>
                <w:lang w:val="x-none" w:eastAsia="zh-CN"/>
              </w:rPr>
            </w:pPr>
            <w:r w:rsidRPr="007A209F">
              <w:rPr>
                <w:rFonts w:eastAsia="Times New Roman"/>
              </w:rPr>
              <w:t>-</w:t>
            </w:r>
            <w:r w:rsidRPr="007A209F">
              <w:rPr>
                <w:rFonts w:eastAsia="Times New Roman"/>
              </w:rPr>
              <w:tab/>
            </w:r>
            <w:r w:rsidRPr="007A209F">
              <w:rPr>
                <w:rFonts w:eastAsia="Times New Roman"/>
                <w:noProof/>
                <w:position w:val="-6"/>
              </w:rPr>
              <w:drawing>
                <wp:inline distT="0" distB="0" distL="0" distR="0" wp14:anchorId="122509E6" wp14:editId="31F96A69">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rPr>
              <w:t xml:space="preserve"> is a </w:t>
            </w:r>
            <w:r w:rsidRPr="007A209F">
              <w:rPr>
                <w:rFonts w:eastAsia="Times New Roman" w:hint="eastAsia"/>
                <w:lang w:eastAsia="zh-CN"/>
              </w:rPr>
              <w:t xml:space="preserve">number of </w:t>
            </w:r>
            <w:r w:rsidRPr="007A209F">
              <w:rPr>
                <w:rFonts w:eastAsia="Times New Roman"/>
                <w:lang w:eastAsia="zh-CN"/>
              </w:rPr>
              <w:t xml:space="preserve">transmitted </w:t>
            </w:r>
            <w:r w:rsidRPr="007A209F">
              <w:rPr>
                <w:rFonts w:eastAsia="Times New Roman" w:hint="eastAsia"/>
                <w:lang w:eastAsia="zh-CN"/>
              </w:rPr>
              <w:t xml:space="preserve">code blocks, </w:t>
            </w:r>
            <w:r w:rsidRPr="007A209F">
              <w:rPr>
                <w:rFonts w:eastAsia="Times New Roman"/>
                <w:noProof/>
                <w:position w:val="-10"/>
              </w:rPr>
              <w:drawing>
                <wp:inline distT="0" distB="0" distL="0" distR="0" wp14:anchorId="48741E47" wp14:editId="29BA655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lang w:eastAsia="zh-CN"/>
              </w:rPr>
              <w:t xml:space="preserve"> is </w:t>
            </w:r>
            <w:r w:rsidRPr="007A209F">
              <w:rPr>
                <w:rFonts w:eastAsia="Times New Roman"/>
                <w:lang w:eastAsia="zh-CN"/>
              </w:rPr>
              <w:t>a</w:t>
            </w:r>
            <w:r w:rsidRPr="007A209F">
              <w:rPr>
                <w:rFonts w:eastAsia="Times New Roman" w:hint="eastAsia"/>
                <w:lang w:eastAsia="zh-CN"/>
              </w:rPr>
              <w:t xml:space="preserve"> size for code block </w:t>
            </w:r>
            <w:r w:rsidRPr="007A209F">
              <w:rPr>
                <w:rFonts w:eastAsia="Times New Roman"/>
                <w:iCs/>
                <w:noProof/>
                <w:position w:val="-4"/>
              </w:rPr>
              <w:drawing>
                <wp:inline distT="0" distB="0" distL="0" distR="0" wp14:anchorId="6ECF2C8C" wp14:editId="1CECE48F">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rPr>
              <w:t xml:space="preserve">and </w:t>
            </w:r>
            <w:r w:rsidRPr="007A209F">
              <w:rPr>
                <w:rFonts w:eastAsia="Times New Roman"/>
                <w:noProof/>
                <w:position w:val="-10"/>
              </w:rPr>
              <w:drawing>
                <wp:inline distT="0" distB="0" distL="0" distR="0" wp14:anchorId="4708F26D" wp14:editId="3D492D71">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7A209F">
              <w:rPr>
                <w:rFonts w:eastAsia="Times New Roman"/>
              </w:rPr>
              <w:t xml:space="preserve"> is a number of resource elements determined as </w:t>
            </w:r>
            <w:r w:rsidRPr="007A209F">
              <w:rPr>
                <w:rFonts w:eastAsia="Times New Roman"/>
                <w:noProof/>
                <w:position w:val="-26"/>
              </w:rPr>
              <w:drawing>
                <wp:inline distT="0" distB="0" distL="0" distR="0" wp14:anchorId="3B612CD4" wp14:editId="1A01A69F">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24050" cy="429895"/>
                          </a:xfrm>
                          <a:prstGeom prst="rect">
                            <a:avLst/>
                          </a:prstGeom>
                          <a:noFill/>
                          <a:ln>
                            <a:noFill/>
                          </a:ln>
                        </pic:spPr>
                      </pic:pic>
                    </a:graphicData>
                  </a:graphic>
                </wp:inline>
              </w:drawing>
            </w:r>
            <w:r w:rsidRPr="007A209F">
              <w:rPr>
                <w:rFonts w:eastAsia="Times New Roman"/>
              </w:rPr>
              <w:t xml:space="preserve">, </w:t>
            </w:r>
            <w:r w:rsidRPr="007A209F">
              <w:rPr>
                <w:rFonts w:eastAsia="Times New Roman" w:hint="eastAsia"/>
              </w:rPr>
              <w:t>where</w:t>
            </w:r>
            <w:r w:rsidRPr="007A209F">
              <w:rPr>
                <w:rFonts w:eastAsia="Times New Roman"/>
                <w:lang w:val="en-US"/>
              </w:rPr>
              <w:t xml:space="preserve"> </w:t>
            </w:r>
            <w:r w:rsidRPr="007A209F">
              <w:rPr>
                <w:rFonts w:eastAsia="Times New Roman"/>
                <w:noProof/>
                <w:position w:val="-12"/>
              </w:rPr>
              <w:drawing>
                <wp:inline distT="0" distB="0" distL="0" distR="0" wp14:anchorId="4C61E0ED" wp14:editId="61FEC2A8">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4365" cy="218440"/>
                          </a:xfrm>
                          <a:prstGeom prst="rect">
                            <a:avLst/>
                          </a:prstGeom>
                          <a:noFill/>
                          <a:ln>
                            <a:noFill/>
                          </a:ln>
                        </pic:spPr>
                      </pic:pic>
                    </a:graphicData>
                  </a:graphic>
                </wp:inline>
              </w:drawing>
            </w:r>
            <w:r w:rsidRPr="007A209F">
              <w:rPr>
                <w:rFonts w:eastAsia="Times New Roman"/>
                <w:lang w:val="en-US"/>
              </w:rPr>
              <w:t xml:space="preserve"> is a number of symbols </w:t>
            </w:r>
            <w:r w:rsidRPr="007A209F">
              <w:rPr>
                <w:rFonts w:eastAsia="Times New Roman"/>
              </w:rPr>
              <w:t xml:space="preserve">for </w:t>
            </w:r>
            <w:r w:rsidRPr="007A209F">
              <w:rPr>
                <w:rFonts w:eastAsia="Times New Roman"/>
                <w:lang w:val="en-US"/>
              </w:rPr>
              <w:t>PUSCH transmission occasion</w:t>
            </w:r>
            <w:r w:rsidRPr="007A209F">
              <w:rPr>
                <w:rFonts w:eastAsia="Times New Roman"/>
              </w:rPr>
              <w:t xml:space="preserve"> </w:t>
            </w:r>
            <w:r w:rsidRPr="007A209F">
              <w:rPr>
                <w:rFonts w:eastAsia="Times New Roman"/>
                <w:noProof/>
                <w:position w:val="-6"/>
              </w:rPr>
              <w:drawing>
                <wp:inline distT="0" distB="0" distL="0" distR="0" wp14:anchorId="057E89B7" wp14:editId="6275ED6C">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
              </w:rPr>
              <w:t xml:space="preserve"> </w:t>
            </w:r>
            <w:r w:rsidRPr="007A209F">
              <w:rPr>
                <w:rFonts w:eastAsia="Times New Roman"/>
                <w:lang w:val="en-US"/>
              </w:rPr>
              <w:t>on active</w:t>
            </w:r>
            <w:r w:rsidRPr="007A209F">
              <w:rPr>
                <w:rFonts w:eastAsia="Times New Roman"/>
              </w:rPr>
              <w:t xml:space="preserve"> </w:t>
            </w:r>
            <w:r w:rsidRPr="007A209F">
              <w:rPr>
                <w:rFonts w:eastAsia="Times New Roman"/>
                <w:lang w:val="en-US"/>
              </w:rPr>
              <w:t xml:space="preserve">UL BWP </w:t>
            </w:r>
            <w:r w:rsidRPr="007A209F">
              <w:rPr>
                <w:rFonts w:eastAsia="Times New Roman"/>
                <w:iCs/>
                <w:noProof/>
                <w:position w:val="-6"/>
              </w:rPr>
              <w:drawing>
                <wp:inline distT="0" distB="0" distL="0" distR="0" wp14:anchorId="61222E0F" wp14:editId="774DEFE1">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carrier </w:t>
            </w:r>
            <w:r w:rsidRPr="007A209F">
              <w:rPr>
                <w:rFonts w:eastAsia="Times New Roman"/>
                <w:iCs/>
                <w:noProof/>
                <w:position w:val="-10"/>
              </w:rPr>
              <w:drawing>
                <wp:inline distT="0" distB="0" distL="0" distR="0" wp14:anchorId="03F8834D" wp14:editId="6FD1DE7C">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of</w:t>
            </w:r>
            <w:r w:rsidRPr="007A209F">
              <w:rPr>
                <w:rFonts w:eastAsia="Times New Roman"/>
              </w:rPr>
              <w:t xml:space="preserve"> serving cell</w:t>
            </w:r>
            <w:r w:rsidRPr="007A209F">
              <w:rPr>
                <w:rFonts w:eastAsia="Times New Roman"/>
                <w:i/>
              </w:rPr>
              <w:t xml:space="preserve"> </w:t>
            </w:r>
            <w:r w:rsidRPr="007A209F">
              <w:rPr>
                <w:rFonts w:eastAsia="Times New Roman"/>
                <w:iCs/>
                <w:noProof/>
                <w:position w:val="-6"/>
              </w:rPr>
              <w:drawing>
                <wp:inline distT="0" distB="0" distL="0" distR="0" wp14:anchorId="6151401E" wp14:editId="0515AF85">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w:t>
            </w:r>
            <w:r w:rsidRPr="007A209F">
              <w:rPr>
                <w:rFonts w:eastAsia="Times New Roman"/>
                <w:noProof/>
                <w:position w:val="-12"/>
              </w:rPr>
              <w:t xml:space="preserve"> </w:t>
            </w:r>
            <w:r w:rsidRPr="007A209F">
              <w:rPr>
                <w:rFonts w:eastAsia="Times New Roman"/>
                <w:noProof/>
                <w:position w:val="-12"/>
              </w:rPr>
              <w:drawing>
                <wp:inline distT="0" distB="0" distL="0" distR="0" wp14:anchorId="2BFB3505" wp14:editId="5F2DC10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4365" cy="238760"/>
                          </a:xfrm>
                          <a:prstGeom prst="rect">
                            <a:avLst/>
                          </a:prstGeom>
                          <a:noFill/>
                          <a:ln>
                            <a:noFill/>
                          </a:ln>
                        </pic:spPr>
                      </pic:pic>
                    </a:graphicData>
                  </a:graphic>
                </wp:inline>
              </w:drawing>
            </w:r>
            <w:r w:rsidRPr="007A209F">
              <w:rPr>
                <w:rFonts w:eastAsia="Times New Roman"/>
              </w:rPr>
              <w:t xml:space="preserve"> is a number of subcarriers excluding DM-RS subcarriers and phase-tracking RS samples [4, TS 38.211] in PUSCH symbol </w:t>
            </w:r>
            <w:r w:rsidRPr="007A209F">
              <w:rPr>
                <w:rFonts w:eastAsia="Times New Roman"/>
                <w:iCs/>
                <w:noProof/>
                <w:position w:val="-10"/>
              </w:rPr>
              <w:drawing>
                <wp:inline distT="0" distB="0" distL="0" distR="0" wp14:anchorId="79531CEE" wp14:editId="0489CC2D">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(assuming no segmentation for a nominal repetition in case of PUSCH repetition type B)</w:t>
            </w:r>
            <w:r w:rsidRPr="007A209F">
              <w:rPr>
                <w:rFonts w:eastAsia="Times New Roman"/>
              </w:rPr>
              <w:t xml:space="preserve">, </w:t>
            </w:r>
            <w:r w:rsidRPr="007A209F">
              <w:rPr>
                <w:rFonts w:eastAsia="Times New Roman"/>
                <w:noProof/>
                <w:position w:val="-12"/>
              </w:rPr>
              <w:drawing>
                <wp:inline distT="0" distB="0" distL="0" distR="0" wp14:anchorId="356A9B9C" wp14:editId="55E09187">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09650" cy="238760"/>
                          </a:xfrm>
                          <a:prstGeom prst="rect">
                            <a:avLst/>
                          </a:prstGeom>
                          <a:noFill/>
                          <a:ln>
                            <a:noFill/>
                          </a:ln>
                        </pic:spPr>
                      </pic:pic>
                    </a:graphicData>
                  </a:graphic>
                </wp:inline>
              </w:drawing>
            </w:r>
            <w:r w:rsidRPr="007A209F">
              <w:rPr>
                <w:rFonts w:eastAsia="Times New Roman"/>
              </w:rPr>
              <w:t xml:space="preserve">, </w:t>
            </w:r>
            <w:r w:rsidRPr="007A209F">
              <w:rPr>
                <w:rFonts w:eastAsia="Times New Roman"/>
                <w:lang w:val="en-US"/>
              </w:rPr>
              <w:t xml:space="preserve">and </w:t>
            </w:r>
            <w:r w:rsidRPr="007A209F">
              <w:rPr>
                <w:rFonts w:eastAsia="Times New Roman"/>
                <w:noProof/>
                <w:position w:val="-6"/>
              </w:rPr>
              <w:drawing>
                <wp:inline distT="0" distB="0" distL="0" distR="0" wp14:anchorId="233BCA6D" wp14:editId="47D17E08">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noProof/>
                <w:position w:val="-10"/>
              </w:rPr>
              <w:drawing>
                <wp:inline distT="0" distB="0" distL="0" distR="0" wp14:anchorId="4ADCC8DB" wp14:editId="13124C22">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rPr>
              <w:t xml:space="preserve"> </w:t>
            </w:r>
            <w:r w:rsidRPr="007A209F">
              <w:rPr>
                <w:rFonts w:eastAsia="Times New Roman"/>
              </w:rPr>
              <w:t>are</w:t>
            </w:r>
            <w:r w:rsidRPr="007A209F">
              <w:rPr>
                <w:rFonts w:eastAsia="Times New Roman" w:hint="eastAsia"/>
              </w:rPr>
              <w:t xml:space="preserve"> defined in [</w:t>
            </w:r>
            <w:r w:rsidRPr="007A209F">
              <w:rPr>
                <w:rFonts w:eastAsia="Times New Roman"/>
                <w:lang w:val="en-US"/>
              </w:rPr>
              <w:t>5</w:t>
            </w:r>
            <w:r w:rsidRPr="007A209F">
              <w:rPr>
                <w:rFonts w:eastAsia="Times New Roman"/>
              </w:rPr>
              <w:t>, TS 38.</w:t>
            </w:r>
            <w:r w:rsidRPr="007A209F">
              <w:rPr>
                <w:rFonts w:eastAsia="Times New Roman"/>
                <w:lang w:val="en-US"/>
              </w:rPr>
              <w:t>212</w:t>
            </w:r>
            <w:r w:rsidRPr="007A209F">
              <w:rPr>
                <w:rFonts w:eastAsia="Times New Roman" w:hint="eastAsia"/>
              </w:rPr>
              <w:t>]</w:t>
            </w:r>
          </w:p>
          <w:p w14:paraId="4419ADA1"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tc>
      </w:tr>
    </w:tbl>
    <w:p w14:paraId="3ED6A9B2" w14:textId="77777777" w:rsidR="000C541E" w:rsidRPr="00F37C9D" w:rsidRDefault="000C541E" w:rsidP="00FC03D4"/>
    <w:p w14:paraId="2A6C3551" w14:textId="77777777"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100b-e-NR-L1enh-URLLC-PUSCH-02</w:t>
      </w:r>
      <w:r w:rsidRPr="0048182C">
        <w:rPr>
          <w:rFonts w:ascii="Arial" w:hAnsi="Arial" w:cs="Arial"/>
          <w:b/>
          <w:bCs/>
          <w:sz w:val="24"/>
        </w:rPr>
        <w:t>]</w:t>
      </w:r>
    </w:p>
    <w:p w14:paraId="4797FFB0" w14:textId="77777777" w:rsidR="007A209F" w:rsidRDefault="007A209F" w:rsidP="007A209F">
      <w:pPr>
        <w:pStyle w:val="3GPPNormalText"/>
        <w:rPr>
          <w:b/>
          <w:bCs/>
          <w:highlight w:val="green"/>
          <w:u w:val="single"/>
        </w:rPr>
      </w:pPr>
    </w:p>
    <w:p w14:paraId="75FEF6CA" w14:textId="39994279" w:rsidR="007A209F" w:rsidRPr="007A209F" w:rsidRDefault="007A209F" w:rsidP="007A209F">
      <w:pPr>
        <w:pStyle w:val="3GPPNormalText"/>
        <w:rPr>
          <w:b/>
          <w:bCs/>
          <w:highlight w:val="green"/>
          <w:u w:val="single"/>
        </w:rPr>
      </w:pPr>
      <w:r w:rsidRPr="007A209F">
        <w:rPr>
          <w:b/>
          <w:bCs/>
          <w:highlight w:val="green"/>
          <w:u w:val="single"/>
        </w:rPr>
        <w:t>Agreements:</w:t>
      </w:r>
    </w:p>
    <w:p w14:paraId="514E9905" w14:textId="77777777" w:rsidR="007A209F" w:rsidRPr="007A209F" w:rsidRDefault="007A209F" w:rsidP="007A209F">
      <w:r w:rsidRPr="007A209F">
        <w:t>In case of PUCCH overlapping with PUSCH with repetition Type B,</w:t>
      </w:r>
    </w:p>
    <w:p w14:paraId="4F51358C" w14:textId="77777777" w:rsidR="007A209F" w:rsidRPr="007A209F" w:rsidRDefault="007A209F" w:rsidP="00DA1BE5">
      <w:pPr>
        <w:numPr>
          <w:ilvl w:val="0"/>
          <w:numId w:val="54"/>
        </w:numPr>
        <w:spacing w:after="0"/>
      </w:pPr>
      <w:r w:rsidRPr="007A209F">
        <w:rPr>
          <w:b/>
          <w:bCs/>
        </w:rPr>
        <w:t>Option A</w:t>
      </w:r>
      <w:r w:rsidRPr="007A209F">
        <w:t>: Multiplexing timeline conditions in Clause 9.2.5 of TS 38.213 shall be satisfied for all the overlapping actual repetitions. Otherwise it is considered as an error case.</w:t>
      </w:r>
    </w:p>
    <w:p w14:paraId="798028CD" w14:textId="77777777" w:rsidR="007A209F" w:rsidRPr="007A209F" w:rsidRDefault="007A209F" w:rsidP="007A209F">
      <w:pPr>
        <w:rPr>
          <w:sz w:val="24"/>
          <w:szCs w:val="32"/>
        </w:rPr>
      </w:pPr>
    </w:p>
    <w:p w14:paraId="44AA44B9" w14:textId="77777777" w:rsidR="007A209F" w:rsidRPr="007A209F" w:rsidRDefault="007A209F" w:rsidP="007A209F">
      <w:pPr>
        <w:pStyle w:val="3GPPNormalText"/>
        <w:rPr>
          <w:b/>
          <w:bCs/>
          <w:highlight w:val="green"/>
          <w:u w:val="single"/>
          <w:lang w:val="en-US"/>
        </w:rPr>
      </w:pPr>
      <w:r w:rsidRPr="007A209F">
        <w:rPr>
          <w:b/>
          <w:bCs/>
          <w:highlight w:val="green"/>
          <w:u w:val="single"/>
          <w:lang w:val="en-US"/>
        </w:rPr>
        <w:t>Agreements: </w:t>
      </w:r>
    </w:p>
    <w:p w14:paraId="531B379C" w14:textId="77777777" w:rsidR="007A209F" w:rsidRPr="007A209F" w:rsidRDefault="007A209F" w:rsidP="007A209F">
      <w:pPr>
        <w:rPr>
          <w:rFonts w:ascii="Calibri" w:eastAsia="Times New Roman" w:hAnsi="Calibri"/>
          <w:strike/>
          <w:color w:val="FF0000"/>
          <w:lang w:val="en-US" w:eastAsia="zh-CN"/>
        </w:rPr>
      </w:pPr>
      <w:r w:rsidRPr="007A209F">
        <w:rPr>
          <w:rFonts w:ascii="TimesNewRomanPSMT" w:eastAsia="Times New Roman" w:hAnsi="TimesNewRomanPSMT"/>
        </w:rPr>
        <w:t>In case PUCCH overlaps with multiple repetitions of PUSCH repetition Type B </w:t>
      </w:r>
      <w:r w:rsidRPr="007A209F">
        <w:rPr>
          <w:rFonts w:eastAsia="Times New Roman"/>
        </w:rPr>
        <w:t>that satisfy the multiplexing timeline conditions,</w:t>
      </w:r>
      <w:r w:rsidRPr="007A209F">
        <w:rPr>
          <w:rFonts w:ascii="TimesNewRomanPSMT" w:eastAsia="Times New Roman" w:hAnsi="TimesNewRomanPSMT"/>
        </w:rPr>
        <w:t xml:space="preserve"> UCI is multiplexed on only one actual repetition (including the case where a PUCCH overlaps with a PUSCH with repetition Type B in multiple slots). </w:t>
      </w:r>
      <w:r w:rsidRPr="007A209F">
        <w:rPr>
          <w:rFonts w:ascii="TimesNewRomanPSMT" w:eastAsia="Times New Roman" w:hAnsi="TimesNewRomanPSMT"/>
          <w:strike/>
          <w:color w:val="FF0000"/>
        </w:rPr>
        <w:t>To determine which actual repetition, down-select from the following 3 options:</w:t>
      </w:r>
    </w:p>
    <w:p w14:paraId="563143AC" w14:textId="77777777" w:rsidR="007A209F" w:rsidRPr="007A209F" w:rsidRDefault="007A209F" w:rsidP="00DA1BE5">
      <w:pPr>
        <w:numPr>
          <w:ilvl w:val="0"/>
          <w:numId w:val="55"/>
        </w:numPr>
        <w:spacing w:before="100" w:beforeAutospacing="1" w:after="100" w:afterAutospacing="1"/>
        <w:rPr>
          <w:rFonts w:ascii="TimesNewRomanPSMT" w:eastAsia="Times New Roman" w:hAnsi="TimesNewRomanPSMT"/>
        </w:rPr>
      </w:pPr>
      <w:r w:rsidRPr="007A209F">
        <w:rPr>
          <w:rFonts w:ascii="TimesNewRomanPSMT" w:eastAsia="Times New Roman" w:hAnsi="TimesNewRomanPSMT"/>
        </w:rPr>
        <w:t xml:space="preserve">Option 1: the first overlapping actual repetition </w:t>
      </w:r>
      <w:r w:rsidRPr="007A209F">
        <w:rPr>
          <w:rFonts w:ascii="TimesNewRomanPSMT" w:eastAsia="Times New Roman" w:hAnsi="TimesNewRomanPSMT"/>
          <w:strike/>
          <w:color w:val="FF0000"/>
        </w:rPr>
        <w:t>in the first overlapping slot</w:t>
      </w:r>
      <w:r w:rsidRPr="007A209F">
        <w:rPr>
          <w:rFonts w:ascii="TimesNewRomanPSMT" w:eastAsia="Times New Roman" w:hAnsi="TimesNewRomanPSMT"/>
        </w:rPr>
        <w:t xml:space="preserve"> that satisfies the multiplexing timeline</w:t>
      </w:r>
    </w:p>
    <w:p w14:paraId="3AFDFBD2" w14:textId="77777777" w:rsidR="007A209F" w:rsidRPr="007A209F" w:rsidRDefault="007A209F" w:rsidP="007A209F">
      <w:pPr>
        <w:pStyle w:val="3GPPNormalText"/>
        <w:rPr>
          <w:b/>
          <w:bCs/>
          <w:highlight w:val="yellow"/>
          <w:u w:val="single"/>
        </w:rPr>
      </w:pPr>
      <w:r w:rsidRPr="007A209F">
        <w:rPr>
          <w:b/>
          <w:bCs/>
          <w:highlight w:val="green"/>
          <w:u w:val="single"/>
        </w:rPr>
        <w:t>Conclusion:</w:t>
      </w:r>
    </w:p>
    <w:p w14:paraId="14461FFF" w14:textId="51B4B0ED" w:rsidR="007A209F" w:rsidRPr="007A209F" w:rsidRDefault="007A209F" w:rsidP="007A209F">
      <w:pPr>
        <w:rPr>
          <w:lang w:val="en-US"/>
        </w:rPr>
      </w:pPr>
      <w:r w:rsidRPr="007A209F">
        <w:rPr>
          <w:lang w:val="en-US"/>
        </w:rPr>
        <w:t>The number of possible indices for beta offset that dynamic-ForDCIFormat0_2 can indicate is not increased.</w:t>
      </w:r>
    </w:p>
    <w:p w14:paraId="61463C9F" w14:textId="61CAA6DE"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3</w:t>
      </w:r>
      <w:r w:rsidRPr="0048182C">
        <w:rPr>
          <w:rFonts w:ascii="Arial" w:hAnsi="Arial" w:cs="Arial"/>
          <w:b/>
          <w:bCs/>
          <w:sz w:val="24"/>
        </w:rPr>
        <w:t>]</w:t>
      </w:r>
    </w:p>
    <w:p w14:paraId="2007D988" w14:textId="77777777" w:rsidR="007A209F" w:rsidRPr="007A209F" w:rsidRDefault="007A209F" w:rsidP="007A209F">
      <w:pPr>
        <w:pStyle w:val="3GPPNormalText"/>
        <w:rPr>
          <w:b/>
          <w:bCs/>
          <w:sz w:val="18"/>
          <w:szCs w:val="11"/>
          <w:u w:val="single"/>
          <w:lang w:eastAsia="zh-CN"/>
        </w:rPr>
      </w:pPr>
      <w:r w:rsidRPr="007A209F">
        <w:rPr>
          <w:b/>
          <w:bCs/>
          <w:highlight w:val="green"/>
          <w:u w:val="single"/>
          <w:shd w:val="clear" w:color="auto" w:fill="FFFF00"/>
        </w:rPr>
        <w:t>Agreements:</w:t>
      </w:r>
    </w:p>
    <w:p w14:paraId="6830EBAE" w14:textId="77777777" w:rsidR="007A209F" w:rsidRPr="007A209F" w:rsidRDefault="007A209F" w:rsidP="007A209F">
      <w:pPr>
        <w:rPr>
          <w:rFonts w:ascii="TimesNewRomanPSMT" w:hAnsi="TimesNewRomanPSMT"/>
          <w:color w:val="000000"/>
          <w:sz w:val="16"/>
          <w:szCs w:val="16"/>
        </w:rPr>
      </w:pPr>
      <w:r w:rsidRPr="007A209F">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sidRPr="007A209F">
        <w:rPr>
          <w:rFonts w:ascii="TimesNewRomanPSMT" w:hAnsi="TimesNewRomanPSMT"/>
          <w:color w:val="000000"/>
        </w:rPr>
        <w:t>symbols for PUSCH repetition Type B, and segmentation occurs around these invalid symbols.</w:t>
      </w:r>
    </w:p>
    <w:p w14:paraId="37CE5D2C" w14:textId="77777777" w:rsidR="007A209F" w:rsidRPr="007A209F" w:rsidRDefault="007A209F" w:rsidP="007A209F">
      <w:pPr>
        <w:pStyle w:val="3GPPNormalText"/>
        <w:rPr>
          <w:b/>
          <w:bCs/>
          <w:u w:val="single"/>
        </w:rPr>
      </w:pPr>
      <w:r w:rsidRPr="007A209F">
        <w:rPr>
          <w:b/>
          <w:bCs/>
          <w:highlight w:val="green"/>
          <w:u w:val="single"/>
        </w:rPr>
        <w:t>Agreements:</w:t>
      </w:r>
    </w:p>
    <w:p w14:paraId="02D932CF" w14:textId="77777777" w:rsidR="007A209F" w:rsidRPr="007A209F" w:rsidRDefault="007A209F" w:rsidP="007A209F">
      <w:pPr>
        <w:rPr>
          <w:szCs w:val="16"/>
          <w:lang w:val="en-US"/>
        </w:rPr>
      </w:pPr>
      <w:r w:rsidRPr="007A209F">
        <w:rPr>
          <w:color w:val="000000" w:themeColor="text1"/>
          <w:szCs w:val="16"/>
          <w:lang w:val="en-US"/>
        </w:rPr>
        <w:t xml:space="preserve">For operation in unpaired spectrum, symbols indicated to a UE </w:t>
      </w:r>
      <w:r w:rsidRPr="007A209F">
        <w:rPr>
          <w:rFonts w:ascii="TimesNewRomanPSMT" w:eastAsia="Times New Roman" w:hAnsi="TimesNewRomanPSMT"/>
          <w:color w:val="000000" w:themeColor="text1"/>
          <w:lang w:val="en-US" w:eastAsia="zh-CN"/>
        </w:rPr>
        <w:t>by </w:t>
      </w:r>
      <w:r w:rsidRPr="007A209F">
        <w:rPr>
          <w:rFonts w:ascii="TimesNewRomanPS" w:eastAsia="Times New Roman" w:hAnsi="TimesNewRomanPS"/>
          <w:i/>
          <w:iCs/>
          <w:color w:val="000000" w:themeColor="text1"/>
          <w:lang w:val="en-US" w:eastAsia="zh-CN"/>
        </w:rPr>
        <w:t>pdcch-ConfigSIB1 </w:t>
      </w:r>
      <w:r w:rsidRPr="007A209F">
        <w:rPr>
          <w:rFonts w:ascii="TimesNewRomanPSMT" w:eastAsia="Times New Roman" w:hAnsi="TimesNewRomanPSMT"/>
          <w:color w:val="000000" w:themeColor="text1"/>
          <w:lang w:val="en-US" w:eastAsia="zh-CN"/>
        </w:rPr>
        <w:t>in </w:t>
      </w:r>
      <w:r w:rsidRPr="007A209F">
        <w:rPr>
          <w:rFonts w:ascii="TimesNewRomanPS" w:eastAsia="Times New Roman" w:hAnsi="TimesNewRomanPS"/>
          <w:i/>
          <w:iCs/>
          <w:color w:val="000000" w:themeColor="text1"/>
          <w:lang w:val="en-US" w:eastAsia="zh-CN"/>
        </w:rPr>
        <w:t>MIB </w:t>
      </w:r>
      <w:r w:rsidRPr="007A209F">
        <w:rPr>
          <w:rFonts w:ascii="TimesNewRomanPSMT" w:eastAsia="Times New Roman" w:hAnsi="TimesNewRomanPSMT"/>
          <w:color w:val="000000" w:themeColor="text1"/>
          <w:lang w:val="en-US" w:eastAsia="zh-CN"/>
        </w:rPr>
        <w:t xml:space="preserve">for a CORESET </w:t>
      </w:r>
      <w:r w:rsidRPr="007A209F">
        <w:rPr>
          <w:rFonts w:ascii="TimesNewRomanPSMT" w:eastAsia="Times New Roman" w:hAnsi="TimesNewRomanPSMT"/>
          <w:lang w:val="en-US" w:eastAsia="zh-CN"/>
        </w:rPr>
        <w:t xml:space="preserve">for Type0-PDCCH CSS </w:t>
      </w:r>
      <w:r w:rsidRPr="007A209F">
        <w:rPr>
          <w:szCs w:val="16"/>
          <w:lang w:val="en-US"/>
        </w:rPr>
        <w:t>are considered as invalid symbols for PUSCH repetition Type B, and segmentation occurs around these symbols.</w:t>
      </w:r>
    </w:p>
    <w:p w14:paraId="617EF029"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5DD0413E" w14:textId="77777777" w:rsidR="007A209F" w:rsidRPr="007A209F" w:rsidRDefault="007A209F" w:rsidP="007A209F">
      <w:pPr>
        <w:spacing w:after="0"/>
        <w:rPr>
          <w:color w:val="000000"/>
          <w:lang w:val="en-US" w:eastAsia="zh-CN"/>
        </w:rPr>
      </w:pPr>
      <w:r w:rsidRPr="007A209F">
        <w:rPr>
          <w:color w:val="000000"/>
          <w:lang w:val="en-US" w:eastAsia="zh-CN"/>
        </w:rPr>
        <w:t xml:space="preserve">For operation in unpaired spectrum, introduce a new RRC parameter </w:t>
      </w:r>
      <w:r w:rsidRPr="007A209F">
        <w:rPr>
          <w:i/>
          <w:iCs/>
          <w:color w:val="000000"/>
          <w:lang w:val="en-US" w:eastAsia="zh-CN"/>
        </w:rPr>
        <w:t>numberInvallidSymbolsForDL-UL-Switching</w:t>
      </w:r>
      <w:r w:rsidRPr="007A209F">
        <w:rPr>
          <w:color w:val="000000"/>
          <w:lang w:val="en-US" w:eastAsia="zh-CN"/>
        </w:rPr>
        <w:t xml:space="preserve"> to indicate the number of symbols after the last semi-static DL symbol that are invalid symbols for PUSCH repetition Type B.</w:t>
      </w:r>
    </w:p>
    <w:p w14:paraId="1963CB08"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The candidate values include {1, 2, 3, 4}.</w:t>
      </w:r>
    </w:p>
    <w:p w14:paraId="2470ADC7"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If not configured, it means no symbols are explicitly defined for DL-to-UL switching.</w:t>
      </w:r>
    </w:p>
    <w:p w14:paraId="5E90886F" w14:textId="2E8D203D" w:rsidR="007A209F" w:rsidRDefault="007A209F" w:rsidP="007A209F">
      <w:pPr>
        <w:rPr>
          <w:lang w:val="en-US"/>
        </w:rPr>
      </w:pPr>
    </w:p>
    <w:p w14:paraId="52B37D1A"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AD33B77" w14:textId="77777777" w:rsidR="007A209F" w:rsidRPr="007A209F" w:rsidRDefault="007A209F" w:rsidP="007A209F">
      <w:pPr>
        <w:spacing w:after="0"/>
      </w:pPr>
      <w:r w:rsidRPr="007A209F">
        <w:t>Adopt the following TP for TS 38.213:</w:t>
      </w:r>
    </w:p>
    <w:tbl>
      <w:tblPr>
        <w:tblStyle w:val="TableGrid5"/>
        <w:tblW w:w="9629" w:type="dxa"/>
        <w:tblLayout w:type="fixed"/>
        <w:tblLook w:val="04A0" w:firstRow="1" w:lastRow="0" w:firstColumn="1" w:lastColumn="0" w:noHBand="0" w:noVBand="1"/>
      </w:tblPr>
      <w:tblGrid>
        <w:gridCol w:w="9629"/>
      </w:tblGrid>
      <w:tr w:rsidR="007A209F" w:rsidRPr="007A209F" w14:paraId="39DA6EEB" w14:textId="77777777" w:rsidTr="00A95083">
        <w:tc>
          <w:tcPr>
            <w:tcW w:w="9629" w:type="dxa"/>
          </w:tcPr>
          <w:p w14:paraId="249D2916" w14:textId="77777777" w:rsidR="007A209F" w:rsidRPr="007A209F" w:rsidRDefault="007A209F" w:rsidP="007A209F">
            <w:pPr>
              <w:rPr>
                <w:sz w:val="28"/>
                <w:szCs w:val="28"/>
                <w:lang w:val="en-US"/>
              </w:rPr>
            </w:pPr>
            <w:r w:rsidRPr="007A209F">
              <w:rPr>
                <w:sz w:val="28"/>
                <w:szCs w:val="28"/>
                <w:lang w:val="en-US"/>
              </w:rPr>
              <w:t xml:space="preserve">TP for </w:t>
            </w:r>
            <w:r w:rsidRPr="007A209F">
              <w:rPr>
                <w:rFonts w:hint="eastAsia"/>
                <w:sz w:val="28"/>
                <w:szCs w:val="28"/>
                <w:lang w:val="en-US"/>
              </w:rPr>
              <w:t>T</w:t>
            </w:r>
            <w:r w:rsidRPr="007A209F">
              <w:rPr>
                <w:sz w:val="28"/>
                <w:szCs w:val="28"/>
                <w:lang w:val="en-US"/>
              </w:rPr>
              <w:t>S 38.213 Section 8.1</w:t>
            </w:r>
            <w:r w:rsidRPr="007A209F">
              <w:rPr>
                <w:rFonts w:hint="eastAsia"/>
                <w:lang w:val="en-US" w:eastAsia="zh-CN"/>
              </w:rPr>
              <w:t xml:space="preserve"> </w:t>
            </w:r>
          </w:p>
          <w:p w14:paraId="3C3DF733" w14:textId="77777777" w:rsidR="007A209F" w:rsidRPr="007A209F" w:rsidRDefault="007A209F" w:rsidP="007A209F">
            <w:pPr>
              <w:spacing w:after="0"/>
              <w:rPr>
                <w:color w:val="00B0F0"/>
                <w:sz w:val="21"/>
                <w:szCs w:val="24"/>
                <w:lang w:eastAsia="zh-CN"/>
              </w:rPr>
            </w:pPr>
            <w:r w:rsidRPr="007A209F">
              <w:rPr>
                <w:rFonts w:ascii="Arial" w:hAnsi="Arial" w:cs="Arial"/>
                <w:color w:val="000000"/>
                <w:sz w:val="32"/>
                <w:szCs w:val="32"/>
              </w:rPr>
              <w:t>8.1 Random access preamble</w:t>
            </w:r>
          </w:p>
          <w:p w14:paraId="304140EF" w14:textId="77777777" w:rsidR="007A209F" w:rsidRPr="007A209F" w:rsidRDefault="007A209F" w:rsidP="007A209F">
            <w:pPr>
              <w:jc w:val="center"/>
              <w:rPr>
                <w:color w:val="00B0F0"/>
                <w:sz w:val="21"/>
                <w:szCs w:val="24"/>
                <w:lang w:eastAsia="zh-CN"/>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p w14:paraId="5264EFC2" w14:textId="77777777" w:rsidR="007A209F" w:rsidRPr="007A209F" w:rsidRDefault="007A209F" w:rsidP="007A209F">
            <w:pPr>
              <w:rPr>
                <w:color w:val="00B0F0"/>
                <w:sz w:val="18"/>
                <w:szCs w:val="18"/>
              </w:rPr>
            </w:pPr>
            <w:r w:rsidRPr="007A209F">
              <w:rPr>
                <w:lang w:val="en-US"/>
              </w:rPr>
              <w:t xml:space="preserve">For single cell operation or for operation with carrier aggregation in a same frequency band, a UE does not transmit PRACH and </w:t>
            </w:r>
            <w:r w:rsidRPr="007A209F">
              <w:t xml:space="preserve">PUSCH/PUCCH/SRS in a same slot or when a gap between the first or last symbol of a PRACH transmission in a first slot is separated by less than </w:t>
            </w:r>
            <w:r w:rsidRPr="007A209F">
              <w:rPr>
                <w:noProof/>
                <w:position w:val="-6"/>
              </w:rPr>
              <w:drawing>
                <wp:inline distT="0" distB="0" distL="0" distR="0" wp14:anchorId="0BDDEEB6" wp14:editId="5C1B7E94">
                  <wp:extent cx="180340" cy="160020"/>
                  <wp:effectExtent l="0" t="0" r="0" b="5080"/>
                  <wp:docPr id="1358" name="Picture 1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3"/>
                          <pic:cNvPicPr>
                            <a:picLocks/>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symbols from the last or first symbol, respectively, of a PUSCH/PUCCH/SRS transmission in a second slot where </w:t>
            </w:r>
            <w:r w:rsidRPr="007A209F">
              <w:rPr>
                <w:noProof/>
                <w:position w:val="-6"/>
              </w:rPr>
              <w:drawing>
                <wp:inline distT="0" distB="0" distL="0" distR="0" wp14:anchorId="25D3D207" wp14:editId="4A2D1D5A">
                  <wp:extent cx="273685" cy="160020"/>
                  <wp:effectExtent l="0" t="0" r="5715" b="5080"/>
                  <wp:docPr id="1359" name="Picture 1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4"/>
                          <pic:cNvPicPr>
                            <a:picLocks/>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rPr>
              <w:drawing>
                <wp:inline distT="0" distB="0" distL="0" distR="0" wp14:anchorId="3FCBD21F" wp14:editId="0948D398">
                  <wp:extent cx="273685" cy="180340"/>
                  <wp:effectExtent l="0" t="0" r="5715" b="0"/>
                  <wp:docPr id="1360" name="Picture 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5"/>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rPr>
              <w:drawing>
                <wp:inline distT="0" distB="0" distL="0" distR="0" wp14:anchorId="49EA2A03" wp14:editId="375A8CFB">
                  <wp:extent cx="273685" cy="180340"/>
                  <wp:effectExtent l="0" t="0" r="5715" b="0"/>
                  <wp:docPr id="1361" name="Picture 1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6"/>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w:t>
            </w:r>
            <w:r w:rsidRPr="007A209F">
              <w:rPr>
                <w:noProof/>
                <w:position w:val="-6"/>
              </w:rPr>
              <w:drawing>
                <wp:inline distT="0" distB="0" distL="0" distR="0" wp14:anchorId="27DF557F" wp14:editId="3DDFBA96">
                  <wp:extent cx="273685" cy="160020"/>
                  <wp:effectExtent l="0" t="0" r="5715" b="5080"/>
                  <wp:docPr id="1362" name="Picture 1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7"/>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rPr>
              <w:drawing>
                <wp:inline distT="0" distB="0" distL="0" distR="0" wp14:anchorId="4B05D0FA" wp14:editId="392EE169">
                  <wp:extent cx="273685" cy="180340"/>
                  <wp:effectExtent l="0" t="0" r="5715" b="0"/>
                  <wp:docPr id="1363" name="Picture 1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8"/>
                          <pic:cNvPicPr>
                            <a:picLocks/>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rPr>
              <w:drawing>
                <wp:inline distT="0" distB="0" distL="0" distR="0" wp14:anchorId="568A43C6" wp14:editId="1156D97A">
                  <wp:extent cx="273685" cy="180340"/>
                  <wp:effectExtent l="0" t="0" r="5715" b="0"/>
                  <wp:docPr id="1364" name="Picture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9"/>
                          <pic:cNvPicPr>
                            <a:picLocks/>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and </w:t>
            </w:r>
            <w:r w:rsidRPr="007A209F">
              <w:rPr>
                <w:noProof/>
                <w:position w:val="-10"/>
              </w:rPr>
              <w:drawing>
                <wp:inline distT="0" distB="0" distL="0" distR="0" wp14:anchorId="4BE1C8EE" wp14:editId="2FE6215D">
                  <wp:extent cx="180340" cy="160020"/>
                  <wp:effectExtent l="0" t="0" r="0" b="5080"/>
                  <wp:docPr id="1365" name="Picture 1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0"/>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is the SCS configuration for the active UL BWP. </w:t>
            </w:r>
            <w:r w:rsidRPr="007A209F">
              <w:rPr>
                <w:rFonts w:eastAsia="Times New Roman"/>
                <w:color w:val="FF0000"/>
                <w:u w:val="single"/>
                <w:lang w:val="en-US" w:eastAsia="zh-CN"/>
              </w:rPr>
              <w:t>This applies to each actual repetition for PUSCH repetition Type B (as described in [6, TS 38.214 Clause 6.1.2])</w:t>
            </w:r>
          </w:p>
          <w:p w14:paraId="054EC4A4" w14:textId="77777777" w:rsidR="007A209F" w:rsidRPr="007A209F" w:rsidRDefault="007A209F" w:rsidP="007A209F">
            <w:pPr>
              <w:jc w:val="center"/>
              <w:rPr>
                <w:color w:val="FF0000"/>
                <w:sz w:val="18"/>
                <w:szCs w:val="18"/>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tc>
      </w:tr>
    </w:tbl>
    <w:p w14:paraId="771A9AD9" w14:textId="77777777" w:rsidR="007A209F" w:rsidRPr="007A209F" w:rsidRDefault="007A209F" w:rsidP="007A209F">
      <w:pPr>
        <w:rPr>
          <w:lang w:val="en-US"/>
        </w:rPr>
      </w:pPr>
    </w:p>
    <w:p w14:paraId="69CF0102" w14:textId="11E4EA40"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4</w:t>
      </w:r>
      <w:r w:rsidRPr="0048182C">
        <w:rPr>
          <w:rFonts w:ascii="Arial" w:hAnsi="Arial" w:cs="Arial"/>
          <w:b/>
          <w:bCs/>
          <w:sz w:val="24"/>
        </w:rPr>
        <w:t>]</w:t>
      </w:r>
    </w:p>
    <w:p w14:paraId="6E440B75"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3787294"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A209F" w:rsidRPr="007A209F" w14:paraId="3F926686" w14:textId="77777777" w:rsidTr="00A95083">
        <w:tc>
          <w:tcPr>
            <w:tcW w:w="9629" w:type="dxa"/>
          </w:tcPr>
          <w:p w14:paraId="7ED060F8"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lastRenderedPageBreak/>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p>
          <w:p w14:paraId="1B24F5B1" w14:textId="77777777" w:rsidR="007A209F" w:rsidRPr="007A209F" w:rsidRDefault="007A209F" w:rsidP="007A209F">
            <w:pPr>
              <w:keepNext/>
              <w:keepLines/>
              <w:spacing w:before="120" w:after="0"/>
              <w:outlineLvl w:val="3"/>
              <w:rPr>
                <w:rFonts w:ascii="Arial" w:eastAsia="MS PGothic" w:hAnsi="Arial"/>
                <w:color w:val="000000"/>
                <w:sz w:val="24"/>
                <w:szCs w:val="24"/>
                <w:lang w:val="en-US" w:eastAsia="zh-CN"/>
              </w:rPr>
            </w:pPr>
            <w:r w:rsidRPr="007A209F">
              <w:rPr>
                <w:rFonts w:ascii="Arial" w:eastAsia="MS PGothic" w:hAnsi="Arial"/>
                <w:color w:val="000000"/>
                <w:sz w:val="24"/>
                <w:szCs w:val="24"/>
                <w:lang w:val="en-US" w:eastAsia="zh-CN"/>
              </w:rPr>
              <w:t>6.1.2.1</w:t>
            </w:r>
            <w:r w:rsidRPr="007A209F">
              <w:rPr>
                <w:rFonts w:ascii="Arial" w:eastAsia="MS PGothic" w:hAnsi="Arial"/>
                <w:color w:val="000000"/>
                <w:sz w:val="24"/>
                <w:szCs w:val="24"/>
                <w:lang w:val="en-US" w:eastAsia="zh-CN"/>
              </w:rPr>
              <w:tab/>
              <w:t>Resource allocation in time domain</w:t>
            </w:r>
          </w:p>
          <w:p w14:paraId="73F25AD8" w14:textId="77777777" w:rsidR="007A209F" w:rsidRPr="007A209F" w:rsidRDefault="007A209F" w:rsidP="007A209F">
            <w:pPr>
              <w:spacing w:after="0"/>
              <w:rPr>
                <w:rFonts w:eastAsia="Yu Mincho"/>
                <w:sz w:val="24"/>
                <w:szCs w:val="24"/>
                <w:lang w:val="en-US" w:eastAsia="zh-CN"/>
              </w:rPr>
            </w:pPr>
            <w:r w:rsidRPr="007A209F">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sidRPr="007A209F">
              <w:rPr>
                <w:rFonts w:eastAsia="Yu Mincho"/>
                <w:i/>
                <w:sz w:val="24"/>
                <w:szCs w:val="24"/>
                <w:lang w:val="en-US" w:eastAsia="zh-CN"/>
              </w:rPr>
              <w:t>Time domain resource assignment</w:t>
            </w:r>
            <w:r w:rsidRPr="007A209F">
              <w:rPr>
                <w:rFonts w:eastAsia="Yu Mincho"/>
                <w:sz w:val="24"/>
                <w:szCs w:val="24"/>
                <w:lang w:val="en-US" w:eastAsia="zh-CN"/>
              </w:rPr>
              <w:t xml:space="preserve"> field value </w:t>
            </w:r>
            <w:r w:rsidRPr="007A209F">
              <w:rPr>
                <w:rFonts w:eastAsia="Yu Mincho"/>
                <w:i/>
                <w:sz w:val="24"/>
                <w:szCs w:val="24"/>
                <w:lang w:val="en-US" w:eastAsia="zh-CN"/>
              </w:rPr>
              <w:t>m</w:t>
            </w:r>
            <w:r w:rsidRPr="007A209F">
              <w:rPr>
                <w:rFonts w:eastAsia="Yu Mincho"/>
                <w:sz w:val="24"/>
                <w:szCs w:val="24"/>
                <w:lang w:val="en-US" w:eastAsia="zh-CN"/>
              </w:rPr>
              <w:t xml:space="preserve"> of the DCI provides a row index </w:t>
            </w:r>
            <w:r w:rsidRPr="007A209F">
              <w:rPr>
                <w:rFonts w:eastAsia="Yu Mincho"/>
                <w:i/>
                <w:sz w:val="24"/>
                <w:szCs w:val="24"/>
                <w:lang w:val="en-US" w:eastAsia="zh-CN"/>
              </w:rPr>
              <w:t xml:space="preserve">m </w:t>
            </w:r>
            <w:r w:rsidRPr="007A209F">
              <w:rPr>
                <w:rFonts w:eastAsia="Yu Mincho"/>
                <w:sz w:val="24"/>
                <w:szCs w:val="24"/>
                <w:lang w:val="en-US" w:eastAsia="zh-CN"/>
              </w:rPr>
              <w:t>+ 1</w:t>
            </w:r>
            <w:r w:rsidRPr="007A209F">
              <w:rPr>
                <w:rFonts w:eastAsia="Yu Mincho"/>
                <w:i/>
                <w:sz w:val="24"/>
                <w:szCs w:val="24"/>
                <w:lang w:val="en-US" w:eastAsia="zh-CN"/>
              </w:rPr>
              <w:t xml:space="preserve"> </w:t>
            </w:r>
            <w:r w:rsidRPr="007A209F">
              <w:rPr>
                <w:rFonts w:eastAsia="Yu Mincho"/>
                <w:sz w:val="24"/>
                <w:szCs w:val="24"/>
                <w:lang w:val="en-US" w:eastAsia="zh-CN"/>
              </w:rPr>
              <w:t xml:space="preserve">to an allocated table. The determination of the used resource allocation table is defined in Clause 6.1.2.1.1. The indexed row defines the slot offset </w:t>
            </w:r>
            <w:r w:rsidRPr="007A209F">
              <w:rPr>
                <w:rFonts w:eastAsia="Yu Mincho"/>
                <w:i/>
                <w:sz w:val="24"/>
                <w:szCs w:val="24"/>
                <w:lang w:val="en-US" w:eastAsia="zh-CN"/>
              </w:rPr>
              <w:t>K</w:t>
            </w:r>
            <w:r w:rsidRPr="007A209F">
              <w:rPr>
                <w:rFonts w:eastAsia="Yu Mincho"/>
                <w:i/>
                <w:sz w:val="24"/>
                <w:szCs w:val="24"/>
                <w:vertAlign w:val="subscript"/>
                <w:lang w:val="en-US" w:eastAsia="zh-CN"/>
              </w:rPr>
              <w:t>2</w:t>
            </w:r>
            <w:r w:rsidRPr="007A209F">
              <w:rPr>
                <w:rFonts w:eastAsia="Yu Mincho"/>
                <w:sz w:val="24"/>
                <w:szCs w:val="24"/>
                <w:lang w:val="en-US" w:eastAsia="zh-CN"/>
              </w:rPr>
              <w:t xml:space="preserve">, the start and length indicator </w:t>
            </w:r>
            <w:r w:rsidRPr="007A209F">
              <w:rPr>
                <w:rFonts w:eastAsia="Yu Mincho"/>
                <w:i/>
                <w:sz w:val="24"/>
                <w:szCs w:val="24"/>
                <w:lang w:val="en-US" w:eastAsia="zh-CN"/>
              </w:rPr>
              <w:t>SLIV</w:t>
            </w:r>
            <w:r w:rsidRPr="007A209F">
              <w:rPr>
                <w:rFonts w:eastAsia="Yu Mincho"/>
                <w:sz w:val="24"/>
                <w:szCs w:val="24"/>
                <w:lang w:val="en-US" w:eastAsia="zh-CN"/>
              </w:rPr>
              <w:t xml:space="preserve">, or directly the start symbol </w:t>
            </w:r>
            <w:r w:rsidRPr="007A209F">
              <w:rPr>
                <w:rFonts w:eastAsia="Yu Mincho"/>
                <w:i/>
                <w:sz w:val="24"/>
                <w:szCs w:val="24"/>
                <w:lang w:val="en-US" w:eastAsia="zh-CN"/>
              </w:rPr>
              <w:t>S</w:t>
            </w:r>
            <w:r w:rsidRPr="007A209F">
              <w:rPr>
                <w:rFonts w:eastAsia="Yu Mincho"/>
                <w:sz w:val="24"/>
                <w:szCs w:val="24"/>
                <w:lang w:val="en-US" w:eastAsia="zh-CN"/>
              </w:rPr>
              <w:t xml:space="preserve"> and the allocation length </w:t>
            </w:r>
            <w:r w:rsidRPr="007A209F">
              <w:rPr>
                <w:rFonts w:eastAsia="Yu Mincho"/>
                <w:i/>
                <w:sz w:val="24"/>
                <w:szCs w:val="24"/>
                <w:lang w:val="en-US" w:eastAsia="zh-CN"/>
              </w:rPr>
              <w:t>L</w:t>
            </w:r>
            <w:r w:rsidRPr="007A209F">
              <w:rPr>
                <w:rFonts w:eastAsia="Yu Mincho"/>
                <w:sz w:val="24"/>
                <w:szCs w:val="24"/>
                <w:lang w:val="en-US" w:eastAsia="zh-CN"/>
              </w:rPr>
              <w:t xml:space="preserve">, the PUSCH mapping type, and the number of repetitions (if </w:t>
            </w:r>
            <w:r w:rsidRPr="007A209F">
              <w:rPr>
                <w:rFonts w:eastAsia="Yu Mincho"/>
                <w:i/>
                <w:sz w:val="24"/>
                <w:szCs w:val="24"/>
                <w:lang w:val="en-US" w:eastAsia="zh-CN"/>
              </w:rPr>
              <w:t>numberofrepetitions</w:t>
            </w:r>
            <w:r w:rsidRPr="007A209F">
              <w:rPr>
                <w:rFonts w:eastAsia="Yu Mincho"/>
                <w:sz w:val="24"/>
                <w:szCs w:val="24"/>
                <w:lang w:val="en-US" w:eastAsia="zh-CN"/>
              </w:rPr>
              <w:t xml:space="preserve"> is present in the resource allocation table) to be applied in the PUSCH transmission.</w:t>
            </w:r>
          </w:p>
          <w:p w14:paraId="3393FE9D" w14:textId="77777777" w:rsidR="007A209F" w:rsidRPr="007A209F" w:rsidRDefault="007A209F" w:rsidP="007A209F">
            <w:pPr>
              <w:spacing w:after="0"/>
              <w:rPr>
                <w:rFonts w:eastAsia="Yu Mincho"/>
                <w:sz w:val="24"/>
                <w:szCs w:val="24"/>
                <w:lang w:val="en-US" w:eastAsia="zh-CN"/>
              </w:rPr>
            </w:pPr>
            <w:r w:rsidRPr="007A209F">
              <w:rPr>
                <w:rFonts w:eastAsia="Yu Mincho"/>
                <w:sz w:val="24"/>
                <w:szCs w:val="24"/>
                <w:lang w:val="en-US" w:eastAsia="zh-CN"/>
              </w:rPr>
              <w:t>When the UE is scheduled to transmit a PUSCH with no transport block and with a CSI report</w:t>
            </w:r>
            <w:r w:rsidRPr="007A209F">
              <w:rPr>
                <w:rFonts w:eastAsia="Yu Mincho"/>
                <w:color w:val="000000"/>
                <w:sz w:val="24"/>
                <w:szCs w:val="24"/>
                <w:lang w:val="en-US" w:eastAsia="zh-CN"/>
              </w:rPr>
              <w:t>(s)</w:t>
            </w:r>
            <w:r w:rsidRPr="007A209F">
              <w:rPr>
                <w:rFonts w:eastAsia="Yu Mincho"/>
                <w:sz w:val="24"/>
                <w:szCs w:val="24"/>
                <w:lang w:val="en-US" w:eastAsia="zh-CN"/>
              </w:rPr>
              <w:t xml:space="preserve"> by a </w:t>
            </w:r>
            <w:r w:rsidRPr="007A209F">
              <w:rPr>
                <w:rFonts w:eastAsia="Yu Mincho"/>
                <w:i/>
                <w:sz w:val="24"/>
                <w:szCs w:val="24"/>
                <w:lang w:val="en-US" w:eastAsia="zh-CN"/>
              </w:rPr>
              <w:t>CSI request</w:t>
            </w:r>
            <w:r w:rsidRPr="007A209F">
              <w:rPr>
                <w:rFonts w:eastAsia="Yu Mincho"/>
                <w:sz w:val="24"/>
                <w:szCs w:val="24"/>
                <w:lang w:val="en-US" w:eastAsia="zh-CN"/>
              </w:rPr>
              <w:t xml:space="preserve"> field on a DCI, the </w:t>
            </w:r>
            <w:r w:rsidRPr="007A209F">
              <w:rPr>
                <w:rFonts w:eastAsia="Yu Mincho"/>
                <w:i/>
                <w:sz w:val="24"/>
                <w:szCs w:val="24"/>
                <w:lang w:val="en-US" w:eastAsia="zh-CN"/>
              </w:rPr>
              <w:t>Time domain resource assignment</w:t>
            </w:r>
            <w:r w:rsidRPr="007A209F">
              <w:rPr>
                <w:rFonts w:eastAsia="Yu Mincho"/>
                <w:sz w:val="24"/>
                <w:szCs w:val="24"/>
                <w:lang w:val="en-US" w:eastAsia="zh-CN"/>
              </w:rPr>
              <w:t xml:space="preserve"> field value </w:t>
            </w:r>
            <w:r w:rsidRPr="007A209F">
              <w:rPr>
                <w:rFonts w:eastAsia="Yu Mincho"/>
                <w:i/>
                <w:sz w:val="24"/>
                <w:szCs w:val="24"/>
                <w:lang w:val="en-US" w:eastAsia="zh-CN"/>
              </w:rPr>
              <w:t>m</w:t>
            </w:r>
            <w:r w:rsidRPr="007A209F">
              <w:rPr>
                <w:rFonts w:eastAsia="Yu Mincho"/>
                <w:sz w:val="24"/>
                <w:szCs w:val="24"/>
                <w:lang w:val="en-US" w:eastAsia="zh-CN"/>
              </w:rPr>
              <w:t xml:space="preserve"> of the DCI provides a row index </w:t>
            </w:r>
            <w:r w:rsidRPr="007A209F">
              <w:rPr>
                <w:rFonts w:eastAsia="Yu Mincho"/>
                <w:i/>
                <w:sz w:val="24"/>
                <w:szCs w:val="24"/>
                <w:lang w:val="en-US" w:eastAsia="zh-CN"/>
              </w:rPr>
              <w:t xml:space="preserve">m </w:t>
            </w:r>
            <w:r w:rsidRPr="007A209F">
              <w:rPr>
                <w:rFonts w:eastAsia="Yu Mincho"/>
                <w:sz w:val="24"/>
                <w:szCs w:val="24"/>
                <w:lang w:val="en-US" w:eastAsia="zh-CN"/>
              </w:rPr>
              <w:t>+ 1</w:t>
            </w:r>
            <w:r w:rsidRPr="007A209F">
              <w:rPr>
                <w:rFonts w:eastAsia="Yu Mincho"/>
                <w:i/>
                <w:sz w:val="24"/>
                <w:szCs w:val="24"/>
                <w:lang w:val="en-US" w:eastAsia="zh-CN"/>
              </w:rPr>
              <w:t xml:space="preserve"> </w:t>
            </w:r>
            <w:r w:rsidRPr="007A209F">
              <w:rPr>
                <w:rFonts w:eastAsia="Yu Mincho"/>
                <w:sz w:val="24"/>
                <w:szCs w:val="24"/>
                <w:lang w:val="en-US" w:eastAsia="zh-CN"/>
              </w:rPr>
              <w:t xml:space="preserve">to the allocated table as defined in Clause 6.1.2.1.1. The indexed row defines the start and length indicator SLIV, </w:t>
            </w:r>
            <w:r w:rsidRPr="007A209F">
              <w:rPr>
                <w:rFonts w:eastAsia="Yu Mincho"/>
                <w:color w:val="FF0000"/>
                <w:sz w:val="24"/>
                <w:szCs w:val="24"/>
                <w:u w:val="single"/>
                <w:lang w:val="en-US" w:eastAsia="zh-CN"/>
              </w:rPr>
              <w:t xml:space="preserve">or directly the start symbol </w:t>
            </w:r>
            <w:r w:rsidRPr="007A209F">
              <w:rPr>
                <w:rFonts w:eastAsia="Yu Mincho"/>
                <w:i/>
                <w:color w:val="FF0000"/>
                <w:sz w:val="24"/>
                <w:szCs w:val="24"/>
                <w:u w:val="single"/>
                <w:lang w:val="en-US" w:eastAsia="zh-CN"/>
              </w:rPr>
              <w:t>S</w:t>
            </w:r>
            <w:r w:rsidRPr="007A209F">
              <w:rPr>
                <w:rFonts w:eastAsia="Yu Mincho"/>
                <w:color w:val="FF0000"/>
                <w:sz w:val="24"/>
                <w:szCs w:val="24"/>
                <w:u w:val="single"/>
                <w:lang w:val="en-US" w:eastAsia="zh-CN"/>
              </w:rPr>
              <w:t xml:space="preserve"> and the allocation length </w:t>
            </w:r>
            <w:r w:rsidRPr="007A209F">
              <w:rPr>
                <w:rFonts w:eastAsia="Yu Mincho"/>
                <w:i/>
                <w:color w:val="FF0000"/>
                <w:sz w:val="24"/>
                <w:szCs w:val="24"/>
                <w:u w:val="single"/>
                <w:lang w:val="en-US" w:eastAsia="zh-CN"/>
              </w:rPr>
              <w:t>L</w:t>
            </w:r>
            <w:r w:rsidRPr="007A209F">
              <w:rPr>
                <w:rFonts w:eastAsia="Yu Mincho"/>
                <w:color w:val="FF0000"/>
                <w:sz w:val="24"/>
                <w:szCs w:val="24"/>
                <w:u w:val="single"/>
                <w:lang w:val="en-US" w:eastAsia="zh-CN"/>
              </w:rPr>
              <w:t>,</w:t>
            </w:r>
            <w:r w:rsidRPr="007A209F">
              <w:rPr>
                <w:rFonts w:eastAsia="Yu Mincho"/>
                <w:sz w:val="24"/>
                <w:szCs w:val="24"/>
                <w:lang w:val="en-US" w:eastAsia="zh-CN"/>
              </w:rPr>
              <w:t xml:space="preserve"> and the PUSCH mapping type to be applied in the PUSCH transmission and the </w:t>
            </w:r>
            <w:r w:rsidRPr="007A209F">
              <w:rPr>
                <w:rFonts w:eastAsia="Yu Mincho"/>
                <w:i/>
                <w:sz w:val="24"/>
                <w:szCs w:val="24"/>
                <w:lang w:val="en-US" w:eastAsia="zh-CN"/>
              </w:rPr>
              <w:t>K</w:t>
            </w:r>
            <w:r w:rsidRPr="007A209F">
              <w:rPr>
                <w:rFonts w:eastAsia="Yu Mincho"/>
                <w:i/>
                <w:sz w:val="24"/>
                <w:szCs w:val="24"/>
                <w:vertAlign w:val="subscript"/>
                <w:lang w:val="en-US" w:eastAsia="zh-CN"/>
              </w:rPr>
              <w:t>2</w:t>
            </w:r>
            <w:r w:rsidRPr="007A209F">
              <w:rPr>
                <w:rFonts w:eastAsia="Yu Mincho"/>
                <w:sz w:val="24"/>
                <w:szCs w:val="24"/>
                <w:lang w:val="en-US" w:eastAsia="zh-CN"/>
              </w:rPr>
              <w:t xml:space="preserve"> value is determined as </w:t>
            </w:r>
            <w:r w:rsidR="007A3654" w:rsidRPr="007A3654">
              <w:rPr>
                <w:rFonts w:eastAsia="Yu Mincho"/>
                <w:noProof/>
                <w:position w:val="-20"/>
                <w:sz w:val="24"/>
                <w:szCs w:val="24"/>
                <w:lang w:val="en-US" w:eastAsia="zh-CN"/>
              </w:rPr>
              <w:object w:dxaOrig="1587" w:dyaOrig="440" w14:anchorId="213C9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25pt;height:21.75pt;mso-width-percent:0;mso-height-percent:0;mso-width-percent:0;mso-height-percent:0" o:ole="">
                  <v:imagedata r:id="rId73" o:title=""/>
                </v:shape>
                <o:OLEObject Type="Embed" ProgID="Equation.DSMT4" ShapeID="_x0000_i1025" DrawAspect="Content" ObjectID="_1651917709" r:id="rId74"/>
              </w:object>
            </w:r>
            <w:r w:rsidRPr="007A209F">
              <w:rPr>
                <w:rFonts w:eastAsia="Yu Mincho"/>
                <w:sz w:val="24"/>
                <w:szCs w:val="24"/>
                <w:lang w:val="en-US" w:eastAsia="zh-CN"/>
              </w:rPr>
              <w:t xml:space="preserve">, where </w:t>
            </w:r>
            <w:r w:rsidR="007A3654" w:rsidRPr="007A3654">
              <w:rPr>
                <w:rFonts w:eastAsia="Yu Mincho"/>
                <w:noProof/>
                <w:position w:val="-14"/>
                <w:sz w:val="24"/>
                <w:szCs w:val="24"/>
                <w:lang w:val="en-US" w:eastAsia="zh-CN"/>
              </w:rPr>
              <w:object w:dxaOrig="1720" w:dyaOrig="293" w14:anchorId="2890B4E4">
                <v:shape id="_x0000_i1026" type="#_x0000_t75" alt="" style="width:85.5pt;height:15pt;mso-width-percent:0;mso-height-percent:0;mso-width-percent:0;mso-height-percent:0" o:ole="">
                  <v:imagedata r:id="rId75" o:title=""/>
                </v:shape>
                <o:OLEObject Type="Embed" ProgID="Equation.3" ShapeID="_x0000_i1026" DrawAspect="Content" ObjectID="_1651917710" r:id="rId76"/>
              </w:object>
            </w:r>
            <w:r w:rsidRPr="007A209F">
              <w:rPr>
                <w:rFonts w:eastAsia="Yu Mincho"/>
                <w:sz w:val="24"/>
                <w:szCs w:val="24"/>
                <w:lang w:val="en-US" w:eastAsia="zh-CN"/>
              </w:rPr>
              <w:t xml:space="preserve"> are the corresponding list entries of the higher layer parameter</w:t>
            </w:r>
          </w:p>
          <w:p w14:paraId="4F9BA779"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Times New Roman"/>
                <w:i/>
                <w:iCs/>
                <w:sz w:val="24"/>
                <w:szCs w:val="24"/>
                <w:lang w:val="en-US" w:eastAsia="zh-CN"/>
              </w:rPr>
              <w:t>reportSlotOffsetListForDCI-Format0-2</w:t>
            </w:r>
            <w:r w:rsidRPr="007A209F">
              <w:rPr>
                <w:rFonts w:eastAsia="MS Mincho"/>
                <w:sz w:val="24"/>
                <w:szCs w:val="24"/>
                <w:lang w:val="en-US" w:eastAsia="zh-CN"/>
              </w:rPr>
              <w:t xml:space="preserve">, if PUSCH is scheduled by DCI format 0_2 and </w:t>
            </w:r>
            <w:r w:rsidRPr="007A209F">
              <w:rPr>
                <w:rFonts w:eastAsia="Times New Roman"/>
                <w:i/>
                <w:iCs/>
                <w:sz w:val="24"/>
                <w:szCs w:val="24"/>
                <w:lang w:val="en-US" w:eastAsia="zh-CN"/>
              </w:rPr>
              <w:t xml:space="preserve">reportSlotOffsetListForDCI-Format0-2 </w:t>
            </w:r>
            <w:r w:rsidRPr="007A209F">
              <w:rPr>
                <w:rFonts w:eastAsia="MS Mincho"/>
                <w:sz w:val="24"/>
                <w:szCs w:val="24"/>
                <w:lang w:val="en-US" w:eastAsia="zh-CN"/>
              </w:rPr>
              <w:t>is configured;</w:t>
            </w:r>
          </w:p>
          <w:p w14:paraId="2174B004"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Times New Roman"/>
                <w:i/>
                <w:iCs/>
                <w:sz w:val="24"/>
                <w:szCs w:val="24"/>
                <w:lang w:val="en-US" w:eastAsia="zh-CN"/>
              </w:rPr>
              <w:t>reportSlotOffsetListForDCI-Format0-1</w:t>
            </w:r>
            <w:r w:rsidRPr="007A209F">
              <w:rPr>
                <w:rFonts w:eastAsia="MS Mincho"/>
                <w:sz w:val="24"/>
                <w:szCs w:val="24"/>
                <w:lang w:val="en-US" w:eastAsia="zh-CN"/>
              </w:rPr>
              <w:t xml:space="preserve">, if PUSCH is scheduled by DCI format 0_1 and </w:t>
            </w:r>
            <w:r w:rsidRPr="007A209F">
              <w:rPr>
                <w:rFonts w:eastAsia="Times New Roman"/>
                <w:i/>
                <w:iCs/>
                <w:sz w:val="24"/>
                <w:szCs w:val="24"/>
                <w:lang w:val="en-US" w:eastAsia="zh-CN"/>
              </w:rPr>
              <w:t>reportSlotOffsetListForDCI-Format0-1</w:t>
            </w:r>
            <w:r w:rsidRPr="007A209F">
              <w:rPr>
                <w:rFonts w:eastAsia="MS Mincho"/>
                <w:sz w:val="24"/>
                <w:szCs w:val="24"/>
                <w:lang w:val="en-US" w:eastAsia="zh-CN"/>
              </w:rPr>
              <w:t xml:space="preserve"> is configured;</w:t>
            </w:r>
          </w:p>
          <w:p w14:paraId="149141E1" w14:textId="77777777" w:rsidR="007A209F" w:rsidRPr="007A209F" w:rsidRDefault="007A209F" w:rsidP="007A209F">
            <w:pPr>
              <w:spacing w:after="0"/>
              <w:ind w:left="568" w:hanging="284"/>
              <w:rPr>
                <w:rFonts w:eastAsia="MS Mincho"/>
                <w:sz w:val="24"/>
                <w:szCs w:val="24"/>
                <w:lang w:val="en-US" w:eastAsia="zh-CN"/>
              </w:rPr>
            </w:pPr>
            <w:r w:rsidRPr="007A209F">
              <w:rPr>
                <w:rFonts w:eastAsia="MS Mincho"/>
                <w:sz w:val="24"/>
                <w:szCs w:val="24"/>
                <w:lang w:val="en-US" w:eastAsia="zh-CN"/>
              </w:rPr>
              <w:t>-</w:t>
            </w:r>
            <w:r w:rsidRPr="007A209F">
              <w:rPr>
                <w:rFonts w:eastAsia="MS Mincho"/>
                <w:sz w:val="24"/>
                <w:szCs w:val="24"/>
                <w:lang w:val="en-US" w:eastAsia="zh-CN"/>
              </w:rPr>
              <w:tab/>
            </w:r>
            <w:r w:rsidRPr="007A209F">
              <w:rPr>
                <w:rFonts w:eastAsia="MS Mincho"/>
                <w:i/>
                <w:sz w:val="24"/>
                <w:szCs w:val="24"/>
                <w:lang w:val="en-US" w:eastAsia="zh-CN"/>
              </w:rPr>
              <w:t>reportSlotOffsetList</w:t>
            </w:r>
            <w:r w:rsidRPr="007A209F">
              <w:rPr>
                <w:rFonts w:eastAsia="MS Mincho"/>
                <w:sz w:val="24"/>
                <w:szCs w:val="24"/>
                <w:lang w:val="en-US" w:eastAsia="zh-CN"/>
              </w:rPr>
              <w:t>, otherwise;</w:t>
            </w:r>
          </w:p>
          <w:p w14:paraId="2398FF99" w14:textId="77777777" w:rsidR="007A209F" w:rsidRPr="007A209F" w:rsidRDefault="007A209F" w:rsidP="007A209F">
            <w:pPr>
              <w:spacing w:after="0"/>
              <w:jc w:val="center"/>
              <w:rPr>
                <w:rFonts w:eastAsia="Times New Roman"/>
                <w:sz w:val="22"/>
                <w:szCs w:val="24"/>
                <w:lang w:val="en-US" w:eastAsia="zh-CN"/>
              </w:rPr>
            </w:pPr>
            <w:r w:rsidRPr="007A209F">
              <w:rPr>
                <w:rFonts w:eastAsia="Times New Roman"/>
                <w:color w:val="FF0000"/>
                <w:sz w:val="22"/>
                <w:szCs w:val="28"/>
                <w:lang w:val="en-US" w:eastAsia="zh-CN"/>
              </w:rPr>
              <w:t>&lt; Unchanged parts are omitted &gt;</w:t>
            </w:r>
          </w:p>
        </w:tc>
      </w:tr>
    </w:tbl>
    <w:p w14:paraId="45669F24" w14:textId="360F3117" w:rsidR="007A209F" w:rsidRDefault="007A209F" w:rsidP="007A209F">
      <w:pPr>
        <w:rPr>
          <w:lang w:val="en-US"/>
        </w:rPr>
      </w:pPr>
    </w:p>
    <w:p w14:paraId="590B4D54"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21A282C2" w14:textId="77777777" w:rsidR="007A209F" w:rsidRPr="007A209F" w:rsidRDefault="007A209F" w:rsidP="007A209F">
      <w:pPr>
        <w:snapToGrid w:val="0"/>
        <w:spacing w:after="0"/>
        <w:rPr>
          <w:rFonts w:eastAsia="Times New Roman"/>
          <w:sz w:val="22"/>
          <w:szCs w:val="22"/>
          <w:lang w:val="en-US" w:eastAsia="zh-CN"/>
        </w:rPr>
      </w:pPr>
      <w:r w:rsidRPr="007A209F">
        <w:rPr>
          <w:rFonts w:eastAsia="Times New Roman" w:hint="eastAsia"/>
          <w:sz w:val="22"/>
          <w:szCs w:val="22"/>
          <w:lang w:val="en-US" w:eastAsia="zh-CN"/>
        </w:rPr>
        <w:t>For PUSCH repetition Type B, S is from 0 to 11, and L is from 1 to 12 for extended cyclic prefix.</w:t>
      </w:r>
      <w:r w:rsidRPr="007A209F">
        <w:rPr>
          <w:rFonts w:eastAsia="Times New Roman"/>
          <w:sz w:val="22"/>
          <w:szCs w:val="22"/>
          <w:lang w:val="en-US" w:eastAsia="zh-CN"/>
        </w:rPr>
        <w:t xml:space="preserve"> Adopt the following TP for Section</w:t>
      </w:r>
      <w:r w:rsidRPr="007A209F">
        <w:rPr>
          <w:rFonts w:eastAsia="Times New Roman" w:hint="eastAsia"/>
          <w:sz w:val="22"/>
          <w:szCs w:val="22"/>
          <w:lang w:val="en-US" w:eastAsia="zh-CN"/>
        </w:rPr>
        <w:t xml:space="preserve"> 6.1.2.1</w:t>
      </w:r>
      <w:r w:rsidRPr="007A209F">
        <w:rPr>
          <w:rFonts w:eastAsia="Times New Roman"/>
          <w:sz w:val="22"/>
          <w:szCs w:val="22"/>
          <w:lang w:val="en-US" w:eastAsia="zh-CN"/>
        </w:rPr>
        <w:t xml:space="preserve"> in TS</w:t>
      </w:r>
      <w:r w:rsidRPr="007A209F">
        <w:rPr>
          <w:rFonts w:eastAsia="Times New Roman" w:hint="eastAsia"/>
          <w:sz w:val="22"/>
          <w:szCs w:val="22"/>
          <w:lang w:val="en-US" w:eastAsia="zh-CN"/>
        </w:rPr>
        <w:t xml:space="preserve"> </w:t>
      </w:r>
      <w:r w:rsidRPr="007A209F">
        <w:rPr>
          <w:rFonts w:eastAsia="Times New Roman"/>
          <w:sz w:val="22"/>
          <w:szCs w:val="22"/>
          <w:lang w:val="en-US" w:eastAsia="zh-CN"/>
        </w:rPr>
        <w:t>38.21</w:t>
      </w:r>
      <w:r w:rsidRPr="007A209F">
        <w:rPr>
          <w:rFonts w:eastAsia="Times New Roman" w:hint="eastAsia"/>
          <w:sz w:val="22"/>
          <w:szCs w:val="22"/>
          <w:lang w:val="en-US" w:eastAsia="zh-CN"/>
        </w:rPr>
        <w:t>4</w:t>
      </w:r>
      <w:r w:rsidRPr="007A209F">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A209F" w:rsidRPr="007A209F" w14:paraId="183D30C0" w14:textId="77777777" w:rsidTr="00A95083">
        <w:tc>
          <w:tcPr>
            <w:tcW w:w="9571" w:type="dxa"/>
          </w:tcPr>
          <w:p w14:paraId="727F0DE3"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0F44AD43"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58B7971D"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62D2115"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B, the starting symbol </w:t>
            </w:r>
            <w:r w:rsidRPr="007A209F">
              <w:rPr>
                <w:rFonts w:eastAsia="Times New Roman"/>
                <w:i/>
                <w:color w:val="000000"/>
                <w:sz w:val="24"/>
                <w:szCs w:val="24"/>
                <w:lang w:val="en-US" w:eastAsia="zh-CN"/>
              </w:rPr>
              <w:t xml:space="preserve">S </w:t>
            </w:r>
            <w:r w:rsidRPr="007A209F">
              <w:rPr>
                <w:rFonts w:eastAsia="Times New Roman"/>
                <w:color w:val="000000"/>
                <w:sz w:val="24"/>
                <w:szCs w:val="24"/>
                <w:lang w:val="en-US" w:eastAsia="zh-CN"/>
              </w:rPr>
              <w:t xml:space="preserve">relative to the start of the slot, and the number of consecutive symbols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counting from the symbol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allocated for the PUSCH are provided by </w:t>
            </w:r>
            <w:r w:rsidRPr="007A209F">
              <w:rPr>
                <w:rFonts w:eastAsia="Times New Roman"/>
                <w:i/>
                <w:color w:val="000000"/>
                <w:sz w:val="24"/>
                <w:szCs w:val="24"/>
                <w:lang w:val="en-US" w:eastAsia="zh-CN"/>
              </w:rPr>
              <w:t>startSymbol</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length</w:t>
            </w:r>
            <w:r w:rsidRPr="007A209F">
              <w:rPr>
                <w:rFonts w:eastAsia="Times New Roman"/>
                <w:color w:val="000000"/>
                <w:sz w:val="24"/>
                <w:szCs w:val="24"/>
                <w:lang w:val="en-US" w:eastAsia="zh-CN"/>
              </w:rPr>
              <w:t xml:space="preserve"> of the indexed row of the resource allocation table, respectively.</w:t>
            </w:r>
          </w:p>
          <w:p w14:paraId="5C5AEB88"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270AB67F" w14:textId="77777777" w:rsidR="007A209F" w:rsidRPr="007A209F" w:rsidRDefault="007A209F" w:rsidP="007A209F">
            <w:pPr>
              <w:spacing w:after="0"/>
              <w:ind w:left="568" w:hanging="284"/>
              <w:rPr>
                <w:rFonts w:eastAsia="Times New Roman"/>
                <w:color w:val="FF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For PUSCH repetition Type B, the PUSCH mapping type is set to Type B.</w:t>
            </w:r>
          </w:p>
          <w:p w14:paraId="6107E3CD" w14:textId="77777777" w:rsidR="007A209F" w:rsidRPr="007A209F" w:rsidRDefault="007A209F" w:rsidP="007A209F">
            <w:pPr>
              <w:spacing w:after="0"/>
              <w:ind w:hanging="1"/>
              <w:rPr>
                <w:rFonts w:eastAsia="Times New Roman"/>
                <w:color w:val="000000"/>
                <w:sz w:val="24"/>
                <w:szCs w:val="24"/>
                <w:lang w:val="en-US" w:eastAsia="zh-CN"/>
              </w:rPr>
            </w:pPr>
            <w:r w:rsidRPr="007A209F">
              <w:rPr>
                <w:rFonts w:eastAsia="Times New Roman"/>
                <w:color w:val="000000"/>
                <w:sz w:val="24"/>
                <w:szCs w:val="24"/>
                <w:lang w:val="en-US" w:eastAsia="zh-CN"/>
              </w:rPr>
              <w:t xml:space="preserve">The UE shall consider the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combinations defined in table 6.1.2.1-1 as valid PUSCH allocations</w:t>
            </w:r>
          </w:p>
          <w:p w14:paraId="06BB1C1F" w14:textId="77777777" w:rsidR="007A209F" w:rsidRPr="007A209F" w:rsidRDefault="007A209F" w:rsidP="007A209F">
            <w:pPr>
              <w:keepNext/>
              <w:keepLines/>
              <w:spacing w:before="60" w:after="0"/>
              <w:jc w:val="center"/>
              <w:rPr>
                <w:rFonts w:ascii="Arial" w:eastAsia="Times New Roman" w:hAnsi="Arial"/>
                <w:b/>
                <w:color w:val="000000"/>
                <w:sz w:val="24"/>
                <w:szCs w:val="24"/>
                <w:lang w:val="en-US" w:eastAsia="zh-CN"/>
              </w:rPr>
            </w:pPr>
            <w:r w:rsidRPr="007A209F">
              <w:rPr>
                <w:rFonts w:ascii="Arial" w:eastAsia="Times New Roman" w:hAnsi="Arial"/>
                <w:b/>
                <w:color w:val="000000"/>
                <w:sz w:val="24"/>
                <w:szCs w:val="24"/>
                <w:lang w:val="en-US" w:eastAsia="zh-CN"/>
              </w:rPr>
              <w:t xml:space="preserve">Table 6.1.2.1-1: Valid </w:t>
            </w:r>
            <w:r w:rsidRPr="007A209F">
              <w:rPr>
                <w:rFonts w:ascii="Arial" w:eastAsia="Times New Roman" w:hAnsi="Arial"/>
                <w:b/>
                <w:i/>
                <w:color w:val="000000"/>
                <w:sz w:val="24"/>
                <w:szCs w:val="24"/>
                <w:lang w:val="en-US" w:eastAsia="zh-CN"/>
              </w:rPr>
              <w:t xml:space="preserve">S </w:t>
            </w:r>
            <w:r w:rsidRPr="007A209F">
              <w:rPr>
                <w:rFonts w:ascii="Arial" w:eastAsia="Times New Roman" w:hAnsi="Arial"/>
                <w:b/>
                <w:color w:val="000000"/>
                <w:sz w:val="24"/>
                <w:szCs w:val="24"/>
                <w:lang w:val="en-US" w:eastAsia="zh-CN"/>
              </w:rPr>
              <w:t xml:space="preserve">and </w:t>
            </w:r>
            <w:r w:rsidRPr="007A209F">
              <w:rPr>
                <w:rFonts w:ascii="Arial" w:eastAsia="Times New Roman" w:hAnsi="Arial"/>
                <w:b/>
                <w:i/>
                <w:color w:val="000000"/>
                <w:sz w:val="24"/>
                <w:szCs w:val="24"/>
                <w:lang w:val="en-US" w:eastAsia="zh-CN"/>
              </w:rPr>
              <w:t>L</w:t>
            </w:r>
            <w:r w:rsidRPr="007A209F">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A209F" w:rsidRPr="007A209F" w14:paraId="317942A1" w14:textId="77777777" w:rsidTr="00A95083">
              <w:trPr>
                <w:jc w:val="center"/>
              </w:trPr>
              <w:tc>
                <w:tcPr>
                  <w:tcW w:w="1582" w:type="dxa"/>
                  <w:vMerge w:val="restart"/>
                  <w:shd w:val="clear" w:color="auto" w:fill="auto"/>
                </w:tcPr>
                <w:p w14:paraId="53329346"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PUSCH mapping type</w:t>
                  </w:r>
                </w:p>
              </w:tc>
              <w:tc>
                <w:tcPr>
                  <w:tcW w:w="3944" w:type="dxa"/>
                  <w:gridSpan w:val="3"/>
                </w:tcPr>
                <w:p w14:paraId="5648BF3E"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Normal cyclic prefix</w:t>
                  </w:r>
                </w:p>
              </w:tc>
              <w:tc>
                <w:tcPr>
                  <w:tcW w:w="4103" w:type="dxa"/>
                  <w:gridSpan w:val="3"/>
                </w:tcPr>
                <w:p w14:paraId="3FDD8D0F"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Extended cyclic prefix</w:t>
                  </w:r>
                </w:p>
              </w:tc>
            </w:tr>
            <w:tr w:rsidR="007A209F" w:rsidRPr="007A209F" w14:paraId="16A85938" w14:textId="77777777" w:rsidTr="00A95083">
              <w:trPr>
                <w:jc w:val="center"/>
              </w:trPr>
              <w:tc>
                <w:tcPr>
                  <w:tcW w:w="1582" w:type="dxa"/>
                  <w:vMerge/>
                  <w:shd w:val="clear" w:color="auto" w:fill="auto"/>
                </w:tcPr>
                <w:p w14:paraId="13FDED96"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p>
              </w:tc>
              <w:tc>
                <w:tcPr>
                  <w:tcW w:w="1107" w:type="dxa"/>
                </w:tcPr>
                <w:p w14:paraId="0F9057D4"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w:t>
                  </w:r>
                </w:p>
              </w:tc>
              <w:tc>
                <w:tcPr>
                  <w:tcW w:w="1134" w:type="dxa"/>
                  <w:shd w:val="clear" w:color="auto" w:fill="auto"/>
                </w:tcPr>
                <w:p w14:paraId="2F862CAB"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L</w:t>
                  </w:r>
                </w:p>
              </w:tc>
              <w:tc>
                <w:tcPr>
                  <w:tcW w:w="1703" w:type="dxa"/>
                </w:tcPr>
                <w:p w14:paraId="496C6EFE"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S+L</w:t>
                  </w:r>
                </w:p>
              </w:tc>
              <w:tc>
                <w:tcPr>
                  <w:tcW w:w="1132" w:type="dxa"/>
                </w:tcPr>
                <w:p w14:paraId="5FEADC11"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w:t>
                  </w:r>
                </w:p>
              </w:tc>
              <w:tc>
                <w:tcPr>
                  <w:tcW w:w="1134" w:type="dxa"/>
                </w:tcPr>
                <w:p w14:paraId="50095131"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L</w:t>
                  </w:r>
                </w:p>
              </w:tc>
              <w:tc>
                <w:tcPr>
                  <w:tcW w:w="1837" w:type="dxa"/>
                </w:tcPr>
                <w:p w14:paraId="107C968D"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S+L</w:t>
                  </w:r>
                </w:p>
              </w:tc>
            </w:tr>
            <w:tr w:rsidR="007A209F" w:rsidRPr="007A209F" w14:paraId="6F1387D0" w14:textId="77777777" w:rsidTr="00A95083">
              <w:trPr>
                <w:jc w:val="center"/>
              </w:trPr>
              <w:tc>
                <w:tcPr>
                  <w:tcW w:w="1582" w:type="dxa"/>
                  <w:shd w:val="clear" w:color="auto" w:fill="auto"/>
                </w:tcPr>
                <w:p w14:paraId="53738372"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Type A</w:t>
                  </w:r>
                </w:p>
              </w:tc>
              <w:tc>
                <w:tcPr>
                  <w:tcW w:w="1107" w:type="dxa"/>
                </w:tcPr>
                <w:p w14:paraId="11869EE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w:t>
                  </w:r>
                </w:p>
              </w:tc>
              <w:tc>
                <w:tcPr>
                  <w:tcW w:w="1134" w:type="dxa"/>
                  <w:shd w:val="clear" w:color="auto" w:fill="auto"/>
                </w:tcPr>
                <w:p w14:paraId="748AF2BC"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{4,…,14}</w:t>
                  </w:r>
                </w:p>
              </w:tc>
              <w:tc>
                <w:tcPr>
                  <w:tcW w:w="1703" w:type="dxa"/>
                </w:tcPr>
                <w:p w14:paraId="118F08F1"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{4,…,14} (repetition</w:t>
                  </w:r>
                  <w:commentRangeStart w:id="12"/>
                  <w:r w:rsidRPr="007A209F">
                    <w:rPr>
                      <w:rFonts w:ascii="Arial" w:eastAsia="Batang" w:hAnsi="Arial"/>
                      <w:color w:val="FF0000"/>
                      <w:sz w:val="18"/>
                      <w:szCs w:val="24"/>
                      <w:lang w:val="en-US" w:eastAsia="zh-CN"/>
                    </w:rPr>
                    <w:t>_</w:t>
                  </w:r>
                  <w:commentRangeEnd w:id="12"/>
                  <w:r w:rsidRPr="007A209F">
                    <w:rPr>
                      <w:rFonts w:eastAsia="Times New Roman"/>
                      <w:sz w:val="16"/>
                      <w:szCs w:val="24"/>
                      <w:lang w:val="en-US" w:eastAsia="zh-CN"/>
                    </w:rPr>
                    <w:commentReference w:id="12"/>
                  </w:r>
                  <w:r w:rsidRPr="007A209F">
                    <w:rPr>
                      <w:rFonts w:ascii="Arial" w:eastAsia="Batang" w:hAnsi="Arial"/>
                      <w:color w:val="000000"/>
                      <w:sz w:val="18"/>
                      <w:szCs w:val="24"/>
                      <w:lang w:val="en-US" w:eastAsia="zh-CN"/>
                    </w:rPr>
                    <w:t>Type A only)</w:t>
                  </w:r>
                </w:p>
              </w:tc>
              <w:tc>
                <w:tcPr>
                  <w:tcW w:w="1132" w:type="dxa"/>
                </w:tcPr>
                <w:p w14:paraId="3756B5BB"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w:t>
                  </w:r>
                </w:p>
              </w:tc>
              <w:tc>
                <w:tcPr>
                  <w:tcW w:w="1134" w:type="dxa"/>
                </w:tcPr>
                <w:p w14:paraId="148698E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{4,…,12}</w:t>
                  </w:r>
                </w:p>
              </w:tc>
              <w:tc>
                <w:tcPr>
                  <w:tcW w:w="1837" w:type="dxa"/>
                </w:tcPr>
                <w:p w14:paraId="0AA4CB2F"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{4,…,12}</w:t>
                  </w:r>
                </w:p>
              </w:tc>
            </w:tr>
            <w:tr w:rsidR="007A209F" w:rsidRPr="007A209F" w14:paraId="6CAD7493" w14:textId="77777777" w:rsidTr="00A95083">
              <w:trPr>
                <w:jc w:val="center"/>
              </w:trPr>
              <w:tc>
                <w:tcPr>
                  <w:tcW w:w="1582" w:type="dxa"/>
                  <w:shd w:val="clear" w:color="auto" w:fill="auto"/>
                </w:tcPr>
                <w:p w14:paraId="5B4E2A2D"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lastRenderedPageBreak/>
                    <w:t>Type B</w:t>
                  </w:r>
                </w:p>
              </w:tc>
              <w:tc>
                <w:tcPr>
                  <w:tcW w:w="1107" w:type="dxa"/>
                </w:tcPr>
                <w:p w14:paraId="60B4E4AD"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{0,…,13}</w:t>
                  </w:r>
                </w:p>
              </w:tc>
              <w:tc>
                <w:tcPr>
                  <w:tcW w:w="1134" w:type="dxa"/>
                  <w:shd w:val="clear" w:color="auto" w:fill="auto"/>
                </w:tcPr>
                <w:p w14:paraId="16B5A302"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{1,…,14}</w:t>
                  </w:r>
                </w:p>
              </w:tc>
              <w:tc>
                <w:tcPr>
                  <w:tcW w:w="1703" w:type="dxa"/>
                </w:tcPr>
                <w:p w14:paraId="513B3541"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{1,…,14} for repetition Type A, {1,…,27} for repetition Type B</w:t>
                  </w:r>
                </w:p>
              </w:tc>
              <w:tc>
                <w:tcPr>
                  <w:tcW w:w="1132" w:type="dxa"/>
                </w:tcPr>
                <w:p w14:paraId="6776DAEC"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 11}</w:t>
                  </w:r>
                </w:p>
              </w:tc>
              <w:tc>
                <w:tcPr>
                  <w:tcW w:w="1134" w:type="dxa"/>
                </w:tcPr>
                <w:p w14:paraId="55B9878B"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w:t>
                  </w:r>
                </w:p>
                <w:p w14:paraId="4991CA5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,12}</w:t>
                  </w:r>
                </w:p>
              </w:tc>
              <w:tc>
                <w:tcPr>
                  <w:tcW w:w="1837" w:type="dxa"/>
                </w:tcPr>
                <w:p w14:paraId="790C6C8E" w14:textId="77777777" w:rsidR="007A209F" w:rsidRPr="007A209F" w:rsidRDefault="007A209F" w:rsidP="007A209F">
                  <w:pPr>
                    <w:keepNext/>
                    <w:keepLines/>
                    <w:spacing w:after="0"/>
                    <w:jc w:val="center"/>
                    <w:rPr>
                      <w:rFonts w:ascii="Arial" w:eastAsia="Times New Roman" w:hAnsi="Arial"/>
                      <w:color w:val="000000"/>
                      <w:sz w:val="18"/>
                      <w:szCs w:val="24"/>
                      <w:lang w:val="en-US" w:eastAsia="zh-CN"/>
                    </w:rPr>
                  </w:pPr>
                  <w:r w:rsidRPr="007A209F">
                    <w:rPr>
                      <w:rFonts w:ascii="Arial" w:eastAsia="Batang" w:hAnsi="Arial"/>
                      <w:color w:val="000000"/>
                      <w:sz w:val="18"/>
                      <w:szCs w:val="24"/>
                      <w:lang w:val="en-US" w:eastAsia="zh-CN"/>
                    </w:rPr>
                    <w:t>{1,…,12}</w:t>
                  </w:r>
                  <w:r w:rsidRPr="007A209F">
                    <w:rPr>
                      <w:rFonts w:ascii="Arial" w:eastAsia="Times New Roman" w:hAnsi="Arial" w:hint="eastAsia"/>
                      <w:color w:val="000000"/>
                      <w:sz w:val="18"/>
                      <w:szCs w:val="24"/>
                      <w:lang w:val="en-US" w:eastAsia="zh-CN"/>
                    </w:rPr>
                    <w:t xml:space="preserve"> </w:t>
                  </w:r>
                  <w:r w:rsidRPr="007A209F">
                    <w:rPr>
                      <w:rFonts w:ascii="Arial" w:eastAsia="Times New Roman" w:hAnsi="Arial" w:hint="eastAsia"/>
                      <w:color w:val="FF0000"/>
                      <w:sz w:val="18"/>
                      <w:szCs w:val="24"/>
                      <w:lang w:val="en-US" w:eastAsia="zh-CN"/>
                    </w:rPr>
                    <w:t xml:space="preserve">for repetition Type A, {1,...,23} for repetition Type B </w:t>
                  </w:r>
                </w:p>
              </w:tc>
            </w:tr>
          </w:tbl>
          <w:p w14:paraId="555E284F" w14:textId="77777777" w:rsidR="007A209F" w:rsidRPr="007A209F" w:rsidRDefault="007A209F" w:rsidP="007A209F">
            <w:pPr>
              <w:snapToGrid w:val="0"/>
              <w:spacing w:afterLines="50" w:after="120"/>
              <w:rPr>
                <w:rFonts w:eastAsia="Times New Roman"/>
                <w:sz w:val="24"/>
                <w:szCs w:val="24"/>
                <w:lang w:val="en-US" w:eastAsia="zh-CN"/>
              </w:rPr>
            </w:pPr>
          </w:p>
        </w:tc>
      </w:tr>
      <w:tr w:rsidR="007A209F" w:rsidRPr="007A209F" w14:paraId="24FECE99" w14:textId="77777777" w:rsidTr="00A95083">
        <w:tc>
          <w:tcPr>
            <w:tcW w:w="9571" w:type="dxa"/>
          </w:tcPr>
          <w:p w14:paraId="7E83E540" w14:textId="77777777" w:rsidR="007A209F" w:rsidRPr="007A209F" w:rsidRDefault="007A209F" w:rsidP="007A209F">
            <w:pPr>
              <w:snapToGrid w:val="0"/>
              <w:spacing w:beforeLines="50" w:before="120" w:afterLines="50" w:after="120"/>
              <w:jc w:val="center"/>
              <w:rPr>
                <w:rFonts w:eastAsia="Times New Roman"/>
                <w:sz w:val="24"/>
                <w:szCs w:val="24"/>
                <w:lang w:val="en-US" w:eastAsia="zh-CN"/>
              </w:rPr>
            </w:pPr>
            <w:r w:rsidRPr="007A209F">
              <w:rPr>
                <w:rFonts w:eastAsia="Times New Roman"/>
                <w:color w:val="00B0F0"/>
                <w:sz w:val="21"/>
                <w:szCs w:val="24"/>
                <w:lang w:val="en-US" w:eastAsia="zh-CN"/>
              </w:rPr>
              <w:lastRenderedPageBreak/>
              <w:t>&lt; Unchanged parts are omitted &gt;</w:t>
            </w:r>
          </w:p>
        </w:tc>
      </w:tr>
    </w:tbl>
    <w:p w14:paraId="7FDAFF1E" w14:textId="221CD22D" w:rsidR="007A209F" w:rsidRDefault="007A209F" w:rsidP="007A209F">
      <w:pPr>
        <w:rPr>
          <w:lang w:val="en-US"/>
        </w:rPr>
      </w:pPr>
    </w:p>
    <w:p w14:paraId="123D18DC"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CEF7B13"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A209F" w:rsidRPr="007A209F" w14:paraId="0991CE05" w14:textId="77777777" w:rsidTr="00A95083">
        <w:tc>
          <w:tcPr>
            <w:tcW w:w="9629" w:type="dxa"/>
          </w:tcPr>
          <w:p w14:paraId="1A5168DD"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40309B69"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23C6DCAB"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F0C5794" w14:textId="77777777" w:rsidR="007A209F" w:rsidRPr="007A209F" w:rsidRDefault="007A209F" w:rsidP="007A209F">
            <w:pPr>
              <w:spacing w:after="0"/>
              <w:rPr>
                <w:rFonts w:eastAsia="Times New Roman"/>
                <w:color w:val="000000"/>
                <w:sz w:val="24"/>
                <w:szCs w:val="24"/>
                <w:lang w:val="en-US" w:eastAsia="zh-CN"/>
              </w:rPr>
            </w:pPr>
            <w:r w:rsidRPr="007A209F">
              <w:rPr>
                <w:rFonts w:eastAsia="Times New Roman"/>
                <w:sz w:val="24"/>
                <w:szCs w:val="24"/>
                <w:lang w:val="en-US" w:eastAsia="zh-CN"/>
              </w:rPr>
              <w:t xml:space="preserve">For PUSCH </w:t>
            </w:r>
            <w:r w:rsidRPr="007A209F">
              <w:rPr>
                <w:rFonts w:eastAsia="Times New Roman"/>
                <w:color w:val="000000"/>
                <w:sz w:val="24"/>
                <w:szCs w:val="24"/>
                <w:lang w:val="en-US" w:eastAsia="zh-CN"/>
              </w:rPr>
              <w:t>repetition Type B,</w:t>
            </w:r>
            <w:r w:rsidRPr="007A209F">
              <w:rPr>
                <w:rFonts w:eastAsia="Times New Roman"/>
                <w:sz w:val="24"/>
                <w:szCs w:val="24"/>
                <w:lang w:val="en-US" w:eastAsia="zh-CN"/>
              </w:rPr>
              <w:t xml:space="preserve"> after determining the invalid symbol(s) for PUSCH repetition type B transmission for each of the </w:t>
            </w:r>
            <w:r w:rsidRPr="007A209F">
              <w:rPr>
                <w:rFonts w:eastAsia="Times New Roman"/>
                <w:i/>
                <w:sz w:val="24"/>
                <w:szCs w:val="24"/>
                <w:lang w:val="en-US" w:eastAsia="zh-CN"/>
              </w:rPr>
              <w:t>K</w:t>
            </w:r>
            <w:r w:rsidRPr="007A209F">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sidRPr="007A209F">
              <w:rPr>
                <w:rFonts w:eastAsia="Times New Roman"/>
                <w:color w:val="FF0000"/>
                <w:sz w:val="24"/>
                <w:szCs w:val="24"/>
                <w:lang w:val="en-US" w:eastAsia="zh-CN"/>
              </w:rPr>
              <w:t>all</w:t>
            </w:r>
            <w:r w:rsidRPr="007A209F">
              <w:rPr>
                <w:rFonts w:eastAsia="Times New Roman"/>
                <w:sz w:val="24"/>
                <w:szCs w:val="24"/>
                <w:lang w:val="en-US" w:eastAsia="zh-CN"/>
              </w:rPr>
              <w:t xml:space="preserve"> potentially valid symbols that can be used for PUSCH repetition Type B transmission within a slot. </w:t>
            </w:r>
            <w:r w:rsidRPr="007A209F">
              <w:rPr>
                <w:rFonts w:eastAsia="Times New Roman"/>
                <w:color w:val="000000"/>
                <w:sz w:val="24"/>
                <w:szCs w:val="24"/>
                <w:lang w:val="en-US" w:eastAsia="zh-CN"/>
              </w:rPr>
              <w:t xml:space="preserve">An actual repetition with a single symbol is omitted except for the case of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=1. An actual repetition is omitted according to the conditions in Clause 11.1 of [6, TS38.213].</w:t>
            </w:r>
            <w:r w:rsidRPr="007A209F">
              <w:rPr>
                <w:rFonts w:eastAsia="Times New Roman"/>
                <w:sz w:val="24"/>
                <w:szCs w:val="24"/>
                <w:lang w:val="en-US" w:eastAsia="zh-CN"/>
              </w:rPr>
              <w:t xml:space="preserve"> The redundancy version to be applied on the </w:t>
            </w:r>
            <w:r w:rsidRPr="007A209F">
              <w:rPr>
                <w:rFonts w:eastAsia="Times New Roman"/>
                <w:i/>
                <w:sz w:val="24"/>
                <w:szCs w:val="24"/>
                <w:lang w:val="en-US" w:eastAsia="zh-CN"/>
              </w:rPr>
              <w:t>n</w:t>
            </w:r>
            <w:r w:rsidRPr="007A209F">
              <w:rPr>
                <w:rFonts w:eastAsia="Times New Roman"/>
                <w:sz w:val="24"/>
                <w:szCs w:val="24"/>
                <w:lang w:val="en-US" w:eastAsia="zh-CN"/>
              </w:rPr>
              <w:t>th actual repetition (with the counting including the actual repetitions that are omitted) is determined according to table 6.1.2.1-2.</w:t>
            </w:r>
          </w:p>
          <w:p w14:paraId="378878DF"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t>&lt; Unchanged parts are omitted &gt;</w:t>
            </w:r>
          </w:p>
        </w:tc>
      </w:tr>
    </w:tbl>
    <w:p w14:paraId="46B7BF92" w14:textId="3977DCA6" w:rsidR="007A209F" w:rsidRDefault="007A209F" w:rsidP="007A209F">
      <w:pPr>
        <w:rPr>
          <w:lang w:val="en-US"/>
        </w:rPr>
      </w:pPr>
    </w:p>
    <w:p w14:paraId="72FF6BE9"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BDBC4C0"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A209F" w:rsidRPr="007A209F" w14:paraId="5B677091" w14:textId="77777777" w:rsidTr="00A95083">
        <w:tc>
          <w:tcPr>
            <w:tcW w:w="9629" w:type="dxa"/>
          </w:tcPr>
          <w:p w14:paraId="4917E45F"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34A0FC8F" w14:textId="77777777" w:rsidR="007A209F" w:rsidRPr="007A209F" w:rsidRDefault="007A209F" w:rsidP="007A209F">
            <w:pPr>
              <w:keepNext/>
              <w:keepLines/>
              <w:spacing w:before="120" w:after="0"/>
              <w:ind w:left="1418" w:hanging="1418"/>
              <w:outlineLvl w:val="3"/>
              <w:rPr>
                <w:rFonts w:ascii="Arial" w:eastAsia="Times New Roman" w:hAnsi="Arial"/>
                <w:color w:val="000000"/>
                <w:sz w:val="24"/>
                <w:szCs w:val="24"/>
                <w:lang w:val="en-US" w:eastAsia="zh-CN"/>
              </w:rPr>
            </w:pPr>
            <w:r w:rsidRPr="007A209F">
              <w:rPr>
                <w:rFonts w:ascii="Arial" w:eastAsia="Times New Roman" w:hAnsi="Arial"/>
                <w:color w:val="000000"/>
                <w:sz w:val="24"/>
                <w:szCs w:val="24"/>
                <w:lang w:val="en-US" w:eastAsia="zh-CN"/>
              </w:rPr>
              <w:t>6.1.4.2</w:t>
            </w:r>
            <w:r w:rsidRPr="007A209F">
              <w:rPr>
                <w:rFonts w:ascii="Arial" w:eastAsia="Times New Roman" w:hAnsi="Arial"/>
                <w:color w:val="000000"/>
                <w:sz w:val="24"/>
                <w:szCs w:val="24"/>
                <w:lang w:val="en-US" w:eastAsia="zh-CN"/>
              </w:rPr>
              <w:tab/>
              <w:t>Transport block size determination</w:t>
            </w:r>
          </w:p>
          <w:p w14:paraId="1F05D0F1"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3D2D82F8" w14:textId="77777777" w:rsidR="007A209F" w:rsidRPr="007A209F" w:rsidRDefault="007A209F" w:rsidP="007A209F">
            <w:pPr>
              <w:spacing w:after="0"/>
              <w:ind w:left="567"/>
              <w:contextualSpacing/>
              <w:rPr>
                <w:rFonts w:eastAsia="Times New Roman"/>
                <w:color w:val="000000"/>
                <w:sz w:val="24"/>
                <w:szCs w:val="24"/>
                <w:lang w:val="en-US" w:eastAsia="ko-KR"/>
              </w:rPr>
            </w:pPr>
            <w:r w:rsidRPr="007A209F">
              <w:rPr>
                <w:rFonts w:eastAsia="Times New Roman"/>
                <w:color w:val="000000"/>
                <w:sz w:val="24"/>
                <w:szCs w:val="24"/>
                <w:lang w:val="en-US" w:eastAsia="ko-KR"/>
              </w:rPr>
              <w:t>The UE shall first determine the number of REs (</w:t>
            </w:r>
            <w:r w:rsidRPr="007A209F">
              <w:rPr>
                <w:rFonts w:eastAsia="Times New Roman"/>
                <w:i/>
                <w:color w:val="000000"/>
                <w:sz w:val="24"/>
                <w:szCs w:val="24"/>
                <w:lang w:val="en-US" w:eastAsia="ko-KR"/>
              </w:rPr>
              <w:t>N</w:t>
            </w:r>
            <w:r w:rsidRPr="007A209F">
              <w:rPr>
                <w:rFonts w:eastAsia="Times New Roman"/>
                <w:i/>
                <w:color w:val="000000"/>
                <w:sz w:val="24"/>
                <w:szCs w:val="24"/>
                <w:vertAlign w:val="subscript"/>
                <w:lang w:val="en-US" w:eastAsia="ko-KR"/>
              </w:rPr>
              <w:t>RE</w:t>
            </w:r>
            <w:r w:rsidRPr="007A209F">
              <w:rPr>
                <w:rFonts w:eastAsia="Times New Roman"/>
                <w:color w:val="000000"/>
                <w:sz w:val="24"/>
                <w:szCs w:val="24"/>
                <w:lang w:val="en-US" w:eastAsia="ko-KR"/>
              </w:rPr>
              <w:t xml:space="preserve">) within the slot: </w:t>
            </w:r>
          </w:p>
          <w:p w14:paraId="160640A2" w14:textId="77777777" w:rsidR="007A209F" w:rsidRPr="007A209F" w:rsidRDefault="007A209F" w:rsidP="007A209F">
            <w:pPr>
              <w:spacing w:after="0"/>
              <w:ind w:left="851" w:hanging="284"/>
              <w:rPr>
                <w:rFonts w:eastAsia="Times New Roman"/>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t xml:space="preserve">A UE first determines the number of REs allocated for PUSCH within a PRB </w:t>
            </w:r>
            <w:r w:rsidR="007A3654" w:rsidRPr="007A3654">
              <w:rPr>
                <w:rFonts w:eastAsia="Times New Roman"/>
                <w:noProof/>
                <w:position w:val="-10"/>
                <w:sz w:val="24"/>
                <w:szCs w:val="24"/>
                <w:lang w:val="en-US" w:eastAsia="ko-KR"/>
              </w:rPr>
              <w:object w:dxaOrig="560" w:dyaOrig="293" w14:anchorId="3841BEFB">
                <v:shape id="_x0000_i1027" type="#_x0000_t75" alt="" style="width:27pt;height:15pt;mso-width-percent:0;mso-height-percent:0;mso-width-percent:0;mso-height-percent:0" o:ole="">
                  <v:imagedata r:id="rId80" o:title=""/>
                </v:shape>
                <o:OLEObject Type="Embed" ProgID="Equation.3" ShapeID="_x0000_i1027" DrawAspect="Content" ObjectID="_1651917711" r:id="rId81"/>
              </w:object>
            </w:r>
            <w:r w:rsidRPr="007A209F">
              <w:rPr>
                <w:rFonts w:eastAsia="Times New Roman"/>
                <w:sz w:val="24"/>
                <w:szCs w:val="24"/>
                <w:lang w:val="en-US" w:eastAsia="ko-KR"/>
              </w:rPr>
              <w:t xml:space="preserve"> by </w:t>
            </w:r>
          </w:p>
          <w:p w14:paraId="08EA46D8" w14:textId="77777777" w:rsidR="007A209F" w:rsidRPr="007A209F" w:rsidRDefault="007A209F" w:rsidP="007A209F">
            <w:pPr>
              <w:spacing w:after="0"/>
              <w:ind w:left="851" w:hanging="284"/>
              <w:rPr>
                <w:rFonts w:eastAsia="Times New Roman"/>
                <w:color w:val="FF0000"/>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r>
            <w:r w:rsidR="007A3654" w:rsidRPr="007A3654">
              <w:rPr>
                <w:rFonts w:eastAsia="Times New Roman"/>
                <w:noProof/>
                <w:position w:val="-12"/>
                <w:sz w:val="24"/>
                <w:szCs w:val="24"/>
                <w:lang w:val="en-US" w:eastAsia="ko-KR"/>
              </w:rPr>
              <w:object w:dxaOrig="3027" w:dyaOrig="440" w14:anchorId="2498C765">
                <v:shape id="_x0000_i1028" type="#_x0000_t75" alt="" style="width:150.75pt;height:21.75pt;mso-width-percent:0;mso-height-percent:0;mso-width-percent:0;mso-height-percent:0" o:ole="">
                  <v:imagedata r:id="rId82" o:title=""/>
                </v:shape>
                <o:OLEObject Type="Embed" ProgID="Equation.3" ShapeID="_x0000_i1028" DrawAspect="Content" ObjectID="_1651917712" r:id="rId83"/>
              </w:object>
            </w:r>
            <w:r w:rsidRPr="007A209F">
              <w:rPr>
                <w:rFonts w:eastAsia="Times New Roman"/>
                <w:sz w:val="24"/>
                <w:szCs w:val="24"/>
                <w:lang w:val="en-US" w:eastAsia="ko-KR"/>
              </w:rPr>
              <w:t>, where</w:t>
            </w:r>
            <w:r w:rsidR="007A3654" w:rsidRPr="007A3654">
              <w:rPr>
                <w:rFonts w:eastAsia="Times New Roman"/>
                <w:noProof/>
                <w:position w:val="-10"/>
                <w:sz w:val="24"/>
                <w:szCs w:val="24"/>
                <w:lang w:val="en-US" w:eastAsia="ko-KR"/>
              </w:rPr>
              <w:object w:dxaOrig="880" w:dyaOrig="293" w14:anchorId="0A9C7BDF">
                <v:shape id="_x0000_i1029" type="#_x0000_t75" alt="" style="width:45pt;height:15pt;mso-width-percent:0;mso-height-percent:0;mso-width-percent:0;mso-height-percent:0" o:ole="">
                  <v:imagedata r:id="rId84" o:title=""/>
                </v:shape>
                <o:OLEObject Type="Embed" ProgID="Equation.3" ShapeID="_x0000_i1029" DrawAspect="Content" ObjectID="_1651917713" r:id="rId85"/>
              </w:object>
            </w:r>
            <w:r w:rsidRPr="007A209F">
              <w:rPr>
                <w:rFonts w:eastAsia="Times New Roman"/>
                <w:sz w:val="24"/>
                <w:szCs w:val="24"/>
                <w:lang w:val="en-US" w:eastAsia="ko-KR"/>
              </w:rPr>
              <w:t xml:space="preserve"> is the number of subcarriers in the frequency domain in a physical resource block, </w:t>
            </w:r>
            <w:r w:rsidR="007A3654" w:rsidRPr="007A3654">
              <w:rPr>
                <w:rFonts w:eastAsia="Times New Roman"/>
                <w:noProof/>
                <w:position w:val="-14"/>
                <w:sz w:val="24"/>
                <w:szCs w:val="24"/>
                <w:lang w:val="en-US" w:eastAsia="ko-KR"/>
              </w:rPr>
              <w:object w:dxaOrig="560" w:dyaOrig="440" w14:anchorId="680BA6FA">
                <v:shape id="_x0000_i1030" type="#_x0000_t75" alt="" style="width:27pt;height:21.75pt;mso-width-percent:0;mso-height-percent:0;mso-width-percent:0;mso-height-percent:0" o:ole="">
                  <v:imagedata r:id="rId86" o:title=""/>
                </v:shape>
                <o:OLEObject Type="Embed" ProgID="Equation.3" ShapeID="_x0000_i1030" DrawAspect="Content" ObjectID="_1651917714" r:id="rId87"/>
              </w:object>
            </w:r>
            <w:r w:rsidRPr="007A209F">
              <w:rPr>
                <w:rFonts w:eastAsia="Times New Roman"/>
                <w:sz w:val="24"/>
                <w:szCs w:val="24"/>
                <w:lang w:val="en-US" w:eastAsia="ko-KR"/>
              </w:rPr>
              <w:t xml:space="preserve"> </w:t>
            </w:r>
            <w:r w:rsidRPr="007A209F">
              <w:rPr>
                <w:rFonts w:eastAsia="Times New Roman"/>
                <w:sz w:val="24"/>
                <w:szCs w:val="24"/>
                <w:lang w:val="en-US" w:eastAsia="ko-KR"/>
              </w:rPr>
              <w:fldChar w:fldCharType="begin"/>
            </w:r>
            <w:r w:rsidRPr="007A209F">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sidRPr="007A209F">
              <w:rPr>
                <w:rFonts w:eastAsia="Times New Roman"/>
                <w:sz w:val="24"/>
                <w:szCs w:val="24"/>
                <w:lang w:val="en-US" w:eastAsia="ko-KR"/>
              </w:rPr>
              <w:instrText xml:space="preserve"> </w:instrText>
            </w:r>
            <w:r w:rsidRPr="007A209F">
              <w:rPr>
                <w:rFonts w:eastAsia="Times New Roman"/>
                <w:sz w:val="24"/>
                <w:szCs w:val="24"/>
                <w:lang w:val="en-US" w:eastAsia="ko-KR"/>
              </w:rPr>
              <w:fldChar w:fldCharType="end"/>
            </w:r>
            <w:r w:rsidRPr="007A209F">
              <w:rPr>
                <w:rFonts w:eastAsia="Times New Roman"/>
                <w:sz w:val="24"/>
                <w:szCs w:val="24"/>
                <w:lang w:val="en-US" w:eastAsia="ko-KR"/>
              </w:rPr>
              <w:t xml:space="preserve">is the number of symbols </w:t>
            </w:r>
            <w:r w:rsidRPr="007A209F">
              <w:rPr>
                <w:rFonts w:eastAsia="Times New Roman"/>
                <w:i/>
                <w:sz w:val="24"/>
                <w:szCs w:val="24"/>
                <w:lang w:val="en-US" w:eastAsia="ko-KR"/>
              </w:rPr>
              <w:t>L</w:t>
            </w:r>
            <w:r w:rsidRPr="007A209F">
              <w:rPr>
                <w:rFonts w:eastAsia="Times New Roman"/>
                <w:sz w:val="24"/>
                <w:szCs w:val="24"/>
                <w:lang w:val="en-US" w:eastAsia="ko-KR"/>
              </w:rPr>
              <w:t xml:space="preserve"> of the PUSCH allocation according to Clause 6.1.2.1 for scheduled PUSCH or Clause 6.1.2.3 for configured PUSCH, </w:t>
            </w:r>
            <w:r w:rsidR="007A3654" w:rsidRPr="007A3654">
              <w:rPr>
                <w:rFonts w:eastAsia="Times New Roman"/>
                <w:noProof/>
                <w:position w:val="-10"/>
                <w:sz w:val="24"/>
                <w:szCs w:val="24"/>
                <w:lang w:val="en-US" w:eastAsia="ko-KR"/>
              </w:rPr>
              <w:object w:dxaOrig="560" w:dyaOrig="293" w14:anchorId="7040C385">
                <v:shape id="_x0000_i1031" type="#_x0000_t75" alt="" style="width:27pt;height:15pt;mso-width-percent:0;mso-height-percent:0;mso-width-percent:0;mso-height-percent:0" o:ole="">
                  <v:imagedata r:id="rId88" o:title=""/>
                </v:shape>
                <o:OLEObject Type="Embed" ProgID="Equation.3" ShapeID="_x0000_i1031" DrawAspect="Content" ObjectID="_1651917715" r:id="rId89"/>
              </w:object>
            </w:r>
            <w:r w:rsidRPr="007A209F">
              <w:rPr>
                <w:rFonts w:eastAsia="Times New Roman"/>
                <w:sz w:val="24"/>
                <w:szCs w:val="24"/>
                <w:lang w:val="en-US" w:eastAsia="ko-KR"/>
              </w:rPr>
              <w:t xml:space="preserve"> is the number of REs for DM-RS per PRB in the allocated duration including the overhead of the DM-RS CDM groups</w:t>
            </w:r>
            <w:r w:rsidRPr="007A209F">
              <w:rPr>
                <w:rFonts w:eastAsia="Times New Roman"/>
                <w:sz w:val="24"/>
                <w:szCs w:val="24"/>
                <w:lang w:val="en-US" w:eastAsia="zh-CN"/>
              </w:rPr>
              <w:t xml:space="preserve"> </w:t>
            </w:r>
            <w:r w:rsidRPr="007A209F">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7A3654" w:rsidRPr="007A3654">
              <w:rPr>
                <w:rFonts w:eastAsia="Times New Roman"/>
                <w:noProof/>
                <w:position w:val="-10"/>
                <w:sz w:val="24"/>
                <w:szCs w:val="24"/>
                <w:lang w:val="en-US" w:eastAsia="ko-KR"/>
              </w:rPr>
              <w:object w:dxaOrig="560" w:dyaOrig="293" w14:anchorId="2D71458A">
                <v:shape id="_x0000_i1032" type="#_x0000_t75" alt="" style="width:27pt;height:15pt;mso-width-percent:0;mso-height-percent:0;mso-width-percent:0;mso-height-percent:0" o:ole="">
                  <v:imagedata r:id="rId90" o:title=""/>
                </v:shape>
                <o:OLEObject Type="Embed" ProgID="Equation.3" ShapeID="_x0000_i1032" DrawAspect="Content" ObjectID="_1651917716" r:id="rId91"/>
              </w:object>
            </w:r>
            <w:r w:rsidRPr="007A209F">
              <w:rPr>
                <w:rFonts w:eastAsia="Times New Roman"/>
                <w:sz w:val="24"/>
                <w:szCs w:val="24"/>
                <w:lang w:val="en-US" w:eastAsia="ko-KR"/>
              </w:rPr>
              <w:t xml:space="preserve"> is the overhead configured by higher layer parameter </w:t>
            </w:r>
            <w:r w:rsidRPr="007A209F">
              <w:rPr>
                <w:rFonts w:eastAsia="Times New Roman"/>
                <w:i/>
                <w:iCs/>
                <w:sz w:val="24"/>
                <w:szCs w:val="24"/>
                <w:lang w:val="en-US" w:eastAsia="zh-CN"/>
              </w:rPr>
              <w:t xml:space="preserve">xOverhead </w:t>
            </w:r>
            <w:r w:rsidRPr="007A209F">
              <w:rPr>
                <w:rFonts w:eastAsia="Times New Roman"/>
                <w:iCs/>
                <w:sz w:val="24"/>
                <w:szCs w:val="24"/>
                <w:lang w:val="en-US" w:eastAsia="zh-CN"/>
              </w:rPr>
              <w:t>in</w:t>
            </w:r>
            <w:r w:rsidRPr="007A209F">
              <w:rPr>
                <w:rFonts w:eastAsia="Times New Roman"/>
                <w:i/>
                <w:iCs/>
                <w:sz w:val="24"/>
                <w:szCs w:val="24"/>
                <w:lang w:val="en-US" w:eastAsia="zh-CN"/>
              </w:rPr>
              <w:t xml:space="preserve"> </w:t>
            </w:r>
            <w:r w:rsidRPr="007A209F">
              <w:rPr>
                <w:rFonts w:eastAsia="Times New Roman"/>
                <w:i/>
                <w:sz w:val="24"/>
                <w:szCs w:val="24"/>
                <w:lang w:val="en-US" w:eastAsia="zh-CN"/>
              </w:rPr>
              <w:t>PUSCH-ServingCellConfig</w:t>
            </w:r>
            <w:r w:rsidRPr="007A209F">
              <w:rPr>
                <w:rFonts w:eastAsia="Times New Roman"/>
                <w:sz w:val="24"/>
                <w:szCs w:val="24"/>
                <w:lang w:val="en-US" w:eastAsia="ko-KR"/>
              </w:rPr>
              <w:t xml:space="preserve">. If the </w:t>
            </w:r>
            <w:r w:rsidR="007A3654" w:rsidRPr="007A3654">
              <w:rPr>
                <w:rFonts w:eastAsia="Times New Roman"/>
                <w:noProof/>
                <w:position w:val="-10"/>
                <w:sz w:val="24"/>
                <w:szCs w:val="24"/>
                <w:lang w:val="en-US" w:eastAsia="ko-KR"/>
              </w:rPr>
              <w:object w:dxaOrig="560" w:dyaOrig="440" w14:anchorId="35E48F70">
                <v:shape id="_x0000_i1033" type="#_x0000_t75" alt="" style="width:27pt;height:21.75pt;mso-width-percent:0;mso-height-percent:0;mso-width-percent:0;mso-height-percent:0" o:ole="">
                  <v:imagedata r:id="rId92" o:title=""/>
                </v:shape>
                <o:OLEObject Type="Embed" ProgID="Equation.3" ShapeID="_x0000_i1033" DrawAspect="Content" ObjectID="_1651917717" r:id="rId93"/>
              </w:object>
            </w:r>
            <w:r w:rsidRPr="007A209F">
              <w:rPr>
                <w:rFonts w:eastAsia="Times New Roman"/>
                <w:sz w:val="24"/>
                <w:szCs w:val="24"/>
                <w:lang w:val="en-US" w:eastAsia="ko-KR"/>
              </w:rPr>
              <w:t xml:space="preserve"> is not configured (a value from 6, 12, or 18), the </w:t>
            </w:r>
            <w:r w:rsidR="007A3654" w:rsidRPr="007A3654">
              <w:rPr>
                <w:rFonts w:eastAsia="Times New Roman"/>
                <w:noProof/>
                <w:position w:val="-10"/>
                <w:sz w:val="24"/>
                <w:szCs w:val="24"/>
                <w:lang w:val="en-US" w:eastAsia="ko-KR"/>
              </w:rPr>
              <w:object w:dxaOrig="560" w:dyaOrig="440" w14:anchorId="709B1A67">
                <v:shape id="_x0000_i1034" type="#_x0000_t75" alt="" style="width:27pt;height:21.75pt;mso-width-percent:0;mso-height-percent:0;mso-width-percent:0;mso-height-percent:0" o:ole="">
                  <v:imagedata r:id="rId92" o:title=""/>
                </v:shape>
                <o:OLEObject Type="Embed" ProgID="Equation.3" ShapeID="_x0000_i1034" DrawAspect="Content" ObjectID="_1651917718" r:id="rId94"/>
              </w:object>
            </w:r>
            <w:r w:rsidRPr="007A209F">
              <w:rPr>
                <w:rFonts w:eastAsia="Times New Roman"/>
                <w:sz w:val="24"/>
                <w:szCs w:val="24"/>
                <w:lang w:val="en-US" w:eastAsia="ko-KR"/>
              </w:rPr>
              <w:t xml:space="preserve"> is assumed to be 0. For Msg3 transmission the </w:t>
            </w:r>
            <w:r w:rsidR="007A3654" w:rsidRPr="007A3654">
              <w:rPr>
                <w:rFonts w:eastAsia="Times New Roman"/>
                <w:noProof/>
                <w:position w:val="-10"/>
                <w:sz w:val="24"/>
                <w:szCs w:val="24"/>
                <w:lang w:val="en-US" w:eastAsia="ko-KR"/>
              </w:rPr>
              <w:object w:dxaOrig="560" w:dyaOrig="440" w14:anchorId="038382EB">
                <v:shape id="_x0000_i1035" type="#_x0000_t75" alt="" style="width:27pt;height:21.75pt;mso-width-percent:0;mso-height-percent:0;mso-width-percent:0;mso-height-percent:0" o:ole="">
                  <v:imagedata r:id="rId92" o:title=""/>
                </v:shape>
                <o:OLEObject Type="Embed" ProgID="Equation.3" ShapeID="_x0000_i1035" DrawAspect="Content" ObjectID="_1651917719" r:id="rId95"/>
              </w:object>
            </w:r>
            <w:r w:rsidRPr="007A209F">
              <w:rPr>
                <w:rFonts w:eastAsia="Times New Roman"/>
                <w:sz w:val="24"/>
                <w:szCs w:val="24"/>
                <w:lang w:val="en-US" w:eastAsia="ko-KR"/>
              </w:rPr>
              <w:t xml:space="preserve"> is always set to 0. </w:t>
            </w:r>
            <w:r w:rsidRPr="007A209F">
              <w:rPr>
                <w:rFonts w:eastAsia="Times New Roman"/>
                <w:color w:val="FF0000"/>
                <w:sz w:val="24"/>
                <w:szCs w:val="24"/>
                <w:lang w:val="en-US" w:eastAsia="ko-KR"/>
              </w:rPr>
              <w:t xml:space="preserve">In case of PUSCH repetition Type B, </w:t>
            </w:r>
            <w:r w:rsidR="007A3654" w:rsidRPr="007A3654">
              <w:rPr>
                <w:rFonts w:eastAsia="Times New Roman"/>
                <w:noProof/>
                <w:color w:val="FF0000"/>
                <w:position w:val="-10"/>
                <w:sz w:val="24"/>
                <w:szCs w:val="24"/>
                <w:lang w:val="en-US" w:eastAsia="ko-KR"/>
              </w:rPr>
              <w:object w:dxaOrig="560" w:dyaOrig="293" w14:anchorId="21C24C02">
                <v:shape id="_x0000_i1036" type="#_x0000_t75" alt="" style="width:27pt;height:15pt;mso-width-percent:0;mso-height-percent:0;mso-width-percent:0;mso-height-percent:0" o:ole="">
                  <v:imagedata r:id="rId88" o:title=""/>
                </v:shape>
                <o:OLEObject Type="Embed" ProgID="Equation.3" ShapeID="_x0000_i1036" DrawAspect="Content" ObjectID="_1651917720" r:id="rId96"/>
              </w:object>
            </w:r>
            <w:r w:rsidRPr="007A209F">
              <w:rPr>
                <w:rFonts w:eastAsia="Times New Roman"/>
                <w:color w:val="FF0000"/>
                <w:sz w:val="24"/>
                <w:szCs w:val="24"/>
                <w:lang w:val="en-US" w:eastAsia="ko-KR"/>
              </w:rPr>
              <w:t xml:space="preserve"> is determined assuming a nominal repetition with the duration of </w:t>
            </w:r>
            <w:r w:rsidRPr="007A209F">
              <w:rPr>
                <w:rFonts w:eastAsia="Times New Roman"/>
                <w:i/>
                <w:iCs/>
                <w:color w:val="FF0000"/>
                <w:sz w:val="24"/>
                <w:szCs w:val="24"/>
                <w:lang w:val="en-US" w:eastAsia="ko-KR"/>
              </w:rPr>
              <w:t>L</w:t>
            </w:r>
            <w:r w:rsidRPr="007A209F">
              <w:rPr>
                <w:rFonts w:eastAsia="Times New Roman"/>
                <w:color w:val="FF0000"/>
                <w:sz w:val="24"/>
                <w:szCs w:val="24"/>
                <w:lang w:val="en-US" w:eastAsia="ko-KR"/>
              </w:rPr>
              <w:t xml:space="preserve"> symbols without segmentation.</w:t>
            </w:r>
          </w:p>
          <w:p w14:paraId="1EAC8498"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lastRenderedPageBreak/>
              <w:t>&lt; Unchanged parts are omitted &gt;</w:t>
            </w:r>
          </w:p>
        </w:tc>
      </w:tr>
    </w:tbl>
    <w:p w14:paraId="46588C5E" w14:textId="77777777" w:rsidR="007A209F" w:rsidRPr="007A209F" w:rsidRDefault="007A209F" w:rsidP="007A209F">
      <w:pPr>
        <w:rPr>
          <w:lang w:val="en-US"/>
        </w:rPr>
      </w:pPr>
    </w:p>
    <w:p w14:paraId="7BAD0DA6" w14:textId="77777777" w:rsidR="00FA7C9C" w:rsidRPr="007A209F" w:rsidRDefault="00FA7C9C" w:rsidP="00665635"/>
    <w:p w14:paraId="48510930" w14:textId="126085CD" w:rsidR="00D175EF" w:rsidRDefault="00D175EF" w:rsidP="00D175EF">
      <w:pPr>
        <w:pStyle w:val="Heading1"/>
        <w:rPr>
          <w:lang w:val="en-US"/>
        </w:rPr>
      </w:pPr>
      <w:r>
        <w:rPr>
          <w:lang w:val="en-US"/>
        </w:rPr>
        <w:t xml:space="preserve">Appendix </w:t>
      </w:r>
      <w:r w:rsidR="00FC03D4">
        <w:rPr>
          <w:lang w:val="en-US"/>
        </w:rPr>
        <w:t>B</w:t>
      </w:r>
      <w:r>
        <w:rPr>
          <w:lang w:val="en-US"/>
        </w:rPr>
        <w:t>: Related Rel-15 RRC parameters</w:t>
      </w:r>
    </w:p>
    <w:p w14:paraId="784C615D"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PUSCH-Config ::=                        </w:t>
      </w:r>
      <w:r w:rsidRPr="008E4D8B">
        <w:rPr>
          <w:rFonts w:ascii="Courier New" w:eastAsia="Times New Roman" w:hAnsi="Courier New"/>
          <w:noProof/>
          <w:color w:val="993366"/>
          <w:sz w:val="16"/>
          <w:lang w:eastAsia="en-GB"/>
        </w:rPr>
        <w:t>SEQUENCE</w:t>
      </w:r>
      <w:r w:rsidRPr="008E4D8B">
        <w:rPr>
          <w:rFonts w:ascii="Courier New" w:eastAsia="Times New Roman" w:hAnsi="Courier New"/>
          <w:noProof/>
          <w:sz w:val="16"/>
          <w:lang w:eastAsia="en-GB"/>
        </w:rPr>
        <w:t xml:space="preserve"> {</w:t>
      </w:r>
    </w:p>
    <w:p w14:paraId="254026EC"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dataScramblingIdentityPUSCH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(0..1023)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2921E23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txConfig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{codebook, nonCodebook}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13EFE71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dmrs-UplinkForPUSCH-MappingTypeA        SetupRelease { DMRS-UplinkConfig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758237E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dmrs-UplinkForPUSCH-MappingTypeB        SetupRelease { DMRS-UplinkConfig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1FA74FC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BEA8A"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pusch-PowerControl                      PUSCH-PowerControl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0E51B642"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frequencyHopping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{intraSlot, interSlot}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6FC9BAD8"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frequencyHoppingOffsetLists             </w:t>
      </w:r>
      <w:r w:rsidRPr="008E4D8B">
        <w:rPr>
          <w:rFonts w:ascii="Courier New" w:eastAsia="Times New Roman" w:hAnsi="Courier New"/>
          <w:noProof/>
          <w:color w:val="993366"/>
          <w:sz w:val="16"/>
          <w:lang w:eastAsia="en-GB"/>
        </w:rPr>
        <w:t>SEQUENCE</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SIZE</w:t>
      </w:r>
      <w:r w:rsidRPr="008E4D8B">
        <w:rPr>
          <w:rFonts w:ascii="Courier New" w:eastAsia="Times New Roman" w:hAnsi="Courier New"/>
          <w:noProof/>
          <w:sz w:val="16"/>
          <w:lang w:eastAsia="en-GB"/>
        </w:rPr>
        <w:t xml:space="preserve"> (1..4))</w:t>
      </w:r>
      <w:r w:rsidRPr="008E4D8B">
        <w:rPr>
          <w:rFonts w:ascii="Courier New" w:eastAsia="Times New Roman" w:hAnsi="Courier New"/>
          <w:noProof/>
          <w:color w:val="993366"/>
          <w:sz w:val="16"/>
          <w:lang w:eastAsia="en-GB"/>
        </w:rPr>
        <w:t xml:space="preserve"> OF</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(1.. maxNrofPhysicalResourceBlocks-1)</w:t>
      </w:r>
    </w:p>
    <w:p w14:paraId="2911EB8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2F84713B"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resourceAllocation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resourceAllocationType0, resourceAllocationType1, dynamicSwitch},</w:t>
      </w:r>
    </w:p>
    <w:p w14:paraId="06F8B536"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pusch-TimeDomainAllocationList          SetupRelease { PUSCH-TimeDomainResourceAllocationList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0E4C84C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pusch-AggregationFactor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n2, n4, n8 }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288D931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mcs-Table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{qam256, qam64LowSE}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5A4FBA6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mcs-TableTransformPrecoder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{qam256, qam64LowSE}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3FB00433"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transformPrecoder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{enabled, disabled}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5E9DE421"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codebookSubset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{fullyAndPartialAndNonCoherent, partialAndNonCoherent,nonCoherent}</w:t>
      </w:r>
    </w:p>
    <w:p w14:paraId="6A45AA64"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Cond codebookBased</w:t>
      </w:r>
    </w:p>
    <w:p w14:paraId="0DA6A77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maxRank                                 </w:t>
      </w:r>
      <w:r w:rsidRPr="008E4D8B">
        <w:rPr>
          <w:rFonts w:ascii="Courier New" w:eastAsia="Times New Roman" w:hAnsi="Courier New"/>
          <w:noProof/>
          <w:color w:val="993366"/>
          <w:sz w:val="16"/>
          <w:lang w:eastAsia="en-GB"/>
        </w:rPr>
        <w:t>INTEGER</w:t>
      </w:r>
      <w:r w:rsidRPr="008E4D8B">
        <w:rPr>
          <w:rFonts w:ascii="Courier New" w:eastAsia="Times New Roman" w:hAnsi="Courier New"/>
          <w:noProof/>
          <w:sz w:val="16"/>
          <w:lang w:eastAsia="en-GB"/>
        </w:rPr>
        <w:t xml:space="preserve"> (1..4)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Cond codebookBased</w:t>
      </w:r>
    </w:p>
    <w:p w14:paraId="4D72E0E9"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rbg-Size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 config2}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4B2B2755"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uci-OnPUSCH                             SetupRelease { UCI-OnPUSCH}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M</w:t>
      </w:r>
    </w:p>
    <w:p w14:paraId="5190B5CE"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4D8B">
        <w:rPr>
          <w:rFonts w:ascii="Courier New" w:eastAsia="Times New Roman" w:hAnsi="Courier New"/>
          <w:noProof/>
          <w:sz w:val="16"/>
          <w:lang w:eastAsia="en-GB"/>
        </w:rPr>
        <w:t xml:space="preserve">    tp-pi2BPSK                              </w:t>
      </w:r>
      <w:r w:rsidRPr="008E4D8B">
        <w:rPr>
          <w:rFonts w:ascii="Courier New" w:eastAsia="Times New Roman" w:hAnsi="Courier New"/>
          <w:noProof/>
          <w:color w:val="993366"/>
          <w:sz w:val="16"/>
          <w:lang w:eastAsia="en-GB"/>
        </w:rPr>
        <w:t>ENUMERATED</w:t>
      </w:r>
      <w:r w:rsidRPr="008E4D8B">
        <w:rPr>
          <w:rFonts w:ascii="Courier New" w:eastAsia="Times New Roman" w:hAnsi="Courier New"/>
          <w:noProof/>
          <w:sz w:val="16"/>
          <w:lang w:eastAsia="en-GB"/>
        </w:rPr>
        <w:t xml:space="preserve"> {enabled}                                      </w:t>
      </w:r>
      <w:r w:rsidRPr="008E4D8B">
        <w:rPr>
          <w:rFonts w:ascii="Courier New" w:eastAsia="Times New Roman" w:hAnsi="Courier New"/>
          <w:noProof/>
          <w:color w:val="993366"/>
          <w:sz w:val="16"/>
          <w:lang w:eastAsia="en-GB"/>
        </w:rPr>
        <w:t>OPTIONAL</w:t>
      </w:r>
      <w:r w:rsidRPr="008E4D8B">
        <w:rPr>
          <w:rFonts w:ascii="Courier New" w:eastAsia="Times New Roman" w:hAnsi="Courier New"/>
          <w:noProof/>
          <w:sz w:val="16"/>
          <w:lang w:eastAsia="en-GB"/>
        </w:rPr>
        <w:t xml:space="preserve">, </w:t>
      </w:r>
      <w:r w:rsidRPr="008E4D8B">
        <w:rPr>
          <w:rFonts w:ascii="Courier New" w:eastAsia="Times New Roman" w:hAnsi="Courier New"/>
          <w:noProof/>
          <w:color w:val="808080"/>
          <w:sz w:val="16"/>
          <w:lang w:eastAsia="en-GB"/>
        </w:rPr>
        <w:t>-- Need S</w:t>
      </w:r>
    </w:p>
    <w:p w14:paraId="379B7614"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 xml:space="preserve">    ...</w:t>
      </w:r>
    </w:p>
    <w:p w14:paraId="620DB9BA" w14:textId="77777777" w:rsidR="00304675" w:rsidRPr="008E4D8B"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4D8B">
        <w:rPr>
          <w:rFonts w:ascii="Courier New" w:eastAsia="Times New Roman" w:hAnsi="Courier New"/>
          <w:noProof/>
          <w:sz w:val="16"/>
          <w:lang w:eastAsia="en-GB"/>
        </w:rPr>
        <w:t>}</w:t>
      </w:r>
    </w:p>
    <w:p w14:paraId="439AF3F4" w14:textId="77777777" w:rsidR="00304675" w:rsidRDefault="00304675" w:rsidP="00304675">
      <w:pPr>
        <w:rPr>
          <w:sz w:val="22"/>
          <w:lang w:val="en-US"/>
        </w:rPr>
      </w:pPr>
    </w:p>
    <w:p w14:paraId="1A2EDE3A"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ConfiguredGrantConfig ::=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p>
    <w:p w14:paraId="13101AA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frequencyHopping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{intraSlot, interSlot}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6BDB72B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cg-DMRS-Configuration               DMRS-UplinkConfig,</w:t>
      </w:r>
    </w:p>
    <w:p w14:paraId="5CCD1F4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mcs-Table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{qam256, qam64LowSE}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44362BE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mcs-TableTransformPrecoder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{qam256, qam64LowSE}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6D401F5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uci-OnPUSCH                         SetupRelease { CG-UCI-OnPUSCH }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M</w:t>
      </w:r>
    </w:p>
    <w:p w14:paraId="4FFEB980"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resourceAllocation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 resourceAllocationType0, resourceAllocationType1, dynamicSwitch },</w:t>
      </w:r>
    </w:p>
    <w:p w14:paraId="7A1F3133"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rbg-Size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{config2}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19AF593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powerControlLoopToUse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{n0, n1},</w:t>
      </w:r>
    </w:p>
    <w:p w14:paraId="76FEEEE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p0-PUSCH-Alpha                      P0-PUSCH-AlphaSetId,</w:t>
      </w:r>
    </w:p>
    <w:p w14:paraId="2D1FA57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lastRenderedPageBreak/>
        <w:t xml:space="preserve">    transformPrecoder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{enabled, disabled}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S</w:t>
      </w:r>
    </w:p>
    <w:p w14:paraId="321B1A1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nrofHARQ-Processes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(1..16),</w:t>
      </w:r>
    </w:p>
    <w:p w14:paraId="54C50B72"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repK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{n1, n2, n4, n8},</w:t>
      </w:r>
    </w:p>
    <w:p w14:paraId="2654F081"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repK-RV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{s1-0231, s2-0303, s3-0000}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39B4168"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periodicity                         </w:t>
      </w:r>
      <w:r w:rsidRPr="006F755C">
        <w:rPr>
          <w:rFonts w:ascii="Courier New" w:eastAsia="Times New Roman" w:hAnsi="Courier New"/>
          <w:noProof/>
          <w:color w:val="993366"/>
          <w:sz w:val="16"/>
          <w:lang w:eastAsia="en-GB"/>
        </w:rPr>
        <w:t>ENUMERATED</w:t>
      </w:r>
      <w:r w:rsidRPr="006F755C">
        <w:rPr>
          <w:rFonts w:ascii="Courier New" w:eastAsia="Times New Roman" w:hAnsi="Courier New"/>
          <w:noProof/>
          <w:sz w:val="16"/>
          <w:lang w:eastAsia="en-GB"/>
        </w:rPr>
        <w:t xml:space="preserve"> {</w:t>
      </w:r>
    </w:p>
    <w:p w14:paraId="162903A2"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sym2, sym7, sym1x14, sym2x14, sym4x14, sym5x14, sym8x14, sym10x14, sym16x14, sym20x14,</w:t>
      </w:r>
    </w:p>
    <w:p w14:paraId="3E7D10F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sym32x14, sym40x14, sym64x14, sym80x14, sym128x14, sym160x14, sym256x14, sym320x14, sym512x14,</w:t>
      </w:r>
    </w:p>
    <w:p w14:paraId="5F0035D5"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sym640x14, sym1024x14, sym1280x14, sym2560x14, sym5120x14,</w:t>
      </w:r>
    </w:p>
    <w:p w14:paraId="261E1A60"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sym6, sym1x12, sym2x12, sym4x12, sym5x12, sym8x12, sym10x12, sym16x12, sym20x12, sym32x12,</w:t>
      </w:r>
    </w:p>
    <w:p w14:paraId="6BE6A13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sym40x12, sym64x12, sym80x12, sym128x12, sym160x12, sym256x12, sym320x12, sym512x12, sym640x12,</w:t>
      </w:r>
    </w:p>
    <w:p w14:paraId="09C40B6F"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sym1280x12, sym2560x12</w:t>
      </w:r>
    </w:p>
    <w:p w14:paraId="40F76163"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6D5FF86A"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configuredGrantTimer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(1..64)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15C9F877"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rrc-ConfiguredUplinkGrant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p>
    <w:p w14:paraId="004DADBF"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timeDomainOffset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(0..5119),</w:t>
      </w:r>
    </w:p>
    <w:p w14:paraId="3F0F3AEC"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timeDomainAllocation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(0..15),</w:t>
      </w:r>
    </w:p>
    <w:p w14:paraId="465454F7"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frequencyDomainAllocation               </w:t>
      </w:r>
      <w:r w:rsidRPr="006F755C">
        <w:rPr>
          <w:rFonts w:ascii="Courier New" w:eastAsia="Times New Roman" w:hAnsi="Courier New"/>
          <w:noProof/>
          <w:color w:val="993366"/>
          <w:sz w:val="16"/>
          <w:lang w:eastAsia="en-GB"/>
        </w:rPr>
        <w:t>BIT</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STRING</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SIZE</w:t>
      </w:r>
      <w:r w:rsidRPr="006F755C">
        <w:rPr>
          <w:rFonts w:ascii="Courier New" w:eastAsia="Times New Roman" w:hAnsi="Courier New"/>
          <w:noProof/>
          <w:sz w:val="16"/>
          <w:lang w:eastAsia="en-GB"/>
        </w:rPr>
        <w:t>(18)),</w:t>
      </w:r>
    </w:p>
    <w:p w14:paraId="2C4C58C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antennaPort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(0..31),</w:t>
      </w:r>
    </w:p>
    <w:p w14:paraId="07F79ED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dmrs-SeqInitialization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41958D4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precodingAndNumberOfLayers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(0..63),</w:t>
      </w:r>
    </w:p>
    <w:p w14:paraId="215A8BB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srs-ResourceIndicator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(0..15)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9AF46B9"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mcsAndTBS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(0..31),</w:t>
      </w:r>
    </w:p>
    <w:p w14:paraId="4438ED1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frequencyHoppingOffset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(1.. maxNrofPhysicalResourceBlocks-1)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56ED5D6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pathlossReferenceIndex                  </w:t>
      </w:r>
      <w:r w:rsidRPr="006F755C">
        <w:rPr>
          <w:rFonts w:ascii="Courier New" w:eastAsia="Times New Roman" w:hAnsi="Courier New"/>
          <w:noProof/>
          <w:color w:val="993366"/>
          <w:sz w:val="16"/>
          <w:lang w:eastAsia="en-GB"/>
        </w:rPr>
        <w:t>INTEGER</w:t>
      </w:r>
      <w:r w:rsidRPr="006F755C">
        <w:rPr>
          <w:rFonts w:ascii="Courier New" w:eastAsia="Times New Roman" w:hAnsi="Courier New"/>
          <w:noProof/>
          <w:sz w:val="16"/>
          <w:lang w:eastAsia="en-GB"/>
        </w:rPr>
        <w:t xml:space="preserve"> (0..maxNrofPUSCH-PathlossReferenceRSs-1),</w:t>
      </w:r>
    </w:p>
    <w:p w14:paraId="6B263461"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33B44AE6"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755C">
        <w:rPr>
          <w:rFonts w:ascii="Courier New" w:eastAsia="Times New Roman" w:hAnsi="Courier New"/>
          <w:noProof/>
          <w:sz w:val="16"/>
          <w:lang w:eastAsia="en-GB"/>
        </w:rPr>
        <w:t xml:space="preserve">    }                                                                                                           </w:t>
      </w:r>
      <w:r w:rsidRPr="006F755C">
        <w:rPr>
          <w:rFonts w:ascii="Courier New" w:eastAsia="Times New Roman" w:hAnsi="Courier New"/>
          <w:noProof/>
          <w:color w:val="993366"/>
          <w:sz w:val="16"/>
          <w:lang w:eastAsia="en-GB"/>
        </w:rPr>
        <w:t>OPTIONAL</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808080"/>
          <w:sz w:val="16"/>
          <w:lang w:eastAsia="en-GB"/>
        </w:rPr>
        <w:t>-- Need R</w:t>
      </w:r>
    </w:p>
    <w:p w14:paraId="26AA357E"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w:t>
      </w:r>
    </w:p>
    <w:p w14:paraId="6AD2F7B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w:t>
      </w:r>
    </w:p>
    <w:p w14:paraId="3A770D1D"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EEA54"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CG-UCI-OnPUSCH ::= </w:t>
      </w:r>
      <w:r w:rsidRPr="006F755C">
        <w:rPr>
          <w:rFonts w:ascii="Courier New" w:eastAsia="Times New Roman" w:hAnsi="Courier New"/>
          <w:noProof/>
          <w:color w:val="993366"/>
          <w:sz w:val="16"/>
          <w:lang w:eastAsia="en-GB"/>
        </w:rPr>
        <w:t>CHOICE</w:t>
      </w:r>
      <w:r w:rsidRPr="006F755C">
        <w:rPr>
          <w:rFonts w:ascii="Courier New" w:eastAsia="Times New Roman" w:hAnsi="Courier New"/>
          <w:noProof/>
          <w:sz w:val="16"/>
          <w:lang w:eastAsia="en-GB"/>
        </w:rPr>
        <w:t xml:space="preserve"> {</w:t>
      </w:r>
    </w:p>
    <w:p w14:paraId="7CB0555B"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dynamic                                 </w:t>
      </w:r>
      <w:r w:rsidRPr="006F755C">
        <w:rPr>
          <w:rFonts w:ascii="Courier New" w:eastAsia="Times New Roman" w:hAnsi="Courier New"/>
          <w:noProof/>
          <w:color w:val="993366"/>
          <w:sz w:val="16"/>
          <w:lang w:eastAsia="en-GB"/>
        </w:rPr>
        <w:t>SEQUENCE</w:t>
      </w:r>
      <w:r w:rsidRPr="006F755C">
        <w:rPr>
          <w:rFonts w:ascii="Courier New" w:eastAsia="Times New Roman" w:hAnsi="Courier New"/>
          <w:noProof/>
          <w:sz w:val="16"/>
          <w:lang w:eastAsia="en-GB"/>
        </w:rPr>
        <w:t xml:space="preserve"> (</w:t>
      </w:r>
      <w:r w:rsidRPr="006F755C">
        <w:rPr>
          <w:rFonts w:ascii="Courier New" w:eastAsia="Times New Roman" w:hAnsi="Courier New"/>
          <w:noProof/>
          <w:color w:val="993366"/>
          <w:sz w:val="16"/>
          <w:lang w:eastAsia="en-GB"/>
        </w:rPr>
        <w:t>SIZE</w:t>
      </w:r>
      <w:r w:rsidRPr="006F755C">
        <w:rPr>
          <w:rFonts w:ascii="Courier New" w:eastAsia="Times New Roman" w:hAnsi="Courier New"/>
          <w:noProof/>
          <w:sz w:val="16"/>
          <w:lang w:eastAsia="en-GB"/>
        </w:rPr>
        <w:t xml:space="preserve"> (1..4))</w:t>
      </w:r>
      <w:r w:rsidRPr="006F755C">
        <w:rPr>
          <w:rFonts w:ascii="Courier New" w:eastAsia="Times New Roman" w:hAnsi="Courier New"/>
          <w:noProof/>
          <w:color w:val="993366"/>
          <w:sz w:val="16"/>
          <w:lang w:eastAsia="en-GB"/>
        </w:rPr>
        <w:t xml:space="preserve"> OF</w:t>
      </w:r>
      <w:r w:rsidRPr="006F755C">
        <w:rPr>
          <w:rFonts w:ascii="Courier New" w:eastAsia="Times New Roman" w:hAnsi="Courier New"/>
          <w:noProof/>
          <w:sz w:val="16"/>
          <w:lang w:eastAsia="en-GB"/>
        </w:rPr>
        <w:t xml:space="preserve"> BetaOffsets,</w:t>
      </w:r>
    </w:p>
    <w:p w14:paraId="13C770C8"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 xml:space="preserve">    semiStatic                              BetaOffsets</w:t>
      </w:r>
    </w:p>
    <w:p w14:paraId="653E71B6" w14:textId="77777777" w:rsidR="00304675" w:rsidRPr="006F755C" w:rsidRDefault="00304675" w:rsidP="003046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755C">
        <w:rPr>
          <w:rFonts w:ascii="Courier New" w:eastAsia="Times New Roman" w:hAnsi="Courier New"/>
          <w:noProof/>
          <w:sz w:val="16"/>
          <w:lang w:eastAsia="en-GB"/>
        </w:rPr>
        <w:t>}</w:t>
      </w:r>
    </w:p>
    <w:p w14:paraId="279D30C8" w14:textId="77777777" w:rsidR="00304675" w:rsidRDefault="00304675" w:rsidP="00304675">
      <w:pPr>
        <w:rPr>
          <w:sz w:val="22"/>
          <w:lang w:val="en-US"/>
        </w:rPr>
      </w:pPr>
    </w:p>
    <w:p w14:paraId="71ADDE7B"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ASN1START</w:t>
      </w:r>
    </w:p>
    <w:p w14:paraId="363D00A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TAG-DMRS-UPLINKCONFIG-START</w:t>
      </w:r>
    </w:p>
    <w:p w14:paraId="5D4EFD2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51BB7F"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DMRS-UplinkConfig ::=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6C92CF2D"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dmrs-Type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{type2}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5722DB9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dmrs-AdditionalPosition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{pos0, pos1, pos3}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6F4F45EF"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phaseTrackingRS                     SetupRelease { PTRS-UplinkConfig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M</w:t>
      </w:r>
    </w:p>
    <w:p w14:paraId="4F3ADB5B"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maxLength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{len2}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1FFE23E0"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transformPrecodingDisabled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73B31ED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scramblingID0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 (0..65535)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39B30F79"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scramblingID1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 (0..65535)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2565680E"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3E55A56C"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R</w:t>
      </w:r>
    </w:p>
    <w:p w14:paraId="76B7ECE2"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transformPrecodingEnabled           </w:t>
      </w:r>
      <w:r w:rsidRPr="006903ED">
        <w:rPr>
          <w:rFonts w:ascii="Courier New" w:eastAsia="Times New Roman" w:hAnsi="Courier New"/>
          <w:noProof/>
          <w:color w:val="993366"/>
          <w:sz w:val="16"/>
          <w:lang w:eastAsia="en-GB"/>
        </w:rPr>
        <w:t>SEQUENCE</w:t>
      </w:r>
      <w:r w:rsidRPr="006903ED">
        <w:rPr>
          <w:rFonts w:ascii="Courier New" w:eastAsia="Times New Roman" w:hAnsi="Courier New"/>
          <w:noProof/>
          <w:sz w:val="16"/>
          <w:lang w:eastAsia="en-GB"/>
        </w:rPr>
        <w:t xml:space="preserve"> {</w:t>
      </w:r>
    </w:p>
    <w:p w14:paraId="0907935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nPUSCH-Identity                     </w:t>
      </w:r>
      <w:r w:rsidRPr="006903ED">
        <w:rPr>
          <w:rFonts w:ascii="Courier New" w:eastAsia="Times New Roman" w:hAnsi="Courier New"/>
          <w:noProof/>
          <w:color w:val="993366"/>
          <w:sz w:val="16"/>
          <w:lang w:eastAsia="en-GB"/>
        </w:rPr>
        <w:t>INTEGER</w:t>
      </w:r>
      <w:r w:rsidRPr="006903ED">
        <w:rPr>
          <w:rFonts w:ascii="Courier New" w:eastAsia="Times New Roman" w:hAnsi="Courier New"/>
          <w:noProof/>
          <w:sz w:val="16"/>
          <w:lang w:eastAsia="en-GB"/>
        </w:rPr>
        <w:t xml:space="preserve">(0..1007)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02AC2030"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sequenceGroupHopping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{disabled}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205B920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lastRenderedPageBreak/>
        <w:t xml:space="preserve">        sequenceHopping                     </w:t>
      </w:r>
      <w:r w:rsidRPr="006903ED">
        <w:rPr>
          <w:rFonts w:ascii="Courier New" w:eastAsia="Times New Roman" w:hAnsi="Courier New"/>
          <w:noProof/>
          <w:color w:val="993366"/>
          <w:sz w:val="16"/>
          <w:lang w:eastAsia="en-GB"/>
        </w:rPr>
        <w:t>ENUMERATED</w:t>
      </w:r>
      <w:r w:rsidRPr="006903ED">
        <w:rPr>
          <w:rFonts w:ascii="Courier New" w:eastAsia="Times New Roman" w:hAnsi="Courier New"/>
          <w:noProof/>
          <w:sz w:val="16"/>
          <w:lang w:eastAsia="en-GB"/>
        </w:rPr>
        <w:t xml:space="preserve"> {enabled}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S</w:t>
      </w:r>
    </w:p>
    <w:p w14:paraId="73FDE00C"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6D892478"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sz w:val="16"/>
          <w:lang w:eastAsia="en-GB"/>
        </w:rPr>
        <w:t xml:space="preserve">    }                                                                                                       </w:t>
      </w:r>
      <w:r w:rsidRPr="006903ED">
        <w:rPr>
          <w:rFonts w:ascii="Courier New" w:eastAsia="Times New Roman" w:hAnsi="Courier New"/>
          <w:noProof/>
          <w:color w:val="993366"/>
          <w:sz w:val="16"/>
          <w:lang w:eastAsia="en-GB"/>
        </w:rPr>
        <w:t>OPTIONAL</w:t>
      </w:r>
      <w:r w:rsidRPr="006903ED">
        <w:rPr>
          <w:rFonts w:ascii="Courier New" w:eastAsia="Times New Roman" w:hAnsi="Courier New"/>
          <w:noProof/>
          <w:sz w:val="16"/>
          <w:lang w:eastAsia="en-GB"/>
        </w:rPr>
        <w:t xml:space="preserve">,   </w:t>
      </w:r>
      <w:r w:rsidRPr="006903ED">
        <w:rPr>
          <w:rFonts w:ascii="Courier New" w:eastAsia="Times New Roman" w:hAnsi="Courier New"/>
          <w:noProof/>
          <w:color w:val="808080"/>
          <w:sz w:val="16"/>
          <w:lang w:eastAsia="en-GB"/>
        </w:rPr>
        <w:t>-- Need R</w:t>
      </w:r>
    </w:p>
    <w:p w14:paraId="4148F00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 xml:space="preserve">    ...</w:t>
      </w:r>
    </w:p>
    <w:p w14:paraId="262D0DB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903ED">
        <w:rPr>
          <w:rFonts w:ascii="Courier New" w:eastAsia="Times New Roman" w:hAnsi="Courier New"/>
          <w:noProof/>
          <w:sz w:val="16"/>
          <w:lang w:eastAsia="en-GB"/>
        </w:rPr>
        <w:t>}</w:t>
      </w:r>
    </w:p>
    <w:p w14:paraId="29730E47"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77E81"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TAG-DMRS-UPLINKCONFIG-STOP</w:t>
      </w:r>
    </w:p>
    <w:p w14:paraId="5ABCE3FE" w14:textId="77777777" w:rsidR="006903ED" w:rsidRPr="006903ED" w:rsidRDefault="006903ED" w:rsidP="006903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903ED">
        <w:rPr>
          <w:rFonts w:ascii="Courier New" w:eastAsia="Times New Roman" w:hAnsi="Courier New"/>
          <w:noProof/>
          <w:color w:val="808080"/>
          <w:sz w:val="16"/>
          <w:lang w:eastAsia="en-GB"/>
        </w:rPr>
        <w:t>-- ASN1STOP</w:t>
      </w:r>
    </w:p>
    <w:p w14:paraId="5FAB43B3" w14:textId="74B6CB28" w:rsidR="00D175EF" w:rsidRDefault="00D175EF" w:rsidP="00D175EF"/>
    <w:p w14:paraId="2B7A7636" w14:textId="79A0AD93" w:rsidR="00DE6234" w:rsidRPr="00DE6234" w:rsidRDefault="00DE6234" w:rsidP="00DE6234">
      <w:pPr>
        <w:pStyle w:val="Heading1"/>
        <w:rPr>
          <w:lang w:val="en-US"/>
        </w:rPr>
      </w:pPr>
      <w:r>
        <w:rPr>
          <w:lang w:val="en-US"/>
        </w:rPr>
        <w:t>Appendix C: PUSCH prioritization rules for UCI multiplexed on PUSCH</w:t>
      </w:r>
    </w:p>
    <w:tbl>
      <w:tblPr>
        <w:tblStyle w:val="TableGrid"/>
        <w:tblW w:w="0" w:type="auto"/>
        <w:tblLook w:val="04A0" w:firstRow="1" w:lastRow="0" w:firstColumn="1" w:lastColumn="0" w:noHBand="0" w:noVBand="1"/>
      </w:tblPr>
      <w:tblGrid>
        <w:gridCol w:w="9629"/>
      </w:tblGrid>
      <w:tr w:rsidR="00DE6234" w14:paraId="66F177B5" w14:textId="77777777" w:rsidTr="00B63967">
        <w:tc>
          <w:tcPr>
            <w:tcW w:w="9629" w:type="dxa"/>
          </w:tcPr>
          <w:p w14:paraId="1415BDDA" w14:textId="79DB2039" w:rsidR="00DE6234" w:rsidRDefault="00DE6234" w:rsidP="00B63967">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sidRPr="00DE6234">
              <w:rPr>
                <w:rFonts w:ascii="Times" w:hAnsi="Times" w:cs="Times"/>
                <w:lang w:val="en-US" w:eastAsia="zh-CN"/>
              </w:rPr>
              <w:t xml:space="preserve"> (RAN1#97)</w:t>
            </w:r>
          </w:p>
          <w:p w14:paraId="21210B92" w14:textId="77777777" w:rsidR="00DE6234" w:rsidRDefault="00DE6234" w:rsidP="00B63967">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BC59C6F" w14:textId="77777777" w:rsidR="00DE6234" w:rsidRDefault="00DE6234" w:rsidP="00DA1BE5">
            <w:pPr>
              <w:numPr>
                <w:ilvl w:val="0"/>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370F113C" w14:textId="77777777" w:rsidR="00DE6234" w:rsidRDefault="00DE6234" w:rsidP="00DA1BE5">
            <w:pPr>
              <w:numPr>
                <w:ilvl w:val="1"/>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58150C81" w14:textId="77777777" w:rsidR="00DE6234" w:rsidRDefault="00DE6234" w:rsidP="00DA1BE5">
            <w:pPr>
              <w:numPr>
                <w:ilvl w:val="1"/>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3A8D854F" w14:textId="77777777" w:rsidR="00DE6234" w:rsidRDefault="00DE6234" w:rsidP="00DA1BE5">
            <w:pPr>
              <w:numPr>
                <w:ilvl w:val="2"/>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623FF65F" w14:textId="77777777" w:rsidR="00DE6234" w:rsidRDefault="00DE6234" w:rsidP="00DA1BE5">
            <w:pPr>
              <w:numPr>
                <w:ilvl w:val="2"/>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4ADB9013" w14:textId="77777777" w:rsidR="00DE6234" w:rsidRDefault="00DE6234" w:rsidP="00DA1BE5">
            <w:pPr>
              <w:numPr>
                <w:ilvl w:val="2"/>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64330284" w14:textId="77777777" w:rsidR="00DE6234" w:rsidRDefault="00DE6234" w:rsidP="00DA1BE5">
            <w:pPr>
              <w:numPr>
                <w:ilvl w:val="3"/>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13F46516" w14:textId="77777777" w:rsidR="00DE6234" w:rsidRDefault="00DE6234" w:rsidP="00DA1BE5">
            <w:pPr>
              <w:numPr>
                <w:ilvl w:val="3"/>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21D6BC62" w14:textId="77777777" w:rsidR="00DE6234" w:rsidRDefault="00DE6234" w:rsidP="00DA1BE5">
            <w:pPr>
              <w:numPr>
                <w:ilvl w:val="3"/>
                <w:numId w:val="40"/>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605C8B4" w14:textId="77777777" w:rsidR="00DE6234" w:rsidRDefault="00DE6234" w:rsidP="00B63967">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239CC66D" w14:textId="77777777" w:rsidR="00DE6234" w:rsidRPr="00DE6234" w:rsidRDefault="00DE6234" w:rsidP="00D175EF">
      <w:pPr>
        <w:rPr>
          <w:lang w:val="en-US"/>
        </w:rPr>
      </w:pPr>
    </w:p>
    <w:sectPr w:rsidR="00DE6234" w:rsidRPr="00DE6234" w:rsidSect="006605B9">
      <w:headerReference w:type="even" r:id="rId98"/>
      <w:headerReference w:type="default" r:id="rId99"/>
      <w:footerReference w:type="even" r:id="rId100"/>
      <w:footerReference w:type="default" r:id="rId101"/>
      <w:headerReference w:type="first" r:id="rId102"/>
      <w:footerReference w:type="first" r:id="rId10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Sigen-Ye" w:date="2020-04-24T02:16:00Z" w:initials="SY">
    <w:p w14:paraId="5E489148" w14:textId="77777777" w:rsidR="00D72F5B" w:rsidRDefault="00D72F5B" w:rsidP="007A209F">
      <w:pPr>
        <w:pStyle w:val="CommentText"/>
      </w:pPr>
      <w:r>
        <w:rPr>
          <w:rStyle w:val="CommentReference"/>
        </w:rPr>
        <w:annotationRef/>
      </w: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4891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489148" w16cid:durableId="2256BD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A39B3" w14:textId="77777777" w:rsidR="00B0071E" w:rsidRDefault="00B0071E">
      <w:r>
        <w:separator/>
      </w:r>
    </w:p>
  </w:endnote>
  <w:endnote w:type="continuationSeparator" w:id="0">
    <w:p w14:paraId="412024B5" w14:textId="77777777" w:rsidR="00B0071E" w:rsidRDefault="00B0071E">
      <w:r>
        <w:continuationSeparator/>
      </w:r>
    </w:p>
  </w:endnote>
  <w:endnote w:type="continuationNotice" w:id="1">
    <w:p w14:paraId="1F91FBDA" w14:textId="77777777" w:rsidR="00B0071E" w:rsidRDefault="00B00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6D47" w14:textId="77777777" w:rsidR="00292329" w:rsidRDefault="0029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89267F8" w:rsidR="00D72F5B" w:rsidRDefault="00D72F5B">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D72F5B" w:rsidRDefault="00D72F5B">
    <w:pPr>
      <w:pStyle w:val="Footer"/>
    </w:pPr>
  </w:p>
  <w:p w14:paraId="4A48D3F3" w14:textId="77777777" w:rsidR="00D72F5B" w:rsidRDefault="00D72F5B"/>
  <w:p w14:paraId="46E31D82" w14:textId="77777777" w:rsidR="00D72F5B" w:rsidRDefault="00D72F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C943" w14:textId="77777777" w:rsidR="00292329" w:rsidRDefault="0029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05372" w14:textId="77777777" w:rsidR="00B0071E" w:rsidRDefault="00B0071E">
      <w:r>
        <w:separator/>
      </w:r>
    </w:p>
  </w:footnote>
  <w:footnote w:type="continuationSeparator" w:id="0">
    <w:p w14:paraId="1375C860" w14:textId="77777777" w:rsidR="00B0071E" w:rsidRDefault="00B0071E">
      <w:r>
        <w:continuationSeparator/>
      </w:r>
    </w:p>
  </w:footnote>
  <w:footnote w:type="continuationNotice" w:id="1">
    <w:p w14:paraId="6CCD5A93" w14:textId="77777777" w:rsidR="00B0071E" w:rsidRDefault="00B007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466B" w14:textId="77777777" w:rsidR="00292329" w:rsidRDefault="0029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D72F5B" w:rsidRDefault="00D72F5B">
    <w:pPr>
      <w:pStyle w:val="Header"/>
      <w:tabs>
        <w:tab w:val="right" w:pos="9639"/>
      </w:tabs>
    </w:pPr>
    <w:r>
      <w:tab/>
    </w:r>
  </w:p>
  <w:p w14:paraId="246D48EC" w14:textId="77777777" w:rsidR="00D72F5B" w:rsidRDefault="00D72F5B"/>
  <w:p w14:paraId="4F6F578E" w14:textId="77777777" w:rsidR="00D72F5B" w:rsidRDefault="00D72F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38B8" w14:textId="77777777" w:rsidR="00292329" w:rsidRDefault="0029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hybridMultilevel"/>
    <w:tmpl w:val="CC16F568"/>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1EE"/>
    <w:multiLevelType w:val="hybridMultilevel"/>
    <w:tmpl w:val="833AE2F8"/>
    <w:lvl w:ilvl="0" w:tplc="04090001">
      <w:start w:val="1"/>
      <w:numFmt w:val="bullet"/>
      <w:lvlText w:val=""/>
      <w:lvlJc w:val="left"/>
      <w:pPr>
        <w:ind w:left="420" w:hanging="420"/>
      </w:pPr>
      <w:rPr>
        <w:rFonts w:ascii="Wingdings" w:hAnsi="Wingdings" w:hint="default"/>
      </w:rPr>
    </w:lvl>
    <w:lvl w:ilvl="1" w:tplc="E218477C">
      <w:start w:val="1"/>
      <w:numFmt w:val="bullet"/>
      <w:lvlText w:val=""/>
      <w:lvlJc w:val="left"/>
      <w:pPr>
        <w:ind w:left="840" w:hanging="420"/>
      </w:pPr>
      <w:rPr>
        <w:rFonts w:ascii="Wingdings" w:hAnsi="Wingdings" w:hint="default"/>
        <w:sz w:val="22"/>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643BDD"/>
    <w:multiLevelType w:val="hybridMultilevel"/>
    <w:tmpl w:val="9C3C11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hybridMultilevel"/>
    <w:tmpl w:val="73F2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hybridMultilevel"/>
    <w:tmpl w:val="CD389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hybridMultilevel"/>
    <w:tmpl w:val="EE5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34648"/>
    <w:multiLevelType w:val="hybridMultilevel"/>
    <w:tmpl w:val="1B96929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8A1F56"/>
    <w:multiLevelType w:val="hybridMultilevel"/>
    <w:tmpl w:val="08B8C45C"/>
    <w:lvl w:ilvl="0" w:tplc="04090001">
      <w:start w:val="1"/>
      <w:numFmt w:val="bullet"/>
      <w:lvlText w:val=""/>
      <w:lvlJc w:val="left"/>
      <w:pPr>
        <w:ind w:left="720" w:hanging="360"/>
      </w:pPr>
      <w:rPr>
        <w:rFonts w:ascii="Symbol" w:hAnsi="Symbol" w:hint="default"/>
      </w:rPr>
    </w:lvl>
    <w:lvl w:ilvl="1" w:tplc="7C94D734">
      <w:numFmt w:val="bullet"/>
      <w:lvlText w:val="•"/>
      <w:lvlJc w:val="left"/>
      <w:pPr>
        <w:ind w:left="1800" w:hanging="72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D930D7"/>
    <w:multiLevelType w:val="hybridMultilevel"/>
    <w:tmpl w:val="C9E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33424"/>
    <w:multiLevelType w:val="hybridMultilevel"/>
    <w:tmpl w:val="DAC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77350C"/>
    <w:multiLevelType w:val="hybridMultilevel"/>
    <w:tmpl w:val="B798F662"/>
    <w:lvl w:ilvl="0" w:tplc="04090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43099"/>
    <w:multiLevelType w:val="hybridMultilevel"/>
    <w:tmpl w:val="DDC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571D6"/>
    <w:multiLevelType w:val="hybridMultilevel"/>
    <w:tmpl w:val="F5265B3E"/>
    <w:lvl w:ilvl="0" w:tplc="FEC0D590">
      <w:start w:val="1"/>
      <w:numFmt w:val="bullet"/>
      <w:lvlText w:val=""/>
      <w:lvlJc w:val="left"/>
      <w:pPr>
        <w:ind w:left="704" w:hanging="420"/>
      </w:pPr>
      <w:rPr>
        <w:rFonts w:ascii="Symbol" w:hAnsi="Symbol" w:hint="default"/>
      </w:rPr>
    </w:lvl>
    <w:lvl w:ilvl="1" w:tplc="4E5CA9E4">
      <w:numFmt w:val="bullet"/>
      <w:lvlText w:val="-"/>
      <w:lvlJc w:val="left"/>
      <w:pPr>
        <w:ind w:left="1124" w:hanging="420"/>
      </w:pPr>
      <w:rPr>
        <w:rFonts w:ascii="Times New Roman" w:eastAsia="MS Mincho" w:hAnsi="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90600"/>
    <w:multiLevelType w:val="hybridMultilevel"/>
    <w:tmpl w:val="D2E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11A92"/>
    <w:multiLevelType w:val="hybridMultilevel"/>
    <w:tmpl w:val="FE6E70C8"/>
    <w:lvl w:ilvl="0" w:tplc="05CA5868">
      <w:start w:val="1"/>
      <w:numFmt w:val="bullet"/>
      <w:lvlText w:val="−"/>
      <w:lvlJc w:val="left"/>
      <w:pPr>
        <w:tabs>
          <w:tab w:val="num" w:pos="360"/>
        </w:tabs>
        <w:ind w:left="360" w:hanging="360"/>
      </w:pPr>
      <w:rPr>
        <w:rFonts w:ascii="Calibre Regular" w:hAnsi="Calibre Regular" w:hint="default"/>
      </w:rPr>
    </w:lvl>
    <w:lvl w:ilvl="1" w:tplc="2578B006">
      <w:start w:val="1"/>
      <w:numFmt w:val="bullet"/>
      <w:lvlText w:val="−"/>
      <w:lvlJc w:val="left"/>
      <w:pPr>
        <w:tabs>
          <w:tab w:val="num" w:pos="1080"/>
        </w:tabs>
        <w:ind w:left="1080" w:hanging="360"/>
      </w:pPr>
      <w:rPr>
        <w:rFonts w:ascii="Calibre Regular" w:hAnsi="Calibre Regular" w:hint="default"/>
      </w:rPr>
    </w:lvl>
    <w:lvl w:ilvl="2" w:tplc="457631B2" w:tentative="1">
      <w:start w:val="1"/>
      <w:numFmt w:val="bullet"/>
      <w:lvlText w:val="−"/>
      <w:lvlJc w:val="left"/>
      <w:pPr>
        <w:tabs>
          <w:tab w:val="num" w:pos="1800"/>
        </w:tabs>
        <w:ind w:left="1800" w:hanging="360"/>
      </w:pPr>
      <w:rPr>
        <w:rFonts w:ascii="Calibre Regular" w:hAnsi="Calibre Regular" w:hint="default"/>
      </w:rPr>
    </w:lvl>
    <w:lvl w:ilvl="3" w:tplc="C96CE15A" w:tentative="1">
      <w:start w:val="1"/>
      <w:numFmt w:val="bullet"/>
      <w:lvlText w:val="−"/>
      <w:lvlJc w:val="left"/>
      <w:pPr>
        <w:tabs>
          <w:tab w:val="num" w:pos="2520"/>
        </w:tabs>
        <w:ind w:left="2520" w:hanging="360"/>
      </w:pPr>
      <w:rPr>
        <w:rFonts w:ascii="Calibre Regular" w:hAnsi="Calibre Regular" w:hint="default"/>
      </w:rPr>
    </w:lvl>
    <w:lvl w:ilvl="4" w:tplc="C764E36E" w:tentative="1">
      <w:start w:val="1"/>
      <w:numFmt w:val="bullet"/>
      <w:lvlText w:val="−"/>
      <w:lvlJc w:val="left"/>
      <w:pPr>
        <w:tabs>
          <w:tab w:val="num" w:pos="3240"/>
        </w:tabs>
        <w:ind w:left="3240" w:hanging="360"/>
      </w:pPr>
      <w:rPr>
        <w:rFonts w:ascii="Calibre Regular" w:hAnsi="Calibre Regular" w:hint="default"/>
      </w:rPr>
    </w:lvl>
    <w:lvl w:ilvl="5" w:tplc="A29A868A" w:tentative="1">
      <w:start w:val="1"/>
      <w:numFmt w:val="bullet"/>
      <w:lvlText w:val="−"/>
      <w:lvlJc w:val="left"/>
      <w:pPr>
        <w:tabs>
          <w:tab w:val="num" w:pos="3960"/>
        </w:tabs>
        <w:ind w:left="3960" w:hanging="360"/>
      </w:pPr>
      <w:rPr>
        <w:rFonts w:ascii="Calibre Regular" w:hAnsi="Calibre Regular" w:hint="default"/>
      </w:rPr>
    </w:lvl>
    <w:lvl w:ilvl="6" w:tplc="C8FAB574" w:tentative="1">
      <w:start w:val="1"/>
      <w:numFmt w:val="bullet"/>
      <w:lvlText w:val="−"/>
      <w:lvlJc w:val="left"/>
      <w:pPr>
        <w:tabs>
          <w:tab w:val="num" w:pos="4680"/>
        </w:tabs>
        <w:ind w:left="4680" w:hanging="360"/>
      </w:pPr>
      <w:rPr>
        <w:rFonts w:ascii="Calibre Regular" w:hAnsi="Calibre Regular" w:hint="default"/>
      </w:rPr>
    </w:lvl>
    <w:lvl w:ilvl="7" w:tplc="CDA0EA2A" w:tentative="1">
      <w:start w:val="1"/>
      <w:numFmt w:val="bullet"/>
      <w:lvlText w:val="−"/>
      <w:lvlJc w:val="left"/>
      <w:pPr>
        <w:tabs>
          <w:tab w:val="num" w:pos="5400"/>
        </w:tabs>
        <w:ind w:left="5400" w:hanging="360"/>
      </w:pPr>
      <w:rPr>
        <w:rFonts w:ascii="Calibre Regular" w:hAnsi="Calibre Regular" w:hint="default"/>
      </w:rPr>
    </w:lvl>
    <w:lvl w:ilvl="8" w:tplc="132E4732" w:tentative="1">
      <w:start w:val="1"/>
      <w:numFmt w:val="bullet"/>
      <w:lvlText w:val="−"/>
      <w:lvlJc w:val="left"/>
      <w:pPr>
        <w:tabs>
          <w:tab w:val="num" w:pos="6120"/>
        </w:tabs>
        <w:ind w:left="6120" w:hanging="360"/>
      </w:pPr>
      <w:rPr>
        <w:rFonts w:ascii="Calibre Regular" w:hAnsi="Calibre Regular" w:hint="default"/>
      </w:rPr>
    </w:lvl>
  </w:abstractNum>
  <w:abstractNum w:abstractNumId="27" w15:restartNumberingAfterBreak="0">
    <w:nsid w:val="38CC3600"/>
    <w:multiLevelType w:val="hybridMultilevel"/>
    <w:tmpl w:val="AAC8593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B87A62"/>
    <w:multiLevelType w:val="hybridMultilevel"/>
    <w:tmpl w:val="C9F45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4A70552"/>
    <w:multiLevelType w:val="hybridMultilevel"/>
    <w:tmpl w:val="899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F2424"/>
    <w:multiLevelType w:val="hybridMultilevel"/>
    <w:tmpl w:val="45961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F42D7"/>
    <w:multiLevelType w:val="hybridMultilevel"/>
    <w:tmpl w:val="927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C26FE"/>
    <w:multiLevelType w:val="hybridMultilevel"/>
    <w:tmpl w:val="48E04426"/>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A4F18"/>
    <w:multiLevelType w:val="multilevel"/>
    <w:tmpl w:val="32EC1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A38F4"/>
    <w:multiLevelType w:val="hybridMultilevel"/>
    <w:tmpl w:val="479A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2784D"/>
    <w:multiLevelType w:val="hybridMultilevel"/>
    <w:tmpl w:val="5D0C328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780" w:hanging="36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D5AFA"/>
    <w:multiLevelType w:val="hybridMultilevel"/>
    <w:tmpl w:val="EB7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BB0E9E"/>
    <w:multiLevelType w:val="hybridMultilevel"/>
    <w:tmpl w:val="10E6A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4983BF9"/>
    <w:multiLevelType w:val="hybridMultilevel"/>
    <w:tmpl w:val="1DC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9" w15:restartNumberingAfterBreak="0">
    <w:nsid w:val="75A16C54"/>
    <w:multiLevelType w:val="hybridMultilevel"/>
    <w:tmpl w:val="571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64F83"/>
    <w:multiLevelType w:val="hybridMultilevel"/>
    <w:tmpl w:val="4120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272DC8"/>
    <w:multiLevelType w:val="hybridMultilevel"/>
    <w:tmpl w:val="17C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A0276"/>
    <w:multiLevelType w:val="hybridMultilevel"/>
    <w:tmpl w:val="21BE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D7AD6"/>
    <w:multiLevelType w:val="hybridMultilevel"/>
    <w:tmpl w:val="92D6B0C8"/>
    <w:lvl w:ilvl="0" w:tplc="8E6E993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F8265DE"/>
    <w:multiLevelType w:val="hybridMultilevel"/>
    <w:tmpl w:val="6E4C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7"/>
  </w:num>
  <w:num w:numId="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6"/>
  </w:num>
  <w:num w:numId="7">
    <w:abstractNumId w:val="39"/>
  </w:num>
  <w:num w:numId="8">
    <w:abstractNumId w:val="28"/>
  </w:num>
  <w:num w:numId="9">
    <w:abstractNumId w:val="22"/>
  </w:num>
  <w:num w:numId="10">
    <w:abstractNumId w:val="27"/>
  </w:num>
  <w:num w:numId="11">
    <w:abstractNumId w:val="34"/>
  </w:num>
  <w:num w:numId="12">
    <w:abstractNumId w:val="6"/>
  </w:num>
  <w:num w:numId="13">
    <w:abstractNumId w:val="16"/>
  </w:num>
  <w:num w:numId="14">
    <w:abstractNumId w:val="37"/>
  </w:num>
  <w:num w:numId="15">
    <w:abstractNumId w:val="8"/>
  </w:num>
  <w:num w:numId="16">
    <w:abstractNumId w:val="5"/>
  </w:num>
  <w:num w:numId="17">
    <w:abstractNumId w:val="43"/>
  </w:num>
  <w:num w:numId="18">
    <w:abstractNumId w:val="24"/>
  </w:num>
  <w:num w:numId="19">
    <w:abstractNumId w:val="36"/>
  </w:num>
  <w:num w:numId="20">
    <w:abstractNumId w:val="42"/>
  </w:num>
  <w:num w:numId="21">
    <w:abstractNumId w:val="55"/>
  </w:num>
  <w:num w:numId="22">
    <w:abstractNumId w:val="9"/>
  </w:num>
  <w:num w:numId="23">
    <w:abstractNumId w:val="10"/>
  </w:num>
  <w:num w:numId="24">
    <w:abstractNumId w:val="12"/>
  </w:num>
  <w:num w:numId="25">
    <w:abstractNumId w:val="20"/>
  </w:num>
  <w:num w:numId="26">
    <w:abstractNumId w:val="1"/>
  </w:num>
  <w:num w:numId="27">
    <w:abstractNumId w:val="0"/>
  </w:num>
  <w:num w:numId="28">
    <w:abstractNumId w:val="41"/>
  </w:num>
  <w:num w:numId="29">
    <w:abstractNumId w:val="2"/>
  </w:num>
  <w:num w:numId="30">
    <w:abstractNumId w:val="51"/>
  </w:num>
  <w:num w:numId="31">
    <w:abstractNumId w:val="53"/>
  </w:num>
  <w:num w:numId="32">
    <w:abstractNumId w:val="19"/>
  </w:num>
  <w:num w:numId="33">
    <w:abstractNumId w:val="17"/>
  </w:num>
  <w:num w:numId="34">
    <w:abstractNumId w:val="56"/>
  </w:num>
  <w:num w:numId="35">
    <w:abstractNumId w:val="49"/>
  </w:num>
  <w:num w:numId="36">
    <w:abstractNumId w:val="44"/>
  </w:num>
  <w:num w:numId="37">
    <w:abstractNumId w:val="15"/>
  </w:num>
  <w:num w:numId="38">
    <w:abstractNumId w:val="50"/>
  </w:num>
  <w:num w:numId="39">
    <w:abstractNumId w:val="13"/>
  </w:num>
  <w:num w:numId="40">
    <w:abstractNumId w:val="45"/>
  </w:num>
  <w:num w:numId="41">
    <w:abstractNumId w:val="40"/>
  </w:num>
  <w:num w:numId="42">
    <w:abstractNumId w:val="30"/>
  </w:num>
  <w:num w:numId="43">
    <w:abstractNumId w:val="48"/>
  </w:num>
  <w:num w:numId="44">
    <w:abstractNumId w:val="31"/>
  </w:num>
  <w:num w:numId="45">
    <w:abstractNumId w:val="3"/>
  </w:num>
  <w:num w:numId="46">
    <w:abstractNumId w:val="4"/>
  </w:num>
  <w:num w:numId="47">
    <w:abstractNumId w:val="32"/>
  </w:num>
  <w:num w:numId="48">
    <w:abstractNumId w:val="57"/>
  </w:num>
  <w:num w:numId="49">
    <w:abstractNumId w:val="25"/>
  </w:num>
  <w:num w:numId="50">
    <w:abstractNumId w:val="33"/>
  </w:num>
  <w:num w:numId="51">
    <w:abstractNumId w:val="23"/>
  </w:num>
  <w:num w:numId="52">
    <w:abstractNumId w:val="26"/>
  </w:num>
  <w:num w:numId="53">
    <w:abstractNumId w:val="18"/>
  </w:num>
  <w:num w:numId="54">
    <w:abstractNumId w:val="21"/>
  </w:num>
  <w:num w:numId="55">
    <w:abstractNumId w:val="35"/>
  </w:num>
  <w:num w:numId="56">
    <w:abstractNumId w:val="38"/>
  </w:num>
  <w:num w:numId="57">
    <w:abstractNumId w:val="11"/>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4"/>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2.png@01D5F28A.796839E0" TargetMode="External"/><Relationship Id="rId21" Type="http://schemas.openxmlformats.org/officeDocument/2006/relationships/image" Target="media/image5.png"/><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2.wmf"/><Relationship Id="rId68" Type="http://schemas.openxmlformats.org/officeDocument/2006/relationships/image" Target="media/image47.emf"/><Relationship Id="rId84" Type="http://schemas.openxmlformats.org/officeDocument/2006/relationships/image" Target="media/image56.wmf"/><Relationship Id="rId89" Type="http://schemas.openxmlformats.org/officeDocument/2006/relationships/oleObject" Target="embeddings/oleObject7.bin"/><Relationship Id="rId7" Type="http://schemas.openxmlformats.org/officeDocument/2006/relationships/styles" Target="styles.xml"/><Relationship Id="rId71" Type="http://schemas.openxmlformats.org/officeDocument/2006/relationships/image" Target="media/image50.emf"/><Relationship Id="rId92" Type="http://schemas.openxmlformats.org/officeDocument/2006/relationships/image" Target="media/image60.wmf"/><Relationship Id="rId2" Type="http://schemas.openxmlformats.org/officeDocument/2006/relationships/customXml" Target="../customXml/item1.xml"/><Relationship Id="rId16" Type="http://schemas.openxmlformats.org/officeDocument/2006/relationships/image" Target="cid:image056.png@01D5F2F7.5F94AA40"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cid:image001.png@01D5F28A.796839E0" TargetMode="External"/><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image" Target="media/image37.wmf"/><Relationship Id="rId66" Type="http://schemas.openxmlformats.org/officeDocument/2006/relationships/image" Target="media/image45.emf"/><Relationship Id="rId74" Type="http://schemas.openxmlformats.org/officeDocument/2006/relationships/oleObject" Target="embeddings/oleObject1.bin"/><Relationship Id="rId79" Type="http://schemas.microsoft.com/office/2016/09/relationships/commentsIds" Target="commentsIds.xml"/><Relationship Id="rId87" Type="http://schemas.openxmlformats.org/officeDocument/2006/relationships/oleObject" Target="embeddings/oleObject6.bin"/><Relationship Id="rId102" Type="http://schemas.openxmlformats.org/officeDocument/2006/relationships/header" Target="header3.xml"/><Relationship Id="rId5" Type="http://schemas.openxmlformats.org/officeDocument/2006/relationships/customXml" Target="../customXml/item4.xml"/><Relationship Id="rId61" Type="http://schemas.openxmlformats.org/officeDocument/2006/relationships/image" Target="media/image40.wmf"/><Relationship Id="rId82" Type="http://schemas.openxmlformats.org/officeDocument/2006/relationships/image" Target="media/image55.wmf"/><Relationship Id="rId90" Type="http://schemas.openxmlformats.org/officeDocument/2006/relationships/image" Target="media/image59.wmf"/><Relationship Id="rId95" Type="http://schemas.openxmlformats.org/officeDocument/2006/relationships/oleObject" Target="embeddings/oleObject11.bin"/><Relationship Id="rId19" Type="http://schemas.openxmlformats.org/officeDocument/2006/relationships/image" Target="media/image4.png"/><Relationship Id="rId14" Type="http://schemas.openxmlformats.org/officeDocument/2006/relationships/image" Target="cid:image055.png@01D5F2F7.5F94AA40" TargetMode="External"/><Relationship Id="rId22" Type="http://schemas.openxmlformats.org/officeDocument/2006/relationships/image" Target="cid:image059.png@01D5F2F7.5F94AA40" TargetMode="External"/><Relationship Id="rId27" Type="http://schemas.openxmlformats.org/officeDocument/2006/relationships/image" Target="media/image8.png"/><Relationship Id="rId30" Type="http://schemas.openxmlformats.org/officeDocument/2006/relationships/image" Target="cid:image004.png@01D5F28A.796839E0" TargetMode="External"/><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emf"/><Relationship Id="rId77" Type="http://schemas.openxmlformats.org/officeDocument/2006/relationships/comments" Target="comments.xm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0.wmf"/><Relationship Id="rId72" Type="http://schemas.openxmlformats.org/officeDocument/2006/relationships/image" Target="media/image51.emf"/><Relationship Id="rId80" Type="http://schemas.openxmlformats.org/officeDocument/2006/relationships/image" Target="media/image54.wmf"/><Relationship Id="rId85" Type="http://schemas.openxmlformats.org/officeDocument/2006/relationships/oleObject" Target="embeddings/oleObject5.bin"/><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tp://ftp.3gpp.org/TSG_RAN/WG1_RL1/TSGR1_100b_e/Docs/R1-2003006.zip"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image" Target="media/image38.wmf"/><Relationship Id="rId67" Type="http://schemas.openxmlformats.org/officeDocument/2006/relationships/image" Target="media/image46.emf"/><Relationship Id="rId103" Type="http://schemas.openxmlformats.org/officeDocument/2006/relationships/footer" Target="footer3.xml"/><Relationship Id="rId20" Type="http://schemas.openxmlformats.org/officeDocument/2006/relationships/image" Target="cid:image058.png@01D5F2F7.5F94AA40" TargetMode="External"/><Relationship Id="rId41" Type="http://schemas.openxmlformats.org/officeDocument/2006/relationships/image" Target="media/image20.wmf"/><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9.emf"/><Relationship Id="rId75" Type="http://schemas.openxmlformats.org/officeDocument/2006/relationships/image" Target="media/image53.wmf"/><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cid:image003.png@01D5F28A.796839E0" TargetMode="External"/><Relationship Id="rId36" Type="http://schemas.openxmlformats.org/officeDocument/2006/relationships/image" Target="media/image15.wmf"/><Relationship Id="rId49" Type="http://schemas.openxmlformats.org/officeDocument/2006/relationships/image" Target="media/image28.wmf"/><Relationship Id="rId57" Type="http://schemas.openxmlformats.org/officeDocument/2006/relationships/image" Target="media/image36.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emf"/><Relationship Id="rId73" Type="http://schemas.openxmlformats.org/officeDocument/2006/relationships/image" Target="media/image52.wmf"/><Relationship Id="rId78" Type="http://schemas.microsoft.com/office/2011/relationships/commentsExtended" Target="commentsExtended.xml"/><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57.png@01D5F2F7.5F94AA40" TargetMode="External"/><Relationship Id="rId39" Type="http://schemas.openxmlformats.org/officeDocument/2006/relationships/image" Target="media/image18.wmf"/><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oleObject" Target="embeddings/oleObject2.bin"/><Relationship Id="rId97" Type="http://schemas.openxmlformats.org/officeDocument/2006/relationships/hyperlink" Target="x-msg://31/R1-1906302.zip"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0AE25-A435-4C79-A0D5-3701B3F2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26</Pages>
  <Words>10565</Words>
  <Characters>60225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70649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Sigen Ye</dc:creator>
  <cp:keywords/>
  <dc:description/>
  <cp:lastModifiedBy>Ali Fakoorian</cp:lastModifiedBy>
  <cp:revision>26</cp:revision>
  <cp:lastPrinted>1900-01-01T09:00:00Z</cp:lastPrinted>
  <dcterms:created xsi:type="dcterms:W3CDTF">2020-05-25T17:33:00Z</dcterms:created>
  <dcterms:modified xsi:type="dcterms:W3CDTF">2020-05-25T18:02:00Z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ies>
</file>