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7A8E" w14:textId="10ED0D3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5D1BA4">
        <w:rPr>
          <w:rFonts w:ascii="Arial" w:hAnsi="Arial" w:cs="Arial"/>
          <w:b/>
          <w:sz w:val="24"/>
          <w:lang w:val="en-US"/>
        </w:rPr>
        <w:t>3036</w:t>
      </w:r>
    </w:p>
    <w:p w14:paraId="4A587380"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3E53CE24" w14:textId="77777777" w:rsidR="00E954EC" w:rsidRPr="00C511C0" w:rsidRDefault="00E954EC" w:rsidP="00E954EC">
      <w:pPr>
        <w:ind w:left="1988" w:hanging="1988"/>
        <w:rPr>
          <w:rFonts w:ascii="Arial" w:hAnsi="Arial" w:cs="Arial"/>
          <w:b/>
          <w:sz w:val="24"/>
          <w:lang w:val="en-US"/>
        </w:rPr>
      </w:pPr>
    </w:p>
    <w:p w14:paraId="30181059"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2637F4EF" w14:textId="1A86405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D1BA4">
        <w:rPr>
          <w:rFonts w:ascii="Arial" w:hAnsi="Arial" w:cs="Arial"/>
          <w:b/>
          <w:sz w:val="24"/>
          <w:lang w:val="en-US"/>
        </w:rPr>
        <w:t>Outcome of</w:t>
      </w:r>
      <w:r w:rsidR="00F7327F">
        <w:rPr>
          <w:rFonts w:ascii="Arial" w:hAnsi="Arial" w:cs="Arial"/>
          <w:b/>
          <w:sz w:val="24"/>
          <w:lang w:val="en-US"/>
        </w:rPr>
        <w:t xml:space="preserve"> </w:t>
      </w:r>
      <w:r w:rsidR="00F7327F" w:rsidRPr="00004BE3">
        <w:rPr>
          <w:rFonts w:ascii="Arial" w:hAnsi="Arial" w:cs="Arial"/>
          <w:b/>
          <w:sz w:val="24"/>
        </w:rPr>
        <w:t>[100b-e-NR-5G_V2X_NRSL-Mode-2-0</w:t>
      </w:r>
      <w:r w:rsidR="00F7327F">
        <w:rPr>
          <w:rFonts w:ascii="Arial" w:hAnsi="Arial" w:cs="Arial"/>
          <w:b/>
          <w:sz w:val="24"/>
        </w:rPr>
        <w:t>2</w:t>
      </w:r>
      <w:r w:rsidR="00F7327F" w:rsidRPr="00004BE3">
        <w:rPr>
          <w:rFonts w:ascii="Arial" w:hAnsi="Arial" w:cs="Arial"/>
          <w:b/>
          <w:sz w:val="24"/>
        </w:rPr>
        <w:t>]</w:t>
      </w:r>
    </w:p>
    <w:p w14:paraId="4BBC3D0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F7F1FD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AF49E0C" w14:textId="77777777" w:rsidR="00E954EC" w:rsidRPr="00C511C0" w:rsidRDefault="00E954EC" w:rsidP="0067593D">
      <w:pPr>
        <w:pStyle w:val="3GPPH1"/>
        <w:rPr>
          <w:lang w:val="en-US"/>
        </w:rPr>
      </w:pPr>
      <w:r w:rsidRPr="0067593D">
        <w:t>Introduction</w:t>
      </w:r>
    </w:p>
    <w:p w14:paraId="355FF545"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F7327F">
        <w:rPr>
          <w:lang w:val="en-US"/>
        </w:rPr>
        <w:t>second</w:t>
      </w:r>
      <w:r w:rsidR="008C2214">
        <w:rPr>
          <w:lang w:val="en-US"/>
        </w:rPr>
        <w:t xml:space="preserve"> email discussion on V2X Mode-2 during RAN1#100bis-e</w:t>
      </w:r>
      <w:r w:rsidR="002220BB" w:rsidRPr="00221AC0">
        <w:rPr>
          <w:lang w:val="en-US"/>
        </w:rPr>
        <w:t>.</w:t>
      </w:r>
    </w:p>
    <w:p w14:paraId="3D5139C6" w14:textId="77777777" w:rsidR="00A50275" w:rsidRDefault="00A50275" w:rsidP="004D0C23">
      <w:pPr>
        <w:jc w:val="both"/>
        <w:rPr>
          <w:lang w:val="en-US"/>
        </w:rPr>
      </w:pPr>
      <w:bookmarkStart w:id="2" w:name="_GoBack"/>
      <w:bookmarkEnd w:id="2"/>
    </w:p>
    <w:p w14:paraId="7022355F" w14:textId="77777777" w:rsidR="00F7327F" w:rsidRDefault="00F7327F" w:rsidP="00F7327F">
      <w:pPr>
        <w:rPr>
          <w:highlight w:val="cyan"/>
        </w:rPr>
      </w:pPr>
      <w:r>
        <w:rPr>
          <w:highlight w:val="cyan"/>
        </w:rPr>
        <w:t xml:space="preserve">[100b-e-NR-5G_V2X_NRSL-Mode-2-02] Email discussion/approval </w:t>
      </w:r>
      <w:proofErr w:type="spellStart"/>
      <w:r>
        <w:rPr>
          <w:highlight w:val="cyan"/>
        </w:rPr>
        <w:t>w.r.t.</w:t>
      </w:r>
      <w:proofErr w:type="spellEnd"/>
      <w:r>
        <w:rPr>
          <w:highlight w:val="cyan"/>
        </w:rPr>
        <w:t xml:space="preserve"> pre-emption including aspects:</w:t>
      </w:r>
    </w:p>
    <w:p w14:paraId="6B66728C" w14:textId="77777777" w:rsidR="00F7327F" w:rsidRDefault="00F7327F" w:rsidP="00F71BB7">
      <w:pPr>
        <w:numPr>
          <w:ilvl w:val="0"/>
          <w:numId w:val="19"/>
        </w:numPr>
        <w:rPr>
          <w:highlight w:val="cyan"/>
        </w:rPr>
      </w:pPr>
      <w:r>
        <w:rPr>
          <w:highlight w:val="cyan"/>
        </w:rPr>
        <w:t>Finalization of the RRC parameter for pre-emption configuration per resource pool (still TBD in the RRC list)</w:t>
      </w:r>
    </w:p>
    <w:p w14:paraId="54455A92" w14:textId="77777777" w:rsidR="00F7327F" w:rsidRDefault="00F7327F" w:rsidP="00F71BB7">
      <w:pPr>
        <w:numPr>
          <w:ilvl w:val="0"/>
          <w:numId w:val="19"/>
        </w:numPr>
        <w:rPr>
          <w:highlight w:val="cyan"/>
        </w:rPr>
      </w:pPr>
      <w:r>
        <w:rPr>
          <w:highlight w:val="cyan"/>
        </w:rPr>
        <w:t>Relation of pre-emption RSRP threshold and Step 1 checking</w:t>
      </w:r>
    </w:p>
    <w:p w14:paraId="03B07AAB" w14:textId="77777777" w:rsidR="00F7327F" w:rsidRDefault="00F7327F" w:rsidP="00F71BB7">
      <w:pPr>
        <w:numPr>
          <w:ilvl w:val="0"/>
          <w:numId w:val="19"/>
        </w:numPr>
        <w:rPr>
          <w:highlight w:val="cyan"/>
        </w:rPr>
      </w:pPr>
      <w:r>
        <w:rPr>
          <w:highlight w:val="cyan"/>
        </w:rPr>
        <w:t xml:space="preserve">Which resources can be re-selected after pre-emption condition – only ones to be transmitted or to be </w:t>
      </w:r>
      <w:proofErr w:type="gramStart"/>
      <w:r>
        <w:rPr>
          <w:highlight w:val="cyan"/>
        </w:rPr>
        <w:t>signalled</w:t>
      </w:r>
      <w:proofErr w:type="gramEnd"/>
    </w:p>
    <w:p w14:paraId="245EAD9E" w14:textId="77777777" w:rsidR="00F7327F" w:rsidRDefault="00F7327F" w:rsidP="00F7327F">
      <w:r>
        <w:rPr>
          <w:highlight w:val="cyan"/>
        </w:rPr>
        <w:t>till 4/27, with potential TPs till 4/30 (Intel, Sergey)</w:t>
      </w:r>
    </w:p>
    <w:p w14:paraId="5F37426A" w14:textId="77777777" w:rsidR="009F2A25" w:rsidRPr="007957F2" w:rsidRDefault="009F2A25" w:rsidP="009F2A25"/>
    <w:p w14:paraId="5DF94C82" w14:textId="6D8C5A71" w:rsidR="00C759FC" w:rsidRDefault="00C759FC" w:rsidP="00C759FC">
      <w:pPr>
        <w:pStyle w:val="3GPPH1"/>
      </w:pPr>
      <w:r>
        <w:t>Outcome</w:t>
      </w:r>
    </w:p>
    <w:p w14:paraId="3C769D95" w14:textId="2D8832C6" w:rsidR="00C759FC" w:rsidRDefault="00C759FC" w:rsidP="004D0C23">
      <w:pPr>
        <w:jc w:val="both"/>
      </w:pPr>
    </w:p>
    <w:p w14:paraId="3500C65E" w14:textId="77777777" w:rsidR="00303BAB" w:rsidRPr="00E86F6A" w:rsidRDefault="00303BAB" w:rsidP="00303BAB">
      <w:pPr>
        <w:rPr>
          <w:rFonts w:eastAsia="DengXian"/>
          <w:szCs w:val="20"/>
        </w:rPr>
      </w:pPr>
      <w:r w:rsidRPr="00E86F6A">
        <w:rPr>
          <w:rFonts w:eastAsia="DengXian"/>
          <w:szCs w:val="20"/>
          <w:highlight w:val="green"/>
        </w:rPr>
        <w:t>Agreements</w:t>
      </w:r>
      <w:r w:rsidRPr="00E86F6A">
        <w:rPr>
          <w:rFonts w:eastAsia="DengXian"/>
          <w:szCs w:val="20"/>
        </w:rPr>
        <w:t>:</w:t>
      </w:r>
    </w:p>
    <w:p w14:paraId="79C6DBF6" w14:textId="14925E7A" w:rsidR="00303BAB" w:rsidRPr="00E86F6A" w:rsidRDefault="00303BAB" w:rsidP="00303BAB">
      <w:pPr>
        <w:pStyle w:val="ListParagraph"/>
        <w:numPr>
          <w:ilvl w:val="0"/>
          <w:numId w:val="31"/>
        </w:numPr>
        <w:ind w:leftChars="0"/>
        <w:rPr>
          <w:rFonts w:eastAsia="Times New Roman"/>
          <w:szCs w:val="20"/>
        </w:rPr>
      </w:pPr>
      <w:r w:rsidRPr="00E86F6A">
        <w:rPr>
          <w:szCs w:val="20"/>
        </w:rPr>
        <w:t>The proced</w:t>
      </w:r>
      <w:r w:rsidRPr="005D1BA4">
        <w:rPr>
          <w:szCs w:val="20"/>
        </w:rPr>
        <w:t xml:space="preserve">ure to check whether a reserved resource to be </w:t>
      </w:r>
      <w:proofErr w:type="spellStart"/>
      <w:r w:rsidRPr="005D1BA4">
        <w:rPr>
          <w:szCs w:val="20"/>
        </w:rPr>
        <w:t>signaled</w:t>
      </w:r>
      <w:proofErr w:type="spellEnd"/>
      <w:r w:rsidRPr="005D1BA4">
        <w:rPr>
          <w:szCs w:val="20"/>
        </w:rPr>
        <w:t xml:space="preserve"> in slot ‘m’ should be re-selected due to pre-emption:</w:t>
      </w:r>
    </w:p>
    <w:p w14:paraId="5CF16813" w14:textId="77777777" w:rsidR="00303BAB" w:rsidRPr="00E86F6A" w:rsidRDefault="00303BAB" w:rsidP="00303BAB">
      <w:pPr>
        <w:numPr>
          <w:ilvl w:val="1"/>
          <w:numId w:val="32"/>
        </w:numPr>
        <w:rPr>
          <w:szCs w:val="20"/>
        </w:rPr>
      </w:pPr>
      <w:r w:rsidRPr="00E86F6A">
        <w:rPr>
          <w:szCs w:val="20"/>
        </w:rPr>
        <w:t xml:space="preserve">A regular Step 1 (as in 8.1.4 in 38.214) of the resource (re-)selection procedure is performed </w:t>
      </w:r>
    </w:p>
    <w:p w14:paraId="3432768C" w14:textId="77777777" w:rsidR="00303BAB" w:rsidRPr="00E86F6A" w:rsidRDefault="00303BAB" w:rsidP="00303BAB">
      <w:pPr>
        <w:numPr>
          <w:ilvl w:val="1"/>
          <w:numId w:val="32"/>
        </w:numPr>
        <w:rPr>
          <w:szCs w:val="20"/>
        </w:rPr>
      </w:pPr>
      <w:r w:rsidRPr="00E86F6A">
        <w:rPr>
          <w:szCs w:val="20"/>
        </w:rPr>
        <w:t>If the reserved resource is still in the identified candidate resource set after the Step 1 execution, then Step 2 for reselection of the reserved resource(s) is not triggered</w:t>
      </w:r>
    </w:p>
    <w:p w14:paraId="0EFAA3F1" w14:textId="77777777" w:rsidR="00303BAB" w:rsidRPr="00E86F6A" w:rsidRDefault="00303BAB" w:rsidP="00303BAB">
      <w:pPr>
        <w:numPr>
          <w:ilvl w:val="1"/>
          <w:numId w:val="32"/>
        </w:numPr>
        <w:rPr>
          <w:szCs w:val="20"/>
        </w:rPr>
      </w:pPr>
      <w:r w:rsidRPr="00E86F6A">
        <w:rPr>
          <w:szCs w:val="20"/>
        </w:rPr>
        <w:t>If the reserved resource is NOT in the identified candidate resource set after the Step 1 execution</w:t>
      </w:r>
    </w:p>
    <w:p w14:paraId="4070082D" w14:textId="77777777" w:rsidR="00303BAB" w:rsidRPr="00E86F6A" w:rsidRDefault="00303BAB" w:rsidP="00303BAB">
      <w:pPr>
        <w:numPr>
          <w:ilvl w:val="2"/>
          <w:numId w:val="32"/>
        </w:numPr>
        <w:rPr>
          <w:szCs w:val="20"/>
        </w:rPr>
      </w:pPr>
      <w:r w:rsidRPr="00E86F6A">
        <w:rPr>
          <w:szCs w:val="20"/>
        </w:rPr>
        <w:t>If the resource is excluded by comparison with the RSRP measurement for an SCI associated with a priority which can trigger pre-emption, then Step 2 for reselection of the reserved resource(s) is triggered</w:t>
      </w:r>
    </w:p>
    <w:p w14:paraId="24F685F5" w14:textId="77777777" w:rsidR="00303BAB" w:rsidRPr="00E86F6A" w:rsidRDefault="00303BAB" w:rsidP="00303BAB">
      <w:pPr>
        <w:numPr>
          <w:ilvl w:val="2"/>
          <w:numId w:val="32"/>
        </w:numPr>
        <w:rPr>
          <w:szCs w:val="20"/>
        </w:rPr>
      </w:pPr>
      <w:r w:rsidRPr="00E86F6A">
        <w:rPr>
          <w:szCs w:val="20"/>
        </w:rPr>
        <w:t>If the resource is excluded by comparison with the RSRP measurement for an SCI associated with a priority which cannot trigger pre-emption, then Step 2 for reselection of the reserved resource(s) is not triggered</w:t>
      </w:r>
    </w:p>
    <w:p w14:paraId="207DD927" w14:textId="77777777" w:rsidR="00303BAB" w:rsidRPr="00171749" w:rsidRDefault="00303BAB" w:rsidP="00303BAB">
      <w:pPr>
        <w:rPr>
          <w:rFonts w:eastAsia="DengXian"/>
          <w:sz w:val="22"/>
          <w:szCs w:val="22"/>
          <w:highlight w:val="yellow"/>
        </w:rPr>
      </w:pPr>
    </w:p>
    <w:p w14:paraId="17007C25" w14:textId="77777777" w:rsidR="00303BAB" w:rsidRPr="00DF668E" w:rsidRDefault="00303BAB" w:rsidP="00303BAB">
      <w:pPr>
        <w:rPr>
          <w:szCs w:val="20"/>
          <w:highlight w:val="green"/>
        </w:rPr>
      </w:pPr>
      <w:r w:rsidRPr="00DF668E">
        <w:rPr>
          <w:szCs w:val="20"/>
          <w:highlight w:val="green"/>
        </w:rPr>
        <w:t>Agreements:</w:t>
      </w:r>
    </w:p>
    <w:p w14:paraId="08A75C28" w14:textId="77777777" w:rsidR="00303BAB" w:rsidRPr="00DF668E" w:rsidRDefault="00303BAB" w:rsidP="00303BAB">
      <w:pPr>
        <w:numPr>
          <w:ilvl w:val="0"/>
          <w:numId w:val="33"/>
        </w:numPr>
        <w:rPr>
          <w:rFonts w:ascii="SimSun" w:eastAsia="SimSun" w:hAnsi="SimSun" w:hint="eastAsia"/>
          <w:szCs w:val="20"/>
        </w:rPr>
      </w:pPr>
      <w:r w:rsidRPr="00DF668E">
        <w:rPr>
          <w:szCs w:val="20"/>
        </w:rPr>
        <w:t>Once pre-emption re-selection condition is met at the UE, re-selection is performed for all resources</w:t>
      </w:r>
      <w:r w:rsidRPr="00DF668E">
        <w:rPr>
          <w:rStyle w:val="apple-converted-space"/>
          <w:szCs w:val="20"/>
        </w:rPr>
        <w:t> </w:t>
      </w:r>
      <w:r w:rsidRPr="00DF668E">
        <w:rPr>
          <w:szCs w:val="20"/>
        </w:rPr>
        <w:t xml:space="preserve">which satisfy the pre-emption re-selection condition </w:t>
      </w:r>
    </w:p>
    <w:p w14:paraId="17870D4D" w14:textId="77777777" w:rsidR="00303BAB" w:rsidRPr="00DF668E" w:rsidRDefault="00303BAB" w:rsidP="00303BAB">
      <w:pPr>
        <w:numPr>
          <w:ilvl w:val="1"/>
          <w:numId w:val="33"/>
        </w:numPr>
        <w:rPr>
          <w:rFonts w:eastAsia="Times New Roman"/>
          <w:szCs w:val="20"/>
          <w:lang w:val="en-US"/>
        </w:rPr>
      </w:pPr>
      <w:r w:rsidRPr="00DF668E">
        <w:rPr>
          <w:szCs w:val="20"/>
        </w:rPr>
        <w:t>A UE ensures the HARQ RTT related minimum time gap Z agreed in RAN1#100-e, between</w:t>
      </w:r>
      <w:r w:rsidRPr="005D1BA4">
        <w:rPr>
          <w:szCs w:val="20"/>
        </w:rPr>
        <w:t xml:space="preserve"> re-selected</w:t>
      </w:r>
      <w:r w:rsidRPr="00DF668E">
        <w:rPr>
          <w:szCs w:val="20"/>
        </w:rPr>
        <w:t xml:space="preserve"> and non-</w:t>
      </w:r>
      <w:proofErr w:type="spellStart"/>
      <w:r w:rsidRPr="00DF668E">
        <w:rPr>
          <w:szCs w:val="20"/>
        </w:rPr>
        <w:t>preempted</w:t>
      </w:r>
      <w:proofErr w:type="spellEnd"/>
      <w:r w:rsidRPr="00DF668E">
        <w:rPr>
          <w:szCs w:val="20"/>
        </w:rPr>
        <w:t xml:space="preserve"> resources during the re-selection triggered by pre-emption</w:t>
      </w:r>
    </w:p>
    <w:p w14:paraId="3316013D" w14:textId="77777777" w:rsidR="00303BAB" w:rsidRPr="00DF668E" w:rsidRDefault="00303BAB" w:rsidP="00303BAB">
      <w:pPr>
        <w:numPr>
          <w:ilvl w:val="1"/>
          <w:numId w:val="33"/>
        </w:numPr>
        <w:rPr>
          <w:rFonts w:ascii="SimSun" w:eastAsia="SimSun" w:hAnsi="SimSun" w:hint="eastAsia"/>
          <w:szCs w:val="20"/>
        </w:rPr>
      </w:pPr>
      <w:r w:rsidRPr="00DF668E">
        <w:rPr>
          <w:szCs w:val="20"/>
        </w:rPr>
        <w:t>FFS</w:t>
      </w:r>
      <w:r w:rsidRPr="00DF668E">
        <w:rPr>
          <w:rStyle w:val="apple-converted-space"/>
          <w:szCs w:val="20"/>
        </w:rPr>
        <w:t> </w:t>
      </w:r>
      <w:r w:rsidRPr="00DF668E">
        <w:rPr>
          <w:szCs w:val="20"/>
        </w:rPr>
        <w:t>cases when timing restriction could not be met</w:t>
      </w:r>
    </w:p>
    <w:p w14:paraId="6E3A58D3" w14:textId="77777777" w:rsidR="00303BAB" w:rsidRPr="00DF668E" w:rsidRDefault="00303BAB" w:rsidP="00303BAB">
      <w:pPr>
        <w:numPr>
          <w:ilvl w:val="1"/>
          <w:numId w:val="33"/>
        </w:numPr>
        <w:rPr>
          <w:rFonts w:ascii="SimSun" w:eastAsia="SimSun" w:hAnsi="SimSun" w:hint="eastAsia"/>
          <w:szCs w:val="20"/>
        </w:rPr>
      </w:pPr>
      <w:r w:rsidRPr="00DF668E">
        <w:rPr>
          <w:szCs w:val="20"/>
        </w:rPr>
        <w:t>FFS</w:t>
      </w:r>
      <w:r w:rsidRPr="00DF668E">
        <w:rPr>
          <w:rStyle w:val="apple-converted-space"/>
          <w:szCs w:val="20"/>
        </w:rPr>
        <w:t> </w:t>
      </w:r>
      <w:r w:rsidRPr="00DF668E">
        <w:rPr>
          <w:szCs w:val="20"/>
        </w:rPr>
        <w:t>whether/how to extend it to periodic reservations</w:t>
      </w:r>
    </w:p>
    <w:p w14:paraId="4F6E846C" w14:textId="77777777" w:rsidR="00303BAB" w:rsidRDefault="00303BAB" w:rsidP="00303BAB"/>
    <w:p w14:paraId="1F36E99C" w14:textId="77777777" w:rsidR="00303BAB" w:rsidRDefault="00303BAB" w:rsidP="00303BAB"/>
    <w:p w14:paraId="26A39DE4" w14:textId="085E2826" w:rsidR="00303BAB" w:rsidRPr="00D8238F" w:rsidRDefault="00303BAB" w:rsidP="00303BAB">
      <w:pPr>
        <w:rPr>
          <w:szCs w:val="20"/>
        </w:rPr>
      </w:pPr>
      <w:r w:rsidRPr="00D8238F">
        <w:rPr>
          <w:rFonts w:eastAsia="DengXian"/>
          <w:szCs w:val="20"/>
          <w:highlight w:val="green"/>
        </w:rPr>
        <w:t>Agreements</w:t>
      </w:r>
      <w:r w:rsidRPr="00D8238F">
        <w:rPr>
          <w:rFonts w:eastAsia="DengXian"/>
          <w:szCs w:val="20"/>
        </w:rPr>
        <w:t xml:space="preserve">: </w:t>
      </w:r>
      <w:r w:rsidRPr="00D8238F">
        <w:rPr>
          <w:szCs w:val="20"/>
        </w:rPr>
        <w:t>Finalize the RRC parameter for pre-emption activation per resource pool by</w:t>
      </w:r>
    </w:p>
    <w:p w14:paraId="6DECEFEB" w14:textId="77777777" w:rsidR="00303BAB" w:rsidRPr="00D8238F" w:rsidRDefault="00303BAB" w:rsidP="00303BAB">
      <w:pPr>
        <w:pStyle w:val="ListParagraph"/>
        <w:numPr>
          <w:ilvl w:val="0"/>
          <w:numId w:val="30"/>
        </w:numPr>
        <w:ind w:leftChars="0"/>
        <w:rPr>
          <w:rFonts w:eastAsia="Times New Roman"/>
          <w:szCs w:val="20"/>
        </w:rPr>
      </w:pPr>
      <w:r w:rsidRPr="00D8238F">
        <w:rPr>
          <w:rFonts w:eastAsia="Times New Roman"/>
          <w:szCs w:val="20"/>
        </w:rPr>
        <w:t>Disabled</w:t>
      </w:r>
    </w:p>
    <w:p w14:paraId="35BCFE23" w14:textId="77777777" w:rsidR="00303BAB" w:rsidRPr="00D8238F" w:rsidRDefault="00303BAB" w:rsidP="00303BAB">
      <w:pPr>
        <w:pStyle w:val="ListParagraph"/>
        <w:numPr>
          <w:ilvl w:val="0"/>
          <w:numId w:val="30"/>
        </w:numPr>
        <w:ind w:leftChars="0"/>
        <w:rPr>
          <w:rFonts w:eastAsia="Times New Roman"/>
          <w:szCs w:val="20"/>
        </w:rPr>
      </w:pPr>
      <w:r w:rsidRPr="00D8238F">
        <w:rPr>
          <w:rFonts w:eastAsia="Times New Roman"/>
          <w:szCs w:val="20"/>
        </w:rPr>
        <w:t xml:space="preserve">Enabled. Default is without a priority level (i.e., pre-emption is applicable to all levels). </w:t>
      </w:r>
    </w:p>
    <w:p w14:paraId="2E6E509E" w14:textId="77777777" w:rsidR="00303BAB" w:rsidRPr="00D8238F" w:rsidRDefault="00303BAB" w:rsidP="00303BAB">
      <w:pPr>
        <w:pStyle w:val="ListParagraph"/>
        <w:numPr>
          <w:ilvl w:val="1"/>
          <w:numId w:val="30"/>
        </w:numPr>
        <w:ind w:leftChars="0"/>
        <w:rPr>
          <w:rFonts w:eastAsia="Times New Roman"/>
          <w:szCs w:val="20"/>
        </w:rPr>
      </w:pPr>
      <w:r w:rsidRPr="00D8238F">
        <w:rPr>
          <w:rFonts w:eastAsia="Times New Roman"/>
          <w:szCs w:val="20"/>
        </w:rPr>
        <w:t xml:space="preserve">Can optionally </w:t>
      </w:r>
      <w:r w:rsidRPr="00D8238F">
        <w:rPr>
          <w:szCs w:val="20"/>
        </w:rPr>
        <w:t xml:space="preserve">configuring a priority level </w:t>
      </w:r>
      <w:proofErr w:type="spellStart"/>
      <w:r w:rsidRPr="00D8238F">
        <w:rPr>
          <w:szCs w:val="20"/>
        </w:rPr>
        <w:t>p_preemption</w:t>
      </w:r>
      <w:proofErr w:type="spellEnd"/>
      <w:r w:rsidRPr="00D8238F">
        <w:rPr>
          <w:szCs w:val="20"/>
        </w:rPr>
        <w:t xml:space="preserve"> {1…8} (the value range is a </w:t>
      </w:r>
      <w:r w:rsidRPr="00D8238F">
        <w:rPr>
          <w:szCs w:val="20"/>
          <w:highlight w:val="darkYellow"/>
        </w:rPr>
        <w:t>working assumption</w:t>
      </w:r>
      <w:r w:rsidRPr="00D8238F">
        <w:rPr>
          <w:szCs w:val="20"/>
        </w:rPr>
        <w:t xml:space="preserve">), and (as a </w:t>
      </w:r>
      <w:r w:rsidRPr="00D8238F">
        <w:rPr>
          <w:szCs w:val="20"/>
          <w:highlight w:val="darkYellow"/>
        </w:rPr>
        <w:t>working assumption</w:t>
      </w:r>
      <w:r w:rsidRPr="00D8238F">
        <w:rPr>
          <w:szCs w:val="20"/>
        </w:rPr>
        <w:t xml:space="preserve"> regarding “&lt;”) if </w:t>
      </w:r>
      <w:proofErr w:type="spellStart"/>
      <w:r w:rsidRPr="00D8238F">
        <w:rPr>
          <w:szCs w:val="20"/>
        </w:rPr>
        <w:t>prioRX</w:t>
      </w:r>
      <w:proofErr w:type="spellEnd"/>
      <w:r w:rsidRPr="00D8238F">
        <w:rPr>
          <w:szCs w:val="20"/>
        </w:rPr>
        <w:t xml:space="preserve"> &lt; </w:t>
      </w:r>
      <w:proofErr w:type="spellStart"/>
      <w:r w:rsidRPr="00D8238F">
        <w:rPr>
          <w:szCs w:val="20"/>
        </w:rPr>
        <w:t>p_preemption</w:t>
      </w:r>
      <w:proofErr w:type="spellEnd"/>
      <w:r w:rsidRPr="00D8238F">
        <w:rPr>
          <w:szCs w:val="20"/>
        </w:rPr>
        <w:t xml:space="preserve">, and </w:t>
      </w:r>
      <w:proofErr w:type="spellStart"/>
      <w:r w:rsidRPr="00D8238F">
        <w:rPr>
          <w:szCs w:val="20"/>
        </w:rPr>
        <w:t>prioTX</w:t>
      </w:r>
      <w:proofErr w:type="spellEnd"/>
      <w:r w:rsidRPr="00D8238F">
        <w:rPr>
          <w:szCs w:val="20"/>
        </w:rPr>
        <w:t xml:space="preserve"> &gt; </w:t>
      </w:r>
      <w:proofErr w:type="spellStart"/>
      <w:r w:rsidRPr="00D8238F">
        <w:rPr>
          <w:szCs w:val="20"/>
        </w:rPr>
        <w:t>prioRX</w:t>
      </w:r>
      <w:proofErr w:type="spellEnd"/>
      <w:r w:rsidRPr="00D8238F">
        <w:rPr>
          <w:szCs w:val="20"/>
        </w:rPr>
        <w:t xml:space="preserve">, then pre-emption can be triggered </w:t>
      </w:r>
    </w:p>
    <w:p w14:paraId="59179750" w14:textId="77777777" w:rsidR="00303BAB" w:rsidRPr="00D8238F" w:rsidRDefault="00303BAB" w:rsidP="00303BAB">
      <w:pPr>
        <w:numPr>
          <w:ilvl w:val="2"/>
          <w:numId w:val="30"/>
        </w:numPr>
        <w:rPr>
          <w:szCs w:val="20"/>
        </w:rPr>
      </w:pPr>
      <w:r w:rsidRPr="00D8238F">
        <w:rPr>
          <w:szCs w:val="20"/>
        </w:rPr>
        <w:t>Note: In the inequalities it is assumed that the lowest priority value corresponds to the highest priority/importance traffic</w:t>
      </w:r>
    </w:p>
    <w:p w14:paraId="7914B0B3" w14:textId="77777777" w:rsidR="00303BAB" w:rsidRPr="00D8238F" w:rsidRDefault="00303BAB" w:rsidP="00303BAB">
      <w:pPr>
        <w:numPr>
          <w:ilvl w:val="2"/>
          <w:numId w:val="30"/>
        </w:numPr>
        <w:rPr>
          <w:szCs w:val="20"/>
        </w:rPr>
      </w:pPr>
      <w:proofErr w:type="spellStart"/>
      <w:r w:rsidRPr="00D8238F">
        <w:rPr>
          <w:szCs w:val="20"/>
        </w:rPr>
        <w:t>prioRX</w:t>
      </w:r>
      <w:proofErr w:type="spellEnd"/>
      <w:r w:rsidRPr="00D8238F">
        <w:rPr>
          <w:szCs w:val="20"/>
        </w:rPr>
        <w:t xml:space="preserve"> is the priority associated with the resource indicated in SCI, as per 8.1.4 in 38.214</w:t>
      </w:r>
    </w:p>
    <w:p w14:paraId="29CBBEA9" w14:textId="77777777" w:rsidR="00303BAB" w:rsidRPr="00D8238F" w:rsidRDefault="00303BAB" w:rsidP="00303BAB">
      <w:pPr>
        <w:numPr>
          <w:ilvl w:val="2"/>
          <w:numId w:val="30"/>
        </w:numPr>
        <w:rPr>
          <w:szCs w:val="20"/>
        </w:rPr>
      </w:pPr>
      <w:proofErr w:type="spellStart"/>
      <w:r w:rsidRPr="00D8238F">
        <w:rPr>
          <w:szCs w:val="20"/>
        </w:rPr>
        <w:t>prioTX</w:t>
      </w:r>
      <w:proofErr w:type="spellEnd"/>
      <w:r w:rsidRPr="00D8238F">
        <w:rPr>
          <w:szCs w:val="20"/>
        </w:rPr>
        <w:t xml:space="preserve"> is L1 priority within a UE associated with the reserved resources, as per 8.1.4 in 38.214</w:t>
      </w:r>
    </w:p>
    <w:p w14:paraId="5A7E8316" w14:textId="77777777" w:rsidR="00C759FC" w:rsidRDefault="00C759FC" w:rsidP="004D0C23">
      <w:pPr>
        <w:jc w:val="both"/>
      </w:pPr>
    </w:p>
    <w:p w14:paraId="42D74ED4" w14:textId="77777777" w:rsidR="00E41505" w:rsidRDefault="008C2214" w:rsidP="0000254F">
      <w:pPr>
        <w:pStyle w:val="3GPPH1"/>
      </w:pPr>
      <w:r>
        <w:lastRenderedPageBreak/>
        <w:t>Discussion</w:t>
      </w:r>
    </w:p>
    <w:p w14:paraId="58F7EBDD" w14:textId="77777777" w:rsidR="000167F5" w:rsidRDefault="00AA47B1" w:rsidP="00AA47B1">
      <w:r>
        <w:t>The first aspect relates to the open question of RRC configuration. The agreement says that pre-emption</w:t>
      </w:r>
      <w:r w:rsidRPr="00AA47B1">
        <w:t xml:space="preserve"> </w:t>
      </w:r>
      <w:r>
        <w:t>can be enabled or disabled, per resource pool, and FFS details. In the last meeting, no consensus was reached to conclude whether the activation in the pool applies to any priority level or to a sub-set of priorities.</w:t>
      </w:r>
    </w:p>
    <w:p w14:paraId="3A2056C0" w14:textId="77777777" w:rsidR="00AA47B1" w:rsidRDefault="00AA47B1" w:rsidP="00AA47B1"/>
    <w:p w14:paraId="05ACD8F3" w14:textId="77777777" w:rsidR="00AA47B1" w:rsidRDefault="00F7327F" w:rsidP="00AA47B1">
      <w:r>
        <w:t>There are different options observed in contributions:</w:t>
      </w:r>
    </w:p>
    <w:p w14:paraId="530B838B" w14:textId="77777777" w:rsidR="00F7327F" w:rsidRDefault="00F7327F" w:rsidP="00F71BB7">
      <w:pPr>
        <w:pStyle w:val="ListParagraph"/>
        <w:numPr>
          <w:ilvl w:val="0"/>
          <w:numId w:val="20"/>
        </w:numPr>
        <w:ind w:leftChars="0"/>
      </w:pPr>
      <w:r>
        <w:t>The per resource pool pre-emption configuration is priority unaware, i.e. it is a flag {</w:t>
      </w:r>
      <w:r w:rsidR="000224E6">
        <w:t>enabled</w:t>
      </w:r>
      <w:r>
        <w:t xml:space="preserve">, </w:t>
      </w:r>
      <w:r w:rsidR="000224E6">
        <w:t>disabled/not provided</w:t>
      </w:r>
      <w:r>
        <w:t>}. Companies in favour of this option usually refer to sufficiency of such configuration option and allow any higher priority transmission to pre-empt any lower priority transmission</w:t>
      </w:r>
      <w:r w:rsidR="000224E6">
        <w:t>.</w:t>
      </w:r>
    </w:p>
    <w:p w14:paraId="7BC25E35" w14:textId="77777777" w:rsidR="00F7327F" w:rsidRDefault="00F7327F" w:rsidP="00F71BB7">
      <w:pPr>
        <w:pStyle w:val="ListParagraph"/>
        <w:numPr>
          <w:ilvl w:val="0"/>
          <w:numId w:val="20"/>
        </w:numPr>
        <w:ind w:leftChars="0"/>
      </w:pPr>
      <w:r>
        <w:t>The per resource pool pre-emption configuration is priority aware, a scalar priority value {0…7} controls activation of pre-emption. Companies in favour of this option refer to better controlled pre-emption rate</w:t>
      </w:r>
      <w:r w:rsidR="002B11C9">
        <w:t>, also can realize the scenarios where only the highest priority can pre-empt other transmissions.</w:t>
      </w:r>
      <w:r w:rsidR="000224E6">
        <w:t xml:space="preserve"> There are two contributions showing pre-emption SLS evaluations </w:t>
      </w:r>
      <w:r w:rsidR="00F36DD4">
        <w:fldChar w:fldCharType="begin"/>
      </w:r>
      <w:r w:rsidR="00610BCA">
        <w:instrText xml:space="preserve"> REF _Ref38267652 \r \h </w:instrText>
      </w:r>
      <w:r w:rsidR="00F36DD4">
        <w:fldChar w:fldCharType="separate"/>
      </w:r>
      <w:r w:rsidR="00610BCA">
        <w:t>[13]</w:t>
      </w:r>
      <w:r w:rsidR="00F36DD4">
        <w:fldChar w:fldCharType="end"/>
      </w:r>
      <w:r w:rsidR="00F36DD4">
        <w:fldChar w:fldCharType="begin"/>
      </w:r>
      <w:r w:rsidR="00610BCA">
        <w:instrText xml:space="preserve"> REF _Ref38267660 \r \h </w:instrText>
      </w:r>
      <w:r w:rsidR="00F36DD4">
        <w:fldChar w:fldCharType="separate"/>
      </w:r>
      <w:r w:rsidR="00610BCA">
        <w:t>[27]</w:t>
      </w:r>
      <w:r w:rsidR="00F36DD4">
        <w:fldChar w:fldCharType="end"/>
      </w:r>
      <w:r w:rsidR="000224E6">
        <w:t xml:space="preserve"> motivating to introduce priority dependent activation for pre-emption rate control.</w:t>
      </w:r>
    </w:p>
    <w:p w14:paraId="6AA51AFA" w14:textId="77777777" w:rsidR="00F7327F" w:rsidRDefault="00F7327F" w:rsidP="000167F5">
      <w:pPr>
        <w:rPr>
          <w:lang w:val="en-US"/>
        </w:rPr>
      </w:pPr>
    </w:p>
    <w:p w14:paraId="5B08CF3F"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is </w:t>
      </w:r>
      <w:r w:rsidR="00863843" w:rsidRPr="006A4B62">
        <w:rPr>
          <w:b/>
          <w:bCs/>
          <w:lang w:val="en-US"/>
        </w:rPr>
        <w:t>preferred</w:t>
      </w:r>
      <w:r w:rsidRPr="006A4B62">
        <w:rPr>
          <w:b/>
          <w:bCs/>
          <w:lang w:val="en-US"/>
        </w:rPr>
        <w:t>?</w:t>
      </w:r>
    </w:p>
    <w:p w14:paraId="7C038956" w14:textId="77777777" w:rsidR="009F421F" w:rsidRPr="00D05B25" w:rsidRDefault="009F421F" w:rsidP="00F71BB7">
      <w:pPr>
        <w:pStyle w:val="ListParagraph"/>
        <w:numPr>
          <w:ilvl w:val="0"/>
          <w:numId w:val="21"/>
        </w:numPr>
        <w:ind w:leftChars="0"/>
      </w:pPr>
      <w:r w:rsidRPr="00D05B25">
        <w:t>Option 1</w:t>
      </w:r>
    </w:p>
    <w:p w14:paraId="2EB8A633" w14:textId="77777777" w:rsidR="00863843" w:rsidRPr="00D05B25" w:rsidRDefault="000224E6" w:rsidP="00F71BB7">
      <w:pPr>
        <w:pStyle w:val="ListParagraph"/>
        <w:numPr>
          <w:ilvl w:val="1"/>
          <w:numId w:val="21"/>
        </w:numPr>
        <w:ind w:leftChars="0"/>
      </w:pPr>
      <w:bookmarkStart w:id="3" w:name="_Hlk38271016"/>
      <w:r w:rsidRPr="00D05B25">
        <w:t>Finalize the RRC parameter for pre-emption activation per resource pool by confirming that it is {enabled, disabled}, and no separate priority value provided</w:t>
      </w:r>
      <w:bookmarkEnd w:id="3"/>
    </w:p>
    <w:p w14:paraId="7CCCB30A" w14:textId="77777777" w:rsidR="009F421F" w:rsidRPr="00D05B25" w:rsidRDefault="009F421F" w:rsidP="00F71BB7">
      <w:pPr>
        <w:pStyle w:val="ListParagraph"/>
        <w:numPr>
          <w:ilvl w:val="0"/>
          <w:numId w:val="21"/>
        </w:numPr>
        <w:ind w:leftChars="0"/>
      </w:pPr>
      <w:r w:rsidRPr="00D05B25">
        <w:t>Option 2</w:t>
      </w:r>
    </w:p>
    <w:p w14:paraId="53FD6F88" w14:textId="77777777" w:rsidR="009F421F" w:rsidRPr="00D05B25" w:rsidRDefault="000224E6" w:rsidP="00F71BB7">
      <w:pPr>
        <w:pStyle w:val="ListParagraph"/>
        <w:numPr>
          <w:ilvl w:val="1"/>
          <w:numId w:val="21"/>
        </w:numPr>
        <w:ind w:leftChars="0"/>
      </w:pPr>
      <w:r w:rsidRPr="00D05B25">
        <w:t xml:space="preserve">Finalize the RRC parameter for pre-emption activation per resource pool by introducing a priority level </w:t>
      </w:r>
      <w:proofErr w:type="spellStart"/>
      <w:r w:rsidRPr="00D05B25">
        <w:t>p_preemption</w:t>
      </w:r>
      <w:proofErr w:type="spellEnd"/>
      <w:r w:rsidRPr="00D05B25">
        <w:t xml:space="preserve"> {0…7}, and if priority </w:t>
      </w:r>
      <w:proofErr w:type="spellStart"/>
      <w:r w:rsidRPr="00D05B25">
        <w:t>p_SCI</w:t>
      </w:r>
      <w:proofErr w:type="spellEnd"/>
      <w:r w:rsidRPr="00D05B25">
        <w:t xml:space="preserve"> associated with the resource indicated in SCI is higher than </w:t>
      </w:r>
      <w:proofErr w:type="spellStart"/>
      <w:r w:rsidRPr="00D05B25">
        <w:t>p_preemption</w:t>
      </w:r>
      <w:proofErr w:type="spellEnd"/>
      <w:r w:rsidRPr="00D05B25">
        <w:t xml:space="preserve"> and </w:t>
      </w:r>
      <w:proofErr w:type="spellStart"/>
      <w:r w:rsidRPr="00D05B25">
        <w:t>prioTX</w:t>
      </w:r>
      <w:proofErr w:type="spellEnd"/>
      <w:r w:rsidRPr="00D05B25">
        <w:t>, then pre-emption can be triggered</w:t>
      </w:r>
    </w:p>
    <w:p w14:paraId="3CAC99A3" w14:textId="77777777" w:rsidR="00B318F1" w:rsidRPr="00D44F3B" w:rsidRDefault="00B318F1" w:rsidP="00B318F1"/>
    <w:tbl>
      <w:tblPr>
        <w:tblStyle w:val="TableGrid"/>
        <w:tblW w:w="0" w:type="auto"/>
        <w:tblLook w:val="04A0" w:firstRow="1" w:lastRow="0" w:firstColumn="1" w:lastColumn="0" w:noHBand="0" w:noVBand="1"/>
      </w:tblPr>
      <w:tblGrid>
        <w:gridCol w:w="1661"/>
        <w:gridCol w:w="1860"/>
        <w:gridCol w:w="4353"/>
        <w:gridCol w:w="1757"/>
      </w:tblGrid>
      <w:tr w:rsidR="00D91F3A" w14:paraId="6C1BA32E" w14:textId="77777777" w:rsidTr="00913CDF">
        <w:tc>
          <w:tcPr>
            <w:tcW w:w="1661" w:type="dxa"/>
          </w:tcPr>
          <w:p w14:paraId="448EC4E7" w14:textId="77777777" w:rsidR="00D91F3A" w:rsidRDefault="00D91F3A" w:rsidP="000167F5">
            <w:r>
              <w:t>Source</w:t>
            </w:r>
          </w:p>
        </w:tc>
        <w:tc>
          <w:tcPr>
            <w:tcW w:w="1860" w:type="dxa"/>
          </w:tcPr>
          <w:p w14:paraId="34249EB8" w14:textId="77777777" w:rsidR="00D91F3A" w:rsidRDefault="00D91F3A" w:rsidP="000167F5">
            <w:r>
              <w:t>Option</w:t>
            </w:r>
          </w:p>
        </w:tc>
        <w:tc>
          <w:tcPr>
            <w:tcW w:w="4353" w:type="dxa"/>
          </w:tcPr>
          <w:p w14:paraId="7BE9D9A6" w14:textId="77777777" w:rsidR="00D91F3A" w:rsidRDefault="00D91F3A" w:rsidP="000167F5">
            <w:r>
              <w:t>Comment</w:t>
            </w:r>
          </w:p>
        </w:tc>
        <w:tc>
          <w:tcPr>
            <w:tcW w:w="1757" w:type="dxa"/>
          </w:tcPr>
          <w:p w14:paraId="554FA938" w14:textId="77777777" w:rsidR="00D91F3A" w:rsidRDefault="00D91F3A" w:rsidP="000167F5"/>
        </w:tc>
      </w:tr>
      <w:tr w:rsidR="00D91F3A" w14:paraId="0C9995D1" w14:textId="77777777" w:rsidTr="00913CDF">
        <w:tc>
          <w:tcPr>
            <w:tcW w:w="1661" w:type="dxa"/>
          </w:tcPr>
          <w:p w14:paraId="7B5013BE" w14:textId="77777777" w:rsidR="00D91F3A" w:rsidRDefault="008768B6" w:rsidP="000167F5">
            <w:r>
              <w:t>Ericsson</w:t>
            </w:r>
          </w:p>
        </w:tc>
        <w:tc>
          <w:tcPr>
            <w:tcW w:w="1860" w:type="dxa"/>
          </w:tcPr>
          <w:p w14:paraId="4A125FED" w14:textId="77777777" w:rsidR="00D91F3A" w:rsidRDefault="008768B6" w:rsidP="000167F5">
            <w:r>
              <w:t>2</w:t>
            </w:r>
          </w:p>
        </w:tc>
        <w:tc>
          <w:tcPr>
            <w:tcW w:w="4353" w:type="dxa"/>
          </w:tcPr>
          <w:p w14:paraId="3DF6E356" w14:textId="77777777" w:rsidR="00D91F3A" w:rsidRDefault="008768B6" w:rsidP="000167F5">
            <w:r>
              <w:t xml:space="preserve">We think it is important to limit the use of pre-emption to those cases when it really makes sense to use it. ON/OFF configuration is not </w:t>
            </w:r>
            <w:proofErr w:type="gramStart"/>
            <w:r>
              <w:t>sufficient</w:t>
            </w:r>
            <w:proofErr w:type="gramEnd"/>
            <w:r>
              <w:t>. Nonetheless, it should be possible to prevent pre-emption between some priority pairs.</w:t>
            </w:r>
          </w:p>
        </w:tc>
        <w:tc>
          <w:tcPr>
            <w:tcW w:w="1757" w:type="dxa"/>
          </w:tcPr>
          <w:p w14:paraId="437C24B9" w14:textId="77777777" w:rsidR="00D91F3A" w:rsidRDefault="00D91F3A" w:rsidP="000167F5"/>
        </w:tc>
      </w:tr>
      <w:tr w:rsidR="00D91F3A" w14:paraId="56D99865" w14:textId="77777777" w:rsidTr="00913CDF">
        <w:tc>
          <w:tcPr>
            <w:tcW w:w="1661" w:type="dxa"/>
          </w:tcPr>
          <w:p w14:paraId="7B1526C6" w14:textId="77777777" w:rsidR="00D91F3A" w:rsidRDefault="00EF2F43" w:rsidP="000167F5">
            <w:r>
              <w:t>Intel</w:t>
            </w:r>
          </w:p>
        </w:tc>
        <w:tc>
          <w:tcPr>
            <w:tcW w:w="1860" w:type="dxa"/>
          </w:tcPr>
          <w:p w14:paraId="757D6E71" w14:textId="77777777" w:rsidR="00D91F3A" w:rsidRDefault="00EF2F43" w:rsidP="000167F5">
            <w:r>
              <w:t>2</w:t>
            </w:r>
          </w:p>
        </w:tc>
        <w:tc>
          <w:tcPr>
            <w:tcW w:w="4353" w:type="dxa"/>
          </w:tcPr>
          <w:p w14:paraId="6802D045" w14:textId="77777777" w:rsidR="00D91F3A" w:rsidRDefault="00EF2F43" w:rsidP="000167F5">
            <w:r>
              <w:t>Pre-emption is more important for high priority transmissions. Other mechanisms can be used for medium/low priorities</w:t>
            </w:r>
          </w:p>
        </w:tc>
        <w:tc>
          <w:tcPr>
            <w:tcW w:w="1757" w:type="dxa"/>
          </w:tcPr>
          <w:p w14:paraId="4EFCE492" w14:textId="77777777" w:rsidR="00D91F3A" w:rsidRDefault="00D91F3A" w:rsidP="000167F5"/>
        </w:tc>
      </w:tr>
      <w:tr w:rsidR="00AF1493" w14:paraId="325BA893" w14:textId="77777777" w:rsidTr="00913CDF">
        <w:tc>
          <w:tcPr>
            <w:tcW w:w="1661" w:type="dxa"/>
          </w:tcPr>
          <w:p w14:paraId="74B82EFC" w14:textId="77777777" w:rsidR="00AF1493" w:rsidRDefault="00AF1493" w:rsidP="000167F5">
            <w:proofErr w:type="spellStart"/>
            <w:r>
              <w:t>Futurewei</w:t>
            </w:r>
            <w:proofErr w:type="spellEnd"/>
          </w:p>
        </w:tc>
        <w:tc>
          <w:tcPr>
            <w:tcW w:w="1860" w:type="dxa"/>
          </w:tcPr>
          <w:p w14:paraId="58EF60A6" w14:textId="77777777" w:rsidR="00AF1493" w:rsidRDefault="00AF1493" w:rsidP="000167F5">
            <w:r>
              <w:t>2</w:t>
            </w:r>
          </w:p>
        </w:tc>
        <w:tc>
          <w:tcPr>
            <w:tcW w:w="4353" w:type="dxa"/>
          </w:tcPr>
          <w:p w14:paraId="725B97BE" w14:textId="77777777" w:rsidR="00AF1493" w:rsidRDefault="00AF1493" w:rsidP="000167F5">
            <w:r>
              <w:t>It is important that the highest priority traffic can always sent.</w:t>
            </w:r>
          </w:p>
        </w:tc>
        <w:tc>
          <w:tcPr>
            <w:tcW w:w="1757" w:type="dxa"/>
          </w:tcPr>
          <w:p w14:paraId="3ED95341" w14:textId="77777777" w:rsidR="00AF1493" w:rsidRDefault="00AF1493" w:rsidP="000167F5"/>
        </w:tc>
      </w:tr>
      <w:tr w:rsidR="000C2701" w14:paraId="301561DD" w14:textId="77777777" w:rsidTr="00913CDF">
        <w:tc>
          <w:tcPr>
            <w:tcW w:w="1661" w:type="dxa"/>
          </w:tcPr>
          <w:p w14:paraId="015EDF94" w14:textId="77777777" w:rsidR="000C2701" w:rsidRPr="000C2701" w:rsidRDefault="000C2701" w:rsidP="000167F5">
            <w:pPr>
              <w:rPr>
                <w:rFonts w:eastAsia="MS Mincho"/>
                <w:lang w:eastAsia="ja-JP"/>
              </w:rPr>
            </w:pPr>
            <w:r>
              <w:rPr>
                <w:rFonts w:eastAsia="MS Mincho" w:hint="eastAsia"/>
                <w:lang w:eastAsia="ja-JP"/>
              </w:rPr>
              <w:t>NTT DOCOMO</w:t>
            </w:r>
          </w:p>
        </w:tc>
        <w:tc>
          <w:tcPr>
            <w:tcW w:w="1860" w:type="dxa"/>
          </w:tcPr>
          <w:p w14:paraId="2FB3F1E1" w14:textId="77777777" w:rsidR="000C2701" w:rsidRPr="000C2701" w:rsidRDefault="000C2701" w:rsidP="000167F5">
            <w:pPr>
              <w:rPr>
                <w:rFonts w:eastAsia="MS Mincho"/>
                <w:lang w:eastAsia="ja-JP"/>
              </w:rPr>
            </w:pPr>
            <w:r>
              <w:rPr>
                <w:rFonts w:eastAsia="MS Mincho" w:hint="eastAsia"/>
                <w:lang w:eastAsia="ja-JP"/>
              </w:rPr>
              <w:t>1</w:t>
            </w:r>
          </w:p>
        </w:tc>
        <w:tc>
          <w:tcPr>
            <w:tcW w:w="4353" w:type="dxa"/>
          </w:tcPr>
          <w:p w14:paraId="255318A9" w14:textId="77777777" w:rsidR="000C2701" w:rsidRPr="000C2701" w:rsidRDefault="000C2701" w:rsidP="000167F5">
            <w:pPr>
              <w:rPr>
                <w:rFonts w:eastAsia="MS Mincho"/>
                <w:lang w:eastAsia="ja-JP"/>
              </w:rPr>
            </w:pPr>
            <w:r>
              <w:rPr>
                <w:rFonts w:eastAsia="MS Mincho"/>
                <w:lang w:eastAsia="ja-JP"/>
              </w:rPr>
              <w:t>Traffic with higher priority should always be prioritized than the one with lower priority</w:t>
            </w:r>
          </w:p>
        </w:tc>
        <w:tc>
          <w:tcPr>
            <w:tcW w:w="1757" w:type="dxa"/>
          </w:tcPr>
          <w:p w14:paraId="7FE5DB27" w14:textId="77777777" w:rsidR="000C2701" w:rsidRDefault="000C2701" w:rsidP="000167F5"/>
        </w:tc>
      </w:tr>
      <w:tr w:rsidR="009763F7" w14:paraId="349CA204" w14:textId="77777777" w:rsidTr="00913CDF">
        <w:tc>
          <w:tcPr>
            <w:tcW w:w="1661" w:type="dxa"/>
          </w:tcPr>
          <w:p w14:paraId="3F5832BA" w14:textId="77777777" w:rsidR="009763F7" w:rsidRDefault="009763F7" w:rsidP="009763F7">
            <w:pPr>
              <w:rPr>
                <w:rFonts w:eastAsia="MS Mincho"/>
                <w:lang w:eastAsia="ja-JP"/>
              </w:rPr>
            </w:pPr>
            <w:r>
              <w:t>Apple</w:t>
            </w:r>
          </w:p>
        </w:tc>
        <w:tc>
          <w:tcPr>
            <w:tcW w:w="1860" w:type="dxa"/>
          </w:tcPr>
          <w:p w14:paraId="359EE270" w14:textId="77777777" w:rsidR="009763F7" w:rsidRDefault="009763F7" w:rsidP="009763F7">
            <w:pPr>
              <w:rPr>
                <w:rFonts w:eastAsia="MS Mincho"/>
                <w:lang w:eastAsia="ja-JP"/>
              </w:rPr>
            </w:pPr>
            <w:r>
              <w:t>2</w:t>
            </w:r>
          </w:p>
        </w:tc>
        <w:tc>
          <w:tcPr>
            <w:tcW w:w="4353" w:type="dxa"/>
          </w:tcPr>
          <w:p w14:paraId="2B61A680" w14:textId="77777777" w:rsidR="009763F7" w:rsidRDefault="009763F7" w:rsidP="009763F7">
            <w:pPr>
              <w:rPr>
                <w:rFonts w:eastAsia="MS Mincho"/>
                <w:lang w:eastAsia="ja-JP"/>
              </w:rPr>
            </w:pPr>
            <w:r>
              <w:t xml:space="preserve">Pre-emption is triggered only for very high priority traffic. This avoids the frequent pre-emption scenario in a system. </w:t>
            </w:r>
          </w:p>
        </w:tc>
        <w:tc>
          <w:tcPr>
            <w:tcW w:w="1757" w:type="dxa"/>
          </w:tcPr>
          <w:p w14:paraId="5C3D3EBC" w14:textId="77777777" w:rsidR="009763F7" w:rsidRDefault="009763F7" w:rsidP="009763F7"/>
        </w:tc>
      </w:tr>
      <w:tr w:rsidR="00E03208" w14:paraId="2EE81FFB" w14:textId="77777777" w:rsidTr="00913CDF">
        <w:tc>
          <w:tcPr>
            <w:tcW w:w="1661" w:type="dxa"/>
          </w:tcPr>
          <w:p w14:paraId="7800469F" w14:textId="77777777" w:rsidR="00E03208" w:rsidRDefault="00E03208" w:rsidP="009763F7">
            <w:r>
              <w:t>Panasonic</w:t>
            </w:r>
          </w:p>
        </w:tc>
        <w:tc>
          <w:tcPr>
            <w:tcW w:w="1860" w:type="dxa"/>
          </w:tcPr>
          <w:p w14:paraId="3DA2336E" w14:textId="77777777" w:rsidR="00E03208" w:rsidRDefault="0091290E" w:rsidP="009763F7">
            <w:r>
              <w:t>1</w:t>
            </w:r>
          </w:p>
        </w:tc>
        <w:tc>
          <w:tcPr>
            <w:tcW w:w="4353" w:type="dxa"/>
          </w:tcPr>
          <w:p w14:paraId="129BCB92" w14:textId="77777777" w:rsidR="00E03208" w:rsidRDefault="0091290E" w:rsidP="009763F7">
            <w:r>
              <w:t xml:space="preserve">Option 1 is </w:t>
            </w:r>
            <w:proofErr w:type="gramStart"/>
            <w:r>
              <w:t>sufficient</w:t>
            </w:r>
            <w:proofErr w:type="gramEnd"/>
            <w:r>
              <w:t xml:space="preserve"> for simplicity.</w:t>
            </w:r>
          </w:p>
        </w:tc>
        <w:tc>
          <w:tcPr>
            <w:tcW w:w="1757" w:type="dxa"/>
          </w:tcPr>
          <w:p w14:paraId="7DDD53E3" w14:textId="77777777" w:rsidR="00E03208" w:rsidRDefault="00E03208" w:rsidP="009763F7"/>
        </w:tc>
      </w:tr>
      <w:tr w:rsidR="0013259C" w14:paraId="4BE80847" w14:textId="77777777" w:rsidTr="00913CDF">
        <w:tc>
          <w:tcPr>
            <w:tcW w:w="1661" w:type="dxa"/>
          </w:tcPr>
          <w:p w14:paraId="1A1FA50C" w14:textId="009D6655" w:rsidR="0013259C" w:rsidRPr="0013259C" w:rsidRDefault="001059EB" w:rsidP="009763F7">
            <w:pPr>
              <w:rPr>
                <w:rFonts w:eastAsiaTheme="minorEastAsia"/>
                <w:lang w:eastAsia="zh-CN"/>
              </w:rPr>
            </w:pPr>
            <w:r>
              <w:rPr>
                <w:rFonts w:eastAsiaTheme="minorEastAsia"/>
                <w:lang w:eastAsia="zh-CN"/>
              </w:rPr>
              <w:t>vivo</w:t>
            </w:r>
          </w:p>
        </w:tc>
        <w:tc>
          <w:tcPr>
            <w:tcW w:w="1860" w:type="dxa"/>
          </w:tcPr>
          <w:p w14:paraId="4B0B6E10" w14:textId="77777777" w:rsidR="0013259C" w:rsidRPr="00B057D4" w:rsidRDefault="00B057D4" w:rsidP="009763F7">
            <w:pPr>
              <w:rPr>
                <w:rFonts w:eastAsiaTheme="minorEastAsia"/>
                <w:lang w:eastAsia="zh-CN"/>
              </w:rPr>
            </w:pPr>
            <w:r>
              <w:rPr>
                <w:rFonts w:eastAsiaTheme="minorEastAsia" w:hint="eastAsia"/>
                <w:lang w:eastAsia="zh-CN"/>
              </w:rPr>
              <w:t>1</w:t>
            </w:r>
          </w:p>
        </w:tc>
        <w:tc>
          <w:tcPr>
            <w:tcW w:w="4353" w:type="dxa"/>
          </w:tcPr>
          <w:p w14:paraId="108A3834" w14:textId="77777777" w:rsidR="0013259C" w:rsidRDefault="00477811" w:rsidP="00477811">
            <w:r>
              <w:t>Since it can be ON/OFF, no need to further restrict the usage of pre-emption operation.</w:t>
            </w:r>
          </w:p>
        </w:tc>
        <w:tc>
          <w:tcPr>
            <w:tcW w:w="1757" w:type="dxa"/>
          </w:tcPr>
          <w:p w14:paraId="219AD4F2" w14:textId="77777777" w:rsidR="0013259C" w:rsidRDefault="0013259C" w:rsidP="009763F7"/>
        </w:tc>
      </w:tr>
      <w:tr w:rsidR="00B57FD3" w14:paraId="666A147D" w14:textId="77777777" w:rsidTr="00913CDF">
        <w:tc>
          <w:tcPr>
            <w:tcW w:w="1661" w:type="dxa"/>
          </w:tcPr>
          <w:p w14:paraId="1F9266C2"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1860" w:type="dxa"/>
          </w:tcPr>
          <w:p w14:paraId="4E7CE795" w14:textId="77777777" w:rsidR="00B57FD3" w:rsidRDefault="00B57FD3" w:rsidP="00B57FD3">
            <w:pPr>
              <w:rPr>
                <w:rFonts w:eastAsiaTheme="minorEastAsia"/>
                <w:lang w:eastAsia="zh-CN"/>
              </w:rPr>
            </w:pPr>
            <w:r>
              <w:rPr>
                <w:rFonts w:eastAsiaTheme="minorEastAsia" w:hint="eastAsia"/>
                <w:lang w:eastAsia="zh-CN"/>
              </w:rPr>
              <w:t>2</w:t>
            </w:r>
          </w:p>
        </w:tc>
        <w:tc>
          <w:tcPr>
            <w:tcW w:w="4353" w:type="dxa"/>
          </w:tcPr>
          <w:p w14:paraId="28CD276E" w14:textId="77777777" w:rsidR="00B57FD3" w:rsidRDefault="00B57FD3" w:rsidP="00B57FD3">
            <w:r>
              <w:rPr>
                <w:rFonts w:eastAsiaTheme="minorEastAsia" w:hint="eastAsia"/>
                <w:lang w:eastAsia="zh-CN"/>
              </w:rPr>
              <w:t>A</w:t>
            </w:r>
            <w:r>
              <w:rPr>
                <w:rFonts w:eastAsiaTheme="minorEastAsia"/>
                <w:lang w:eastAsia="zh-CN"/>
              </w:rPr>
              <w:t>gree with other companies that pre-emption should not be a frequent event.</w:t>
            </w:r>
          </w:p>
        </w:tc>
        <w:tc>
          <w:tcPr>
            <w:tcW w:w="1757" w:type="dxa"/>
          </w:tcPr>
          <w:p w14:paraId="616E7ACE" w14:textId="77777777" w:rsidR="00B57FD3" w:rsidRDefault="00B57FD3" w:rsidP="00B57FD3"/>
        </w:tc>
      </w:tr>
      <w:tr w:rsidR="005A65AE" w14:paraId="48491FE9" w14:textId="77777777" w:rsidTr="00913CDF">
        <w:tc>
          <w:tcPr>
            <w:tcW w:w="1661" w:type="dxa"/>
          </w:tcPr>
          <w:p w14:paraId="0EA0EF95" w14:textId="77777777" w:rsidR="005A65AE" w:rsidRDefault="005A65AE" w:rsidP="00B57FD3">
            <w:pPr>
              <w:rPr>
                <w:rFonts w:eastAsiaTheme="minorEastAsia"/>
                <w:lang w:eastAsia="zh-CN"/>
              </w:rPr>
            </w:pPr>
            <w:r>
              <w:rPr>
                <w:rFonts w:eastAsiaTheme="minorEastAsia"/>
                <w:lang w:eastAsia="zh-CN"/>
              </w:rPr>
              <w:t>MediaTek</w:t>
            </w:r>
          </w:p>
        </w:tc>
        <w:tc>
          <w:tcPr>
            <w:tcW w:w="1860" w:type="dxa"/>
          </w:tcPr>
          <w:p w14:paraId="4F13D762" w14:textId="77777777" w:rsidR="005A65AE" w:rsidRDefault="005A65AE" w:rsidP="00B57FD3">
            <w:pPr>
              <w:rPr>
                <w:rFonts w:eastAsiaTheme="minorEastAsia"/>
                <w:lang w:eastAsia="zh-CN"/>
              </w:rPr>
            </w:pPr>
            <w:r>
              <w:rPr>
                <w:rFonts w:eastAsiaTheme="minorEastAsia"/>
                <w:lang w:eastAsia="zh-CN"/>
              </w:rPr>
              <w:t>2</w:t>
            </w:r>
          </w:p>
        </w:tc>
        <w:tc>
          <w:tcPr>
            <w:tcW w:w="4353" w:type="dxa"/>
          </w:tcPr>
          <w:p w14:paraId="473AA38B" w14:textId="77777777" w:rsidR="005A65AE" w:rsidRDefault="005A65AE" w:rsidP="005A65AE">
            <w:pPr>
              <w:rPr>
                <w:rFonts w:eastAsiaTheme="minorEastAsia"/>
                <w:lang w:eastAsia="zh-CN"/>
              </w:rPr>
            </w:pPr>
            <w:r>
              <w:rPr>
                <w:rFonts w:eastAsiaTheme="minorEastAsia"/>
                <w:lang w:eastAsia="zh-CN"/>
              </w:rPr>
              <w:t>Unnecessary pre-emption triggering should be minimized. Option-2 provides greater configuration flexibility.</w:t>
            </w:r>
          </w:p>
        </w:tc>
        <w:tc>
          <w:tcPr>
            <w:tcW w:w="1757" w:type="dxa"/>
          </w:tcPr>
          <w:p w14:paraId="2FA0D647" w14:textId="77777777" w:rsidR="005A65AE" w:rsidRDefault="005A65AE" w:rsidP="00B57FD3"/>
        </w:tc>
      </w:tr>
      <w:tr w:rsidR="00BB58FE" w14:paraId="17482E6B" w14:textId="77777777" w:rsidTr="00913CDF">
        <w:tc>
          <w:tcPr>
            <w:tcW w:w="1661" w:type="dxa"/>
          </w:tcPr>
          <w:p w14:paraId="3859F760" w14:textId="77777777" w:rsidR="00BB58FE" w:rsidRDefault="00BB58FE" w:rsidP="00B57FD3">
            <w:pPr>
              <w:rPr>
                <w:rFonts w:eastAsiaTheme="minorEastAsia"/>
                <w:lang w:eastAsia="zh-CN"/>
              </w:rPr>
            </w:pPr>
            <w:r>
              <w:rPr>
                <w:rFonts w:eastAsiaTheme="minorEastAsia"/>
                <w:lang w:eastAsia="zh-CN"/>
              </w:rPr>
              <w:t>TCL</w:t>
            </w:r>
          </w:p>
        </w:tc>
        <w:tc>
          <w:tcPr>
            <w:tcW w:w="1860" w:type="dxa"/>
          </w:tcPr>
          <w:p w14:paraId="6E73ED85" w14:textId="77777777" w:rsidR="00BB58FE" w:rsidRDefault="00BB58FE" w:rsidP="00B57FD3">
            <w:pPr>
              <w:rPr>
                <w:rFonts w:eastAsiaTheme="minorEastAsia"/>
                <w:lang w:eastAsia="zh-CN"/>
              </w:rPr>
            </w:pPr>
            <w:r>
              <w:rPr>
                <w:rFonts w:eastAsiaTheme="minorEastAsia"/>
                <w:lang w:eastAsia="zh-CN"/>
              </w:rPr>
              <w:t>2</w:t>
            </w:r>
          </w:p>
        </w:tc>
        <w:tc>
          <w:tcPr>
            <w:tcW w:w="4353" w:type="dxa"/>
          </w:tcPr>
          <w:p w14:paraId="706C0ABD" w14:textId="77777777" w:rsidR="00BB58FE" w:rsidRDefault="00BB58FE" w:rsidP="00BB58FE">
            <w:pPr>
              <w:rPr>
                <w:rFonts w:eastAsiaTheme="minorEastAsia"/>
                <w:lang w:eastAsia="zh-CN"/>
              </w:rPr>
            </w:pPr>
            <w:r>
              <w:rPr>
                <w:rFonts w:eastAsiaTheme="minorEastAsia"/>
                <w:lang w:eastAsia="zh-CN"/>
              </w:rPr>
              <w:t>Pre-emption should be configurable per priority to avoid high priority packet loss.</w:t>
            </w:r>
          </w:p>
        </w:tc>
        <w:tc>
          <w:tcPr>
            <w:tcW w:w="1757" w:type="dxa"/>
          </w:tcPr>
          <w:p w14:paraId="7BE4E593" w14:textId="77777777" w:rsidR="00BB58FE" w:rsidRDefault="00BB58FE" w:rsidP="00B57FD3"/>
        </w:tc>
      </w:tr>
      <w:tr w:rsidR="00F12378" w14:paraId="59717C98" w14:textId="77777777" w:rsidTr="00913CDF">
        <w:tc>
          <w:tcPr>
            <w:tcW w:w="1661" w:type="dxa"/>
          </w:tcPr>
          <w:p w14:paraId="472975A5" w14:textId="77777777" w:rsidR="00F12378" w:rsidRDefault="00F12378" w:rsidP="00F12378">
            <w:pPr>
              <w:rPr>
                <w:rFonts w:eastAsiaTheme="minorEastAsia"/>
                <w:lang w:eastAsia="zh-CN"/>
              </w:rPr>
            </w:pPr>
            <w:r>
              <w:rPr>
                <w:rFonts w:eastAsiaTheme="minorEastAsia" w:hint="eastAsia"/>
                <w:lang w:eastAsia="zh-CN"/>
              </w:rPr>
              <w:t>N</w:t>
            </w:r>
            <w:r>
              <w:rPr>
                <w:rFonts w:eastAsiaTheme="minorEastAsia"/>
                <w:lang w:eastAsia="zh-CN"/>
              </w:rPr>
              <w:t>EC</w:t>
            </w:r>
          </w:p>
        </w:tc>
        <w:tc>
          <w:tcPr>
            <w:tcW w:w="1860" w:type="dxa"/>
          </w:tcPr>
          <w:p w14:paraId="1C930C51" w14:textId="77777777" w:rsidR="00F12378" w:rsidRDefault="00F12378" w:rsidP="00F12378">
            <w:pPr>
              <w:rPr>
                <w:rFonts w:eastAsiaTheme="minorEastAsia"/>
                <w:lang w:eastAsia="zh-CN"/>
              </w:rPr>
            </w:pPr>
            <w:r>
              <w:rPr>
                <w:rFonts w:hint="eastAsia"/>
                <w:lang w:eastAsia="zh-CN"/>
              </w:rPr>
              <w:t>1</w:t>
            </w:r>
          </w:p>
        </w:tc>
        <w:tc>
          <w:tcPr>
            <w:tcW w:w="4353" w:type="dxa"/>
          </w:tcPr>
          <w:p w14:paraId="504C3CF1" w14:textId="77777777" w:rsidR="00F12378" w:rsidRDefault="00F12378" w:rsidP="00F12378">
            <w:pPr>
              <w:rPr>
                <w:rFonts w:eastAsiaTheme="minorEastAsia"/>
                <w:lang w:eastAsia="zh-CN"/>
              </w:rPr>
            </w:pPr>
            <w:r>
              <w:rPr>
                <w:rFonts w:eastAsiaTheme="minorEastAsia"/>
                <w:lang w:eastAsia="zh-CN"/>
              </w:rPr>
              <w:t xml:space="preserve">Option 1 is simple. We think the associated SL-RSRP threshold in Q2 outcome will also limit the frequency of pre-emption in the case </w:t>
            </w:r>
            <w:r>
              <w:rPr>
                <w:rFonts w:eastAsiaTheme="minorEastAsia" w:hint="eastAsia"/>
                <w:lang w:eastAsia="zh-CN"/>
              </w:rPr>
              <w:t>where</w:t>
            </w:r>
            <w:r>
              <w:rPr>
                <w:rFonts w:eastAsiaTheme="minorEastAsia"/>
                <w:lang w:eastAsia="zh-CN"/>
              </w:rPr>
              <w:t xml:space="preserve"> </w:t>
            </w:r>
            <w:r w:rsidRPr="00FE7C33">
              <w:rPr>
                <w:rFonts w:eastAsiaTheme="minorEastAsia"/>
                <w:lang w:eastAsia="zh-CN"/>
              </w:rPr>
              <w:t>both traffic</w:t>
            </w:r>
            <w:r>
              <w:rPr>
                <w:rFonts w:eastAsiaTheme="minorEastAsia"/>
                <w:lang w:eastAsia="zh-CN"/>
              </w:rPr>
              <w:t>s</w:t>
            </w:r>
            <w:r w:rsidRPr="00FE7C33">
              <w:rPr>
                <w:rFonts w:eastAsiaTheme="minorEastAsia"/>
                <w:lang w:eastAsia="zh-CN"/>
              </w:rPr>
              <w:t xml:space="preserve"> have </w:t>
            </w:r>
            <w:r>
              <w:rPr>
                <w:rFonts w:eastAsiaTheme="minorEastAsia"/>
                <w:lang w:eastAsia="zh-CN"/>
              </w:rPr>
              <w:t>low</w:t>
            </w:r>
            <w:r w:rsidRPr="00FE7C33">
              <w:rPr>
                <w:rFonts w:eastAsiaTheme="minorEastAsia"/>
                <w:lang w:eastAsia="zh-CN"/>
              </w:rPr>
              <w:t xml:space="preserve"> priorit</w:t>
            </w:r>
            <w:r>
              <w:rPr>
                <w:rFonts w:eastAsiaTheme="minorEastAsia"/>
                <w:lang w:eastAsia="zh-CN"/>
              </w:rPr>
              <w:t>ies.</w:t>
            </w:r>
          </w:p>
        </w:tc>
        <w:tc>
          <w:tcPr>
            <w:tcW w:w="1757" w:type="dxa"/>
          </w:tcPr>
          <w:p w14:paraId="17CAC843" w14:textId="77777777" w:rsidR="00F12378" w:rsidRDefault="00F12378" w:rsidP="00F12378"/>
        </w:tc>
      </w:tr>
      <w:tr w:rsidR="00C36E02" w14:paraId="1EE090F2" w14:textId="77777777" w:rsidTr="00913CDF">
        <w:tc>
          <w:tcPr>
            <w:tcW w:w="1661" w:type="dxa"/>
          </w:tcPr>
          <w:p w14:paraId="71C5AD48" w14:textId="77777777" w:rsidR="00C36E02" w:rsidRDefault="00C36E02" w:rsidP="00F12378">
            <w:pPr>
              <w:rPr>
                <w:rFonts w:eastAsiaTheme="minorEastAsia"/>
                <w:lang w:eastAsia="zh-CN"/>
              </w:rPr>
            </w:pPr>
            <w:r>
              <w:rPr>
                <w:rFonts w:eastAsiaTheme="minorEastAsia" w:hint="eastAsia"/>
                <w:lang w:eastAsia="zh-CN"/>
              </w:rPr>
              <w:t>Xiaomi</w:t>
            </w:r>
          </w:p>
        </w:tc>
        <w:tc>
          <w:tcPr>
            <w:tcW w:w="1860" w:type="dxa"/>
          </w:tcPr>
          <w:p w14:paraId="479589BC" w14:textId="77777777" w:rsidR="00C36E02" w:rsidRPr="00C36E02" w:rsidRDefault="00C36E02" w:rsidP="00F12378">
            <w:pPr>
              <w:rPr>
                <w:rFonts w:eastAsiaTheme="minorEastAsia"/>
                <w:lang w:eastAsia="zh-CN"/>
              </w:rPr>
            </w:pPr>
            <w:r>
              <w:rPr>
                <w:rFonts w:eastAsiaTheme="minorEastAsia" w:hint="eastAsia"/>
                <w:lang w:eastAsia="zh-CN"/>
              </w:rPr>
              <w:t>1</w:t>
            </w:r>
          </w:p>
        </w:tc>
        <w:tc>
          <w:tcPr>
            <w:tcW w:w="4353" w:type="dxa"/>
          </w:tcPr>
          <w:p w14:paraId="4ED1BE66" w14:textId="77777777" w:rsidR="00C36E02" w:rsidRDefault="00C36E02" w:rsidP="00C36E02">
            <w:pPr>
              <w:rPr>
                <w:rFonts w:eastAsiaTheme="minorEastAsia"/>
                <w:lang w:eastAsia="zh-CN"/>
              </w:rPr>
            </w:pPr>
            <w:r>
              <w:rPr>
                <w:rFonts w:eastAsiaTheme="minorEastAsia" w:hint="eastAsia"/>
                <w:lang w:eastAsia="zh-CN"/>
              </w:rPr>
              <w:t xml:space="preserve">If </w:t>
            </w:r>
            <w:r>
              <w:rPr>
                <w:rFonts w:eastAsiaTheme="minorEastAsia"/>
                <w:lang w:eastAsia="zh-CN"/>
              </w:rPr>
              <w:t>pre-emption</w:t>
            </w:r>
            <w:r>
              <w:rPr>
                <w:rFonts w:eastAsiaTheme="minorEastAsia" w:hint="eastAsia"/>
                <w:lang w:eastAsia="zh-CN"/>
              </w:rPr>
              <w:t xml:space="preserve"> </w:t>
            </w:r>
            <w:r>
              <w:rPr>
                <w:rFonts w:eastAsiaTheme="minorEastAsia"/>
                <w:lang w:eastAsia="zh-CN"/>
              </w:rPr>
              <w:t>is enabled, it should be applied to all the priorities so higher priority transmissions can be first transmitted.</w:t>
            </w:r>
          </w:p>
        </w:tc>
        <w:tc>
          <w:tcPr>
            <w:tcW w:w="1757" w:type="dxa"/>
          </w:tcPr>
          <w:p w14:paraId="5F82255F" w14:textId="77777777" w:rsidR="00C36E02" w:rsidRDefault="00C36E02" w:rsidP="00F12378"/>
        </w:tc>
      </w:tr>
      <w:tr w:rsidR="00BA1C4C" w14:paraId="62ECCF59" w14:textId="77777777" w:rsidTr="00913CDF">
        <w:tc>
          <w:tcPr>
            <w:tcW w:w="1661" w:type="dxa"/>
          </w:tcPr>
          <w:p w14:paraId="282548D1" w14:textId="77777777" w:rsidR="00BA1C4C" w:rsidRDefault="00BA1C4C" w:rsidP="00F12378">
            <w:pPr>
              <w:rPr>
                <w:rFonts w:eastAsiaTheme="minorEastAsia"/>
                <w:lang w:eastAsia="zh-CN"/>
              </w:rPr>
            </w:pPr>
            <w:r>
              <w:rPr>
                <w:rFonts w:eastAsia="Malgun Gothic" w:hint="eastAsia"/>
                <w:lang w:eastAsia="ko-KR"/>
              </w:rPr>
              <w:t>S</w:t>
            </w:r>
            <w:r>
              <w:rPr>
                <w:rFonts w:eastAsia="Malgun Gothic"/>
                <w:lang w:eastAsia="ko-KR"/>
              </w:rPr>
              <w:t>amsung</w:t>
            </w:r>
          </w:p>
        </w:tc>
        <w:tc>
          <w:tcPr>
            <w:tcW w:w="1860" w:type="dxa"/>
          </w:tcPr>
          <w:p w14:paraId="3967368B" w14:textId="77777777" w:rsidR="00BA1C4C" w:rsidRPr="00BA1C4C" w:rsidRDefault="00BA1C4C" w:rsidP="00F12378">
            <w:pPr>
              <w:rPr>
                <w:rFonts w:eastAsia="Malgun Gothic"/>
                <w:lang w:eastAsia="ko-KR"/>
              </w:rPr>
            </w:pPr>
            <w:r>
              <w:rPr>
                <w:rFonts w:eastAsia="Malgun Gothic" w:hint="eastAsia"/>
                <w:lang w:eastAsia="ko-KR"/>
              </w:rPr>
              <w:t>1</w:t>
            </w:r>
          </w:p>
        </w:tc>
        <w:tc>
          <w:tcPr>
            <w:tcW w:w="4353" w:type="dxa"/>
          </w:tcPr>
          <w:p w14:paraId="47A44A50" w14:textId="77777777" w:rsidR="00BA1C4C" w:rsidRDefault="00BA1C4C" w:rsidP="00C36E02">
            <w:pPr>
              <w:rPr>
                <w:rFonts w:eastAsiaTheme="minorEastAsia"/>
                <w:lang w:eastAsia="zh-CN"/>
              </w:rPr>
            </w:pPr>
            <w:r>
              <w:t xml:space="preserve">Option 1 is </w:t>
            </w:r>
            <w:proofErr w:type="gramStart"/>
            <w:r>
              <w:t>sufficient</w:t>
            </w:r>
            <w:proofErr w:type="gramEnd"/>
          </w:p>
        </w:tc>
        <w:tc>
          <w:tcPr>
            <w:tcW w:w="1757" w:type="dxa"/>
          </w:tcPr>
          <w:p w14:paraId="04C3B469" w14:textId="77777777" w:rsidR="00BA1C4C" w:rsidRDefault="00BA1C4C" w:rsidP="00F12378"/>
        </w:tc>
      </w:tr>
      <w:tr w:rsidR="004954C4" w14:paraId="7451BDAF" w14:textId="77777777" w:rsidTr="00913CDF">
        <w:tc>
          <w:tcPr>
            <w:tcW w:w="1661" w:type="dxa"/>
          </w:tcPr>
          <w:p w14:paraId="31DB73CE" w14:textId="77777777" w:rsidR="004954C4" w:rsidRDefault="004954C4" w:rsidP="00F12378">
            <w:pPr>
              <w:rPr>
                <w:rFonts w:eastAsia="Malgun Gothic"/>
                <w:lang w:eastAsia="ko-KR"/>
              </w:rPr>
            </w:pPr>
            <w:r>
              <w:rPr>
                <w:rFonts w:eastAsia="Malgun Gothic"/>
                <w:lang w:eastAsia="ko-KR"/>
              </w:rPr>
              <w:t>Bosch</w:t>
            </w:r>
          </w:p>
        </w:tc>
        <w:tc>
          <w:tcPr>
            <w:tcW w:w="1860" w:type="dxa"/>
          </w:tcPr>
          <w:p w14:paraId="4AF683F2" w14:textId="77777777" w:rsidR="004954C4" w:rsidRDefault="004954C4" w:rsidP="00F12378">
            <w:pPr>
              <w:rPr>
                <w:rFonts w:eastAsia="Malgun Gothic"/>
                <w:lang w:eastAsia="ko-KR"/>
              </w:rPr>
            </w:pPr>
            <w:r>
              <w:rPr>
                <w:rFonts w:eastAsia="Malgun Gothic"/>
                <w:lang w:eastAsia="ko-KR"/>
              </w:rPr>
              <w:t>2</w:t>
            </w:r>
          </w:p>
        </w:tc>
        <w:tc>
          <w:tcPr>
            <w:tcW w:w="4353" w:type="dxa"/>
          </w:tcPr>
          <w:p w14:paraId="6E30BA25" w14:textId="77777777" w:rsidR="004954C4" w:rsidRDefault="004954C4" w:rsidP="00C36E02">
            <w:r>
              <w:t xml:space="preserve">Option 2 to avoid frequent pre-emption. </w:t>
            </w:r>
          </w:p>
        </w:tc>
        <w:tc>
          <w:tcPr>
            <w:tcW w:w="1757" w:type="dxa"/>
          </w:tcPr>
          <w:p w14:paraId="5E621879" w14:textId="77777777" w:rsidR="004954C4" w:rsidRDefault="004954C4" w:rsidP="00F12378"/>
        </w:tc>
      </w:tr>
      <w:tr w:rsidR="007559E3" w14:paraId="5866D463" w14:textId="77777777" w:rsidTr="00913CDF">
        <w:tc>
          <w:tcPr>
            <w:tcW w:w="1661" w:type="dxa"/>
          </w:tcPr>
          <w:p w14:paraId="7EE6D9B5" w14:textId="77777777" w:rsidR="007559E3" w:rsidRDefault="007559E3" w:rsidP="00F12378">
            <w:pPr>
              <w:rPr>
                <w:rFonts w:eastAsia="Malgun Gothic"/>
                <w:lang w:eastAsia="ko-KR"/>
              </w:rPr>
            </w:pPr>
            <w:r>
              <w:rPr>
                <w:rFonts w:eastAsia="Malgun Gothic"/>
                <w:lang w:eastAsia="ko-KR"/>
              </w:rPr>
              <w:lastRenderedPageBreak/>
              <w:t>Qualcomm</w:t>
            </w:r>
          </w:p>
        </w:tc>
        <w:tc>
          <w:tcPr>
            <w:tcW w:w="1860" w:type="dxa"/>
          </w:tcPr>
          <w:p w14:paraId="793AEDC3" w14:textId="77777777" w:rsidR="007559E3" w:rsidRDefault="007559E3" w:rsidP="00F12378">
            <w:pPr>
              <w:rPr>
                <w:rFonts w:eastAsia="Malgun Gothic"/>
                <w:lang w:eastAsia="ko-KR"/>
              </w:rPr>
            </w:pPr>
            <w:r>
              <w:rPr>
                <w:rFonts w:eastAsia="Malgun Gothic"/>
                <w:lang w:eastAsia="ko-KR"/>
              </w:rPr>
              <w:t>2</w:t>
            </w:r>
          </w:p>
        </w:tc>
        <w:tc>
          <w:tcPr>
            <w:tcW w:w="4353" w:type="dxa"/>
          </w:tcPr>
          <w:p w14:paraId="64C0392A" w14:textId="77777777" w:rsidR="007559E3" w:rsidRDefault="007559E3" w:rsidP="00C36E02">
            <w:r>
              <w:t>Our evaluations show that excessive pre-emption degrades system performance and a finer granularity mechanism is needed to enable/disable.</w:t>
            </w:r>
          </w:p>
          <w:p w14:paraId="3D5DECAE" w14:textId="77777777" w:rsidR="007559E3" w:rsidRDefault="007559E3" w:rsidP="00C36E02">
            <w:r>
              <w:t xml:space="preserve">The </w:t>
            </w:r>
            <w:r w:rsidR="00457182">
              <w:t>behaviour</w:t>
            </w:r>
            <w:r>
              <w:t xml:space="preserve"> when both priorities are above the threshold should also be clarified, but that a secondary detail.</w:t>
            </w:r>
          </w:p>
        </w:tc>
        <w:tc>
          <w:tcPr>
            <w:tcW w:w="1757" w:type="dxa"/>
          </w:tcPr>
          <w:p w14:paraId="574DA2AE" w14:textId="77777777" w:rsidR="007559E3" w:rsidRDefault="007559E3" w:rsidP="00F12378"/>
        </w:tc>
      </w:tr>
      <w:tr w:rsidR="00A767C4" w14:paraId="0BE6B748" w14:textId="77777777" w:rsidTr="00913CDF">
        <w:tc>
          <w:tcPr>
            <w:tcW w:w="1661" w:type="dxa"/>
          </w:tcPr>
          <w:p w14:paraId="7BEEB85F" w14:textId="77777777" w:rsidR="00A767C4" w:rsidRDefault="00A767C4" w:rsidP="00A767C4">
            <w:pPr>
              <w:rPr>
                <w:rFonts w:eastAsia="Malgun Gothic"/>
                <w:lang w:eastAsia="ko-KR"/>
              </w:rPr>
            </w:pPr>
            <w:r>
              <w:rPr>
                <w:rFonts w:eastAsia="Malgun Gothic"/>
                <w:lang w:eastAsia="ko-KR"/>
              </w:rPr>
              <w:t>Fraunhofer</w:t>
            </w:r>
          </w:p>
        </w:tc>
        <w:tc>
          <w:tcPr>
            <w:tcW w:w="1860" w:type="dxa"/>
          </w:tcPr>
          <w:p w14:paraId="10240F9F" w14:textId="77777777" w:rsidR="00A767C4" w:rsidRDefault="00A767C4" w:rsidP="00A767C4">
            <w:pPr>
              <w:rPr>
                <w:rFonts w:eastAsia="Malgun Gothic"/>
                <w:lang w:eastAsia="ko-KR"/>
              </w:rPr>
            </w:pPr>
            <w:r>
              <w:rPr>
                <w:rFonts w:eastAsia="Malgun Gothic"/>
                <w:lang w:eastAsia="ko-KR"/>
              </w:rPr>
              <w:t>1</w:t>
            </w:r>
          </w:p>
        </w:tc>
        <w:tc>
          <w:tcPr>
            <w:tcW w:w="4353" w:type="dxa"/>
          </w:tcPr>
          <w:p w14:paraId="52780B05" w14:textId="77777777" w:rsidR="00A767C4" w:rsidRDefault="00A767C4" w:rsidP="00A767C4">
            <w:r>
              <w:t>If pre-emption is enabled, higher priority transmissions should always be prioritized over lower priority ones.</w:t>
            </w:r>
          </w:p>
        </w:tc>
        <w:tc>
          <w:tcPr>
            <w:tcW w:w="1757" w:type="dxa"/>
          </w:tcPr>
          <w:p w14:paraId="624BAADC" w14:textId="77777777" w:rsidR="00A767C4" w:rsidRDefault="00A767C4" w:rsidP="00A767C4"/>
        </w:tc>
      </w:tr>
      <w:tr w:rsidR="004237F8" w14:paraId="6109DC3C" w14:textId="77777777" w:rsidTr="00913CDF">
        <w:tc>
          <w:tcPr>
            <w:tcW w:w="1661" w:type="dxa"/>
          </w:tcPr>
          <w:p w14:paraId="2D11F436" w14:textId="77777777" w:rsidR="004237F8" w:rsidRPr="004237F8" w:rsidRDefault="004237F8" w:rsidP="004237F8">
            <w:pPr>
              <w:rPr>
                <w:rFonts w:eastAsia="Malgun Gothic"/>
                <w:lang w:eastAsia="ko-KR"/>
              </w:rPr>
            </w:pPr>
            <w:r w:rsidRPr="004237F8">
              <w:rPr>
                <w:rFonts w:eastAsiaTheme="minorEastAsia" w:hint="eastAsia"/>
                <w:lang w:eastAsia="zh-CN"/>
              </w:rPr>
              <w:t>H</w:t>
            </w:r>
            <w:r w:rsidRPr="004237F8">
              <w:rPr>
                <w:rFonts w:eastAsiaTheme="minorEastAsia"/>
                <w:lang w:eastAsia="zh-CN"/>
              </w:rPr>
              <w:t>uawei/</w:t>
            </w:r>
            <w:proofErr w:type="spellStart"/>
            <w:r w:rsidRPr="004237F8">
              <w:rPr>
                <w:rFonts w:eastAsiaTheme="minorEastAsia"/>
                <w:lang w:eastAsia="zh-CN"/>
              </w:rPr>
              <w:t>HiSilicon</w:t>
            </w:r>
            <w:proofErr w:type="spellEnd"/>
          </w:p>
        </w:tc>
        <w:tc>
          <w:tcPr>
            <w:tcW w:w="1860" w:type="dxa"/>
          </w:tcPr>
          <w:p w14:paraId="24D29828" w14:textId="77777777" w:rsidR="004237F8" w:rsidRPr="004237F8" w:rsidRDefault="004237F8" w:rsidP="004237F8">
            <w:pPr>
              <w:rPr>
                <w:rFonts w:eastAsia="Malgun Gothic"/>
                <w:lang w:eastAsia="ko-KR"/>
              </w:rPr>
            </w:pPr>
            <w:r w:rsidRPr="004237F8">
              <w:rPr>
                <w:rFonts w:eastAsiaTheme="minorEastAsia" w:hint="eastAsia"/>
                <w:lang w:eastAsia="zh-CN"/>
              </w:rPr>
              <w:t>1</w:t>
            </w:r>
          </w:p>
        </w:tc>
        <w:tc>
          <w:tcPr>
            <w:tcW w:w="4353" w:type="dxa"/>
          </w:tcPr>
          <w:p w14:paraId="3E23F685" w14:textId="77777777" w:rsidR="004237F8" w:rsidRPr="004237F8" w:rsidRDefault="004237F8" w:rsidP="004237F8">
            <w:pPr>
              <w:rPr>
                <w:rFonts w:eastAsiaTheme="minorEastAsia"/>
                <w:lang w:eastAsia="zh-CN"/>
              </w:rPr>
            </w:pPr>
            <w:r w:rsidRPr="004237F8">
              <w:rPr>
                <w:rFonts w:eastAsiaTheme="minorEastAsia"/>
                <w:lang w:eastAsia="zh-CN"/>
              </w:rPr>
              <w:t>The basic idea of pre-emption is to guarantee the successful delivery of higher priority traffic.</w:t>
            </w:r>
          </w:p>
          <w:p w14:paraId="04B52ACE" w14:textId="77777777" w:rsidR="004237F8" w:rsidRPr="004237F8" w:rsidRDefault="004237F8" w:rsidP="004237F8">
            <w:pPr>
              <w:rPr>
                <w:rFonts w:eastAsiaTheme="minorEastAsia"/>
                <w:lang w:eastAsia="zh-CN"/>
              </w:rPr>
            </w:pPr>
          </w:p>
          <w:p w14:paraId="3537D630" w14:textId="77777777" w:rsidR="004237F8" w:rsidRPr="004237F8" w:rsidRDefault="004237F8" w:rsidP="004237F8">
            <w:pPr>
              <w:rPr>
                <w:rFonts w:eastAsiaTheme="minorEastAsia"/>
                <w:lang w:eastAsia="zh-CN"/>
              </w:rPr>
            </w:pPr>
            <w:r w:rsidRPr="004237F8">
              <w:rPr>
                <w:rFonts w:eastAsiaTheme="minorEastAsia"/>
                <w:lang w:eastAsia="zh-CN"/>
              </w:rPr>
              <w:t>For Option2, we think it’s very hard to set an “accurate” threshold, and thus maybe inaccurate in some cases and impact the system performance.</w:t>
            </w:r>
          </w:p>
          <w:p w14:paraId="3A20AF80" w14:textId="77777777" w:rsidR="004237F8" w:rsidRPr="004237F8" w:rsidRDefault="004237F8" w:rsidP="004237F8">
            <w:pPr>
              <w:rPr>
                <w:rFonts w:eastAsiaTheme="minorEastAsia"/>
                <w:lang w:eastAsia="zh-CN"/>
              </w:rPr>
            </w:pPr>
          </w:p>
          <w:p w14:paraId="12F9A6F5" w14:textId="77777777" w:rsidR="004237F8" w:rsidRPr="004237F8" w:rsidRDefault="004237F8" w:rsidP="004237F8">
            <w:r w:rsidRPr="004237F8">
              <w:rPr>
                <w:rFonts w:eastAsiaTheme="minorEastAsia"/>
                <w:lang w:eastAsia="zh-CN"/>
              </w:rPr>
              <w:t xml:space="preserve">If pre-emption happens to be a frequent event in some cases, it </w:t>
            </w:r>
            <w:proofErr w:type="gramStart"/>
            <w:r w:rsidRPr="004237F8">
              <w:rPr>
                <w:rFonts w:eastAsiaTheme="minorEastAsia"/>
                <w:lang w:eastAsia="zh-CN"/>
              </w:rPr>
              <w:t>actually means</w:t>
            </w:r>
            <w:proofErr w:type="gramEnd"/>
            <w:r w:rsidRPr="004237F8">
              <w:rPr>
                <w:rFonts w:eastAsiaTheme="minorEastAsia"/>
                <w:lang w:eastAsia="zh-CN"/>
              </w:rPr>
              <w:t xml:space="preserve"> there are many higher priority traffic. And if Option 2 is adopted in these cases, then those higher priority traffic maybe cannot be delivered successfully due to the “inaccurate” threshold, which clearly impacts the system performance.</w:t>
            </w:r>
          </w:p>
        </w:tc>
        <w:tc>
          <w:tcPr>
            <w:tcW w:w="1757" w:type="dxa"/>
          </w:tcPr>
          <w:p w14:paraId="0E86B63C" w14:textId="77777777" w:rsidR="004237F8" w:rsidRDefault="004237F8" w:rsidP="004237F8"/>
        </w:tc>
      </w:tr>
      <w:tr w:rsidR="00D80888" w14:paraId="6D921BE1" w14:textId="77777777" w:rsidTr="00913CDF">
        <w:tc>
          <w:tcPr>
            <w:tcW w:w="1661" w:type="dxa"/>
          </w:tcPr>
          <w:p w14:paraId="5252CBBA" w14:textId="77777777" w:rsidR="00D80888" w:rsidRPr="004237F8" w:rsidRDefault="00D80888" w:rsidP="004237F8">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860" w:type="dxa"/>
          </w:tcPr>
          <w:p w14:paraId="4D5E87EB" w14:textId="77777777" w:rsidR="00D80888" w:rsidRPr="004237F8" w:rsidRDefault="00D80888" w:rsidP="004237F8">
            <w:pPr>
              <w:rPr>
                <w:rFonts w:eastAsiaTheme="minorEastAsia"/>
                <w:lang w:eastAsia="zh-CN"/>
              </w:rPr>
            </w:pPr>
            <w:r>
              <w:rPr>
                <w:rFonts w:eastAsiaTheme="minorEastAsia"/>
                <w:lang w:eastAsia="zh-CN"/>
              </w:rPr>
              <w:t>1</w:t>
            </w:r>
          </w:p>
        </w:tc>
        <w:tc>
          <w:tcPr>
            <w:tcW w:w="4353" w:type="dxa"/>
          </w:tcPr>
          <w:p w14:paraId="3E912B0C" w14:textId="77777777" w:rsidR="00D80888" w:rsidRDefault="00D80888" w:rsidP="00D80888">
            <w:pPr>
              <w:rPr>
                <w:rFonts w:eastAsia="SimSun"/>
                <w:lang w:val="en-US" w:eastAsia="zh-CN"/>
              </w:rPr>
            </w:pPr>
            <w:r>
              <w:t>In our view,</w:t>
            </w:r>
            <w:r w:rsidRPr="00D80888">
              <w:rPr>
                <w:rFonts w:hint="eastAsia"/>
              </w:rPr>
              <w:t xml:space="preserve"> pre</w:t>
            </w:r>
            <w:r>
              <w:t>-</w:t>
            </w:r>
            <w:r w:rsidRPr="00D80888">
              <w:rPr>
                <w:rFonts w:hint="eastAsia"/>
              </w:rPr>
              <w:t>emption can be realized through normal step1</w:t>
            </w:r>
            <w:r w:rsidRPr="00D80888">
              <w:rPr>
                <w:rFonts w:eastAsia="SimSun" w:hint="eastAsia"/>
                <w:lang w:val="en-US" w:eastAsia="zh-CN"/>
              </w:rPr>
              <w:t xml:space="preserve"> procedure</w:t>
            </w:r>
            <w:r w:rsidRPr="00D80888">
              <w:rPr>
                <w:rFonts w:hint="eastAsia"/>
              </w:rPr>
              <w:t>.</w:t>
            </w:r>
            <w:r w:rsidRPr="00D80888">
              <w:rPr>
                <w:rFonts w:eastAsia="SimSun" w:hint="eastAsia"/>
                <w:lang w:val="en-US" w:eastAsia="zh-CN"/>
              </w:rPr>
              <w:t xml:space="preserve"> In the normal step1, </w:t>
            </w:r>
          </w:p>
          <w:p w14:paraId="622D3BAE" w14:textId="77777777" w:rsidR="00D80888" w:rsidRDefault="00D80888" w:rsidP="00F71BB7">
            <w:pPr>
              <w:pStyle w:val="ListParagraph"/>
              <w:numPr>
                <w:ilvl w:val="0"/>
                <w:numId w:val="25"/>
              </w:numPr>
              <w:ind w:leftChars="0" w:left="407"/>
              <w:rPr>
                <w:rFonts w:eastAsia="SimSun"/>
                <w:lang w:val="en-US" w:eastAsia="zh-CN"/>
              </w:rPr>
            </w:pPr>
            <w:r>
              <w:rPr>
                <w:rFonts w:eastAsia="SimSun"/>
                <w:lang w:val="en-US" w:eastAsia="zh-CN"/>
              </w:rPr>
              <w:t>T</w:t>
            </w:r>
            <w:r w:rsidRPr="00D80888">
              <w:rPr>
                <w:rFonts w:eastAsia="SimSun" w:hint="eastAsia"/>
                <w:lang w:val="en-US" w:eastAsia="zh-CN"/>
              </w:rPr>
              <w:t xml:space="preserve">he RSRP threshold is configured based on both Tx priority and Rx priority, i.e., to judge whether a resource can be used or not, the Tx priority has </w:t>
            </w:r>
            <w:r w:rsidRPr="00D80888">
              <w:rPr>
                <w:rFonts w:eastAsia="SimSun"/>
                <w:lang w:val="en-US" w:eastAsia="zh-CN"/>
              </w:rPr>
              <w:t xml:space="preserve">already </w:t>
            </w:r>
            <w:r w:rsidRPr="00D80888">
              <w:rPr>
                <w:rFonts w:eastAsia="SimSun" w:hint="eastAsia"/>
                <w:lang w:val="en-US" w:eastAsia="zh-CN"/>
              </w:rPr>
              <w:t xml:space="preserve">been considered. </w:t>
            </w:r>
          </w:p>
          <w:p w14:paraId="7C57779F" w14:textId="77777777" w:rsidR="00D80888" w:rsidRPr="00D80888" w:rsidRDefault="00D80888" w:rsidP="00F71BB7">
            <w:pPr>
              <w:pStyle w:val="ListParagraph"/>
              <w:numPr>
                <w:ilvl w:val="0"/>
                <w:numId w:val="25"/>
              </w:numPr>
              <w:ind w:leftChars="0" w:left="407"/>
              <w:rPr>
                <w:rFonts w:eastAsia="SimSun"/>
                <w:lang w:val="en-US" w:eastAsia="zh-CN"/>
              </w:rPr>
            </w:pPr>
            <w:r w:rsidRPr="00D80888">
              <w:rPr>
                <w:rFonts w:eastAsia="SimSun" w:hint="eastAsia"/>
                <w:lang w:val="en-US" w:eastAsia="zh-CN"/>
              </w:rPr>
              <w:t>For each Tx priority, the resources with which priority levels should be excluded</w:t>
            </w:r>
            <w:r w:rsidRPr="00D80888">
              <w:rPr>
                <w:rFonts w:eastAsia="SimSun"/>
                <w:lang w:val="en-US" w:eastAsia="zh-CN"/>
              </w:rPr>
              <w:t xml:space="preserve"> </w:t>
            </w:r>
            <w:r w:rsidRPr="00D80888">
              <w:rPr>
                <w:rFonts w:eastAsia="SimSun" w:hint="eastAsia"/>
                <w:lang w:val="en-US" w:eastAsia="zh-CN"/>
              </w:rPr>
              <w:t>(can be preempted) can be accomplished by proper RSRP threshold configuration.</w:t>
            </w:r>
          </w:p>
          <w:p w14:paraId="429500CE" w14:textId="7374D2E0" w:rsidR="00D80888" w:rsidRPr="00D80888" w:rsidRDefault="00D80888" w:rsidP="00D80888">
            <w:pPr>
              <w:rPr>
                <w:rFonts w:eastAsia="SimSun"/>
                <w:lang w:val="en-US" w:eastAsia="zh-CN"/>
              </w:rPr>
            </w:pPr>
            <w:r w:rsidRPr="00D80888">
              <w:rPr>
                <w:rFonts w:eastAsia="SimSun" w:hint="eastAsia"/>
                <w:lang w:val="en-US" w:eastAsia="zh-CN"/>
              </w:rPr>
              <w:t>For example: If we want that a priority level a of a transmitting UE may preempt the resources who</w:t>
            </w:r>
            <w:r>
              <w:rPr>
                <w:rFonts w:eastAsia="SimSun" w:hint="eastAsia"/>
                <w:lang w:val="en-US" w:eastAsia="zh-CN"/>
              </w:rPr>
              <w:t>se priority of decoded SCI is b</w:t>
            </w:r>
            <w:r w:rsidRPr="00D80888">
              <w:rPr>
                <w:rFonts w:eastAsia="SimSun" w:hint="eastAsia"/>
                <w:lang w:val="en-US" w:eastAsia="zh-CN"/>
              </w:rPr>
              <w:t>, a lower RSRP threshold for resources exclusion is configured for the priority level pair (a, b).</w:t>
            </w:r>
          </w:p>
          <w:p w14:paraId="694CA3FE" w14:textId="77777777" w:rsidR="00D80888" w:rsidRPr="004237F8" w:rsidRDefault="00D80888" w:rsidP="00D80888">
            <w:pPr>
              <w:rPr>
                <w:rFonts w:eastAsiaTheme="minorEastAsia"/>
                <w:lang w:eastAsia="zh-CN"/>
              </w:rPr>
            </w:pPr>
            <w:r w:rsidRPr="00D80888">
              <w:rPr>
                <w:rFonts w:hint="eastAsia"/>
              </w:rPr>
              <w:t xml:space="preserve">In option 1, </w:t>
            </w:r>
            <w:r w:rsidRPr="00D80888">
              <w:rPr>
                <w:rFonts w:eastAsia="SimSun" w:hint="eastAsia"/>
                <w:lang w:val="en-US" w:eastAsia="zh-CN"/>
              </w:rPr>
              <w:t>th</w:t>
            </w:r>
            <w:r w:rsidRPr="00D80888">
              <w:rPr>
                <w:rFonts w:eastAsia="SimSun" w:hint="eastAsia"/>
                <w:sz w:val="21"/>
                <w:lang w:val="en-US" w:eastAsia="zh-CN"/>
              </w:rPr>
              <w:t>e flag of {enabled, disabled} is used to turn on/off re-evaluation due to preemption is allowed or not.</w:t>
            </w:r>
          </w:p>
        </w:tc>
        <w:tc>
          <w:tcPr>
            <w:tcW w:w="1757" w:type="dxa"/>
          </w:tcPr>
          <w:p w14:paraId="3C3C3A37" w14:textId="77777777" w:rsidR="00D80888" w:rsidRDefault="00D80888" w:rsidP="004237F8"/>
        </w:tc>
      </w:tr>
      <w:tr w:rsidR="00913CDF" w14:paraId="48D80790" w14:textId="77777777" w:rsidTr="00913CDF">
        <w:tc>
          <w:tcPr>
            <w:tcW w:w="1661" w:type="dxa"/>
          </w:tcPr>
          <w:p w14:paraId="19448705" w14:textId="77777777" w:rsidR="00913CDF" w:rsidRDefault="00913CDF" w:rsidP="004D3F76">
            <w:pPr>
              <w:rPr>
                <w:rFonts w:eastAsiaTheme="minorEastAsia"/>
                <w:lang w:eastAsia="zh-CN"/>
              </w:rPr>
            </w:pPr>
            <w:proofErr w:type="spellStart"/>
            <w:r>
              <w:rPr>
                <w:rFonts w:eastAsiaTheme="minorEastAsia"/>
                <w:lang w:eastAsia="zh-CN"/>
              </w:rPr>
              <w:t>InterDigital</w:t>
            </w:r>
            <w:proofErr w:type="spellEnd"/>
          </w:p>
        </w:tc>
        <w:tc>
          <w:tcPr>
            <w:tcW w:w="1860" w:type="dxa"/>
          </w:tcPr>
          <w:p w14:paraId="74FC7D17" w14:textId="77777777" w:rsidR="00913CDF" w:rsidRDefault="00913CDF" w:rsidP="004D3F76">
            <w:pPr>
              <w:rPr>
                <w:rFonts w:eastAsiaTheme="minorEastAsia"/>
                <w:lang w:eastAsia="zh-CN"/>
              </w:rPr>
            </w:pPr>
            <w:r>
              <w:rPr>
                <w:rFonts w:eastAsiaTheme="minorEastAsia"/>
                <w:lang w:eastAsia="zh-CN"/>
              </w:rPr>
              <w:t>2</w:t>
            </w:r>
          </w:p>
        </w:tc>
        <w:tc>
          <w:tcPr>
            <w:tcW w:w="4353" w:type="dxa"/>
          </w:tcPr>
          <w:p w14:paraId="1557D6FD" w14:textId="77777777" w:rsidR="00913CDF" w:rsidRDefault="00913CDF" w:rsidP="004D3F76">
            <w:pPr>
              <w:rPr>
                <w:rFonts w:eastAsiaTheme="minorEastAsia"/>
                <w:lang w:eastAsia="zh-CN"/>
              </w:rPr>
            </w:pPr>
            <w:r>
              <w:rPr>
                <w:rFonts w:eastAsiaTheme="minorEastAsia"/>
                <w:lang w:eastAsia="zh-CN"/>
              </w:rPr>
              <w:t xml:space="preserve">Allowing low priority transmission to pre-empt other transmission may result in too frequent pre-emption. Option 2 could control the frequent of pre-emption by using a proper </w:t>
            </w:r>
            <w:proofErr w:type="spellStart"/>
            <w:r>
              <w:rPr>
                <w:rFonts w:eastAsiaTheme="minorEastAsia"/>
                <w:lang w:eastAsia="zh-CN"/>
              </w:rPr>
              <w:t>preemption</w:t>
            </w:r>
            <w:proofErr w:type="spellEnd"/>
            <w:r>
              <w:rPr>
                <w:rFonts w:eastAsiaTheme="minorEastAsia"/>
                <w:lang w:eastAsia="zh-CN"/>
              </w:rPr>
              <w:t xml:space="preserve"> threshold.    </w:t>
            </w:r>
          </w:p>
        </w:tc>
        <w:tc>
          <w:tcPr>
            <w:tcW w:w="1757" w:type="dxa"/>
          </w:tcPr>
          <w:p w14:paraId="65DF76A8" w14:textId="77777777" w:rsidR="00913CDF" w:rsidRDefault="00913CDF" w:rsidP="004D3F76"/>
        </w:tc>
      </w:tr>
      <w:tr w:rsidR="001059EB" w14:paraId="145ED701" w14:textId="77777777" w:rsidTr="00913CDF">
        <w:tc>
          <w:tcPr>
            <w:tcW w:w="1661" w:type="dxa"/>
          </w:tcPr>
          <w:p w14:paraId="3C016557" w14:textId="7F72B365" w:rsidR="001059EB" w:rsidRDefault="001059EB" w:rsidP="001059EB">
            <w:pPr>
              <w:rPr>
                <w:rFonts w:eastAsiaTheme="minorEastAsia"/>
                <w:lang w:eastAsia="zh-CN"/>
              </w:rPr>
            </w:pPr>
            <w:r>
              <w:rPr>
                <w:rFonts w:eastAsiaTheme="minorEastAsia"/>
                <w:lang w:eastAsia="zh-CN"/>
              </w:rPr>
              <w:t>CATT</w:t>
            </w:r>
          </w:p>
        </w:tc>
        <w:tc>
          <w:tcPr>
            <w:tcW w:w="1860" w:type="dxa"/>
          </w:tcPr>
          <w:p w14:paraId="1C999D67" w14:textId="6E5918F5" w:rsidR="001059EB" w:rsidRDefault="001059EB" w:rsidP="001059EB">
            <w:pPr>
              <w:rPr>
                <w:rFonts w:eastAsiaTheme="minorEastAsia"/>
                <w:lang w:eastAsia="zh-CN"/>
              </w:rPr>
            </w:pPr>
            <w:r>
              <w:rPr>
                <w:rFonts w:eastAsiaTheme="minorEastAsia"/>
                <w:lang w:eastAsia="zh-CN"/>
              </w:rPr>
              <w:t>1</w:t>
            </w:r>
          </w:p>
        </w:tc>
        <w:tc>
          <w:tcPr>
            <w:tcW w:w="4353" w:type="dxa"/>
          </w:tcPr>
          <w:p w14:paraId="4C382BAB" w14:textId="6B1F652A" w:rsidR="001059EB" w:rsidRDefault="001059EB" w:rsidP="001059EB">
            <w:pPr>
              <w:rPr>
                <w:rFonts w:eastAsiaTheme="minorEastAsia"/>
                <w:lang w:eastAsia="zh-CN"/>
              </w:rPr>
            </w:pPr>
            <w:r>
              <w:rPr>
                <w:rFonts w:eastAsiaTheme="minorEastAsia"/>
                <w:lang w:eastAsia="zh-CN"/>
              </w:rPr>
              <w:t xml:space="preserve">Option 1 is simple, and the higher prioritize traffic should always prioritize lower priority traffic to ensure its performance.  </w:t>
            </w:r>
          </w:p>
        </w:tc>
        <w:tc>
          <w:tcPr>
            <w:tcW w:w="1757" w:type="dxa"/>
          </w:tcPr>
          <w:p w14:paraId="21F02241" w14:textId="6F4F7115" w:rsidR="001059EB" w:rsidRDefault="001059EB" w:rsidP="001059EB"/>
        </w:tc>
      </w:tr>
      <w:tr w:rsidR="00F24767" w14:paraId="50B63B48" w14:textId="77777777" w:rsidTr="00913CDF">
        <w:tc>
          <w:tcPr>
            <w:tcW w:w="1661" w:type="dxa"/>
          </w:tcPr>
          <w:p w14:paraId="33AC14D8" w14:textId="10D0C2EA" w:rsidR="00F24767" w:rsidRDefault="00F24767" w:rsidP="004D3F76">
            <w:pPr>
              <w:rPr>
                <w:rFonts w:eastAsiaTheme="minorEastAsia"/>
                <w:lang w:eastAsia="zh-CN"/>
              </w:rPr>
            </w:pPr>
            <w:r>
              <w:rPr>
                <w:rFonts w:eastAsiaTheme="minorEastAsia"/>
                <w:lang w:eastAsia="zh-CN"/>
              </w:rPr>
              <w:t>OPPO</w:t>
            </w:r>
          </w:p>
        </w:tc>
        <w:tc>
          <w:tcPr>
            <w:tcW w:w="1860" w:type="dxa"/>
          </w:tcPr>
          <w:p w14:paraId="6BA86873" w14:textId="33D24D9F" w:rsidR="00F24767" w:rsidRDefault="00F24767" w:rsidP="004D3F76">
            <w:pPr>
              <w:rPr>
                <w:rFonts w:eastAsiaTheme="minorEastAsia"/>
                <w:lang w:eastAsia="zh-CN"/>
              </w:rPr>
            </w:pPr>
            <w:r>
              <w:rPr>
                <w:rFonts w:eastAsiaTheme="minorEastAsia"/>
                <w:lang w:eastAsia="zh-CN"/>
              </w:rPr>
              <w:t>2</w:t>
            </w:r>
          </w:p>
        </w:tc>
        <w:tc>
          <w:tcPr>
            <w:tcW w:w="4353" w:type="dxa"/>
          </w:tcPr>
          <w:p w14:paraId="36BBF6A5" w14:textId="6E872678" w:rsidR="00F24767" w:rsidRDefault="00F24767" w:rsidP="004D3F76">
            <w:pPr>
              <w:rPr>
                <w:rFonts w:eastAsiaTheme="minorEastAsia"/>
                <w:lang w:eastAsia="zh-CN"/>
              </w:rPr>
            </w:pPr>
            <w:r>
              <w:rPr>
                <w:rFonts w:eastAsiaTheme="minorEastAsia"/>
                <w:lang w:eastAsia="zh-CN"/>
              </w:rPr>
              <w:t>The initial intention of pre-emption is to protect high priority packets at an expense of lower priority packets. If pre-emption is allowed for all priority levels, too frequent pre-emption will lead instability of the whole system.</w:t>
            </w:r>
          </w:p>
        </w:tc>
        <w:tc>
          <w:tcPr>
            <w:tcW w:w="1757" w:type="dxa"/>
          </w:tcPr>
          <w:p w14:paraId="63F1DCF3" w14:textId="77777777" w:rsidR="00F24767" w:rsidRDefault="00F24767" w:rsidP="004D3F76"/>
        </w:tc>
      </w:tr>
      <w:tr w:rsidR="00F53392" w14:paraId="5B2CD547" w14:textId="77777777" w:rsidTr="00913CDF">
        <w:tc>
          <w:tcPr>
            <w:tcW w:w="1661" w:type="dxa"/>
          </w:tcPr>
          <w:p w14:paraId="7DED68E2" w14:textId="6FAFF194"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LG Electronics</w:t>
            </w:r>
          </w:p>
        </w:tc>
        <w:tc>
          <w:tcPr>
            <w:tcW w:w="1860" w:type="dxa"/>
          </w:tcPr>
          <w:p w14:paraId="17DDAFF9" w14:textId="4BD3B739"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1</w:t>
            </w:r>
          </w:p>
        </w:tc>
        <w:tc>
          <w:tcPr>
            <w:tcW w:w="4353" w:type="dxa"/>
          </w:tcPr>
          <w:p w14:paraId="1428D44F" w14:textId="77777777" w:rsidR="00F53392" w:rsidRPr="00F53392" w:rsidRDefault="00F53392" w:rsidP="00F53392">
            <w:pPr>
              <w:rPr>
                <w:rFonts w:ascii="Times New Roman" w:eastAsia="Malgun Gothic" w:hAnsi="Times New Roman"/>
                <w:szCs w:val="20"/>
                <w:lang w:eastAsia="ko-KR"/>
              </w:rPr>
            </w:pPr>
            <w:r w:rsidRPr="00F53392">
              <w:rPr>
                <w:rFonts w:ascii="Times New Roman" w:eastAsia="Malgun Gothic" w:hAnsi="Times New Roman"/>
                <w:szCs w:val="20"/>
                <w:lang w:eastAsia="ko-KR"/>
              </w:rPr>
              <w:t xml:space="preserve">Not clear what benefit can be achieved by Option 2 itself when considering that the main motivation of pre-emption is to protect other UE’s packet transmission with the relatively higher priority, which is not properly excluded in the sensing and resource selection procedure. </w:t>
            </w:r>
          </w:p>
          <w:p w14:paraId="7D65A2ED" w14:textId="77777777" w:rsidR="00F53392" w:rsidRPr="00F53392" w:rsidRDefault="00F53392" w:rsidP="00F53392">
            <w:pPr>
              <w:rPr>
                <w:rFonts w:ascii="Times New Roman" w:eastAsia="Malgun Gothic" w:hAnsi="Times New Roman"/>
                <w:sz w:val="4"/>
                <w:szCs w:val="4"/>
                <w:lang w:eastAsia="ko-KR"/>
              </w:rPr>
            </w:pPr>
          </w:p>
          <w:p w14:paraId="2EB49F53" w14:textId="3F286232"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 xml:space="preserve">One possible way to control the frequency of pre-emption occurrence could be to (pre)configure </w:t>
            </w:r>
            <w:r w:rsidRPr="00F53392">
              <w:rPr>
                <w:rFonts w:ascii="Times New Roman" w:eastAsia="Malgun Gothic" w:hAnsi="Times New Roman"/>
                <w:szCs w:val="20"/>
                <w:lang w:eastAsia="ko-KR"/>
              </w:rPr>
              <w:lastRenderedPageBreak/>
              <w:t xml:space="preserve">separate RSRP threshold for each combination of pi and </w:t>
            </w:r>
            <w:proofErr w:type="spellStart"/>
            <w:r w:rsidRPr="00F53392">
              <w:rPr>
                <w:rFonts w:ascii="Times New Roman" w:eastAsia="Malgun Gothic" w:hAnsi="Times New Roman"/>
                <w:szCs w:val="20"/>
                <w:lang w:eastAsia="ko-KR"/>
              </w:rPr>
              <w:t>pj</w:t>
            </w:r>
            <w:proofErr w:type="spellEnd"/>
            <w:r w:rsidRPr="00F53392">
              <w:rPr>
                <w:rFonts w:ascii="Times New Roman" w:eastAsia="Malgun Gothic" w:hAnsi="Times New Roman"/>
                <w:szCs w:val="20"/>
                <w:lang w:eastAsia="ko-KR"/>
              </w:rPr>
              <w:t xml:space="preserve">, where pi - priority value indicated by other UE’s SCI and </w:t>
            </w:r>
            <w:proofErr w:type="spellStart"/>
            <w:r w:rsidRPr="00F53392">
              <w:rPr>
                <w:rFonts w:ascii="Times New Roman" w:eastAsia="Malgun Gothic" w:hAnsi="Times New Roman"/>
                <w:szCs w:val="20"/>
                <w:lang w:eastAsia="ko-KR"/>
              </w:rPr>
              <w:t>pj</w:t>
            </w:r>
            <w:proofErr w:type="spellEnd"/>
            <w:r w:rsidRPr="00F53392">
              <w:rPr>
                <w:rFonts w:ascii="Times New Roman" w:eastAsia="Malgun Gothic" w:hAnsi="Times New Roman"/>
                <w:szCs w:val="20"/>
                <w:lang w:eastAsia="ko-KR"/>
              </w:rPr>
              <w:t xml:space="preserve"> - priority value of TX UE’s packet. By doing so, we can achieve both “controlling the pre-emption rate (including the specific control of a certain priority)” and “reusing maximally the normal sensing/resource selection mechanism even for the pre-emption”. Note that it should be avoided that the pre-emption operation is excessively triggered.</w:t>
            </w:r>
          </w:p>
        </w:tc>
        <w:tc>
          <w:tcPr>
            <w:tcW w:w="1757" w:type="dxa"/>
          </w:tcPr>
          <w:p w14:paraId="62511203" w14:textId="77777777" w:rsidR="00F53392" w:rsidRDefault="00F53392" w:rsidP="00F53392"/>
        </w:tc>
      </w:tr>
      <w:tr w:rsidR="005731B3" w14:paraId="0AA93D92" w14:textId="77777777" w:rsidTr="00913CDF">
        <w:tc>
          <w:tcPr>
            <w:tcW w:w="1661" w:type="dxa"/>
          </w:tcPr>
          <w:p w14:paraId="37BB92B0" w14:textId="0BEBFF80" w:rsidR="005731B3" w:rsidRPr="00F53392" w:rsidRDefault="005731B3" w:rsidP="005731B3">
            <w:pPr>
              <w:rPr>
                <w:rFonts w:ascii="Times New Roman" w:eastAsia="Malgun Gothic" w:hAnsi="Times New Roman"/>
                <w:szCs w:val="20"/>
                <w:lang w:eastAsia="ko-KR"/>
              </w:rPr>
            </w:pPr>
            <w:r>
              <w:t>Fujitsu</w:t>
            </w:r>
          </w:p>
        </w:tc>
        <w:tc>
          <w:tcPr>
            <w:tcW w:w="1860" w:type="dxa"/>
          </w:tcPr>
          <w:p w14:paraId="31F728CE" w14:textId="77B57C5B" w:rsidR="005731B3" w:rsidRPr="00F53392" w:rsidRDefault="005731B3" w:rsidP="005731B3">
            <w:pPr>
              <w:rPr>
                <w:rFonts w:ascii="Times New Roman" w:eastAsia="Malgun Gothic" w:hAnsi="Times New Roman"/>
                <w:szCs w:val="20"/>
                <w:lang w:eastAsia="ko-KR"/>
              </w:rPr>
            </w:pPr>
            <w:r>
              <w:rPr>
                <w:rFonts w:eastAsia="MS Mincho"/>
                <w:lang w:eastAsia="ja-JP"/>
              </w:rPr>
              <w:t>2</w:t>
            </w:r>
          </w:p>
        </w:tc>
        <w:tc>
          <w:tcPr>
            <w:tcW w:w="4353" w:type="dxa"/>
          </w:tcPr>
          <w:p w14:paraId="71E52985" w14:textId="0870AB5E" w:rsidR="005731B3" w:rsidRPr="00F53392" w:rsidRDefault="005731B3" w:rsidP="005731B3">
            <w:pPr>
              <w:rPr>
                <w:rFonts w:ascii="Times New Roman" w:eastAsia="Malgun Gothic" w:hAnsi="Times New Roman"/>
                <w:szCs w:val="20"/>
                <w:lang w:eastAsia="ko-KR"/>
              </w:rPr>
            </w:pPr>
            <w:r>
              <w:rPr>
                <w:rFonts w:eastAsia="MS Mincho"/>
                <w:lang w:eastAsia="ja-JP"/>
              </w:rPr>
              <w:t>Pre-emption with setting a priority level offers more flexibility for emergent traffic, especially with the stringent requirement.</w:t>
            </w:r>
          </w:p>
        </w:tc>
        <w:tc>
          <w:tcPr>
            <w:tcW w:w="1757" w:type="dxa"/>
          </w:tcPr>
          <w:p w14:paraId="7F76C67A" w14:textId="77777777" w:rsidR="005731B3" w:rsidRDefault="005731B3" w:rsidP="005731B3"/>
        </w:tc>
      </w:tr>
    </w:tbl>
    <w:p w14:paraId="22A6F4CF" w14:textId="502EEEE6" w:rsidR="009F421F" w:rsidRDefault="009F421F" w:rsidP="000167F5"/>
    <w:p w14:paraId="4D3A0AF9" w14:textId="7CE8D283" w:rsidR="00B230E8" w:rsidRPr="00A6222A" w:rsidRDefault="00B230E8" w:rsidP="00B230E8">
      <w:r w:rsidRPr="00A6222A">
        <w:t>Option 1: 1</w:t>
      </w:r>
      <w:r w:rsidR="00F53392" w:rsidRPr="00A6222A">
        <w:t>1</w:t>
      </w:r>
    </w:p>
    <w:p w14:paraId="338FD149" w14:textId="182C2F92" w:rsidR="004D3F76" w:rsidRPr="009F421F" w:rsidRDefault="00B230E8" w:rsidP="000167F5">
      <w:r w:rsidRPr="00A6222A">
        <w:t>Option 2</w:t>
      </w:r>
      <w:r w:rsidR="004D3F76" w:rsidRPr="00A6222A">
        <w:t>: 1</w:t>
      </w:r>
      <w:r w:rsidR="00A71927" w:rsidRPr="00A6222A">
        <w:t>2</w:t>
      </w:r>
    </w:p>
    <w:p w14:paraId="1E49DE33" w14:textId="0AE0EF8B" w:rsidR="00B230E8" w:rsidRDefault="00B230E8" w:rsidP="000167F5"/>
    <w:p w14:paraId="72525606" w14:textId="55A5057D" w:rsidR="00F53392" w:rsidRDefault="00A6222A" w:rsidP="000167F5">
      <w:r>
        <w:t>It seems there is no clear majority for either option. In this situation, I would ask companies who in favour of Option 1 to fallback to a safer and more flexible option 2, which covers Option 1 as a subset.</w:t>
      </w:r>
    </w:p>
    <w:p w14:paraId="69D75648" w14:textId="77777777" w:rsidR="00A6222A" w:rsidRDefault="00A6222A" w:rsidP="000167F5"/>
    <w:p w14:paraId="75E6CAA6" w14:textId="09F72EF9" w:rsidR="00B230E8" w:rsidRDefault="00B230E8" w:rsidP="000167F5">
      <w:r w:rsidRPr="00B230E8">
        <w:rPr>
          <w:highlight w:val="yellow"/>
        </w:rPr>
        <w:t>Proposal 1</w:t>
      </w:r>
    </w:p>
    <w:p w14:paraId="10B16306" w14:textId="77777777" w:rsidR="00B230E8" w:rsidRPr="00A6222A" w:rsidRDefault="00B230E8" w:rsidP="00F71BB7">
      <w:pPr>
        <w:pStyle w:val="ListParagraph"/>
        <w:numPr>
          <w:ilvl w:val="0"/>
          <w:numId w:val="21"/>
        </w:numPr>
        <w:ind w:leftChars="0"/>
        <w:rPr>
          <w:sz w:val="16"/>
          <w:szCs w:val="20"/>
        </w:rPr>
      </w:pPr>
      <w:r w:rsidRPr="00A6222A">
        <w:rPr>
          <w:sz w:val="16"/>
          <w:szCs w:val="20"/>
        </w:rPr>
        <w:t>Option 1</w:t>
      </w:r>
    </w:p>
    <w:p w14:paraId="00308C9D" w14:textId="4C2E8846" w:rsidR="00B230E8" w:rsidRPr="00A6222A" w:rsidRDefault="00B230E8" w:rsidP="00F71BB7">
      <w:pPr>
        <w:pStyle w:val="ListParagraph"/>
        <w:numPr>
          <w:ilvl w:val="1"/>
          <w:numId w:val="21"/>
        </w:numPr>
        <w:ind w:leftChars="0"/>
        <w:rPr>
          <w:sz w:val="16"/>
          <w:szCs w:val="20"/>
        </w:rPr>
      </w:pPr>
      <w:r w:rsidRPr="00A6222A">
        <w:rPr>
          <w:sz w:val="16"/>
          <w:szCs w:val="20"/>
        </w:rPr>
        <w:t>Finalize the RRC parameter for pre-emption activation per resource pool by confirming that it is {enabled, disabled}, and no separate priority value provided</w:t>
      </w:r>
    </w:p>
    <w:p w14:paraId="0AF11CD0" w14:textId="77777777" w:rsidR="00A6222A" w:rsidRPr="00D05B25" w:rsidRDefault="00A6222A" w:rsidP="00F71BB7">
      <w:pPr>
        <w:pStyle w:val="ListParagraph"/>
        <w:numPr>
          <w:ilvl w:val="0"/>
          <w:numId w:val="21"/>
        </w:numPr>
        <w:ind w:leftChars="0"/>
      </w:pPr>
      <w:r w:rsidRPr="00D05B25">
        <w:t>Option 2</w:t>
      </w:r>
    </w:p>
    <w:p w14:paraId="302EB561" w14:textId="65CA1163" w:rsidR="00A6222A" w:rsidRPr="00D05B25" w:rsidRDefault="00A6222A" w:rsidP="00F71BB7">
      <w:pPr>
        <w:pStyle w:val="ListParagraph"/>
        <w:numPr>
          <w:ilvl w:val="1"/>
          <w:numId w:val="21"/>
        </w:numPr>
        <w:ind w:leftChars="0"/>
      </w:pPr>
      <w:r w:rsidRPr="00D05B25">
        <w:t xml:space="preserve">Finalize the RRC parameter for pre-emption activation per resource pool by introducing a priority level </w:t>
      </w:r>
      <w:proofErr w:type="spellStart"/>
      <w:r w:rsidRPr="00D05B25">
        <w:t>p_preemption</w:t>
      </w:r>
      <w:proofErr w:type="spellEnd"/>
      <w:r w:rsidRPr="00D05B25">
        <w:t xml:space="preserve"> {0…7}, and if priority </w:t>
      </w:r>
      <w:proofErr w:type="spellStart"/>
      <w:r w:rsidRPr="00D05B25">
        <w:t>p_SCI</w:t>
      </w:r>
      <w:proofErr w:type="spellEnd"/>
      <w:r w:rsidRPr="00D05B25">
        <w:t xml:space="preserve"> associated with the resource indicated in SCI is higher than </w:t>
      </w:r>
      <w:proofErr w:type="spellStart"/>
      <w:r w:rsidRPr="00D05B25">
        <w:t>p_preemption</w:t>
      </w:r>
      <w:proofErr w:type="spellEnd"/>
      <w:r w:rsidRPr="00D05B25">
        <w:t xml:space="preserve"> and </w:t>
      </w:r>
      <w:proofErr w:type="spellStart"/>
      <w:r w:rsidRPr="00D05B25">
        <w:t>prioTX</w:t>
      </w:r>
      <w:proofErr w:type="spellEnd"/>
      <w:r w:rsidRPr="00D05B25">
        <w:t>, then pre-emption can be triggered</w:t>
      </w:r>
    </w:p>
    <w:p w14:paraId="6AD1B330" w14:textId="77777777" w:rsidR="00B230E8" w:rsidRDefault="00B230E8" w:rsidP="000167F5"/>
    <w:p w14:paraId="4087FD6C" w14:textId="77777777" w:rsidR="00B230E8" w:rsidRPr="00913CDF" w:rsidRDefault="00B230E8" w:rsidP="000167F5"/>
    <w:p w14:paraId="7C04F9D5" w14:textId="77777777" w:rsidR="00783121" w:rsidRDefault="002D4913" w:rsidP="00D91F3A">
      <w:pPr>
        <w:rPr>
          <w:lang w:val="en-US"/>
        </w:rPr>
      </w:pPr>
      <w:r>
        <w:rPr>
          <w:lang w:val="en-US"/>
        </w:rPr>
        <w:t xml:space="preserve">The second aspect is </w:t>
      </w:r>
      <w:r w:rsidR="00D91F3A">
        <w:rPr>
          <w:lang w:val="en-US"/>
        </w:rPr>
        <w:t>the open question which RSRP threshold is used to decide about pre-emption triggering when priority condition is met. There are the following alternatives:</w:t>
      </w:r>
    </w:p>
    <w:p w14:paraId="65F165AD" w14:textId="77777777" w:rsidR="00D91F3A" w:rsidRDefault="00D91F3A" w:rsidP="00F71BB7">
      <w:pPr>
        <w:pStyle w:val="ListParagraph"/>
        <w:numPr>
          <w:ilvl w:val="0"/>
          <w:numId w:val="20"/>
        </w:numPr>
        <w:ind w:leftChars="0"/>
      </w:pPr>
      <w:r>
        <w:t xml:space="preserve">RSRP threshold is </w:t>
      </w:r>
      <w:r w:rsidR="00610BCA">
        <w:t xml:space="preserve">one </w:t>
      </w:r>
      <w:r>
        <w:t>the used for resource identification in Step 1 including all increments</w:t>
      </w:r>
    </w:p>
    <w:p w14:paraId="78D67D14" w14:textId="77777777" w:rsidR="00D91F3A" w:rsidRDefault="00D91F3A" w:rsidP="00F71BB7">
      <w:pPr>
        <w:pStyle w:val="ListParagraph"/>
        <w:numPr>
          <w:ilvl w:val="1"/>
          <w:numId w:val="20"/>
        </w:numPr>
        <w:ind w:leftChars="0"/>
      </w:pPr>
      <w:r>
        <w:t>In one alternative, this is the threshold in current resource selection window when checking for pre-emption is triggered</w:t>
      </w:r>
      <w:r w:rsidR="0085558B">
        <w:t xml:space="preserve">. This option is very similar to re-evaluation and can be considered with higher priority to ensure same mechanism between </w:t>
      </w:r>
      <w:r w:rsidR="00D05B25">
        <w:t>features</w:t>
      </w:r>
      <w:r w:rsidR="0085558B">
        <w:t>.</w:t>
      </w:r>
    </w:p>
    <w:p w14:paraId="5789634C" w14:textId="77777777" w:rsidR="00D91F3A" w:rsidRDefault="00D91F3A" w:rsidP="00F71BB7">
      <w:pPr>
        <w:pStyle w:val="ListParagraph"/>
        <w:numPr>
          <w:ilvl w:val="1"/>
          <w:numId w:val="20"/>
        </w:numPr>
        <w:ind w:leftChars="0"/>
      </w:pPr>
      <w:r>
        <w:t>In another alternative, this is the threshold in the resource selection window when the resource was selected previously</w:t>
      </w:r>
      <w:r w:rsidR="0085558B">
        <w:t>. In this case, the RSRP threshold may not reflect changed loading.</w:t>
      </w:r>
    </w:p>
    <w:p w14:paraId="4CB33E57" w14:textId="77777777" w:rsidR="00D91F3A" w:rsidRDefault="00D91F3A" w:rsidP="00F71BB7">
      <w:pPr>
        <w:pStyle w:val="ListParagraph"/>
        <w:numPr>
          <w:ilvl w:val="0"/>
          <w:numId w:val="20"/>
        </w:numPr>
        <w:ind w:leftChars="0"/>
      </w:pPr>
      <w:r>
        <w:t>RSRP threshold is the one configured per-priority for resource identification, before any increments during Step 1</w:t>
      </w:r>
    </w:p>
    <w:p w14:paraId="136B6062" w14:textId="77777777" w:rsidR="00D91F3A" w:rsidRPr="002D4913" w:rsidRDefault="00D91F3A" w:rsidP="00F71BB7">
      <w:pPr>
        <w:pStyle w:val="ListParagraph"/>
        <w:numPr>
          <w:ilvl w:val="0"/>
          <w:numId w:val="20"/>
        </w:numPr>
        <w:ind w:leftChars="0"/>
      </w:pPr>
      <w:r>
        <w:t>RSRP threshold is separately configured for pre-emption purpose, it is not subject to increments</w:t>
      </w:r>
    </w:p>
    <w:p w14:paraId="195D3BBD" w14:textId="77777777" w:rsidR="002D4913" w:rsidRPr="002D4913" w:rsidRDefault="002D4913" w:rsidP="000167F5"/>
    <w:p w14:paraId="28C9749D" w14:textId="77777777" w:rsidR="00A87145" w:rsidRPr="00D05B25" w:rsidRDefault="00BB7BD2" w:rsidP="000167F5">
      <w:pPr>
        <w:rPr>
          <w:b/>
          <w:bCs/>
          <w:lang w:val="en-US"/>
        </w:rPr>
      </w:pPr>
      <w:r w:rsidRPr="00D05B25">
        <w:rPr>
          <w:b/>
          <w:bCs/>
          <w:highlight w:val="yellow"/>
          <w:lang w:val="en-US"/>
        </w:rPr>
        <w:t>Q2</w:t>
      </w:r>
      <w:r w:rsidRPr="00D05B25">
        <w:rPr>
          <w:b/>
          <w:bCs/>
          <w:lang w:val="en-US"/>
        </w:rPr>
        <w:t xml:space="preserve">: </w:t>
      </w:r>
      <w:r w:rsidR="00D05B25" w:rsidRPr="00D05B25">
        <w:rPr>
          <w:b/>
          <w:bCs/>
          <w:lang w:val="en-US"/>
        </w:rPr>
        <w:t>Which option of RSRP threshold for pre-emption checking is preferred</w:t>
      </w:r>
    </w:p>
    <w:p w14:paraId="538B724B" w14:textId="77777777" w:rsidR="00D05B25" w:rsidRDefault="00D05B25" w:rsidP="00F71BB7">
      <w:pPr>
        <w:pStyle w:val="ListParagraph"/>
        <w:numPr>
          <w:ilvl w:val="0"/>
          <w:numId w:val="22"/>
        </w:numPr>
        <w:ind w:leftChars="0"/>
        <w:rPr>
          <w:lang w:val="en-US"/>
        </w:rPr>
      </w:pPr>
      <w:r>
        <w:rPr>
          <w:lang w:val="en-US"/>
        </w:rPr>
        <w:t>Option 1</w:t>
      </w:r>
    </w:p>
    <w:p w14:paraId="27AC771F" w14:textId="77777777" w:rsidR="00D05B25" w:rsidRDefault="00D05B25" w:rsidP="00F71BB7">
      <w:pPr>
        <w:pStyle w:val="ListParagraph"/>
        <w:numPr>
          <w:ilvl w:val="1"/>
          <w:numId w:val="22"/>
        </w:numPr>
        <w:ind w:leftChars="0"/>
        <w:rPr>
          <w:lang w:val="en-US"/>
        </w:rPr>
      </w:pPr>
      <w:r>
        <w:rPr>
          <w:lang w:val="en-US"/>
        </w:rPr>
        <w:t>The RSRP threshold after Step 1 checking, i.e. including any 3 dB increments</w:t>
      </w:r>
    </w:p>
    <w:p w14:paraId="1E62ABDE" w14:textId="77777777" w:rsidR="00D05B25" w:rsidRDefault="00D05B25" w:rsidP="00F71BB7">
      <w:pPr>
        <w:pStyle w:val="ListParagraph"/>
        <w:numPr>
          <w:ilvl w:val="2"/>
          <w:numId w:val="22"/>
        </w:numPr>
        <w:ind w:leftChars="0"/>
        <w:rPr>
          <w:lang w:val="en-US"/>
        </w:rPr>
      </w:pPr>
      <w:r>
        <w:rPr>
          <w:lang w:val="en-US"/>
        </w:rPr>
        <w:t>Option 1a</w:t>
      </w:r>
    </w:p>
    <w:p w14:paraId="4A6821B0" w14:textId="77777777" w:rsidR="00D05B25" w:rsidRDefault="00D05B25" w:rsidP="00F71BB7">
      <w:pPr>
        <w:pStyle w:val="ListParagraph"/>
        <w:numPr>
          <w:ilvl w:val="3"/>
          <w:numId w:val="22"/>
        </w:numPr>
        <w:ind w:leftChars="0"/>
        <w:rPr>
          <w:lang w:val="en-US"/>
        </w:rPr>
      </w:pPr>
      <w:r>
        <w:rPr>
          <w:lang w:val="en-US"/>
        </w:rPr>
        <w:t xml:space="preserve">The threshold after Step 1 checking on a current resource selection window </w:t>
      </w:r>
      <w:r w:rsidR="00F10DFB">
        <w:rPr>
          <w:lang w:val="en-US"/>
        </w:rPr>
        <w:t>(</w:t>
      </w:r>
      <w:r>
        <w:rPr>
          <w:lang w:val="en-US"/>
        </w:rPr>
        <w:t>triggered specifically for pre-emption</w:t>
      </w:r>
      <w:r w:rsidR="00F10DFB">
        <w:rPr>
          <w:lang w:val="en-US"/>
        </w:rPr>
        <w:t>)</w:t>
      </w:r>
    </w:p>
    <w:p w14:paraId="17E14611" w14:textId="77777777" w:rsidR="00D05B25" w:rsidRDefault="00D05B25" w:rsidP="00F71BB7">
      <w:pPr>
        <w:pStyle w:val="ListParagraph"/>
        <w:numPr>
          <w:ilvl w:val="2"/>
          <w:numId w:val="22"/>
        </w:numPr>
        <w:ind w:leftChars="0"/>
        <w:rPr>
          <w:lang w:val="en-US"/>
        </w:rPr>
      </w:pPr>
      <w:r>
        <w:rPr>
          <w:lang w:val="en-US"/>
        </w:rPr>
        <w:t>Option 1b</w:t>
      </w:r>
    </w:p>
    <w:p w14:paraId="3849A795" w14:textId="77777777" w:rsidR="00D05B25" w:rsidRDefault="00D05B25" w:rsidP="00F71BB7">
      <w:pPr>
        <w:pStyle w:val="ListParagraph"/>
        <w:numPr>
          <w:ilvl w:val="3"/>
          <w:numId w:val="22"/>
        </w:numPr>
        <w:ind w:leftChars="0"/>
        <w:rPr>
          <w:lang w:val="en-US"/>
        </w:rPr>
      </w:pPr>
      <w:r>
        <w:rPr>
          <w:lang w:val="en-US"/>
        </w:rPr>
        <w:t xml:space="preserve">The threshold after Step 1 checking </w:t>
      </w:r>
      <w:r w:rsidR="00F10DFB">
        <w:rPr>
          <w:lang w:val="en-US"/>
        </w:rPr>
        <w:t>on the resource selection window during latest re-evaluation for this resource</w:t>
      </w:r>
    </w:p>
    <w:p w14:paraId="7CAEDBD0" w14:textId="77777777" w:rsidR="00D05B25" w:rsidRDefault="00D05B25" w:rsidP="00F71BB7">
      <w:pPr>
        <w:pStyle w:val="ListParagraph"/>
        <w:numPr>
          <w:ilvl w:val="0"/>
          <w:numId w:val="22"/>
        </w:numPr>
        <w:ind w:leftChars="0"/>
        <w:rPr>
          <w:lang w:val="en-US"/>
        </w:rPr>
      </w:pPr>
      <w:r>
        <w:rPr>
          <w:lang w:val="en-US"/>
        </w:rPr>
        <w:t>Option 2</w:t>
      </w:r>
    </w:p>
    <w:p w14:paraId="5B33AEDA" w14:textId="77777777" w:rsidR="00F10DFB" w:rsidRDefault="00F10DFB" w:rsidP="00F71BB7">
      <w:pPr>
        <w:pStyle w:val="ListParagraph"/>
        <w:numPr>
          <w:ilvl w:val="1"/>
          <w:numId w:val="22"/>
        </w:numPr>
        <w:ind w:leftChars="0"/>
        <w:rPr>
          <w:lang w:val="en-US"/>
        </w:rPr>
      </w:pPr>
      <w:r>
        <w:rPr>
          <w:lang w:val="en-US"/>
        </w:rPr>
        <w:t>The RSRP threshold (pre-)configured for regular Step 1 checking, before any increments</w:t>
      </w:r>
    </w:p>
    <w:p w14:paraId="68C7B770" w14:textId="77777777" w:rsidR="00F10DFB" w:rsidRDefault="00F10DFB" w:rsidP="00F71BB7">
      <w:pPr>
        <w:pStyle w:val="ListParagraph"/>
        <w:numPr>
          <w:ilvl w:val="0"/>
          <w:numId w:val="22"/>
        </w:numPr>
        <w:ind w:leftChars="0"/>
        <w:rPr>
          <w:lang w:val="en-US"/>
        </w:rPr>
      </w:pPr>
      <w:r>
        <w:rPr>
          <w:lang w:val="en-US"/>
        </w:rPr>
        <w:t>Option 3</w:t>
      </w:r>
    </w:p>
    <w:p w14:paraId="50D52026" w14:textId="77777777" w:rsidR="00F10DFB" w:rsidRPr="00D05B25" w:rsidRDefault="00F10DFB" w:rsidP="00F71BB7">
      <w:pPr>
        <w:pStyle w:val="ListParagraph"/>
        <w:numPr>
          <w:ilvl w:val="1"/>
          <w:numId w:val="22"/>
        </w:numPr>
        <w:ind w:leftChars="0"/>
        <w:rPr>
          <w:lang w:val="en-US"/>
        </w:rPr>
      </w:pPr>
      <w:r>
        <w:rPr>
          <w:lang w:val="en-US"/>
        </w:rPr>
        <w:t>A separately configured per priority pair RSRP threshold</w:t>
      </w:r>
    </w:p>
    <w:p w14:paraId="1B3F3131" w14:textId="77777777" w:rsidR="00BB7BD2" w:rsidRDefault="00BB7BD2" w:rsidP="000167F5">
      <w:pPr>
        <w:rPr>
          <w:lang w:val="en-US"/>
        </w:rPr>
      </w:pPr>
    </w:p>
    <w:tbl>
      <w:tblPr>
        <w:tblStyle w:val="TableGrid"/>
        <w:tblW w:w="0" w:type="auto"/>
        <w:tblLook w:val="04A0" w:firstRow="1" w:lastRow="0" w:firstColumn="1" w:lastColumn="0" w:noHBand="0" w:noVBand="1"/>
      </w:tblPr>
      <w:tblGrid>
        <w:gridCol w:w="1661"/>
        <w:gridCol w:w="1719"/>
        <w:gridCol w:w="4128"/>
        <w:gridCol w:w="2123"/>
      </w:tblGrid>
      <w:tr w:rsidR="00F10DFB" w14:paraId="7799DFD5" w14:textId="77777777" w:rsidTr="002679A5">
        <w:tc>
          <w:tcPr>
            <w:tcW w:w="1661" w:type="dxa"/>
          </w:tcPr>
          <w:p w14:paraId="624EE10B" w14:textId="77777777" w:rsidR="00F10DFB" w:rsidRDefault="00F10DFB" w:rsidP="00F7327F">
            <w:r>
              <w:t>Source</w:t>
            </w:r>
          </w:p>
        </w:tc>
        <w:tc>
          <w:tcPr>
            <w:tcW w:w="1719" w:type="dxa"/>
          </w:tcPr>
          <w:p w14:paraId="071C3E56" w14:textId="77777777" w:rsidR="00F10DFB" w:rsidRDefault="00F10DFB" w:rsidP="00F7327F">
            <w:r>
              <w:t>Option</w:t>
            </w:r>
          </w:p>
        </w:tc>
        <w:tc>
          <w:tcPr>
            <w:tcW w:w="4128" w:type="dxa"/>
          </w:tcPr>
          <w:p w14:paraId="61902CD3" w14:textId="77777777" w:rsidR="00F10DFB" w:rsidRDefault="00F10DFB" w:rsidP="00F7327F">
            <w:r>
              <w:t>Comment</w:t>
            </w:r>
          </w:p>
        </w:tc>
        <w:tc>
          <w:tcPr>
            <w:tcW w:w="2123" w:type="dxa"/>
          </w:tcPr>
          <w:p w14:paraId="731494B5" w14:textId="77777777" w:rsidR="00F10DFB" w:rsidRDefault="00F10DFB" w:rsidP="00F7327F"/>
        </w:tc>
      </w:tr>
      <w:tr w:rsidR="00F10DFB" w14:paraId="3515DB2C" w14:textId="77777777" w:rsidTr="002679A5">
        <w:tc>
          <w:tcPr>
            <w:tcW w:w="1661" w:type="dxa"/>
          </w:tcPr>
          <w:p w14:paraId="652CE6C9" w14:textId="77777777" w:rsidR="00F10DFB" w:rsidRDefault="00E22DD9" w:rsidP="00F7327F">
            <w:r>
              <w:t>Ericsson</w:t>
            </w:r>
          </w:p>
        </w:tc>
        <w:tc>
          <w:tcPr>
            <w:tcW w:w="1719" w:type="dxa"/>
          </w:tcPr>
          <w:p w14:paraId="069EA954" w14:textId="77777777" w:rsidR="00F10DFB" w:rsidRDefault="00E22DD9" w:rsidP="00F7327F">
            <w:r>
              <w:t>2</w:t>
            </w:r>
          </w:p>
        </w:tc>
        <w:tc>
          <w:tcPr>
            <w:tcW w:w="4128" w:type="dxa"/>
          </w:tcPr>
          <w:p w14:paraId="0FD2BC1B" w14:textId="77777777" w:rsidR="00F10DFB" w:rsidRDefault="00E22DD9" w:rsidP="00F7327F">
            <w:r>
              <w:t xml:space="preserve">The configuration must be based on some fixed parameters. Not on something internal to the UE </w:t>
            </w:r>
          </w:p>
        </w:tc>
        <w:tc>
          <w:tcPr>
            <w:tcW w:w="2123" w:type="dxa"/>
          </w:tcPr>
          <w:p w14:paraId="22872151" w14:textId="486F2B14" w:rsidR="00F10DFB" w:rsidRDefault="00F10DFB" w:rsidP="00F7327F"/>
        </w:tc>
      </w:tr>
      <w:tr w:rsidR="00F10DFB" w14:paraId="26F01FC9" w14:textId="77777777" w:rsidTr="002679A5">
        <w:tc>
          <w:tcPr>
            <w:tcW w:w="1661" w:type="dxa"/>
          </w:tcPr>
          <w:p w14:paraId="2285EA0C" w14:textId="77777777" w:rsidR="00F10DFB" w:rsidRDefault="00EF2F43" w:rsidP="00F7327F">
            <w:r>
              <w:t>Intel</w:t>
            </w:r>
          </w:p>
        </w:tc>
        <w:tc>
          <w:tcPr>
            <w:tcW w:w="1719" w:type="dxa"/>
          </w:tcPr>
          <w:p w14:paraId="067097A5" w14:textId="77777777" w:rsidR="00F10DFB" w:rsidRPr="00EF2F43" w:rsidRDefault="00EF2F43" w:rsidP="00F7327F">
            <w:pPr>
              <w:rPr>
                <w:lang w:val="en-US"/>
              </w:rPr>
            </w:pPr>
            <w:r>
              <w:rPr>
                <w:lang w:val="en-US"/>
              </w:rPr>
              <w:t>Option 1a</w:t>
            </w:r>
          </w:p>
        </w:tc>
        <w:tc>
          <w:tcPr>
            <w:tcW w:w="4128" w:type="dxa"/>
          </w:tcPr>
          <w:p w14:paraId="28763AC8" w14:textId="77777777" w:rsidR="00F10DFB" w:rsidRDefault="00EF2F43" w:rsidP="00F7327F">
            <w:r>
              <w:t>UE executes Step-1 and checks if pre-empted resource is within candidate resource set</w:t>
            </w:r>
          </w:p>
        </w:tc>
        <w:tc>
          <w:tcPr>
            <w:tcW w:w="2123" w:type="dxa"/>
          </w:tcPr>
          <w:p w14:paraId="5AB9DA14" w14:textId="77777777" w:rsidR="00F10DFB" w:rsidRDefault="00F10DFB" w:rsidP="00F7327F"/>
        </w:tc>
      </w:tr>
      <w:tr w:rsidR="00AF1493" w14:paraId="2758332E" w14:textId="77777777" w:rsidTr="002679A5">
        <w:tc>
          <w:tcPr>
            <w:tcW w:w="1661" w:type="dxa"/>
          </w:tcPr>
          <w:p w14:paraId="650038C9" w14:textId="77777777" w:rsidR="00AF1493" w:rsidRDefault="00AF1493" w:rsidP="00F7327F">
            <w:proofErr w:type="spellStart"/>
            <w:r>
              <w:t>Futurewei</w:t>
            </w:r>
            <w:proofErr w:type="spellEnd"/>
          </w:p>
        </w:tc>
        <w:tc>
          <w:tcPr>
            <w:tcW w:w="1719" w:type="dxa"/>
          </w:tcPr>
          <w:p w14:paraId="548F5DE5" w14:textId="77777777" w:rsidR="00AF1493" w:rsidRDefault="00AF1493" w:rsidP="00F7327F">
            <w:pPr>
              <w:rPr>
                <w:lang w:val="en-US"/>
              </w:rPr>
            </w:pPr>
            <w:r>
              <w:rPr>
                <w:lang w:val="en-US"/>
              </w:rPr>
              <w:t>3 or 2</w:t>
            </w:r>
          </w:p>
        </w:tc>
        <w:tc>
          <w:tcPr>
            <w:tcW w:w="4128" w:type="dxa"/>
          </w:tcPr>
          <w:p w14:paraId="1B120318" w14:textId="77777777" w:rsidR="00AF1493" w:rsidRDefault="00AF1493" w:rsidP="00F7327F">
            <w:r>
              <w:t xml:space="preserve">Agree with Ericsson that a UE-internal value cannot be used. Option 3 provides a little bit </w:t>
            </w:r>
            <w:r>
              <w:lastRenderedPageBreak/>
              <w:t>more flexibility than option 2, thus is slightly preferred to 2</w:t>
            </w:r>
          </w:p>
        </w:tc>
        <w:tc>
          <w:tcPr>
            <w:tcW w:w="2123" w:type="dxa"/>
          </w:tcPr>
          <w:p w14:paraId="1D0D6E96" w14:textId="77777777" w:rsidR="00AF1493" w:rsidRDefault="00AF1493" w:rsidP="00F7327F"/>
        </w:tc>
      </w:tr>
      <w:tr w:rsidR="000C2701" w14:paraId="58094F7A" w14:textId="77777777" w:rsidTr="002679A5">
        <w:tc>
          <w:tcPr>
            <w:tcW w:w="1661" w:type="dxa"/>
          </w:tcPr>
          <w:p w14:paraId="7DB03882" w14:textId="77777777" w:rsidR="000C2701" w:rsidRPr="000C2701" w:rsidRDefault="000C2701" w:rsidP="00F7327F">
            <w:pPr>
              <w:rPr>
                <w:rFonts w:eastAsia="MS Mincho"/>
                <w:lang w:eastAsia="ja-JP"/>
              </w:rPr>
            </w:pPr>
            <w:r>
              <w:rPr>
                <w:rFonts w:eastAsia="MS Mincho" w:hint="eastAsia"/>
                <w:lang w:eastAsia="ja-JP"/>
              </w:rPr>
              <w:t>NTT DOCOMO</w:t>
            </w:r>
          </w:p>
        </w:tc>
        <w:tc>
          <w:tcPr>
            <w:tcW w:w="1719" w:type="dxa"/>
          </w:tcPr>
          <w:p w14:paraId="6C74DA65" w14:textId="77777777" w:rsidR="000C2701" w:rsidRPr="000C2701" w:rsidRDefault="000C2701" w:rsidP="00F7327F">
            <w:pPr>
              <w:rPr>
                <w:rFonts w:eastAsia="MS Mincho"/>
                <w:lang w:val="en-US" w:eastAsia="ja-JP"/>
              </w:rPr>
            </w:pPr>
            <w:r>
              <w:rPr>
                <w:rFonts w:eastAsia="MS Mincho" w:hint="eastAsia"/>
                <w:lang w:val="en-US" w:eastAsia="ja-JP"/>
              </w:rPr>
              <w:t>1a</w:t>
            </w:r>
          </w:p>
        </w:tc>
        <w:tc>
          <w:tcPr>
            <w:tcW w:w="4128" w:type="dxa"/>
          </w:tcPr>
          <w:p w14:paraId="59EB489B" w14:textId="77777777" w:rsidR="000C2701" w:rsidRPr="000C2701" w:rsidRDefault="000C2701" w:rsidP="00F7327F">
            <w:pPr>
              <w:rPr>
                <w:rFonts w:eastAsia="MS Mincho"/>
                <w:lang w:eastAsia="ja-JP"/>
              </w:rPr>
            </w:pPr>
            <w:r>
              <w:rPr>
                <w:rFonts w:eastAsia="MS Mincho" w:hint="eastAsia"/>
                <w:lang w:eastAsia="ja-JP"/>
              </w:rPr>
              <w:t xml:space="preserve">RSRP threshold specific to </w:t>
            </w:r>
            <w:r>
              <w:rPr>
                <w:rFonts w:eastAsia="MS Mincho"/>
                <w:lang w:eastAsia="ja-JP"/>
              </w:rPr>
              <w:t xml:space="preserve">pre-emption is not necessary. </w:t>
            </w:r>
            <w:proofErr w:type="gramStart"/>
            <w:r>
              <w:rPr>
                <w:rFonts w:eastAsia="MS Mincho"/>
                <w:lang w:eastAsia="ja-JP"/>
              </w:rPr>
              <w:t>Similar to</w:t>
            </w:r>
            <w:proofErr w:type="gramEnd"/>
            <w:r>
              <w:rPr>
                <w:rFonts w:eastAsia="MS Mincho"/>
                <w:lang w:eastAsia="ja-JP"/>
              </w:rPr>
              <w:t xml:space="preserve"> re-evaluation is sufficient.</w:t>
            </w:r>
          </w:p>
        </w:tc>
        <w:tc>
          <w:tcPr>
            <w:tcW w:w="2123" w:type="dxa"/>
          </w:tcPr>
          <w:p w14:paraId="324D3C26" w14:textId="77777777" w:rsidR="000C2701" w:rsidRDefault="000C2701" w:rsidP="00F7327F"/>
        </w:tc>
      </w:tr>
      <w:tr w:rsidR="009763F7" w14:paraId="5DFAC81B" w14:textId="77777777" w:rsidTr="002679A5">
        <w:tc>
          <w:tcPr>
            <w:tcW w:w="1661" w:type="dxa"/>
          </w:tcPr>
          <w:p w14:paraId="783AD4B5" w14:textId="77777777" w:rsidR="009763F7" w:rsidRDefault="009763F7" w:rsidP="009763F7">
            <w:pPr>
              <w:rPr>
                <w:rFonts w:eastAsia="MS Mincho"/>
                <w:lang w:eastAsia="ja-JP"/>
              </w:rPr>
            </w:pPr>
            <w:r>
              <w:t>Apple</w:t>
            </w:r>
          </w:p>
        </w:tc>
        <w:tc>
          <w:tcPr>
            <w:tcW w:w="1719" w:type="dxa"/>
          </w:tcPr>
          <w:p w14:paraId="03FF1859" w14:textId="77777777" w:rsidR="009763F7" w:rsidRDefault="009763F7" w:rsidP="009763F7">
            <w:pP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Option 1a</w:t>
            </w:r>
          </w:p>
        </w:tc>
        <w:tc>
          <w:tcPr>
            <w:tcW w:w="4128" w:type="dxa"/>
          </w:tcPr>
          <w:p w14:paraId="6C55B3B8" w14:textId="77777777" w:rsidR="009763F7" w:rsidRPr="009763F7" w:rsidRDefault="009763F7" w:rsidP="009763F7">
            <w:r>
              <w:t xml:space="preserve">Only configure the maximum RSRP threshold per priority pair. If the maximum RSRP threshold is reached and less than X% of candidate resources are identified, then pre-emption is triggered.  </w:t>
            </w:r>
          </w:p>
        </w:tc>
        <w:tc>
          <w:tcPr>
            <w:tcW w:w="2123" w:type="dxa"/>
          </w:tcPr>
          <w:p w14:paraId="2EDC8C30" w14:textId="77777777" w:rsidR="009763F7" w:rsidRDefault="009763F7" w:rsidP="009763F7"/>
        </w:tc>
      </w:tr>
      <w:tr w:rsidR="0091290E" w14:paraId="21D7E68C" w14:textId="77777777" w:rsidTr="002679A5">
        <w:tc>
          <w:tcPr>
            <w:tcW w:w="1661" w:type="dxa"/>
          </w:tcPr>
          <w:p w14:paraId="78DB9643" w14:textId="77777777" w:rsidR="0091290E" w:rsidRDefault="0091290E" w:rsidP="009763F7">
            <w:r>
              <w:t>Panasonic</w:t>
            </w:r>
          </w:p>
        </w:tc>
        <w:tc>
          <w:tcPr>
            <w:tcW w:w="1719" w:type="dxa"/>
          </w:tcPr>
          <w:p w14:paraId="1B207C1B" w14:textId="77777777" w:rsidR="0091290E" w:rsidRDefault="0091290E" w:rsidP="009763F7">
            <w:pPr>
              <w:rPr>
                <w:rFonts w:eastAsia="MS Mincho"/>
                <w:lang w:val="en-US" w:eastAsia="ja-JP"/>
              </w:rPr>
            </w:pPr>
            <w:r>
              <w:rPr>
                <w:rFonts w:eastAsia="MS Mincho"/>
                <w:lang w:val="en-US" w:eastAsia="ja-JP"/>
              </w:rPr>
              <w:t>2</w:t>
            </w:r>
          </w:p>
        </w:tc>
        <w:tc>
          <w:tcPr>
            <w:tcW w:w="4128" w:type="dxa"/>
          </w:tcPr>
          <w:p w14:paraId="4845E3B6" w14:textId="77777777" w:rsidR="0091290E" w:rsidRDefault="0091290E" w:rsidP="009763F7"/>
        </w:tc>
        <w:tc>
          <w:tcPr>
            <w:tcW w:w="2123" w:type="dxa"/>
          </w:tcPr>
          <w:p w14:paraId="3C3D9708" w14:textId="77777777" w:rsidR="0091290E" w:rsidRDefault="0091290E" w:rsidP="009763F7"/>
        </w:tc>
      </w:tr>
      <w:tr w:rsidR="00477811" w14:paraId="526F27B4" w14:textId="77777777" w:rsidTr="002679A5">
        <w:tc>
          <w:tcPr>
            <w:tcW w:w="1661" w:type="dxa"/>
          </w:tcPr>
          <w:p w14:paraId="72B45E20" w14:textId="77777777" w:rsidR="00477811" w:rsidRPr="00477811" w:rsidRDefault="00477811" w:rsidP="009763F7">
            <w:pPr>
              <w:rPr>
                <w:rFonts w:eastAsiaTheme="minorEastAsia"/>
                <w:lang w:eastAsia="zh-CN"/>
              </w:rPr>
            </w:pPr>
            <w:r>
              <w:rPr>
                <w:rFonts w:eastAsiaTheme="minorEastAsia" w:hint="eastAsia"/>
                <w:lang w:eastAsia="zh-CN"/>
              </w:rPr>
              <w:t>v</w:t>
            </w:r>
            <w:r>
              <w:rPr>
                <w:rFonts w:eastAsiaTheme="minorEastAsia"/>
                <w:lang w:eastAsia="zh-CN"/>
              </w:rPr>
              <w:t>ivo</w:t>
            </w:r>
          </w:p>
        </w:tc>
        <w:tc>
          <w:tcPr>
            <w:tcW w:w="1719" w:type="dxa"/>
          </w:tcPr>
          <w:p w14:paraId="0C8BE697" w14:textId="77777777" w:rsidR="00477811" w:rsidRPr="00477811" w:rsidRDefault="00477811" w:rsidP="009763F7">
            <w:pPr>
              <w:rPr>
                <w:rFonts w:eastAsiaTheme="minorEastAsia"/>
                <w:lang w:val="en-US" w:eastAsia="zh-CN"/>
              </w:rPr>
            </w:pPr>
            <w:r>
              <w:rPr>
                <w:rFonts w:eastAsiaTheme="minorEastAsia"/>
                <w:lang w:val="en-US" w:eastAsia="zh-CN"/>
              </w:rPr>
              <w:t>Option 1a-like</w:t>
            </w:r>
          </w:p>
        </w:tc>
        <w:tc>
          <w:tcPr>
            <w:tcW w:w="4128" w:type="dxa"/>
          </w:tcPr>
          <w:p w14:paraId="6E19F729" w14:textId="77777777" w:rsidR="00477811" w:rsidRDefault="00477811" w:rsidP="009763F7">
            <w:pPr>
              <w:rPr>
                <w:rFonts w:eastAsiaTheme="minorEastAsia"/>
                <w:lang w:eastAsia="zh-CN"/>
              </w:rPr>
            </w:pPr>
            <w:r>
              <w:rPr>
                <w:rFonts w:eastAsiaTheme="minorEastAsia"/>
                <w:lang w:eastAsia="zh-CN"/>
              </w:rPr>
              <w:t xml:space="preserve">We prefer a solution which has commonality with re-evaluation procedure, i.e., the following agreed </w:t>
            </w:r>
            <w:proofErr w:type="spellStart"/>
            <w:r>
              <w:rPr>
                <w:rFonts w:eastAsiaTheme="minorEastAsia"/>
                <w:lang w:eastAsia="zh-CN"/>
              </w:rPr>
              <w:t>behavior</w:t>
            </w:r>
            <w:proofErr w:type="spellEnd"/>
          </w:p>
          <w:p w14:paraId="752BC498" w14:textId="77777777" w:rsidR="00477811" w:rsidRPr="00477811" w:rsidRDefault="00477811" w:rsidP="00F71BB7">
            <w:pPr>
              <w:pStyle w:val="ListParagraph"/>
              <w:numPr>
                <w:ilvl w:val="1"/>
                <w:numId w:val="24"/>
              </w:numPr>
              <w:ind w:leftChars="0"/>
            </w:pPr>
            <w:r>
              <w:t xml:space="preserve">Step 1 of the resource (re-)selection procedure is performed at least </w:t>
            </w:r>
            <w:proofErr w:type="gramStart"/>
            <w:r>
              <w:t>at the moment</w:t>
            </w:r>
            <w:proofErr w:type="gramEnd"/>
            <w:r>
              <w:t xml:space="preserve"> ‘m-T3’, and if the </w:t>
            </w:r>
            <w:r w:rsidRPr="00477811">
              <w:rPr>
                <w:highlight w:val="yellow"/>
              </w:rPr>
              <w:t>pre-selected resource is not in the identified candidate resource set,</w:t>
            </w:r>
            <w:r>
              <w:t xml:space="preserve"> Step 2 is triggered for reselection of the resource </w:t>
            </w:r>
          </w:p>
        </w:tc>
        <w:tc>
          <w:tcPr>
            <w:tcW w:w="2123" w:type="dxa"/>
          </w:tcPr>
          <w:p w14:paraId="2B220038" w14:textId="77777777" w:rsidR="00477811" w:rsidRDefault="00477811" w:rsidP="009763F7"/>
        </w:tc>
      </w:tr>
      <w:tr w:rsidR="00B57FD3" w14:paraId="3B1EA2A9" w14:textId="77777777" w:rsidTr="002679A5">
        <w:tc>
          <w:tcPr>
            <w:tcW w:w="1661" w:type="dxa"/>
          </w:tcPr>
          <w:p w14:paraId="0D53098C"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1719" w:type="dxa"/>
          </w:tcPr>
          <w:p w14:paraId="45A1FB94" w14:textId="77777777" w:rsidR="00B57FD3" w:rsidRDefault="00B57FD3" w:rsidP="00B57FD3">
            <w:pPr>
              <w:rPr>
                <w:rFonts w:eastAsiaTheme="minorEastAsia"/>
                <w:lang w:val="en-US" w:eastAsia="zh-CN"/>
              </w:rPr>
            </w:pPr>
            <w:r>
              <w:rPr>
                <w:rFonts w:eastAsiaTheme="minorEastAsia"/>
                <w:lang w:val="en-US" w:eastAsia="zh-CN"/>
              </w:rPr>
              <w:t>2</w:t>
            </w:r>
          </w:p>
        </w:tc>
        <w:tc>
          <w:tcPr>
            <w:tcW w:w="4128" w:type="dxa"/>
          </w:tcPr>
          <w:p w14:paraId="723D2DAF" w14:textId="77777777" w:rsidR="00B57FD3" w:rsidRDefault="00B57FD3" w:rsidP="0016617E">
            <w:pPr>
              <w:rPr>
                <w:rFonts w:eastAsiaTheme="minorEastAsia"/>
                <w:lang w:eastAsia="zh-CN"/>
              </w:rPr>
            </w:pPr>
            <w:r>
              <w:rPr>
                <w:rFonts w:eastAsiaTheme="minorEastAsia"/>
                <w:lang w:eastAsia="zh-CN"/>
              </w:rPr>
              <w:t>The RSRP threshold for regular Step 1 checking is used for exclusion of resources</w:t>
            </w:r>
            <w:r w:rsidR="0016617E">
              <w:rPr>
                <w:rFonts w:eastAsiaTheme="minorEastAsia"/>
                <w:lang w:eastAsia="zh-CN"/>
              </w:rPr>
              <w:t>. I</w:t>
            </w:r>
            <w:r>
              <w:rPr>
                <w:rFonts w:eastAsiaTheme="minorEastAsia"/>
                <w:lang w:eastAsia="zh-CN"/>
              </w:rPr>
              <w:t>f th</w:t>
            </w:r>
            <w:r w:rsidR="0016617E">
              <w:rPr>
                <w:rFonts w:eastAsiaTheme="minorEastAsia"/>
                <w:lang w:eastAsia="zh-CN"/>
              </w:rPr>
              <w:t>e measured RSRP is high enough according</w:t>
            </w:r>
            <w:r>
              <w:rPr>
                <w:rFonts w:eastAsiaTheme="minorEastAsia"/>
                <w:lang w:eastAsia="zh-CN"/>
              </w:rPr>
              <w:t xml:space="preserve"> </w:t>
            </w:r>
            <w:r w:rsidR="0016617E">
              <w:rPr>
                <w:rFonts w:eastAsiaTheme="minorEastAsia"/>
                <w:lang w:eastAsia="zh-CN"/>
              </w:rPr>
              <w:t xml:space="preserve">to </w:t>
            </w:r>
            <w:r>
              <w:rPr>
                <w:rFonts w:eastAsiaTheme="minorEastAsia"/>
                <w:lang w:eastAsia="zh-CN"/>
              </w:rPr>
              <w:t xml:space="preserve">option 1a, the resources indicated in the corresponding SCI are already excluded even without </w:t>
            </w:r>
            <w:r w:rsidR="0016617E">
              <w:rPr>
                <w:rFonts w:eastAsiaTheme="minorEastAsia"/>
                <w:lang w:eastAsia="zh-CN"/>
              </w:rPr>
              <w:t xml:space="preserve">the need to </w:t>
            </w:r>
            <w:r>
              <w:rPr>
                <w:rFonts w:eastAsiaTheme="minorEastAsia"/>
                <w:lang w:eastAsia="zh-CN"/>
              </w:rPr>
              <w:t>check the (priority-related) pre-emption specific conditions.</w:t>
            </w:r>
          </w:p>
        </w:tc>
        <w:tc>
          <w:tcPr>
            <w:tcW w:w="2123" w:type="dxa"/>
          </w:tcPr>
          <w:p w14:paraId="300E995F" w14:textId="77777777" w:rsidR="00B57FD3" w:rsidRDefault="00B57FD3" w:rsidP="00B57FD3"/>
        </w:tc>
      </w:tr>
      <w:tr w:rsidR="009F0077" w14:paraId="216C5E2E" w14:textId="77777777" w:rsidTr="002679A5">
        <w:tc>
          <w:tcPr>
            <w:tcW w:w="1661" w:type="dxa"/>
          </w:tcPr>
          <w:p w14:paraId="2152FC5F" w14:textId="77777777" w:rsidR="009F0077" w:rsidRDefault="009F0077" w:rsidP="00B57FD3">
            <w:pPr>
              <w:rPr>
                <w:rFonts w:eastAsiaTheme="minorEastAsia"/>
                <w:lang w:eastAsia="zh-CN"/>
              </w:rPr>
            </w:pPr>
            <w:r>
              <w:rPr>
                <w:rFonts w:eastAsiaTheme="minorEastAsia"/>
                <w:lang w:eastAsia="zh-CN"/>
              </w:rPr>
              <w:t>MediaTek</w:t>
            </w:r>
          </w:p>
        </w:tc>
        <w:tc>
          <w:tcPr>
            <w:tcW w:w="1719" w:type="dxa"/>
          </w:tcPr>
          <w:p w14:paraId="07A88D3A" w14:textId="77777777" w:rsidR="009F0077" w:rsidRDefault="009F0077" w:rsidP="00B57FD3">
            <w:pPr>
              <w:rPr>
                <w:rFonts w:eastAsiaTheme="minorEastAsia"/>
                <w:lang w:val="en-US" w:eastAsia="zh-CN"/>
              </w:rPr>
            </w:pPr>
            <w:r>
              <w:rPr>
                <w:rFonts w:eastAsiaTheme="minorEastAsia"/>
                <w:lang w:val="en-US" w:eastAsia="zh-CN"/>
              </w:rPr>
              <w:t>2</w:t>
            </w:r>
          </w:p>
        </w:tc>
        <w:tc>
          <w:tcPr>
            <w:tcW w:w="4128" w:type="dxa"/>
          </w:tcPr>
          <w:p w14:paraId="683E8CD6" w14:textId="77777777" w:rsidR="009F0077" w:rsidRDefault="009F0077" w:rsidP="0016617E">
            <w:pPr>
              <w:rPr>
                <w:rFonts w:eastAsiaTheme="minorEastAsia"/>
                <w:lang w:eastAsia="zh-CN"/>
              </w:rPr>
            </w:pPr>
          </w:p>
        </w:tc>
        <w:tc>
          <w:tcPr>
            <w:tcW w:w="2123" w:type="dxa"/>
          </w:tcPr>
          <w:p w14:paraId="42ADD25F" w14:textId="77777777" w:rsidR="009F0077" w:rsidRDefault="009F0077" w:rsidP="00B57FD3"/>
        </w:tc>
      </w:tr>
      <w:tr w:rsidR="00BB58FE" w14:paraId="0909AC31" w14:textId="77777777" w:rsidTr="002679A5">
        <w:tc>
          <w:tcPr>
            <w:tcW w:w="1661" w:type="dxa"/>
          </w:tcPr>
          <w:p w14:paraId="5565D21E" w14:textId="77777777" w:rsidR="00BB58FE" w:rsidRDefault="00BB58FE" w:rsidP="00B57FD3">
            <w:pPr>
              <w:rPr>
                <w:rFonts w:eastAsiaTheme="minorEastAsia"/>
                <w:lang w:eastAsia="zh-CN"/>
              </w:rPr>
            </w:pPr>
            <w:r>
              <w:rPr>
                <w:rFonts w:eastAsiaTheme="minorEastAsia"/>
                <w:lang w:eastAsia="zh-CN"/>
              </w:rPr>
              <w:t>TCL</w:t>
            </w:r>
          </w:p>
        </w:tc>
        <w:tc>
          <w:tcPr>
            <w:tcW w:w="1719" w:type="dxa"/>
          </w:tcPr>
          <w:p w14:paraId="3E3AA6B6" w14:textId="77777777" w:rsidR="00BB58FE" w:rsidRDefault="00BB58FE" w:rsidP="00B57FD3">
            <w:pPr>
              <w:rPr>
                <w:rFonts w:eastAsiaTheme="minorEastAsia"/>
                <w:lang w:val="en-US" w:eastAsia="zh-CN"/>
              </w:rPr>
            </w:pPr>
            <w:r>
              <w:rPr>
                <w:rFonts w:eastAsiaTheme="minorEastAsia"/>
                <w:lang w:val="en-US" w:eastAsia="zh-CN"/>
              </w:rPr>
              <w:t>3 or 2</w:t>
            </w:r>
          </w:p>
        </w:tc>
        <w:tc>
          <w:tcPr>
            <w:tcW w:w="4128" w:type="dxa"/>
          </w:tcPr>
          <w:p w14:paraId="6B1A577A" w14:textId="77777777" w:rsidR="00BB58FE" w:rsidRDefault="00BB58FE" w:rsidP="00BB58F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Futurewei</w:t>
            </w:r>
            <w:proofErr w:type="spellEnd"/>
            <w:r>
              <w:rPr>
                <w:rFonts w:eastAsiaTheme="minorEastAsia"/>
                <w:lang w:eastAsia="zh-CN"/>
              </w:rPr>
              <w:t xml:space="preserve">. </w:t>
            </w:r>
          </w:p>
        </w:tc>
        <w:tc>
          <w:tcPr>
            <w:tcW w:w="2123" w:type="dxa"/>
          </w:tcPr>
          <w:p w14:paraId="6C9AC879" w14:textId="77777777" w:rsidR="00BB58FE" w:rsidRDefault="00BB58FE" w:rsidP="00B57FD3"/>
        </w:tc>
      </w:tr>
      <w:tr w:rsidR="00A67D3B" w14:paraId="239B65B4" w14:textId="77777777" w:rsidTr="002679A5">
        <w:tc>
          <w:tcPr>
            <w:tcW w:w="1661" w:type="dxa"/>
          </w:tcPr>
          <w:p w14:paraId="531F8C5F" w14:textId="77777777" w:rsidR="00A67D3B" w:rsidRDefault="00A67D3B" w:rsidP="00A67D3B">
            <w:pPr>
              <w:rPr>
                <w:rFonts w:eastAsiaTheme="minorEastAsia"/>
                <w:lang w:eastAsia="zh-CN"/>
              </w:rPr>
            </w:pPr>
            <w:r>
              <w:rPr>
                <w:rFonts w:eastAsiaTheme="minorEastAsia" w:hint="eastAsia"/>
                <w:lang w:eastAsia="zh-CN"/>
              </w:rPr>
              <w:t>N</w:t>
            </w:r>
            <w:r>
              <w:rPr>
                <w:rFonts w:eastAsiaTheme="minorEastAsia"/>
                <w:lang w:eastAsia="zh-CN"/>
              </w:rPr>
              <w:t>EC</w:t>
            </w:r>
          </w:p>
        </w:tc>
        <w:tc>
          <w:tcPr>
            <w:tcW w:w="1719" w:type="dxa"/>
          </w:tcPr>
          <w:p w14:paraId="7C58F7AB" w14:textId="77777777" w:rsidR="00A67D3B" w:rsidRDefault="00A67D3B" w:rsidP="00A67D3B">
            <w:pPr>
              <w:rPr>
                <w:rFonts w:eastAsiaTheme="minorEastAsia"/>
                <w:lang w:val="en-US" w:eastAsia="zh-CN"/>
              </w:rPr>
            </w:pPr>
            <w:r>
              <w:rPr>
                <w:rFonts w:eastAsiaTheme="minorEastAsia" w:hint="eastAsia"/>
                <w:lang w:val="en-US" w:eastAsia="zh-CN"/>
              </w:rPr>
              <w:t>2</w:t>
            </w:r>
          </w:p>
        </w:tc>
        <w:tc>
          <w:tcPr>
            <w:tcW w:w="4128" w:type="dxa"/>
          </w:tcPr>
          <w:p w14:paraId="7C224F2F" w14:textId="77777777" w:rsidR="00A67D3B" w:rsidRDefault="00A67D3B" w:rsidP="00A67D3B">
            <w:pPr>
              <w:rPr>
                <w:rFonts w:eastAsiaTheme="minorEastAsia"/>
                <w:lang w:eastAsia="zh-CN"/>
              </w:rPr>
            </w:pPr>
            <w:r>
              <w:rPr>
                <w:rFonts w:eastAsiaTheme="minorEastAsia"/>
                <w:lang w:eastAsia="zh-CN"/>
              </w:rPr>
              <w:t xml:space="preserve">The RSRP threshold including any 3dBm is used to make sure X% matters which is not proper to trigger pre-emption/re-selection </w:t>
            </w:r>
          </w:p>
        </w:tc>
        <w:tc>
          <w:tcPr>
            <w:tcW w:w="2123" w:type="dxa"/>
          </w:tcPr>
          <w:p w14:paraId="4B44A5D9" w14:textId="77777777" w:rsidR="00A67D3B" w:rsidRDefault="00A67D3B" w:rsidP="00A67D3B"/>
        </w:tc>
      </w:tr>
      <w:tr w:rsidR="00C36E02" w14:paraId="5AFFDDBB" w14:textId="77777777" w:rsidTr="002679A5">
        <w:tc>
          <w:tcPr>
            <w:tcW w:w="1661" w:type="dxa"/>
          </w:tcPr>
          <w:p w14:paraId="1B996523" w14:textId="77777777" w:rsidR="00C36E02" w:rsidRDefault="00C36E02" w:rsidP="00A67D3B">
            <w:pPr>
              <w:rPr>
                <w:rFonts w:eastAsiaTheme="minorEastAsia"/>
                <w:lang w:eastAsia="zh-CN"/>
              </w:rPr>
            </w:pPr>
            <w:r>
              <w:rPr>
                <w:rFonts w:eastAsiaTheme="minorEastAsia" w:hint="eastAsia"/>
                <w:lang w:eastAsia="zh-CN"/>
              </w:rPr>
              <w:t>Xiaomi</w:t>
            </w:r>
          </w:p>
        </w:tc>
        <w:tc>
          <w:tcPr>
            <w:tcW w:w="1719" w:type="dxa"/>
          </w:tcPr>
          <w:p w14:paraId="66C9B2C6" w14:textId="77777777" w:rsidR="00C36E02" w:rsidRDefault="00C36E02" w:rsidP="00A67D3B">
            <w:pPr>
              <w:rPr>
                <w:rFonts w:eastAsiaTheme="minorEastAsia"/>
                <w:lang w:val="en-US" w:eastAsia="zh-CN"/>
              </w:rPr>
            </w:pPr>
            <w:r>
              <w:rPr>
                <w:rFonts w:eastAsiaTheme="minorEastAsia" w:hint="eastAsia"/>
                <w:lang w:val="en-US" w:eastAsia="zh-CN"/>
              </w:rPr>
              <w:t>1a</w:t>
            </w:r>
          </w:p>
        </w:tc>
        <w:tc>
          <w:tcPr>
            <w:tcW w:w="4128" w:type="dxa"/>
          </w:tcPr>
          <w:p w14:paraId="62DC4592" w14:textId="77777777" w:rsidR="00C36E02" w:rsidRDefault="00C36E02" w:rsidP="00A67D3B">
            <w:pPr>
              <w:rPr>
                <w:rFonts w:eastAsiaTheme="minorEastAsia"/>
                <w:lang w:eastAsia="zh-CN"/>
              </w:rPr>
            </w:pPr>
            <w:r>
              <w:rPr>
                <w:rFonts w:eastAsiaTheme="minorEastAsia" w:hint="eastAsia"/>
                <w:lang w:eastAsia="zh-CN"/>
              </w:rPr>
              <w:t xml:space="preserve">Similar </w:t>
            </w:r>
            <w:r>
              <w:rPr>
                <w:rFonts w:eastAsiaTheme="minorEastAsia"/>
                <w:lang w:eastAsia="zh-CN"/>
              </w:rPr>
              <w:t>behaviour</w:t>
            </w:r>
            <w:r>
              <w:rPr>
                <w:rFonts w:eastAsiaTheme="minorEastAsia" w:hint="eastAsia"/>
                <w:lang w:eastAsia="zh-CN"/>
              </w:rPr>
              <w:t xml:space="preserve"> </w:t>
            </w:r>
            <w:r>
              <w:rPr>
                <w:rFonts w:eastAsiaTheme="minorEastAsia"/>
                <w:lang w:eastAsia="zh-CN"/>
              </w:rPr>
              <w:t>as resource selection is preferred.</w:t>
            </w:r>
          </w:p>
        </w:tc>
        <w:tc>
          <w:tcPr>
            <w:tcW w:w="2123" w:type="dxa"/>
          </w:tcPr>
          <w:p w14:paraId="3765E49B" w14:textId="77777777" w:rsidR="00C36E02" w:rsidRDefault="00C36E02" w:rsidP="00A67D3B"/>
        </w:tc>
      </w:tr>
      <w:tr w:rsidR="00BA1C4C" w14:paraId="2B0F7431" w14:textId="77777777" w:rsidTr="002679A5">
        <w:tc>
          <w:tcPr>
            <w:tcW w:w="1661" w:type="dxa"/>
          </w:tcPr>
          <w:p w14:paraId="24EA3D74" w14:textId="77777777" w:rsidR="00BA1C4C" w:rsidRDefault="00BA1C4C" w:rsidP="00A67D3B">
            <w:pPr>
              <w:rPr>
                <w:rFonts w:eastAsiaTheme="minorEastAsia"/>
                <w:lang w:eastAsia="zh-CN"/>
              </w:rPr>
            </w:pPr>
            <w:r>
              <w:rPr>
                <w:rFonts w:eastAsia="Malgun Gothic" w:hint="eastAsia"/>
                <w:lang w:eastAsia="ko-KR"/>
              </w:rPr>
              <w:t>Samsung</w:t>
            </w:r>
          </w:p>
        </w:tc>
        <w:tc>
          <w:tcPr>
            <w:tcW w:w="1719" w:type="dxa"/>
          </w:tcPr>
          <w:p w14:paraId="494461E8" w14:textId="77777777" w:rsidR="00BA1C4C" w:rsidRPr="00BA1C4C" w:rsidRDefault="00BA1C4C" w:rsidP="00A67D3B">
            <w:pPr>
              <w:rPr>
                <w:rFonts w:eastAsia="Malgun Gothic"/>
                <w:lang w:val="en-US" w:eastAsia="ko-KR"/>
              </w:rPr>
            </w:pPr>
            <w:r>
              <w:rPr>
                <w:rFonts w:eastAsia="Malgun Gothic" w:hint="eastAsia"/>
                <w:lang w:val="en-US" w:eastAsia="ko-KR"/>
              </w:rPr>
              <w:t>3</w:t>
            </w:r>
          </w:p>
        </w:tc>
        <w:tc>
          <w:tcPr>
            <w:tcW w:w="4128" w:type="dxa"/>
          </w:tcPr>
          <w:p w14:paraId="5F6CE828" w14:textId="77777777" w:rsidR="00BA1C4C" w:rsidRDefault="00BA1C4C" w:rsidP="00A67D3B">
            <w:pPr>
              <w:rPr>
                <w:rFonts w:eastAsiaTheme="minorEastAsia"/>
                <w:lang w:eastAsia="zh-CN"/>
              </w:rPr>
            </w:pPr>
            <w:r>
              <w:t>Option 3 provides more flexibility than Option 2. For pre-emption purpose, RSRP threshold can be configured separately</w:t>
            </w:r>
          </w:p>
        </w:tc>
        <w:tc>
          <w:tcPr>
            <w:tcW w:w="2123" w:type="dxa"/>
          </w:tcPr>
          <w:p w14:paraId="70132F6E" w14:textId="77777777" w:rsidR="00BA1C4C" w:rsidRDefault="00BA1C4C" w:rsidP="00A67D3B"/>
        </w:tc>
      </w:tr>
      <w:tr w:rsidR="004954C4" w14:paraId="574517F0" w14:textId="77777777" w:rsidTr="002679A5">
        <w:tc>
          <w:tcPr>
            <w:tcW w:w="1661" w:type="dxa"/>
          </w:tcPr>
          <w:p w14:paraId="0AE93E91" w14:textId="77777777" w:rsidR="004954C4" w:rsidRDefault="004954C4" w:rsidP="00A67D3B">
            <w:pPr>
              <w:rPr>
                <w:rFonts w:eastAsia="Malgun Gothic"/>
                <w:lang w:eastAsia="ko-KR"/>
              </w:rPr>
            </w:pPr>
            <w:r>
              <w:rPr>
                <w:rFonts w:eastAsia="Malgun Gothic"/>
                <w:lang w:eastAsia="ko-KR"/>
              </w:rPr>
              <w:t>Bosch</w:t>
            </w:r>
          </w:p>
        </w:tc>
        <w:tc>
          <w:tcPr>
            <w:tcW w:w="1719" w:type="dxa"/>
          </w:tcPr>
          <w:p w14:paraId="3111EE15" w14:textId="77777777" w:rsidR="004954C4" w:rsidRDefault="004954C4" w:rsidP="00A67D3B">
            <w:pPr>
              <w:rPr>
                <w:rFonts w:eastAsia="Malgun Gothic"/>
                <w:lang w:val="en-US" w:eastAsia="ko-KR"/>
              </w:rPr>
            </w:pPr>
            <w:r>
              <w:rPr>
                <w:rFonts w:eastAsia="Malgun Gothic"/>
                <w:lang w:val="en-US" w:eastAsia="ko-KR"/>
              </w:rPr>
              <w:t>1</w:t>
            </w:r>
            <w:r w:rsidR="00971996">
              <w:rPr>
                <w:rFonts w:eastAsia="Malgun Gothic"/>
                <w:lang w:val="en-US" w:eastAsia="ko-KR"/>
              </w:rPr>
              <w:t>a</w:t>
            </w:r>
          </w:p>
        </w:tc>
        <w:tc>
          <w:tcPr>
            <w:tcW w:w="4128" w:type="dxa"/>
          </w:tcPr>
          <w:p w14:paraId="17E77851" w14:textId="77777777" w:rsidR="004954C4" w:rsidRDefault="004954C4" w:rsidP="00971996">
            <w:r>
              <w:t>Option 1</w:t>
            </w:r>
            <w:r w:rsidR="00971996">
              <w:t>a</w:t>
            </w:r>
            <w:r>
              <w:t xml:space="preserve"> is our preferred option. </w:t>
            </w:r>
          </w:p>
        </w:tc>
        <w:tc>
          <w:tcPr>
            <w:tcW w:w="2123" w:type="dxa"/>
          </w:tcPr>
          <w:p w14:paraId="25FF895A" w14:textId="77777777" w:rsidR="004954C4" w:rsidRDefault="004954C4" w:rsidP="00A67D3B"/>
        </w:tc>
      </w:tr>
      <w:tr w:rsidR="00063910" w14:paraId="55808354" w14:textId="77777777" w:rsidTr="002679A5">
        <w:tc>
          <w:tcPr>
            <w:tcW w:w="1661" w:type="dxa"/>
          </w:tcPr>
          <w:p w14:paraId="10B42EA7" w14:textId="77777777" w:rsidR="00063910" w:rsidRDefault="00063910" w:rsidP="00063910">
            <w:pPr>
              <w:rPr>
                <w:rFonts w:eastAsia="Malgun Gothic"/>
                <w:lang w:eastAsia="ko-KR"/>
              </w:rPr>
            </w:pPr>
            <w:r>
              <w:rPr>
                <w:rFonts w:eastAsia="Malgun Gothic"/>
                <w:lang w:eastAsia="ko-KR"/>
              </w:rPr>
              <w:t>Qualcomm</w:t>
            </w:r>
          </w:p>
        </w:tc>
        <w:tc>
          <w:tcPr>
            <w:tcW w:w="1719" w:type="dxa"/>
          </w:tcPr>
          <w:p w14:paraId="6B6E75B0" w14:textId="77777777" w:rsidR="00063910" w:rsidRDefault="00063910" w:rsidP="00063910">
            <w:pPr>
              <w:rPr>
                <w:rFonts w:eastAsia="Malgun Gothic"/>
                <w:lang w:val="en-US" w:eastAsia="ko-KR"/>
              </w:rPr>
            </w:pPr>
            <w:r>
              <w:rPr>
                <w:rFonts w:eastAsia="Malgun Gothic"/>
                <w:lang w:val="en-US" w:eastAsia="ko-KR"/>
              </w:rPr>
              <w:t>1a</w:t>
            </w:r>
          </w:p>
        </w:tc>
        <w:tc>
          <w:tcPr>
            <w:tcW w:w="4128" w:type="dxa"/>
          </w:tcPr>
          <w:p w14:paraId="07A5C38C" w14:textId="77777777" w:rsidR="00063910" w:rsidRDefault="00063910" w:rsidP="00063910">
            <w:r>
              <w:t>This simplifies UE implementation and specification. We don’t see the benefit of forcing the UE to redo the RSRP increase process (Option 2).</w:t>
            </w:r>
          </w:p>
        </w:tc>
        <w:tc>
          <w:tcPr>
            <w:tcW w:w="2123" w:type="dxa"/>
          </w:tcPr>
          <w:p w14:paraId="7D4B86D5" w14:textId="77777777" w:rsidR="00063910" w:rsidRDefault="00063910" w:rsidP="00063910"/>
        </w:tc>
      </w:tr>
      <w:tr w:rsidR="00A767C4" w14:paraId="3D1A7F58" w14:textId="77777777" w:rsidTr="002679A5">
        <w:tc>
          <w:tcPr>
            <w:tcW w:w="1661" w:type="dxa"/>
          </w:tcPr>
          <w:p w14:paraId="3E3B015C" w14:textId="77777777" w:rsidR="00A767C4" w:rsidRDefault="00A767C4" w:rsidP="00A767C4">
            <w:pPr>
              <w:rPr>
                <w:rFonts w:eastAsia="Malgun Gothic"/>
                <w:lang w:eastAsia="ko-KR"/>
              </w:rPr>
            </w:pPr>
            <w:r>
              <w:rPr>
                <w:rFonts w:eastAsia="Malgun Gothic"/>
                <w:lang w:eastAsia="ko-KR"/>
              </w:rPr>
              <w:t>Fraunhofer</w:t>
            </w:r>
          </w:p>
        </w:tc>
        <w:tc>
          <w:tcPr>
            <w:tcW w:w="1719" w:type="dxa"/>
          </w:tcPr>
          <w:p w14:paraId="78B00A13" w14:textId="77777777" w:rsidR="00A767C4" w:rsidRDefault="00A767C4" w:rsidP="00A767C4">
            <w:pPr>
              <w:rPr>
                <w:rFonts w:eastAsia="Malgun Gothic"/>
                <w:lang w:val="en-US" w:eastAsia="ko-KR"/>
              </w:rPr>
            </w:pPr>
            <w:r>
              <w:rPr>
                <w:rFonts w:eastAsia="Malgun Gothic"/>
                <w:lang w:val="en-US" w:eastAsia="ko-KR"/>
              </w:rPr>
              <w:t>2 or 3</w:t>
            </w:r>
          </w:p>
        </w:tc>
        <w:tc>
          <w:tcPr>
            <w:tcW w:w="4128" w:type="dxa"/>
          </w:tcPr>
          <w:p w14:paraId="147F6B13" w14:textId="77777777" w:rsidR="00A767C4" w:rsidRDefault="00A767C4" w:rsidP="00A767C4">
            <w:r>
              <w:t>The RSRP threshold used to trigger pre-emption has to be based on the priority of the TB to be transmitted and the priority of the received SCI.</w:t>
            </w:r>
          </w:p>
        </w:tc>
        <w:tc>
          <w:tcPr>
            <w:tcW w:w="2123" w:type="dxa"/>
          </w:tcPr>
          <w:p w14:paraId="773B683A" w14:textId="77777777" w:rsidR="00A767C4" w:rsidRDefault="00A767C4" w:rsidP="00A767C4"/>
        </w:tc>
      </w:tr>
      <w:tr w:rsidR="004237F8" w14:paraId="7BDCCE3A" w14:textId="77777777" w:rsidTr="002679A5">
        <w:tc>
          <w:tcPr>
            <w:tcW w:w="1661" w:type="dxa"/>
          </w:tcPr>
          <w:p w14:paraId="3C9419A0" w14:textId="77777777" w:rsidR="004237F8" w:rsidRPr="0087581A" w:rsidRDefault="004237F8" w:rsidP="004237F8">
            <w:pPr>
              <w:rPr>
                <w:rFonts w:eastAsia="Malgun Gothic"/>
                <w:lang w:eastAsia="ko-KR"/>
              </w:rPr>
            </w:pPr>
            <w:r w:rsidRPr="0087581A">
              <w:rPr>
                <w:rFonts w:eastAsiaTheme="minorEastAsia" w:hint="eastAsia"/>
                <w:lang w:eastAsia="zh-CN"/>
              </w:rPr>
              <w:t>H</w:t>
            </w:r>
            <w:r w:rsidRPr="0087581A">
              <w:rPr>
                <w:rFonts w:eastAsiaTheme="minorEastAsia"/>
                <w:lang w:eastAsia="zh-CN"/>
              </w:rPr>
              <w:t>uawei/</w:t>
            </w:r>
            <w:proofErr w:type="spellStart"/>
            <w:r w:rsidRPr="0087581A">
              <w:rPr>
                <w:rFonts w:eastAsiaTheme="minorEastAsia"/>
                <w:lang w:eastAsia="zh-CN"/>
              </w:rPr>
              <w:t>HiSilicon</w:t>
            </w:r>
            <w:proofErr w:type="spellEnd"/>
          </w:p>
        </w:tc>
        <w:tc>
          <w:tcPr>
            <w:tcW w:w="1719" w:type="dxa"/>
          </w:tcPr>
          <w:p w14:paraId="18A7F3FB" w14:textId="77777777" w:rsidR="004237F8" w:rsidRPr="0087581A" w:rsidRDefault="004237F8" w:rsidP="004237F8">
            <w:pPr>
              <w:rPr>
                <w:rFonts w:eastAsia="Malgun Gothic"/>
                <w:lang w:val="en-US" w:eastAsia="ko-KR"/>
              </w:rPr>
            </w:pPr>
            <w:r w:rsidRPr="0087581A">
              <w:rPr>
                <w:rFonts w:eastAsiaTheme="minorEastAsia"/>
                <w:lang w:val="en-US" w:eastAsia="zh-CN"/>
              </w:rPr>
              <w:t>Option 1a-like</w:t>
            </w:r>
          </w:p>
        </w:tc>
        <w:tc>
          <w:tcPr>
            <w:tcW w:w="4128" w:type="dxa"/>
          </w:tcPr>
          <w:p w14:paraId="7E47AA63" w14:textId="77777777" w:rsidR="004237F8" w:rsidRPr="0087581A" w:rsidRDefault="004237F8" w:rsidP="004237F8">
            <w:proofErr w:type="gramStart"/>
            <w:r w:rsidRPr="0087581A">
              <w:rPr>
                <w:rFonts w:eastAsiaTheme="minorEastAsia"/>
                <w:lang w:eastAsia="zh-CN"/>
              </w:rPr>
              <w:t>Prefer to have</w:t>
            </w:r>
            <w:proofErr w:type="gramEnd"/>
            <w:r w:rsidRPr="0087581A">
              <w:rPr>
                <w:rFonts w:eastAsiaTheme="minorEastAsia"/>
                <w:lang w:eastAsia="zh-CN"/>
              </w:rPr>
              <w:t xml:space="preserve"> a solution similar as re-evaluation procedure.</w:t>
            </w:r>
          </w:p>
        </w:tc>
        <w:tc>
          <w:tcPr>
            <w:tcW w:w="2123" w:type="dxa"/>
          </w:tcPr>
          <w:p w14:paraId="1E609FBD" w14:textId="77777777" w:rsidR="004237F8" w:rsidRDefault="004237F8" w:rsidP="004237F8"/>
        </w:tc>
      </w:tr>
      <w:tr w:rsidR="00D80888" w14:paraId="49C2D5E8" w14:textId="77777777" w:rsidTr="002679A5">
        <w:tc>
          <w:tcPr>
            <w:tcW w:w="1661" w:type="dxa"/>
          </w:tcPr>
          <w:p w14:paraId="60E08C97" w14:textId="77777777" w:rsidR="00D80888" w:rsidRPr="0087581A" w:rsidRDefault="00D80888" w:rsidP="004237F8">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719" w:type="dxa"/>
          </w:tcPr>
          <w:p w14:paraId="217E7112" w14:textId="77777777" w:rsidR="00D80888" w:rsidRPr="00D80888" w:rsidRDefault="00D80888" w:rsidP="00D80888">
            <w:pPr>
              <w:pStyle w:val="ListParagraph"/>
              <w:ind w:leftChars="0" w:left="0"/>
              <w:rPr>
                <w:lang w:val="en-US"/>
              </w:rPr>
            </w:pPr>
            <w:r w:rsidRPr="00D80888">
              <w:rPr>
                <w:lang w:val="en-US"/>
              </w:rPr>
              <w:t>Option 1a</w:t>
            </w:r>
          </w:p>
          <w:p w14:paraId="0AC48ED1" w14:textId="77777777" w:rsidR="00D80888" w:rsidRPr="00D80888" w:rsidRDefault="00D80888" w:rsidP="00D80888">
            <w:pPr>
              <w:rPr>
                <w:lang w:val="en-US"/>
              </w:rPr>
            </w:pPr>
          </w:p>
        </w:tc>
        <w:tc>
          <w:tcPr>
            <w:tcW w:w="4128" w:type="dxa"/>
          </w:tcPr>
          <w:p w14:paraId="31A7A225" w14:textId="77777777" w:rsidR="00D80888" w:rsidRPr="00D80888" w:rsidRDefault="00D80888" w:rsidP="00D80888">
            <w:pPr>
              <w:rPr>
                <w:rFonts w:eastAsia="SimSun"/>
                <w:lang w:val="en-US" w:eastAsia="zh-CN"/>
              </w:rPr>
            </w:pPr>
            <w:r w:rsidRPr="00D80888">
              <w:rPr>
                <w:rFonts w:eastAsia="SimSun" w:hint="eastAsia"/>
                <w:lang w:val="en-US" w:eastAsia="zh-CN"/>
              </w:rPr>
              <w:t>During Step-1, to check if a resource is within candidate resource set, same R</w:t>
            </w:r>
            <w:r w:rsidR="003063DB">
              <w:rPr>
                <w:rFonts w:eastAsia="SimSun" w:hint="eastAsia"/>
                <w:lang w:val="en-US" w:eastAsia="zh-CN"/>
              </w:rPr>
              <w:t>SRP comparing mechanism is used</w:t>
            </w:r>
            <w:r w:rsidRPr="00D80888">
              <w:rPr>
                <w:rFonts w:eastAsia="SimSun" w:hint="eastAsia"/>
                <w:lang w:val="en-US" w:eastAsia="zh-CN"/>
              </w:rPr>
              <w:t xml:space="preserve">, including RSRP thresholds </w:t>
            </w:r>
            <w:proofErr w:type="gramStart"/>
            <w:r w:rsidRPr="00D80888">
              <w:rPr>
                <w:rFonts w:eastAsia="SimSun" w:hint="eastAsia"/>
                <w:lang w:val="en-US" w:eastAsia="zh-CN"/>
              </w:rPr>
              <w:t>and  3</w:t>
            </w:r>
            <w:proofErr w:type="gramEnd"/>
            <w:r w:rsidRPr="00D80888">
              <w:rPr>
                <w:rFonts w:eastAsia="SimSun" w:hint="eastAsia"/>
                <w:lang w:val="en-US" w:eastAsia="zh-CN"/>
              </w:rPr>
              <w:t xml:space="preserve"> dB increments.</w:t>
            </w:r>
          </w:p>
        </w:tc>
        <w:tc>
          <w:tcPr>
            <w:tcW w:w="2123" w:type="dxa"/>
          </w:tcPr>
          <w:p w14:paraId="07044474" w14:textId="77777777" w:rsidR="00D80888" w:rsidRDefault="00D80888" w:rsidP="004237F8"/>
        </w:tc>
      </w:tr>
      <w:tr w:rsidR="00913CDF" w14:paraId="3BA780EF" w14:textId="77777777" w:rsidTr="002679A5">
        <w:tc>
          <w:tcPr>
            <w:tcW w:w="1661" w:type="dxa"/>
          </w:tcPr>
          <w:p w14:paraId="5294EEDC" w14:textId="77777777" w:rsidR="00913CDF" w:rsidRDefault="00913CDF" w:rsidP="004D3F76">
            <w:pPr>
              <w:rPr>
                <w:rFonts w:eastAsiaTheme="minorEastAsia"/>
                <w:lang w:eastAsia="zh-CN"/>
              </w:rPr>
            </w:pPr>
            <w:proofErr w:type="spellStart"/>
            <w:r>
              <w:rPr>
                <w:rFonts w:eastAsiaTheme="minorEastAsia"/>
                <w:lang w:eastAsia="zh-CN"/>
              </w:rPr>
              <w:t>InterDigital</w:t>
            </w:r>
            <w:proofErr w:type="spellEnd"/>
          </w:p>
        </w:tc>
        <w:tc>
          <w:tcPr>
            <w:tcW w:w="1719" w:type="dxa"/>
          </w:tcPr>
          <w:p w14:paraId="369C5600" w14:textId="77777777" w:rsidR="00913CDF" w:rsidRDefault="00913CDF" w:rsidP="004D3F76">
            <w:pPr>
              <w:rPr>
                <w:rFonts w:eastAsiaTheme="minorEastAsia"/>
                <w:lang w:val="en-US" w:eastAsia="zh-CN"/>
              </w:rPr>
            </w:pPr>
            <w:r>
              <w:rPr>
                <w:rFonts w:eastAsiaTheme="minorEastAsia"/>
                <w:lang w:val="en-US" w:eastAsia="zh-CN"/>
              </w:rPr>
              <w:t>2</w:t>
            </w:r>
          </w:p>
        </w:tc>
        <w:tc>
          <w:tcPr>
            <w:tcW w:w="4128" w:type="dxa"/>
          </w:tcPr>
          <w:p w14:paraId="269BFCF1" w14:textId="77777777" w:rsidR="00913CDF" w:rsidRDefault="00913CDF" w:rsidP="004D3F76">
            <w:pPr>
              <w:rPr>
                <w:rFonts w:eastAsiaTheme="minorEastAsia"/>
                <w:lang w:eastAsia="zh-CN"/>
              </w:rPr>
            </w:pPr>
            <w:r>
              <w:rPr>
                <w:rFonts w:eastAsiaTheme="minorEastAsia"/>
                <w:lang w:eastAsia="zh-CN"/>
              </w:rPr>
              <w:t xml:space="preserve">Proper fixed RSRP threshold could guarantee the low priority TB yields the resource for high priority. For Option 1, in congested scenarios, one UE may not yield the resource for high priority due to RSRP threshold increment.  </w:t>
            </w:r>
          </w:p>
        </w:tc>
        <w:tc>
          <w:tcPr>
            <w:tcW w:w="2123" w:type="dxa"/>
          </w:tcPr>
          <w:p w14:paraId="49437334" w14:textId="77777777" w:rsidR="00913CDF" w:rsidRDefault="00913CDF" w:rsidP="004D3F76"/>
        </w:tc>
      </w:tr>
      <w:tr w:rsidR="001059EB" w14:paraId="794859B7" w14:textId="77777777" w:rsidTr="002679A5">
        <w:tc>
          <w:tcPr>
            <w:tcW w:w="1661" w:type="dxa"/>
          </w:tcPr>
          <w:p w14:paraId="679C271E" w14:textId="05E48AA0" w:rsidR="001059EB" w:rsidRDefault="001059EB" w:rsidP="001059EB">
            <w:pPr>
              <w:rPr>
                <w:rFonts w:eastAsiaTheme="minorEastAsia"/>
                <w:lang w:eastAsia="zh-CN"/>
              </w:rPr>
            </w:pPr>
            <w:r>
              <w:rPr>
                <w:rFonts w:eastAsiaTheme="minorEastAsia"/>
                <w:lang w:eastAsia="zh-CN"/>
              </w:rPr>
              <w:t>CATT</w:t>
            </w:r>
          </w:p>
        </w:tc>
        <w:tc>
          <w:tcPr>
            <w:tcW w:w="1719" w:type="dxa"/>
          </w:tcPr>
          <w:p w14:paraId="6C9590EC" w14:textId="2BA6CFE7" w:rsidR="001059EB" w:rsidRDefault="001059EB" w:rsidP="001059EB">
            <w:pPr>
              <w:rPr>
                <w:rFonts w:eastAsiaTheme="minorEastAsia"/>
                <w:lang w:val="en-US" w:eastAsia="zh-CN"/>
              </w:rPr>
            </w:pPr>
            <w:r>
              <w:rPr>
                <w:rFonts w:eastAsiaTheme="minorEastAsia"/>
                <w:lang w:val="en-US" w:eastAsia="zh-CN"/>
              </w:rPr>
              <w:t>See comments</w:t>
            </w:r>
          </w:p>
        </w:tc>
        <w:tc>
          <w:tcPr>
            <w:tcW w:w="4128" w:type="dxa"/>
          </w:tcPr>
          <w:p w14:paraId="3982981A" w14:textId="77777777" w:rsidR="001059EB" w:rsidRDefault="001059EB" w:rsidP="001059EB">
            <w:pPr>
              <w:jc w:val="both"/>
              <w:rPr>
                <w:rFonts w:eastAsiaTheme="minorEastAsia"/>
                <w:lang w:val="en-US" w:eastAsia="zh-CN"/>
              </w:rPr>
            </w:pPr>
            <w:r>
              <w:rPr>
                <w:rFonts w:eastAsiaTheme="minorEastAsia"/>
                <w:lang w:val="en-US" w:eastAsia="zh-CN"/>
              </w:rPr>
              <w:t xml:space="preserve">From our understanding, the above three options should provide some enhancement, otherwise it will have limit help on pre-emption operation. </w:t>
            </w:r>
          </w:p>
          <w:p w14:paraId="6211E659" w14:textId="77777777" w:rsidR="001059EB" w:rsidRDefault="001059EB" w:rsidP="001059EB">
            <w:pPr>
              <w:jc w:val="both"/>
              <w:rPr>
                <w:rFonts w:eastAsiaTheme="minorEastAsia"/>
                <w:lang w:val="en-US" w:eastAsia="zh-CN"/>
              </w:rPr>
            </w:pPr>
          </w:p>
          <w:p w14:paraId="63BEDA6B" w14:textId="77777777" w:rsidR="001059EB" w:rsidRDefault="001059EB" w:rsidP="001059EB">
            <w:pPr>
              <w:jc w:val="both"/>
              <w:rPr>
                <w:rFonts w:eastAsiaTheme="minorEastAsia"/>
                <w:lang w:val="en-US" w:eastAsia="zh-CN"/>
              </w:rPr>
            </w:pPr>
            <w:r>
              <w:rPr>
                <w:rFonts w:eastAsiaTheme="minorEastAsia"/>
                <w:lang w:val="en-US" w:eastAsia="zh-CN"/>
              </w:rPr>
              <w:lastRenderedPageBreak/>
              <w:t>The resource occupation of the higher priority should be provided with the reasonable RSRP increment limit, otherwise it will impact the high priority transmissions. The maximum RSRP threshold should be configured for higher priority UEs. Meanwhile, for the lower priority UEs, the 3dB increment of RSRP threshold can be applied until the X% available candidate resource can be formed.</w:t>
            </w:r>
          </w:p>
          <w:p w14:paraId="2BCE1EE7" w14:textId="77777777" w:rsidR="001059EB" w:rsidRDefault="001059EB" w:rsidP="001059EB">
            <w:pPr>
              <w:jc w:val="both"/>
              <w:rPr>
                <w:rFonts w:eastAsiaTheme="minorEastAsia"/>
                <w:lang w:val="en-US" w:eastAsia="zh-CN"/>
              </w:rPr>
            </w:pPr>
          </w:p>
          <w:p w14:paraId="1D844A34" w14:textId="77777777" w:rsidR="001059EB" w:rsidRDefault="001059EB" w:rsidP="001059EB">
            <w:pPr>
              <w:jc w:val="both"/>
              <w:rPr>
                <w:rFonts w:eastAsiaTheme="minorEastAsia"/>
                <w:lang w:val="en-US" w:eastAsia="zh-CN"/>
              </w:rPr>
            </w:pPr>
            <w:r>
              <w:rPr>
                <w:rFonts w:eastAsiaTheme="minorEastAsia"/>
                <w:lang w:val="en-US" w:eastAsia="zh-CN"/>
              </w:rPr>
              <w:t xml:space="preserve">Thus, option 1a cannot provide the reasonable RSRP increment scheme for higher priority UEs to guarantee the pre-emption. </w:t>
            </w:r>
          </w:p>
          <w:p w14:paraId="771F6EE6" w14:textId="77777777" w:rsidR="001059EB" w:rsidRDefault="001059EB" w:rsidP="001059EB">
            <w:pPr>
              <w:jc w:val="both"/>
              <w:rPr>
                <w:lang w:val="en-US"/>
              </w:rPr>
            </w:pPr>
            <w:r>
              <w:rPr>
                <w:rFonts w:eastAsiaTheme="minorEastAsia"/>
                <w:lang w:val="en-US" w:eastAsia="zh-CN"/>
              </w:rPr>
              <w:t xml:space="preserve">Option 1b utilize the threshold of the </w:t>
            </w:r>
            <w:r>
              <w:rPr>
                <w:lang w:val="en-US"/>
              </w:rPr>
              <w:t>latest re-evaluation process and cannot reflect the changed system load.</w:t>
            </w:r>
          </w:p>
          <w:p w14:paraId="0BEE6EBC" w14:textId="77777777" w:rsidR="001059EB" w:rsidRDefault="001059EB" w:rsidP="001059EB">
            <w:pPr>
              <w:jc w:val="both"/>
              <w:rPr>
                <w:lang w:val="en-US"/>
              </w:rPr>
            </w:pPr>
            <w:r>
              <w:rPr>
                <w:lang w:val="en-US"/>
              </w:rPr>
              <w:t xml:space="preserve">Option 2 </w:t>
            </w:r>
            <w:r>
              <w:rPr>
                <w:rFonts w:eastAsiaTheme="minorEastAsia"/>
                <w:lang w:val="en-US" w:eastAsia="zh-CN"/>
              </w:rPr>
              <w:t xml:space="preserve">is not clear on how to meet the %% available candidate resource if no RSRP increment. </w:t>
            </w:r>
          </w:p>
          <w:p w14:paraId="40E5A492" w14:textId="551ADB77" w:rsidR="001059EB" w:rsidRDefault="001059EB" w:rsidP="001059EB">
            <w:pPr>
              <w:rPr>
                <w:rFonts w:eastAsiaTheme="minorEastAsia"/>
                <w:lang w:eastAsia="zh-CN"/>
              </w:rPr>
            </w:pPr>
            <w:r>
              <w:rPr>
                <w:lang w:val="en-US"/>
              </w:rPr>
              <w:t xml:space="preserve">Option 3 </w:t>
            </w:r>
            <w:r>
              <w:rPr>
                <w:rFonts w:eastAsiaTheme="minorEastAsia"/>
                <w:lang w:val="en-US" w:eastAsia="zh-CN"/>
              </w:rPr>
              <w:t>directly use the separate RSRP threshold for pre-emption, but it is still unclear on how to how to meet the %% available candidate resource if no RSRP increment.</w:t>
            </w:r>
            <w:r>
              <w:rPr>
                <w:lang w:val="en-US"/>
              </w:rPr>
              <w:t xml:space="preserve"> </w:t>
            </w:r>
          </w:p>
        </w:tc>
        <w:tc>
          <w:tcPr>
            <w:tcW w:w="2123" w:type="dxa"/>
          </w:tcPr>
          <w:p w14:paraId="44E7522D" w14:textId="115B0307" w:rsidR="001059EB" w:rsidRDefault="001059EB" w:rsidP="001059EB"/>
        </w:tc>
      </w:tr>
      <w:tr w:rsidR="00F24767" w14:paraId="12876BAA" w14:textId="77777777" w:rsidTr="002679A5">
        <w:tc>
          <w:tcPr>
            <w:tcW w:w="1661" w:type="dxa"/>
          </w:tcPr>
          <w:p w14:paraId="1B3E99C5" w14:textId="109E71AE" w:rsidR="00F24767" w:rsidRDefault="00F24767" w:rsidP="00F24767">
            <w:pPr>
              <w:rPr>
                <w:rFonts w:eastAsiaTheme="minorEastAsia"/>
                <w:lang w:eastAsia="zh-CN"/>
              </w:rPr>
            </w:pPr>
            <w:r>
              <w:rPr>
                <w:rFonts w:eastAsiaTheme="minorEastAsia"/>
                <w:lang w:eastAsia="zh-CN"/>
              </w:rPr>
              <w:t>OPPO</w:t>
            </w:r>
          </w:p>
        </w:tc>
        <w:tc>
          <w:tcPr>
            <w:tcW w:w="1719" w:type="dxa"/>
          </w:tcPr>
          <w:p w14:paraId="4B9DD4A3" w14:textId="297BD782" w:rsidR="00F24767" w:rsidRDefault="00F24767" w:rsidP="00F24767">
            <w:pPr>
              <w:rPr>
                <w:rFonts w:eastAsiaTheme="minorEastAsia"/>
                <w:lang w:val="en-US" w:eastAsia="zh-CN"/>
              </w:rPr>
            </w:pPr>
            <w:r>
              <w:rPr>
                <w:rFonts w:eastAsiaTheme="minorEastAsia"/>
                <w:lang w:val="en-US" w:eastAsia="zh-CN"/>
              </w:rPr>
              <w:t>2</w:t>
            </w:r>
          </w:p>
        </w:tc>
        <w:tc>
          <w:tcPr>
            <w:tcW w:w="4128" w:type="dxa"/>
          </w:tcPr>
          <w:p w14:paraId="1D217589" w14:textId="77777777" w:rsidR="00F24767" w:rsidRDefault="00F24767" w:rsidP="00F24767">
            <w:pPr>
              <w:spacing w:after="120"/>
              <w:rPr>
                <w:rFonts w:eastAsiaTheme="minorEastAsia"/>
                <w:lang w:eastAsia="zh-CN"/>
              </w:rPr>
            </w:pPr>
            <w:r>
              <w:rPr>
                <w:rFonts w:eastAsiaTheme="minorEastAsia"/>
                <w:lang w:eastAsia="zh-CN"/>
              </w:rPr>
              <w:t>According to agreement from RAN1#98bis</w:t>
            </w:r>
          </w:p>
          <w:p w14:paraId="27A6D533" w14:textId="77777777" w:rsidR="00F24767" w:rsidRPr="00F21C69" w:rsidRDefault="00F24767" w:rsidP="00F24767">
            <w:pPr>
              <w:rPr>
                <w:rFonts w:ascii="Times New Roman" w:hAnsi="Times New Roman"/>
                <w:b/>
                <w:bCs/>
                <w:i/>
                <w:iCs/>
                <w:sz w:val="18"/>
                <w:szCs w:val="18"/>
                <w:lang w:val="en-US" w:eastAsia="x-none"/>
              </w:rPr>
            </w:pPr>
            <w:r w:rsidRPr="00F21C69">
              <w:rPr>
                <w:rFonts w:ascii="Times New Roman" w:hAnsi="Times New Roman"/>
                <w:b/>
                <w:bCs/>
                <w:i/>
                <w:iCs/>
                <w:sz w:val="18"/>
                <w:szCs w:val="18"/>
                <w:highlight w:val="green"/>
                <w:lang w:val="en-US" w:eastAsia="x-none"/>
              </w:rPr>
              <w:t>Agreements</w:t>
            </w:r>
            <w:r w:rsidRPr="00F21C69">
              <w:rPr>
                <w:rFonts w:ascii="Times New Roman" w:hAnsi="Times New Roman"/>
                <w:b/>
                <w:bCs/>
                <w:i/>
                <w:iCs/>
                <w:sz w:val="18"/>
                <w:szCs w:val="18"/>
                <w:lang w:val="en-US" w:eastAsia="x-none"/>
              </w:rPr>
              <w:t xml:space="preserve"> (RAN1#98b):</w:t>
            </w:r>
          </w:p>
          <w:p w14:paraId="464DC37E" w14:textId="77777777" w:rsidR="00F24767" w:rsidRPr="00F21C69" w:rsidRDefault="00F24767" w:rsidP="00F71BB7">
            <w:pPr>
              <w:pStyle w:val="ListParagraph"/>
              <w:numPr>
                <w:ilvl w:val="0"/>
                <w:numId w:val="14"/>
              </w:numPr>
              <w:ind w:leftChars="0" w:left="463"/>
              <w:rPr>
                <w:rFonts w:ascii="Times New Roman" w:hAnsi="Times New Roman"/>
                <w:i/>
                <w:iCs/>
                <w:sz w:val="18"/>
                <w:szCs w:val="18"/>
                <w:lang w:val="en-US" w:eastAsia="zh-CN"/>
              </w:rPr>
            </w:pPr>
            <w:r w:rsidRPr="00F21C69">
              <w:rPr>
                <w:rFonts w:ascii="Times New Roman" w:hAnsi="Times New Roman"/>
                <w:i/>
                <w:iCs/>
                <w:sz w:val="18"/>
                <w:szCs w:val="22"/>
                <w:lang w:val="en-US"/>
              </w:rPr>
              <w:t>Support a resource pre-emption mechanism for Mode-2</w:t>
            </w:r>
          </w:p>
          <w:p w14:paraId="30519AEE" w14:textId="77777777" w:rsidR="00F24767" w:rsidRPr="00F21C69" w:rsidRDefault="00F24767" w:rsidP="00F71BB7">
            <w:pPr>
              <w:pStyle w:val="ListParagraph"/>
              <w:numPr>
                <w:ilvl w:val="1"/>
                <w:numId w:val="14"/>
              </w:numPr>
              <w:ind w:leftChars="0" w:left="746"/>
              <w:rPr>
                <w:rFonts w:ascii="Times New Roman" w:hAnsi="Times New Roman"/>
                <w:i/>
                <w:iCs/>
                <w:color w:val="000000"/>
                <w:sz w:val="18"/>
                <w:szCs w:val="22"/>
                <w:lang w:val="en-US"/>
              </w:rPr>
            </w:pPr>
            <w:r w:rsidRPr="00F21C69">
              <w:rPr>
                <w:rFonts w:ascii="Times New Roman" w:hAnsi="Times New Roman"/>
                <w:i/>
                <w:iCs/>
                <w:sz w:val="18"/>
                <w:szCs w:val="22"/>
                <w:lang w:val="en-US"/>
              </w:rPr>
              <w:t xml:space="preserve">A UE triggers reselection of already signaled resource(s) as a resource reservation in case of overlap with resource(s) of a higher priority reservation from a different UE and, </w:t>
            </w:r>
            <w:r w:rsidRPr="00F21C69">
              <w:rPr>
                <w:rFonts w:ascii="Times New Roman" w:hAnsi="Times New Roman"/>
                <w:i/>
                <w:iCs/>
                <w:sz w:val="18"/>
                <w:szCs w:val="22"/>
                <w:u w:val="single"/>
                <w:lang w:val="en-US"/>
              </w:rPr>
              <w:t xml:space="preserve">SL-RSRP </w:t>
            </w:r>
            <w:r w:rsidRPr="00F21C69">
              <w:rPr>
                <w:rFonts w:ascii="Times New Roman" w:hAnsi="Times New Roman"/>
                <w:i/>
                <w:iCs/>
                <w:color w:val="000000"/>
                <w:sz w:val="18"/>
                <w:szCs w:val="22"/>
                <w:u w:val="single"/>
                <w:lang w:val="en-US"/>
              </w:rPr>
              <w:t>measurement associated with the resource reserved by that different UE is larger than an associated SL-RSRP threshold</w:t>
            </w:r>
          </w:p>
          <w:p w14:paraId="45B1745A" w14:textId="77777777" w:rsidR="00F24767" w:rsidRPr="00F21C69" w:rsidRDefault="00F24767" w:rsidP="00F71BB7">
            <w:pPr>
              <w:pStyle w:val="ListParagraph"/>
              <w:numPr>
                <w:ilvl w:val="2"/>
                <w:numId w:val="14"/>
              </w:numPr>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Only the overlapped resource(s) is/are reselected</w:t>
            </w:r>
          </w:p>
          <w:p w14:paraId="43C97D02" w14:textId="77777777" w:rsidR="00F24767" w:rsidRPr="00F21C69" w:rsidRDefault="00F24767" w:rsidP="00F71BB7">
            <w:pPr>
              <w:pStyle w:val="ListParagraph"/>
              <w:numPr>
                <w:ilvl w:val="2"/>
                <w:numId w:val="14"/>
              </w:numPr>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FFS</w:t>
            </w:r>
          </w:p>
          <w:p w14:paraId="23CD872D" w14:textId="77777777" w:rsidR="00F24767" w:rsidRPr="00F21C69" w:rsidRDefault="00F24767" w:rsidP="00F71BB7">
            <w:pPr>
              <w:pStyle w:val="ListParagraph"/>
              <w:numPr>
                <w:ilvl w:val="3"/>
                <w:numId w:val="14"/>
              </w:numPr>
              <w:ind w:leftChars="0" w:left="1880"/>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the timeline for reselection</w:t>
            </w:r>
          </w:p>
          <w:p w14:paraId="1EC78DD6" w14:textId="77777777" w:rsidR="00F24767" w:rsidRPr="00F21C69" w:rsidRDefault="00F24767" w:rsidP="00F71BB7">
            <w:pPr>
              <w:pStyle w:val="ListParagraph"/>
              <w:numPr>
                <w:ilvl w:val="3"/>
                <w:numId w:val="14"/>
              </w:numPr>
              <w:ind w:leftChars="0" w:left="1880"/>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other details</w:t>
            </w:r>
          </w:p>
          <w:p w14:paraId="6898FEF7" w14:textId="77777777" w:rsidR="00F24767" w:rsidRPr="00F21C69" w:rsidRDefault="00F24767" w:rsidP="00F71BB7">
            <w:pPr>
              <w:pStyle w:val="ListParagraph"/>
              <w:numPr>
                <w:ilvl w:val="2"/>
                <w:numId w:val="14"/>
              </w:numPr>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 xml:space="preserve">FFS </w:t>
            </w:r>
            <w:proofErr w:type="gramStart"/>
            <w:r w:rsidRPr="00F21C69">
              <w:rPr>
                <w:rFonts w:ascii="Times New Roman" w:hAnsi="Times New Roman"/>
                <w:i/>
                <w:iCs/>
                <w:color w:val="000000"/>
                <w:sz w:val="18"/>
                <w:szCs w:val="22"/>
                <w:lang w:val="en-US"/>
              </w:rPr>
              <w:t>whether or not</w:t>
            </w:r>
            <w:proofErr w:type="gramEnd"/>
            <w:r w:rsidRPr="00F21C69">
              <w:rPr>
                <w:rFonts w:ascii="Times New Roman" w:hAnsi="Times New Roman"/>
                <w:i/>
                <w:iCs/>
                <w:color w:val="000000"/>
                <w:sz w:val="18"/>
                <w:szCs w:val="22"/>
                <w:lang w:val="en-US"/>
              </w:rPr>
              <w:t xml:space="preserve"> to support other potential UE </w:t>
            </w:r>
            <w:proofErr w:type="spellStart"/>
            <w:r w:rsidRPr="00F21C69">
              <w:rPr>
                <w:rFonts w:ascii="Times New Roman" w:hAnsi="Times New Roman"/>
                <w:i/>
                <w:iCs/>
                <w:color w:val="000000"/>
                <w:sz w:val="18"/>
                <w:szCs w:val="22"/>
                <w:lang w:val="en-US"/>
              </w:rPr>
              <w:t>behaviour</w:t>
            </w:r>
            <w:proofErr w:type="spellEnd"/>
            <w:r w:rsidRPr="00F21C69">
              <w:rPr>
                <w:rFonts w:ascii="Times New Roman" w:hAnsi="Times New Roman"/>
                <w:i/>
                <w:iCs/>
                <w:color w:val="000000"/>
                <w:sz w:val="18"/>
                <w:szCs w:val="22"/>
                <w:lang w:val="en-US"/>
              </w:rPr>
              <w:t xml:space="preserve"> (</w:t>
            </w:r>
            <w:proofErr w:type="spellStart"/>
            <w:r w:rsidRPr="00F21C69">
              <w:rPr>
                <w:rFonts w:ascii="Times New Roman" w:hAnsi="Times New Roman"/>
                <w:i/>
                <w:iCs/>
                <w:color w:val="000000"/>
                <w:sz w:val="18"/>
                <w:szCs w:val="22"/>
                <w:lang w:val="en-US"/>
              </w:rPr>
              <w:t>e.g</w:t>
            </w:r>
            <w:proofErr w:type="spellEnd"/>
            <w:r w:rsidRPr="00F21C69">
              <w:rPr>
                <w:rFonts w:ascii="Times New Roman" w:hAnsi="Times New Roman"/>
                <w:i/>
                <w:iCs/>
                <w:color w:val="000000"/>
                <w:sz w:val="18"/>
                <w:szCs w:val="22"/>
                <w:lang w:val="en-US"/>
              </w:rPr>
              <w:t>, power boosting/reduction)</w:t>
            </w:r>
          </w:p>
          <w:p w14:paraId="507A3AB9" w14:textId="77777777" w:rsidR="00F24767" w:rsidRPr="00F21C69" w:rsidRDefault="00F24767" w:rsidP="00F71BB7">
            <w:pPr>
              <w:pStyle w:val="ListParagraph"/>
              <w:numPr>
                <w:ilvl w:val="1"/>
                <w:numId w:val="14"/>
              </w:numPr>
              <w:ind w:leftChars="0" w:left="746"/>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This mechanism can be enabled or disabled, per resource pool</w:t>
            </w:r>
          </w:p>
          <w:p w14:paraId="7C2BA1BF" w14:textId="77777777" w:rsidR="00F24767" w:rsidRPr="00F21C69" w:rsidRDefault="00F24767" w:rsidP="00F71BB7">
            <w:pPr>
              <w:pStyle w:val="ListParagraph"/>
              <w:numPr>
                <w:ilvl w:val="2"/>
                <w:numId w:val="14"/>
              </w:numPr>
              <w:spacing w:after="120"/>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FFS details</w:t>
            </w:r>
          </w:p>
          <w:p w14:paraId="30E914B9" w14:textId="77777777" w:rsidR="00F24767" w:rsidRDefault="00F24767" w:rsidP="00F24767">
            <w:pPr>
              <w:rPr>
                <w:rFonts w:eastAsiaTheme="minorEastAsia"/>
                <w:lang w:eastAsia="zh-CN"/>
              </w:rPr>
            </w:pPr>
            <w:r>
              <w:rPr>
                <w:rFonts w:eastAsiaTheme="minorEastAsia"/>
                <w:lang w:eastAsia="zh-CN"/>
              </w:rPr>
              <w:t>Our understanding of the “associated RSRP threshold” is the (pre-)configured threshold, not the one that was used when the resource was previously selected by the pre-empted UE in Option 1b.</w:t>
            </w:r>
          </w:p>
          <w:p w14:paraId="00F3424B" w14:textId="78CCCC41" w:rsidR="00F24767" w:rsidRDefault="00F24767" w:rsidP="00F24767">
            <w:pPr>
              <w:rPr>
                <w:rFonts w:eastAsiaTheme="minorEastAsia"/>
                <w:lang w:eastAsia="zh-CN"/>
              </w:rPr>
            </w:pPr>
            <w:r>
              <w:rPr>
                <w:rFonts w:eastAsiaTheme="minorEastAsia"/>
                <w:lang w:eastAsia="zh-CN"/>
              </w:rPr>
              <w:t xml:space="preserve">As for Option 1a, there is a chicken and egg problem. According to the above agreement, resource reselection procedure is triggered when RSRP measurement is larger than the associated RSRP threshold. But this RSRP threshold according to Option 1a is to be determined after the resource reselection procedure is triggered (i.e. after Step 1). </w:t>
            </w:r>
          </w:p>
        </w:tc>
        <w:tc>
          <w:tcPr>
            <w:tcW w:w="2123" w:type="dxa"/>
          </w:tcPr>
          <w:p w14:paraId="0F42D8E4" w14:textId="77777777" w:rsidR="00F24767" w:rsidRDefault="00F24767" w:rsidP="00F24767"/>
        </w:tc>
      </w:tr>
      <w:tr w:rsidR="00F53392" w14:paraId="3C20E0E2" w14:textId="77777777" w:rsidTr="002679A5">
        <w:tc>
          <w:tcPr>
            <w:tcW w:w="1661" w:type="dxa"/>
          </w:tcPr>
          <w:p w14:paraId="1249C9B4" w14:textId="372DD882"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LG Electronics</w:t>
            </w:r>
          </w:p>
        </w:tc>
        <w:tc>
          <w:tcPr>
            <w:tcW w:w="1719" w:type="dxa"/>
          </w:tcPr>
          <w:p w14:paraId="33CBB05E" w14:textId="74D7B370" w:rsidR="00F53392" w:rsidRPr="00F53392" w:rsidRDefault="00F53392" w:rsidP="00F53392">
            <w:pPr>
              <w:rPr>
                <w:rFonts w:ascii="Times New Roman" w:eastAsiaTheme="minorEastAsia" w:hAnsi="Times New Roman"/>
                <w:lang w:val="en-US" w:eastAsia="zh-CN"/>
              </w:rPr>
            </w:pPr>
            <w:r w:rsidRPr="00F53392">
              <w:rPr>
                <w:rFonts w:ascii="Times New Roman" w:eastAsia="Malgun Gothic" w:hAnsi="Times New Roman"/>
                <w:szCs w:val="20"/>
                <w:lang w:eastAsia="ko-KR"/>
              </w:rPr>
              <w:t>Option 1a with some modification</w:t>
            </w:r>
          </w:p>
        </w:tc>
        <w:tc>
          <w:tcPr>
            <w:tcW w:w="4128" w:type="dxa"/>
          </w:tcPr>
          <w:p w14:paraId="2839E5E9" w14:textId="120BC315" w:rsidR="00F53392" w:rsidRPr="00F53392" w:rsidRDefault="00F53392" w:rsidP="00F53392">
            <w:pPr>
              <w:spacing w:after="120"/>
              <w:rPr>
                <w:rFonts w:ascii="Times New Roman" w:eastAsiaTheme="minorEastAsia" w:hAnsi="Times New Roman"/>
                <w:lang w:eastAsia="zh-CN"/>
              </w:rPr>
            </w:pPr>
            <w:r w:rsidRPr="00F53392">
              <w:rPr>
                <w:rFonts w:ascii="Times New Roman" w:eastAsia="Malgun Gothic" w:hAnsi="Times New Roman"/>
                <w:szCs w:val="20"/>
                <w:lang w:eastAsia="ko-KR"/>
              </w:rPr>
              <w:t xml:space="preserve">We prefer to reuse the mechanism of re-evaluation procedure as much as possible. In addition, as commented in Q1, the (pre)configured separate RSRP threshold for each priority pair can be used to derive the final </w:t>
            </w:r>
            <w:r w:rsidRPr="00F53392">
              <w:rPr>
                <w:rFonts w:ascii="Times New Roman" w:eastAsia="Malgun Gothic" w:hAnsi="Times New Roman"/>
                <w:szCs w:val="20"/>
                <w:lang w:eastAsia="ko-KR"/>
              </w:rPr>
              <w:lastRenderedPageBreak/>
              <w:t>RSRP value (including any 3 dB increments after Step 1) for checking the pre-emption triggering.</w:t>
            </w:r>
          </w:p>
        </w:tc>
        <w:tc>
          <w:tcPr>
            <w:tcW w:w="2123" w:type="dxa"/>
          </w:tcPr>
          <w:p w14:paraId="5035D45D" w14:textId="77777777" w:rsidR="00F53392" w:rsidRDefault="00F53392" w:rsidP="00F53392"/>
        </w:tc>
      </w:tr>
      <w:tr w:rsidR="005731B3" w14:paraId="6A0C0D77" w14:textId="77777777" w:rsidTr="002679A5">
        <w:tc>
          <w:tcPr>
            <w:tcW w:w="1661" w:type="dxa"/>
          </w:tcPr>
          <w:p w14:paraId="62C8AA44" w14:textId="1C6E3CEE" w:rsidR="005731B3" w:rsidRPr="00F53392" w:rsidRDefault="005731B3" w:rsidP="005731B3">
            <w:pPr>
              <w:rPr>
                <w:rFonts w:ascii="Times New Roman" w:eastAsia="Malgun Gothic" w:hAnsi="Times New Roman"/>
                <w:szCs w:val="20"/>
                <w:lang w:eastAsia="ko-KR"/>
              </w:rPr>
            </w:pPr>
            <w:r>
              <w:rPr>
                <w:rFonts w:eastAsia="MS Mincho"/>
                <w:lang w:eastAsia="ja-JP"/>
              </w:rPr>
              <w:t>Fujitsu</w:t>
            </w:r>
          </w:p>
        </w:tc>
        <w:tc>
          <w:tcPr>
            <w:tcW w:w="1719" w:type="dxa"/>
          </w:tcPr>
          <w:p w14:paraId="4738D0AA" w14:textId="4C243853" w:rsidR="005731B3" w:rsidRPr="00F53392" w:rsidRDefault="005731B3" w:rsidP="005731B3">
            <w:pPr>
              <w:rPr>
                <w:rFonts w:ascii="Times New Roman" w:eastAsia="Malgun Gothic" w:hAnsi="Times New Roman"/>
                <w:szCs w:val="20"/>
                <w:lang w:eastAsia="ko-KR"/>
              </w:rPr>
            </w:pPr>
            <w:r>
              <w:rPr>
                <w:rFonts w:eastAsia="MS Mincho"/>
                <w:lang w:val="en-US" w:eastAsia="ja-JP"/>
              </w:rPr>
              <w:t>2</w:t>
            </w:r>
          </w:p>
        </w:tc>
        <w:tc>
          <w:tcPr>
            <w:tcW w:w="4128" w:type="dxa"/>
          </w:tcPr>
          <w:p w14:paraId="69A9DB0E" w14:textId="24919508" w:rsidR="005731B3" w:rsidRPr="00F53392" w:rsidRDefault="005731B3" w:rsidP="005731B3">
            <w:pPr>
              <w:spacing w:after="120"/>
              <w:rPr>
                <w:rFonts w:ascii="Times New Roman" w:eastAsia="Malgun Gothic" w:hAnsi="Times New Roman"/>
                <w:szCs w:val="20"/>
                <w:lang w:eastAsia="ko-KR"/>
              </w:rPr>
            </w:pPr>
            <w:r>
              <w:rPr>
                <w:rFonts w:eastAsia="MS Mincho"/>
                <w:lang w:eastAsia="ja-JP"/>
              </w:rPr>
              <w:t xml:space="preserve">The RSRP threshold should be unified to </w:t>
            </w:r>
            <w:proofErr w:type="gramStart"/>
            <w:r>
              <w:rPr>
                <w:rFonts w:eastAsia="MS Mincho"/>
                <w:lang w:eastAsia="ja-JP"/>
              </w:rPr>
              <w:t>UEs, and</w:t>
            </w:r>
            <w:proofErr w:type="gramEnd"/>
            <w:r>
              <w:rPr>
                <w:rFonts w:eastAsia="MS Mincho"/>
                <w:lang w:eastAsia="ja-JP"/>
              </w:rPr>
              <w:t xml:space="preserve"> fixed per resource pool.</w:t>
            </w:r>
          </w:p>
        </w:tc>
        <w:tc>
          <w:tcPr>
            <w:tcW w:w="2123" w:type="dxa"/>
          </w:tcPr>
          <w:p w14:paraId="34458500" w14:textId="77777777" w:rsidR="005731B3" w:rsidRDefault="005731B3" w:rsidP="005731B3"/>
        </w:tc>
      </w:tr>
    </w:tbl>
    <w:p w14:paraId="240A3202" w14:textId="06A3794D" w:rsidR="00BB7BD2" w:rsidRDefault="00BB7BD2" w:rsidP="000167F5"/>
    <w:p w14:paraId="48713213" w14:textId="18187ED6" w:rsidR="00E35CAC" w:rsidRDefault="00E35CAC" w:rsidP="000167F5"/>
    <w:p w14:paraId="7EC68EBC" w14:textId="21C64CAC" w:rsidR="00E35CAC" w:rsidRPr="00A6222A" w:rsidRDefault="00E35CAC" w:rsidP="000167F5">
      <w:r w:rsidRPr="00A6222A">
        <w:t>Option 1a: 9</w:t>
      </w:r>
    </w:p>
    <w:p w14:paraId="32BF3292" w14:textId="628E7DE1" w:rsidR="00E35CAC" w:rsidRPr="00A6222A" w:rsidRDefault="00E35CAC" w:rsidP="000167F5">
      <w:r w:rsidRPr="00A6222A">
        <w:t xml:space="preserve">Option 2: </w:t>
      </w:r>
      <w:r w:rsidR="001F3E1A" w:rsidRPr="00A6222A">
        <w:t>8</w:t>
      </w:r>
      <w:r w:rsidRPr="00A6222A">
        <w:t xml:space="preserve"> + 3(who also fine with o3)</w:t>
      </w:r>
    </w:p>
    <w:p w14:paraId="61582BFA" w14:textId="0F29A3C7" w:rsidR="00E35CAC" w:rsidRDefault="00E35CAC" w:rsidP="000167F5">
      <w:r w:rsidRPr="00A6222A">
        <w:t>Option 3: 1+ 3(who also fine with o2)</w:t>
      </w:r>
    </w:p>
    <w:p w14:paraId="688F21B5" w14:textId="77777777" w:rsidR="00871C0E" w:rsidRDefault="00871C0E" w:rsidP="00871C0E">
      <w:pPr>
        <w:rPr>
          <w:lang w:val="en-US"/>
        </w:rPr>
      </w:pPr>
    </w:p>
    <w:p w14:paraId="77A2E84E" w14:textId="3FB6F2D8" w:rsidR="00871C0E" w:rsidRDefault="00871C0E" w:rsidP="00871C0E">
      <w:pPr>
        <w:rPr>
          <w:lang w:val="en-US"/>
        </w:rPr>
      </w:pPr>
      <w:r>
        <w:rPr>
          <w:lang w:val="en-US"/>
        </w:rPr>
        <w:t xml:space="preserve">It seems the set of options could be reduced to 1a and 2. There is no clear winner between them, however there is some different understanding in related behavior. </w:t>
      </w:r>
    </w:p>
    <w:p w14:paraId="0460FEB8" w14:textId="77777777" w:rsidR="00E35CAC" w:rsidRPr="00913CDF" w:rsidRDefault="00E35CAC" w:rsidP="000167F5"/>
    <w:p w14:paraId="06092ABE" w14:textId="59CC2138" w:rsidR="00277C6E" w:rsidRDefault="00277C6E" w:rsidP="000167F5">
      <w:pPr>
        <w:rPr>
          <w:lang w:val="en-US"/>
        </w:rPr>
      </w:pPr>
      <w:r>
        <w:rPr>
          <w:lang w:val="en-US"/>
        </w:rPr>
        <w:t>There is one important note about Option 2. It can trigger unnecessary pre-emptions due to very simple example:</w:t>
      </w:r>
    </w:p>
    <w:p w14:paraId="35358BDA" w14:textId="5EE142F4" w:rsidR="00CD00FA" w:rsidRDefault="00277C6E" w:rsidP="00F71BB7">
      <w:pPr>
        <w:pStyle w:val="ListParagraph"/>
        <w:numPr>
          <w:ilvl w:val="0"/>
          <w:numId w:val="20"/>
        </w:numPr>
        <w:ind w:leftChars="0"/>
        <w:rPr>
          <w:lang w:val="en-US"/>
        </w:rPr>
      </w:pPr>
      <w:r>
        <w:rPr>
          <w:lang w:val="en-US"/>
        </w:rPr>
        <w:t xml:space="preserve">Imagine in slot ‘n’, resource selection is </w:t>
      </w:r>
      <w:r w:rsidR="00CD00FA">
        <w:rPr>
          <w:lang w:val="en-US"/>
        </w:rPr>
        <w:t>performed. During selection, the RSRP threshold (e.g. -100 dBm) got adjusted by 3 dB at least once (e.g., becoming -94 dBm). There was one high priority resource with -96 dBm measurement, which was added to the candidate set due to 3 dB increments (i.e. -96 dBm &lt; -94 dBm), and it was selected by the UE in Step 2. These resources are signalized in SCI.</w:t>
      </w:r>
    </w:p>
    <w:p w14:paraId="072343A7" w14:textId="17B685A0" w:rsidR="00277C6E" w:rsidRDefault="00CD00FA" w:rsidP="00F71BB7">
      <w:pPr>
        <w:pStyle w:val="ListParagraph"/>
        <w:numPr>
          <w:ilvl w:val="0"/>
          <w:numId w:val="20"/>
        </w:numPr>
        <w:ind w:leftChars="0"/>
        <w:rPr>
          <w:lang w:val="en-US"/>
        </w:rPr>
      </w:pPr>
      <w:r>
        <w:rPr>
          <w:lang w:val="en-US"/>
        </w:rPr>
        <w:t xml:space="preserve">In the next slot ‘n+1’ a UE runs the pre-emption condition check. </w:t>
      </w:r>
      <w:r w:rsidR="00871C0E">
        <w:rPr>
          <w:lang w:val="en-US"/>
        </w:rPr>
        <w:t xml:space="preserve">There was almost no change to the occupation map due to just single slot change in time. The UE </w:t>
      </w:r>
      <w:r>
        <w:rPr>
          <w:lang w:val="en-US"/>
        </w:rPr>
        <w:t xml:space="preserve">takes the initial RSRP threshold </w:t>
      </w:r>
      <w:r w:rsidR="00871C0E">
        <w:rPr>
          <w:lang w:val="en-US"/>
        </w:rPr>
        <w:t>of -100 dBm and compares it with the same RSRP measurement of -96 dBm, and the pre-emption is triggered. Obviously, in this case the preemption should not be triggered.</w:t>
      </w:r>
    </w:p>
    <w:p w14:paraId="5030F695" w14:textId="475C764C" w:rsidR="00871C0E" w:rsidRPr="00277C6E" w:rsidRDefault="00871C0E" w:rsidP="00F71BB7">
      <w:pPr>
        <w:pStyle w:val="ListParagraph"/>
        <w:numPr>
          <w:ilvl w:val="0"/>
          <w:numId w:val="20"/>
        </w:numPr>
        <w:ind w:leftChars="0"/>
        <w:rPr>
          <w:lang w:val="en-US"/>
        </w:rPr>
      </w:pPr>
      <w:r>
        <w:rPr>
          <w:lang w:val="en-US"/>
        </w:rPr>
        <w:t>Furthermore, when reselection is triggered, the RSRP threshold is adjusted again, and the same resource is added back to the candidate set, discarding the pre-emption triggering purpose</w:t>
      </w:r>
    </w:p>
    <w:p w14:paraId="67E9A77E" w14:textId="0D79E2BD" w:rsidR="00EA1C1C" w:rsidRDefault="00EA1C1C" w:rsidP="000167F5">
      <w:pPr>
        <w:rPr>
          <w:lang w:val="en-US"/>
        </w:rPr>
      </w:pPr>
    </w:p>
    <w:p w14:paraId="54009B2E" w14:textId="0F9F2404" w:rsidR="00871C0E" w:rsidRDefault="00871C0E" w:rsidP="00871C0E">
      <w:pPr>
        <w:rPr>
          <w:lang w:val="en-US"/>
        </w:rPr>
      </w:pPr>
      <w:r>
        <w:rPr>
          <w:lang w:val="en-US"/>
        </w:rPr>
        <w:t>In FL understanding, Option 2 does not work properly due to possible 3 dB increments agreed by the procedure. It could be only avoided by applying the increments, or by configuring separate threshold which could have some margin comparing to the regular threshold.</w:t>
      </w:r>
    </w:p>
    <w:p w14:paraId="673566D9" w14:textId="77777777" w:rsidR="00871C0E" w:rsidRDefault="00871C0E" w:rsidP="00871C0E">
      <w:pPr>
        <w:rPr>
          <w:lang w:val="en-US"/>
        </w:rPr>
      </w:pPr>
    </w:p>
    <w:p w14:paraId="0BA031AA" w14:textId="2F365FA9" w:rsidR="00871C0E" w:rsidRDefault="00871C0E" w:rsidP="00871C0E">
      <w:pPr>
        <w:rPr>
          <w:lang w:val="en-US"/>
        </w:rPr>
      </w:pPr>
      <w:r>
        <w:rPr>
          <w:lang w:val="en-US"/>
        </w:rPr>
        <w:t>Based on the above example, to facilitate further discussion, the options 1a and 2 are rephrased and put back on the table.</w:t>
      </w:r>
    </w:p>
    <w:p w14:paraId="7EFDF564" w14:textId="77777777" w:rsidR="00871C0E" w:rsidRDefault="00871C0E" w:rsidP="000167F5">
      <w:pPr>
        <w:rPr>
          <w:lang w:val="en-US"/>
        </w:rPr>
      </w:pPr>
    </w:p>
    <w:p w14:paraId="5B65E41E" w14:textId="7E3F3FE0" w:rsidR="00EA1C1C" w:rsidRDefault="00EA1C1C" w:rsidP="000167F5">
      <w:pPr>
        <w:rPr>
          <w:lang w:val="en-US"/>
        </w:rPr>
      </w:pPr>
      <w:r w:rsidRPr="00EA1C1C">
        <w:rPr>
          <w:highlight w:val="yellow"/>
          <w:lang w:val="en-US"/>
        </w:rPr>
        <w:t>Proposal 2a (based on option 1a)</w:t>
      </w:r>
    </w:p>
    <w:p w14:paraId="4F819DE7" w14:textId="7893880E" w:rsidR="00C60087" w:rsidRDefault="004776EF" w:rsidP="00F71BB7">
      <w:pPr>
        <w:pStyle w:val="ListParagraph"/>
        <w:numPr>
          <w:ilvl w:val="0"/>
          <w:numId w:val="26"/>
        </w:numPr>
        <w:ind w:leftChars="0"/>
        <w:rPr>
          <w:lang w:val="en-US"/>
        </w:rPr>
      </w:pPr>
      <w:r>
        <w:rPr>
          <w:lang w:val="en-US"/>
        </w:rPr>
        <w:t>The procedure to check whether a resource should be re</w:t>
      </w:r>
      <w:r w:rsidR="00DE7039">
        <w:rPr>
          <w:lang w:val="en-US"/>
        </w:rPr>
        <w:t>-</w:t>
      </w:r>
      <w:r>
        <w:rPr>
          <w:lang w:val="en-US"/>
        </w:rPr>
        <w:t>selected due to pre-emption is the following</w:t>
      </w:r>
    </w:p>
    <w:p w14:paraId="23C6162F" w14:textId="0053E5D0" w:rsidR="00DE7039" w:rsidRDefault="001F3E1A" w:rsidP="00F71BB7">
      <w:pPr>
        <w:pStyle w:val="ListParagraph"/>
        <w:numPr>
          <w:ilvl w:val="1"/>
          <w:numId w:val="26"/>
        </w:numPr>
        <w:ind w:leftChars="0"/>
        <w:rPr>
          <w:lang w:val="en-US"/>
        </w:rPr>
      </w:pPr>
      <w:r>
        <w:rPr>
          <w:lang w:val="en-US"/>
        </w:rPr>
        <w:t xml:space="preserve">A regular </w:t>
      </w:r>
      <w:r w:rsidR="004776EF">
        <w:rPr>
          <w:lang w:val="en-US"/>
        </w:rPr>
        <w:t>S</w:t>
      </w:r>
      <w:r w:rsidR="00C60087" w:rsidRPr="00C60087">
        <w:rPr>
          <w:lang w:val="en-US"/>
        </w:rPr>
        <w:t>tep 1 of the resource (re-)selection procedure is performed</w:t>
      </w:r>
      <w:r w:rsidR="00871C0E">
        <w:rPr>
          <w:lang w:val="en-US"/>
        </w:rPr>
        <w:t xml:space="preserve"> </w:t>
      </w:r>
    </w:p>
    <w:p w14:paraId="6FD6A339" w14:textId="4CAF8B77" w:rsidR="001F3E1A" w:rsidRPr="00503DE8" w:rsidRDefault="001F3E1A" w:rsidP="00F71BB7">
      <w:pPr>
        <w:pStyle w:val="ListParagraph"/>
        <w:numPr>
          <w:ilvl w:val="1"/>
          <w:numId w:val="26"/>
        </w:numPr>
        <w:ind w:leftChars="0"/>
        <w:rPr>
          <w:lang w:val="en-US"/>
        </w:rPr>
      </w:pPr>
      <w:r>
        <w:rPr>
          <w:lang w:val="en-US"/>
        </w:rPr>
        <w:t>If the reserved resource is still in the identified candidate resource set, then</w:t>
      </w:r>
      <w:r w:rsidR="00503DE8">
        <w:rPr>
          <w:lang w:val="en-US"/>
        </w:rPr>
        <w:t xml:space="preserve"> </w:t>
      </w:r>
      <w:r w:rsidR="00503DE8" w:rsidRPr="00503DE8">
        <w:rPr>
          <w:lang w:val="en-US"/>
        </w:rPr>
        <w:t xml:space="preserve">Step 2 for </w:t>
      </w:r>
      <w:r w:rsidRPr="00503DE8">
        <w:rPr>
          <w:lang w:val="en-US"/>
        </w:rPr>
        <w:t xml:space="preserve">reselection of the reserved resource(s) is not </w:t>
      </w:r>
      <w:r w:rsidR="00503DE8" w:rsidRPr="00503DE8">
        <w:rPr>
          <w:lang w:val="en-US"/>
        </w:rPr>
        <w:t>triggered</w:t>
      </w:r>
    </w:p>
    <w:p w14:paraId="36BF2821" w14:textId="6D757A6C" w:rsidR="00503DE8" w:rsidRDefault="00DE7039" w:rsidP="00F71BB7">
      <w:pPr>
        <w:pStyle w:val="ListParagraph"/>
        <w:numPr>
          <w:ilvl w:val="1"/>
          <w:numId w:val="26"/>
        </w:numPr>
        <w:ind w:leftChars="0"/>
        <w:rPr>
          <w:lang w:val="en-US"/>
        </w:rPr>
      </w:pPr>
      <w:r>
        <w:rPr>
          <w:lang w:val="en-US"/>
        </w:rPr>
        <w:t xml:space="preserve">If </w:t>
      </w:r>
      <w:r w:rsidR="00C60087" w:rsidRPr="00C60087">
        <w:rPr>
          <w:lang w:val="en-US"/>
        </w:rPr>
        <w:t xml:space="preserve">the reserved resource is </w:t>
      </w:r>
      <w:r w:rsidR="00503DE8">
        <w:rPr>
          <w:lang w:val="en-US"/>
        </w:rPr>
        <w:t>NOT</w:t>
      </w:r>
      <w:r w:rsidR="00C60087" w:rsidRPr="00C60087">
        <w:rPr>
          <w:lang w:val="en-US"/>
        </w:rPr>
        <w:t xml:space="preserve"> in the identified candidate resource set </w:t>
      </w:r>
      <w:r>
        <w:rPr>
          <w:lang w:val="en-US"/>
        </w:rPr>
        <w:t>after the Step 1 execution</w:t>
      </w:r>
    </w:p>
    <w:p w14:paraId="076414B6" w14:textId="1B11EFEF" w:rsidR="00503DE8" w:rsidRDefault="00503DE8" w:rsidP="00F71BB7">
      <w:pPr>
        <w:pStyle w:val="ListParagraph"/>
        <w:numPr>
          <w:ilvl w:val="2"/>
          <w:numId w:val="26"/>
        </w:numPr>
        <w:ind w:leftChars="0"/>
        <w:rPr>
          <w:lang w:val="en-US"/>
        </w:rPr>
      </w:pPr>
      <w:r>
        <w:rPr>
          <w:lang w:val="en-US"/>
        </w:rPr>
        <w:t xml:space="preserve">If the resource is excluded by comparison with the RSRP measurement for an SCI associated with a priority which can trigger pre-emption, then </w:t>
      </w:r>
      <w:r w:rsidRPr="00503DE8">
        <w:rPr>
          <w:lang w:val="en-US"/>
        </w:rPr>
        <w:t>Step 2 for reselection of the reserved resource(s) is triggered</w:t>
      </w:r>
    </w:p>
    <w:p w14:paraId="4C09BF50" w14:textId="6DF961F8" w:rsidR="00503DE8" w:rsidRDefault="00503DE8" w:rsidP="00F71BB7">
      <w:pPr>
        <w:pStyle w:val="ListParagraph"/>
        <w:numPr>
          <w:ilvl w:val="2"/>
          <w:numId w:val="26"/>
        </w:numPr>
        <w:ind w:leftChars="0"/>
        <w:rPr>
          <w:lang w:val="en-US"/>
        </w:rPr>
      </w:pPr>
      <w:r>
        <w:rPr>
          <w:lang w:val="en-US"/>
        </w:rPr>
        <w:t>If the resource is excluded by comparison with the RSRP measurement for an SCI associated with a priority which can</w:t>
      </w:r>
      <w:r w:rsidR="00277C6E">
        <w:rPr>
          <w:lang w:val="en-US"/>
        </w:rPr>
        <w:t>not</w:t>
      </w:r>
      <w:r>
        <w:rPr>
          <w:lang w:val="en-US"/>
        </w:rPr>
        <w:t xml:space="preserve"> trigger pre-emption, then </w:t>
      </w:r>
      <w:r w:rsidRPr="00503DE8">
        <w:rPr>
          <w:lang w:val="en-US"/>
        </w:rPr>
        <w:t>Step 2 for reselection of the reserved resource(s) is</w:t>
      </w:r>
      <w:r w:rsidR="00277C6E">
        <w:rPr>
          <w:lang w:val="en-US"/>
        </w:rPr>
        <w:t xml:space="preserve"> not</w:t>
      </w:r>
      <w:r w:rsidRPr="00503DE8">
        <w:rPr>
          <w:lang w:val="en-US"/>
        </w:rPr>
        <w:t xml:space="preserve"> triggered</w:t>
      </w:r>
    </w:p>
    <w:p w14:paraId="34DC982B" w14:textId="5A002024" w:rsidR="00EA1C1C" w:rsidRDefault="00EA1C1C" w:rsidP="000167F5">
      <w:pPr>
        <w:rPr>
          <w:lang w:val="en-US"/>
        </w:rPr>
      </w:pPr>
      <w:r w:rsidRPr="00EA1C1C">
        <w:rPr>
          <w:highlight w:val="yellow"/>
          <w:lang w:val="en-US"/>
        </w:rPr>
        <w:t>Proposal 2b (based on option 2)</w:t>
      </w:r>
    </w:p>
    <w:p w14:paraId="0C406FC1" w14:textId="77777777" w:rsidR="00277C6E" w:rsidRDefault="00277C6E" w:rsidP="00F71BB7">
      <w:pPr>
        <w:pStyle w:val="ListParagraph"/>
        <w:numPr>
          <w:ilvl w:val="0"/>
          <w:numId w:val="26"/>
        </w:numPr>
        <w:ind w:leftChars="0"/>
        <w:rPr>
          <w:lang w:val="en-US"/>
        </w:rPr>
      </w:pPr>
      <w:r>
        <w:rPr>
          <w:lang w:val="en-US"/>
        </w:rPr>
        <w:t>The procedure to check whether a resource should be re-selected due to pre-emption is the following</w:t>
      </w:r>
    </w:p>
    <w:p w14:paraId="1F0BEE9F" w14:textId="60C8F046" w:rsidR="00277C6E" w:rsidRDefault="00871C0E" w:rsidP="00F71BB7">
      <w:pPr>
        <w:pStyle w:val="ListParagraph"/>
        <w:numPr>
          <w:ilvl w:val="1"/>
          <w:numId w:val="26"/>
        </w:numPr>
        <w:ind w:leftChars="0"/>
        <w:rPr>
          <w:lang w:val="en-US"/>
        </w:rPr>
      </w:pPr>
      <w:r>
        <w:rPr>
          <w:lang w:val="en-US"/>
        </w:rPr>
        <w:t>F</w:t>
      </w:r>
      <w:r w:rsidR="00277C6E">
        <w:rPr>
          <w:lang w:val="en-US"/>
        </w:rPr>
        <w:t>or any resource overlapped with a reserved resource</w:t>
      </w:r>
      <w:r>
        <w:rPr>
          <w:lang w:val="en-US"/>
        </w:rPr>
        <w:t>,</w:t>
      </w:r>
      <w:r w:rsidR="00277C6E">
        <w:rPr>
          <w:lang w:val="en-US"/>
        </w:rPr>
        <w:t xml:space="preserve"> if the priority condition is met and the RSRP measurement is higher </w:t>
      </w:r>
      <w:proofErr w:type="spellStart"/>
      <w:r w:rsidR="00277C6E">
        <w:rPr>
          <w:lang w:val="en-US"/>
        </w:rPr>
        <w:t>then</w:t>
      </w:r>
      <w:proofErr w:type="spellEnd"/>
      <w:r w:rsidR="00277C6E">
        <w:rPr>
          <w:lang w:val="en-US"/>
        </w:rPr>
        <w:t xml:space="preserve"> the configured per priority pair RSRP threshold, then Step 1 and Step 2 are triggered for resource reselection</w:t>
      </w:r>
    </w:p>
    <w:p w14:paraId="540FBE0E" w14:textId="77777777" w:rsidR="002679A5" w:rsidRDefault="002679A5" w:rsidP="000167F5">
      <w:pPr>
        <w:rPr>
          <w:lang w:val="en-US"/>
        </w:rPr>
      </w:pPr>
    </w:p>
    <w:p w14:paraId="0C2E4EE2" w14:textId="77777777" w:rsidR="002679A5" w:rsidRDefault="002679A5" w:rsidP="000167F5">
      <w:pPr>
        <w:rPr>
          <w:lang w:val="en-US"/>
        </w:rPr>
      </w:pPr>
    </w:p>
    <w:p w14:paraId="011A17A4" w14:textId="77777777" w:rsidR="00F10DFB" w:rsidRDefault="00F10DFB" w:rsidP="000167F5">
      <w:r>
        <w:rPr>
          <w:lang w:val="en-US"/>
        </w:rPr>
        <w:t xml:space="preserve">The third aspect in this discussion is related to the FFS </w:t>
      </w:r>
      <w:r w:rsidRPr="00D44F3B">
        <w:t>whether re-selection of the already-reserved, but pre-empted resource applies only to the resource transmitted in slot ‘m’ or to other already-reserved and pre-empted resource(s) signalled in the SCI in slot ’m’ as well</w:t>
      </w:r>
      <w:r>
        <w:t>.</w:t>
      </w:r>
    </w:p>
    <w:p w14:paraId="610994CA" w14:textId="77777777" w:rsidR="00F10DFB" w:rsidRDefault="00F10DFB" w:rsidP="000167F5">
      <w:pPr>
        <w:rPr>
          <w:lang w:val="en-US"/>
        </w:rPr>
      </w:pPr>
      <w:r>
        <w:rPr>
          <w:lang w:val="en-US"/>
        </w:rPr>
        <w:t>Based on the discussion, the following options were identified:</w:t>
      </w:r>
    </w:p>
    <w:p w14:paraId="479DFBA6" w14:textId="77777777" w:rsidR="00F10DFB" w:rsidRDefault="00F10DFB" w:rsidP="00F71BB7">
      <w:pPr>
        <w:pStyle w:val="ListParagraph"/>
        <w:numPr>
          <w:ilvl w:val="0"/>
          <w:numId w:val="20"/>
        </w:numPr>
        <w:ind w:leftChars="0"/>
        <w:rPr>
          <w:lang w:val="en-US"/>
        </w:rPr>
      </w:pPr>
      <w:r>
        <w:rPr>
          <w:lang w:val="en-US"/>
        </w:rPr>
        <w:t xml:space="preserve">Re-selection is performed only for the upcoming resource to </w:t>
      </w:r>
      <w:r w:rsidR="00610BCA">
        <w:rPr>
          <w:lang w:val="en-US"/>
        </w:rPr>
        <w:t xml:space="preserve">be </w:t>
      </w:r>
      <w:r>
        <w:rPr>
          <w:lang w:val="en-US"/>
        </w:rPr>
        <w:t>used for transmission</w:t>
      </w:r>
    </w:p>
    <w:p w14:paraId="12CBF4B0" w14:textId="77777777" w:rsidR="00F10DFB" w:rsidRDefault="00F10DFB" w:rsidP="00F71BB7">
      <w:pPr>
        <w:pStyle w:val="ListParagraph"/>
        <w:numPr>
          <w:ilvl w:val="0"/>
          <w:numId w:val="20"/>
        </w:numPr>
        <w:ind w:leftChars="0"/>
        <w:rPr>
          <w:lang w:val="en-US"/>
        </w:rPr>
      </w:pPr>
      <w:r>
        <w:rPr>
          <w:lang w:val="en-US"/>
        </w:rPr>
        <w:t xml:space="preserve">Re-selection is performed for any resource to be used for transmission or </w:t>
      </w:r>
      <w:r w:rsidR="00610BCA">
        <w:rPr>
          <w:lang w:val="en-US"/>
        </w:rPr>
        <w:t>signaled</w:t>
      </w:r>
      <w:r>
        <w:rPr>
          <w:lang w:val="en-US"/>
        </w:rPr>
        <w:t>, if those fulfil pre-emption triggering condition</w:t>
      </w:r>
    </w:p>
    <w:p w14:paraId="3576AE33" w14:textId="77777777" w:rsidR="00F10DFB" w:rsidRDefault="00F10DFB" w:rsidP="00F71BB7">
      <w:pPr>
        <w:pStyle w:val="ListParagraph"/>
        <w:numPr>
          <w:ilvl w:val="0"/>
          <w:numId w:val="20"/>
        </w:numPr>
        <w:ind w:leftChars="0"/>
        <w:rPr>
          <w:lang w:val="en-US"/>
        </w:rPr>
      </w:pPr>
      <w:r>
        <w:rPr>
          <w:lang w:val="en-US"/>
        </w:rPr>
        <w:t xml:space="preserve">Re-selection is performed for </w:t>
      </w:r>
      <w:r w:rsidR="00610BCA">
        <w:rPr>
          <w:lang w:val="en-US"/>
        </w:rPr>
        <w:t>all resources to be used for transmission or signaled, if at least one of these resources fulfil the pre-emption triggering condition</w:t>
      </w:r>
    </w:p>
    <w:p w14:paraId="25059F17" w14:textId="77777777" w:rsidR="00610BCA" w:rsidRDefault="00610BCA" w:rsidP="00F71BB7">
      <w:pPr>
        <w:pStyle w:val="ListParagraph"/>
        <w:numPr>
          <w:ilvl w:val="1"/>
          <w:numId w:val="20"/>
        </w:numPr>
        <w:ind w:leftChars="0"/>
        <w:rPr>
          <w:lang w:val="en-US"/>
        </w:rPr>
      </w:pPr>
      <w:r>
        <w:rPr>
          <w:lang w:val="en-US"/>
        </w:rPr>
        <w:t>Note, this may violate prior RAN1 agreement that only overlapped resource(s) are reselected</w:t>
      </w:r>
    </w:p>
    <w:p w14:paraId="63B4F08C" w14:textId="77777777" w:rsidR="00610BCA" w:rsidRDefault="00610BCA" w:rsidP="00610BCA">
      <w:pPr>
        <w:rPr>
          <w:lang w:val="en-US"/>
        </w:rPr>
      </w:pPr>
    </w:p>
    <w:p w14:paraId="2F7D17BB" w14:textId="77777777" w:rsidR="00610BCA" w:rsidRPr="00D05B25" w:rsidRDefault="00610BCA" w:rsidP="00610BCA">
      <w:pPr>
        <w:rPr>
          <w:b/>
          <w:bCs/>
          <w:lang w:val="en-US"/>
        </w:rPr>
      </w:pPr>
      <w:r w:rsidRPr="00610BCA">
        <w:rPr>
          <w:b/>
          <w:bCs/>
          <w:highlight w:val="yellow"/>
          <w:lang w:val="en-US"/>
        </w:rPr>
        <w:t>Q3.1</w:t>
      </w:r>
      <w:r w:rsidRPr="00D05B25">
        <w:rPr>
          <w:b/>
          <w:bCs/>
          <w:lang w:val="en-US"/>
        </w:rPr>
        <w:t xml:space="preserve">: Which option </w:t>
      </w:r>
      <w:r>
        <w:rPr>
          <w:b/>
          <w:bCs/>
          <w:lang w:val="en-US"/>
        </w:rPr>
        <w:t>for resource re-selection due to pre-emption is preferred</w:t>
      </w:r>
    </w:p>
    <w:p w14:paraId="6D0437D9" w14:textId="77777777" w:rsidR="00610BCA" w:rsidRDefault="00610BCA" w:rsidP="00F71BB7">
      <w:pPr>
        <w:pStyle w:val="ListParagraph"/>
        <w:numPr>
          <w:ilvl w:val="0"/>
          <w:numId w:val="23"/>
        </w:numPr>
        <w:ind w:leftChars="0"/>
        <w:rPr>
          <w:lang w:val="en-US"/>
        </w:rPr>
      </w:pPr>
      <w:r>
        <w:rPr>
          <w:lang w:val="en-US"/>
        </w:rPr>
        <w:t>Option 1</w:t>
      </w:r>
    </w:p>
    <w:p w14:paraId="55DF74A5" w14:textId="77777777" w:rsidR="00610BCA" w:rsidRDefault="00610BCA" w:rsidP="00F71BB7">
      <w:pPr>
        <w:pStyle w:val="ListParagraph"/>
        <w:numPr>
          <w:ilvl w:val="1"/>
          <w:numId w:val="23"/>
        </w:numPr>
        <w:ind w:leftChars="0"/>
        <w:rPr>
          <w:lang w:val="en-US"/>
        </w:rPr>
      </w:pPr>
      <w:r>
        <w:rPr>
          <w:lang w:val="en-US"/>
        </w:rPr>
        <w:t>Re-selection is performed only for the upcoming resource to be used for transmission</w:t>
      </w:r>
    </w:p>
    <w:p w14:paraId="788ABEAC" w14:textId="77777777" w:rsidR="00610BCA" w:rsidRDefault="00610BCA" w:rsidP="00F71BB7">
      <w:pPr>
        <w:pStyle w:val="ListParagraph"/>
        <w:numPr>
          <w:ilvl w:val="0"/>
          <w:numId w:val="23"/>
        </w:numPr>
        <w:ind w:leftChars="0"/>
        <w:rPr>
          <w:lang w:val="en-US"/>
        </w:rPr>
      </w:pPr>
      <w:r>
        <w:rPr>
          <w:lang w:val="en-US"/>
        </w:rPr>
        <w:t>Option 2</w:t>
      </w:r>
    </w:p>
    <w:p w14:paraId="7DC1B96D" w14:textId="77777777" w:rsidR="00610BCA" w:rsidRDefault="00610BCA" w:rsidP="00F71BB7">
      <w:pPr>
        <w:pStyle w:val="ListParagraph"/>
        <w:numPr>
          <w:ilvl w:val="1"/>
          <w:numId w:val="23"/>
        </w:numPr>
        <w:ind w:leftChars="0"/>
        <w:rPr>
          <w:lang w:val="en-US"/>
        </w:rPr>
      </w:pPr>
      <w:r>
        <w:rPr>
          <w:lang w:val="en-US"/>
        </w:rPr>
        <w:t>Re-selection is performed for any resource to be used for transmission or signaled, if those fulfil pre-emption triggering condition</w:t>
      </w:r>
    </w:p>
    <w:p w14:paraId="0BF38F00" w14:textId="77777777" w:rsidR="00610BCA" w:rsidRDefault="00610BCA" w:rsidP="00F71BB7">
      <w:pPr>
        <w:pStyle w:val="ListParagraph"/>
        <w:numPr>
          <w:ilvl w:val="0"/>
          <w:numId w:val="23"/>
        </w:numPr>
        <w:ind w:leftChars="0"/>
        <w:rPr>
          <w:lang w:val="en-US"/>
        </w:rPr>
      </w:pPr>
      <w:r>
        <w:rPr>
          <w:lang w:val="en-US"/>
        </w:rPr>
        <w:t>Option 3</w:t>
      </w:r>
    </w:p>
    <w:p w14:paraId="19C1A4FB" w14:textId="77777777" w:rsidR="00610BCA" w:rsidRDefault="00610BCA" w:rsidP="00F71BB7">
      <w:pPr>
        <w:pStyle w:val="ListParagraph"/>
        <w:numPr>
          <w:ilvl w:val="1"/>
          <w:numId w:val="23"/>
        </w:numPr>
        <w:ind w:leftChars="0"/>
        <w:rPr>
          <w:lang w:val="en-US"/>
        </w:rPr>
      </w:pPr>
      <w:r>
        <w:rPr>
          <w:lang w:val="en-US"/>
        </w:rPr>
        <w:t>Re-selection is performed for all resources to be used for transmission or signaled, if at least one of these resources fulfil the pre-emption triggering condition</w:t>
      </w:r>
    </w:p>
    <w:p w14:paraId="34E2EA94" w14:textId="77777777" w:rsidR="00610BCA" w:rsidRDefault="00610BCA" w:rsidP="00610BCA">
      <w:pPr>
        <w:rPr>
          <w:lang w:val="en-US"/>
        </w:rPr>
      </w:pPr>
    </w:p>
    <w:tbl>
      <w:tblPr>
        <w:tblStyle w:val="TableGrid"/>
        <w:tblW w:w="0" w:type="auto"/>
        <w:tblLook w:val="04A0" w:firstRow="1" w:lastRow="0" w:firstColumn="1" w:lastColumn="0" w:noHBand="0" w:noVBand="1"/>
      </w:tblPr>
      <w:tblGrid>
        <w:gridCol w:w="1661"/>
        <w:gridCol w:w="1727"/>
        <w:gridCol w:w="4487"/>
        <w:gridCol w:w="1756"/>
      </w:tblGrid>
      <w:tr w:rsidR="00610BCA" w14:paraId="20EA4E3E" w14:textId="77777777" w:rsidTr="00A123CD">
        <w:tc>
          <w:tcPr>
            <w:tcW w:w="1661" w:type="dxa"/>
          </w:tcPr>
          <w:p w14:paraId="004E0EDB" w14:textId="77777777" w:rsidR="00610BCA" w:rsidRDefault="00610BCA" w:rsidP="00D80888">
            <w:r>
              <w:t>Source</w:t>
            </w:r>
          </w:p>
        </w:tc>
        <w:tc>
          <w:tcPr>
            <w:tcW w:w="1727" w:type="dxa"/>
          </w:tcPr>
          <w:p w14:paraId="4D9C87ED" w14:textId="77777777" w:rsidR="00610BCA" w:rsidRDefault="00610BCA" w:rsidP="00D80888">
            <w:r>
              <w:t>Option</w:t>
            </w:r>
          </w:p>
        </w:tc>
        <w:tc>
          <w:tcPr>
            <w:tcW w:w="4487" w:type="dxa"/>
          </w:tcPr>
          <w:p w14:paraId="09177AED" w14:textId="77777777" w:rsidR="00610BCA" w:rsidRDefault="00610BCA" w:rsidP="00D80888">
            <w:r>
              <w:t>Comment</w:t>
            </w:r>
          </w:p>
        </w:tc>
        <w:tc>
          <w:tcPr>
            <w:tcW w:w="1756" w:type="dxa"/>
          </w:tcPr>
          <w:p w14:paraId="64D38035" w14:textId="77777777" w:rsidR="00610BCA" w:rsidRDefault="00610BCA" w:rsidP="00D80888"/>
        </w:tc>
      </w:tr>
      <w:tr w:rsidR="00610BCA" w14:paraId="6880144B" w14:textId="77777777" w:rsidTr="00A123CD">
        <w:tc>
          <w:tcPr>
            <w:tcW w:w="1661" w:type="dxa"/>
          </w:tcPr>
          <w:p w14:paraId="57C863F5" w14:textId="77777777" w:rsidR="00610BCA" w:rsidRDefault="008A1457" w:rsidP="00D80888">
            <w:r>
              <w:t>Ericsson</w:t>
            </w:r>
          </w:p>
        </w:tc>
        <w:tc>
          <w:tcPr>
            <w:tcW w:w="1727" w:type="dxa"/>
          </w:tcPr>
          <w:p w14:paraId="3DAF9A20" w14:textId="77777777" w:rsidR="00610BCA" w:rsidRDefault="008A1457" w:rsidP="00D80888">
            <w:r>
              <w:t>Option 2</w:t>
            </w:r>
          </w:p>
        </w:tc>
        <w:tc>
          <w:tcPr>
            <w:tcW w:w="4487" w:type="dxa"/>
          </w:tcPr>
          <w:p w14:paraId="14B89B97" w14:textId="77777777" w:rsidR="00610BCA" w:rsidRDefault="008A1457" w:rsidP="00D80888">
            <w:r>
              <w:t>Option 3 unnecessarily reselects resources that have no issue. Option 1 is not justified, as it does not reselect resources for which the pre-emption condition holds, even if these are further apart in time. The earlier resources are re-selected and reserved, the better.</w:t>
            </w:r>
          </w:p>
        </w:tc>
        <w:tc>
          <w:tcPr>
            <w:tcW w:w="1756" w:type="dxa"/>
          </w:tcPr>
          <w:p w14:paraId="09359ACB" w14:textId="77777777" w:rsidR="00610BCA" w:rsidRDefault="00610BCA" w:rsidP="00D80888"/>
        </w:tc>
      </w:tr>
      <w:tr w:rsidR="00610BCA" w14:paraId="6EB079F0" w14:textId="77777777" w:rsidTr="00A123CD">
        <w:tc>
          <w:tcPr>
            <w:tcW w:w="1661" w:type="dxa"/>
          </w:tcPr>
          <w:p w14:paraId="14976414" w14:textId="77777777" w:rsidR="00610BCA" w:rsidRDefault="00EF2F43" w:rsidP="00D80888">
            <w:r>
              <w:t>Intel</w:t>
            </w:r>
          </w:p>
        </w:tc>
        <w:tc>
          <w:tcPr>
            <w:tcW w:w="1727" w:type="dxa"/>
          </w:tcPr>
          <w:p w14:paraId="0EE71D26" w14:textId="77777777" w:rsidR="00610BCA" w:rsidRPr="00A9374A" w:rsidRDefault="00BE7A79" w:rsidP="00D80888">
            <w:pPr>
              <w:rPr>
                <w:lang w:val="en-US"/>
              </w:rPr>
            </w:pPr>
            <w:r>
              <w:t>Option 2</w:t>
            </w:r>
            <w:r w:rsidR="00A9374A">
              <w:rPr>
                <w:lang w:val="ru-RU"/>
              </w:rPr>
              <w:t xml:space="preserve"> </w:t>
            </w:r>
            <w:r w:rsidR="00A9374A">
              <w:rPr>
                <w:lang w:val="en-US"/>
              </w:rPr>
              <w:t>is preferred</w:t>
            </w:r>
          </w:p>
        </w:tc>
        <w:tc>
          <w:tcPr>
            <w:tcW w:w="4487" w:type="dxa"/>
          </w:tcPr>
          <w:p w14:paraId="5355F207" w14:textId="77777777" w:rsidR="00610BCA" w:rsidRPr="0070603C" w:rsidRDefault="0070603C" w:rsidP="00D80888">
            <w:pPr>
              <w:rPr>
                <w:lang w:val="en-US"/>
              </w:rPr>
            </w:pPr>
            <w:r>
              <w:rPr>
                <w:lang w:val="en-US"/>
              </w:rPr>
              <w:t xml:space="preserve">Option </w:t>
            </w:r>
            <w:r w:rsidRPr="0070603C">
              <w:rPr>
                <w:lang w:val="en-US"/>
              </w:rPr>
              <w:t xml:space="preserve">3 </w:t>
            </w:r>
            <w:r>
              <w:rPr>
                <w:lang w:val="en-US"/>
              </w:rPr>
              <w:t>- t</w:t>
            </w:r>
            <w:r w:rsidR="00A9374A">
              <w:t xml:space="preserve">here may be no need to reselect all resources. </w:t>
            </w:r>
            <w:r>
              <w:t>Option 1 – it is better to reselect resource signalled in slot ‘m’ as well</w:t>
            </w:r>
          </w:p>
        </w:tc>
        <w:tc>
          <w:tcPr>
            <w:tcW w:w="1756" w:type="dxa"/>
          </w:tcPr>
          <w:p w14:paraId="2332CB5D" w14:textId="77777777" w:rsidR="00610BCA" w:rsidRDefault="00610BCA" w:rsidP="00D80888"/>
        </w:tc>
      </w:tr>
      <w:tr w:rsidR="00AF1493" w14:paraId="139FD02C" w14:textId="77777777" w:rsidTr="00A123CD">
        <w:tc>
          <w:tcPr>
            <w:tcW w:w="1661" w:type="dxa"/>
          </w:tcPr>
          <w:p w14:paraId="0342CD26" w14:textId="77777777" w:rsidR="00AF1493" w:rsidRDefault="00AF1493" w:rsidP="00D80888">
            <w:proofErr w:type="spellStart"/>
            <w:r>
              <w:t>Futurewei</w:t>
            </w:r>
            <w:proofErr w:type="spellEnd"/>
          </w:p>
        </w:tc>
        <w:tc>
          <w:tcPr>
            <w:tcW w:w="1727" w:type="dxa"/>
          </w:tcPr>
          <w:p w14:paraId="34C4E014" w14:textId="77777777" w:rsidR="00AF1493" w:rsidRDefault="00AF1493" w:rsidP="00D80888">
            <w:r>
              <w:t>2</w:t>
            </w:r>
          </w:p>
        </w:tc>
        <w:tc>
          <w:tcPr>
            <w:tcW w:w="4487" w:type="dxa"/>
          </w:tcPr>
          <w:p w14:paraId="7FD53EB9" w14:textId="77777777" w:rsidR="00AF1493" w:rsidRDefault="00AF1493" w:rsidP="00D80888">
            <w:pPr>
              <w:rPr>
                <w:lang w:val="en-US"/>
              </w:rPr>
            </w:pPr>
            <w:r>
              <w:rPr>
                <w:lang w:val="en-US"/>
              </w:rPr>
              <w:t>Reselect only for the resource affected</w:t>
            </w:r>
          </w:p>
        </w:tc>
        <w:tc>
          <w:tcPr>
            <w:tcW w:w="1756" w:type="dxa"/>
          </w:tcPr>
          <w:p w14:paraId="32D43FC9" w14:textId="77777777" w:rsidR="00AF1493" w:rsidRDefault="00AF1493" w:rsidP="00D80888"/>
        </w:tc>
      </w:tr>
      <w:tr w:rsidR="000C2701" w14:paraId="094DB42B" w14:textId="77777777" w:rsidTr="00A123CD">
        <w:tc>
          <w:tcPr>
            <w:tcW w:w="1661" w:type="dxa"/>
          </w:tcPr>
          <w:p w14:paraId="7501ECC4" w14:textId="77777777" w:rsidR="000C2701" w:rsidRPr="000C2701" w:rsidRDefault="000C2701" w:rsidP="00D80888">
            <w:pPr>
              <w:rPr>
                <w:rFonts w:eastAsia="MS Mincho"/>
                <w:lang w:eastAsia="ja-JP"/>
              </w:rPr>
            </w:pPr>
            <w:r>
              <w:rPr>
                <w:rFonts w:eastAsia="MS Mincho" w:hint="eastAsia"/>
                <w:lang w:eastAsia="ja-JP"/>
              </w:rPr>
              <w:t>NTT DOCOMO</w:t>
            </w:r>
          </w:p>
        </w:tc>
        <w:tc>
          <w:tcPr>
            <w:tcW w:w="1727" w:type="dxa"/>
          </w:tcPr>
          <w:p w14:paraId="65E511AA" w14:textId="77777777" w:rsidR="000C2701" w:rsidRPr="000C2701" w:rsidRDefault="000C2701" w:rsidP="00D80888">
            <w:pPr>
              <w:rPr>
                <w:rFonts w:eastAsia="MS Mincho"/>
                <w:lang w:eastAsia="ja-JP"/>
              </w:rPr>
            </w:pPr>
            <w:r>
              <w:rPr>
                <w:rFonts w:eastAsia="MS Mincho" w:hint="eastAsia"/>
                <w:lang w:eastAsia="ja-JP"/>
              </w:rPr>
              <w:t>2</w:t>
            </w:r>
          </w:p>
        </w:tc>
        <w:tc>
          <w:tcPr>
            <w:tcW w:w="4487" w:type="dxa"/>
          </w:tcPr>
          <w:p w14:paraId="1FE38758" w14:textId="77777777" w:rsidR="000C2701" w:rsidRPr="000C2701" w:rsidRDefault="000C2701" w:rsidP="00D80888">
            <w:pPr>
              <w:rPr>
                <w:rFonts w:eastAsia="MS Mincho"/>
                <w:lang w:val="en-US" w:eastAsia="ja-JP"/>
              </w:rPr>
            </w:pPr>
            <w:r>
              <w:rPr>
                <w:rFonts w:eastAsia="MS Mincho"/>
                <w:lang w:val="en-US" w:eastAsia="ja-JP"/>
              </w:rPr>
              <w:t>A</w:t>
            </w:r>
            <w:r>
              <w:rPr>
                <w:rFonts w:eastAsia="MS Mincho" w:hint="eastAsia"/>
                <w:lang w:val="en-US" w:eastAsia="ja-JP"/>
              </w:rPr>
              <w:t xml:space="preserve">gree </w:t>
            </w:r>
            <w:r>
              <w:rPr>
                <w:rFonts w:eastAsia="MS Mincho"/>
                <w:lang w:val="en-US" w:eastAsia="ja-JP"/>
              </w:rPr>
              <w:t>with Ericsson</w:t>
            </w:r>
          </w:p>
        </w:tc>
        <w:tc>
          <w:tcPr>
            <w:tcW w:w="1756" w:type="dxa"/>
          </w:tcPr>
          <w:p w14:paraId="76CBF39D" w14:textId="77777777" w:rsidR="000C2701" w:rsidRDefault="000C2701" w:rsidP="00D80888"/>
        </w:tc>
      </w:tr>
      <w:tr w:rsidR="009763F7" w14:paraId="63EC9367" w14:textId="77777777" w:rsidTr="00A123CD">
        <w:tc>
          <w:tcPr>
            <w:tcW w:w="1661" w:type="dxa"/>
          </w:tcPr>
          <w:p w14:paraId="050578EB" w14:textId="77777777" w:rsidR="009763F7" w:rsidRDefault="009763F7" w:rsidP="009763F7">
            <w:pPr>
              <w:rPr>
                <w:rFonts w:eastAsia="MS Mincho"/>
                <w:lang w:eastAsia="ja-JP"/>
              </w:rPr>
            </w:pPr>
            <w:r>
              <w:t>Apple</w:t>
            </w:r>
          </w:p>
        </w:tc>
        <w:tc>
          <w:tcPr>
            <w:tcW w:w="1727" w:type="dxa"/>
          </w:tcPr>
          <w:p w14:paraId="3DFC71B0" w14:textId="77777777" w:rsidR="009763F7" w:rsidRDefault="009763F7" w:rsidP="009763F7">
            <w:pPr>
              <w:rPr>
                <w:rFonts w:eastAsia="MS Mincho"/>
                <w:lang w:eastAsia="ja-JP"/>
              </w:rPr>
            </w:pPr>
            <w:r>
              <w:t xml:space="preserve">Option 2 </w:t>
            </w:r>
          </w:p>
        </w:tc>
        <w:tc>
          <w:tcPr>
            <w:tcW w:w="4487" w:type="dxa"/>
          </w:tcPr>
          <w:p w14:paraId="18A24E1F" w14:textId="77777777" w:rsidR="009763F7" w:rsidRDefault="009763F7" w:rsidP="009763F7">
            <w:pPr>
              <w:rPr>
                <w:rFonts w:eastAsia="MS Mincho"/>
                <w:lang w:val="en-US" w:eastAsia="ja-JP"/>
              </w:rPr>
            </w:pPr>
            <w:r>
              <w:rPr>
                <w:lang w:val="en-US"/>
              </w:rPr>
              <w:t xml:space="preserve">Reselect the resources to be transmitted or to be signaled </w:t>
            </w:r>
          </w:p>
        </w:tc>
        <w:tc>
          <w:tcPr>
            <w:tcW w:w="1756" w:type="dxa"/>
          </w:tcPr>
          <w:p w14:paraId="259BC54B" w14:textId="77777777" w:rsidR="009763F7" w:rsidRDefault="009763F7" w:rsidP="009763F7"/>
        </w:tc>
      </w:tr>
      <w:tr w:rsidR="00C56059" w14:paraId="71979731" w14:textId="77777777" w:rsidTr="00A123CD">
        <w:tc>
          <w:tcPr>
            <w:tcW w:w="1661" w:type="dxa"/>
          </w:tcPr>
          <w:p w14:paraId="05DFC95D" w14:textId="77777777" w:rsidR="00C56059" w:rsidRDefault="00C56059" w:rsidP="009763F7">
            <w:r>
              <w:t>Panasonic</w:t>
            </w:r>
          </w:p>
        </w:tc>
        <w:tc>
          <w:tcPr>
            <w:tcW w:w="1727" w:type="dxa"/>
          </w:tcPr>
          <w:p w14:paraId="753C9A52" w14:textId="77777777" w:rsidR="00C56059" w:rsidRDefault="00171B76" w:rsidP="009763F7">
            <w:r>
              <w:t>Option 2</w:t>
            </w:r>
          </w:p>
        </w:tc>
        <w:tc>
          <w:tcPr>
            <w:tcW w:w="4487" w:type="dxa"/>
          </w:tcPr>
          <w:p w14:paraId="30F93C11" w14:textId="77777777" w:rsidR="00C56059" w:rsidRDefault="00171B76" w:rsidP="009763F7">
            <w:pPr>
              <w:rPr>
                <w:lang w:val="en-US"/>
              </w:rPr>
            </w:pPr>
            <w:r>
              <w:t>Option 2 is a good candidate as signalled resource could also be pre-empted, while option 1 is too limited and option 3 is too much</w:t>
            </w:r>
          </w:p>
        </w:tc>
        <w:tc>
          <w:tcPr>
            <w:tcW w:w="1756" w:type="dxa"/>
          </w:tcPr>
          <w:p w14:paraId="648230D0" w14:textId="77777777" w:rsidR="00C56059" w:rsidRDefault="00C56059" w:rsidP="009763F7"/>
        </w:tc>
      </w:tr>
      <w:tr w:rsidR="00477811" w14:paraId="20213ED3" w14:textId="77777777" w:rsidTr="00A123CD">
        <w:tc>
          <w:tcPr>
            <w:tcW w:w="1661" w:type="dxa"/>
          </w:tcPr>
          <w:p w14:paraId="5F9027C3" w14:textId="77777777" w:rsidR="00477811" w:rsidRPr="00477811" w:rsidRDefault="00477811" w:rsidP="009763F7">
            <w:pPr>
              <w:rPr>
                <w:rFonts w:eastAsiaTheme="minorEastAsia"/>
                <w:lang w:eastAsia="zh-CN"/>
              </w:rPr>
            </w:pPr>
            <w:r>
              <w:rPr>
                <w:rFonts w:eastAsiaTheme="minorEastAsia" w:hint="eastAsia"/>
                <w:lang w:eastAsia="zh-CN"/>
              </w:rPr>
              <w:t>v</w:t>
            </w:r>
            <w:r>
              <w:rPr>
                <w:rFonts w:eastAsiaTheme="minorEastAsia"/>
                <w:lang w:eastAsia="zh-CN"/>
              </w:rPr>
              <w:t>ivo</w:t>
            </w:r>
          </w:p>
        </w:tc>
        <w:tc>
          <w:tcPr>
            <w:tcW w:w="1727" w:type="dxa"/>
          </w:tcPr>
          <w:p w14:paraId="38525282" w14:textId="77777777" w:rsidR="00477811" w:rsidRPr="00477811" w:rsidRDefault="00477811" w:rsidP="009763F7">
            <w:pPr>
              <w:rPr>
                <w:rFonts w:eastAsiaTheme="minorEastAsia"/>
                <w:lang w:eastAsia="zh-CN"/>
              </w:rPr>
            </w:pPr>
            <w:r>
              <w:rPr>
                <w:rFonts w:eastAsiaTheme="minorEastAsia" w:hint="eastAsia"/>
                <w:lang w:eastAsia="zh-CN"/>
              </w:rPr>
              <w:t>O</w:t>
            </w:r>
            <w:r>
              <w:rPr>
                <w:rFonts w:eastAsiaTheme="minorEastAsia"/>
                <w:lang w:eastAsia="zh-CN"/>
              </w:rPr>
              <w:t>ption 1</w:t>
            </w:r>
          </w:p>
        </w:tc>
        <w:tc>
          <w:tcPr>
            <w:tcW w:w="4487" w:type="dxa"/>
          </w:tcPr>
          <w:p w14:paraId="493429EE" w14:textId="77777777" w:rsidR="00237675" w:rsidRDefault="00477811" w:rsidP="00237675">
            <w:pPr>
              <w:rPr>
                <w:rFonts w:eastAsiaTheme="minorEastAsia"/>
                <w:lang w:eastAsia="zh-CN"/>
              </w:rPr>
            </w:pPr>
            <w:r>
              <w:rPr>
                <w:rFonts w:eastAsiaTheme="minorEastAsia"/>
                <w:lang w:eastAsia="zh-CN"/>
              </w:rPr>
              <w:t xml:space="preserve">We slightly prefer option 1. For pre-emption operation, we should be carefully to avoid </w:t>
            </w:r>
            <w:proofErr w:type="gramStart"/>
            <w:r>
              <w:rPr>
                <w:rFonts w:eastAsiaTheme="minorEastAsia"/>
                <w:lang w:eastAsia="zh-CN"/>
              </w:rPr>
              <w:t>to trigger</w:t>
            </w:r>
            <w:proofErr w:type="gramEnd"/>
            <w:r>
              <w:rPr>
                <w:rFonts w:eastAsiaTheme="minorEastAsia"/>
                <w:lang w:eastAsia="zh-CN"/>
              </w:rPr>
              <w:t xml:space="preserve"> unnecessary re-selection.</w:t>
            </w:r>
            <w:r w:rsidR="00E86D06">
              <w:rPr>
                <w:rFonts w:eastAsiaTheme="minorEastAsia"/>
                <w:lang w:eastAsia="zh-CN"/>
              </w:rPr>
              <w:t xml:space="preserve"> Option 2 means double check for a given transmission resource, the first check occurs at the time before it’s reserved, the second check occurs just before using the resource, the two check may incur different judgement of resource re-selection triggering, which depends on outcome of Q2.  </w:t>
            </w:r>
          </w:p>
          <w:p w14:paraId="71396E18" w14:textId="77777777" w:rsidR="00237675" w:rsidRDefault="00237675" w:rsidP="00237675">
            <w:pPr>
              <w:rPr>
                <w:rFonts w:eastAsiaTheme="minorEastAsia"/>
                <w:lang w:eastAsia="zh-CN"/>
              </w:rPr>
            </w:pPr>
          </w:p>
          <w:p w14:paraId="4341785E" w14:textId="77777777" w:rsidR="00477811" w:rsidRPr="00477811" w:rsidRDefault="00237675" w:rsidP="00237675">
            <w:pPr>
              <w:rPr>
                <w:rFonts w:eastAsiaTheme="minorEastAsia"/>
                <w:lang w:eastAsia="zh-CN"/>
              </w:rPr>
            </w:pPr>
            <w:r>
              <w:rPr>
                <w:lang w:val="en-US"/>
              </w:rPr>
              <w:t xml:space="preserve">Regarding option 2, we have a question. The so-called ‘signaled resource’ include both aperiodic and periodic reserved resource, </w:t>
            </w:r>
            <w:proofErr w:type="gramStart"/>
            <w:r>
              <w:rPr>
                <w:lang w:val="en-US"/>
              </w:rPr>
              <w:t>correct?.</w:t>
            </w:r>
            <w:proofErr w:type="gramEnd"/>
            <w:r w:rsidR="00477811">
              <w:rPr>
                <w:rFonts w:eastAsiaTheme="minorEastAsia"/>
                <w:lang w:eastAsia="zh-CN"/>
              </w:rPr>
              <w:t xml:space="preserve">   </w:t>
            </w:r>
          </w:p>
        </w:tc>
        <w:tc>
          <w:tcPr>
            <w:tcW w:w="1756" w:type="dxa"/>
          </w:tcPr>
          <w:p w14:paraId="41B38C7C" w14:textId="77777777" w:rsidR="00477811" w:rsidRDefault="00477811" w:rsidP="009763F7"/>
        </w:tc>
      </w:tr>
      <w:tr w:rsidR="00B57FD3" w14:paraId="1026E939" w14:textId="77777777" w:rsidTr="00A123CD">
        <w:tc>
          <w:tcPr>
            <w:tcW w:w="1661" w:type="dxa"/>
          </w:tcPr>
          <w:p w14:paraId="3673ECF6"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1727" w:type="dxa"/>
          </w:tcPr>
          <w:p w14:paraId="185657B6" w14:textId="77777777" w:rsidR="00B57FD3" w:rsidRDefault="00B57FD3" w:rsidP="00B57FD3">
            <w:pPr>
              <w:rPr>
                <w:rFonts w:eastAsiaTheme="minorEastAsia"/>
                <w:lang w:eastAsia="zh-CN"/>
              </w:rPr>
            </w:pPr>
            <w:r>
              <w:rPr>
                <w:rFonts w:eastAsiaTheme="minorEastAsia" w:hint="eastAsia"/>
                <w:lang w:eastAsia="zh-CN"/>
              </w:rPr>
              <w:t>O</w:t>
            </w:r>
            <w:r>
              <w:rPr>
                <w:rFonts w:eastAsiaTheme="minorEastAsia"/>
                <w:lang w:eastAsia="zh-CN"/>
              </w:rPr>
              <w:t>ption 2</w:t>
            </w:r>
          </w:p>
        </w:tc>
        <w:tc>
          <w:tcPr>
            <w:tcW w:w="4487" w:type="dxa"/>
          </w:tcPr>
          <w:p w14:paraId="436F9963" w14:textId="77777777" w:rsidR="00B57FD3" w:rsidRDefault="00B57FD3" w:rsidP="00B57FD3">
            <w:pPr>
              <w:rPr>
                <w:rFonts w:eastAsiaTheme="minorEastAsia"/>
                <w:lang w:eastAsia="zh-CN"/>
              </w:rPr>
            </w:pPr>
            <w:r>
              <w:rPr>
                <w:rFonts w:eastAsiaTheme="minorEastAsia" w:hint="eastAsia"/>
                <w:lang w:eastAsia="zh-CN"/>
              </w:rPr>
              <w:t>O</w:t>
            </w:r>
            <w:r>
              <w:rPr>
                <w:rFonts w:eastAsiaTheme="minorEastAsia"/>
                <w:lang w:eastAsia="zh-CN"/>
              </w:rPr>
              <w:t>nly affected resources should be considered.</w:t>
            </w:r>
          </w:p>
        </w:tc>
        <w:tc>
          <w:tcPr>
            <w:tcW w:w="1756" w:type="dxa"/>
          </w:tcPr>
          <w:p w14:paraId="2B5C549E" w14:textId="77777777" w:rsidR="00B57FD3" w:rsidRDefault="00B57FD3" w:rsidP="00B57FD3"/>
        </w:tc>
      </w:tr>
      <w:tr w:rsidR="00476DCA" w14:paraId="38DD8107" w14:textId="77777777" w:rsidTr="00A123CD">
        <w:tc>
          <w:tcPr>
            <w:tcW w:w="1661" w:type="dxa"/>
          </w:tcPr>
          <w:p w14:paraId="3FCDEF8C" w14:textId="77777777" w:rsidR="00476DCA" w:rsidRDefault="00476DCA" w:rsidP="00B57FD3">
            <w:pPr>
              <w:rPr>
                <w:rFonts w:eastAsiaTheme="minorEastAsia"/>
                <w:lang w:eastAsia="zh-CN"/>
              </w:rPr>
            </w:pPr>
            <w:r>
              <w:rPr>
                <w:rFonts w:eastAsiaTheme="minorEastAsia"/>
                <w:lang w:eastAsia="zh-CN"/>
              </w:rPr>
              <w:t>MediaTek</w:t>
            </w:r>
          </w:p>
        </w:tc>
        <w:tc>
          <w:tcPr>
            <w:tcW w:w="1727" w:type="dxa"/>
          </w:tcPr>
          <w:p w14:paraId="5A6B9E68" w14:textId="77777777" w:rsidR="00476DCA" w:rsidRDefault="00476DCA" w:rsidP="00B57FD3">
            <w:pPr>
              <w:rPr>
                <w:rFonts w:eastAsiaTheme="minorEastAsia"/>
                <w:lang w:eastAsia="zh-CN"/>
              </w:rPr>
            </w:pPr>
            <w:r>
              <w:rPr>
                <w:rFonts w:eastAsiaTheme="minorEastAsia"/>
                <w:lang w:eastAsia="zh-CN"/>
              </w:rPr>
              <w:t>Option 2</w:t>
            </w:r>
          </w:p>
        </w:tc>
        <w:tc>
          <w:tcPr>
            <w:tcW w:w="4487" w:type="dxa"/>
          </w:tcPr>
          <w:p w14:paraId="6DA8DFBC" w14:textId="77777777" w:rsidR="00476DCA" w:rsidRDefault="00476DCA" w:rsidP="00476DCA">
            <w:pPr>
              <w:rPr>
                <w:rFonts w:eastAsiaTheme="minorEastAsia"/>
                <w:lang w:eastAsia="zh-CN"/>
              </w:rPr>
            </w:pPr>
            <w:r>
              <w:rPr>
                <w:rFonts w:eastAsiaTheme="minorEastAsia"/>
                <w:lang w:eastAsia="zh-CN"/>
              </w:rPr>
              <w:t>Agree with FL’s comment that Option-3 violates prior RAN1 agreement.</w:t>
            </w:r>
          </w:p>
        </w:tc>
        <w:tc>
          <w:tcPr>
            <w:tcW w:w="1756" w:type="dxa"/>
          </w:tcPr>
          <w:p w14:paraId="029C14FB" w14:textId="77777777" w:rsidR="00476DCA" w:rsidRDefault="00476DCA" w:rsidP="00B57FD3"/>
        </w:tc>
      </w:tr>
      <w:tr w:rsidR="00BB58FE" w14:paraId="13F8E475" w14:textId="77777777" w:rsidTr="00A123CD">
        <w:tc>
          <w:tcPr>
            <w:tcW w:w="1661" w:type="dxa"/>
          </w:tcPr>
          <w:p w14:paraId="24ABCAF4" w14:textId="77777777" w:rsidR="00BB58FE" w:rsidRDefault="00BB58FE" w:rsidP="00BB58FE">
            <w:pPr>
              <w:rPr>
                <w:rFonts w:eastAsiaTheme="minorEastAsia"/>
                <w:lang w:eastAsia="zh-CN"/>
              </w:rPr>
            </w:pPr>
            <w:r>
              <w:rPr>
                <w:rFonts w:eastAsiaTheme="minorEastAsia"/>
                <w:lang w:eastAsia="zh-CN"/>
              </w:rPr>
              <w:t>TCL</w:t>
            </w:r>
          </w:p>
        </w:tc>
        <w:tc>
          <w:tcPr>
            <w:tcW w:w="1727" w:type="dxa"/>
          </w:tcPr>
          <w:p w14:paraId="6D95C236" w14:textId="77777777" w:rsidR="00BB58FE" w:rsidRDefault="00BB58FE" w:rsidP="00BB58FE">
            <w:pPr>
              <w:rPr>
                <w:rFonts w:eastAsiaTheme="minorEastAsia"/>
                <w:lang w:eastAsia="zh-CN"/>
              </w:rPr>
            </w:pPr>
            <w:r>
              <w:rPr>
                <w:rFonts w:eastAsiaTheme="minorEastAsia"/>
                <w:lang w:eastAsia="zh-CN"/>
              </w:rPr>
              <w:t>Option 2</w:t>
            </w:r>
          </w:p>
        </w:tc>
        <w:tc>
          <w:tcPr>
            <w:tcW w:w="4487" w:type="dxa"/>
          </w:tcPr>
          <w:p w14:paraId="25488E13" w14:textId="77777777" w:rsidR="00BB58FE" w:rsidRDefault="00BB58FE" w:rsidP="00BB58FE">
            <w:pPr>
              <w:rPr>
                <w:rFonts w:eastAsiaTheme="minorEastAsia"/>
                <w:lang w:eastAsia="zh-CN"/>
              </w:rPr>
            </w:pPr>
            <w:r>
              <w:rPr>
                <w:rFonts w:eastAsiaTheme="minorEastAsia"/>
                <w:lang w:eastAsia="zh-CN"/>
              </w:rPr>
              <w:t xml:space="preserve">Reselection of pre-empted resources whenever known to be pre-empted.  </w:t>
            </w:r>
          </w:p>
          <w:p w14:paraId="6B7F3D80" w14:textId="77777777" w:rsidR="00BB58FE" w:rsidRDefault="00BB58FE" w:rsidP="00BB58FE">
            <w:pPr>
              <w:rPr>
                <w:rFonts w:eastAsiaTheme="minorEastAsia"/>
                <w:lang w:eastAsia="zh-CN"/>
              </w:rPr>
            </w:pPr>
            <w:r>
              <w:rPr>
                <w:rFonts w:eastAsiaTheme="minorEastAsia"/>
                <w:lang w:eastAsia="zh-CN"/>
              </w:rPr>
              <w:t xml:space="preserve">Side question : What if a pre-empted resource </w:t>
            </w:r>
            <w:proofErr w:type="spellStart"/>
            <w:r>
              <w:rPr>
                <w:rFonts w:eastAsiaTheme="minorEastAsia"/>
                <w:lang w:eastAsia="zh-CN"/>
              </w:rPr>
              <w:t>can not</w:t>
            </w:r>
            <w:proofErr w:type="spellEnd"/>
            <w:r>
              <w:rPr>
                <w:rFonts w:eastAsiaTheme="minorEastAsia"/>
                <w:lang w:eastAsia="zh-CN"/>
              </w:rPr>
              <w:t xml:space="preserve"> be replaced by another one without breaking regular resource selection constrains with other ongoing reservations (e.g. inter-resource distance, HARQ…) should it be discarded or apply </w:t>
            </w:r>
            <w:r w:rsidR="00431C9C">
              <w:rPr>
                <w:rFonts w:eastAsiaTheme="minorEastAsia"/>
                <w:lang w:eastAsia="zh-CN"/>
              </w:rPr>
              <w:t xml:space="preserve">a limited </w:t>
            </w:r>
            <w:r>
              <w:rPr>
                <w:rFonts w:eastAsiaTheme="minorEastAsia"/>
                <w:lang w:eastAsia="zh-CN"/>
              </w:rPr>
              <w:t>option 3 on a need basis</w:t>
            </w:r>
            <w:r w:rsidR="00431C9C">
              <w:rPr>
                <w:rFonts w:eastAsiaTheme="minorEastAsia"/>
                <w:lang w:eastAsia="zh-CN"/>
              </w:rPr>
              <w:t xml:space="preserve"> (which would be hard to control in </w:t>
            </w:r>
            <w:proofErr w:type="spellStart"/>
            <w:r w:rsidR="00431C9C">
              <w:rPr>
                <w:rFonts w:eastAsiaTheme="minorEastAsia"/>
                <w:lang w:eastAsia="zh-CN"/>
              </w:rPr>
              <w:t>Ue</w:t>
            </w:r>
            <w:proofErr w:type="spellEnd"/>
            <w:r w:rsidR="00431C9C">
              <w:rPr>
                <w:rFonts w:eastAsiaTheme="minorEastAsia"/>
                <w:lang w:eastAsia="zh-CN"/>
              </w:rPr>
              <w:t xml:space="preserve"> implementations)</w:t>
            </w:r>
            <w:r>
              <w:rPr>
                <w:rFonts w:eastAsiaTheme="minorEastAsia"/>
                <w:lang w:eastAsia="zh-CN"/>
              </w:rPr>
              <w:t>?</w:t>
            </w:r>
          </w:p>
        </w:tc>
        <w:tc>
          <w:tcPr>
            <w:tcW w:w="1756" w:type="dxa"/>
          </w:tcPr>
          <w:p w14:paraId="0B674619" w14:textId="77777777" w:rsidR="00BB58FE" w:rsidRDefault="00BB58FE" w:rsidP="00BB58FE"/>
        </w:tc>
      </w:tr>
      <w:tr w:rsidR="00A044E7" w14:paraId="44A47487" w14:textId="77777777" w:rsidTr="00A123CD">
        <w:tc>
          <w:tcPr>
            <w:tcW w:w="1661" w:type="dxa"/>
          </w:tcPr>
          <w:p w14:paraId="4E6118E5" w14:textId="77777777" w:rsidR="00A044E7" w:rsidRDefault="00A044E7" w:rsidP="00A044E7">
            <w:pPr>
              <w:rPr>
                <w:rFonts w:eastAsiaTheme="minorEastAsia"/>
                <w:lang w:eastAsia="zh-CN"/>
              </w:rPr>
            </w:pPr>
            <w:r>
              <w:rPr>
                <w:rFonts w:eastAsiaTheme="minorEastAsia"/>
                <w:lang w:eastAsia="zh-CN"/>
              </w:rPr>
              <w:t>NEC</w:t>
            </w:r>
          </w:p>
        </w:tc>
        <w:tc>
          <w:tcPr>
            <w:tcW w:w="1727" w:type="dxa"/>
          </w:tcPr>
          <w:p w14:paraId="7E04F276" w14:textId="77777777" w:rsidR="00A044E7" w:rsidRDefault="00A044E7" w:rsidP="00A044E7">
            <w:pPr>
              <w:rPr>
                <w:rFonts w:eastAsiaTheme="minorEastAsia"/>
                <w:lang w:eastAsia="zh-CN"/>
              </w:rPr>
            </w:pPr>
            <w:r>
              <w:rPr>
                <w:rFonts w:eastAsiaTheme="minorEastAsia" w:hint="eastAsia"/>
                <w:lang w:eastAsia="zh-CN"/>
              </w:rPr>
              <w:t>O</w:t>
            </w:r>
            <w:r>
              <w:rPr>
                <w:rFonts w:eastAsiaTheme="minorEastAsia"/>
                <w:lang w:eastAsia="zh-CN"/>
              </w:rPr>
              <w:t xml:space="preserve">ption </w:t>
            </w:r>
            <w:r w:rsidR="00D2374B">
              <w:rPr>
                <w:rFonts w:eastAsiaTheme="minorEastAsia"/>
                <w:lang w:eastAsia="zh-CN"/>
              </w:rPr>
              <w:t>1</w:t>
            </w:r>
          </w:p>
        </w:tc>
        <w:tc>
          <w:tcPr>
            <w:tcW w:w="4487" w:type="dxa"/>
          </w:tcPr>
          <w:p w14:paraId="1ED6A0F0" w14:textId="77777777" w:rsidR="00A044E7" w:rsidRDefault="00D2374B" w:rsidP="00A044E7">
            <w:pPr>
              <w:rPr>
                <w:rFonts w:eastAsiaTheme="minorEastAsia"/>
                <w:lang w:eastAsia="zh-CN"/>
              </w:rPr>
            </w:pPr>
            <w:r>
              <w:rPr>
                <w:rFonts w:eastAsiaTheme="minorEastAsia"/>
                <w:lang w:eastAsia="zh-CN"/>
              </w:rPr>
              <w:t xml:space="preserve">We think </w:t>
            </w:r>
            <w:proofErr w:type="spellStart"/>
            <w:r>
              <w:rPr>
                <w:rFonts w:eastAsiaTheme="minorEastAsia"/>
                <w:lang w:eastAsia="zh-CN"/>
              </w:rPr>
              <w:t>vivo's</w:t>
            </w:r>
            <w:proofErr w:type="spellEnd"/>
            <w:r>
              <w:rPr>
                <w:rFonts w:eastAsiaTheme="minorEastAsia"/>
                <w:lang w:eastAsia="zh-CN"/>
              </w:rPr>
              <w:t xml:space="preserve"> comments make sense. Besides, do we still need "&lt;m-T3" restriction for "</w:t>
            </w:r>
            <w:proofErr w:type="spellStart"/>
            <w:r w:rsidRPr="00D2374B">
              <w:rPr>
                <w:rFonts w:eastAsiaTheme="minorEastAsia"/>
                <w:lang w:eastAsia="zh-CN"/>
              </w:rPr>
              <w:t>signaled</w:t>
            </w:r>
            <w:proofErr w:type="spellEnd"/>
            <w:r w:rsidRPr="00D2374B">
              <w:rPr>
                <w:rFonts w:eastAsiaTheme="minorEastAsia"/>
                <w:lang w:eastAsia="zh-CN"/>
              </w:rPr>
              <w:t xml:space="preserve"> in the SCI in slot ’m’</w:t>
            </w:r>
            <w:r>
              <w:rPr>
                <w:rFonts w:eastAsiaTheme="minorEastAsia"/>
                <w:lang w:eastAsia="zh-CN"/>
              </w:rPr>
              <w:t>" case?</w:t>
            </w:r>
          </w:p>
        </w:tc>
        <w:tc>
          <w:tcPr>
            <w:tcW w:w="1756" w:type="dxa"/>
          </w:tcPr>
          <w:p w14:paraId="2AE8EBA2" w14:textId="77777777" w:rsidR="00A044E7" w:rsidRDefault="00A044E7" w:rsidP="00A044E7"/>
        </w:tc>
      </w:tr>
      <w:tr w:rsidR="00C36E02" w14:paraId="4F3536CF" w14:textId="77777777" w:rsidTr="00A123CD">
        <w:tc>
          <w:tcPr>
            <w:tcW w:w="1661" w:type="dxa"/>
          </w:tcPr>
          <w:p w14:paraId="74172E3D" w14:textId="77777777" w:rsidR="00C36E02" w:rsidRDefault="00C36E02" w:rsidP="00A044E7">
            <w:pPr>
              <w:rPr>
                <w:rFonts w:eastAsiaTheme="minorEastAsia"/>
                <w:lang w:eastAsia="zh-CN"/>
              </w:rPr>
            </w:pPr>
            <w:r>
              <w:rPr>
                <w:rFonts w:eastAsiaTheme="minorEastAsia" w:hint="eastAsia"/>
                <w:lang w:eastAsia="zh-CN"/>
              </w:rPr>
              <w:t>Xiaomi</w:t>
            </w:r>
          </w:p>
        </w:tc>
        <w:tc>
          <w:tcPr>
            <w:tcW w:w="1727" w:type="dxa"/>
          </w:tcPr>
          <w:p w14:paraId="3855DA23" w14:textId="77777777" w:rsidR="00C36E02" w:rsidRDefault="00C36E02" w:rsidP="00A044E7">
            <w:pPr>
              <w:rPr>
                <w:rFonts w:eastAsiaTheme="minorEastAsia"/>
                <w:lang w:eastAsia="zh-CN"/>
              </w:rPr>
            </w:pPr>
            <w:r>
              <w:rPr>
                <w:rFonts w:eastAsiaTheme="minorEastAsia" w:hint="eastAsia"/>
                <w:lang w:eastAsia="zh-CN"/>
              </w:rPr>
              <w:t>Option 2</w:t>
            </w:r>
          </w:p>
        </w:tc>
        <w:tc>
          <w:tcPr>
            <w:tcW w:w="4487" w:type="dxa"/>
          </w:tcPr>
          <w:p w14:paraId="509E53D8" w14:textId="77777777" w:rsidR="00C36E02" w:rsidRDefault="000E6C1A" w:rsidP="00A044E7">
            <w:pPr>
              <w:rPr>
                <w:rFonts w:eastAsiaTheme="minorEastAsia"/>
                <w:lang w:eastAsia="zh-CN"/>
              </w:rPr>
            </w:pPr>
            <w:r>
              <w:rPr>
                <w:rFonts w:eastAsiaTheme="minorEastAsia" w:hint="eastAsia"/>
                <w:lang w:eastAsia="zh-CN"/>
              </w:rPr>
              <w:t xml:space="preserve">Only the </w:t>
            </w:r>
            <w:r>
              <w:rPr>
                <w:rFonts w:eastAsiaTheme="minorEastAsia"/>
                <w:lang w:eastAsia="zh-CN"/>
              </w:rPr>
              <w:t>resource</w:t>
            </w:r>
            <w:r>
              <w:rPr>
                <w:rFonts w:eastAsiaTheme="minorEastAsia" w:hint="eastAsia"/>
                <w:lang w:eastAsia="zh-CN"/>
              </w:rPr>
              <w:t xml:space="preserve"> </w:t>
            </w:r>
            <w:r>
              <w:rPr>
                <w:rFonts w:eastAsiaTheme="minorEastAsia"/>
                <w:lang w:eastAsia="zh-CN"/>
              </w:rPr>
              <w:t xml:space="preserve">that be occupied by pre-emption should be considered for re-selection. </w:t>
            </w:r>
          </w:p>
        </w:tc>
        <w:tc>
          <w:tcPr>
            <w:tcW w:w="1756" w:type="dxa"/>
          </w:tcPr>
          <w:p w14:paraId="65036B38" w14:textId="77777777" w:rsidR="00C36E02" w:rsidRDefault="00C36E02" w:rsidP="00A044E7"/>
        </w:tc>
      </w:tr>
      <w:tr w:rsidR="00BA1C4C" w14:paraId="3085DF85" w14:textId="77777777" w:rsidTr="00A123CD">
        <w:tc>
          <w:tcPr>
            <w:tcW w:w="1661" w:type="dxa"/>
          </w:tcPr>
          <w:p w14:paraId="47847984" w14:textId="77777777" w:rsidR="00BA1C4C" w:rsidRPr="00BA1C4C" w:rsidRDefault="00BA1C4C" w:rsidP="00A044E7">
            <w:pPr>
              <w:rPr>
                <w:rFonts w:eastAsia="Malgun Gothic"/>
                <w:lang w:eastAsia="ko-KR"/>
              </w:rPr>
            </w:pPr>
            <w:r>
              <w:rPr>
                <w:rFonts w:eastAsia="Malgun Gothic" w:hint="eastAsia"/>
                <w:lang w:eastAsia="ko-KR"/>
              </w:rPr>
              <w:t>Samsung</w:t>
            </w:r>
          </w:p>
        </w:tc>
        <w:tc>
          <w:tcPr>
            <w:tcW w:w="1727" w:type="dxa"/>
          </w:tcPr>
          <w:p w14:paraId="4036A062" w14:textId="77777777" w:rsidR="00BA1C4C" w:rsidRDefault="00BA1C4C" w:rsidP="00A044E7">
            <w:pPr>
              <w:rPr>
                <w:rFonts w:eastAsiaTheme="minorEastAsia"/>
                <w:lang w:eastAsia="zh-CN"/>
              </w:rPr>
            </w:pPr>
            <w:r>
              <w:rPr>
                <w:rFonts w:eastAsiaTheme="minorEastAsia" w:hint="eastAsia"/>
                <w:lang w:eastAsia="zh-CN"/>
              </w:rPr>
              <w:t>Option 2</w:t>
            </w:r>
          </w:p>
        </w:tc>
        <w:tc>
          <w:tcPr>
            <w:tcW w:w="4487" w:type="dxa"/>
          </w:tcPr>
          <w:p w14:paraId="0AB3AADE" w14:textId="77777777" w:rsidR="00BA1C4C" w:rsidRDefault="00BA1C4C" w:rsidP="00A044E7">
            <w:pPr>
              <w:rPr>
                <w:rFonts w:eastAsiaTheme="minorEastAsia"/>
                <w:lang w:eastAsia="zh-CN"/>
              </w:rPr>
            </w:pPr>
          </w:p>
        </w:tc>
        <w:tc>
          <w:tcPr>
            <w:tcW w:w="1756" w:type="dxa"/>
          </w:tcPr>
          <w:p w14:paraId="29AEC344" w14:textId="77777777" w:rsidR="00BA1C4C" w:rsidRDefault="00BA1C4C" w:rsidP="00A044E7"/>
        </w:tc>
      </w:tr>
      <w:tr w:rsidR="004954C4" w14:paraId="0FA0C838" w14:textId="77777777" w:rsidTr="00A123CD">
        <w:tc>
          <w:tcPr>
            <w:tcW w:w="1661" w:type="dxa"/>
          </w:tcPr>
          <w:p w14:paraId="1ADCC6AA" w14:textId="77777777" w:rsidR="004954C4" w:rsidRDefault="004954C4" w:rsidP="00A044E7">
            <w:pPr>
              <w:rPr>
                <w:rFonts w:eastAsia="Malgun Gothic"/>
                <w:lang w:eastAsia="ko-KR"/>
              </w:rPr>
            </w:pPr>
            <w:r>
              <w:rPr>
                <w:rFonts w:eastAsia="Malgun Gothic"/>
                <w:lang w:eastAsia="ko-KR"/>
              </w:rPr>
              <w:t>Bosch</w:t>
            </w:r>
          </w:p>
        </w:tc>
        <w:tc>
          <w:tcPr>
            <w:tcW w:w="1727" w:type="dxa"/>
          </w:tcPr>
          <w:p w14:paraId="22BE16F7" w14:textId="77777777" w:rsidR="004954C4" w:rsidRDefault="004954C4" w:rsidP="00A044E7">
            <w:pPr>
              <w:rPr>
                <w:rFonts w:eastAsiaTheme="minorEastAsia"/>
                <w:lang w:eastAsia="zh-CN"/>
              </w:rPr>
            </w:pPr>
            <w:r>
              <w:rPr>
                <w:rFonts w:eastAsiaTheme="minorEastAsia"/>
                <w:lang w:eastAsia="zh-CN"/>
              </w:rPr>
              <w:t>Option 2</w:t>
            </w:r>
          </w:p>
        </w:tc>
        <w:tc>
          <w:tcPr>
            <w:tcW w:w="4487" w:type="dxa"/>
          </w:tcPr>
          <w:p w14:paraId="7183C5D6" w14:textId="77777777" w:rsidR="004954C4" w:rsidRDefault="004954C4" w:rsidP="00A044E7">
            <w:pPr>
              <w:rPr>
                <w:rFonts w:eastAsiaTheme="minorEastAsia"/>
                <w:lang w:eastAsia="zh-CN"/>
              </w:rPr>
            </w:pPr>
            <w:r>
              <w:rPr>
                <w:rFonts w:eastAsiaTheme="minorEastAsia"/>
                <w:lang w:eastAsia="zh-CN"/>
              </w:rPr>
              <w:t>Only resources satisfying pre-emption conditions are reselected.</w:t>
            </w:r>
          </w:p>
        </w:tc>
        <w:tc>
          <w:tcPr>
            <w:tcW w:w="1756" w:type="dxa"/>
          </w:tcPr>
          <w:p w14:paraId="6749A737" w14:textId="77777777" w:rsidR="004954C4" w:rsidRDefault="004954C4" w:rsidP="00A044E7"/>
        </w:tc>
      </w:tr>
      <w:tr w:rsidR="00D21C2E" w14:paraId="7DC15AAE" w14:textId="77777777" w:rsidTr="00A123CD">
        <w:tc>
          <w:tcPr>
            <w:tcW w:w="1661" w:type="dxa"/>
          </w:tcPr>
          <w:p w14:paraId="262DBAA7" w14:textId="77777777" w:rsidR="00D21C2E" w:rsidRDefault="00D21C2E" w:rsidP="00A044E7">
            <w:pPr>
              <w:rPr>
                <w:rFonts w:eastAsia="Malgun Gothic"/>
                <w:lang w:eastAsia="ko-KR"/>
              </w:rPr>
            </w:pPr>
            <w:r>
              <w:rPr>
                <w:rFonts w:eastAsia="Malgun Gothic"/>
                <w:lang w:eastAsia="ko-KR"/>
              </w:rPr>
              <w:lastRenderedPageBreak/>
              <w:t>Qualcomm</w:t>
            </w:r>
          </w:p>
        </w:tc>
        <w:tc>
          <w:tcPr>
            <w:tcW w:w="1727" w:type="dxa"/>
          </w:tcPr>
          <w:p w14:paraId="435E55E2" w14:textId="77777777" w:rsidR="00D21C2E" w:rsidRDefault="00D21C2E" w:rsidP="00A044E7">
            <w:pPr>
              <w:rPr>
                <w:rFonts w:eastAsiaTheme="minorEastAsia"/>
                <w:lang w:eastAsia="zh-CN"/>
              </w:rPr>
            </w:pPr>
            <w:r>
              <w:rPr>
                <w:rFonts w:eastAsiaTheme="minorEastAsia"/>
                <w:lang w:eastAsia="zh-CN"/>
              </w:rPr>
              <w:t>Option 2</w:t>
            </w:r>
            <w:r w:rsidR="00FC019D">
              <w:rPr>
                <w:rFonts w:eastAsiaTheme="minorEastAsia"/>
                <w:lang w:eastAsia="zh-CN"/>
              </w:rPr>
              <w:t xml:space="preserve"> or 3</w:t>
            </w:r>
          </w:p>
        </w:tc>
        <w:tc>
          <w:tcPr>
            <w:tcW w:w="4487" w:type="dxa"/>
          </w:tcPr>
          <w:p w14:paraId="1511A84E" w14:textId="77777777" w:rsidR="00D21C2E" w:rsidRDefault="00044EFE" w:rsidP="00044EFE">
            <w:pPr>
              <w:rPr>
                <w:rFonts w:eastAsiaTheme="minorEastAsia"/>
                <w:lang w:eastAsia="zh-CN"/>
              </w:rPr>
            </w:pPr>
            <w:r>
              <w:rPr>
                <w:lang w:val="en-US"/>
              </w:rPr>
              <w:t>We prefer Option 2, but RAN2 already specified Option 3 and we’d be ok with that as well.</w:t>
            </w:r>
          </w:p>
        </w:tc>
        <w:tc>
          <w:tcPr>
            <w:tcW w:w="1756" w:type="dxa"/>
          </w:tcPr>
          <w:p w14:paraId="61726CB6" w14:textId="77777777" w:rsidR="00D21C2E" w:rsidRDefault="00D21C2E" w:rsidP="00A044E7"/>
        </w:tc>
      </w:tr>
      <w:tr w:rsidR="00A767C4" w14:paraId="21344B82" w14:textId="77777777" w:rsidTr="00A123CD">
        <w:tc>
          <w:tcPr>
            <w:tcW w:w="1661" w:type="dxa"/>
          </w:tcPr>
          <w:p w14:paraId="7DC0B9DF" w14:textId="77777777" w:rsidR="00A767C4" w:rsidRDefault="00A767C4" w:rsidP="00A767C4">
            <w:pPr>
              <w:rPr>
                <w:rFonts w:eastAsia="Malgun Gothic"/>
                <w:lang w:eastAsia="ko-KR"/>
              </w:rPr>
            </w:pPr>
            <w:r>
              <w:t>Fraunhofer</w:t>
            </w:r>
          </w:p>
        </w:tc>
        <w:tc>
          <w:tcPr>
            <w:tcW w:w="1727" w:type="dxa"/>
          </w:tcPr>
          <w:p w14:paraId="65A7992B" w14:textId="77777777" w:rsidR="00A767C4" w:rsidRDefault="00A767C4" w:rsidP="00A767C4">
            <w:pPr>
              <w:rPr>
                <w:rFonts w:eastAsiaTheme="minorEastAsia"/>
                <w:lang w:eastAsia="zh-CN"/>
              </w:rPr>
            </w:pPr>
            <w:r>
              <w:t>Option 2</w:t>
            </w:r>
          </w:p>
        </w:tc>
        <w:tc>
          <w:tcPr>
            <w:tcW w:w="4487" w:type="dxa"/>
          </w:tcPr>
          <w:p w14:paraId="69ABFBE2" w14:textId="77777777" w:rsidR="00A767C4" w:rsidRDefault="00A767C4" w:rsidP="00A767C4">
            <w:pPr>
              <w:rPr>
                <w:lang w:val="en-US"/>
              </w:rPr>
            </w:pPr>
            <w:r>
              <w:rPr>
                <w:rFonts w:eastAsiaTheme="minorEastAsia"/>
                <w:lang w:eastAsia="zh-CN"/>
              </w:rPr>
              <w:t>Agree with Ericsson.</w:t>
            </w:r>
          </w:p>
        </w:tc>
        <w:tc>
          <w:tcPr>
            <w:tcW w:w="1756" w:type="dxa"/>
          </w:tcPr>
          <w:p w14:paraId="05EAF136" w14:textId="77777777" w:rsidR="00A767C4" w:rsidRDefault="00A767C4" w:rsidP="00A767C4"/>
        </w:tc>
      </w:tr>
      <w:tr w:rsidR="00424D2A" w14:paraId="4E17A021" w14:textId="77777777" w:rsidTr="00A123CD">
        <w:tc>
          <w:tcPr>
            <w:tcW w:w="1661" w:type="dxa"/>
          </w:tcPr>
          <w:p w14:paraId="6E41781D" w14:textId="77777777" w:rsidR="00424D2A" w:rsidRPr="00424D2A" w:rsidRDefault="00424D2A" w:rsidP="00424D2A">
            <w:r w:rsidRPr="00424D2A">
              <w:rPr>
                <w:rFonts w:eastAsiaTheme="minorEastAsia" w:hint="eastAsia"/>
                <w:lang w:eastAsia="zh-CN"/>
              </w:rPr>
              <w:t>H</w:t>
            </w:r>
            <w:r w:rsidRPr="00424D2A">
              <w:rPr>
                <w:rFonts w:eastAsiaTheme="minorEastAsia"/>
                <w:lang w:eastAsia="zh-CN"/>
              </w:rPr>
              <w:t>uawei/</w:t>
            </w:r>
            <w:proofErr w:type="spellStart"/>
            <w:r w:rsidRPr="00424D2A">
              <w:rPr>
                <w:rFonts w:eastAsiaTheme="minorEastAsia"/>
                <w:lang w:eastAsia="zh-CN"/>
              </w:rPr>
              <w:t>HiSilicon</w:t>
            </w:r>
            <w:proofErr w:type="spellEnd"/>
          </w:p>
        </w:tc>
        <w:tc>
          <w:tcPr>
            <w:tcW w:w="1727" w:type="dxa"/>
          </w:tcPr>
          <w:p w14:paraId="60A9F216" w14:textId="77777777" w:rsidR="00424D2A" w:rsidRPr="00424D2A" w:rsidRDefault="00424D2A" w:rsidP="00424D2A">
            <w:r w:rsidRPr="00424D2A">
              <w:rPr>
                <w:rFonts w:eastAsiaTheme="minorEastAsia" w:hint="eastAsia"/>
                <w:lang w:eastAsia="zh-CN"/>
              </w:rPr>
              <w:t>O</w:t>
            </w:r>
            <w:r w:rsidRPr="00424D2A">
              <w:rPr>
                <w:rFonts w:eastAsiaTheme="minorEastAsia"/>
                <w:lang w:eastAsia="zh-CN"/>
              </w:rPr>
              <w:t>ption 2</w:t>
            </w:r>
          </w:p>
        </w:tc>
        <w:tc>
          <w:tcPr>
            <w:tcW w:w="4487" w:type="dxa"/>
          </w:tcPr>
          <w:p w14:paraId="72B91214" w14:textId="77777777" w:rsidR="00424D2A" w:rsidRPr="00424D2A" w:rsidRDefault="00424D2A" w:rsidP="00424D2A">
            <w:pPr>
              <w:rPr>
                <w:rFonts w:eastAsiaTheme="minorEastAsia"/>
                <w:lang w:eastAsia="zh-CN"/>
              </w:rPr>
            </w:pPr>
            <w:r w:rsidRPr="00424D2A">
              <w:rPr>
                <w:rFonts w:eastAsiaTheme="minorEastAsia"/>
                <w:lang w:eastAsia="zh-CN"/>
              </w:rPr>
              <w:t xml:space="preserve">The earlier the re-selection is performed, the smaller latency can be achieved, and the more retransmission chances can be guaranteed which can ensure the successful delivery of the packet </w:t>
            </w:r>
            <w:proofErr w:type="gramStart"/>
            <w:r w:rsidRPr="00424D2A">
              <w:rPr>
                <w:rFonts w:eastAsiaTheme="minorEastAsia"/>
                <w:lang w:eastAsia="zh-CN"/>
              </w:rPr>
              <w:t>in a given</w:t>
            </w:r>
            <w:proofErr w:type="gramEnd"/>
            <w:r w:rsidRPr="00424D2A">
              <w:rPr>
                <w:rFonts w:eastAsiaTheme="minorEastAsia"/>
                <w:lang w:eastAsia="zh-CN"/>
              </w:rPr>
              <w:t xml:space="preserve"> PDB.</w:t>
            </w:r>
          </w:p>
          <w:p w14:paraId="40F76C2C" w14:textId="77777777" w:rsidR="00424D2A" w:rsidRPr="00424D2A" w:rsidRDefault="00424D2A" w:rsidP="00424D2A">
            <w:pPr>
              <w:rPr>
                <w:rFonts w:eastAsiaTheme="minorEastAsia"/>
                <w:lang w:eastAsia="zh-CN"/>
              </w:rPr>
            </w:pPr>
            <w:proofErr w:type="gramStart"/>
            <w:r w:rsidRPr="00424D2A">
              <w:rPr>
                <w:rFonts w:eastAsiaTheme="minorEastAsia"/>
                <w:lang w:eastAsia="zh-CN"/>
              </w:rPr>
              <w:t>So</w:t>
            </w:r>
            <w:proofErr w:type="gramEnd"/>
            <w:r w:rsidRPr="00424D2A">
              <w:rPr>
                <w:rFonts w:eastAsiaTheme="minorEastAsia"/>
                <w:lang w:eastAsia="zh-CN"/>
              </w:rPr>
              <w:t xml:space="preserve"> Option 2 is preferred rather than Option 1.</w:t>
            </w:r>
          </w:p>
          <w:p w14:paraId="6EFDA4D4" w14:textId="77777777" w:rsidR="00424D2A" w:rsidRPr="00424D2A" w:rsidRDefault="00424D2A" w:rsidP="00424D2A"/>
          <w:p w14:paraId="13A958D9" w14:textId="77777777" w:rsidR="00424D2A" w:rsidRPr="00424D2A" w:rsidRDefault="00424D2A" w:rsidP="00424D2A">
            <w:pPr>
              <w:rPr>
                <w:rFonts w:eastAsiaTheme="minorEastAsia"/>
                <w:lang w:eastAsia="zh-CN"/>
              </w:rPr>
            </w:pPr>
            <w:r w:rsidRPr="00424D2A">
              <w:rPr>
                <w:rFonts w:eastAsiaTheme="minorEastAsia"/>
                <w:lang w:eastAsia="zh-CN"/>
              </w:rPr>
              <w:t xml:space="preserve">Considering the SCI with the reservation has already been transmitted, there is no need to change the resources which are not pre-empted. </w:t>
            </w:r>
            <w:proofErr w:type="gramStart"/>
            <w:r w:rsidRPr="00424D2A">
              <w:rPr>
                <w:rFonts w:eastAsiaTheme="minorEastAsia"/>
                <w:lang w:eastAsia="zh-CN"/>
              </w:rPr>
              <w:t>So</w:t>
            </w:r>
            <w:proofErr w:type="gramEnd"/>
            <w:r w:rsidRPr="00424D2A">
              <w:rPr>
                <w:rFonts w:eastAsiaTheme="minorEastAsia"/>
                <w:lang w:eastAsia="zh-CN"/>
              </w:rPr>
              <w:t xml:space="preserve"> Option 3 is not necessary.</w:t>
            </w:r>
          </w:p>
        </w:tc>
        <w:tc>
          <w:tcPr>
            <w:tcW w:w="1756" w:type="dxa"/>
          </w:tcPr>
          <w:p w14:paraId="62C22BCF" w14:textId="77777777" w:rsidR="00424D2A" w:rsidRDefault="00424D2A" w:rsidP="00424D2A"/>
        </w:tc>
      </w:tr>
      <w:tr w:rsidR="003063DB" w14:paraId="179FBD3F" w14:textId="77777777" w:rsidTr="00A123CD">
        <w:tc>
          <w:tcPr>
            <w:tcW w:w="1661" w:type="dxa"/>
          </w:tcPr>
          <w:p w14:paraId="7B66FC75" w14:textId="77777777" w:rsidR="003063DB" w:rsidRPr="00424D2A" w:rsidRDefault="003063DB" w:rsidP="00424D2A">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727" w:type="dxa"/>
          </w:tcPr>
          <w:p w14:paraId="38F018FA" w14:textId="77777777" w:rsidR="003063DB" w:rsidRPr="003063DB" w:rsidRDefault="003063DB" w:rsidP="004D3F76">
            <w:pPr>
              <w:pStyle w:val="ListParagraph"/>
              <w:ind w:leftChars="0" w:left="0"/>
              <w:rPr>
                <w:lang w:val="en-US"/>
              </w:rPr>
            </w:pPr>
            <w:r w:rsidRPr="003063DB">
              <w:rPr>
                <w:lang w:val="en-US"/>
              </w:rPr>
              <w:t>Option 3</w:t>
            </w:r>
          </w:p>
          <w:p w14:paraId="6DFB0E0D" w14:textId="77777777" w:rsidR="003063DB" w:rsidRPr="003063DB" w:rsidRDefault="003063DB" w:rsidP="004D3F76"/>
        </w:tc>
        <w:tc>
          <w:tcPr>
            <w:tcW w:w="4487" w:type="dxa"/>
          </w:tcPr>
          <w:p w14:paraId="535703C1" w14:textId="77777777" w:rsidR="003063DB" w:rsidRPr="003063DB" w:rsidRDefault="003063DB" w:rsidP="004D3F76">
            <w:pPr>
              <w:pStyle w:val="ListParagraph"/>
              <w:ind w:leftChars="0" w:left="0"/>
              <w:jc w:val="both"/>
              <w:rPr>
                <w:rFonts w:eastAsia="SimSun"/>
                <w:lang w:val="en-US"/>
              </w:rPr>
            </w:pPr>
            <w:r w:rsidRPr="003063DB">
              <w:rPr>
                <w:rFonts w:eastAsia="SimSun"/>
                <w:lang w:val="en-US" w:eastAsia="zh-CN"/>
              </w:rPr>
              <w:t>For</w:t>
            </w:r>
            <w:r w:rsidRPr="003063DB">
              <w:rPr>
                <w:rFonts w:eastAsia="SimSun" w:hint="eastAsia"/>
                <w:lang w:val="en-US" w:eastAsia="zh-CN"/>
              </w:rPr>
              <w:t xml:space="preserve"> more flexible resource selection, </w:t>
            </w:r>
            <w:r w:rsidRPr="003063DB">
              <w:rPr>
                <w:rFonts w:hint="eastAsia"/>
                <w:sz w:val="21"/>
                <w:lang w:val="en-US" w:eastAsia="zh-CN"/>
              </w:rPr>
              <w:t>it should be allowed that resource re-selection is performed for all resources. Whether to reselect all resources is up to UE implementation.</w:t>
            </w:r>
          </w:p>
        </w:tc>
        <w:tc>
          <w:tcPr>
            <w:tcW w:w="1756" w:type="dxa"/>
          </w:tcPr>
          <w:p w14:paraId="4C37E6D8" w14:textId="77777777" w:rsidR="003063DB" w:rsidRDefault="003063DB" w:rsidP="00424D2A"/>
        </w:tc>
      </w:tr>
      <w:tr w:rsidR="00A123CD" w14:paraId="3244F077" w14:textId="77777777" w:rsidTr="00A123CD">
        <w:tc>
          <w:tcPr>
            <w:tcW w:w="1661" w:type="dxa"/>
          </w:tcPr>
          <w:p w14:paraId="662BC604" w14:textId="77777777" w:rsidR="00A123CD" w:rsidRDefault="00A123CD" w:rsidP="004D3F76">
            <w:pPr>
              <w:rPr>
                <w:rFonts w:eastAsiaTheme="minorEastAsia"/>
                <w:lang w:eastAsia="zh-CN"/>
              </w:rPr>
            </w:pPr>
            <w:proofErr w:type="spellStart"/>
            <w:r>
              <w:rPr>
                <w:rFonts w:eastAsiaTheme="minorEastAsia"/>
                <w:lang w:eastAsia="zh-CN"/>
              </w:rPr>
              <w:t>InterDigital</w:t>
            </w:r>
            <w:proofErr w:type="spellEnd"/>
          </w:p>
        </w:tc>
        <w:tc>
          <w:tcPr>
            <w:tcW w:w="1727" w:type="dxa"/>
          </w:tcPr>
          <w:p w14:paraId="38588722" w14:textId="77777777" w:rsidR="00A123CD" w:rsidRDefault="00A123CD" w:rsidP="004D3F76">
            <w:pPr>
              <w:rPr>
                <w:rFonts w:eastAsiaTheme="minorEastAsia"/>
                <w:lang w:eastAsia="zh-CN"/>
              </w:rPr>
            </w:pPr>
            <w:r>
              <w:rPr>
                <w:rFonts w:eastAsiaTheme="minorEastAsia"/>
                <w:lang w:eastAsia="zh-CN"/>
              </w:rPr>
              <w:t>Option 2</w:t>
            </w:r>
          </w:p>
        </w:tc>
        <w:tc>
          <w:tcPr>
            <w:tcW w:w="4487" w:type="dxa"/>
          </w:tcPr>
          <w:p w14:paraId="3744EA9C" w14:textId="77777777" w:rsidR="00A123CD" w:rsidRDefault="00A123CD" w:rsidP="004D3F76">
            <w:pPr>
              <w:rPr>
                <w:rFonts w:eastAsiaTheme="minorEastAsia"/>
                <w:lang w:eastAsia="zh-CN"/>
              </w:rPr>
            </w:pPr>
            <w:r>
              <w:rPr>
                <w:rFonts w:eastAsiaTheme="minorEastAsia"/>
                <w:lang w:eastAsia="zh-CN"/>
              </w:rPr>
              <w:t xml:space="preserve">Option 3 violates previous RAN1 agreement. Option 1 results in unnecessary reservation of the resource to be pre-empted.  </w:t>
            </w:r>
          </w:p>
        </w:tc>
        <w:tc>
          <w:tcPr>
            <w:tcW w:w="1756" w:type="dxa"/>
          </w:tcPr>
          <w:p w14:paraId="69E9328B" w14:textId="77777777" w:rsidR="00A123CD" w:rsidRDefault="00A123CD" w:rsidP="004D3F76"/>
        </w:tc>
      </w:tr>
      <w:tr w:rsidR="001059EB" w14:paraId="3D87BD85" w14:textId="77777777" w:rsidTr="00A123CD">
        <w:tc>
          <w:tcPr>
            <w:tcW w:w="1661" w:type="dxa"/>
          </w:tcPr>
          <w:p w14:paraId="4FD428FC" w14:textId="4C0A90B7" w:rsidR="001059EB" w:rsidRDefault="001059EB" w:rsidP="001059EB">
            <w:pPr>
              <w:rPr>
                <w:rFonts w:eastAsiaTheme="minorEastAsia"/>
                <w:lang w:eastAsia="zh-CN"/>
              </w:rPr>
            </w:pPr>
            <w:r>
              <w:rPr>
                <w:rFonts w:eastAsiaTheme="minorEastAsia"/>
                <w:lang w:eastAsia="zh-CN"/>
              </w:rPr>
              <w:t>CATT</w:t>
            </w:r>
          </w:p>
        </w:tc>
        <w:tc>
          <w:tcPr>
            <w:tcW w:w="1727" w:type="dxa"/>
          </w:tcPr>
          <w:p w14:paraId="19352504" w14:textId="4C5E93C6" w:rsidR="001059EB" w:rsidRDefault="001059EB" w:rsidP="001059EB">
            <w:pPr>
              <w:rPr>
                <w:rFonts w:eastAsiaTheme="minorEastAsia"/>
                <w:lang w:eastAsia="zh-CN"/>
              </w:rPr>
            </w:pPr>
            <w:r>
              <w:rPr>
                <w:rFonts w:eastAsiaTheme="minorEastAsia"/>
                <w:lang w:eastAsia="zh-CN"/>
              </w:rPr>
              <w:t>Option 2</w:t>
            </w:r>
          </w:p>
        </w:tc>
        <w:tc>
          <w:tcPr>
            <w:tcW w:w="4487" w:type="dxa"/>
          </w:tcPr>
          <w:p w14:paraId="26D9B949" w14:textId="6357DDDB" w:rsidR="001059EB" w:rsidRDefault="001059EB" w:rsidP="001059EB">
            <w:pPr>
              <w:rPr>
                <w:rFonts w:eastAsiaTheme="minorEastAsia"/>
                <w:lang w:eastAsia="zh-CN"/>
              </w:rPr>
            </w:pPr>
            <w:r>
              <w:rPr>
                <w:rFonts w:eastAsiaTheme="minorEastAsia"/>
                <w:lang w:val="en-US" w:eastAsia="zh-CN"/>
              </w:rPr>
              <w:t xml:space="preserve">Only the pre-empted resource is reselected, and it is better to reselect the resource earlier. </w:t>
            </w:r>
          </w:p>
        </w:tc>
        <w:tc>
          <w:tcPr>
            <w:tcW w:w="1756" w:type="dxa"/>
          </w:tcPr>
          <w:p w14:paraId="09A5ED28" w14:textId="77777777" w:rsidR="001059EB" w:rsidRDefault="001059EB" w:rsidP="001059EB"/>
        </w:tc>
      </w:tr>
      <w:tr w:rsidR="00F24767" w14:paraId="7C379267" w14:textId="77777777" w:rsidTr="00A123CD">
        <w:tc>
          <w:tcPr>
            <w:tcW w:w="1661" w:type="dxa"/>
          </w:tcPr>
          <w:p w14:paraId="4D8ADC9B" w14:textId="47A184F1" w:rsidR="00F24767" w:rsidRDefault="00F24767" w:rsidP="004D3F76">
            <w:pPr>
              <w:rPr>
                <w:rFonts w:eastAsiaTheme="minorEastAsia"/>
                <w:lang w:eastAsia="zh-CN"/>
              </w:rPr>
            </w:pPr>
            <w:r>
              <w:rPr>
                <w:rFonts w:eastAsiaTheme="minorEastAsia"/>
                <w:lang w:eastAsia="zh-CN"/>
              </w:rPr>
              <w:t>OPPO</w:t>
            </w:r>
          </w:p>
        </w:tc>
        <w:tc>
          <w:tcPr>
            <w:tcW w:w="1727" w:type="dxa"/>
          </w:tcPr>
          <w:p w14:paraId="633DFC79" w14:textId="599ECB26" w:rsidR="00F24767" w:rsidRDefault="00F24767" w:rsidP="004D3F76">
            <w:pPr>
              <w:rPr>
                <w:rFonts w:eastAsiaTheme="minorEastAsia"/>
                <w:lang w:eastAsia="zh-CN"/>
              </w:rPr>
            </w:pPr>
            <w:r>
              <w:rPr>
                <w:rFonts w:eastAsiaTheme="minorEastAsia"/>
                <w:lang w:eastAsia="zh-CN"/>
              </w:rPr>
              <w:t>Option 2</w:t>
            </w:r>
          </w:p>
        </w:tc>
        <w:tc>
          <w:tcPr>
            <w:tcW w:w="4487" w:type="dxa"/>
          </w:tcPr>
          <w:p w14:paraId="56A14E4B" w14:textId="77777777" w:rsidR="00F24767" w:rsidRDefault="00F24767" w:rsidP="00F24767">
            <w:pPr>
              <w:rPr>
                <w:rFonts w:eastAsiaTheme="minorEastAsia"/>
                <w:lang w:eastAsia="zh-CN"/>
              </w:rPr>
            </w:pPr>
            <w:r>
              <w:rPr>
                <w:rFonts w:eastAsiaTheme="minorEastAsia"/>
                <w:lang w:eastAsia="zh-CN"/>
              </w:rPr>
              <w:t xml:space="preserve">For the case of pre-emption (as oppose to re-evaluation), earlier re-selection and reservation of future resources will always perform better and thus preferred. The double-checking scenario will not happen since the pre-empted resource(s) had already been re-selected. Resource reselection procedure will not be triggered again unless there is a new pre-emption that </w:t>
            </w:r>
            <w:r w:rsidRPr="00FB0D4A">
              <w:rPr>
                <w:rFonts w:eastAsiaTheme="minorEastAsia"/>
                <w:lang w:eastAsia="zh-CN"/>
              </w:rPr>
              <w:t>fulfil pre-emption triggering condition</w:t>
            </w:r>
            <w:r>
              <w:rPr>
                <w:rFonts w:eastAsiaTheme="minorEastAsia"/>
                <w:lang w:eastAsia="zh-CN"/>
              </w:rPr>
              <w:t>.</w:t>
            </w:r>
          </w:p>
          <w:p w14:paraId="5C0BA9D0" w14:textId="05458644" w:rsidR="00F24767" w:rsidRDefault="00F24767" w:rsidP="00F24767">
            <w:pPr>
              <w:rPr>
                <w:rFonts w:eastAsiaTheme="minorEastAsia"/>
                <w:lang w:eastAsia="zh-CN"/>
              </w:rPr>
            </w:pPr>
            <w:r>
              <w:rPr>
                <w:rFonts w:eastAsiaTheme="minorEastAsia"/>
                <w:lang w:eastAsia="zh-CN"/>
              </w:rPr>
              <w:t>In the case of periodic reservation, newly re-selected resources also apply to periodically reserved resources, since the resource reservation period needs to be signalled in SCI.</w:t>
            </w:r>
          </w:p>
        </w:tc>
        <w:tc>
          <w:tcPr>
            <w:tcW w:w="1756" w:type="dxa"/>
          </w:tcPr>
          <w:p w14:paraId="467E7411" w14:textId="77777777" w:rsidR="00F24767" w:rsidRDefault="00F24767" w:rsidP="004D3F76"/>
        </w:tc>
      </w:tr>
      <w:tr w:rsidR="00F53392" w14:paraId="2E9908EA" w14:textId="77777777" w:rsidTr="00A123CD">
        <w:tc>
          <w:tcPr>
            <w:tcW w:w="1661" w:type="dxa"/>
          </w:tcPr>
          <w:p w14:paraId="13A02A16" w14:textId="5F1E99EA"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LG Electronics</w:t>
            </w:r>
          </w:p>
        </w:tc>
        <w:tc>
          <w:tcPr>
            <w:tcW w:w="1727" w:type="dxa"/>
          </w:tcPr>
          <w:p w14:paraId="027B3B2E" w14:textId="34039C52"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Option 3 (first), Option 2 (second)</w:t>
            </w:r>
          </w:p>
        </w:tc>
        <w:tc>
          <w:tcPr>
            <w:tcW w:w="4487" w:type="dxa"/>
          </w:tcPr>
          <w:p w14:paraId="0990C85D" w14:textId="77777777" w:rsidR="00F53392" w:rsidRPr="00F53392" w:rsidRDefault="00F53392" w:rsidP="00F53392">
            <w:pPr>
              <w:rPr>
                <w:rFonts w:ascii="Times New Roman" w:eastAsia="Malgun Gothic" w:hAnsi="Times New Roman"/>
                <w:szCs w:val="20"/>
                <w:lang w:eastAsia="ko-KR"/>
              </w:rPr>
            </w:pPr>
            <w:proofErr w:type="gramStart"/>
            <w:r w:rsidRPr="00F53392">
              <w:rPr>
                <w:rFonts w:ascii="Times New Roman" w:eastAsia="Malgun Gothic" w:hAnsi="Times New Roman"/>
                <w:szCs w:val="20"/>
                <w:lang w:eastAsia="ko-KR"/>
              </w:rPr>
              <w:t>First of all</w:t>
            </w:r>
            <w:proofErr w:type="gramEnd"/>
            <w:r w:rsidRPr="00F53392">
              <w:rPr>
                <w:rFonts w:ascii="Times New Roman" w:eastAsia="Malgun Gothic" w:hAnsi="Times New Roman"/>
                <w:szCs w:val="20"/>
                <w:lang w:eastAsia="ko-KR"/>
              </w:rPr>
              <w:t xml:space="preserve">, RAN2 already concluded that </w:t>
            </w:r>
            <w:r w:rsidRPr="00F53392">
              <w:rPr>
                <w:rFonts w:ascii="Times New Roman" w:hAnsi="Times New Roman"/>
                <w:szCs w:val="20"/>
                <w:lang w:eastAsia="ko-KR"/>
              </w:rPr>
              <w:t xml:space="preserve">if </w:t>
            </w:r>
            <w:r w:rsidRPr="00F53392">
              <w:rPr>
                <w:rFonts w:ascii="Times New Roman" w:hAnsi="Times New Roman"/>
                <w:b/>
                <w:szCs w:val="20"/>
                <w:lang w:eastAsia="ko-KR"/>
              </w:rPr>
              <w:t>a certain</w:t>
            </w:r>
            <w:r w:rsidRPr="00F53392">
              <w:rPr>
                <w:rFonts w:ascii="Times New Roman" w:hAnsi="Times New Roman"/>
                <w:szCs w:val="20"/>
                <w:lang w:eastAsia="ko-KR"/>
              </w:rPr>
              <w:t xml:space="preserve"> reserved resource is pre-empted, then </w:t>
            </w:r>
            <w:r w:rsidRPr="00F53392">
              <w:rPr>
                <w:rFonts w:ascii="Times New Roman" w:hAnsi="Times New Roman"/>
                <w:b/>
                <w:szCs w:val="20"/>
                <w:lang w:eastAsia="ko-KR"/>
              </w:rPr>
              <w:t>all</w:t>
            </w:r>
            <w:r w:rsidRPr="00F53392">
              <w:rPr>
                <w:rFonts w:ascii="Times New Roman" w:hAnsi="Times New Roman"/>
                <w:szCs w:val="20"/>
                <w:lang w:eastAsia="ko-KR"/>
              </w:rPr>
              <w:t xml:space="preserve"> the reserved resources are reselected. Please see the relevant contents below (marked with yellow) from MAC specification. Furthermore, when a mechanism to control the pre-emption </w:t>
            </w:r>
            <w:r w:rsidRPr="00F53392">
              <w:rPr>
                <w:rFonts w:ascii="Times New Roman" w:eastAsia="Malgun Gothic" w:hAnsi="Times New Roman"/>
                <w:szCs w:val="20"/>
                <w:lang w:eastAsia="ko-KR"/>
              </w:rPr>
              <w:t>rate is introduced, we expect that the pre-emption event will be maintained with a low probability (i.e., to avoid the degradation of system performance). In this sense, there would be no big technical problem to keep the current RAN2’s conclusion. Note that it also needs to consider the complexity of implementing MAC specification.</w:t>
            </w:r>
          </w:p>
          <w:p w14:paraId="126351B5" w14:textId="77777777" w:rsidR="00F53392" w:rsidRPr="00F53392" w:rsidRDefault="00F53392" w:rsidP="00F53392">
            <w:pPr>
              <w:rPr>
                <w:rFonts w:ascii="Times New Roman" w:eastAsia="Malgun Gothic" w:hAnsi="Times New Roman"/>
                <w:szCs w:val="20"/>
                <w:lang w:eastAsia="ko-KR"/>
              </w:rPr>
            </w:pPr>
          </w:p>
          <w:p w14:paraId="07424FE5" w14:textId="77777777" w:rsidR="00F53392" w:rsidRPr="00F53392" w:rsidRDefault="00F53392" w:rsidP="00F53392">
            <w:pPr>
              <w:rPr>
                <w:rFonts w:ascii="Times New Roman" w:hAnsi="Times New Roman"/>
                <w:szCs w:val="20"/>
                <w:lang w:eastAsia="ko-KR"/>
              </w:rPr>
            </w:pPr>
            <w:r w:rsidRPr="00F53392">
              <w:rPr>
                <w:rFonts w:ascii="Times New Roman" w:hAnsi="Times New Roman"/>
                <w:szCs w:val="20"/>
                <w:lang w:eastAsia="ko-KR"/>
              </w:rPr>
              <w:t>&lt; Contents captured from TS 36.321&gt;</w:t>
            </w:r>
          </w:p>
          <w:p w14:paraId="15FFAE14" w14:textId="77777777" w:rsidR="00F53392" w:rsidRDefault="00F53392" w:rsidP="00F53392">
            <w:pPr>
              <w:overflowPunct w:val="0"/>
              <w:autoSpaceDE w:val="0"/>
              <w:autoSpaceDN w:val="0"/>
              <w:adjustRightInd w:val="0"/>
              <w:spacing w:after="180"/>
              <w:ind w:left="568" w:hanging="284"/>
              <w:textAlignment w:val="baseline"/>
              <w:rPr>
                <w:rFonts w:ascii="Times New Roman" w:eastAsia="Malgun Gothic" w:hAnsi="Times New Roman"/>
                <w:sz w:val="18"/>
                <w:szCs w:val="18"/>
                <w:lang w:eastAsia="ko-KR"/>
              </w:rPr>
            </w:pPr>
            <w:r>
              <w:rPr>
                <w:rFonts w:ascii="Times New Roman" w:eastAsia="Malgun Gothic" w:hAnsi="Times New Roman"/>
                <w:sz w:val="18"/>
                <w:szCs w:val="18"/>
                <w:lang w:eastAsia="ko-KR"/>
              </w:rPr>
              <w:t>1&gt;</w:t>
            </w:r>
            <w:r>
              <w:rPr>
                <w:rFonts w:ascii="Times New Roman" w:eastAsia="Malgun Gothic" w:hAnsi="Times New Roman"/>
                <w:sz w:val="18"/>
                <w:szCs w:val="18"/>
                <w:lang w:eastAsia="ko-KR"/>
              </w:rPr>
              <w:tab/>
              <w:t>if there is a configured sidelink grant which is not in the resources indicated by the physical layer for re-evaluation as specified in TS 38.214 [7]; or</w:t>
            </w:r>
          </w:p>
          <w:p w14:paraId="0CC5FD5A" w14:textId="77777777" w:rsidR="00F53392" w:rsidRDefault="00F53392" w:rsidP="00F53392">
            <w:pPr>
              <w:overflowPunct w:val="0"/>
              <w:autoSpaceDE w:val="0"/>
              <w:autoSpaceDN w:val="0"/>
              <w:adjustRightInd w:val="0"/>
              <w:spacing w:after="180"/>
              <w:ind w:left="568" w:hanging="284"/>
              <w:textAlignment w:val="baseline"/>
              <w:rPr>
                <w:rFonts w:ascii="Times New Roman" w:eastAsia="Times New Roman" w:hAnsi="Times New Roman"/>
                <w:sz w:val="18"/>
                <w:szCs w:val="18"/>
                <w:lang w:eastAsia="ja-JP"/>
              </w:rPr>
            </w:pPr>
            <w:r>
              <w:rPr>
                <w:rFonts w:ascii="Times New Roman" w:eastAsia="Times New Roman" w:hAnsi="Times New Roman"/>
                <w:sz w:val="18"/>
                <w:szCs w:val="18"/>
                <w:lang w:eastAsia="ja-JP"/>
              </w:rPr>
              <w:t>1&gt;</w:t>
            </w:r>
            <w:r>
              <w:rPr>
                <w:rFonts w:ascii="Times New Roman" w:eastAsia="Times New Roman" w:hAnsi="Times New Roman"/>
                <w:sz w:val="18"/>
                <w:szCs w:val="18"/>
                <w:lang w:eastAsia="ja-JP"/>
              </w:rPr>
              <w:tab/>
            </w:r>
            <w:r>
              <w:rPr>
                <w:rFonts w:ascii="Times New Roman" w:eastAsia="Times New Roman" w:hAnsi="Times New Roman"/>
                <w:sz w:val="18"/>
                <w:szCs w:val="18"/>
                <w:highlight w:val="yellow"/>
                <w:lang w:eastAsia="ja-JP"/>
              </w:rPr>
              <w:t xml:space="preserve">if a sidelink transmission is scheduled by any received SCI indicating a higher priority than the </w:t>
            </w:r>
            <w:proofErr w:type="spellStart"/>
            <w:r>
              <w:rPr>
                <w:rFonts w:ascii="Times New Roman" w:eastAsia="Times New Roman" w:hAnsi="Times New Roman"/>
                <w:sz w:val="18"/>
                <w:szCs w:val="18"/>
                <w:highlight w:val="yellow"/>
                <w:lang w:eastAsia="ja-JP"/>
              </w:rPr>
              <w:t>prority</w:t>
            </w:r>
            <w:proofErr w:type="spellEnd"/>
            <w:r>
              <w:rPr>
                <w:rFonts w:ascii="Times New Roman" w:eastAsia="Times New Roman" w:hAnsi="Times New Roman"/>
                <w:sz w:val="18"/>
                <w:szCs w:val="18"/>
                <w:highlight w:val="yellow"/>
                <w:lang w:eastAsia="ja-JP"/>
              </w:rPr>
              <w:t xml:space="preserve"> of the logical channel and expected to overlap with a resource of the configured sidelink grant, and a measured result on SL-RSRP associated with the sidelink transmission is higher than [threshold]</w:t>
            </w:r>
            <w:r>
              <w:rPr>
                <w:rFonts w:ascii="Times New Roman" w:eastAsia="Times New Roman" w:hAnsi="Times New Roman"/>
                <w:sz w:val="18"/>
                <w:szCs w:val="18"/>
                <w:lang w:eastAsia="ja-JP"/>
              </w:rPr>
              <w:t>:</w:t>
            </w:r>
          </w:p>
          <w:p w14:paraId="22950F22" w14:textId="77777777" w:rsidR="00F53392" w:rsidRDefault="00F53392" w:rsidP="00F53392">
            <w:pPr>
              <w:overflowPunct w:val="0"/>
              <w:autoSpaceDE w:val="0"/>
              <w:autoSpaceDN w:val="0"/>
              <w:adjustRightInd w:val="0"/>
              <w:spacing w:after="180"/>
              <w:ind w:left="851" w:hanging="284"/>
              <w:textAlignment w:val="baseline"/>
              <w:rPr>
                <w:rFonts w:ascii="Times New Roman" w:eastAsia="Times New Roman" w:hAnsi="Times New Roman"/>
                <w:sz w:val="18"/>
                <w:szCs w:val="18"/>
                <w:lang w:eastAsia="ja-JP"/>
              </w:rPr>
            </w:pPr>
            <w:r>
              <w:rPr>
                <w:rFonts w:ascii="Times New Roman" w:eastAsia="Times New Roman" w:hAnsi="Times New Roman"/>
                <w:sz w:val="18"/>
                <w:szCs w:val="18"/>
                <w:lang w:eastAsia="ja-JP"/>
              </w:rPr>
              <w:t>2&gt;</w:t>
            </w:r>
            <w:r>
              <w:rPr>
                <w:rFonts w:ascii="Times New Roman" w:eastAsia="Times New Roman" w:hAnsi="Times New Roman"/>
                <w:sz w:val="18"/>
                <w:szCs w:val="18"/>
                <w:lang w:eastAsia="ja-JP"/>
              </w:rPr>
              <w:tab/>
            </w:r>
            <w:r>
              <w:rPr>
                <w:rFonts w:ascii="Times New Roman" w:eastAsia="Times New Roman" w:hAnsi="Times New Roman"/>
                <w:sz w:val="18"/>
                <w:szCs w:val="18"/>
                <w:highlight w:val="yellow"/>
                <w:lang w:eastAsia="ja-JP"/>
              </w:rPr>
              <w:t>clear the configured sidelink grant associated to the Sidelink process, if available;</w:t>
            </w:r>
          </w:p>
          <w:p w14:paraId="4C99F521" w14:textId="4B724FFC" w:rsidR="00F53392" w:rsidRDefault="00F53392" w:rsidP="00F53392">
            <w:pPr>
              <w:rPr>
                <w:rFonts w:eastAsiaTheme="minorEastAsia"/>
                <w:lang w:eastAsia="zh-CN"/>
              </w:rPr>
            </w:pPr>
            <w:r>
              <w:rPr>
                <w:rFonts w:ascii="Times New Roman" w:eastAsia="Times New Roman" w:hAnsi="Times New Roman"/>
                <w:sz w:val="18"/>
                <w:szCs w:val="18"/>
                <w:lang w:eastAsia="ja-JP"/>
              </w:rPr>
              <w:lastRenderedPageBreak/>
              <w:t xml:space="preserve">2&gt;  </w:t>
            </w:r>
            <w:r>
              <w:rPr>
                <w:rFonts w:ascii="Times New Roman" w:eastAsia="Times New Roman" w:hAnsi="Times New Roman"/>
                <w:sz w:val="18"/>
                <w:szCs w:val="18"/>
                <w:highlight w:val="yellow"/>
                <w:lang w:eastAsia="ja-JP"/>
              </w:rPr>
              <w:t>trigger the TX resource (re-)selection</w:t>
            </w:r>
            <w:r>
              <w:rPr>
                <w:rFonts w:ascii="Times New Roman" w:eastAsia="Times New Roman" w:hAnsi="Times New Roman"/>
                <w:sz w:val="18"/>
                <w:szCs w:val="18"/>
                <w:lang w:eastAsia="ja-JP"/>
              </w:rPr>
              <w:t>.</w:t>
            </w:r>
          </w:p>
        </w:tc>
        <w:tc>
          <w:tcPr>
            <w:tcW w:w="1756" w:type="dxa"/>
          </w:tcPr>
          <w:p w14:paraId="495DCD47" w14:textId="77777777" w:rsidR="00F53392" w:rsidRDefault="00F53392" w:rsidP="00F53392"/>
        </w:tc>
      </w:tr>
      <w:tr w:rsidR="005731B3" w14:paraId="40FDA06D" w14:textId="77777777" w:rsidTr="00A123CD">
        <w:tc>
          <w:tcPr>
            <w:tcW w:w="1661" w:type="dxa"/>
          </w:tcPr>
          <w:p w14:paraId="58B966CD" w14:textId="035BA003" w:rsidR="005731B3" w:rsidRPr="00F53392" w:rsidRDefault="005731B3" w:rsidP="005731B3">
            <w:pPr>
              <w:rPr>
                <w:rFonts w:ascii="Times New Roman" w:eastAsia="Malgun Gothic" w:hAnsi="Times New Roman"/>
                <w:szCs w:val="20"/>
                <w:lang w:eastAsia="ko-KR"/>
              </w:rPr>
            </w:pPr>
            <w:r>
              <w:rPr>
                <w:rFonts w:eastAsia="MS Mincho"/>
                <w:lang w:eastAsia="ja-JP"/>
              </w:rPr>
              <w:t>Fujitsu</w:t>
            </w:r>
          </w:p>
        </w:tc>
        <w:tc>
          <w:tcPr>
            <w:tcW w:w="1727" w:type="dxa"/>
          </w:tcPr>
          <w:p w14:paraId="5BA9A76E" w14:textId="6D164896" w:rsidR="005731B3" w:rsidRPr="00F53392" w:rsidRDefault="005731B3" w:rsidP="005731B3">
            <w:pPr>
              <w:rPr>
                <w:rFonts w:ascii="Times New Roman" w:eastAsia="Malgun Gothic" w:hAnsi="Times New Roman"/>
                <w:szCs w:val="20"/>
                <w:lang w:eastAsia="ko-KR"/>
              </w:rPr>
            </w:pPr>
            <w:r>
              <w:rPr>
                <w:rFonts w:eastAsia="MS Mincho"/>
                <w:lang w:eastAsia="ja-JP"/>
              </w:rPr>
              <w:t>Option 2</w:t>
            </w:r>
          </w:p>
        </w:tc>
        <w:tc>
          <w:tcPr>
            <w:tcW w:w="4487" w:type="dxa"/>
          </w:tcPr>
          <w:p w14:paraId="16890274" w14:textId="0AEB96DC" w:rsidR="005731B3" w:rsidRPr="00F53392" w:rsidRDefault="005731B3" w:rsidP="005731B3">
            <w:pPr>
              <w:rPr>
                <w:rFonts w:ascii="Times New Roman" w:eastAsia="Malgun Gothic" w:hAnsi="Times New Roman"/>
                <w:szCs w:val="20"/>
                <w:lang w:eastAsia="ko-KR"/>
              </w:rPr>
            </w:pPr>
            <w:r>
              <w:rPr>
                <w:rFonts w:eastAsia="MS Mincho"/>
                <w:lang w:val="en-US" w:eastAsia="ja-JP"/>
              </w:rPr>
              <w:t xml:space="preserve">We believe that, re-selection should be performed only under the </w:t>
            </w:r>
            <w:r>
              <w:rPr>
                <w:lang w:val="en-US"/>
              </w:rPr>
              <w:t>pre-emption triggering condition.</w:t>
            </w:r>
          </w:p>
        </w:tc>
        <w:tc>
          <w:tcPr>
            <w:tcW w:w="1756" w:type="dxa"/>
          </w:tcPr>
          <w:p w14:paraId="212FC74D" w14:textId="77777777" w:rsidR="005731B3" w:rsidRDefault="005731B3" w:rsidP="005731B3"/>
        </w:tc>
      </w:tr>
    </w:tbl>
    <w:p w14:paraId="19C9C346" w14:textId="4703688E" w:rsidR="00610BCA" w:rsidRDefault="00610BCA" w:rsidP="00610BCA"/>
    <w:p w14:paraId="68CED8F0" w14:textId="0620CCAE" w:rsidR="00085717" w:rsidRDefault="00085717" w:rsidP="00610BCA">
      <w:r>
        <w:t>Option 1: 2</w:t>
      </w:r>
    </w:p>
    <w:p w14:paraId="1F72BDF5" w14:textId="5E34B16D" w:rsidR="00085717" w:rsidRDefault="00085717" w:rsidP="00610BCA">
      <w:r>
        <w:t>Option 2: 1</w:t>
      </w:r>
      <w:r w:rsidR="00C832AE">
        <w:t>7 + 2 (also fine with o3)</w:t>
      </w:r>
    </w:p>
    <w:p w14:paraId="764614C6" w14:textId="6382D5E0" w:rsidR="00C832AE" w:rsidRDefault="00C832AE" w:rsidP="00610BCA">
      <w:r>
        <w:t>Option 3: 1 + 2 (also fine with o2)</w:t>
      </w:r>
    </w:p>
    <w:p w14:paraId="3E7C042E" w14:textId="268789C7" w:rsidR="00085717" w:rsidRDefault="00085717" w:rsidP="00610BCA"/>
    <w:p w14:paraId="5F8109FF" w14:textId="77777777" w:rsidR="00C832AE" w:rsidRDefault="00C832AE" w:rsidP="00610BCA">
      <w:r>
        <w:t>There is a majority in support of Option 2. The concern about RAN2 CR may be resolved by fixing it in RAN2, since current implementation also violates previous RAN1 agreements that only overlapped resources are reselected.</w:t>
      </w:r>
    </w:p>
    <w:p w14:paraId="09684AD5" w14:textId="10AA9781" w:rsidR="00C832AE" w:rsidRDefault="00C832AE" w:rsidP="00610BCA">
      <w:r>
        <w:t>There is one good point from vivo about whether the same applies to periodic reservations, which needs to be decided.</w:t>
      </w:r>
    </w:p>
    <w:p w14:paraId="38BD4F57" w14:textId="74695ED7" w:rsidR="00C832AE" w:rsidRDefault="00C832AE" w:rsidP="00610BCA">
      <w:r>
        <w:t>Based on this, the following is proposed:</w:t>
      </w:r>
    </w:p>
    <w:p w14:paraId="658BB3AB" w14:textId="3B789052" w:rsidR="00C832AE" w:rsidRDefault="00C832AE" w:rsidP="00610BCA"/>
    <w:p w14:paraId="1B457488" w14:textId="2838C42D" w:rsidR="00C832AE" w:rsidRDefault="00C832AE" w:rsidP="00610BCA">
      <w:r w:rsidRPr="00C832AE">
        <w:rPr>
          <w:highlight w:val="yellow"/>
        </w:rPr>
        <w:t xml:space="preserve">Proposal </w:t>
      </w:r>
      <w:r w:rsidRPr="00FF0B9B">
        <w:rPr>
          <w:highlight w:val="yellow"/>
        </w:rPr>
        <w:t>3</w:t>
      </w:r>
      <w:r w:rsidR="00FF0B9B" w:rsidRPr="00FF0B9B">
        <w:rPr>
          <w:highlight w:val="yellow"/>
        </w:rPr>
        <w:t>-1</w:t>
      </w:r>
    </w:p>
    <w:p w14:paraId="0B69EDE2" w14:textId="20C0EFDD" w:rsidR="00C832AE" w:rsidRDefault="00C832AE" w:rsidP="00F71BB7">
      <w:pPr>
        <w:pStyle w:val="ListParagraph"/>
        <w:numPr>
          <w:ilvl w:val="0"/>
          <w:numId w:val="27"/>
        </w:numPr>
        <w:ind w:leftChars="0"/>
        <w:rPr>
          <w:lang w:val="en-US"/>
        </w:rPr>
      </w:pPr>
      <w:r>
        <w:rPr>
          <w:lang w:val="en-US"/>
        </w:rPr>
        <w:t>Once pre-emption re-selection condition is met at the UE, re-selection is performed for all pre-empted resources</w:t>
      </w:r>
    </w:p>
    <w:p w14:paraId="24BEB64C" w14:textId="7B383D68" w:rsidR="00C832AE" w:rsidRDefault="00C832AE" w:rsidP="00F71BB7">
      <w:pPr>
        <w:pStyle w:val="ListParagraph"/>
        <w:numPr>
          <w:ilvl w:val="0"/>
          <w:numId w:val="27"/>
        </w:numPr>
        <w:ind w:leftChars="0"/>
        <w:rPr>
          <w:highlight w:val="yellow"/>
          <w:lang w:val="en-US"/>
        </w:rPr>
      </w:pPr>
      <w:r w:rsidRPr="00C832AE">
        <w:rPr>
          <w:highlight w:val="yellow"/>
          <w:lang w:val="en-US"/>
        </w:rPr>
        <w:t>TBD – periodic reservations</w:t>
      </w:r>
    </w:p>
    <w:p w14:paraId="3798AC8D" w14:textId="17F3F03F" w:rsidR="0062065B" w:rsidRPr="00C832AE" w:rsidRDefault="0062065B" w:rsidP="00F71BB7">
      <w:pPr>
        <w:pStyle w:val="ListParagraph"/>
        <w:numPr>
          <w:ilvl w:val="0"/>
          <w:numId w:val="27"/>
        </w:numPr>
        <w:ind w:leftChars="0"/>
        <w:rPr>
          <w:highlight w:val="yellow"/>
          <w:lang w:val="en-US"/>
        </w:rPr>
      </w:pPr>
      <w:r>
        <w:rPr>
          <w:highlight w:val="yellow"/>
          <w:lang w:val="en-US"/>
        </w:rPr>
        <w:t>TBD – cases when timing restriction could not be met</w:t>
      </w:r>
    </w:p>
    <w:p w14:paraId="5BD25FE7" w14:textId="77777777" w:rsidR="00C832AE" w:rsidRPr="00A123CD" w:rsidRDefault="00C832AE" w:rsidP="00610BCA"/>
    <w:p w14:paraId="6C551730" w14:textId="77777777" w:rsidR="00610BCA" w:rsidRDefault="00610BCA" w:rsidP="00610BCA">
      <w:pPr>
        <w:rPr>
          <w:lang w:val="en-US"/>
        </w:rPr>
      </w:pPr>
      <w:r>
        <w:rPr>
          <w:lang w:val="en-US"/>
        </w:rPr>
        <w:t>There is one more sub-aspect, where like re-evaluation, the reselection of a pre-empted resource may need to fulfil any introduced timing restrictions.</w:t>
      </w:r>
    </w:p>
    <w:p w14:paraId="17678693" w14:textId="77777777" w:rsidR="00610BCA" w:rsidRDefault="00610BCA" w:rsidP="00610BCA">
      <w:pPr>
        <w:rPr>
          <w:lang w:val="en-US"/>
        </w:rPr>
      </w:pPr>
    </w:p>
    <w:p w14:paraId="79A26BDF" w14:textId="77777777" w:rsidR="00610BCA" w:rsidRPr="00610BCA" w:rsidRDefault="00610BCA" w:rsidP="00610BCA">
      <w:pPr>
        <w:rPr>
          <w:b/>
          <w:bCs/>
          <w:lang w:val="en-US"/>
        </w:rPr>
      </w:pPr>
      <w:r w:rsidRPr="00610BCA">
        <w:rPr>
          <w:b/>
          <w:bCs/>
          <w:highlight w:val="yellow"/>
          <w:lang w:val="en-US"/>
        </w:rPr>
        <w:t>Q3.2</w:t>
      </w:r>
      <w:r w:rsidRPr="00610BCA">
        <w:rPr>
          <w:b/>
          <w:bCs/>
          <w:lang w:val="en-US"/>
        </w:rPr>
        <w:t>: When re-selection of the pre-empted resource(s) is performed, whether to allow violation of timing restrictions?</w:t>
      </w:r>
    </w:p>
    <w:p w14:paraId="67114C3C" w14:textId="77777777" w:rsidR="00610BCA" w:rsidRDefault="00610BCA" w:rsidP="00610BCA">
      <w:pPr>
        <w:rPr>
          <w:lang w:val="en-US"/>
        </w:rPr>
      </w:pPr>
    </w:p>
    <w:tbl>
      <w:tblPr>
        <w:tblStyle w:val="TableGrid"/>
        <w:tblW w:w="9634" w:type="dxa"/>
        <w:tblLook w:val="04A0" w:firstRow="1" w:lastRow="0" w:firstColumn="1" w:lastColumn="0" w:noHBand="0" w:noVBand="1"/>
      </w:tblPr>
      <w:tblGrid>
        <w:gridCol w:w="1661"/>
        <w:gridCol w:w="4500"/>
        <w:gridCol w:w="3473"/>
      </w:tblGrid>
      <w:tr w:rsidR="00610BCA" w14:paraId="7E3D5DF7" w14:textId="77777777" w:rsidTr="00A123CD">
        <w:tc>
          <w:tcPr>
            <w:tcW w:w="1661" w:type="dxa"/>
          </w:tcPr>
          <w:p w14:paraId="1DA68E50" w14:textId="77777777" w:rsidR="00610BCA" w:rsidRDefault="00610BCA" w:rsidP="00D80888">
            <w:r>
              <w:t>Source</w:t>
            </w:r>
          </w:p>
        </w:tc>
        <w:tc>
          <w:tcPr>
            <w:tcW w:w="4500" w:type="dxa"/>
          </w:tcPr>
          <w:p w14:paraId="19AE57D9" w14:textId="77777777" w:rsidR="00610BCA" w:rsidRDefault="00610BCA" w:rsidP="00D80888">
            <w:r>
              <w:t>Comment</w:t>
            </w:r>
          </w:p>
        </w:tc>
        <w:tc>
          <w:tcPr>
            <w:tcW w:w="3473" w:type="dxa"/>
          </w:tcPr>
          <w:p w14:paraId="506CEFEE" w14:textId="77777777" w:rsidR="00610BCA" w:rsidRDefault="00610BCA" w:rsidP="00D80888"/>
        </w:tc>
      </w:tr>
      <w:tr w:rsidR="00610BCA" w14:paraId="62D9D94A" w14:textId="77777777" w:rsidTr="00A123CD">
        <w:tc>
          <w:tcPr>
            <w:tcW w:w="1661" w:type="dxa"/>
          </w:tcPr>
          <w:p w14:paraId="134ACB23" w14:textId="77777777" w:rsidR="00610BCA" w:rsidRDefault="008768B6" w:rsidP="00D80888">
            <w:r>
              <w:t>Ericsson</w:t>
            </w:r>
          </w:p>
        </w:tc>
        <w:tc>
          <w:tcPr>
            <w:tcW w:w="4500" w:type="dxa"/>
          </w:tcPr>
          <w:p w14:paraId="375FC1AD" w14:textId="77777777" w:rsidR="00610BCA" w:rsidRDefault="008768B6" w:rsidP="00D80888">
            <w:r>
              <w:t>No. Timing restrictions cannot be violated. They reflect considerations on processing times, etc. that cannot be altered.</w:t>
            </w:r>
          </w:p>
        </w:tc>
        <w:tc>
          <w:tcPr>
            <w:tcW w:w="3473" w:type="dxa"/>
          </w:tcPr>
          <w:p w14:paraId="6F95DA05" w14:textId="77777777" w:rsidR="00610BCA" w:rsidRDefault="00610BCA" w:rsidP="00D80888"/>
        </w:tc>
      </w:tr>
      <w:tr w:rsidR="00610BCA" w14:paraId="37B99837" w14:textId="77777777" w:rsidTr="00A123CD">
        <w:tc>
          <w:tcPr>
            <w:tcW w:w="1661" w:type="dxa"/>
          </w:tcPr>
          <w:p w14:paraId="5A71E63D" w14:textId="77777777" w:rsidR="00610BCA" w:rsidRPr="00EF2F43" w:rsidRDefault="00EF2F43" w:rsidP="00D80888">
            <w:pPr>
              <w:rPr>
                <w:lang w:val="ru-RU"/>
              </w:rPr>
            </w:pPr>
            <w:r>
              <w:t>Intel</w:t>
            </w:r>
          </w:p>
        </w:tc>
        <w:tc>
          <w:tcPr>
            <w:tcW w:w="4500" w:type="dxa"/>
          </w:tcPr>
          <w:p w14:paraId="5E9AA3C0" w14:textId="77777777" w:rsidR="00610BCA" w:rsidRPr="00323DB7" w:rsidRDefault="00323DB7" w:rsidP="00D80888">
            <w:pPr>
              <w:rPr>
                <w:lang w:val="en-US"/>
              </w:rPr>
            </w:pPr>
            <w:r>
              <w:rPr>
                <w:lang w:val="en-US"/>
              </w:rPr>
              <w:t xml:space="preserve">In our view </w:t>
            </w:r>
            <w:r w:rsidR="00A9374A">
              <w:rPr>
                <w:lang w:val="en-US"/>
              </w:rPr>
              <w:t xml:space="preserve">at least </w:t>
            </w:r>
            <w:r>
              <w:rPr>
                <w:lang w:val="en-US"/>
              </w:rPr>
              <w:t xml:space="preserve">HARQ RTT should be ensured, while </w:t>
            </w:r>
            <w:r w:rsidR="002C1A87">
              <w:rPr>
                <w:lang w:val="en-US"/>
              </w:rPr>
              <w:t xml:space="preserve">SCI </w:t>
            </w:r>
            <w:r>
              <w:rPr>
                <w:lang w:val="en-US"/>
              </w:rPr>
              <w:t xml:space="preserve">chain </w:t>
            </w:r>
            <w:proofErr w:type="gramStart"/>
            <w:r>
              <w:rPr>
                <w:lang w:val="en-US"/>
              </w:rPr>
              <w:t>integrity</w:t>
            </w:r>
            <w:r w:rsidR="0070603C">
              <w:rPr>
                <w:lang w:val="en-US"/>
              </w:rPr>
              <w:t>(</w:t>
            </w:r>
            <w:proofErr w:type="gramEnd"/>
            <w:r w:rsidR="0070603C">
              <w:rPr>
                <w:lang w:val="en-US"/>
              </w:rPr>
              <w:t>signaling window)</w:t>
            </w:r>
            <w:r>
              <w:rPr>
                <w:lang w:val="en-US"/>
              </w:rPr>
              <w:t xml:space="preserve"> </w:t>
            </w:r>
            <w:r w:rsidR="002C1A87">
              <w:rPr>
                <w:lang w:val="en-US"/>
              </w:rPr>
              <w:t>may not be ensured</w:t>
            </w:r>
            <w:r w:rsidR="0070603C">
              <w:rPr>
                <w:lang w:val="en-US"/>
              </w:rPr>
              <w:t>.</w:t>
            </w:r>
          </w:p>
        </w:tc>
        <w:tc>
          <w:tcPr>
            <w:tcW w:w="3473" w:type="dxa"/>
          </w:tcPr>
          <w:p w14:paraId="6D88E4AC" w14:textId="77777777" w:rsidR="00610BCA" w:rsidRDefault="00610BCA" w:rsidP="00D80888"/>
        </w:tc>
      </w:tr>
      <w:tr w:rsidR="00AF1493" w14:paraId="25F5459E" w14:textId="77777777" w:rsidTr="00A123CD">
        <w:tc>
          <w:tcPr>
            <w:tcW w:w="1661" w:type="dxa"/>
          </w:tcPr>
          <w:p w14:paraId="66114806" w14:textId="77777777" w:rsidR="00AF1493" w:rsidRDefault="00AF1493" w:rsidP="00D80888">
            <w:proofErr w:type="spellStart"/>
            <w:r>
              <w:t>Futurewei</w:t>
            </w:r>
            <w:proofErr w:type="spellEnd"/>
          </w:p>
        </w:tc>
        <w:tc>
          <w:tcPr>
            <w:tcW w:w="4500" w:type="dxa"/>
          </w:tcPr>
          <w:p w14:paraId="40050A69" w14:textId="77777777" w:rsidR="00AF1493" w:rsidRDefault="00AF1493" w:rsidP="00D80888">
            <w:pPr>
              <w:rPr>
                <w:lang w:val="en-US"/>
              </w:rPr>
            </w:pPr>
            <w:r>
              <w:rPr>
                <w:lang w:val="en-US"/>
              </w:rPr>
              <w:t>No</w:t>
            </w:r>
          </w:p>
        </w:tc>
        <w:tc>
          <w:tcPr>
            <w:tcW w:w="3473" w:type="dxa"/>
          </w:tcPr>
          <w:p w14:paraId="1C6D3E21" w14:textId="77777777" w:rsidR="00AF1493" w:rsidRDefault="00AF1493" w:rsidP="00D80888"/>
        </w:tc>
      </w:tr>
      <w:tr w:rsidR="000C2701" w14:paraId="1D9F47A2" w14:textId="77777777" w:rsidTr="00A123CD">
        <w:tc>
          <w:tcPr>
            <w:tcW w:w="1661" w:type="dxa"/>
          </w:tcPr>
          <w:p w14:paraId="4D7C78C4" w14:textId="77777777" w:rsidR="000C2701" w:rsidRPr="000C2701" w:rsidRDefault="000C2701" w:rsidP="00D80888">
            <w:pPr>
              <w:rPr>
                <w:rFonts w:eastAsia="MS Mincho"/>
                <w:lang w:eastAsia="ja-JP"/>
              </w:rPr>
            </w:pPr>
            <w:r>
              <w:rPr>
                <w:rFonts w:eastAsia="MS Mincho" w:hint="eastAsia"/>
                <w:lang w:eastAsia="ja-JP"/>
              </w:rPr>
              <w:t>NTT DOCOMO</w:t>
            </w:r>
          </w:p>
        </w:tc>
        <w:tc>
          <w:tcPr>
            <w:tcW w:w="4500" w:type="dxa"/>
          </w:tcPr>
          <w:p w14:paraId="3B31E426" w14:textId="77777777" w:rsidR="000C2701" w:rsidRPr="000C2701" w:rsidRDefault="000C2701" w:rsidP="00D80888">
            <w:pPr>
              <w:rPr>
                <w:rFonts w:eastAsia="MS Mincho"/>
                <w:lang w:val="en-US" w:eastAsia="ja-JP"/>
              </w:rPr>
            </w:pPr>
            <w:r>
              <w:rPr>
                <w:rFonts w:eastAsia="MS Mincho"/>
                <w:lang w:val="en-US" w:eastAsia="ja-JP"/>
              </w:rPr>
              <w:t>N</w:t>
            </w:r>
            <w:r>
              <w:rPr>
                <w:rFonts w:eastAsia="MS Mincho" w:hint="eastAsia"/>
                <w:lang w:val="en-US" w:eastAsia="ja-JP"/>
              </w:rPr>
              <w:t>o</w:t>
            </w:r>
          </w:p>
        </w:tc>
        <w:tc>
          <w:tcPr>
            <w:tcW w:w="3473" w:type="dxa"/>
          </w:tcPr>
          <w:p w14:paraId="040A63B2" w14:textId="77777777" w:rsidR="000C2701" w:rsidRDefault="000C2701" w:rsidP="00D80888"/>
        </w:tc>
      </w:tr>
      <w:tr w:rsidR="009763F7" w14:paraId="65EBE0B5" w14:textId="77777777" w:rsidTr="00A123CD">
        <w:tc>
          <w:tcPr>
            <w:tcW w:w="1661" w:type="dxa"/>
          </w:tcPr>
          <w:p w14:paraId="028BCC86" w14:textId="77777777" w:rsidR="009763F7" w:rsidRDefault="009763F7" w:rsidP="009763F7">
            <w:pPr>
              <w:rPr>
                <w:rFonts w:eastAsia="MS Mincho"/>
                <w:lang w:eastAsia="ja-JP"/>
              </w:rPr>
            </w:pPr>
            <w:r>
              <w:t>Apple</w:t>
            </w:r>
          </w:p>
        </w:tc>
        <w:tc>
          <w:tcPr>
            <w:tcW w:w="4500" w:type="dxa"/>
          </w:tcPr>
          <w:p w14:paraId="4831ECC6" w14:textId="77777777" w:rsidR="009763F7" w:rsidRDefault="009763F7" w:rsidP="009763F7">
            <w:pPr>
              <w:rPr>
                <w:rFonts w:eastAsia="MS Mincho"/>
                <w:lang w:val="en-US" w:eastAsia="ja-JP"/>
              </w:rPr>
            </w:pPr>
            <w:r>
              <w:rPr>
                <w:lang w:val="en-US"/>
              </w:rPr>
              <w:t xml:space="preserve">No. Timing restriction should be kept. </w:t>
            </w:r>
          </w:p>
        </w:tc>
        <w:tc>
          <w:tcPr>
            <w:tcW w:w="3473" w:type="dxa"/>
          </w:tcPr>
          <w:p w14:paraId="3E553555" w14:textId="77777777" w:rsidR="009763F7" w:rsidRDefault="009763F7" w:rsidP="009763F7"/>
        </w:tc>
      </w:tr>
      <w:tr w:rsidR="00171B76" w14:paraId="680F6832" w14:textId="77777777" w:rsidTr="00A123CD">
        <w:tc>
          <w:tcPr>
            <w:tcW w:w="1661" w:type="dxa"/>
          </w:tcPr>
          <w:p w14:paraId="25187000" w14:textId="77777777" w:rsidR="00171B76" w:rsidRDefault="00171B76" w:rsidP="009763F7">
            <w:r>
              <w:t>Panasonic</w:t>
            </w:r>
          </w:p>
        </w:tc>
        <w:tc>
          <w:tcPr>
            <w:tcW w:w="4500" w:type="dxa"/>
          </w:tcPr>
          <w:p w14:paraId="358D6739" w14:textId="77777777" w:rsidR="00171B76" w:rsidRDefault="00D163D4" w:rsidP="009763F7">
            <w:pPr>
              <w:rPr>
                <w:lang w:val="en-US"/>
              </w:rPr>
            </w:pPr>
            <w:r>
              <w:t>No violation of timing restriction should be allowed. A UE could treat the transmission as failure if no suitable resource can be found.</w:t>
            </w:r>
          </w:p>
        </w:tc>
        <w:tc>
          <w:tcPr>
            <w:tcW w:w="3473" w:type="dxa"/>
          </w:tcPr>
          <w:p w14:paraId="0CBDCA88" w14:textId="77777777" w:rsidR="00171B76" w:rsidRDefault="00171B76" w:rsidP="009763F7"/>
        </w:tc>
      </w:tr>
      <w:tr w:rsidR="00237675" w14:paraId="37E466E2" w14:textId="77777777" w:rsidTr="00A123CD">
        <w:tc>
          <w:tcPr>
            <w:tcW w:w="1661" w:type="dxa"/>
          </w:tcPr>
          <w:p w14:paraId="321D271F" w14:textId="77777777" w:rsidR="00237675" w:rsidRPr="00237675" w:rsidRDefault="00237675" w:rsidP="009763F7">
            <w:pPr>
              <w:rPr>
                <w:rFonts w:eastAsiaTheme="minorEastAsia"/>
                <w:lang w:eastAsia="zh-CN"/>
              </w:rPr>
            </w:pPr>
            <w:r>
              <w:rPr>
                <w:rFonts w:eastAsiaTheme="minorEastAsia" w:hint="eastAsia"/>
                <w:lang w:eastAsia="zh-CN"/>
              </w:rPr>
              <w:t>v</w:t>
            </w:r>
            <w:r>
              <w:rPr>
                <w:rFonts w:eastAsiaTheme="minorEastAsia"/>
                <w:lang w:eastAsia="zh-CN"/>
              </w:rPr>
              <w:t>ivo</w:t>
            </w:r>
          </w:p>
        </w:tc>
        <w:tc>
          <w:tcPr>
            <w:tcW w:w="4500" w:type="dxa"/>
          </w:tcPr>
          <w:p w14:paraId="2372ABC0" w14:textId="77777777" w:rsidR="00237675" w:rsidRPr="00237675" w:rsidRDefault="00237675" w:rsidP="009763F7">
            <w:pPr>
              <w:rPr>
                <w:rFonts w:eastAsiaTheme="minorEastAsia"/>
                <w:lang w:eastAsia="zh-CN"/>
              </w:rPr>
            </w:pPr>
            <w:r>
              <w:rPr>
                <w:rFonts w:eastAsiaTheme="minorEastAsia" w:hint="eastAsia"/>
                <w:lang w:eastAsia="zh-CN"/>
              </w:rPr>
              <w:t>N</w:t>
            </w:r>
            <w:r>
              <w:rPr>
                <w:rFonts w:eastAsiaTheme="minorEastAsia"/>
                <w:lang w:eastAsia="zh-CN"/>
              </w:rPr>
              <w:t>o</w:t>
            </w:r>
          </w:p>
        </w:tc>
        <w:tc>
          <w:tcPr>
            <w:tcW w:w="3473" w:type="dxa"/>
          </w:tcPr>
          <w:p w14:paraId="0133B647" w14:textId="77777777" w:rsidR="00237675" w:rsidRDefault="00237675" w:rsidP="009763F7"/>
        </w:tc>
      </w:tr>
      <w:tr w:rsidR="00B57FD3" w14:paraId="5F9A9174" w14:textId="77777777" w:rsidTr="00A123CD">
        <w:tc>
          <w:tcPr>
            <w:tcW w:w="1661" w:type="dxa"/>
          </w:tcPr>
          <w:p w14:paraId="504BC292"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4500" w:type="dxa"/>
          </w:tcPr>
          <w:p w14:paraId="05743183"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imilar view as Intel. “Timing restrictions” in the proposal should be clarified.</w:t>
            </w:r>
          </w:p>
        </w:tc>
        <w:tc>
          <w:tcPr>
            <w:tcW w:w="3473" w:type="dxa"/>
          </w:tcPr>
          <w:p w14:paraId="559C133B" w14:textId="77777777" w:rsidR="00B57FD3" w:rsidRDefault="00B57FD3" w:rsidP="00B57FD3"/>
        </w:tc>
      </w:tr>
      <w:tr w:rsidR="00476DCA" w14:paraId="41623B45" w14:textId="77777777" w:rsidTr="00A123CD">
        <w:tc>
          <w:tcPr>
            <w:tcW w:w="1661" w:type="dxa"/>
          </w:tcPr>
          <w:p w14:paraId="47CAF2DF" w14:textId="77777777" w:rsidR="00476DCA" w:rsidRDefault="00476DCA" w:rsidP="00B57FD3">
            <w:pPr>
              <w:rPr>
                <w:rFonts w:eastAsiaTheme="minorEastAsia"/>
                <w:lang w:eastAsia="zh-CN"/>
              </w:rPr>
            </w:pPr>
            <w:r>
              <w:rPr>
                <w:rFonts w:eastAsiaTheme="minorEastAsia"/>
                <w:lang w:eastAsia="zh-CN"/>
              </w:rPr>
              <w:t>MediaTek</w:t>
            </w:r>
          </w:p>
        </w:tc>
        <w:tc>
          <w:tcPr>
            <w:tcW w:w="4500" w:type="dxa"/>
          </w:tcPr>
          <w:p w14:paraId="4FD425C9" w14:textId="77777777" w:rsidR="00476DCA" w:rsidRDefault="00476DCA" w:rsidP="00B57FD3">
            <w:pPr>
              <w:rPr>
                <w:rFonts w:eastAsiaTheme="minorEastAsia"/>
                <w:lang w:eastAsia="zh-CN"/>
              </w:rPr>
            </w:pPr>
            <w:r>
              <w:rPr>
                <w:rFonts w:eastAsiaTheme="minorEastAsia"/>
                <w:lang w:eastAsia="zh-CN"/>
              </w:rPr>
              <w:t>No</w:t>
            </w:r>
          </w:p>
        </w:tc>
        <w:tc>
          <w:tcPr>
            <w:tcW w:w="3473" w:type="dxa"/>
          </w:tcPr>
          <w:p w14:paraId="18BA6285" w14:textId="77777777" w:rsidR="00476DCA" w:rsidRDefault="00476DCA" w:rsidP="00B57FD3"/>
        </w:tc>
      </w:tr>
      <w:tr w:rsidR="00431C9C" w14:paraId="4015A896" w14:textId="77777777" w:rsidTr="00A123CD">
        <w:tc>
          <w:tcPr>
            <w:tcW w:w="1661" w:type="dxa"/>
          </w:tcPr>
          <w:p w14:paraId="70888D52" w14:textId="77777777" w:rsidR="00431C9C" w:rsidRDefault="00431C9C" w:rsidP="00B57FD3">
            <w:pPr>
              <w:rPr>
                <w:rFonts w:eastAsiaTheme="minorEastAsia"/>
                <w:lang w:eastAsia="zh-CN"/>
              </w:rPr>
            </w:pPr>
            <w:r>
              <w:rPr>
                <w:rFonts w:eastAsiaTheme="minorEastAsia"/>
                <w:lang w:eastAsia="zh-CN"/>
              </w:rPr>
              <w:t>TCL</w:t>
            </w:r>
          </w:p>
        </w:tc>
        <w:tc>
          <w:tcPr>
            <w:tcW w:w="4500" w:type="dxa"/>
          </w:tcPr>
          <w:p w14:paraId="41A27907" w14:textId="77777777" w:rsidR="00431C9C" w:rsidRDefault="00431C9C" w:rsidP="00B57FD3">
            <w:pPr>
              <w:rPr>
                <w:rFonts w:eastAsiaTheme="minorEastAsia"/>
                <w:lang w:eastAsia="zh-CN"/>
              </w:rPr>
            </w:pPr>
            <w:r>
              <w:rPr>
                <w:rFonts w:eastAsiaTheme="minorEastAsia"/>
                <w:lang w:eastAsia="zh-CN"/>
              </w:rPr>
              <w:t>No</w:t>
            </w:r>
          </w:p>
        </w:tc>
        <w:tc>
          <w:tcPr>
            <w:tcW w:w="3473" w:type="dxa"/>
          </w:tcPr>
          <w:p w14:paraId="1109CD4C" w14:textId="77777777" w:rsidR="00431C9C" w:rsidRDefault="00431C9C" w:rsidP="00B57FD3"/>
        </w:tc>
      </w:tr>
      <w:tr w:rsidR="00A044E7" w14:paraId="341AE452" w14:textId="77777777" w:rsidTr="00A123CD">
        <w:tc>
          <w:tcPr>
            <w:tcW w:w="1661" w:type="dxa"/>
          </w:tcPr>
          <w:p w14:paraId="19F16361" w14:textId="77777777" w:rsidR="00A044E7" w:rsidRDefault="00A044E7" w:rsidP="00A044E7">
            <w:pPr>
              <w:rPr>
                <w:rFonts w:eastAsiaTheme="minorEastAsia"/>
                <w:lang w:eastAsia="zh-CN"/>
              </w:rPr>
            </w:pPr>
            <w:r>
              <w:rPr>
                <w:rFonts w:eastAsiaTheme="minorEastAsia"/>
                <w:lang w:eastAsia="zh-CN"/>
              </w:rPr>
              <w:t>NEC</w:t>
            </w:r>
          </w:p>
        </w:tc>
        <w:tc>
          <w:tcPr>
            <w:tcW w:w="4500" w:type="dxa"/>
          </w:tcPr>
          <w:p w14:paraId="5C7E2E65" w14:textId="77777777" w:rsidR="00A044E7" w:rsidRDefault="00A044E7" w:rsidP="00B57FD3">
            <w:pPr>
              <w:rPr>
                <w:rFonts w:eastAsiaTheme="minorEastAsia"/>
                <w:lang w:eastAsia="zh-CN"/>
              </w:rPr>
            </w:pPr>
            <w:r w:rsidRPr="00A044E7">
              <w:rPr>
                <w:rFonts w:eastAsiaTheme="minorEastAsia"/>
                <w:lang w:eastAsia="zh-CN"/>
              </w:rPr>
              <w:t>No.</w:t>
            </w:r>
          </w:p>
        </w:tc>
        <w:tc>
          <w:tcPr>
            <w:tcW w:w="3473" w:type="dxa"/>
          </w:tcPr>
          <w:p w14:paraId="6FC6AE55" w14:textId="77777777" w:rsidR="00A044E7" w:rsidRDefault="00A044E7" w:rsidP="00B57FD3"/>
        </w:tc>
      </w:tr>
      <w:tr w:rsidR="00BA1C4C" w14:paraId="54151A8E" w14:textId="77777777" w:rsidTr="00A123CD">
        <w:tc>
          <w:tcPr>
            <w:tcW w:w="1661" w:type="dxa"/>
          </w:tcPr>
          <w:p w14:paraId="06B5F7EE" w14:textId="77777777" w:rsidR="00BA1C4C" w:rsidRPr="00BA1C4C" w:rsidRDefault="00BA1C4C" w:rsidP="00A044E7">
            <w:pPr>
              <w:rPr>
                <w:rFonts w:eastAsia="Malgun Gothic"/>
                <w:lang w:eastAsia="ko-KR"/>
              </w:rPr>
            </w:pPr>
            <w:r>
              <w:rPr>
                <w:rFonts w:eastAsia="Malgun Gothic" w:hint="eastAsia"/>
                <w:lang w:eastAsia="ko-KR"/>
              </w:rPr>
              <w:t>S</w:t>
            </w:r>
            <w:r>
              <w:rPr>
                <w:rFonts w:eastAsia="Malgun Gothic"/>
                <w:lang w:eastAsia="ko-KR"/>
              </w:rPr>
              <w:t>amsung</w:t>
            </w:r>
          </w:p>
        </w:tc>
        <w:tc>
          <w:tcPr>
            <w:tcW w:w="4500" w:type="dxa"/>
          </w:tcPr>
          <w:p w14:paraId="0DF52CA5" w14:textId="77777777" w:rsidR="00BA1C4C" w:rsidRPr="00BA1C4C" w:rsidRDefault="00BA1C4C" w:rsidP="00B57FD3">
            <w:pPr>
              <w:rPr>
                <w:rFonts w:eastAsia="Malgun Gothic"/>
                <w:lang w:eastAsia="ko-KR"/>
              </w:rPr>
            </w:pPr>
            <w:r>
              <w:rPr>
                <w:rFonts w:eastAsia="Malgun Gothic" w:hint="eastAsia"/>
                <w:lang w:eastAsia="ko-KR"/>
              </w:rPr>
              <w:t>No</w:t>
            </w:r>
          </w:p>
        </w:tc>
        <w:tc>
          <w:tcPr>
            <w:tcW w:w="3473" w:type="dxa"/>
          </w:tcPr>
          <w:p w14:paraId="11BE7EDA" w14:textId="77777777" w:rsidR="00BA1C4C" w:rsidRDefault="00BA1C4C" w:rsidP="00B57FD3"/>
        </w:tc>
      </w:tr>
      <w:tr w:rsidR="004954C4" w14:paraId="5406E04E" w14:textId="77777777" w:rsidTr="00A123CD">
        <w:tc>
          <w:tcPr>
            <w:tcW w:w="1661" w:type="dxa"/>
          </w:tcPr>
          <w:p w14:paraId="48A89D9D" w14:textId="77777777" w:rsidR="004954C4" w:rsidRDefault="004954C4" w:rsidP="00A044E7">
            <w:pPr>
              <w:rPr>
                <w:rFonts w:eastAsia="Malgun Gothic"/>
                <w:lang w:eastAsia="ko-KR"/>
              </w:rPr>
            </w:pPr>
            <w:r>
              <w:rPr>
                <w:rFonts w:eastAsia="Malgun Gothic"/>
                <w:lang w:eastAsia="ko-KR"/>
              </w:rPr>
              <w:t>Bosch</w:t>
            </w:r>
          </w:p>
        </w:tc>
        <w:tc>
          <w:tcPr>
            <w:tcW w:w="4500" w:type="dxa"/>
          </w:tcPr>
          <w:p w14:paraId="07B37CAF" w14:textId="77777777" w:rsidR="004954C4" w:rsidRDefault="00E32264" w:rsidP="00E32264">
            <w:pPr>
              <w:rPr>
                <w:rFonts w:eastAsia="Malgun Gothic"/>
                <w:lang w:eastAsia="ko-KR"/>
              </w:rPr>
            </w:pPr>
            <w:r>
              <w:rPr>
                <w:rFonts w:eastAsia="Malgun Gothic"/>
                <w:lang w:eastAsia="ko-KR"/>
              </w:rPr>
              <w:t>No, in general. Any unattainable transmission needs to be declared as failure.</w:t>
            </w:r>
          </w:p>
        </w:tc>
        <w:tc>
          <w:tcPr>
            <w:tcW w:w="3473" w:type="dxa"/>
          </w:tcPr>
          <w:p w14:paraId="0BC30797" w14:textId="77777777" w:rsidR="004954C4" w:rsidRDefault="004954C4" w:rsidP="00B57FD3"/>
        </w:tc>
      </w:tr>
      <w:tr w:rsidR="00044EFE" w14:paraId="6116C5E3" w14:textId="77777777" w:rsidTr="00A123CD">
        <w:tc>
          <w:tcPr>
            <w:tcW w:w="1661" w:type="dxa"/>
          </w:tcPr>
          <w:p w14:paraId="26D7EFDF" w14:textId="77777777" w:rsidR="00044EFE" w:rsidRDefault="005F59A6" w:rsidP="00A044E7">
            <w:pPr>
              <w:rPr>
                <w:rFonts w:eastAsia="Malgun Gothic"/>
                <w:lang w:eastAsia="ko-KR"/>
              </w:rPr>
            </w:pPr>
            <w:r>
              <w:rPr>
                <w:rFonts w:eastAsia="Malgun Gothic"/>
                <w:lang w:eastAsia="ko-KR"/>
              </w:rPr>
              <w:t>Qualcomm</w:t>
            </w:r>
          </w:p>
        </w:tc>
        <w:tc>
          <w:tcPr>
            <w:tcW w:w="4500" w:type="dxa"/>
          </w:tcPr>
          <w:p w14:paraId="451A0831" w14:textId="77777777" w:rsidR="00044EFE" w:rsidRDefault="00BB5041" w:rsidP="00E32264">
            <w:pPr>
              <w:rPr>
                <w:rFonts w:eastAsia="Malgun Gothic"/>
                <w:lang w:eastAsia="ko-KR"/>
              </w:rPr>
            </w:pPr>
            <w:r>
              <w:t>No. Timing restrictions cannot be violated. Except for the initial transmission after pre-emption, where no timing restriction applies.</w:t>
            </w:r>
          </w:p>
        </w:tc>
        <w:tc>
          <w:tcPr>
            <w:tcW w:w="3473" w:type="dxa"/>
          </w:tcPr>
          <w:p w14:paraId="12B912E6" w14:textId="77777777" w:rsidR="00044EFE" w:rsidRDefault="00044EFE" w:rsidP="00B57FD3"/>
        </w:tc>
      </w:tr>
      <w:tr w:rsidR="00A767C4" w14:paraId="3F119C54" w14:textId="77777777" w:rsidTr="00A123CD">
        <w:tc>
          <w:tcPr>
            <w:tcW w:w="1661" w:type="dxa"/>
          </w:tcPr>
          <w:p w14:paraId="41B2887B" w14:textId="77777777" w:rsidR="00A767C4" w:rsidRDefault="00A767C4" w:rsidP="00A767C4">
            <w:pPr>
              <w:rPr>
                <w:rFonts w:eastAsia="Malgun Gothic"/>
                <w:lang w:eastAsia="ko-KR"/>
              </w:rPr>
            </w:pPr>
            <w:r>
              <w:rPr>
                <w:rFonts w:eastAsia="Malgun Gothic"/>
                <w:lang w:eastAsia="ko-KR"/>
              </w:rPr>
              <w:t>Fraunhofer</w:t>
            </w:r>
          </w:p>
        </w:tc>
        <w:tc>
          <w:tcPr>
            <w:tcW w:w="4500" w:type="dxa"/>
          </w:tcPr>
          <w:p w14:paraId="792AA98D" w14:textId="77777777" w:rsidR="00A767C4" w:rsidRDefault="00A767C4" w:rsidP="00A767C4">
            <w:r>
              <w:rPr>
                <w:rFonts w:eastAsia="Malgun Gothic"/>
                <w:lang w:eastAsia="ko-KR"/>
              </w:rPr>
              <w:t>No</w:t>
            </w:r>
          </w:p>
        </w:tc>
        <w:tc>
          <w:tcPr>
            <w:tcW w:w="3473" w:type="dxa"/>
          </w:tcPr>
          <w:p w14:paraId="74B78260" w14:textId="77777777" w:rsidR="00A767C4" w:rsidRDefault="00A767C4" w:rsidP="00A767C4"/>
        </w:tc>
      </w:tr>
      <w:tr w:rsidR="00FB29EF" w14:paraId="3A3F4AD3" w14:textId="77777777" w:rsidTr="00A123CD">
        <w:tc>
          <w:tcPr>
            <w:tcW w:w="1661" w:type="dxa"/>
          </w:tcPr>
          <w:p w14:paraId="21A71B4F" w14:textId="77777777" w:rsidR="00FB29EF" w:rsidRPr="00FB29EF" w:rsidRDefault="00FB29EF" w:rsidP="00FB29EF">
            <w:pPr>
              <w:rPr>
                <w:rFonts w:eastAsia="Malgun Gothic"/>
                <w:lang w:eastAsia="ko-KR"/>
              </w:rPr>
            </w:pPr>
            <w:r w:rsidRPr="00FB29EF">
              <w:rPr>
                <w:rFonts w:eastAsiaTheme="minorEastAsia" w:hint="eastAsia"/>
                <w:lang w:eastAsia="zh-CN"/>
              </w:rPr>
              <w:t>H</w:t>
            </w:r>
            <w:r w:rsidRPr="00FB29EF">
              <w:rPr>
                <w:rFonts w:eastAsiaTheme="minorEastAsia"/>
                <w:lang w:eastAsia="zh-CN"/>
              </w:rPr>
              <w:t>uawei/</w:t>
            </w:r>
            <w:proofErr w:type="spellStart"/>
            <w:r w:rsidRPr="00FB29EF">
              <w:rPr>
                <w:rFonts w:eastAsiaTheme="minorEastAsia"/>
                <w:lang w:eastAsia="zh-CN"/>
              </w:rPr>
              <w:t>HiSilicon</w:t>
            </w:r>
            <w:proofErr w:type="spellEnd"/>
          </w:p>
        </w:tc>
        <w:tc>
          <w:tcPr>
            <w:tcW w:w="4500" w:type="dxa"/>
          </w:tcPr>
          <w:p w14:paraId="22CF628B" w14:textId="77777777" w:rsidR="00FB29EF" w:rsidRPr="00FB29EF" w:rsidRDefault="00FB29EF" w:rsidP="00FB29EF">
            <w:pPr>
              <w:rPr>
                <w:rFonts w:eastAsiaTheme="minorEastAsia"/>
                <w:lang w:eastAsia="zh-CN"/>
              </w:rPr>
            </w:pPr>
            <w:r w:rsidRPr="00FB29EF">
              <w:rPr>
                <w:rFonts w:eastAsiaTheme="minorEastAsia"/>
                <w:lang w:eastAsia="zh-CN"/>
              </w:rPr>
              <w:t>No.</w:t>
            </w:r>
          </w:p>
          <w:p w14:paraId="090434DC" w14:textId="77777777" w:rsidR="00FB29EF" w:rsidRPr="00FB29EF" w:rsidRDefault="00FB29EF" w:rsidP="00FB29EF">
            <w:pPr>
              <w:rPr>
                <w:rFonts w:eastAsia="Malgun Gothic"/>
                <w:lang w:eastAsia="ko-KR"/>
              </w:rPr>
            </w:pPr>
            <w:r w:rsidRPr="00FB29EF">
              <w:rPr>
                <w:rFonts w:eastAsiaTheme="minorEastAsia"/>
                <w:lang w:eastAsia="zh-CN"/>
              </w:rPr>
              <w:t>The timing restriction cannot be violated. Other UE behaviour can also be considered such as power reduction to fulfil the timing requirement.</w:t>
            </w:r>
          </w:p>
        </w:tc>
        <w:tc>
          <w:tcPr>
            <w:tcW w:w="3473" w:type="dxa"/>
          </w:tcPr>
          <w:p w14:paraId="016C7E8B" w14:textId="77777777" w:rsidR="00FB29EF" w:rsidRDefault="00FB29EF" w:rsidP="00FB29EF"/>
        </w:tc>
      </w:tr>
      <w:tr w:rsidR="003063DB" w14:paraId="0BB419C3" w14:textId="77777777" w:rsidTr="00A123CD">
        <w:tc>
          <w:tcPr>
            <w:tcW w:w="1661" w:type="dxa"/>
          </w:tcPr>
          <w:p w14:paraId="29266090" w14:textId="77777777" w:rsidR="003063DB" w:rsidRPr="00FB29EF" w:rsidRDefault="003063DB" w:rsidP="00FB29E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4500" w:type="dxa"/>
          </w:tcPr>
          <w:p w14:paraId="4053466F" w14:textId="77777777" w:rsidR="003063DB" w:rsidRPr="00146BDF" w:rsidRDefault="00146BDF" w:rsidP="00FB29EF">
            <w:pPr>
              <w:rPr>
                <w:rFonts w:eastAsiaTheme="minorEastAsia"/>
                <w:lang w:eastAsia="zh-CN"/>
              </w:rPr>
            </w:pPr>
            <w:r w:rsidRPr="00146BDF">
              <w:rPr>
                <w:rFonts w:eastAsia="SimSun" w:hint="eastAsia"/>
                <w:lang w:val="en-US" w:eastAsia="zh-CN"/>
              </w:rPr>
              <w:t xml:space="preserve">No. At least </w:t>
            </w:r>
            <w:r w:rsidRPr="00146BDF">
              <w:rPr>
                <w:lang w:val="en-US"/>
              </w:rPr>
              <w:t>HARQ RTT</w:t>
            </w:r>
            <w:r w:rsidRPr="00146BDF">
              <w:rPr>
                <w:rFonts w:eastAsia="SimSun" w:hint="eastAsia"/>
                <w:lang w:val="en-US" w:eastAsia="zh-CN"/>
              </w:rPr>
              <w:t xml:space="preserve"> </w:t>
            </w:r>
            <w:r w:rsidRPr="00146BDF">
              <w:rPr>
                <w:lang w:val="en-US"/>
              </w:rPr>
              <w:t>should be ensured</w:t>
            </w:r>
          </w:p>
        </w:tc>
        <w:tc>
          <w:tcPr>
            <w:tcW w:w="3473" w:type="dxa"/>
          </w:tcPr>
          <w:p w14:paraId="55C1ED29" w14:textId="77777777" w:rsidR="003063DB" w:rsidRDefault="003063DB" w:rsidP="00FB29EF"/>
        </w:tc>
      </w:tr>
      <w:tr w:rsidR="00A123CD" w14:paraId="4C5F0A38" w14:textId="77777777" w:rsidTr="00A123CD">
        <w:tc>
          <w:tcPr>
            <w:tcW w:w="1661" w:type="dxa"/>
          </w:tcPr>
          <w:p w14:paraId="174CF57B" w14:textId="77777777" w:rsidR="00A123CD" w:rsidRDefault="00A123CD" w:rsidP="004D3F76">
            <w:pPr>
              <w:rPr>
                <w:rFonts w:eastAsiaTheme="minorEastAsia"/>
                <w:lang w:eastAsia="zh-CN"/>
              </w:rPr>
            </w:pPr>
            <w:proofErr w:type="spellStart"/>
            <w:r>
              <w:rPr>
                <w:rFonts w:eastAsiaTheme="minorEastAsia"/>
                <w:lang w:eastAsia="zh-CN"/>
              </w:rPr>
              <w:t>InterDigital</w:t>
            </w:r>
            <w:proofErr w:type="spellEnd"/>
          </w:p>
        </w:tc>
        <w:tc>
          <w:tcPr>
            <w:tcW w:w="4500" w:type="dxa"/>
          </w:tcPr>
          <w:p w14:paraId="7E722687" w14:textId="77777777" w:rsidR="00A123CD" w:rsidRDefault="00A123CD" w:rsidP="004D3F76">
            <w:pPr>
              <w:rPr>
                <w:rFonts w:eastAsiaTheme="minorEastAsia"/>
                <w:lang w:eastAsia="zh-CN"/>
              </w:rPr>
            </w:pPr>
            <w:r>
              <w:rPr>
                <w:rFonts w:eastAsiaTheme="minorEastAsia"/>
                <w:lang w:eastAsia="zh-CN"/>
              </w:rPr>
              <w:t>No. But only HARQ RTT should be guaranteed.</w:t>
            </w:r>
          </w:p>
        </w:tc>
        <w:tc>
          <w:tcPr>
            <w:tcW w:w="3473" w:type="dxa"/>
          </w:tcPr>
          <w:p w14:paraId="7C3D07BE" w14:textId="77777777" w:rsidR="00A123CD" w:rsidRDefault="00A123CD" w:rsidP="004D3F76"/>
        </w:tc>
      </w:tr>
      <w:tr w:rsidR="001059EB" w14:paraId="3887F8DF" w14:textId="77777777" w:rsidTr="00A123CD">
        <w:tc>
          <w:tcPr>
            <w:tcW w:w="1661" w:type="dxa"/>
          </w:tcPr>
          <w:p w14:paraId="67787419" w14:textId="4F40DCF9" w:rsidR="001059EB" w:rsidRDefault="001059EB" w:rsidP="001059EB">
            <w:pPr>
              <w:rPr>
                <w:rFonts w:eastAsiaTheme="minorEastAsia"/>
                <w:lang w:eastAsia="zh-CN"/>
              </w:rPr>
            </w:pPr>
            <w:r>
              <w:rPr>
                <w:rFonts w:eastAsiaTheme="minorEastAsia"/>
                <w:lang w:eastAsia="zh-CN"/>
              </w:rPr>
              <w:t>CATT</w:t>
            </w:r>
          </w:p>
        </w:tc>
        <w:tc>
          <w:tcPr>
            <w:tcW w:w="4500" w:type="dxa"/>
          </w:tcPr>
          <w:p w14:paraId="130AD101" w14:textId="066A2642" w:rsidR="001059EB" w:rsidRDefault="001059EB" w:rsidP="001059EB">
            <w:pPr>
              <w:rPr>
                <w:rFonts w:eastAsiaTheme="minorEastAsia"/>
                <w:lang w:eastAsia="zh-CN"/>
              </w:rPr>
            </w:pPr>
            <w:r>
              <w:rPr>
                <w:rFonts w:eastAsiaTheme="minorEastAsia"/>
                <w:lang w:val="en-US" w:eastAsia="zh-CN"/>
              </w:rPr>
              <w:t>No. Timing restrictions including HARQ RTT and 32 slots window should be ensured in (re-)selection.</w:t>
            </w:r>
          </w:p>
        </w:tc>
        <w:tc>
          <w:tcPr>
            <w:tcW w:w="3473" w:type="dxa"/>
          </w:tcPr>
          <w:p w14:paraId="2100D8C0" w14:textId="77777777" w:rsidR="001059EB" w:rsidRDefault="001059EB" w:rsidP="001059EB"/>
        </w:tc>
      </w:tr>
      <w:tr w:rsidR="00F24767" w14:paraId="53E5B34E" w14:textId="77777777" w:rsidTr="00A123CD">
        <w:tc>
          <w:tcPr>
            <w:tcW w:w="1661" w:type="dxa"/>
          </w:tcPr>
          <w:p w14:paraId="57E9A329" w14:textId="6929323C" w:rsidR="00F24767" w:rsidRDefault="00F24767" w:rsidP="004D3F76">
            <w:pPr>
              <w:rPr>
                <w:rFonts w:eastAsiaTheme="minorEastAsia"/>
                <w:lang w:eastAsia="zh-CN"/>
              </w:rPr>
            </w:pPr>
            <w:r>
              <w:rPr>
                <w:rFonts w:eastAsiaTheme="minorEastAsia"/>
                <w:lang w:eastAsia="zh-CN"/>
              </w:rPr>
              <w:t>OPPO</w:t>
            </w:r>
          </w:p>
        </w:tc>
        <w:tc>
          <w:tcPr>
            <w:tcW w:w="4500" w:type="dxa"/>
          </w:tcPr>
          <w:p w14:paraId="39254A6A" w14:textId="7A4BEFDB" w:rsidR="00F24767" w:rsidRDefault="00F24767" w:rsidP="004D3F76">
            <w:pPr>
              <w:rPr>
                <w:rFonts w:eastAsiaTheme="minorEastAsia"/>
                <w:lang w:eastAsia="zh-CN"/>
              </w:rPr>
            </w:pPr>
            <w:r>
              <w:rPr>
                <w:rFonts w:eastAsiaTheme="minorEastAsia"/>
                <w:lang w:eastAsia="zh-CN"/>
              </w:rPr>
              <w:t>No</w:t>
            </w:r>
          </w:p>
        </w:tc>
        <w:tc>
          <w:tcPr>
            <w:tcW w:w="3473" w:type="dxa"/>
          </w:tcPr>
          <w:p w14:paraId="66A49B46" w14:textId="77777777" w:rsidR="00F24767" w:rsidRDefault="00F24767" w:rsidP="004D3F76"/>
        </w:tc>
      </w:tr>
      <w:tr w:rsidR="00F53392" w14:paraId="5BFA1EEC" w14:textId="77777777" w:rsidTr="00A123CD">
        <w:tc>
          <w:tcPr>
            <w:tcW w:w="1661" w:type="dxa"/>
          </w:tcPr>
          <w:p w14:paraId="42474D04" w14:textId="31756A55" w:rsidR="00F53392" w:rsidRPr="00F53392" w:rsidRDefault="00F53392" w:rsidP="00F53392">
            <w:r w:rsidRPr="00F53392">
              <w:t>LG Electronics</w:t>
            </w:r>
          </w:p>
        </w:tc>
        <w:tc>
          <w:tcPr>
            <w:tcW w:w="4500" w:type="dxa"/>
          </w:tcPr>
          <w:p w14:paraId="44627CA0" w14:textId="007D1713" w:rsidR="00F53392" w:rsidRPr="00F53392" w:rsidRDefault="00F53392" w:rsidP="00F53392">
            <w:r w:rsidRPr="00F53392">
              <w:t xml:space="preserve">Need to clarify the exact meaning of question. </w:t>
            </w:r>
            <w:proofErr w:type="gramStart"/>
            <w:r w:rsidRPr="00F53392">
              <w:t>Also</w:t>
            </w:r>
            <w:proofErr w:type="gramEnd"/>
            <w:r w:rsidRPr="00F53392">
              <w:t xml:space="preserve"> it depends on the conclusion of Q3-1.</w:t>
            </w:r>
          </w:p>
        </w:tc>
        <w:tc>
          <w:tcPr>
            <w:tcW w:w="3473" w:type="dxa"/>
          </w:tcPr>
          <w:p w14:paraId="1153EEBA" w14:textId="77777777" w:rsidR="00F53392" w:rsidRDefault="00F53392" w:rsidP="00F53392"/>
        </w:tc>
      </w:tr>
      <w:tr w:rsidR="005731B3" w14:paraId="556E4E18" w14:textId="77777777" w:rsidTr="00A123CD">
        <w:tc>
          <w:tcPr>
            <w:tcW w:w="1661" w:type="dxa"/>
          </w:tcPr>
          <w:p w14:paraId="247123EC" w14:textId="28A68DEE" w:rsidR="005731B3" w:rsidRPr="00F53392" w:rsidRDefault="005731B3" w:rsidP="005731B3">
            <w:r>
              <w:rPr>
                <w:rFonts w:eastAsia="MS Mincho"/>
                <w:lang w:eastAsia="ja-JP"/>
              </w:rPr>
              <w:lastRenderedPageBreak/>
              <w:t>Fujitsu</w:t>
            </w:r>
          </w:p>
        </w:tc>
        <w:tc>
          <w:tcPr>
            <w:tcW w:w="4500" w:type="dxa"/>
          </w:tcPr>
          <w:p w14:paraId="237BD819" w14:textId="189FBB34" w:rsidR="005731B3" w:rsidRPr="00F53392" w:rsidRDefault="005731B3" w:rsidP="005731B3">
            <w:r>
              <w:rPr>
                <w:lang w:val="en-US"/>
              </w:rPr>
              <w:t>When pre-emption occurs, the reserved resource cannot be used for transmission, and naturally the chain is broken and cannot be “kept”; and a new chain should be generated during the re-selection procedure.</w:t>
            </w:r>
          </w:p>
        </w:tc>
        <w:tc>
          <w:tcPr>
            <w:tcW w:w="3473" w:type="dxa"/>
          </w:tcPr>
          <w:p w14:paraId="611DF5DF" w14:textId="77777777" w:rsidR="005731B3" w:rsidRDefault="005731B3" w:rsidP="005731B3"/>
        </w:tc>
      </w:tr>
    </w:tbl>
    <w:p w14:paraId="7517EC78" w14:textId="67916D74" w:rsidR="00610BCA" w:rsidRDefault="00610BCA" w:rsidP="00610BCA"/>
    <w:p w14:paraId="5120E7F0" w14:textId="766EB222" w:rsidR="00FF0B9B" w:rsidRDefault="00FF0B9B" w:rsidP="00610BCA"/>
    <w:p w14:paraId="0FB4BB4A" w14:textId="3B6F01DD" w:rsidR="00FF0B9B" w:rsidRDefault="00FF0B9B" w:rsidP="00610BCA">
      <w:r>
        <w:t xml:space="preserve">There is a consensus that the timing restrictions </w:t>
      </w:r>
      <w:proofErr w:type="gramStart"/>
      <w:r>
        <w:t>have to</w:t>
      </w:r>
      <w:proofErr w:type="gramEnd"/>
      <w:r>
        <w:t xml:space="preserve"> be ensured. Since the majority in Q3-1 is for Option 2, there should be some specific handling of this.</w:t>
      </w:r>
    </w:p>
    <w:p w14:paraId="2CA74D55" w14:textId="294E8BC0" w:rsidR="00FF0B9B" w:rsidRDefault="00FF0B9B" w:rsidP="00610BCA"/>
    <w:p w14:paraId="0919201D" w14:textId="5BE2ECFE" w:rsidR="00FF0B9B" w:rsidRDefault="00FF0B9B" w:rsidP="00FF0B9B">
      <w:r w:rsidRPr="00C832AE">
        <w:rPr>
          <w:highlight w:val="yellow"/>
        </w:rPr>
        <w:t xml:space="preserve">Proposal </w:t>
      </w:r>
      <w:r w:rsidRPr="00FF0B9B">
        <w:rPr>
          <w:highlight w:val="yellow"/>
        </w:rPr>
        <w:t>3-2</w:t>
      </w:r>
    </w:p>
    <w:p w14:paraId="23F1AB7D" w14:textId="4C594004" w:rsidR="00FF0B9B" w:rsidRDefault="00FF0B9B" w:rsidP="00F71BB7">
      <w:pPr>
        <w:pStyle w:val="ListParagraph"/>
        <w:numPr>
          <w:ilvl w:val="0"/>
          <w:numId w:val="27"/>
        </w:numPr>
        <w:ind w:leftChars="0"/>
        <w:rPr>
          <w:lang w:val="en-US"/>
        </w:rPr>
      </w:pPr>
      <w:r>
        <w:rPr>
          <w:lang w:val="en-US"/>
        </w:rPr>
        <w:t xml:space="preserve">A UE shall ensure timing restrictions between selected and </w:t>
      </w:r>
      <w:r w:rsidR="0062065B">
        <w:rPr>
          <w:lang w:val="en-US"/>
        </w:rPr>
        <w:t>non-preempted</w:t>
      </w:r>
      <w:r>
        <w:rPr>
          <w:lang w:val="en-US"/>
        </w:rPr>
        <w:t xml:space="preserve"> resource</w:t>
      </w:r>
      <w:r w:rsidR="0062065B">
        <w:rPr>
          <w:lang w:val="en-US"/>
        </w:rPr>
        <w:t>s</w:t>
      </w:r>
      <w:r>
        <w:rPr>
          <w:lang w:val="en-US"/>
        </w:rPr>
        <w:t xml:space="preserve"> during re-selection triggered by pre-emption</w:t>
      </w:r>
    </w:p>
    <w:p w14:paraId="7EF45B25" w14:textId="77777777" w:rsidR="00FF0B9B" w:rsidRPr="00FF0B9B" w:rsidRDefault="00FF0B9B" w:rsidP="00610BCA">
      <w:pPr>
        <w:rPr>
          <w:lang w:val="en-US"/>
        </w:rPr>
      </w:pPr>
    </w:p>
    <w:p w14:paraId="31D7A78A" w14:textId="77777777" w:rsidR="001A1933" w:rsidRDefault="00746444" w:rsidP="0000254F">
      <w:pPr>
        <w:pStyle w:val="3GPPH1"/>
      </w:pPr>
      <w:bookmarkStart w:id="4" w:name="_Ref37777332"/>
      <w:r>
        <w:t>S</w:t>
      </w:r>
      <w:r w:rsidR="001A086B">
        <w:t xml:space="preserve">ummary of proposals on the </w:t>
      </w:r>
      <w:bookmarkEnd w:id="4"/>
      <w:r>
        <w:t>relevant issues</w:t>
      </w:r>
    </w:p>
    <w:p w14:paraId="39431AFF" w14:textId="77777777" w:rsidR="002148B1" w:rsidRDefault="002148B1" w:rsidP="00F71BB7">
      <w:pPr>
        <w:pStyle w:val="ListParagraph"/>
        <w:numPr>
          <w:ilvl w:val="0"/>
          <w:numId w:val="18"/>
        </w:numPr>
        <w:ind w:leftChars="0"/>
      </w:pPr>
      <w:r>
        <w:t>Finalization of the RRC parameter for pre-emption configuration per resource pool (still TBD in the RRC list)</w:t>
      </w:r>
    </w:p>
    <w:p w14:paraId="5E6F7583" w14:textId="77777777" w:rsidR="002148B1" w:rsidRDefault="002148B1" w:rsidP="00F71BB7">
      <w:pPr>
        <w:pStyle w:val="ListParagraph"/>
        <w:numPr>
          <w:ilvl w:val="1"/>
          <w:numId w:val="18"/>
        </w:numPr>
        <w:ind w:leftChars="0"/>
      </w:pPr>
      <w:r>
        <w:t xml:space="preserve">Priority dependent configuration: </w:t>
      </w:r>
      <w:r w:rsidR="00F36DD4">
        <w:fldChar w:fldCharType="begin"/>
      </w:r>
      <w:r w:rsidR="00610BCA">
        <w:instrText xml:space="preserve"> REF _Ref38267949 \r \h </w:instrText>
      </w:r>
      <w:r w:rsidR="00F36DD4">
        <w:fldChar w:fldCharType="separate"/>
      </w:r>
      <w:r w:rsidR="00610BCA">
        <w:t>[3]</w:t>
      </w:r>
      <w:r w:rsidR="00F36DD4">
        <w:fldChar w:fldCharType="end"/>
      </w:r>
      <w:r w:rsidR="00F36DD4">
        <w:fldChar w:fldCharType="begin"/>
      </w:r>
      <w:r w:rsidR="00610BCA">
        <w:instrText xml:space="preserve"> REF _Ref38267652 \r \h </w:instrText>
      </w:r>
      <w:r w:rsidR="00F36DD4">
        <w:fldChar w:fldCharType="separate"/>
      </w:r>
      <w:r w:rsidR="00610BCA">
        <w:t>[13]</w:t>
      </w:r>
      <w:r w:rsidR="00F36DD4">
        <w:fldChar w:fldCharType="end"/>
      </w:r>
      <w:r w:rsidR="00F36DD4">
        <w:fldChar w:fldCharType="begin"/>
      </w:r>
      <w:r w:rsidR="00610BCA">
        <w:instrText xml:space="preserve"> REF _Ref38274084 \r \h </w:instrText>
      </w:r>
      <w:r w:rsidR="00F36DD4">
        <w:fldChar w:fldCharType="separate"/>
      </w:r>
      <w:r w:rsidR="00610BCA">
        <w:t>[20]</w:t>
      </w:r>
      <w:r w:rsidR="00F36DD4">
        <w:fldChar w:fldCharType="end"/>
      </w:r>
      <w:r w:rsidR="00F36DD4">
        <w:fldChar w:fldCharType="begin"/>
      </w:r>
      <w:r w:rsidR="00610BCA">
        <w:instrText xml:space="preserve"> REF _Ref38267660 \r \h </w:instrText>
      </w:r>
      <w:r w:rsidR="00F36DD4">
        <w:fldChar w:fldCharType="separate"/>
      </w:r>
      <w:r w:rsidR="00610BCA">
        <w:t>[27]</w:t>
      </w:r>
      <w:r w:rsidR="00F36DD4">
        <w:fldChar w:fldCharType="end"/>
      </w:r>
    </w:p>
    <w:p w14:paraId="74FC0A5D" w14:textId="77777777" w:rsidR="002148B1" w:rsidRDefault="00F36DD4" w:rsidP="00F71BB7">
      <w:pPr>
        <w:pStyle w:val="ListParagraph"/>
        <w:numPr>
          <w:ilvl w:val="2"/>
          <w:numId w:val="18"/>
        </w:numPr>
        <w:ind w:leftChars="0"/>
      </w:pPr>
      <w:r>
        <w:fldChar w:fldCharType="begin"/>
      </w:r>
      <w:r w:rsidR="00610BCA">
        <w:instrText xml:space="preserve"> REF _Ref38267652 \r \h </w:instrText>
      </w:r>
      <w:r>
        <w:fldChar w:fldCharType="separate"/>
      </w:r>
      <w:r w:rsidR="00610BCA">
        <w:t>[13]</w:t>
      </w:r>
      <w:r>
        <w:fldChar w:fldCharType="end"/>
      </w:r>
      <w:r>
        <w:fldChar w:fldCharType="begin"/>
      </w:r>
      <w:r w:rsidR="00610BCA">
        <w:instrText xml:space="preserve"> REF _Ref38267660 \r \h </w:instrText>
      </w:r>
      <w:r>
        <w:fldChar w:fldCharType="separate"/>
      </w:r>
      <w:r w:rsidR="00610BCA">
        <w:t>[27]</w:t>
      </w:r>
      <w:r>
        <w:fldChar w:fldCharType="end"/>
      </w:r>
      <w:r w:rsidR="00610BCA">
        <w:t xml:space="preserve"> </w:t>
      </w:r>
      <w:r w:rsidR="002148B1">
        <w:t xml:space="preserve">show SLS evaluation in support of it </w:t>
      </w:r>
    </w:p>
    <w:p w14:paraId="04268195" w14:textId="77777777" w:rsidR="002148B1" w:rsidRDefault="002148B1" w:rsidP="00F71BB7">
      <w:pPr>
        <w:pStyle w:val="ListParagraph"/>
        <w:numPr>
          <w:ilvl w:val="1"/>
          <w:numId w:val="18"/>
        </w:numPr>
        <w:ind w:leftChars="0"/>
      </w:pPr>
      <w:r>
        <w:t xml:space="preserve">Not priority dependent configuration: </w:t>
      </w:r>
      <w:r w:rsidR="00F36DD4">
        <w:fldChar w:fldCharType="begin"/>
      </w:r>
      <w:r w:rsidR="00610BCA">
        <w:instrText xml:space="preserve"> REF _Ref38267906 \r \h </w:instrText>
      </w:r>
      <w:r w:rsidR="00F36DD4">
        <w:fldChar w:fldCharType="separate"/>
      </w:r>
      <w:r w:rsidR="00610BCA">
        <w:t>[6]</w:t>
      </w:r>
      <w:r w:rsidR="00F36DD4">
        <w:fldChar w:fldCharType="end"/>
      </w:r>
      <w:r w:rsidR="00F36DD4">
        <w:fldChar w:fldCharType="begin"/>
      </w:r>
      <w:r w:rsidR="00610BCA">
        <w:instrText xml:space="preserve"> REF _Ref38274128 \r \h </w:instrText>
      </w:r>
      <w:r w:rsidR="00F36DD4">
        <w:fldChar w:fldCharType="separate"/>
      </w:r>
      <w:r w:rsidR="00610BCA">
        <w:t>[10]</w:t>
      </w:r>
      <w:r w:rsidR="00F36DD4">
        <w:fldChar w:fldCharType="end"/>
      </w:r>
      <w:r w:rsidR="00F36DD4">
        <w:fldChar w:fldCharType="begin"/>
      </w:r>
      <w:r w:rsidR="00610BCA">
        <w:instrText xml:space="preserve"> REF _Ref38274133 \r \h </w:instrText>
      </w:r>
      <w:r w:rsidR="00F36DD4">
        <w:fldChar w:fldCharType="separate"/>
      </w:r>
      <w:r w:rsidR="00610BCA">
        <w:t>[12]</w:t>
      </w:r>
      <w:r w:rsidR="00F36DD4">
        <w:fldChar w:fldCharType="end"/>
      </w:r>
      <w:r w:rsidR="00F36DD4">
        <w:fldChar w:fldCharType="begin"/>
      </w:r>
      <w:r w:rsidR="00610BCA">
        <w:instrText xml:space="preserve"> REF _Ref38268058 \r \h </w:instrText>
      </w:r>
      <w:r w:rsidR="00F36DD4">
        <w:fldChar w:fldCharType="separate"/>
      </w:r>
      <w:r w:rsidR="00610BCA">
        <w:t>[15]</w:t>
      </w:r>
      <w:r w:rsidR="00F36DD4">
        <w:fldChar w:fldCharType="end"/>
      </w:r>
      <w:r w:rsidR="00F36DD4">
        <w:fldChar w:fldCharType="begin"/>
      </w:r>
      <w:r w:rsidR="00610BCA">
        <w:instrText xml:space="preserve"> REF _Ref38267852 \r \h </w:instrText>
      </w:r>
      <w:r w:rsidR="00F36DD4">
        <w:fldChar w:fldCharType="separate"/>
      </w:r>
      <w:r w:rsidR="00610BCA">
        <w:t>[16]</w:t>
      </w:r>
      <w:r w:rsidR="00F36DD4">
        <w:fldChar w:fldCharType="end"/>
      </w:r>
      <w:r w:rsidR="00F36DD4">
        <w:fldChar w:fldCharType="begin"/>
      </w:r>
      <w:r w:rsidR="00610BCA">
        <w:instrText xml:space="preserve"> REF _Ref38267935 \r \h </w:instrText>
      </w:r>
      <w:r w:rsidR="00F36DD4">
        <w:fldChar w:fldCharType="separate"/>
      </w:r>
      <w:r w:rsidR="00610BCA">
        <w:t>[24]</w:t>
      </w:r>
      <w:r w:rsidR="00F36DD4">
        <w:fldChar w:fldCharType="end"/>
      </w:r>
    </w:p>
    <w:p w14:paraId="5445E4E7" w14:textId="77777777" w:rsidR="002148B1" w:rsidRDefault="002148B1" w:rsidP="00F71BB7">
      <w:pPr>
        <w:pStyle w:val="ListParagraph"/>
        <w:numPr>
          <w:ilvl w:val="0"/>
          <w:numId w:val="18"/>
        </w:numPr>
        <w:ind w:leftChars="0"/>
      </w:pPr>
      <w:r>
        <w:t>Relation of pre-emption RSRP threshold and Step 1 checking</w:t>
      </w:r>
    </w:p>
    <w:p w14:paraId="186B5F77" w14:textId="77777777" w:rsidR="00610BCA" w:rsidRDefault="00F36DD4" w:rsidP="00F71BB7">
      <w:pPr>
        <w:pStyle w:val="ListParagraph"/>
        <w:numPr>
          <w:ilvl w:val="1"/>
          <w:numId w:val="18"/>
        </w:numPr>
        <w:ind w:leftChars="0"/>
      </w:pPr>
      <w:r>
        <w:fldChar w:fldCharType="begin"/>
      </w:r>
      <w:r w:rsidR="00610BCA">
        <w:instrText xml:space="preserve"> REF _Ref38267652 \r \h </w:instrText>
      </w:r>
      <w:r>
        <w:fldChar w:fldCharType="separate"/>
      </w:r>
      <w:r w:rsidR="00610BCA">
        <w:t>[13]</w:t>
      </w:r>
      <w:r>
        <w:fldChar w:fldCharType="end"/>
      </w:r>
      <w:r>
        <w:fldChar w:fldCharType="begin"/>
      </w:r>
      <w:r w:rsidR="00610BCA">
        <w:instrText xml:space="preserve"> REF _Ref38267852 \r \h </w:instrText>
      </w:r>
      <w:r>
        <w:fldChar w:fldCharType="separate"/>
      </w:r>
      <w:r w:rsidR="00610BCA">
        <w:t>[16]</w:t>
      </w:r>
      <w:r>
        <w:fldChar w:fldCharType="end"/>
      </w:r>
      <w:r>
        <w:fldChar w:fldCharType="begin"/>
      </w:r>
      <w:r w:rsidR="00610BCA">
        <w:instrText xml:space="preserve"> REF _Ref38267660 \r \h </w:instrText>
      </w:r>
      <w:r>
        <w:fldChar w:fldCharType="separate"/>
      </w:r>
      <w:r w:rsidR="00610BCA">
        <w:t>[27]</w:t>
      </w:r>
      <w:r>
        <w:fldChar w:fldCharType="end"/>
      </w:r>
    </w:p>
    <w:p w14:paraId="6A3A2122" w14:textId="77777777" w:rsidR="002148B1" w:rsidRDefault="002148B1" w:rsidP="00F71BB7">
      <w:pPr>
        <w:pStyle w:val="ListParagraph"/>
        <w:numPr>
          <w:ilvl w:val="0"/>
          <w:numId w:val="18"/>
        </w:numPr>
        <w:ind w:leftChars="0"/>
      </w:pPr>
      <w:r>
        <w:t xml:space="preserve">Which resources can be re-selected – only ones to be transmitted or to be </w:t>
      </w:r>
      <w:proofErr w:type="gramStart"/>
      <w:r>
        <w:t>signalled</w:t>
      </w:r>
      <w:proofErr w:type="gramEnd"/>
    </w:p>
    <w:p w14:paraId="53160B70" w14:textId="77777777" w:rsidR="002148B1" w:rsidRDefault="00F36DD4" w:rsidP="00F71BB7">
      <w:pPr>
        <w:pStyle w:val="ListParagraph"/>
        <w:numPr>
          <w:ilvl w:val="1"/>
          <w:numId w:val="18"/>
        </w:numPr>
        <w:ind w:leftChars="0"/>
      </w:pPr>
      <w:r>
        <w:fldChar w:fldCharType="begin"/>
      </w:r>
      <w:r w:rsidR="00610BCA">
        <w:instrText xml:space="preserve"> REF _Ref38274178 \r \h </w:instrText>
      </w:r>
      <w:r>
        <w:fldChar w:fldCharType="separate"/>
      </w:r>
      <w:r w:rsidR="00610BCA">
        <w:t>[2]</w:t>
      </w:r>
      <w:r>
        <w:fldChar w:fldCharType="end"/>
      </w:r>
      <w:r>
        <w:fldChar w:fldCharType="begin"/>
      </w:r>
      <w:r w:rsidR="00610BCA">
        <w:instrText xml:space="preserve"> REF _Ref38267838 \r \h </w:instrText>
      </w:r>
      <w:r>
        <w:fldChar w:fldCharType="separate"/>
      </w:r>
      <w:r w:rsidR="00610BCA">
        <w:t>[5]</w:t>
      </w:r>
      <w:r>
        <w:fldChar w:fldCharType="end"/>
      </w:r>
      <w:r>
        <w:fldChar w:fldCharType="begin"/>
      </w:r>
      <w:r w:rsidR="00610BCA">
        <w:instrText xml:space="preserve"> REF _Ref38267844 \r \h </w:instrText>
      </w:r>
      <w:r>
        <w:fldChar w:fldCharType="separate"/>
      </w:r>
      <w:r w:rsidR="00610BCA">
        <w:t>[7]</w:t>
      </w:r>
      <w:r>
        <w:fldChar w:fldCharType="end"/>
      </w:r>
      <w:r>
        <w:fldChar w:fldCharType="begin"/>
      </w:r>
      <w:r w:rsidR="00610BCA">
        <w:instrText xml:space="preserve"> REF _Ref38267988 \r \h </w:instrText>
      </w:r>
      <w:r>
        <w:fldChar w:fldCharType="separate"/>
      </w:r>
      <w:r w:rsidR="00610BCA">
        <w:t>[9]</w:t>
      </w:r>
      <w:r>
        <w:fldChar w:fldCharType="end"/>
      </w:r>
      <w:r>
        <w:fldChar w:fldCharType="begin"/>
      </w:r>
      <w:r w:rsidR="00610BCA">
        <w:instrText xml:space="preserve"> REF _Ref38267652 \r \h </w:instrText>
      </w:r>
      <w:r>
        <w:fldChar w:fldCharType="separate"/>
      </w:r>
      <w:r w:rsidR="00610BCA">
        <w:t>[13]</w:t>
      </w:r>
      <w:r>
        <w:fldChar w:fldCharType="end"/>
      </w:r>
      <w:r>
        <w:fldChar w:fldCharType="begin"/>
      </w:r>
      <w:r w:rsidR="00610BCA">
        <w:instrText xml:space="preserve"> REF _Ref38267852 \r \h </w:instrText>
      </w:r>
      <w:r>
        <w:fldChar w:fldCharType="separate"/>
      </w:r>
      <w:r w:rsidR="00610BCA">
        <w:t>[16]</w:t>
      </w:r>
      <w:r>
        <w:fldChar w:fldCharType="end"/>
      </w:r>
      <w:r>
        <w:fldChar w:fldCharType="begin"/>
      </w:r>
      <w:r w:rsidR="00610BCA">
        <w:instrText xml:space="preserve"> REF _Ref38267920 \r \h </w:instrText>
      </w:r>
      <w:r>
        <w:fldChar w:fldCharType="separate"/>
      </w:r>
      <w:r w:rsidR="00610BCA">
        <w:t>[17]</w:t>
      </w:r>
      <w:r>
        <w:fldChar w:fldCharType="end"/>
      </w:r>
      <w:r>
        <w:fldChar w:fldCharType="begin"/>
      </w:r>
      <w:r w:rsidR="00610BCA">
        <w:instrText xml:space="preserve"> REF _Ref38268015 \r \h </w:instrText>
      </w:r>
      <w:r>
        <w:fldChar w:fldCharType="separate"/>
      </w:r>
      <w:r w:rsidR="00610BCA">
        <w:t>[21]</w:t>
      </w:r>
      <w:r>
        <w:fldChar w:fldCharType="end"/>
      </w:r>
      <w:r>
        <w:fldChar w:fldCharType="begin"/>
      </w:r>
      <w:r w:rsidR="00610BCA">
        <w:instrText xml:space="preserve"> REF _Ref38274204 \r \h </w:instrText>
      </w:r>
      <w:r>
        <w:fldChar w:fldCharType="separate"/>
      </w:r>
      <w:r w:rsidR="00610BCA">
        <w:t>[22]</w:t>
      </w:r>
      <w:r>
        <w:fldChar w:fldCharType="end"/>
      </w:r>
    </w:p>
    <w:p w14:paraId="0FC1ABB8" w14:textId="77777777" w:rsidR="00FA4CF7" w:rsidRDefault="00FA4CF7" w:rsidP="00FA4CF7">
      <w:pPr>
        <w:pStyle w:val="3GPPH1"/>
        <w:numPr>
          <w:ilvl w:val="0"/>
          <w:numId w:val="0"/>
        </w:numPr>
        <w:ind w:left="432" w:hanging="432"/>
      </w:pPr>
      <w:r>
        <w:t>References</w:t>
      </w:r>
    </w:p>
    <w:bookmarkStart w:id="5" w:name="_Ref38267893"/>
    <w:p w14:paraId="13E57821"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 xml:space="preserve">Huawei, </w:t>
      </w:r>
      <w:proofErr w:type="spellStart"/>
      <w:r w:rsidR="00610BCA">
        <w:t>HiSilicon</w:t>
      </w:r>
      <w:bookmarkEnd w:id="5"/>
      <w:proofErr w:type="spellEnd"/>
    </w:p>
    <w:bookmarkStart w:id="6" w:name="_Ref38274178"/>
    <w:p w14:paraId="653E4C00"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6"/>
    </w:p>
    <w:bookmarkStart w:id="7" w:name="_Ref38267949"/>
    <w:p w14:paraId="21F676D1"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7"/>
    </w:p>
    <w:bookmarkStart w:id="8" w:name="_Ref38267971"/>
    <w:p w14:paraId="0738E91A"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8"/>
    </w:p>
    <w:bookmarkStart w:id="9" w:name="_Ref38267838"/>
    <w:p w14:paraId="2D532E43"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9"/>
    </w:p>
    <w:bookmarkStart w:id="10" w:name="_Ref38267906"/>
    <w:p w14:paraId="6B22936F"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10"/>
    </w:p>
    <w:bookmarkStart w:id="11" w:name="_Ref38267844"/>
    <w:p w14:paraId="287EF40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1"/>
    </w:p>
    <w:bookmarkStart w:id="12" w:name="_Ref38267983"/>
    <w:p w14:paraId="296456D5"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 xml:space="preserve">ZTE, </w:t>
      </w:r>
      <w:proofErr w:type="spellStart"/>
      <w:r w:rsidR="00610BCA">
        <w:t>Sanechips</w:t>
      </w:r>
      <w:bookmarkEnd w:id="12"/>
      <w:proofErr w:type="spellEnd"/>
    </w:p>
    <w:bookmarkStart w:id="13" w:name="_Ref38267988"/>
    <w:p w14:paraId="0963FC41"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3"/>
    </w:p>
    <w:bookmarkStart w:id="14" w:name="_Ref38274128"/>
    <w:p w14:paraId="5BD0F90B"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4"/>
    </w:p>
    <w:bookmarkStart w:id="15" w:name="_Ref38267869"/>
    <w:p w14:paraId="7AEEF402"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5"/>
    </w:p>
    <w:bookmarkStart w:id="16" w:name="_Ref38274133"/>
    <w:p w14:paraId="3C13E8D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6"/>
    </w:p>
    <w:bookmarkStart w:id="17" w:name="_Ref38267652"/>
    <w:p w14:paraId="62D83A2C"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7"/>
    </w:p>
    <w:p w14:paraId="1C3CA16C" w14:textId="77777777" w:rsidR="00610BCA" w:rsidRDefault="004476C9" w:rsidP="00F71BB7">
      <w:pPr>
        <w:widowControl w:val="0"/>
        <w:numPr>
          <w:ilvl w:val="0"/>
          <w:numId w:val="15"/>
        </w:numPr>
        <w:autoSpaceDN w:val="0"/>
        <w:jc w:val="both"/>
      </w:pPr>
      <w:hyperlink r:id="rId9" w:history="1">
        <w:r w:rsidR="00610BCA">
          <w:rPr>
            <w:rStyle w:val="Hyperlink"/>
          </w:rPr>
          <w:t>R1-2002041</w:t>
        </w:r>
      </w:hyperlink>
      <w:r w:rsidR="00610BCA">
        <w:tab/>
      </w:r>
      <w:proofErr w:type="spellStart"/>
      <w:r w:rsidR="00610BCA" w:rsidRPr="00000FB2">
        <w:rPr>
          <w:rFonts w:ascii="Times New Roman" w:eastAsia="SimSun" w:hAnsi="Times New Roman"/>
          <w:bCs/>
          <w:iCs/>
          <w:szCs w:val="20"/>
        </w:rPr>
        <w:t>Remianing</w:t>
      </w:r>
      <w:proofErr w:type="spellEnd"/>
      <w:r w:rsidR="00610BCA">
        <w:t xml:space="preserve"> details on mode-2 resource allocation</w:t>
      </w:r>
      <w:r w:rsidR="00610BCA">
        <w:tab/>
      </w:r>
      <w:proofErr w:type="spellStart"/>
      <w:r w:rsidR="00610BCA">
        <w:t>Futurewei</w:t>
      </w:r>
      <w:proofErr w:type="spellEnd"/>
    </w:p>
    <w:bookmarkStart w:id="18" w:name="_Ref38268058"/>
    <w:p w14:paraId="5D09743D"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8"/>
    </w:p>
    <w:bookmarkStart w:id="19" w:name="_Ref38267852"/>
    <w:p w14:paraId="4EBD375A"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9"/>
    </w:p>
    <w:bookmarkStart w:id="20" w:name="_Ref38267920"/>
    <w:p w14:paraId="4C0166D0"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20"/>
    </w:p>
    <w:bookmarkStart w:id="21" w:name="_Ref38267882"/>
    <w:p w14:paraId="6CD221B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r>
      <w:proofErr w:type="spellStart"/>
      <w:r w:rsidR="00610BCA">
        <w:t>Spreadtrum</w:t>
      </w:r>
      <w:proofErr w:type="spellEnd"/>
      <w:r w:rsidR="00610BCA">
        <w:t xml:space="preserve"> Communications</w:t>
      </w:r>
      <w:bookmarkEnd w:id="21"/>
    </w:p>
    <w:bookmarkStart w:id="22" w:name="_Ref38267927"/>
    <w:p w14:paraId="54642F63"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r>
      <w:proofErr w:type="spellStart"/>
      <w:r w:rsidR="00610BCA">
        <w:t>InterDigital</w:t>
      </w:r>
      <w:proofErr w:type="spellEnd"/>
      <w:r w:rsidR="00610BCA">
        <w:t>, Inc.</w:t>
      </w:r>
      <w:bookmarkEnd w:id="22"/>
    </w:p>
    <w:bookmarkStart w:id="23" w:name="_Ref38274084"/>
    <w:p w14:paraId="227AD4F0"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3"/>
    </w:p>
    <w:bookmarkStart w:id="24" w:name="_Ref38268015"/>
    <w:p w14:paraId="5D47CB3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4"/>
    </w:p>
    <w:bookmarkStart w:id="25" w:name="_Ref38274204"/>
    <w:p w14:paraId="264BB029"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5"/>
    </w:p>
    <w:p w14:paraId="40B1CAB1" w14:textId="77777777" w:rsidR="00610BCA" w:rsidRDefault="004476C9" w:rsidP="00F71BB7">
      <w:pPr>
        <w:widowControl w:val="0"/>
        <w:numPr>
          <w:ilvl w:val="0"/>
          <w:numId w:val="15"/>
        </w:numPr>
        <w:autoSpaceDN w:val="0"/>
        <w:jc w:val="both"/>
      </w:pPr>
      <w:hyperlink r:id="rId10" w:history="1">
        <w:r w:rsidR="00610BCA">
          <w:rPr>
            <w:rStyle w:val="Hyperlink"/>
          </w:rPr>
          <w:t>R1-2002402</w:t>
        </w:r>
      </w:hyperlink>
      <w:r w:rsidR="00610BCA">
        <w:tab/>
        <w:t>On resource reservation in Mode 2 resource allocation</w:t>
      </w:r>
      <w:r w:rsidR="00610BCA">
        <w:tab/>
        <w:t>Xiaomi Communications</w:t>
      </w:r>
    </w:p>
    <w:bookmarkStart w:id="26" w:name="_Ref38267935"/>
    <w:p w14:paraId="7FB9D22C"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6"/>
    </w:p>
    <w:p w14:paraId="16C0D514" w14:textId="77777777" w:rsidR="00610BCA" w:rsidRDefault="004476C9" w:rsidP="00F71BB7">
      <w:pPr>
        <w:widowControl w:val="0"/>
        <w:numPr>
          <w:ilvl w:val="0"/>
          <w:numId w:val="15"/>
        </w:numPr>
        <w:autoSpaceDN w:val="0"/>
        <w:jc w:val="both"/>
      </w:pPr>
      <w:hyperlink r:id="rId11"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p w14:paraId="7EBB13BD" w14:textId="77777777" w:rsidR="00610BCA" w:rsidRDefault="004476C9" w:rsidP="00F71BB7">
      <w:pPr>
        <w:widowControl w:val="0"/>
        <w:numPr>
          <w:ilvl w:val="0"/>
          <w:numId w:val="15"/>
        </w:numPr>
        <w:autoSpaceDN w:val="0"/>
        <w:jc w:val="both"/>
      </w:pPr>
      <w:hyperlink r:id="rId12" w:history="1">
        <w:r w:rsidR="00610BCA">
          <w:rPr>
            <w:rStyle w:val="Hyperlink"/>
          </w:rPr>
          <w:t>R1-2002489</w:t>
        </w:r>
      </w:hyperlink>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r>
      <w:proofErr w:type="spellStart"/>
      <w:r w:rsidR="00610BCA">
        <w:t>ASUSTeK</w:t>
      </w:r>
      <w:proofErr w:type="spellEnd"/>
    </w:p>
    <w:bookmarkStart w:id="27" w:name="_Ref38267660"/>
    <w:p w14:paraId="69F131B1" w14:textId="77777777" w:rsidR="00562E33" w:rsidRP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7"/>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44202" w14:textId="77777777" w:rsidR="004476C9" w:rsidRDefault="004476C9">
      <w:r>
        <w:separator/>
      </w:r>
    </w:p>
  </w:endnote>
  <w:endnote w:type="continuationSeparator" w:id="0">
    <w:p w14:paraId="080376F5" w14:textId="77777777" w:rsidR="004476C9" w:rsidRDefault="0044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ABBF4" w14:textId="77777777" w:rsidR="004476C9" w:rsidRDefault="004476C9">
      <w:r>
        <w:separator/>
      </w:r>
    </w:p>
  </w:footnote>
  <w:footnote w:type="continuationSeparator" w:id="0">
    <w:p w14:paraId="52AF4BC9" w14:textId="77777777" w:rsidR="004476C9" w:rsidRDefault="0044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1603F0"/>
    <w:multiLevelType w:val="hybridMultilevel"/>
    <w:tmpl w:val="75EC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24F417F"/>
    <w:multiLevelType w:val="hybridMultilevel"/>
    <w:tmpl w:val="AA1A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D0D80"/>
    <w:multiLevelType w:val="hybridMultilevel"/>
    <w:tmpl w:val="47003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BF5F55"/>
    <w:multiLevelType w:val="hybridMultilevel"/>
    <w:tmpl w:val="F1D2A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E228BD"/>
    <w:multiLevelType w:val="hybridMultilevel"/>
    <w:tmpl w:val="49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E05BB"/>
    <w:multiLevelType w:val="hybridMultilevel"/>
    <w:tmpl w:val="1DDA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412672"/>
    <w:multiLevelType w:val="hybridMultilevel"/>
    <w:tmpl w:val="AC105386"/>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0"/>
  </w:num>
  <w:num w:numId="4">
    <w:abstractNumId w:val="29"/>
  </w:num>
  <w:num w:numId="5">
    <w:abstractNumId w:val="26"/>
  </w:num>
  <w:num w:numId="6">
    <w:abstractNumId w:val="15"/>
  </w:num>
  <w:num w:numId="7">
    <w:abstractNumId w:val="6"/>
  </w:num>
  <w:num w:numId="8">
    <w:abstractNumId w:val="31"/>
  </w:num>
  <w:num w:numId="9">
    <w:abstractNumId w:val="9"/>
  </w:num>
  <w:num w:numId="10">
    <w:abstractNumId w:val="27"/>
  </w:num>
  <w:num w:numId="11">
    <w:abstractNumId w:val="14"/>
  </w:num>
  <w:num w:numId="12">
    <w:abstractNumId w:val="3"/>
  </w:num>
  <w:num w:numId="13">
    <w:abstractNumId w:val="10"/>
  </w:num>
  <w:num w:numId="14">
    <w:abstractNumId w:val="22"/>
  </w:num>
  <w:num w:numId="15">
    <w:abstractNumId w:val="5"/>
  </w:num>
  <w:num w:numId="16">
    <w:abstractNumId w:val="19"/>
  </w:num>
  <w:num w:numId="17">
    <w:abstractNumId w:val="20"/>
  </w:num>
  <w:num w:numId="18">
    <w:abstractNumId w:val="25"/>
  </w:num>
  <w:num w:numId="19">
    <w:abstractNumId w:val="17"/>
  </w:num>
  <w:num w:numId="20">
    <w:abstractNumId w:val="28"/>
  </w:num>
  <w:num w:numId="21">
    <w:abstractNumId w:val="23"/>
  </w:num>
  <w:num w:numId="22">
    <w:abstractNumId w:val="21"/>
  </w:num>
  <w:num w:numId="23">
    <w:abstractNumId w:val="24"/>
  </w:num>
  <w:num w:numId="24">
    <w:abstractNumId w:val="13"/>
  </w:num>
  <w:num w:numId="25">
    <w:abstractNumId w:val="11"/>
  </w:num>
  <w:num w:numId="26">
    <w:abstractNumId w:val="12"/>
  </w:num>
  <w:num w:numId="27">
    <w:abstractNumId w:val="8"/>
  </w:num>
  <w:num w:numId="28">
    <w:abstractNumId w:val="15"/>
  </w:num>
  <w:num w:numId="29">
    <w:abstractNumId w:val="7"/>
    <w:lvlOverride w:ilvl="0"/>
    <w:lvlOverride w:ilvl="1"/>
    <w:lvlOverride w:ilvl="2"/>
    <w:lvlOverride w:ilvl="3"/>
    <w:lvlOverride w:ilvl="4"/>
    <w:lvlOverride w:ilvl="5"/>
    <w:lvlOverride w:ilvl="6"/>
    <w:lvlOverride w:ilvl="7"/>
    <w:lvlOverride w:ilvl="8"/>
  </w:num>
  <w:num w:numId="30">
    <w:abstractNumId w:val="23"/>
    <w:lvlOverride w:ilvl="0"/>
    <w:lvlOverride w:ilvl="1"/>
    <w:lvlOverride w:ilvl="2"/>
    <w:lvlOverride w:ilvl="3"/>
    <w:lvlOverride w:ilvl="4"/>
    <w:lvlOverride w:ilvl="5"/>
    <w:lvlOverride w:ilvl="6"/>
    <w:lvlOverride w:ilvl="7"/>
    <w:lvlOverride w:ilvl="8"/>
  </w:num>
  <w:num w:numId="31">
    <w:abstractNumId w:val="16"/>
    <w:lvlOverride w:ilvl="0"/>
    <w:lvlOverride w:ilvl="1"/>
    <w:lvlOverride w:ilvl="2"/>
    <w:lvlOverride w:ilvl="3"/>
    <w:lvlOverride w:ilvl="4"/>
    <w:lvlOverride w:ilvl="5"/>
    <w:lvlOverride w:ilvl="6"/>
    <w:lvlOverride w:ilvl="7"/>
    <w:lvlOverride w:ilvl="8"/>
  </w:num>
  <w:num w:numId="32">
    <w:abstractNumId w:val="12"/>
    <w:lvlOverride w:ilvl="0"/>
    <w:lvlOverride w:ilvl="1"/>
    <w:lvlOverride w:ilvl="2"/>
    <w:lvlOverride w:ilvl="3"/>
    <w:lvlOverride w:ilvl="4"/>
    <w:lvlOverride w:ilvl="5"/>
    <w:lvlOverride w:ilvl="6"/>
    <w:lvlOverride w:ilvl="7"/>
    <w:lvlOverride w:ilvl="8"/>
  </w:num>
  <w:num w:numId="33">
    <w:abstractNumId w:val="4"/>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E1"/>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4C8"/>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EFE"/>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0"/>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717"/>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701"/>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C1A"/>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BD5"/>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9EB"/>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18"/>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058"/>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9C"/>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DF"/>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7E"/>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76"/>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97"/>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1A"/>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B51"/>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75"/>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9A5"/>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77C6E"/>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A8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AB"/>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3DB"/>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DB7"/>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2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A4"/>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7F8"/>
    <w:rsid w:val="004238A7"/>
    <w:rsid w:val="004239E0"/>
    <w:rsid w:val="0042403A"/>
    <w:rsid w:val="00424192"/>
    <w:rsid w:val="0042419E"/>
    <w:rsid w:val="004244D3"/>
    <w:rsid w:val="004246BE"/>
    <w:rsid w:val="00424987"/>
    <w:rsid w:val="00424BAB"/>
    <w:rsid w:val="00424C05"/>
    <w:rsid w:val="00424D2A"/>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1C9C"/>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6C9"/>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182"/>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9B"/>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0C"/>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DCA"/>
    <w:rsid w:val="00476E2A"/>
    <w:rsid w:val="0047707A"/>
    <w:rsid w:val="004776EF"/>
    <w:rsid w:val="004777B4"/>
    <w:rsid w:val="004777F2"/>
    <w:rsid w:val="00477811"/>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4C4"/>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95"/>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DE8"/>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49F"/>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1B3"/>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A8"/>
    <w:rsid w:val="005A61A9"/>
    <w:rsid w:val="005A61F4"/>
    <w:rsid w:val="005A62DC"/>
    <w:rsid w:val="005A64AB"/>
    <w:rsid w:val="005A65AE"/>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A4"/>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662"/>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9A6"/>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483"/>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5B"/>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564"/>
    <w:rsid w:val="0069667F"/>
    <w:rsid w:val="006966B6"/>
    <w:rsid w:val="00696831"/>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1C"/>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3C"/>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B4"/>
    <w:rsid w:val="00717BC7"/>
    <w:rsid w:val="00717CEE"/>
    <w:rsid w:val="00717D37"/>
    <w:rsid w:val="00717EFE"/>
    <w:rsid w:val="00717FAC"/>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2DE"/>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9E3"/>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7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BBA"/>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5D"/>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C0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1A"/>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8B6"/>
    <w:rsid w:val="00876A60"/>
    <w:rsid w:val="00876E8E"/>
    <w:rsid w:val="00876F19"/>
    <w:rsid w:val="00876FA3"/>
    <w:rsid w:val="0087711A"/>
    <w:rsid w:val="00877126"/>
    <w:rsid w:val="0087727E"/>
    <w:rsid w:val="0087786B"/>
    <w:rsid w:val="00877BB1"/>
    <w:rsid w:val="00877EC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457"/>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1F07"/>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0E"/>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CDF"/>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7CA"/>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96"/>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F7"/>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8E7"/>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07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4E7"/>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3CD"/>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2A"/>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3B"/>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27"/>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7C4"/>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74A"/>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9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7D4"/>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0E8"/>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CE"/>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FD3"/>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C4C"/>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0F8E"/>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041"/>
    <w:rsid w:val="00BB5156"/>
    <w:rsid w:val="00BB5214"/>
    <w:rsid w:val="00BB52C9"/>
    <w:rsid w:val="00BB55AE"/>
    <w:rsid w:val="00BB56AB"/>
    <w:rsid w:val="00BB5700"/>
    <w:rsid w:val="00BB58FE"/>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A79"/>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02"/>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758"/>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59"/>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087"/>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FC"/>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AE"/>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F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3D4"/>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C2E"/>
    <w:rsid w:val="00D21D47"/>
    <w:rsid w:val="00D22157"/>
    <w:rsid w:val="00D221E2"/>
    <w:rsid w:val="00D2254D"/>
    <w:rsid w:val="00D22BE5"/>
    <w:rsid w:val="00D22DE5"/>
    <w:rsid w:val="00D2335A"/>
    <w:rsid w:val="00D233DA"/>
    <w:rsid w:val="00D235BC"/>
    <w:rsid w:val="00D2366E"/>
    <w:rsid w:val="00D2370B"/>
    <w:rsid w:val="00D23717"/>
    <w:rsid w:val="00D2374B"/>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89"/>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888"/>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39"/>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08"/>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D9"/>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64"/>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A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6D06"/>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1C"/>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4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378"/>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67"/>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6DD4"/>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392"/>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9B"/>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BB7"/>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9EF"/>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19D"/>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D20"/>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9B"/>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BF99B9"/>
  <w15:docId w15:val="{F4666ED0-EA51-4671-A0C0-575B315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F36DD4"/>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F36DD4"/>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F36DD4"/>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F36DD4"/>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36DD4"/>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F36DD4"/>
    <w:pPr>
      <w:spacing w:after="120"/>
      <w:jc w:val="both"/>
    </w:pPr>
  </w:style>
  <w:style w:type="paragraph" w:customStyle="1" w:styleId="TdocHeader1">
    <w:name w:val="Tdoc_Header_1"/>
    <w:basedOn w:val="Header"/>
    <w:rsid w:val="00F36DD4"/>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F36DD4"/>
    <w:pPr>
      <w:tabs>
        <w:tab w:val="center" w:pos="4536"/>
        <w:tab w:val="right" w:pos="9072"/>
      </w:tabs>
    </w:pPr>
  </w:style>
  <w:style w:type="paragraph" w:styleId="FootnoteText">
    <w:name w:val="footnote text"/>
    <w:basedOn w:val="Normal"/>
    <w:link w:val="FootnoteTextChar"/>
    <w:semiHidden/>
    <w:rsid w:val="00F36DD4"/>
    <w:pPr>
      <w:jc w:val="both"/>
    </w:pPr>
    <w:rPr>
      <w:szCs w:val="20"/>
    </w:rPr>
  </w:style>
  <w:style w:type="paragraph" w:styleId="DocumentMap">
    <w:name w:val="Document Map"/>
    <w:basedOn w:val="Normal"/>
    <w:link w:val="DocumentMapChar"/>
    <w:semiHidden/>
    <w:rsid w:val="00F36DD4"/>
    <w:pPr>
      <w:shd w:val="clear" w:color="auto" w:fill="000080"/>
    </w:pPr>
    <w:rPr>
      <w:rFonts w:ascii="Tahoma" w:hAnsi="Tahoma"/>
    </w:rPr>
  </w:style>
  <w:style w:type="paragraph" w:customStyle="1" w:styleId="TdocHeading2">
    <w:name w:val="Tdoc_Heading_2"/>
    <w:basedOn w:val="Normal"/>
    <w:rsid w:val="00F36DD4"/>
  </w:style>
  <w:style w:type="character" w:styleId="Hyperlink">
    <w:name w:val="Hyperlink"/>
    <w:uiPriority w:val="99"/>
    <w:rsid w:val="00F36DD4"/>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F36DD4"/>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F36DD4"/>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목록 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30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013334">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904403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500728">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8403409">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7368039">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369810">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02.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E0D-F9AC-4BDF-8EE5-3B9ACA40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259</TotalTime>
  <Pages>11</Pages>
  <Words>5062</Words>
  <Characters>27226</Characters>
  <Application>Microsoft Office Word</Application>
  <DocSecurity>0</DocSecurity>
  <Lines>930</Lines>
  <Paragraphs>449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31932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13</cp:revision>
  <cp:lastPrinted>2013-05-13T15:37:00Z</cp:lastPrinted>
  <dcterms:created xsi:type="dcterms:W3CDTF">2020-04-22T02:57:00Z</dcterms:created>
  <dcterms:modified xsi:type="dcterms:W3CDTF">2020-04-30T14:59:00Z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2020-04-30 14:59:30Z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D:\3GPPMeeting100b-e\Mode2\Mode2-2 - Preemption - v12_NEC_Xiaomi.docx</vt:lpwstr>
  </property>
  <property fmtid="{D5CDD505-2E9C-101B-9397-08002B2CF9AE}" pid="8" name="_2015_ms_pID_725343">
    <vt:lpwstr>(2)CC4c6udWG1+IlTCbYIXd+iHQl0yGfmOrJIirgxGplb6/nTDZ2TdgPJcNbp2jQzLcaOdaTZqF
U938VrGoZhcD4XwL6x8RNj41fPNUICZj1CoAmVrRTtInnNtUgs4RLdtlxTv7wexdAgxG2ENH
8pwNFek4IC4o5CgBOrBU6N90LFayhxsgqnPke30C0YrCA6PkzMrSW8k+qzv5RkUm9ykjuGLh
z2lZHHh1afn6qgFf7C</vt:lpwstr>
  </property>
  <property fmtid="{D5CDD505-2E9C-101B-9397-08002B2CF9AE}" pid="9" name="_2015_ms_pID_7253431">
    <vt:lpwstr>rXquC87MBAjHb4grvx09bhGfbtKSQOWyB+xkuT3AqALS+ztHwl1bmd
wqGtKFNl2tfiG2U7QwayxI2nYeuipxECNZ8vQCo13zR8ZaerZD9Enolhk/U6MkGHxkWsuGw8
qZ/OzHXPpxcyo++l+MKgRLNlm8CNrQlObsrnf353OLEVJ3hm68VxSJHejDN2c9PpHfDzV4HN
81C/fS5vdMYZOf1n</vt:lpwstr>
  </property>
  <property fmtid="{D5CDD505-2E9C-101B-9397-08002B2CF9AE}" pid="10" name="CTPClassification">
    <vt:lpwstr>CTP_NT</vt:lpwstr>
  </property>
</Properties>
</file>