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97B4" w14:textId="0E2D3FBE" w:rsidR="003F5D9A" w:rsidRDefault="003F5D9A" w:rsidP="003F5D9A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This version is obsolete.</w:t>
      </w:r>
    </w:p>
    <w:p w14:paraId="76A8EDA5" w14:textId="77777777" w:rsidR="003F5D9A" w:rsidRDefault="003F5D9A" w:rsidP="003F5D9A">
      <w:pPr>
        <w:rPr>
          <w:sz w:val="52"/>
          <w:szCs w:val="52"/>
          <w:lang w:val="en-US"/>
        </w:rPr>
      </w:pPr>
    </w:p>
    <w:p w14:paraId="0000DC21" w14:textId="01F0A1BB" w:rsidR="00067741" w:rsidRDefault="003F5D9A" w:rsidP="003F5D9A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Please add inputs to latest version in folder:</w:t>
      </w:r>
      <w:r w:rsidR="00907AC5">
        <w:rPr>
          <w:sz w:val="52"/>
          <w:szCs w:val="52"/>
          <w:lang w:val="en-US"/>
        </w:rPr>
        <w:t xml:space="preserve"> </w:t>
      </w:r>
      <w:hyperlink r:id="rId11" w:history="1">
        <w:r w:rsidR="00907AC5">
          <w:rPr>
            <w:rStyle w:val="Hyperlink"/>
            <w:sz w:val="52"/>
            <w:szCs w:val="52"/>
            <w:lang w:val="en-US"/>
          </w:rPr>
          <w:t>https://www.3gpp.org/ftp/tsg_ran/TSG_RAN/TSGR_98e/Inbox/Drafts/[98e-04-ITU-AH]/extended round</w:t>
        </w:r>
      </w:hyperlink>
    </w:p>
    <w:p w14:paraId="7DACDC16" w14:textId="77777777" w:rsidR="00907AC5" w:rsidRPr="003F5D9A" w:rsidRDefault="00907AC5" w:rsidP="003F5D9A">
      <w:pPr>
        <w:rPr>
          <w:sz w:val="52"/>
          <w:szCs w:val="52"/>
          <w:lang w:val="en-US"/>
        </w:rPr>
      </w:pPr>
    </w:p>
    <w:sectPr w:rsidR="00907AC5" w:rsidRPr="003F5D9A" w:rsidSect="00B14709">
      <w:footerReference w:type="default" r:id="rId12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E824" w14:textId="77777777" w:rsidR="00DA34E6" w:rsidRDefault="00DA34E6">
      <w:r>
        <w:separator/>
      </w:r>
    </w:p>
  </w:endnote>
  <w:endnote w:type="continuationSeparator" w:id="0">
    <w:p w14:paraId="27480081" w14:textId="77777777" w:rsidR="00DA34E6" w:rsidRDefault="00DA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9303" w14:textId="77777777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A2BD" w14:textId="77777777" w:rsidR="00DA34E6" w:rsidRDefault="00DA34E6">
      <w:r>
        <w:separator/>
      </w:r>
    </w:p>
  </w:footnote>
  <w:footnote w:type="continuationSeparator" w:id="0">
    <w:p w14:paraId="7BC90DED" w14:textId="77777777" w:rsidR="00DA34E6" w:rsidRDefault="00DA3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02E1C"/>
    <w:multiLevelType w:val="hybridMultilevel"/>
    <w:tmpl w:val="8EBEADE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FD60143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0EBE"/>
    <w:rsid w:val="00001DD1"/>
    <w:rsid w:val="00003B9A"/>
    <w:rsid w:val="00006EF7"/>
    <w:rsid w:val="00011074"/>
    <w:rsid w:val="0001220A"/>
    <w:rsid w:val="000132D1"/>
    <w:rsid w:val="00013ACB"/>
    <w:rsid w:val="000205C5"/>
    <w:rsid w:val="00025316"/>
    <w:rsid w:val="00025466"/>
    <w:rsid w:val="00034D84"/>
    <w:rsid w:val="00037C06"/>
    <w:rsid w:val="00044DAE"/>
    <w:rsid w:val="000458E9"/>
    <w:rsid w:val="000525A1"/>
    <w:rsid w:val="00052BF8"/>
    <w:rsid w:val="00057116"/>
    <w:rsid w:val="00064CB2"/>
    <w:rsid w:val="000652D0"/>
    <w:rsid w:val="00066954"/>
    <w:rsid w:val="00066E82"/>
    <w:rsid w:val="00067741"/>
    <w:rsid w:val="00072A56"/>
    <w:rsid w:val="00075FF4"/>
    <w:rsid w:val="00082CCB"/>
    <w:rsid w:val="000A3125"/>
    <w:rsid w:val="000B0519"/>
    <w:rsid w:val="000B1ABD"/>
    <w:rsid w:val="000B61FD"/>
    <w:rsid w:val="000B71CB"/>
    <w:rsid w:val="000C0BF7"/>
    <w:rsid w:val="000C5FE3"/>
    <w:rsid w:val="000D122A"/>
    <w:rsid w:val="000E55AD"/>
    <w:rsid w:val="000E55B0"/>
    <w:rsid w:val="000E630D"/>
    <w:rsid w:val="000E6F78"/>
    <w:rsid w:val="000F6244"/>
    <w:rsid w:val="001001BD"/>
    <w:rsid w:val="00101936"/>
    <w:rsid w:val="00102222"/>
    <w:rsid w:val="00106A7D"/>
    <w:rsid w:val="00120541"/>
    <w:rsid w:val="001211F3"/>
    <w:rsid w:val="00127B5D"/>
    <w:rsid w:val="00131ACF"/>
    <w:rsid w:val="00134971"/>
    <w:rsid w:val="00135776"/>
    <w:rsid w:val="0014376E"/>
    <w:rsid w:val="00163676"/>
    <w:rsid w:val="00166818"/>
    <w:rsid w:val="00171925"/>
    <w:rsid w:val="001726AC"/>
    <w:rsid w:val="00173998"/>
    <w:rsid w:val="00174617"/>
    <w:rsid w:val="001759A7"/>
    <w:rsid w:val="00176E46"/>
    <w:rsid w:val="001808F9"/>
    <w:rsid w:val="00181353"/>
    <w:rsid w:val="00183352"/>
    <w:rsid w:val="00191552"/>
    <w:rsid w:val="00197730"/>
    <w:rsid w:val="001A4192"/>
    <w:rsid w:val="001B307C"/>
    <w:rsid w:val="001C5C86"/>
    <w:rsid w:val="001C6B14"/>
    <w:rsid w:val="001C718D"/>
    <w:rsid w:val="001E14C4"/>
    <w:rsid w:val="001E3CB9"/>
    <w:rsid w:val="001F2400"/>
    <w:rsid w:val="001F2569"/>
    <w:rsid w:val="001F7EB4"/>
    <w:rsid w:val="002000C2"/>
    <w:rsid w:val="00205F25"/>
    <w:rsid w:val="00213079"/>
    <w:rsid w:val="00221B1E"/>
    <w:rsid w:val="00223CEB"/>
    <w:rsid w:val="00226410"/>
    <w:rsid w:val="00240DCD"/>
    <w:rsid w:val="00247377"/>
    <w:rsid w:val="0024786B"/>
    <w:rsid w:val="00251D80"/>
    <w:rsid w:val="00254FB5"/>
    <w:rsid w:val="0026293F"/>
    <w:rsid w:val="00263320"/>
    <w:rsid w:val="002640E5"/>
    <w:rsid w:val="0026436F"/>
    <w:rsid w:val="0026606E"/>
    <w:rsid w:val="00266AB0"/>
    <w:rsid w:val="00270BDC"/>
    <w:rsid w:val="0027433E"/>
    <w:rsid w:val="00276403"/>
    <w:rsid w:val="002847C3"/>
    <w:rsid w:val="00295DB1"/>
    <w:rsid w:val="002C1C50"/>
    <w:rsid w:val="002C4A17"/>
    <w:rsid w:val="002C6E3A"/>
    <w:rsid w:val="002D1D1C"/>
    <w:rsid w:val="002D5886"/>
    <w:rsid w:val="002E6A7D"/>
    <w:rsid w:val="002E71DC"/>
    <w:rsid w:val="002E7A9E"/>
    <w:rsid w:val="002F3C41"/>
    <w:rsid w:val="002F6C5C"/>
    <w:rsid w:val="0030045C"/>
    <w:rsid w:val="00304AC6"/>
    <w:rsid w:val="00306A92"/>
    <w:rsid w:val="003205AD"/>
    <w:rsid w:val="003206A6"/>
    <w:rsid w:val="00320E0A"/>
    <w:rsid w:val="0033027D"/>
    <w:rsid w:val="00333263"/>
    <w:rsid w:val="00333986"/>
    <w:rsid w:val="00335FB2"/>
    <w:rsid w:val="00344158"/>
    <w:rsid w:val="00347B74"/>
    <w:rsid w:val="003509FB"/>
    <w:rsid w:val="00355CB6"/>
    <w:rsid w:val="00357608"/>
    <w:rsid w:val="0035787E"/>
    <w:rsid w:val="00366257"/>
    <w:rsid w:val="003731D8"/>
    <w:rsid w:val="0038516D"/>
    <w:rsid w:val="003869D7"/>
    <w:rsid w:val="003A08AA"/>
    <w:rsid w:val="003A0DD5"/>
    <w:rsid w:val="003A1EB0"/>
    <w:rsid w:val="003A6A5C"/>
    <w:rsid w:val="003B3A93"/>
    <w:rsid w:val="003B7F4D"/>
    <w:rsid w:val="003C0F14"/>
    <w:rsid w:val="003C296E"/>
    <w:rsid w:val="003C2DA6"/>
    <w:rsid w:val="003C3B3F"/>
    <w:rsid w:val="003C6DA6"/>
    <w:rsid w:val="003D021C"/>
    <w:rsid w:val="003D2781"/>
    <w:rsid w:val="003D62A9"/>
    <w:rsid w:val="003F04C7"/>
    <w:rsid w:val="003F268E"/>
    <w:rsid w:val="003F5664"/>
    <w:rsid w:val="003F5D9A"/>
    <w:rsid w:val="003F6445"/>
    <w:rsid w:val="003F7142"/>
    <w:rsid w:val="003F7990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5E0D"/>
    <w:rsid w:val="0046628B"/>
    <w:rsid w:val="0048267C"/>
    <w:rsid w:val="00486E98"/>
    <w:rsid w:val="004876B9"/>
    <w:rsid w:val="00493A79"/>
    <w:rsid w:val="00495840"/>
    <w:rsid w:val="004A40BE"/>
    <w:rsid w:val="004A6A60"/>
    <w:rsid w:val="004A71C5"/>
    <w:rsid w:val="004C0726"/>
    <w:rsid w:val="004C594F"/>
    <w:rsid w:val="004C634D"/>
    <w:rsid w:val="004D24B9"/>
    <w:rsid w:val="004D7F0F"/>
    <w:rsid w:val="004E26D1"/>
    <w:rsid w:val="004E2706"/>
    <w:rsid w:val="004E2B04"/>
    <w:rsid w:val="004E2CE2"/>
    <w:rsid w:val="004E5172"/>
    <w:rsid w:val="004E6923"/>
    <w:rsid w:val="004E6F8A"/>
    <w:rsid w:val="00501091"/>
    <w:rsid w:val="00502CD2"/>
    <w:rsid w:val="00504E33"/>
    <w:rsid w:val="00513D77"/>
    <w:rsid w:val="00526EB7"/>
    <w:rsid w:val="005313B6"/>
    <w:rsid w:val="0054524B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6951"/>
    <w:rsid w:val="00590087"/>
    <w:rsid w:val="00592F5E"/>
    <w:rsid w:val="005A032D"/>
    <w:rsid w:val="005C29F7"/>
    <w:rsid w:val="005C3188"/>
    <w:rsid w:val="005C4F58"/>
    <w:rsid w:val="005C5E8D"/>
    <w:rsid w:val="005C78F2"/>
    <w:rsid w:val="005D057C"/>
    <w:rsid w:val="005D3FEC"/>
    <w:rsid w:val="005D44BE"/>
    <w:rsid w:val="005E088B"/>
    <w:rsid w:val="00602164"/>
    <w:rsid w:val="00602E30"/>
    <w:rsid w:val="00606ACB"/>
    <w:rsid w:val="00607919"/>
    <w:rsid w:val="00611EC4"/>
    <w:rsid w:val="00612542"/>
    <w:rsid w:val="006146D2"/>
    <w:rsid w:val="00620B3F"/>
    <w:rsid w:val="00622F4A"/>
    <w:rsid w:val="006239E7"/>
    <w:rsid w:val="006254C4"/>
    <w:rsid w:val="006323BE"/>
    <w:rsid w:val="0063727B"/>
    <w:rsid w:val="006418C6"/>
    <w:rsid w:val="00641ED8"/>
    <w:rsid w:val="00650FCE"/>
    <w:rsid w:val="00654893"/>
    <w:rsid w:val="00661C37"/>
    <w:rsid w:val="006633A4"/>
    <w:rsid w:val="0066697D"/>
    <w:rsid w:val="00667DD2"/>
    <w:rsid w:val="00671BBB"/>
    <w:rsid w:val="006747B7"/>
    <w:rsid w:val="0068168D"/>
    <w:rsid w:val="00682237"/>
    <w:rsid w:val="00693618"/>
    <w:rsid w:val="006A0EF8"/>
    <w:rsid w:val="006A45BA"/>
    <w:rsid w:val="006B114F"/>
    <w:rsid w:val="006B17DC"/>
    <w:rsid w:val="006B1CD3"/>
    <w:rsid w:val="006B40A4"/>
    <w:rsid w:val="006B4280"/>
    <w:rsid w:val="006B4B1C"/>
    <w:rsid w:val="006B4CB8"/>
    <w:rsid w:val="006B6EAA"/>
    <w:rsid w:val="006C4991"/>
    <w:rsid w:val="006C65B7"/>
    <w:rsid w:val="006E0F19"/>
    <w:rsid w:val="006E1FDA"/>
    <w:rsid w:val="006E5E87"/>
    <w:rsid w:val="006F2155"/>
    <w:rsid w:val="006F74F5"/>
    <w:rsid w:val="007057EC"/>
    <w:rsid w:val="00706A1A"/>
    <w:rsid w:val="00707673"/>
    <w:rsid w:val="00713CCF"/>
    <w:rsid w:val="007162BE"/>
    <w:rsid w:val="00722267"/>
    <w:rsid w:val="00727DA2"/>
    <w:rsid w:val="00744210"/>
    <w:rsid w:val="00744276"/>
    <w:rsid w:val="00746F46"/>
    <w:rsid w:val="0075014B"/>
    <w:rsid w:val="0075252A"/>
    <w:rsid w:val="0076388B"/>
    <w:rsid w:val="00763C3C"/>
    <w:rsid w:val="00764B84"/>
    <w:rsid w:val="00765028"/>
    <w:rsid w:val="007753D3"/>
    <w:rsid w:val="0078034D"/>
    <w:rsid w:val="00790BCC"/>
    <w:rsid w:val="00795CEE"/>
    <w:rsid w:val="00796F94"/>
    <w:rsid w:val="007974F5"/>
    <w:rsid w:val="007A11B9"/>
    <w:rsid w:val="007A5AA5"/>
    <w:rsid w:val="007A6136"/>
    <w:rsid w:val="007B0F49"/>
    <w:rsid w:val="007B2846"/>
    <w:rsid w:val="007B5290"/>
    <w:rsid w:val="007C7E14"/>
    <w:rsid w:val="007D03D2"/>
    <w:rsid w:val="007D1AB2"/>
    <w:rsid w:val="007D36CF"/>
    <w:rsid w:val="007D48B9"/>
    <w:rsid w:val="007E079B"/>
    <w:rsid w:val="007E3E3B"/>
    <w:rsid w:val="007F4BF4"/>
    <w:rsid w:val="007F522E"/>
    <w:rsid w:val="007F7421"/>
    <w:rsid w:val="00801F7F"/>
    <w:rsid w:val="00806B66"/>
    <w:rsid w:val="00811498"/>
    <w:rsid w:val="00813C1F"/>
    <w:rsid w:val="00815E16"/>
    <w:rsid w:val="008163C0"/>
    <w:rsid w:val="00827FC2"/>
    <w:rsid w:val="00834084"/>
    <w:rsid w:val="00834A60"/>
    <w:rsid w:val="008403B7"/>
    <w:rsid w:val="00847226"/>
    <w:rsid w:val="00863E89"/>
    <w:rsid w:val="00866E4B"/>
    <w:rsid w:val="00870F05"/>
    <w:rsid w:val="00872B3B"/>
    <w:rsid w:val="0088222A"/>
    <w:rsid w:val="008835FC"/>
    <w:rsid w:val="0088770C"/>
    <w:rsid w:val="008901F6"/>
    <w:rsid w:val="00896C03"/>
    <w:rsid w:val="008A05BF"/>
    <w:rsid w:val="008A495D"/>
    <w:rsid w:val="008A7637"/>
    <w:rsid w:val="008A76FD"/>
    <w:rsid w:val="008B114B"/>
    <w:rsid w:val="008B2D09"/>
    <w:rsid w:val="008B32EC"/>
    <w:rsid w:val="008B519F"/>
    <w:rsid w:val="008B73AF"/>
    <w:rsid w:val="008C0E78"/>
    <w:rsid w:val="008C537F"/>
    <w:rsid w:val="008D52CF"/>
    <w:rsid w:val="008D658B"/>
    <w:rsid w:val="00907AC5"/>
    <w:rsid w:val="00921294"/>
    <w:rsid w:val="00922FCB"/>
    <w:rsid w:val="00923BE6"/>
    <w:rsid w:val="0093077E"/>
    <w:rsid w:val="009351B7"/>
    <w:rsid w:val="00935CB0"/>
    <w:rsid w:val="009412B0"/>
    <w:rsid w:val="009428A9"/>
    <w:rsid w:val="009437A2"/>
    <w:rsid w:val="00944B28"/>
    <w:rsid w:val="00950560"/>
    <w:rsid w:val="00953E83"/>
    <w:rsid w:val="00956B5D"/>
    <w:rsid w:val="00967838"/>
    <w:rsid w:val="009717B7"/>
    <w:rsid w:val="00982CD6"/>
    <w:rsid w:val="00985B73"/>
    <w:rsid w:val="00985CDE"/>
    <w:rsid w:val="009861AD"/>
    <w:rsid w:val="009870A7"/>
    <w:rsid w:val="009900CC"/>
    <w:rsid w:val="00991950"/>
    <w:rsid w:val="00992266"/>
    <w:rsid w:val="00994A54"/>
    <w:rsid w:val="00995C74"/>
    <w:rsid w:val="00997F73"/>
    <w:rsid w:val="009A0B51"/>
    <w:rsid w:val="009A0D9B"/>
    <w:rsid w:val="009A376E"/>
    <w:rsid w:val="009A3BC4"/>
    <w:rsid w:val="009A527F"/>
    <w:rsid w:val="009A6092"/>
    <w:rsid w:val="009B1936"/>
    <w:rsid w:val="009B314C"/>
    <w:rsid w:val="009B493F"/>
    <w:rsid w:val="009C2977"/>
    <w:rsid w:val="009C2DCC"/>
    <w:rsid w:val="009C6813"/>
    <w:rsid w:val="009D23B2"/>
    <w:rsid w:val="009E6C21"/>
    <w:rsid w:val="009F7959"/>
    <w:rsid w:val="00A01CFF"/>
    <w:rsid w:val="00A05A5D"/>
    <w:rsid w:val="00A07AFB"/>
    <w:rsid w:val="00A10539"/>
    <w:rsid w:val="00A13E1F"/>
    <w:rsid w:val="00A15763"/>
    <w:rsid w:val="00A21B50"/>
    <w:rsid w:val="00A21C41"/>
    <w:rsid w:val="00A220FE"/>
    <w:rsid w:val="00A226C6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66CF8"/>
    <w:rsid w:val="00A70E1E"/>
    <w:rsid w:val="00A73257"/>
    <w:rsid w:val="00A76B1A"/>
    <w:rsid w:val="00A9081F"/>
    <w:rsid w:val="00A9188C"/>
    <w:rsid w:val="00A9489E"/>
    <w:rsid w:val="00A97002"/>
    <w:rsid w:val="00A97A52"/>
    <w:rsid w:val="00AA0773"/>
    <w:rsid w:val="00AA0D6A"/>
    <w:rsid w:val="00AB58BF"/>
    <w:rsid w:val="00AC5C16"/>
    <w:rsid w:val="00AD0751"/>
    <w:rsid w:val="00AD77C4"/>
    <w:rsid w:val="00AE25BF"/>
    <w:rsid w:val="00AE5734"/>
    <w:rsid w:val="00AE587D"/>
    <w:rsid w:val="00AF0C13"/>
    <w:rsid w:val="00B01ACB"/>
    <w:rsid w:val="00B03AF5"/>
    <w:rsid w:val="00B03C01"/>
    <w:rsid w:val="00B05203"/>
    <w:rsid w:val="00B078D6"/>
    <w:rsid w:val="00B1248D"/>
    <w:rsid w:val="00B14709"/>
    <w:rsid w:val="00B14A17"/>
    <w:rsid w:val="00B17538"/>
    <w:rsid w:val="00B20F8D"/>
    <w:rsid w:val="00B2743D"/>
    <w:rsid w:val="00B3015C"/>
    <w:rsid w:val="00B344D8"/>
    <w:rsid w:val="00B55FA0"/>
    <w:rsid w:val="00B567D1"/>
    <w:rsid w:val="00B73B4C"/>
    <w:rsid w:val="00B73F75"/>
    <w:rsid w:val="00B75A08"/>
    <w:rsid w:val="00B76BCF"/>
    <w:rsid w:val="00B83F43"/>
    <w:rsid w:val="00B8483E"/>
    <w:rsid w:val="00B90722"/>
    <w:rsid w:val="00B946CD"/>
    <w:rsid w:val="00B96481"/>
    <w:rsid w:val="00BA3A53"/>
    <w:rsid w:val="00BA3C54"/>
    <w:rsid w:val="00BA4095"/>
    <w:rsid w:val="00BA5B43"/>
    <w:rsid w:val="00BA79B7"/>
    <w:rsid w:val="00BB2BFA"/>
    <w:rsid w:val="00BB5EBF"/>
    <w:rsid w:val="00BC5590"/>
    <w:rsid w:val="00BC642A"/>
    <w:rsid w:val="00BD69CD"/>
    <w:rsid w:val="00BF5552"/>
    <w:rsid w:val="00BF7C9D"/>
    <w:rsid w:val="00C01BDB"/>
    <w:rsid w:val="00C01E8C"/>
    <w:rsid w:val="00C02DF6"/>
    <w:rsid w:val="00C03E01"/>
    <w:rsid w:val="00C22546"/>
    <w:rsid w:val="00C23582"/>
    <w:rsid w:val="00C2724D"/>
    <w:rsid w:val="00C27CA9"/>
    <w:rsid w:val="00C317E7"/>
    <w:rsid w:val="00C339A7"/>
    <w:rsid w:val="00C3799C"/>
    <w:rsid w:val="00C4305E"/>
    <w:rsid w:val="00C43D1E"/>
    <w:rsid w:val="00C44336"/>
    <w:rsid w:val="00C50F7C"/>
    <w:rsid w:val="00C51704"/>
    <w:rsid w:val="00C5591F"/>
    <w:rsid w:val="00C57C50"/>
    <w:rsid w:val="00C62619"/>
    <w:rsid w:val="00C62767"/>
    <w:rsid w:val="00C715CA"/>
    <w:rsid w:val="00C74541"/>
    <w:rsid w:val="00C7495D"/>
    <w:rsid w:val="00C77CE9"/>
    <w:rsid w:val="00C86A08"/>
    <w:rsid w:val="00CA0968"/>
    <w:rsid w:val="00CA168E"/>
    <w:rsid w:val="00CA391F"/>
    <w:rsid w:val="00CA594C"/>
    <w:rsid w:val="00CA6291"/>
    <w:rsid w:val="00CA640D"/>
    <w:rsid w:val="00CB0647"/>
    <w:rsid w:val="00CB4236"/>
    <w:rsid w:val="00CB7698"/>
    <w:rsid w:val="00CC5A41"/>
    <w:rsid w:val="00CC72A4"/>
    <w:rsid w:val="00CD22B2"/>
    <w:rsid w:val="00CD3153"/>
    <w:rsid w:val="00CE0F4F"/>
    <w:rsid w:val="00CF4513"/>
    <w:rsid w:val="00CF6810"/>
    <w:rsid w:val="00D03B3C"/>
    <w:rsid w:val="00D06117"/>
    <w:rsid w:val="00D117F1"/>
    <w:rsid w:val="00D11AC8"/>
    <w:rsid w:val="00D20110"/>
    <w:rsid w:val="00D24760"/>
    <w:rsid w:val="00D31CC8"/>
    <w:rsid w:val="00D32678"/>
    <w:rsid w:val="00D43113"/>
    <w:rsid w:val="00D521C1"/>
    <w:rsid w:val="00D71F40"/>
    <w:rsid w:val="00D77416"/>
    <w:rsid w:val="00D804DB"/>
    <w:rsid w:val="00D80FC6"/>
    <w:rsid w:val="00D8707A"/>
    <w:rsid w:val="00D903CF"/>
    <w:rsid w:val="00D94917"/>
    <w:rsid w:val="00DA34E6"/>
    <w:rsid w:val="00DA60FB"/>
    <w:rsid w:val="00DA74F3"/>
    <w:rsid w:val="00DB0480"/>
    <w:rsid w:val="00DB1790"/>
    <w:rsid w:val="00DB69F3"/>
    <w:rsid w:val="00DC0475"/>
    <w:rsid w:val="00DC1D72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9"/>
    <w:rsid w:val="00E1026B"/>
    <w:rsid w:val="00E13CB2"/>
    <w:rsid w:val="00E17AA4"/>
    <w:rsid w:val="00E20C37"/>
    <w:rsid w:val="00E272E0"/>
    <w:rsid w:val="00E41D61"/>
    <w:rsid w:val="00E4467D"/>
    <w:rsid w:val="00E50547"/>
    <w:rsid w:val="00E50D48"/>
    <w:rsid w:val="00E52C57"/>
    <w:rsid w:val="00E53106"/>
    <w:rsid w:val="00E57E7D"/>
    <w:rsid w:val="00E70355"/>
    <w:rsid w:val="00E775B4"/>
    <w:rsid w:val="00E80520"/>
    <w:rsid w:val="00E84CD8"/>
    <w:rsid w:val="00E86FEC"/>
    <w:rsid w:val="00E90B85"/>
    <w:rsid w:val="00E91679"/>
    <w:rsid w:val="00E92452"/>
    <w:rsid w:val="00E94CC1"/>
    <w:rsid w:val="00E96431"/>
    <w:rsid w:val="00EB07D7"/>
    <w:rsid w:val="00EC3039"/>
    <w:rsid w:val="00EC5235"/>
    <w:rsid w:val="00ED6B03"/>
    <w:rsid w:val="00ED788E"/>
    <w:rsid w:val="00ED7A5B"/>
    <w:rsid w:val="00EF6C75"/>
    <w:rsid w:val="00F07C92"/>
    <w:rsid w:val="00F1156D"/>
    <w:rsid w:val="00F138AB"/>
    <w:rsid w:val="00F14B43"/>
    <w:rsid w:val="00F20051"/>
    <w:rsid w:val="00F203C7"/>
    <w:rsid w:val="00F215E2"/>
    <w:rsid w:val="00F21E3F"/>
    <w:rsid w:val="00F23294"/>
    <w:rsid w:val="00F309A1"/>
    <w:rsid w:val="00F41A27"/>
    <w:rsid w:val="00F4338D"/>
    <w:rsid w:val="00F440D3"/>
    <w:rsid w:val="00F446AC"/>
    <w:rsid w:val="00F46EAF"/>
    <w:rsid w:val="00F478F2"/>
    <w:rsid w:val="00F5429B"/>
    <w:rsid w:val="00F5774F"/>
    <w:rsid w:val="00F5779A"/>
    <w:rsid w:val="00F57FB6"/>
    <w:rsid w:val="00F62688"/>
    <w:rsid w:val="00F62854"/>
    <w:rsid w:val="00F65FE2"/>
    <w:rsid w:val="00F76BE5"/>
    <w:rsid w:val="00F83D11"/>
    <w:rsid w:val="00F921F1"/>
    <w:rsid w:val="00F9610A"/>
    <w:rsid w:val="00F96DD7"/>
    <w:rsid w:val="00FA6437"/>
    <w:rsid w:val="00FB127E"/>
    <w:rsid w:val="00FC0804"/>
    <w:rsid w:val="00FC2879"/>
    <w:rsid w:val="00FC3B6D"/>
    <w:rsid w:val="00FD3A4E"/>
    <w:rsid w:val="00FD4124"/>
    <w:rsid w:val="00FE4038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A0EC4"/>
  <w15:chartTrackingRefBased/>
  <w15:docId w15:val="{87696C52-CE06-466C-9B0B-9B926DD4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A5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3A6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3A6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A6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A6A5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A6A5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A6A5C"/>
    <w:pPr>
      <w:outlineLvl w:val="5"/>
    </w:pPr>
  </w:style>
  <w:style w:type="paragraph" w:styleId="Heading7">
    <w:name w:val="heading 7"/>
    <w:basedOn w:val="H6"/>
    <w:next w:val="Normal"/>
    <w:qFormat/>
    <w:rsid w:val="003A6A5C"/>
    <w:pPr>
      <w:outlineLvl w:val="6"/>
    </w:pPr>
  </w:style>
  <w:style w:type="paragraph" w:styleId="Heading8">
    <w:name w:val="heading 8"/>
    <w:basedOn w:val="Heading1"/>
    <w:next w:val="Normal"/>
    <w:qFormat/>
    <w:rsid w:val="003A6A5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A6A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A6A5C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3A6A5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3A6A5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3A6A5C"/>
    <w:pPr>
      <w:spacing w:before="180"/>
      <w:ind w:left="2693" w:hanging="2693"/>
    </w:pPr>
    <w:rPr>
      <w:b/>
    </w:rPr>
  </w:style>
  <w:style w:type="paragraph" w:styleId="TOC1">
    <w:name w:val="toc 1"/>
    <w:semiHidden/>
    <w:rsid w:val="003A6A5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3A6A5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3A6A5C"/>
    <w:pPr>
      <w:ind w:left="1701" w:hanging="1701"/>
    </w:pPr>
  </w:style>
  <w:style w:type="paragraph" w:styleId="TOC4">
    <w:name w:val="toc 4"/>
    <w:basedOn w:val="TOC3"/>
    <w:semiHidden/>
    <w:rsid w:val="003A6A5C"/>
    <w:pPr>
      <w:ind w:left="1418" w:hanging="1418"/>
    </w:pPr>
  </w:style>
  <w:style w:type="paragraph" w:styleId="TOC3">
    <w:name w:val="toc 3"/>
    <w:basedOn w:val="TOC2"/>
    <w:semiHidden/>
    <w:rsid w:val="003A6A5C"/>
    <w:pPr>
      <w:ind w:left="1134" w:hanging="1134"/>
    </w:pPr>
  </w:style>
  <w:style w:type="paragraph" w:styleId="TOC2">
    <w:name w:val="toc 2"/>
    <w:basedOn w:val="TOC1"/>
    <w:semiHidden/>
    <w:rsid w:val="003A6A5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A6A5C"/>
    <w:pPr>
      <w:ind w:left="284"/>
    </w:pPr>
  </w:style>
  <w:style w:type="paragraph" w:styleId="Index1">
    <w:name w:val="index 1"/>
    <w:basedOn w:val="Normal"/>
    <w:semiHidden/>
    <w:rsid w:val="003A6A5C"/>
    <w:pPr>
      <w:keepLines/>
      <w:spacing w:after="0"/>
    </w:pPr>
  </w:style>
  <w:style w:type="paragraph" w:customStyle="1" w:styleId="ZH">
    <w:name w:val="ZH"/>
    <w:rsid w:val="003A6A5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3A6A5C"/>
    <w:pPr>
      <w:outlineLvl w:val="9"/>
    </w:pPr>
  </w:style>
  <w:style w:type="paragraph" w:styleId="ListNumber2">
    <w:name w:val="List Number 2"/>
    <w:basedOn w:val="ListNumber"/>
    <w:rsid w:val="003A6A5C"/>
    <w:pPr>
      <w:ind w:left="851"/>
    </w:pPr>
  </w:style>
  <w:style w:type="character" w:styleId="FootnoteReference">
    <w:name w:val="footnote reference"/>
    <w:semiHidden/>
    <w:rsid w:val="003A6A5C"/>
    <w:rPr>
      <w:b/>
      <w:position w:val="6"/>
      <w:sz w:val="16"/>
    </w:rPr>
  </w:style>
  <w:style w:type="paragraph" w:styleId="FootnoteText">
    <w:name w:val="footnote text"/>
    <w:basedOn w:val="Normal"/>
    <w:semiHidden/>
    <w:rsid w:val="003A6A5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3A6A5C"/>
    <w:pPr>
      <w:jc w:val="center"/>
    </w:pPr>
  </w:style>
  <w:style w:type="paragraph" w:customStyle="1" w:styleId="TF">
    <w:name w:val="TF"/>
    <w:basedOn w:val="TH"/>
    <w:rsid w:val="003A6A5C"/>
    <w:pPr>
      <w:keepNext w:val="0"/>
      <w:spacing w:before="0" w:after="240"/>
    </w:pPr>
  </w:style>
  <w:style w:type="paragraph" w:customStyle="1" w:styleId="NO">
    <w:name w:val="NO"/>
    <w:basedOn w:val="Normal"/>
    <w:rsid w:val="003A6A5C"/>
    <w:pPr>
      <w:keepLines/>
      <w:ind w:left="1135" w:hanging="851"/>
    </w:pPr>
  </w:style>
  <w:style w:type="paragraph" w:styleId="TOC9">
    <w:name w:val="toc 9"/>
    <w:basedOn w:val="TOC8"/>
    <w:semiHidden/>
    <w:rsid w:val="003A6A5C"/>
    <w:pPr>
      <w:ind w:left="1418" w:hanging="1418"/>
    </w:pPr>
  </w:style>
  <w:style w:type="paragraph" w:customStyle="1" w:styleId="EX">
    <w:name w:val="EX"/>
    <w:basedOn w:val="Normal"/>
    <w:rsid w:val="003A6A5C"/>
    <w:pPr>
      <w:keepLines/>
      <w:ind w:left="1702" w:hanging="1418"/>
    </w:pPr>
  </w:style>
  <w:style w:type="paragraph" w:customStyle="1" w:styleId="FP">
    <w:name w:val="FP"/>
    <w:basedOn w:val="Normal"/>
    <w:rsid w:val="003A6A5C"/>
    <w:pPr>
      <w:spacing w:after="0"/>
    </w:pPr>
  </w:style>
  <w:style w:type="paragraph" w:customStyle="1" w:styleId="LD">
    <w:name w:val="LD"/>
    <w:rsid w:val="003A6A5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3A6A5C"/>
    <w:pPr>
      <w:spacing w:after="0"/>
    </w:pPr>
  </w:style>
  <w:style w:type="paragraph" w:customStyle="1" w:styleId="EW">
    <w:name w:val="EW"/>
    <w:basedOn w:val="EX"/>
    <w:rsid w:val="003A6A5C"/>
    <w:pPr>
      <w:spacing w:after="0"/>
    </w:pPr>
  </w:style>
  <w:style w:type="paragraph" w:styleId="TOC6">
    <w:name w:val="toc 6"/>
    <w:basedOn w:val="TOC5"/>
    <w:next w:val="Normal"/>
    <w:semiHidden/>
    <w:rsid w:val="003A6A5C"/>
    <w:pPr>
      <w:ind w:left="1985" w:hanging="1985"/>
    </w:pPr>
  </w:style>
  <w:style w:type="paragraph" w:styleId="TOC7">
    <w:name w:val="toc 7"/>
    <w:basedOn w:val="TOC6"/>
    <w:next w:val="Normal"/>
    <w:semiHidden/>
    <w:rsid w:val="003A6A5C"/>
    <w:pPr>
      <w:ind w:left="2268" w:hanging="2268"/>
    </w:pPr>
  </w:style>
  <w:style w:type="paragraph" w:styleId="ListBullet2">
    <w:name w:val="List Bullet 2"/>
    <w:basedOn w:val="ListBullet"/>
    <w:rsid w:val="003A6A5C"/>
    <w:pPr>
      <w:ind w:left="851"/>
    </w:pPr>
  </w:style>
  <w:style w:type="paragraph" w:styleId="ListBullet3">
    <w:name w:val="List Bullet 3"/>
    <w:basedOn w:val="ListBullet2"/>
    <w:rsid w:val="003A6A5C"/>
    <w:pPr>
      <w:ind w:left="1135"/>
    </w:pPr>
  </w:style>
  <w:style w:type="paragraph" w:styleId="ListNumber">
    <w:name w:val="List Number"/>
    <w:basedOn w:val="List"/>
    <w:rsid w:val="003A6A5C"/>
  </w:style>
  <w:style w:type="paragraph" w:customStyle="1" w:styleId="EQ">
    <w:name w:val="EQ"/>
    <w:basedOn w:val="Normal"/>
    <w:next w:val="Normal"/>
    <w:rsid w:val="003A6A5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A6A5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A6A5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A6A5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3A6A5C"/>
    <w:pPr>
      <w:jc w:val="right"/>
    </w:pPr>
  </w:style>
  <w:style w:type="paragraph" w:customStyle="1" w:styleId="H6">
    <w:name w:val="H6"/>
    <w:basedOn w:val="Heading5"/>
    <w:next w:val="Normal"/>
    <w:rsid w:val="003A6A5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A6A5C"/>
    <w:pPr>
      <w:ind w:left="851" w:hanging="851"/>
    </w:pPr>
  </w:style>
  <w:style w:type="paragraph" w:customStyle="1" w:styleId="ZA">
    <w:name w:val="ZA"/>
    <w:rsid w:val="003A6A5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3A6A5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3A6A5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3A6A5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3A6A5C"/>
    <w:pPr>
      <w:framePr w:wrap="notBeside" w:y="16161"/>
    </w:pPr>
  </w:style>
  <w:style w:type="character" w:customStyle="1" w:styleId="ZGSM">
    <w:name w:val="ZGSM"/>
    <w:rsid w:val="003A6A5C"/>
  </w:style>
  <w:style w:type="paragraph" w:styleId="List2">
    <w:name w:val="List 2"/>
    <w:basedOn w:val="List"/>
    <w:rsid w:val="003A6A5C"/>
    <w:pPr>
      <w:ind w:left="851"/>
    </w:pPr>
  </w:style>
  <w:style w:type="paragraph" w:customStyle="1" w:styleId="ZG">
    <w:name w:val="ZG"/>
    <w:rsid w:val="003A6A5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3A6A5C"/>
    <w:pPr>
      <w:ind w:left="1135"/>
    </w:pPr>
  </w:style>
  <w:style w:type="paragraph" w:styleId="List4">
    <w:name w:val="List 4"/>
    <w:basedOn w:val="List3"/>
    <w:rsid w:val="003A6A5C"/>
    <w:pPr>
      <w:ind w:left="1418"/>
    </w:pPr>
  </w:style>
  <w:style w:type="paragraph" w:styleId="List5">
    <w:name w:val="List 5"/>
    <w:basedOn w:val="List4"/>
    <w:rsid w:val="003A6A5C"/>
    <w:pPr>
      <w:ind w:left="1702"/>
    </w:pPr>
  </w:style>
  <w:style w:type="paragraph" w:customStyle="1" w:styleId="EditorsNote">
    <w:name w:val="Editor's Note"/>
    <w:basedOn w:val="NO"/>
    <w:rsid w:val="003A6A5C"/>
    <w:rPr>
      <w:color w:val="FF0000"/>
    </w:rPr>
  </w:style>
  <w:style w:type="paragraph" w:styleId="List">
    <w:name w:val="List"/>
    <w:basedOn w:val="Normal"/>
    <w:rsid w:val="003A6A5C"/>
    <w:pPr>
      <w:ind w:left="568" w:hanging="284"/>
    </w:pPr>
  </w:style>
  <w:style w:type="paragraph" w:styleId="ListBullet">
    <w:name w:val="List Bullet"/>
    <w:basedOn w:val="List"/>
    <w:rsid w:val="003A6A5C"/>
  </w:style>
  <w:style w:type="paragraph" w:styleId="ListBullet4">
    <w:name w:val="List Bullet 4"/>
    <w:basedOn w:val="ListBullet3"/>
    <w:rsid w:val="003A6A5C"/>
    <w:pPr>
      <w:ind w:left="1418"/>
    </w:pPr>
  </w:style>
  <w:style w:type="paragraph" w:styleId="ListBullet5">
    <w:name w:val="List Bullet 5"/>
    <w:basedOn w:val="ListBullet4"/>
    <w:rsid w:val="003A6A5C"/>
    <w:pPr>
      <w:ind w:left="1702"/>
    </w:pPr>
  </w:style>
  <w:style w:type="paragraph" w:customStyle="1" w:styleId="B1">
    <w:name w:val="B1"/>
    <w:basedOn w:val="List"/>
    <w:rsid w:val="003A6A5C"/>
  </w:style>
  <w:style w:type="paragraph" w:customStyle="1" w:styleId="B2">
    <w:name w:val="B2"/>
    <w:basedOn w:val="List2"/>
    <w:rsid w:val="003A6A5C"/>
  </w:style>
  <w:style w:type="paragraph" w:customStyle="1" w:styleId="B3">
    <w:name w:val="B3"/>
    <w:basedOn w:val="List3"/>
    <w:rsid w:val="003A6A5C"/>
  </w:style>
  <w:style w:type="paragraph" w:customStyle="1" w:styleId="B4">
    <w:name w:val="B4"/>
    <w:basedOn w:val="List4"/>
    <w:rsid w:val="003A6A5C"/>
  </w:style>
  <w:style w:type="paragraph" w:customStyle="1" w:styleId="B5">
    <w:name w:val="B5"/>
    <w:basedOn w:val="List5"/>
    <w:rsid w:val="003A6A5C"/>
  </w:style>
  <w:style w:type="paragraph" w:styleId="Footer">
    <w:name w:val="footer"/>
    <w:basedOn w:val="Header"/>
    <w:link w:val="FooterChar"/>
    <w:rsid w:val="003A6A5C"/>
    <w:pPr>
      <w:jc w:val="center"/>
    </w:pPr>
    <w:rPr>
      <w:i/>
    </w:rPr>
  </w:style>
  <w:style w:type="paragraph" w:customStyle="1" w:styleId="ZTD">
    <w:name w:val="ZTD"/>
    <w:basedOn w:val="ZB"/>
    <w:rsid w:val="003A6A5C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styleId="UnresolvedMention">
    <w:name w:val="Unresolved Mention"/>
    <w:uiPriority w:val="99"/>
    <w:semiHidden/>
    <w:unhideWhenUsed/>
    <w:rsid w:val="00131A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78F2"/>
    <w:pPr>
      <w:ind w:left="720"/>
    </w:pPr>
  </w:style>
  <w:style w:type="paragraph" w:styleId="Revision">
    <w:name w:val="Revision"/>
    <w:hidden/>
    <w:uiPriority w:val="99"/>
    <w:semiHidden/>
    <w:rsid w:val="00AA0773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TSG_RAN/TSGR_98e/Inbox/Drafts/%5B98e-04-ITU-AH%5D/extended%20roun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79E8A-180E-410B-8E23-C33D01A78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00EB19-1A83-4623-8F62-0429F6FF9B8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FD82A3D1-5DFB-4481-B077-435B0CB2E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4996C5-C462-41FA-BA20-75CA4531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283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Ericsson2</cp:lastModifiedBy>
  <cp:revision>2</cp:revision>
  <cp:lastPrinted>2000-02-29T10:31:00Z</cp:lastPrinted>
  <dcterms:created xsi:type="dcterms:W3CDTF">2022-12-15T15:43:00Z</dcterms:created>
  <dcterms:modified xsi:type="dcterms:W3CDTF">2022-12-15T15:43:00Z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ediaServiceImageTags">
    <vt:lpwstr/>
  </property>
  <property fmtid="{D5CDD505-2E9C-101B-9397-08002B2CF9AE}" pid="9" name="ContentTypeId">
    <vt:lpwstr>0x010100F3E9551B3FDDA24EBF0A209BAAD637CA</vt:lpwstr>
  </property>
</Properties>
</file>