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54FF5" w:rsidTr="005E4BB2">
        <w:tc>
          <w:tcPr>
            <w:tcW w:w="10423" w:type="dxa"/>
            <w:gridSpan w:val="2"/>
            <w:shd w:val="clear" w:color="auto" w:fill="auto"/>
          </w:tcPr>
          <w:p w:rsidR="004F0988" w:rsidRPr="0016361A" w:rsidRDefault="008A6D4A" w:rsidP="00133525">
            <w:pPr>
              <w:pStyle w:val="ZA"/>
              <w:framePr w:w="0" w:hRule="auto" w:wrap="auto" w:vAnchor="margin" w:hAnchor="text" w:yAlign="inline"/>
            </w:pPr>
            <w:bookmarkStart w:id="0" w:name="page1"/>
            <w:r w:rsidRPr="0016361A">
              <w:rPr>
                <w:sz w:val="64"/>
              </w:rPr>
              <w:t>3GPP TS 29.</w:t>
            </w:r>
            <w:r w:rsidR="00993F07">
              <w:rPr>
                <w:sz w:val="64"/>
              </w:rPr>
              <w:t>535</w:t>
            </w:r>
            <w:r w:rsidRPr="0016361A">
              <w:rPr>
                <w:sz w:val="64"/>
              </w:rPr>
              <w:t xml:space="preserve"> </w:t>
            </w:r>
            <w:r w:rsidRPr="0016361A">
              <w:t>V</w:t>
            </w:r>
            <w:r w:rsidR="00993F07">
              <w:t>0</w:t>
            </w:r>
            <w:r w:rsidRPr="0016361A">
              <w:t>.</w:t>
            </w:r>
            <w:r w:rsidR="00993F07">
              <w:t>0</w:t>
            </w:r>
            <w:r w:rsidRPr="0016361A">
              <w:t>.</w:t>
            </w:r>
            <w:r w:rsidR="00993F07">
              <w:t>0</w:t>
            </w:r>
            <w:r w:rsidRPr="0016361A">
              <w:t xml:space="preserve"> </w:t>
            </w:r>
            <w:r w:rsidRPr="0016361A">
              <w:rPr>
                <w:sz w:val="32"/>
              </w:rPr>
              <w:t>(2020-</w:t>
            </w:r>
            <w:r w:rsidR="00993F07">
              <w:rPr>
                <w:sz w:val="32"/>
              </w:rPr>
              <w:t>11</w:t>
            </w:r>
            <w:r w:rsidRPr="0016361A">
              <w:rPr>
                <w:sz w:val="32"/>
              </w:rPr>
              <w:t>)</w:t>
            </w:r>
          </w:p>
        </w:tc>
      </w:tr>
      <w:tr w:rsidR="004F0988" w:rsidRPr="00B54FF5" w:rsidTr="005E4BB2">
        <w:trPr>
          <w:trHeight w:hRule="exact" w:val="1134"/>
        </w:trPr>
        <w:tc>
          <w:tcPr>
            <w:tcW w:w="10423" w:type="dxa"/>
            <w:gridSpan w:val="2"/>
            <w:shd w:val="clear" w:color="auto" w:fill="auto"/>
          </w:tcPr>
          <w:p w:rsidR="00BA4B8D" w:rsidRPr="0016361A" w:rsidRDefault="004F0988" w:rsidP="008A6D4A">
            <w:pPr>
              <w:pStyle w:val="ZB"/>
              <w:framePr w:w="0" w:hRule="auto" w:wrap="auto" w:vAnchor="margin" w:hAnchor="text" w:yAlign="inline"/>
            </w:pPr>
            <w:r w:rsidRPr="0016361A">
              <w:t xml:space="preserve">Technical </w:t>
            </w:r>
            <w:bookmarkStart w:id="1" w:name="spectype2"/>
            <w:r w:rsidRPr="0016361A">
              <w:t>Specification</w:t>
            </w:r>
            <w:bookmarkEnd w:id="1"/>
          </w:p>
        </w:tc>
      </w:tr>
      <w:tr w:rsidR="004F0988" w:rsidRPr="00B54FF5" w:rsidTr="005E4BB2">
        <w:trPr>
          <w:trHeight w:hRule="exact" w:val="3686"/>
        </w:trPr>
        <w:tc>
          <w:tcPr>
            <w:tcW w:w="10423" w:type="dxa"/>
            <w:gridSpan w:val="2"/>
            <w:shd w:val="clear" w:color="auto" w:fill="auto"/>
          </w:tcPr>
          <w:p w:rsidR="008A6D4A" w:rsidRPr="0016361A" w:rsidRDefault="008A6D4A" w:rsidP="008A6D4A">
            <w:pPr>
              <w:pStyle w:val="ZT"/>
              <w:framePr w:wrap="auto" w:hAnchor="text" w:yAlign="inline"/>
            </w:pPr>
            <w:r w:rsidRPr="0016361A">
              <w:t>3rd Generation Partnership Project;</w:t>
            </w:r>
          </w:p>
          <w:p w:rsidR="008A6D4A" w:rsidRPr="0016361A" w:rsidRDefault="008A6D4A" w:rsidP="008A6D4A">
            <w:pPr>
              <w:pStyle w:val="ZT"/>
              <w:framePr w:wrap="auto" w:hAnchor="text" w:yAlign="inline"/>
            </w:pPr>
            <w:r w:rsidRPr="0016361A">
              <w:t>Technical Specification Group Core Network and Terminals;</w:t>
            </w:r>
          </w:p>
          <w:p w:rsidR="008A6D4A" w:rsidRPr="0016361A" w:rsidRDefault="008A6D4A" w:rsidP="008A6D4A">
            <w:pPr>
              <w:pStyle w:val="ZT"/>
              <w:framePr w:wrap="auto" w:hAnchor="text" w:yAlign="inline"/>
            </w:pPr>
            <w:r w:rsidRPr="0016361A">
              <w:t xml:space="preserve">5G System; </w:t>
            </w:r>
            <w:r w:rsidR="00993F07" w:rsidRPr="00993F07">
              <w:t>AKMA Anchor</w:t>
            </w:r>
            <w:r w:rsidRPr="0016361A">
              <w:t xml:space="preserve"> Services</w:t>
            </w:r>
          </w:p>
          <w:p w:rsidR="008A6D4A" w:rsidRPr="0016361A" w:rsidRDefault="008A6D4A" w:rsidP="008A6D4A">
            <w:pPr>
              <w:pStyle w:val="ZT"/>
              <w:framePr w:wrap="auto" w:hAnchor="text" w:yAlign="inline"/>
            </w:pPr>
            <w:r w:rsidRPr="0016361A">
              <w:t>Stage 3</w:t>
            </w:r>
          </w:p>
          <w:p w:rsidR="008A6D4A" w:rsidRPr="0016361A" w:rsidRDefault="008A6D4A" w:rsidP="008A6D4A">
            <w:pPr>
              <w:pStyle w:val="ZT"/>
              <w:framePr w:wrap="auto" w:hAnchor="text" w:yAlign="inline"/>
              <w:rPr>
                <w:i/>
                <w:sz w:val="28"/>
              </w:rPr>
            </w:pPr>
            <w:r w:rsidRPr="0016361A">
              <w:t>(</w:t>
            </w:r>
            <w:r w:rsidRPr="0016361A">
              <w:rPr>
                <w:rStyle w:val="ZGSM"/>
              </w:rPr>
              <w:t>Release 1</w:t>
            </w:r>
            <w:r w:rsidR="00A10F26" w:rsidRPr="0016361A">
              <w:rPr>
                <w:rStyle w:val="ZGSM"/>
              </w:rPr>
              <w:t>7</w:t>
            </w:r>
            <w:r w:rsidRPr="0016361A">
              <w:t>)</w:t>
            </w:r>
          </w:p>
          <w:p w:rsidR="004F0988" w:rsidRPr="00993F07" w:rsidRDefault="004F0988" w:rsidP="00133525">
            <w:pPr>
              <w:pStyle w:val="ZT"/>
              <w:framePr w:wrap="auto" w:hAnchor="text" w:yAlign="inline"/>
              <w:rPr>
                <w:i/>
                <w:sz w:val="28"/>
              </w:rPr>
            </w:pPr>
          </w:p>
        </w:tc>
      </w:tr>
      <w:tr w:rsidR="00BF128E" w:rsidRPr="00B54FF5" w:rsidTr="005E4BB2">
        <w:tc>
          <w:tcPr>
            <w:tcW w:w="10423" w:type="dxa"/>
            <w:gridSpan w:val="2"/>
            <w:shd w:val="clear" w:color="auto" w:fill="auto"/>
          </w:tcPr>
          <w:p w:rsidR="00BF128E" w:rsidRPr="0016361A" w:rsidRDefault="00BF128E" w:rsidP="00133525">
            <w:pPr>
              <w:pStyle w:val="ZU"/>
              <w:framePr w:w="0" w:wrap="auto" w:vAnchor="margin" w:hAnchor="text" w:yAlign="inline"/>
              <w:tabs>
                <w:tab w:val="right" w:pos="10206"/>
              </w:tabs>
              <w:jc w:val="left"/>
              <w:rPr>
                <w:color w:val="0000FF"/>
              </w:rPr>
            </w:pPr>
            <w:r w:rsidRPr="0016361A">
              <w:rPr>
                <w:color w:val="0000FF"/>
              </w:rPr>
              <w:tab/>
            </w:r>
          </w:p>
        </w:tc>
      </w:tr>
      <w:tr w:rsidR="00D57972" w:rsidRPr="00B54FF5" w:rsidTr="005E4BB2">
        <w:trPr>
          <w:trHeight w:hRule="exact" w:val="1531"/>
        </w:trPr>
        <w:tc>
          <w:tcPr>
            <w:tcW w:w="4883" w:type="dxa"/>
            <w:shd w:val="clear" w:color="auto" w:fill="auto"/>
          </w:tcPr>
          <w:p w:rsidR="00D57972" w:rsidRPr="0016361A" w:rsidRDefault="00583C98">
            <w:r>
              <w:rPr>
                <w:i/>
                <w:noProof/>
                <w:lang w:val="en-US" w:eastAsia="zh-CN"/>
              </w:rPr>
              <w:drawing>
                <wp:inline distT="0" distB="0" distL="0" distR="0">
                  <wp:extent cx="1213485" cy="840740"/>
                  <wp:effectExtent l="0" t="0" r="5715"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840740"/>
                          </a:xfrm>
                          <a:prstGeom prst="rect">
                            <a:avLst/>
                          </a:prstGeom>
                          <a:noFill/>
                          <a:ln>
                            <a:noFill/>
                          </a:ln>
                        </pic:spPr>
                      </pic:pic>
                    </a:graphicData>
                  </a:graphic>
                </wp:inline>
              </w:drawing>
            </w:r>
          </w:p>
        </w:tc>
        <w:tc>
          <w:tcPr>
            <w:tcW w:w="5540" w:type="dxa"/>
            <w:shd w:val="clear" w:color="auto" w:fill="auto"/>
          </w:tcPr>
          <w:p w:rsidR="00D57972" w:rsidRPr="0016361A" w:rsidRDefault="00583C98" w:rsidP="00133525">
            <w:pPr>
              <w:jc w:val="right"/>
            </w:pPr>
            <w:bookmarkStart w:id="2" w:name="logos"/>
            <w:r>
              <w:rPr>
                <w:noProof/>
                <w:lang w:val="en-US" w:eastAsia="zh-CN"/>
              </w:rPr>
              <w:drawing>
                <wp:inline distT="0" distB="0" distL="0" distR="0">
                  <wp:extent cx="1616710" cy="953135"/>
                  <wp:effectExtent l="0" t="0" r="254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710" cy="953135"/>
                          </a:xfrm>
                          <a:prstGeom prst="rect">
                            <a:avLst/>
                          </a:prstGeom>
                          <a:noFill/>
                          <a:ln>
                            <a:noFill/>
                          </a:ln>
                        </pic:spPr>
                      </pic:pic>
                    </a:graphicData>
                  </a:graphic>
                </wp:inline>
              </w:drawing>
            </w:r>
            <w:bookmarkEnd w:id="2"/>
          </w:p>
        </w:tc>
      </w:tr>
      <w:tr w:rsidR="00C074DD" w:rsidRPr="00B54FF5" w:rsidTr="005E4BB2">
        <w:trPr>
          <w:trHeight w:hRule="exact" w:val="5783"/>
        </w:trPr>
        <w:tc>
          <w:tcPr>
            <w:tcW w:w="10423" w:type="dxa"/>
            <w:gridSpan w:val="2"/>
            <w:shd w:val="clear" w:color="auto" w:fill="auto"/>
          </w:tcPr>
          <w:p w:rsidR="00C074DD" w:rsidRPr="0016361A" w:rsidRDefault="00C074DD" w:rsidP="008A6D4A"/>
        </w:tc>
      </w:tr>
      <w:tr w:rsidR="00C074DD" w:rsidRPr="00B54FF5" w:rsidTr="005E4BB2">
        <w:trPr>
          <w:cantSplit/>
          <w:trHeight w:hRule="exact" w:val="964"/>
        </w:trPr>
        <w:tc>
          <w:tcPr>
            <w:tcW w:w="10423" w:type="dxa"/>
            <w:gridSpan w:val="2"/>
            <w:shd w:val="clear" w:color="auto" w:fill="auto"/>
          </w:tcPr>
          <w:p w:rsidR="00C074DD" w:rsidRPr="0016361A" w:rsidRDefault="00C074DD" w:rsidP="00C074DD">
            <w:pPr>
              <w:rPr>
                <w:sz w:val="16"/>
              </w:rPr>
            </w:pPr>
            <w:bookmarkStart w:id="3" w:name="warningNotice"/>
            <w:r w:rsidRPr="0016361A">
              <w:rPr>
                <w:sz w:val="16"/>
              </w:rPr>
              <w:t>The present document has been developed within the 3rd Generation Partnership Project (3GPP</w:t>
            </w:r>
            <w:r w:rsidRPr="0016361A">
              <w:rPr>
                <w:sz w:val="16"/>
                <w:vertAlign w:val="superscript"/>
              </w:rPr>
              <w:t xml:space="preserve"> TM</w:t>
            </w:r>
            <w:r w:rsidRPr="0016361A">
              <w:rPr>
                <w:sz w:val="16"/>
              </w:rPr>
              <w:t>) and may be further elaborated for the purposes of 3GPP.</w:t>
            </w:r>
            <w:r w:rsidRPr="0016361A">
              <w:rPr>
                <w:sz w:val="16"/>
              </w:rPr>
              <w:br/>
              <w:t>The present document has not been subject to any approval process by the 3GPP</w:t>
            </w:r>
            <w:r w:rsidRPr="0016361A">
              <w:rPr>
                <w:sz w:val="16"/>
                <w:vertAlign w:val="superscript"/>
              </w:rPr>
              <w:t xml:space="preserve"> </w:t>
            </w:r>
            <w:r w:rsidRPr="0016361A">
              <w:rPr>
                <w:sz w:val="16"/>
              </w:rPr>
              <w:t>Organizational Partners and shall not be implemented.</w:t>
            </w:r>
            <w:r w:rsidRPr="0016361A">
              <w:rPr>
                <w:sz w:val="16"/>
              </w:rPr>
              <w:br/>
              <w:t>This Specification is provided for future development work within 3GPP</w:t>
            </w:r>
            <w:r w:rsidRPr="0016361A">
              <w:rPr>
                <w:sz w:val="16"/>
                <w:vertAlign w:val="superscript"/>
              </w:rPr>
              <w:t xml:space="preserve"> </w:t>
            </w:r>
            <w:r w:rsidRPr="0016361A">
              <w:rPr>
                <w:sz w:val="16"/>
              </w:rPr>
              <w:t>only. The Organizational Partners accept no liability for any use of this Specification.</w:t>
            </w:r>
            <w:r w:rsidRPr="0016361A">
              <w:rPr>
                <w:sz w:val="16"/>
              </w:rPr>
              <w:br/>
              <w:t>Specifications and Reports for implementation of the 3GPP</w:t>
            </w:r>
            <w:r w:rsidRPr="0016361A">
              <w:rPr>
                <w:sz w:val="16"/>
                <w:vertAlign w:val="superscript"/>
              </w:rPr>
              <w:t xml:space="preserve"> TM</w:t>
            </w:r>
            <w:r w:rsidRPr="0016361A">
              <w:rPr>
                <w:sz w:val="16"/>
              </w:rPr>
              <w:t xml:space="preserve"> system should be obtained via the 3GPP Organizational Partners' Publications Offices.</w:t>
            </w:r>
            <w:bookmarkEnd w:id="3"/>
          </w:p>
          <w:p w:rsidR="00C074DD" w:rsidRPr="0016361A" w:rsidRDefault="00C074DD" w:rsidP="00C074DD">
            <w:pPr>
              <w:pStyle w:val="ZV"/>
              <w:framePr w:w="0" w:wrap="auto" w:vAnchor="margin" w:hAnchor="text" w:yAlign="inline"/>
            </w:pPr>
          </w:p>
          <w:p w:rsidR="00C074DD" w:rsidRPr="0016361A"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54FF5" w:rsidTr="00133525">
        <w:trPr>
          <w:trHeight w:hRule="exact" w:val="5670"/>
        </w:trPr>
        <w:tc>
          <w:tcPr>
            <w:tcW w:w="10423" w:type="dxa"/>
            <w:shd w:val="clear" w:color="auto" w:fill="auto"/>
          </w:tcPr>
          <w:p w:rsidR="00E16509" w:rsidRPr="0016361A" w:rsidRDefault="00E16509" w:rsidP="00E16509">
            <w:pPr>
              <w:pStyle w:val="Guidance"/>
            </w:pPr>
            <w:bookmarkStart w:id="4" w:name="page2"/>
          </w:p>
        </w:tc>
      </w:tr>
      <w:tr w:rsidR="00E16509" w:rsidRPr="00B54FF5" w:rsidTr="00C074DD">
        <w:trPr>
          <w:trHeight w:hRule="exact" w:val="5387"/>
        </w:trPr>
        <w:tc>
          <w:tcPr>
            <w:tcW w:w="10423" w:type="dxa"/>
            <w:shd w:val="clear" w:color="auto" w:fill="auto"/>
          </w:tcPr>
          <w:p w:rsidR="00E16509" w:rsidRPr="0016361A" w:rsidRDefault="00E16509" w:rsidP="00133525">
            <w:pPr>
              <w:pStyle w:val="FP"/>
              <w:spacing w:after="240"/>
              <w:ind w:left="2835" w:right="2835"/>
              <w:jc w:val="center"/>
              <w:rPr>
                <w:rFonts w:ascii="Arial" w:hAnsi="Arial"/>
                <w:b/>
                <w:i/>
              </w:rPr>
            </w:pPr>
            <w:bookmarkStart w:id="5" w:name="coords3gpp"/>
            <w:r w:rsidRPr="0016361A">
              <w:rPr>
                <w:rFonts w:ascii="Arial" w:hAnsi="Arial"/>
                <w:b/>
                <w:i/>
              </w:rPr>
              <w:t>3GPP</w:t>
            </w:r>
          </w:p>
          <w:p w:rsidR="00E16509" w:rsidRPr="0016361A" w:rsidRDefault="00E16509" w:rsidP="00133525">
            <w:pPr>
              <w:pStyle w:val="FP"/>
              <w:pBdr>
                <w:bottom w:val="single" w:sz="6" w:space="1" w:color="auto"/>
              </w:pBdr>
              <w:ind w:left="2835" w:right="2835"/>
              <w:jc w:val="center"/>
            </w:pPr>
            <w:r w:rsidRPr="0016361A">
              <w:t>Postal address</w:t>
            </w:r>
          </w:p>
          <w:p w:rsidR="00E16509" w:rsidRPr="0016361A" w:rsidRDefault="00E16509" w:rsidP="00133525">
            <w:pPr>
              <w:pStyle w:val="FP"/>
              <w:ind w:left="2835" w:right="2835"/>
              <w:jc w:val="center"/>
              <w:rPr>
                <w:rFonts w:ascii="Arial" w:hAnsi="Arial"/>
                <w:sz w:val="18"/>
              </w:rPr>
            </w:pPr>
          </w:p>
          <w:p w:rsidR="00E16509" w:rsidRPr="0016361A" w:rsidRDefault="00E16509" w:rsidP="00133525">
            <w:pPr>
              <w:pStyle w:val="FP"/>
              <w:pBdr>
                <w:bottom w:val="single" w:sz="6" w:space="1" w:color="auto"/>
              </w:pBdr>
              <w:spacing w:before="240"/>
              <w:ind w:left="2835" w:right="2835"/>
              <w:jc w:val="center"/>
            </w:pPr>
            <w:r w:rsidRPr="0016361A">
              <w:t>3GPP support office address</w:t>
            </w:r>
          </w:p>
          <w:p w:rsidR="00E16509" w:rsidRPr="0016361A" w:rsidRDefault="00E16509" w:rsidP="00133525">
            <w:pPr>
              <w:pStyle w:val="FP"/>
              <w:ind w:left="2835" w:right="2835"/>
              <w:jc w:val="center"/>
              <w:rPr>
                <w:rFonts w:ascii="Arial" w:hAnsi="Arial"/>
                <w:sz w:val="18"/>
              </w:rPr>
            </w:pPr>
            <w:r w:rsidRPr="0016361A">
              <w:rPr>
                <w:rFonts w:ascii="Arial" w:hAnsi="Arial"/>
                <w:sz w:val="18"/>
              </w:rPr>
              <w:t>650 Route des Lucioles - Sophia Antipolis</w:t>
            </w:r>
          </w:p>
          <w:p w:rsidR="00E16509" w:rsidRPr="0016361A" w:rsidRDefault="00E16509" w:rsidP="00133525">
            <w:pPr>
              <w:pStyle w:val="FP"/>
              <w:ind w:left="2835" w:right="2835"/>
              <w:jc w:val="center"/>
              <w:rPr>
                <w:rFonts w:ascii="Arial" w:hAnsi="Arial"/>
                <w:sz w:val="18"/>
              </w:rPr>
            </w:pPr>
            <w:r w:rsidRPr="0016361A">
              <w:rPr>
                <w:rFonts w:ascii="Arial" w:hAnsi="Arial"/>
                <w:sz w:val="18"/>
              </w:rPr>
              <w:t>Valbonne - FRANCE</w:t>
            </w:r>
          </w:p>
          <w:p w:rsidR="00E16509" w:rsidRPr="0016361A" w:rsidRDefault="00E16509" w:rsidP="00133525">
            <w:pPr>
              <w:pStyle w:val="FP"/>
              <w:spacing w:after="20"/>
              <w:ind w:left="2835" w:right="2835"/>
              <w:jc w:val="center"/>
              <w:rPr>
                <w:rFonts w:ascii="Arial" w:hAnsi="Arial"/>
                <w:sz w:val="18"/>
              </w:rPr>
            </w:pPr>
            <w:r w:rsidRPr="0016361A">
              <w:rPr>
                <w:rFonts w:ascii="Arial" w:hAnsi="Arial"/>
                <w:sz w:val="18"/>
              </w:rPr>
              <w:t>Tel.: +33 4 92 94 42 00 Fax: +33 4 93 65 47 16</w:t>
            </w:r>
          </w:p>
          <w:p w:rsidR="00E16509" w:rsidRPr="0016361A" w:rsidRDefault="00E16509" w:rsidP="00133525">
            <w:pPr>
              <w:pStyle w:val="FP"/>
              <w:pBdr>
                <w:bottom w:val="single" w:sz="6" w:space="1" w:color="auto"/>
              </w:pBdr>
              <w:spacing w:before="240"/>
              <w:ind w:left="2835" w:right="2835"/>
              <w:jc w:val="center"/>
            </w:pPr>
            <w:r w:rsidRPr="0016361A">
              <w:t>Internet</w:t>
            </w:r>
          </w:p>
          <w:p w:rsidR="00E16509" w:rsidRPr="0016361A" w:rsidRDefault="00E16509" w:rsidP="00133525">
            <w:pPr>
              <w:pStyle w:val="FP"/>
              <w:ind w:left="2835" w:right="2835"/>
              <w:jc w:val="center"/>
              <w:rPr>
                <w:rFonts w:ascii="Arial" w:hAnsi="Arial"/>
                <w:sz w:val="18"/>
              </w:rPr>
            </w:pPr>
            <w:r w:rsidRPr="0016361A">
              <w:rPr>
                <w:rFonts w:ascii="Arial" w:hAnsi="Arial"/>
                <w:sz w:val="18"/>
              </w:rPr>
              <w:t>http://www.3gpp.org</w:t>
            </w:r>
            <w:bookmarkEnd w:id="5"/>
          </w:p>
          <w:p w:rsidR="00E16509" w:rsidRPr="0016361A" w:rsidRDefault="00E16509" w:rsidP="00133525"/>
        </w:tc>
      </w:tr>
      <w:tr w:rsidR="00E16509" w:rsidRPr="00B54FF5" w:rsidTr="00C074DD">
        <w:tc>
          <w:tcPr>
            <w:tcW w:w="10423" w:type="dxa"/>
            <w:shd w:val="clear" w:color="auto" w:fill="auto"/>
            <w:vAlign w:val="bottom"/>
          </w:tcPr>
          <w:p w:rsidR="00E16509" w:rsidRPr="0016361A" w:rsidRDefault="00E16509" w:rsidP="00133525">
            <w:pPr>
              <w:pStyle w:val="FP"/>
              <w:pBdr>
                <w:bottom w:val="single" w:sz="6" w:space="1" w:color="auto"/>
              </w:pBdr>
              <w:spacing w:after="240"/>
              <w:jc w:val="center"/>
              <w:rPr>
                <w:rFonts w:ascii="Arial" w:hAnsi="Arial"/>
                <w:b/>
                <w:i/>
                <w:noProof/>
              </w:rPr>
            </w:pPr>
            <w:bookmarkStart w:id="6" w:name="copyrightNotification"/>
            <w:r w:rsidRPr="0016361A">
              <w:rPr>
                <w:rFonts w:ascii="Arial" w:hAnsi="Arial"/>
                <w:b/>
                <w:i/>
                <w:noProof/>
              </w:rPr>
              <w:t>Copyright Notification</w:t>
            </w:r>
          </w:p>
          <w:p w:rsidR="00E16509" w:rsidRPr="0016361A" w:rsidRDefault="00E16509" w:rsidP="00133525">
            <w:pPr>
              <w:pStyle w:val="FP"/>
              <w:jc w:val="center"/>
              <w:rPr>
                <w:noProof/>
              </w:rPr>
            </w:pPr>
            <w:r w:rsidRPr="0016361A">
              <w:rPr>
                <w:noProof/>
              </w:rPr>
              <w:t>No part may be reproduced except as authorized by written permission.</w:t>
            </w:r>
            <w:r w:rsidRPr="0016361A">
              <w:rPr>
                <w:noProof/>
              </w:rPr>
              <w:br/>
              <w:t>The copyright and the foregoing restriction extend to reproduction in all media.</w:t>
            </w:r>
          </w:p>
          <w:p w:rsidR="00E16509" w:rsidRPr="0016361A" w:rsidRDefault="00E16509" w:rsidP="00133525">
            <w:pPr>
              <w:pStyle w:val="FP"/>
              <w:jc w:val="center"/>
              <w:rPr>
                <w:noProof/>
              </w:rPr>
            </w:pPr>
          </w:p>
          <w:p w:rsidR="00E16509" w:rsidRPr="0016361A" w:rsidRDefault="00E16509" w:rsidP="00133525">
            <w:pPr>
              <w:pStyle w:val="FP"/>
              <w:jc w:val="center"/>
              <w:rPr>
                <w:noProof/>
                <w:sz w:val="18"/>
              </w:rPr>
            </w:pPr>
            <w:r w:rsidRPr="0016361A">
              <w:rPr>
                <w:noProof/>
                <w:sz w:val="18"/>
              </w:rPr>
              <w:t xml:space="preserve">© </w:t>
            </w:r>
            <w:r w:rsidR="008A6D4A" w:rsidRPr="0016361A">
              <w:rPr>
                <w:noProof/>
                <w:sz w:val="18"/>
              </w:rPr>
              <w:t>2020</w:t>
            </w:r>
            <w:r w:rsidRPr="0016361A">
              <w:rPr>
                <w:noProof/>
                <w:sz w:val="18"/>
              </w:rPr>
              <w:t>, 3GPP Organizational Partners (ARIB, ATIS, CCSA, ETSI, TSDSI, TTA, TTC).</w:t>
            </w:r>
            <w:bookmarkStart w:id="7" w:name="copyrightaddon"/>
            <w:bookmarkEnd w:id="7"/>
          </w:p>
          <w:p w:rsidR="00E16509" w:rsidRPr="0016361A" w:rsidRDefault="00E16509" w:rsidP="00133525">
            <w:pPr>
              <w:pStyle w:val="FP"/>
              <w:jc w:val="center"/>
              <w:rPr>
                <w:noProof/>
                <w:sz w:val="18"/>
              </w:rPr>
            </w:pPr>
            <w:r w:rsidRPr="0016361A">
              <w:rPr>
                <w:noProof/>
                <w:sz w:val="18"/>
              </w:rPr>
              <w:t>All rights reserved.</w:t>
            </w:r>
          </w:p>
          <w:p w:rsidR="00E16509" w:rsidRPr="0016361A" w:rsidRDefault="00E16509" w:rsidP="00E16509">
            <w:pPr>
              <w:pStyle w:val="FP"/>
              <w:rPr>
                <w:noProof/>
                <w:sz w:val="18"/>
              </w:rPr>
            </w:pPr>
          </w:p>
          <w:p w:rsidR="00E16509" w:rsidRPr="0016361A" w:rsidRDefault="00E16509" w:rsidP="00E16509">
            <w:pPr>
              <w:pStyle w:val="FP"/>
              <w:rPr>
                <w:noProof/>
                <w:sz w:val="18"/>
              </w:rPr>
            </w:pPr>
            <w:r w:rsidRPr="0016361A">
              <w:rPr>
                <w:noProof/>
                <w:sz w:val="18"/>
              </w:rPr>
              <w:t>UMTS™ is a Trade Mark of ETSI registered for the benefit of its members</w:t>
            </w:r>
          </w:p>
          <w:p w:rsidR="00E16509" w:rsidRPr="0016361A" w:rsidRDefault="00E16509" w:rsidP="00E16509">
            <w:pPr>
              <w:pStyle w:val="FP"/>
              <w:rPr>
                <w:noProof/>
                <w:sz w:val="18"/>
              </w:rPr>
            </w:pPr>
            <w:r w:rsidRPr="0016361A">
              <w:rPr>
                <w:noProof/>
                <w:sz w:val="18"/>
              </w:rPr>
              <w:t>3GPP™ is a Trade Mark of ETSI registered for the benefit of its Members and of the 3GPP Organizational Partners</w:t>
            </w:r>
            <w:r w:rsidRPr="0016361A">
              <w:rPr>
                <w:noProof/>
                <w:sz w:val="18"/>
              </w:rPr>
              <w:br/>
              <w:t>LTE™ is a Trade Mark of ETSI registered for the benefit of its Members and of the 3GPP Organizational Partners</w:t>
            </w:r>
          </w:p>
          <w:p w:rsidR="00E16509" w:rsidRPr="0016361A" w:rsidRDefault="00E16509" w:rsidP="00E16509">
            <w:pPr>
              <w:pStyle w:val="FP"/>
              <w:rPr>
                <w:noProof/>
                <w:sz w:val="18"/>
              </w:rPr>
            </w:pPr>
            <w:r w:rsidRPr="0016361A">
              <w:rPr>
                <w:noProof/>
                <w:sz w:val="18"/>
              </w:rPr>
              <w:t>GSM® and the GSM logo are registered and owned by the GSM Association</w:t>
            </w:r>
            <w:bookmarkEnd w:id="6"/>
          </w:p>
          <w:p w:rsidR="00E16509" w:rsidRPr="0016361A" w:rsidRDefault="00E16509" w:rsidP="00133525"/>
        </w:tc>
      </w:tr>
      <w:bookmarkEnd w:id="4"/>
    </w:tbl>
    <w:p w:rsidR="00080512" w:rsidRPr="004D3578" w:rsidRDefault="00080512">
      <w:pPr>
        <w:pStyle w:val="TT"/>
      </w:pPr>
      <w:r w:rsidRPr="004D3578">
        <w:br w:type="page"/>
      </w:r>
      <w:bookmarkStart w:id="8" w:name="tableOfContents"/>
      <w:bookmarkEnd w:id="8"/>
      <w:r w:rsidRPr="004D3578">
        <w:lastRenderedPageBreak/>
        <w:t>Contents</w:t>
      </w:r>
    </w:p>
    <w:p w:rsidR="006857B7" w:rsidRPr="004F45EE" w:rsidRDefault="001F2CDD">
      <w:pPr>
        <w:pStyle w:val="TOC1"/>
        <w:rPr>
          <w:rFonts w:ascii="Calibri" w:hAnsi="Calibri"/>
          <w:szCs w:val="22"/>
          <w:lang w:eastAsia="en-GB"/>
        </w:rPr>
      </w:pPr>
      <w:r>
        <w:fldChar w:fldCharType="begin" w:fldLock="1"/>
      </w:r>
      <w:r w:rsidR="006857B7">
        <w:instrText xml:space="preserve"> TOC \o "1-9" </w:instrText>
      </w:r>
      <w:r>
        <w:fldChar w:fldCharType="separate"/>
      </w:r>
      <w:r w:rsidR="006857B7">
        <w:t>Foreword</w:t>
      </w:r>
      <w:r w:rsidR="006857B7">
        <w:tab/>
      </w:r>
      <w:r>
        <w:fldChar w:fldCharType="begin" w:fldLock="1"/>
      </w:r>
      <w:r w:rsidR="006857B7">
        <w:instrText xml:space="preserve"> PAGEREF _Toc36812099 \h </w:instrText>
      </w:r>
      <w:r>
        <w:fldChar w:fldCharType="separate"/>
      </w:r>
      <w:r w:rsidR="006857B7">
        <w:t>5</w:t>
      </w:r>
      <w:r>
        <w:fldChar w:fldCharType="end"/>
      </w:r>
    </w:p>
    <w:p w:rsidR="006857B7" w:rsidRPr="004F45EE" w:rsidRDefault="006857B7">
      <w:pPr>
        <w:pStyle w:val="TOC1"/>
        <w:rPr>
          <w:rFonts w:ascii="Calibri" w:hAnsi="Calibri"/>
          <w:szCs w:val="22"/>
          <w:lang w:eastAsia="en-GB"/>
        </w:rPr>
      </w:pPr>
      <w:r>
        <w:t>Introduction</w:t>
      </w:r>
      <w:r>
        <w:tab/>
      </w:r>
      <w:r w:rsidR="001F2CDD">
        <w:fldChar w:fldCharType="begin" w:fldLock="1"/>
      </w:r>
      <w:r>
        <w:instrText xml:space="preserve"> PAGEREF _Toc36812100 \h </w:instrText>
      </w:r>
      <w:r w:rsidR="001F2CDD">
        <w:fldChar w:fldCharType="separate"/>
      </w:r>
      <w:r>
        <w:t>6</w:t>
      </w:r>
      <w:r w:rsidR="001F2CDD">
        <w:fldChar w:fldCharType="end"/>
      </w:r>
    </w:p>
    <w:p w:rsidR="006857B7" w:rsidRPr="004F45EE" w:rsidRDefault="006857B7">
      <w:pPr>
        <w:pStyle w:val="TOC1"/>
        <w:rPr>
          <w:rFonts w:ascii="Calibri" w:hAnsi="Calibri"/>
          <w:szCs w:val="22"/>
          <w:lang w:eastAsia="en-GB"/>
        </w:rPr>
      </w:pPr>
      <w:r>
        <w:t>1</w:t>
      </w:r>
      <w:r w:rsidRPr="004F45EE">
        <w:rPr>
          <w:rFonts w:ascii="Calibri" w:hAnsi="Calibri"/>
          <w:szCs w:val="22"/>
          <w:lang w:eastAsia="en-GB"/>
        </w:rPr>
        <w:tab/>
      </w:r>
      <w:r>
        <w:t>Scope</w:t>
      </w:r>
      <w:r>
        <w:tab/>
      </w:r>
      <w:r w:rsidR="001F2CDD">
        <w:fldChar w:fldCharType="begin" w:fldLock="1"/>
      </w:r>
      <w:r>
        <w:instrText xml:space="preserve"> PAGEREF _Toc36812101 \h </w:instrText>
      </w:r>
      <w:r w:rsidR="001F2CDD">
        <w:fldChar w:fldCharType="separate"/>
      </w:r>
      <w:r>
        <w:t>7</w:t>
      </w:r>
      <w:r w:rsidR="001F2CDD">
        <w:fldChar w:fldCharType="end"/>
      </w:r>
    </w:p>
    <w:p w:rsidR="006857B7" w:rsidRPr="004F45EE" w:rsidRDefault="006857B7">
      <w:pPr>
        <w:pStyle w:val="TOC1"/>
        <w:rPr>
          <w:rFonts w:ascii="Calibri" w:hAnsi="Calibri"/>
          <w:szCs w:val="22"/>
          <w:lang w:eastAsia="en-GB"/>
        </w:rPr>
      </w:pPr>
      <w:r>
        <w:t>2</w:t>
      </w:r>
      <w:r w:rsidRPr="004F45EE">
        <w:rPr>
          <w:rFonts w:ascii="Calibri" w:hAnsi="Calibri"/>
          <w:szCs w:val="22"/>
          <w:lang w:eastAsia="en-GB"/>
        </w:rPr>
        <w:tab/>
      </w:r>
      <w:r>
        <w:t>References</w:t>
      </w:r>
      <w:r>
        <w:tab/>
      </w:r>
      <w:r w:rsidR="001F2CDD">
        <w:fldChar w:fldCharType="begin" w:fldLock="1"/>
      </w:r>
      <w:r>
        <w:instrText xml:space="preserve"> PAGEREF _Toc36812102 \h </w:instrText>
      </w:r>
      <w:r w:rsidR="001F2CDD">
        <w:fldChar w:fldCharType="separate"/>
      </w:r>
      <w:r>
        <w:t>7</w:t>
      </w:r>
      <w:r w:rsidR="001F2CDD">
        <w:fldChar w:fldCharType="end"/>
      </w:r>
    </w:p>
    <w:p w:rsidR="006857B7" w:rsidRPr="004F45EE" w:rsidRDefault="006857B7">
      <w:pPr>
        <w:pStyle w:val="TOC1"/>
        <w:rPr>
          <w:rFonts w:ascii="Calibri" w:hAnsi="Calibri"/>
          <w:szCs w:val="22"/>
          <w:lang w:eastAsia="en-GB"/>
        </w:rPr>
      </w:pPr>
      <w:r>
        <w:t>3</w:t>
      </w:r>
      <w:r w:rsidRPr="004F45EE">
        <w:rPr>
          <w:rFonts w:ascii="Calibri" w:hAnsi="Calibri"/>
          <w:szCs w:val="22"/>
          <w:lang w:eastAsia="en-GB"/>
        </w:rPr>
        <w:tab/>
      </w:r>
      <w:r>
        <w:t>Definitions, symbols and abbreviations</w:t>
      </w:r>
      <w:r>
        <w:tab/>
      </w:r>
      <w:r w:rsidR="001F2CDD">
        <w:fldChar w:fldCharType="begin" w:fldLock="1"/>
      </w:r>
      <w:r>
        <w:instrText xml:space="preserve"> PAGEREF _Toc36812103 \h </w:instrText>
      </w:r>
      <w:r w:rsidR="001F2CDD">
        <w:fldChar w:fldCharType="separate"/>
      </w:r>
      <w:r>
        <w:t>8</w:t>
      </w:r>
      <w:r w:rsidR="001F2CDD">
        <w:fldChar w:fldCharType="end"/>
      </w:r>
    </w:p>
    <w:p w:rsidR="006857B7" w:rsidRPr="004F45EE" w:rsidRDefault="006857B7">
      <w:pPr>
        <w:pStyle w:val="TOC2"/>
        <w:rPr>
          <w:rFonts w:ascii="Calibri" w:hAnsi="Calibri"/>
          <w:sz w:val="22"/>
          <w:szCs w:val="22"/>
          <w:lang w:eastAsia="en-GB"/>
        </w:rPr>
      </w:pPr>
      <w:r>
        <w:t>3.1</w:t>
      </w:r>
      <w:r w:rsidRPr="004F45EE">
        <w:rPr>
          <w:rFonts w:ascii="Calibri" w:hAnsi="Calibri"/>
          <w:sz w:val="22"/>
          <w:szCs w:val="22"/>
          <w:lang w:eastAsia="en-GB"/>
        </w:rPr>
        <w:tab/>
      </w:r>
      <w:r>
        <w:t>Definitions</w:t>
      </w:r>
      <w:r>
        <w:tab/>
      </w:r>
      <w:r w:rsidR="001F2CDD">
        <w:fldChar w:fldCharType="begin" w:fldLock="1"/>
      </w:r>
      <w:r>
        <w:instrText xml:space="preserve"> PAGEREF _Toc36812104 \h </w:instrText>
      </w:r>
      <w:r w:rsidR="001F2CDD">
        <w:fldChar w:fldCharType="separate"/>
      </w:r>
      <w:r>
        <w:t>8</w:t>
      </w:r>
      <w:r w:rsidR="001F2CDD">
        <w:fldChar w:fldCharType="end"/>
      </w:r>
    </w:p>
    <w:p w:rsidR="006857B7" w:rsidRPr="004F45EE" w:rsidRDefault="006857B7">
      <w:pPr>
        <w:pStyle w:val="TOC2"/>
        <w:rPr>
          <w:rFonts w:ascii="Calibri" w:hAnsi="Calibri"/>
          <w:sz w:val="22"/>
          <w:szCs w:val="22"/>
          <w:lang w:eastAsia="en-GB"/>
        </w:rPr>
      </w:pPr>
      <w:r>
        <w:t>3.2</w:t>
      </w:r>
      <w:r w:rsidRPr="004F45EE">
        <w:rPr>
          <w:rFonts w:ascii="Calibri" w:hAnsi="Calibri"/>
          <w:sz w:val="22"/>
          <w:szCs w:val="22"/>
          <w:lang w:eastAsia="en-GB"/>
        </w:rPr>
        <w:tab/>
      </w:r>
      <w:r>
        <w:t>Symbols</w:t>
      </w:r>
      <w:r>
        <w:tab/>
      </w:r>
      <w:r w:rsidR="001F2CDD">
        <w:fldChar w:fldCharType="begin" w:fldLock="1"/>
      </w:r>
      <w:r>
        <w:instrText xml:space="preserve"> PAGEREF _Toc36812105 \h </w:instrText>
      </w:r>
      <w:r w:rsidR="001F2CDD">
        <w:fldChar w:fldCharType="separate"/>
      </w:r>
      <w:r>
        <w:t>8</w:t>
      </w:r>
      <w:r w:rsidR="001F2CDD">
        <w:fldChar w:fldCharType="end"/>
      </w:r>
    </w:p>
    <w:p w:rsidR="006857B7" w:rsidRPr="004F45EE" w:rsidRDefault="006857B7">
      <w:pPr>
        <w:pStyle w:val="TOC2"/>
        <w:rPr>
          <w:rFonts w:ascii="Calibri" w:hAnsi="Calibri"/>
          <w:sz w:val="22"/>
          <w:szCs w:val="22"/>
          <w:lang w:eastAsia="en-GB"/>
        </w:rPr>
      </w:pPr>
      <w:r>
        <w:t>3.3</w:t>
      </w:r>
      <w:r w:rsidRPr="004F45EE">
        <w:rPr>
          <w:rFonts w:ascii="Calibri" w:hAnsi="Calibri"/>
          <w:sz w:val="22"/>
          <w:szCs w:val="22"/>
          <w:lang w:eastAsia="en-GB"/>
        </w:rPr>
        <w:tab/>
      </w:r>
      <w:r>
        <w:t>Abbreviations</w:t>
      </w:r>
      <w:r>
        <w:tab/>
      </w:r>
      <w:r w:rsidR="001F2CDD">
        <w:fldChar w:fldCharType="begin" w:fldLock="1"/>
      </w:r>
      <w:r>
        <w:instrText xml:space="preserve"> PAGEREF _Toc36812106 \h </w:instrText>
      </w:r>
      <w:r w:rsidR="001F2CDD">
        <w:fldChar w:fldCharType="separate"/>
      </w:r>
      <w:r>
        <w:t>8</w:t>
      </w:r>
      <w:r w:rsidR="001F2CDD">
        <w:fldChar w:fldCharType="end"/>
      </w:r>
    </w:p>
    <w:p w:rsidR="006857B7" w:rsidRPr="004F45EE" w:rsidRDefault="006857B7">
      <w:pPr>
        <w:pStyle w:val="TOC1"/>
        <w:rPr>
          <w:rFonts w:ascii="Calibri" w:hAnsi="Calibri"/>
          <w:szCs w:val="22"/>
          <w:lang w:eastAsia="en-GB"/>
        </w:rPr>
      </w:pPr>
      <w:r>
        <w:t>4</w:t>
      </w:r>
      <w:r w:rsidRPr="004F45EE">
        <w:rPr>
          <w:rFonts w:ascii="Calibri" w:hAnsi="Calibri"/>
          <w:szCs w:val="22"/>
          <w:lang w:eastAsia="en-GB"/>
        </w:rPr>
        <w:tab/>
      </w:r>
      <w:r>
        <w:t>Overview</w:t>
      </w:r>
      <w:r>
        <w:tab/>
      </w:r>
      <w:r w:rsidR="001F2CDD">
        <w:fldChar w:fldCharType="begin" w:fldLock="1"/>
      </w:r>
      <w:r>
        <w:instrText xml:space="preserve"> PAGEREF _Toc36812107 \h </w:instrText>
      </w:r>
      <w:r w:rsidR="001F2CDD">
        <w:fldChar w:fldCharType="separate"/>
      </w:r>
      <w:r>
        <w:t>8</w:t>
      </w:r>
      <w:r w:rsidR="001F2CDD">
        <w:fldChar w:fldCharType="end"/>
      </w:r>
    </w:p>
    <w:p w:rsidR="006857B7" w:rsidRPr="004F45EE" w:rsidRDefault="006857B7">
      <w:pPr>
        <w:pStyle w:val="TOC1"/>
        <w:rPr>
          <w:rFonts w:ascii="Calibri" w:hAnsi="Calibri"/>
          <w:szCs w:val="22"/>
          <w:lang w:eastAsia="en-GB"/>
        </w:rPr>
      </w:pPr>
      <w:r>
        <w:t>5</w:t>
      </w:r>
      <w:r w:rsidRPr="004F45EE">
        <w:rPr>
          <w:rFonts w:ascii="Calibri" w:hAnsi="Calibri"/>
          <w:szCs w:val="22"/>
          <w:lang w:eastAsia="en-GB"/>
        </w:rPr>
        <w:tab/>
      </w:r>
      <w:r>
        <w:t>Services offered by the &lt;NF &gt;</w:t>
      </w:r>
      <w:r>
        <w:tab/>
      </w:r>
      <w:r w:rsidR="001F2CDD">
        <w:fldChar w:fldCharType="begin" w:fldLock="1"/>
      </w:r>
      <w:r>
        <w:instrText xml:space="preserve"> PAGEREF _Toc36812108 \h </w:instrText>
      </w:r>
      <w:r w:rsidR="001F2CDD">
        <w:fldChar w:fldCharType="separate"/>
      </w:r>
      <w:r>
        <w:t>8</w:t>
      </w:r>
      <w:r w:rsidR="001F2CDD">
        <w:fldChar w:fldCharType="end"/>
      </w:r>
    </w:p>
    <w:p w:rsidR="006857B7" w:rsidRPr="004F45EE" w:rsidRDefault="006857B7">
      <w:pPr>
        <w:pStyle w:val="TOC2"/>
        <w:rPr>
          <w:rFonts w:ascii="Calibri" w:hAnsi="Calibri"/>
          <w:sz w:val="22"/>
          <w:szCs w:val="22"/>
          <w:lang w:eastAsia="en-GB"/>
        </w:rPr>
      </w:pPr>
      <w:r>
        <w:t>5.1</w:t>
      </w:r>
      <w:r w:rsidRPr="004F45EE">
        <w:rPr>
          <w:rFonts w:ascii="Calibri" w:hAnsi="Calibri"/>
          <w:sz w:val="22"/>
          <w:szCs w:val="22"/>
          <w:lang w:eastAsia="en-GB"/>
        </w:rPr>
        <w:tab/>
      </w:r>
      <w:r>
        <w:t>Introduction</w:t>
      </w:r>
      <w:r>
        <w:tab/>
      </w:r>
      <w:r w:rsidR="001F2CDD">
        <w:fldChar w:fldCharType="begin" w:fldLock="1"/>
      </w:r>
      <w:r>
        <w:instrText xml:space="preserve"> PAGEREF _Toc36812109 \h </w:instrText>
      </w:r>
      <w:r w:rsidR="001F2CDD">
        <w:fldChar w:fldCharType="separate"/>
      </w:r>
      <w:r>
        <w:t>8</w:t>
      </w:r>
      <w:r w:rsidR="001F2CDD">
        <w:fldChar w:fldCharType="end"/>
      </w:r>
    </w:p>
    <w:p w:rsidR="006857B7" w:rsidRPr="004F45EE" w:rsidRDefault="006857B7">
      <w:pPr>
        <w:pStyle w:val="TOC2"/>
        <w:rPr>
          <w:rFonts w:ascii="Calibri" w:hAnsi="Calibri"/>
          <w:sz w:val="22"/>
          <w:szCs w:val="22"/>
          <w:lang w:eastAsia="en-GB"/>
        </w:rPr>
      </w:pPr>
      <w:r>
        <w:t>5.2</w:t>
      </w:r>
      <w:r w:rsidRPr="004F45EE">
        <w:rPr>
          <w:rFonts w:ascii="Calibri" w:hAnsi="Calibri"/>
          <w:sz w:val="22"/>
          <w:szCs w:val="22"/>
          <w:lang w:eastAsia="en-GB"/>
        </w:rPr>
        <w:tab/>
      </w:r>
      <w:r>
        <w:t>&lt;Service 1&gt; Service</w:t>
      </w:r>
      <w:r>
        <w:tab/>
      </w:r>
      <w:r w:rsidR="001F2CDD">
        <w:fldChar w:fldCharType="begin" w:fldLock="1"/>
      </w:r>
      <w:r>
        <w:instrText xml:space="preserve"> PAGEREF _Toc36812110 \h </w:instrText>
      </w:r>
      <w:r w:rsidR="001F2CDD">
        <w:fldChar w:fldCharType="separate"/>
      </w:r>
      <w:r>
        <w:t>9</w:t>
      </w:r>
      <w:r w:rsidR="001F2CDD">
        <w:fldChar w:fldCharType="end"/>
      </w:r>
    </w:p>
    <w:p w:rsidR="006857B7" w:rsidRPr="004F45EE" w:rsidRDefault="006857B7">
      <w:pPr>
        <w:pStyle w:val="TOC3"/>
        <w:rPr>
          <w:rFonts w:ascii="Calibri" w:hAnsi="Calibri"/>
          <w:sz w:val="22"/>
          <w:szCs w:val="22"/>
          <w:lang w:eastAsia="en-GB"/>
        </w:rPr>
      </w:pPr>
      <w:r>
        <w:t>5.2.1</w:t>
      </w:r>
      <w:r w:rsidRPr="004F45EE">
        <w:rPr>
          <w:rFonts w:ascii="Calibri" w:hAnsi="Calibri"/>
          <w:sz w:val="22"/>
          <w:szCs w:val="22"/>
          <w:lang w:eastAsia="en-GB"/>
        </w:rPr>
        <w:tab/>
      </w:r>
      <w:r>
        <w:t>Service Description</w:t>
      </w:r>
      <w:r>
        <w:tab/>
      </w:r>
      <w:r w:rsidR="001F2CDD">
        <w:fldChar w:fldCharType="begin" w:fldLock="1"/>
      </w:r>
      <w:r>
        <w:instrText xml:space="preserve"> PAGEREF _Toc36812111 \h </w:instrText>
      </w:r>
      <w:r w:rsidR="001F2CDD">
        <w:fldChar w:fldCharType="separate"/>
      </w:r>
      <w:r>
        <w:t>9</w:t>
      </w:r>
      <w:r w:rsidR="001F2CDD">
        <w:fldChar w:fldCharType="end"/>
      </w:r>
    </w:p>
    <w:p w:rsidR="006857B7" w:rsidRPr="004F45EE" w:rsidRDefault="006857B7">
      <w:pPr>
        <w:pStyle w:val="TOC3"/>
        <w:rPr>
          <w:rFonts w:ascii="Calibri" w:hAnsi="Calibri"/>
          <w:sz w:val="22"/>
          <w:szCs w:val="22"/>
          <w:lang w:eastAsia="en-GB"/>
        </w:rPr>
      </w:pPr>
      <w:r>
        <w:t>5.2.2</w:t>
      </w:r>
      <w:r w:rsidRPr="004F45EE">
        <w:rPr>
          <w:rFonts w:ascii="Calibri" w:hAnsi="Calibri"/>
          <w:sz w:val="22"/>
          <w:szCs w:val="22"/>
          <w:lang w:eastAsia="en-GB"/>
        </w:rPr>
        <w:tab/>
      </w:r>
      <w:r>
        <w:t>Service Operations</w:t>
      </w:r>
      <w:r>
        <w:tab/>
      </w:r>
      <w:r w:rsidR="001F2CDD">
        <w:fldChar w:fldCharType="begin" w:fldLock="1"/>
      </w:r>
      <w:r>
        <w:instrText xml:space="preserve"> PAGEREF _Toc36812112 \h </w:instrText>
      </w:r>
      <w:r w:rsidR="001F2CDD">
        <w:fldChar w:fldCharType="separate"/>
      </w:r>
      <w:r>
        <w:t>9</w:t>
      </w:r>
      <w:r w:rsidR="001F2CDD">
        <w:fldChar w:fldCharType="end"/>
      </w:r>
    </w:p>
    <w:p w:rsidR="006857B7" w:rsidRPr="004F45EE" w:rsidRDefault="006857B7">
      <w:pPr>
        <w:pStyle w:val="TOC4"/>
        <w:rPr>
          <w:rFonts w:ascii="Calibri" w:hAnsi="Calibri"/>
          <w:sz w:val="22"/>
          <w:szCs w:val="22"/>
          <w:lang w:eastAsia="en-GB"/>
        </w:rPr>
      </w:pPr>
      <w:r>
        <w:t>5.2.2.1</w:t>
      </w:r>
      <w:r w:rsidRPr="004F45EE">
        <w:rPr>
          <w:rFonts w:ascii="Calibri" w:hAnsi="Calibri"/>
          <w:sz w:val="22"/>
          <w:szCs w:val="22"/>
          <w:lang w:eastAsia="en-GB"/>
        </w:rPr>
        <w:tab/>
      </w:r>
      <w:r>
        <w:t>Introduction</w:t>
      </w:r>
      <w:r>
        <w:tab/>
      </w:r>
      <w:r w:rsidR="001F2CDD">
        <w:fldChar w:fldCharType="begin" w:fldLock="1"/>
      </w:r>
      <w:r>
        <w:instrText xml:space="preserve"> PAGEREF _Toc36812113 \h </w:instrText>
      </w:r>
      <w:r w:rsidR="001F2CDD">
        <w:fldChar w:fldCharType="separate"/>
      </w:r>
      <w:r>
        <w:t>9</w:t>
      </w:r>
      <w:r w:rsidR="001F2CDD">
        <w:fldChar w:fldCharType="end"/>
      </w:r>
    </w:p>
    <w:p w:rsidR="006857B7" w:rsidRPr="004F45EE" w:rsidRDefault="006857B7">
      <w:pPr>
        <w:pStyle w:val="TOC4"/>
        <w:rPr>
          <w:rFonts w:ascii="Calibri" w:hAnsi="Calibri"/>
          <w:sz w:val="22"/>
          <w:szCs w:val="22"/>
          <w:lang w:eastAsia="en-GB"/>
        </w:rPr>
      </w:pPr>
      <w:r>
        <w:t>5.2.2.2</w:t>
      </w:r>
      <w:r w:rsidRPr="004F45EE">
        <w:rPr>
          <w:rFonts w:ascii="Calibri" w:hAnsi="Calibri"/>
          <w:sz w:val="22"/>
          <w:szCs w:val="22"/>
          <w:lang w:eastAsia="en-GB"/>
        </w:rPr>
        <w:tab/>
      </w:r>
      <w:r>
        <w:t>&lt;Service operation 1&gt;</w:t>
      </w:r>
      <w:r>
        <w:tab/>
      </w:r>
      <w:r w:rsidR="001F2CDD">
        <w:fldChar w:fldCharType="begin" w:fldLock="1"/>
      </w:r>
      <w:r>
        <w:instrText xml:space="preserve"> PAGEREF _Toc36812114 \h </w:instrText>
      </w:r>
      <w:r w:rsidR="001F2CDD">
        <w:fldChar w:fldCharType="separate"/>
      </w:r>
      <w:r>
        <w:t>9</w:t>
      </w:r>
      <w:r w:rsidR="001F2CDD">
        <w:fldChar w:fldCharType="end"/>
      </w:r>
    </w:p>
    <w:p w:rsidR="006857B7" w:rsidRPr="004F45EE" w:rsidRDefault="006857B7">
      <w:pPr>
        <w:pStyle w:val="TOC5"/>
        <w:rPr>
          <w:rFonts w:ascii="Calibri" w:hAnsi="Calibri"/>
          <w:sz w:val="22"/>
          <w:szCs w:val="22"/>
          <w:lang w:eastAsia="en-GB"/>
        </w:rPr>
      </w:pPr>
      <w:r>
        <w:t>5.2.2.2.1</w:t>
      </w:r>
      <w:r w:rsidRPr="004F45EE">
        <w:rPr>
          <w:rFonts w:ascii="Calibri" w:hAnsi="Calibri"/>
          <w:sz w:val="22"/>
          <w:szCs w:val="22"/>
          <w:lang w:eastAsia="en-GB"/>
        </w:rPr>
        <w:tab/>
      </w:r>
      <w:r>
        <w:t>General</w:t>
      </w:r>
      <w:r>
        <w:tab/>
      </w:r>
      <w:r w:rsidR="001F2CDD">
        <w:fldChar w:fldCharType="begin" w:fldLock="1"/>
      </w:r>
      <w:r>
        <w:instrText xml:space="preserve"> PAGEREF _Toc36812115 \h </w:instrText>
      </w:r>
      <w:r w:rsidR="001F2CDD">
        <w:fldChar w:fldCharType="separate"/>
      </w:r>
      <w:r>
        <w:t>9</w:t>
      </w:r>
      <w:r w:rsidR="001F2CDD">
        <w:fldChar w:fldCharType="end"/>
      </w:r>
    </w:p>
    <w:p w:rsidR="006857B7" w:rsidRPr="004F45EE" w:rsidRDefault="006857B7">
      <w:pPr>
        <w:pStyle w:val="TOC5"/>
        <w:rPr>
          <w:rFonts w:ascii="Calibri" w:hAnsi="Calibri"/>
          <w:sz w:val="22"/>
          <w:szCs w:val="22"/>
          <w:lang w:eastAsia="en-GB"/>
        </w:rPr>
      </w:pPr>
      <w:r>
        <w:t>5.2.2.2.2</w:t>
      </w:r>
      <w:r w:rsidRPr="004F45EE">
        <w:rPr>
          <w:rFonts w:ascii="Calibri" w:hAnsi="Calibri"/>
          <w:sz w:val="22"/>
          <w:szCs w:val="22"/>
          <w:lang w:eastAsia="en-GB"/>
        </w:rPr>
        <w:tab/>
      </w:r>
      <w:r>
        <w:t>&lt;Procedure 1 using service operation 1 of service 1&gt;</w:t>
      </w:r>
      <w:r>
        <w:tab/>
      </w:r>
      <w:r w:rsidR="001F2CDD">
        <w:fldChar w:fldCharType="begin" w:fldLock="1"/>
      </w:r>
      <w:r>
        <w:instrText xml:space="preserve"> PAGEREF _Toc36812116 \h </w:instrText>
      </w:r>
      <w:r w:rsidR="001F2CDD">
        <w:fldChar w:fldCharType="separate"/>
      </w:r>
      <w:r>
        <w:t>9</w:t>
      </w:r>
      <w:r w:rsidR="001F2CDD">
        <w:fldChar w:fldCharType="end"/>
      </w:r>
    </w:p>
    <w:p w:rsidR="006857B7" w:rsidRPr="004F45EE" w:rsidRDefault="006857B7">
      <w:pPr>
        <w:pStyle w:val="TOC5"/>
        <w:rPr>
          <w:rFonts w:ascii="Calibri" w:hAnsi="Calibri"/>
          <w:sz w:val="22"/>
          <w:szCs w:val="22"/>
          <w:lang w:eastAsia="en-GB"/>
        </w:rPr>
      </w:pPr>
      <w:r>
        <w:t>5.2.2.2.3</w:t>
      </w:r>
      <w:r w:rsidRPr="004F45EE">
        <w:rPr>
          <w:rFonts w:ascii="Calibri" w:hAnsi="Calibri"/>
          <w:sz w:val="22"/>
          <w:szCs w:val="22"/>
          <w:lang w:eastAsia="en-GB"/>
        </w:rPr>
        <w:tab/>
      </w:r>
      <w:r>
        <w:t>&lt;Procedure 2 using service operation 1 of service 1&gt;</w:t>
      </w:r>
      <w:r>
        <w:tab/>
      </w:r>
      <w:r w:rsidR="001F2CDD">
        <w:fldChar w:fldCharType="begin" w:fldLock="1"/>
      </w:r>
      <w:r>
        <w:instrText xml:space="preserve"> PAGEREF _Toc36812117 \h </w:instrText>
      </w:r>
      <w:r w:rsidR="001F2CDD">
        <w:fldChar w:fldCharType="separate"/>
      </w:r>
      <w:r>
        <w:t>9</w:t>
      </w:r>
      <w:r w:rsidR="001F2CDD">
        <w:fldChar w:fldCharType="end"/>
      </w:r>
    </w:p>
    <w:p w:rsidR="006857B7" w:rsidRPr="004F45EE" w:rsidRDefault="006857B7">
      <w:pPr>
        <w:pStyle w:val="TOC4"/>
        <w:rPr>
          <w:rFonts w:ascii="Calibri" w:hAnsi="Calibri"/>
          <w:sz w:val="22"/>
          <w:szCs w:val="22"/>
          <w:lang w:eastAsia="en-GB"/>
        </w:rPr>
      </w:pPr>
      <w:r>
        <w:t>5.2.2.3</w:t>
      </w:r>
      <w:r w:rsidRPr="004F45EE">
        <w:rPr>
          <w:rFonts w:ascii="Calibri" w:hAnsi="Calibri"/>
          <w:sz w:val="22"/>
          <w:szCs w:val="22"/>
          <w:lang w:eastAsia="en-GB"/>
        </w:rPr>
        <w:tab/>
      </w:r>
      <w:r>
        <w:t>&lt;Service operation 2&gt;</w:t>
      </w:r>
      <w:r>
        <w:tab/>
      </w:r>
      <w:r w:rsidR="001F2CDD">
        <w:fldChar w:fldCharType="begin" w:fldLock="1"/>
      </w:r>
      <w:r>
        <w:instrText xml:space="preserve"> PAGEREF _Toc36812118 \h </w:instrText>
      </w:r>
      <w:r w:rsidR="001F2CDD">
        <w:fldChar w:fldCharType="separate"/>
      </w:r>
      <w:r>
        <w:t>9</w:t>
      </w:r>
      <w:r w:rsidR="001F2CDD">
        <w:fldChar w:fldCharType="end"/>
      </w:r>
    </w:p>
    <w:p w:rsidR="006857B7" w:rsidRPr="004F45EE" w:rsidRDefault="006857B7">
      <w:pPr>
        <w:pStyle w:val="TOC2"/>
        <w:rPr>
          <w:rFonts w:ascii="Calibri" w:hAnsi="Calibri"/>
          <w:sz w:val="22"/>
          <w:szCs w:val="22"/>
          <w:lang w:eastAsia="en-GB"/>
        </w:rPr>
      </w:pPr>
      <w:r>
        <w:t>5.3</w:t>
      </w:r>
      <w:r w:rsidRPr="004F45EE">
        <w:rPr>
          <w:rFonts w:ascii="Calibri" w:hAnsi="Calibri"/>
          <w:sz w:val="22"/>
          <w:szCs w:val="22"/>
          <w:lang w:eastAsia="en-GB"/>
        </w:rPr>
        <w:tab/>
      </w:r>
      <w:r>
        <w:t>&lt;Service 2 &gt; Service</w:t>
      </w:r>
      <w:r>
        <w:tab/>
      </w:r>
      <w:r w:rsidR="001F2CDD">
        <w:fldChar w:fldCharType="begin" w:fldLock="1"/>
      </w:r>
      <w:r>
        <w:instrText xml:space="preserve"> PAGEREF _Toc36812119 \h </w:instrText>
      </w:r>
      <w:r w:rsidR="001F2CDD">
        <w:fldChar w:fldCharType="separate"/>
      </w:r>
      <w:r>
        <w:t>9</w:t>
      </w:r>
      <w:r w:rsidR="001F2CDD">
        <w:fldChar w:fldCharType="end"/>
      </w:r>
    </w:p>
    <w:p w:rsidR="006857B7" w:rsidRPr="004F45EE" w:rsidRDefault="006857B7">
      <w:pPr>
        <w:pStyle w:val="TOC1"/>
        <w:rPr>
          <w:rFonts w:ascii="Calibri" w:hAnsi="Calibri"/>
          <w:szCs w:val="22"/>
          <w:lang w:eastAsia="en-GB"/>
        </w:rPr>
      </w:pPr>
      <w:r>
        <w:t>6</w:t>
      </w:r>
      <w:r w:rsidRPr="004F45EE">
        <w:rPr>
          <w:rFonts w:ascii="Calibri" w:hAnsi="Calibri"/>
          <w:szCs w:val="22"/>
          <w:lang w:eastAsia="en-GB"/>
        </w:rPr>
        <w:tab/>
      </w:r>
      <w:r>
        <w:t>API Definitions</w:t>
      </w:r>
      <w:r>
        <w:tab/>
      </w:r>
      <w:r w:rsidR="001F2CDD">
        <w:fldChar w:fldCharType="begin" w:fldLock="1"/>
      </w:r>
      <w:r>
        <w:instrText xml:space="preserve"> PAGEREF _Toc36812120 \h </w:instrText>
      </w:r>
      <w:r w:rsidR="001F2CDD">
        <w:fldChar w:fldCharType="separate"/>
      </w:r>
      <w:r>
        <w:t>10</w:t>
      </w:r>
      <w:r w:rsidR="001F2CDD">
        <w:fldChar w:fldCharType="end"/>
      </w:r>
    </w:p>
    <w:p w:rsidR="006857B7" w:rsidRPr="004F45EE" w:rsidRDefault="006857B7">
      <w:pPr>
        <w:pStyle w:val="TOC2"/>
        <w:rPr>
          <w:rFonts w:ascii="Calibri" w:hAnsi="Calibri"/>
          <w:sz w:val="22"/>
          <w:szCs w:val="22"/>
          <w:lang w:eastAsia="en-GB"/>
        </w:rPr>
      </w:pPr>
      <w:r>
        <w:t>6.1</w:t>
      </w:r>
      <w:r w:rsidRPr="004F45EE">
        <w:rPr>
          <w:rFonts w:ascii="Calibri" w:hAnsi="Calibri"/>
          <w:sz w:val="22"/>
          <w:szCs w:val="22"/>
          <w:lang w:eastAsia="en-GB"/>
        </w:rPr>
        <w:tab/>
      </w:r>
      <w:r>
        <w:t>&lt; Service 1&gt; Service API</w:t>
      </w:r>
      <w:r>
        <w:tab/>
      </w:r>
      <w:r w:rsidR="001F2CDD">
        <w:fldChar w:fldCharType="begin" w:fldLock="1"/>
      </w:r>
      <w:r>
        <w:instrText xml:space="preserve"> PAGEREF _Toc36812121 \h </w:instrText>
      </w:r>
      <w:r w:rsidR="001F2CDD">
        <w:fldChar w:fldCharType="separate"/>
      </w:r>
      <w:r>
        <w:t>10</w:t>
      </w:r>
      <w:r w:rsidR="001F2CDD">
        <w:fldChar w:fldCharType="end"/>
      </w:r>
    </w:p>
    <w:p w:rsidR="006857B7" w:rsidRPr="004F45EE" w:rsidRDefault="006857B7">
      <w:pPr>
        <w:pStyle w:val="TOC3"/>
        <w:rPr>
          <w:rFonts w:ascii="Calibri" w:hAnsi="Calibri"/>
          <w:sz w:val="22"/>
          <w:szCs w:val="22"/>
          <w:lang w:eastAsia="en-GB"/>
        </w:rPr>
      </w:pPr>
      <w:r>
        <w:t>6.1.1</w:t>
      </w:r>
      <w:r w:rsidRPr="004F45EE">
        <w:rPr>
          <w:rFonts w:ascii="Calibri" w:hAnsi="Calibri"/>
          <w:sz w:val="22"/>
          <w:szCs w:val="22"/>
          <w:lang w:eastAsia="en-GB"/>
        </w:rPr>
        <w:tab/>
      </w:r>
      <w:r>
        <w:t>Introduction</w:t>
      </w:r>
      <w:r>
        <w:tab/>
      </w:r>
      <w:r w:rsidR="001F2CDD">
        <w:fldChar w:fldCharType="begin" w:fldLock="1"/>
      </w:r>
      <w:r>
        <w:instrText xml:space="preserve"> PAGEREF _Toc36812122 \h </w:instrText>
      </w:r>
      <w:r w:rsidR="001F2CDD">
        <w:fldChar w:fldCharType="separate"/>
      </w:r>
      <w:r>
        <w:t>10</w:t>
      </w:r>
      <w:r w:rsidR="001F2CDD">
        <w:fldChar w:fldCharType="end"/>
      </w:r>
    </w:p>
    <w:p w:rsidR="006857B7" w:rsidRPr="004F45EE" w:rsidRDefault="006857B7">
      <w:pPr>
        <w:pStyle w:val="TOC3"/>
        <w:rPr>
          <w:rFonts w:ascii="Calibri" w:hAnsi="Calibri"/>
          <w:sz w:val="22"/>
          <w:szCs w:val="22"/>
          <w:lang w:eastAsia="en-GB"/>
        </w:rPr>
      </w:pPr>
      <w:r>
        <w:t>6.1.2</w:t>
      </w:r>
      <w:r w:rsidRPr="004F45EE">
        <w:rPr>
          <w:rFonts w:ascii="Calibri" w:hAnsi="Calibri"/>
          <w:sz w:val="22"/>
          <w:szCs w:val="22"/>
          <w:lang w:eastAsia="en-GB"/>
        </w:rPr>
        <w:tab/>
      </w:r>
      <w:r>
        <w:t>Usage of HTTP</w:t>
      </w:r>
      <w:r>
        <w:tab/>
      </w:r>
      <w:r w:rsidR="001F2CDD">
        <w:fldChar w:fldCharType="begin" w:fldLock="1"/>
      </w:r>
      <w:r>
        <w:instrText xml:space="preserve"> PAGEREF _Toc36812123 \h </w:instrText>
      </w:r>
      <w:r w:rsidR="001F2CDD">
        <w:fldChar w:fldCharType="separate"/>
      </w:r>
      <w:r>
        <w:t>10</w:t>
      </w:r>
      <w:r w:rsidR="001F2CDD">
        <w:fldChar w:fldCharType="end"/>
      </w:r>
    </w:p>
    <w:p w:rsidR="006857B7" w:rsidRPr="004F45EE" w:rsidRDefault="006857B7">
      <w:pPr>
        <w:pStyle w:val="TOC4"/>
        <w:rPr>
          <w:rFonts w:ascii="Calibri" w:hAnsi="Calibri"/>
          <w:sz w:val="22"/>
          <w:szCs w:val="22"/>
          <w:lang w:eastAsia="en-GB"/>
        </w:rPr>
      </w:pPr>
      <w:r>
        <w:t>6.1.2.1</w:t>
      </w:r>
      <w:r w:rsidRPr="004F45EE">
        <w:rPr>
          <w:rFonts w:ascii="Calibri" w:hAnsi="Calibri"/>
          <w:sz w:val="22"/>
          <w:szCs w:val="22"/>
          <w:lang w:eastAsia="en-GB"/>
        </w:rPr>
        <w:tab/>
      </w:r>
      <w:r>
        <w:t>General</w:t>
      </w:r>
      <w:r>
        <w:tab/>
      </w:r>
      <w:r w:rsidR="001F2CDD">
        <w:fldChar w:fldCharType="begin" w:fldLock="1"/>
      </w:r>
      <w:r>
        <w:instrText xml:space="preserve"> PAGEREF _Toc36812124 \h </w:instrText>
      </w:r>
      <w:r w:rsidR="001F2CDD">
        <w:fldChar w:fldCharType="separate"/>
      </w:r>
      <w:r>
        <w:t>10</w:t>
      </w:r>
      <w:r w:rsidR="001F2CDD">
        <w:fldChar w:fldCharType="end"/>
      </w:r>
    </w:p>
    <w:p w:rsidR="006857B7" w:rsidRPr="004F45EE" w:rsidRDefault="006857B7">
      <w:pPr>
        <w:pStyle w:val="TOC4"/>
        <w:rPr>
          <w:rFonts w:ascii="Calibri" w:hAnsi="Calibri"/>
          <w:sz w:val="22"/>
          <w:szCs w:val="22"/>
          <w:lang w:eastAsia="en-GB"/>
        </w:rPr>
      </w:pPr>
      <w:r>
        <w:t>6.1.2.2</w:t>
      </w:r>
      <w:r w:rsidRPr="004F45EE">
        <w:rPr>
          <w:rFonts w:ascii="Calibri" w:hAnsi="Calibri"/>
          <w:sz w:val="22"/>
          <w:szCs w:val="22"/>
          <w:lang w:eastAsia="en-GB"/>
        </w:rPr>
        <w:tab/>
      </w:r>
      <w:r>
        <w:t>HTTP standard headers</w:t>
      </w:r>
      <w:r>
        <w:tab/>
      </w:r>
      <w:r w:rsidR="001F2CDD">
        <w:fldChar w:fldCharType="begin" w:fldLock="1"/>
      </w:r>
      <w:r>
        <w:instrText xml:space="preserve"> PAGEREF _Toc36812125 \h </w:instrText>
      </w:r>
      <w:r w:rsidR="001F2CDD">
        <w:fldChar w:fldCharType="separate"/>
      </w:r>
      <w:r>
        <w:t>10</w:t>
      </w:r>
      <w:r w:rsidR="001F2CDD">
        <w:fldChar w:fldCharType="end"/>
      </w:r>
    </w:p>
    <w:p w:rsidR="006857B7" w:rsidRPr="004F45EE" w:rsidRDefault="006857B7">
      <w:pPr>
        <w:pStyle w:val="TOC5"/>
        <w:rPr>
          <w:rFonts w:ascii="Calibri" w:hAnsi="Calibri"/>
          <w:sz w:val="22"/>
          <w:szCs w:val="22"/>
          <w:lang w:eastAsia="en-GB"/>
        </w:rPr>
      </w:pPr>
      <w:r>
        <w:t>6.1.2.2.1</w:t>
      </w:r>
      <w:r w:rsidRPr="004F45EE">
        <w:rPr>
          <w:rFonts w:ascii="Calibri" w:hAnsi="Calibri"/>
          <w:sz w:val="22"/>
          <w:szCs w:val="22"/>
          <w:lang w:eastAsia="en-GB"/>
        </w:rPr>
        <w:tab/>
      </w:r>
      <w:r>
        <w:rPr>
          <w:lang w:eastAsia="zh-CN"/>
        </w:rPr>
        <w:t>General</w:t>
      </w:r>
      <w:r>
        <w:tab/>
      </w:r>
      <w:r w:rsidR="001F2CDD">
        <w:fldChar w:fldCharType="begin" w:fldLock="1"/>
      </w:r>
      <w:r>
        <w:instrText xml:space="preserve"> PAGEREF _Toc36812126 \h </w:instrText>
      </w:r>
      <w:r w:rsidR="001F2CDD">
        <w:fldChar w:fldCharType="separate"/>
      </w:r>
      <w:r>
        <w:t>10</w:t>
      </w:r>
      <w:r w:rsidR="001F2CDD">
        <w:fldChar w:fldCharType="end"/>
      </w:r>
    </w:p>
    <w:p w:rsidR="006857B7" w:rsidRPr="004F45EE" w:rsidRDefault="006857B7">
      <w:pPr>
        <w:pStyle w:val="TOC5"/>
        <w:rPr>
          <w:rFonts w:ascii="Calibri" w:hAnsi="Calibri"/>
          <w:sz w:val="22"/>
          <w:szCs w:val="22"/>
          <w:lang w:eastAsia="en-GB"/>
        </w:rPr>
      </w:pPr>
      <w:r>
        <w:t>6.1.2.2.2</w:t>
      </w:r>
      <w:r w:rsidRPr="004F45EE">
        <w:rPr>
          <w:rFonts w:ascii="Calibri" w:hAnsi="Calibri"/>
          <w:sz w:val="22"/>
          <w:szCs w:val="22"/>
          <w:lang w:eastAsia="en-GB"/>
        </w:rPr>
        <w:tab/>
      </w:r>
      <w:r>
        <w:t>Content type</w:t>
      </w:r>
      <w:r>
        <w:tab/>
      </w:r>
      <w:r w:rsidR="001F2CDD">
        <w:fldChar w:fldCharType="begin" w:fldLock="1"/>
      </w:r>
      <w:r>
        <w:instrText xml:space="preserve"> PAGEREF _Toc36812127 \h </w:instrText>
      </w:r>
      <w:r w:rsidR="001F2CDD">
        <w:fldChar w:fldCharType="separate"/>
      </w:r>
      <w:r>
        <w:t>10</w:t>
      </w:r>
      <w:r w:rsidR="001F2CDD">
        <w:fldChar w:fldCharType="end"/>
      </w:r>
    </w:p>
    <w:p w:rsidR="006857B7" w:rsidRPr="004F45EE" w:rsidRDefault="006857B7">
      <w:pPr>
        <w:pStyle w:val="TOC4"/>
        <w:rPr>
          <w:rFonts w:ascii="Calibri" w:hAnsi="Calibri"/>
          <w:sz w:val="22"/>
          <w:szCs w:val="22"/>
          <w:lang w:eastAsia="en-GB"/>
        </w:rPr>
      </w:pPr>
      <w:r>
        <w:t>6.1.2.3</w:t>
      </w:r>
      <w:r w:rsidRPr="004F45EE">
        <w:rPr>
          <w:rFonts w:ascii="Calibri" w:hAnsi="Calibri"/>
          <w:sz w:val="22"/>
          <w:szCs w:val="22"/>
          <w:lang w:eastAsia="en-GB"/>
        </w:rPr>
        <w:tab/>
      </w:r>
      <w:r>
        <w:t>HTTP custom headers</w:t>
      </w:r>
      <w:r>
        <w:tab/>
      </w:r>
      <w:r w:rsidR="001F2CDD">
        <w:fldChar w:fldCharType="begin" w:fldLock="1"/>
      </w:r>
      <w:r>
        <w:instrText xml:space="preserve"> PAGEREF _Toc36812128 \h </w:instrText>
      </w:r>
      <w:r w:rsidR="001F2CDD">
        <w:fldChar w:fldCharType="separate"/>
      </w:r>
      <w:r>
        <w:t>11</w:t>
      </w:r>
      <w:r w:rsidR="001F2CDD">
        <w:fldChar w:fldCharType="end"/>
      </w:r>
    </w:p>
    <w:p w:rsidR="006857B7" w:rsidRPr="004F45EE" w:rsidRDefault="006857B7">
      <w:pPr>
        <w:pStyle w:val="TOC3"/>
        <w:rPr>
          <w:rFonts w:ascii="Calibri" w:hAnsi="Calibri"/>
          <w:sz w:val="22"/>
          <w:szCs w:val="22"/>
          <w:lang w:eastAsia="en-GB"/>
        </w:rPr>
      </w:pPr>
      <w:r>
        <w:t>6.1.3</w:t>
      </w:r>
      <w:r w:rsidRPr="004F45EE">
        <w:rPr>
          <w:rFonts w:ascii="Calibri" w:hAnsi="Calibri"/>
          <w:sz w:val="22"/>
          <w:szCs w:val="22"/>
          <w:lang w:eastAsia="en-GB"/>
        </w:rPr>
        <w:tab/>
      </w:r>
      <w:r>
        <w:t>Resources</w:t>
      </w:r>
      <w:r>
        <w:tab/>
      </w:r>
      <w:r w:rsidR="001F2CDD">
        <w:fldChar w:fldCharType="begin" w:fldLock="1"/>
      </w:r>
      <w:r>
        <w:instrText xml:space="preserve"> PAGEREF _Toc36812129 \h </w:instrText>
      </w:r>
      <w:r w:rsidR="001F2CDD">
        <w:fldChar w:fldCharType="separate"/>
      </w:r>
      <w:r>
        <w:t>11</w:t>
      </w:r>
      <w:r w:rsidR="001F2CDD">
        <w:fldChar w:fldCharType="end"/>
      </w:r>
    </w:p>
    <w:p w:rsidR="006857B7" w:rsidRPr="004F45EE" w:rsidRDefault="006857B7">
      <w:pPr>
        <w:pStyle w:val="TOC4"/>
        <w:rPr>
          <w:rFonts w:ascii="Calibri" w:hAnsi="Calibri"/>
          <w:sz w:val="22"/>
          <w:szCs w:val="22"/>
          <w:lang w:eastAsia="en-GB"/>
        </w:rPr>
      </w:pPr>
      <w:r>
        <w:t>6.1.3.1</w:t>
      </w:r>
      <w:r w:rsidRPr="004F45EE">
        <w:rPr>
          <w:rFonts w:ascii="Calibri" w:hAnsi="Calibri"/>
          <w:sz w:val="22"/>
          <w:szCs w:val="22"/>
          <w:lang w:eastAsia="en-GB"/>
        </w:rPr>
        <w:tab/>
      </w:r>
      <w:r>
        <w:t>Overview</w:t>
      </w:r>
      <w:r>
        <w:tab/>
      </w:r>
      <w:r w:rsidR="001F2CDD">
        <w:fldChar w:fldCharType="begin" w:fldLock="1"/>
      </w:r>
      <w:r>
        <w:instrText xml:space="preserve"> PAGEREF _Toc36812130 \h </w:instrText>
      </w:r>
      <w:r w:rsidR="001F2CDD">
        <w:fldChar w:fldCharType="separate"/>
      </w:r>
      <w:r>
        <w:t>11</w:t>
      </w:r>
      <w:r w:rsidR="001F2CDD">
        <w:fldChar w:fldCharType="end"/>
      </w:r>
    </w:p>
    <w:p w:rsidR="006857B7" w:rsidRPr="004F45EE" w:rsidRDefault="006857B7">
      <w:pPr>
        <w:pStyle w:val="TOC4"/>
        <w:rPr>
          <w:rFonts w:ascii="Calibri" w:hAnsi="Calibri"/>
          <w:sz w:val="22"/>
          <w:szCs w:val="22"/>
          <w:lang w:eastAsia="en-GB"/>
        </w:rPr>
      </w:pPr>
      <w:r>
        <w:t>6.1.3.2</w:t>
      </w:r>
      <w:r w:rsidRPr="004F45EE">
        <w:rPr>
          <w:rFonts w:ascii="Calibri" w:hAnsi="Calibri"/>
          <w:sz w:val="22"/>
          <w:szCs w:val="22"/>
          <w:lang w:eastAsia="en-GB"/>
        </w:rPr>
        <w:tab/>
      </w:r>
      <w:r>
        <w:t>Resource: &lt;resource 1&gt;</w:t>
      </w:r>
      <w:r>
        <w:tab/>
      </w:r>
      <w:r w:rsidR="001F2CDD">
        <w:fldChar w:fldCharType="begin" w:fldLock="1"/>
      </w:r>
      <w:r>
        <w:instrText xml:space="preserve"> PAGEREF _Toc36812131 \h </w:instrText>
      </w:r>
      <w:r w:rsidR="001F2CDD">
        <w:fldChar w:fldCharType="separate"/>
      </w:r>
      <w:r>
        <w:t>12</w:t>
      </w:r>
      <w:r w:rsidR="001F2CDD">
        <w:fldChar w:fldCharType="end"/>
      </w:r>
    </w:p>
    <w:p w:rsidR="006857B7" w:rsidRPr="004F45EE" w:rsidRDefault="006857B7">
      <w:pPr>
        <w:pStyle w:val="TOC5"/>
        <w:rPr>
          <w:rFonts w:ascii="Calibri" w:hAnsi="Calibri"/>
          <w:sz w:val="22"/>
          <w:szCs w:val="22"/>
          <w:lang w:eastAsia="en-GB"/>
        </w:rPr>
      </w:pPr>
      <w:r>
        <w:t>6.1.3.2.1</w:t>
      </w:r>
      <w:r w:rsidRPr="004F45EE">
        <w:rPr>
          <w:rFonts w:ascii="Calibri" w:hAnsi="Calibri"/>
          <w:sz w:val="22"/>
          <w:szCs w:val="22"/>
          <w:lang w:eastAsia="en-GB"/>
        </w:rPr>
        <w:tab/>
      </w:r>
      <w:r>
        <w:t>Description</w:t>
      </w:r>
      <w:r>
        <w:tab/>
      </w:r>
      <w:r w:rsidR="001F2CDD">
        <w:fldChar w:fldCharType="begin" w:fldLock="1"/>
      </w:r>
      <w:r>
        <w:instrText xml:space="preserve"> PAGEREF _Toc36812132 \h </w:instrText>
      </w:r>
      <w:r w:rsidR="001F2CDD">
        <w:fldChar w:fldCharType="separate"/>
      </w:r>
      <w:r>
        <w:t>12</w:t>
      </w:r>
      <w:r w:rsidR="001F2CDD">
        <w:fldChar w:fldCharType="end"/>
      </w:r>
    </w:p>
    <w:p w:rsidR="006857B7" w:rsidRPr="004F45EE" w:rsidRDefault="006857B7">
      <w:pPr>
        <w:pStyle w:val="TOC4"/>
        <w:rPr>
          <w:rFonts w:ascii="Calibri" w:hAnsi="Calibri"/>
          <w:sz w:val="22"/>
          <w:szCs w:val="22"/>
          <w:lang w:eastAsia="en-GB"/>
        </w:rPr>
      </w:pPr>
      <w:r>
        <w:t>6.1.3.2.2</w:t>
      </w:r>
      <w:r w:rsidRPr="004F45EE">
        <w:rPr>
          <w:rFonts w:ascii="Calibri" w:hAnsi="Calibri"/>
          <w:sz w:val="22"/>
          <w:szCs w:val="22"/>
          <w:lang w:eastAsia="en-GB"/>
        </w:rPr>
        <w:tab/>
      </w:r>
      <w:r>
        <w:t>Resource Definition</w:t>
      </w:r>
      <w:r>
        <w:tab/>
      </w:r>
      <w:r w:rsidR="001F2CDD">
        <w:fldChar w:fldCharType="begin" w:fldLock="1"/>
      </w:r>
      <w:r>
        <w:instrText xml:space="preserve"> PAGEREF _Toc36812133 \h </w:instrText>
      </w:r>
      <w:r w:rsidR="001F2CDD">
        <w:fldChar w:fldCharType="separate"/>
      </w:r>
      <w:r>
        <w:t>12</w:t>
      </w:r>
      <w:r w:rsidR="001F2CDD">
        <w:fldChar w:fldCharType="end"/>
      </w:r>
    </w:p>
    <w:p w:rsidR="006857B7" w:rsidRPr="004F45EE" w:rsidRDefault="006857B7">
      <w:pPr>
        <w:pStyle w:val="TOC5"/>
        <w:rPr>
          <w:rFonts w:ascii="Calibri" w:hAnsi="Calibri"/>
          <w:sz w:val="22"/>
          <w:szCs w:val="22"/>
          <w:lang w:eastAsia="en-GB"/>
        </w:rPr>
      </w:pPr>
      <w:r>
        <w:t>6.1.3.2.3</w:t>
      </w:r>
      <w:r w:rsidRPr="004F45EE">
        <w:rPr>
          <w:rFonts w:ascii="Calibri" w:hAnsi="Calibri"/>
          <w:sz w:val="22"/>
          <w:szCs w:val="22"/>
          <w:lang w:eastAsia="en-GB"/>
        </w:rPr>
        <w:tab/>
      </w:r>
      <w:r>
        <w:t>Resource Standard Methods</w:t>
      </w:r>
      <w:r>
        <w:tab/>
      </w:r>
      <w:r w:rsidR="001F2CDD">
        <w:fldChar w:fldCharType="begin" w:fldLock="1"/>
      </w:r>
      <w:r>
        <w:instrText xml:space="preserve"> PAGEREF _Toc36812134 \h </w:instrText>
      </w:r>
      <w:r w:rsidR="001F2CDD">
        <w:fldChar w:fldCharType="separate"/>
      </w:r>
      <w:r>
        <w:t>12</w:t>
      </w:r>
      <w:r w:rsidR="001F2CDD">
        <w:fldChar w:fldCharType="end"/>
      </w:r>
    </w:p>
    <w:p w:rsidR="006857B7" w:rsidRPr="004F45EE" w:rsidRDefault="006857B7">
      <w:pPr>
        <w:pStyle w:val="TOC6"/>
        <w:rPr>
          <w:rFonts w:ascii="Calibri" w:hAnsi="Calibri"/>
          <w:sz w:val="22"/>
          <w:szCs w:val="22"/>
          <w:lang w:eastAsia="en-GB"/>
        </w:rPr>
      </w:pPr>
      <w:r>
        <w:t>6.1.3.2.3.1</w:t>
      </w:r>
      <w:r w:rsidRPr="004F45EE">
        <w:rPr>
          <w:rFonts w:ascii="Calibri" w:hAnsi="Calibri"/>
          <w:sz w:val="22"/>
          <w:szCs w:val="22"/>
          <w:lang w:eastAsia="en-GB"/>
        </w:rPr>
        <w:tab/>
      </w:r>
      <w:r>
        <w:t>&lt; method 1 &gt;</w:t>
      </w:r>
      <w:r>
        <w:tab/>
      </w:r>
      <w:r w:rsidR="001F2CDD">
        <w:fldChar w:fldCharType="begin" w:fldLock="1"/>
      </w:r>
      <w:r>
        <w:instrText xml:space="preserve"> PAGEREF _Toc36812135 \h </w:instrText>
      </w:r>
      <w:r w:rsidR="001F2CDD">
        <w:fldChar w:fldCharType="separate"/>
      </w:r>
      <w:r>
        <w:t>12</w:t>
      </w:r>
      <w:r w:rsidR="001F2CDD">
        <w:fldChar w:fldCharType="end"/>
      </w:r>
    </w:p>
    <w:p w:rsidR="006857B7" w:rsidRPr="004F45EE" w:rsidRDefault="006857B7">
      <w:pPr>
        <w:pStyle w:val="TOC6"/>
        <w:rPr>
          <w:rFonts w:ascii="Calibri" w:hAnsi="Calibri"/>
          <w:sz w:val="22"/>
          <w:szCs w:val="22"/>
          <w:lang w:eastAsia="en-GB"/>
        </w:rPr>
      </w:pPr>
      <w:r>
        <w:t>6.1.3.2.3.2</w:t>
      </w:r>
      <w:r w:rsidRPr="004F45EE">
        <w:rPr>
          <w:rFonts w:ascii="Calibri" w:hAnsi="Calibri"/>
          <w:sz w:val="22"/>
          <w:szCs w:val="22"/>
          <w:lang w:eastAsia="en-GB"/>
        </w:rPr>
        <w:tab/>
      </w:r>
      <w:r>
        <w:t>&lt; method 2 &gt;</w:t>
      </w:r>
      <w:r>
        <w:tab/>
      </w:r>
      <w:r w:rsidR="001F2CDD">
        <w:fldChar w:fldCharType="begin" w:fldLock="1"/>
      </w:r>
      <w:r>
        <w:instrText xml:space="preserve"> PAGEREF _Toc36812136 \h </w:instrText>
      </w:r>
      <w:r w:rsidR="001F2CDD">
        <w:fldChar w:fldCharType="separate"/>
      </w:r>
      <w:r>
        <w:t>13</w:t>
      </w:r>
      <w:r w:rsidR="001F2CDD">
        <w:fldChar w:fldCharType="end"/>
      </w:r>
    </w:p>
    <w:p w:rsidR="006857B7" w:rsidRPr="004F45EE" w:rsidRDefault="006857B7">
      <w:pPr>
        <w:pStyle w:val="TOC5"/>
        <w:rPr>
          <w:rFonts w:ascii="Calibri" w:hAnsi="Calibri"/>
          <w:sz w:val="22"/>
          <w:szCs w:val="22"/>
          <w:lang w:eastAsia="en-GB"/>
        </w:rPr>
      </w:pPr>
      <w:r>
        <w:t>6.1.3.2.4</w:t>
      </w:r>
      <w:r w:rsidRPr="004F45EE">
        <w:rPr>
          <w:rFonts w:ascii="Calibri" w:hAnsi="Calibri"/>
          <w:sz w:val="22"/>
          <w:szCs w:val="22"/>
          <w:lang w:eastAsia="en-GB"/>
        </w:rPr>
        <w:tab/>
      </w:r>
      <w:r>
        <w:t>Resource Custom Operations</w:t>
      </w:r>
      <w:r>
        <w:tab/>
      </w:r>
      <w:r w:rsidR="001F2CDD">
        <w:fldChar w:fldCharType="begin" w:fldLock="1"/>
      </w:r>
      <w:r>
        <w:instrText xml:space="preserve"> PAGEREF _Toc36812137 \h </w:instrText>
      </w:r>
      <w:r w:rsidR="001F2CDD">
        <w:fldChar w:fldCharType="separate"/>
      </w:r>
      <w:r>
        <w:t>13</w:t>
      </w:r>
      <w:r w:rsidR="001F2CDD">
        <w:fldChar w:fldCharType="end"/>
      </w:r>
    </w:p>
    <w:p w:rsidR="006857B7" w:rsidRPr="004F45EE" w:rsidRDefault="006857B7">
      <w:pPr>
        <w:pStyle w:val="TOC6"/>
        <w:rPr>
          <w:rFonts w:ascii="Calibri" w:hAnsi="Calibri"/>
          <w:sz w:val="22"/>
          <w:szCs w:val="22"/>
          <w:lang w:eastAsia="en-GB"/>
        </w:rPr>
      </w:pPr>
      <w:r>
        <w:t>6.1.3.2.4.1</w:t>
      </w:r>
      <w:r w:rsidRPr="004F45EE">
        <w:rPr>
          <w:rFonts w:ascii="Calibri" w:hAnsi="Calibri"/>
          <w:sz w:val="22"/>
          <w:szCs w:val="22"/>
          <w:lang w:eastAsia="en-GB"/>
        </w:rPr>
        <w:tab/>
      </w:r>
      <w:r>
        <w:t>Overview</w:t>
      </w:r>
      <w:r>
        <w:tab/>
      </w:r>
      <w:r w:rsidR="001F2CDD">
        <w:fldChar w:fldCharType="begin" w:fldLock="1"/>
      </w:r>
      <w:r>
        <w:instrText xml:space="preserve"> PAGEREF _Toc36812138 \h </w:instrText>
      </w:r>
      <w:r w:rsidR="001F2CDD">
        <w:fldChar w:fldCharType="separate"/>
      </w:r>
      <w:r>
        <w:t>14</w:t>
      </w:r>
      <w:r w:rsidR="001F2CDD">
        <w:fldChar w:fldCharType="end"/>
      </w:r>
    </w:p>
    <w:p w:rsidR="006857B7" w:rsidRPr="004F45EE" w:rsidRDefault="006857B7">
      <w:pPr>
        <w:pStyle w:val="TOC6"/>
        <w:rPr>
          <w:rFonts w:ascii="Calibri" w:hAnsi="Calibri"/>
          <w:sz w:val="22"/>
          <w:szCs w:val="22"/>
          <w:lang w:eastAsia="en-GB"/>
        </w:rPr>
      </w:pPr>
      <w:r>
        <w:t>6.1.3.2.4.2</w:t>
      </w:r>
      <w:r w:rsidRPr="004F45EE">
        <w:rPr>
          <w:rFonts w:ascii="Calibri" w:hAnsi="Calibri"/>
          <w:sz w:val="22"/>
          <w:szCs w:val="22"/>
          <w:lang w:eastAsia="en-GB"/>
        </w:rPr>
        <w:tab/>
      </w:r>
      <w:r>
        <w:t>Operation: &lt; operation 1 &gt;</w:t>
      </w:r>
      <w:r>
        <w:tab/>
      </w:r>
      <w:r w:rsidR="001F2CDD">
        <w:fldChar w:fldCharType="begin" w:fldLock="1"/>
      </w:r>
      <w:r>
        <w:instrText xml:space="preserve"> PAGEREF _Toc36812139 \h </w:instrText>
      </w:r>
      <w:r w:rsidR="001F2CDD">
        <w:fldChar w:fldCharType="separate"/>
      </w:r>
      <w:r>
        <w:t>14</w:t>
      </w:r>
      <w:r w:rsidR="001F2CDD">
        <w:fldChar w:fldCharType="end"/>
      </w:r>
    </w:p>
    <w:p w:rsidR="006857B7" w:rsidRPr="004F45EE" w:rsidRDefault="006857B7">
      <w:pPr>
        <w:pStyle w:val="TOC7"/>
        <w:rPr>
          <w:rFonts w:ascii="Calibri" w:hAnsi="Calibri"/>
          <w:sz w:val="22"/>
          <w:szCs w:val="22"/>
          <w:lang w:eastAsia="en-GB"/>
        </w:rPr>
      </w:pPr>
      <w:r>
        <w:t>6.1.3.2.4.2.1</w:t>
      </w:r>
      <w:r w:rsidRPr="004F45EE">
        <w:rPr>
          <w:rFonts w:ascii="Calibri" w:hAnsi="Calibri"/>
          <w:sz w:val="22"/>
          <w:szCs w:val="22"/>
          <w:lang w:eastAsia="en-GB"/>
        </w:rPr>
        <w:tab/>
      </w:r>
      <w:r>
        <w:t>Description</w:t>
      </w:r>
      <w:r>
        <w:tab/>
      </w:r>
      <w:r w:rsidR="001F2CDD">
        <w:fldChar w:fldCharType="begin" w:fldLock="1"/>
      </w:r>
      <w:r>
        <w:instrText xml:space="preserve"> PAGEREF _Toc36812140 \h </w:instrText>
      </w:r>
      <w:r w:rsidR="001F2CDD">
        <w:fldChar w:fldCharType="separate"/>
      </w:r>
      <w:r>
        <w:t>14</w:t>
      </w:r>
      <w:r w:rsidR="001F2CDD">
        <w:fldChar w:fldCharType="end"/>
      </w:r>
    </w:p>
    <w:p w:rsidR="006857B7" w:rsidRPr="004F45EE" w:rsidRDefault="006857B7">
      <w:pPr>
        <w:pStyle w:val="TOC7"/>
        <w:rPr>
          <w:rFonts w:ascii="Calibri" w:hAnsi="Calibri"/>
          <w:sz w:val="22"/>
          <w:szCs w:val="22"/>
          <w:lang w:eastAsia="en-GB"/>
        </w:rPr>
      </w:pPr>
      <w:r>
        <w:t>6.1.3.2.4.2.2</w:t>
      </w:r>
      <w:r w:rsidRPr="004F45EE">
        <w:rPr>
          <w:rFonts w:ascii="Calibri" w:hAnsi="Calibri"/>
          <w:sz w:val="22"/>
          <w:szCs w:val="22"/>
          <w:lang w:eastAsia="en-GB"/>
        </w:rPr>
        <w:tab/>
      </w:r>
      <w:r>
        <w:t>Operation Definition</w:t>
      </w:r>
      <w:r>
        <w:tab/>
      </w:r>
      <w:r w:rsidR="001F2CDD">
        <w:fldChar w:fldCharType="begin" w:fldLock="1"/>
      </w:r>
      <w:r>
        <w:instrText xml:space="preserve"> PAGEREF _Toc36812141 \h </w:instrText>
      </w:r>
      <w:r w:rsidR="001F2CDD">
        <w:fldChar w:fldCharType="separate"/>
      </w:r>
      <w:r>
        <w:t>14</w:t>
      </w:r>
      <w:r w:rsidR="001F2CDD">
        <w:fldChar w:fldCharType="end"/>
      </w:r>
    </w:p>
    <w:p w:rsidR="006857B7" w:rsidRPr="004F45EE" w:rsidRDefault="006857B7">
      <w:pPr>
        <w:pStyle w:val="TOC6"/>
        <w:rPr>
          <w:rFonts w:ascii="Calibri" w:hAnsi="Calibri"/>
          <w:sz w:val="22"/>
          <w:szCs w:val="22"/>
          <w:lang w:eastAsia="en-GB"/>
        </w:rPr>
      </w:pPr>
      <w:r>
        <w:t>6.1.3.2.4.3</w:t>
      </w:r>
      <w:r w:rsidRPr="004F45EE">
        <w:rPr>
          <w:rFonts w:ascii="Calibri" w:hAnsi="Calibri"/>
          <w:sz w:val="22"/>
          <w:szCs w:val="22"/>
          <w:lang w:eastAsia="en-GB"/>
        </w:rPr>
        <w:tab/>
      </w:r>
      <w:r>
        <w:t>Operation: &lt; operation 2 &gt;</w:t>
      </w:r>
      <w:r>
        <w:tab/>
      </w:r>
      <w:r w:rsidR="001F2CDD">
        <w:fldChar w:fldCharType="begin" w:fldLock="1"/>
      </w:r>
      <w:r>
        <w:instrText xml:space="preserve"> PAGEREF _Toc36812142 \h </w:instrText>
      </w:r>
      <w:r w:rsidR="001F2CDD">
        <w:fldChar w:fldCharType="separate"/>
      </w:r>
      <w:r>
        <w:t>14</w:t>
      </w:r>
      <w:r w:rsidR="001F2CDD">
        <w:fldChar w:fldCharType="end"/>
      </w:r>
    </w:p>
    <w:p w:rsidR="006857B7" w:rsidRPr="004F45EE" w:rsidRDefault="006857B7">
      <w:pPr>
        <w:pStyle w:val="TOC4"/>
        <w:rPr>
          <w:rFonts w:ascii="Calibri" w:hAnsi="Calibri"/>
          <w:sz w:val="22"/>
          <w:szCs w:val="22"/>
          <w:lang w:eastAsia="en-GB"/>
        </w:rPr>
      </w:pPr>
      <w:r>
        <w:t>6.1.3.3</w:t>
      </w:r>
      <w:r w:rsidRPr="004F45EE">
        <w:rPr>
          <w:rFonts w:ascii="Calibri" w:hAnsi="Calibri"/>
          <w:sz w:val="22"/>
          <w:szCs w:val="22"/>
          <w:lang w:eastAsia="en-GB"/>
        </w:rPr>
        <w:tab/>
      </w:r>
      <w:r>
        <w:t>Resource: &lt;resource 2&gt;</w:t>
      </w:r>
      <w:r>
        <w:tab/>
      </w:r>
      <w:r w:rsidR="001F2CDD">
        <w:fldChar w:fldCharType="begin" w:fldLock="1"/>
      </w:r>
      <w:r>
        <w:instrText xml:space="preserve"> PAGEREF _Toc36812143 \h </w:instrText>
      </w:r>
      <w:r w:rsidR="001F2CDD">
        <w:fldChar w:fldCharType="separate"/>
      </w:r>
      <w:r>
        <w:t>14</w:t>
      </w:r>
      <w:r w:rsidR="001F2CDD">
        <w:fldChar w:fldCharType="end"/>
      </w:r>
    </w:p>
    <w:p w:rsidR="006857B7" w:rsidRPr="004F45EE" w:rsidRDefault="006857B7">
      <w:pPr>
        <w:pStyle w:val="TOC3"/>
        <w:rPr>
          <w:rFonts w:ascii="Calibri" w:hAnsi="Calibri"/>
          <w:sz w:val="22"/>
          <w:szCs w:val="22"/>
          <w:lang w:eastAsia="en-GB"/>
        </w:rPr>
      </w:pPr>
      <w:r>
        <w:t>6.1.4</w:t>
      </w:r>
      <w:r w:rsidRPr="004F45EE">
        <w:rPr>
          <w:rFonts w:ascii="Calibri" w:hAnsi="Calibri"/>
          <w:sz w:val="22"/>
          <w:szCs w:val="22"/>
          <w:lang w:eastAsia="en-GB"/>
        </w:rPr>
        <w:tab/>
      </w:r>
      <w:r>
        <w:t>Custom Operations without associated resources</w:t>
      </w:r>
      <w:r>
        <w:tab/>
      </w:r>
      <w:r w:rsidR="001F2CDD">
        <w:fldChar w:fldCharType="begin" w:fldLock="1"/>
      </w:r>
      <w:r>
        <w:instrText xml:space="preserve"> PAGEREF _Toc36812144 \h </w:instrText>
      </w:r>
      <w:r w:rsidR="001F2CDD">
        <w:fldChar w:fldCharType="separate"/>
      </w:r>
      <w:r>
        <w:t>15</w:t>
      </w:r>
      <w:r w:rsidR="001F2CDD">
        <w:fldChar w:fldCharType="end"/>
      </w:r>
    </w:p>
    <w:p w:rsidR="006857B7" w:rsidRPr="004F45EE" w:rsidRDefault="006857B7">
      <w:pPr>
        <w:pStyle w:val="TOC4"/>
        <w:rPr>
          <w:rFonts w:ascii="Calibri" w:hAnsi="Calibri"/>
          <w:sz w:val="22"/>
          <w:szCs w:val="22"/>
          <w:lang w:eastAsia="en-GB"/>
        </w:rPr>
      </w:pPr>
      <w:r>
        <w:t>6.1.4.1</w:t>
      </w:r>
      <w:r w:rsidRPr="004F45EE">
        <w:rPr>
          <w:rFonts w:ascii="Calibri" w:hAnsi="Calibri"/>
          <w:sz w:val="22"/>
          <w:szCs w:val="22"/>
          <w:lang w:eastAsia="en-GB"/>
        </w:rPr>
        <w:tab/>
      </w:r>
      <w:r>
        <w:t>Overview</w:t>
      </w:r>
      <w:r>
        <w:tab/>
      </w:r>
      <w:r w:rsidR="001F2CDD">
        <w:fldChar w:fldCharType="begin" w:fldLock="1"/>
      </w:r>
      <w:r>
        <w:instrText xml:space="preserve"> PAGEREF _Toc36812145 \h </w:instrText>
      </w:r>
      <w:r w:rsidR="001F2CDD">
        <w:fldChar w:fldCharType="separate"/>
      </w:r>
      <w:r>
        <w:t>15</w:t>
      </w:r>
      <w:r w:rsidR="001F2CDD">
        <w:fldChar w:fldCharType="end"/>
      </w:r>
    </w:p>
    <w:p w:rsidR="006857B7" w:rsidRPr="004F45EE" w:rsidRDefault="006857B7">
      <w:pPr>
        <w:pStyle w:val="TOC4"/>
        <w:rPr>
          <w:rFonts w:ascii="Calibri" w:hAnsi="Calibri"/>
          <w:sz w:val="22"/>
          <w:szCs w:val="22"/>
          <w:lang w:eastAsia="en-GB"/>
        </w:rPr>
      </w:pPr>
      <w:r>
        <w:t>6.1.4.2</w:t>
      </w:r>
      <w:r w:rsidRPr="004F45EE">
        <w:rPr>
          <w:rFonts w:ascii="Calibri" w:hAnsi="Calibri"/>
          <w:sz w:val="22"/>
          <w:szCs w:val="22"/>
          <w:lang w:eastAsia="en-GB"/>
        </w:rPr>
        <w:tab/>
      </w:r>
      <w:r>
        <w:t>Operation: &lt;operation 1&gt;</w:t>
      </w:r>
      <w:r>
        <w:tab/>
      </w:r>
      <w:r w:rsidR="001F2CDD">
        <w:fldChar w:fldCharType="begin" w:fldLock="1"/>
      </w:r>
      <w:r>
        <w:instrText xml:space="preserve"> PAGEREF _Toc36812146 \h </w:instrText>
      </w:r>
      <w:r w:rsidR="001F2CDD">
        <w:fldChar w:fldCharType="separate"/>
      </w:r>
      <w:r>
        <w:t>15</w:t>
      </w:r>
      <w:r w:rsidR="001F2CDD">
        <w:fldChar w:fldCharType="end"/>
      </w:r>
    </w:p>
    <w:p w:rsidR="006857B7" w:rsidRPr="004F45EE" w:rsidRDefault="006857B7">
      <w:pPr>
        <w:pStyle w:val="TOC5"/>
        <w:rPr>
          <w:rFonts w:ascii="Calibri" w:hAnsi="Calibri"/>
          <w:sz w:val="22"/>
          <w:szCs w:val="22"/>
          <w:lang w:eastAsia="en-GB"/>
        </w:rPr>
      </w:pPr>
      <w:r>
        <w:t>6.1.4.2.1</w:t>
      </w:r>
      <w:r w:rsidRPr="004F45EE">
        <w:rPr>
          <w:rFonts w:ascii="Calibri" w:hAnsi="Calibri"/>
          <w:sz w:val="22"/>
          <w:szCs w:val="22"/>
          <w:lang w:eastAsia="en-GB"/>
        </w:rPr>
        <w:tab/>
      </w:r>
      <w:r>
        <w:t>Description</w:t>
      </w:r>
      <w:r>
        <w:tab/>
      </w:r>
      <w:r w:rsidR="001F2CDD">
        <w:fldChar w:fldCharType="begin" w:fldLock="1"/>
      </w:r>
      <w:r>
        <w:instrText xml:space="preserve"> PAGEREF _Toc36812147 \h </w:instrText>
      </w:r>
      <w:r w:rsidR="001F2CDD">
        <w:fldChar w:fldCharType="separate"/>
      </w:r>
      <w:r>
        <w:t>15</w:t>
      </w:r>
      <w:r w:rsidR="001F2CDD">
        <w:fldChar w:fldCharType="end"/>
      </w:r>
    </w:p>
    <w:p w:rsidR="006857B7" w:rsidRPr="004F45EE" w:rsidRDefault="006857B7">
      <w:pPr>
        <w:pStyle w:val="TOC5"/>
        <w:rPr>
          <w:rFonts w:ascii="Calibri" w:hAnsi="Calibri"/>
          <w:sz w:val="22"/>
          <w:szCs w:val="22"/>
          <w:lang w:eastAsia="en-GB"/>
        </w:rPr>
      </w:pPr>
      <w:r>
        <w:t>6.1.4.2.2</w:t>
      </w:r>
      <w:r w:rsidRPr="004F45EE">
        <w:rPr>
          <w:rFonts w:ascii="Calibri" w:hAnsi="Calibri"/>
          <w:sz w:val="22"/>
          <w:szCs w:val="22"/>
          <w:lang w:eastAsia="en-GB"/>
        </w:rPr>
        <w:tab/>
      </w:r>
      <w:r>
        <w:t>Operation Definition</w:t>
      </w:r>
      <w:r>
        <w:tab/>
      </w:r>
      <w:r w:rsidR="001F2CDD">
        <w:fldChar w:fldCharType="begin" w:fldLock="1"/>
      </w:r>
      <w:r>
        <w:instrText xml:space="preserve"> PAGEREF _Toc36812148 \h </w:instrText>
      </w:r>
      <w:r w:rsidR="001F2CDD">
        <w:fldChar w:fldCharType="separate"/>
      </w:r>
      <w:r>
        <w:t>15</w:t>
      </w:r>
      <w:r w:rsidR="001F2CDD">
        <w:fldChar w:fldCharType="end"/>
      </w:r>
    </w:p>
    <w:p w:rsidR="006857B7" w:rsidRPr="004F45EE" w:rsidRDefault="006857B7">
      <w:pPr>
        <w:pStyle w:val="TOC4"/>
        <w:rPr>
          <w:rFonts w:ascii="Calibri" w:hAnsi="Calibri"/>
          <w:sz w:val="22"/>
          <w:szCs w:val="22"/>
          <w:lang w:eastAsia="en-GB"/>
        </w:rPr>
      </w:pPr>
      <w:r>
        <w:t>6.1.4.3</w:t>
      </w:r>
      <w:r w:rsidRPr="004F45EE">
        <w:rPr>
          <w:rFonts w:ascii="Calibri" w:hAnsi="Calibri"/>
          <w:sz w:val="22"/>
          <w:szCs w:val="22"/>
          <w:lang w:eastAsia="en-GB"/>
        </w:rPr>
        <w:tab/>
      </w:r>
      <w:r>
        <w:t>Operation: &lt; operation 2&gt;</w:t>
      </w:r>
      <w:r>
        <w:tab/>
      </w:r>
      <w:r w:rsidR="001F2CDD">
        <w:fldChar w:fldCharType="begin" w:fldLock="1"/>
      </w:r>
      <w:r>
        <w:instrText xml:space="preserve"> PAGEREF _Toc36812149 \h </w:instrText>
      </w:r>
      <w:r w:rsidR="001F2CDD">
        <w:fldChar w:fldCharType="separate"/>
      </w:r>
      <w:r>
        <w:t>15</w:t>
      </w:r>
      <w:r w:rsidR="001F2CDD">
        <w:fldChar w:fldCharType="end"/>
      </w:r>
    </w:p>
    <w:p w:rsidR="006857B7" w:rsidRPr="004F45EE" w:rsidRDefault="006857B7">
      <w:pPr>
        <w:pStyle w:val="TOC3"/>
        <w:rPr>
          <w:rFonts w:ascii="Calibri" w:hAnsi="Calibri"/>
          <w:sz w:val="22"/>
          <w:szCs w:val="22"/>
          <w:lang w:eastAsia="en-GB"/>
        </w:rPr>
      </w:pPr>
      <w:r>
        <w:t>6.1.5</w:t>
      </w:r>
      <w:r w:rsidRPr="004F45EE">
        <w:rPr>
          <w:rFonts w:ascii="Calibri" w:hAnsi="Calibri"/>
          <w:sz w:val="22"/>
          <w:szCs w:val="22"/>
          <w:lang w:eastAsia="en-GB"/>
        </w:rPr>
        <w:tab/>
      </w:r>
      <w:r>
        <w:t>Notifications</w:t>
      </w:r>
      <w:r>
        <w:tab/>
      </w:r>
      <w:r w:rsidR="001F2CDD">
        <w:fldChar w:fldCharType="begin" w:fldLock="1"/>
      </w:r>
      <w:r>
        <w:instrText xml:space="preserve"> PAGEREF _Toc36812150 \h </w:instrText>
      </w:r>
      <w:r w:rsidR="001F2CDD">
        <w:fldChar w:fldCharType="separate"/>
      </w:r>
      <w:r>
        <w:t>16</w:t>
      </w:r>
      <w:r w:rsidR="001F2CDD">
        <w:fldChar w:fldCharType="end"/>
      </w:r>
    </w:p>
    <w:p w:rsidR="006857B7" w:rsidRPr="004F45EE" w:rsidRDefault="006857B7">
      <w:pPr>
        <w:pStyle w:val="TOC4"/>
        <w:rPr>
          <w:rFonts w:ascii="Calibri" w:hAnsi="Calibri"/>
          <w:sz w:val="22"/>
          <w:szCs w:val="22"/>
          <w:lang w:eastAsia="en-GB"/>
        </w:rPr>
      </w:pPr>
      <w:r>
        <w:t>6.1.5.1</w:t>
      </w:r>
      <w:r w:rsidRPr="004F45EE">
        <w:rPr>
          <w:rFonts w:ascii="Calibri" w:hAnsi="Calibri"/>
          <w:sz w:val="22"/>
          <w:szCs w:val="22"/>
          <w:lang w:eastAsia="en-GB"/>
        </w:rPr>
        <w:tab/>
      </w:r>
      <w:r>
        <w:t>General</w:t>
      </w:r>
      <w:r>
        <w:tab/>
      </w:r>
      <w:r w:rsidR="001F2CDD">
        <w:fldChar w:fldCharType="begin" w:fldLock="1"/>
      </w:r>
      <w:r>
        <w:instrText xml:space="preserve"> PAGEREF _Toc36812151 \h </w:instrText>
      </w:r>
      <w:r w:rsidR="001F2CDD">
        <w:fldChar w:fldCharType="separate"/>
      </w:r>
      <w:r>
        <w:t>16</w:t>
      </w:r>
      <w:r w:rsidR="001F2CDD">
        <w:fldChar w:fldCharType="end"/>
      </w:r>
    </w:p>
    <w:p w:rsidR="006857B7" w:rsidRPr="004F45EE" w:rsidRDefault="006857B7">
      <w:pPr>
        <w:pStyle w:val="TOC4"/>
        <w:rPr>
          <w:rFonts w:ascii="Calibri" w:hAnsi="Calibri"/>
          <w:sz w:val="22"/>
          <w:szCs w:val="22"/>
          <w:lang w:eastAsia="en-GB"/>
        </w:rPr>
      </w:pPr>
      <w:r>
        <w:t>6.1.5.2</w:t>
      </w:r>
      <w:r w:rsidRPr="004F45EE">
        <w:rPr>
          <w:rFonts w:ascii="Calibri" w:hAnsi="Calibri"/>
          <w:sz w:val="22"/>
          <w:szCs w:val="22"/>
          <w:lang w:eastAsia="en-GB"/>
        </w:rPr>
        <w:tab/>
      </w:r>
      <w:r>
        <w:t>&lt;notification 1&gt;</w:t>
      </w:r>
      <w:r>
        <w:tab/>
      </w:r>
      <w:r w:rsidR="001F2CDD">
        <w:fldChar w:fldCharType="begin" w:fldLock="1"/>
      </w:r>
      <w:r>
        <w:instrText xml:space="preserve"> PAGEREF _Toc36812152 \h </w:instrText>
      </w:r>
      <w:r w:rsidR="001F2CDD">
        <w:fldChar w:fldCharType="separate"/>
      </w:r>
      <w:r>
        <w:t>16</w:t>
      </w:r>
      <w:r w:rsidR="001F2CDD">
        <w:fldChar w:fldCharType="end"/>
      </w:r>
    </w:p>
    <w:p w:rsidR="006857B7" w:rsidRPr="004F45EE" w:rsidRDefault="006857B7">
      <w:pPr>
        <w:pStyle w:val="TOC5"/>
        <w:rPr>
          <w:rFonts w:ascii="Calibri" w:hAnsi="Calibri"/>
          <w:sz w:val="22"/>
          <w:szCs w:val="22"/>
          <w:lang w:eastAsia="en-GB"/>
        </w:rPr>
      </w:pPr>
      <w:r>
        <w:lastRenderedPageBreak/>
        <w:t>6.1.5.2.1</w:t>
      </w:r>
      <w:r w:rsidRPr="004F45EE">
        <w:rPr>
          <w:rFonts w:ascii="Calibri" w:hAnsi="Calibri"/>
          <w:sz w:val="22"/>
          <w:szCs w:val="22"/>
          <w:lang w:eastAsia="en-GB"/>
        </w:rPr>
        <w:tab/>
      </w:r>
      <w:r>
        <w:t>Description</w:t>
      </w:r>
      <w:r>
        <w:tab/>
      </w:r>
      <w:r w:rsidR="001F2CDD">
        <w:fldChar w:fldCharType="begin" w:fldLock="1"/>
      </w:r>
      <w:r>
        <w:instrText xml:space="preserve"> PAGEREF _Toc36812153 \h </w:instrText>
      </w:r>
      <w:r w:rsidR="001F2CDD">
        <w:fldChar w:fldCharType="separate"/>
      </w:r>
      <w:r>
        <w:t>16</w:t>
      </w:r>
      <w:r w:rsidR="001F2CDD">
        <w:fldChar w:fldCharType="end"/>
      </w:r>
    </w:p>
    <w:p w:rsidR="006857B7" w:rsidRPr="004F45EE" w:rsidRDefault="006857B7">
      <w:pPr>
        <w:pStyle w:val="TOC5"/>
        <w:rPr>
          <w:rFonts w:ascii="Calibri" w:hAnsi="Calibri"/>
          <w:sz w:val="22"/>
          <w:szCs w:val="22"/>
          <w:lang w:eastAsia="en-GB"/>
        </w:rPr>
      </w:pPr>
      <w:r>
        <w:t>6.1.5.2.2</w:t>
      </w:r>
      <w:r w:rsidRPr="004F45EE">
        <w:rPr>
          <w:rFonts w:ascii="Calibri" w:hAnsi="Calibri"/>
          <w:sz w:val="22"/>
          <w:szCs w:val="22"/>
          <w:lang w:eastAsia="en-GB"/>
        </w:rPr>
        <w:tab/>
      </w:r>
      <w:r>
        <w:t>Target URI</w:t>
      </w:r>
      <w:r>
        <w:tab/>
      </w:r>
      <w:r w:rsidR="001F2CDD">
        <w:fldChar w:fldCharType="begin" w:fldLock="1"/>
      </w:r>
      <w:r>
        <w:instrText xml:space="preserve"> PAGEREF _Toc36812154 \h </w:instrText>
      </w:r>
      <w:r w:rsidR="001F2CDD">
        <w:fldChar w:fldCharType="separate"/>
      </w:r>
      <w:r>
        <w:t>16</w:t>
      </w:r>
      <w:r w:rsidR="001F2CDD">
        <w:fldChar w:fldCharType="end"/>
      </w:r>
    </w:p>
    <w:p w:rsidR="006857B7" w:rsidRPr="004F45EE" w:rsidRDefault="006857B7">
      <w:pPr>
        <w:pStyle w:val="TOC5"/>
        <w:rPr>
          <w:rFonts w:ascii="Calibri" w:hAnsi="Calibri"/>
          <w:sz w:val="22"/>
          <w:szCs w:val="22"/>
          <w:lang w:eastAsia="en-GB"/>
        </w:rPr>
      </w:pPr>
      <w:r>
        <w:t>6.1.5.2.3</w:t>
      </w:r>
      <w:r w:rsidRPr="004F45EE">
        <w:rPr>
          <w:rFonts w:ascii="Calibri" w:hAnsi="Calibri"/>
          <w:sz w:val="22"/>
          <w:szCs w:val="22"/>
          <w:lang w:eastAsia="en-GB"/>
        </w:rPr>
        <w:tab/>
      </w:r>
      <w:r>
        <w:t>Standard Methods</w:t>
      </w:r>
      <w:r>
        <w:tab/>
      </w:r>
      <w:r w:rsidR="001F2CDD">
        <w:fldChar w:fldCharType="begin" w:fldLock="1"/>
      </w:r>
      <w:r>
        <w:instrText xml:space="preserve"> PAGEREF _Toc36812155 \h </w:instrText>
      </w:r>
      <w:r w:rsidR="001F2CDD">
        <w:fldChar w:fldCharType="separate"/>
      </w:r>
      <w:r>
        <w:t>16</w:t>
      </w:r>
      <w:r w:rsidR="001F2CDD">
        <w:fldChar w:fldCharType="end"/>
      </w:r>
    </w:p>
    <w:p w:rsidR="006857B7" w:rsidRPr="004F45EE" w:rsidRDefault="006857B7">
      <w:pPr>
        <w:pStyle w:val="TOC6"/>
        <w:rPr>
          <w:rFonts w:ascii="Calibri" w:hAnsi="Calibri"/>
          <w:sz w:val="22"/>
          <w:szCs w:val="22"/>
          <w:lang w:eastAsia="en-GB"/>
        </w:rPr>
      </w:pPr>
      <w:r>
        <w:t>6.1.5.2.3.1</w:t>
      </w:r>
      <w:r w:rsidRPr="004F45EE">
        <w:rPr>
          <w:rFonts w:ascii="Calibri" w:hAnsi="Calibri"/>
          <w:sz w:val="22"/>
          <w:szCs w:val="22"/>
          <w:lang w:eastAsia="en-GB"/>
        </w:rPr>
        <w:tab/>
      </w:r>
      <w:r>
        <w:t>POST</w:t>
      </w:r>
      <w:r>
        <w:tab/>
      </w:r>
      <w:r w:rsidR="001F2CDD">
        <w:fldChar w:fldCharType="begin" w:fldLock="1"/>
      </w:r>
      <w:r>
        <w:instrText xml:space="preserve"> PAGEREF _Toc36812156 \h </w:instrText>
      </w:r>
      <w:r w:rsidR="001F2CDD">
        <w:fldChar w:fldCharType="separate"/>
      </w:r>
      <w:r>
        <w:t>16</w:t>
      </w:r>
      <w:r w:rsidR="001F2CDD">
        <w:fldChar w:fldCharType="end"/>
      </w:r>
    </w:p>
    <w:p w:rsidR="006857B7" w:rsidRPr="004F45EE" w:rsidRDefault="006857B7">
      <w:pPr>
        <w:pStyle w:val="TOC4"/>
        <w:rPr>
          <w:rFonts w:ascii="Calibri" w:hAnsi="Calibri"/>
          <w:sz w:val="22"/>
          <w:szCs w:val="22"/>
          <w:lang w:eastAsia="en-GB"/>
        </w:rPr>
      </w:pPr>
      <w:r>
        <w:t>6.1.5.3</w:t>
      </w:r>
      <w:r w:rsidRPr="004F45EE">
        <w:rPr>
          <w:rFonts w:ascii="Calibri" w:hAnsi="Calibri"/>
          <w:sz w:val="22"/>
          <w:szCs w:val="22"/>
          <w:lang w:eastAsia="en-GB"/>
        </w:rPr>
        <w:tab/>
      </w:r>
      <w:r>
        <w:t>&lt;notification 2&gt;</w:t>
      </w:r>
      <w:r>
        <w:tab/>
      </w:r>
      <w:r w:rsidR="001F2CDD">
        <w:fldChar w:fldCharType="begin" w:fldLock="1"/>
      </w:r>
      <w:r>
        <w:instrText xml:space="preserve"> PAGEREF _Toc36812157 \h </w:instrText>
      </w:r>
      <w:r w:rsidR="001F2CDD">
        <w:fldChar w:fldCharType="separate"/>
      </w:r>
      <w:r>
        <w:t>17</w:t>
      </w:r>
      <w:r w:rsidR="001F2CDD">
        <w:fldChar w:fldCharType="end"/>
      </w:r>
    </w:p>
    <w:p w:rsidR="006857B7" w:rsidRPr="004F45EE" w:rsidRDefault="006857B7">
      <w:pPr>
        <w:pStyle w:val="TOC3"/>
        <w:rPr>
          <w:rFonts w:ascii="Calibri" w:hAnsi="Calibri"/>
          <w:sz w:val="22"/>
          <w:szCs w:val="22"/>
          <w:lang w:eastAsia="en-GB"/>
        </w:rPr>
      </w:pPr>
      <w:r>
        <w:t>6.1.6</w:t>
      </w:r>
      <w:r w:rsidRPr="004F45EE">
        <w:rPr>
          <w:rFonts w:ascii="Calibri" w:hAnsi="Calibri"/>
          <w:sz w:val="22"/>
          <w:szCs w:val="22"/>
          <w:lang w:eastAsia="en-GB"/>
        </w:rPr>
        <w:tab/>
      </w:r>
      <w:r>
        <w:t>Data Model</w:t>
      </w:r>
      <w:r>
        <w:tab/>
      </w:r>
      <w:r w:rsidR="001F2CDD">
        <w:fldChar w:fldCharType="begin" w:fldLock="1"/>
      </w:r>
      <w:r>
        <w:instrText xml:space="preserve"> PAGEREF _Toc36812158 \h </w:instrText>
      </w:r>
      <w:r w:rsidR="001F2CDD">
        <w:fldChar w:fldCharType="separate"/>
      </w:r>
      <w:r>
        <w:t>17</w:t>
      </w:r>
      <w:r w:rsidR="001F2CDD">
        <w:fldChar w:fldCharType="end"/>
      </w:r>
    </w:p>
    <w:p w:rsidR="006857B7" w:rsidRPr="004F45EE" w:rsidRDefault="006857B7">
      <w:pPr>
        <w:pStyle w:val="TOC4"/>
        <w:rPr>
          <w:rFonts w:ascii="Calibri" w:hAnsi="Calibri"/>
          <w:sz w:val="22"/>
          <w:szCs w:val="22"/>
          <w:lang w:eastAsia="en-GB"/>
        </w:rPr>
      </w:pPr>
      <w:r>
        <w:t>6.1.6.1</w:t>
      </w:r>
      <w:r w:rsidRPr="004F45EE">
        <w:rPr>
          <w:rFonts w:ascii="Calibri" w:hAnsi="Calibri"/>
          <w:sz w:val="22"/>
          <w:szCs w:val="22"/>
          <w:lang w:eastAsia="en-GB"/>
        </w:rPr>
        <w:tab/>
      </w:r>
      <w:r>
        <w:t>General</w:t>
      </w:r>
      <w:r>
        <w:tab/>
      </w:r>
      <w:r w:rsidR="001F2CDD">
        <w:fldChar w:fldCharType="begin" w:fldLock="1"/>
      </w:r>
      <w:r>
        <w:instrText xml:space="preserve"> PAGEREF _Toc36812159 \h </w:instrText>
      </w:r>
      <w:r w:rsidR="001F2CDD">
        <w:fldChar w:fldCharType="separate"/>
      </w:r>
      <w:r>
        <w:t>17</w:t>
      </w:r>
      <w:r w:rsidR="001F2CDD">
        <w:fldChar w:fldCharType="end"/>
      </w:r>
    </w:p>
    <w:p w:rsidR="006857B7" w:rsidRPr="004F45EE" w:rsidRDefault="006857B7">
      <w:pPr>
        <w:pStyle w:val="TOC4"/>
        <w:rPr>
          <w:rFonts w:ascii="Calibri" w:hAnsi="Calibri"/>
          <w:sz w:val="22"/>
          <w:szCs w:val="22"/>
          <w:lang w:eastAsia="en-GB"/>
        </w:rPr>
      </w:pPr>
      <w:r w:rsidRPr="006857B7">
        <w:t>6.1.6.2</w:t>
      </w:r>
      <w:r w:rsidRPr="004F45EE">
        <w:rPr>
          <w:rFonts w:ascii="Calibri" w:hAnsi="Calibri"/>
          <w:sz w:val="22"/>
          <w:szCs w:val="22"/>
          <w:lang w:eastAsia="en-GB"/>
        </w:rPr>
        <w:tab/>
      </w:r>
      <w:r w:rsidRPr="00BD6D62">
        <w:rPr>
          <w:lang w:val="en-US"/>
        </w:rPr>
        <w:t>Structured data types</w:t>
      </w:r>
      <w:r>
        <w:tab/>
      </w:r>
      <w:r w:rsidR="001F2CDD">
        <w:fldChar w:fldCharType="begin" w:fldLock="1"/>
      </w:r>
      <w:r>
        <w:instrText xml:space="preserve"> PAGEREF _Toc36812160 \h </w:instrText>
      </w:r>
      <w:r w:rsidR="001F2CDD">
        <w:fldChar w:fldCharType="separate"/>
      </w:r>
      <w:r>
        <w:t>17</w:t>
      </w:r>
      <w:r w:rsidR="001F2CDD">
        <w:fldChar w:fldCharType="end"/>
      </w:r>
    </w:p>
    <w:p w:rsidR="006857B7" w:rsidRPr="004F45EE" w:rsidRDefault="006857B7">
      <w:pPr>
        <w:pStyle w:val="TOC5"/>
        <w:rPr>
          <w:rFonts w:ascii="Calibri" w:hAnsi="Calibri"/>
          <w:sz w:val="22"/>
          <w:szCs w:val="22"/>
          <w:lang w:eastAsia="en-GB"/>
        </w:rPr>
      </w:pPr>
      <w:r>
        <w:t>6.1.6.2.1</w:t>
      </w:r>
      <w:r w:rsidRPr="004F45EE">
        <w:rPr>
          <w:rFonts w:ascii="Calibri" w:hAnsi="Calibri"/>
          <w:sz w:val="22"/>
          <w:szCs w:val="22"/>
          <w:lang w:eastAsia="en-GB"/>
        </w:rPr>
        <w:tab/>
      </w:r>
      <w:r>
        <w:t>Introduction</w:t>
      </w:r>
      <w:r>
        <w:tab/>
      </w:r>
      <w:r w:rsidR="001F2CDD">
        <w:fldChar w:fldCharType="begin" w:fldLock="1"/>
      </w:r>
      <w:r>
        <w:instrText xml:space="preserve"> PAGEREF _Toc36812161 \h </w:instrText>
      </w:r>
      <w:r w:rsidR="001F2CDD">
        <w:fldChar w:fldCharType="separate"/>
      </w:r>
      <w:r>
        <w:t>17</w:t>
      </w:r>
      <w:r w:rsidR="001F2CDD">
        <w:fldChar w:fldCharType="end"/>
      </w:r>
    </w:p>
    <w:p w:rsidR="006857B7" w:rsidRPr="004F45EE" w:rsidRDefault="006857B7">
      <w:pPr>
        <w:pStyle w:val="TOC5"/>
        <w:rPr>
          <w:rFonts w:ascii="Calibri" w:hAnsi="Calibri"/>
          <w:sz w:val="22"/>
          <w:szCs w:val="22"/>
          <w:lang w:eastAsia="en-GB"/>
        </w:rPr>
      </w:pPr>
      <w:r>
        <w:t>6.1.6.2.2</w:t>
      </w:r>
      <w:r w:rsidRPr="004F45EE">
        <w:rPr>
          <w:rFonts w:ascii="Calibri" w:hAnsi="Calibri"/>
          <w:sz w:val="22"/>
          <w:szCs w:val="22"/>
          <w:lang w:eastAsia="en-GB"/>
        </w:rPr>
        <w:tab/>
      </w:r>
      <w:r>
        <w:t>Type: &lt;TypeName 1&gt;</w:t>
      </w:r>
      <w:r>
        <w:tab/>
      </w:r>
      <w:r w:rsidR="001F2CDD">
        <w:fldChar w:fldCharType="begin" w:fldLock="1"/>
      </w:r>
      <w:r>
        <w:instrText xml:space="preserve"> PAGEREF _Toc36812162 \h </w:instrText>
      </w:r>
      <w:r w:rsidR="001F2CDD">
        <w:fldChar w:fldCharType="separate"/>
      </w:r>
      <w:r>
        <w:t>17</w:t>
      </w:r>
      <w:r w:rsidR="001F2CDD">
        <w:fldChar w:fldCharType="end"/>
      </w:r>
    </w:p>
    <w:p w:rsidR="006857B7" w:rsidRPr="004F45EE" w:rsidRDefault="006857B7">
      <w:pPr>
        <w:pStyle w:val="TOC5"/>
        <w:rPr>
          <w:rFonts w:ascii="Calibri" w:hAnsi="Calibri"/>
          <w:sz w:val="22"/>
          <w:szCs w:val="22"/>
          <w:lang w:eastAsia="en-GB"/>
        </w:rPr>
      </w:pPr>
      <w:r>
        <w:t>6.1.6.2.3</w:t>
      </w:r>
      <w:r w:rsidRPr="004F45EE">
        <w:rPr>
          <w:rFonts w:ascii="Calibri" w:hAnsi="Calibri"/>
          <w:sz w:val="22"/>
          <w:szCs w:val="22"/>
          <w:lang w:eastAsia="en-GB"/>
        </w:rPr>
        <w:tab/>
      </w:r>
      <w:r>
        <w:t>Type: &lt;TypeName 2&gt;</w:t>
      </w:r>
      <w:r>
        <w:tab/>
      </w:r>
      <w:r w:rsidR="001F2CDD">
        <w:fldChar w:fldCharType="begin" w:fldLock="1"/>
      </w:r>
      <w:r>
        <w:instrText xml:space="preserve"> PAGEREF _Toc36812163 \h </w:instrText>
      </w:r>
      <w:r w:rsidR="001F2CDD">
        <w:fldChar w:fldCharType="separate"/>
      </w:r>
      <w:r>
        <w:t>18</w:t>
      </w:r>
      <w:r w:rsidR="001F2CDD">
        <w:fldChar w:fldCharType="end"/>
      </w:r>
    </w:p>
    <w:p w:rsidR="006857B7" w:rsidRPr="004F45EE" w:rsidRDefault="006857B7">
      <w:pPr>
        <w:pStyle w:val="TOC4"/>
        <w:rPr>
          <w:rFonts w:ascii="Calibri" w:hAnsi="Calibri"/>
          <w:sz w:val="22"/>
          <w:szCs w:val="22"/>
          <w:lang w:eastAsia="en-GB"/>
        </w:rPr>
      </w:pPr>
      <w:r w:rsidRPr="006857B7">
        <w:t>6.1.6.3</w:t>
      </w:r>
      <w:r w:rsidRPr="004F45EE">
        <w:rPr>
          <w:rFonts w:ascii="Calibri" w:hAnsi="Calibri"/>
          <w:sz w:val="22"/>
          <w:szCs w:val="22"/>
          <w:lang w:eastAsia="en-GB"/>
        </w:rPr>
        <w:tab/>
      </w:r>
      <w:r w:rsidRPr="00BD6D62">
        <w:rPr>
          <w:lang w:val="en-US"/>
        </w:rPr>
        <w:t>Simple data types and enumerations</w:t>
      </w:r>
      <w:r>
        <w:tab/>
      </w:r>
      <w:r w:rsidR="001F2CDD">
        <w:fldChar w:fldCharType="begin" w:fldLock="1"/>
      </w:r>
      <w:r>
        <w:instrText xml:space="preserve"> PAGEREF _Toc36812164 \h </w:instrText>
      </w:r>
      <w:r w:rsidR="001F2CDD">
        <w:fldChar w:fldCharType="separate"/>
      </w:r>
      <w:r>
        <w:t>18</w:t>
      </w:r>
      <w:r w:rsidR="001F2CDD">
        <w:fldChar w:fldCharType="end"/>
      </w:r>
    </w:p>
    <w:p w:rsidR="006857B7" w:rsidRPr="004F45EE" w:rsidRDefault="006857B7">
      <w:pPr>
        <w:pStyle w:val="TOC5"/>
        <w:rPr>
          <w:rFonts w:ascii="Calibri" w:hAnsi="Calibri"/>
          <w:sz w:val="22"/>
          <w:szCs w:val="22"/>
          <w:lang w:eastAsia="en-GB"/>
        </w:rPr>
      </w:pPr>
      <w:r>
        <w:t>6.1.6.3.1</w:t>
      </w:r>
      <w:r w:rsidRPr="004F45EE">
        <w:rPr>
          <w:rFonts w:ascii="Calibri" w:hAnsi="Calibri"/>
          <w:sz w:val="22"/>
          <w:szCs w:val="22"/>
          <w:lang w:eastAsia="en-GB"/>
        </w:rPr>
        <w:tab/>
      </w:r>
      <w:r>
        <w:t>Introduction</w:t>
      </w:r>
      <w:r>
        <w:tab/>
      </w:r>
      <w:r w:rsidR="001F2CDD">
        <w:fldChar w:fldCharType="begin" w:fldLock="1"/>
      </w:r>
      <w:r>
        <w:instrText xml:space="preserve"> PAGEREF _Toc36812165 \h </w:instrText>
      </w:r>
      <w:r w:rsidR="001F2CDD">
        <w:fldChar w:fldCharType="separate"/>
      </w:r>
      <w:r>
        <w:t>18</w:t>
      </w:r>
      <w:r w:rsidR="001F2CDD">
        <w:fldChar w:fldCharType="end"/>
      </w:r>
    </w:p>
    <w:p w:rsidR="006857B7" w:rsidRPr="004F45EE" w:rsidRDefault="006857B7">
      <w:pPr>
        <w:pStyle w:val="TOC5"/>
        <w:rPr>
          <w:rFonts w:ascii="Calibri" w:hAnsi="Calibri"/>
          <w:sz w:val="22"/>
          <w:szCs w:val="22"/>
          <w:lang w:eastAsia="en-GB"/>
        </w:rPr>
      </w:pPr>
      <w:r>
        <w:t>6.1.6.3.2</w:t>
      </w:r>
      <w:r w:rsidRPr="004F45EE">
        <w:rPr>
          <w:rFonts w:ascii="Calibri" w:hAnsi="Calibri"/>
          <w:sz w:val="22"/>
          <w:szCs w:val="22"/>
          <w:lang w:eastAsia="en-GB"/>
        </w:rPr>
        <w:tab/>
      </w:r>
      <w:r>
        <w:t>Simple data types</w:t>
      </w:r>
      <w:r>
        <w:tab/>
      </w:r>
      <w:r w:rsidR="001F2CDD">
        <w:fldChar w:fldCharType="begin" w:fldLock="1"/>
      </w:r>
      <w:r>
        <w:instrText xml:space="preserve"> PAGEREF _Toc36812166 \h </w:instrText>
      </w:r>
      <w:r w:rsidR="001F2CDD">
        <w:fldChar w:fldCharType="separate"/>
      </w:r>
      <w:r>
        <w:t>18</w:t>
      </w:r>
      <w:r w:rsidR="001F2CDD">
        <w:fldChar w:fldCharType="end"/>
      </w:r>
    </w:p>
    <w:p w:rsidR="006857B7" w:rsidRPr="004F45EE" w:rsidRDefault="006857B7">
      <w:pPr>
        <w:pStyle w:val="TOC5"/>
        <w:rPr>
          <w:rFonts w:ascii="Calibri" w:hAnsi="Calibri"/>
          <w:sz w:val="22"/>
          <w:szCs w:val="22"/>
          <w:lang w:eastAsia="en-GB"/>
        </w:rPr>
      </w:pPr>
      <w:r>
        <w:t>6.1.6.3.3</w:t>
      </w:r>
      <w:r w:rsidRPr="004F45EE">
        <w:rPr>
          <w:rFonts w:ascii="Calibri" w:hAnsi="Calibri"/>
          <w:sz w:val="22"/>
          <w:szCs w:val="22"/>
          <w:lang w:eastAsia="en-GB"/>
        </w:rPr>
        <w:tab/>
      </w:r>
      <w:r>
        <w:t>Enumeration: &lt;EnumType1&gt;</w:t>
      </w:r>
      <w:r>
        <w:tab/>
      </w:r>
      <w:r w:rsidR="001F2CDD">
        <w:fldChar w:fldCharType="begin" w:fldLock="1"/>
      </w:r>
      <w:r>
        <w:instrText xml:space="preserve"> PAGEREF _Toc36812167 \h </w:instrText>
      </w:r>
      <w:r w:rsidR="001F2CDD">
        <w:fldChar w:fldCharType="separate"/>
      </w:r>
      <w:r>
        <w:t>19</w:t>
      </w:r>
      <w:r w:rsidR="001F2CDD">
        <w:fldChar w:fldCharType="end"/>
      </w:r>
    </w:p>
    <w:p w:rsidR="006857B7" w:rsidRPr="004F45EE" w:rsidRDefault="006857B7">
      <w:pPr>
        <w:pStyle w:val="TOC5"/>
        <w:rPr>
          <w:rFonts w:ascii="Calibri" w:hAnsi="Calibri"/>
          <w:sz w:val="22"/>
          <w:szCs w:val="22"/>
          <w:lang w:eastAsia="en-GB"/>
        </w:rPr>
      </w:pPr>
      <w:r>
        <w:t>6.1.6.3.4</w:t>
      </w:r>
      <w:r w:rsidRPr="004F45EE">
        <w:rPr>
          <w:rFonts w:ascii="Calibri" w:hAnsi="Calibri"/>
          <w:sz w:val="22"/>
          <w:szCs w:val="22"/>
          <w:lang w:eastAsia="en-GB"/>
        </w:rPr>
        <w:tab/>
      </w:r>
      <w:r>
        <w:t>Enumeration: &lt;EnumType2&gt;</w:t>
      </w:r>
      <w:r>
        <w:tab/>
      </w:r>
      <w:r w:rsidR="001F2CDD">
        <w:fldChar w:fldCharType="begin" w:fldLock="1"/>
      </w:r>
      <w:r>
        <w:instrText xml:space="preserve"> PAGEREF _Toc36812168 \h </w:instrText>
      </w:r>
      <w:r w:rsidR="001F2CDD">
        <w:fldChar w:fldCharType="separate"/>
      </w:r>
      <w:r>
        <w:t>19</w:t>
      </w:r>
      <w:r w:rsidR="001F2CDD">
        <w:fldChar w:fldCharType="end"/>
      </w:r>
    </w:p>
    <w:p w:rsidR="006857B7" w:rsidRPr="004F45EE" w:rsidRDefault="006857B7">
      <w:pPr>
        <w:pStyle w:val="TOC4"/>
        <w:rPr>
          <w:rFonts w:ascii="Calibri" w:hAnsi="Calibri"/>
          <w:sz w:val="22"/>
          <w:szCs w:val="22"/>
          <w:lang w:eastAsia="en-GB"/>
        </w:rPr>
      </w:pPr>
      <w:r w:rsidRPr="006857B7">
        <w:t>6.1.6.4</w:t>
      </w:r>
      <w:r w:rsidRPr="004F45EE">
        <w:rPr>
          <w:rFonts w:ascii="Calibri" w:hAnsi="Calibri"/>
          <w:sz w:val="22"/>
          <w:szCs w:val="22"/>
          <w:lang w:eastAsia="en-GB"/>
        </w:rPr>
        <w:tab/>
      </w:r>
      <w:r>
        <w:rPr>
          <w:lang w:eastAsia="zh-CN"/>
        </w:rPr>
        <w:t>Data types describing alternative data types or combinations of data types</w:t>
      </w:r>
      <w:r>
        <w:tab/>
      </w:r>
      <w:r w:rsidR="001F2CDD">
        <w:fldChar w:fldCharType="begin" w:fldLock="1"/>
      </w:r>
      <w:r>
        <w:instrText xml:space="preserve"> PAGEREF _Toc36812169 \h </w:instrText>
      </w:r>
      <w:r w:rsidR="001F2CDD">
        <w:fldChar w:fldCharType="separate"/>
      </w:r>
      <w:r>
        <w:t>19</w:t>
      </w:r>
      <w:r w:rsidR="001F2CDD">
        <w:fldChar w:fldCharType="end"/>
      </w:r>
    </w:p>
    <w:p w:rsidR="006857B7" w:rsidRPr="004F45EE" w:rsidRDefault="006857B7">
      <w:pPr>
        <w:pStyle w:val="TOC5"/>
        <w:rPr>
          <w:rFonts w:ascii="Calibri" w:hAnsi="Calibri"/>
          <w:sz w:val="22"/>
          <w:szCs w:val="22"/>
          <w:lang w:eastAsia="en-GB"/>
        </w:rPr>
      </w:pPr>
      <w:r>
        <w:t>6.1.6.4.1</w:t>
      </w:r>
      <w:r w:rsidRPr="004F45EE">
        <w:rPr>
          <w:rFonts w:ascii="Calibri" w:hAnsi="Calibri"/>
          <w:sz w:val="22"/>
          <w:szCs w:val="22"/>
          <w:lang w:eastAsia="en-GB"/>
        </w:rPr>
        <w:tab/>
      </w:r>
      <w:r>
        <w:t>Type: &lt;TypeName 1&gt;</w:t>
      </w:r>
      <w:r>
        <w:tab/>
      </w:r>
      <w:r w:rsidR="001F2CDD">
        <w:fldChar w:fldCharType="begin" w:fldLock="1"/>
      </w:r>
      <w:r>
        <w:instrText xml:space="preserve"> PAGEREF _Toc36812170 \h </w:instrText>
      </w:r>
      <w:r w:rsidR="001F2CDD">
        <w:fldChar w:fldCharType="separate"/>
      </w:r>
      <w:r>
        <w:t>19</w:t>
      </w:r>
      <w:r w:rsidR="001F2CDD">
        <w:fldChar w:fldCharType="end"/>
      </w:r>
    </w:p>
    <w:p w:rsidR="006857B7" w:rsidRPr="004F45EE" w:rsidRDefault="006857B7">
      <w:pPr>
        <w:pStyle w:val="TOC5"/>
        <w:rPr>
          <w:rFonts w:ascii="Calibri" w:hAnsi="Calibri"/>
          <w:sz w:val="22"/>
          <w:szCs w:val="22"/>
          <w:lang w:eastAsia="en-GB"/>
        </w:rPr>
      </w:pPr>
      <w:r>
        <w:t>6.1.6.4.2</w:t>
      </w:r>
      <w:r w:rsidRPr="004F45EE">
        <w:rPr>
          <w:rFonts w:ascii="Calibri" w:hAnsi="Calibri"/>
          <w:sz w:val="22"/>
          <w:szCs w:val="22"/>
          <w:lang w:eastAsia="en-GB"/>
        </w:rPr>
        <w:tab/>
      </w:r>
      <w:r>
        <w:t>Type: &lt;TypeName 2&gt;</w:t>
      </w:r>
      <w:r>
        <w:tab/>
      </w:r>
      <w:r w:rsidR="001F2CDD">
        <w:fldChar w:fldCharType="begin" w:fldLock="1"/>
      </w:r>
      <w:r>
        <w:instrText xml:space="preserve"> PAGEREF _Toc36812171 \h </w:instrText>
      </w:r>
      <w:r w:rsidR="001F2CDD">
        <w:fldChar w:fldCharType="separate"/>
      </w:r>
      <w:r>
        <w:t>20</w:t>
      </w:r>
      <w:r w:rsidR="001F2CDD">
        <w:fldChar w:fldCharType="end"/>
      </w:r>
    </w:p>
    <w:p w:rsidR="006857B7" w:rsidRPr="004F45EE" w:rsidRDefault="006857B7">
      <w:pPr>
        <w:pStyle w:val="TOC4"/>
        <w:rPr>
          <w:rFonts w:ascii="Calibri" w:hAnsi="Calibri"/>
          <w:sz w:val="22"/>
          <w:szCs w:val="22"/>
          <w:lang w:eastAsia="en-GB"/>
        </w:rPr>
      </w:pPr>
      <w:r>
        <w:t>6.1.6.5</w:t>
      </w:r>
      <w:r w:rsidRPr="004F45EE">
        <w:rPr>
          <w:rFonts w:ascii="Calibri" w:hAnsi="Calibri"/>
          <w:sz w:val="22"/>
          <w:szCs w:val="22"/>
          <w:lang w:eastAsia="en-GB"/>
        </w:rPr>
        <w:tab/>
      </w:r>
      <w:r>
        <w:t>Binary data</w:t>
      </w:r>
      <w:r>
        <w:tab/>
      </w:r>
      <w:r w:rsidR="001F2CDD">
        <w:fldChar w:fldCharType="begin" w:fldLock="1"/>
      </w:r>
      <w:r>
        <w:instrText xml:space="preserve"> PAGEREF _Toc36812172 \h </w:instrText>
      </w:r>
      <w:r w:rsidR="001F2CDD">
        <w:fldChar w:fldCharType="separate"/>
      </w:r>
      <w:r>
        <w:t>20</w:t>
      </w:r>
      <w:r w:rsidR="001F2CDD">
        <w:fldChar w:fldCharType="end"/>
      </w:r>
    </w:p>
    <w:p w:rsidR="006857B7" w:rsidRPr="004F45EE" w:rsidRDefault="006857B7">
      <w:pPr>
        <w:pStyle w:val="TOC5"/>
        <w:rPr>
          <w:rFonts w:ascii="Calibri" w:hAnsi="Calibri"/>
          <w:sz w:val="22"/>
          <w:szCs w:val="22"/>
          <w:lang w:eastAsia="en-GB"/>
        </w:rPr>
      </w:pPr>
      <w:r>
        <w:t>6.1.6.5.1</w:t>
      </w:r>
      <w:r w:rsidRPr="004F45EE">
        <w:rPr>
          <w:rFonts w:ascii="Calibri" w:hAnsi="Calibri"/>
          <w:sz w:val="22"/>
          <w:szCs w:val="22"/>
          <w:lang w:eastAsia="en-GB"/>
        </w:rPr>
        <w:tab/>
      </w:r>
      <w:r>
        <w:t>Binary Data Types</w:t>
      </w:r>
      <w:r>
        <w:tab/>
      </w:r>
      <w:r w:rsidR="001F2CDD">
        <w:fldChar w:fldCharType="begin" w:fldLock="1"/>
      </w:r>
      <w:r>
        <w:instrText xml:space="preserve"> PAGEREF _Toc36812173 \h </w:instrText>
      </w:r>
      <w:r w:rsidR="001F2CDD">
        <w:fldChar w:fldCharType="separate"/>
      </w:r>
      <w:r>
        <w:t>20</w:t>
      </w:r>
      <w:r w:rsidR="001F2CDD">
        <w:fldChar w:fldCharType="end"/>
      </w:r>
    </w:p>
    <w:p w:rsidR="006857B7" w:rsidRPr="004F45EE" w:rsidRDefault="006857B7">
      <w:pPr>
        <w:pStyle w:val="TOC3"/>
        <w:rPr>
          <w:rFonts w:ascii="Calibri" w:hAnsi="Calibri"/>
          <w:sz w:val="22"/>
          <w:szCs w:val="22"/>
          <w:lang w:eastAsia="en-GB"/>
        </w:rPr>
      </w:pPr>
      <w:r>
        <w:t>6.1.7</w:t>
      </w:r>
      <w:r w:rsidRPr="004F45EE">
        <w:rPr>
          <w:rFonts w:ascii="Calibri" w:hAnsi="Calibri"/>
          <w:sz w:val="22"/>
          <w:szCs w:val="22"/>
          <w:lang w:eastAsia="en-GB"/>
        </w:rPr>
        <w:tab/>
      </w:r>
      <w:r>
        <w:t>Error Handling</w:t>
      </w:r>
      <w:r>
        <w:tab/>
      </w:r>
      <w:r w:rsidR="001F2CDD">
        <w:fldChar w:fldCharType="begin" w:fldLock="1"/>
      </w:r>
      <w:r>
        <w:instrText xml:space="preserve"> PAGEREF _Toc36812174 \h </w:instrText>
      </w:r>
      <w:r w:rsidR="001F2CDD">
        <w:fldChar w:fldCharType="separate"/>
      </w:r>
      <w:r>
        <w:t>20</w:t>
      </w:r>
      <w:r w:rsidR="001F2CDD">
        <w:fldChar w:fldCharType="end"/>
      </w:r>
    </w:p>
    <w:p w:rsidR="006857B7" w:rsidRPr="004F45EE" w:rsidRDefault="006857B7">
      <w:pPr>
        <w:pStyle w:val="TOC4"/>
        <w:rPr>
          <w:rFonts w:ascii="Calibri" w:hAnsi="Calibri"/>
          <w:sz w:val="22"/>
          <w:szCs w:val="22"/>
          <w:lang w:eastAsia="en-GB"/>
        </w:rPr>
      </w:pPr>
      <w:r>
        <w:t>6.1.7.1</w:t>
      </w:r>
      <w:r w:rsidRPr="004F45EE">
        <w:rPr>
          <w:rFonts w:ascii="Calibri" w:hAnsi="Calibri"/>
          <w:sz w:val="22"/>
          <w:szCs w:val="22"/>
          <w:lang w:eastAsia="en-GB"/>
        </w:rPr>
        <w:tab/>
      </w:r>
      <w:r>
        <w:t>General</w:t>
      </w:r>
      <w:r>
        <w:tab/>
      </w:r>
      <w:r w:rsidR="001F2CDD">
        <w:fldChar w:fldCharType="begin" w:fldLock="1"/>
      </w:r>
      <w:r>
        <w:instrText xml:space="preserve"> PAGEREF _Toc36812175 \h </w:instrText>
      </w:r>
      <w:r w:rsidR="001F2CDD">
        <w:fldChar w:fldCharType="separate"/>
      </w:r>
      <w:r>
        <w:t>20</w:t>
      </w:r>
      <w:r w:rsidR="001F2CDD">
        <w:fldChar w:fldCharType="end"/>
      </w:r>
    </w:p>
    <w:p w:rsidR="006857B7" w:rsidRPr="004F45EE" w:rsidRDefault="006857B7">
      <w:pPr>
        <w:pStyle w:val="TOC4"/>
        <w:rPr>
          <w:rFonts w:ascii="Calibri" w:hAnsi="Calibri"/>
          <w:sz w:val="22"/>
          <w:szCs w:val="22"/>
          <w:lang w:eastAsia="en-GB"/>
        </w:rPr>
      </w:pPr>
      <w:r>
        <w:t>6.1.7.2</w:t>
      </w:r>
      <w:r w:rsidRPr="004F45EE">
        <w:rPr>
          <w:rFonts w:ascii="Calibri" w:hAnsi="Calibri"/>
          <w:sz w:val="22"/>
          <w:szCs w:val="22"/>
          <w:lang w:eastAsia="en-GB"/>
        </w:rPr>
        <w:tab/>
      </w:r>
      <w:r>
        <w:t>Protocol Errors</w:t>
      </w:r>
      <w:r>
        <w:tab/>
      </w:r>
      <w:r w:rsidR="001F2CDD">
        <w:fldChar w:fldCharType="begin" w:fldLock="1"/>
      </w:r>
      <w:r>
        <w:instrText xml:space="preserve"> PAGEREF _Toc36812176 \h </w:instrText>
      </w:r>
      <w:r w:rsidR="001F2CDD">
        <w:fldChar w:fldCharType="separate"/>
      </w:r>
      <w:r>
        <w:t>20</w:t>
      </w:r>
      <w:r w:rsidR="001F2CDD">
        <w:fldChar w:fldCharType="end"/>
      </w:r>
    </w:p>
    <w:p w:rsidR="006857B7" w:rsidRPr="004F45EE" w:rsidRDefault="006857B7">
      <w:pPr>
        <w:pStyle w:val="TOC4"/>
        <w:rPr>
          <w:rFonts w:ascii="Calibri" w:hAnsi="Calibri"/>
          <w:sz w:val="22"/>
          <w:szCs w:val="22"/>
          <w:lang w:eastAsia="en-GB"/>
        </w:rPr>
      </w:pPr>
      <w:r>
        <w:t>6.1.7.3</w:t>
      </w:r>
      <w:r w:rsidRPr="004F45EE">
        <w:rPr>
          <w:rFonts w:ascii="Calibri" w:hAnsi="Calibri"/>
          <w:sz w:val="22"/>
          <w:szCs w:val="22"/>
          <w:lang w:eastAsia="en-GB"/>
        </w:rPr>
        <w:tab/>
      </w:r>
      <w:r>
        <w:t>Application Errors</w:t>
      </w:r>
      <w:r>
        <w:tab/>
      </w:r>
      <w:r w:rsidR="001F2CDD">
        <w:fldChar w:fldCharType="begin" w:fldLock="1"/>
      </w:r>
      <w:r>
        <w:instrText xml:space="preserve"> PAGEREF _Toc36812177 \h </w:instrText>
      </w:r>
      <w:r w:rsidR="001F2CDD">
        <w:fldChar w:fldCharType="separate"/>
      </w:r>
      <w:r>
        <w:t>20</w:t>
      </w:r>
      <w:r w:rsidR="001F2CDD">
        <w:fldChar w:fldCharType="end"/>
      </w:r>
    </w:p>
    <w:p w:rsidR="006857B7" w:rsidRPr="004F45EE" w:rsidRDefault="006857B7">
      <w:pPr>
        <w:pStyle w:val="TOC2"/>
        <w:rPr>
          <w:rFonts w:ascii="Calibri" w:hAnsi="Calibri"/>
          <w:sz w:val="22"/>
          <w:szCs w:val="22"/>
          <w:lang w:eastAsia="en-GB"/>
        </w:rPr>
      </w:pPr>
      <w:r>
        <w:t>6.1.8</w:t>
      </w:r>
      <w:r w:rsidRPr="004F45EE">
        <w:rPr>
          <w:rFonts w:ascii="Calibri" w:hAnsi="Calibri"/>
          <w:sz w:val="22"/>
          <w:szCs w:val="22"/>
          <w:lang w:eastAsia="en-GB"/>
        </w:rPr>
        <w:tab/>
      </w:r>
      <w:r>
        <w:rPr>
          <w:lang w:eastAsia="zh-CN"/>
        </w:rPr>
        <w:t>Feature negotiation</w:t>
      </w:r>
      <w:r>
        <w:tab/>
      </w:r>
      <w:r w:rsidR="001F2CDD">
        <w:fldChar w:fldCharType="begin" w:fldLock="1"/>
      </w:r>
      <w:r>
        <w:instrText xml:space="preserve"> PAGEREF _Toc36812178 \h </w:instrText>
      </w:r>
      <w:r w:rsidR="001F2CDD">
        <w:fldChar w:fldCharType="separate"/>
      </w:r>
      <w:r>
        <w:t>21</w:t>
      </w:r>
      <w:r w:rsidR="001F2CDD">
        <w:fldChar w:fldCharType="end"/>
      </w:r>
    </w:p>
    <w:p w:rsidR="006857B7" w:rsidRPr="004F45EE" w:rsidRDefault="006857B7">
      <w:pPr>
        <w:pStyle w:val="TOC2"/>
        <w:rPr>
          <w:rFonts w:ascii="Calibri" w:hAnsi="Calibri"/>
          <w:sz w:val="22"/>
          <w:szCs w:val="22"/>
          <w:lang w:eastAsia="en-GB"/>
        </w:rPr>
      </w:pPr>
      <w:r>
        <w:t>6.1.9</w:t>
      </w:r>
      <w:r w:rsidRPr="004F45EE">
        <w:rPr>
          <w:rFonts w:ascii="Calibri" w:hAnsi="Calibri"/>
          <w:sz w:val="22"/>
          <w:szCs w:val="22"/>
          <w:lang w:eastAsia="en-GB"/>
        </w:rPr>
        <w:tab/>
      </w:r>
      <w:r>
        <w:t>Security</w:t>
      </w:r>
      <w:r>
        <w:tab/>
      </w:r>
      <w:r w:rsidR="001F2CDD">
        <w:fldChar w:fldCharType="begin" w:fldLock="1"/>
      </w:r>
      <w:r>
        <w:instrText xml:space="preserve"> PAGEREF _Toc36812179 \h </w:instrText>
      </w:r>
      <w:r w:rsidR="001F2CDD">
        <w:fldChar w:fldCharType="separate"/>
      </w:r>
      <w:r>
        <w:t>21</w:t>
      </w:r>
      <w:r w:rsidR="001F2CDD">
        <w:fldChar w:fldCharType="end"/>
      </w:r>
    </w:p>
    <w:p w:rsidR="006857B7" w:rsidRPr="004F45EE" w:rsidRDefault="006857B7">
      <w:pPr>
        <w:pStyle w:val="TOC2"/>
        <w:rPr>
          <w:rFonts w:ascii="Calibri" w:hAnsi="Calibri"/>
          <w:sz w:val="22"/>
          <w:szCs w:val="22"/>
          <w:lang w:eastAsia="en-GB"/>
        </w:rPr>
      </w:pPr>
      <w:r>
        <w:t>6.2</w:t>
      </w:r>
      <w:r w:rsidRPr="004F45EE">
        <w:rPr>
          <w:rFonts w:ascii="Calibri" w:hAnsi="Calibri"/>
          <w:sz w:val="22"/>
          <w:szCs w:val="22"/>
          <w:lang w:eastAsia="en-GB"/>
        </w:rPr>
        <w:tab/>
      </w:r>
      <w:r>
        <w:t>&lt; Service 2&gt; Service API</w:t>
      </w:r>
      <w:r>
        <w:tab/>
      </w:r>
      <w:r w:rsidR="001F2CDD">
        <w:fldChar w:fldCharType="begin" w:fldLock="1"/>
      </w:r>
      <w:r>
        <w:instrText xml:space="preserve"> PAGEREF _Toc36812180 \h </w:instrText>
      </w:r>
      <w:r w:rsidR="001F2CDD">
        <w:fldChar w:fldCharType="separate"/>
      </w:r>
      <w:r>
        <w:t>21</w:t>
      </w:r>
      <w:r w:rsidR="001F2CDD">
        <w:fldChar w:fldCharType="end"/>
      </w:r>
    </w:p>
    <w:p w:rsidR="006857B7" w:rsidRPr="004F45EE" w:rsidRDefault="006857B7" w:rsidP="006857B7">
      <w:pPr>
        <w:pStyle w:val="TOC8"/>
        <w:rPr>
          <w:rFonts w:ascii="Calibri" w:hAnsi="Calibri"/>
          <w:b w:val="0"/>
          <w:szCs w:val="22"/>
          <w:lang w:eastAsia="en-GB"/>
        </w:rPr>
      </w:pPr>
      <w:r>
        <w:t>Annex A (normative):</w:t>
      </w:r>
      <w:r>
        <w:tab/>
        <w:t>OpenAPI specification</w:t>
      </w:r>
      <w:r>
        <w:tab/>
      </w:r>
      <w:r w:rsidR="001F2CDD">
        <w:fldChar w:fldCharType="begin" w:fldLock="1"/>
      </w:r>
      <w:r>
        <w:instrText xml:space="preserve"> PAGEREF _Toc36812181 \h </w:instrText>
      </w:r>
      <w:r w:rsidR="001F2CDD">
        <w:fldChar w:fldCharType="separate"/>
      </w:r>
      <w:r>
        <w:t>22</w:t>
      </w:r>
      <w:r w:rsidR="001F2CDD">
        <w:fldChar w:fldCharType="end"/>
      </w:r>
    </w:p>
    <w:p w:rsidR="006857B7" w:rsidRPr="004F45EE" w:rsidRDefault="006857B7">
      <w:pPr>
        <w:pStyle w:val="TOC2"/>
        <w:rPr>
          <w:rFonts w:ascii="Calibri" w:hAnsi="Calibri"/>
          <w:sz w:val="22"/>
          <w:szCs w:val="22"/>
          <w:lang w:eastAsia="en-GB"/>
        </w:rPr>
      </w:pPr>
      <w:r>
        <w:t>A.1</w:t>
      </w:r>
      <w:r w:rsidRPr="004F45EE">
        <w:rPr>
          <w:rFonts w:ascii="Calibri" w:hAnsi="Calibri"/>
          <w:sz w:val="22"/>
          <w:szCs w:val="22"/>
          <w:lang w:eastAsia="en-GB"/>
        </w:rPr>
        <w:tab/>
      </w:r>
      <w:r>
        <w:t>General</w:t>
      </w:r>
      <w:r>
        <w:tab/>
      </w:r>
      <w:r w:rsidR="001F2CDD">
        <w:fldChar w:fldCharType="begin" w:fldLock="1"/>
      </w:r>
      <w:r>
        <w:instrText xml:space="preserve"> PAGEREF _Toc36812182 \h </w:instrText>
      </w:r>
      <w:r w:rsidR="001F2CDD">
        <w:fldChar w:fldCharType="separate"/>
      </w:r>
      <w:r>
        <w:t>22</w:t>
      </w:r>
      <w:r w:rsidR="001F2CDD">
        <w:fldChar w:fldCharType="end"/>
      </w:r>
    </w:p>
    <w:p w:rsidR="006857B7" w:rsidRPr="004F45EE" w:rsidRDefault="006857B7">
      <w:pPr>
        <w:pStyle w:val="TOC2"/>
        <w:rPr>
          <w:rFonts w:ascii="Calibri" w:hAnsi="Calibri"/>
          <w:sz w:val="22"/>
          <w:szCs w:val="22"/>
          <w:lang w:eastAsia="en-GB"/>
        </w:rPr>
      </w:pPr>
      <w:r>
        <w:t>A.2</w:t>
      </w:r>
      <w:r w:rsidRPr="004F45EE">
        <w:rPr>
          <w:rFonts w:ascii="Calibri" w:hAnsi="Calibri"/>
          <w:sz w:val="22"/>
          <w:szCs w:val="22"/>
          <w:lang w:eastAsia="en-GB"/>
        </w:rPr>
        <w:tab/>
      </w:r>
      <w:r>
        <w:t>&lt;Service 1&gt; API</w:t>
      </w:r>
      <w:r>
        <w:tab/>
      </w:r>
      <w:r w:rsidR="001F2CDD">
        <w:fldChar w:fldCharType="begin" w:fldLock="1"/>
      </w:r>
      <w:r>
        <w:instrText xml:space="preserve"> PAGEREF _Toc36812183 \h </w:instrText>
      </w:r>
      <w:r w:rsidR="001F2CDD">
        <w:fldChar w:fldCharType="separate"/>
      </w:r>
      <w:r>
        <w:t>22</w:t>
      </w:r>
      <w:r w:rsidR="001F2CDD">
        <w:fldChar w:fldCharType="end"/>
      </w:r>
    </w:p>
    <w:p w:rsidR="006857B7" w:rsidRPr="004F45EE" w:rsidRDefault="006857B7">
      <w:pPr>
        <w:pStyle w:val="TOC2"/>
        <w:rPr>
          <w:rFonts w:ascii="Calibri" w:hAnsi="Calibri"/>
          <w:sz w:val="22"/>
          <w:szCs w:val="22"/>
          <w:lang w:eastAsia="en-GB"/>
        </w:rPr>
      </w:pPr>
      <w:r>
        <w:t>A.3</w:t>
      </w:r>
      <w:r w:rsidRPr="004F45EE">
        <w:rPr>
          <w:rFonts w:ascii="Calibri" w:hAnsi="Calibri"/>
          <w:sz w:val="22"/>
          <w:szCs w:val="22"/>
          <w:lang w:eastAsia="en-GB"/>
        </w:rPr>
        <w:tab/>
      </w:r>
      <w:r>
        <w:t>&lt;Service 2&gt; API</w:t>
      </w:r>
      <w:r>
        <w:tab/>
      </w:r>
      <w:r w:rsidR="001F2CDD">
        <w:fldChar w:fldCharType="begin" w:fldLock="1"/>
      </w:r>
      <w:r>
        <w:instrText xml:space="preserve"> PAGEREF _Toc36812184 \h </w:instrText>
      </w:r>
      <w:r w:rsidR="001F2CDD">
        <w:fldChar w:fldCharType="separate"/>
      </w:r>
      <w:r>
        <w:t>25</w:t>
      </w:r>
      <w:r w:rsidR="001F2CDD">
        <w:fldChar w:fldCharType="end"/>
      </w:r>
    </w:p>
    <w:p w:rsidR="006857B7" w:rsidRPr="004F45EE" w:rsidRDefault="006857B7" w:rsidP="006857B7">
      <w:pPr>
        <w:pStyle w:val="TOC8"/>
        <w:rPr>
          <w:rFonts w:ascii="Calibri" w:hAnsi="Calibri"/>
          <w:b w:val="0"/>
          <w:szCs w:val="22"/>
          <w:lang w:eastAsia="en-GB"/>
        </w:rPr>
      </w:pPr>
      <w:r>
        <w:t>Annex B (informative):</w:t>
      </w:r>
      <w:r>
        <w:tab/>
        <w:t>Change history</w:t>
      </w:r>
      <w:r>
        <w:tab/>
      </w:r>
      <w:r w:rsidR="001F2CDD">
        <w:fldChar w:fldCharType="begin" w:fldLock="1"/>
      </w:r>
      <w:r>
        <w:instrText xml:space="preserve"> PAGEREF _Toc36812185 \h </w:instrText>
      </w:r>
      <w:r w:rsidR="001F2CDD">
        <w:fldChar w:fldCharType="separate"/>
      </w:r>
      <w:r>
        <w:t>26</w:t>
      </w:r>
      <w:r w:rsidR="001F2CDD">
        <w:fldChar w:fldCharType="end"/>
      </w:r>
    </w:p>
    <w:p w:rsidR="00080512" w:rsidRPr="004D3578" w:rsidRDefault="001F2CDD">
      <w:r>
        <w:rPr>
          <w:noProof/>
          <w:sz w:val="22"/>
        </w:rPr>
        <w:fldChar w:fldCharType="end"/>
      </w:r>
    </w:p>
    <w:p w:rsidR="00080512" w:rsidRDefault="00080512" w:rsidP="008A6D4A">
      <w:pPr>
        <w:pStyle w:val="1"/>
      </w:pPr>
      <w:r w:rsidRPr="004D3578">
        <w:br w:type="page"/>
      </w:r>
      <w:bookmarkStart w:id="9" w:name="foreword"/>
      <w:bookmarkStart w:id="10" w:name="_Toc2086433"/>
      <w:bookmarkStart w:id="11" w:name="_Toc35971368"/>
      <w:bookmarkStart w:id="12" w:name="_Toc36812099"/>
      <w:bookmarkEnd w:id="9"/>
      <w:r w:rsidRPr="004D3578">
        <w:lastRenderedPageBreak/>
        <w:t>Foreword</w:t>
      </w:r>
      <w:bookmarkEnd w:id="10"/>
      <w:bookmarkEnd w:id="11"/>
      <w:bookmarkEnd w:id="12"/>
    </w:p>
    <w:p w:rsidR="00080512" w:rsidRPr="004D3578" w:rsidRDefault="00080512">
      <w:r w:rsidRPr="004D3578">
        <w:t>This Techni</w:t>
      </w:r>
      <w:r w:rsidRPr="008A6D4A">
        <w:t xml:space="preserve">cal </w:t>
      </w:r>
      <w:bookmarkStart w:id="13" w:name="spectype3"/>
      <w:r w:rsidRPr="008A6D4A">
        <w:t>Specification</w:t>
      </w:r>
      <w:bookmarkEnd w:id="13"/>
      <w:r w:rsidRPr="008A6D4A">
        <w:t xml:space="preserve"> has been prod</w:t>
      </w:r>
      <w:r w:rsidRPr="004D3578">
        <w:t>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rsidR="008A6D4A">
        <w:tab/>
      </w:r>
      <w:r>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rsidR="008A6D4A">
        <w:tab/>
      </w:r>
      <w:r>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rsidR="008A6D4A">
        <w:tab/>
      </w:r>
      <w:r>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rsidR="008A6D4A">
        <w:tab/>
      </w:r>
      <w:r>
        <w:t>indicates</w:t>
      </w:r>
      <w:r w:rsidR="00774DA4">
        <w:t xml:space="preserve"> that something is possible</w:t>
      </w:r>
    </w:p>
    <w:p w:rsidR="00774DA4" w:rsidRDefault="00774DA4" w:rsidP="00774DA4">
      <w:pPr>
        <w:pStyle w:val="EX"/>
      </w:pPr>
      <w:r w:rsidRPr="00774DA4">
        <w:rPr>
          <w:b/>
        </w:rPr>
        <w:t>cannot</w:t>
      </w:r>
      <w:r w:rsidR="008A6D4A">
        <w:tab/>
      </w:r>
      <w:r>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rsidR="008A6D4A">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rsidR="008A6D4A">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8A6D4A" w:rsidRPr="004D3578" w:rsidRDefault="008A6D4A" w:rsidP="008A6D4A">
      <w:pPr>
        <w:pStyle w:val="1"/>
      </w:pPr>
      <w:bookmarkStart w:id="14" w:name="introduction"/>
      <w:bookmarkStart w:id="15" w:name="_Toc35971369"/>
      <w:bookmarkStart w:id="16" w:name="_Toc36812100"/>
      <w:bookmarkEnd w:id="14"/>
      <w:r w:rsidRPr="004D3578">
        <w:t>Introduction</w:t>
      </w:r>
      <w:bookmarkEnd w:id="15"/>
      <w:bookmarkEnd w:id="16"/>
    </w:p>
    <w:p w:rsidR="008A6D4A" w:rsidRPr="004D3578" w:rsidRDefault="008A6D4A" w:rsidP="008A6D4A">
      <w:pPr>
        <w:pStyle w:val="Guidance"/>
      </w:pPr>
      <w:r w:rsidRPr="004D3578">
        <w:t>This clause is optional. If it exists, it is always the second unnumbered clause.</w:t>
      </w:r>
    </w:p>
    <w:p w:rsidR="008A6D4A" w:rsidRPr="004D3578" w:rsidRDefault="008A6D4A" w:rsidP="008A6D4A">
      <w:pPr>
        <w:pStyle w:val="1"/>
      </w:pPr>
      <w:r w:rsidRPr="004D3578">
        <w:br w:type="page"/>
      </w:r>
      <w:bookmarkStart w:id="17" w:name="_Toc510696578"/>
      <w:bookmarkStart w:id="18" w:name="_Toc35971370"/>
      <w:bookmarkStart w:id="19" w:name="_Toc36812101"/>
      <w:r w:rsidRPr="004D3578">
        <w:lastRenderedPageBreak/>
        <w:t>1</w:t>
      </w:r>
      <w:r w:rsidRPr="004D3578">
        <w:tab/>
        <w:t>Scope</w:t>
      </w:r>
      <w:bookmarkEnd w:id="17"/>
      <w:bookmarkEnd w:id="18"/>
      <w:bookmarkEnd w:id="19"/>
    </w:p>
    <w:p w:rsidR="008A6D4A" w:rsidRDefault="008A6D4A" w:rsidP="008A6D4A">
      <w:pPr>
        <w:pStyle w:val="Guidance"/>
        <w:rPr>
          <w:lang w:eastAsia="zh-CN"/>
        </w:rPr>
      </w:pPr>
      <w:r>
        <w:t>This clause will describe the</w:t>
      </w:r>
      <w:bookmarkStart w:id="20" w:name="_GoBack"/>
      <w:bookmarkEnd w:id="20"/>
      <w:r>
        <w:rPr>
          <w:lang w:eastAsia="zh-CN"/>
        </w:rPr>
        <w:t xml:space="preserve"> scope of the corresponding service specification.</w:t>
      </w:r>
    </w:p>
    <w:p w:rsidR="008A6D4A" w:rsidRDefault="008A6D4A" w:rsidP="008A6D4A">
      <w:r w:rsidRPr="004D3578">
        <w:t xml:space="preserve">The present document </w:t>
      </w:r>
      <w:r>
        <w:t xml:space="preserve">specifies the stage 3 protocol and data model for the </w:t>
      </w:r>
      <w:r w:rsidR="004E379E">
        <w:t>AAnF</w:t>
      </w:r>
      <w:r w:rsidR="00143712">
        <w:t xml:space="preserve"> </w:t>
      </w:r>
      <w:r>
        <w:t xml:space="preserve">Service Based Interface. It provides stage 3 protocol definitions and message flows, and specifies the API for each service offered by the </w:t>
      </w:r>
      <w:r w:rsidR="004E379E">
        <w:t>AAnF</w:t>
      </w:r>
      <w:r>
        <w:t>.</w:t>
      </w:r>
    </w:p>
    <w:p w:rsidR="008A6D4A" w:rsidRPr="005E4D39" w:rsidRDefault="008A6D4A" w:rsidP="008A6D4A">
      <w:r>
        <w:t>The 5G System stage 2 architecture and procedures are specified in 3GPP TS </w:t>
      </w:r>
      <w:r w:rsidRPr="005E4D39">
        <w:t>23.501 [2] and 3GPP TS 23.502 [3].</w:t>
      </w:r>
    </w:p>
    <w:p w:rsidR="008A6D4A" w:rsidRPr="004D3578" w:rsidRDefault="008A6D4A" w:rsidP="008A6D4A">
      <w:r w:rsidRPr="005E4D39">
        <w:t>The Technical Realization of the Service Based Architecture and the Principles and Guidelines for Services Definition are specified in 3GPP TS 29.500 [4] and 3GPP TS 29.501 [5].</w:t>
      </w:r>
    </w:p>
    <w:p w:rsidR="008A6D4A" w:rsidRPr="004D3578" w:rsidRDefault="008A6D4A" w:rsidP="008A6D4A">
      <w:pPr>
        <w:pStyle w:val="1"/>
      </w:pPr>
      <w:bookmarkStart w:id="21" w:name="_Toc510696579"/>
      <w:bookmarkStart w:id="22" w:name="_Toc35971371"/>
      <w:bookmarkStart w:id="23" w:name="_Toc36812102"/>
      <w:r w:rsidRPr="004D3578">
        <w:t>2</w:t>
      </w:r>
      <w:r w:rsidRPr="004D3578">
        <w:tab/>
        <w:t>References</w:t>
      </w:r>
      <w:bookmarkEnd w:id="21"/>
      <w:bookmarkEnd w:id="22"/>
      <w:bookmarkEnd w:id="23"/>
    </w:p>
    <w:p w:rsidR="008A6D4A" w:rsidRPr="004D3578" w:rsidRDefault="008A6D4A" w:rsidP="008A6D4A">
      <w:r w:rsidRPr="004D3578">
        <w:t>The following documents contain provisions which, through reference in this text, constitute provisions of the present document.</w:t>
      </w:r>
    </w:p>
    <w:p w:rsidR="008A6D4A" w:rsidRPr="004D3578" w:rsidRDefault="008A6D4A" w:rsidP="008A6D4A">
      <w:pPr>
        <w:pStyle w:val="B1"/>
      </w:pPr>
      <w:bookmarkStart w:id="24" w:name="OLE_LINK1"/>
      <w:bookmarkStart w:id="25" w:name="OLE_LINK2"/>
      <w:bookmarkStart w:id="26" w:name="OLE_LINK3"/>
      <w:bookmarkStart w:id="27" w:name="OLE_LINK4"/>
      <w:r>
        <w:t>-</w:t>
      </w:r>
      <w:r>
        <w:tab/>
      </w:r>
      <w:r w:rsidRPr="004D3578">
        <w:t>References are either specific (identified by date of publication, edition number, version number, etc.) or non</w:t>
      </w:r>
      <w:r w:rsidRPr="004D3578">
        <w:noBreakHyphen/>
        <w:t>specific.</w:t>
      </w:r>
    </w:p>
    <w:p w:rsidR="008A6D4A" w:rsidRPr="004D3578" w:rsidRDefault="008A6D4A" w:rsidP="008A6D4A">
      <w:pPr>
        <w:pStyle w:val="B1"/>
      </w:pPr>
      <w:r>
        <w:t>-</w:t>
      </w:r>
      <w:r>
        <w:tab/>
      </w:r>
      <w:r w:rsidRPr="004D3578">
        <w:t>For a specific reference, subsequent revisions do not apply.</w:t>
      </w:r>
    </w:p>
    <w:p w:rsidR="008A6D4A" w:rsidRPr="004D3578" w:rsidRDefault="008A6D4A" w:rsidP="008A6D4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24"/>
    <w:bookmarkEnd w:id="25"/>
    <w:bookmarkEnd w:id="26"/>
    <w:bookmarkEnd w:id="27"/>
    <w:p w:rsidR="008A6D4A" w:rsidRDefault="008A6D4A" w:rsidP="008A6D4A">
      <w:pPr>
        <w:pStyle w:val="EX"/>
      </w:pPr>
      <w:r w:rsidRPr="004D3578">
        <w:t>[1]</w:t>
      </w:r>
      <w:r w:rsidRPr="004D3578">
        <w:tab/>
        <w:t>3GPP TR 21.905: "Vocabulary for 3GPP Specifications".</w:t>
      </w:r>
    </w:p>
    <w:p w:rsidR="008A6D4A" w:rsidRPr="005E4D39" w:rsidRDefault="008A6D4A" w:rsidP="008A6D4A">
      <w:pPr>
        <w:pStyle w:val="EX"/>
      </w:pPr>
      <w:r>
        <w:t>[2</w:t>
      </w:r>
      <w:r w:rsidRPr="005E4D39">
        <w:t>]</w:t>
      </w:r>
      <w:r w:rsidRPr="005E4D39">
        <w:tab/>
        <w:t>3GPP TS 23.501: "System Architecture for the 5G System; Stage 2".</w:t>
      </w:r>
    </w:p>
    <w:p w:rsidR="008A6D4A" w:rsidRPr="005E4D39" w:rsidRDefault="008A6D4A" w:rsidP="008A6D4A">
      <w:pPr>
        <w:pStyle w:val="EX"/>
      </w:pPr>
      <w:r w:rsidRPr="005E4D39">
        <w:t>[</w:t>
      </w:r>
      <w:r>
        <w:t>3</w:t>
      </w:r>
      <w:r w:rsidRPr="005E4D39">
        <w:t>]</w:t>
      </w:r>
      <w:r w:rsidRPr="005E4D39">
        <w:tab/>
        <w:t>3GPP TS 23.502: "Procedures for the 5G System; Stage 2".</w:t>
      </w:r>
    </w:p>
    <w:p w:rsidR="008A6D4A" w:rsidRPr="005E4D39" w:rsidRDefault="008A6D4A" w:rsidP="008A6D4A">
      <w:pPr>
        <w:pStyle w:val="EX"/>
      </w:pPr>
      <w:r w:rsidRPr="005E4D39">
        <w:t>[</w:t>
      </w:r>
      <w:r>
        <w:t>4</w:t>
      </w:r>
      <w:r w:rsidRPr="005E4D39">
        <w:t>]</w:t>
      </w:r>
      <w:r w:rsidRPr="005E4D39">
        <w:tab/>
        <w:t>3GPP TS 29.500: "5G System; Technical Realization of Service Based Architecture; Stage 3".</w:t>
      </w:r>
    </w:p>
    <w:p w:rsidR="008A6D4A" w:rsidRDefault="008A6D4A" w:rsidP="008A6D4A">
      <w:pPr>
        <w:pStyle w:val="EX"/>
      </w:pPr>
      <w:r w:rsidRPr="005E4D39">
        <w:t>[</w:t>
      </w:r>
      <w:r>
        <w:t>5</w:t>
      </w:r>
      <w:r w:rsidRPr="005E4D39">
        <w:t>]</w:t>
      </w:r>
      <w:r w:rsidRPr="005E4D39">
        <w:tab/>
        <w:t>3GPP TS 29.501: "5G</w:t>
      </w:r>
      <w:r>
        <w:t xml:space="preserve"> System; Principles and Guidelines for Services Definition; Stage 3".</w:t>
      </w:r>
    </w:p>
    <w:p w:rsidR="008A6D4A" w:rsidRDefault="008A6D4A" w:rsidP="008A6D4A">
      <w:pPr>
        <w:pStyle w:val="EX"/>
        <w:rPr>
          <w:lang w:val="en-US"/>
        </w:rPr>
      </w:pPr>
      <w:r>
        <w:rPr>
          <w:snapToGrid w:val="0"/>
        </w:rPr>
        <w:t>[6]</w:t>
      </w:r>
      <w:r>
        <w:rPr>
          <w:snapToGrid w:val="0"/>
        </w:rPr>
        <w:tab/>
      </w:r>
      <w:r>
        <w:rPr>
          <w:lang w:val="en-US"/>
        </w:rPr>
        <w:t xml:space="preserve">OpenAPI: </w:t>
      </w:r>
      <w:r>
        <w:t>"</w:t>
      </w:r>
      <w:r>
        <w:rPr>
          <w:lang w:val="en-US"/>
        </w:rPr>
        <w:t>OpenAPI 3.0.0 Specification</w:t>
      </w:r>
      <w:r>
        <w:t>"</w:t>
      </w:r>
      <w:r>
        <w:rPr>
          <w:lang w:val="en-US"/>
        </w:rPr>
        <w:t xml:space="preserve">, </w:t>
      </w:r>
      <w:hyperlink r:id="rId11" w:history="1">
        <w:r w:rsidRPr="008D71DE">
          <w:rPr>
            <w:rStyle w:val="a8"/>
            <w:lang w:val="en-US"/>
          </w:rPr>
          <w:t>https://github.com/OAI/OpenAPI-Specification/blob/master/versions/3.0.0.md</w:t>
        </w:r>
      </w:hyperlink>
      <w:r>
        <w:rPr>
          <w:lang w:val="en-US"/>
        </w:rPr>
        <w:t>.</w:t>
      </w:r>
    </w:p>
    <w:p w:rsidR="008A6D4A" w:rsidRDefault="008A6D4A" w:rsidP="008A6D4A">
      <w:pPr>
        <w:pStyle w:val="EX"/>
      </w:pPr>
      <w:r w:rsidRPr="00E535AD">
        <w:t>[</w:t>
      </w:r>
      <w:r>
        <w:t>7</w:t>
      </w:r>
      <w:r w:rsidRPr="00E535AD">
        <w:t>]</w:t>
      </w:r>
      <w:r w:rsidRPr="00E535AD">
        <w:tab/>
      </w:r>
      <w:r>
        <w:t>3GPP TR 21.900: "</w:t>
      </w:r>
      <w:r w:rsidRPr="00F051FD">
        <w:t>Technical Specification Group working methods</w:t>
      </w:r>
      <w:r>
        <w:t>".</w:t>
      </w:r>
    </w:p>
    <w:p w:rsidR="008A6D4A" w:rsidRPr="00E535AD" w:rsidRDefault="008A6D4A" w:rsidP="008A6D4A">
      <w:pPr>
        <w:pStyle w:val="EX"/>
      </w:pPr>
      <w:r w:rsidRPr="00E535AD">
        <w:t>[</w:t>
      </w:r>
      <w:r>
        <w:t>8</w:t>
      </w:r>
      <w:r w:rsidRPr="00E535AD">
        <w:t>]</w:t>
      </w:r>
      <w:r w:rsidRPr="00E535AD">
        <w:tab/>
        <w:t>3GPP TS 33.501: "Security architecture and procedures for 5G system".</w:t>
      </w:r>
    </w:p>
    <w:p w:rsidR="008A6D4A" w:rsidRPr="00E535AD" w:rsidRDefault="008A6D4A" w:rsidP="008A6D4A">
      <w:pPr>
        <w:pStyle w:val="EX"/>
      </w:pPr>
      <w:r w:rsidRPr="00E535AD">
        <w:t>[</w:t>
      </w:r>
      <w:r>
        <w:t>9</w:t>
      </w:r>
      <w:r w:rsidRPr="00E535AD">
        <w:t>]</w:t>
      </w:r>
      <w:r w:rsidRPr="00E535AD">
        <w:tab/>
        <w:t>IETF RFC 6749: "</w:t>
      </w:r>
      <w:r w:rsidRPr="009E3528">
        <w:t>The OAuth 2.0 Authorization Framework</w:t>
      </w:r>
      <w:r w:rsidRPr="00E535AD">
        <w:t>".</w:t>
      </w:r>
    </w:p>
    <w:p w:rsidR="008A6D4A" w:rsidRPr="00986E88" w:rsidRDefault="008A6D4A" w:rsidP="008A6D4A">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t>3GPP TS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rsidR="008A6D4A" w:rsidRPr="00986E88" w:rsidRDefault="008A6D4A" w:rsidP="008A6D4A">
      <w:pPr>
        <w:pStyle w:val="EX"/>
        <w:rPr>
          <w:noProof/>
          <w:lang w:eastAsia="zh-CN"/>
        </w:rPr>
      </w:pPr>
      <w:r w:rsidRPr="00986E88">
        <w:rPr>
          <w:noProof/>
        </w:rPr>
        <w:t>[</w:t>
      </w:r>
      <w:r>
        <w:rPr>
          <w:noProof/>
          <w:lang w:eastAsia="zh-CN"/>
        </w:rPr>
        <w:t>11</w:t>
      </w:r>
      <w:r w:rsidRPr="00986E88">
        <w:rPr>
          <w:noProof/>
        </w:rPr>
        <w:t>]</w:t>
      </w:r>
      <w:r w:rsidRPr="00986E88">
        <w:rPr>
          <w:noProof/>
        </w:rPr>
        <w:tab/>
        <w:t>IETF RFC 7540: "Hypertext Transfer Protocol Version 2 (HTTP/2)".</w:t>
      </w:r>
    </w:p>
    <w:p w:rsidR="008A6D4A" w:rsidRPr="00986E88" w:rsidRDefault="008A6D4A" w:rsidP="008A6D4A">
      <w:pPr>
        <w:keepLines/>
        <w:ind w:left="1702" w:hanging="1418"/>
        <w:rPr>
          <w:noProof/>
          <w:lang w:eastAsia="zh-CN"/>
        </w:rPr>
      </w:pPr>
      <w:r w:rsidRPr="00986E88">
        <w:rPr>
          <w:noProof/>
          <w:lang w:eastAsia="zh-CN"/>
        </w:rPr>
        <w:t>[</w:t>
      </w:r>
      <w:r>
        <w:rPr>
          <w:noProof/>
          <w:lang w:eastAsia="zh-CN"/>
        </w:rPr>
        <w:t>12</w:t>
      </w:r>
      <w:r w:rsidRPr="00986E88">
        <w:rPr>
          <w:noProof/>
          <w:lang w:eastAsia="zh-CN"/>
        </w:rPr>
        <w:t>]</w:t>
      </w:r>
      <w:r w:rsidRPr="00986E88">
        <w:rPr>
          <w:noProof/>
          <w:lang w:eastAsia="zh-CN"/>
        </w:rPr>
        <w:tab/>
        <w:t>IETF RFC 8259: "The JavaScript Object Notation (JSON) Data Interchange Format".</w:t>
      </w:r>
    </w:p>
    <w:p w:rsidR="008A6D4A" w:rsidRDefault="008A6D4A" w:rsidP="008A6D4A">
      <w:pPr>
        <w:pStyle w:val="EX"/>
      </w:pPr>
      <w:r>
        <w:t>[13]</w:t>
      </w:r>
      <w:r>
        <w:tab/>
        <w:t>IETF RFC 7807: "Problem Details for HTTP APIs".</w:t>
      </w:r>
    </w:p>
    <w:p w:rsidR="008A6D4A" w:rsidRDefault="008A6D4A" w:rsidP="008A6D4A">
      <w:pPr>
        <w:pStyle w:val="EX"/>
      </w:pPr>
    </w:p>
    <w:p w:rsidR="008A6D4A" w:rsidRPr="004D3578" w:rsidRDefault="008A6D4A" w:rsidP="008A6D4A">
      <w:pPr>
        <w:pStyle w:val="1"/>
      </w:pPr>
      <w:bookmarkStart w:id="28" w:name="_Toc510696580"/>
      <w:bookmarkStart w:id="29" w:name="_Toc35971372"/>
      <w:bookmarkStart w:id="30" w:name="_Toc36812103"/>
      <w:r w:rsidRPr="004D3578">
        <w:lastRenderedPageBreak/>
        <w:t>3</w:t>
      </w:r>
      <w:r w:rsidRPr="004D3578">
        <w:tab/>
        <w:t>Definitions, symbols and abbreviations</w:t>
      </w:r>
      <w:bookmarkEnd w:id="28"/>
      <w:bookmarkEnd w:id="29"/>
      <w:bookmarkEnd w:id="30"/>
    </w:p>
    <w:p w:rsidR="008A6D4A" w:rsidRPr="004D3578" w:rsidRDefault="008A6D4A" w:rsidP="008A6D4A">
      <w:pPr>
        <w:pStyle w:val="2"/>
      </w:pPr>
      <w:bookmarkStart w:id="31" w:name="_Toc510696581"/>
      <w:bookmarkStart w:id="32" w:name="_Toc35971373"/>
      <w:bookmarkStart w:id="33" w:name="_Toc36812104"/>
      <w:r w:rsidRPr="004D3578">
        <w:t>3.1</w:t>
      </w:r>
      <w:r w:rsidRPr="004D3578">
        <w:tab/>
        <w:t>Definitions</w:t>
      </w:r>
      <w:bookmarkEnd w:id="31"/>
      <w:bookmarkEnd w:id="32"/>
      <w:bookmarkEnd w:id="33"/>
    </w:p>
    <w:p w:rsidR="008A6D4A" w:rsidRPr="004D3578" w:rsidRDefault="008A6D4A" w:rsidP="008A6D4A">
      <w:r w:rsidRPr="004D3578">
        <w:t xml:space="preserve">For the purposes of the present document, the terms and definitions given in </w:t>
      </w:r>
      <w:bookmarkStart w:id="34" w:name="OLE_LINK6"/>
      <w:bookmarkStart w:id="35" w:name="OLE_LINK7"/>
      <w:bookmarkStart w:id="36" w:name="OLE_LINK8"/>
      <w:r>
        <w:t xml:space="preserve">3GPP </w:t>
      </w:r>
      <w:bookmarkEnd w:id="34"/>
      <w:bookmarkEnd w:id="35"/>
      <w:bookmarkEnd w:id="36"/>
      <w:r w:rsidRPr="004D3578">
        <w:t xml:space="preserve">TR 21.905 [1] and the following apply. A term defined in the present document takes precedence over the definition of the same term, if any, in </w:t>
      </w:r>
      <w:r>
        <w:t xml:space="preserve">3GPP </w:t>
      </w:r>
      <w:r w:rsidRPr="004D3578">
        <w:t>TR 21.905 [1].</w:t>
      </w:r>
    </w:p>
    <w:p w:rsidR="008A6D4A" w:rsidRPr="004D3578" w:rsidRDefault="008A6D4A" w:rsidP="008A6D4A">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rsidR="008A6D4A" w:rsidRPr="004D3578" w:rsidRDefault="008A6D4A" w:rsidP="008A6D4A">
      <w:pPr>
        <w:pStyle w:val="Guidance"/>
      </w:pPr>
      <w:r w:rsidRPr="004D3578">
        <w:rPr>
          <w:b/>
        </w:rPr>
        <w:t>&lt;defined term&gt;:</w:t>
      </w:r>
      <w:r w:rsidRPr="004D3578">
        <w:t xml:space="preserve"> &lt;definition&gt;.</w:t>
      </w:r>
    </w:p>
    <w:p w:rsidR="008A6D4A" w:rsidRPr="004D3578" w:rsidRDefault="008A6D4A" w:rsidP="008A6D4A">
      <w:r w:rsidRPr="004D3578">
        <w:rPr>
          <w:b/>
        </w:rPr>
        <w:t>example:</w:t>
      </w:r>
      <w:r w:rsidRPr="004D3578">
        <w:t xml:space="preserve"> text used to clarify abstract rules by applying them literally.</w:t>
      </w:r>
    </w:p>
    <w:p w:rsidR="008A6D4A" w:rsidRPr="004D3578" w:rsidRDefault="008A6D4A" w:rsidP="008A6D4A">
      <w:pPr>
        <w:pStyle w:val="2"/>
      </w:pPr>
      <w:bookmarkStart w:id="37" w:name="_Toc510696582"/>
      <w:bookmarkStart w:id="38" w:name="_Toc35971374"/>
      <w:bookmarkStart w:id="39" w:name="_Toc36812105"/>
      <w:r w:rsidRPr="004D3578">
        <w:t>3.2</w:t>
      </w:r>
      <w:r w:rsidRPr="004D3578">
        <w:tab/>
        <w:t>Symbols</w:t>
      </w:r>
      <w:bookmarkEnd w:id="37"/>
      <w:bookmarkEnd w:id="38"/>
      <w:bookmarkEnd w:id="39"/>
    </w:p>
    <w:p w:rsidR="008A6D4A" w:rsidRPr="004D3578" w:rsidRDefault="008A6D4A" w:rsidP="008A6D4A">
      <w:pPr>
        <w:keepNext/>
      </w:pPr>
      <w:r w:rsidRPr="004D3578">
        <w:t>For the purposes of the present document, the following symbols apply:</w:t>
      </w:r>
    </w:p>
    <w:p w:rsidR="008A6D4A" w:rsidRPr="004D3578" w:rsidRDefault="008A6D4A" w:rsidP="008A6D4A">
      <w:pPr>
        <w:pStyle w:val="Guidance"/>
      </w:pPr>
      <w:r w:rsidRPr="004D3578">
        <w:t>Symbol format (EW)</w:t>
      </w:r>
    </w:p>
    <w:p w:rsidR="008A6D4A" w:rsidRPr="004D3578" w:rsidRDefault="008A6D4A" w:rsidP="008A6D4A">
      <w:pPr>
        <w:pStyle w:val="EW"/>
      </w:pPr>
      <w:r w:rsidRPr="004D3578">
        <w:t>&lt;symbol&gt;</w:t>
      </w:r>
      <w:r w:rsidRPr="004D3578">
        <w:tab/>
        <w:t>&lt;Explanation&gt;</w:t>
      </w:r>
    </w:p>
    <w:p w:rsidR="008A6D4A" w:rsidRPr="004D3578" w:rsidRDefault="008A6D4A" w:rsidP="008A6D4A">
      <w:pPr>
        <w:pStyle w:val="EW"/>
      </w:pPr>
    </w:p>
    <w:p w:rsidR="008A6D4A" w:rsidRPr="004D3578" w:rsidRDefault="008A6D4A" w:rsidP="008A6D4A">
      <w:pPr>
        <w:pStyle w:val="2"/>
      </w:pPr>
      <w:bookmarkStart w:id="40" w:name="_Toc510696583"/>
      <w:bookmarkStart w:id="41" w:name="_Toc35971375"/>
      <w:bookmarkStart w:id="42" w:name="_Toc36812106"/>
      <w:r w:rsidRPr="004D3578">
        <w:t>3.3</w:t>
      </w:r>
      <w:r w:rsidRPr="004D3578">
        <w:tab/>
        <w:t>Abbreviations</w:t>
      </w:r>
      <w:bookmarkEnd w:id="40"/>
      <w:bookmarkEnd w:id="41"/>
      <w:bookmarkEnd w:id="42"/>
    </w:p>
    <w:p w:rsidR="008A6D4A" w:rsidRPr="004D3578" w:rsidRDefault="008A6D4A" w:rsidP="008A6D4A">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rsidR="008A6D4A" w:rsidRPr="004D3578" w:rsidRDefault="008A6D4A" w:rsidP="008A6D4A">
      <w:pPr>
        <w:pStyle w:val="Guidance"/>
        <w:keepNext/>
      </w:pPr>
      <w:r w:rsidRPr="004D3578">
        <w:t>Abbreviation format (EW)</w:t>
      </w:r>
    </w:p>
    <w:p w:rsidR="008A6D4A" w:rsidRPr="004D3578" w:rsidRDefault="008A6D4A" w:rsidP="008A6D4A">
      <w:pPr>
        <w:pStyle w:val="EW"/>
      </w:pPr>
      <w:r w:rsidRPr="004D3578">
        <w:t>&lt;ACRONYM&gt;</w:t>
      </w:r>
      <w:r w:rsidRPr="004D3578">
        <w:tab/>
        <w:t>&lt;Explanation&gt;</w:t>
      </w:r>
    </w:p>
    <w:p w:rsidR="008A6D4A" w:rsidRPr="004D3578" w:rsidRDefault="008A6D4A" w:rsidP="008A6D4A">
      <w:pPr>
        <w:pStyle w:val="EW"/>
      </w:pPr>
    </w:p>
    <w:p w:rsidR="008A6D4A" w:rsidRDefault="00116803" w:rsidP="008A6D4A">
      <w:pPr>
        <w:pStyle w:val="1"/>
      </w:pPr>
      <w:bookmarkStart w:id="43" w:name="_Toc510696585"/>
      <w:bookmarkStart w:id="44" w:name="_Toc35971377"/>
      <w:bookmarkStart w:id="45" w:name="_Toc36812108"/>
      <w:r>
        <w:t>4</w:t>
      </w:r>
      <w:r w:rsidR="008A6D4A" w:rsidRPr="004D3578">
        <w:tab/>
      </w:r>
      <w:r w:rsidR="008A6D4A">
        <w:t xml:space="preserve">Services offered by the </w:t>
      </w:r>
      <w:bookmarkEnd w:id="43"/>
      <w:bookmarkEnd w:id="44"/>
      <w:bookmarkEnd w:id="45"/>
      <w:r w:rsidR="004E379E">
        <w:t>AAnF</w:t>
      </w:r>
    </w:p>
    <w:p w:rsidR="008A6D4A" w:rsidRDefault="00B12381" w:rsidP="008A6D4A">
      <w:pPr>
        <w:pStyle w:val="2"/>
      </w:pPr>
      <w:bookmarkStart w:id="46" w:name="_Toc510696586"/>
      <w:bookmarkStart w:id="47" w:name="_Toc35971378"/>
      <w:bookmarkStart w:id="48" w:name="_Toc36812109"/>
      <w:r>
        <w:t>4.</w:t>
      </w:r>
      <w:r w:rsidR="008A6D4A">
        <w:t>1</w:t>
      </w:r>
      <w:r w:rsidR="008A6D4A">
        <w:tab/>
        <w:t>Introduction</w:t>
      </w:r>
      <w:bookmarkEnd w:id="46"/>
      <w:bookmarkEnd w:id="47"/>
      <w:bookmarkEnd w:id="48"/>
    </w:p>
    <w:p w:rsidR="008A6D4A" w:rsidRDefault="008A6D4A" w:rsidP="008A6D4A">
      <w:pPr>
        <w:pStyle w:val="Guidance"/>
      </w:pPr>
      <w:r>
        <w:t>This clause will list the</w:t>
      </w:r>
      <w:r w:rsidRPr="005A7F36">
        <w:t xml:space="preserve"> </w:t>
      </w:r>
      <w:r>
        <w:t>different services produced by the NF.</w:t>
      </w:r>
    </w:p>
    <w:p w:rsidR="008A6D4A" w:rsidRDefault="008A6D4A" w:rsidP="008A6D4A">
      <w:pPr>
        <w:pStyle w:val="Guidance"/>
      </w:pPr>
    </w:p>
    <w:p w:rsidR="008A6D4A" w:rsidRPr="002D1C72" w:rsidRDefault="008A6D4A" w:rsidP="008A6D4A">
      <w:r w:rsidRPr="002D1C72">
        <w:t xml:space="preserve">Table </w:t>
      </w:r>
      <w:r w:rsidR="00B12381">
        <w:t>4.</w:t>
      </w:r>
      <w:r w:rsidRPr="002D1C72">
        <w:t>1-</w:t>
      </w:r>
      <w:r>
        <w:t>x</w:t>
      </w:r>
      <w:r w:rsidRPr="002D1C72">
        <w:t xml:space="preserve"> summarizes the corresponding APIs defined for this specification.</w:t>
      </w:r>
    </w:p>
    <w:p w:rsidR="008A6D4A" w:rsidRPr="002D1C72" w:rsidRDefault="008A6D4A" w:rsidP="008A6D4A">
      <w:pPr>
        <w:pStyle w:val="TH"/>
      </w:pPr>
      <w:r w:rsidRPr="002D1C72">
        <w:t xml:space="preserve">Table </w:t>
      </w:r>
      <w:r w:rsidR="00B12381">
        <w:t>4.</w:t>
      </w:r>
      <w:r w:rsidRPr="002D1C72">
        <w:t>1-</w:t>
      </w:r>
      <w:r>
        <w:t>x</w:t>
      </w:r>
      <w:r w:rsidRPr="002D1C72">
        <w:t>: API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842"/>
        <w:gridCol w:w="2151"/>
        <w:gridCol w:w="2236"/>
        <w:gridCol w:w="1196"/>
        <w:gridCol w:w="1144"/>
      </w:tblGrid>
      <w:tr w:rsidR="008A6D4A" w:rsidRPr="00B54FF5" w:rsidTr="00D66618">
        <w:tc>
          <w:tcPr>
            <w:tcW w:w="2073" w:type="dxa"/>
            <w:shd w:val="clear" w:color="auto" w:fill="auto"/>
          </w:tcPr>
          <w:p w:rsidR="008A6D4A" w:rsidRPr="0016361A" w:rsidRDefault="008A6D4A" w:rsidP="00D66618">
            <w:pPr>
              <w:jc w:val="center"/>
              <w:rPr>
                <w:rFonts w:ascii="Arial" w:hAnsi="Arial" w:cs="Arial"/>
                <w:b/>
                <w:sz w:val="18"/>
                <w:szCs w:val="18"/>
              </w:rPr>
            </w:pPr>
            <w:r w:rsidRPr="0016361A">
              <w:rPr>
                <w:rFonts w:ascii="Arial" w:hAnsi="Arial" w:cs="Arial"/>
                <w:b/>
                <w:sz w:val="18"/>
                <w:szCs w:val="18"/>
              </w:rPr>
              <w:t>Service Name</w:t>
            </w:r>
          </w:p>
        </w:tc>
        <w:tc>
          <w:tcPr>
            <w:tcW w:w="807" w:type="dxa"/>
            <w:shd w:val="clear" w:color="auto" w:fill="auto"/>
          </w:tcPr>
          <w:p w:rsidR="008A6D4A" w:rsidRPr="0016361A" w:rsidRDefault="008A6D4A" w:rsidP="00D66618">
            <w:pPr>
              <w:jc w:val="center"/>
              <w:rPr>
                <w:rFonts w:ascii="Arial" w:hAnsi="Arial" w:cs="Arial"/>
                <w:b/>
                <w:sz w:val="18"/>
                <w:szCs w:val="18"/>
              </w:rPr>
            </w:pPr>
            <w:r w:rsidRPr="0016361A">
              <w:rPr>
                <w:rFonts w:ascii="Arial" w:hAnsi="Arial" w:cs="Arial"/>
                <w:b/>
                <w:sz w:val="18"/>
                <w:szCs w:val="18"/>
              </w:rPr>
              <w:t>Clause</w:t>
            </w:r>
          </w:p>
        </w:tc>
        <w:tc>
          <w:tcPr>
            <w:tcW w:w="2160" w:type="dxa"/>
            <w:shd w:val="clear" w:color="auto" w:fill="auto"/>
          </w:tcPr>
          <w:p w:rsidR="008A6D4A" w:rsidRPr="0016361A" w:rsidRDefault="008A6D4A" w:rsidP="00D66618">
            <w:pPr>
              <w:jc w:val="center"/>
              <w:rPr>
                <w:rFonts w:ascii="Arial" w:hAnsi="Arial" w:cs="Arial"/>
                <w:b/>
                <w:sz w:val="18"/>
                <w:szCs w:val="18"/>
              </w:rPr>
            </w:pPr>
            <w:r w:rsidRPr="0016361A">
              <w:rPr>
                <w:rFonts w:ascii="Arial" w:hAnsi="Arial" w:cs="Arial"/>
                <w:b/>
                <w:sz w:val="18"/>
                <w:szCs w:val="18"/>
              </w:rPr>
              <w:t>Description</w:t>
            </w:r>
          </w:p>
        </w:tc>
        <w:tc>
          <w:tcPr>
            <w:tcW w:w="2245" w:type="dxa"/>
            <w:shd w:val="clear" w:color="auto" w:fill="auto"/>
          </w:tcPr>
          <w:p w:rsidR="008A6D4A" w:rsidRPr="0016361A" w:rsidRDefault="008A6D4A" w:rsidP="00D66618">
            <w:pPr>
              <w:jc w:val="center"/>
              <w:rPr>
                <w:rFonts w:ascii="Arial" w:hAnsi="Arial" w:cs="Arial"/>
                <w:b/>
                <w:sz w:val="18"/>
                <w:szCs w:val="18"/>
              </w:rPr>
            </w:pPr>
            <w:r w:rsidRPr="0016361A">
              <w:rPr>
                <w:rFonts w:ascii="Arial" w:hAnsi="Arial" w:cs="Arial"/>
                <w:b/>
                <w:sz w:val="18"/>
                <w:szCs w:val="18"/>
              </w:rPr>
              <w:t>OpenAPI Specification File</w:t>
            </w:r>
          </w:p>
        </w:tc>
        <w:tc>
          <w:tcPr>
            <w:tcW w:w="1197" w:type="dxa"/>
            <w:shd w:val="clear" w:color="auto" w:fill="auto"/>
          </w:tcPr>
          <w:p w:rsidR="008A6D4A" w:rsidRPr="0016361A" w:rsidRDefault="008A6D4A" w:rsidP="00D66618">
            <w:pPr>
              <w:jc w:val="center"/>
              <w:rPr>
                <w:rFonts w:ascii="Arial" w:hAnsi="Arial" w:cs="Arial"/>
                <w:b/>
                <w:sz w:val="18"/>
                <w:szCs w:val="18"/>
              </w:rPr>
            </w:pPr>
            <w:r w:rsidRPr="0016361A">
              <w:rPr>
                <w:rFonts w:ascii="Arial" w:hAnsi="Arial" w:cs="Arial"/>
                <w:b/>
                <w:sz w:val="18"/>
                <w:szCs w:val="18"/>
              </w:rPr>
              <w:t>apiName</w:t>
            </w:r>
          </w:p>
        </w:tc>
        <w:tc>
          <w:tcPr>
            <w:tcW w:w="1147" w:type="dxa"/>
            <w:shd w:val="clear" w:color="auto" w:fill="auto"/>
          </w:tcPr>
          <w:p w:rsidR="008A6D4A" w:rsidRPr="0016361A" w:rsidRDefault="008A6D4A" w:rsidP="00D66618">
            <w:pPr>
              <w:jc w:val="center"/>
              <w:rPr>
                <w:rFonts w:ascii="Arial" w:hAnsi="Arial" w:cs="Arial"/>
                <w:b/>
                <w:sz w:val="18"/>
                <w:szCs w:val="18"/>
              </w:rPr>
            </w:pPr>
            <w:r w:rsidRPr="0016361A">
              <w:rPr>
                <w:rFonts w:ascii="Arial" w:hAnsi="Arial" w:cs="Arial"/>
                <w:b/>
                <w:sz w:val="18"/>
                <w:szCs w:val="18"/>
              </w:rPr>
              <w:t>Annex</w:t>
            </w:r>
          </w:p>
        </w:tc>
      </w:tr>
      <w:tr w:rsidR="008A6D4A" w:rsidRPr="00B54FF5" w:rsidTr="00D66618">
        <w:tc>
          <w:tcPr>
            <w:tcW w:w="2073" w:type="dxa"/>
            <w:shd w:val="clear" w:color="auto" w:fill="auto"/>
          </w:tcPr>
          <w:p w:rsidR="008A6D4A" w:rsidRPr="0016361A" w:rsidRDefault="008A6D4A" w:rsidP="00D66618">
            <w:pPr>
              <w:rPr>
                <w:rFonts w:ascii="Arial" w:hAnsi="Arial" w:cs="Arial"/>
                <w:sz w:val="18"/>
                <w:szCs w:val="18"/>
              </w:rPr>
            </w:pPr>
            <w:r w:rsidRPr="0016361A">
              <w:rPr>
                <w:rFonts w:ascii="Arial" w:hAnsi="Arial" w:cs="Arial"/>
                <w:sz w:val="18"/>
                <w:szCs w:val="18"/>
              </w:rPr>
              <w:t>&lt;service name&gt;</w:t>
            </w:r>
          </w:p>
        </w:tc>
        <w:tc>
          <w:tcPr>
            <w:tcW w:w="807" w:type="dxa"/>
            <w:shd w:val="clear" w:color="auto" w:fill="auto"/>
          </w:tcPr>
          <w:p w:rsidR="008A6D4A" w:rsidRPr="0016361A" w:rsidRDefault="008A6D4A" w:rsidP="00D66618">
            <w:pPr>
              <w:rPr>
                <w:rFonts w:ascii="Arial" w:hAnsi="Arial" w:cs="Arial"/>
                <w:sz w:val="18"/>
                <w:szCs w:val="18"/>
              </w:rPr>
            </w:pPr>
            <w:r w:rsidRPr="0016361A">
              <w:rPr>
                <w:rFonts w:ascii="Arial" w:hAnsi="Arial" w:cs="Arial"/>
                <w:sz w:val="18"/>
                <w:szCs w:val="18"/>
              </w:rPr>
              <w:t>&lt;ref clause&gt;</w:t>
            </w:r>
          </w:p>
        </w:tc>
        <w:tc>
          <w:tcPr>
            <w:tcW w:w="2160" w:type="dxa"/>
            <w:shd w:val="clear" w:color="auto" w:fill="auto"/>
          </w:tcPr>
          <w:p w:rsidR="008A6D4A" w:rsidRPr="0016361A" w:rsidRDefault="008A6D4A" w:rsidP="00D66618">
            <w:pPr>
              <w:rPr>
                <w:rFonts w:ascii="Arial" w:hAnsi="Arial" w:cs="Arial"/>
                <w:sz w:val="18"/>
                <w:szCs w:val="18"/>
              </w:rPr>
            </w:pPr>
            <w:r w:rsidRPr="0016361A">
              <w:rPr>
                <w:rFonts w:ascii="Arial" w:hAnsi="Arial" w:cs="Arial"/>
                <w:sz w:val="18"/>
                <w:szCs w:val="18"/>
              </w:rPr>
              <w:t>&lt;short description as included in the OpenAPI file&gt;</w:t>
            </w:r>
          </w:p>
        </w:tc>
        <w:tc>
          <w:tcPr>
            <w:tcW w:w="2245" w:type="dxa"/>
            <w:shd w:val="clear" w:color="auto" w:fill="auto"/>
          </w:tcPr>
          <w:p w:rsidR="008A6D4A" w:rsidRPr="0016361A" w:rsidRDefault="008A6D4A" w:rsidP="00D66618">
            <w:pPr>
              <w:rPr>
                <w:rFonts w:ascii="Arial" w:hAnsi="Arial" w:cs="Arial"/>
                <w:sz w:val="18"/>
                <w:szCs w:val="18"/>
              </w:rPr>
            </w:pPr>
            <w:r w:rsidRPr="0016361A">
              <w:rPr>
                <w:rFonts w:ascii="Arial" w:hAnsi="Arial" w:cs="Arial"/>
                <w:sz w:val="18"/>
                <w:szCs w:val="18"/>
              </w:rPr>
              <w:t>&lt;file name&gt;</w:t>
            </w:r>
          </w:p>
        </w:tc>
        <w:tc>
          <w:tcPr>
            <w:tcW w:w="1197" w:type="dxa"/>
            <w:shd w:val="clear" w:color="auto" w:fill="auto"/>
          </w:tcPr>
          <w:p w:rsidR="008A6D4A" w:rsidRPr="0016361A" w:rsidRDefault="008A6D4A" w:rsidP="00D66618">
            <w:pPr>
              <w:rPr>
                <w:rFonts w:ascii="Arial" w:hAnsi="Arial" w:cs="Arial"/>
                <w:sz w:val="18"/>
                <w:szCs w:val="18"/>
              </w:rPr>
            </w:pPr>
            <w:r w:rsidRPr="0016361A">
              <w:rPr>
                <w:rFonts w:ascii="Arial" w:hAnsi="Arial" w:cs="Arial"/>
                <w:sz w:val="18"/>
                <w:szCs w:val="18"/>
              </w:rPr>
              <w:t>&lt;apiName in the URI&gt;</w:t>
            </w:r>
          </w:p>
        </w:tc>
        <w:tc>
          <w:tcPr>
            <w:tcW w:w="1147" w:type="dxa"/>
            <w:shd w:val="clear" w:color="auto" w:fill="auto"/>
          </w:tcPr>
          <w:p w:rsidR="008A6D4A" w:rsidRPr="0016361A" w:rsidRDefault="008A6D4A" w:rsidP="00D66618">
            <w:pPr>
              <w:rPr>
                <w:rFonts w:ascii="Arial" w:hAnsi="Arial" w:cs="Arial"/>
                <w:sz w:val="18"/>
                <w:szCs w:val="18"/>
              </w:rPr>
            </w:pPr>
            <w:r w:rsidRPr="0016361A">
              <w:rPr>
                <w:rFonts w:ascii="Arial" w:hAnsi="Arial" w:cs="Arial"/>
                <w:sz w:val="18"/>
                <w:szCs w:val="18"/>
              </w:rPr>
              <w:t>&lt;ref Annex&gt;</w:t>
            </w:r>
          </w:p>
        </w:tc>
      </w:tr>
    </w:tbl>
    <w:p w:rsidR="008A6D4A" w:rsidRPr="002D1C72" w:rsidRDefault="008A6D4A" w:rsidP="008A6D4A">
      <w:pPr>
        <w:rPr>
          <w:rFonts w:ascii="Arial" w:hAnsi="Arial" w:cs="Arial"/>
          <w:sz w:val="18"/>
          <w:szCs w:val="18"/>
        </w:rPr>
      </w:pPr>
    </w:p>
    <w:p w:rsidR="008A6D4A" w:rsidRDefault="008A6D4A" w:rsidP="008A6D4A">
      <w:pPr>
        <w:pStyle w:val="Guidance"/>
        <w:rPr>
          <w:lang w:val="en-US"/>
        </w:rPr>
      </w:pPr>
    </w:p>
    <w:p w:rsidR="008A6D4A" w:rsidRDefault="00B12381" w:rsidP="008A6D4A">
      <w:pPr>
        <w:pStyle w:val="2"/>
      </w:pPr>
      <w:bookmarkStart w:id="49" w:name="_Toc510696587"/>
      <w:bookmarkStart w:id="50" w:name="_Toc35971379"/>
      <w:bookmarkStart w:id="51" w:name="_Toc36812110"/>
      <w:r>
        <w:lastRenderedPageBreak/>
        <w:t>4.</w:t>
      </w:r>
      <w:r w:rsidR="008A6D4A">
        <w:t>2</w:t>
      </w:r>
      <w:r w:rsidR="008A6D4A">
        <w:tab/>
      </w:r>
      <w:r w:rsidR="00F31AA5" w:rsidRPr="00F31AA5">
        <w:t>Naanf_AKMA</w:t>
      </w:r>
      <w:r w:rsidR="008A6D4A" w:rsidRPr="00AF47A0">
        <w:t xml:space="preserve"> </w:t>
      </w:r>
      <w:r w:rsidR="008A6D4A">
        <w:t>Service</w:t>
      </w:r>
      <w:bookmarkEnd w:id="49"/>
      <w:bookmarkEnd w:id="50"/>
      <w:bookmarkEnd w:id="51"/>
    </w:p>
    <w:p w:rsidR="008A6D4A" w:rsidRDefault="00B12381" w:rsidP="008A6D4A">
      <w:pPr>
        <w:pStyle w:val="3"/>
      </w:pPr>
      <w:bookmarkStart w:id="52" w:name="_Toc510696588"/>
      <w:bookmarkStart w:id="53" w:name="_Toc35971380"/>
      <w:bookmarkStart w:id="54" w:name="_Toc36812111"/>
      <w:r>
        <w:t>4.</w:t>
      </w:r>
      <w:r w:rsidR="008A6D4A">
        <w:t>2.1</w:t>
      </w:r>
      <w:r w:rsidR="008A6D4A">
        <w:tab/>
        <w:t>Service Description</w:t>
      </w:r>
      <w:bookmarkEnd w:id="52"/>
      <w:bookmarkEnd w:id="53"/>
      <w:bookmarkEnd w:id="54"/>
    </w:p>
    <w:p w:rsidR="008A6D4A" w:rsidRPr="0002353F" w:rsidRDefault="008A6D4A" w:rsidP="008A6D4A">
      <w:pPr>
        <w:pStyle w:val="Guidance"/>
        <w:rPr>
          <w:lang w:eastAsia="zh-CN"/>
        </w:rPr>
      </w:pPr>
      <w:r>
        <w:t>This clause will provide a general description of the related service, include a description of the functional elements involved in the invocation of the service, i.e. NF Service Producer and NF Service Consumer(s), and list the service operations it supports.</w:t>
      </w:r>
    </w:p>
    <w:p w:rsidR="008A6D4A" w:rsidRDefault="00B12381" w:rsidP="008A6D4A">
      <w:pPr>
        <w:pStyle w:val="3"/>
      </w:pPr>
      <w:bookmarkStart w:id="55" w:name="_Toc510696589"/>
      <w:bookmarkStart w:id="56" w:name="_Toc35971381"/>
      <w:bookmarkStart w:id="57" w:name="_Toc36812112"/>
      <w:r>
        <w:t>4.</w:t>
      </w:r>
      <w:r w:rsidR="008A6D4A">
        <w:t>2.2</w:t>
      </w:r>
      <w:r w:rsidR="008A6D4A">
        <w:tab/>
        <w:t>Service Operations</w:t>
      </w:r>
      <w:bookmarkEnd w:id="55"/>
      <w:bookmarkEnd w:id="56"/>
      <w:bookmarkEnd w:id="57"/>
    </w:p>
    <w:p w:rsidR="008A6D4A" w:rsidRDefault="008A6D4A" w:rsidP="008A6D4A">
      <w:pPr>
        <w:pStyle w:val="Guidance"/>
      </w:pPr>
      <w:r>
        <w:t>One clause per service operation.</w:t>
      </w:r>
    </w:p>
    <w:p w:rsidR="008A6D4A" w:rsidRDefault="008A6D4A" w:rsidP="008A6D4A">
      <w:pPr>
        <w:pStyle w:val="Guidance"/>
      </w:pPr>
      <w:r>
        <w:t>This clause will include a description of the different service operationssupported by the service. For RESTful service operations, the service operations depict the resources and the methods they support.</w:t>
      </w:r>
    </w:p>
    <w:p w:rsidR="008A6D4A" w:rsidRDefault="00B12381" w:rsidP="008A6D4A">
      <w:pPr>
        <w:pStyle w:val="4"/>
      </w:pPr>
      <w:bookmarkStart w:id="58" w:name="_Toc510696590"/>
      <w:bookmarkStart w:id="59" w:name="_Toc35971382"/>
      <w:bookmarkStart w:id="60" w:name="_Toc36812113"/>
      <w:r>
        <w:t>4.</w:t>
      </w:r>
      <w:r w:rsidR="008A6D4A">
        <w:t>2.2.1</w:t>
      </w:r>
      <w:r w:rsidR="008A6D4A">
        <w:tab/>
        <w:t>Introduction</w:t>
      </w:r>
      <w:bookmarkEnd w:id="58"/>
      <w:bookmarkEnd w:id="59"/>
      <w:bookmarkEnd w:id="60"/>
    </w:p>
    <w:p w:rsidR="008A6D4A" w:rsidRDefault="008A6D4A" w:rsidP="008A6D4A">
      <w:pPr>
        <w:pStyle w:val="Guidance"/>
      </w:pPr>
      <w:r>
        <w:t>This clause will contain a generic introduction of the service operationsdescribed in the following clauses.</w:t>
      </w:r>
    </w:p>
    <w:p w:rsidR="008A6D4A" w:rsidRDefault="00B12381" w:rsidP="008A6D4A">
      <w:pPr>
        <w:pStyle w:val="4"/>
      </w:pPr>
      <w:bookmarkStart w:id="61" w:name="_Toc510696591"/>
      <w:bookmarkStart w:id="62" w:name="_Toc35971383"/>
      <w:bookmarkStart w:id="63" w:name="_Toc36812114"/>
      <w:r>
        <w:t>4.</w:t>
      </w:r>
      <w:r w:rsidR="008A6D4A">
        <w:t>2.2.2</w:t>
      </w:r>
      <w:r w:rsidR="008A6D4A">
        <w:tab/>
      </w:r>
      <w:bookmarkEnd w:id="61"/>
      <w:bookmarkEnd w:id="62"/>
      <w:bookmarkEnd w:id="63"/>
      <w:r w:rsidR="00F31AA5" w:rsidRPr="00F31AA5">
        <w:t>Naanf_AKMA_AnchorKey_Register service operation</w:t>
      </w:r>
    </w:p>
    <w:p w:rsidR="008A6D4A" w:rsidRDefault="00B12381" w:rsidP="008A6D4A">
      <w:pPr>
        <w:pStyle w:val="5"/>
      </w:pPr>
      <w:bookmarkStart w:id="64" w:name="_Toc510696592"/>
      <w:bookmarkStart w:id="65" w:name="_Toc35971384"/>
      <w:bookmarkStart w:id="66" w:name="_Toc36812115"/>
      <w:bookmarkStart w:id="67" w:name="_Hlk54815482"/>
      <w:r>
        <w:t>4.</w:t>
      </w:r>
      <w:r w:rsidR="008A6D4A">
        <w:t>2.2.2.1</w:t>
      </w:r>
      <w:r w:rsidR="008A6D4A">
        <w:tab/>
        <w:t>General</w:t>
      </w:r>
      <w:bookmarkEnd w:id="64"/>
      <w:bookmarkEnd w:id="65"/>
      <w:bookmarkEnd w:id="66"/>
    </w:p>
    <w:p w:rsidR="008A6D4A" w:rsidRDefault="00B12381" w:rsidP="008A6D4A">
      <w:pPr>
        <w:pStyle w:val="5"/>
      </w:pPr>
      <w:bookmarkStart w:id="68" w:name="_Toc510696593"/>
      <w:bookmarkStart w:id="69" w:name="_Toc35971385"/>
      <w:bookmarkStart w:id="70" w:name="_Toc36812116"/>
      <w:r>
        <w:t>4.</w:t>
      </w:r>
      <w:r w:rsidR="008A6D4A">
        <w:t>2.2.2.</w:t>
      </w:r>
      <w:r w:rsidR="00F31AA5">
        <w:t>n</w:t>
      </w:r>
      <w:r w:rsidR="008A6D4A">
        <w:tab/>
        <w:t xml:space="preserve">&lt;Procedure </w:t>
      </w:r>
      <w:r w:rsidR="00F31AA5">
        <w:t>n</w:t>
      </w:r>
      <w:r w:rsidR="008A6D4A">
        <w:t xml:space="preserve"> using </w:t>
      </w:r>
      <w:r w:rsidR="00F31AA5" w:rsidRPr="00F31AA5">
        <w:t>Naanf_AKMA_AnchorKey_Register service operation</w:t>
      </w:r>
      <w:r w:rsidR="008A6D4A">
        <w:t>&gt;</w:t>
      </w:r>
      <w:bookmarkEnd w:id="68"/>
      <w:bookmarkEnd w:id="69"/>
      <w:bookmarkEnd w:id="70"/>
    </w:p>
    <w:p w:rsidR="008A6D4A" w:rsidRDefault="00B12381" w:rsidP="008A6D4A">
      <w:pPr>
        <w:pStyle w:val="4"/>
      </w:pPr>
      <w:bookmarkStart w:id="71" w:name="_Toc510696595"/>
      <w:bookmarkStart w:id="72" w:name="_Toc35971387"/>
      <w:bookmarkStart w:id="73" w:name="_Toc36812118"/>
      <w:bookmarkEnd w:id="67"/>
      <w:r>
        <w:t>4.</w:t>
      </w:r>
      <w:r w:rsidR="008A6D4A">
        <w:t>2.2.3</w:t>
      </w:r>
      <w:r w:rsidR="008A6D4A">
        <w:tab/>
      </w:r>
      <w:bookmarkEnd w:id="71"/>
      <w:bookmarkEnd w:id="72"/>
      <w:bookmarkEnd w:id="73"/>
      <w:r w:rsidR="00F31AA5" w:rsidRPr="00F31AA5">
        <w:t>Naanf_AKMA_ApplicationKey</w:t>
      </w:r>
      <w:r w:rsidR="00D736DA">
        <w:t xml:space="preserve">_Get </w:t>
      </w:r>
      <w:r w:rsidR="00D736DA" w:rsidRPr="00D736DA">
        <w:t>service operation</w:t>
      </w:r>
    </w:p>
    <w:p w:rsidR="00C92267" w:rsidRDefault="00B12381" w:rsidP="00C92267">
      <w:pPr>
        <w:pStyle w:val="5"/>
      </w:pPr>
      <w:r>
        <w:t>4.</w:t>
      </w:r>
      <w:r w:rsidR="00C92267">
        <w:t>2.2.2.1</w:t>
      </w:r>
      <w:r w:rsidR="00C92267">
        <w:tab/>
        <w:t>General</w:t>
      </w:r>
    </w:p>
    <w:p w:rsidR="00C92267" w:rsidRDefault="00B12381" w:rsidP="00C92267">
      <w:pPr>
        <w:pStyle w:val="5"/>
      </w:pPr>
      <w:r>
        <w:t>4.</w:t>
      </w:r>
      <w:r w:rsidR="00C92267">
        <w:t>2.2.2.n</w:t>
      </w:r>
      <w:r w:rsidR="00C92267">
        <w:tab/>
        <w:t xml:space="preserve">&lt;Procedure n using </w:t>
      </w:r>
      <w:r w:rsidR="00C92267" w:rsidRPr="00C92267">
        <w:t>Naanf_AKMA_ApplicationKey_Get</w:t>
      </w:r>
      <w:r w:rsidR="00C92267" w:rsidRPr="00F31AA5">
        <w:t xml:space="preserve"> service operation</w:t>
      </w:r>
      <w:r w:rsidR="00C92267">
        <w:t>&gt;</w:t>
      </w:r>
    </w:p>
    <w:p w:rsidR="008A6D4A" w:rsidRPr="00C92267" w:rsidRDefault="008A6D4A" w:rsidP="008A6D4A"/>
    <w:p w:rsidR="008A6D4A" w:rsidRDefault="00B12381" w:rsidP="008A6D4A">
      <w:pPr>
        <w:pStyle w:val="1"/>
      </w:pPr>
      <w:bookmarkStart w:id="74" w:name="_Toc510696597"/>
      <w:bookmarkStart w:id="75" w:name="_Toc35971389"/>
      <w:bookmarkStart w:id="76" w:name="_Toc36812120"/>
      <w:r>
        <w:t>5</w:t>
      </w:r>
      <w:r w:rsidR="008A6D4A">
        <w:tab/>
        <w:t>API Definitions</w:t>
      </w:r>
      <w:bookmarkEnd w:id="74"/>
      <w:bookmarkEnd w:id="75"/>
      <w:bookmarkEnd w:id="76"/>
    </w:p>
    <w:p w:rsidR="008A6D4A" w:rsidRDefault="00B12381" w:rsidP="008A6D4A">
      <w:pPr>
        <w:pStyle w:val="2"/>
      </w:pPr>
      <w:bookmarkStart w:id="77" w:name="_Toc510696598"/>
      <w:bookmarkStart w:id="78" w:name="_Toc35971390"/>
      <w:bookmarkStart w:id="79" w:name="_Toc36812121"/>
      <w:r>
        <w:t>5.</w:t>
      </w:r>
      <w:r w:rsidR="008A6D4A">
        <w:t>1</w:t>
      </w:r>
      <w:r w:rsidR="008A6D4A">
        <w:tab/>
      </w:r>
      <w:r w:rsidR="00A41C78" w:rsidRPr="00A41C78">
        <w:t>Naanf_AKMA</w:t>
      </w:r>
      <w:r w:rsidR="008A6D4A">
        <w:t xml:space="preserve"> Service API</w:t>
      </w:r>
      <w:bookmarkEnd w:id="77"/>
      <w:bookmarkEnd w:id="78"/>
      <w:bookmarkEnd w:id="79"/>
    </w:p>
    <w:p w:rsidR="008A6D4A" w:rsidRDefault="008A6D4A" w:rsidP="008A6D4A">
      <w:pPr>
        <w:pStyle w:val="Guidance"/>
      </w:pPr>
      <w:r>
        <w:t>One clause per service, where &lt;service 1&gt; is to be replaced by the service name (e.g. Nsmf_PDUSession).</w:t>
      </w:r>
    </w:p>
    <w:p w:rsidR="008A6D4A" w:rsidRDefault="00B12381" w:rsidP="008A6D4A">
      <w:pPr>
        <w:pStyle w:val="3"/>
      </w:pPr>
      <w:bookmarkStart w:id="80" w:name="_Toc510696599"/>
      <w:bookmarkStart w:id="81" w:name="_Toc35971391"/>
      <w:bookmarkStart w:id="82" w:name="_Toc36812122"/>
      <w:r>
        <w:t>5.</w:t>
      </w:r>
      <w:r w:rsidR="008A6D4A">
        <w:t>1.1</w:t>
      </w:r>
      <w:r w:rsidR="008A6D4A">
        <w:tab/>
        <w:t>Introduction</w:t>
      </w:r>
      <w:bookmarkEnd w:id="80"/>
      <w:bookmarkEnd w:id="81"/>
      <w:bookmarkEnd w:id="82"/>
    </w:p>
    <w:p w:rsidR="008A6D4A" w:rsidRDefault="008A6D4A" w:rsidP="008A6D4A">
      <w:pPr>
        <w:pStyle w:val="Guidance"/>
      </w:pPr>
      <w:r>
        <w:t>This clause specifies the API Name and Version.</w:t>
      </w:r>
    </w:p>
    <w:p w:rsidR="008A6D4A" w:rsidRDefault="008A6D4A" w:rsidP="008A6D4A">
      <w:pPr>
        <w:rPr>
          <w:noProof/>
          <w:lang w:eastAsia="zh-CN"/>
        </w:rPr>
      </w:pPr>
      <w:bookmarkStart w:id="83" w:name="_Toc510696600"/>
      <w:r w:rsidRPr="00E23840">
        <w:rPr>
          <w:noProof/>
        </w:rPr>
        <w:t>The</w:t>
      </w:r>
      <w:r>
        <w:rPr>
          <w:noProof/>
        </w:rPr>
        <w:t xml:space="preserve"> &lt;</w:t>
      </w:r>
      <w:r w:rsidRPr="00E23840">
        <w:rPr>
          <w:noProof/>
        </w:rPr>
        <w:t>Service</w:t>
      </w:r>
      <w:r>
        <w:rPr>
          <w:noProof/>
        </w:rPr>
        <w:t xml:space="preserve"> 1&gt;</w:t>
      </w:r>
      <w:r w:rsidRPr="00E23840">
        <w:rPr>
          <w:noProof/>
        </w:rPr>
        <w:t xml:space="preserve"> shall use the </w:t>
      </w:r>
      <w:r>
        <w:rPr>
          <w:noProof/>
        </w:rPr>
        <w:t>&lt;Service 1&gt;</w:t>
      </w:r>
      <w:r w:rsidRPr="00E23840">
        <w:rPr>
          <w:noProof/>
        </w:rPr>
        <w:t xml:space="preserve"> </w:t>
      </w:r>
      <w:r w:rsidRPr="00E23840">
        <w:rPr>
          <w:noProof/>
          <w:lang w:eastAsia="zh-CN"/>
        </w:rPr>
        <w:t>API.</w:t>
      </w:r>
    </w:p>
    <w:p w:rsidR="00B770CB" w:rsidRDefault="00B770CB" w:rsidP="008A6D4A">
      <w:pPr>
        <w:rPr>
          <w:noProof/>
          <w:lang w:eastAsia="zh-CN"/>
        </w:rPr>
      </w:pPr>
      <w:r>
        <w:rPr>
          <w:rFonts w:hint="eastAsia"/>
          <w:noProof/>
          <w:lang w:eastAsia="zh-CN"/>
        </w:rPr>
        <w:t xml:space="preserve">The API URI of the </w:t>
      </w:r>
      <w:r>
        <w:rPr>
          <w:noProof/>
        </w:rPr>
        <w:t>&lt;Service 1&gt;</w:t>
      </w:r>
      <w:r w:rsidRPr="00E23840">
        <w:rPr>
          <w:noProof/>
        </w:rPr>
        <w:t xml:space="preserve"> </w:t>
      </w:r>
      <w:r w:rsidRPr="00E23840">
        <w:rPr>
          <w:noProof/>
          <w:lang w:eastAsia="zh-CN"/>
        </w:rPr>
        <w:t>API</w:t>
      </w:r>
      <w:r>
        <w:rPr>
          <w:rFonts w:hint="eastAsia"/>
          <w:noProof/>
          <w:lang w:eastAsia="zh-CN"/>
        </w:rPr>
        <w:t xml:space="preserve"> shall be:</w:t>
      </w:r>
    </w:p>
    <w:p w:rsidR="00B770CB" w:rsidRPr="00E23840" w:rsidRDefault="00B770CB" w:rsidP="008A6D4A">
      <w:pPr>
        <w:rPr>
          <w:noProof/>
          <w:lang w:eastAsia="zh-CN"/>
        </w:rPr>
      </w:pPr>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p>
    <w:p w:rsidR="008A6D4A" w:rsidRPr="00E23840" w:rsidRDefault="008A6D4A" w:rsidP="008A6D4A">
      <w:pPr>
        <w:rPr>
          <w:noProof/>
          <w:lang w:eastAsia="zh-CN"/>
        </w:rPr>
      </w:pPr>
      <w:r w:rsidRPr="00E23840">
        <w:rPr>
          <w:noProof/>
          <w:lang w:eastAsia="zh-CN"/>
        </w:rPr>
        <w:t>The request URI</w:t>
      </w:r>
      <w:r w:rsidR="00B770CB">
        <w:rPr>
          <w:rFonts w:hint="eastAsia"/>
          <w:noProof/>
          <w:lang w:eastAsia="zh-CN"/>
        </w:rPr>
        <w:t>s</w:t>
      </w:r>
      <w:r w:rsidRPr="00E23840">
        <w:rPr>
          <w:noProof/>
          <w:lang w:eastAsia="zh-CN"/>
        </w:rPr>
        <w:t xml:space="preserve"> used in HTTP request</w:t>
      </w:r>
      <w:r w:rsidR="00B770CB">
        <w:rPr>
          <w:rFonts w:hint="eastAsia"/>
          <w:noProof/>
          <w:lang w:eastAsia="zh-CN"/>
        </w:rPr>
        <w:t>s</w:t>
      </w:r>
      <w:r w:rsidRPr="00E23840">
        <w:rPr>
          <w:noProof/>
          <w:lang w:eastAsia="zh-CN"/>
        </w:rPr>
        <w:t xml:space="preserve"> from the NF service consumer towards the </w:t>
      </w:r>
      <w:r>
        <w:rPr>
          <w:noProof/>
          <w:lang w:eastAsia="zh-CN"/>
        </w:rPr>
        <w:t>NF service producer</w:t>
      </w:r>
      <w:r w:rsidRPr="00E23840">
        <w:rPr>
          <w:noProof/>
          <w:lang w:eastAsia="zh-CN"/>
        </w:rPr>
        <w:t xml:space="preserve"> shall have the </w:t>
      </w:r>
      <w:r w:rsidR="00B770CB">
        <w:rPr>
          <w:rFonts w:hint="eastAsia"/>
          <w:noProof/>
          <w:lang w:eastAsia="zh-CN"/>
        </w:rPr>
        <w:t xml:space="preserve">Resource URI </w:t>
      </w:r>
      <w:r w:rsidRPr="00E23840">
        <w:rPr>
          <w:noProof/>
          <w:lang w:eastAsia="zh-CN"/>
        </w:rPr>
        <w:t xml:space="preserve">structure defined in </w:t>
      </w:r>
      <w:r>
        <w:rPr>
          <w:noProof/>
          <w:lang w:eastAsia="zh-CN"/>
        </w:rPr>
        <w:t>clause</w:t>
      </w:r>
      <w:r w:rsidRPr="00E23840">
        <w:rPr>
          <w:noProof/>
          <w:lang w:eastAsia="zh-CN"/>
        </w:rPr>
        <w:t> 4.4.1 of 3GPP TS 29.501 [</w:t>
      </w:r>
      <w:r>
        <w:rPr>
          <w:noProof/>
          <w:lang w:eastAsia="zh-CN"/>
        </w:rPr>
        <w:t>5</w:t>
      </w:r>
      <w:r w:rsidRPr="00E23840">
        <w:rPr>
          <w:noProof/>
          <w:lang w:eastAsia="zh-CN"/>
        </w:rPr>
        <w:t>], i.e.:</w:t>
      </w:r>
    </w:p>
    <w:p w:rsidR="008A6D4A" w:rsidRPr="00E23840" w:rsidRDefault="008A6D4A" w:rsidP="008A6D4A">
      <w:pPr>
        <w:pStyle w:val="B1"/>
        <w:rPr>
          <w:b/>
          <w:noProof/>
        </w:rPr>
      </w:pPr>
      <w:r w:rsidRPr="00E23840">
        <w:rPr>
          <w:b/>
          <w:noProof/>
        </w:rPr>
        <w:t>{apiRoot}/</w:t>
      </w:r>
      <w:r>
        <w:rPr>
          <w:b/>
          <w:noProof/>
        </w:rPr>
        <w:t>&lt;</w:t>
      </w:r>
      <w:r w:rsidRPr="00E23840">
        <w:rPr>
          <w:b/>
          <w:noProof/>
        </w:rPr>
        <w:t>apiName</w:t>
      </w:r>
      <w:r>
        <w:rPr>
          <w:b/>
          <w:noProof/>
        </w:rPr>
        <w:t>&gt;</w:t>
      </w:r>
      <w:r w:rsidRPr="00E23840">
        <w:rPr>
          <w:b/>
          <w:noProof/>
        </w:rPr>
        <w:t>/</w:t>
      </w:r>
      <w:r w:rsidR="00B770CB">
        <w:rPr>
          <w:b/>
          <w:noProof/>
        </w:rPr>
        <w:t>&lt;apiVersion&gt;</w:t>
      </w:r>
      <w:r w:rsidRPr="00E23840">
        <w:rPr>
          <w:b/>
          <w:noProof/>
        </w:rPr>
        <w:t>/</w:t>
      </w:r>
      <w:r>
        <w:rPr>
          <w:b/>
          <w:noProof/>
        </w:rPr>
        <w:t>&lt;</w:t>
      </w:r>
      <w:r w:rsidRPr="00E23840">
        <w:rPr>
          <w:b/>
          <w:noProof/>
        </w:rPr>
        <w:t>apiSpecificResourceUriPart</w:t>
      </w:r>
      <w:r>
        <w:rPr>
          <w:b/>
          <w:noProof/>
        </w:rPr>
        <w:t>&gt;</w:t>
      </w:r>
    </w:p>
    <w:p w:rsidR="008A6D4A" w:rsidRPr="00E23840" w:rsidRDefault="008A6D4A" w:rsidP="008A6D4A">
      <w:pPr>
        <w:rPr>
          <w:noProof/>
          <w:lang w:eastAsia="zh-CN"/>
        </w:rPr>
      </w:pPr>
      <w:r w:rsidRPr="00E23840">
        <w:rPr>
          <w:noProof/>
          <w:lang w:eastAsia="zh-CN"/>
        </w:rPr>
        <w:t>with the following components:</w:t>
      </w:r>
    </w:p>
    <w:p w:rsidR="008A6D4A" w:rsidRPr="00E23840" w:rsidRDefault="008A6D4A" w:rsidP="008A6D4A">
      <w:pPr>
        <w:pStyle w:val="B1"/>
        <w:rPr>
          <w:noProof/>
          <w:lang w:eastAsia="zh-CN"/>
        </w:rPr>
      </w:pPr>
      <w:r w:rsidRPr="00E23840">
        <w:rPr>
          <w:noProof/>
          <w:lang w:eastAsia="zh-CN"/>
        </w:rPr>
        <w:lastRenderedPageBreak/>
        <w:t>-</w:t>
      </w:r>
      <w:r w:rsidRPr="00E23840">
        <w:rPr>
          <w:noProof/>
          <w:lang w:eastAsia="zh-CN"/>
        </w:rPr>
        <w:tab/>
        <w:t xml:space="preserve">The </w:t>
      </w:r>
      <w:r w:rsidRPr="00E23840">
        <w:rPr>
          <w:noProof/>
        </w:rPr>
        <w:t xml:space="preserve">{apiRoot} shall be set as described in </w:t>
      </w:r>
      <w:r w:rsidRPr="00E23840">
        <w:rPr>
          <w:noProof/>
          <w:lang w:eastAsia="zh-CN"/>
        </w:rPr>
        <w:t>3GPP TS 29.501 [</w:t>
      </w:r>
      <w:r>
        <w:rPr>
          <w:noProof/>
          <w:lang w:eastAsia="zh-CN"/>
        </w:rPr>
        <w:t>5</w:t>
      </w:r>
      <w:r w:rsidRPr="00E23840">
        <w:rPr>
          <w:noProof/>
          <w:lang w:eastAsia="zh-CN"/>
        </w:rPr>
        <w:t>].</w:t>
      </w:r>
    </w:p>
    <w:p w:rsidR="008A6D4A" w:rsidRPr="00E23840" w:rsidRDefault="008A6D4A" w:rsidP="008A6D4A">
      <w:pPr>
        <w:pStyle w:val="B1"/>
        <w:rPr>
          <w:noProof/>
        </w:rPr>
      </w:pPr>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"&lt;service 1 API name&gt;"</w:t>
      </w:r>
      <w:r w:rsidRPr="00E23840">
        <w:rPr>
          <w:noProof/>
        </w:rPr>
        <w:t>.</w:t>
      </w:r>
    </w:p>
    <w:p w:rsidR="008A6D4A" w:rsidRPr="00E23840" w:rsidRDefault="008A6D4A" w:rsidP="008A6D4A">
      <w:pPr>
        <w:pStyle w:val="B1"/>
        <w:rPr>
          <w:noProof/>
        </w:rPr>
      </w:pPr>
      <w:r w:rsidRPr="00E23840">
        <w:rPr>
          <w:noProof/>
        </w:rPr>
        <w:t>-</w:t>
      </w:r>
      <w:r w:rsidRPr="00E23840">
        <w:rPr>
          <w:noProof/>
        </w:rPr>
        <w:tab/>
        <w:t xml:space="preserve">The </w:t>
      </w:r>
      <w:r w:rsidR="00B770CB">
        <w:rPr>
          <w:noProof/>
        </w:rPr>
        <w:t>&lt;apiVersion&gt;</w:t>
      </w:r>
      <w:r w:rsidRPr="00E23840">
        <w:rPr>
          <w:noProof/>
        </w:rPr>
        <w:t xml:space="preserve"> shall be "v1".</w:t>
      </w:r>
    </w:p>
    <w:p w:rsidR="008A6D4A" w:rsidRPr="00E23840" w:rsidRDefault="008A6D4A" w:rsidP="008A6D4A">
      <w:pPr>
        <w:pStyle w:val="B1"/>
        <w:rPr>
          <w:noProof/>
          <w:lang w:eastAsia="zh-CN"/>
        </w:rPr>
      </w:pPr>
      <w:r w:rsidRPr="00E23840">
        <w:rPr>
          <w:noProof/>
        </w:rPr>
        <w:t>-</w:t>
      </w:r>
      <w:r w:rsidRPr="00E23840">
        <w:rPr>
          <w:noProof/>
        </w:rPr>
        <w:tab/>
        <w:t xml:space="preserve">The </w:t>
      </w:r>
      <w:r>
        <w:rPr>
          <w:noProof/>
        </w:rPr>
        <w:t>&lt;</w:t>
      </w:r>
      <w:r w:rsidRPr="00E23840">
        <w:rPr>
          <w:noProof/>
        </w:rPr>
        <w:t>apiSpecificResourceUriPart</w:t>
      </w:r>
      <w:r>
        <w:rPr>
          <w:noProof/>
        </w:rPr>
        <w:t>&gt;</w:t>
      </w:r>
      <w:r w:rsidRPr="00E23840">
        <w:rPr>
          <w:noProof/>
        </w:rPr>
        <w:t xml:space="preserve"> shall be set as described in </w:t>
      </w:r>
      <w:r>
        <w:rPr>
          <w:noProof/>
        </w:rPr>
        <w:t>clause</w:t>
      </w:r>
      <w:r w:rsidRPr="00E23840">
        <w:rPr>
          <w:noProof/>
          <w:lang w:eastAsia="zh-CN"/>
        </w:rPr>
        <w:t> </w:t>
      </w:r>
      <w:r w:rsidRPr="00E23840">
        <w:rPr>
          <w:noProof/>
        </w:rPr>
        <w:t>5.3.</w:t>
      </w:r>
    </w:p>
    <w:p w:rsidR="008A6D4A" w:rsidRDefault="00B12381" w:rsidP="008A6D4A">
      <w:pPr>
        <w:pStyle w:val="3"/>
      </w:pPr>
      <w:bookmarkStart w:id="84" w:name="_Toc35971392"/>
      <w:bookmarkStart w:id="85" w:name="_Toc36812123"/>
      <w:r>
        <w:t>5.</w:t>
      </w:r>
      <w:r w:rsidR="008A6D4A">
        <w:t>1.2</w:t>
      </w:r>
      <w:r w:rsidR="008A6D4A">
        <w:tab/>
        <w:t>Usage of HTTP</w:t>
      </w:r>
      <w:bookmarkEnd w:id="83"/>
      <w:bookmarkEnd w:id="84"/>
      <w:bookmarkEnd w:id="85"/>
    </w:p>
    <w:p w:rsidR="008A6D4A" w:rsidRPr="000C5200" w:rsidRDefault="00B12381" w:rsidP="008A6D4A">
      <w:pPr>
        <w:pStyle w:val="4"/>
      </w:pPr>
      <w:bookmarkStart w:id="86" w:name="_Toc510696601"/>
      <w:bookmarkStart w:id="87" w:name="_Toc35971393"/>
      <w:bookmarkStart w:id="88" w:name="_Toc36812124"/>
      <w:r>
        <w:t>5.</w:t>
      </w:r>
      <w:r w:rsidR="008A6D4A">
        <w:t>1.2.1</w:t>
      </w:r>
      <w:r w:rsidR="008A6D4A">
        <w:tab/>
        <w:t>General</w:t>
      </w:r>
      <w:bookmarkEnd w:id="86"/>
      <w:bookmarkEnd w:id="87"/>
      <w:bookmarkEnd w:id="88"/>
    </w:p>
    <w:p w:rsidR="008A6D4A" w:rsidRDefault="008A6D4A" w:rsidP="008A6D4A">
      <w:pPr>
        <w:pStyle w:val="Guidance"/>
      </w:pPr>
      <w:r>
        <w:t>This clause will include a reference to TS 29.500 for the description of the Transport and HTTP/2.0 protocol requirements and for the security requirements.</w:t>
      </w:r>
    </w:p>
    <w:p w:rsidR="008A6D4A" w:rsidRPr="00986E88" w:rsidRDefault="008A6D4A" w:rsidP="008A6D4A">
      <w:pPr>
        <w:rPr>
          <w:noProof/>
        </w:rPr>
      </w:pPr>
      <w:bookmarkStart w:id="89" w:name="_Toc510696602"/>
      <w:r w:rsidRPr="00986E88">
        <w:rPr>
          <w:noProof/>
        </w:rPr>
        <w:t>HTTP</w:t>
      </w:r>
      <w:r w:rsidRPr="00986E88">
        <w:rPr>
          <w:noProof/>
          <w:lang w:eastAsia="zh-CN"/>
        </w:rPr>
        <w:t>/2, IETF RFC 7540 [</w:t>
      </w:r>
      <w:r>
        <w:rPr>
          <w:noProof/>
          <w:lang w:eastAsia="zh-CN"/>
        </w:rPr>
        <w:t>11</w:t>
      </w:r>
      <w:r w:rsidRPr="00986E88">
        <w:rPr>
          <w:noProof/>
          <w:lang w:eastAsia="zh-CN"/>
        </w:rPr>
        <w:t xml:space="preserve">], </w:t>
      </w:r>
      <w:r w:rsidRPr="00986E88">
        <w:rPr>
          <w:noProof/>
        </w:rPr>
        <w:t>shall be used as specified in clause 5 of 3GPP TS 29.500 [4].</w:t>
      </w:r>
    </w:p>
    <w:p w:rsidR="008A6D4A" w:rsidRPr="00986E88" w:rsidRDefault="008A6D4A" w:rsidP="008A6D4A">
      <w:pPr>
        <w:rPr>
          <w:noProof/>
        </w:rPr>
      </w:pPr>
      <w:r w:rsidRPr="00986E88">
        <w:rPr>
          <w:noProof/>
        </w:rPr>
        <w:t>HTTP</w:t>
      </w:r>
      <w:r w:rsidRPr="00986E88">
        <w:rPr>
          <w:noProof/>
          <w:lang w:eastAsia="zh-CN"/>
        </w:rPr>
        <w:t xml:space="preserve">/2 </w:t>
      </w:r>
      <w:r w:rsidRPr="00986E88">
        <w:rPr>
          <w:noProof/>
        </w:rPr>
        <w:t xml:space="preserve">shall be transported as specified in </w:t>
      </w:r>
      <w:r>
        <w:rPr>
          <w:noProof/>
        </w:rPr>
        <w:t>clause</w:t>
      </w:r>
      <w:r w:rsidRPr="00986E88">
        <w:rPr>
          <w:noProof/>
        </w:rPr>
        <w:t> 5.3 of 3GPP TS 29.500 [4].</w:t>
      </w:r>
    </w:p>
    <w:p w:rsidR="008A6D4A" w:rsidRPr="00986E88" w:rsidRDefault="008A6D4A" w:rsidP="008A6D4A">
      <w:pPr>
        <w:rPr>
          <w:noProof/>
        </w:rPr>
      </w:pPr>
      <w:r w:rsidRPr="00986E88">
        <w:rPr>
          <w:noProof/>
        </w:rPr>
        <w:t>The OpenAPI [</w:t>
      </w:r>
      <w:r>
        <w:rPr>
          <w:noProof/>
        </w:rPr>
        <w:t>6</w:t>
      </w:r>
      <w:r w:rsidRPr="00986E88">
        <w:rPr>
          <w:noProof/>
        </w:rPr>
        <w:t xml:space="preserve">] specification of HTTP messages and content bodies for the </w:t>
      </w:r>
      <w:r w:rsidR="00C963CF">
        <w:rPr>
          <w:noProof/>
        </w:rPr>
        <w:t>Naanf_AKMA</w:t>
      </w:r>
      <w:r>
        <w:rPr>
          <w:noProof/>
        </w:rPr>
        <w:t xml:space="preserve"> API</w:t>
      </w:r>
      <w:r w:rsidRPr="00986E88">
        <w:rPr>
          <w:noProof/>
        </w:rPr>
        <w:t xml:space="preserve"> is contained in Annex A.</w:t>
      </w:r>
    </w:p>
    <w:p w:rsidR="008A6D4A" w:rsidRPr="000C5200" w:rsidRDefault="00B12381" w:rsidP="008A6D4A">
      <w:pPr>
        <w:pStyle w:val="4"/>
      </w:pPr>
      <w:bookmarkStart w:id="90" w:name="_Toc35971394"/>
      <w:bookmarkStart w:id="91" w:name="_Toc36812125"/>
      <w:r>
        <w:t>5.</w:t>
      </w:r>
      <w:r w:rsidR="008A6D4A">
        <w:t>1.2.2</w:t>
      </w:r>
      <w:r w:rsidR="008A6D4A">
        <w:tab/>
        <w:t>HTTP standard headers</w:t>
      </w:r>
      <w:bookmarkEnd w:id="89"/>
      <w:bookmarkEnd w:id="90"/>
      <w:bookmarkEnd w:id="91"/>
    </w:p>
    <w:p w:rsidR="008A6D4A" w:rsidRDefault="00B12381" w:rsidP="008A6D4A">
      <w:pPr>
        <w:pStyle w:val="5"/>
        <w:rPr>
          <w:lang w:eastAsia="zh-CN"/>
        </w:rPr>
      </w:pPr>
      <w:bookmarkStart w:id="92" w:name="_Toc510696603"/>
      <w:bookmarkStart w:id="93" w:name="_Toc35971395"/>
      <w:bookmarkStart w:id="94" w:name="_Toc36812126"/>
      <w:r>
        <w:t>5.</w:t>
      </w:r>
      <w:r w:rsidR="008A6D4A">
        <w:t>1.2.2.1</w:t>
      </w:r>
      <w:r w:rsidR="008A6D4A">
        <w:rPr>
          <w:rFonts w:hint="eastAsia"/>
          <w:lang w:eastAsia="zh-CN"/>
        </w:rPr>
        <w:tab/>
      </w:r>
      <w:r w:rsidR="008A6D4A">
        <w:rPr>
          <w:lang w:eastAsia="zh-CN"/>
        </w:rPr>
        <w:t>General</w:t>
      </w:r>
      <w:bookmarkEnd w:id="92"/>
      <w:bookmarkEnd w:id="93"/>
      <w:bookmarkEnd w:id="94"/>
    </w:p>
    <w:p w:rsidR="008A6D4A" w:rsidRPr="00986E88" w:rsidRDefault="008A6D4A" w:rsidP="008A6D4A">
      <w:pPr>
        <w:rPr>
          <w:noProof/>
        </w:rPr>
      </w:pPr>
      <w:bookmarkStart w:id="95" w:name="_Toc510696604"/>
      <w:r w:rsidRPr="00986E88">
        <w:rPr>
          <w:noProof/>
        </w:rPr>
        <w:t xml:space="preserve">See </w:t>
      </w:r>
      <w:r>
        <w:rPr>
          <w:noProof/>
        </w:rPr>
        <w:t>clause</w:t>
      </w:r>
      <w:r w:rsidRPr="00986E88">
        <w:rPr>
          <w:noProof/>
        </w:rPr>
        <w:t> 5.2.2 of 3GPP TS 29.500 [4] for the usage of HTTP standard headers.</w:t>
      </w:r>
    </w:p>
    <w:p w:rsidR="008A6D4A" w:rsidRDefault="008A6D4A" w:rsidP="008A6D4A">
      <w:pPr>
        <w:pStyle w:val="Guidance"/>
      </w:pPr>
      <w:r>
        <w:t>Add specific information for the API if applicable.</w:t>
      </w:r>
    </w:p>
    <w:p w:rsidR="008A6D4A" w:rsidRDefault="00B12381" w:rsidP="008A6D4A">
      <w:pPr>
        <w:pStyle w:val="5"/>
      </w:pPr>
      <w:bookmarkStart w:id="96" w:name="_Toc35971396"/>
      <w:bookmarkStart w:id="97" w:name="_Toc36812127"/>
      <w:r>
        <w:t>5.</w:t>
      </w:r>
      <w:r w:rsidR="008A6D4A">
        <w:t>1.2.2.2</w:t>
      </w:r>
      <w:r w:rsidR="008A6D4A">
        <w:tab/>
        <w:t>Content type</w:t>
      </w:r>
      <w:bookmarkEnd w:id="95"/>
      <w:bookmarkEnd w:id="96"/>
      <w:bookmarkEnd w:id="97"/>
    </w:p>
    <w:p w:rsidR="008A6D4A" w:rsidRDefault="008A6D4A" w:rsidP="008A6D4A">
      <w:pPr>
        <w:pStyle w:val="Guidance"/>
      </w:pPr>
      <w:r>
        <w:t>This clause will indicate the encoding of HTTP requests/responses and the applicable MIME media type for the related Content-Type header. Adjust the text below if additional payload types are used e.g. for HATEOS.</w:t>
      </w:r>
    </w:p>
    <w:p w:rsidR="008A6D4A" w:rsidRDefault="008A6D4A" w:rsidP="008A6D4A">
      <w:bookmarkStart w:id="98" w:name="_Toc510696605"/>
      <w:r w:rsidRPr="00986E88">
        <w:rPr>
          <w:noProof/>
        </w:rPr>
        <w:t xml:space="preserve">JSON, </w:t>
      </w:r>
      <w:r w:rsidRPr="00986E88">
        <w:rPr>
          <w:noProof/>
          <w:lang w:eastAsia="zh-CN"/>
        </w:rPr>
        <w:t>IETF RFC 8259 [</w:t>
      </w:r>
      <w:r>
        <w:rPr>
          <w:noProof/>
          <w:lang w:eastAsia="zh-CN"/>
        </w:rPr>
        <w:t>12</w:t>
      </w:r>
      <w:r w:rsidRPr="00986E88">
        <w:rPr>
          <w:noProof/>
          <w:lang w:eastAsia="zh-CN"/>
        </w:rPr>
        <w:t>], shall be used as content type of the HTTP bodies specified in the present specification</w:t>
      </w:r>
      <w:r w:rsidRPr="00986E88">
        <w:rPr>
          <w:noProof/>
        </w:rPr>
        <w:t xml:space="preserve"> as specified in </w:t>
      </w:r>
      <w:r>
        <w:rPr>
          <w:noProof/>
        </w:rPr>
        <w:t>clause</w:t>
      </w:r>
      <w:r w:rsidRPr="00986E88">
        <w:rPr>
          <w:noProof/>
        </w:rPr>
        <w:t> 5.4 of 3GPP TS 29.500 [4].</w:t>
      </w:r>
      <w:r w:rsidRPr="00F00EFD">
        <w:t xml:space="preserve"> </w:t>
      </w:r>
      <w:r>
        <w:t>The use of the JSON format shall be signalled by the content type "application/json".</w:t>
      </w:r>
    </w:p>
    <w:p w:rsidR="008A6D4A" w:rsidRPr="00986E88" w:rsidRDefault="008A6D4A" w:rsidP="008A6D4A">
      <w:pPr>
        <w:rPr>
          <w:noProof/>
        </w:rPr>
      </w:pPr>
      <w:bookmarkStart w:id="99" w:name="_Hlk525213471"/>
      <w:bookmarkStart w:id="100" w:name="_Hlk525213025"/>
      <w:r>
        <w:t xml:space="preserve">"Problem Details" JSON object shall be used to indicate </w:t>
      </w:r>
      <w:r>
        <w:rPr>
          <w:lang w:eastAsia="fr-FR"/>
        </w:rPr>
        <w:t xml:space="preserve">additional details of the error </w:t>
      </w:r>
      <w:r>
        <w:t xml:space="preserve">in a HTTP response body and </w:t>
      </w:r>
      <w:bookmarkEnd w:id="99"/>
      <w:r>
        <w:t>shall be signalled by the content type "application/problem+json", as defined in IETF RFC 7807 [13].</w:t>
      </w:r>
      <w:bookmarkEnd w:id="100"/>
    </w:p>
    <w:p w:rsidR="008A6D4A" w:rsidRPr="000C5200" w:rsidRDefault="00B12381" w:rsidP="008A6D4A">
      <w:pPr>
        <w:pStyle w:val="4"/>
      </w:pPr>
      <w:bookmarkStart w:id="101" w:name="_Toc35971397"/>
      <w:bookmarkStart w:id="102" w:name="_Toc36812128"/>
      <w:r>
        <w:t>5.</w:t>
      </w:r>
      <w:r w:rsidR="008A6D4A">
        <w:t>1.2.3</w:t>
      </w:r>
      <w:r w:rsidR="008A6D4A">
        <w:tab/>
        <w:t>HTTP custom headers</w:t>
      </w:r>
      <w:bookmarkEnd w:id="98"/>
      <w:bookmarkEnd w:id="101"/>
      <w:bookmarkEnd w:id="102"/>
    </w:p>
    <w:p w:rsidR="008A6D4A" w:rsidRDefault="008A6D4A" w:rsidP="008A6D4A">
      <w:pPr>
        <w:rPr>
          <w:noProof/>
        </w:rPr>
      </w:pPr>
      <w:bookmarkStart w:id="103" w:name="_Toc489605322"/>
      <w:bookmarkStart w:id="104" w:name="_Toc492899753"/>
      <w:bookmarkStart w:id="105" w:name="_Toc492900032"/>
      <w:bookmarkStart w:id="106" w:name="_Toc492967834"/>
      <w:bookmarkStart w:id="107" w:name="_Toc492972922"/>
      <w:bookmarkStart w:id="108" w:name="_Toc492973142"/>
      <w:bookmarkStart w:id="109" w:name="_Toc492974840"/>
      <w:bookmarkStart w:id="110" w:name="_Toc510696606"/>
      <w:r>
        <w:rPr>
          <w:noProof/>
        </w:rPr>
        <w:t xml:space="preserve">The mandatory </w:t>
      </w:r>
      <w:r w:rsidRPr="00F55C40">
        <w:rPr>
          <w:noProof/>
        </w:rPr>
        <w:t>HTTP custom heade</w:t>
      </w:r>
      <w:r>
        <w:rPr>
          <w:noProof/>
        </w:rPr>
        <w:t>r fields specified in clause </w:t>
      </w:r>
      <w:r w:rsidRPr="00F55C40">
        <w:rPr>
          <w:noProof/>
        </w:rPr>
        <w:t xml:space="preserve">5.2.3.2 of </w:t>
      </w:r>
      <w:r>
        <w:rPr>
          <w:noProof/>
        </w:rPr>
        <w:t>3GPP TS </w:t>
      </w:r>
      <w:r w:rsidRPr="00F55C40">
        <w:rPr>
          <w:noProof/>
        </w:rPr>
        <w:t>29.500</w:t>
      </w:r>
      <w:r>
        <w:rPr>
          <w:noProof/>
        </w:rPr>
        <w:t> [4] shall be applicable.</w:t>
      </w:r>
    </w:p>
    <w:p w:rsidR="008A6D4A" w:rsidRDefault="008A6D4A" w:rsidP="008A6D4A">
      <w:pPr>
        <w:pStyle w:val="Guidance"/>
      </w:pPr>
      <w:r>
        <w:t>Add specific information for the API if applicable.</w:t>
      </w:r>
    </w:p>
    <w:p w:rsidR="008A6D4A" w:rsidRDefault="00B12381" w:rsidP="008A6D4A">
      <w:pPr>
        <w:pStyle w:val="3"/>
      </w:pPr>
      <w:bookmarkStart w:id="111" w:name="_Toc510696607"/>
      <w:bookmarkStart w:id="112" w:name="_Toc35971398"/>
      <w:bookmarkStart w:id="113" w:name="_Toc36812129"/>
      <w:bookmarkEnd w:id="103"/>
      <w:bookmarkEnd w:id="104"/>
      <w:bookmarkEnd w:id="105"/>
      <w:bookmarkEnd w:id="106"/>
      <w:bookmarkEnd w:id="107"/>
      <w:bookmarkEnd w:id="108"/>
      <w:bookmarkEnd w:id="109"/>
      <w:bookmarkEnd w:id="110"/>
      <w:r>
        <w:t>5.</w:t>
      </w:r>
      <w:r w:rsidR="008A6D4A">
        <w:t>1.3</w:t>
      </w:r>
      <w:r w:rsidR="008A6D4A">
        <w:tab/>
        <w:t>Resources</w:t>
      </w:r>
      <w:bookmarkEnd w:id="111"/>
      <w:bookmarkEnd w:id="112"/>
      <w:bookmarkEnd w:id="113"/>
    </w:p>
    <w:p w:rsidR="008A6D4A" w:rsidRPr="000A7435" w:rsidRDefault="00B12381" w:rsidP="008A6D4A">
      <w:pPr>
        <w:pStyle w:val="4"/>
      </w:pPr>
      <w:bookmarkStart w:id="114" w:name="_Toc510696608"/>
      <w:bookmarkStart w:id="115" w:name="_Toc35971399"/>
      <w:bookmarkStart w:id="116" w:name="_Toc36812130"/>
      <w:r>
        <w:t>5.</w:t>
      </w:r>
      <w:r w:rsidR="008A6D4A">
        <w:t>1.3.1</w:t>
      </w:r>
      <w:r w:rsidR="008A6D4A">
        <w:tab/>
        <w:t>Overview</w:t>
      </w:r>
      <w:bookmarkEnd w:id="114"/>
      <w:bookmarkEnd w:id="115"/>
      <w:bookmarkEnd w:id="116"/>
    </w:p>
    <w:p w:rsidR="008A6D4A" w:rsidRDefault="008A6D4A" w:rsidP="008A6D4A">
      <w:pPr>
        <w:pStyle w:val="Guidance"/>
      </w:pPr>
      <w:r>
        <w:t>This clause will describe the structure for the Resource URIs and the resources and methods used for the service.</w:t>
      </w:r>
    </w:p>
    <w:p w:rsidR="008A6D4A" w:rsidRDefault="008A6D4A" w:rsidP="008A6D4A">
      <w:pPr>
        <w:pStyle w:val="EX"/>
      </w:pPr>
      <w:r>
        <w:t>Example:</w:t>
      </w:r>
    </w:p>
    <w:p w:rsidR="008A6D4A" w:rsidRPr="00A258AF" w:rsidRDefault="008A6D4A" w:rsidP="008A6D4A">
      <w:pPr>
        <w:pStyle w:val="TH"/>
        <w:rPr>
          <w:lang w:val="en-US"/>
        </w:rPr>
      </w:pPr>
      <w:r w:rsidRPr="0069718D">
        <w:object w:dxaOrig="11975" w:dyaOrig="9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25pt;height:348.45pt" o:ole="">
            <v:imagedata r:id="rId12" o:title=""/>
          </v:shape>
          <o:OLEObject Type="Embed" ProgID="Visio.Drawing.11" ShapeID="_x0000_i1025" DrawAspect="Content" ObjectID="_1666631862" r:id="rId13"/>
        </w:object>
      </w:r>
    </w:p>
    <w:p w:rsidR="008A6D4A" w:rsidRPr="008C18E3" w:rsidRDefault="008A6D4A" w:rsidP="008A6D4A">
      <w:pPr>
        <w:pStyle w:val="TF"/>
      </w:pPr>
      <w:r w:rsidRPr="008C18E3">
        <w:t xml:space="preserve">Figure </w:t>
      </w:r>
      <w:r w:rsidR="00B12381">
        <w:t>5.</w:t>
      </w:r>
      <w:r>
        <w:t>1.3.1</w:t>
      </w:r>
      <w:r w:rsidRPr="008C18E3">
        <w:t xml:space="preserve">-1: </w:t>
      </w:r>
      <w:r>
        <w:t xml:space="preserve">Resource </w:t>
      </w:r>
      <w:r w:rsidRPr="008C18E3">
        <w:t xml:space="preserve">URI structure of the </w:t>
      </w:r>
      <w:r w:rsidR="00C963CF" w:rsidRPr="00C963CF">
        <w:t>Naanf_AKMA</w:t>
      </w:r>
      <w:r w:rsidRPr="008C18E3">
        <w:t xml:space="preserve"> API</w:t>
      </w:r>
    </w:p>
    <w:p w:rsidR="008A6D4A" w:rsidRDefault="008A6D4A" w:rsidP="008A6D4A">
      <w:r>
        <w:t xml:space="preserve">Table </w:t>
      </w:r>
      <w:r w:rsidR="00B12381">
        <w:t>5.</w:t>
      </w:r>
      <w:r>
        <w:t>1.3.1-1 provides an overview of the resources and applicable HTTP methods.</w:t>
      </w:r>
    </w:p>
    <w:p w:rsidR="008A6D4A" w:rsidRPr="00384E92" w:rsidRDefault="008A6D4A" w:rsidP="008A6D4A">
      <w:pPr>
        <w:pStyle w:val="TH"/>
      </w:pPr>
      <w:r w:rsidRPr="00384E92">
        <w:t xml:space="preserve">Table </w:t>
      </w:r>
      <w:r w:rsidR="00B12381">
        <w:t>5.</w:t>
      </w:r>
      <w:r>
        <w:t>1.3.1</w:t>
      </w:r>
      <w:r w:rsidRPr="00384E92">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40"/>
        <w:gridCol w:w="2848"/>
        <w:gridCol w:w="957"/>
        <w:gridCol w:w="3142"/>
      </w:tblGrid>
      <w:tr w:rsidR="008A6D4A" w:rsidRPr="00B54FF5" w:rsidTr="00D66618">
        <w:trPr>
          <w:jc w:val="center"/>
        </w:trPr>
        <w:tc>
          <w:tcPr>
            <w:tcW w:w="134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A6D4A" w:rsidRPr="0016361A" w:rsidRDefault="008A6D4A" w:rsidP="00D66618">
            <w:pPr>
              <w:pStyle w:val="TAH"/>
            </w:pPr>
            <w:r w:rsidRPr="0016361A">
              <w:t>Resource name</w:t>
            </w:r>
          </w:p>
        </w:tc>
        <w:tc>
          <w:tcPr>
            <w:tcW w:w="151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A6D4A" w:rsidRPr="0016361A" w:rsidRDefault="008A6D4A" w:rsidP="00D66618">
            <w:pPr>
              <w:pStyle w:val="TAH"/>
            </w:pPr>
            <w:r w:rsidRPr="0016361A">
              <w:t>Resource URI</w:t>
            </w:r>
          </w:p>
        </w:tc>
        <w:tc>
          <w:tcPr>
            <w:tcW w:w="47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A6D4A" w:rsidRPr="0016361A" w:rsidRDefault="008A6D4A" w:rsidP="00D66618">
            <w:pPr>
              <w:pStyle w:val="TAH"/>
            </w:pPr>
            <w:r w:rsidRPr="0016361A">
              <w:t>HTTP method or custom operation</w:t>
            </w:r>
          </w:p>
        </w:tc>
        <w:tc>
          <w:tcPr>
            <w:tcW w:w="166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A6D4A" w:rsidRPr="0016361A" w:rsidRDefault="008A6D4A" w:rsidP="00D66618">
            <w:pPr>
              <w:pStyle w:val="TAH"/>
            </w:pPr>
            <w:r w:rsidRPr="0016361A">
              <w:t>Description</w:t>
            </w:r>
          </w:p>
        </w:tc>
      </w:tr>
      <w:tr w:rsidR="008A6D4A" w:rsidRPr="00B54FF5" w:rsidTr="00D66618">
        <w:trPr>
          <w:jc w:val="center"/>
        </w:trPr>
        <w:tc>
          <w:tcPr>
            <w:tcW w:w="1349" w:type="pct"/>
            <w:vMerge w:val="restart"/>
            <w:tcBorders>
              <w:top w:val="single" w:sz="4" w:space="0" w:color="auto"/>
              <w:left w:val="single" w:sz="4" w:space="0" w:color="auto"/>
              <w:right w:val="single" w:sz="4" w:space="0" w:color="auto"/>
            </w:tcBorders>
            <w:hideMark/>
          </w:tcPr>
          <w:p w:rsidR="008A6D4A" w:rsidRPr="0016361A" w:rsidRDefault="008A6D4A" w:rsidP="00D66618">
            <w:pPr>
              <w:pStyle w:val="TAL"/>
            </w:pPr>
            <w:r w:rsidRPr="0016361A">
              <w:t>&lt;Resource name&gt;</w:t>
            </w:r>
          </w:p>
        </w:tc>
        <w:tc>
          <w:tcPr>
            <w:tcW w:w="1511" w:type="pct"/>
            <w:vMerge w:val="restart"/>
            <w:tcBorders>
              <w:top w:val="single" w:sz="4" w:space="0" w:color="auto"/>
              <w:left w:val="single" w:sz="4" w:space="0" w:color="auto"/>
              <w:right w:val="single" w:sz="4" w:space="0" w:color="auto"/>
            </w:tcBorders>
            <w:hideMark/>
          </w:tcPr>
          <w:p w:rsidR="008A6D4A" w:rsidRPr="0016361A" w:rsidRDefault="008A6D4A" w:rsidP="00D66618">
            <w:pPr>
              <w:pStyle w:val="TAL"/>
            </w:pPr>
            <w:r w:rsidRPr="0016361A">
              <w:t>&lt;relative URI below root&gt;</w:t>
            </w:r>
          </w:p>
        </w:tc>
        <w:tc>
          <w:tcPr>
            <w:tcW w:w="474" w:type="pct"/>
            <w:tcBorders>
              <w:top w:val="single" w:sz="4" w:space="0" w:color="auto"/>
              <w:left w:val="single" w:sz="4" w:space="0" w:color="auto"/>
              <w:bottom w:val="single" w:sz="4" w:space="0" w:color="auto"/>
              <w:right w:val="single" w:sz="4" w:space="0" w:color="auto"/>
            </w:tcBorders>
            <w:hideMark/>
          </w:tcPr>
          <w:p w:rsidR="008A6D4A" w:rsidRPr="0016361A" w:rsidRDefault="008A6D4A" w:rsidP="00D66618">
            <w:pPr>
              <w:pStyle w:val="TAL"/>
            </w:pPr>
            <w:r w:rsidRPr="0016361A">
              <w:t>GET</w:t>
            </w:r>
          </w:p>
        </w:tc>
        <w:tc>
          <w:tcPr>
            <w:tcW w:w="1666" w:type="pct"/>
            <w:tcBorders>
              <w:top w:val="single" w:sz="4" w:space="0" w:color="auto"/>
              <w:left w:val="single" w:sz="4" w:space="0" w:color="auto"/>
              <w:bottom w:val="single" w:sz="4" w:space="0" w:color="auto"/>
              <w:right w:val="single" w:sz="4" w:space="0" w:color="auto"/>
            </w:tcBorders>
            <w:hideMark/>
          </w:tcPr>
          <w:p w:rsidR="008A6D4A" w:rsidRPr="0016361A" w:rsidRDefault="008A6D4A" w:rsidP="00D66618">
            <w:pPr>
              <w:pStyle w:val="TAL"/>
            </w:pPr>
            <w:r w:rsidRPr="0016361A">
              <w:t>&lt;Operation executed by GET&gt;</w:t>
            </w:r>
          </w:p>
        </w:tc>
      </w:tr>
      <w:tr w:rsidR="008A6D4A" w:rsidRPr="00B54FF5" w:rsidTr="00D66618">
        <w:trPr>
          <w:jc w:val="center"/>
        </w:trPr>
        <w:tc>
          <w:tcPr>
            <w:tcW w:w="0" w:type="auto"/>
            <w:vMerge/>
            <w:tcBorders>
              <w:left w:val="single" w:sz="4" w:space="0" w:color="auto"/>
              <w:right w:val="single" w:sz="4" w:space="0" w:color="auto"/>
            </w:tcBorders>
            <w:vAlign w:val="center"/>
            <w:hideMark/>
          </w:tcPr>
          <w:p w:rsidR="008A6D4A" w:rsidRPr="0016361A" w:rsidRDefault="008A6D4A" w:rsidP="00D66618">
            <w:pPr>
              <w:pStyle w:val="TAL"/>
            </w:pPr>
          </w:p>
        </w:tc>
        <w:tc>
          <w:tcPr>
            <w:tcW w:w="0" w:type="auto"/>
            <w:vMerge/>
            <w:tcBorders>
              <w:left w:val="single" w:sz="4" w:space="0" w:color="auto"/>
              <w:right w:val="single" w:sz="4" w:space="0" w:color="auto"/>
            </w:tcBorders>
            <w:vAlign w:val="center"/>
            <w:hideMark/>
          </w:tcPr>
          <w:p w:rsidR="008A6D4A" w:rsidRPr="0016361A" w:rsidRDefault="008A6D4A" w:rsidP="00D66618">
            <w:pPr>
              <w:pStyle w:val="TAL"/>
            </w:pPr>
          </w:p>
        </w:tc>
        <w:tc>
          <w:tcPr>
            <w:tcW w:w="474" w:type="pct"/>
            <w:tcBorders>
              <w:top w:val="single" w:sz="4" w:space="0" w:color="auto"/>
              <w:left w:val="single" w:sz="4" w:space="0" w:color="auto"/>
              <w:bottom w:val="single" w:sz="4" w:space="0" w:color="auto"/>
              <w:right w:val="single" w:sz="4" w:space="0" w:color="auto"/>
            </w:tcBorders>
            <w:hideMark/>
          </w:tcPr>
          <w:p w:rsidR="008A6D4A" w:rsidRPr="0016361A" w:rsidRDefault="008A6D4A" w:rsidP="00D66618">
            <w:pPr>
              <w:pStyle w:val="TAL"/>
            </w:pPr>
            <w:r w:rsidRPr="0016361A">
              <w:t>PUT</w:t>
            </w:r>
          </w:p>
        </w:tc>
        <w:tc>
          <w:tcPr>
            <w:tcW w:w="1666" w:type="pct"/>
            <w:tcBorders>
              <w:top w:val="single" w:sz="4" w:space="0" w:color="auto"/>
              <w:left w:val="single" w:sz="4" w:space="0" w:color="auto"/>
              <w:bottom w:val="single" w:sz="4" w:space="0" w:color="auto"/>
              <w:right w:val="single" w:sz="4" w:space="0" w:color="auto"/>
            </w:tcBorders>
            <w:hideMark/>
          </w:tcPr>
          <w:p w:rsidR="008A6D4A" w:rsidRPr="0016361A" w:rsidRDefault="008A6D4A" w:rsidP="00D66618">
            <w:pPr>
              <w:pStyle w:val="TAL"/>
            </w:pPr>
            <w:r w:rsidRPr="0016361A">
              <w:t>&lt;Operation executed by PUT&gt;</w:t>
            </w:r>
          </w:p>
        </w:tc>
      </w:tr>
      <w:tr w:rsidR="008A6D4A" w:rsidRPr="00B54FF5" w:rsidTr="00D66618">
        <w:trPr>
          <w:jc w:val="center"/>
        </w:trPr>
        <w:tc>
          <w:tcPr>
            <w:tcW w:w="0" w:type="auto"/>
            <w:vMerge/>
            <w:tcBorders>
              <w:left w:val="single" w:sz="4" w:space="0" w:color="auto"/>
              <w:right w:val="single" w:sz="4" w:space="0" w:color="auto"/>
            </w:tcBorders>
            <w:vAlign w:val="center"/>
            <w:hideMark/>
          </w:tcPr>
          <w:p w:rsidR="008A6D4A" w:rsidRPr="0016361A" w:rsidRDefault="008A6D4A" w:rsidP="00D66618">
            <w:pPr>
              <w:pStyle w:val="TAL"/>
            </w:pPr>
          </w:p>
        </w:tc>
        <w:tc>
          <w:tcPr>
            <w:tcW w:w="0" w:type="auto"/>
            <w:vMerge/>
            <w:tcBorders>
              <w:left w:val="single" w:sz="4" w:space="0" w:color="auto"/>
              <w:right w:val="single" w:sz="4" w:space="0" w:color="auto"/>
            </w:tcBorders>
            <w:vAlign w:val="center"/>
            <w:hideMark/>
          </w:tcPr>
          <w:p w:rsidR="008A6D4A" w:rsidRPr="0016361A" w:rsidRDefault="008A6D4A" w:rsidP="00D66618">
            <w:pPr>
              <w:pStyle w:val="TAL"/>
            </w:pPr>
          </w:p>
        </w:tc>
        <w:tc>
          <w:tcPr>
            <w:tcW w:w="474" w:type="pct"/>
            <w:tcBorders>
              <w:top w:val="single" w:sz="4" w:space="0" w:color="auto"/>
              <w:left w:val="single" w:sz="4" w:space="0" w:color="auto"/>
              <w:bottom w:val="single" w:sz="4" w:space="0" w:color="auto"/>
              <w:right w:val="single" w:sz="4" w:space="0" w:color="auto"/>
            </w:tcBorders>
            <w:hideMark/>
          </w:tcPr>
          <w:p w:rsidR="008A6D4A" w:rsidRPr="0016361A" w:rsidRDefault="008A6D4A" w:rsidP="00D66618">
            <w:pPr>
              <w:pStyle w:val="TAL"/>
            </w:pPr>
            <w:r w:rsidRPr="0016361A">
              <w:t>PATCH</w:t>
            </w:r>
          </w:p>
        </w:tc>
        <w:tc>
          <w:tcPr>
            <w:tcW w:w="1666" w:type="pct"/>
            <w:tcBorders>
              <w:top w:val="single" w:sz="4" w:space="0" w:color="auto"/>
              <w:left w:val="single" w:sz="4" w:space="0" w:color="auto"/>
              <w:bottom w:val="single" w:sz="4" w:space="0" w:color="auto"/>
              <w:right w:val="single" w:sz="4" w:space="0" w:color="auto"/>
            </w:tcBorders>
            <w:hideMark/>
          </w:tcPr>
          <w:p w:rsidR="008A6D4A" w:rsidRPr="0016361A" w:rsidRDefault="008A6D4A" w:rsidP="00D66618">
            <w:pPr>
              <w:pStyle w:val="TAL"/>
            </w:pPr>
            <w:r w:rsidRPr="0016361A">
              <w:t>&lt;Operation executed by PATCH&gt;</w:t>
            </w:r>
          </w:p>
        </w:tc>
      </w:tr>
      <w:tr w:rsidR="008A6D4A" w:rsidRPr="00B54FF5" w:rsidTr="00D66618">
        <w:trPr>
          <w:jc w:val="center"/>
        </w:trPr>
        <w:tc>
          <w:tcPr>
            <w:tcW w:w="0" w:type="auto"/>
            <w:vMerge/>
            <w:tcBorders>
              <w:left w:val="single" w:sz="4" w:space="0" w:color="auto"/>
              <w:right w:val="single" w:sz="4" w:space="0" w:color="auto"/>
            </w:tcBorders>
            <w:vAlign w:val="center"/>
            <w:hideMark/>
          </w:tcPr>
          <w:p w:rsidR="008A6D4A" w:rsidRPr="0016361A" w:rsidRDefault="008A6D4A" w:rsidP="00D66618">
            <w:pPr>
              <w:pStyle w:val="TAL"/>
            </w:pPr>
          </w:p>
        </w:tc>
        <w:tc>
          <w:tcPr>
            <w:tcW w:w="0" w:type="auto"/>
            <w:vMerge/>
            <w:tcBorders>
              <w:left w:val="single" w:sz="4" w:space="0" w:color="auto"/>
              <w:right w:val="single" w:sz="4" w:space="0" w:color="auto"/>
            </w:tcBorders>
            <w:vAlign w:val="center"/>
            <w:hideMark/>
          </w:tcPr>
          <w:p w:rsidR="008A6D4A" w:rsidRPr="0016361A" w:rsidRDefault="008A6D4A" w:rsidP="00D66618">
            <w:pPr>
              <w:pStyle w:val="TAL"/>
            </w:pPr>
          </w:p>
        </w:tc>
        <w:tc>
          <w:tcPr>
            <w:tcW w:w="474" w:type="pct"/>
            <w:tcBorders>
              <w:top w:val="single" w:sz="4" w:space="0" w:color="auto"/>
              <w:left w:val="single" w:sz="4" w:space="0" w:color="auto"/>
              <w:bottom w:val="single" w:sz="4" w:space="0" w:color="auto"/>
              <w:right w:val="single" w:sz="4" w:space="0" w:color="auto"/>
            </w:tcBorders>
            <w:hideMark/>
          </w:tcPr>
          <w:p w:rsidR="008A6D4A" w:rsidRPr="0016361A" w:rsidRDefault="008A6D4A" w:rsidP="00D66618">
            <w:pPr>
              <w:pStyle w:val="TAL"/>
            </w:pPr>
            <w:r w:rsidRPr="0016361A">
              <w:t>POST</w:t>
            </w:r>
          </w:p>
        </w:tc>
        <w:tc>
          <w:tcPr>
            <w:tcW w:w="1666" w:type="pct"/>
            <w:tcBorders>
              <w:top w:val="single" w:sz="4" w:space="0" w:color="auto"/>
              <w:left w:val="single" w:sz="4" w:space="0" w:color="auto"/>
              <w:bottom w:val="single" w:sz="4" w:space="0" w:color="auto"/>
              <w:right w:val="single" w:sz="4" w:space="0" w:color="auto"/>
            </w:tcBorders>
            <w:hideMark/>
          </w:tcPr>
          <w:p w:rsidR="008A6D4A" w:rsidRPr="0016361A" w:rsidRDefault="008A6D4A" w:rsidP="00D66618">
            <w:pPr>
              <w:pStyle w:val="TAL"/>
            </w:pPr>
            <w:r w:rsidRPr="0016361A">
              <w:t>&lt;Operation executed by POST&gt;</w:t>
            </w:r>
          </w:p>
        </w:tc>
      </w:tr>
      <w:tr w:rsidR="008A6D4A" w:rsidRPr="00B54FF5" w:rsidTr="00D66618">
        <w:trPr>
          <w:jc w:val="center"/>
        </w:trPr>
        <w:tc>
          <w:tcPr>
            <w:tcW w:w="0" w:type="auto"/>
            <w:vMerge/>
            <w:tcBorders>
              <w:left w:val="single" w:sz="4" w:space="0" w:color="auto"/>
              <w:right w:val="single" w:sz="4" w:space="0" w:color="auto"/>
            </w:tcBorders>
            <w:vAlign w:val="center"/>
            <w:hideMark/>
          </w:tcPr>
          <w:p w:rsidR="008A6D4A" w:rsidRPr="0016361A" w:rsidRDefault="008A6D4A" w:rsidP="00D66618">
            <w:pPr>
              <w:pStyle w:val="TAL"/>
            </w:pPr>
          </w:p>
        </w:tc>
        <w:tc>
          <w:tcPr>
            <w:tcW w:w="0" w:type="auto"/>
            <w:vMerge/>
            <w:tcBorders>
              <w:left w:val="single" w:sz="4" w:space="0" w:color="auto"/>
              <w:right w:val="single" w:sz="4" w:space="0" w:color="auto"/>
            </w:tcBorders>
            <w:vAlign w:val="center"/>
            <w:hideMark/>
          </w:tcPr>
          <w:p w:rsidR="008A6D4A" w:rsidRPr="0016361A" w:rsidRDefault="008A6D4A" w:rsidP="00D66618">
            <w:pPr>
              <w:pStyle w:val="TAL"/>
            </w:pPr>
          </w:p>
        </w:tc>
        <w:tc>
          <w:tcPr>
            <w:tcW w:w="474" w:type="pct"/>
            <w:tcBorders>
              <w:top w:val="single" w:sz="4" w:space="0" w:color="auto"/>
              <w:left w:val="single" w:sz="4" w:space="0" w:color="auto"/>
              <w:bottom w:val="single" w:sz="4" w:space="0" w:color="auto"/>
              <w:right w:val="single" w:sz="4" w:space="0" w:color="auto"/>
            </w:tcBorders>
            <w:hideMark/>
          </w:tcPr>
          <w:p w:rsidR="008A6D4A" w:rsidRPr="0016361A" w:rsidRDefault="008A6D4A" w:rsidP="00D66618">
            <w:pPr>
              <w:pStyle w:val="TAL"/>
            </w:pPr>
            <w:r w:rsidRPr="0016361A">
              <w:t>DELETE</w:t>
            </w:r>
          </w:p>
        </w:tc>
        <w:tc>
          <w:tcPr>
            <w:tcW w:w="1666" w:type="pct"/>
            <w:tcBorders>
              <w:top w:val="single" w:sz="4" w:space="0" w:color="auto"/>
              <w:left w:val="single" w:sz="4" w:space="0" w:color="auto"/>
              <w:bottom w:val="single" w:sz="4" w:space="0" w:color="auto"/>
              <w:right w:val="single" w:sz="4" w:space="0" w:color="auto"/>
            </w:tcBorders>
            <w:hideMark/>
          </w:tcPr>
          <w:p w:rsidR="008A6D4A" w:rsidRPr="0016361A" w:rsidRDefault="008A6D4A" w:rsidP="00D66618">
            <w:pPr>
              <w:pStyle w:val="TAL"/>
            </w:pPr>
            <w:r w:rsidRPr="0016361A">
              <w:t>&lt;Operation executed by DELETE&gt;</w:t>
            </w:r>
          </w:p>
        </w:tc>
      </w:tr>
      <w:tr w:rsidR="008A6D4A" w:rsidRPr="00B54FF5" w:rsidTr="00D66618">
        <w:trPr>
          <w:jc w:val="center"/>
        </w:trPr>
        <w:tc>
          <w:tcPr>
            <w:tcW w:w="0" w:type="auto"/>
            <w:vMerge/>
            <w:tcBorders>
              <w:left w:val="single" w:sz="4" w:space="0" w:color="auto"/>
              <w:right w:val="single" w:sz="4" w:space="0" w:color="auto"/>
            </w:tcBorders>
            <w:vAlign w:val="center"/>
          </w:tcPr>
          <w:p w:rsidR="008A6D4A" w:rsidRPr="0016361A" w:rsidRDefault="008A6D4A" w:rsidP="00D66618">
            <w:pPr>
              <w:pStyle w:val="TAL"/>
            </w:pPr>
          </w:p>
        </w:tc>
        <w:tc>
          <w:tcPr>
            <w:tcW w:w="0" w:type="auto"/>
            <w:vMerge/>
            <w:tcBorders>
              <w:left w:val="single" w:sz="4" w:space="0" w:color="auto"/>
              <w:right w:val="single" w:sz="4" w:space="0" w:color="auto"/>
            </w:tcBorders>
            <w:vAlign w:val="center"/>
          </w:tcPr>
          <w:p w:rsidR="008A6D4A" w:rsidRPr="0016361A" w:rsidRDefault="008A6D4A" w:rsidP="00D66618">
            <w:pPr>
              <w:pStyle w:val="TAL"/>
            </w:pPr>
          </w:p>
        </w:tc>
        <w:tc>
          <w:tcPr>
            <w:tcW w:w="474" w:type="pct"/>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r w:rsidRPr="0016361A">
              <w:t>Custom operation</w:t>
            </w:r>
          </w:p>
        </w:tc>
        <w:tc>
          <w:tcPr>
            <w:tcW w:w="1666" w:type="pct"/>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r w:rsidRPr="0016361A">
              <w:t>&lt;Operation executed by custom operation&gt;</w:t>
            </w:r>
          </w:p>
        </w:tc>
      </w:tr>
    </w:tbl>
    <w:p w:rsidR="008A6D4A" w:rsidRPr="00384E92" w:rsidRDefault="008A6D4A" w:rsidP="008A6D4A">
      <w:pPr>
        <w:pStyle w:val="Guidance"/>
      </w:pPr>
    </w:p>
    <w:p w:rsidR="008A6D4A" w:rsidRDefault="00B12381" w:rsidP="008A6D4A">
      <w:pPr>
        <w:pStyle w:val="4"/>
      </w:pPr>
      <w:bookmarkStart w:id="117" w:name="_Toc510696609"/>
      <w:bookmarkStart w:id="118" w:name="_Toc35971400"/>
      <w:bookmarkStart w:id="119" w:name="_Toc36812131"/>
      <w:r>
        <w:t>5.</w:t>
      </w:r>
      <w:r w:rsidR="008A6D4A">
        <w:t>1.3.2</w:t>
      </w:r>
      <w:r w:rsidR="008A6D4A">
        <w:tab/>
        <w:t>Resource: &lt;resource 1&gt;</w:t>
      </w:r>
      <w:bookmarkEnd w:id="117"/>
      <w:bookmarkEnd w:id="118"/>
      <w:bookmarkEnd w:id="119"/>
    </w:p>
    <w:p w:rsidR="008A6D4A" w:rsidRDefault="008A6D4A" w:rsidP="008A6D4A">
      <w:pPr>
        <w:pStyle w:val="Guidance"/>
      </w:pPr>
      <w:r>
        <w:t>Where &lt;resource 1&gt; is to be replaced by the resource name, e.g. PduSession.</w:t>
      </w:r>
    </w:p>
    <w:p w:rsidR="008A6D4A" w:rsidRDefault="00B12381" w:rsidP="008A6D4A">
      <w:pPr>
        <w:pStyle w:val="5"/>
      </w:pPr>
      <w:bookmarkStart w:id="120" w:name="_Toc510696610"/>
      <w:bookmarkStart w:id="121" w:name="_Toc35971401"/>
      <w:bookmarkStart w:id="122" w:name="_Toc36812132"/>
      <w:r>
        <w:t>5.</w:t>
      </w:r>
      <w:r w:rsidR="008A6D4A">
        <w:t>1.3.2.1</w:t>
      </w:r>
      <w:r w:rsidR="008A6D4A">
        <w:tab/>
        <w:t>Description</w:t>
      </w:r>
      <w:bookmarkEnd w:id="120"/>
      <w:bookmarkEnd w:id="121"/>
      <w:bookmarkEnd w:id="122"/>
    </w:p>
    <w:p w:rsidR="008A6D4A" w:rsidRDefault="008A6D4A" w:rsidP="008A6D4A">
      <w:pPr>
        <w:pStyle w:val="Guidance"/>
      </w:pPr>
      <w:r>
        <w:t>This clause will specify what the resource represents or what it is used for.</w:t>
      </w:r>
    </w:p>
    <w:p w:rsidR="008A6D4A" w:rsidRDefault="00B12381" w:rsidP="008A6D4A">
      <w:pPr>
        <w:pStyle w:val="4"/>
      </w:pPr>
      <w:bookmarkStart w:id="123" w:name="_Toc35971402"/>
      <w:bookmarkStart w:id="124" w:name="_Toc36812133"/>
      <w:bookmarkStart w:id="125" w:name="_Toc510696612"/>
      <w:r>
        <w:t>5.</w:t>
      </w:r>
      <w:r w:rsidR="008A6D4A">
        <w:t>1.3.2.2</w:t>
      </w:r>
      <w:r w:rsidR="008A6D4A">
        <w:tab/>
        <w:t>Resource Definition</w:t>
      </w:r>
      <w:bookmarkEnd w:id="123"/>
      <w:bookmarkEnd w:id="124"/>
    </w:p>
    <w:p w:rsidR="008A6D4A" w:rsidRDefault="008A6D4A" w:rsidP="008A6D4A">
      <w:pPr>
        <w:pStyle w:val="Guidance"/>
      </w:pPr>
      <w:r>
        <w:t>This clause will describe the Resource URI and the supported resource variables.</w:t>
      </w:r>
    </w:p>
    <w:p w:rsidR="008A6D4A" w:rsidRDefault="008A6D4A" w:rsidP="008A6D4A">
      <w:r>
        <w:lastRenderedPageBreak/>
        <w:t xml:space="preserve">Resource URI: </w:t>
      </w:r>
      <w:r w:rsidRPr="00E23840">
        <w:rPr>
          <w:b/>
          <w:noProof/>
        </w:rPr>
        <w:t>{apiRoot}/</w:t>
      </w:r>
      <w:r>
        <w:rPr>
          <w:b/>
          <w:noProof/>
        </w:rPr>
        <w:t>&lt;</w:t>
      </w:r>
      <w:r w:rsidRPr="00E23840">
        <w:rPr>
          <w:b/>
          <w:noProof/>
        </w:rPr>
        <w:t>apiName</w:t>
      </w:r>
      <w:r>
        <w:rPr>
          <w:b/>
          <w:noProof/>
        </w:rPr>
        <w:t>&gt;</w:t>
      </w:r>
      <w:r w:rsidRPr="00E23840">
        <w:rPr>
          <w:b/>
          <w:noProof/>
        </w:rPr>
        <w:t>/</w:t>
      </w:r>
      <w:r w:rsidR="00B770CB">
        <w:rPr>
          <w:b/>
          <w:noProof/>
        </w:rPr>
        <w:t>&lt;apiVersion&gt;</w:t>
      </w:r>
      <w:r w:rsidRPr="00E23840">
        <w:rPr>
          <w:b/>
          <w:noProof/>
        </w:rPr>
        <w:t>/</w:t>
      </w:r>
      <w:r>
        <w:rPr>
          <w:b/>
          <w:noProof/>
        </w:rPr>
        <w:t>xxx</w:t>
      </w:r>
    </w:p>
    <w:p w:rsidR="008A6D4A" w:rsidRDefault="008A6D4A" w:rsidP="008A6D4A">
      <w:pPr>
        <w:rPr>
          <w:rFonts w:ascii="Arial" w:hAnsi="Arial" w:cs="Arial"/>
        </w:rPr>
      </w:pPr>
      <w:r>
        <w:t>This resource shall support the resource URI variables defined in table </w:t>
      </w:r>
      <w:r w:rsidR="00B12381">
        <w:t>5.</w:t>
      </w:r>
      <w:r>
        <w:t>1.3.2.2-1</w:t>
      </w:r>
      <w:r>
        <w:rPr>
          <w:rFonts w:ascii="Arial" w:hAnsi="Arial" w:cs="Arial"/>
        </w:rPr>
        <w:t>.</w:t>
      </w:r>
    </w:p>
    <w:p w:rsidR="008A6D4A" w:rsidRDefault="008A6D4A" w:rsidP="008A6D4A">
      <w:pPr>
        <w:pStyle w:val="TH"/>
        <w:rPr>
          <w:rFonts w:cs="Arial"/>
        </w:rPr>
      </w:pPr>
      <w:r>
        <w:t>Table </w:t>
      </w:r>
      <w:r w:rsidR="00B12381">
        <w:t>5.</w:t>
      </w:r>
      <w:r>
        <w:t>1.3.2.2-1: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3"/>
        <w:gridCol w:w="2000"/>
        <w:gridCol w:w="6302"/>
      </w:tblGrid>
      <w:tr w:rsidR="008A6D4A" w:rsidRPr="00B54FF5" w:rsidTr="00D66618">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rsidR="008A6D4A" w:rsidRPr="0016361A" w:rsidRDefault="008A6D4A" w:rsidP="00D66618">
            <w:pPr>
              <w:pStyle w:val="TAH"/>
            </w:pPr>
            <w:r w:rsidRPr="0016361A">
              <w:t>Name</w:t>
            </w:r>
          </w:p>
        </w:tc>
        <w:tc>
          <w:tcPr>
            <w:tcW w:w="1039" w:type="pct"/>
            <w:tcBorders>
              <w:top w:val="single" w:sz="6" w:space="0" w:color="000000"/>
              <w:left w:val="single" w:sz="6" w:space="0" w:color="000000"/>
              <w:bottom w:val="single" w:sz="6" w:space="0" w:color="000000"/>
              <w:right w:val="single" w:sz="6" w:space="0" w:color="000000"/>
            </w:tcBorders>
            <w:shd w:val="clear" w:color="auto" w:fill="CCCCCC"/>
          </w:tcPr>
          <w:p w:rsidR="008A6D4A" w:rsidRPr="0016361A" w:rsidRDefault="008A6D4A" w:rsidP="00D66618">
            <w:pPr>
              <w:pStyle w:val="TAH"/>
            </w:pPr>
            <w:r w:rsidRPr="0016361A">
              <w:t>Data type</w:t>
            </w:r>
          </w:p>
        </w:tc>
        <w:tc>
          <w:tcPr>
            <w:tcW w:w="327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A6D4A" w:rsidRPr="0016361A" w:rsidRDefault="008A6D4A" w:rsidP="00D66618">
            <w:pPr>
              <w:pStyle w:val="TAH"/>
            </w:pPr>
            <w:r w:rsidRPr="0016361A">
              <w:t>Definition</w:t>
            </w:r>
          </w:p>
        </w:tc>
      </w:tr>
      <w:tr w:rsidR="008A6D4A" w:rsidRPr="00B54FF5" w:rsidTr="00D66618">
        <w:trPr>
          <w:jc w:val="center"/>
        </w:trPr>
        <w:tc>
          <w:tcPr>
            <w:tcW w:w="687" w:type="pct"/>
            <w:tcBorders>
              <w:top w:val="single" w:sz="6" w:space="0" w:color="000000"/>
              <w:left w:val="single" w:sz="6" w:space="0" w:color="000000"/>
              <w:bottom w:val="single" w:sz="6" w:space="0" w:color="000000"/>
              <w:right w:val="single" w:sz="6" w:space="0" w:color="000000"/>
            </w:tcBorders>
            <w:hideMark/>
          </w:tcPr>
          <w:p w:rsidR="008A6D4A" w:rsidRPr="0016361A" w:rsidRDefault="008A6D4A" w:rsidP="00D66618">
            <w:pPr>
              <w:pStyle w:val="TAL"/>
            </w:pPr>
            <w:r w:rsidRPr="0016361A">
              <w:t>apiRoot</w:t>
            </w:r>
          </w:p>
        </w:tc>
        <w:tc>
          <w:tcPr>
            <w:tcW w:w="1039" w:type="pct"/>
            <w:tcBorders>
              <w:top w:val="single" w:sz="6" w:space="0" w:color="000000"/>
              <w:left w:val="single" w:sz="6" w:space="0" w:color="000000"/>
              <w:bottom w:val="single" w:sz="6" w:space="0" w:color="000000"/>
              <w:right w:val="single" w:sz="6" w:space="0" w:color="000000"/>
            </w:tcBorders>
          </w:tcPr>
          <w:p w:rsidR="008A6D4A" w:rsidRPr="0016361A" w:rsidRDefault="008A6D4A" w:rsidP="00D66618">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rsidR="008A6D4A" w:rsidRPr="0016361A" w:rsidRDefault="008A6D4A" w:rsidP="00D66618">
            <w:pPr>
              <w:pStyle w:val="TAL"/>
            </w:pPr>
            <w:r w:rsidRPr="0016361A">
              <w:t>See clause</w:t>
            </w:r>
            <w:r w:rsidRPr="0016361A">
              <w:rPr>
                <w:lang w:val="en-US" w:eastAsia="zh-CN"/>
              </w:rPr>
              <w:t> </w:t>
            </w:r>
            <w:r w:rsidR="00B12381">
              <w:t>5.</w:t>
            </w:r>
            <w:r w:rsidRPr="0016361A">
              <w:t>1.1</w:t>
            </w:r>
          </w:p>
        </w:tc>
      </w:tr>
      <w:tr w:rsidR="008A6D4A" w:rsidRPr="00B54FF5" w:rsidTr="00D66618">
        <w:trPr>
          <w:jc w:val="center"/>
        </w:trPr>
        <w:tc>
          <w:tcPr>
            <w:tcW w:w="687" w:type="pct"/>
            <w:tcBorders>
              <w:top w:val="single" w:sz="6" w:space="0" w:color="000000"/>
              <w:left w:val="single" w:sz="6" w:space="0" w:color="000000"/>
              <w:bottom w:val="single" w:sz="6" w:space="0" w:color="000000"/>
              <w:right w:val="single" w:sz="6" w:space="0" w:color="000000"/>
            </w:tcBorders>
            <w:hideMark/>
          </w:tcPr>
          <w:p w:rsidR="008A6D4A" w:rsidRPr="0016361A" w:rsidRDefault="008A6D4A" w:rsidP="00D66618">
            <w:pPr>
              <w:pStyle w:val="TAL"/>
            </w:pPr>
            <w:r w:rsidRPr="0016361A">
              <w:t>apiVersion</w:t>
            </w:r>
          </w:p>
        </w:tc>
        <w:tc>
          <w:tcPr>
            <w:tcW w:w="1039" w:type="pct"/>
            <w:tcBorders>
              <w:top w:val="single" w:sz="6" w:space="0" w:color="000000"/>
              <w:left w:val="single" w:sz="6" w:space="0" w:color="000000"/>
              <w:bottom w:val="single" w:sz="6" w:space="0" w:color="000000"/>
              <w:right w:val="single" w:sz="6" w:space="0" w:color="000000"/>
            </w:tcBorders>
          </w:tcPr>
          <w:p w:rsidR="008A6D4A" w:rsidRPr="0016361A" w:rsidRDefault="008A6D4A" w:rsidP="00D66618">
            <w:pPr>
              <w:pStyle w:val="TAL"/>
            </w:pPr>
            <w:r w:rsidRPr="0016361A">
              <w:t>string</w:t>
            </w:r>
          </w:p>
        </w:tc>
        <w:tc>
          <w:tcPr>
            <w:tcW w:w="3274" w:type="pct"/>
            <w:tcBorders>
              <w:top w:val="single" w:sz="6" w:space="0" w:color="000000"/>
              <w:left w:val="single" w:sz="6" w:space="0" w:color="000000"/>
              <w:bottom w:val="single" w:sz="6" w:space="0" w:color="000000"/>
              <w:right w:val="single" w:sz="6" w:space="0" w:color="000000"/>
            </w:tcBorders>
            <w:vAlign w:val="center"/>
            <w:hideMark/>
          </w:tcPr>
          <w:p w:rsidR="008A6D4A" w:rsidRPr="0016361A" w:rsidRDefault="008A6D4A" w:rsidP="00D66618">
            <w:pPr>
              <w:pStyle w:val="TAL"/>
            </w:pPr>
            <w:r w:rsidRPr="0016361A">
              <w:t>See clause </w:t>
            </w:r>
            <w:r w:rsidR="00B12381">
              <w:t>5.</w:t>
            </w:r>
            <w:r w:rsidRPr="0016361A">
              <w:t>1.1</w:t>
            </w:r>
          </w:p>
        </w:tc>
      </w:tr>
      <w:tr w:rsidR="008A6D4A" w:rsidRPr="00B54FF5" w:rsidTr="00D66618">
        <w:trPr>
          <w:jc w:val="center"/>
        </w:trPr>
        <w:tc>
          <w:tcPr>
            <w:tcW w:w="687" w:type="pct"/>
            <w:tcBorders>
              <w:top w:val="single" w:sz="6" w:space="0" w:color="000000"/>
              <w:left w:val="single" w:sz="6" w:space="0" w:color="000000"/>
              <w:bottom w:val="single" w:sz="6" w:space="0" w:color="000000"/>
              <w:right w:val="single" w:sz="6" w:space="0" w:color="000000"/>
            </w:tcBorders>
          </w:tcPr>
          <w:p w:rsidR="008A6D4A" w:rsidRPr="0016361A" w:rsidRDefault="008A6D4A" w:rsidP="00D66618">
            <w:pPr>
              <w:pStyle w:val="TAL"/>
            </w:pPr>
            <w:r w:rsidRPr="0016361A">
              <w:t>&lt;name&gt;</w:t>
            </w:r>
          </w:p>
        </w:tc>
        <w:tc>
          <w:tcPr>
            <w:tcW w:w="1039" w:type="pct"/>
            <w:tcBorders>
              <w:top w:val="single" w:sz="6" w:space="0" w:color="000000"/>
              <w:left w:val="single" w:sz="6" w:space="0" w:color="000000"/>
              <w:bottom w:val="single" w:sz="6" w:space="0" w:color="000000"/>
              <w:right w:val="single" w:sz="6" w:space="0" w:color="000000"/>
            </w:tcBorders>
          </w:tcPr>
          <w:p w:rsidR="008A6D4A" w:rsidRPr="0016361A" w:rsidRDefault="008A6D4A" w:rsidP="00D66618">
            <w:pPr>
              <w:pStyle w:val="TAL"/>
            </w:pPr>
            <w:r w:rsidRPr="0016361A">
              <w:t>&lt;type&gt;</w:t>
            </w:r>
          </w:p>
        </w:tc>
        <w:tc>
          <w:tcPr>
            <w:tcW w:w="3274" w:type="pct"/>
            <w:tcBorders>
              <w:top w:val="single" w:sz="6" w:space="0" w:color="000000"/>
              <w:left w:val="single" w:sz="6" w:space="0" w:color="000000"/>
              <w:bottom w:val="single" w:sz="6" w:space="0" w:color="000000"/>
              <w:right w:val="single" w:sz="6" w:space="0" w:color="000000"/>
            </w:tcBorders>
            <w:vAlign w:val="center"/>
          </w:tcPr>
          <w:p w:rsidR="008A6D4A" w:rsidRPr="0016361A" w:rsidRDefault="008A6D4A" w:rsidP="00D66618">
            <w:pPr>
              <w:pStyle w:val="TAL"/>
            </w:pPr>
            <w:r w:rsidRPr="0016361A">
              <w:t>&lt;definition&gt;</w:t>
            </w:r>
          </w:p>
        </w:tc>
      </w:tr>
    </w:tbl>
    <w:p w:rsidR="008A6D4A" w:rsidRPr="00384E92" w:rsidRDefault="008A6D4A" w:rsidP="008A6D4A">
      <w:pPr>
        <w:pStyle w:val="Guidance"/>
      </w:pPr>
    </w:p>
    <w:p w:rsidR="008A6D4A" w:rsidRDefault="00B12381" w:rsidP="008A6D4A">
      <w:pPr>
        <w:pStyle w:val="5"/>
      </w:pPr>
      <w:bookmarkStart w:id="126" w:name="_Toc35971403"/>
      <w:bookmarkStart w:id="127" w:name="_Toc36812134"/>
      <w:r>
        <w:t>5.</w:t>
      </w:r>
      <w:r w:rsidR="008A6D4A">
        <w:t>1.3.2.3</w:t>
      </w:r>
      <w:r w:rsidR="008A6D4A">
        <w:tab/>
        <w:t>Resource Standard Methods</w:t>
      </w:r>
      <w:bookmarkEnd w:id="125"/>
      <w:bookmarkEnd w:id="126"/>
      <w:bookmarkEnd w:id="127"/>
    </w:p>
    <w:p w:rsidR="008A6D4A" w:rsidRDefault="008A6D4A" w:rsidP="008A6D4A">
      <w:pPr>
        <w:pStyle w:val="Guidance"/>
      </w:pPr>
      <w:r>
        <w:t>The following clauses will specify the standard methods supported by the resource.</w:t>
      </w:r>
    </w:p>
    <w:p w:rsidR="008A6D4A" w:rsidRDefault="008A6D4A" w:rsidP="008A6D4A">
      <w:pPr>
        <w:pStyle w:val="Guidance"/>
      </w:pPr>
      <w:r>
        <w:t>It will describe, for each method, the use of the method, the URI query parameters supported by the method, request and response data structures and response codes, and i</w:t>
      </w:r>
      <w:r w:rsidRPr="00384E92">
        <w:t>f applicable, HTTP headers spec</w:t>
      </w:r>
      <w:r>
        <w:t>ific to the operation.</w:t>
      </w:r>
    </w:p>
    <w:p w:rsidR="008A6D4A" w:rsidRPr="00384E92" w:rsidRDefault="00B12381" w:rsidP="008A6D4A">
      <w:pPr>
        <w:pStyle w:val="6"/>
      </w:pPr>
      <w:bookmarkStart w:id="128" w:name="_Toc510696613"/>
      <w:bookmarkStart w:id="129" w:name="_Toc35971404"/>
      <w:bookmarkStart w:id="130" w:name="_Toc36812135"/>
      <w:r>
        <w:t>5.</w:t>
      </w:r>
      <w:r w:rsidR="008A6D4A">
        <w:t>1.3.2.3</w:t>
      </w:r>
      <w:r w:rsidR="008A6D4A" w:rsidRPr="00384E92">
        <w:t>.1</w:t>
      </w:r>
      <w:r w:rsidR="008A6D4A" w:rsidRPr="00384E92">
        <w:tab/>
      </w:r>
      <w:r w:rsidR="008A6D4A">
        <w:t>&lt; method 1 &gt;</w:t>
      </w:r>
      <w:bookmarkEnd w:id="128"/>
      <w:bookmarkEnd w:id="129"/>
      <w:bookmarkEnd w:id="130"/>
    </w:p>
    <w:p w:rsidR="008A6D4A" w:rsidRDefault="008A6D4A" w:rsidP="008A6D4A">
      <w:pPr>
        <w:pStyle w:val="Guidance"/>
      </w:pPr>
      <w:r>
        <w:t>This clause will specify the meaning of the method applied on the resource.</w:t>
      </w:r>
    </w:p>
    <w:p w:rsidR="008A6D4A" w:rsidRDefault="008A6D4A" w:rsidP="008A6D4A">
      <w:r>
        <w:t xml:space="preserve">This method shall support the URI query parameters specified in table </w:t>
      </w:r>
      <w:r w:rsidR="00B12381">
        <w:t>5.</w:t>
      </w:r>
      <w:r>
        <w:t>1.3.2.3.1-1.</w:t>
      </w:r>
    </w:p>
    <w:p w:rsidR="008A6D4A" w:rsidRPr="00384E92" w:rsidRDefault="008A6D4A" w:rsidP="008A6D4A">
      <w:pPr>
        <w:pStyle w:val="TH"/>
        <w:rPr>
          <w:rFonts w:cs="Arial"/>
        </w:rPr>
      </w:pPr>
      <w:r w:rsidRPr="00384E92">
        <w:t xml:space="preserve">Table </w:t>
      </w:r>
      <w:r w:rsidR="00B12381">
        <w:t>5.</w:t>
      </w:r>
      <w:r>
        <w:t>1.3.2.3.1</w:t>
      </w:r>
      <w:r w:rsidRPr="00384E92">
        <w:t>-1: URI query parameters supported by the &lt;</w:t>
      </w:r>
      <w:r>
        <w:t>method 1</w:t>
      </w:r>
      <w:r w:rsidRPr="00384E92">
        <w:t>&gt; method on this resource</w:t>
      </w:r>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3"/>
        <w:gridCol w:w="1410"/>
        <w:gridCol w:w="415"/>
        <w:gridCol w:w="1119"/>
        <w:gridCol w:w="3573"/>
        <w:gridCol w:w="1536"/>
      </w:tblGrid>
      <w:tr w:rsidR="008A6D4A" w:rsidRPr="00B54FF5" w:rsidTr="00D6661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P</w:t>
            </w:r>
          </w:p>
        </w:tc>
        <w:tc>
          <w:tcPr>
            <w:tcW w:w="580"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rsidR="008A6D4A" w:rsidRPr="0016361A" w:rsidRDefault="008A6D4A" w:rsidP="00D66618">
            <w:pPr>
              <w:pStyle w:val="TAH"/>
            </w:pPr>
            <w:r w:rsidRPr="0016361A">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Applicability</w:t>
            </w:r>
          </w:p>
        </w:tc>
      </w:tr>
      <w:tr w:rsidR="008A6D4A" w:rsidRPr="00B54FF5" w:rsidTr="00D66618">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L"/>
            </w:pPr>
            <w:r w:rsidRPr="0016361A">
              <w:t>&lt;name&gt; or n/a</w:t>
            </w:r>
          </w:p>
        </w:tc>
        <w:tc>
          <w:tcPr>
            <w:tcW w:w="731"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L"/>
            </w:pPr>
            <w:r w:rsidRPr="0016361A">
              <w:t>&lt;type&gt; or &lt;leave empty&gt;</w:t>
            </w:r>
          </w:p>
        </w:tc>
        <w:tc>
          <w:tcPr>
            <w:tcW w:w="215"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C"/>
            </w:pPr>
            <w:r w:rsidRPr="0016361A">
              <w:t>&lt;M, C or O&gt;</w:t>
            </w:r>
          </w:p>
        </w:tc>
        <w:tc>
          <w:tcPr>
            <w:tcW w:w="580"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L"/>
            </w:pPr>
            <w:r w:rsidRPr="0016361A">
              <w:t>0..1</w:t>
            </w:r>
            <w:r w:rsidRPr="0016361A" w:rsidDel="00444E50">
              <w:t xml:space="preserve"> </w:t>
            </w:r>
            <w:r w:rsidRPr="0016361A">
              <w:t>or 1 or 0..N or 1..N or &lt;leave empty&gt;</w:t>
            </w: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rsidR="008A6D4A" w:rsidRPr="0016361A" w:rsidRDefault="008A6D4A" w:rsidP="00D66618">
            <w:pPr>
              <w:pStyle w:val="TAL"/>
            </w:pPr>
            <w:r w:rsidRPr="0016361A">
              <w:t>&lt;only if applicable&gt;</w:t>
            </w:r>
          </w:p>
        </w:tc>
        <w:tc>
          <w:tcPr>
            <w:tcW w:w="796"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L"/>
            </w:pPr>
          </w:p>
        </w:tc>
      </w:tr>
    </w:tbl>
    <w:p w:rsidR="008A6D4A" w:rsidRDefault="008A6D4A" w:rsidP="008A6D4A">
      <w:pPr>
        <w:pStyle w:val="Guidance"/>
      </w:pPr>
    </w:p>
    <w:p w:rsidR="008A6D4A" w:rsidRPr="00384E92" w:rsidRDefault="008A6D4A" w:rsidP="008A6D4A">
      <w:r>
        <w:t xml:space="preserve">This method shall support the request data structures specified in table </w:t>
      </w:r>
      <w:r w:rsidR="00B12381">
        <w:t>5.</w:t>
      </w:r>
      <w:r>
        <w:t xml:space="preserve">1.3.2.3.1-2 and the response data structures and response codes specified in table </w:t>
      </w:r>
      <w:r w:rsidR="00B12381">
        <w:t>5.</w:t>
      </w:r>
      <w:r>
        <w:t>1.3.2.3.1-3.</w:t>
      </w:r>
    </w:p>
    <w:p w:rsidR="008A6D4A" w:rsidRPr="001769FF" w:rsidRDefault="008A6D4A" w:rsidP="008A6D4A">
      <w:pPr>
        <w:pStyle w:val="TH"/>
      </w:pPr>
      <w:r w:rsidRPr="001769FF">
        <w:t xml:space="preserve">Table </w:t>
      </w:r>
      <w:r w:rsidR="00B12381">
        <w:t>5.</w:t>
      </w:r>
      <w:r>
        <w:t>1.3.2.</w:t>
      </w:r>
      <w:r w:rsidRPr="001769FF">
        <w:t>3.1-2: Data structures supported by the &lt;</w:t>
      </w:r>
      <w:r>
        <w:t>method 1</w:t>
      </w:r>
      <w:r w:rsidRPr="001769FF">
        <w:t xml:space="preserve">&gt;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8A6D4A" w:rsidRPr="00B54FF5" w:rsidTr="00D66618">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rsidR="008A6D4A" w:rsidRPr="0016361A" w:rsidRDefault="008A6D4A" w:rsidP="00D66618">
            <w:pPr>
              <w:pStyle w:val="TAH"/>
            </w:pPr>
            <w:r w:rsidRPr="0016361A">
              <w:t>Description</w:t>
            </w:r>
          </w:p>
        </w:tc>
      </w:tr>
      <w:tr w:rsidR="008A6D4A" w:rsidRPr="00B54FF5" w:rsidTr="00D66618">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L"/>
            </w:pPr>
            <w:r w:rsidRPr="0016361A">
              <w:t>"&lt;type&gt;" or "array</w:t>
            </w:r>
            <w:r w:rsidRPr="0016361A">
              <w:rPr>
                <w:i/>
              </w:rPr>
              <w:t>(&lt;type&gt;</w:t>
            </w:r>
            <w:r w:rsidRPr="0016361A">
              <w:t>)" or "map</w:t>
            </w:r>
            <w:r w:rsidRPr="0016361A">
              <w:rPr>
                <w:i/>
              </w:rPr>
              <w:t>(&lt;type&gt;</w:t>
            </w:r>
            <w:r w:rsidRPr="0016361A">
              <w:t>)" or n/a</w:t>
            </w:r>
          </w:p>
        </w:tc>
        <w:tc>
          <w:tcPr>
            <w:tcW w:w="425" w:type="dxa"/>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C"/>
            </w:pPr>
            <w:r w:rsidRPr="0016361A">
              <w:t>"M", "C" or "O"</w:t>
            </w:r>
          </w:p>
        </w:tc>
        <w:tc>
          <w:tcPr>
            <w:tcW w:w="1276" w:type="dxa"/>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L"/>
            </w:pPr>
            <w:r w:rsidRPr="0016361A">
              <w:t>"0..1", "1", or "M..N", or &lt;leave empty&gt;</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L"/>
            </w:pPr>
            <w:r w:rsidRPr="0016361A">
              <w:t>&lt;only if applicable&gt;</w:t>
            </w:r>
          </w:p>
        </w:tc>
      </w:tr>
    </w:tbl>
    <w:p w:rsidR="008A6D4A" w:rsidRDefault="008A6D4A" w:rsidP="008A6D4A"/>
    <w:p w:rsidR="008A6D4A" w:rsidRPr="001769FF" w:rsidRDefault="008A6D4A" w:rsidP="008A6D4A">
      <w:pPr>
        <w:pStyle w:val="TH"/>
      </w:pPr>
      <w:r w:rsidRPr="001769FF">
        <w:t xml:space="preserve">Table </w:t>
      </w:r>
      <w:r w:rsidR="00B12381">
        <w:t>5.</w:t>
      </w:r>
      <w:r>
        <w:t>1.3.2.</w:t>
      </w:r>
      <w:r w:rsidRPr="001769FF">
        <w:t>3.1-</w:t>
      </w:r>
      <w:r>
        <w:t>3</w:t>
      </w:r>
      <w:r w:rsidRPr="001769FF">
        <w:t>: Data structures</w:t>
      </w:r>
      <w:r>
        <w:t xml:space="preserve"> supported by the &lt;method 1&gt;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8A6D4A" w:rsidRPr="00B54FF5" w:rsidTr="00D6661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Response</w:t>
            </w:r>
          </w:p>
          <w:p w:rsidR="008A6D4A" w:rsidRPr="0016361A" w:rsidRDefault="008A6D4A" w:rsidP="00D66618">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Description</w:t>
            </w:r>
          </w:p>
        </w:tc>
      </w:tr>
      <w:tr w:rsidR="008A6D4A" w:rsidRPr="00B54FF5" w:rsidTr="00D66618">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L"/>
            </w:pPr>
            <w:r w:rsidRPr="0016361A">
              <w:t>"</w:t>
            </w:r>
            <w:r w:rsidRPr="0016361A">
              <w:rPr>
                <w:i/>
              </w:rPr>
              <w:t>&lt;type&gt;</w:t>
            </w:r>
            <w:r w:rsidRPr="0016361A">
              <w:t>" or "array</w:t>
            </w:r>
            <w:r w:rsidRPr="0016361A">
              <w:rPr>
                <w:i/>
              </w:rPr>
              <w:t>(&lt;type&gt;</w:t>
            </w:r>
            <w:r w:rsidRPr="0016361A">
              <w:t>)" or "map</w:t>
            </w:r>
            <w:r w:rsidRPr="0016361A">
              <w:rPr>
                <w:i/>
              </w:rPr>
              <w:t>(&lt;type&gt;</w:t>
            </w:r>
            <w:r w:rsidRPr="0016361A">
              <w:t>)" or n/a</w:t>
            </w:r>
          </w:p>
        </w:tc>
        <w:tc>
          <w:tcPr>
            <w:tcW w:w="225"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C"/>
            </w:pPr>
            <w:r w:rsidRPr="0016361A">
              <w:t>"M", "C" or "O"</w:t>
            </w:r>
          </w:p>
        </w:tc>
        <w:tc>
          <w:tcPr>
            <w:tcW w:w="649"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L"/>
            </w:pPr>
            <w:r w:rsidRPr="0016361A">
              <w:t>"0..1", "1", or "M..N", or &lt;leave empty&gt;</w:t>
            </w:r>
          </w:p>
        </w:tc>
        <w:tc>
          <w:tcPr>
            <w:tcW w:w="583"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L"/>
            </w:pPr>
            <w:r w:rsidRPr="0016361A">
              <w:t>&lt;list applicable codes with name from the applicable RFCs&gt;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L"/>
            </w:pPr>
            <w:r w:rsidRPr="0016361A">
              <w:t>&lt;Meaning of the success case&gt;</w:t>
            </w:r>
          </w:p>
          <w:p w:rsidR="008A6D4A" w:rsidRPr="0016361A" w:rsidRDefault="008A6D4A" w:rsidP="00D66618">
            <w:pPr>
              <w:pStyle w:val="TAL"/>
            </w:pPr>
            <w:r w:rsidRPr="0016361A">
              <w:t>or</w:t>
            </w:r>
          </w:p>
          <w:p w:rsidR="008A6D4A" w:rsidRPr="0016361A" w:rsidRDefault="008A6D4A" w:rsidP="00D66618">
            <w:pPr>
              <w:pStyle w:val="TAL"/>
            </w:pPr>
            <w:r w:rsidRPr="0016361A">
              <w:t>&lt;Meaning of the error case with additional statement regarding error handling&gt;</w:t>
            </w:r>
          </w:p>
        </w:tc>
      </w:tr>
      <w:tr w:rsidR="008A6D4A" w:rsidRPr="00B54FF5" w:rsidTr="00D66618">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N"/>
            </w:pPr>
            <w:r w:rsidRPr="0016361A">
              <w:t>NOTE:</w:t>
            </w:r>
            <w:r w:rsidRPr="0016361A">
              <w:rPr>
                <w:noProof/>
              </w:rPr>
              <w:tab/>
              <w:t xml:space="preserve">The manadatory </w:t>
            </w:r>
            <w:r w:rsidRPr="0016361A">
              <w:t>HTTP error status code for the &lt;method 1&gt; method listed in Table 5.2.7.1-1 of 3GPP TS 29.500 [4] also apply.</w:t>
            </w:r>
          </w:p>
        </w:tc>
      </w:tr>
    </w:tbl>
    <w:p w:rsidR="008A6D4A" w:rsidRDefault="008A6D4A" w:rsidP="008A6D4A"/>
    <w:p w:rsidR="008A6D4A" w:rsidRPr="00A04126" w:rsidRDefault="008A6D4A" w:rsidP="008A6D4A">
      <w:pPr>
        <w:pStyle w:val="TH"/>
        <w:rPr>
          <w:rFonts w:cs="Arial"/>
        </w:rPr>
      </w:pPr>
      <w:r w:rsidRPr="00A04126">
        <w:lastRenderedPageBreak/>
        <w:t xml:space="preserve">Table </w:t>
      </w:r>
      <w:r w:rsidR="00B12381">
        <w:t>5.</w:t>
      </w:r>
      <w:r w:rsidRPr="00A04126">
        <w:t xml:space="preserve">1.3.2.3.1-4: Headers supported by the </w:t>
      </w:r>
      <w:r>
        <w:t>&lt;e.g. GET</w:t>
      </w:r>
      <w:r w:rsidRPr="00A04126">
        <w:t>&gt; method on this resource</w:t>
      </w:r>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4"/>
        <w:gridCol w:w="1283"/>
        <w:gridCol w:w="543"/>
        <w:gridCol w:w="1119"/>
        <w:gridCol w:w="3572"/>
      </w:tblGrid>
      <w:tr w:rsidR="008A6D4A" w:rsidRPr="00B54FF5" w:rsidTr="00D66618">
        <w:trPr>
          <w:jc w:val="center"/>
        </w:trPr>
        <w:tc>
          <w:tcPr>
            <w:tcW w:w="982"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Name</w:t>
            </w:r>
          </w:p>
        </w:tc>
        <w:tc>
          <w:tcPr>
            <w:tcW w:w="790"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Data type</w:t>
            </w:r>
          </w:p>
        </w:tc>
        <w:tc>
          <w:tcPr>
            <w:tcW w:w="335"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P</w:t>
            </w:r>
          </w:p>
        </w:tc>
        <w:tc>
          <w:tcPr>
            <w:tcW w:w="690"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Cardinality</w:t>
            </w:r>
          </w:p>
        </w:tc>
        <w:tc>
          <w:tcPr>
            <w:tcW w:w="2202" w:type="pct"/>
            <w:tcBorders>
              <w:top w:val="single" w:sz="4" w:space="0" w:color="auto"/>
              <w:left w:val="single" w:sz="4" w:space="0" w:color="auto"/>
              <w:bottom w:val="single" w:sz="4" w:space="0" w:color="auto"/>
              <w:right w:val="single" w:sz="4" w:space="0" w:color="auto"/>
            </w:tcBorders>
            <w:shd w:val="clear" w:color="auto" w:fill="C0C0C0"/>
            <w:vAlign w:val="center"/>
          </w:tcPr>
          <w:p w:rsidR="008A6D4A" w:rsidRPr="0016361A" w:rsidRDefault="008A6D4A" w:rsidP="00D66618">
            <w:pPr>
              <w:pStyle w:val="TAH"/>
            </w:pPr>
            <w:r w:rsidRPr="0016361A">
              <w:t>Description</w:t>
            </w:r>
          </w:p>
        </w:tc>
      </w:tr>
      <w:tr w:rsidR="008A6D4A" w:rsidRPr="00B54FF5" w:rsidTr="00D66618">
        <w:trPr>
          <w:jc w:val="center"/>
        </w:trPr>
        <w:tc>
          <w:tcPr>
            <w:tcW w:w="982" w:type="pct"/>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L"/>
            </w:pPr>
            <w:r w:rsidRPr="0016361A">
              <w:t xml:space="preserve">&lt;header name&gt; </w:t>
            </w:r>
          </w:p>
        </w:tc>
        <w:tc>
          <w:tcPr>
            <w:tcW w:w="790"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L"/>
            </w:pPr>
            <w:r w:rsidRPr="0016361A">
              <w:t>&lt;data type&gt;</w:t>
            </w:r>
          </w:p>
          <w:p w:rsidR="008A6D4A" w:rsidRPr="0016361A" w:rsidRDefault="008A6D4A" w:rsidP="00D66618">
            <w:pPr>
              <w:pStyle w:val="TAL"/>
            </w:pPr>
            <w:r w:rsidRPr="0016361A">
              <w:t>e.g. string</w:t>
            </w:r>
          </w:p>
        </w:tc>
        <w:tc>
          <w:tcPr>
            <w:tcW w:w="335"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C"/>
            </w:pPr>
            <w:r w:rsidRPr="0016361A">
              <w:t>"M", "C" or "O"</w:t>
            </w:r>
          </w:p>
        </w:tc>
        <w:tc>
          <w:tcPr>
            <w:tcW w:w="690"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L"/>
            </w:pPr>
            <w:r w:rsidRPr="0016361A">
              <w:t>"0..1", "1", "1..N",  "1..N", or &lt;leave empty&gt;</w:t>
            </w:r>
          </w:p>
        </w:tc>
        <w:tc>
          <w:tcPr>
            <w:tcW w:w="2202" w:type="pct"/>
            <w:tcBorders>
              <w:top w:val="single" w:sz="4" w:space="0" w:color="auto"/>
              <w:left w:val="single" w:sz="6" w:space="0" w:color="000000"/>
              <w:bottom w:val="single" w:sz="6" w:space="0" w:color="000000"/>
              <w:right w:val="single" w:sz="6" w:space="0" w:color="000000"/>
            </w:tcBorders>
            <w:shd w:val="clear" w:color="auto" w:fill="auto"/>
            <w:vAlign w:val="center"/>
          </w:tcPr>
          <w:p w:rsidR="008A6D4A" w:rsidRPr="0016361A" w:rsidRDefault="008A6D4A" w:rsidP="00D66618">
            <w:pPr>
              <w:pStyle w:val="TAL"/>
            </w:pPr>
            <w:r w:rsidRPr="0016361A">
              <w:t>&lt;description&gt;</w:t>
            </w:r>
          </w:p>
        </w:tc>
      </w:tr>
    </w:tbl>
    <w:p w:rsidR="008A6D4A" w:rsidRPr="00A04126" w:rsidRDefault="008A6D4A" w:rsidP="008A6D4A"/>
    <w:p w:rsidR="008A6D4A" w:rsidRPr="00A04126" w:rsidRDefault="008A6D4A" w:rsidP="008A6D4A">
      <w:pPr>
        <w:pStyle w:val="TH"/>
        <w:rPr>
          <w:rFonts w:cs="Arial"/>
        </w:rPr>
      </w:pPr>
      <w:r w:rsidRPr="00A04126">
        <w:t xml:space="preserve">Table </w:t>
      </w:r>
      <w:r w:rsidR="00B12381">
        <w:t>5.</w:t>
      </w:r>
      <w:r w:rsidRPr="00A04126">
        <w:t xml:space="preserve">1.3.2.3.1-5: Headers supported by the </w:t>
      </w:r>
      <w:r>
        <w:t>&lt;e.g. 200&gt; response code</w:t>
      </w:r>
      <w:r w:rsidRPr="00A04126">
        <w:t xml:space="preserve"> on this resource</w:t>
      </w:r>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1"/>
        <w:gridCol w:w="1413"/>
        <w:gridCol w:w="415"/>
        <w:gridCol w:w="1259"/>
        <w:gridCol w:w="3433"/>
      </w:tblGrid>
      <w:tr w:rsidR="008A6D4A" w:rsidRPr="00B54FF5" w:rsidTr="00D66618">
        <w:trPr>
          <w:jc w:val="center"/>
        </w:trPr>
        <w:tc>
          <w:tcPr>
            <w:tcW w:w="981"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Name</w:t>
            </w:r>
          </w:p>
        </w:tc>
        <w:tc>
          <w:tcPr>
            <w:tcW w:w="871"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Data type</w:t>
            </w:r>
          </w:p>
        </w:tc>
        <w:tc>
          <w:tcPr>
            <w:tcW w:w="256"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P</w:t>
            </w:r>
          </w:p>
        </w:tc>
        <w:tc>
          <w:tcPr>
            <w:tcW w:w="776"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Cardinality</w:t>
            </w:r>
          </w:p>
        </w:tc>
        <w:tc>
          <w:tcPr>
            <w:tcW w:w="2117" w:type="pct"/>
            <w:tcBorders>
              <w:top w:val="single" w:sz="4" w:space="0" w:color="auto"/>
              <w:left w:val="single" w:sz="4" w:space="0" w:color="auto"/>
              <w:bottom w:val="single" w:sz="4" w:space="0" w:color="auto"/>
              <w:right w:val="single" w:sz="4" w:space="0" w:color="auto"/>
            </w:tcBorders>
            <w:shd w:val="clear" w:color="auto" w:fill="C0C0C0"/>
            <w:vAlign w:val="center"/>
          </w:tcPr>
          <w:p w:rsidR="008A6D4A" w:rsidRPr="0016361A" w:rsidRDefault="008A6D4A" w:rsidP="00D66618">
            <w:pPr>
              <w:pStyle w:val="TAH"/>
            </w:pPr>
            <w:r w:rsidRPr="0016361A">
              <w:t>Description</w:t>
            </w:r>
          </w:p>
        </w:tc>
      </w:tr>
      <w:tr w:rsidR="008A6D4A" w:rsidRPr="00B54FF5" w:rsidTr="00D66618">
        <w:trPr>
          <w:jc w:val="center"/>
        </w:trPr>
        <w:tc>
          <w:tcPr>
            <w:tcW w:w="981" w:type="pct"/>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L"/>
            </w:pPr>
          </w:p>
          <w:p w:rsidR="008A6D4A" w:rsidRPr="0016361A" w:rsidRDefault="008A6D4A" w:rsidP="00D66618">
            <w:pPr>
              <w:pStyle w:val="TAL"/>
            </w:pPr>
            <w:r w:rsidRPr="0016361A">
              <w:t xml:space="preserve">&lt;header name&gt; </w:t>
            </w:r>
          </w:p>
        </w:tc>
        <w:tc>
          <w:tcPr>
            <w:tcW w:w="871"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L"/>
            </w:pPr>
          </w:p>
          <w:p w:rsidR="008A6D4A" w:rsidRPr="0016361A" w:rsidRDefault="008A6D4A" w:rsidP="00D66618">
            <w:pPr>
              <w:pStyle w:val="TAL"/>
            </w:pPr>
            <w:r w:rsidRPr="0016361A">
              <w:t>&lt;data type&gt;</w:t>
            </w:r>
          </w:p>
          <w:p w:rsidR="008A6D4A" w:rsidRPr="0016361A" w:rsidRDefault="008A6D4A" w:rsidP="00D66618">
            <w:pPr>
              <w:pStyle w:val="TAL"/>
            </w:pPr>
            <w:r w:rsidRPr="0016361A">
              <w:t>e.g. string</w:t>
            </w:r>
          </w:p>
        </w:tc>
        <w:tc>
          <w:tcPr>
            <w:tcW w:w="256"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C"/>
            </w:pPr>
            <w:r w:rsidRPr="0016361A">
              <w:t>"M", "C" or "O"</w:t>
            </w:r>
          </w:p>
        </w:tc>
        <w:tc>
          <w:tcPr>
            <w:tcW w:w="776"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L"/>
            </w:pPr>
          </w:p>
          <w:p w:rsidR="008A6D4A" w:rsidRPr="0016361A" w:rsidRDefault="008A6D4A" w:rsidP="00D66618">
            <w:pPr>
              <w:pStyle w:val="TAL"/>
            </w:pPr>
            <w:r w:rsidRPr="0016361A">
              <w:t>"0..1", "1", "1..N",  "1..N", or &lt;leave empty&gt;</w:t>
            </w:r>
          </w:p>
        </w:tc>
        <w:tc>
          <w:tcPr>
            <w:tcW w:w="2117" w:type="pct"/>
            <w:tcBorders>
              <w:top w:val="single" w:sz="4" w:space="0" w:color="auto"/>
              <w:left w:val="single" w:sz="6" w:space="0" w:color="000000"/>
              <w:bottom w:val="single" w:sz="6" w:space="0" w:color="000000"/>
              <w:right w:val="single" w:sz="6" w:space="0" w:color="000000"/>
            </w:tcBorders>
            <w:shd w:val="clear" w:color="auto" w:fill="auto"/>
            <w:vAlign w:val="center"/>
          </w:tcPr>
          <w:p w:rsidR="008A6D4A" w:rsidRPr="0016361A" w:rsidRDefault="008A6D4A" w:rsidP="00D66618">
            <w:pPr>
              <w:pStyle w:val="TAL"/>
            </w:pPr>
            <w:r w:rsidRPr="0016361A">
              <w:t>&lt;description&gt;</w:t>
            </w:r>
          </w:p>
        </w:tc>
      </w:tr>
    </w:tbl>
    <w:p w:rsidR="008A6D4A" w:rsidRPr="00A04126" w:rsidRDefault="008A6D4A" w:rsidP="008A6D4A"/>
    <w:p w:rsidR="008A6D4A" w:rsidRPr="00A04126" w:rsidRDefault="008A6D4A" w:rsidP="008A6D4A">
      <w:pPr>
        <w:pStyle w:val="TH"/>
      </w:pPr>
      <w:r w:rsidRPr="00A04126">
        <w:t xml:space="preserve">Table </w:t>
      </w:r>
      <w:r w:rsidR="00B12381">
        <w:t>5.</w:t>
      </w:r>
      <w:r w:rsidRPr="00A04126">
        <w:t>1.3.2.3.1-6: Links supported by the 200 Response Code on this endpoint</w:t>
      </w:r>
    </w:p>
    <w:tbl>
      <w:tblPr>
        <w:tblW w:w="533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435"/>
        <w:gridCol w:w="1859"/>
        <w:gridCol w:w="1396"/>
        <w:gridCol w:w="1571"/>
        <w:gridCol w:w="4019"/>
      </w:tblGrid>
      <w:tr w:rsidR="008A6D4A" w:rsidRPr="00B54FF5" w:rsidTr="00D66618">
        <w:trPr>
          <w:jc w:val="center"/>
        </w:trPr>
        <w:tc>
          <w:tcPr>
            <w:tcW w:w="698"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Name</w:t>
            </w:r>
          </w:p>
        </w:tc>
        <w:tc>
          <w:tcPr>
            <w:tcW w:w="904"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Resource name</w:t>
            </w:r>
          </w:p>
        </w:tc>
        <w:tc>
          <w:tcPr>
            <w:tcW w:w="679"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HTTP method or custom operation</w:t>
            </w:r>
          </w:p>
        </w:tc>
        <w:tc>
          <w:tcPr>
            <w:tcW w:w="764"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Link parameter(s)</w:t>
            </w:r>
          </w:p>
        </w:tc>
        <w:tc>
          <w:tcPr>
            <w:tcW w:w="1955" w:type="pct"/>
            <w:tcBorders>
              <w:top w:val="single" w:sz="4" w:space="0" w:color="auto"/>
              <w:left w:val="single" w:sz="4" w:space="0" w:color="auto"/>
              <w:bottom w:val="single" w:sz="4" w:space="0" w:color="auto"/>
              <w:right w:val="single" w:sz="4" w:space="0" w:color="auto"/>
            </w:tcBorders>
            <w:shd w:val="clear" w:color="auto" w:fill="C0C0C0"/>
            <w:vAlign w:val="center"/>
          </w:tcPr>
          <w:p w:rsidR="008A6D4A" w:rsidRPr="0016361A" w:rsidRDefault="008A6D4A" w:rsidP="00D66618">
            <w:pPr>
              <w:pStyle w:val="TAH"/>
            </w:pPr>
            <w:r w:rsidRPr="0016361A">
              <w:t>Description</w:t>
            </w:r>
          </w:p>
        </w:tc>
      </w:tr>
      <w:tr w:rsidR="008A6D4A" w:rsidRPr="00B54FF5" w:rsidTr="00D66618">
        <w:trPr>
          <w:jc w:val="center"/>
        </w:trPr>
        <w:tc>
          <w:tcPr>
            <w:tcW w:w="698" w:type="pct"/>
            <w:tcBorders>
              <w:top w:val="single" w:sz="4" w:space="0" w:color="auto"/>
              <w:left w:val="single" w:sz="6" w:space="0" w:color="000000"/>
              <w:bottom w:val="single" w:sz="4" w:space="0" w:color="auto"/>
              <w:right w:val="single" w:sz="6" w:space="0" w:color="000000"/>
            </w:tcBorders>
            <w:shd w:val="clear" w:color="auto" w:fill="auto"/>
          </w:tcPr>
          <w:p w:rsidR="008A6D4A" w:rsidRPr="0016361A" w:rsidRDefault="008A6D4A" w:rsidP="00D66618">
            <w:pPr>
              <w:pStyle w:val="TAL"/>
            </w:pPr>
            <w:r w:rsidRPr="0016361A">
              <w:t>&lt;link name&gt;</w:t>
            </w:r>
          </w:p>
          <w:p w:rsidR="008A6D4A" w:rsidRPr="0016361A" w:rsidRDefault="008A6D4A" w:rsidP="00D66618">
            <w:pPr>
              <w:pStyle w:val="TAL"/>
            </w:pPr>
            <w:r w:rsidRPr="0016361A">
              <w:t>e.g. search</w:t>
            </w:r>
          </w:p>
        </w:tc>
        <w:tc>
          <w:tcPr>
            <w:tcW w:w="904" w:type="pct"/>
            <w:tcBorders>
              <w:top w:val="single" w:sz="4" w:space="0" w:color="auto"/>
              <w:left w:val="single" w:sz="6" w:space="0" w:color="000000"/>
              <w:bottom w:val="single" w:sz="4" w:space="0" w:color="auto"/>
              <w:right w:val="single" w:sz="6" w:space="0" w:color="000000"/>
            </w:tcBorders>
          </w:tcPr>
          <w:p w:rsidR="008A6D4A" w:rsidRPr="0016361A" w:rsidRDefault="008A6D4A" w:rsidP="00D66618">
            <w:pPr>
              <w:pStyle w:val="TAL"/>
            </w:pPr>
            <w:r w:rsidRPr="0016361A">
              <w:t>&lt;resource 1&gt;</w:t>
            </w:r>
          </w:p>
          <w:p w:rsidR="008A6D4A" w:rsidRPr="0016361A" w:rsidRDefault="008A6D4A" w:rsidP="00D66618">
            <w:pPr>
              <w:pStyle w:val="TAL"/>
            </w:pPr>
            <w:r w:rsidRPr="0016361A">
              <w:t>e.g. Stored Search (Document)</w:t>
            </w:r>
          </w:p>
        </w:tc>
        <w:tc>
          <w:tcPr>
            <w:tcW w:w="679" w:type="pct"/>
            <w:tcBorders>
              <w:top w:val="single" w:sz="4" w:space="0" w:color="auto"/>
              <w:left w:val="single" w:sz="6" w:space="0" w:color="000000"/>
              <w:bottom w:val="single" w:sz="4" w:space="0" w:color="auto"/>
              <w:right w:val="single" w:sz="6" w:space="0" w:color="000000"/>
            </w:tcBorders>
          </w:tcPr>
          <w:p w:rsidR="008A6D4A" w:rsidRPr="0016361A" w:rsidRDefault="008A6D4A" w:rsidP="00D66618">
            <w:pPr>
              <w:pStyle w:val="TAC"/>
            </w:pPr>
            <w:r w:rsidRPr="0016361A">
              <w:t>&lt;method 1&gt;</w:t>
            </w:r>
          </w:p>
          <w:p w:rsidR="008A6D4A" w:rsidRPr="0016361A" w:rsidRDefault="008A6D4A" w:rsidP="00D66618">
            <w:pPr>
              <w:pStyle w:val="TAC"/>
            </w:pPr>
            <w:r w:rsidRPr="0016361A">
              <w:t>e.g. GET</w:t>
            </w:r>
          </w:p>
        </w:tc>
        <w:tc>
          <w:tcPr>
            <w:tcW w:w="764" w:type="pct"/>
            <w:tcBorders>
              <w:top w:val="single" w:sz="4" w:space="0" w:color="auto"/>
              <w:left w:val="single" w:sz="6" w:space="0" w:color="000000"/>
              <w:bottom w:val="single" w:sz="4" w:space="0" w:color="auto"/>
              <w:right w:val="single" w:sz="6" w:space="0" w:color="000000"/>
            </w:tcBorders>
          </w:tcPr>
          <w:p w:rsidR="008A6D4A" w:rsidRPr="0016361A" w:rsidRDefault="008A6D4A" w:rsidP="00D66618">
            <w:pPr>
              <w:pStyle w:val="TAL"/>
            </w:pPr>
            <w:r w:rsidRPr="0016361A">
              <w:t>&lt;parameter&gt;</w:t>
            </w:r>
          </w:p>
          <w:p w:rsidR="008A6D4A" w:rsidRPr="0016361A" w:rsidRDefault="008A6D4A" w:rsidP="00D66618">
            <w:pPr>
              <w:pStyle w:val="TAL"/>
            </w:pPr>
            <w:r w:rsidRPr="0016361A">
              <w:t>e.g. searchId</w:t>
            </w:r>
          </w:p>
        </w:tc>
        <w:tc>
          <w:tcPr>
            <w:tcW w:w="1955" w:type="pct"/>
            <w:tcBorders>
              <w:top w:val="single" w:sz="4" w:space="0" w:color="auto"/>
              <w:left w:val="single" w:sz="6" w:space="0" w:color="000000"/>
              <w:bottom w:val="single" w:sz="4" w:space="0" w:color="auto"/>
              <w:right w:val="single" w:sz="6" w:space="0" w:color="000000"/>
            </w:tcBorders>
            <w:shd w:val="clear" w:color="auto" w:fill="auto"/>
            <w:vAlign w:val="center"/>
          </w:tcPr>
          <w:p w:rsidR="008A6D4A" w:rsidRPr="0016361A" w:rsidRDefault="008A6D4A" w:rsidP="00D66618">
            <w:pPr>
              <w:pStyle w:val="TAL"/>
            </w:pPr>
            <w:r w:rsidRPr="0016361A">
              <w:t>&lt;description of the link&gt;</w:t>
            </w:r>
          </w:p>
        </w:tc>
      </w:tr>
    </w:tbl>
    <w:p w:rsidR="008A6D4A" w:rsidRPr="00A04126" w:rsidRDefault="008A6D4A" w:rsidP="008A6D4A"/>
    <w:p w:rsidR="008A6D4A" w:rsidRPr="00384E92" w:rsidRDefault="008A6D4A" w:rsidP="008A6D4A"/>
    <w:p w:rsidR="008A6D4A" w:rsidRPr="00384E92" w:rsidRDefault="00B12381" w:rsidP="008A6D4A">
      <w:pPr>
        <w:pStyle w:val="6"/>
      </w:pPr>
      <w:bookmarkStart w:id="131" w:name="_Toc510696614"/>
      <w:bookmarkStart w:id="132" w:name="_Toc35971405"/>
      <w:bookmarkStart w:id="133" w:name="_Toc36812136"/>
      <w:r>
        <w:t>5.</w:t>
      </w:r>
      <w:r w:rsidR="008A6D4A">
        <w:t>1.3.2.3</w:t>
      </w:r>
      <w:r w:rsidR="008A6D4A" w:rsidRPr="00384E92">
        <w:t>.</w:t>
      </w:r>
      <w:r w:rsidR="008A6D4A">
        <w:t>2</w:t>
      </w:r>
      <w:r w:rsidR="008A6D4A" w:rsidRPr="00384E92">
        <w:tab/>
      </w:r>
      <w:r w:rsidR="008A6D4A">
        <w:t>&lt; method 2 &gt;</w:t>
      </w:r>
      <w:bookmarkEnd w:id="131"/>
      <w:bookmarkEnd w:id="132"/>
      <w:bookmarkEnd w:id="133"/>
    </w:p>
    <w:p w:rsidR="008A6D4A" w:rsidRPr="00384E92" w:rsidRDefault="008A6D4A" w:rsidP="008A6D4A">
      <w:pPr>
        <w:pStyle w:val="Guidance"/>
      </w:pPr>
      <w:r>
        <w:t xml:space="preserve">And so on if there are more than two methods supported by the resource. Same structure as in clause </w:t>
      </w:r>
      <w:r w:rsidR="00B12381">
        <w:t>5.</w:t>
      </w:r>
      <w:r>
        <w:t>1.3.2.3.1.</w:t>
      </w:r>
    </w:p>
    <w:p w:rsidR="008A6D4A" w:rsidRDefault="00B12381" w:rsidP="008A6D4A">
      <w:pPr>
        <w:pStyle w:val="5"/>
      </w:pPr>
      <w:bookmarkStart w:id="134" w:name="_Toc510696615"/>
      <w:bookmarkStart w:id="135" w:name="_Toc35971406"/>
      <w:bookmarkStart w:id="136" w:name="_Toc36812137"/>
      <w:r>
        <w:t>5.</w:t>
      </w:r>
      <w:r w:rsidR="008A6D4A">
        <w:t>1.3.2.4</w:t>
      </w:r>
      <w:r w:rsidR="008A6D4A">
        <w:tab/>
        <w:t>Resource Custom Operations</w:t>
      </w:r>
      <w:bookmarkEnd w:id="134"/>
      <w:bookmarkEnd w:id="135"/>
      <w:bookmarkEnd w:id="136"/>
    </w:p>
    <w:p w:rsidR="008A6D4A" w:rsidRDefault="008A6D4A" w:rsidP="008A6D4A">
      <w:pPr>
        <w:pStyle w:val="Guidance"/>
      </w:pPr>
      <w:r>
        <w:t>The following clauses will specify the custom operations supported by the resource.</w:t>
      </w:r>
    </w:p>
    <w:p w:rsidR="008A6D4A" w:rsidRDefault="008A6D4A" w:rsidP="008A6D4A">
      <w:pPr>
        <w:pStyle w:val="Guidance"/>
      </w:pPr>
      <w:r>
        <w:t>It will describe, for each custom operation, the use and the URI of the operation, the HTTP method on which it is mapped, request and response data structures and response codes, and i</w:t>
      </w:r>
      <w:r w:rsidRPr="00384E92">
        <w:t>f applicable, HTTP headers spec</w:t>
      </w:r>
      <w:r>
        <w:t>ific to the operation.</w:t>
      </w:r>
    </w:p>
    <w:p w:rsidR="008A6D4A" w:rsidRPr="00384E92" w:rsidRDefault="00B12381" w:rsidP="008A6D4A">
      <w:pPr>
        <w:pStyle w:val="6"/>
        <w:ind w:left="0" w:firstLine="0"/>
      </w:pPr>
      <w:bookmarkStart w:id="137" w:name="_Toc510696616"/>
      <w:bookmarkStart w:id="138" w:name="_Toc35971407"/>
      <w:bookmarkStart w:id="139" w:name="_Toc36812138"/>
      <w:r>
        <w:t>5.</w:t>
      </w:r>
      <w:r w:rsidR="008A6D4A">
        <w:t>1.3.2.4</w:t>
      </w:r>
      <w:r w:rsidR="008A6D4A" w:rsidRPr="00384E92">
        <w:t>.1</w:t>
      </w:r>
      <w:r w:rsidR="008A6D4A" w:rsidRPr="00384E92">
        <w:tab/>
      </w:r>
      <w:r w:rsidR="008A6D4A">
        <w:t>Overview</w:t>
      </w:r>
      <w:bookmarkEnd w:id="137"/>
      <w:bookmarkEnd w:id="138"/>
      <w:bookmarkEnd w:id="139"/>
    </w:p>
    <w:p w:rsidR="008A6D4A" w:rsidRPr="00384E92" w:rsidRDefault="008A6D4A" w:rsidP="008A6D4A">
      <w:pPr>
        <w:pStyle w:val="TH"/>
      </w:pPr>
      <w:bookmarkStart w:id="140" w:name="_Toc510696617"/>
      <w:r w:rsidRPr="00384E92">
        <w:t xml:space="preserve">Table </w:t>
      </w:r>
      <w:r w:rsidR="00B12381">
        <w:t>5.</w:t>
      </w:r>
      <w:r>
        <w:t>1.3.2.4.1</w:t>
      </w:r>
      <w:r w:rsidRPr="00384E92">
        <w:t xml:space="preserve">-1: </w:t>
      </w:r>
      <w:r>
        <w:t>Custom operations</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7"/>
        <w:gridCol w:w="2336"/>
        <w:gridCol w:w="1532"/>
        <w:gridCol w:w="3418"/>
      </w:tblGrid>
      <w:tr w:rsidR="008A6D4A" w:rsidRPr="00B54FF5" w:rsidTr="00D66618">
        <w:trPr>
          <w:jc w:val="center"/>
        </w:trPr>
        <w:tc>
          <w:tcPr>
            <w:tcW w:w="1214"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Operation name</w:t>
            </w:r>
          </w:p>
        </w:tc>
        <w:tc>
          <w:tcPr>
            <w:tcW w:w="121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A6D4A" w:rsidRPr="0016361A" w:rsidRDefault="008A6D4A" w:rsidP="00D66618">
            <w:pPr>
              <w:pStyle w:val="TAH"/>
            </w:pPr>
            <w:r w:rsidRPr="0016361A">
              <w:t>Custom operaration URI</w:t>
            </w:r>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A6D4A" w:rsidRPr="0016361A" w:rsidRDefault="008A6D4A" w:rsidP="00D66618">
            <w:pPr>
              <w:pStyle w:val="TAH"/>
            </w:pPr>
            <w:r w:rsidRPr="0016361A">
              <w:t>Mapped HTTP method</w:t>
            </w:r>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A6D4A" w:rsidRPr="0016361A" w:rsidRDefault="008A6D4A" w:rsidP="00D66618">
            <w:pPr>
              <w:pStyle w:val="TAH"/>
            </w:pPr>
            <w:r w:rsidRPr="0016361A">
              <w:t>Description</w:t>
            </w:r>
          </w:p>
        </w:tc>
      </w:tr>
      <w:tr w:rsidR="008A6D4A" w:rsidRPr="00B54FF5" w:rsidTr="00D66618">
        <w:trPr>
          <w:jc w:val="center"/>
        </w:trPr>
        <w:tc>
          <w:tcPr>
            <w:tcW w:w="1214" w:type="pct"/>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r w:rsidRPr="0016361A">
              <w:t>&lt;custom operation name&gt;</w:t>
            </w:r>
          </w:p>
        </w:tc>
        <w:tc>
          <w:tcPr>
            <w:tcW w:w="1214" w:type="pct"/>
            <w:tcBorders>
              <w:top w:val="single" w:sz="4" w:space="0" w:color="auto"/>
              <w:left w:val="single" w:sz="4" w:space="0" w:color="auto"/>
              <w:bottom w:val="single" w:sz="4" w:space="0" w:color="auto"/>
              <w:right w:val="single" w:sz="4" w:space="0" w:color="auto"/>
            </w:tcBorders>
            <w:hideMark/>
          </w:tcPr>
          <w:p w:rsidR="008A6D4A" w:rsidRPr="0016361A" w:rsidRDefault="008A6D4A" w:rsidP="00D66618">
            <w:pPr>
              <w:pStyle w:val="TAL"/>
            </w:pPr>
            <w:r w:rsidRPr="0016361A">
              <w:t>&lt;custom operation URI&gt;</w:t>
            </w:r>
          </w:p>
        </w:tc>
        <w:tc>
          <w:tcPr>
            <w:tcW w:w="796" w:type="pct"/>
            <w:tcBorders>
              <w:top w:val="single" w:sz="4" w:space="0" w:color="auto"/>
              <w:left w:val="single" w:sz="4" w:space="0" w:color="auto"/>
              <w:bottom w:val="single" w:sz="4" w:space="0" w:color="auto"/>
              <w:right w:val="single" w:sz="4" w:space="0" w:color="auto"/>
            </w:tcBorders>
            <w:hideMark/>
          </w:tcPr>
          <w:p w:rsidR="008A6D4A" w:rsidRPr="0016361A" w:rsidRDefault="008A6D4A" w:rsidP="00D66618">
            <w:pPr>
              <w:pStyle w:val="TAL"/>
            </w:pPr>
            <w:r w:rsidRPr="0016361A">
              <w:t>e.g.POST</w:t>
            </w:r>
          </w:p>
        </w:tc>
        <w:tc>
          <w:tcPr>
            <w:tcW w:w="1776" w:type="pct"/>
            <w:tcBorders>
              <w:top w:val="single" w:sz="4" w:space="0" w:color="auto"/>
              <w:left w:val="single" w:sz="4" w:space="0" w:color="auto"/>
              <w:bottom w:val="single" w:sz="4" w:space="0" w:color="auto"/>
              <w:right w:val="single" w:sz="4" w:space="0" w:color="auto"/>
            </w:tcBorders>
            <w:hideMark/>
          </w:tcPr>
          <w:p w:rsidR="008A6D4A" w:rsidRPr="0016361A" w:rsidRDefault="008A6D4A" w:rsidP="00D66618">
            <w:pPr>
              <w:pStyle w:val="TAL"/>
            </w:pPr>
            <w:r w:rsidRPr="0016361A">
              <w:t>&lt;Operation executed by Custom operation&gt;</w:t>
            </w:r>
          </w:p>
        </w:tc>
      </w:tr>
      <w:tr w:rsidR="008A6D4A" w:rsidRPr="00B54FF5" w:rsidTr="00D66618">
        <w:trPr>
          <w:jc w:val="center"/>
        </w:trPr>
        <w:tc>
          <w:tcPr>
            <w:tcW w:w="1214" w:type="pct"/>
            <w:tcBorders>
              <w:top w:val="single" w:sz="4" w:space="0" w:color="auto"/>
              <w:left w:val="single" w:sz="4" w:space="0" w:color="auto"/>
              <w:right w:val="single" w:sz="4" w:space="0" w:color="auto"/>
            </w:tcBorders>
          </w:tcPr>
          <w:p w:rsidR="008A6D4A" w:rsidRPr="0016361A" w:rsidRDefault="008A6D4A" w:rsidP="00D66618">
            <w:pPr>
              <w:pStyle w:val="TAL"/>
            </w:pPr>
          </w:p>
        </w:tc>
        <w:tc>
          <w:tcPr>
            <w:tcW w:w="1214" w:type="pct"/>
            <w:tcBorders>
              <w:top w:val="single" w:sz="4" w:space="0" w:color="auto"/>
              <w:left w:val="single" w:sz="4" w:space="0" w:color="auto"/>
              <w:right w:val="single" w:sz="4" w:space="0" w:color="auto"/>
            </w:tcBorders>
          </w:tcPr>
          <w:p w:rsidR="008A6D4A" w:rsidRPr="0016361A" w:rsidRDefault="008A6D4A" w:rsidP="00D66618">
            <w:pPr>
              <w:pStyle w:val="TAL"/>
            </w:pPr>
          </w:p>
        </w:tc>
        <w:tc>
          <w:tcPr>
            <w:tcW w:w="796" w:type="pct"/>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1776" w:type="pct"/>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r>
    </w:tbl>
    <w:p w:rsidR="008A6D4A" w:rsidRDefault="008A6D4A" w:rsidP="008A6D4A"/>
    <w:p w:rsidR="008A6D4A" w:rsidRPr="00384E92" w:rsidRDefault="00B12381" w:rsidP="008A6D4A">
      <w:pPr>
        <w:pStyle w:val="6"/>
        <w:ind w:left="0" w:firstLine="0"/>
      </w:pPr>
      <w:bookmarkStart w:id="141" w:name="_Toc35971408"/>
      <w:bookmarkStart w:id="142" w:name="_Toc36812139"/>
      <w:r>
        <w:t>5.</w:t>
      </w:r>
      <w:r w:rsidR="008A6D4A">
        <w:t>1.3.2.4</w:t>
      </w:r>
      <w:r w:rsidR="008A6D4A" w:rsidRPr="00384E92">
        <w:t>.</w:t>
      </w:r>
      <w:r w:rsidR="008A6D4A">
        <w:t>2</w:t>
      </w:r>
      <w:r w:rsidR="008A6D4A" w:rsidRPr="00384E92">
        <w:tab/>
      </w:r>
      <w:r w:rsidR="008A6D4A">
        <w:t>Operation: &lt; operation 1 &gt;</w:t>
      </w:r>
      <w:bookmarkEnd w:id="140"/>
      <w:bookmarkEnd w:id="141"/>
      <w:bookmarkEnd w:id="142"/>
    </w:p>
    <w:p w:rsidR="008A6D4A" w:rsidRDefault="008A6D4A" w:rsidP="008A6D4A">
      <w:pPr>
        <w:pStyle w:val="Guidance"/>
      </w:pPr>
      <w:r>
        <w:t>This clause will specify the meaning of the operation applied on the resource.</w:t>
      </w:r>
    </w:p>
    <w:p w:rsidR="008A6D4A" w:rsidRDefault="00B12381" w:rsidP="008A6D4A">
      <w:pPr>
        <w:pStyle w:val="7"/>
      </w:pPr>
      <w:bookmarkStart w:id="143" w:name="_Toc510696618"/>
      <w:bookmarkStart w:id="144" w:name="_Toc35971409"/>
      <w:bookmarkStart w:id="145" w:name="_Toc36812140"/>
      <w:r>
        <w:t>5.</w:t>
      </w:r>
      <w:r w:rsidR="008A6D4A">
        <w:t>1.3.2.4.2.1</w:t>
      </w:r>
      <w:r w:rsidR="008A6D4A">
        <w:tab/>
        <w:t>Description</w:t>
      </w:r>
      <w:bookmarkEnd w:id="143"/>
      <w:bookmarkEnd w:id="144"/>
      <w:bookmarkEnd w:id="145"/>
    </w:p>
    <w:p w:rsidR="008A6D4A" w:rsidRPr="00384E92" w:rsidRDefault="008A6D4A" w:rsidP="008A6D4A">
      <w:pPr>
        <w:pStyle w:val="Guidance"/>
      </w:pPr>
      <w:r>
        <w:t>This sublause will describe the custom operation and what it is used for, and the custom operation's URI.</w:t>
      </w:r>
    </w:p>
    <w:p w:rsidR="008A6D4A" w:rsidRDefault="00B12381" w:rsidP="008A6D4A">
      <w:pPr>
        <w:pStyle w:val="7"/>
      </w:pPr>
      <w:bookmarkStart w:id="146" w:name="_Toc510696619"/>
      <w:bookmarkStart w:id="147" w:name="_Toc35971410"/>
      <w:bookmarkStart w:id="148" w:name="_Toc36812141"/>
      <w:r>
        <w:lastRenderedPageBreak/>
        <w:t>5.</w:t>
      </w:r>
      <w:r w:rsidR="008A6D4A">
        <w:t>1.3.2.4.2.2</w:t>
      </w:r>
      <w:r w:rsidR="008A6D4A">
        <w:tab/>
        <w:t>Operation Definition</w:t>
      </w:r>
      <w:bookmarkEnd w:id="146"/>
      <w:bookmarkEnd w:id="147"/>
      <w:bookmarkEnd w:id="148"/>
    </w:p>
    <w:p w:rsidR="008A6D4A" w:rsidRPr="00384E92" w:rsidRDefault="008A6D4A" w:rsidP="008A6D4A">
      <w:pPr>
        <w:pStyle w:val="Guidance"/>
      </w:pPr>
      <w:r>
        <w:t>This clause will specify the custom operation and the HTTP method on which it is mapped.</w:t>
      </w:r>
    </w:p>
    <w:p w:rsidR="008A6D4A" w:rsidRPr="00384E92" w:rsidRDefault="008A6D4A" w:rsidP="008A6D4A">
      <w:r>
        <w:t xml:space="preserve">This operation shall support the request data structures specified in table </w:t>
      </w:r>
      <w:r w:rsidR="00B12381">
        <w:t>5.</w:t>
      </w:r>
      <w:r>
        <w:t xml:space="preserve">1.3.2.4.2.2-1 and the response data structure and response codes specified in table </w:t>
      </w:r>
      <w:r w:rsidR="00B12381">
        <w:t>5.</w:t>
      </w:r>
      <w:r>
        <w:t>1.3.2.4.2.2-2.</w:t>
      </w:r>
    </w:p>
    <w:p w:rsidR="008A6D4A" w:rsidRPr="001769FF" w:rsidRDefault="008A6D4A" w:rsidP="008A6D4A">
      <w:pPr>
        <w:pStyle w:val="TH"/>
      </w:pPr>
      <w:r w:rsidRPr="001769FF">
        <w:t xml:space="preserve">Table </w:t>
      </w:r>
      <w:r w:rsidR="00B12381">
        <w:t>5.</w:t>
      </w:r>
      <w:r>
        <w:t>1.3.2.4.2.2</w:t>
      </w:r>
      <w:r w:rsidRPr="001769FF">
        <w:t>-</w:t>
      </w:r>
      <w:r>
        <w:t>1</w:t>
      </w:r>
      <w:r w:rsidRPr="001769FF">
        <w:t>: Data structures supported by the &lt;</w:t>
      </w:r>
      <w:r>
        <w:t>e.g. POST</w:t>
      </w:r>
      <w:r w:rsidRPr="001769FF">
        <w:t xml:space="preserve">&gt;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8A6D4A" w:rsidRPr="00B54FF5" w:rsidTr="00D66618">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rsidR="008A6D4A" w:rsidRPr="0016361A" w:rsidRDefault="008A6D4A" w:rsidP="00D66618">
            <w:pPr>
              <w:pStyle w:val="TAH"/>
            </w:pPr>
            <w:r w:rsidRPr="0016361A">
              <w:t>Description</w:t>
            </w:r>
          </w:p>
        </w:tc>
      </w:tr>
      <w:tr w:rsidR="008A6D4A" w:rsidRPr="00B54FF5" w:rsidTr="00D66618">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L"/>
            </w:pPr>
            <w:r w:rsidRPr="0016361A">
              <w:t>"</w:t>
            </w:r>
            <w:r w:rsidRPr="0016361A">
              <w:rPr>
                <w:i/>
              </w:rPr>
              <w:t>&lt;type&gt;</w:t>
            </w:r>
            <w:r w:rsidRPr="0016361A">
              <w:t>" or "array</w:t>
            </w:r>
            <w:r w:rsidRPr="0016361A">
              <w:rPr>
                <w:i/>
              </w:rPr>
              <w:t>(&lt;type&gt;</w:t>
            </w:r>
            <w:r w:rsidRPr="0016361A">
              <w:t>)" or "map</w:t>
            </w:r>
            <w:r w:rsidRPr="0016361A">
              <w:rPr>
                <w:i/>
              </w:rPr>
              <w:t>(&lt;type&gt;</w:t>
            </w:r>
            <w:r w:rsidRPr="0016361A">
              <w:t>)"</w:t>
            </w:r>
          </w:p>
        </w:tc>
        <w:tc>
          <w:tcPr>
            <w:tcW w:w="425" w:type="dxa"/>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C"/>
            </w:pPr>
            <w:r w:rsidRPr="0016361A">
              <w:t>"M", "C" or "O"</w:t>
            </w:r>
          </w:p>
        </w:tc>
        <w:tc>
          <w:tcPr>
            <w:tcW w:w="1276" w:type="dxa"/>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L"/>
            </w:pPr>
            <w:r w:rsidRPr="0016361A">
              <w:t>"0..1", "1", or "M..N", or &lt;leave empty&gt;</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L"/>
            </w:pPr>
            <w:r w:rsidRPr="0016361A">
              <w:t>&lt;only if applicable&gt;</w:t>
            </w:r>
          </w:p>
        </w:tc>
      </w:tr>
    </w:tbl>
    <w:p w:rsidR="008A6D4A" w:rsidRDefault="008A6D4A" w:rsidP="008A6D4A"/>
    <w:p w:rsidR="008A6D4A" w:rsidRPr="001769FF" w:rsidRDefault="008A6D4A" w:rsidP="008A6D4A">
      <w:pPr>
        <w:pStyle w:val="TH"/>
      </w:pPr>
      <w:r w:rsidRPr="001769FF">
        <w:t xml:space="preserve">Table </w:t>
      </w:r>
      <w:r w:rsidR="00B12381">
        <w:t>5.</w:t>
      </w:r>
      <w:r>
        <w:t>1.3.2.4.2.2</w:t>
      </w:r>
      <w:r w:rsidRPr="001769FF">
        <w:t>-</w:t>
      </w:r>
      <w:r>
        <w:t>2</w:t>
      </w:r>
      <w:r w:rsidRPr="001769FF">
        <w:t>: Data structures</w:t>
      </w:r>
      <w:r>
        <w:t xml:space="preserve"> supported by the &lt;e.g. POST&gt;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8A6D4A" w:rsidRPr="00B54FF5" w:rsidTr="00D6661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Response</w:t>
            </w:r>
          </w:p>
          <w:p w:rsidR="008A6D4A" w:rsidRPr="0016361A" w:rsidRDefault="008A6D4A" w:rsidP="00D66618">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Description</w:t>
            </w:r>
          </w:p>
        </w:tc>
      </w:tr>
      <w:tr w:rsidR="008A6D4A" w:rsidRPr="00B54FF5" w:rsidTr="00D66618">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L"/>
            </w:pPr>
            <w:r w:rsidRPr="0016361A">
              <w:t>"</w:t>
            </w:r>
            <w:r w:rsidRPr="0016361A">
              <w:rPr>
                <w:i/>
              </w:rPr>
              <w:t>&lt;type&gt;</w:t>
            </w:r>
            <w:r w:rsidRPr="0016361A">
              <w:t>" or "array</w:t>
            </w:r>
            <w:r w:rsidRPr="0016361A">
              <w:rPr>
                <w:i/>
              </w:rPr>
              <w:t>(&lt;type&gt;</w:t>
            </w:r>
            <w:r w:rsidRPr="0016361A">
              <w:t>)" or "map</w:t>
            </w:r>
            <w:r w:rsidRPr="0016361A">
              <w:rPr>
                <w:i/>
              </w:rPr>
              <w:t>(&lt;type&gt;</w:t>
            </w:r>
            <w:r w:rsidRPr="0016361A">
              <w:t>)"</w:t>
            </w:r>
          </w:p>
        </w:tc>
        <w:tc>
          <w:tcPr>
            <w:tcW w:w="225"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C"/>
            </w:pPr>
            <w:r w:rsidRPr="0016361A">
              <w:t>"M", "C" or "O"</w:t>
            </w:r>
          </w:p>
        </w:tc>
        <w:tc>
          <w:tcPr>
            <w:tcW w:w="649"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L"/>
            </w:pPr>
            <w:r w:rsidRPr="0016361A">
              <w:t>"0..1", "1" or "M..N", or &lt;leave empty&gt;</w:t>
            </w:r>
          </w:p>
        </w:tc>
        <w:tc>
          <w:tcPr>
            <w:tcW w:w="583"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L"/>
            </w:pPr>
            <w:r w:rsidRPr="0016361A">
              <w:t>&lt;list applicable codes with name from the applicable RFCs&gt;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L"/>
            </w:pPr>
            <w:r w:rsidRPr="0016361A">
              <w:t>&lt;Meaning of the success case&gt;</w:t>
            </w:r>
          </w:p>
          <w:p w:rsidR="008A6D4A" w:rsidRPr="0016361A" w:rsidRDefault="008A6D4A" w:rsidP="00D66618">
            <w:pPr>
              <w:pStyle w:val="TAL"/>
            </w:pPr>
            <w:r w:rsidRPr="0016361A">
              <w:t>or</w:t>
            </w:r>
          </w:p>
          <w:p w:rsidR="008A6D4A" w:rsidRPr="0016361A" w:rsidRDefault="008A6D4A" w:rsidP="00D66618">
            <w:pPr>
              <w:pStyle w:val="TAL"/>
            </w:pPr>
            <w:r w:rsidRPr="0016361A">
              <w:t>&lt;Meaning of the error case with additional statement regarding error handling&gt;</w:t>
            </w:r>
          </w:p>
        </w:tc>
      </w:tr>
      <w:tr w:rsidR="008A6D4A" w:rsidRPr="00B54FF5" w:rsidTr="00D66618">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N"/>
            </w:pPr>
            <w:r w:rsidRPr="0016361A">
              <w:t>NOTE:</w:t>
            </w:r>
            <w:r w:rsidRPr="0016361A">
              <w:rPr>
                <w:noProof/>
              </w:rPr>
              <w:tab/>
              <w:t xml:space="preserve">The manadatory </w:t>
            </w:r>
            <w:r w:rsidRPr="0016361A">
              <w:t>HTTP error status code for the &lt;e.g. POST&gt; method listed in Table 5.2.7.1-1 of 3GPP TS 29.500 [4] also apply.</w:t>
            </w:r>
          </w:p>
        </w:tc>
      </w:tr>
    </w:tbl>
    <w:p w:rsidR="008A6D4A" w:rsidRPr="00384E92" w:rsidRDefault="008A6D4A" w:rsidP="008A6D4A"/>
    <w:p w:rsidR="008A6D4A" w:rsidRPr="00384E92" w:rsidRDefault="00B12381" w:rsidP="008A6D4A">
      <w:pPr>
        <w:pStyle w:val="6"/>
      </w:pPr>
      <w:bookmarkStart w:id="149" w:name="_Toc510696620"/>
      <w:bookmarkStart w:id="150" w:name="_Toc35971411"/>
      <w:bookmarkStart w:id="151" w:name="_Toc36812142"/>
      <w:r>
        <w:t>5.</w:t>
      </w:r>
      <w:r w:rsidR="008A6D4A">
        <w:t>1.3.2.4</w:t>
      </w:r>
      <w:r w:rsidR="008A6D4A" w:rsidRPr="00384E92">
        <w:t>.</w:t>
      </w:r>
      <w:r w:rsidR="008A6D4A">
        <w:t>3</w:t>
      </w:r>
      <w:r w:rsidR="008A6D4A" w:rsidRPr="00384E92">
        <w:tab/>
      </w:r>
      <w:r w:rsidR="008A6D4A">
        <w:t>Operation: &lt; operation 2 &gt;</w:t>
      </w:r>
      <w:bookmarkEnd w:id="149"/>
      <w:bookmarkEnd w:id="150"/>
      <w:bookmarkEnd w:id="151"/>
    </w:p>
    <w:p w:rsidR="008A6D4A" w:rsidRDefault="008A6D4A" w:rsidP="008A6D4A">
      <w:pPr>
        <w:pStyle w:val="Guidance"/>
      </w:pPr>
      <w:r>
        <w:t xml:space="preserve">And so on if there are more than two operations supported by the resource. Same structure as in clause </w:t>
      </w:r>
      <w:r w:rsidR="00B12381">
        <w:t>5.</w:t>
      </w:r>
      <w:r>
        <w:t>1.3.2.4.1.</w:t>
      </w:r>
    </w:p>
    <w:p w:rsidR="008A6D4A" w:rsidRDefault="00B12381" w:rsidP="008A6D4A">
      <w:pPr>
        <w:pStyle w:val="4"/>
      </w:pPr>
      <w:bookmarkStart w:id="152" w:name="_Toc510696621"/>
      <w:bookmarkStart w:id="153" w:name="_Toc35971412"/>
      <w:bookmarkStart w:id="154" w:name="_Toc36812143"/>
      <w:r>
        <w:t>5.</w:t>
      </w:r>
      <w:r w:rsidR="008A6D4A">
        <w:t>1.3.3</w:t>
      </w:r>
      <w:r w:rsidR="008A6D4A">
        <w:tab/>
        <w:t>Resource: &lt;resource 2&gt;</w:t>
      </w:r>
      <w:bookmarkEnd w:id="152"/>
      <w:bookmarkEnd w:id="153"/>
      <w:bookmarkEnd w:id="154"/>
    </w:p>
    <w:p w:rsidR="008A6D4A" w:rsidRPr="00384E92" w:rsidRDefault="008A6D4A" w:rsidP="008A6D4A">
      <w:pPr>
        <w:pStyle w:val="Guidance"/>
      </w:pPr>
      <w:r>
        <w:t xml:space="preserve">And so on if there are more than two resources supported by the service. Same structure as in clause </w:t>
      </w:r>
      <w:r w:rsidR="00B12381">
        <w:t>5.</w:t>
      </w:r>
      <w:r>
        <w:t>1.3.2.</w:t>
      </w:r>
    </w:p>
    <w:p w:rsidR="008A6D4A" w:rsidRDefault="00B12381" w:rsidP="008A6D4A">
      <w:pPr>
        <w:pStyle w:val="3"/>
      </w:pPr>
      <w:bookmarkStart w:id="155" w:name="_Toc510696622"/>
      <w:bookmarkStart w:id="156" w:name="_Toc35971413"/>
      <w:bookmarkStart w:id="157" w:name="_Toc36812144"/>
      <w:r>
        <w:t>5.</w:t>
      </w:r>
      <w:r w:rsidR="008A6D4A">
        <w:t>1.4</w:t>
      </w:r>
      <w:r w:rsidR="008A6D4A">
        <w:tab/>
        <w:t>Custom Operations without associated resources</w:t>
      </w:r>
      <w:bookmarkEnd w:id="155"/>
      <w:bookmarkEnd w:id="156"/>
      <w:bookmarkEnd w:id="157"/>
    </w:p>
    <w:p w:rsidR="008A6D4A" w:rsidRPr="000A7435" w:rsidRDefault="00B12381" w:rsidP="008A6D4A">
      <w:pPr>
        <w:pStyle w:val="4"/>
      </w:pPr>
      <w:bookmarkStart w:id="158" w:name="_Toc510696623"/>
      <w:bookmarkStart w:id="159" w:name="_Toc35971414"/>
      <w:bookmarkStart w:id="160" w:name="_Toc36812145"/>
      <w:r>
        <w:t>5.</w:t>
      </w:r>
      <w:r w:rsidR="008A6D4A">
        <w:t>1.4.1</w:t>
      </w:r>
      <w:r w:rsidR="008A6D4A">
        <w:tab/>
        <w:t>Overview</w:t>
      </w:r>
      <w:bookmarkEnd w:id="158"/>
      <w:bookmarkEnd w:id="159"/>
      <w:bookmarkEnd w:id="160"/>
    </w:p>
    <w:p w:rsidR="008A6D4A" w:rsidRDefault="008A6D4A" w:rsidP="008A6D4A">
      <w:pPr>
        <w:pStyle w:val="Guidance"/>
      </w:pPr>
      <w:r>
        <w:t>This clause will specify custom operations without any associated resource (i.e. RPC) supported by this API.</w:t>
      </w:r>
    </w:p>
    <w:p w:rsidR="008A6D4A" w:rsidRPr="00384E92" w:rsidRDefault="008A6D4A" w:rsidP="008A6D4A">
      <w:pPr>
        <w:pStyle w:val="TH"/>
      </w:pPr>
      <w:r w:rsidRPr="00384E92">
        <w:t xml:space="preserve">Table </w:t>
      </w:r>
      <w:r w:rsidR="00B12381">
        <w:t>5.</w:t>
      </w:r>
      <w:r>
        <w:t>1.4.1</w:t>
      </w:r>
      <w:r w:rsidRPr="00384E92">
        <w:t xml:space="preserve">-1: </w:t>
      </w:r>
      <w:r>
        <w:t>Custom operations without associated resources</w:t>
      </w: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283"/>
        <w:gridCol w:w="1709"/>
        <w:gridCol w:w="3874"/>
      </w:tblGrid>
      <w:tr w:rsidR="008A6D4A" w:rsidRPr="00B54FF5" w:rsidTr="00D66618">
        <w:trPr>
          <w:jc w:val="center"/>
        </w:trPr>
        <w:tc>
          <w:tcPr>
            <w:tcW w:w="185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A6D4A" w:rsidRPr="0016361A" w:rsidRDefault="008A6D4A" w:rsidP="00D66618">
            <w:pPr>
              <w:pStyle w:val="TAH"/>
            </w:pPr>
            <w:r w:rsidRPr="0016361A">
              <w:t>Custom operation URI</w:t>
            </w:r>
          </w:p>
        </w:tc>
        <w:tc>
          <w:tcPr>
            <w:tcW w:w="96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A6D4A" w:rsidRPr="0016361A" w:rsidRDefault="008A6D4A" w:rsidP="00D66618">
            <w:pPr>
              <w:pStyle w:val="TAH"/>
            </w:pPr>
            <w:r w:rsidRPr="0016361A">
              <w:t>Mapped HTTP method</w:t>
            </w:r>
          </w:p>
        </w:tc>
        <w:tc>
          <w:tcPr>
            <w:tcW w:w="2185"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A6D4A" w:rsidRPr="0016361A" w:rsidRDefault="008A6D4A" w:rsidP="00D66618">
            <w:pPr>
              <w:pStyle w:val="TAH"/>
            </w:pPr>
            <w:r w:rsidRPr="0016361A">
              <w:t>Description</w:t>
            </w:r>
          </w:p>
        </w:tc>
      </w:tr>
      <w:tr w:rsidR="008A6D4A" w:rsidRPr="00B54FF5" w:rsidTr="00D66618">
        <w:trPr>
          <w:jc w:val="center"/>
        </w:trPr>
        <w:tc>
          <w:tcPr>
            <w:tcW w:w="1851" w:type="pct"/>
            <w:tcBorders>
              <w:top w:val="single" w:sz="4" w:space="0" w:color="auto"/>
              <w:left w:val="single" w:sz="4" w:space="0" w:color="auto"/>
              <w:bottom w:val="single" w:sz="4" w:space="0" w:color="auto"/>
              <w:right w:val="single" w:sz="4" w:space="0" w:color="auto"/>
            </w:tcBorders>
            <w:hideMark/>
          </w:tcPr>
          <w:p w:rsidR="008A6D4A" w:rsidRPr="0016361A" w:rsidRDefault="008A6D4A" w:rsidP="00D66618">
            <w:pPr>
              <w:pStyle w:val="TAL"/>
            </w:pPr>
            <w:r w:rsidRPr="0016361A">
              <w:t>&lt;custom operation URI&gt;</w:t>
            </w:r>
          </w:p>
        </w:tc>
        <w:tc>
          <w:tcPr>
            <w:tcW w:w="964" w:type="pct"/>
            <w:tcBorders>
              <w:top w:val="single" w:sz="4" w:space="0" w:color="auto"/>
              <w:left w:val="single" w:sz="4" w:space="0" w:color="auto"/>
              <w:bottom w:val="single" w:sz="4" w:space="0" w:color="auto"/>
              <w:right w:val="single" w:sz="4" w:space="0" w:color="auto"/>
            </w:tcBorders>
            <w:hideMark/>
          </w:tcPr>
          <w:p w:rsidR="008A6D4A" w:rsidRPr="0016361A" w:rsidRDefault="008A6D4A" w:rsidP="00D66618">
            <w:pPr>
              <w:pStyle w:val="TAL"/>
            </w:pPr>
            <w:r w:rsidRPr="0016361A">
              <w:t>e.g.POST</w:t>
            </w:r>
          </w:p>
        </w:tc>
        <w:tc>
          <w:tcPr>
            <w:tcW w:w="2185" w:type="pct"/>
            <w:tcBorders>
              <w:top w:val="single" w:sz="4" w:space="0" w:color="auto"/>
              <w:left w:val="single" w:sz="4" w:space="0" w:color="auto"/>
              <w:bottom w:val="single" w:sz="4" w:space="0" w:color="auto"/>
              <w:right w:val="single" w:sz="4" w:space="0" w:color="auto"/>
            </w:tcBorders>
            <w:hideMark/>
          </w:tcPr>
          <w:p w:rsidR="008A6D4A" w:rsidRPr="0016361A" w:rsidRDefault="008A6D4A" w:rsidP="00D66618">
            <w:pPr>
              <w:pStyle w:val="TAL"/>
            </w:pPr>
            <w:r w:rsidRPr="0016361A">
              <w:t>&lt;Operation executed by Custom operation&gt;</w:t>
            </w:r>
          </w:p>
        </w:tc>
      </w:tr>
      <w:tr w:rsidR="008A6D4A" w:rsidRPr="00B54FF5" w:rsidTr="00D66618">
        <w:trPr>
          <w:jc w:val="center"/>
        </w:trPr>
        <w:tc>
          <w:tcPr>
            <w:tcW w:w="1851" w:type="pct"/>
            <w:tcBorders>
              <w:top w:val="single" w:sz="4" w:space="0" w:color="auto"/>
              <w:left w:val="single" w:sz="4" w:space="0" w:color="auto"/>
              <w:right w:val="single" w:sz="4" w:space="0" w:color="auto"/>
            </w:tcBorders>
          </w:tcPr>
          <w:p w:rsidR="008A6D4A" w:rsidRPr="0016361A" w:rsidRDefault="008A6D4A" w:rsidP="00D66618">
            <w:pPr>
              <w:pStyle w:val="TAL"/>
            </w:pPr>
          </w:p>
        </w:tc>
        <w:tc>
          <w:tcPr>
            <w:tcW w:w="964" w:type="pct"/>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2185" w:type="pct"/>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r>
    </w:tbl>
    <w:p w:rsidR="008A6D4A" w:rsidRPr="00384E92" w:rsidRDefault="008A6D4A" w:rsidP="008A6D4A">
      <w:pPr>
        <w:pStyle w:val="Guidance"/>
      </w:pPr>
    </w:p>
    <w:p w:rsidR="008A6D4A" w:rsidRDefault="00B12381" w:rsidP="008A6D4A">
      <w:pPr>
        <w:pStyle w:val="4"/>
      </w:pPr>
      <w:bookmarkStart w:id="161" w:name="_Toc510696624"/>
      <w:bookmarkStart w:id="162" w:name="_Toc35971415"/>
      <w:bookmarkStart w:id="163" w:name="_Toc36812146"/>
      <w:r>
        <w:t>5.</w:t>
      </w:r>
      <w:r w:rsidR="008A6D4A">
        <w:t>1.4.2</w:t>
      </w:r>
      <w:r w:rsidR="008A6D4A">
        <w:tab/>
        <w:t>Operation: &lt;operation 1&gt;</w:t>
      </w:r>
      <w:bookmarkEnd w:id="161"/>
      <w:bookmarkEnd w:id="162"/>
      <w:bookmarkEnd w:id="163"/>
    </w:p>
    <w:p w:rsidR="008A6D4A" w:rsidRDefault="008A6D4A" w:rsidP="008A6D4A">
      <w:pPr>
        <w:pStyle w:val="Guidance"/>
      </w:pPr>
      <w:r>
        <w:t>Where &lt;operation 1&gt; is to be replaced by the name of the custom operation, e.g.</w:t>
      </w:r>
      <w:r w:rsidRPr="00662956">
        <w:t xml:space="preserve"> </w:t>
      </w:r>
      <w:r>
        <w:t>Authentication_Information_Request.</w:t>
      </w:r>
    </w:p>
    <w:p w:rsidR="008A6D4A" w:rsidRDefault="008A6D4A" w:rsidP="008A6D4A">
      <w:pPr>
        <w:pStyle w:val="Guidance"/>
      </w:pPr>
      <w:r>
        <w:t>It will describe, for each custom operation, the use and the URI of the operation, the HTTP method on which it is mapped, request and response data structures and response codes, and i</w:t>
      </w:r>
      <w:r w:rsidRPr="00384E92">
        <w:t>f applicable, HTTP headers spec</w:t>
      </w:r>
      <w:r>
        <w:t>ific to the operation.</w:t>
      </w:r>
    </w:p>
    <w:p w:rsidR="008A6D4A" w:rsidRDefault="00B12381" w:rsidP="008A6D4A">
      <w:pPr>
        <w:pStyle w:val="5"/>
      </w:pPr>
      <w:bookmarkStart w:id="164" w:name="_Toc510696625"/>
      <w:bookmarkStart w:id="165" w:name="_Toc35971416"/>
      <w:bookmarkStart w:id="166" w:name="_Toc36812147"/>
      <w:r>
        <w:lastRenderedPageBreak/>
        <w:t>5.</w:t>
      </w:r>
      <w:r w:rsidR="008A6D4A">
        <w:t>1.4.2.1</w:t>
      </w:r>
      <w:r w:rsidR="008A6D4A">
        <w:tab/>
        <w:t>Description</w:t>
      </w:r>
      <w:bookmarkEnd w:id="164"/>
      <w:bookmarkEnd w:id="165"/>
      <w:bookmarkEnd w:id="166"/>
    </w:p>
    <w:p w:rsidR="008A6D4A" w:rsidRPr="00384E92" w:rsidRDefault="008A6D4A" w:rsidP="008A6D4A">
      <w:pPr>
        <w:pStyle w:val="Guidance"/>
      </w:pPr>
      <w:r>
        <w:t>This sublause will describe the custom operation and what it is used for, and the custom operation's URI.</w:t>
      </w:r>
    </w:p>
    <w:p w:rsidR="008A6D4A" w:rsidRDefault="00B12381" w:rsidP="008A6D4A">
      <w:pPr>
        <w:pStyle w:val="5"/>
      </w:pPr>
      <w:bookmarkStart w:id="167" w:name="_Toc510696626"/>
      <w:bookmarkStart w:id="168" w:name="_Toc35971417"/>
      <w:bookmarkStart w:id="169" w:name="_Toc36812148"/>
      <w:r>
        <w:t>5.</w:t>
      </w:r>
      <w:r w:rsidR="008A6D4A">
        <w:t>1.4.2.2</w:t>
      </w:r>
      <w:r w:rsidR="008A6D4A">
        <w:tab/>
        <w:t>Operation Definition</w:t>
      </w:r>
      <w:bookmarkEnd w:id="167"/>
      <w:bookmarkEnd w:id="168"/>
      <w:bookmarkEnd w:id="169"/>
    </w:p>
    <w:p w:rsidR="008A6D4A" w:rsidRPr="00384E92" w:rsidRDefault="008A6D4A" w:rsidP="008A6D4A">
      <w:pPr>
        <w:pStyle w:val="Guidance"/>
      </w:pPr>
      <w:r>
        <w:t>This clause will specify the custom operation and the HTTP method on which it is mapped.</w:t>
      </w:r>
    </w:p>
    <w:p w:rsidR="008A6D4A" w:rsidRPr="00384E92" w:rsidRDefault="008A6D4A" w:rsidP="008A6D4A">
      <w:r>
        <w:t xml:space="preserve">This operation shall support the response data structures and response codes specified in tables </w:t>
      </w:r>
      <w:r w:rsidR="00B12381">
        <w:t>5.</w:t>
      </w:r>
      <w:r>
        <w:t xml:space="preserve">1.4.2.2-1 and </w:t>
      </w:r>
      <w:r w:rsidR="00B12381">
        <w:t>5.</w:t>
      </w:r>
      <w:r>
        <w:t>1.4.2.2-2.</w:t>
      </w:r>
    </w:p>
    <w:p w:rsidR="008A6D4A" w:rsidRPr="001769FF" w:rsidRDefault="008A6D4A" w:rsidP="008A6D4A">
      <w:pPr>
        <w:pStyle w:val="TH"/>
      </w:pPr>
      <w:r w:rsidRPr="001769FF">
        <w:t xml:space="preserve">Table </w:t>
      </w:r>
      <w:r w:rsidR="00B12381">
        <w:t>5.</w:t>
      </w:r>
      <w:r>
        <w:t>1.4.2.2</w:t>
      </w:r>
      <w:r w:rsidRPr="001769FF">
        <w:t>-</w:t>
      </w:r>
      <w:r>
        <w:t>1</w:t>
      </w:r>
      <w:r w:rsidRPr="001769FF">
        <w:t>: Data structures supported by the &lt;</w:t>
      </w:r>
      <w:r>
        <w:t>e.g. POST</w:t>
      </w:r>
      <w:r w:rsidRPr="001769FF">
        <w:t xml:space="preserve">&gt;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8A6D4A" w:rsidRPr="00B54FF5" w:rsidTr="00D66618">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rsidR="008A6D4A" w:rsidRPr="0016361A" w:rsidRDefault="008A6D4A" w:rsidP="00D66618">
            <w:pPr>
              <w:pStyle w:val="TAH"/>
            </w:pPr>
            <w:r w:rsidRPr="0016361A">
              <w:t>Description</w:t>
            </w:r>
          </w:p>
        </w:tc>
      </w:tr>
      <w:tr w:rsidR="008A6D4A" w:rsidRPr="00B54FF5" w:rsidTr="00D66618">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L"/>
            </w:pPr>
            <w:r w:rsidRPr="0016361A">
              <w:t>"</w:t>
            </w:r>
            <w:r w:rsidRPr="0016361A">
              <w:rPr>
                <w:i/>
              </w:rPr>
              <w:t>&lt;type&gt;</w:t>
            </w:r>
            <w:r w:rsidRPr="0016361A">
              <w:t>" or "array</w:t>
            </w:r>
            <w:r w:rsidRPr="0016361A">
              <w:rPr>
                <w:i/>
              </w:rPr>
              <w:t>(&lt;type&gt;</w:t>
            </w:r>
            <w:r w:rsidRPr="0016361A">
              <w:t>)" or "map</w:t>
            </w:r>
            <w:r w:rsidRPr="0016361A">
              <w:rPr>
                <w:i/>
              </w:rPr>
              <w:t>(&lt;type&gt;</w:t>
            </w:r>
            <w:r w:rsidRPr="0016361A">
              <w:t>)"</w:t>
            </w:r>
          </w:p>
        </w:tc>
        <w:tc>
          <w:tcPr>
            <w:tcW w:w="425" w:type="dxa"/>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C"/>
            </w:pPr>
            <w:r w:rsidRPr="0016361A">
              <w:t>"M", "C" or "O"</w:t>
            </w:r>
          </w:p>
        </w:tc>
        <w:tc>
          <w:tcPr>
            <w:tcW w:w="1276" w:type="dxa"/>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L"/>
            </w:pPr>
            <w:r w:rsidRPr="0016361A">
              <w:t>"0..1", "1", or "M..N", or &lt;leave empty&gt;</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L"/>
            </w:pPr>
            <w:r w:rsidRPr="0016361A">
              <w:t>&lt;only if applicable&gt;</w:t>
            </w:r>
          </w:p>
        </w:tc>
      </w:tr>
    </w:tbl>
    <w:p w:rsidR="008A6D4A" w:rsidRDefault="008A6D4A" w:rsidP="008A6D4A"/>
    <w:p w:rsidR="008A6D4A" w:rsidRPr="001769FF" w:rsidRDefault="008A6D4A" w:rsidP="008A6D4A">
      <w:pPr>
        <w:pStyle w:val="TH"/>
      </w:pPr>
      <w:r w:rsidRPr="001769FF">
        <w:t xml:space="preserve">Table </w:t>
      </w:r>
      <w:r w:rsidR="00B12381">
        <w:t>5.</w:t>
      </w:r>
      <w:r>
        <w:t>1.4.2.2</w:t>
      </w:r>
      <w:r w:rsidRPr="001769FF">
        <w:t>-</w:t>
      </w:r>
      <w:r>
        <w:t>2</w:t>
      </w:r>
      <w:r w:rsidRPr="001769FF">
        <w:t>: Data structures</w:t>
      </w:r>
      <w:r>
        <w:t xml:space="preserve"> supported by the &lt;e.g. POST&gt;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8A6D4A" w:rsidRPr="00B54FF5" w:rsidTr="00D6661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Response</w:t>
            </w:r>
          </w:p>
          <w:p w:rsidR="008A6D4A" w:rsidRPr="0016361A" w:rsidRDefault="008A6D4A" w:rsidP="00D66618">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Description</w:t>
            </w:r>
          </w:p>
        </w:tc>
      </w:tr>
      <w:tr w:rsidR="008A6D4A" w:rsidRPr="00B54FF5" w:rsidTr="00D66618">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L"/>
            </w:pPr>
            <w:r w:rsidRPr="0016361A">
              <w:t>"</w:t>
            </w:r>
            <w:r w:rsidRPr="0016361A">
              <w:rPr>
                <w:i/>
              </w:rPr>
              <w:t>&lt;type&gt;</w:t>
            </w:r>
            <w:r w:rsidRPr="0016361A">
              <w:t>" or "array</w:t>
            </w:r>
            <w:r w:rsidRPr="0016361A">
              <w:rPr>
                <w:i/>
              </w:rPr>
              <w:t>(&lt;type&gt;</w:t>
            </w:r>
            <w:r w:rsidRPr="0016361A">
              <w:t>)" or "map</w:t>
            </w:r>
            <w:r w:rsidRPr="0016361A">
              <w:rPr>
                <w:i/>
              </w:rPr>
              <w:t>(&lt;type&gt;</w:t>
            </w:r>
            <w:r w:rsidRPr="0016361A">
              <w:t>)"</w:t>
            </w:r>
          </w:p>
        </w:tc>
        <w:tc>
          <w:tcPr>
            <w:tcW w:w="225"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C"/>
            </w:pPr>
            <w:r w:rsidRPr="0016361A">
              <w:t>"M", "C" or "O"</w:t>
            </w:r>
          </w:p>
        </w:tc>
        <w:tc>
          <w:tcPr>
            <w:tcW w:w="649"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L"/>
            </w:pPr>
            <w:r w:rsidRPr="0016361A">
              <w:t>"0..1", "1" or "M..N", or &lt;leave empty&gt;</w:t>
            </w:r>
          </w:p>
        </w:tc>
        <w:tc>
          <w:tcPr>
            <w:tcW w:w="583" w:type="pct"/>
            <w:tcBorders>
              <w:top w:val="single" w:sz="4" w:space="0" w:color="auto"/>
              <w:left w:val="single" w:sz="6" w:space="0" w:color="000000"/>
              <w:bottom w:val="single" w:sz="6" w:space="0" w:color="000000"/>
              <w:right w:val="single" w:sz="6" w:space="0" w:color="000000"/>
            </w:tcBorders>
          </w:tcPr>
          <w:p w:rsidR="008A6D4A" w:rsidRPr="0016361A" w:rsidRDefault="008A6D4A" w:rsidP="00D66618">
            <w:pPr>
              <w:pStyle w:val="TAL"/>
            </w:pPr>
            <w:r w:rsidRPr="0016361A">
              <w:t>&lt;list applicable codes with name from the applicable RFCs&gt;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L"/>
            </w:pPr>
            <w:r w:rsidRPr="0016361A">
              <w:t>&lt;Meaning of the success case&gt;</w:t>
            </w:r>
          </w:p>
          <w:p w:rsidR="008A6D4A" w:rsidRPr="0016361A" w:rsidRDefault="008A6D4A" w:rsidP="00D66618">
            <w:pPr>
              <w:pStyle w:val="TAL"/>
            </w:pPr>
            <w:r w:rsidRPr="0016361A">
              <w:t>or</w:t>
            </w:r>
          </w:p>
          <w:p w:rsidR="008A6D4A" w:rsidRPr="0016361A" w:rsidRDefault="008A6D4A" w:rsidP="00D66618">
            <w:pPr>
              <w:pStyle w:val="TAL"/>
            </w:pPr>
            <w:r w:rsidRPr="0016361A">
              <w:t>&lt;Meaning of the error case with additional statement regarding error handling&gt;</w:t>
            </w:r>
          </w:p>
        </w:tc>
      </w:tr>
      <w:tr w:rsidR="008A6D4A" w:rsidRPr="00B54FF5" w:rsidTr="00D66618">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rsidR="008A6D4A" w:rsidRPr="0016361A" w:rsidRDefault="008A6D4A" w:rsidP="00D66618">
            <w:pPr>
              <w:pStyle w:val="TAN"/>
            </w:pPr>
            <w:r w:rsidRPr="0016361A">
              <w:t>NOTE:</w:t>
            </w:r>
            <w:r w:rsidRPr="0016361A">
              <w:rPr>
                <w:noProof/>
              </w:rPr>
              <w:tab/>
              <w:t xml:space="preserve">The manadatory </w:t>
            </w:r>
            <w:r w:rsidRPr="0016361A">
              <w:t>HTTP error status code for the &lt;e.g. POST&gt; method listed in Table 5.2.7.1-1 of 3GPP TS 29.500 [4] also apply.</w:t>
            </w:r>
          </w:p>
        </w:tc>
      </w:tr>
    </w:tbl>
    <w:p w:rsidR="008A6D4A" w:rsidRPr="00384E92" w:rsidRDefault="008A6D4A" w:rsidP="008A6D4A"/>
    <w:p w:rsidR="008A6D4A" w:rsidRDefault="00B12381" w:rsidP="008A6D4A">
      <w:pPr>
        <w:pStyle w:val="4"/>
      </w:pPr>
      <w:bookmarkStart w:id="170" w:name="_Toc510696627"/>
      <w:bookmarkStart w:id="171" w:name="_Toc35971418"/>
      <w:bookmarkStart w:id="172" w:name="_Toc36812149"/>
      <w:r>
        <w:t>5.</w:t>
      </w:r>
      <w:r w:rsidR="008A6D4A">
        <w:t>1.4.3</w:t>
      </w:r>
      <w:r w:rsidR="008A6D4A">
        <w:tab/>
        <w:t>Operation: &lt; operation 2&gt;</w:t>
      </w:r>
      <w:bookmarkEnd w:id="170"/>
      <w:bookmarkEnd w:id="171"/>
      <w:bookmarkEnd w:id="172"/>
    </w:p>
    <w:p w:rsidR="008A6D4A" w:rsidRDefault="008A6D4A" w:rsidP="008A6D4A">
      <w:pPr>
        <w:pStyle w:val="Guidance"/>
      </w:pPr>
      <w:r>
        <w:t xml:space="preserve">And so on if there are more than one custom operations supported by the service. Same structure as in clause </w:t>
      </w:r>
      <w:r w:rsidR="00B12381">
        <w:t>5.</w:t>
      </w:r>
      <w:r>
        <w:t>1.4.2.</w:t>
      </w:r>
    </w:p>
    <w:p w:rsidR="008A6D4A" w:rsidRDefault="00B12381" w:rsidP="008A6D4A">
      <w:pPr>
        <w:pStyle w:val="3"/>
      </w:pPr>
      <w:bookmarkStart w:id="173" w:name="_Toc510696628"/>
      <w:bookmarkStart w:id="174" w:name="_Toc35971419"/>
      <w:bookmarkStart w:id="175" w:name="_Toc36812150"/>
      <w:r>
        <w:t>5.</w:t>
      </w:r>
      <w:r w:rsidR="008A6D4A">
        <w:t>1.5</w:t>
      </w:r>
      <w:r w:rsidR="008A6D4A">
        <w:tab/>
        <w:t>Notifications</w:t>
      </w:r>
      <w:bookmarkEnd w:id="173"/>
      <w:bookmarkEnd w:id="174"/>
      <w:bookmarkEnd w:id="175"/>
    </w:p>
    <w:p w:rsidR="008A6D4A" w:rsidRPr="000A7435" w:rsidRDefault="00B12381" w:rsidP="008A6D4A">
      <w:pPr>
        <w:pStyle w:val="4"/>
      </w:pPr>
      <w:bookmarkStart w:id="176" w:name="_Toc510696629"/>
      <w:bookmarkStart w:id="177" w:name="_Toc35971420"/>
      <w:bookmarkStart w:id="178" w:name="_Toc36812151"/>
      <w:r>
        <w:t>5.</w:t>
      </w:r>
      <w:r w:rsidR="008A6D4A">
        <w:t>1.5.1</w:t>
      </w:r>
      <w:r w:rsidR="008A6D4A">
        <w:tab/>
        <w:t>General</w:t>
      </w:r>
      <w:bookmarkEnd w:id="176"/>
      <w:bookmarkEnd w:id="177"/>
      <w:bookmarkEnd w:id="178"/>
    </w:p>
    <w:p w:rsidR="008A6D4A" w:rsidRPr="00384E92" w:rsidRDefault="008A6D4A" w:rsidP="008A6D4A">
      <w:pPr>
        <w:pStyle w:val="Guidance"/>
      </w:pPr>
      <w:r>
        <w:t>This clause will specify the use of notifications and corresponding protocol details if required for the specific service. When notifications are supported by the API, it will include a reference to the general description of notifications support over the 5G SBIs specified in TS 29.500 / TS 29.501.</w:t>
      </w:r>
    </w:p>
    <w:p w:rsidR="00E105F0" w:rsidRDefault="00E105F0" w:rsidP="00E105F0">
      <w:pPr>
        <w:rPr>
          <w:noProof/>
        </w:rPr>
      </w:pPr>
      <w:bookmarkStart w:id="179" w:name="_Toc510696630"/>
      <w:bookmarkStart w:id="180" w:name="_Toc510696632"/>
      <w:r w:rsidRPr="00986E88">
        <w:rPr>
          <w:noProof/>
        </w:rPr>
        <w:t xml:space="preserve">Notifications shall comply to </w:t>
      </w:r>
      <w:r>
        <w:rPr>
          <w:noProof/>
        </w:rPr>
        <w:t>clause</w:t>
      </w:r>
      <w:r w:rsidRPr="00986E88">
        <w:rPr>
          <w:noProof/>
        </w:rPr>
        <w:t xml:space="preserve"> 6.2 of 3GPP TS 29.500 [4] and </w:t>
      </w:r>
      <w:r>
        <w:rPr>
          <w:noProof/>
        </w:rPr>
        <w:t>clause</w:t>
      </w:r>
      <w:r w:rsidRPr="00986E88">
        <w:rPr>
          <w:noProof/>
        </w:rPr>
        <w:t> 4.6.2.3 of 3GPP TS 29.501 [5].</w:t>
      </w:r>
    </w:p>
    <w:p w:rsidR="00E105F0" w:rsidRPr="00A04126" w:rsidRDefault="00E105F0" w:rsidP="00E105F0">
      <w:pPr>
        <w:pStyle w:val="TH"/>
      </w:pPr>
      <w:r w:rsidRPr="00A04126">
        <w:t xml:space="preserve">Table </w:t>
      </w:r>
      <w:r w:rsidR="00B12381">
        <w:t>5.</w:t>
      </w:r>
      <w:r w:rsidRPr="00A04126">
        <w:t>1.5.1-1: Notifications overview</w:t>
      </w:r>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86"/>
        <w:gridCol w:w="3598"/>
        <w:gridCol w:w="1225"/>
        <w:gridCol w:w="1928"/>
      </w:tblGrid>
      <w:tr w:rsidR="00E105F0" w:rsidRPr="00B54FF5" w:rsidTr="00F31AA5">
        <w:trPr>
          <w:jc w:val="center"/>
        </w:trPr>
        <w:tc>
          <w:tcPr>
            <w:tcW w:w="109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E105F0" w:rsidRPr="0016361A" w:rsidRDefault="00E105F0" w:rsidP="00F31AA5">
            <w:pPr>
              <w:pStyle w:val="TAH"/>
            </w:pPr>
            <w:r w:rsidRPr="0016361A">
              <w:t>Notification</w:t>
            </w:r>
          </w:p>
        </w:tc>
        <w:tc>
          <w:tcPr>
            <w:tcW w:w="208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E105F0" w:rsidRPr="0016361A" w:rsidRDefault="00E105F0" w:rsidP="00F31AA5">
            <w:pPr>
              <w:pStyle w:val="TAH"/>
            </w:pPr>
            <w:r>
              <w:t>Callback</w:t>
            </w:r>
            <w:r w:rsidRPr="0016361A">
              <w:t xml:space="preserve"> URI</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E105F0" w:rsidRPr="0016361A" w:rsidRDefault="00E105F0" w:rsidP="00F31AA5">
            <w:pPr>
              <w:pStyle w:val="TAH"/>
            </w:pPr>
            <w:r w:rsidRPr="0016361A">
              <w:t>HTTP method or custom operation</w:t>
            </w:r>
          </w:p>
        </w:tc>
        <w:tc>
          <w:tcPr>
            <w:tcW w:w="111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E105F0" w:rsidRPr="0016361A" w:rsidRDefault="00E105F0" w:rsidP="00F31AA5">
            <w:pPr>
              <w:pStyle w:val="TAH"/>
            </w:pPr>
            <w:r w:rsidRPr="0016361A">
              <w:t>Description</w:t>
            </w:r>
          </w:p>
          <w:p w:rsidR="00E105F0" w:rsidRPr="0016361A" w:rsidRDefault="00E105F0" w:rsidP="00F31AA5">
            <w:pPr>
              <w:pStyle w:val="TAH"/>
            </w:pPr>
            <w:r w:rsidRPr="0016361A">
              <w:t>(service operation)</w:t>
            </w:r>
          </w:p>
        </w:tc>
      </w:tr>
      <w:tr w:rsidR="00E105F0" w:rsidRPr="00B54FF5" w:rsidTr="00F31AA5">
        <w:trPr>
          <w:jc w:val="center"/>
        </w:trPr>
        <w:tc>
          <w:tcPr>
            <w:tcW w:w="1091" w:type="pct"/>
            <w:tcBorders>
              <w:left w:val="single" w:sz="4" w:space="0" w:color="auto"/>
              <w:right w:val="single" w:sz="4" w:space="0" w:color="auto"/>
            </w:tcBorders>
            <w:vAlign w:val="center"/>
          </w:tcPr>
          <w:p w:rsidR="00E105F0" w:rsidRPr="0016361A" w:rsidRDefault="00E105F0" w:rsidP="00F31AA5">
            <w:pPr>
              <w:pStyle w:val="TAC"/>
              <w:rPr>
                <w:lang w:val="en-US"/>
              </w:rPr>
            </w:pPr>
            <w:r w:rsidRPr="0016361A">
              <w:rPr>
                <w:lang w:val="en-US"/>
              </w:rPr>
              <w:t>&lt;notification 1&gt;</w:t>
            </w:r>
          </w:p>
          <w:p w:rsidR="00E105F0" w:rsidRPr="0016361A" w:rsidRDefault="00E105F0" w:rsidP="00F31AA5">
            <w:pPr>
              <w:pStyle w:val="TAC"/>
              <w:rPr>
                <w:lang w:val="en-US"/>
              </w:rPr>
            </w:pPr>
            <w:r w:rsidRPr="0016361A">
              <w:rPr>
                <w:lang w:val="en-US"/>
              </w:rPr>
              <w:t>e.g. Status Change Notification</w:t>
            </w:r>
          </w:p>
          <w:p w:rsidR="00E105F0" w:rsidRPr="0016361A" w:rsidRDefault="00E105F0" w:rsidP="00F31AA5">
            <w:pPr>
              <w:pStyle w:val="TAC"/>
              <w:rPr>
                <w:lang w:val="en-US"/>
              </w:rPr>
            </w:pPr>
          </w:p>
        </w:tc>
        <w:tc>
          <w:tcPr>
            <w:tcW w:w="2083" w:type="pct"/>
            <w:tcBorders>
              <w:left w:val="single" w:sz="4" w:space="0" w:color="auto"/>
              <w:right w:val="single" w:sz="4" w:space="0" w:color="auto"/>
            </w:tcBorders>
            <w:vAlign w:val="center"/>
          </w:tcPr>
          <w:p w:rsidR="00E105F0" w:rsidRPr="0016361A" w:rsidRDefault="00E105F0" w:rsidP="00F31AA5">
            <w:pPr>
              <w:pStyle w:val="TAL"/>
              <w:rPr>
                <w:lang w:val="en-US"/>
              </w:rPr>
            </w:pPr>
            <w:r w:rsidRPr="0016361A">
              <w:rPr>
                <w:lang w:val="en-US"/>
              </w:rPr>
              <w:t xml:space="preserve">&lt; </w:t>
            </w:r>
            <w:r>
              <w:rPr>
                <w:lang w:val="en-US"/>
              </w:rPr>
              <w:t>Callback</w:t>
            </w:r>
            <w:r w:rsidRPr="0016361A">
              <w:rPr>
                <w:lang w:val="en-US"/>
              </w:rPr>
              <w:t xml:space="preserve"> URI &gt;</w:t>
            </w:r>
          </w:p>
          <w:p w:rsidR="00E105F0" w:rsidRPr="0016361A" w:rsidDel="005E0502" w:rsidRDefault="00E105F0" w:rsidP="00F31AA5">
            <w:pPr>
              <w:pStyle w:val="TAL"/>
              <w:rPr>
                <w:lang w:val="en-US"/>
              </w:rPr>
            </w:pPr>
            <w:r w:rsidRPr="0016361A">
              <w:rPr>
                <w:lang w:val="en-US"/>
              </w:rPr>
              <w:t>e.g. {StatusCallbackUri}</w:t>
            </w:r>
          </w:p>
        </w:tc>
        <w:tc>
          <w:tcPr>
            <w:tcW w:w="709" w:type="pct"/>
            <w:tcBorders>
              <w:top w:val="single" w:sz="4" w:space="0" w:color="auto"/>
              <w:left w:val="single" w:sz="4" w:space="0" w:color="auto"/>
              <w:bottom w:val="single" w:sz="4" w:space="0" w:color="auto"/>
              <w:right w:val="single" w:sz="4" w:space="0" w:color="auto"/>
            </w:tcBorders>
          </w:tcPr>
          <w:p w:rsidR="00E105F0" w:rsidRPr="0016361A" w:rsidRDefault="00E105F0" w:rsidP="00F31AA5">
            <w:pPr>
              <w:pStyle w:val="TAC"/>
              <w:rPr>
                <w:lang w:val="fr-FR"/>
              </w:rPr>
            </w:pPr>
          </w:p>
          <w:p w:rsidR="00E105F0" w:rsidRPr="0016361A" w:rsidRDefault="00E105F0" w:rsidP="00F31AA5">
            <w:pPr>
              <w:pStyle w:val="TAC"/>
              <w:rPr>
                <w:lang w:val="fr-FR"/>
              </w:rPr>
            </w:pPr>
            <w:r w:rsidRPr="0016361A">
              <w:rPr>
                <w:lang w:val="fr-FR"/>
              </w:rPr>
              <w:t>e.g POST</w:t>
            </w:r>
          </w:p>
        </w:tc>
        <w:tc>
          <w:tcPr>
            <w:tcW w:w="1116" w:type="pct"/>
            <w:tcBorders>
              <w:top w:val="single" w:sz="4" w:space="0" w:color="auto"/>
              <w:left w:val="single" w:sz="4" w:space="0" w:color="auto"/>
              <w:bottom w:val="single" w:sz="4" w:space="0" w:color="auto"/>
              <w:right w:val="single" w:sz="4" w:space="0" w:color="auto"/>
            </w:tcBorders>
          </w:tcPr>
          <w:p w:rsidR="00E105F0" w:rsidRPr="0016361A" w:rsidRDefault="00E105F0" w:rsidP="00F31AA5">
            <w:pPr>
              <w:pStyle w:val="TAL"/>
              <w:rPr>
                <w:lang w:val="en-US"/>
              </w:rPr>
            </w:pPr>
          </w:p>
          <w:p w:rsidR="00E105F0" w:rsidRPr="0016361A" w:rsidRDefault="00E105F0" w:rsidP="00F31AA5">
            <w:pPr>
              <w:pStyle w:val="TAL"/>
              <w:rPr>
                <w:lang w:val="en-US"/>
              </w:rPr>
            </w:pPr>
            <w:r w:rsidRPr="0016361A">
              <w:rPr>
                <w:lang w:val="en-US"/>
              </w:rPr>
              <w:t xml:space="preserve">e.g. Notify Event </w:t>
            </w:r>
          </w:p>
        </w:tc>
      </w:tr>
      <w:tr w:rsidR="00E105F0" w:rsidRPr="00B54FF5" w:rsidTr="00F31AA5">
        <w:trPr>
          <w:jc w:val="center"/>
        </w:trPr>
        <w:tc>
          <w:tcPr>
            <w:tcW w:w="1091" w:type="pct"/>
            <w:tcBorders>
              <w:left w:val="single" w:sz="4" w:space="0" w:color="auto"/>
              <w:right w:val="single" w:sz="4" w:space="0" w:color="auto"/>
            </w:tcBorders>
            <w:vAlign w:val="center"/>
          </w:tcPr>
          <w:p w:rsidR="00E105F0" w:rsidRPr="0016361A" w:rsidRDefault="00E105F0" w:rsidP="00F31AA5">
            <w:pPr>
              <w:pStyle w:val="TAC"/>
              <w:rPr>
                <w:lang w:val="en-US"/>
              </w:rPr>
            </w:pPr>
          </w:p>
        </w:tc>
        <w:tc>
          <w:tcPr>
            <w:tcW w:w="2083" w:type="pct"/>
            <w:tcBorders>
              <w:left w:val="single" w:sz="4" w:space="0" w:color="auto"/>
              <w:right w:val="single" w:sz="4" w:space="0" w:color="auto"/>
            </w:tcBorders>
            <w:vAlign w:val="center"/>
          </w:tcPr>
          <w:p w:rsidR="00E105F0" w:rsidRPr="0016361A" w:rsidRDefault="00E105F0" w:rsidP="00F31AA5">
            <w:pPr>
              <w:pStyle w:val="TAL"/>
              <w:rPr>
                <w:lang w:val="en-US"/>
              </w:rPr>
            </w:pPr>
          </w:p>
        </w:tc>
        <w:tc>
          <w:tcPr>
            <w:tcW w:w="709" w:type="pct"/>
            <w:tcBorders>
              <w:top w:val="single" w:sz="4" w:space="0" w:color="auto"/>
              <w:left w:val="single" w:sz="4" w:space="0" w:color="auto"/>
              <w:bottom w:val="single" w:sz="4" w:space="0" w:color="auto"/>
              <w:right w:val="single" w:sz="4" w:space="0" w:color="auto"/>
            </w:tcBorders>
          </w:tcPr>
          <w:p w:rsidR="00E105F0" w:rsidRPr="0016361A" w:rsidRDefault="00E105F0" w:rsidP="00F31AA5">
            <w:pPr>
              <w:pStyle w:val="TAC"/>
              <w:rPr>
                <w:lang w:val="fr-FR"/>
              </w:rPr>
            </w:pPr>
          </w:p>
        </w:tc>
        <w:tc>
          <w:tcPr>
            <w:tcW w:w="1116" w:type="pct"/>
            <w:tcBorders>
              <w:top w:val="single" w:sz="4" w:space="0" w:color="auto"/>
              <w:left w:val="single" w:sz="4" w:space="0" w:color="auto"/>
              <w:bottom w:val="single" w:sz="4" w:space="0" w:color="auto"/>
              <w:right w:val="single" w:sz="4" w:space="0" w:color="auto"/>
            </w:tcBorders>
          </w:tcPr>
          <w:p w:rsidR="00E105F0" w:rsidRPr="0016361A" w:rsidRDefault="00E105F0" w:rsidP="00F31AA5">
            <w:pPr>
              <w:pStyle w:val="TAL"/>
              <w:rPr>
                <w:lang w:val="en-US"/>
              </w:rPr>
            </w:pPr>
          </w:p>
        </w:tc>
      </w:tr>
    </w:tbl>
    <w:p w:rsidR="00E105F0" w:rsidRPr="00986E88" w:rsidRDefault="00E105F0" w:rsidP="00E105F0">
      <w:pPr>
        <w:rPr>
          <w:noProof/>
        </w:rPr>
      </w:pPr>
    </w:p>
    <w:p w:rsidR="00E105F0" w:rsidRDefault="00B12381" w:rsidP="00E105F0">
      <w:pPr>
        <w:pStyle w:val="4"/>
      </w:pPr>
      <w:bookmarkStart w:id="181" w:name="_Toc35971421"/>
      <w:bookmarkStart w:id="182" w:name="_Toc36812152"/>
      <w:r>
        <w:lastRenderedPageBreak/>
        <w:t>5.</w:t>
      </w:r>
      <w:r w:rsidR="00E105F0">
        <w:t>1.5.2</w:t>
      </w:r>
      <w:r w:rsidR="00E105F0">
        <w:tab/>
        <w:t>&lt;notification 1&gt;</w:t>
      </w:r>
      <w:bookmarkEnd w:id="179"/>
      <w:bookmarkEnd w:id="181"/>
      <w:bookmarkEnd w:id="182"/>
    </w:p>
    <w:p w:rsidR="00E105F0" w:rsidRPr="00986E88" w:rsidRDefault="00B12381" w:rsidP="00E105F0">
      <w:pPr>
        <w:pStyle w:val="5"/>
        <w:rPr>
          <w:noProof/>
        </w:rPr>
      </w:pPr>
      <w:bookmarkStart w:id="183" w:name="_Toc532994455"/>
      <w:bookmarkStart w:id="184" w:name="_Toc35971422"/>
      <w:bookmarkStart w:id="185" w:name="_Toc36812153"/>
      <w:bookmarkStart w:id="186" w:name="_Toc510696631"/>
      <w:r>
        <w:t>5.</w:t>
      </w:r>
      <w:r w:rsidR="00E105F0">
        <w:t>1.5.2</w:t>
      </w:r>
      <w:r w:rsidR="00E105F0" w:rsidRPr="00986E88">
        <w:rPr>
          <w:noProof/>
        </w:rPr>
        <w:t>.1</w:t>
      </w:r>
      <w:r w:rsidR="00E105F0" w:rsidRPr="00986E88">
        <w:rPr>
          <w:noProof/>
        </w:rPr>
        <w:tab/>
        <w:t>Description</w:t>
      </w:r>
      <w:bookmarkEnd w:id="183"/>
      <w:bookmarkEnd w:id="184"/>
      <w:bookmarkEnd w:id="185"/>
    </w:p>
    <w:p w:rsidR="00E105F0" w:rsidRPr="00986E88" w:rsidRDefault="00E105F0" w:rsidP="00E105F0">
      <w:pPr>
        <w:rPr>
          <w:noProof/>
        </w:rPr>
      </w:pPr>
      <w:r w:rsidRPr="00986E88">
        <w:rPr>
          <w:noProof/>
        </w:rPr>
        <w:t xml:space="preserve">The Event Notification is used by the </w:t>
      </w:r>
      <w:r>
        <w:rPr>
          <w:noProof/>
        </w:rPr>
        <w:t>NF service producer</w:t>
      </w:r>
      <w:r w:rsidRPr="00986E88">
        <w:rPr>
          <w:noProof/>
        </w:rPr>
        <w:t xml:space="preserve"> to report one or several observed Events to a NF service consumer that has subscribed to such Notifications.</w:t>
      </w:r>
    </w:p>
    <w:p w:rsidR="00E105F0" w:rsidRPr="00986E88" w:rsidRDefault="00B12381" w:rsidP="00E105F0">
      <w:pPr>
        <w:pStyle w:val="5"/>
        <w:rPr>
          <w:noProof/>
        </w:rPr>
      </w:pPr>
      <w:bookmarkStart w:id="187" w:name="_Toc532994456"/>
      <w:bookmarkStart w:id="188" w:name="_Toc35971423"/>
      <w:bookmarkStart w:id="189" w:name="_Toc36812154"/>
      <w:r>
        <w:t>5.</w:t>
      </w:r>
      <w:r w:rsidR="00E105F0">
        <w:t>1.5.2</w:t>
      </w:r>
      <w:r w:rsidR="00E105F0" w:rsidRPr="00986E88">
        <w:rPr>
          <w:noProof/>
        </w:rPr>
        <w:t>.2</w:t>
      </w:r>
      <w:r w:rsidR="00E105F0" w:rsidRPr="00986E88">
        <w:rPr>
          <w:noProof/>
        </w:rPr>
        <w:tab/>
        <w:t>Target URI</w:t>
      </w:r>
      <w:bookmarkEnd w:id="187"/>
      <w:bookmarkEnd w:id="188"/>
      <w:bookmarkEnd w:id="189"/>
    </w:p>
    <w:p w:rsidR="00E105F0" w:rsidRPr="00986E88" w:rsidRDefault="00E105F0" w:rsidP="00E105F0">
      <w:pPr>
        <w:rPr>
          <w:rFonts w:ascii="Arial" w:hAnsi="Arial" w:cs="Arial"/>
          <w:noProof/>
        </w:rPr>
      </w:pPr>
      <w:r w:rsidRPr="00986E88">
        <w:rPr>
          <w:noProof/>
        </w:rPr>
        <w:t xml:space="preserve">The </w:t>
      </w:r>
      <w:r>
        <w:rPr>
          <w:noProof/>
        </w:rPr>
        <w:t>Callback</w:t>
      </w:r>
      <w:r w:rsidRPr="00986E88">
        <w:rPr>
          <w:noProof/>
        </w:rPr>
        <w:t xml:space="preserve"> URI </w:t>
      </w:r>
      <w:r w:rsidRPr="00986E88">
        <w:rPr>
          <w:b/>
          <w:noProof/>
        </w:rPr>
        <w:t>"{notifUri}"</w:t>
      </w:r>
      <w:r w:rsidRPr="00986E88">
        <w:rPr>
          <w:noProof/>
        </w:rPr>
        <w:t xml:space="preserve"> shall be used with the </w:t>
      </w:r>
      <w:r>
        <w:rPr>
          <w:noProof/>
        </w:rPr>
        <w:t>callback</w:t>
      </w:r>
      <w:r w:rsidRPr="00986E88">
        <w:rPr>
          <w:noProof/>
        </w:rPr>
        <w:t xml:space="preserve"> URI variables defined in table </w:t>
      </w:r>
      <w:r w:rsidR="00B12381">
        <w:t>5.</w:t>
      </w:r>
      <w:r>
        <w:t>1.5.2</w:t>
      </w:r>
      <w:r w:rsidRPr="00986E88">
        <w:rPr>
          <w:noProof/>
        </w:rPr>
        <w:t>.2-1</w:t>
      </w:r>
      <w:r w:rsidRPr="00986E88">
        <w:rPr>
          <w:rFonts w:ascii="Arial" w:hAnsi="Arial" w:cs="Arial"/>
          <w:noProof/>
        </w:rPr>
        <w:t>.</w:t>
      </w:r>
    </w:p>
    <w:p w:rsidR="00E105F0" w:rsidRPr="00986E88" w:rsidRDefault="00E105F0" w:rsidP="00E105F0">
      <w:pPr>
        <w:pStyle w:val="TH"/>
        <w:rPr>
          <w:rFonts w:cs="Arial"/>
          <w:noProof/>
        </w:rPr>
      </w:pPr>
      <w:r w:rsidRPr="00986E88">
        <w:rPr>
          <w:noProof/>
        </w:rPr>
        <w:t>Table </w:t>
      </w:r>
      <w:r w:rsidR="00B12381">
        <w:t>5.</w:t>
      </w:r>
      <w:r>
        <w:t>1.5.2</w:t>
      </w:r>
      <w:r w:rsidRPr="00986E88">
        <w:rPr>
          <w:noProof/>
        </w:rPr>
        <w:t xml:space="preserve">.2-1: </w:t>
      </w:r>
      <w:r>
        <w:rPr>
          <w:noProof/>
        </w:rPr>
        <w:t>Callback</w:t>
      </w:r>
      <w:r w:rsidRPr="00986E88">
        <w:rPr>
          <w:noProof/>
        </w:rPr>
        <w:t xml:space="preserve"> URI variables</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24"/>
        <w:gridCol w:w="7814"/>
      </w:tblGrid>
      <w:tr w:rsidR="00E105F0" w:rsidRPr="00B54FF5" w:rsidTr="00F31AA5">
        <w:trPr>
          <w:jc w:val="center"/>
        </w:trPr>
        <w:tc>
          <w:tcPr>
            <w:tcW w:w="1924" w:type="dxa"/>
            <w:tcBorders>
              <w:top w:val="single" w:sz="6" w:space="0" w:color="000000"/>
              <w:left w:val="single" w:sz="6" w:space="0" w:color="000000"/>
              <w:bottom w:val="single" w:sz="6" w:space="0" w:color="000000"/>
              <w:right w:val="single" w:sz="6" w:space="0" w:color="000000"/>
            </w:tcBorders>
            <w:shd w:val="clear" w:color="auto" w:fill="CCCCCC"/>
            <w:hideMark/>
          </w:tcPr>
          <w:p w:rsidR="00E105F0" w:rsidRPr="0016361A" w:rsidRDefault="00E105F0" w:rsidP="00F31AA5">
            <w:pPr>
              <w:pStyle w:val="TAH"/>
              <w:rPr>
                <w:noProof/>
              </w:rPr>
            </w:pPr>
            <w:r w:rsidRPr="0016361A">
              <w:rPr>
                <w:noProof/>
              </w:rPr>
              <w:t>Name</w:t>
            </w:r>
          </w:p>
        </w:tc>
        <w:tc>
          <w:tcPr>
            <w:tcW w:w="7814" w:type="dxa"/>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105F0" w:rsidRPr="0016361A" w:rsidRDefault="00E105F0" w:rsidP="00F31AA5">
            <w:pPr>
              <w:pStyle w:val="TAH"/>
              <w:rPr>
                <w:noProof/>
              </w:rPr>
            </w:pPr>
            <w:r w:rsidRPr="0016361A">
              <w:rPr>
                <w:noProof/>
              </w:rPr>
              <w:t>Definition</w:t>
            </w:r>
          </w:p>
        </w:tc>
      </w:tr>
      <w:tr w:rsidR="00E105F0" w:rsidRPr="00B54FF5" w:rsidTr="00F31AA5">
        <w:trPr>
          <w:jc w:val="center"/>
        </w:trPr>
        <w:tc>
          <w:tcPr>
            <w:tcW w:w="1924" w:type="dxa"/>
            <w:tcBorders>
              <w:top w:val="single" w:sz="6" w:space="0" w:color="000000"/>
              <w:left w:val="single" w:sz="6" w:space="0" w:color="000000"/>
              <w:bottom w:val="single" w:sz="6" w:space="0" w:color="000000"/>
              <w:right w:val="single" w:sz="6" w:space="0" w:color="000000"/>
            </w:tcBorders>
            <w:hideMark/>
          </w:tcPr>
          <w:p w:rsidR="00E105F0" w:rsidRPr="0016361A" w:rsidRDefault="00E105F0" w:rsidP="00F31AA5">
            <w:pPr>
              <w:pStyle w:val="TAL"/>
              <w:rPr>
                <w:noProof/>
              </w:rPr>
            </w:pPr>
            <w:r w:rsidRPr="0016361A">
              <w:rPr>
                <w:noProof/>
              </w:rPr>
              <w:t>notifUri</w:t>
            </w:r>
          </w:p>
        </w:tc>
        <w:tc>
          <w:tcPr>
            <w:tcW w:w="7814" w:type="dxa"/>
            <w:tcBorders>
              <w:top w:val="single" w:sz="6" w:space="0" w:color="000000"/>
              <w:left w:val="single" w:sz="6" w:space="0" w:color="000000"/>
              <w:bottom w:val="single" w:sz="6" w:space="0" w:color="000000"/>
              <w:right w:val="single" w:sz="6" w:space="0" w:color="000000"/>
            </w:tcBorders>
            <w:vAlign w:val="center"/>
            <w:hideMark/>
          </w:tcPr>
          <w:p w:rsidR="00E105F0" w:rsidRPr="0016361A" w:rsidRDefault="00E105F0" w:rsidP="00F31AA5">
            <w:pPr>
              <w:pStyle w:val="TAL"/>
              <w:rPr>
                <w:noProof/>
              </w:rPr>
            </w:pPr>
            <w:r w:rsidRPr="0016361A">
              <w:rPr>
                <w:noProof/>
              </w:rPr>
              <w:t xml:space="preserve">String formatted as URI with the </w:t>
            </w:r>
            <w:r>
              <w:rPr>
                <w:noProof/>
              </w:rPr>
              <w:t>Callback</w:t>
            </w:r>
            <w:r w:rsidRPr="0016361A">
              <w:rPr>
                <w:noProof/>
              </w:rPr>
              <w:t xml:space="preserve"> Uri</w:t>
            </w:r>
          </w:p>
        </w:tc>
      </w:tr>
    </w:tbl>
    <w:p w:rsidR="00E105F0" w:rsidRPr="00986E88" w:rsidRDefault="00E105F0" w:rsidP="00E105F0">
      <w:pPr>
        <w:rPr>
          <w:noProof/>
        </w:rPr>
      </w:pPr>
    </w:p>
    <w:p w:rsidR="00E105F0" w:rsidRPr="00986E88" w:rsidRDefault="00B12381" w:rsidP="00E105F0">
      <w:pPr>
        <w:pStyle w:val="5"/>
        <w:rPr>
          <w:noProof/>
        </w:rPr>
      </w:pPr>
      <w:bookmarkStart w:id="190" w:name="_Toc532994457"/>
      <w:bookmarkStart w:id="191" w:name="_Toc35971424"/>
      <w:bookmarkStart w:id="192" w:name="_Toc36812155"/>
      <w:r>
        <w:t>5.</w:t>
      </w:r>
      <w:r w:rsidR="00E105F0">
        <w:t>1.5.2</w:t>
      </w:r>
      <w:r w:rsidR="00E105F0" w:rsidRPr="00986E88">
        <w:rPr>
          <w:noProof/>
        </w:rPr>
        <w:t>.3</w:t>
      </w:r>
      <w:r w:rsidR="00E105F0" w:rsidRPr="00986E88">
        <w:rPr>
          <w:noProof/>
        </w:rPr>
        <w:tab/>
        <w:t>Standard Methods</w:t>
      </w:r>
      <w:bookmarkEnd w:id="190"/>
      <w:bookmarkEnd w:id="191"/>
      <w:bookmarkEnd w:id="192"/>
    </w:p>
    <w:p w:rsidR="00E105F0" w:rsidRPr="00986E88" w:rsidRDefault="00B12381" w:rsidP="00E105F0">
      <w:pPr>
        <w:pStyle w:val="6"/>
        <w:rPr>
          <w:noProof/>
        </w:rPr>
      </w:pPr>
      <w:bookmarkStart w:id="193" w:name="_Toc532994458"/>
      <w:bookmarkStart w:id="194" w:name="_Toc35971425"/>
      <w:bookmarkStart w:id="195" w:name="_Toc36812156"/>
      <w:r>
        <w:t>5.</w:t>
      </w:r>
      <w:r w:rsidR="00E105F0">
        <w:t>1.5.2.3</w:t>
      </w:r>
      <w:r w:rsidR="00E105F0" w:rsidRPr="00986E88">
        <w:rPr>
          <w:noProof/>
        </w:rPr>
        <w:t>.1</w:t>
      </w:r>
      <w:r w:rsidR="00E105F0" w:rsidRPr="00986E88">
        <w:rPr>
          <w:noProof/>
        </w:rPr>
        <w:tab/>
        <w:t>POST</w:t>
      </w:r>
      <w:bookmarkEnd w:id="193"/>
      <w:bookmarkEnd w:id="194"/>
      <w:bookmarkEnd w:id="195"/>
    </w:p>
    <w:p w:rsidR="00E105F0" w:rsidRPr="00986E88" w:rsidRDefault="00E105F0" w:rsidP="00E105F0">
      <w:pPr>
        <w:rPr>
          <w:noProof/>
        </w:rPr>
      </w:pPr>
      <w:r w:rsidRPr="00986E88">
        <w:rPr>
          <w:noProof/>
        </w:rPr>
        <w:t>This method shall support the request data structures specified in table </w:t>
      </w:r>
      <w:r w:rsidR="00B12381">
        <w:t>5.</w:t>
      </w:r>
      <w:r>
        <w:t>1.5.2</w:t>
      </w:r>
      <w:r w:rsidRPr="00986E88">
        <w:rPr>
          <w:noProof/>
        </w:rPr>
        <w:t>.3.1-</w:t>
      </w:r>
      <w:r>
        <w:rPr>
          <w:noProof/>
        </w:rPr>
        <w:t>1</w:t>
      </w:r>
      <w:r w:rsidRPr="00986E88">
        <w:rPr>
          <w:noProof/>
        </w:rPr>
        <w:t xml:space="preserve"> and the response data structures and response codes specified in table </w:t>
      </w:r>
      <w:r w:rsidR="00B12381">
        <w:t>5.</w:t>
      </w:r>
      <w:r>
        <w:t>1.5.2</w:t>
      </w:r>
      <w:r w:rsidRPr="00986E88">
        <w:rPr>
          <w:noProof/>
        </w:rPr>
        <w:t>.3.1-</w:t>
      </w:r>
      <w:r>
        <w:rPr>
          <w:noProof/>
        </w:rPr>
        <w:t>1</w:t>
      </w:r>
      <w:r w:rsidRPr="00986E88">
        <w:rPr>
          <w:noProof/>
        </w:rPr>
        <w:t>.</w:t>
      </w:r>
    </w:p>
    <w:p w:rsidR="00E105F0" w:rsidRPr="00986E88" w:rsidRDefault="00E105F0" w:rsidP="00E105F0">
      <w:pPr>
        <w:pStyle w:val="TH"/>
        <w:rPr>
          <w:noProof/>
        </w:rPr>
      </w:pPr>
      <w:r w:rsidRPr="00986E88">
        <w:rPr>
          <w:noProof/>
        </w:rPr>
        <w:t>Table </w:t>
      </w:r>
      <w:r w:rsidR="00B12381">
        <w:t>5.</w:t>
      </w:r>
      <w:r>
        <w:t>1.5.2</w:t>
      </w:r>
      <w:r w:rsidRPr="00986E88">
        <w:rPr>
          <w:noProof/>
        </w:rPr>
        <w:t>.3.1-2: Data structures supported by the POST Request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E105F0" w:rsidRPr="00B54FF5" w:rsidTr="00F31AA5">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hideMark/>
          </w:tcPr>
          <w:p w:rsidR="00E105F0" w:rsidRPr="0016361A" w:rsidRDefault="00E105F0" w:rsidP="00F31AA5">
            <w:pPr>
              <w:pStyle w:val="TAH"/>
              <w:rPr>
                <w:noProof/>
              </w:rPr>
            </w:pPr>
            <w:r w:rsidRPr="0016361A">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E105F0" w:rsidRPr="0016361A" w:rsidRDefault="00E105F0" w:rsidP="00F31AA5">
            <w:pPr>
              <w:pStyle w:val="TAH"/>
              <w:rPr>
                <w:noProof/>
              </w:rPr>
            </w:pPr>
            <w:r w:rsidRPr="0016361A">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E105F0" w:rsidRPr="0016361A" w:rsidRDefault="00E105F0" w:rsidP="00F31AA5">
            <w:pPr>
              <w:pStyle w:val="TAH"/>
              <w:rPr>
                <w:noProof/>
              </w:rPr>
            </w:pPr>
            <w:r w:rsidRPr="0016361A">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105F0" w:rsidRPr="0016361A" w:rsidRDefault="00E105F0" w:rsidP="00F31AA5">
            <w:pPr>
              <w:pStyle w:val="TAH"/>
              <w:rPr>
                <w:noProof/>
              </w:rPr>
            </w:pPr>
            <w:r w:rsidRPr="0016361A">
              <w:rPr>
                <w:noProof/>
              </w:rPr>
              <w:t>Description</w:t>
            </w:r>
          </w:p>
        </w:tc>
      </w:tr>
      <w:tr w:rsidR="00E105F0" w:rsidRPr="00B54FF5" w:rsidTr="00F31AA5">
        <w:trPr>
          <w:jc w:val="center"/>
        </w:trPr>
        <w:tc>
          <w:tcPr>
            <w:tcW w:w="2899" w:type="dxa"/>
            <w:tcBorders>
              <w:top w:val="single" w:sz="4" w:space="0" w:color="auto"/>
              <w:left w:val="single" w:sz="6" w:space="0" w:color="000000"/>
              <w:bottom w:val="single" w:sz="6" w:space="0" w:color="000000"/>
              <w:right w:val="single" w:sz="6" w:space="0" w:color="000000"/>
            </w:tcBorders>
            <w:hideMark/>
          </w:tcPr>
          <w:p w:rsidR="00E105F0" w:rsidRPr="0016361A" w:rsidRDefault="00E105F0" w:rsidP="00F31AA5">
            <w:pPr>
              <w:pStyle w:val="TAL"/>
              <w:rPr>
                <w:noProof/>
              </w:rPr>
            </w:pPr>
            <w:r w:rsidRPr="0016361A">
              <w:t>"</w:t>
            </w:r>
            <w:r w:rsidRPr="0016361A">
              <w:rPr>
                <w:i/>
              </w:rPr>
              <w:t>&lt;type&gt;</w:t>
            </w:r>
            <w:r w:rsidRPr="0016361A">
              <w:t>" or "array</w:t>
            </w:r>
            <w:r w:rsidRPr="0016361A">
              <w:rPr>
                <w:i/>
              </w:rPr>
              <w:t>(&lt;type&gt;</w:t>
            </w:r>
            <w:r w:rsidRPr="0016361A">
              <w:t>)" or "map</w:t>
            </w:r>
            <w:r w:rsidRPr="0016361A">
              <w:rPr>
                <w:i/>
              </w:rPr>
              <w:t>(&lt;type&gt;</w:t>
            </w:r>
            <w:r w:rsidRPr="0016361A">
              <w:t>)"</w:t>
            </w:r>
          </w:p>
        </w:tc>
        <w:tc>
          <w:tcPr>
            <w:tcW w:w="450" w:type="dxa"/>
            <w:tcBorders>
              <w:top w:val="single" w:sz="4" w:space="0" w:color="auto"/>
              <w:left w:val="single" w:sz="6" w:space="0" w:color="000000"/>
              <w:bottom w:val="single" w:sz="6" w:space="0" w:color="000000"/>
              <w:right w:val="single" w:sz="6" w:space="0" w:color="000000"/>
            </w:tcBorders>
            <w:hideMark/>
          </w:tcPr>
          <w:p w:rsidR="00E105F0" w:rsidRPr="0016361A" w:rsidRDefault="00E105F0" w:rsidP="00F31AA5">
            <w:pPr>
              <w:pStyle w:val="TAC"/>
              <w:rPr>
                <w:noProof/>
              </w:rPr>
            </w:pPr>
            <w:r w:rsidRPr="0016361A">
              <w:t>"M", "C" or "O"</w:t>
            </w:r>
          </w:p>
        </w:tc>
        <w:tc>
          <w:tcPr>
            <w:tcW w:w="1170" w:type="dxa"/>
            <w:tcBorders>
              <w:top w:val="single" w:sz="4" w:space="0" w:color="auto"/>
              <w:left w:val="single" w:sz="6" w:space="0" w:color="000000"/>
              <w:bottom w:val="single" w:sz="6" w:space="0" w:color="000000"/>
              <w:right w:val="single" w:sz="6" w:space="0" w:color="000000"/>
            </w:tcBorders>
            <w:hideMark/>
          </w:tcPr>
          <w:p w:rsidR="00E105F0" w:rsidRPr="0016361A" w:rsidRDefault="00E105F0" w:rsidP="00F31AA5">
            <w:pPr>
              <w:pStyle w:val="TAC"/>
              <w:rPr>
                <w:noProof/>
              </w:rPr>
            </w:pPr>
            <w:r w:rsidRPr="0016361A">
              <w:t>"0..1", "1", or "M..N", or &lt;leave empty&gt;</w:t>
            </w:r>
          </w:p>
        </w:tc>
        <w:tc>
          <w:tcPr>
            <w:tcW w:w="5160" w:type="dxa"/>
            <w:tcBorders>
              <w:top w:val="single" w:sz="4" w:space="0" w:color="auto"/>
              <w:left w:val="single" w:sz="6" w:space="0" w:color="000000"/>
              <w:bottom w:val="single" w:sz="6" w:space="0" w:color="000000"/>
              <w:right w:val="single" w:sz="6" w:space="0" w:color="000000"/>
            </w:tcBorders>
            <w:hideMark/>
          </w:tcPr>
          <w:p w:rsidR="00E105F0" w:rsidRPr="0016361A" w:rsidRDefault="00E105F0" w:rsidP="00F31AA5">
            <w:pPr>
              <w:pStyle w:val="TAL"/>
              <w:rPr>
                <w:noProof/>
              </w:rPr>
            </w:pPr>
            <w:r w:rsidRPr="0016361A">
              <w:t>&lt;only if applicable&gt;</w:t>
            </w:r>
          </w:p>
        </w:tc>
      </w:tr>
    </w:tbl>
    <w:p w:rsidR="00E105F0" w:rsidRPr="00986E88" w:rsidRDefault="00E105F0" w:rsidP="00E105F0">
      <w:pPr>
        <w:rPr>
          <w:noProof/>
        </w:rPr>
      </w:pPr>
    </w:p>
    <w:p w:rsidR="00E105F0" w:rsidRPr="00986E88" w:rsidRDefault="00E105F0" w:rsidP="00E105F0">
      <w:pPr>
        <w:pStyle w:val="TH"/>
        <w:rPr>
          <w:noProof/>
        </w:rPr>
      </w:pPr>
      <w:r w:rsidRPr="00986E88">
        <w:rPr>
          <w:noProof/>
        </w:rPr>
        <w:t>Table </w:t>
      </w:r>
      <w:r w:rsidR="00B12381">
        <w:t>5.</w:t>
      </w:r>
      <w:r>
        <w:t>1.5.2</w:t>
      </w:r>
      <w:r w:rsidRPr="00986E88">
        <w:rPr>
          <w:noProof/>
        </w:rPr>
        <w:t>.3.1-3: Data structures supported by the POST Response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E105F0" w:rsidRPr="00B54FF5" w:rsidTr="00F31AA5">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rsidR="00E105F0" w:rsidRPr="0016361A" w:rsidRDefault="00E105F0" w:rsidP="00F31AA5">
            <w:pPr>
              <w:pStyle w:val="TAH"/>
              <w:rPr>
                <w:noProof/>
              </w:rPr>
            </w:pPr>
            <w:r w:rsidRPr="0016361A">
              <w:rPr>
                <w:noProof/>
              </w:rP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
          <w:p w:rsidR="00E105F0" w:rsidRPr="0016361A" w:rsidRDefault="00E105F0" w:rsidP="00F31AA5">
            <w:pPr>
              <w:pStyle w:val="TAH"/>
              <w:rPr>
                <w:noProof/>
              </w:rPr>
            </w:pPr>
            <w:r w:rsidRPr="0016361A">
              <w:rPr>
                <w:noProof/>
              </w:rPr>
              <w:t>P</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E105F0" w:rsidRPr="0016361A" w:rsidRDefault="00E105F0" w:rsidP="00F31AA5">
            <w:pPr>
              <w:pStyle w:val="TAH"/>
              <w:rPr>
                <w:noProof/>
              </w:rPr>
            </w:pPr>
            <w:r w:rsidRPr="0016361A">
              <w:rPr>
                <w:noProof/>
              </w:rPr>
              <w:t>Cardinality</w:t>
            </w:r>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E105F0" w:rsidRPr="0016361A" w:rsidRDefault="00E105F0" w:rsidP="00F31AA5">
            <w:pPr>
              <w:pStyle w:val="TAH"/>
              <w:rPr>
                <w:noProof/>
              </w:rPr>
            </w:pPr>
            <w:r w:rsidRPr="0016361A">
              <w:rPr>
                <w:noProof/>
              </w:rP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E105F0" w:rsidRPr="0016361A" w:rsidRDefault="00E105F0" w:rsidP="00F31AA5">
            <w:pPr>
              <w:pStyle w:val="TAH"/>
              <w:rPr>
                <w:noProof/>
              </w:rPr>
            </w:pPr>
            <w:r w:rsidRPr="0016361A">
              <w:rPr>
                <w:noProof/>
              </w:rPr>
              <w:t>Description</w:t>
            </w:r>
          </w:p>
        </w:tc>
      </w:tr>
      <w:tr w:rsidR="00E105F0" w:rsidRPr="00B54FF5" w:rsidTr="00F31AA5">
        <w:trPr>
          <w:jc w:val="center"/>
        </w:trPr>
        <w:tc>
          <w:tcPr>
            <w:tcW w:w="2004" w:type="dxa"/>
            <w:tcBorders>
              <w:top w:val="single" w:sz="4" w:space="0" w:color="auto"/>
              <w:left w:val="single" w:sz="6" w:space="0" w:color="000000"/>
              <w:bottom w:val="single" w:sz="4" w:space="0" w:color="auto"/>
              <w:right w:val="single" w:sz="6" w:space="0" w:color="000000"/>
            </w:tcBorders>
            <w:hideMark/>
          </w:tcPr>
          <w:p w:rsidR="00E105F0" w:rsidRPr="0016361A" w:rsidRDefault="00E105F0" w:rsidP="00F31AA5">
            <w:pPr>
              <w:pStyle w:val="TAL"/>
              <w:rPr>
                <w:noProof/>
              </w:rPr>
            </w:pPr>
            <w:r w:rsidRPr="0016361A">
              <w:t>"</w:t>
            </w:r>
            <w:r w:rsidRPr="0016361A">
              <w:rPr>
                <w:i/>
              </w:rPr>
              <w:t>&lt;type&gt;</w:t>
            </w:r>
            <w:r w:rsidRPr="0016361A">
              <w:t>" or "array</w:t>
            </w:r>
            <w:r w:rsidRPr="0016361A">
              <w:rPr>
                <w:i/>
              </w:rPr>
              <w:t>(&lt;type&gt;</w:t>
            </w:r>
            <w:r w:rsidRPr="0016361A">
              <w:t>)" or "map</w:t>
            </w:r>
            <w:r w:rsidRPr="0016361A">
              <w:rPr>
                <w:i/>
              </w:rPr>
              <w:t>(&lt;type&gt;</w:t>
            </w:r>
            <w:r w:rsidRPr="0016361A">
              <w:t>)"</w:t>
            </w:r>
          </w:p>
        </w:tc>
        <w:tc>
          <w:tcPr>
            <w:tcW w:w="361" w:type="dxa"/>
            <w:tcBorders>
              <w:top w:val="single" w:sz="4" w:space="0" w:color="auto"/>
              <w:left w:val="single" w:sz="6" w:space="0" w:color="000000"/>
              <w:bottom w:val="single" w:sz="4" w:space="0" w:color="auto"/>
              <w:right w:val="single" w:sz="6" w:space="0" w:color="000000"/>
            </w:tcBorders>
          </w:tcPr>
          <w:p w:rsidR="00E105F0" w:rsidRPr="0016361A" w:rsidRDefault="00E105F0" w:rsidP="00F31AA5">
            <w:pPr>
              <w:pStyle w:val="TAC"/>
              <w:rPr>
                <w:noProof/>
              </w:rPr>
            </w:pPr>
            <w:r w:rsidRPr="0016361A">
              <w:t>"M", "C" or "O"</w:t>
            </w:r>
          </w:p>
        </w:tc>
        <w:tc>
          <w:tcPr>
            <w:tcW w:w="1259" w:type="dxa"/>
            <w:tcBorders>
              <w:top w:val="single" w:sz="4" w:space="0" w:color="auto"/>
              <w:left w:val="single" w:sz="6" w:space="0" w:color="000000"/>
              <w:bottom w:val="single" w:sz="4" w:space="0" w:color="auto"/>
              <w:right w:val="single" w:sz="6" w:space="0" w:color="000000"/>
            </w:tcBorders>
          </w:tcPr>
          <w:p w:rsidR="00E105F0" w:rsidRPr="0016361A" w:rsidRDefault="00E105F0" w:rsidP="00F31AA5">
            <w:pPr>
              <w:pStyle w:val="TAC"/>
              <w:rPr>
                <w:noProof/>
              </w:rPr>
            </w:pPr>
            <w:r w:rsidRPr="0016361A">
              <w:t>"0..1", "1" or "M..N", or &lt;leave empty&gt;</w:t>
            </w:r>
          </w:p>
        </w:tc>
        <w:tc>
          <w:tcPr>
            <w:tcW w:w="1441" w:type="dxa"/>
            <w:tcBorders>
              <w:top w:val="single" w:sz="4" w:space="0" w:color="auto"/>
              <w:left w:val="single" w:sz="6" w:space="0" w:color="000000"/>
              <w:bottom w:val="single" w:sz="4" w:space="0" w:color="auto"/>
              <w:right w:val="single" w:sz="6" w:space="0" w:color="000000"/>
            </w:tcBorders>
            <w:hideMark/>
          </w:tcPr>
          <w:p w:rsidR="00E105F0" w:rsidRPr="0016361A" w:rsidRDefault="00E105F0" w:rsidP="00F31AA5">
            <w:pPr>
              <w:pStyle w:val="TAL"/>
              <w:rPr>
                <w:noProof/>
              </w:rPr>
            </w:pPr>
            <w:r w:rsidRPr="0016361A">
              <w:t>&lt;list applicable codes with name from the applicable RFCs&gt;</w:t>
            </w:r>
          </w:p>
        </w:tc>
        <w:tc>
          <w:tcPr>
            <w:tcW w:w="4619" w:type="dxa"/>
            <w:tcBorders>
              <w:top w:val="single" w:sz="4" w:space="0" w:color="auto"/>
              <w:left w:val="single" w:sz="6" w:space="0" w:color="000000"/>
              <w:bottom w:val="single" w:sz="4" w:space="0" w:color="auto"/>
              <w:right w:val="single" w:sz="6" w:space="0" w:color="000000"/>
            </w:tcBorders>
            <w:hideMark/>
          </w:tcPr>
          <w:p w:rsidR="00E105F0" w:rsidRPr="0016361A" w:rsidRDefault="00E105F0" w:rsidP="00F31AA5">
            <w:pPr>
              <w:pStyle w:val="TAL"/>
            </w:pPr>
            <w:r w:rsidRPr="0016361A">
              <w:t>&lt;Meaning of the success case&gt;</w:t>
            </w:r>
          </w:p>
          <w:p w:rsidR="00E105F0" w:rsidRPr="0016361A" w:rsidRDefault="00E105F0" w:rsidP="00F31AA5">
            <w:pPr>
              <w:pStyle w:val="TAL"/>
            </w:pPr>
            <w:r w:rsidRPr="0016361A">
              <w:t>or</w:t>
            </w:r>
          </w:p>
          <w:p w:rsidR="00E105F0" w:rsidRPr="0016361A" w:rsidRDefault="00E105F0" w:rsidP="00F31AA5">
            <w:pPr>
              <w:pStyle w:val="TAL"/>
              <w:rPr>
                <w:noProof/>
              </w:rPr>
            </w:pPr>
            <w:r w:rsidRPr="0016361A">
              <w:t>&lt;Meaning of the error case with additional statement regarding error handling&gt;</w:t>
            </w:r>
          </w:p>
        </w:tc>
      </w:tr>
      <w:tr w:rsidR="00E105F0" w:rsidRPr="00B54FF5" w:rsidTr="00F31AA5">
        <w:trPr>
          <w:jc w:val="center"/>
        </w:trPr>
        <w:tc>
          <w:tcPr>
            <w:tcW w:w="9684" w:type="dxa"/>
            <w:gridSpan w:val="5"/>
            <w:tcBorders>
              <w:top w:val="single" w:sz="4" w:space="0" w:color="auto"/>
              <w:left w:val="single" w:sz="6" w:space="0" w:color="000000"/>
              <w:bottom w:val="single" w:sz="6" w:space="0" w:color="000000"/>
              <w:right w:val="single" w:sz="6" w:space="0" w:color="000000"/>
            </w:tcBorders>
          </w:tcPr>
          <w:p w:rsidR="00E105F0" w:rsidRPr="0016361A" w:rsidRDefault="00E105F0" w:rsidP="00F31AA5">
            <w:pPr>
              <w:pStyle w:val="TAN"/>
              <w:rPr>
                <w:noProof/>
              </w:rPr>
            </w:pPr>
            <w:r w:rsidRPr="0016361A">
              <w:t>NOTE:</w:t>
            </w:r>
            <w:r w:rsidRPr="0016361A">
              <w:rPr>
                <w:noProof/>
              </w:rPr>
              <w:tab/>
              <w:t xml:space="preserve">The mandatory </w:t>
            </w:r>
            <w:r w:rsidRPr="0016361A">
              <w:t>HTTP error status codes for the POST method listed in Table 5.2.7.1-1 of 3GPP TS 29.500 [4] also apply.</w:t>
            </w:r>
          </w:p>
        </w:tc>
      </w:tr>
    </w:tbl>
    <w:p w:rsidR="00E105F0" w:rsidRPr="00986E88" w:rsidRDefault="00E105F0" w:rsidP="00E105F0">
      <w:pPr>
        <w:rPr>
          <w:noProof/>
        </w:rPr>
      </w:pPr>
    </w:p>
    <w:p w:rsidR="00E105F0" w:rsidRDefault="00B12381" w:rsidP="00E105F0">
      <w:pPr>
        <w:pStyle w:val="4"/>
      </w:pPr>
      <w:bookmarkStart w:id="196" w:name="_Toc35971426"/>
      <w:bookmarkStart w:id="197" w:name="_Toc36812157"/>
      <w:r>
        <w:t>5.</w:t>
      </w:r>
      <w:r w:rsidR="00E105F0">
        <w:t>1.5.3</w:t>
      </w:r>
      <w:r w:rsidR="00E105F0">
        <w:tab/>
        <w:t>&lt;notification 2&gt;</w:t>
      </w:r>
      <w:bookmarkEnd w:id="186"/>
      <w:bookmarkEnd w:id="196"/>
      <w:bookmarkEnd w:id="197"/>
    </w:p>
    <w:p w:rsidR="008A6D4A" w:rsidRDefault="008A6D4A" w:rsidP="008A6D4A">
      <w:pPr>
        <w:pStyle w:val="Guidance"/>
      </w:pPr>
      <w:r>
        <w:t xml:space="preserve">And so on if there are more than one notifications supported by the service. Same structure as in clause </w:t>
      </w:r>
      <w:r w:rsidR="00B12381">
        <w:t>5.</w:t>
      </w:r>
      <w:r>
        <w:t>1.5.2.</w:t>
      </w:r>
    </w:p>
    <w:p w:rsidR="008A6D4A" w:rsidRDefault="00B12381" w:rsidP="008A6D4A">
      <w:pPr>
        <w:pStyle w:val="3"/>
      </w:pPr>
      <w:bookmarkStart w:id="198" w:name="_Toc35971427"/>
      <w:bookmarkStart w:id="199" w:name="_Toc36812158"/>
      <w:r>
        <w:t>5.</w:t>
      </w:r>
      <w:r w:rsidR="008A6D4A">
        <w:t>1.6</w:t>
      </w:r>
      <w:r w:rsidR="008A6D4A">
        <w:tab/>
        <w:t>Data Model</w:t>
      </w:r>
      <w:bookmarkEnd w:id="180"/>
      <w:bookmarkEnd w:id="198"/>
      <w:bookmarkEnd w:id="199"/>
    </w:p>
    <w:p w:rsidR="008A6D4A" w:rsidRDefault="00B12381" w:rsidP="008A6D4A">
      <w:pPr>
        <w:pStyle w:val="4"/>
      </w:pPr>
      <w:bookmarkStart w:id="200" w:name="_Toc510696633"/>
      <w:bookmarkStart w:id="201" w:name="_Toc35971428"/>
      <w:bookmarkStart w:id="202" w:name="_Toc36812159"/>
      <w:r>
        <w:t>5.</w:t>
      </w:r>
      <w:r w:rsidR="008A6D4A">
        <w:t>1.6.1</w:t>
      </w:r>
      <w:r w:rsidR="008A6D4A">
        <w:tab/>
        <w:t>General</w:t>
      </w:r>
      <w:bookmarkEnd w:id="200"/>
      <w:bookmarkEnd w:id="201"/>
      <w:bookmarkEnd w:id="202"/>
    </w:p>
    <w:p w:rsidR="008A6D4A" w:rsidRDefault="008A6D4A" w:rsidP="008A6D4A">
      <w:r>
        <w:t>This clause specifies the application data model supported by the API.</w:t>
      </w:r>
    </w:p>
    <w:p w:rsidR="008A6D4A" w:rsidRDefault="008A6D4A" w:rsidP="008A6D4A">
      <w:pPr>
        <w:pStyle w:val="Guidance"/>
      </w:pPr>
      <w:r>
        <w:t>Data types that may be common to multiple APIs (offered by the same or different NFs) should be specified in a new separate TS (similar approach as for TS 29.230 for Diameter AVPs).</w:t>
      </w:r>
    </w:p>
    <w:p w:rsidR="008A6D4A" w:rsidRDefault="008A6D4A" w:rsidP="008A6D4A">
      <w:r>
        <w:lastRenderedPageBreak/>
        <w:t>T</w:t>
      </w:r>
      <w:r w:rsidRPr="009C4D60">
        <w:t xml:space="preserve">able </w:t>
      </w:r>
      <w:r w:rsidR="00B12381">
        <w:t>5.</w:t>
      </w:r>
      <w:r>
        <w:t xml:space="preserve">1.6.1-1 specifies </w:t>
      </w:r>
      <w:r w:rsidRPr="009C4D60">
        <w:t xml:space="preserve">the </w:t>
      </w:r>
      <w:r>
        <w:t>data types</w:t>
      </w:r>
      <w:r w:rsidRPr="009C4D60">
        <w:t xml:space="preserve"> defined for the </w:t>
      </w:r>
      <w:r>
        <w:t>N</w:t>
      </w:r>
      <w:r w:rsidRPr="0052604D">
        <w:rPr>
          <w:vertAlign w:val="subscript"/>
        </w:rPr>
        <w:t>&lt;NF&gt;</w:t>
      </w:r>
      <w:r w:rsidRPr="009C4D60">
        <w:t xml:space="preserve"> </w:t>
      </w:r>
      <w:r>
        <w:t>service based interface</w:t>
      </w:r>
      <w:r w:rsidRPr="009C4D60">
        <w:t xml:space="preserve"> protocol</w:t>
      </w:r>
      <w:r>
        <w:t>.</w:t>
      </w:r>
    </w:p>
    <w:p w:rsidR="008A6D4A" w:rsidRDefault="008A6D4A" w:rsidP="008A6D4A"/>
    <w:p w:rsidR="008A6D4A" w:rsidRPr="009C4D60" w:rsidRDefault="008A6D4A" w:rsidP="008A6D4A">
      <w:pPr>
        <w:pStyle w:val="TH"/>
      </w:pPr>
      <w:r w:rsidRPr="009C4D60">
        <w:t xml:space="preserve">Table </w:t>
      </w:r>
      <w:r w:rsidR="00B12381">
        <w:t>5.</w:t>
      </w:r>
      <w:r>
        <w:t>1.6.1-</w:t>
      </w:r>
      <w:r w:rsidRPr="009C4D60">
        <w:t xml:space="preserve">1: </w:t>
      </w:r>
      <w:r>
        <w:t>N</w:t>
      </w:r>
      <w:r w:rsidRPr="00B75785">
        <w:rPr>
          <w:vertAlign w:val="subscript"/>
        </w:rPr>
        <w:t>&lt;NF&gt;</w:t>
      </w:r>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8A6D4A" w:rsidRPr="00B54FF5" w:rsidTr="00D66618">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rsidR="008A6D4A" w:rsidRPr="0016361A" w:rsidRDefault="008A6D4A" w:rsidP="00D66618">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rsidR="008A6D4A" w:rsidRPr="0016361A" w:rsidRDefault="008A6D4A" w:rsidP="00D66618">
            <w:pPr>
              <w:pStyle w:val="TAH"/>
            </w:pPr>
            <w:r w:rsidRPr="0016361A">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Applicability</w:t>
            </w:r>
          </w:p>
        </w:tc>
      </w:tr>
      <w:tr w:rsidR="008A6D4A" w:rsidRPr="00B54FF5" w:rsidTr="00D66618">
        <w:trPr>
          <w:jc w:val="center"/>
        </w:trPr>
        <w:tc>
          <w:tcPr>
            <w:tcW w:w="1735"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1559"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3828"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rPr>
                <w:rFonts w:cs="Arial"/>
                <w:szCs w:val="18"/>
              </w:rPr>
            </w:pPr>
          </w:p>
        </w:tc>
        <w:tc>
          <w:tcPr>
            <w:tcW w:w="2302"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rPr>
                <w:rFonts w:cs="Arial"/>
                <w:szCs w:val="18"/>
              </w:rPr>
            </w:pPr>
          </w:p>
        </w:tc>
      </w:tr>
    </w:tbl>
    <w:p w:rsidR="008A6D4A" w:rsidRDefault="008A6D4A" w:rsidP="008A6D4A"/>
    <w:p w:rsidR="008A6D4A" w:rsidRDefault="008A6D4A" w:rsidP="008A6D4A">
      <w:r>
        <w:t>T</w:t>
      </w:r>
      <w:r w:rsidRPr="009C4D60">
        <w:t xml:space="preserve">able </w:t>
      </w:r>
      <w:r w:rsidR="00B12381">
        <w:t>5.</w:t>
      </w:r>
      <w:r>
        <w:t>1.6.1-2 specifies data types</w:t>
      </w:r>
      <w:r w:rsidRPr="009C4D60">
        <w:t xml:space="preserve"> </w:t>
      </w:r>
      <w:r>
        <w:t xml:space="preserve">re-used by </w:t>
      </w:r>
      <w:r w:rsidRPr="009C4D60">
        <w:t xml:space="preserve">the </w:t>
      </w:r>
      <w:r>
        <w:t>N</w:t>
      </w:r>
      <w:r w:rsidRPr="0052604D">
        <w:rPr>
          <w:vertAlign w:val="subscript"/>
        </w:rPr>
        <w:t>&lt;NF&gt;</w:t>
      </w:r>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N</w:t>
      </w:r>
      <w:r w:rsidRPr="0052604D">
        <w:rPr>
          <w:vertAlign w:val="subscript"/>
        </w:rPr>
        <w:t>&lt;NF&gt;</w:t>
      </w:r>
      <w:r w:rsidRPr="009C4D60">
        <w:t xml:space="preserve"> </w:t>
      </w:r>
      <w:r>
        <w:t>service based interface.</w:t>
      </w:r>
    </w:p>
    <w:p w:rsidR="008A6D4A" w:rsidRPr="009C4D60" w:rsidRDefault="008A6D4A" w:rsidP="008A6D4A">
      <w:pPr>
        <w:pStyle w:val="TH"/>
      </w:pPr>
      <w:r w:rsidRPr="009C4D60">
        <w:t xml:space="preserve">Table </w:t>
      </w:r>
      <w:r w:rsidR="00B12381">
        <w:t>5.</w:t>
      </w:r>
      <w:r>
        <w:t>1.6.1-2</w:t>
      </w:r>
      <w:r w:rsidRPr="009C4D60">
        <w:t xml:space="preserve">: </w:t>
      </w:r>
      <w:r>
        <w:t>N</w:t>
      </w:r>
      <w:r w:rsidRPr="00B75785">
        <w:rPr>
          <w:vertAlign w:val="subscript"/>
        </w:rPr>
        <w:t>&lt;NF&gt;</w:t>
      </w:r>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5"/>
        <w:gridCol w:w="1559"/>
        <w:gridCol w:w="3828"/>
        <w:gridCol w:w="2302"/>
      </w:tblGrid>
      <w:tr w:rsidR="008A6D4A" w:rsidRPr="00B54FF5" w:rsidTr="00D66618">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hideMark/>
          </w:tcPr>
          <w:p w:rsidR="008A6D4A" w:rsidRPr="0016361A" w:rsidRDefault="008A6D4A" w:rsidP="00D66618">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Reference</w:t>
            </w:r>
          </w:p>
        </w:tc>
        <w:tc>
          <w:tcPr>
            <w:tcW w:w="3828" w:type="dxa"/>
            <w:tcBorders>
              <w:top w:val="single" w:sz="4" w:space="0" w:color="auto"/>
              <w:left w:val="single" w:sz="4" w:space="0" w:color="auto"/>
              <w:bottom w:val="single" w:sz="4" w:space="0" w:color="auto"/>
              <w:right w:val="single" w:sz="4" w:space="0" w:color="auto"/>
            </w:tcBorders>
            <w:shd w:val="clear" w:color="auto" w:fill="C0C0C0"/>
            <w:hideMark/>
          </w:tcPr>
          <w:p w:rsidR="008A6D4A" w:rsidRPr="0016361A" w:rsidRDefault="008A6D4A" w:rsidP="00D66618">
            <w:pPr>
              <w:pStyle w:val="TAH"/>
            </w:pPr>
            <w:r w:rsidRPr="0016361A">
              <w:t>Comments</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Applicability</w:t>
            </w:r>
          </w:p>
        </w:tc>
      </w:tr>
      <w:tr w:rsidR="008A6D4A" w:rsidRPr="00B54FF5" w:rsidTr="00D66618">
        <w:trPr>
          <w:jc w:val="center"/>
        </w:trPr>
        <w:tc>
          <w:tcPr>
            <w:tcW w:w="1735"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1559"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3828"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rPr>
                <w:rFonts w:cs="Arial"/>
                <w:szCs w:val="18"/>
              </w:rPr>
            </w:pPr>
          </w:p>
        </w:tc>
        <w:tc>
          <w:tcPr>
            <w:tcW w:w="2302"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rPr>
                <w:rFonts w:cs="Arial"/>
                <w:szCs w:val="18"/>
              </w:rPr>
            </w:pPr>
          </w:p>
        </w:tc>
      </w:tr>
    </w:tbl>
    <w:p w:rsidR="008A6D4A" w:rsidRDefault="008A6D4A" w:rsidP="008A6D4A"/>
    <w:p w:rsidR="008A6D4A" w:rsidRDefault="00B12381" w:rsidP="008A6D4A">
      <w:pPr>
        <w:pStyle w:val="4"/>
        <w:rPr>
          <w:lang w:val="en-US"/>
        </w:rPr>
      </w:pPr>
      <w:bookmarkStart w:id="203" w:name="_Toc510696634"/>
      <w:bookmarkStart w:id="204" w:name="_Toc35971429"/>
      <w:bookmarkStart w:id="205" w:name="_Toc36812160"/>
      <w:r>
        <w:rPr>
          <w:lang w:val="en-US"/>
        </w:rPr>
        <w:t>5.</w:t>
      </w:r>
      <w:r w:rsidR="008A6D4A">
        <w:rPr>
          <w:lang w:val="en-US"/>
        </w:rPr>
        <w:t>1.6</w:t>
      </w:r>
      <w:r w:rsidR="008A6D4A" w:rsidRPr="00445F4F">
        <w:rPr>
          <w:lang w:val="en-US"/>
        </w:rPr>
        <w:t>.2</w:t>
      </w:r>
      <w:r w:rsidR="008A6D4A" w:rsidRPr="00445F4F">
        <w:rPr>
          <w:lang w:val="en-US"/>
        </w:rPr>
        <w:tab/>
      </w:r>
      <w:r w:rsidR="008A6D4A">
        <w:rPr>
          <w:lang w:val="en-US"/>
        </w:rPr>
        <w:t>Structured</w:t>
      </w:r>
      <w:r w:rsidR="008A6D4A" w:rsidRPr="00445F4F">
        <w:rPr>
          <w:lang w:val="en-US"/>
        </w:rPr>
        <w:t xml:space="preserve"> </w:t>
      </w:r>
      <w:r w:rsidR="008A6D4A">
        <w:rPr>
          <w:lang w:val="en-US"/>
        </w:rPr>
        <w:t>d</w:t>
      </w:r>
      <w:r w:rsidR="008A6D4A" w:rsidRPr="00445F4F">
        <w:rPr>
          <w:lang w:val="en-US"/>
        </w:rPr>
        <w:t>ata types</w:t>
      </w:r>
      <w:bookmarkEnd w:id="203"/>
      <w:bookmarkEnd w:id="204"/>
      <w:bookmarkEnd w:id="205"/>
    </w:p>
    <w:p w:rsidR="008A6D4A" w:rsidRPr="00BA4F07" w:rsidRDefault="008A6D4A" w:rsidP="008A6D4A">
      <w:pPr>
        <w:pStyle w:val="Guidance"/>
      </w:pPr>
      <w:r>
        <w:t>This clause will specify the structured data types.</w:t>
      </w:r>
    </w:p>
    <w:p w:rsidR="008A6D4A" w:rsidRDefault="00B12381" w:rsidP="008A6D4A">
      <w:pPr>
        <w:pStyle w:val="5"/>
      </w:pPr>
      <w:bookmarkStart w:id="206" w:name="_Toc510696635"/>
      <w:bookmarkStart w:id="207" w:name="_Toc35971430"/>
      <w:bookmarkStart w:id="208" w:name="_Toc36812161"/>
      <w:r>
        <w:t>5.</w:t>
      </w:r>
      <w:r w:rsidR="008A6D4A">
        <w:t>1.6.2.1</w:t>
      </w:r>
      <w:r w:rsidR="008A6D4A">
        <w:tab/>
        <w:t>Introduction</w:t>
      </w:r>
      <w:bookmarkEnd w:id="206"/>
      <w:bookmarkEnd w:id="207"/>
      <w:bookmarkEnd w:id="208"/>
    </w:p>
    <w:p w:rsidR="008A6D4A" w:rsidRDefault="008A6D4A" w:rsidP="008A6D4A">
      <w:r>
        <w:t>This clause defines the structures to be used in resource representations.</w:t>
      </w:r>
    </w:p>
    <w:p w:rsidR="008A6D4A" w:rsidRDefault="00B12381" w:rsidP="008A6D4A">
      <w:pPr>
        <w:pStyle w:val="5"/>
      </w:pPr>
      <w:bookmarkStart w:id="209" w:name="_Toc510696636"/>
      <w:bookmarkStart w:id="210" w:name="_Toc35971431"/>
      <w:bookmarkStart w:id="211" w:name="_Toc36812162"/>
      <w:r>
        <w:t>5.</w:t>
      </w:r>
      <w:r w:rsidR="008A6D4A">
        <w:t>1.6.2.2</w:t>
      </w:r>
      <w:r w:rsidR="008A6D4A">
        <w:tab/>
        <w:t>Type: &lt;TypeName 1&gt;</w:t>
      </w:r>
      <w:bookmarkEnd w:id="209"/>
      <w:bookmarkEnd w:id="210"/>
      <w:bookmarkEnd w:id="211"/>
    </w:p>
    <w:p w:rsidR="008A6D4A" w:rsidRPr="00F11739" w:rsidRDefault="008A6D4A" w:rsidP="008A6D4A">
      <w:pPr>
        <w:pStyle w:val="Guidance"/>
      </w:pPr>
      <w:r>
        <w:t>"</w:t>
      </w:r>
      <w:r w:rsidRPr="00F11739">
        <w:t>Attribute name</w:t>
      </w:r>
      <w:r>
        <w:t>"</w:t>
      </w:r>
      <w:r w:rsidRPr="00F11739">
        <w:t xml:space="preserve">: Name of attributes that belong to the specified data type. The attribute names within a structured data type shall be unique, and their relative order inside the structured data type shall not imply any specific ordering of the corresponding JSON </w:t>
      </w:r>
      <w:r>
        <w:t>member names</w:t>
      </w:r>
      <w:r w:rsidRPr="00F11739">
        <w:t xml:space="preserve"> in a JSON object.</w:t>
      </w:r>
    </w:p>
    <w:p w:rsidR="008A6D4A" w:rsidRPr="00F11739" w:rsidRDefault="008A6D4A" w:rsidP="008A6D4A">
      <w:pPr>
        <w:pStyle w:val="Guidance"/>
      </w:pPr>
      <w:r>
        <w:t>"</w:t>
      </w:r>
      <w:r w:rsidRPr="00F11739">
        <w:t>Data type</w:t>
      </w:r>
      <w:r>
        <w:t>"</w:t>
      </w:r>
      <w:r w:rsidRPr="00F11739">
        <w:t>: Data type of the attribute</w:t>
      </w:r>
      <w:r>
        <w:t xml:space="preserve"> values</w:t>
      </w:r>
      <w:r w:rsidRPr="00F11739">
        <w:t xml:space="preserve">. If the data type is indicated as "&lt;type&gt;", the attribute </w:t>
      </w:r>
      <w:r>
        <w:t xml:space="preserve">value </w:t>
      </w:r>
      <w:r w:rsidRPr="00F11739">
        <w:t xml:space="preserve">shall be of data type &lt;type&gt;. If the data type is indicated as "array(&lt;type&gt;)", the attribute </w:t>
      </w:r>
      <w:r>
        <w:t xml:space="preserve">value </w:t>
      </w:r>
      <w:r w:rsidRPr="00F11739">
        <w:t>shall b</w:t>
      </w:r>
      <w:r>
        <w:t>e an array (see IETF RFC 825</w:t>
      </w:r>
      <w:r w:rsidRPr="00F11739">
        <w:t xml:space="preserve">]) that contains elements of data type &lt;type&gt;. If the data type is indicated as "map(&lt;type&gt;)", the attribute </w:t>
      </w:r>
      <w:r>
        <w:t xml:space="preserve">value </w:t>
      </w:r>
      <w:r w:rsidRPr="00F11739">
        <w:t xml:space="preserve">shall be </w:t>
      </w:r>
      <w:r>
        <w:t>an object (see IETF RFC 8259</w:t>
      </w:r>
      <w:r w:rsidRPr="00F11739">
        <w:t>) encod</w:t>
      </w:r>
      <w:r>
        <w:t>ed in the corresponding OpenAPI specification as</w:t>
      </w:r>
      <w:r w:rsidRPr="00F11739">
        <w:t xml:space="preserve"> a map </w:t>
      </w:r>
      <w:r>
        <w:t>which values are</w:t>
      </w:r>
      <w:r w:rsidRPr="00F11739">
        <w:t xml:space="preserve"> data type &lt;type&gt;. &lt;type&gt; can either be "integer", "number", "string" or "boolean" (as defined in the OpenAPI specification [4]), or a data type defined in a 3GPP specification.</w:t>
      </w:r>
    </w:p>
    <w:p w:rsidR="008A6D4A" w:rsidRPr="00F11739" w:rsidRDefault="008A6D4A" w:rsidP="008A6D4A">
      <w:pPr>
        <w:pStyle w:val="Guidance"/>
      </w:pPr>
      <w:r>
        <w:t>"</w:t>
      </w:r>
      <w:r w:rsidRPr="00F11739">
        <w:t>P</w:t>
      </w:r>
      <w:r>
        <w:t>"</w:t>
      </w:r>
      <w:r w:rsidRPr="00F11739">
        <w:t>: Presence condition of a data structure in request body. It shall be one of "M" (for Mandatory), "C" (for Conditional) and "O" (for Optional).</w:t>
      </w:r>
    </w:p>
    <w:p w:rsidR="008A6D4A" w:rsidRPr="00F11739" w:rsidRDefault="008A6D4A" w:rsidP="008A6D4A">
      <w:pPr>
        <w:pStyle w:val="Guidance"/>
      </w:pPr>
      <w:r>
        <w:t>"</w:t>
      </w:r>
      <w:r w:rsidRPr="00F11739">
        <w:t>Cardinality</w:t>
      </w:r>
      <w:r>
        <w:t>"</w:t>
      </w:r>
      <w:r w:rsidRPr="00F11739">
        <w:t>: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and M. For data type "&lt;type&gt;", the cardinality shall be set to "0..1" if the Presence condition is "C" or "O", and to "1" if the Presence condition is "M".</w:t>
      </w:r>
    </w:p>
    <w:p w:rsidR="008A6D4A" w:rsidRDefault="008A6D4A" w:rsidP="008A6D4A">
      <w:pPr>
        <w:pStyle w:val="Guidance"/>
      </w:pPr>
      <w:r>
        <w:t>"</w:t>
      </w:r>
      <w:r w:rsidRPr="00F11739">
        <w:t>Description</w:t>
      </w:r>
      <w:r>
        <w:t>"</w:t>
      </w:r>
      <w:r w:rsidRPr="00F11739">
        <w:t>: Describes the meaning and use of the attribute and may contain normative statements.</w:t>
      </w:r>
      <w:r w:rsidRPr="00384E92">
        <w:t>.</w:t>
      </w:r>
    </w:p>
    <w:p w:rsidR="008A6D4A" w:rsidRPr="00384E92" w:rsidRDefault="008A6D4A" w:rsidP="008A6D4A">
      <w:pPr>
        <w:pStyle w:val="Guidance"/>
      </w:pPr>
      <w:r w:rsidRPr="00F11739">
        <w:t xml:space="preserve">Applicability: If the </w:t>
      </w:r>
      <w:r>
        <w:t>attribute</w:t>
      </w:r>
      <w:r w:rsidRPr="00F11739">
        <w:t xml:space="preserve"> is only applicable for optional feature(s) negotiated using the mechanism defined in </w:t>
      </w:r>
      <w:r>
        <w:t>clause</w:t>
      </w:r>
      <w:r w:rsidRPr="00F11739">
        <w:t xml:space="preserve"> 6.6 of 3GPP TS 29.500 [</w:t>
      </w:r>
      <w:r>
        <w:t>4</w:t>
      </w:r>
      <w:r w:rsidRPr="00F11739">
        <w:t xml:space="preserve">], the name of the corresponding feature(s) shall be indicated in this column. If no feature is indicated. the </w:t>
      </w:r>
      <w:r>
        <w:t>attribute</w:t>
      </w:r>
      <w:r w:rsidRPr="00F11739">
        <w:t xml:space="preserve"> can be used with any feature.</w:t>
      </w:r>
      <w:r>
        <w:rPr>
          <w:lang w:val="en-US"/>
        </w:rPr>
        <w:t>If no optional features are defined for an API, the applicability column can be omitted for that API</w:t>
      </w:r>
    </w:p>
    <w:p w:rsidR="008A6D4A" w:rsidRDefault="008A6D4A" w:rsidP="008A6D4A">
      <w:pPr>
        <w:pStyle w:val="TH"/>
      </w:pPr>
      <w:r>
        <w:rPr>
          <w:noProof/>
        </w:rPr>
        <w:lastRenderedPageBreak/>
        <w:t>Table </w:t>
      </w:r>
      <w:r w:rsidR="00B12381">
        <w:t>5.</w:t>
      </w:r>
      <w:r>
        <w:t xml:space="preserve">1.6.2.2-1: </w:t>
      </w:r>
      <w:r>
        <w:rPr>
          <w:noProof/>
        </w:rPr>
        <w:t xml:space="preserve">Definition of type </w:t>
      </w:r>
      <w:r>
        <w:t>&lt;TypeName 1&gt;</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8A6D4A" w:rsidRPr="00B54FF5" w:rsidTr="00D66618">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8A6D4A" w:rsidRPr="0016361A" w:rsidRDefault="008A6D4A" w:rsidP="00D66618">
            <w:pPr>
              <w:pStyle w:val="TAH"/>
            </w:pPr>
            <w:r w:rsidRPr="0016361A">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rsidR="008A6D4A" w:rsidRPr="0016361A" w:rsidRDefault="008A6D4A" w:rsidP="00D66618">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8A6D4A" w:rsidRPr="0016361A" w:rsidRDefault="008A6D4A" w:rsidP="00D66618">
            <w:pPr>
              <w:pStyle w:val="TAH"/>
            </w:pPr>
            <w:r w:rsidRPr="0016361A">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jc w:val="left"/>
            </w:pPr>
            <w:r w:rsidRPr="0016361A">
              <w:t>Cardinality</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rsidR="008A6D4A" w:rsidRPr="0016361A" w:rsidRDefault="008A6D4A" w:rsidP="00D66618">
            <w:pPr>
              <w:pStyle w:val="TAH"/>
              <w:rPr>
                <w:rFonts w:cs="Arial"/>
                <w:szCs w:val="18"/>
              </w:rPr>
            </w:pPr>
            <w:r w:rsidRPr="0016361A">
              <w:rPr>
                <w:rFonts w:cs="Arial"/>
                <w:szCs w:val="18"/>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rPr>
                <w:rFonts w:cs="Arial"/>
                <w:szCs w:val="18"/>
              </w:rPr>
            </w:pPr>
            <w:r w:rsidRPr="0016361A">
              <w:rPr>
                <w:rFonts w:cs="Arial"/>
                <w:szCs w:val="18"/>
              </w:rPr>
              <w:t>Applicability</w:t>
            </w:r>
          </w:p>
        </w:tc>
      </w:tr>
      <w:tr w:rsidR="008A6D4A" w:rsidRPr="00B54FF5" w:rsidTr="00D66618">
        <w:trPr>
          <w:jc w:val="center"/>
        </w:trPr>
        <w:tc>
          <w:tcPr>
            <w:tcW w:w="1701"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r w:rsidRPr="0016361A">
              <w:t>&lt;</w:t>
            </w:r>
            <w:r w:rsidRPr="0016361A">
              <w:rPr>
                <w:i/>
              </w:rPr>
              <w:t>attribute name</w:t>
            </w:r>
            <w:r w:rsidRPr="0016361A">
              <w:t>&gt;</w:t>
            </w:r>
          </w:p>
        </w:tc>
        <w:tc>
          <w:tcPr>
            <w:tcW w:w="1444"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r w:rsidRPr="0016361A">
              <w:t>"</w:t>
            </w:r>
            <w:r w:rsidRPr="0016361A">
              <w:rPr>
                <w:i/>
              </w:rPr>
              <w:t>&lt;type&gt;</w:t>
            </w:r>
            <w:r w:rsidRPr="0016361A">
              <w:t>" or "array</w:t>
            </w:r>
            <w:r w:rsidRPr="0016361A">
              <w:rPr>
                <w:i/>
              </w:rPr>
              <w:t>(&lt;type&gt;</w:t>
            </w:r>
            <w:r w:rsidRPr="0016361A">
              <w:t>)" or "map</w:t>
            </w:r>
            <w:r w:rsidRPr="0016361A">
              <w:rPr>
                <w:i/>
              </w:rPr>
              <w:t>(&lt;type&gt;</w:t>
            </w:r>
            <w:r w:rsidRPr="0016361A">
              <w:t>)"</w:t>
            </w:r>
          </w:p>
        </w:tc>
        <w:tc>
          <w:tcPr>
            <w:tcW w:w="425"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C"/>
            </w:pPr>
            <w:r w:rsidRPr="0016361A">
              <w:t>"M", "C" or "O"</w:t>
            </w:r>
          </w:p>
        </w:tc>
        <w:tc>
          <w:tcPr>
            <w:tcW w:w="1134"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r w:rsidRPr="0016361A">
              <w:t>"0..1", "1" or "M..N"</w:t>
            </w:r>
          </w:p>
        </w:tc>
        <w:tc>
          <w:tcPr>
            <w:tcW w:w="2410"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rPr>
                <w:rFonts w:cs="Arial"/>
                <w:szCs w:val="18"/>
              </w:rPr>
            </w:pPr>
            <w:r w:rsidRPr="0016361A">
              <w:t>&lt;only if applicable&gt;</w:t>
            </w:r>
          </w:p>
        </w:tc>
        <w:tc>
          <w:tcPr>
            <w:tcW w:w="2410"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rPr>
                <w:rFonts w:cs="Arial"/>
                <w:szCs w:val="18"/>
              </w:rPr>
            </w:pPr>
          </w:p>
        </w:tc>
      </w:tr>
      <w:tr w:rsidR="008A6D4A" w:rsidRPr="00B54FF5" w:rsidTr="00D66618">
        <w:trPr>
          <w:jc w:val="center"/>
        </w:trPr>
        <w:tc>
          <w:tcPr>
            <w:tcW w:w="1701"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1444"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425"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C"/>
            </w:pPr>
          </w:p>
        </w:tc>
        <w:tc>
          <w:tcPr>
            <w:tcW w:w="1134"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2410"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rPr>
                <w:rFonts w:cs="Arial"/>
                <w:szCs w:val="18"/>
              </w:rPr>
            </w:pPr>
          </w:p>
        </w:tc>
        <w:tc>
          <w:tcPr>
            <w:tcW w:w="2410"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rPr>
                <w:rFonts w:cs="Arial"/>
                <w:szCs w:val="18"/>
              </w:rPr>
            </w:pPr>
          </w:p>
        </w:tc>
      </w:tr>
      <w:tr w:rsidR="008A6D4A" w:rsidRPr="00B54FF5" w:rsidTr="00D66618">
        <w:trPr>
          <w:jc w:val="center"/>
        </w:trPr>
        <w:tc>
          <w:tcPr>
            <w:tcW w:w="1701"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1444"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425"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C"/>
            </w:pPr>
          </w:p>
        </w:tc>
        <w:tc>
          <w:tcPr>
            <w:tcW w:w="1134"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2410"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rPr>
                <w:rFonts w:cs="Arial"/>
                <w:szCs w:val="18"/>
              </w:rPr>
            </w:pPr>
          </w:p>
        </w:tc>
        <w:tc>
          <w:tcPr>
            <w:tcW w:w="2410"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rPr>
                <w:rFonts w:cs="Arial"/>
                <w:szCs w:val="18"/>
              </w:rPr>
            </w:pPr>
          </w:p>
        </w:tc>
      </w:tr>
    </w:tbl>
    <w:p w:rsidR="008A6D4A" w:rsidRDefault="008A6D4A" w:rsidP="008A6D4A">
      <w:pPr>
        <w:pStyle w:val="Guidance"/>
        <w:rPr>
          <w:lang w:val="en-US"/>
        </w:rPr>
      </w:pPr>
    </w:p>
    <w:p w:rsidR="008A6D4A" w:rsidRDefault="00B12381" w:rsidP="008A6D4A">
      <w:pPr>
        <w:pStyle w:val="5"/>
      </w:pPr>
      <w:bookmarkStart w:id="212" w:name="_Toc510696637"/>
      <w:bookmarkStart w:id="213" w:name="_Toc35971432"/>
      <w:bookmarkStart w:id="214" w:name="_Toc36812163"/>
      <w:r>
        <w:t>5.</w:t>
      </w:r>
      <w:r w:rsidR="008A6D4A">
        <w:t>1.6.2.3</w:t>
      </w:r>
      <w:r w:rsidR="008A6D4A">
        <w:tab/>
        <w:t>Type: &lt;TypeName 2&gt;</w:t>
      </w:r>
      <w:bookmarkEnd w:id="212"/>
      <w:bookmarkEnd w:id="213"/>
      <w:bookmarkEnd w:id="214"/>
    </w:p>
    <w:p w:rsidR="008A6D4A" w:rsidRPr="00387BE7" w:rsidRDefault="008A6D4A" w:rsidP="008A6D4A">
      <w:pPr>
        <w:pStyle w:val="Guidance"/>
      </w:pPr>
      <w:r>
        <w:t>And so on if there are more types to specify.</w:t>
      </w:r>
    </w:p>
    <w:p w:rsidR="008A6D4A" w:rsidRDefault="00B12381" w:rsidP="008A6D4A">
      <w:pPr>
        <w:pStyle w:val="4"/>
        <w:rPr>
          <w:lang w:val="en-US"/>
        </w:rPr>
      </w:pPr>
      <w:bookmarkStart w:id="215" w:name="_Toc510696638"/>
      <w:bookmarkStart w:id="216" w:name="_Toc35971433"/>
      <w:bookmarkStart w:id="217" w:name="_Toc36812164"/>
      <w:r>
        <w:rPr>
          <w:lang w:val="en-US"/>
        </w:rPr>
        <w:t>5.</w:t>
      </w:r>
      <w:r w:rsidR="008A6D4A">
        <w:rPr>
          <w:lang w:val="en-US"/>
        </w:rPr>
        <w:t>1.6</w:t>
      </w:r>
      <w:r w:rsidR="008A6D4A" w:rsidRPr="00087ED8">
        <w:rPr>
          <w:lang w:val="en-US"/>
        </w:rPr>
        <w:t>.</w:t>
      </w:r>
      <w:r w:rsidR="008A6D4A">
        <w:rPr>
          <w:lang w:val="en-US"/>
        </w:rPr>
        <w:t>3</w:t>
      </w:r>
      <w:r w:rsidR="008A6D4A" w:rsidRPr="00087ED8">
        <w:rPr>
          <w:lang w:val="en-US"/>
        </w:rPr>
        <w:tab/>
      </w:r>
      <w:r w:rsidR="008A6D4A">
        <w:rPr>
          <w:lang w:val="en-US"/>
        </w:rPr>
        <w:t>S</w:t>
      </w:r>
      <w:r w:rsidR="008A6D4A" w:rsidRPr="00087ED8">
        <w:rPr>
          <w:lang w:val="en-US"/>
        </w:rPr>
        <w:t>imple data types and enumerations</w:t>
      </w:r>
      <w:bookmarkEnd w:id="215"/>
      <w:bookmarkEnd w:id="216"/>
      <w:bookmarkEnd w:id="217"/>
    </w:p>
    <w:p w:rsidR="008A6D4A" w:rsidRPr="00FC5F63" w:rsidRDefault="008A6D4A" w:rsidP="008A6D4A">
      <w:pPr>
        <w:pStyle w:val="Guidance"/>
      </w:pPr>
      <w:r>
        <w:t>This clause will define simple data types and enumerations that can be referenced from data structures defined in the previous clauses.</w:t>
      </w:r>
    </w:p>
    <w:p w:rsidR="008A6D4A" w:rsidRPr="00384E92" w:rsidRDefault="00B12381" w:rsidP="008A6D4A">
      <w:pPr>
        <w:pStyle w:val="5"/>
      </w:pPr>
      <w:bookmarkStart w:id="218" w:name="_Toc510696639"/>
      <w:bookmarkStart w:id="219" w:name="_Toc35971434"/>
      <w:bookmarkStart w:id="220" w:name="_Toc36812165"/>
      <w:r>
        <w:t>5.</w:t>
      </w:r>
      <w:r w:rsidR="008A6D4A">
        <w:t>1.6.3.1</w:t>
      </w:r>
      <w:r w:rsidR="008A6D4A" w:rsidRPr="00384E92">
        <w:tab/>
        <w:t>Introduction</w:t>
      </w:r>
      <w:bookmarkEnd w:id="218"/>
      <w:bookmarkEnd w:id="219"/>
      <w:bookmarkEnd w:id="220"/>
    </w:p>
    <w:p w:rsidR="008A6D4A" w:rsidRPr="00384E92" w:rsidRDefault="008A6D4A" w:rsidP="008A6D4A">
      <w:r w:rsidRPr="00384E92">
        <w:t xml:space="preserve">This </w:t>
      </w:r>
      <w:r>
        <w:t>clause</w:t>
      </w:r>
      <w:r w:rsidRPr="00384E92">
        <w:t xml:space="preserve"> defines simple data types and enumerations that can be referenced from data structures defined in the previous </w:t>
      </w:r>
      <w:r>
        <w:t>clause</w:t>
      </w:r>
      <w:r w:rsidRPr="00384E92">
        <w:t>s.</w:t>
      </w:r>
    </w:p>
    <w:p w:rsidR="008A6D4A" w:rsidRPr="00384E92" w:rsidRDefault="00B12381" w:rsidP="008A6D4A">
      <w:pPr>
        <w:pStyle w:val="5"/>
      </w:pPr>
      <w:bookmarkStart w:id="221" w:name="_Toc510696640"/>
      <w:bookmarkStart w:id="222" w:name="_Toc35971435"/>
      <w:bookmarkStart w:id="223" w:name="_Toc36812166"/>
      <w:r>
        <w:t>5.</w:t>
      </w:r>
      <w:r w:rsidR="008A6D4A">
        <w:t>1.6.3.2</w:t>
      </w:r>
      <w:r w:rsidR="008A6D4A" w:rsidRPr="00384E92">
        <w:tab/>
        <w:t>Simple data types</w:t>
      </w:r>
      <w:bookmarkEnd w:id="221"/>
      <w:bookmarkEnd w:id="222"/>
      <w:bookmarkEnd w:id="223"/>
    </w:p>
    <w:p w:rsidR="008A6D4A" w:rsidRPr="00384E92" w:rsidRDefault="008A6D4A" w:rsidP="008A6D4A">
      <w:r w:rsidRPr="00384E92">
        <w:t xml:space="preserve">The simple data types defined in table </w:t>
      </w:r>
      <w:r w:rsidR="00B12381">
        <w:t>5.</w:t>
      </w:r>
      <w:r>
        <w:t>1.6.3.2-1</w:t>
      </w:r>
      <w:r w:rsidRPr="00384E92">
        <w:t xml:space="preserve"> shall be supported.</w:t>
      </w:r>
    </w:p>
    <w:p w:rsidR="008A6D4A" w:rsidRPr="00384E92" w:rsidRDefault="008A6D4A" w:rsidP="008A6D4A">
      <w:pPr>
        <w:pStyle w:val="TH"/>
      </w:pPr>
      <w:r w:rsidRPr="00384E92">
        <w:t xml:space="preserve">Table </w:t>
      </w:r>
      <w:r w:rsidR="00B12381">
        <w:t>5.</w:t>
      </w:r>
      <w:r>
        <w:t>1.6</w:t>
      </w:r>
      <w:r w:rsidRPr="00384E92">
        <w:t>.</w:t>
      </w:r>
      <w:r>
        <w:t>3.2</w:t>
      </w:r>
      <w:r w:rsidRPr="00384E92">
        <w:t>-1: Simple data types</w:t>
      </w:r>
    </w:p>
    <w:tbl>
      <w:tblPr>
        <w:tblW w:w="5000" w:type="pct"/>
        <w:jc w:val="center"/>
        <w:tblLayout w:type="fixed"/>
        <w:tblCellMar>
          <w:left w:w="28" w:type="dxa"/>
          <w:right w:w="0" w:type="dxa"/>
        </w:tblCellMar>
        <w:tblLook w:val="0000" w:firstRow="0" w:lastRow="0" w:firstColumn="0" w:lastColumn="0" w:noHBand="0" w:noVBand="0"/>
      </w:tblPr>
      <w:tblGrid>
        <w:gridCol w:w="1631"/>
        <w:gridCol w:w="1612"/>
        <w:gridCol w:w="3951"/>
        <w:gridCol w:w="2437"/>
      </w:tblGrid>
      <w:tr w:rsidR="008A6D4A" w:rsidRPr="00B54FF5" w:rsidTr="00D66618">
        <w:trPr>
          <w:jc w:val="center"/>
        </w:trPr>
        <w:tc>
          <w:tcPr>
            <w:tcW w:w="8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rsidR="008A6D4A" w:rsidRPr="0016361A" w:rsidRDefault="008A6D4A" w:rsidP="00D66618">
            <w:pPr>
              <w:pStyle w:val="TAH"/>
            </w:pPr>
            <w:r w:rsidRPr="0016361A">
              <w:t>Type Name</w:t>
            </w:r>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rsidR="008A6D4A" w:rsidRPr="0016361A" w:rsidRDefault="008A6D4A" w:rsidP="00D66618">
            <w:pPr>
              <w:pStyle w:val="TAH"/>
            </w:pPr>
            <w:r w:rsidRPr="0016361A">
              <w:t>Type Definition</w:t>
            </w:r>
          </w:p>
        </w:tc>
        <w:tc>
          <w:tcPr>
            <w:tcW w:w="2051"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Description</w:t>
            </w:r>
          </w:p>
        </w:tc>
        <w:tc>
          <w:tcPr>
            <w:tcW w:w="1265" w:type="pct"/>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pPr>
            <w:r w:rsidRPr="0016361A">
              <w:t>Applicability</w:t>
            </w:r>
          </w:p>
        </w:tc>
      </w:tr>
      <w:tr w:rsidR="008A6D4A" w:rsidRPr="00B54FF5" w:rsidTr="00D66618">
        <w:trPr>
          <w:jc w:val="center"/>
        </w:trPr>
        <w:tc>
          <w:tcPr>
            <w:tcW w:w="8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A6D4A" w:rsidRPr="0016361A" w:rsidRDefault="008A6D4A" w:rsidP="00D66618">
            <w:pPr>
              <w:pStyle w:val="TAL"/>
            </w:pPr>
          </w:p>
        </w:tc>
        <w:tc>
          <w:tcPr>
            <w:tcW w:w="83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D4A" w:rsidRPr="0016361A" w:rsidRDefault="008A6D4A" w:rsidP="00D66618">
            <w:pPr>
              <w:pStyle w:val="TAL"/>
            </w:pPr>
            <w:r w:rsidRPr="0016361A">
              <w:t>&lt;one simple data type, i.e. boolean, integer, number, or string&gt;</w:t>
            </w:r>
          </w:p>
        </w:tc>
        <w:tc>
          <w:tcPr>
            <w:tcW w:w="2051" w:type="pct"/>
            <w:tcBorders>
              <w:top w:val="single" w:sz="4" w:space="0" w:color="auto"/>
              <w:left w:val="nil"/>
              <w:bottom w:val="single" w:sz="8" w:space="0" w:color="auto"/>
              <w:right w:val="single" w:sz="8" w:space="0" w:color="auto"/>
            </w:tcBorders>
          </w:tcPr>
          <w:p w:rsidR="008A6D4A" w:rsidRPr="0016361A" w:rsidRDefault="008A6D4A" w:rsidP="00D66618">
            <w:pPr>
              <w:pStyle w:val="TAL"/>
            </w:pPr>
          </w:p>
        </w:tc>
        <w:tc>
          <w:tcPr>
            <w:tcW w:w="1265" w:type="pct"/>
            <w:tcBorders>
              <w:top w:val="single" w:sz="4" w:space="0" w:color="auto"/>
              <w:left w:val="nil"/>
              <w:bottom w:val="single" w:sz="8" w:space="0" w:color="auto"/>
              <w:right w:val="single" w:sz="8" w:space="0" w:color="auto"/>
            </w:tcBorders>
          </w:tcPr>
          <w:p w:rsidR="008A6D4A" w:rsidRPr="0016361A" w:rsidRDefault="008A6D4A" w:rsidP="00D66618">
            <w:pPr>
              <w:pStyle w:val="TAL"/>
            </w:pPr>
          </w:p>
        </w:tc>
      </w:tr>
    </w:tbl>
    <w:p w:rsidR="008A6D4A" w:rsidRPr="00384E92" w:rsidRDefault="008A6D4A" w:rsidP="008A6D4A"/>
    <w:p w:rsidR="008A6D4A" w:rsidRPr="00BC662F" w:rsidRDefault="00B12381" w:rsidP="008A6D4A">
      <w:pPr>
        <w:pStyle w:val="5"/>
      </w:pPr>
      <w:bookmarkStart w:id="224" w:name="_Toc510696641"/>
      <w:bookmarkStart w:id="225" w:name="_Toc35971436"/>
      <w:bookmarkStart w:id="226" w:name="_Toc36812167"/>
      <w:r>
        <w:t>5.</w:t>
      </w:r>
      <w:r w:rsidR="008A6D4A">
        <w:t>1.6.3.3</w:t>
      </w:r>
      <w:r w:rsidR="008A6D4A" w:rsidRPr="00BC662F">
        <w:tab/>
        <w:t>Enumeration: &lt;EnumType1&gt;</w:t>
      </w:r>
      <w:bookmarkEnd w:id="224"/>
      <w:bookmarkEnd w:id="225"/>
      <w:bookmarkEnd w:id="226"/>
    </w:p>
    <w:p w:rsidR="008A6D4A" w:rsidRPr="00384E92" w:rsidRDefault="008A6D4A" w:rsidP="008A6D4A">
      <w:r w:rsidRPr="00384E92">
        <w:t xml:space="preserve">The enumeration &lt;EnumType1&gt; represents &lt;something&gt;. It shall comply with the provisions defined in table </w:t>
      </w:r>
      <w:r w:rsidR="00B12381">
        <w:t>5.</w:t>
      </w:r>
      <w:r>
        <w:t>1.</w:t>
      </w:r>
      <w:r w:rsidR="00B12381">
        <w:t>6</w:t>
      </w:r>
      <w:r>
        <w:t>.3.3</w:t>
      </w:r>
      <w:r w:rsidRPr="00384E92">
        <w:t>-1.</w:t>
      </w:r>
    </w:p>
    <w:p w:rsidR="008A6D4A" w:rsidRDefault="008A6D4A" w:rsidP="008A6D4A">
      <w:pPr>
        <w:pStyle w:val="TH"/>
      </w:pPr>
      <w:r>
        <w:t>Table </w:t>
      </w:r>
      <w:r w:rsidR="00B12381">
        <w:t>5.</w:t>
      </w:r>
      <w:r>
        <w:t>1.6.3.3-1: Enumeration &lt;</w:t>
      </w:r>
      <w:r w:rsidRPr="0015708C">
        <w:t xml:space="preserve"> </w:t>
      </w:r>
      <w:r w:rsidRPr="00384E92">
        <w:t>EnumType1</w:t>
      </w:r>
      <w:r>
        <w:t>&gt;</w:t>
      </w:r>
    </w:p>
    <w:tbl>
      <w:tblPr>
        <w:tblW w:w="5050" w:type="pct"/>
        <w:tblCellMar>
          <w:left w:w="0" w:type="dxa"/>
          <w:right w:w="0" w:type="dxa"/>
        </w:tblCellMar>
        <w:tblLook w:val="04A0" w:firstRow="1" w:lastRow="0" w:firstColumn="1" w:lastColumn="0" w:noHBand="0" w:noVBand="1"/>
      </w:tblPr>
      <w:tblGrid>
        <w:gridCol w:w="2705"/>
        <w:gridCol w:w="4528"/>
        <w:gridCol w:w="2484"/>
      </w:tblGrid>
      <w:tr w:rsidR="008A6D4A" w:rsidRPr="00B54FF5" w:rsidTr="00D66618">
        <w:tc>
          <w:tcPr>
            <w:tcW w:w="139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8A6D4A" w:rsidRPr="0016361A" w:rsidRDefault="008A6D4A" w:rsidP="00D66618">
            <w:pPr>
              <w:pStyle w:val="TAH"/>
            </w:pPr>
            <w:r w:rsidRPr="0016361A">
              <w:t>Enumeration value</w:t>
            </w:r>
          </w:p>
        </w:tc>
        <w:tc>
          <w:tcPr>
            <w:tcW w:w="233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8A6D4A" w:rsidRPr="0016361A" w:rsidRDefault="008A6D4A" w:rsidP="00D66618">
            <w:pPr>
              <w:pStyle w:val="TAH"/>
            </w:pPr>
            <w:r w:rsidRPr="0016361A">
              <w:t>Description</w:t>
            </w:r>
          </w:p>
        </w:tc>
        <w:tc>
          <w:tcPr>
            <w:tcW w:w="1278" w:type="pct"/>
            <w:tcBorders>
              <w:top w:val="single" w:sz="8" w:space="0" w:color="auto"/>
              <w:left w:val="nil"/>
              <w:bottom w:val="single" w:sz="8" w:space="0" w:color="auto"/>
              <w:right w:val="single" w:sz="8" w:space="0" w:color="auto"/>
            </w:tcBorders>
            <w:shd w:val="clear" w:color="auto" w:fill="C0C0C0"/>
          </w:tcPr>
          <w:p w:rsidR="008A6D4A" w:rsidRPr="0016361A" w:rsidRDefault="008A6D4A" w:rsidP="00D66618">
            <w:pPr>
              <w:pStyle w:val="TAH"/>
            </w:pPr>
            <w:r w:rsidRPr="0016361A">
              <w:t>Applicability</w:t>
            </w:r>
          </w:p>
        </w:tc>
      </w:tr>
      <w:tr w:rsidR="008A6D4A" w:rsidRPr="00B54FF5" w:rsidTr="00D66618">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6D4A" w:rsidRPr="0016361A" w:rsidRDefault="008A6D4A" w:rsidP="00D66618">
            <w:pPr>
              <w:pStyle w:val="TAL"/>
            </w:pPr>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A6D4A" w:rsidRPr="0016361A" w:rsidRDefault="008A6D4A" w:rsidP="00D66618">
            <w:pPr>
              <w:pStyle w:val="TAL"/>
            </w:pPr>
          </w:p>
        </w:tc>
        <w:tc>
          <w:tcPr>
            <w:tcW w:w="1278" w:type="pct"/>
            <w:tcBorders>
              <w:top w:val="single" w:sz="8" w:space="0" w:color="auto"/>
              <w:left w:val="nil"/>
              <w:bottom w:val="single" w:sz="8" w:space="0" w:color="auto"/>
              <w:right w:val="single" w:sz="8" w:space="0" w:color="auto"/>
            </w:tcBorders>
          </w:tcPr>
          <w:p w:rsidR="008A6D4A" w:rsidRPr="0016361A" w:rsidRDefault="008A6D4A" w:rsidP="00D66618">
            <w:pPr>
              <w:pStyle w:val="TAL"/>
            </w:pPr>
          </w:p>
        </w:tc>
      </w:tr>
    </w:tbl>
    <w:p w:rsidR="008A6D4A" w:rsidRDefault="008A6D4A" w:rsidP="008A6D4A">
      <w:pPr>
        <w:rPr>
          <w:lang w:val="en-US"/>
        </w:rPr>
      </w:pPr>
    </w:p>
    <w:p w:rsidR="008A6D4A" w:rsidRPr="00BC662F" w:rsidRDefault="00B12381" w:rsidP="008A6D4A">
      <w:pPr>
        <w:pStyle w:val="5"/>
      </w:pPr>
      <w:bookmarkStart w:id="227" w:name="_Toc510696642"/>
      <w:bookmarkStart w:id="228" w:name="_Toc35971437"/>
      <w:bookmarkStart w:id="229" w:name="_Toc36812168"/>
      <w:r>
        <w:t>5.</w:t>
      </w:r>
      <w:r w:rsidR="008A6D4A">
        <w:t>1.6.3.4</w:t>
      </w:r>
      <w:r w:rsidR="008A6D4A" w:rsidRPr="00BC662F">
        <w:tab/>
        <w:t>Enumeration: &lt;EnumType</w:t>
      </w:r>
      <w:r w:rsidR="008A6D4A">
        <w:t>2</w:t>
      </w:r>
      <w:r w:rsidR="008A6D4A" w:rsidRPr="00BC662F">
        <w:t>&gt;</w:t>
      </w:r>
      <w:bookmarkEnd w:id="227"/>
      <w:bookmarkEnd w:id="228"/>
      <w:bookmarkEnd w:id="229"/>
    </w:p>
    <w:p w:rsidR="008A6D4A" w:rsidRPr="00387BE7" w:rsidRDefault="008A6D4A" w:rsidP="008A6D4A">
      <w:pPr>
        <w:pStyle w:val="Guidance"/>
      </w:pPr>
      <w:r>
        <w:t>And so on if there are more enumerations to define.</w:t>
      </w:r>
    </w:p>
    <w:p w:rsidR="008A6D4A" w:rsidRDefault="00B12381" w:rsidP="008A6D4A">
      <w:pPr>
        <w:pStyle w:val="4"/>
        <w:rPr>
          <w:lang w:val="en-US"/>
        </w:rPr>
      </w:pPr>
      <w:bookmarkStart w:id="230" w:name="_Toc510696643"/>
      <w:bookmarkStart w:id="231" w:name="_Toc35971438"/>
      <w:bookmarkStart w:id="232" w:name="_Toc36812169"/>
      <w:r>
        <w:rPr>
          <w:lang w:val="en-US"/>
        </w:rPr>
        <w:lastRenderedPageBreak/>
        <w:t>5.</w:t>
      </w:r>
      <w:r w:rsidR="008A6D4A">
        <w:rPr>
          <w:lang w:val="en-US"/>
        </w:rPr>
        <w:t>1.6</w:t>
      </w:r>
      <w:r w:rsidR="008A6D4A" w:rsidRPr="00445F4F">
        <w:rPr>
          <w:lang w:val="en-US"/>
        </w:rPr>
        <w:t>.</w:t>
      </w:r>
      <w:r w:rsidR="008A6D4A">
        <w:rPr>
          <w:lang w:val="en-US"/>
        </w:rPr>
        <w:t>4</w:t>
      </w:r>
      <w:r w:rsidR="008A6D4A" w:rsidRPr="00445F4F">
        <w:rPr>
          <w:lang w:val="en-US"/>
        </w:rPr>
        <w:tab/>
      </w:r>
      <w:r w:rsidR="008A6D4A">
        <w:rPr>
          <w:lang w:eastAsia="zh-CN"/>
        </w:rPr>
        <w:t>D</w:t>
      </w:r>
      <w:r w:rsidR="008A6D4A">
        <w:rPr>
          <w:rFonts w:hint="eastAsia"/>
          <w:lang w:eastAsia="zh-CN"/>
        </w:rPr>
        <w:t>ata types</w:t>
      </w:r>
      <w:r w:rsidR="008A6D4A">
        <w:rPr>
          <w:lang w:eastAsia="zh-CN"/>
        </w:rPr>
        <w:t xml:space="preserve"> describing alternative data types or combinations of data types</w:t>
      </w:r>
      <w:bookmarkEnd w:id="230"/>
      <w:bookmarkEnd w:id="231"/>
      <w:bookmarkEnd w:id="232"/>
    </w:p>
    <w:p w:rsidR="008A6D4A" w:rsidRDefault="00B12381" w:rsidP="008A6D4A">
      <w:pPr>
        <w:pStyle w:val="5"/>
      </w:pPr>
      <w:bookmarkStart w:id="233" w:name="_Toc510696644"/>
      <w:bookmarkStart w:id="234" w:name="_Toc35971439"/>
      <w:bookmarkStart w:id="235" w:name="_Toc36812170"/>
      <w:r>
        <w:t>5.</w:t>
      </w:r>
      <w:r w:rsidR="008A6D4A">
        <w:t>1.6.4.1</w:t>
      </w:r>
      <w:r w:rsidR="008A6D4A">
        <w:tab/>
        <w:t>Type: &lt;TypeName 1&gt;</w:t>
      </w:r>
      <w:bookmarkEnd w:id="233"/>
      <w:bookmarkEnd w:id="234"/>
      <w:bookmarkEnd w:id="235"/>
    </w:p>
    <w:p w:rsidR="008A6D4A" w:rsidRDefault="008A6D4A" w:rsidP="008A6D4A">
      <w:pPr>
        <w:pStyle w:val="Guidance"/>
      </w:pPr>
      <w:r>
        <w:t>The data types describing alternative data types or combinations of data types shall represent an OpenAPI schema object using the "oneOf", "anyOf" or "allOf"  keyword to list alternative or to be combined data types (see the OpenAPI specification [4] and https://swagger.io/docs/specification/data-models/oneof-anyof-allof-not/).</w:t>
      </w:r>
    </w:p>
    <w:p w:rsidR="008A6D4A" w:rsidRDefault="008A6D4A" w:rsidP="008A6D4A">
      <w:pPr>
        <w:pStyle w:val="Guidance"/>
      </w:pPr>
      <w:r>
        <w:t>An instance (i.e. a corresponding part of a JSON file to be evaluated against the schema) matches , i.e. a list of mutually exclusive alternative data types., as described using the OpenAPI "oneOf" keyword, if the instance matches against one and only one of the alternative data types.</w:t>
      </w:r>
    </w:p>
    <w:p w:rsidR="008A6D4A" w:rsidRDefault="008A6D4A" w:rsidP="008A6D4A">
      <w:pPr>
        <w:pStyle w:val="Guidance"/>
      </w:pPr>
      <w:r>
        <w:t>An instance (i.e. a corresponding part of a JSON file to be evaluated against the schema) matches a list of non-exclusive alternative data types, as described using the OpenAPI "anyOf" keyword, if the instance matches against one or more of the alternative data types.</w:t>
      </w:r>
    </w:p>
    <w:p w:rsidR="008A6D4A" w:rsidRPr="00F11739" w:rsidRDefault="008A6D4A" w:rsidP="008A6D4A">
      <w:pPr>
        <w:pStyle w:val="Guidance"/>
      </w:pPr>
      <w:r>
        <w:t>An instance (i.e. a corresponding part of a JSON file to be evaluated against the schema) matches a list of to be combined data types, as described using the OpenAPI "allOf" keyword, if the instance matches against all of the to be combined data types."</w:t>
      </w:r>
      <w:r w:rsidRPr="00F11739">
        <w:t>Attribute name</w:t>
      </w:r>
      <w:r>
        <w:t>"</w:t>
      </w:r>
      <w:r w:rsidRPr="00F11739">
        <w:t>: Name of attributes that belong to the specified data type. The attribute names within a structured data type shall be unique, and their relative order inside the structured data type shall not imply any specific ordering of the corresponding JSON elements in a JSON object.</w:t>
      </w:r>
    </w:p>
    <w:p w:rsidR="008A6D4A" w:rsidRDefault="008A6D4A" w:rsidP="008A6D4A">
      <w:pPr>
        <w:pStyle w:val="Guidance"/>
      </w:pPr>
      <w:r>
        <w:t xml:space="preserve">"Data type": Data type of the alternative or to be combined data type. If the data type is indicated as "&lt;type&gt;", the alternative or to be combined data type shall be of data type &lt;type&gt;. If the data type is indicated as "array(&lt;type&gt;)", the alternative or to be combined data type shall be an array (see IETF RFC 8259 [3]) that contains elements of data type &lt;type&gt;. If the data type is indicated as "map(&lt;type&gt;)", the alternative or to be combined data type shall be an object (see IETF RFC 8259 [3]) </w:t>
      </w:r>
      <w:r w:rsidRPr="00F11739">
        <w:t>encod</w:t>
      </w:r>
      <w:r>
        <w:t>ed in the corresponding OpenAPI specification as</w:t>
      </w:r>
      <w:r w:rsidRPr="00F11739">
        <w:t xml:space="preserve"> a map </w:t>
      </w:r>
      <w:r>
        <w:t>which values are of</w:t>
      </w:r>
      <w:r w:rsidRPr="00F11739">
        <w:t xml:space="preserve"> </w:t>
      </w:r>
      <w:r>
        <w:t>data type &lt;type&gt;. &lt;type&gt; can either be "integer", "number", "string" or "boolean" (as defined in the OpenAPI specification [4]), or a data type defined in a 3GPP specification.</w:t>
      </w:r>
    </w:p>
    <w:p w:rsidR="008A6D4A" w:rsidRDefault="008A6D4A" w:rsidP="008A6D4A">
      <w:pPr>
        <w:pStyle w:val="Guidance"/>
      </w:pPr>
      <w:r>
        <w:t>"Cardinality": Defines the allowed number of occurrence of data type &lt;type&gt;. A cardinality of "M..N", is only allowed for data types "array(&lt;type&gt;)" and "map(&lt;type&gt;)" and indicates the number of elements within the array or map; the values M and N can either be the characters "M" and "N", respectively, or integer numbers; with M being greater than or equal 0, and N being greater than 0. For data type "&lt;type&gt;", the cardinality shall be set to "1".</w:t>
      </w:r>
    </w:p>
    <w:p w:rsidR="008A6D4A" w:rsidRPr="00384E92" w:rsidRDefault="008A6D4A" w:rsidP="008A6D4A">
      <w:pPr>
        <w:pStyle w:val="Guidance"/>
      </w:pPr>
      <w:r>
        <w:t>"Description": Describes the meaning and use of the attribute and may contain normative statements.</w:t>
      </w:r>
      <w:r w:rsidRPr="00F11739">
        <w:t xml:space="preserve">Applicability: If the </w:t>
      </w:r>
      <w:r>
        <w:t>attribute</w:t>
      </w:r>
      <w:r w:rsidRPr="00F11739">
        <w:t xml:space="preserve"> is only applicable for optional feature(s) negotiated using the mechanism defined in </w:t>
      </w:r>
      <w:r>
        <w:t>clause</w:t>
      </w:r>
      <w:r w:rsidRPr="00F11739">
        <w:t xml:space="preserve"> 6.6 of 3GPP TS 29.500 [</w:t>
      </w:r>
      <w:r>
        <w:t>4</w:t>
      </w:r>
      <w:r w:rsidRPr="00F11739">
        <w:t xml:space="preserve">], the name of the corresponding feature(s) shall be indicated in this column. If no feature is indicated. the </w:t>
      </w:r>
      <w:r>
        <w:t>attribute</w:t>
      </w:r>
      <w:r w:rsidRPr="00F11739">
        <w:t xml:space="preserve"> can be used with any feature.</w:t>
      </w:r>
    </w:p>
    <w:p w:rsidR="008A6D4A" w:rsidRPr="00971458" w:rsidRDefault="008A6D4A" w:rsidP="008A6D4A">
      <w:pPr>
        <w:pStyle w:val="Guidance"/>
      </w:pPr>
      <w:r w:rsidRPr="00971458">
        <w:t xml:space="preserve">Applicability: If the type is only applicable for optional feature(s) negotiated using the </w:t>
      </w:r>
      <w:r>
        <w:t>mechanism defined in clause 6.6 of 3GPP TS 29.500 [2], the name of the corresponding feature(s) shall be indicated in this column. If no feature is indicated</w:t>
      </w:r>
      <w:r w:rsidRPr="00971458">
        <w:t>. the type can be used with any feature. If no optional features are defined for an API, the applicability column can be omitted for that API.</w:t>
      </w:r>
    </w:p>
    <w:p w:rsidR="008A6D4A" w:rsidRDefault="008A6D4A" w:rsidP="008A6D4A">
      <w:pPr>
        <w:pStyle w:val="TH"/>
      </w:pPr>
      <w:r>
        <w:rPr>
          <w:noProof/>
        </w:rPr>
        <w:t>Table </w:t>
      </w:r>
      <w:r w:rsidR="00B12381">
        <w:t>5.</w:t>
      </w:r>
      <w:r>
        <w:t xml:space="preserve">1.6.4.1-1: </w:t>
      </w:r>
      <w:bookmarkStart w:id="236" w:name="_Hlk510623468"/>
      <w:r>
        <w:rPr>
          <w:noProof/>
        </w:rPr>
        <w:t xml:space="preserve">Definition of type </w:t>
      </w:r>
      <w:r>
        <w:t xml:space="preserve">&lt;Type name 1&gt; </w:t>
      </w:r>
      <w:r>
        <w:rPr>
          <w:noProof/>
        </w:rPr>
        <w:t>as a list of &lt;"mutually exclusive alternatives" / "non-exclusive alternatives" / "</w:t>
      </w:r>
      <w:r>
        <w:t>to be combined data types"&gt;</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82"/>
        <w:gridCol w:w="1169"/>
        <w:gridCol w:w="3827"/>
        <w:gridCol w:w="2092"/>
      </w:tblGrid>
      <w:tr w:rsidR="008A6D4A" w:rsidRPr="00B54FF5" w:rsidTr="00D66618">
        <w:trPr>
          <w:jc w:val="center"/>
        </w:trPr>
        <w:tc>
          <w:tcPr>
            <w:tcW w:w="2482" w:type="dxa"/>
            <w:tcBorders>
              <w:top w:val="single" w:sz="4" w:space="0" w:color="auto"/>
              <w:left w:val="single" w:sz="4" w:space="0" w:color="auto"/>
              <w:bottom w:val="single" w:sz="4" w:space="0" w:color="auto"/>
              <w:right w:val="single" w:sz="4" w:space="0" w:color="auto"/>
            </w:tcBorders>
            <w:shd w:val="clear" w:color="auto" w:fill="C0C0C0"/>
            <w:hideMark/>
          </w:tcPr>
          <w:bookmarkEnd w:id="236"/>
          <w:p w:rsidR="008A6D4A" w:rsidRPr="0016361A" w:rsidRDefault="008A6D4A" w:rsidP="00D66618">
            <w:pPr>
              <w:pStyle w:val="TAH"/>
            </w:pPr>
            <w:r w:rsidRPr="0016361A">
              <w:t>Data type</w:t>
            </w:r>
          </w:p>
        </w:tc>
        <w:tc>
          <w:tcPr>
            <w:tcW w:w="1169"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jc w:val="left"/>
            </w:pPr>
            <w:r w:rsidRPr="0016361A">
              <w:t>Cardinality</w:t>
            </w:r>
          </w:p>
        </w:tc>
        <w:tc>
          <w:tcPr>
            <w:tcW w:w="3827" w:type="dxa"/>
            <w:tcBorders>
              <w:top w:val="single" w:sz="4" w:space="0" w:color="auto"/>
              <w:left w:val="single" w:sz="4" w:space="0" w:color="auto"/>
              <w:bottom w:val="single" w:sz="4" w:space="0" w:color="auto"/>
              <w:right w:val="single" w:sz="4" w:space="0" w:color="auto"/>
            </w:tcBorders>
            <w:shd w:val="clear" w:color="auto" w:fill="C0C0C0"/>
            <w:hideMark/>
          </w:tcPr>
          <w:p w:rsidR="008A6D4A" w:rsidRPr="0016361A" w:rsidRDefault="008A6D4A" w:rsidP="00D66618">
            <w:pPr>
              <w:pStyle w:val="TAH"/>
              <w:rPr>
                <w:rFonts w:cs="Arial"/>
                <w:szCs w:val="18"/>
              </w:rPr>
            </w:pPr>
            <w:r w:rsidRPr="0016361A">
              <w:rPr>
                <w:rFonts w:cs="Arial"/>
                <w:szCs w:val="18"/>
              </w:rPr>
              <w:t>Description</w:t>
            </w:r>
          </w:p>
        </w:tc>
        <w:tc>
          <w:tcPr>
            <w:tcW w:w="2092" w:type="dxa"/>
            <w:tcBorders>
              <w:top w:val="single" w:sz="4" w:space="0" w:color="auto"/>
              <w:left w:val="single" w:sz="4" w:space="0" w:color="auto"/>
              <w:bottom w:val="single" w:sz="4" w:space="0" w:color="auto"/>
              <w:right w:val="single" w:sz="4" w:space="0" w:color="auto"/>
            </w:tcBorders>
            <w:shd w:val="clear" w:color="auto" w:fill="C0C0C0"/>
          </w:tcPr>
          <w:p w:rsidR="008A6D4A" w:rsidRPr="0016361A" w:rsidRDefault="008A6D4A" w:rsidP="00D66618">
            <w:pPr>
              <w:pStyle w:val="TAH"/>
              <w:rPr>
                <w:rFonts w:cs="Arial"/>
                <w:szCs w:val="18"/>
              </w:rPr>
            </w:pPr>
            <w:r w:rsidRPr="0016361A">
              <w:rPr>
                <w:rFonts w:cs="Arial"/>
                <w:szCs w:val="18"/>
              </w:rPr>
              <w:t>Applicability</w:t>
            </w:r>
          </w:p>
        </w:tc>
      </w:tr>
      <w:tr w:rsidR="008A6D4A" w:rsidRPr="00B54FF5" w:rsidTr="00D66618">
        <w:trPr>
          <w:jc w:val="center"/>
        </w:trPr>
        <w:tc>
          <w:tcPr>
            <w:tcW w:w="2482"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r w:rsidRPr="0016361A">
              <w:t>"</w:t>
            </w:r>
            <w:r w:rsidRPr="0016361A">
              <w:rPr>
                <w:i/>
              </w:rPr>
              <w:t>&lt;type&gt;</w:t>
            </w:r>
            <w:r w:rsidRPr="0016361A">
              <w:t>" or "array</w:t>
            </w:r>
            <w:r w:rsidRPr="0016361A">
              <w:rPr>
                <w:i/>
              </w:rPr>
              <w:t>(&lt;type&gt;</w:t>
            </w:r>
            <w:r w:rsidRPr="0016361A">
              <w:t>)" or "map</w:t>
            </w:r>
            <w:r w:rsidRPr="0016361A">
              <w:rPr>
                <w:i/>
              </w:rPr>
              <w:t>(&lt;type&gt;</w:t>
            </w:r>
            <w:r w:rsidRPr="0016361A">
              <w:t>)"</w:t>
            </w:r>
          </w:p>
        </w:tc>
        <w:tc>
          <w:tcPr>
            <w:tcW w:w="1169"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r w:rsidRPr="0016361A">
              <w:t>"1" or "</w:t>
            </w:r>
            <w:r w:rsidRPr="0016361A">
              <w:rPr>
                <w:i/>
              </w:rPr>
              <w:t>M</w:t>
            </w:r>
            <w:r w:rsidRPr="0016361A">
              <w:t>..</w:t>
            </w:r>
            <w:r w:rsidRPr="0016361A">
              <w:rPr>
                <w:i/>
              </w:rPr>
              <w:t>N</w:t>
            </w:r>
            <w:r w:rsidRPr="0016361A">
              <w:t>"</w:t>
            </w:r>
          </w:p>
        </w:tc>
        <w:tc>
          <w:tcPr>
            <w:tcW w:w="3827"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rPr>
                <w:rFonts w:cs="Arial"/>
                <w:szCs w:val="18"/>
              </w:rPr>
            </w:pPr>
            <w:r w:rsidRPr="0016361A">
              <w:t>&lt;only if applicable&gt;</w:t>
            </w:r>
          </w:p>
        </w:tc>
        <w:tc>
          <w:tcPr>
            <w:tcW w:w="2092"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r>
    </w:tbl>
    <w:p w:rsidR="008A6D4A" w:rsidRDefault="008A6D4A" w:rsidP="008A6D4A"/>
    <w:p w:rsidR="008A6D4A" w:rsidRDefault="00B12381" w:rsidP="008A6D4A">
      <w:pPr>
        <w:pStyle w:val="5"/>
      </w:pPr>
      <w:bookmarkStart w:id="237" w:name="_Toc510696645"/>
      <w:bookmarkStart w:id="238" w:name="_Toc35971440"/>
      <w:bookmarkStart w:id="239" w:name="_Toc36812171"/>
      <w:r>
        <w:t>5.</w:t>
      </w:r>
      <w:r w:rsidR="008A6D4A">
        <w:t>1.6.4.2</w:t>
      </w:r>
      <w:r w:rsidR="008A6D4A">
        <w:tab/>
        <w:t>Type: &lt;TypeName 2&gt;</w:t>
      </w:r>
      <w:bookmarkEnd w:id="237"/>
      <w:bookmarkEnd w:id="238"/>
      <w:bookmarkEnd w:id="239"/>
    </w:p>
    <w:p w:rsidR="008A6D4A" w:rsidRPr="00387BE7" w:rsidRDefault="008A6D4A" w:rsidP="008A6D4A">
      <w:pPr>
        <w:pStyle w:val="Guidance"/>
      </w:pPr>
      <w:r>
        <w:t>And so on if there are more types to specify.</w:t>
      </w:r>
    </w:p>
    <w:p w:rsidR="008A6D4A" w:rsidRDefault="00B12381" w:rsidP="008A6D4A">
      <w:pPr>
        <w:pStyle w:val="4"/>
      </w:pPr>
      <w:bookmarkStart w:id="240" w:name="_Toc510696646"/>
      <w:bookmarkStart w:id="241" w:name="_Toc35971441"/>
      <w:bookmarkStart w:id="242" w:name="_Toc36812172"/>
      <w:r>
        <w:t>5.</w:t>
      </w:r>
      <w:r w:rsidR="008A6D4A">
        <w:t>1.6.5</w:t>
      </w:r>
      <w:r w:rsidR="008A6D4A">
        <w:tab/>
        <w:t>Binary data</w:t>
      </w:r>
      <w:bookmarkEnd w:id="240"/>
      <w:bookmarkEnd w:id="241"/>
      <w:bookmarkEnd w:id="242"/>
    </w:p>
    <w:p w:rsidR="008A6D4A" w:rsidRDefault="008A6D4A" w:rsidP="008A6D4A">
      <w:pPr>
        <w:pStyle w:val="Guidance"/>
      </w:pPr>
      <w:r>
        <w:t>This clause will specify what is encoded in binary part, if multipart media type is agreed to be supported by CT4 and is supported by the API. It shall be omitted if not applicable.</w:t>
      </w:r>
    </w:p>
    <w:p w:rsidR="008A6D4A" w:rsidRDefault="00B12381" w:rsidP="008A6D4A">
      <w:pPr>
        <w:pStyle w:val="5"/>
      </w:pPr>
      <w:bookmarkStart w:id="243" w:name="_Toc35971442"/>
      <w:bookmarkStart w:id="244" w:name="_Toc36812173"/>
      <w:r>
        <w:lastRenderedPageBreak/>
        <w:t>5.</w:t>
      </w:r>
      <w:r w:rsidR="008A6D4A">
        <w:t>1.6.5.1</w:t>
      </w:r>
      <w:r w:rsidR="008A6D4A">
        <w:tab/>
        <w:t>Binary Data Types</w:t>
      </w:r>
      <w:bookmarkEnd w:id="243"/>
      <w:bookmarkEnd w:id="244"/>
    </w:p>
    <w:p w:rsidR="008A6D4A" w:rsidRPr="00A04126" w:rsidRDefault="008A6D4A" w:rsidP="008A6D4A">
      <w:pPr>
        <w:pStyle w:val="TH"/>
      </w:pPr>
      <w:r w:rsidRPr="00A04126">
        <w:t xml:space="preserve">Table </w:t>
      </w:r>
      <w:r w:rsidR="00B12381">
        <w:t>5.</w:t>
      </w:r>
      <w:r w:rsidRPr="00A04126">
        <w:t>1.6.5.1-1: Binary Data Types</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18"/>
        <w:gridCol w:w="1378"/>
        <w:gridCol w:w="4381"/>
      </w:tblGrid>
      <w:tr w:rsidR="008A6D4A" w:rsidRPr="00B54FF5" w:rsidTr="00D66618">
        <w:trPr>
          <w:jc w:val="center"/>
        </w:trPr>
        <w:tc>
          <w:tcPr>
            <w:tcW w:w="2718" w:type="dxa"/>
            <w:tcBorders>
              <w:top w:val="single" w:sz="4" w:space="0" w:color="auto"/>
              <w:left w:val="single" w:sz="4" w:space="0" w:color="auto"/>
              <w:bottom w:val="single" w:sz="4" w:space="0" w:color="auto"/>
              <w:right w:val="single" w:sz="4" w:space="0" w:color="auto"/>
            </w:tcBorders>
            <w:shd w:val="clear" w:color="auto" w:fill="BFBFBF"/>
          </w:tcPr>
          <w:p w:rsidR="008A6D4A" w:rsidRPr="0016361A" w:rsidRDefault="008A6D4A" w:rsidP="00D66618">
            <w:pPr>
              <w:pStyle w:val="TAH"/>
            </w:pPr>
            <w:r w:rsidRPr="0016361A">
              <w:t>Name</w:t>
            </w:r>
          </w:p>
        </w:tc>
        <w:tc>
          <w:tcPr>
            <w:tcW w:w="1378" w:type="dxa"/>
            <w:tcBorders>
              <w:top w:val="single" w:sz="4" w:space="0" w:color="auto"/>
              <w:left w:val="single" w:sz="4" w:space="0" w:color="auto"/>
              <w:bottom w:val="single" w:sz="4" w:space="0" w:color="auto"/>
              <w:right w:val="single" w:sz="4" w:space="0" w:color="auto"/>
            </w:tcBorders>
            <w:shd w:val="clear" w:color="auto" w:fill="BFBFBF"/>
          </w:tcPr>
          <w:p w:rsidR="008A6D4A" w:rsidRPr="0016361A" w:rsidRDefault="008A6D4A" w:rsidP="00D66618">
            <w:pPr>
              <w:pStyle w:val="TAH"/>
            </w:pPr>
            <w:r w:rsidRPr="0016361A">
              <w:t>Clause defined</w:t>
            </w:r>
          </w:p>
        </w:tc>
        <w:tc>
          <w:tcPr>
            <w:tcW w:w="4381" w:type="dxa"/>
            <w:tcBorders>
              <w:top w:val="single" w:sz="4" w:space="0" w:color="auto"/>
              <w:left w:val="single" w:sz="4" w:space="0" w:color="auto"/>
              <w:bottom w:val="single" w:sz="4" w:space="0" w:color="auto"/>
              <w:right w:val="single" w:sz="4" w:space="0" w:color="auto"/>
            </w:tcBorders>
            <w:shd w:val="clear" w:color="auto" w:fill="BFBFBF"/>
          </w:tcPr>
          <w:p w:rsidR="008A6D4A" w:rsidRPr="0016361A" w:rsidRDefault="008A6D4A" w:rsidP="00D66618">
            <w:pPr>
              <w:pStyle w:val="TAH"/>
            </w:pPr>
            <w:r w:rsidRPr="0016361A">
              <w:t>Content type</w:t>
            </w:r>
          </w:p>
        </w:tc>
      </w:tr>
      <w:tr w:rsidR="008A6D4A" w:rsidRPr="00B54FF5" w:rsidTr="00D66618">
        <w:trPr>
          <w:jc w:val="center"/>
        </w:trPr>
        <w:tc>
          <w:tcPr>
            <w:tcW w:w="2718"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r w:rsidRPr="0016361A">
              <w:t>&lt; Binary Data 1 &gt;</w:t>
            </w:r>
          </w:p>
          <w:p w:rsidR="008A6D4A" w:rsidRPr="0016361A" w:rsidRDefault="008A6D4A" w:rsidP="00D66618">
            <w:pPr>
              <w:pStyle w:val="TAL"/>
            </w:pPr>
            <w:r w:rsidRPr="0016361A">
              <w:t>e.g. N1 SM Message</w:t>
            </w:r>
          </w:p>
          <w:p w:rsidR="008A6D4A" w:rsidRPr="0016361A" w:rsidRDefault="008A6D4A" w:rsidP="00D66618">
            <w:pPr>
              <w:pStyle w:val="TAL"/>
            </w:pPr>
          </w:p>
        </w:tc>
        <w:tc>
          <w:tcPr>
            <w:tcW w:w="1378"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C"/>
            </w:pPr>
            <w:r w:rsidRPr="0016361A">
              <w:t>&lt; clause &gt;</w:t>
            </w:r>
          </w:p>
          <w:p w:rsidR="008A6D4A" w:rsidRPr="0016361A" w:rsidRDefault="008A6D4A" w:rsidP="00D66618">
            <w:pPr>
              <w:pStyle w:val="TAC"/>
            </w:pPr>
            <w:r w:rsidRPr="0016361A">
              <w:t xml:space="preserve">e.g. </w:t>
            </w:r>
            <w:r w:rsidR="00B12381">
              <w:t>5.</w:t>
            </w:r>
            <w:r w:rsidRPr="0016361A">
              <w:t>1.6.5.2</w:t>
            </w:r>
          </w:p>
        </w:tc>
        <w:tc>
          <w:tcPr>
            <w:tcW w:w="4381"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rPr>
                <w:rFonts w:cs="Arial"/>
                <w:szCs w:val="18"/>
              </w:rPr>
            </w:pPr>
            <w:r w:rsidRPr="0016361A">
              <w:rPr>
                <w:rFonts w:cs="Arial"/>
                <w:szCs w:val="18"/>
              </w:rPr>
              <w:t>&lt;content type&gt;</w:t>
            </w:r>
          </w:p>
          <w:p w:rsidR="008A6D4A" w:rsidRPr="0016361A" w:rsidRDefault="008A6D4A" w:rsidP="00D66618">
            <w:pPr>
              <w:pStyle w:val="TAL"/>
              <w:rPr>
                <w:rFonts w:cs="Arial"/>
                <w:szCs w:val="18"/>
              </w:rPr>
            </w:pPr>
            <w:r w:rsidRPr="0016361A">
              <w:rPr>
                <w:rFonts w:cs="Arial"/>
                <w:szCs w:val="18"/>
              </w:rPr>
              <w:t>e.g. vnd.3gpp.5gnas</w:t>
            </w:r>
          </w:p>
        </w:tc>
      </w:tr>
      <w:tr w:rsidR="008A6D4A" w:rsidRPr="00B54FF5" w:rsidTr="00D66618">
        <w:trPr>
          <w:jc w:val="center"/>
        </w:trPr>
        <w:tc>
          <w:tcPr>
            <w:tcW w:w="2718"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1378"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C"/>
            </w:pPr>
          </w:p>
        </w:tc>
        <w:tc>
          <w:tcPr>
            <w:tcW w:w="4381"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rPr>
                <w:rFonts w:cs="Arial"/>
                <w:szCs w:val="18"/>
              </w:rPr>
            </w:pPr>
          </w:p>
        </w:tc>
      </w:tr>
    </w:tbl>
    <w:p w:rsidR="008A6D4A" w:rsidRPr="00A04126" w:rsidRDefault="008A6D4A" w:rsidP="008A6D4A">
      <w:pPr>
        <w:pStyle w:val="Guidance"/>
        <w:rPr>
          <w:color w:val="auto"/>
        </w:rPr>
      </w:pPr>
    </w:p>
    <w:p w:rsidR="008A6D4A" w:rsidRDefault="00B12381" w:rsidP="008A6D4A">
      <w:pPr>
        <w:pStyle w:val="TAL"/>
      </w:pPr>
      <w:bookmarkStart w:id="245" w:name="_Toc20131002"/>
      <w:bookmarkStart w:id="246" w:name="_Hlk32129811"/>
      <w:r>
        <w:t>5.</w:t>
      </w:r>
      <w:r w:rsidR="008A6D4A">
        <w:t>1.6.5.2</w:t>
      </w:r>
      <w:r w:rsidR="008A6D4A">
        <w:tab/>
      </w:r>
      <w:bookmarkEnd w:id="245"/>
      <w:r w:rsidR="008A6D4A">
        <w:t>&lt; Binary Data 1 &gt;</w:t>
      </w:r>
    </w:p>
    <w:p w:rsidR="008A6D4A" w:rsidRDefault="008A6D4A" w:rsidP="008A6D4A">
      <w:pPr>
        <w:pStyle w:val="TAL"/>
      </w:pPr>
    </w:p>
    <w:bookmarkEnd w:id="246"/>
    <w:p w:rsidR="008A6D4A" w:rsidRPr="001768B1" w:rsidRDefault="008A6D4A" w:rsidP="008A6D4A">
      <w:pPr>
        <w:pStyle w:val="TAL"/>
        <w:rPr>
          <w:rFonts w:ascii="Times New Roman" w:hAnsi="Times New Roman"/>
          <w:i/>
          <w:color w:val="0070C0"/>
          <w:sz w:val="20"/>
        </w:rPr>
      </w:pPr>
      <w:r w:rsidRPr="00E17C1A">
        <w:rPr>
          <w:rFonts w:ascii="Times New Roman" w:hAnsi="Times New Roman"/>
          <w:i/>
          <w:color w:val="0070C0"/>
          <w:sz w:val="20"/>
        </w:rPr>
        <w:t xml:space="preserve">And so on if there are more </w:t>
      </w:r>
      <w:r>
        <w:rPr>
          <w:rFonts w:ascii="Times New Roman" w:hAnsi="Times New Roman"/>
          <w:i/>
          <w:color w:val="0070C0"/>
          <w:sz w:val="20"/>
        </w:rPr>
        <w:t>binary data</w:t>
      </w:r>
      <w:r w:rsidRPr="00E17C1A">
        <w:rPr>
          <w:rFonts w:ascii="Times New Roman" w:hAnsi="Times New Roman"/>
          <w:i/>
          <w:color w:val="0070C0"/>
          <w:sz w:val="20"/>
        </w:rPr>
        <w:t xml:space="preserve"> to specify</w:t>
      </w:r>
    </w:p>
    <w:p w:rsidR="008A6D4A" w:rsidRDefault="00B12381" w:rsidP="008A6D4A">
      <w:pPr>
        <w:pStyle w:val="3"/>
      </w:pPr>
      <w:bookmarkStart w:id="247" w:name="_Toc510696647"/>
      <w:bookmarkStart w:id="248" w:name="_Toc35971443"/>
      <w:bookmarkStart w:id="249" w:name="_Toc36812174"/>
      <w:r>
        <w:t>5.</w:t>
      </w:r>
      <w:r w:rsidR="008A6D4A">
        <w:t>1.7</w:t>
      </w:r>
      <w:r w:rsidR="008A6D4A">
        <w:tab/>
        <w:t>Error Handling</w:t>
      </w:r>
      <w:bookmarkEnd w:id="247"/>
      <w:bookmarkEnd w:id="248"/>
      <w:bookmarkEnd w:id="249"/>
    </w:p>
    <w:p w:rsidR="008A6D4A" w:rsidRDefault="008A6D4A" w:rsidP="008A6D4A">
      <w:pPr>
        <w:pStyle w:val="Guidance"/>
      </w:pPr>
      <w:r>
        <w:t xml:space="preserve">This clause will include a reference to the general error handling principles specified in TS 29.501, and further specify any general error handling aspect specific to the API, if any Error handling specific to each method (and resource) is specified in clauses </w:t>
      </w:r>
      <w:r w:rsidR="00B12381">
        <w:t>5.</w:t>
      </w:r>
      <w:r>
        <w:t>1.3. and 6.1.4.</w:t>
      </w:r>
    </w:p>
    <w:p w:rsidR="008A6D4A" w:rsidRPr="00971458" w:rsidRDefault="00B12381" w:rsidP="008A6D4A">
      <w:pPr>
        <w:pStyle w:val="4"/>
      </w:pPr>
      <w:bookmarkStart w:id="250" w:name="_Toc35971444"/>
      <w:bookmarkStart w:id="251" w:name="_Toc36812175"/>
      <w:r>
        <w:t>5.</w:t>
      </w:r>
      <w:r w:rsidR="008A6D4A" w:rsidRPr="00971458">
        <w:t>1.7.1</w:t>
      </w:r>
      <w:r w:rsidR="008A6D4A" w:rsidRPr="00971458">
        <w:tab/>
        <w:t>General</w:t>
      </w:r>
      <w:bookmarkEnd w:id="250"/>
      <w:bookmarkEnd w:id="251"/>
    </w:p>
    <w:p w:rsidR="008A6D4A" w:rsidRDefault="008A6D4A" w:rsidP="008A6D4A">
      <w:r>
        <w:t xml:space="preserve">For the </w:t>
      </w:r>
      <w:r w:rsidR="00C963CF">
        <w:rPr>
          <w:noProof/>
        </w:rPr>
        <w:t>Naanf_AKMA</w:t>
      </w:r>
      <w:r>
        <w:t xml:space="preserve"> API, HTTP error responses shall be supported as specified in clause 4.8 of 3GPP TS 29.501 [5]. Protocol errors and application errors specified in table 5.2.7.2-1 of 3GPP TS 29.500 [4] shall be supported for an HTTP method if the corresponding HTTP status codes are specified as mandatory for that HTTP method in table 5.2.7.1-1 of 3GPP TS 29.500 [4].</w:t>
      </w:r>
    </w:p>
    <w:p w:rsidR="008A6D4A" w:rsidRPr="00971458" w:rsidRDefault="008A6D4A" w:rsidP="008A6D4A">
      <w:pPr>
        <w:rPr>
          <w:rFonts w:eastAsia="Calibri"/>
        </w:rPr>
      </w:pPr>
      <w:r>
        <w:t xml:space="preserve">In addition, the requirements in the following clauses are applicable for the </w:t>
      </w:r>
      <w:r w:rsidR="00C963CF">
        <w:rPr>
          <w:noProof/>
        </w:rPr>
        <w:t>Naanf_AKMA</w:t>
      </w:r>
      <w:r>
        <w:t xml:space="preserve"> API.</w:t>
      </w:r>
    </w:p>
    <w:p w:rsidR="008A6D4A" w:rsidRPr="00971458" w:rsidRDefault="00B12381" w:rsidP="008A6D4A">
      <w:pPr>
        <w:pStyle w:val="4"/>
      </w:pPr>
      <w:bookmarkStart w:id="252" w:name="_Toc35971445"/>
      <w:bookmarkStart w:id="253" w:name="_Toc36812176"/>
      <w:r>
        <w:t>5.</w:t>
      </w:r>
      <w:r w:rsidR="008A6D4A" w:rsidRPr="00971458">
        <w:t>1.7.2</w:t>
      </w:r>
      <w:r w:rsidR="008A6D4A" w:rsidRPr="00971458">
        <w:tab/>
        <w:t>Protocol Errors</w:t>
      </w:r>
      <w:bookmarkEnd w:id="252"/>
      <w:bookmarkEnd w:id="253"/>
    </w:p>
    <w:p w:rsidR="008A6D4A" w:rsidRPr="00971458" w:rsidRDefault="008A6D4A" w:rsidP="008A6D4A">
      <w:r>
        <w:t xml:space="preserve">No specific procedures for the </w:t>
      </w:r>
      <w:r w:rsidR="00C963CF" w:rsidRPr="00C963CF">
        <w:rPr>
          <w:noProof/>
        </w:rPr>
        <w:t>Naanf_AKMA</w:t>
      </w:r>
      <w:r>
        <w:t xml:space="preserve"> service are specified.</w:t>
      </w:r>
    </w:p>
    <w:p w:rsidR="008A6D4A" w:rsidRDefault="008A6D4A" w:rsidP="008A6D4A">
      <w:pPr>
        <w:pStyle w:val="Guidance"/>
      </w:pPr>
      <w:r>
        <w:t>Or add specific information for the API if applicable.</w:t>
      </w:r>
    </w:p>
    <w:p w:rsidR="008A6D4A" w:rsidRDefault="00B12381" w:rsidP="008A6D4A">
      <w:pPr>
        <w:pStyle w:val="4"/>
      </w:pPr>
      <w:bookmarkStart w:id="254" w:name="_Toc35971446"/>
      <w:bookmarkStart w:id="255" w:name="_Toc36812177"/>
      <w:r>
        <w:t>5.</w:t>
      </w:r>
      <w:r w:rsidR="008A6D4A">
        <w:t>1.7.3</w:t>
      </w:r>
      <w:r w:rsidR="008A6D4A">
        <w:tab/>
        <w:t>Application Errors</w:t>
      </w:r>
      <w:bookmarkEnd w:id="254"/>
      <w:bookmarkEnd w:id="255"/>
    </w:p>
    <w:p w:rsidR="008A6D4A" w:rsidRDefault="008A6D4A" w:rsidP="008A6D4A">
      <w:r>
        <w:t xml:space="preserve">The application errors defined for the </w:t>
      </w:r>
      <w:r w:rsidR="00C963CF">
        <w:t>Naanf_AKMA</w:t>
      </w:r>
      <w:r w:rsidRPr="002002FF">
        <w:rPr>
          <w:lang w:eastAsia="zh-CN"/>
        </w:rPr>
        <w:t xml:space="preserve"> </w:t>
      </w:r>
      <w:r>
        <w:t xml:space="preserve"> service are listed in Table </w:t>
      </w:r>
      <w:r w:rsidR="00B12381">
        <w:t>5.</w:t>
      </w:r>
      <w:r>
        <w:t>1.7.3-1.</w:t>
      </w:r>
    </w:p>
    <w:p w:rsidR="008A6D4A" w:rsidRDefault="008A6D4A" w:rsidP="008A6D4A">
      <w:pPr>
        <w:pStyle w:val="TH"/>
      </w:pPr>
      <w:r>
        <w:t xml:space="preserve">Table </w:t>
      </w:r>
      <w:r w:rsidR="00B12381">
        <w:t>5.</w:t>
      </w:r>
      <w:r>
        <w:t>1.7.3-1: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37"/>
        <w:gridCol w:w="1701"/>
        <w:gridCol w:w="5456"/>
      </w:tblGrid>
      <w:tr w:rsidR="008A6D4A" w:rsidRPr="00B54FF5" w:rsidTr="00D66618">
        <w:trPr>
          <w:jc w:val="center"/>
        </w:trPr>
        <w:tc>
          <w:tcPr>
            <w:tcW w:w="2337" w:type="dxa"/>
            <w:tcBorders>
              <w:top w:val="single" w:sz="4" w:space="0" w:color="auto"/>
              <w:left w:val="single" w:sz="4" w:space="0" w:color="auto"/>
              <w:bottom w:val="single" w:sz="4" w:space="0" w:color="auto"/>
              <w:right w:val="single" w:sz="4" w:space="0" w:color="auto"/>
            </w:tcBorders>
            <w:shd w:val="clear" w:color="auto" w:fill="C0C0C0"/>
            <w:hideMark/>
          </w:tcPr>
          <w:p w:rsidR="008A6D4A" w:rsidRPr="0016361A" w:rsidRDefault="008A6D4A" w:rsidP="00D66618">
            <w:pPr>
              <w:pStyle w:val="TAH"/>
            </w:pPr>
            <w:r w:rsidRPr="0016361A">
              <w:t>Application Error</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8A6D4A" w:rsidRPr="0016361A" w:rsidRDefault="008A6D4A" w:rsidP="00D66618">
            <w:pPr>
              <w:pStyle w:val="TAH"/>
            </w:pPr>
            <w:r w:rsidRPr="0016361A">
              <w:t>HTTP status code</w:t>
            </w:r>
          </w:p>
        </w:tc>
        <w:tc>
          <w:tcPr>
            <w:tcW w:w="5456" w:type="dxa"/>
            <w:tcBorders>
              <w:top w:val="single" w:sz="4" w:space="0" w:color="auto"/>
              <w:left w:val="single" w:sz="4" w:space="0" w:color="auto"/>
              <w:bottom w:val="single" w:sz="4" w:space="0" w:color="auto"/>
              <w:right w:val="single" w:sz="4" w:space="0" w:color="auto"/>
            </w:tcBorders>
            <w:shd w:val="clear" w:color="auto" w:fill="C0C0C0"/>
            <w:hideMark/>
          </w:tcPr>
          <w:p w:rsidR="008A6D4A" w:rsidRPr="0016361A" w:rsidRDefault="008A6D4A" w:rsidP="00D66618">
            <w:pPr>
              <w:pStyle w:val="TAH"/>
            </w:pPr>
            <w:r w:rsidRPr="0016361A">
              <w:t>Description</w:t>
            </w:r>
          </w:p>
        </w:tc>
      </w:tr>
      <w:tr w:rsidR="008A6D4A" w:rsidRPr="00B54FF5" w:rsidTr="00D66618">
        <w:trPr>
          <w:jc w:val="center"/>
        </w:trPr>
        <w:tc>
          <w:tcPr>
            <w:tcW w:w="2337"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1701"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5456"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rPr>
                <w:rFonts w:cs="Arial"/>
                <w:szCs w:val="18"/>
              </w:rPr>
            </w:pPr>
          </w:p>
        </w:tc>
      </w:tr>
    </w:tbl>
    <w:p w:rsidR="008A6D4A" w:rsidRDefault="008A6D4A" w:rsidP="008A6D4A">
      <w:bookmarkStart w:id="256" w:name="_Toc492899751"/>
      <w:bookmarkStart w:id="257" w:name="_Toc492900030"/>
      <w:bookmarkStart w:id="258" w:name="_Toc492967832"/>
      <w:bookmarkStart w:id="259" w:name="_Toc492972920"/>
      <w:bookmarkStart w:id="260" w:name="_Toc492973140"/>
      <w:bookmarkStart w:id="261" w:name="_Toc493774060"/>
      <w:bookmarkStart w:id="262" w:name="_Toc508285804"/>
      <w:bookmarkStart w:id="263" w:name="_Toc508287269"/>
      <w:bookmarkStart w:id="264" w:name="_Toc510696648"/>
      <w:bookmarkStart w:id="265" w:name="_Toc35971447"/>
    </w:p>
    <w:p w:rsidR="008A6D4A" w:rsidRPr="0023018E" w:rsidRDefault="00B12381" w:rsidP="008A6D4A">
      <w:pPr>
        <w:pStyle w:val="2"/>
        <w:rPr>
          <w:lang w:eastAsia="zh-CN"/>
        </w:rPr>
      </w:pPr>
      <w:bookmarkStart w:id="266" w:name="_Toc36812178"/>
      <w:r>
        <w:t>5.</w:t>
      </w:r>
      <w:r w:rsidR="008A6D4A">
        <w:t>1.8</w:t>
      </w:r>
      <w:r w:rsidR="008A6D4A" w:rsidRPr="0023018E">
        <w:rPr>
          <w:lang w:eastAsia="zh-CN"/>
        </w:rPr>
        <w:tab/>
        <w:t>Feature negotiation</w:t>
      </w:r>
      <w:bookmarkEnd w:id="256"/>
      <w:bookmarkEnd w:id="257"/>
      <w:bookmarkEnd w:id="258"/>
      <w:bookmarkEnd w:id="259"/>
      <w:bookmarkEnd w:id="260"/>
      <w:bookmarkEnd w:id="261"/>
      <w:bookmarkEnd w:id="262"/>
      <w:bookmarkEnd w:id="263"/>
      <w:bookmarkEnd w:id="264"/>
      <w:bookmarkEnd w:id="265"/>
      <w:bookmarkEnd w:id="266"/>
    </w:p>
    <w:p w:rsidR="008A6D4A" w:rsidRDefault="008A6D4A" w:rsidP="008A6D4A">
      <w:r>
        <w:t>The optional features in table </w:t>
      </w:r>
      <w:r w:rsidR="00B12381">
        <w:t>5.</w:t>
      </w:r>
      <w:r>
        <w:t>1.8-1 are defined for the</w:t>
      </w:r>
      <w:r w:rsidR="00C963CF" w:rsidRPr="00C963CF">
        <w:t xml:space="preserve"> Naanf_AKMA</w:t>
      </w:r>
      <w:r w:rsidRPr="002002FF">
        <w:rPr>
          <w:lang w:eastAsia="zh-CN"/>
        </w:rPr>
        <w:t xml:space="preserve"> API</w:t>
      </w:r>
      <w:r>
        <w:rPr>
          <w:lang w:eastAsia="zh-CN"/>
        </w:rPr>
        <w:t xml:space="preserve">. They shall be negotiated using the </w:t>
      </w:r>
      <w:r>
        <w:t>extensibility mechanism defined in clause 6.6 of 3GPP TS 29.500 [4].</w:t>
      </w:r>
    </w:p>
    <w:p w:rsidR="008A6D4A" w:rsidRPr="002002FF" w:rsidRDefault="008A6D4A" w:rsidP="008A6D4A">
      <w:pPr>
        <w:pStyle w:val="TH"/>
      </w:pPr>
      <w:r w:rsidRPr="002002FF">
        <w:t xml:space="preserve">Table </w:t>
      </w:r>
      <w:r w:rsidR="00B12381">
        <w:t>5.</w:t>
      </w:r>
      <w:r>
        <w:t>1.8</w:t>
      </w:r>
      <w:r w:rsidRPr="002002FF">
        <w:t xml:space="preserve">-1: </w:t>
      </w:r>
      <w:r>
        <w:t>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8A6D4A" w:rsidRPr="00B54FF5" w:rsidTr="00D66618">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rsidR="008A6D4A" w:rsidRPr="0016361A" w:rsidRDefault="008A6D4A" w:rsidP="00D66618">
            <w:pPr>
              <w:pStyle w:val="TAH"/>
            </w:pPr>
            <w:r w:rsidRPr="0016361A">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rsidR="008A6D4A" w:rsidRPr="0016361A" w:rsidRDefault="008A6D4A" w:rsidP="00D66618">
            <w:pPr>
              <w:pStyle w:val="TAH"/>
            </w:pPr>
            <w:r w:rsidRPr="0016361A">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rsidR="008A6D4A" w:rsidRPr="0016361A" w:rsidRDefault="008A6D4A" w:rsidP="00D66618">
            <w:pPr>
              <w:pStyle w:val="TAH"/>
            </w:pPr>
            <w:r w:rsidRPr="0016361A">
              <w:t>Description</w:t>
            </w:r>
          </w:p>
        </w:tc>
      </w:tr>
      <w:tr w:rsidR="008A6D4A" w:rsidRPr="00B54FF5" w:rsidTr="00D66618">
        <w:trPr>
          <w:jc w:val="center"/>
        </w:trPr>
        <w:tc>
          <w:tcPr>
            <w:tcW w:w="1529"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2207"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pPr>
          </w:p>
        </w:tc>
        <w:tc>
          <w:tcPr>
            <w:tcW w:w="5758" w:type="dxa"/>
            <w:tcBorders>
              <w:top w:val="single" w:sz="4" w:space="0" w:color="auto"/>
              <w:left w:val="single" w:sz="4" w:space="0" w:color="auto"/>
              <w:bottom w:val="single" w:sz="4" w:space="0" w:color="auto"/>
              <w:right w:val="single" w:sz="4" w:space="0" w:color="auto"/>
            </w:tcBorders>
          </w:tcPr>
          <w:p w:rsidR="008A6D4A" w:rsidRPr="0016361A" w:rsidRDefault="008A6D4A" w:rsidP="00D66618">
            <w:pPr>
              <w:pStyle w:val="TAL"/>
              <w:rPr>
                <w:rFonts w:cs="Arial"/>
                <w:szCs w:val="18"/>
              </w:rPr>
            </w:pPr>
          </w:p>
        </w:tc>
      </w:tr>
    </w:tbl>
    <w:p w:rsidR="008A6D4A" w:rsidRDefault="008A6D4A" w:rsidP="008A6D4A"/>
    <w:p w:rsidR="008A6D4A" w:rsidRPr="001E7573" w:rsidRDefault="00B12381" w:rsidP="008A6D4A">
      <w:pPr>
        <w:pStyle w:val="2"/>
      </w:pPr>
      <w:bookmarkStart w:id="267" w:name="_Toc532994477"/>
      <w:bookmarkStart w:id="268" w:name="_Toc35971448"/>
      <w:bookmarkStart w:id="269" w:name="_Toc36812179"/>
      <w:bookmarkStart w:id="270" w:name="_Hlk525137310"/>
      <w:bookmarkStart w:id="271" w:name="_Toc510696649"/>
      <w:r>
        <w:lastRenderedPageBreak/>
        <w:t>5.</w:t>
      </w:r>
      <w:r w:rsidR="008A6D4A">
        <w:t>1.9</w:t>
      </w:r>
      <w:r w:rsidR="008A6D4A" w:rsidRPr="001E7573">
        <w:tab/>
        <w:t>Security</w:t>
      </w:r>
      <w:bookmarkEnd w:id="267"/>
      <w:bookmarkEnd w:id="268"/>
      <w:bookmarkEnd w:id="269"/>
    </w:p>
    <w:p w:rsidR="008A6D4A" w:rsidRPr="00642D3E" w:rsidRDefault="008A6D4A" w:rsidP="008A6D4A">
      <w:r w:rsidRPr="00642D3E">
        <w:t>As indicated in 3GPP TS 33.501 [</w:t>
      </w:r>
      <w:r>
        <w:t>8</w:t>
      </w:r>
      <w:r w:rsidRPr="00642D3E">
        <w:t>]</w:t>
      </w:r>
      <w:r>
        <w:t xml:space="preserve"> and 3GPP TS 29.500 </w:t>
      </w:r>
      <w:r w:rsidRPr="00911E1C">
        <w:t>[</w:t>
      </w:r>
      <w:r>
        <w:t>4</w:t>
      </w:r>
      <w:r w:rsidRPr="00911E1C">
        <w:t>]</w:t>
      </w:r>
      <w:r w:rsidRPr="00642D3E">
        <w:t>, the access to the</w:t>
      </w:r>
      <w:r w:rsidR="00C963CF" w:rsidRPr="00C963CF">
        <w:t xml:space="preserve"> Naanf_AKMA </w:t>
      </w:r>
      <w:r w:rsidRPr="00B81F5D">
        <w:t>API</w:t>
      </w:r>
      <w:r w:rsidRPr="00642D3E">
        <w:t xml:space="preserve"> </w:t>
      </w:r>
      <w:r>
        <w:t>may</w:t>
      </w:r>
      <w:r w:rsidRPr="00642D3E">
        <w:t xml:space="preserve"> be authorized by means of the OAuth</w:t>
      </w:r>
      <w:r>
        <w:t>2 protocol (see IETF RFC 6749 [9</w:t>
      </w:r>
      <w:r w:rsidRPr="00642D3E">
        <w:t xml:space="preserve">]), </w:t>
      </w:r>
      <w:r w:rsidRPr="00911E1C">
        <w:t xml:space="preserve">based on local configuration, </w:t>
      </w:r>
      <w:r w:rsidRPr="00642D3E">
        <w:t>using the "Client Credentials" authorization grant, where the NRF (see 3GPP TS 29.510 [</w:t>
      </w:r>
      <w:r>
        <w:t>10</w:t>
      </w:r>
      <w:r w:rsidRPr="00642D3E">
        <w:t>]) plays the role of the authorization server.</w:t>
      </w:r>
    </w:p>
    <w:p w:rsidR="008A6D4A" w:rsidRPr="00642D3E" w:rsidRDefault="008A6D4A" w:rsidP="008A6D4A">
      <w:r>
        <w:t>If OAuth2 is used, a</w:t>
      </w:r>
      <w:r w:rsidRPr="00642D3E">
        <w:t>n NF Service Consumer, prior to consuming services offered by the</w:t>
      </w:r>
      <w:r w:rsidR="00C963CF" w:rsidRPr="00C963CF">
        <w:t xml:space="preserve"> Naanf_AKMA </w:t>
      </w:r>
      <w:r w:rsidRPr="00B81F5D">
        <w:t>API</w:t>
      </w:r>
      <w:r w:rsidRPr="00642D3E">
        <w:t>, shall obtain a "token" from the authorization server, by invoking the Access Token Request service, as described in 3GPP TS 29.510 [</w:t>
      </w:r>
      <w:r>
        <w:t>10</w:t>
      </w:r>
      <w:r w:rsidRPr="00642D3E">
        <w:t xml:space="preserve">], </w:t>
      </w:r>
      <w:r>
        <w:t>clause</w:t>
      </w:r>
      <w:r w:rsidRPr="00642D3E">
        <w:t> 5.4.2.2.</w:t>
      </w:r>
    </w:p>
    <w:p w:rsidR="008A6D4A" w:rsidRPr="00642D3E" w:rsidRDefault="008A6D4A" w:rsidP="008A6D4A">
      <w:pPr>
        <w:pStyle w:val="NO"/>
      </w:pPr>
      <w:r w:rsidRPr="00642D3E">
        <w:t>NOTE:</w:t>
      </w:r>
      <w:r w:rsidRPr="00642D3E">
        <w:tab/>
        <w:t xml:space="preserve">When multiple NRFs are deployed in a network, the NRF used as authorization server is the same NRF that the NF Service Consumer used for discovering the </w:t>
      </w:r>
      <w:r w:rsidR="00C963CF" w:rsidRPr="00C963CF">
        <w:rPr>
          <w:noProof/>
        </w:rPr>
        <w:t>Naanf_AKMA</w:t>
      </w:r>
      <w:r w:rsidRPr="00986E88">
        <w:rPr>
          <w:noProof/>
          <w:lang w:eastAsia="zh-CN"/>
        </w:rPr>
        <w:t xml:space="preserve"> </w:t>
      </w:r>
      <w:r w:rsidRPr="00642D3E">
        <w:t>service.</w:t>
      </w:r>
    </w:p>
    <w:p w:rsidR="008A6D4A" w:rsidRDefault="008A6D4A" w:rsidP="008A6D4A">
      <w:pPr>
        <w:rPr>
          <w:lang w:val="en-US"/>
        </w:rPr>
      </w:pPr>
      <w:bookmarkStart w:id="272" w:name="_Hlk530142087"/>
      <w:bookmarkEnd w:id="270"/>
      <w:r>
        <w:rPr>
          <w:lang w:val="en-US"/>
        </w:rPr>
        <w:t>The</w:t>
      </w:r>
      <w:r w:rsidR="00C963CF" w:rsidRPr="00C963CF">
        <w:t xml:space="preserve"> </w:t>
      </w:r>
      <w:r w:rsidR="00C963CF" w:rsidRPr="00C963CF">
        <w:rPr>
          <w:lang w:val="en-US"/>
        </w:rPr>
        <w:t>Naanf_AKMA</w:t>
      </w:r>
      <w:r w:rsidRPr="00986E88">
        <w:rPr>
          <w:noProof/>
          <w:lang w:eastAsia="zh-CN"/>
        </w:rPr>
        <w:t xml:space="preserve"> </w:t>
      </w:r>
      <w:r>
        <w:rPr>
          <w:lang w:val="en-US"/>
        </w:rPr>
        <w:t>API defines a single scope "</w:t>
      </w:r>
      <w:r w:rsidR="00C963CF" w:rsidRPr="00C963CF">
        <w:t xml:space="preserve"> </w:t>
      </w:r>
      <w:r w:rsidR="00C963CF">
        <w:t>n</w:t>
      </w:r>
      <w:r w:rsidR="00C963CF" w:rsidRPr="00C963CF">
        <w:t>aanf</w:t>
      </w:r>
      <w:r w:rsidR="00C963CF">
        <w:t>-akma</w:t>
      </w:r>
      <w:r>
        <w:rPr>
          <w:lang w:val="en-US"/>
        </w:rPr>
        <w:t>" for the entire service, and it does not define any additional scopes at resource or operation level.</w:t>
      </w:r>
    </w:p>
    <w:bookmarkEnd w:id="271"/>
    <w:bookmarkEnd w:id="272"/>
    <w:p w:rsidR="008A6D4A" w:rsidRDefault="008A6D4A" w:rsidP="008A6D4A">
      <w:pPr>
        <w:pStyle w:val="8"/>
      </w:pPr>
      <w:r>
        <w:br w:type="page"/>
      </w:r>
      <w:bookmarkStart w:id="273" w:name="_Toc510696650"/>
      <w:bookmarkStart w:id="274" w:name="_Toc35971450"/>
      <w:bookmarkStart w:id="275" w:name="_Toc36812181"/>
      <w:r w:rsidRPr="004D3578">
        <w:lastRenderedPageBreak/>
        <w:t>Annex A (normative):</w:t>
      </w:r>
      <w:r w:rsidRPr="004D3578">
        <w:br/>
      </w:r>
      <w:r>
        <w:t>OpenAPI specification</w:t>
      </w:r>
      <w:bookmarkEnd w:id="273"/>
      <w:bookmarkEnd w:id="274"/>
      <w:bookmarkEnd w:id="275"/>
    </w:p>
    <w:p w:rsidR="008A6D4A" w:rsidRDefault="008A6D4A" w:rsidP="008A6D4A">
      <w:pPr>
        <w:pStyle w:val="2"/>
      </w:pPr>
      <w:bookmarkStart w:id="276" w:name="_Toc510696651"/>
      <w:bookmarkStart w:id="277" w:name="_Toc35971451"/>
      <w:bookmarkStart w:id="278" w:name="_Toc36812182"/>
      <w:r>
        <w:t>A.1</w:t>
      </w:r>
      <w:r>
        <w:tab/>
        <w:t>General</w:t>
      </w:r>
      <w:bookmarkEnd w:id="276"/>
      <w:bookmarkEnd w:id="277"/>
      <w:bookmarkEnd w:id="278"/>
    </w:p>
    <w:p w:rsidR="008A6D4A" w:rsidRPr="00540071" w:rsidRDefault="008A6D4A" w:rsidP="008A6D4A">
      <w:bookmarkStart w:id="279" w:name="_Toc510696652"/>
      <w:r w:rsidRPr="00540071">
        <w:t>This Annex specifies the formal definition of the API(s) defined in the present specification. It consists of OpenAPI 3.0.0 specifications in YAML format.</w:t>
      </w:r>
    </w:p>
    <w:p w:rsidR="008A6D4A" w:rsidRPr="00EA7D0A" w:rsidRDefault="008A6D4A" w:rsidP="008A6D4A">
      <w:r w:rsidRPr="00540071">
        <w:t xml:space="preserve">This Annex takes precedence when being discrepant to other parts of the specification with respect to the encoding </w:t>
      </w:r>
      <w:r>
        <w:t>of information elements and methods</w:t>
      </w:r>
      <w:r w:rsidRPr="00EA7D0A">
        <w:t xml:space="preserve"> </w:t>
      </w:r>
      <w:r>
        <w:t>within</w:t>
      </w:r>
      <w:r w:rsidRPr="00EA7D0A">
        <w:t xml:space="preserve"> the API(s).</w:t>
      </w:r>
    </w:p>
    <w:p w:rsidR="008A6D4A" w:rsidRPr="004D2E9A" w:rsidRDefault="008A6D4A" w:rsidP="008A6D4A">
      <w:pPr>
        <w:pStyle w:val="NO"/>
      </w:pPr>
      <w:r w:rsidRPr="00EA7D0A">
        <w:t>NOTE</w:t>
      </w:r>
      <w:r>
        <w:t> 1</w:t>
      </w:r>
      <w:r w:rsidRPr="00EA7D0A">
        <w:t>:</w:t>
      </w:r>
      <w:r w:rsidRPr="00EA7D0A">
        <w:tab/>
        <w:t xml:space="preserve">The semantics and procedures, as well as conditions, e.g. for the applicability and allowed combinations of attributes or values, not expressed in the OpenAPI definitions </w:t>
      </w:r>
      <w:r w:rsidRPr="00796FB3">
        <w:t xml:space="preserve">but defined in other parts of the specification </w:t>
      </w:r>
      <w:r w:rsidRPr="004D2E9A">
        <w:t>also apply.</w:t>
      </w:r>
    </w:p>
    <w:p w:rsidR="006857B7" w:rsidRPr="006D6534" w:rsidRDefault="006857B7" w:rsidP="006857B7">
      <w:bookmarkStart w:id="280" w:name="_Toc35971452"/>
      <w:r w:rsidRPr="00D27A4B">
        <w:t xml:space="preserve">Informative copies of </w:t>
      </w:r>
      <w:r>
        <w:t>the</w:t>
      </w:r>
      <w:r w:rsidRPr="00D27A4B">
        <w:t xml:space="preserve"> OpenAPI </w:t>
      </w:r>
      <w:r>
        <w:t xml:space="preserve">specification </w:t>
      </w:r>
      <w:r w:rsidRPr="00D27A4B">
        <w:t xml:space="preserve">files contained in </w:t>
      </w:r>
      <w:r>
        <w:t>this 3GPP Technical Specification are available</w:t>
      </w:r>
      <w:r w:rsidRPr="00D27A4B">
        <w:t xml:space="preserve"> on </w:t>
      </w:r>
      <w:r>
        <w:t>a Git-based repository that uses the GitLab software version control system (see 3GPP TS 29.501 [5] clause 5.3.1 and 3GPP TR 21.900 [7] clause</w:t>
      </w:r>
      <w:r w:rsidR="006E1DC1">
        <w:rPr>
          <w:lang w:val="en-US"/>
        </w:rPr>
        <w:t> </w:t>
      </w:r>
      <w:r>
        <w:t>5B).</w:t>
      </w:r>
    </w:p>
    <w:p w:rsidR="008A6D4A" w:rsidRDefault="008A6D4A" w:rsidP="008A6D4A">
      <w:pPr>
        <w:pStyle w:val="2"/>
      </w:pPr>
      <w:bookmarkStart w:id="281" w:name="_Toc36812183"/>
      <w:r>
        <w:t>A.2</w:t>
      </w:r>
      <w:r>
        <w:tab/>
      </w:r>
      <w:r w:rsidR="001A3614" w:rsidRPr="001A3614">
        <w:t>Naanf_AKMA</w:t>
      </w:r>
      <w:r>
        <w:t xml:space="preserve"> API</w:t>
      </w:r>
      <w:bookmarkEnd w:id="279"/>
      <w:bookmarkEnd w:id="280"/>
      <w:bookmarkEnd w:id="281"/>
    </w:p>
    <w:p w:rsidR="008A6D4A" w:rsidRPr="008A27A6" w:rsidRDefault="008A6D4A" w:rsidP="008A6D4A"/>
    <w:p w:rsidR="003446B6" w:rsidRPr="004D3578" w:rsidRDefault="008A6D4A" w:rsidP="003446B6">
      <w:pPr>
        <w:pStyle w:val="8"/>
      </w:pPr>
      <w:bookmarkStart w:id="282" w:name="historyclause"/>
      <w:r w:rsidRPr="004D3578">
        <w:br w:type="page"/>
      </w:r>
      <w:bookmarkStart w:id="283" w:name="_Toc2086459"/>
      <w:bookmarkEnd w:id="282"/>
      <w:r w:rsidR="003446B6" w:rsidRPr="004D3578">
        <w:lastRenderedPageBreak/>
        <w:t>Annex &lt;X&gt; (informative):</w:t>
      </w:r>
      <w:r w:rsidR="003446B6" w:rsidRPr="004D3578">
        <w:br/>
        <w:t>Change history</w:t>
      </w:r>
      <w:bookmarkEnd w:id="283"/>
    </w:p>
    <w:p w:rsidR="003446B6" w:rsidRDefault="003446B6" w:rsidP="003446B6">
      <w:pPr>
        <w:pStyle w:val="Guidance"/>
      </w:pPr>
      <w:r w:rsidRPr="00235394">
        <w:t xml:space="preserve">This is the last annex for </w:t>
      </w:r>
      <w:r>
        <w:t>TS/TS</w:t>
      </w:r>
      <w:r w:rsidRPr="00235394">
        <w:t>s which details the change history using the following table.</w:t>
      </w:r>
      <w:r>
        <w:br/>
      </w:r>
      <w:r w:rsidRPr="00235394">
        <w:t xml:space="preserve">This table </w:t>
      </w:r>
      <w:r>
        <w:t>is to</w:t>
      </w:r>
      <w:r w:rsidRPr="00235394">
        <w:t xml:space="preserve"> be used for recording progress during the WG drafting process till TSG approval of this </w:t>
      </w:r>
      <w:r>
        <w:t>TS/</w:t>
      </w:r>
      <w:r w:rsidRPr="00235394">
        <w:t>TR.</w:t>
      </w:r>
      <w:r>
        <w:br/>
        <w:t>For TRs under change control, use one line per approved Change Request</w:t>
      </w:r>
      <w:r>
        <w:br/>
        <w:t>Date: use format YYYY-MM</w:t>
      </w:r>
      <w:r>
        <w:br/>
        <w:t>CR: four digits, leading zeros as necessary</w:t>
      </w:r>
      <w:r>
        <w:br/>
        <w:t>Rev: blank, or number (max two digits)</w:t>
      </w:r>
      <w:r>
        <w:br/>
        <w:t>Cat: use one of the letters A, B, C, D, F</w:t>
      </w:r>
      <w:r>
        <w:br/>
        <w:t>Subject/Comment: for TSs under change control, include full text of the subject field of the Change Request cover</w:t>
      </w:r>
      <w:r>
        <w:br/>
        <w:t>New vers: use format [n]n.[n]n.[n]n</w:t>
      </w:r>
    </w:p>
    <w:p w:rsidR="008A6D4A" w:rsidRPr="00235394" w:rsidRDefault="008A6D4A" w:rsidP="003446B6">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8A6D4A" w:rsidRPr="00B54FF5" w:rsidTr="003446B6">
        <w:trPr>
          <w:cantSplit/>
        </w:trPr>
        <w:tc>
          <w:tcPr>
            <w:tcW w:w="9639" w:type="dxa"/>
            <w:gridSpan w:val="8"/>
            <w:tcBorders>
              <w:bottom w:val="nil"/>
            </w:tcBorders>
            <w:shd w:val="solid" w:color="FFFFFF" w:fill="auto"/>
          </w:tcPr>
          <w:p w:rsidR="008A6D4A" w:rsidRPr="0016361A" w:rsidRDefault="008A6D4A" w:rsidP="00D66618">
            <w:pPr>
              <w:pStyle w:val="TAL"/>
              <w:jc w:val="center"/>
              <w:rPr>
                <w:b/>
                <w:sz w:val="16"/>
              </w:rPr>
            </w:pPr>
            <w:r w:rsidRPr="0016361A">
              <w:rPr>
                <w:b/>
              </w:rPr>
              <w:t>Change history</w:t>
            </w:r>
          </w:p>
        </w:tc>
      </w:tr>
      <w:tr w:rsidR="008A6D4A" w:rsidRPr="00B54FF5" w:rsidTr="003446B6">
        <w:tc>
          <w:tcPr>
            <w:tcW w:w="800" w:type="dxa"/>
            <w:shd w:val="pct10" w:color="auto" w:fill="FFFFFF"/>
          </w:tcPr>
          <w:p w:rsidR="008A6D4A" w:rsidRPr="0016361A" w:rsidRDefault="008A6D4A" w:rsidP="00D66618">
            <w:pPr>
              <w:pStyle w:val="TAL"/>
              <w:rPr>
                <w:b/>
                <w:sz w:val="16"/>
              </w:rPr>
            </w:pPr>
            <w:r w:rsidRPr="0016361A">
              <w:rPr>
                <w:b/>
                <w:sz w:val="16"/>
              </w:rPr>
              <w:t>Date</w:t>
            </w:r>
          </w:p>
        </w:tc>
        <w:tc>
          <w:tcPr>
            <w:tcW w:w="800" w:type="dxa"/>
            <w:shd w:val="pct10" w:color="auto" w:fill="FFFFFF"/>
          </w:tcPr>
          <w:p w:rsidR="008A6D4A" w:rsidRPr="0016361A" w:rsidRDefault="008A6D4A" w:rsidP="00D66618">
            <w:pPr>
              <w:pStyle w:val="TAL"/>
              <w:rPr>
                <w:b/>
                <w:sz w:val="16"/>
              </w:rPr>
            </w:pPr>
            <w:r w:rsidRPr="0016361A">
              <w:rPr>
                <w:b/>
                <w:sz w:val="16"/>
              </w:rPr>
              <w:t>Meeting</w:t>
            </w:r>
          </w:p>
        </w:tc>
        <w:tc>
          <w:tcPr>
            <w:tcW w:w="1094" w:type="dxa"/>
            <w:shd w:val="pct10" w:color="auto" w:fill="FFFFFF"/>
          </w:tcPr>
          <w:p w:rsidR="008A6D4A" w:rsidRPr="0016361A" w:rsidRDefault="008A6D4A" w:rsidP="00D66618">
            <w:pPr>
              <w:pStyle w:val="TAL"/>
              <w:rPr>
                <w:b/>
                <w:sz w:val="16"/>
              </w:rPr>
            </w:pPr>
            <w:r w:rsidRPr="0016361A">
              <w:rPr>
                <w:b/>
                <w:sz w:val="16"/>
              </w:rPr>
              <w:t>TDoc</w:t>
            </w:r>
          </w:p>
        </w:tc>
        <w:tc>
          <w:tcPr>
            <w:tcW w:w="425" w:type="dxa"/>
            <w:shd w:val="pct10" w:color="auto" w:fill="FFFFFF"/>
          </w:tcPr>
          <w:p w:rsidR="008A6D4A" w:rsidRPr="0016361A" w:rsidRDefault="008A6D4A" w:rsidP="00D66618">
            <w:pPr>
              <w:pStyle w:val="TAL"/>
              <w:rPr>
                <w:b/>
                <w:sz w:val="16"/>
              </w:rPr>
            </w:pPr>
            <w:r w:rsidRPr="0016361A">
              <w:rPr>
                <w:b/>
                <w:sz w:val="16"/>
              </w:rPr>
              <w:t>CR</w:t>
            </w:r>
          </w:p>
        </w:tc>
        <w:tc>
          <w:tcPr>
            <w:tcW w:w="425" w:type="dxa"/>
            <w:shd w:val="pct10" w:color="auto" w:fill="FFFFFF"/>
          </w:tcPr>
          <w:p w:rsidR="008A6D4A" w:rsidRPr="0016361A" w:rsidRDefault="008A6D4A" w:rsidP="00D66618">
            <w:pPr>
              <w:pStyle w:val="TAL"/>
              <w:rPr>
                <w:b/>
                <w:sz w:val="16"/>
              </w:rPr>
            </w:pPr>
            <w:r w:rsidRPr="0016361A">
              <w:rPr>
                <w:b/>
                <w:sz w:val="16"/>
              </w:rPr>
              <w:t>Rev</w:t>
            </w:r>
          </w:p>
        </w:tc>
        <w:tc>
          <w:tcPr>
            <w:tcW w:w="425" w:type="dxa"/>
            <w:shd w:val="pct10" w:color="auto" w:fill="FFFFFF"/>
          </w:tcPr>
          <w:p w:rsidR="008A6D4A" w:rsidRPr="0016361A" w:rsidRDefault="008A6D4A" w:rsidP="00D66618">
            <w:pPr>
              <w:pStyle w:val="TAL"/>
              <w:rPr>
                <w:b/>
                <w:sz w:val="16"/>
              </w:rPr>
            </w:pPr>
            <w:r w:rsidRPr="0016361A">
              <w:rPr>
                <w:b/>
                <w:sz w:val="16"/>
              </w:rPr>
              <w:t>Cat</w:t>
            </w:r>
          </w:p>
        </w:tc>
        <w:tc>
          <w:tcPr>
            <w:tcW w:w="4962" w:type="dxa"/>
            <w:shd w:val="pct10" w:color="auto" w:fill="FFFFFF"/>
          </w:tcPr>
          <w:p w:rsidR="008A6D4A" w:rsidRPr="0016361A" w:rsidRDefault="008A6D4A" w:rsidP="00D66618">
            <w:pPr>
              <w:pStyle w:val="TAL"/>
              <w:rPr>
                <w:b/>
                <w:sz w:val="16"/>
              </w:rPr>
            </w:pPr>
            <w:r w:rsidRPr="0016361A">
              <w:rPr>
                <w:b/>
                <w:sz w:val="16"/>
              </w:rPr>
              <w:t>Subject/Comment</w:t>
            </w:r>
          </w:p>
        </w:tc>
        <w:tc>
          <w:tcPr>
            <w:tcW w:w="708" w:type="dxa"/>
            <w:shd w:val="pct10" w:color="auto" w:fill="FFFFFF"/>
          </w:tcPr>
          <w:p w:rsidR="008A6D4A" w:rsidRPr="0016361A" w:rsidRDefault="008A6D4A" w:rsidP="00D66618">
            <w:pPr>
              <w:pStyle w:val="TAL"/>
              <w:rPr>
                <w:b/>
                <w:sz w:val="16"/>
              </w:rPr>
            </w:pPr>
            <w:r w:rsidRPr="0016361A">
              <w:rPr>
                <w:b/>
                <w:sz w:val="16"/>
              </w:rPr>
              <w:t>New version</w:t>
            </w:r>
          </w:p>
        </w:tc>
      </w:tr>
      <w:tr w:rsidR="008A6D4A" w:rsidRPr="00B54FF5" w:rsidTr="003446B6">
        <w:tc>
          <w:tcPr>
            <w:tcW w:w="800" w:type="dxa"/>
            <w:shd w:val="solid" w:color="FFFFFF" w:fill="auto"/>
          </w:tcPr>
          <w:p w:rsidR="008A6D4A" w:rsidRPr="0016361A" w:rsidRDefault="008A6D4A" w:rsidP="00D66618">
            <w:pPr>
              <w:pStyle w:val="TAC"/>
              <w:rPr>
                <w:sz w:val="16"/>
                <w:szCs w:val="16"/>
              </w:rPr>
            </w:pPr>
          </w:p>
        </w:tc>
        <w:tc>
          <w:tcPr>
            <w:tcW w:w="800" w:type="dxa"/>
            <w:shd w:val="solid" w:color="FFFFFF" w:fill="auto"/>
          </w:tcPr>
          <w:p w:rsidR="008A6D4A" w:rsidRPr="0016361A" w:rsidRDefault="008A6D4A" w:rsidP="00D66618">
            <w:pPr>
              <w:pStyle w:val="TAC"/>
              <w:rPr>
                <w:sz w:val="16"/>
                <w:szCs w:val="16"/>
              </w:rPr>
            </w:pPr>
          </w:p>
        </w:tc>
        <w:tc>
          <w:tcPr>
            <w:tcW w:w="1094" w:type="dxa"/>
            <w:shd w:val="solid" w:color="FFFFFF" w:fill="auto"/>
          </w:tcPr>
          <w:p w:rsidR="008A6D4A" w:rsidRPr="0016361A" w:rsidRDefault="008A6D4A" w:rsidP="00D66618">
            <w:pPr>
              <w:pStyle w:val="TAC"/>
              <w:rPr>
                <w:sz w:val="16"/>
                <w:szCs w:val="16"/>
              </w:rPr>
            </w:pPr>
          </w:p>
        </w:tc>
        <w:tc>
          <w:tcPr>
            <w:tcW w:w="425" w:type="dxa"/>
            <w:shd w:val="solid" w:color="FFFFFF" w:fill="auto"/>
          </w:tcPr>
          <w:p w:rsidR="008A6D4A" w:rsidRPr="0016361A" w:rsidRDefault="008A6D4A" w:rsidP="00D66618">
            <w:pPr>
              <w:pStyle w:val="TAL"/>
              <w:rPr>
                <w:sz w:val="16"/>
                <w:szCs w:val="16"/>
              </w:rPr>
            </w:pPr>
          </w:p>
        </w:tc>
        <w:tc>
          <w:tcPr>
            <w:tcW w:w="425" w:type="dxa"/>
            <w:shd w:val="solid" w:color="FFFFFF" w:fill="auto"/>
          </w:tcPr>
          <w:p w:rsidR="008A6D4A" w:rsidRPr="0016361A" w:rsidRDefault="008A6D4A" w:rsidP="00D66618">
            <w:pPr>
              <w:pStyle w:val="TAR"/>
              <w:rPr>
                <w:sz w:val="16"/>
                <w:szCs w:val="16"/>
              </w:rPr>
            </w:pPr>
          </w:p>
        </w:tc>
        <w:tc>
          <w:tcPr>
            <w:tcW w:w="425" w:type="dxa"/>
            <w:shd w:val="solid" w:color="FFFFFF" w:fill="auto"/>
          </w:tcPr>
          <w:p w:rsidR="008A6D4A" w:rsidRPr="0016361A" w:rsidRDefault="008A6D4A" w:rsidP="00D66618">
            <w:pPr>
              <w:pStyle w:val="TAC"/>
              <w:rPr>
                <w:sz w:val="16"/>
                <w:szCs w:val="16"/>
              </w:rPr>
            </w:pPr>
          </w:p>
        </w:tc>
        <w:tc>
          <w:tcPr>
            <w:tcW w:w="4962" w:type="dxa"/>
            <w:shd w:val="solid" w:color="FFFFFF" w:fill="auto"/>
          </w:tcPr>
          <w:p w:rsidR="008A6D4A" w:rsidRPr="0016361A" w:rsidRDefault="008A6D4A" w:rsidP="00D66618">
            <w:pPr>
              <w:pStyle w:val="TAL"/>
              <w:rPr>
                <w:sz w:val="16"/>
                <w:szCs w:val="16"/>
              </w:rPr>
            </w:pPr>
          </w:p>
        </w:tc>
        <w:tc>
          <w:tcPr>
            <w:tcW w:w="708" w:type="dxa"/>
            <w:shd w:val="solid" w:color="FFFFFF" w:fill="auto"/>
          </w:tcPr>
          <w:p w:rsidR="008A6D4A" w:rsidRPr="0016361A" w:rsidRDefault="008A6D4A" w:rsidP="00D66618">
            <w:pPr>
              <w:pStyle w:val="TAC"/>
              <w:rPr>
                <w:sz w:val="16"/>
                <w:szCs w:val="16"/>
              </w:rPr>
            </w:pPr>
          </w:p>
        </w:tc>
      </w:tr>
    </w:tbl>
    <w:p w:rsidR="00080512" w:rsidRDefault="00080512" w:rsidP="008A6D4A"/>
    <w:p w:rsidR="00D66618" w:rsidRDefault="00D66618" w:rsidP="00D66618">
      <w:pPr>
        <w:pStyle w:val="Guidance"/>
      </w:pPr>
      <w:r>
        <w:t>Change history of this template:</w:t>
      </w:r>
    </w:p>
    <w:p w:rsidR="003446B6" w:rsidRDefault="003446B6" w:rsidP="003446B6">
      <w:pPr>
        <w:pStyle w:val="Guidance"/>
      </w:pPr>
      <w:r>
        <w:t>(Shall be removed when a</w:t>
      </w:r>
      <w:r w:rsidR="00E105F0">
        <w:t xml:space="preserve"> draft</w:t>
      </w:r>
      <w:r>
        <w:t xml:space="preserve"> specification is produced)</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446B6" w:rsidRPr="00235394" w:rsidTr="003446B6">
        <w:tc>
          <w:tcPr>
            <w:tcW w:w="1134" w:type="dxa"/>
            <w:shd w:val="solid" w:color="FFFFFF" w:fill="auto"/>
          </w:tcPr>
          <w:p w:rsidR="003446B6" w:rsidRPr="003446B6" w:rsidRDefault="003446B6" w:rsidP="003446B6">
            <w:pPr>
              <w:pStyle w:val="Guidance"/>
              <w:rPr>
                <w:sz w:val="16"/>
                <w:szCs w:val="16"/>
              </w:rPr>
            </w:pPr>
            <w:r w:rsidRPr="0016361A">
              <w:rPr>
                <w:sz w:val="16"/>
                <w:szCs w:val="16"/>
              </w:rPr>
              <w:t>2017-10-23</w:t>
            </w:r>
          </w:p>
        </w:tc>
        <w:tc>
          <w:tcPr>
            <w:tcW w:w="4533" w:type="dxa"/>
            <w:shd w:val="solid" w:color="FFFFFF" w:fill="auto"/>
          </w:tcPr>
          <w:p w:rsidR="003446B6" w:rsidRPr="003446B6" w:rsidRDefault="003446B6" w:rsidP="003446B6">
            <w:pPr>
              <w:pStyle w:val="Guidance"/>
              <w:rPr>
                <w:sz w:val="16"/>
                <w:szCs w:val="16"/>
              </w:rPr>
            </w:pPr>
            <w:r w:rsidRPr="0016361A">
              <w:rPr>
                <w:sz w:val="16"/>
                <w:szCs w:val="16"/>
              </w:rPr>
              <w:t>Initial Draft.</w:t>
            </w:r>
          </w:p>
        </w:tc>
        <w:tc>
          <w:tcPr>
            <w:tcW w:w="712" w:type="dxa"/>
            <w:shd w:val="solid" w:color="FFFFFF" w:fill="auto"/>
          </w:tcPr>
          <w:p w:rsidR="003446B6" w:rsidRPr="003446B6" w:rsidRDefault="003446B6" w:rsidP="003446B6">
            <w:pPr>
              <w:pStyle w:val="Guidance"/>
              <w:jc w:val="center"/>
              <w:rPr>
                <w:sz w:val="16"/>
                <w:szCs w:val="16"/>
              </w:rPr>
            </w:pPr>
            <w:r w:rsidRPr="0016361A">
              <w:rPr>
                <w:sz w:val="16"/>
                <w:szCs w:val="16"/>
              </w:rPr>
              <w:t>0.1.0</w:t>
            </w:r>
          </w:p>
        </w:tc>
      </w:tr>
      <w:tr w:rsidR="003446B6" w:rsidRPr="00235394" w:rsidTr="003446B6">
        <w:tc>
          <w:tcPr>
            <w:tcW w:w="1134" w:type="dxa"/>
            <w:tcBorders>
              <w:bottom w:val="nil"/>
            </w:tcBorders>
            <w:shd w:val="solid" w:color="FFFFFF" w:fill="auto"/>
          </w:tcPr>
          <w:p w:rsidR="003446B6" w:rsidRPr="003446B6" w:rsidRDefault="003446B6" w:rsidP="003446B6">
            <w:pPr>
              <w:pStyle w:val="Guidance"/>
              <w:rPr>
                <w:sz w:val="16"/>
                <w:szCs w:val="16"/>
              </w:rPr>
            </w:pPr>
            <w:r w:rsidRPr="0016361A">
              <w:rPr>
                <w:sz w:val="16"/>
                <w:szCs w:val="16"/>
              </w:rPr>
              <w:t>2019-06</w:t>
            </w:r>
          </w:p>
        </w:tc>
        <w:tc>
          <w:tcPr>
            <w:tcW w:w="4533" w:type="dxa"/>
            <w:tcBorders>
              <w:bottom w:val="nil"/>
            </w:tcBorders>
            <w:shd w:val="solid" w:color="FFFFFF" w:fill="auto"/>
          </w:tcPr>
          <w:p w:rsidR="003446B6" w:rsidRPr="003446B6" w:rsidRDefault="003446B6" w:rsidP="003446B6">
            <w:pPr>
              <w:pStyle w:val="Guidance"/>
              <w:rPr>
                <w:sz w:val="16"/>
                <w:szCs w:val="16"/>
              </w:rPr>
            </w:pPr>
            <w:r w:rsidRPr="0016361A">
              <w:rPr>
                <w:sz w:val="16"/>
                <w:szCs w:val="16"/>
              </w:rPr>
              <w:t>Template with OpenAPI priority</w:t>
            </w:r>
          </w:p>
        </w:tc>
        <w:tc>
          <w:tcPr>
            <w:tcW w:w="712" w:type="dxa"/>
            <w:tcBorders>
              <w:bottom w:val="nil"/>
            </w:tcBorders>
            <w:shd w:val="solid" w:color="FFFFFF" w:fill="auto"/>
          </w:tcPr>
          <w:p w:rsidR="003446B6" w:rsidRPr="003446B6" w:rsidRDefault="003446B6" w:rsidP="003446B6">
            <w:pPr>
              <w:pStyle w:val="Guidance"/>
              <w:jc w:val="center"/>
              <w:rPr>
                <w:sz w:val="16"/>
                <w:szCs w:val="16"/>
              </w:rPr>
            </w:pPr>
            <w:r w:rsidRPr="0016361A">
              <w:rPr>
                <w:sz w:val="16"/>
                <w:szCs w:val="16"/>
              </w:rPr>
              <w:t>0.2.0</w:t>
            </w:r>
          </w:p>
        </w:tc>
      </w:tr>
      <w:tr w:rsidR="003446B6" w:rsidRPr="00235394" w:rsidTr="003446B6">
        <w:tc>
          <w:tcPr>
            <w:tcW w:w="1134" w:type="dxa"/>
            <w:tcBorders>
              <w:bottom w:val="nil"/>
            </w:tcBorders>
            <w:shd w:val="solid" w:color="FFFFFF" w:fill="auto"/>
          </w:tcPr>
          <w:p w:rsidR="003446B6" w:rsidRPr="003446B6" w:rsidRDefault="003446B6" w:rsidP="003446B6">
            <w:pPr>
              <w:pStyle w:val="Guidance"/>
              <w:rPr>
                <w:sz w:val="16"/>
                <w:szCs w:val="16"/>
              </w:rPr>
            </w:pPr>
            <w:r w:rsidRPr="0016361A">
              <w:rPr>
                <w:sz w:val="16"/>
                <w:szCs w:val="16"/>
              </w:rPr>
              <w:t>2019-06</w:t>
            </w:r>
          </w:p>
        </w:tc>
        <w:tc>
          <w:tcPr>
            <w:tcW w:w="4533" w:type="dxa"/>
            <w:tcBorders>
              <w:bottom w:val="nil"/>
            </w:tcBorders>
            <w:shd w:val="solid" w:color="FFFFFF" w:fill="auto"/>
          </w:tcPr>
          <w:p w:rsidR="003446B6" w:rsidRPr="003446B6" w:rsidRDefault="003446B6" w:rsidP="003446B6">
            <w:pPr>
              <w:pStyle w:val="Guidance"/>
              <w:rPr>
                <w:sz w:val="16"/>
                <w:szCs w:val="16"/>
              </w:rPr>
            </w:pPr>
            <w:r w:rsidRPr="0016361A">
              <w:rPr>
                <w:sz w:val="16"/>
                <w:szCs w:val="16"/>
              </w:rPr>
              <w:t>TS template update</w:t>
            </w:r>
          </w:p>
        </w:tc>
        <w:tc>
          <w:tcPr>
            <w:tcW w:w="712" w:type="dxa"/>
            <w:tcBorders>
              <w:bottom w:val="nil"/>
            </w:tcBorders>
            <w:shd w:val="solid" w:color="FFFFFF" w:fill="auto"/>
          </w:tcPr>
          <w:p w:rsidR="003446B6" w:rsidRPr="003446B6" w:rsidRDefault="003446B6" w:rsidP="003446B6">
            <w:pPr>
              <w:pStyle w:val="Guidance"/>
              <w:jc w:val="center"/>
              <w:rPr>
                <w:sz w:val="16"/>
                <w:szCs w:val="16"/>
              </w:rPr>
            </w:pPr>
            <w:r w:rsidRPr="0016361A">
              <w:rPr>
                <w:sz w:val="16"/>
                <w:szCs w:val="16"/>
              </w:rPr>
              <w:t>0.3.0</w:t>
            </w:r>
          </w:p>
        </w:tc>
      </w:tr>
      <w:tr w:rsidR="003446B6" w:rsidRPr="00235394" w:rsidTr="0034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446B6" w:rsidRPr="003446B6" w:rsidRDefault="003446B6" w:rsidP="003446B6">
            <w:pPr>
              <w:pStyle w:val="Guidance"/>
              <w:rPr>
                <w:sz w:val="16"/>
                <w:szCs w:val="16"/>
              </w:rPr>
            </w:pPr>
            <w:r w:rsidRPr="0016361A">
              <w:rPr>
                <w:sz w:val="16"/>
                <w:szCs w:val="16"/>
              </w:rPr>
              <w:t>2019-12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446B6" w:rsidRPr="003446B6" w:rsidRDefault="003446B6" w:rsidP="003446B6">
            <w:pPr>
              <w:pStyle w:val="Guidance"/>
              <w:rPr>
                <w:sz w:val="16"/>
                <w:szCs w:val="16"/>
              </w:rPr>
            </w:pPr>
            <w:r w:rsidRPr="0016361A">
              <w:rPr>
                <w:sz w:val="16"/>
                <w:szCs w:val="16"/>
              </w:rPr>
              <w:t>Add API description table in Clause 5.1</w:t>
            </w:r>
          </w:p>
        </w:tc>
        <w:tc>
          <w:tcPr>
            <w:tcW w:w="712" w:type="dxa"/>
            <w:tcBorders>
              <w:top w:val="single" w:sz="6" w:space="0" w:color="auto"/>
              <w:left w:val="single" w:sz="6" w:space="0" w:color="auto"/>
              <w:bottom w:val="single" w:sz="6" w:space="0" w:color="auto"/>
              <w:right w:val="single" w:sz="6" w:space="0" w:color="auto"/>
            </w:tcBorders>
            <w:shd w:val="solid" w:color="FFFFFF" w:fill="auto"/>
          </w:tcPr>
          <w:p w:rsidR="003446B6" w:rsidRPr="003446B6" w:rsidRDefault="003446B6" w:rsidP="003446B6">
            <w:pPr>
              <w:pStyle w:val="Guidance"/>
              <w:jc w:val="center"/>
              <w:rPr>
                <w:sz w:val="16"/>
                <w:szCs w:val="16"/>
              </w:rPr>
            </w:pPr>
            <w:r w:rsidRPr="0016361A">
              <w:rPr>
                <w:sz w:val="16"/>
                <w:szCs w:val="16"/>
              </w:rPr>
              <w:t>0.4.0</w:t>
            </w:r>
          </w:p>
        </w:tc>
      </w:tr>
      <w:tr w:rsidR="003446B6" w:rsidRPr="00235394" w:rsidTr="0034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446B6" w:rsidRPr="003446B6" w:rsidRDefault="003446B6" w:rsidP="003446B6">
            <w:pPr>
              <w:pStyle w:val="Guidance"/>
              <w:rPr>
                <w:sz w:val="16"/>
                <w:szCs w:val="16"/>
              </w:rPr>
            </w:pPr>
            <w:r w:rsidRPr="0016361A">
              <w:rPr>
                <w:sz w:val="16"/>
                <w:szCs w:val="16"/>
              </w:rPr>
              <w:t>2020-03</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446B6" w:rsidRPr="003446B6" w:rsidRDefault="003446B6" w:rsidP="003446B6">
            <w:pPr>
              <w:pStyle w:val="Guidance"/>
              <w:rPr>
                <w:sz w:val="16"/>
                <w:szCs w:val="16"/>
              </w:rPr>
            </w:pPr>
            <w:r w:rsidRPr="0016361A">
              <w:rPr>
                <w:sz w:val="16"/>
                <w:szCs w:val="16"/>
              </w:rPr>
              <w:t>New tables added in template</w:t>
            </w:r>
          </w:p>
        </w:tc>
        <w:tc>
          <w:tcPr>
            <w:tcW w:w="712" w:type="dxa"/>
            <w:tcBorders>
              <w:top w:val="single" w:sz="6" w:space="0" w:color="auto"/>
              <w:left w:val="single" w:sz="6" w:space="0" w:color="auto"/>
              <w:bottom w:val="single" w:sz="6" w:space="0" w:color="auto"/>
              <w:right w:val="single" w:sz="6" w:space="0" w:color="auto"/>
            </w:tcBorders>
            <w:shd w:val="solid" w:color="FFFFFF" w:fill="auto"/>
          </w:tcPr>
          <w:p w:rsidR="003446B6" w:rsidRPr="003446B6" w:rsidRDefault="003446B6" w:rsidP="003446B6">
            <w:pPr>
              <w:pStyle w:val="Guidance"/>
              <w:jc w:val="center"/>
              <w:rPr>
                <w:sz w:val="16"/>
                <w:szCs w:val="16"/>
              </w:rPr>
            </w:pPr>
            <w:r w:rsidRPr="0016361A">
              <w:rPr>
                <w:sz w:val="16"/>
                <w:szCs w:val="16"/>
              </w:rPr>
              <w:t>0.5.0</w:t>
            </w:r>
          </w:p>
        </w:tc>
      </w:tr>
      <w:tr w:rsidR="003446B6" w:rsidRPr="00235394" w:rsidTr="0034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446B6" w:rsidRPr="003446B6" w:rsidRDefault="003446B6" w:rsidP="003446B6">
            <w:pPr>
              <w:pStyle w:val="Guidance"/>
              <w:rPr>
                <w:sz w:val="16"/>
                <w:szCs w:val="16"/>
              </w:rPr>
            </w:pPr>
            <w:r w:rsidRPr="0016361A">
              <w:rPr>
                <w:sz w:val="16"/>
                <w:szCs w:val="16"/>
              </w:rPr>
              <w:t>2020-03</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446B6" w:rsidRPr="003446B6" w:rsidRDefault="003446B6" w:rsidP="003446B6">
            <w:pPr>
              <w:pStyle w:val="Guidance"/>
              <w:rPr>
                <w:sz w:val="16"/>
                <w:szCs w:val="16"/>
              </w:rPr>
            </w:pPr>
            <w:r w:rsidRPr="0016361A">
              <w:rPr>
                <w:sz w:val="16"/>
                <w:szCs w:val="16"/>
              </w:rPr>
              <w:t xml:space="preserve">An update of TS </w:t>
            </w:r>
            <w:r>
              <w:rPr>
                <w:sz w:val="16"/>
                <w:szCs w:val="16"/>
              </w:rPr>
              <w:t>clause</w:t>
            </w:r>
            <w:r w:rsidRPr="0016361A">
              <w:rPr>
                <w:sz w:val="16"/>
                <w:szCs w:val="16"/>
              </w:rPr>
              <w:t xml:space="preserve"> A.1</w:t>
            </w:r>
          </w:p>
        </w:tc>
        <w:tc>
          <w:tcPr>
            <w:tcW w:w="712" w:type="dxa"/>
            <w:tcBorders>
              <w:top w:val="single" w:sz="6" w:space="0" w:color="auto"/>
              <w:left w:val="single" w:sz="6" w:space="0" w:color="auto"/>
              <w:bottom w:val="single" w:sz="6" w:space="0" w:color="auto"/>
              <w:right w:val="single" w:sz="6" w:space="0" w:color="auto"/>
            </w:tcBorders>
            <w:shd w:val="solid" w:color="FFFFFF" w:fill="auto"/>
          </w:tcPr>
          <w:p w:rsidR="003446B6" w:rsidRPr="003446B6" w:rsidRDefault="003446B6" w:rsidP="003446B6">
            <w:pPr>
              <w:pStyle w:val="Guidance"/>
              <w:jc w:val="center"/>
              <w:rPr>
                <w:sz w:val="16"/>
                <w:szCs w:val="16"/>
              </w:rPr>
            </w:pPr>
            <w:r w:rsidRPr="0016361A">
              <w:rPr>
                <w:sz w:val="16"/>
                <w:szCs w:val="16"/>
              </w:rPr>
              <w:t>0.5.0</w:t>
            </w:r>
          </w:p>
        </w:tc>
      </w:tr>
      <w:tr w:rsidR="003446B6" w:rsidRPr="00235394" w:rsidTr="00344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446B6" w:rsidRPr="003446B6" w:rsidRDefault="003446B6" w:rsidP="003446B6">
            <w:pPr>
              <w:pStyle w:val="Guidance"/>
              <w:rPr>
                <w:sz w:val="16"/>
                <w:szCs w:val="16"/>
              </w:rPr>
            </w:pPr>
            <w:r w:rsidRPr="0016361A">
              <w:rPr>
                <w:sz w:val="16"/>
                <w:szCs w:val="16"/>
              </w:rPr>
              <w:t>2020-06</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446B6" w:rsidRPr="003446B6" w:rsidRDefault="003446B6" w:rsidP="003446B6">
            <w:pPr>
              <w:pStyle w:val="Guidance"/>
              <w:rPr>
                <w:sz w:val="16"/>
                <w:szCs w:val="16"/>
              </w:rPr>
            </w:pPr>
            <w:r w:rsidRPr="0016361A">
              <w:rPr>
                <w:sz w:val="16"/>
                <w:szCs w:val="16"/>
              </w:rPr>
              <w:t>API URI correction and template udpate</w:t>
            </w:r>
          </w:p>
        </w:tc>
        <w:tc>
          <w:tcPr>
            <w:tcW w:w="712" w:type="dxa"/>
            <w:tcBorders>
              <w:top w:val="single" w:sz="6" w:space="0" w:color="auto"/>
              <w:left w:val="single" w:sz="6" w:space="0" w:color="auto"/>
              <w:bottom w:val="single" w:sz="6" w:space="0" w:color="auto"/>
              <w:right w:val="single" w:sz="6" w:space="0" w:color="auto"/>
            </w:tcBorders>
            <w:shd w:val="solid" w:color="FFFFFF" w:fill="auto"/>
          </w:tcPr>
          <w:p w:rsidR="003446B6" w:rsidRPr="003446B6" w:rsidRDefault="003446B6" w:rsidP="003446B6">
            <w:pPr>
              <w:pStyle w:val="Guidance"/>
              <w:jc w:val="center"/>
              <w:rPr>
                <w:sz w:val="16"/>
                <w:szCs w:val="16"/>
              </w:rPr>
            </w:pPr>
            <w:r w:rsidRPr="0016361A">
              <w:rPr>
                <w:sz w:val="16"/>
                <w:szCs w:val="16"/>
              </w:rPr>
              <w:t>0.6.0</w:t>
            </w:r>
          </w:p>
        </w:tc>
      </w:tr>
      <w:tr w:rsidR="003446B6" w:rsidRPr="00235394" w:rsidTr="00F31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446B6" w:rsidRPr="0016361A" w:rsidRDefault="003446B6" w:rsidP="003446B6">
            <w:pPr>
              <w:pStyle w:val="Guidance"/>
              <w:rPr>
                <w:sz w:val="16"/>
                <w:szCs w:val="16"/>
              </w:rPr>
            </w:pPr>
            <w:r w:rsidRPr="0016361A">
              <w:rPr>
                <w:sz w:val="16"/>
                <w:szCs w:val="16"/>
              </w:rPr>
              <w:t>2020-0</w:t>
            </w:r>
            <w:r>
              <w:rPr>
                <w:sz w:val="16"/>
                <w:szCs w:val="16"/>
              </w:rPr>
              <w:t>9</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E105F0" w:rsidRPr="0016361A" w:rsidRDefault="003446B6" w:rsidP="003446B6">
            <w:pPr>
              <w:pStyle w:val="Guidance"/>
              <w:rPr>
                <w:sz w:val="16"/>
                <w:szCs w:val="16"/>
              </w:rPr>
            </w:pPr>
            <w:r w:rsidRPr="003446B6">
              <w:rPr>
                <w:sz w:val="16"/>
                <w:szCs w:val="16"/>
              </w:rPr>
              <w:t>Storage of YAML files in 3GPP Forge</w:t>
            </w:r>
            <w:r w:rsidR="00E105F0">
              <w:rPr>
                <w:sz w:val="16"/>
                <w:szCs w:val="16"/>
              </w:rPr>
              <w:t xml:space="preserve"> and updates in 6.1.5.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rsidR="003446B6" w:rsidRPr="0016361A" w:rsidRDefault="003446B6" w:rsidP="003446B6">
            <w:pPr>
              <w:pStyle w:val="Guidance"/>
              <w:jc w:val="center"/>
              <w:rPr>
                <w:sz w:val="16"/>
                <w:szCs w:val="16"/>
              </w:rPr>
            </w:pPr>
            <w:r>
              <w:rPr>
                <w:sz w:val="16"/>
                <w:szCs w:val="16"/>
              </w:rPr>
              <w:t>0.7.0</w:t>
            </w:r>
          </w:p>
        </w:tc>
      </w:tr>
    </w:tbl>
    <w:p w:rsidR="00D66618" w:rsidRPr="00235394" w:rsidRDefault="00D66618" w:rsidP="00D66618">
      <w:pPr>
        <w:pStyle w:val="Guidance"/>
      </w:pPr>
    </w:p>
    <w:p w:rsidR="00D66618" w:rsidRDefault="00D66618" w:rsidP="008A6D4A"/>
    <w:sectPr w:rsidR="00D66618" w:rsidSect="00CF6ED5">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DBD" w:rsidRDefault="00FB7DBD">
      <w:r>
        <w:separator/>
      </w:r>
    </w:p>
  </w:endnote>
  <w:endnote w:type="continuationSeparator" w:id="0">
    <w:p w:rsidR="00FB7DBD" w:rsidRDefault="00FB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AA5" w:rsidRDefault="00F31AA5">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DBD" w:rsidRDefault="00FB7DBD">
      <w:r>
        <w:separator/>
      </w:r>
    </w:p>
  </w:footnote>
  <w:footnote w:type="continuationSeparator" w:id="0">
    <w:p w:rsidR="00FB7DBD" w:rsidRDefault="00FB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AA5" w:rsidRDefault="00F31AA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E379E">
      <w:rPr>
        <w:rFonts w:ascii="Arial" w:hAnsi="Arial" w:cs="Arial"/>
        <w:b/>
        <w:noProof/>
        <w:sz w:val="18"/>
        <w:szCs w:val="18"/>
      </w:rPr>
      <w:t>3GPP TS 29.535 V0.0.0 (2020-11)</w:t>
    </w:r>
    <w:r>
      <w:rPr>
        <w:rFonts w:ascii="Arial" w:hAnsi="Arial" w:cs="Arial"/>
        <w:b/>
        <w:sz w:val="18"/>
        <w:szCs w:val="18"/>
      </w:rPr>
      <w:fldChar w:fldCharType="end"/>
    </w:r>
  </w:p>
  <w:p w:rsidR="00F31AA5" w:rsidRDefault="00F31AA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w:t>
    </w:r>
    <w:r>
      <w:rPr>
        <w:rFonts w:ascii="Arial" w:hAnsi="Arial" w:cs="Arial"/>
        <w:b/>
        <w:sz w:val="18"/>
        <w:szCs w:val="18"/>
      </w:rPr>
      <w:fldChar w:fldCharType="end"/>
    </w:r>
  </w:p>
  <w:p w:rsidR="00F31AA5" w:rsidRDefault="00F31AA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E379E">
      <w:rPr>
        <w:rFonts w:ascii="Arial" w:hAnsi="Arial" w:cs="Arial"/>
        <w:b/>
        <w:noProof/>
        <w:sz w:val="18"/>
        <w:szCs w:val="18"/>
      </w:rPr>
      <w:t>Release 17</w:t>
    </w:r>
    <w:r>
      <w:rPr>
        <w:rFonts w:ascii="Arial" w:hAnsi="Arial" w:cs="Arial"/>
        <w:b/>
        <w:sz w:val="18"/>
        <w:szCs w:val="18"/>
      </w:rPr>
      <w:fldChar w:fldCharType="end"/>
    </w:r>
  </w:p>
  <w:p w:rsidR="00F31AA5" w:rsidRDefault="00F31A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C47C3"/>
    <w:rsid w:val="000D58AB"/>
    <w:rsid w:val="00116803"/>
    <w:rsid w:val="00133525"/>
    <w:rsid w:val="00143712"/>
    <w:rsid w:val="0016361A"/>
    <w:rsid w:val="001A3614"/>
    <w:rsid w:val="001A4C42"/>
    <w:rsid w:val="001A5046"/>
    <w:rsid w:val="001A7420"/>
    <w:rsid w:val="001B384E"/>
    <w:rsid w:val="001B6637"/>
    <w:rsid w:val="001C21C3"/>
    <w:rsid w:val="001D02C2"/>
    <w:rsid w:val="001F0C1D"/>
    <w:rsid w:val="001F1132"/>
    <w:rsid w:val="001F168B"/>
    <w:rsid w:val="001F2CDD"/>
    <w:rsid w:val="002347A2"/>
    <w:rsid w:val="002675F0"/>
    <w:rsid w:val="002B6339"/>
    <w:rsid w:val="002E00EE"/>
    <w:rsid w:val="003172DC"/>
    <w:rsid w:val="003446B6"/>
    <w:rsid w:val="0035462D"/>
    <w:rsid w:val="003765B8"/>
    <w:rsid w:val="00382E38"/>
    <w:rsid w:val="003C3971"/>
    <w:rsid w:val="00423334"/>
    <w:rsid w:val="004345EC"/>
    <w:rsid w:val="004454EF"/>
    <w:rsid w:val="00465515"/>
    <w:rsid w:val="004D3578"/>
    <w:rsid w:val="004E213A"/>
    <w:rsid w:val="004E379E"/>
    <w:rsid w:val="004F0988"/>
    <w:rsid w:val="004F3340"/>
    <w:rsid w:val="004F45EE"/>
    <w:rsid w:val="0053388B"/>
    <w:rsid w:val="00535773"/>
    <w:rsid w:val="00543E6C"/>
    <w:rsid w:val="00565087"/>
    <w:rsid w:val="00583C98"/>
    <w:rsid w:val="00597B11"/>
    <w:rsid w:val="005D2E01"/>
    <w:rsid w:val="005D7526"/>
    <w:rsid w:val="005E4BB2"/>
    <w:rsid w:val="00602AEA"/>
    <w:rsid w:val="00614FDF"/>
    <w:rsid w:val="00631990"/>
    <w:rsid w:val="0063543D"/>
    <w:rsid w:val="00647114"/>
    <w:rsid w:val="00684D8C"/>
    <w:rsid w:val="006857B7"/>
    <w:rsid w:val="006A323F"/>
    <w:rsid w:val="006B30D0"/>
    <w:rsid w:val="006C3D95"/>
    <w:rsid w:val="006E1DC1"/>
    <w:rsid w:val="006E5C86"/>
    <w:rsid w:val="00701116"/>
    <w:rsid w:val="00713C44"/>
    <w:rsid w:val="00734A5B"/>
    <w:rsid w:val="00736187"/>
    <w:rsid w:val="0074026F"/>
    <w:rsid w:val="007429F6"/>
    <w:rsid w:val="00744E76"/>
    <w:rsid w:val="00745A52"/>
    <w:rsid w:val="00774DA4"/>
    <w:rsid w:val="00781F0F"/>
    <w:rsid w:val="007B600E"/>
    <w:rsid w:val="007C67DC"/>
    <w:rsid w:val="007F0F4A"/>
    <w:rsid w:val="008028A4"/>
    <w:rsid w:val="00830747"/>
    <w:rsid w:val="008768CA"/>
    <w:rsid w:val="00886A82"/>
    <w:rsid w:val="008A6D4A"/>
    <w:rsid w:val="008C384C"/>
    <w:rsid w:val="0090271F"/>
    <w:rsid w:val="00902E23"/>
    <w:rsid w:val="009114D7"/>
    <w:rsid w:val="0091348E"/>
    <w:rsid w:val="0091477C"/>
    <w:rsid w:val="00917CCB"/>
    <w:rsid w:val="00942EC2"/>
    <w:rsid w:val="00993F07"/>
    <w:rsid w:val="009F37B7"/>
    <w:rsid w:val="00A10F02"/>
    <w:rsid w:val="00A10F26"/>
    <w:rsid w:val="00A164B4"/>
    <w:rsid w:val="00A26956"/>
    <w:rsid w:val="00A27486"/>
    <w:rsid w:val="00A41C78"/>
    <w:rsid w:val="00A53724"/>
    <w:rsid w:val="00A56066"/>
    <w:rsid w:val="00A73129"/>
    <w:rsid w:val="00A82346"/>
    <w:rsid w:val="00A92BA1"/>
    <w:rsid w:val="00AC2304"/>
    <w:rsid w:val="00AC6BC6"/>
    <w:rsid w:val="00AE65E2"/>
    <w:rsid w:val="00B12381"/>
    <w:rsid w:val="00B15449"/>
    <w:rsid w:val="00B251F0"/>
    <w:rsid w:val="00B54FF5"/>
    <w:rsid w:val="00B770CB"/>
    <w:rsid w:val="00B93086"/>
    <w:rsid w:val="00BA19ED"/>
    <w:rsid w:val="00BA4B8D"/>
    <w:rsid w:val="00BC0F7D"/>
    <w:rsid w:val="00BD7D31"/>
    <w:rsid w:val="00BE3255"/>
    <w:rsid w:val="00BF128E"/>
    <w:rsid w:val="00C074DD"/>
    <w:rsid w:val="00C1496A"/>
    <w:rsid w:val="00C252F0"/>
    <w:rsid w:val="00C33079"/>
    <w:rsid w:val="00C45231"/>
    <w:rsid w:val="00C72833"/>
    <w:rsid w:val="00C80F1D"/>
    <w:rsid w:val="00C92267"/>
    <w:rsid w:val="00C93F40"/>
    <w:rsid w:val="00C963CF"/>
    <w:rsid w:val="00CA3D0C"/>
    <w:rsid w:val="00CF6ED5"/>
    <w:rsid w:val="00D3634B"/>
    <w:rsid w:val="00D57972"/>
    <w:rsid w:val="00D636AC"/>
    <w:rsid w:val="00D66618"/>
    <w:rsid w:val="00D675A9"/>
    <w:rsid w:val="00D736DA"/>
    <w:rsid w:val="00D738D6"/>
    <w:rsid w:val="00D755EB"/>
    <w:rsid w:val="00D76048"/>
    <w:rsid w:val="00D87E00"/>
    <w:rsid w:val="00D9134D"/>
    <w:rsid w:val="00DA7A03"/>
    <w:rsid w:val="00DB1818"/>
    <w:rsid w:val="00DC309B"/>
    <w:rsid w:val="00DC4DA2"/>
    <w:rsid w:val="00DD4C17"/>
    <w:rsid w:val="00DD74A5"/>
    <w:rsid w:val="00DF2B1F"/>
    <w:rsid w:val="00DF62CD"/>
    <w:rsid w:val="00E105F0"/>
    <w:rsid w:val="00E16509"/>
    <w:rsid w:val="00E27121"/>
    <w:rsid w:val="00E44582"/>
    <w:rsid w:val="00E77645"/>
    <w:rsid w:val="00EA15B0"/>
    <w:rsid w:val="00EA5EA7"/>
    <w:rsid w:val="00EC4A25"/>
    <w:rsid w:val="00EF485E"/>
    <w:rsid w:val="00F025A2"/>
    <w:rsid w:val="00F04712"/>
    <w:rsid w:val="00F13360"/>
    <w:rsid w:val="00F22EC7"/>
    <w:rsid w:val="00F31AA5"/>
    <w:rsid w:val="00F325C8"/>
    <w:rsid w:val="00F463F6"/>
    <w:rsid w:val="00F653B8"/>
    <w:rsid w:val="00F9008D"/>
    <w:rsid w:val="00FA1266"/>
    <w:rsid w:val="00FB7DBD"/>
    <w:rsid w:val="00FC1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2D33746"/>
  <w15:docId w15:val="{92AF8C75-6ED8-46DC-93DF-551F108F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6ED5"/>
    <w:pPr>
      <w:spacing w:after="180"/>
    </w:pPr>
    <w:rPr>
      <w:lang w:eastAsia="en-US"/>
    </w:rPr>
  </w:style>
  <w:style w:type="paragraph" w:styleId="1">
    <w:name w:val="heading 1"/>
    <w:next w:val="a"/>
    <w:qFormat/>
    <w:rsid w:val="00CF6ED5"/>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CF6ED5"/>
    <w:pPr>
      <w:pBdr>
        <w:top w:val="none" w:sz="0" w:space="0" w:color="auto"/>
      </w:pBdr>
      <w:spacing w:before="180"/>
      <w:outlineLvl w:val="1"/>
    </w:pPr>
    <w:rPr>
      <w:sz w:val="32"/>
    </w:rPr>
  </w:style>
  <w:style w:type="paragraph" w:styleId="3">
    <w:name w:val="heading 3"/>
    <w:basedOn w:val="2"/>
    <w:next w:val="a"/>
    <w:qFormat/>
    <w:rsid w:val="00CF6ED5"/>
    <w:pPr>
      <w:spacing w:before="120"/>
      <w:outlineLvl w:val="2"/>
    </w:pPr>
    <w:rPr>
      <w:sz w:val="28"/>
    </w:rPr>
  </w:style>
  <w:style w:type="paragraph" w:styleId="4">
    <w:name w:val="heading 4"/>
    <w:basedOn w:val="3"/>
    <w:next w:val="a"/>
    <w:link w:val="40"/>
    <w:qFormat/>
    <w:rsid w:val="00CF6ED5"/>
    <w:pPr>
      <w:ind w:left="1418" w:hanging="1418"/>
      <w:outlineLvl w:val="3"/>
    </w:pPr>
    <w:rPr>
      <w:sz w:val="24"/>
    </w:rPr>
  </w:style>
  <w:style w:type="paragraph" w:styleId="5">
    <w:name w:val="heading 5"/>
    <w:basedOn w:val="4"/>
    <w:next w:val="a"/>
    <w:link w:val="50"/>
    <w:qFormat/>
    <w:rsid w:val="00CF6ED5"/>
    <w:pPr>
      <w:ind w:left="1701" w:hanging="1701"/>
      <w:outlineLvl w:val="4"/>
    </w:pPr>
    <w:rPr>
      <w:sz w:val="22"/>
    </w:rPr>
  </w:style>
  <w:style w:type="paragraph" w:styleId="6">
    <w:name w:val="heading 6"/>
    <w:basedOn w:val="H6"/>
    <w:next w:val="a"/>
    <w:qFormat/>
    <w:rsid w:val="00CF6ED5"/>
    <w:pPr>
      <w:outlineLvl w:val="5"/>
    </w:pPr>
  </w:style>
  <w:style w:type="paragraph" w:styleId="7">
    <w:name w:val="heading 7"/>
    <w:basedOn w:val="H6"/>
    <w:next w:val="a"/>
    <w:qFormat/>
    <w:rsid w:val="00CF6ED5"/>
    <w:pPr>
      <w:outlineLvl w:val="6"/>
    </w:pPr>
  </w:style>
  <w:style w:type="paragraph" w:styleId="8">
    <w:name w:val="heading 8"/>
    <w:basedOn w:val="1"/>
    <w:next w:val="a"/>
    <w:qFormat/>
    <w:rsid w:val="00CF6ED5"/>
    <w:pPr>
      <w:ind w:left="0" w:firstLine="0"/>
      <w:outlineLvl w:val="7"/>
    </w:pPr>
  </w:style>
  <w:style w:type="paragraph" w:styleId="9">
    <w:name w:val="heading 9"/>
    <w:basedOn w:val="8"/>
    <w:next w:val="a"/>
    <w:qFormat/>
    <w:rsid w:val="00CF6ED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CF6ED5"/>
    <w:pPr>
      <w:ind w:left="1985" w:hanging="1985"/>
      <w:outlineLvl w:val="9"/>
    </w:pPr>
    <w:rPr>
      <w:sz w:val="20"/>
    </w:rPr>
  </w:style>
  <w:style w:type="paragraph" w:styleId="TOC9">
    <w:name w:val="toc 9"/>
    <w:basedOn w:val="TOC8"/>
    <w:rsid w:val="00CF6ED5"/>
    <w:pPr>
      <w:ind w:left="1418" w:hanging="1418"/>
    </w:pPr>
  </w:style>
  <w:style w:type="paragraph" w:styleId="TOC8">
    <w:name w:val="toc 8"/>
    <w:basedOn w:val="TOC1"/>
    <w:uiPriority w:val="39"/>
    <w:rsid w:val="00CF6ED5"/>
    <w:pPr>
      <w:spacing w:before="180"/>
      <w:ind w:left="2693" w:hanging="2693"/>
    </w:pPr>
    <w:rPr>
      <w:b/>
    </w:rPr>
  </w:style>
  <w:style w:type="paragraph" w:styleId="TOC1">
    <w:name w:val="toc 1"/>
    <w:uiPriority w:val="39"/>
    <w:rsid w:val="00CF6ED5"/>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CF6ED5"/>
    <w:pPr>
      <w:keepLines/>
      <w:tabs>
        <w:tab w:val="center" w:pos="4536"/>
        <w:tab w:val="right" w:pos="9072"/>
      </w:tabs>
    </w:pPr>
    <w:rPr>
      <w:noProof/>
    </w:rPr>
  </w:style>
  <w:style w:type="character" w:customStyle="1" w:styleId="ZGSM">
    <w:name w:val="ZGSM"/>
    <w:rsid w:val="00CF6ED5"/>
  </w:style>
  <w:style w:type="paragraph" w:styleId="a3">
    <w:name w:val="header"/>
    <w:rsid w:val="00CF6ED5"/>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CF6ED5"/>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CF6ED5"/>
    <w:pPr>
      <w:ind w:left="1701" w:hanging="1701"/>
    </w:pPr>
  </w:style>
  <w:style w:type="paragraph" w:styleId="TOC4">
    <w:name w:val="toc 4"/>
    <w:basedOn w:val="TOC3"/>
    <w:uiPriority w:val="39"/>
    <w:rsid w:val="00CF6ED5"/>
    <w:pPr>
      <w:ind w:left="1418" w:hanging="1418"/>
    </w:pPr>
  </w:style>
  <w:style w:type="paragraph" w:styleId="TOC3">
    <w:name w:val="toc 3"/>
    <w:basedOn w:val="TOC2"/>
    <w:uiPriority w:val="39"/>
    <w:rsid w:val="00CF6ED5"/>
    <w:pPr>
      <w:ind w:left="1134" w:hanging="1134"/>
    </w:pPr>
  </w:style>
  <w:style w:type="paragraph" w:styleId="TOC2">
    <w:name w:val="toc 2"/>
    <w:basedOn w:val="TOC1"/>
    <w:uiPriority w:val="39"/>
    <w:rsid w:val="00CF6ED5"/>
    <w:pPr>
      <w:keepNext w:val="0"/>
      <w:spacing w:before="0"/>
      <w:ind w:left="851" w:hanging="851"/>
    </w:pPr>
    <w:rPr>
      <w:sz w:val="20"/>
    </w:rPr>
  </w:style>
  <w:style w:type="paragraph" w:styleId="a4">
    <w:name w:val="footer"/>
    <w:basedOn w:val="a3"/>
    <w:rsid w:val="00CF6ED5"/>
    <w:pPr>
      <w:jc w:val="center"/>
    </w:pPr>
    <w:rPr>
      <w:i/>
    </w:rPr>
  </w:style>
  <w:style w:type="paragraph" w:customStyle="1" w:styleId="TT">
    <w:name w:val="TT"/>
    <w:basedOn w:val="1"/>
    <w:next w:val="a"/>
    <w:rsid w:val="00CF6ED5"/>
    <w:pPr>
      <w:outlineLvl w:val="9"/>
    </w:pPr>
  </w:style>
  <w:style w:type="paragraph" w:customStyle="1" w:styleId="NF">
    <w:name w:val="NF"/>
    <w:basedOn w:val="NO"/>
    <w:rsid w:val="00CF6ED5"/>
    <w:pPr>
      <w:keepNext/>
      <w:spacing w:after="0"/>
    </w:pPr>
    <w:rPr>
      <w:rFonts w:ascii="Arial" w:hAnsi="Arial"/>
      <w:sz w:val="18"/>
    </w:rPr>
  </w:style>
  <w:style w:type="paragraph" w:customStyle="1" w:styleId="NO">
    <w:name w:val="NO"/>
    <w:basedOn w:val="a"/>
    <w:link w:val="NOZchn"/>
    <w:qFormat/>
    <w:rsid w:val="00CF6ED5"/>
    <w:pPr>
      <w:keepLines/>
      <w:ind w:left="1135" w:hanging="851"/>
    </w:pPr>
  </w:style>
  <w:style w:type="paragraph" w:customStyle="1" w:styleId="PL">
    <w:name w:val="PL"/>
    <w:link w:val="PLChar"/>
    <w:rsid w:val="00CF6E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US" w:eastAsia="en-US"/>
    </w:rPr>
  </w:style>
  <w:style w:type="paragraph" w:customStyle="1" w:styleId="TAR">
    <w:name w:val="TAR"/>
    <w:basedOn w:val="TAL"/>
    <w:rsid w:val="00CF6ED5"/>
    <w:pPr>
      <w:jc w:val="right"/>
    </w:pPr>
  </w:style>
  <w:style w:type="paragraph" w:customStyle="1" w:styleId="TAL">
    <w:name w:val="TAL"/>
    <w:basedOn w:val="a"/>
    <w:link w:val="TALChar"/>
    <w:qFormat/>
    <w:rsid w:val="00CF6ED5"/>
    <w:pPr>
      <w:keepNext/>
      <w:keepLines/>
      <w:spacing w:after="0"/>
    </w:pPr>
    <w:rPr>
      <w:rFonts w:ascii="Arial" w:hAnsi="Arial"/>
      <w:sz w:val="18"/>
    </w:rPr>
  </w:style>
  <w:style w:type="paragraph" w:customStyle="1" w:styleId="TAH">
    <w:name w:val="TAH"/>
    <w:basedOn w:val="TAC"/>
    <w:link w:val="TAHChar"/>
    <w:rsid w:val="00CF6ED5"/>
    <w:rPr>
      <w:b/>
    </w:rPr>
  </w:style>
  <w:style w:type="paragraph" w:customStyle="1" w:styleId="TAC">
    <w:name w:val="TAC"/>
    <w:basedOn w:val="TAL"/>
    <w:link w:val="TACChar"/>
    <w:rsid w:val="00CF6ED5"/>
    <w:pPr>
      <w:jc w:val="center"/>
    </w:pPr>
  </w:style>
  <w:style w:type="paragraph" w:customStyle="1" w:styleId="LD">
    <w:name w:val="LD"/>
    <w:rsid w:val="00CF6ED5"/>
    <w:pPr>
      <w:keepNext/>
      <w:keepLines/>
      <w:spacing w:line="180" w:lineRule="exact"/>
    </w:pPr>
    <w:rPr>
      <w:rFonts w:ascii="Courier New" w:hAnsi="Courier New"/>
      <w:noProof/>
      <w:lang w:eastAsia="en-US"/>
    </w:rPr>
  </w:style>
  <w:style w:type="paragraph" w:customStyle="1" w:styleId="EX">
    <w:name w:val="EX"/>
    <w:basedOn w:val="a"/>
    <w:link w:val="EXCar"/>
    <w:rsid w:val="00CF6ED5"/>
    <w:pPr>
      <w:keepLines/>
      <w:ind w:left="1702" w:hanging="1418"/>
    </w:pPr>
  </w:style>
  <w:style w:type="paragraph" w:customStyle="1" w:styleId="FP">
    <w:name w:val="FP"/>
    <w:basedOn w:val="a"/>
    <w:rsid w:val="00CF6ED5"/>
    <w:pPr>
      <w:spacing w:after="0"/>
    </w:pPr>
  </w:style>
  <w:style w:type="paragraph" w:customStyle="1" w:styleId="NW">
    <w:name w:val="NW"/>
    <w:basedOn w:val="NO"/>
    <w:rsid w:val="00CF6ED5"/>
    <w:pPr>
      <w:spacing w:after="0"/>
    </w:pPr>
  </w:style>
  <w:style w:type="paragraph" w:customStyle="1" w:styleId="EW">
    <w:name w:val="EW"/>
    <w:basedOn w:val="EX"/>
    <w:rsid w:val="00CF6ED5"/>
    <w:pPr>
      <w:spacing w:after="0"/>
    </w:pPr>
  </w:style>
  <w:style w:type="paragraph" w:customStyle="1" w:styleId="B1">
    <w:name w:val="B1"/>
    <w:basedOn w:val="a"/>
    <w:link w:val="B1Char"/>
    <w:qFormat/>
    <w:rsid w:val="00CF6ED5"/>
    <w:pPr>
      <w:ind w:left="568" w:hanging="284"/>
    </w:pPr>
  </w:style>
  <w:style w:type="paragraph" w:styleId="TOC6">
    <w:name w:val="toc 6"/>
    <w:basedOn w:val="TOC5"/>
    <w:next w:val="a"/>
    <w:uiPriority w:val="39"/>
    <w:rsid w:val="00CF6ED5"/>
    <w:pPr>
      <w:ind w:left="1985" w:hanging="1985"/>
    </w:pPr>
  </w:style>
  <w:style w:type="paragraph" w:styleId="TOC7">
    <w:name w:val="toc 7"/>
    <w:basedOn w:val="TOC6"/>
    <w:next w:val="a"/>
    <w:uiPriority w:val="39"/>
    <w:rsid w:val="00CF6ED5"/>
    <w:pPr>
      <w:ind w:left="2268" w:hanging="2268"/>
    </w:pPr>
  </w:style>
  <w:style w:type="paragraph" w:customStyle="1" w:styleId="EditorsNote">
    <w:name w:val="Editor's Note"/>
    <w:basedOn w:val="NO"/>
    <w:rsid w:val="00CF6ED5"/>
    <w:rPr>
      <w:color w:val="FF0000"/>
    </w:rPr>
  </w:style>
  <w:style w:type="paragraph" w:customStyle="1" w:styleId="TH">
    <w:name w:val="TH"/>
    <w:basedOn w:val="a"/>
    <w:link w:val="THChar"/>
    <w:rsid w:val="00CF6ED5"/>
    <w:pPr>
      <w:keepNext/>
      <w:keepLines/>
      <w:spacing w:before="60"/>
      <w:jc w:val="center"/>
    </w:pPr>
    <w:rPr>
      <w:rFonts w:ascii="Arial" w:hAnsi="Arial"/>
      <w:b/>
    </w:rPr>
  </w:style>
  <w:style w:type="paragraph" w:customStyle="1" w:styleId="ZA">
    <w:name w:val="ZA"/>
    <w:rsid w:val="00CF6ED5"/>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F6ED5"/>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F6ED5"/>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F6ED5"/>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rsid w:val="00CF6ED5"/>
    <w:pPr>
      <w:ind w:left="851" w:hanging="851"/>
    </w:pPr>
  </w:style>
  <w:style w:type="paragraph" w:customStyle="1" w:styleId="ZH">
    <w:name w:val="ZH"/>
    <w:rsid w:val="00CF6ED5"/>
    <w:pPr>
      <w:framePr w:wrap="notBeside" w:vAnchor="page" w:hAnchor="margin" w:xAlign="center" w:y="6805"/>
      <w:widowControl w:val="0"/>
    </w:pPr>
    <w:rPr>
      <w:rFonts w:ascii="Arial" w:hAnsi="Arial"/>
      <w:noProof/>
      <w:lang w:eastAsia="en-US"/>
    </w:rPr>
  </w:style>
  <w:style w:type="paragraph" w:customStyle="1" w:styleId="TF">
    <w:name w:val="TF"/>
    <w:basedOn w:val="TH"/>
    <w:rsid w:val="00CF6ED5"/>
    <w:pPr>
      <w:keepNext w:val="0"/>
      <w:spacing w:before="0" w:after="240"/>
    </w:pPr>
  </w:style>
  <w:style w:type="paragraph" w:customStyle="1" w:styleId="ZG">
    <w:name w:val="ZG"/>
    <w:rsid w:val="00CF6ED5"/>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CF6ED5"/>
    <w:pPr>
      <w:ind w:left="851" w:hanging="284"/>
    </w:pPr>
  </w:style>
  <w:style w:type="paragraph" w:customStyle="1" w:styleId="B3">
    <w:name w:val="B3"/>
    <w:basedOn w:val="a"/>
    <w:rsid w:val="00CF6ED5"/>
    <w:pPr>
      <w:ind w:left="1135" w:hanging="284"/>
    </w:pPr>
  </w:style>
  <w:style w:type="paragraph" w:customStyle="1" w:styleId="B4">
    <w:name w:val="B4"/>
    <w:basedOn w:val="a"/>
    <w:rsid w:val="00CF6ED5"/>
    <w:pPr>
      <w:ind w:left="1418" w:hanging="284"/>
    </w:pPr>
  </w:style>
  <w:style w:type="paragraph" w:customStyle="1" w:styleId="B5">
    <w:name w:val="B5"/>
    <w:basedOn w:val="a"/>
    <w:rsid w:val="00CF6ED5"/>
    <w:pPr>
      <w:ind w:left="1702" w:hanging="284"/>
    </w:pPr>
  </w:style>
  <w:style w:type="paragraph" w:customStyle="1" w:styleId="ZTD">
    <w:name w:val="ZTD"/>
    <w:basedOn w:val="ZB"/>
    <w:rsid w:val="00CF6ED5"/>
    <w:pPr>
      <w:framePr w:hRule="auto" w:wrap="notBeside" w:y="852"/>
    </w:pPr>
    <w:rPr>
      <w:i w:val="0"/>
      <w:sz w:val="40"/>
    </w:rPr>
  </w:style>
  <w:style w:type="paragraph" w:customStyle="1" w:styleId="ZV">
    <w:name w:val="ZV"/>
    <w:basedOn w:val="ZU"/>
    <w:rsid w:val="00CF6ED5"/>
    <w:pPr>
      <w:framePr w:wrap="notBeside" w:y="16161"/>
    </w:pPr>
  </w:style>
  <w:style w:type="paragraph" w:customStyle="1" w:styleId="TAJ">
    <w:name w:val="TAJ"/>
    <w:basedOn w:val="TH"/>
    <w:rsid w:val="00CF6ED5"/>
  </w:style>
  <w:style w:type="paragraph" w:customStyle="1" w:styleId="Guidance">
    <w:name w:val="Guidance"/>
    <w:basedOn w:val="a"/>
    <w:rsid w:val="00CF6ED5"/>
    <w:rPr>
      <w:i/>
      <w:color w:val="0000FF"/>
    </w:rPr>
  </w:style>
  <w:style w:type="paragraph" w:styleId="a5">
    <w:name w:val="Balloon Text"/>
    <w:basedOn w:val="a"/>
    <w:link w:val="a6"/>
    <w:rsid w:val="004F0988"/>
    <w:pPr>
      <w:spacing w:after="0"/>
    </w:pPr>
    <w:rPr>
      <w:rFonts w:ascii="Segoe UI" w:hAnsi="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XCar">
    <w:name w:val="EX Car"/>
    <w:link w:val="EX"/>
    <w:rsid w:val="008A6D4A"/>
    <w:rPr>
      <w:lang w:eastAsia="en-US"/>
    </w:rPr>
  </w:style>
  <w:style w:type="paragraph" w:customStyle="1" w:styleId="TempNote">
    <w:name w:val="TempNote"/>
    <w:basedOn w:val="a"/>
    <w:qFormat/>
    <w:rsid w:val="008A6D4A"/>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a"/>
    <w:qFormat/>
    <w:rsid w:val="008A6D4A"/>
    <w:pPr>
      <w:overflowPunct w:val="0"/>
      <w:autoSpaceDE w:val="0"/>
      <w:autoSpaceDN w:val="0"/>
      <w:adjustRightInd w:val="0"/>
      <w:textAlignment w:val="baseline"/>
    </w:pPr>
    <w:rPr>
      <w:rFonts w:ascii="Arial" w:hAnsi="Arial" w:cs="Arial"/>
      <w:sz w:val="24"/>
      <w:szCs w:val="24"/>
    </w:rPr>
  </w:style>
  <w:style w:type="paragraph" w:styleId="aa">
    <w:name w:val="List Paragraph"/>
    <w:basedOn w:val="a"/>
    <w:uiPriority w:val="34"/>
    <w:qFormat/>
    <w:rsid w:val="008A6D4A"/>
    <w:pPr>
      <w:overflowPunct w:val="0"/>
      <w:autoSpaceDE w:val="0"/>
      <w:autoSpaceDN w:val="0"/>
      <w:adjustRightInd w:val="0"/>
      <w:spacing w:after="0"/>
      <w:ind w:left="720"/>
      <w:contextualSpacing/>
      <w:textAlignment w:val="baseline"/>
    </w:pPr>
  </w:style>
  <w:style w:type="paragraph" w:customStyle="1" w:styleId="AltNormal">
    <w:name w:val="AltNormal"/>
    <w:basedOn w:val="a"/>
    <w:link w:val="AltNormalChar"/>
    <w:rsid w:val="008A6D4A"/>
    <w:pPr>
      <w:spacing w:before="120" w:after="0"/>
    </w:pPr>
    <w:rPr>
      <w:rFonts w:ascii="Arial" w:hAnsi="Arial"/>
    </w:rPr>
  </w:style>
  <w:style w:type="character" w:customStyle="1" w:styleId="AltNormalChar">
    <w:name w:val="AltNormal Char"/>
    <w:link w:val="AltNormal"/>
    <w:rsid w:val="008A6D4A"/>
    <w:rPr>
      <w:rFonts w:ascii="Arial" w:hAnsi="Arial"/>
      <w:lang w:eastAsia="en-US"/>
    </w:rPr>
  </w:style>
  <w:style w:type="paragraph" w:customStyle="1" w:styleId="TemplateH3">
    <w:name w:val="TemplateH3"/>
    <w:basedOn w:val="a"/>
    <w:qFormat/>
    <w:rsid w:val="008A6D4A"/>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a"/>
    <w:qFormat/>
    <w:rsid w:val="008A6D4A"/>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8A6D4A"/>
    <w:rPr>
      <w:rFonts w:ascii="Arial" w:hAnsi="Arial"/>
      <w:sz w:val="18"/>
      <w:lang w:eastAsia="en-US"/>
    </w:rPr>
  </w:style>
  <w:style w:type="character" w:customStyle="1" w:styleId="TAHChar">
    <w:name w:val="TAH Char"/>
    <w:link w:val="TAH"/>
    <w:locked/>
    <w:rsid w:val="008A6D4A"/>
    <w:rPr>
      <w:rFonts w:ascii="Arial" w:hAnsi="Arial"/>
      <w:b/>
      <w:sz w:val="18"/>
      <w:lang w:eastAsia="en-US"/>
    </w:rPr>
  </w:style>
  <w:style w:type="character" w:customStyle="1" w:styleId="THChar">
    <w:name w:val="TH Char"/>
    <w:link w:val="TH"/>
    <w:locked/>
    <w:rsid w:val="008A6D4A"/>
    <w:rPr>
      <w:rFonts w:ascii="Arial" w:hAnsi="Arial"/>
      <w:b/>
      <w:lang w:eastAsia="en-US"/>
    </w:rPr>
  </w:style>
  <w:style w:type="character" w:customStyle="1" w:styleId="NOZchn">
    <w:name w:val="NO Zchn"/>
    <w:link w:val="NO"/>
    <w:rsid w:val="008A6D4A"/>
    <w:rPr>
      <w:lang w:eastAsia="en-US"/>
    </w:rPr>
  </w:style>
  <w:style w:type="character" w:customStyle="1" w:styleId="TACChar">
    <w:name w:val="TAC Char"/>
    <w:link w:val="TAC"/>
    <w:rsid w:val="008A6D4A"/>
    <w:rPr>
      <w:rFonts w:ascii="Arial" w:hAnsi="Arial"/>
      <w:sz w:val="18"/>
      <w:lang w:eastAsia="en-US"/>
    </w:rPr>
  </w:style>
  <w:style w:type="character" w:customStyle="1" w:styleId="40">
    <w:name w:val="标题 4 字符"/>
    <w:link w:val="4"/>
    <w:rsid w:val="008A6D4A"/>
    <w:rPr>
      <w:rFonts w:ascii="Arial" w:hAnsi="Arial"/>
      <w:sz w:val="24"/>
      <w:lang w:eastAsia="en-US"/>
    </w:rPr>
  </w:style>
  <w:style w:type="character" w:customStyle="1" w:styleId="B1Char">
    <w:name w:val="B1 Char"/>
    <w:link w:val="B1"/>
    <w:rsid w:val="008A6D4A"/>
    <w:rPr>
      <w:lang w:eastAsia="en-US"/>
    </w:rPr>
  </w:style>
  <w:style w:type="paragraph" w:styleId="ab">
    <w:name w:val="Revision"/>
    <w:hidden/>
    <w:uiPriority w:val="99"/>
    <w:semiHidden/>
    <w:rsid w:val="008A6D4A"/>
    <w:rPr>
      <w:lang w:eastAsia="en-US"/>
    </w:rPr>
  </w:style>
  <w:style w:type="character" w:customStyle="1" w:styleId="PLChar">
    <w:name w:val="PL Char"/>
    <w:link w:val="PL"/>
    <w:locked/>
    <w:rsid w:val="008A6D4A"/>
    <w:rPr>
      <w:rFonts w:ascii="Courier New" w:hAnsi="Courier New"/>
      <w:noProof/>
      <w:sz w:val="16"/>
      <w:lang w:eastAsia="en-US" w:bidi="ar-SA"/>
    </w:rPr>
  </w:style>
  <w:style w:type="character" w:customStyle="1" w:styleId="TANChar">
    <w:name w:val="TAN Char"/>
    <w:link w:val="TAN"/>
    <w:rsid w:val="008A6D4A"/>
    <w:rPr>
      <w:rFonts w:ascii="Arial" w:hAnsi="Arial"/>
      <w:sz w:val="18"/>
      <w:lang w:eastAsia="en-US"/>
    </w:rPr>
  </w:style>
  <w:style w:type="paragraph" w:styleId="ac">
    <w:name w:val="Document Map"/>
    <w:basedOn w:val="a"/>
    <w:link w:val="ad"/>
    <w:rsid w:val="00B770CB"/>
    <w:rPr>
      <w:rFonts w:ascii="宋体" w:eastAsia="宋体"/>
      <w:sz w:val="18"/>
      <w:szCs w:val="18"/>
    </w:rPr>
  </w:style>
  <w:style w:type="character" w:customStyle="1" w:styleId="ad">
    <w:name w:val="文档结构图 字符"/>
    <w:link w:val="ac"/>
    <w:rsid w:val="00B770CB"/>
    <w:rPr>
      <w:rFonts w:ascii="宋体" w:eastAsia="宋体"/>
      <w:sz w:val="18"/>
      <w:szCs w:val="18"/>
      <w:lang w:eastAsia="en-US"/>
    </w:rPr>
  </w:style>
  <w:style w:type="character" w:customStyle="1" w:styleId="50">
    <w:name w:val="标题 5 字符"/>
    <w:basedOn w:val="a0"/>
    <w:link w:val="5"/>
    <w:rsid w:val="00C9226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github.com/OAI/OpenAPI-Specification/blob/master/versions/3.0.0.m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4B2C7-3FE3-4527-B2D9-9B9736B8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23</Pages>
  <Words>6097</Words>
  <Characters>34756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40772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Huang Zhenning2</cp:lastModifiedBy>
  <cp:revision>2</cp:revision>
  <cp:lastPrinted>2019-02-25T14:05:00Z</cp:lastPrinted>
  <dcterms:created xsi:type="dcterms:W3CDTF">2020-11-11T12:29:00Z</dcterms:created>
  <dcterms:modified xsi:type="dcterms:W3CDTF">2020-11-11T12:29:00Z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(3)oPWP9W0nr476RT15w2MPHC3qZL/NHfxTVHLShUMs02EkyFW9mDzmbKtlcJEz4yVk9hkUbVZy
cQxUowTdreTswDJ423ir1zkIBn0lpkOpM5MNp/1o9uWe6z+b4MmlyFIYbDt5gDU4hYJMeF/d
xtOaXMhqZa8o9YKsnUffaXUXys8MzghgMEwmyU3FnIQLgqLWGrJr9Oq8V1OhvSSazdQgvKvm
B7a3HSCjFfebwX7Yg6</vt:lpwstr>
  </property>
  <property fmtid="{D5CDD505-2E9C-101B-9397-08002B2CF9AE}" pid="3" name="_2015_ms_pID_7253431">
    <vt:lpwstr>GOAT1yAj7Oe5neu5y6iX1EIBC8zGvjfItLZcA6BKxigE6uRu3N0Exv
jgOkHqmlYYPh2jRUSpNO7ccLTIv73ldgdwnrgool9qAN+Dfnsi9COGdrH3wE3Fg69l3iWEdp
vo6nWVeUFBbi4NmuxJbnA6CItucLrAfIvcyVXBFgKIC63HollEtBUiJxsUCXy9j+43WEnmWn
BSYDdsMA4S9+JtmaPc8GacSLTtCksQmbsxHA</vt:lpwstr>
  </property>
  <property fmtid="{D5CDD505-2E9C-101B-9397-08002B2CF9AE}" pid="4" name="_2015_ms_pID_7253432">
    <vt:lpwstr>nQ==</vt:lpwstr>
  </property>
</Properties>
</file>