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3E7A44" w14:paraId="74315DC7" w14:textId="77777777" w:rsidTr="00B40DAD">
        <w:tc>
          <w:tcPr>
            <w:tcW w:w="10423" w:type="dxa"/>
            <w:gridSpan w:val="2"/>
            <w:tcBorders>
              <w:top w:val="nil"/>
              <w:left w:val="nil"/>
              <w:bottom w:val="nil"/>
              <w:right w:val="nil"/>
            </w:tcBorders>
            <w:shd w:val="clear" w:color="auto" w:fill="auto"/>
          </w:tcPr>
          <w:p w14:paraId="01BE14D2" w14:textId="29DDA454" w:rsidR="004F0988" w:rsidRPr="003E7A44" w:rsidRDefault="004F0988" w:rsidP="00133525">
            <w:pPr>
              <w:pStyle w:val="ZA"/>
              <w:framePr w:w="0" w:hRule="auto" w:wrap="auto" w:vAnchor="margin" w:hAnchor="text" w:yAlign="inline"/>
            </w:pPr>
            <w:bookmarkStart w:id="0" w:name="page1"/>
            <w:r w:rsidRPr="003E7A44">
              <w:rPr>
                <w:sz w:val="64"/>
              </w:rPr>
              <w:t xml:space="preserve">3GPP </w:t>
            </w:r>
            <w:bookmarkStart w:id="1" w:name="specType1"/>
            <w:r w:rsidRPr="003E7A44">
              <w:rPr>
                <w:sz w:val="64"/>
              </w:rPr>
              <w:t>TS</w:t>
            </w:r>
            <w:bookmarkEnd w:id="1"/>
            <w:r w:rsidRPr="003E7A44">
              <w:rPr>
                <w:sz w:val="64"/>
              </w:rPr>
              <w:t xml:space="preserve"> </w:t>
            </w:r>
            <w:bookmarkStart w:id="2" w:name="specNumber"/>
            <w:r w:rsidR="00E264E0" w:rsidRPr="003E7A44">
              <w:rPr>
                <w:sz w:val="64"/>
              </w:rPr>
              <w:t>24</w:t>
            </w:r>
            <w:r w:rsidRPr="003E7A44">
              <w:rPr>
                <w:sz w:val="64"/>
              </w:rPr>
              <w:t>.</w:t>
            </w:r>
            <w:bookmarkEnd w:id="2"/>
            <w:r w:rsidR="00CC3C21">
              <w:rPr>
                <w:sz w:val="64"/>
              </w:rPr>
              <w:t>175</w:t>
            </w:r>
            <w:r w:rsidRPr="003E7A44">
              <w:rPr>
                <w:sz w:val="64"/>
              </w:rPr>
              <w:t xml:space="preserve"> </w:t>
            </w:r>
            <w:r w:rsidRPr="003E7A44">
              <w:t>V</w:t>
            </w:r>
            <w:bookmarkStart w:id="3" w:name="specVersion"/>
            <w:r w:rsidR="00660E0C">
              <w:t>1</w:t>
            </w:r>
            <w:r w:rsidR="004A3157">
              <w:t>7</w:t>
            </w:r>
            <w:r w:rsidRPr="003E7A44">
              <w:t>.</w:t>
            </w:r>
            <w:r w:rsidR="00DF340A">
              <w:t>0</w:t>
            </w:r>
            <w:r w:rsidRPr="003E7A44">
              <w:t>.</w:t>
            </w:r>
            <w:bookmarkEnd w:id="3"/>
            <w:r w:rsidR="002E5232">
              <w:t>0</w:t>
            </w:r>
            <w:r w:rsidRPr="003E7A44">
              <w:t xml:space="preserve"> </w:t>
            </w:r>
            <w:r w:rsidRPr="003E7A44">
              <w:rPr>
                <w:sz w:val="32"/>
              </w:rPr>
              <w:t>(</w:t>
            </w:r>
            <w:bookmarkStart w:id="4" w:name="issueDate"/>
            <w:r w:rsidR="004A3157" w:rsidRPr="003E7A44">
              <w:rPr>
                <w:sz w:val="32"/>
              </w:rPr>
              <w:t>20</w:t>
            </w:r>
            <w:r w:rsidR="004A3157">
              <w:rPr>
                <w:sz w:val="32"/>
              </w:rPr>
              <w:t>22</w:t>
            </w:r>
            <w:r w:rsidRPr="003E7A44">
              <w:rPr>
                <w:sz w:val="32"/>
              </w:rPr>
              <w:t>-</w:t>
            </w:r>
            <w:bookmarkEnd w:id="4"/>
            <w:r w:rsidR="002E5232">
              <w:rPr>
                <w:sz w:val="32"/>
              </w:rPr>
              <w:t>03</w:t>
            </w:r>
            <w:r w:rsidRPr="003E7A44">
              <w:rPr>
                <w:sz w:val="32"/>
              </w:rPr>
              <w:t>)</w:t>
            </w:r>
          </w:p>
        </w:tc>
      </w:tr>
      <w:tr w:rsidR="004F0988" w14:paraId="74EBB1EE" w14:textId="77777777" w:rsidTr="00B40DAD">
        <w:trPr>
          <w:trHeight w:hRule="exact" w:val="1134"/>
        </w:trPr>
        <w:tc>
          <w:tcPr>
            <w:tcW w:w="10423" w:type="dxa"/>
            <w:gridSpan w:val="2"/>
            <w:tcBorders>
              <w:top w:val="nil"/>
              <w:left w:val="nil"/>
              <w:bottom w:val="nil"/>
              <w:right w:val="nil"/>
            </w:tcBorders>
            <w:shd w:val="clear" w:color="auto" w:fill="auto"/>
          </w:tcPr>
          <w:p w14:paraId="24E7A2EB" w14:textId="12444B3F" w:rsidR="004F0988" w:rsidRPr="004255D6" w:rsidRDefault="004F0988" w:rsidP="00133525">
            <w:pPr>
              <w:pStyle w:val="ZB"/>
              <w:framePr w:w="0" w:hRule="auto" w:wrap="auto" w:vAnchor="margin" w:hAnchor="text" w:yAlign="inline"/>
            </w:pPr>
            <w:r w:rsidRPr="004255D6">
              <w:t xml:space="preserve">Technical </w:t>
            </w:r>
            <w:bookmarkStart w:id="5" w:name="spectype2"/>
            <w:r w:rsidRPr="004255D6">
              <w:t>Specification</w:t>
            </w:r>
            <w:bookmarkEnd w:id="5"/>
          </w:p>
          <w:p w14:paraId="6561D315" w14:textId="77777777" w:rsidR="00BA4B8D" w:rsidRPr="004255D6" w:rsidRDefault="00BA4B8D" w:rsidP="00BA4B8D">
            <w:pPr>
              <w:pStyle w:val="Guidance"/>
            </w:pPr>
          </w:p>
        </w:tc>
      </w:tr>
      <w:tr w:rsidR="004F0988" w14:paraId="259B91CB" w14:textId="77777777" w:rsidTr="00B40DAD">
        <w:trPr>
          <w:trHeight w:hRule="exact" w:val="3686"/>
        </w:trPr>
        <w:tc>
          <w:tcPr>
            <w:tcW w:w="10423" w:type="dxa"/>
            <w:gridSpan w:val="2"/>
            <w:tcBorders>
              <w:top w:val="nil"/>
              <w:left w:val="nil"/>
              <w:bottom w:val="nil"/>
              <w:right w:val="nil"/>
            </w:tcBorders>
            <w:shd w:val="clear" w:color="auto" w:fill="auto"/>
          </w:tcPr>
          <w:p w14:paraId="1115E77B" w14:textId="77777777" w:rsidR="004F0988" w:rsidRPr="004255D6" w:rsidRDefault="004F0988" w:rsidP="00133525">
            <w:pPr>
              <w:pStyle w:val="ZT"/>
              <w:framePr w:wrap="auto" w:hAnchor="text" w:yAlign="inline"/>
            </w:pPr>
            <w:r w:rsidRPr="004255D6">
              <w:t>3rd Generation Partnership Project;</w:t>
            </w:r>
          </w:p>
          <w:p w14:paraId="105E2271" w14:textId="67D732D0" w:rsidR="004F0988" w:rsidRPr="004255D6" w:rsidRDefault="004F0988" w:rsidP="00133525">
            <w:pPr>
              <w:pStyle w:val="ZT"/>
              <w:framePr w:wrap="auto" w:hAnchor="text" w:yAlign="inline"/>
            </w:pPr>
            <w:r w:rsidRPr="004255D6">
              <w:t xml:space="preserve">Technical Specification Group </w:t>
            </w:r>
            <w:bookmarkStart w:id="6" w:name="specTitle"/>
            <w:r w:rsidR="00E264E0" w:rsidRPr="004255D6">
              <w:t>Core Network and Terminals</w:t>
            </w:r>
            <w:r w:rsidRPr="004255D6">
              <w:t>;</w:t>
            </w:r>
          </w:p>
          <w:p w14:paraId="3D05CD1E" w14:textId="4F52645D" w:rsidR="004F0988" w:rsidRPr="004255D6" w:rsidRDefault="004255D6" w:rsidP="00133525">
            <w:pPr>
              <w:pStyle w:val="ZT"/>
              <w:framePr w:wrap="auto" w:hAnchor="text" w:yAlign="inline"/>
            </w:pPr>
            <w:r w:rsidRPr="004255D6">
              <w:t xml:space="preserve">Management Object (MO) for </w:t>
            </w:r>
            <w:r w:rsidR="00184A04">
              <w:t>m</w:t>
            </w:r>
            <w:r w:rsidRPr="004255D6">
              <w:t>ulti-</w:t>
            </w:r>
            <w:r w:rsidR="00184A04">
              <w:t>d</w:t>
            </w:r>
            <w:r w:rsidRPr="004255D6">
              <w:t xml:space="preserve">evice and </w:t>
            </w:r>
            <w:r w:rsidR="00184A04">
              <w:t>m</w:t>
            </w:r>
            <w:r w:rsidRPr="004255D6">
              <w:t>ulti-</w:t>
            </w:r>
            <w:r w:rsidR="00184A04">
              <w:t>i</w:t>
            </w:r>
            <w:r w:rsidRPr="004255D6">
              <w:t xml:space="preserve">dentity in </w:t>
            </w:r>
            <w:r w:rsidR="00184A04">
              <w:t>the IP Multimedia Subsy</w:t>
            </w:r>
            <w:r w:rsidR="00543E16">
              <w:t>stem (</w:t>
            </w:r>
            <w:r w:rsidRPr="004255D6">
              <w:t>IMS</w:t>
            </w:r>
            <w:bookmarkEnd w:id="6"/>
            <w:r w:rsidR="00543E16">
              <w:t>)</w:t>
            </w:r>
          </w:p>
          <w:p w14:paraId="229ABEEF" w14:textId="36F6010F" w:rsidR="004F0988" w:rsidRPr="004255D6" w:rsidRDefault="004F0988" w:rsidP="00133525">
            <w:pPr>
              <w:pStyle w:val="ZT"/>
              <w:framePr w:wrap="auto" w:hAnchor="text" w:yAlign="inline"/>
              <w:rPr>
                <w:i/>
                <w:sz w:val="28"/>
              </w:rPr>
            </w:pPr>
            <w:r w:rsidRPr="004255D6">
              <w:t>(</w:t>
            </w:r>
            <w:r w:rsidRPr="004255D6">
              <w:rPr>
                <w:rStyle w:val="ZGSM"/>
              </w:rPr>
              <w:t xml:space="preserve">Release </w:t>
            </w:r>
            <w:r w:rsidR="004A3157" w:rsidRPr="004255D6">
              <w:rPr>
                <w:rStyle w:val="ZGSM"/>
              </w:rPr>
              <w:t>1</w:t>
            </w:r>
            <w:r w:rsidR="004A3157">
              <w:rPr>
                <w:rStyle w:val="ZGSM"/>
              </w:rPr>
              <w:t>7</w:t>
            </w:r>
            <w:r w:rsidRPr="004255D6">
              <w:t>)</w:t>
            </w:r>
          </w:p>
        </w:tc>
      </w:tr>
      <w:tr w:rsidR="00BF128E" w14:paraId="76035965" w14:textId="77777777" w:rsidTr="00B40DAD">
        <w:tc>
          <w:tcPr>
            <w:tcW w:w="10423" w:type="dxa"/>
            <w:gridSpan w:val="2"/>
            <w:tcBorders>
              <w:top w:val="nil"/>
              <w:left w:val="nil"/>
              <w:bottom w:val="nil"/>
              <w:right w:val="nil"/>
            </w:tcBorders>
            <w:shd w:val="clear" w:color="auto" w:fill="auto"/>
          </w:tcPr>
          <w:p w14:paraId="5C34F0B6"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D33AD02" w14:textId="77777777" w:rsidTr="00B40DAD">
        <w:trPr>
          <w:trHeight w:hRule="exact" w:val="1531"/>
        </w:trPr>
        <w:tc>
          <w:tcPr>
            <w:tcW w:w="4883" w:type="dxa"/>
            <w:tcBorders>
              <w:top w:val="nil"/>
              <w:left w:val="nil"/>
              <w:bottom w:val="nil"/>
              <w:right w:val="nil"/>
            </w:tcBorders>
            <w:shd w:val="clear" w:color="auto" w:fill="auto"/>
          </w:tcPr>
          <w:p w14:paraId="79896B61" w14:textId="4C1DE382" w:rsidR="00D57972" w:rsidRDefault="00F6182B">
            <w:r>
              <w:rPr>
                <w:i/>
                <w:noProof/>
              </w:rPr>
              <w:drawing>
                <wp:inline distT="0" distB="0" distL="0" distR="0" wp14:anchorId="348BE1FD" wp14:editId="7A4F37D5">
                  <wp:extent cx="1228725"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8725" cy="84772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27E95376" w14:textId="037CA18A" w:rsidR="00D57972" w:rsidRDefault="00F6182B" w:rsidP="00133525">
            <w:pPr>
              <w:jc w:val="right"/>
            </w:pPr>
            <w:bookmarkStart w:id="7" w:name="logos"/>
            <w:r>
              <w:rPr>
                <w:noProof/>
              </w:rPr>
              <w:drawing>
                <wp:inline distT="0" distB="0" distL="0" distR="0" wp14:anchorId="75696553" wp14:editId="49775ECC">
                  <wp:extent cx="16383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914400"/>
                          </a:xfrm>
                          <a:prstGeom prst="rect">
                            <a:avLst/>
                          </a:prstGeom>
                          <a:noFill/>
                          <a:ln>
                            <a:noFill/>
                          </a:ln>
                        </pic:spPr>
                      </pic:pic>
                    </a:graphicData>
                  </a:graphic>
                </wp:inline>
              </w:drawing>
            </w:r>
            <w:bookmarkEnd w:id="7"/>
          </w:p>
        </w:tc>
      </w:tr>
      <w:tr w:rsidR="00C074DD" w14:paraId="3DBA6230" w14:textId="77777777" w:rsidTr="00B40DAD">
        <w:trPr>
          <w:cantSplit/>
          <w:trHeight w:hRule="exact" w:val="964"/>
        </w:trPr>
        <w:tc>
          <w:tcPr>
            <w:tcW w:w="10423" w:type="dxa"/>
            <w:gridSpan w:val="2"/>
            <w:tcBorders>
              <w:top w:val="nil"/>
              <w:left w:val="nil"/>
              <w:bottom w:val="nil"/>
              <w:right w:val="nil"/>
            </w:tcBorders>
            <w:shd w:val="clear" w:color="auto" w:fill="auto"/>
          </w:tcPr>
          <w:p w14:paraId="02810916" w14:textId="77777777" w:rsidR="00C074DD" w:rsidRPr="00133525" w:rsidRDefault="00C074DD" w:rsidP="00C074DD">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2B463EED" w14:textId="77777777" w:rsidR="00C074DD" w:rsidRPr="004D3578" w:rsidRDefault="00C074DD" w:rsidP="00C074DD">
            <w:pPr>
              <w:pStyle w:val="ZV"/>
              <w:framePr w:w="0" w:wrap="auto" w:vAnchor="margin" w:hAnchor="text" w:yAlign="inline"/>
            </w:pPr>
          </w:p>
          <w:p w14:paraId="40E8CAD7" w14:textId="77777777" w:rsidR="00C074DD" w:rsidRPr="00133525" w:rsidRDefault="00C074DD" w:rsidP="00C074DD">
            <w:pPr>
              <w:rPr>
                <w:sz w:val="16"/>
              </w:rPr>
            </w:pPr>
          </w:p>
        </w:tc>
      </w:tr>
      <w:bookmarkEnd w:id="0"/>
    </w:tbl>
    <w:p w14:paraId="32559B3D"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0364F46" w14:textId="77777777" w:rsidTr="00133525">
        <w:trPr>
          <w:trHeight w:hRule="exact" w:val="5670"/>
        </w:trPr>
        <w:tc>
          <w:tcPr>
            <w:tcW w:w="10423" w:type="dxa"/>
            <w:shd w:val="clear" w:color="auto" w:fill="auto"/>
          </w:tcPr>
          <w:p w14:paraId="193137CC" w14:textId="77777777" w:rsidR="00E16509" w:rsidRDefault="00E16509" w:rsidP="00E16509">
            <w:pPr>
              <w:pStyle w:val="Guidance"/>
            </w:pPr>
            <w:bookmarkStart w:id="9" w:name="page2"/>
          </w:p>
        </w:tc>
      </w:tr>
      <w:tr w:rsidR="00E16509" w14:paraId="40032D37" w14:textId="77777777" w:rsidTr="00C074DD">
        <w:trPr>
          <w:trHeight w:hRule="exact" w:val="5387"/>
        </w:trPr>
        <w:tc>
          <w:tcPr>
            <w:tcW w:w="10423" w:type="dxa"/>
            <w:shd w:val="clear" w:color="auto" w:fill="auto"/>
          </w:tcPr>
          <w:p w14:paraId="0E8BF2D2"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9EF1338" w14:textId="77777777" w:rsidR="00E16509" w:rsidRPr="004D3578" w:rsidRDefault="00E16509" w:rsidP="00133525">
            <w:pPr>
              <w:pStyle w:val="FP"/>
              <w:pBdr>
                <w:bottom w:val="single" w:sz="6" w:space="1" w:color="auto"/>
              </w:pBdr>
              <w:ind w:left="2835" w:right="2835"/>
              <w:jc w:val="center"/>
            </w:pPr>
            <w:r w:rsidRPr="004D3578">
              <w:t>Postal address</w:t>
            </w:r>
          </w:p>
          <w:p w14:paraId="53C11645" w14:textId="77777777" w:rsidR="00E16509" w:rsidRPr="00133525" w:rsidRDefault="00E16509" w:rsidP="00133525">
            <w:pPr>
              <w:pStyle w:val="FP"/>
              <w:ind w:left="2835" w:right="2835"/>
              <w:jc w:val="center"/>
              <w:rPr>
                <w:rFonts w:ascii="Arial" w:hAnsi="Arial"/>
                <w:sz w:val="18"/>
              </w:rPr>
            </w:pPr>
          </w:p>
          <w:p w14:paraId="3180477C"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1432189" w14:textId="77777777" w:rsidR="00E16509" w:rsidRPr="00ED6A9F" w:rsidRDefault="00E16509" w:rsidP="00133525">
            <w:pPr>
              <w:pStyle w:val="FP"/>
              <w:ind w:left="2835" w:right="2835"/>
              <w:jc w:val="center"/>
              <w:rPr>
                <w:rFonts w:ascii="Arial" w:hAnsi="Arial"/>
                <w:sz w:val="18"/>
                <w:lang w:val="fr-FR"/>
              </w:rPr>
            </w:pPr>
            <w:r w:rsidRPr="00ED6A9F">
              <w:rPr>
                <w:rFonts w:ascii="Arial" w:hAnsi="Arial"/>
                <w:sz w:val="18"/>
                <w:lang w:val="fr-FR"/>
              </w:rPr>
              <w:t>650 Route des Lucioles - Sophia Antipolis</w:t>
            </w:r>
          </w:p>
          <w:p w14:paraId="276A552B" w14:textId="77777777" w:rsidR="00E16509" w:rsidRPr="00ED6A9F" w:rsidRDefault="00E16509" w:rsidP="00133525">
            <w:pPr>
              <w:pStyle w:val="FP"/>
              <w:ind w:left="2835" w:right="2835"/>
              <w:jc w:val="center"/>
              <w:rPr>
                <w:rFonts w:ascii="Arial" w:hAnsi="Arial"/>
                <w:sz w:val="18"/>
                <w:lang w:val="fr-FR"/>
              </w:rPr>
            </w:pPr>
            <w:r w:rsidRPr="00ED6A9F">
              <w:rPr>
                <w:rFonts w:ascii="Arial" w:hAnsi="Arial"/>
                <w:sz w:val="18"/>
                <w:lang w:val="fr-FR"/>
              </w:rPr>
              <w:t>Valbonne - FRANCE</w:t>
            </w:r>
          </w:p>
          <w:p w14:paraId="355228A4"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BEDE323"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02F7B1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18924F91" w14:textId="77777777" w:rsidR="00E16509" w:rsidRDefault="00E16509" w:rsidP="00133525"/>
        </w:tc>
      </w:tr>
      <w:tr w:rsidR="00E16509" w14:paraId="47C87711" w14:textId="77777777" w:rsidTr="00C074DD">
        <w:tc>
          <w:tcPr>
            <w:tcW w:w="10423" w:type="dxa"/>
            <w:shd w:val="clear" w:color="auto" w:fill="auto"/>
            <w:vAlign w:val="bottom"/>
          </w:tcPr>
          <w:p w14:paraId="54EA7204"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4124F7E4"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4246CA02" w14:textId="77777777" w:rsidR="00E16509" w:rsidRPr="004D3578" w:rsidRDefault="00E16509" w:rsidP="00133525">
            <w:pPr>
              <w:pStyle w:val="FP"/>
              <w:jc w:val="center"/>
              <w:rPr>
                <w:noProof/>
              </w:rPr>
            </w:pPr>
          </w:p>
          <w:p w14:paraId="30C082F2" w14:textId="0997515F" w:rsidR="00E16509" w:rsidRPr="00133525" w:rsidRDefault="00E16509" w:rsidP="00133525">
            <w:pPr>
              <w:pStyle w:val="FP"/>
              <w:jc w:val="center"/>
              <w:rPr>
                <w:noProof/>
                <w:sz w:val="18"/>
              </w:rPr>
            </w:pPr>
            <w:r w:rsidRPr="00133525">
              <w:rPr>
                <w:noProof/>
                <w:sz w:val="18"/>
              </w:rPr>
              <w:t xml:space="preserve">© </w:t>
            </w:r>
            <w:r w:rsidR="004A3157" w:rsidRPr="00ED6A9F">
              <w:rPr>
                <w:noProof/>
                <w:sz w:val="18"/>
              </w:rPr>
              <w:t>20</w:t>
            </w:r>
            <w:r w:rsidR="004A3157">
              <w:rPr>
                <w:noProof/>
                <w:sz w:val="18"/>
              </w:rPr>
              <w:t>22</w:t>
            </w:r>
            <w:r w:rsidRPr="00133525">
              <w:rPr>
                <w:noProof/>
                <w:sz w:val="18"/>
              </w:rPr>
              <w:t>, 3GPP Organizational Partners (ARIB, ATIS, CCSA, ETSI, TSDSI, TTA, TTC).</w:t>
            </w:r>
            <w:bookmarkStart w:id="12" w:name="copyrightaddon"/>
            <w:bookmarkEnd w:id="12"/>
          </w:p>
          <w:p w14:paraId="646C5E0C" w14:textId="77777777" w:rsidR="00E16509" w:rsidRPr="00133525" w:rsidRDefault="00E16509" w:rsidP="00133525">
            <w:pPr>
              <w:pStyle w:val="FP"/>
              <w:jc w:val="center"/>
              <w:rPr>
                <w:noProof/>
                <w:sz w:val="18"/>
              </w:rPr>
            </w:pPr>
            <w:r w:rsidRPr="00133525">
              <w:rPr>
                <w:noProof/>
                <w:sz w:val="18"/>
              </w:rPr>
              <w:t>All rights reserved.</w:t>
            </w:r>
          </w:p>
          <w:p w14:paraId="2C60CDEC" w14:textId="77777777" w:rsidR="00E16509" w:rsidRPr="00133525" w:rsidRDefault="00E16509" w:rsidP="00E16509">
            <w:pPr>
              <w:pStyle w:val="FP"/>
              <w:rPr>
                <w:noProof/>
                <w:sz w:val="18"/>
              </w:rPr>
            </w:pPr>
          </w:p>
          <w:p w14:paraId="18C8AF3A"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5F70B66"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17D4542"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4DD6E2D2" w14:textId="77777777" w:rsidR="00E16509" w:rsidRDefault="00E16509" w:rsidP="00133525"/>
        </w:tc>
      </w:tr>
      <w:bookmarkEnd w:id="9"/>
    </w:tbl>
    <w:p w14:paraId="708CACC7" w14:textId="77777777" w:rsidR="00080512" w:rsidRPr="004D3578" w:rsidRDefault="00080512">
      <w:pPr>
        <w:pStyle w:val="TT"/>
      </w:pPr>
      <w:r w:rsidRPr="004D3578">
        <w:br w:type="page"/>
      </w:r>
      <w:bookmarkStart w:id="13" w:name="tableOfContents"/>
      <w:bookmarkEnd w:id="13"/>
      <w:r w:rsidRPr="004D3578">
        <w:lastRenderedPageBreak/>
        <w:t>Contents</w:t>
      </w:r>
    </w:p>
    <w:p w14:paraId="6D321F29" w14:textId="1FEB0556" w:rsidR="000E1D52" w:rsidRPr="00445C37" w:rsidRDefault="00DF340A">
      <w:pPr>
        <w:pStyle w:val="TOC1"/>
        <w:rPr>
          <w:rFonts w:ascii="Calibri" w:hAnsi="Calibri"/>
          <w:szCs w:val="22"/>
          <w:lang w:eastAsia="en-GB"/>
        </w:rPr>
      </w:pPr>
      <w:r>
        <w:fldChar w:fldCharType="begin" w:fldLock="1"/>
      </w:r>
      <w:r>
        <w:instrText xml:space="preserve"> TOC \o "1-9" </w:instrText>
      </w:r>
      <w:r>
        <w:fldChar w:fldCharType="separate"/>
      </w:r>
      <w:r w:rsidR="000E1D52">
        <w:t>Foreword</w:t>
      </w:r>
      <w:r w:rsidR="000E1D52">
        <w:tab/>
      </w:r>
      <w:r w:rsidR="000E1D52">
        <w:fldChar w:fldCharType="begin" w:fldLock="1"/>
      </w:r>
      <w:r w:rsidR="000E1D52">
        <w:instrText xml:space="preserve"> PAGEREF _Toc98518557 \h </w:instrText>
      </w:r>
      <w:r w:rsidR="000E1D52">
        <w:fldChar w:fldCharType="separate"/>
      </w:r>
      <w:r w:rsidR="000E1D52">
        <w:t>4</w:t>
      </w:r>
      <w:r w:rsidR="000E1D52">
        <w:fldChar w:fldCharType="end"/>
      </w:r>
    </w:p>
    <w:p w14:paraId="36E264CD" w14:textId="592C2377" w:rsidR="000E1D52" w:rsidRPr="00445C37" w:rsidRDefault="000E1D52">
      <w:pPr>
        <w:pStyle w:val="TOC1"/>
        <w:rPr>
          <w:rFonts w:ascii="Calibri" w:hAnsi="Calibri"/>
          <w:szCs w:val="22"/>
          <w:lang w:eastAsia="en-GB"/>
        </w:rPr>
      </w:pPr>
      <w:r>
        <w:t>1</w:t>
      </w:r>
      <w:r w:rsidRPr="00445C37">
        <w:rPr>
          <w:rFonts w:ascii="Calibri" w:hAnsi="Calibri"/>
          <w:szCs w:val="22"/>
          <w:lang w:eastAsia="en-GB"/>
        </w:rPr>
        <w:tab/>
      </w:r>
      <w:r>
        <w:t>Scope</w:t>
      </w:r>
      <w:r>
        <w:tab/>
      </w:r>
      <w:r>
        <w:fldChar w:fldCharType="begin" w:fldLock="1"/>
      </w:r>
      <w:r>
        <w:instrText xml:space="preserve"> PAGEREF _Toc98518558 \h </w:instrText>
      </w:r>
      <w:r>
        <w:fldChar w:fldCharType="separate"/>
      </w:r>
      <w:r>
        <w:t>6</w:t>
      </w:r>
      <w:r>
        <w:fldChar w:fldCharType="end"/>
      </w:r>
    </w:p>
    <w:p w14:paraId="2641DE85" w14:textId="56013199" w:rsidR="000E1D52" w:rsidRPr="00445C37" w:rsidRDefault="000E1D52">
      <w:pPr>
        <w:pStyle w:val="TOC1"/>
        <w:rPr>
          <w:rFonts w:ascii="Calibri" w:hAnsi="Calibri"/>
          <w:szCs w:val="22"/>
          <w:lang w:eastAsia="en-GB"/>
        </w:rPr>
      </w:pPr>
      <w:r>
        <w:t>2</w:t>
      </w:r>
      <w:r w:rsidRPr="00445C37">
        <w:rPr>
          <w:rFonts w:ascii="Calibri" w:hAnsi="Calibri"/>
          <w:szCs w:val="22"/>
          <w:lang w:eastAsia="en-GB"/>
        </w:rPr>
        <w:tab/>
      </w:r>
      <w:r>
        <w:t>References</w:t>
      </w:r>
      <w:r>
        <w:tab/>
      </w:r>
      <w:r>
        <w:fldChar w:fldCharType="begin" w:fldLock="1"/>
      </w:r>
      <w:r>
        <w:instrText xml:space="preserve"> PAGEREF _Toc98518559 \h </w:instrText>
      </w:r>
      <w:r>
        <w:fldChar w:fldCharType="separate"/>
      </w:r>
      <w:r>
        <w:t>6</w:t>
      </w:r>
      <w:r>
        <w:fldChar w:fldCharType="end"/>
      </w:r>
    </w:p>
    <w:p w14:paraId="48026A2F" w14:textId="18E66D87" w:rsidR="000E1D52" w:rsidRPr="00445C37" w:rsidRDefault="000E1D52">
      <w:pPr>
        <w:pStyle w:val="TOC1"/>
        <w:rPr>
          <w:rFonts w:ascii="Calibri" w:hAnsi="Calibri"/>
          <w:szCs w:val="22"/>
          <w:lang w:eastAsia="en-GB"/>
        </w:rPr>
      </w:pPr>
      <w:r>
        <w:t>3</w:t>
      </w:r>
      <w:r w:rsidRPr="00445C37">
        <w:rPr>
          <w:rFonts w:ascii="Calibri" w:hAnsi="Calibri"/>
          <w:szCs w:val="22"/>
          <w:lang w:eastAsia="en-GB"/>
        </w:rPr>
        <w:tab/>
      </w:r>
      <w:r>
        <w:t>Definitions of terms, symbols and abbreviations</w:t>
      </w:r>
      <w:r>
        <w:tab/>
      </w:r>
      <w:r>
        <w:fldChar w:fldCharType="begin" w:fldLock="1"/>
      </w:r>
      <w:r>
        <w:instrText xml:space="preserve"> PAGEREF _Toc98518560 \h </w:instrText>
      </w:r>
      <w:r>
        <w:fldChar w:fldCharType="separate"/>
      </w:r>
      <w:r>
        <w:t>6</w:t>
      </w:r>
      <w:r>
        <w:fldChar w:fldCharType="end"/>
      </w:r>
    </w:p>
    <w:p w14:paraId="1FB06D0F" w14:textId="33B5837C" w:rsidR="000E1D52" w:rsidRPr="00445C37" w:rsidRDefault="000E1D52">
      <w:pPr>
        <w:pStyle w:val="TOC2"/>
        <w:rPr>
          <w:rFonts w:ascii="Calibri" w:hAnsi="Calibri"/>
          <w:sz w:val="22"/>
          <w:szCs w:val="22"/>
          <w:lang w:eastAsia="en-GB"/>
        </w:rPr>
      </w:pPr>
      <w:r>
        <w:t>3.1</w:t>
      </w:r>
      <w:r w:rsidRPr="00445C37">
        <w:rPr>
          <w:rFonts w:ascii="Calibri" w:hAnsi="Calibri"/>
          <w:sz w:val="22"/>
          <w:szCs w:val="22"/>
          <w:lang w:eastAsia="en-GB"/>
        </w:rPr>
        <w:tab/>
      </w:r>
      <w:r>
        <w:t>Terms</w:t>
      </w:r>
      <w:r>
        <w:tab/>
      </w:r>
      <w:r>
        <w:fldChar w:fldCharType="begin" w:fldLock="1"/>
      </w:r>
      <w:r>
        <w:instrText xml:space="preserve"> PAGEREF _Toc98518561 \h </w:instrText>
      </w:r>
      <w:r>
        <w:fldChar w:fldCharType="separate"/>
      </w:r>
      <w:r>
        <w:t>6</w:t>
      </w:r>
      <w:r>
        <w:fldChar w:fldCharType="end"/>
      </w:r>
    </w:p>
    <w:p w14:paraId="4E54A613" w14:textId="21B724E9" w:rsidR="000E1D52" w:rsidRPr="00445C37" w:rsidRDefault="000E1D52">
      <w:pPr>
        <w:pStyle w:val="TOC2"/>
        <w:rPr>
          <w:rFonts w:ascii="Calibri" w:hAnsi="Calibri"/>
          <w:sz w:val="22"/>
          <w:szCs w:val="22"/>
          <w:lang w:eastAsia="en-GB"/>
        </w:rPr>
      </w:pPr>
      <w:r>
        <w:t>3.2</w:t>
      </w:r>
      <w:r w:rsidRPr="00445C37">
        <w:rPr>
          <w:rFonts w:ascii="Calibri" w:hAnsi="Calibri"/>
          <w:sz w:val="22"/>
          <w:szCs w:val="22"/>
          <w:lang w:eastAsia="en-GB"/>
        </w:rPr>
        <w:tab/>
      </w:r>
      <w:r>
        <w:t>Symbols</w:t>
      </w:r>
      <w:r>
        <w:tab/>
      </w:r>
      <w:r>
        <w:fldChar w:fldCharType="begin" w:fldLock="1"/>
      </w:r>
      <w:r>
        <w:instrText xml:space="preserve"> PAGEREF _Toc98518562 \h </w:instrText>
      </w:r>
      <w:r>
        <w:fldChar w:fldCharType="separate"/>
      </w:r>
      <w:r>
        <w:t>6</w:t>
      </w:r>
      <w:r>
        <w:fldChar w:fldCharType="end"/>
      </w:r>
    </w:p>
    <w:p w14:paraId="207407A3" w14:textId="5658D820" w:rsidR="000E1D52" w:rsidRPr="00445C37" w:rsidRDefault="000E1D52">
      <w:pPr>
        <w:pStyle w:val="TOC2"/>
        <w:rPr>
          <w:rFonts w:ascii="Calibri" w:hAnsi="Calibri"/>
          <w:sz w:val="22"/>
          <w:szCs w:val="22"/>
          <w:lang w:eastAsia="en-GB"/>
        </w:rPr>
      </w:pPr>
      <w:r>
        <w:t>3.3</w:t>
      </w:r>
      <w:r w:rsidRPr="00445C37">
        <w:rPr>
          <w:rFonts w:ascii="Calibri" w:hAnsi="Calibri"/>
          <w:sz w:val="22"/>
          <w:szCs w:val="22"/>
          <w:lang w:eastAsia="en-GB"/>
        </w:rPr>
        <w:tab/>
      </w:r>
      <w:r>
        <w:t>Abbreviations</w:t>
      </w:r>
      <w:r>
        <w:tab/>
      </w:r>
      <w:r>
        <w:fldChar w:fldCharType="begin" w:fldLock="1"/>
      </w:r>
      <w:r>
        <w:instrText xml:space="preserve"> PAGEREF _Toc98518563 \h </w:instrText>
      </w:r>
      <w:r>
        <w:fldChar w:fldCharType="separate"/>
      </w:r>
      <w:r>
        <w:t>6</w:t>
      </w:r>
      <w:r>
        <w:fldChar w:fldCharType="end"/>
      </w:r>
    </w:p>
    <w:p w14:paraId="1E55BECD" w14:textId="45756ACE" w:rsidR="000E1D52" w:rsidRPr="00445C37" w:rsidRDefault="000E1D52">
      <w:pPr>
        <w:pStyle w:val="TOC1"/>
        <w:rPr>
          <w:rFonts w:ascii="Calibri" w:hAnsi="Calibri"/>
          <w:szCs w:val="22"/>
          <w:lang w:eastAsia="en-GB"/>
        </w:rPr>
      </w:pPr>
      <w:r>
        <w:t>4</w:t>
      </w:r>
      <w:r w:rsidRPr="00445C37">
        <w:rPr>
          <w:rFonts w:ascii="Calibri" w:hAnsi="Calibri"/>
          <w:szCs w:val="22"/>
          <w:lang w:eastAsia="en-GB"/>
        </w:rPr>
        <w:tab/>
      </w:r>
      <w:r>
        <w:t>Multi-Device and Multi-Identity management object</w:t>
      </w:r>
      <w:r>
        <w:tab/>
      </w:r>
      <w:r>
        <w:fldChar w:fldCharType="begin" w:fldLock="1"/>
      </w:r>
      <w:r>
        <w:instrText xml:space="preserve"> PAGEREF _Toc98518564 \h </w:instrText>
      </w:r>
      <w:r>
        <w:fldChar w:fldCharType="separate"/>
      </w:r>
      <w:r>
        <w:t>7</w:t>
      </w:r>
      <w:r>
        <w:fldChar w:fldCharType="end"/>
      </w:r>
    </w:p>
    <w:p w14:paraId="5A8575FE" w14:textId="67484514" w:rsidR="000E1D52" w:rsidRPr="00445C37" w:rsidRDefault="000E1D52">
      <w:pPr>
        <w:pStyle w:val="TOC1"/>
        <w:rPr>
          <w:rFonts w:ascii="Calibri" w:hAnsi="Calibri"/>
          <w:szCs w:val="22"/>
          <w:lang w:eastAsia="en-GB"/>
        </w:rPr>
      </w:pPr>
      <w:r>
        <w:t>5</w:t>
      </w:r>
      <w:r w:rsidRPr="00445C37">
        <w:rPr>
          <w:rFonts w:ascii="Calibri" w:hAnsi="Calibri"/>
          <w:szCs w:val="22"/>
          <w:lang w:eastAsia="en-GB"/>
        </w:rPr>
        <w:tab/>
      </w:r>
      <w:r>
        <w:t>Management object parameters</w:t>
      </w:r>
      <w:r>
        <w:tab/>
      </w:r>
      <w:r>
        <w:fldChar w:fldCharType="begin" w:fldLock="1"/>
      </w:r>
      <w:r>
        <w:instrText xml:space="preserve"> PAGEREF _Toc98518565 \h </w:instrText>
      </w:r>
      <w:r>
        <w:fldChar w:fldCharType="separate"/>
      </w:r>
      <w:r>
        <w:t>7</w:t>
      </w:r>
      <w:r>
        <w:fldChar w:fldCharType="end"/>
      </w:r>
    </w:p>
    <w:p w14:paraId="4D0C81F7" w14:textId="1D3898EC" w:rsidR="000E1D52" w:rsidRPr="00445C37" w:rsidRDefault="000E1D52">
      <w:pPr>
        <w:pStyle w:val="TOC2"/>
        <w:rPr>
          <w:rFonts w:ascii="Calibri" w:hAnsi="Calibri"/>
          <w:sz w:val="22"/>
          <w:szCs w:val="22"/>
          <w:lang w:eastAsia="en-GB"/>
        </w:rPr>
      </w:pPr>
      <w:r>
        <w:t>5.1</w:t>
      </w:r>
      <w:r w:rsidRPr="00445C37">
        <w:rPr>
          <w:rFonts w:ascii="Calibri" w:hAnsi="Calibri"/>
          <w:sz w:val="22"/>
          <w:szCs w:val="22"/>
          <w:lang w:eastAsia="en-GB"/>
        </w:rPr>
        <w:tab/>
      </w:r>
      <w:r>
        <w:t>General</w:t>
      </w:r>
      <w:r>
        <w:tab/>
      </w:r>
      <w:r>
        <w:fldChar w:fldCharType="begin" w:fldLock="1"/>
      </w:r>
      <w:r>
        <w:instrText xml:space="preserve"> PAGEREF _Toc98518566 \h </w:instrText>
      </w:r>
      <w:r>
        <w:fldChar w:fldCharType="separate"/>
      </w:r>
      <w:r>
        <w:t>7</w:t>
      </w:r>
      <w:r>
        <w:fldChar w:fldCharType="end"/>
      </w:r>
    </w:p>
    <w:p w14:paraId="73E2C1C2" w14:textId="077B2E60" w:rsidR="000E1D52" w:rsidRPr="00445C37" w:rsidRDefault="000E1D52">
      <w:pPr>
        <w:pStyle w:val="TOC2"/>
        <w:rPr>
          <w:rFonts w:ascii="Calibri" w:hAnsi="Calibri"/>
          <w:sz w:val="22"/>
          <w:szCs w:val="22"/>
          <w:lang w:eastAsia="en-GB"/>
        </w:rPr>
      </w:pPr>
      <w:r>
        <w:t>5.2</w:t>
      </w:r>
      <w:r w:rsidRPr="00445C37">
        <w:rPr>
          <w:rFonts w:ascii="Calibri" w:hAnsi="Calibri"/>
          <w:sz w:val="22"/>
          <w:szCs w:val="22"/>
          <w:lang w:eastAsia="en-GB"/>
        </w:rPr>
        <w:tab/>
      </w:r>
      <w:r>
        <w:t>Node: /&lt;X&gt;</w:t>
      </w:r>
      <w:r>
        <w:tab/>
      </w:r>
      <w:r>
        <w:fldChar w:fldCharType="begin" w:fldLock="1"/>
      </w:r>
      <w:r>
        <w:instrText xml:space="preserve"> PAGEREF _Toc98518567 \h </w:instrText>
      </w:r>
      <w:r>
        <w:fldChar w:fldCharType="separate"/>
      </w:r>
      <w:r>
        <w:t>7</w:t>
      </w:r>
      <w:r>
        <w:fldChar w:fldCharType="end"/>
      </w:r>
    </w:p>
    <w:p w14:paraId="5D30384B" w14:textId="04EDF4F9" w:rsidR="000E1D52" w:rsidRPr="00445C37" w:rsidRDefault="000E1D52">
      <w:pPr>
        <w:pStyle w:val="TOC2"/>
        <w:rPr>
          <w:rFonts w:ascii="Calibri" w:hAnsi="Calibri"/>
          <w:sz w:val="22"/>
          <w:szCs w:val="22"/>
          <w:lang w:eastAsia="en-GB"/>
        </w:rPr>
      </w:pPr>
      <w:r>
        <w:t>5.3</w:t>
      </w:r>
      <w:r w:rsidRPr="00445C37">
        <w:rPr>
          <w:rFonts w:ascii="Calibri" w:hAnsi="Calibri"/>
          <w:sz w:val="22"/>
          <w:szCs w:val="22"/>
          <w:lang w:eastAsia="en-GB"/>
        </w:rPr>
        <w:tab/>
      </w:r>
      <w:r>
        <w:t>/&lt;X&gt;/MultiIdentity</w:t>
      </w:r>
      <w:r>
        <w:tab/>
      </w:r>
      <w:r>
        <w:fldChar w:fldCharType="begin" w:fldLock="1"/>
      </w:r>
      <w:r>
        <w:instrText xml:space="preserve"> PAGEREF _Toc98518568 \h </w:instrText>
      </w:r>
      <w:r>
        <w:fldChar w:fldCharType="separate"/>
      </w:r>
      <w:r>
        <w:t>7</w:t>
      </w:r>
      <w:r>
        <w:fldChar w:fldCharType="end"/>
      </w:r>
    </w:p>
    <w:p w14:paraId="1DEC892A" w14:textId="547EBE97" w:rsidR="000E1D52" w:rsidRPr="00445C37" w:rsidRDefault="000E1D52">
      <w:pPr>
        <w:pStyle w:val="TOC2"/>
        <w:rPr>
          <w:rFonts w:ascii="Calibri" w:hAnsi="Calibri"/>
          <w:sz w:val="22"/>
          <w:szCs w:val="22"/>
          <w:lang w:eastAsia="en-GB"/>
        </w:rPr>
      </w:pPr>
      <w:r>
        <w:t>5.4</w:t>
      </w:r>
      <w:r w:rsidRPr="00445C37">
        <w:rPr>
          <w:rFonts w:ascii="Calibri" w:hAnsi="Calibri"/>
          <w:sz w:val="22"/>
          <w:szCs w:val="22"/>
          <w:lang w:eastAsia="en-GB"/>
        </w:rPr>
        <w:tab/>
      </w:r>
      <w:r>
        <w:t>/&lt;X&gt;/MultiIdentity/SharedIdentity</w:t>
      </w:r>
      <w:r>
        <w:tab/>
      </w:r>
      <w:r>
        <w:fldChar w:fldCharType="begin" w:fldLock="1"/>
      </w:r>
      <w:r>
        <w:instrText xml:space="preserve"> PAGEREF _Toc98518569 \h </w:instrText>
      </w:r>
      <w:r>
        <w:fldChar w:fldCharType="separate"/>
      </w:r>
      <w:r>
        <w:t>8</w:t>
      </w:r>
      <w:r>
        <w:fldChar w:fldCharType="end"/>
      </w:r>
    </w:p>
    <w:p w14:paraId="1656C3A9" w14:textId="6695261C" w:rsidR="000E1D52" w:rsidRPr="00445C37" w:rsidRDefault="000E1D52">
      <w:pPr>
        <w:pStyle w:val="TOC2"/>
        <w:rPr>
          <w:rFonts w:ascii="Calibri" w:hAnsi="Calibri"/>
          <w:sz w:val="22"/>
          <w:szCs w:val="22"/>
          <w:lang w:eastAsia="en-GB"/>
        </w:rPr>
      </w:pPr>
      <w:r>
        <w:t>5.5</w:t>
      </w:r>
      <w:r w:rsidRPr="00445C37">
        <w:rPr>
          <w:rFonts w:ascii="Calibri" w:hAnsi="Calibri"/>
          <w:sz w:val="22"/>
          <w:szCs w:val="22"/>
          <w:lang w:eastAsia="en-GB"/>
        </w:rPr>
        <w:tab/>
      </w:r>
      <w:r>
        <w:t>/&lt;X&gt;/MultiIdentity/SharedIdentity/&lt;X&gt;</w:t>
      </w:r>
      <w:r>
        <w:tab/>
      </w:r>
      <w:r>
        <w:fldChar w:fldCharType="begin" w:fldLock="1"/>
      </w:r>
      <w:r>
        <w:instrText xml:space="preserve"> PAGEREF _Toc98518570 \h </w:instrText>
      </w:r>
      <w:r>
        <w:fldChar w:fldCharType="separate"/>
      </w:r>
      <w:r>
        <w:t>8</w:t>
      </w:r>
      <w:r>
        <w:fldChar w:fldCharType="end"/>
      </w:r>
    </w:p>
    <w:p w14:paraId="199CF51A" w14:textId="1B2911EA" w:rsidR="000E1D52" w:rsidRPr="00445C37" w:rsidRDefault="000E1D52">
      <w:pPr>
        <w:pStyle w:val="TOC2"/>
        <w:rPr>
          <w:rFonts w:ascii="Calibri" w:hAnsi="Calibri"/>
          <w:sz w:val="22"/>
          <w:szCs w:val="22"/>
          <w:lang w:eastAsia="en-GB"/>
        </w:rPr>
      </w:pPr>
      <w:r>
        <w:t>5.6</w:t>
      </w:r>
      <w:r w:rsidRPr="00445C37">
        <w:rPr>
          <w:rFonts w:ascii="Calibri" w:hAnsi="Calibri"/>
          <w:sz w:val="22"/>
          <w:szCs w:val="22"/>
          <w:lang w:eastAsia="en-GB"/>
        </w:rPr>
        <w:tab/>
      </w:r>
      <w:r>
        <w:t>/&lt;X&gt;/MultiIdentity/SharedIdentity/&lt;X&gt;/SharedId</w:t>
      </w:r>
      <w:r>
        <w:tab/>
      </w:r>
      <w:r>
        <w:fldChar w:fldCharType="begin" w:fldLock="1"/>
      </w:r>
      <w:r>
        <w:instrText xml:space="preserve"> PAGEREF _Toc98518571 \h </w:instrText>
      </w:r>
      <w:r>
        <w:fldChar w:fldCharType="separate"/>
      </w:r>
      <w:r>
        <w:t>8</w:t>
      </w:r>
      <w:r>
        <w:fldChar w:fldCharType="end"/>
      </w:r>
    </w:p>
    <w:p w14:paraId="35739D98" w14:textId="3B9E14E0" w:rsidR="000E1D52" w:rsidRPr="00445C37" w:rsidRDefault="000E1D52">
      <w:pPr>
        <w:pStyle w:val="TOC2"/>
        <w:rPr>
          <w:rFonts w:ascii="Calibri" w:hAnsi="Calibri"/>
          <w:sz w:val="22"/>
          <w:szCs w:val="22"/>
          <w:lang w:eastAsia="en-GB"/>
        </w:rPr>
      </w:pPr>
      <w:r>
        <w:t>5.7</w:t>
      </w:r>
      <w:r w:rsidRPr="00445C37">
        <w:rPr>
          <w:rFonts w:ascii="Calibri" w:hAnsi="Calibri"/>
          <w:sz w:val="22"/>
          <w:szCs w:val="22"/>
          <w:lang w:eastAsia="en-GB"/>
        </w:rPr>
        <w:tab/>
      </w:r>
      <w:r>
        <w:t>/&lt;X&gt;/MultiIdentity/DelegatedIdentity</w:t>
      </w:r>
      <w:r>
        <w:tab/>
      </w:r>
      <w:r>
        <w:fldChar w:fldCharType="begin" w:fldLock="1"/>
      </w:r>
      <w:r>
        <w:instrText xml:space="preserve"> PAGEREF _Toc98518572 \h </w:instrText>
      </w:r>
      <w:r>
        <w:fldChar w:fldCharType="separate"/>
      </w:r>
      <w:r>
        <w:t>8</w:t>
      </w:r>
      <w:r>
        <w:fldChar w:fldCharType="end"/>
      </w:r>
    </w:p>
    <w:p w14:paraId="2F719E12" w14:textId="569FCF06" w:rsidR="000E1D52" w:rsidRPr="00445C37" w:rsidRDefault="000E1D52">
      <w:pPr>
        <w:pStyle w:val="TOC2"/>
        <w:rPr>
          <w:rFonts w:ascii="Calibri" w:hAnsi="Calibri"/>
          <w:sz w:val="22"/>
          <w:szCs w:val="22"/>
          <w:lang w:eastAsia="en-GB"/>
        </w:rPr>
      </w:pPr>
      <w:r>
        <w:t>5.8</w:t>
      </w:r>
      <w:r w:rsidRPr="00445C37">
        <w:rPr>
          <w:rFonts w:ascii="Calibri" w:hAnsi="Calibri"/>
          <w:sz w:val="22"/>
          <w:szCs w:val="22"/>
          <w:lang w:eastAsia="en-GB"/>
        </w:rPr>
        <w:tab/>
      </w:r>
      <w:r>
        <w:t>/&lt;X&gt;/MultiIdentity/DelegatedIdentity/&lt;X&gt;</w:t>
      </w:r>
      <w:r>
        <w:tab/>
      </w:r>
      <w:r>
        <w:fldChar w:fldCharType="begin" w:fldLock="1"/>
      </w:r>
      <w:r>
        <w:instrText xml:space="preserve"> PAGEREF _Toc98518573 \h </w:instrText>
      </w:r>
      <w:r>
        <w:fldChar w:fldCharType="separate"/>
      </w:r>
      <w:r>
        <w:t>9</w:t>
      </w:r>
      <w:r>
        <w:fldChar w:fldCharType="end"/>
      </w:r>
    </w:p>
    <w:p w14:paraId="34C9E7D0" w14:textId="6A622098" w:rsidR="000E1D52" w:rsidRPr="00445C37" w:rsidRDefault="000E1D52">
      <w:pPr>
        <w:pStyle w:val="TOC2"/>
        <w:rPr>
          <w:rFonts w:ascii="Calibri" w:hAnsi="Calibri"/>
          <w:sz w:val="22"/>
          <w:szCs w:val="22"/>
          <w:lang w:eastAsia="en-GB"/>
        </w:rPr>
      </w:pPr>
      <w:r>
        <w:t>5.9</w:t>
      </w:r>
      <w:r w:rsidRPr="00445C37">
        <w:rPr>
          <w:rFonts w:ascii="Calibri" w:hAnsi="Calibri"/>
          <w:sz w:val="22"/>
          <w:szCs w:val="22"/>
          <w:lang w:eastAsia="en-GB"/>
        </w:rPr>
        <w:tab/>
      </w:r>
      <w:r>
        <w:t>/&lt;X&gt;/MultiIdentity/DelegatedIdentity/&lt;X&gt;/DelegatedId</w:t>
      </w:r>
      <w:r>
        <w:tab/>
      </w:r>
      <w:r>
        <w:fldChar w:fldCharType="begin" w:fldLock="1"/>
      </w:r>
      <w:r>
        <w:instrText xml:space="preserve"> PAGEREF _Toc98518574 \h </w:instrText>
      </w:r>
      <w:r>
        <w:fldChar w:fldCharType="separate"/>
      </w:r>
      <w:r>
        <w:t>9</w:t>
      </w:r>
      <w:r>
        <w:fldChar w:fldCharType="end"/>
      </w:r>
    </w:p>
    <w:p w14:paraId="40CEF725" w14:textId="261FC298" w:rsidR="000E1D52" w:rsidRPr="00445C37" w:rsidRDefault="000E1D52">
      <w:pPr>
        <w:pStyle w:val="TOC2"/>
        <w:rPr>
          <w:rFonts w:ascii="Calibri" w:hAnsi="Calibri"/>
          <w:sz w:val="22"/>
          <w:szCs w:val="22"/>
          <w:lang w:eastAsia="en-GB"/>
        </w:rPr>
      </w:pPr>
      <w:r>
        <w:t>5.10</w:t>
      </w:r>
      <w:r w:rsidRPr="00445C37">
        <w:rPr>
          <w:rFonts w:ascii="Calibri" w:hAnsi="Calibri"/>
          <w:sz w:val="22"/>
          <w:szCs w:val="22"/>
          <w:lang w:eastAsia="en-GB"/>
        </w:rPr>
        <w:tab/>
      </w:r>
      <w:r>
        <w:t>/&lt;X&gt;/MultiDevice</w:t>
      </w:r>
      <w:r>
        <w:tab/>
      </w:r>
      <w:r>
        <w:fldChar w:fldCharType="begin" w:fldLock="1"/>
      </w:r>
      <w:r>
        <w:instrText xml:space="preserve"> PAGEREF _Toc98518575 \h </w:instrText>
      </w:r>
      <w:r>
        <w:fldChar w:fldCharType="separate"/>
      </w:r>
      <w:r>
        <w:t>9</w:t>
      </w:r>
      <w:r>
        <w:fldChar w:fldCharType="end"/>
      </w:r>
    </w:p>
    <w:p w14:paraId="5EEC2573" w14:textId="31263F49" w:rsidR="000E1D52" w:rsidRPr="00445C37" w:rsidRDefault="000E1D52">
      <w:pPr>
        <w:pStyle w:val="TOC2"/>
        <w:rPr>
          <w:rFonts w:ascii="Calibri" w:hAnsi="Calibri"/>
          <w:sz w:val="22"/>
          <w:szCs w:val="22"/>
          <w:lang w:eastAsia="en-GB"/>
        </w:rPr>
      </w:pPr>
      <w:r>
        <w:t>5.11</w:t>
      </w:r>
      <w:r w:rsidRPr="00445C37">
        <w:rPr>
          <w:rFonts w:ascii="Calibri" w:hAnsi="Calibri"/>
          <w:sz w:val="22"/>
          <w:szCs w:val="22"/>
          <w:lang w:eastAsia="en-GB"/>
        </w:rPr>
        <w:tab/>
      </w:r>
      <w:r>
        <w:t>/&lt;X&gt;/MultiDevice/CallLogUri</w:t>
      </w:r>
      <w:r>
        <w:tab/>
      </w:r>
      <w:r>
        <w:fldChar w:fldCharType="begin" w:fldLock="1"/>
      </w:r>
      <w:r>
        <w:instrText xml:space="preserve"> PAGEREF _Toc98518576 \h </w:instrText>
      </w:r>
      <w:r>
        <w:fldChar w:fldCharType="separate"/>
      </w:r>
      <w:r>
        <w:t>9</w:t>
      </w:r>
      <w:r>
        <w:fldChar w:fldCharType="end"/>
      </w:r>
    </w:p>
    <w:p w14:paraId="246592E8" w14:textId="34DAEC42" w:rsidR="000E1D52" w:rsidRPr="00445C37" w:rsidRDefault="000E1D52">
      <w:pPr>
        <w:pStyle w:val="TOC8"/>
        <w:rPr>
          <w:rFonts w:ascii="Calibri" w:hAnsi="Calibri"/>
          <w:b w:val="0"/>
          <w:szCs w:val="22"/>
          <w:lang w:eastAsia="en-GB"/>
        </w:rPr>
      </w:pPr>
      <w:r>
        <w:t>Annex A (informative) DDF of MO for Multi-Device and Multi-Identity in IMS</w:t>
      </w:r>
      <w:r>
        <w:tab/>
      </w:r>
      <w:r>
        <w:fldChar w:fldCharType="begin" w:fldLock="1"/>
      </w:r>
      <w:r>
        <w:instrText xml:space="preserve"> PAGEREF _Toc98518577 \h </w:instrText>
      </w:r>
      <w:r>
        <w:fldChar w:fldCharType="separate"/>
      </w:r>
      <w:r>
        <w:t>10</w:t>
      </w:r>
      <w:r>
        <w:fldChar w:fldCharType="end"/>
      </w:r>
    </w:p>
    <w:p w14:paraId="67C197DC" w14:textId="7A22A0B4" w:rsidR="000E1D52" w:rsidRPr="00445C37" w:rsidRDefault="000E1D52">
      <w:pPr>
        <w:pStyle w:val="TOC8"/>
        <w:rPr>
          <w:rFonts w:ascii="Calibri" w:hAnsi="Calibri"/>
          <w:b w:val="0"/>
          <w:szCs w:val="22"/>
          <w:lang w:eastAsia="en-GB"/>
        </w:rPr>
      </w:pPr>
      <w:r>
        <w:t>Annex B (informative): Change history</w:t>
      </w:r>
      <w:r>
        <w:tab/>
      </w:r>
      <w:r>
        <w:fldChar w:fldCharType="begin" w:fldLock="1"/>
      </w:r>
      <w:r>
        <w:instrText xml:space="preserve"> PAGEREF _Toc98518578 \h </w:instrText>
      </w:r>
      <w:r>
        <w:fldChar w:fldCharType="separate"/>
      </w:r>
      <w:r>
        <w:t>13</w:t>
      </w:r>
      <w:r>
        <w:fldChar w:fldCharType="end"/>
      </w:r>
    </w:p>
    <w:p w14:paraId="0A0C494B" w14:textId="08EBBB00" w:rsidR="00080512" w:rsidRPr="004D3578" w:rsidRDefault="00DF340A">
      <w:r>
        <w:rPr>
          <w:noProof/>
          <w:sz w:val="22"/>
        </w:rPr>
        <w:fldChar w:fldCharType="end"/>
      </w:r>
    </w:p>
    <w:p w14:paraId="65F1FB30" w14:textId="045ED6E0" w:rsidR="00080512" w:rsidRDefault="00080512" w:rsidP="00031E90">
      <w:pPr>
        <w:pStyle w:val="Heading1"/>
      </w:pPr>
      <w:r w:rsidRPr="004D3578">
        <w:br w:type="page"/>
      </w:r>
      <w:bookmarkStart w:id="14" w:name="foreword"/>
      <w:bookmarkStart w:id="15" w:name="_Toc25065399"/>
      <w:bookmarkStart w:id="16" w:name="_Toc26196207"/>
      <w:bookmarkStart w:id="17" w:name="_Toc34295302"/>
      <w:bookmarkStart w:id="18" w:name="_Toc98518557"/>
      <w:bookmarkEnd w:id="14"/>
      <w:r w:rsidRPr="004D3578">
        <w:lastRenderedPageBreak/>
        <w:t>Foreword</w:t>
      </w:r>
      <w:bookmarkEnd w:id="15"/>
      <w:bookmarkEnd w:id="16"/>
      <w:bookmarkEnd w:id="17"/>
      <w:bookmarkEnd w:id="18"/>
    </w:p>
    <w:p w14:paraId="63C12B45" w14:textId="6BD0CA98" w:rsidR="00080512" w:rsidRPr="004D3578" w:rsidRDefault="00080512">
      <w:r w:rsidRPr="004D3578">
        <w:t xml:space="preserve">This </w:t>
      </w:r>
      <w:r w:rsidRPr="00E418C8">
        <w:t xml:space="preserve">Technical </w:t>
      </w:r>
      <w:bookmarkStart w:id="19" w:name="spectype3"/>
      <w:r w:rsidRPr="00E418C8">
        <w:t>Specification</w:t>
      </w:r>
      <w:bookmarkEnd w:id="19"/>
      <w:r w:rsidRPr="00E418C8">
        <w:t xml:space="preserve"> has</w:t>
      </w:r>
      <w:r w:rsidRPr="004D3578">
        <w:t xml:space="preserve"> been produced by the 3</w:t>
      </w:r>
      <w:r w:rsidR="00F04712">
        <w:t>rd</w:t>
      </w:r>
      <w:r w:rsidRPr="004D3578">
        <w:t xml:space="preserve"> Generation Partnership Project (3GPP).</w:t>
      </w:r>
    </w:p>
    <w:p w14:paraId="04A5E5CA"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B6D2330" w14:textId="77777777" w:rsidR="00080512" w:rsidRPr="004D3578" w:rsidRDefault="00080512">
      <w:pPr>
        <w:pStyle w:val="B1"/>
      </w:pPr>
      <w:r w:rsidRPr="004D3578">
        <w:t>Version x.y.z</w:t>
      </w:r>
    </w:p>
    <w:p w14:paraId="54EBDA1A" w14:textId="77777777" w:rsidR="00080512" w:rsidRPr="004D3578" w:rsidRDefault="00080512">
      <w:pPr>
        <w:pStyle w:val="B1"/>
      </w:pPr>
      <w:r w:rsidRPr="004D3578">
        <w:t>where:</w:t>
      </w:r>
    </w:p>
    <w:p w14:paraId="771B0669" w14:textId="77777777" w:rsidR="00080512" w:rsidRPr="004D3578" w:rsidRDefault="00080512">
      <w:pPr>
        <w:pStyle w:val="B2"/>
      </w:pPr>
      <w:r w:rsidRPr="004D3578">
        <w:t>x</w:t>
      </w:r>
      <w:r w:rsidRPr="004D3578">
        <w:tab/>
        <w:t>the first digit:</w:t>
      </w:r>
    </w:p>
    <w:p w14:paraId="62D1EAB8" w14:textId="77777777" w:rsidR="00080512" w:rsidRPr="004D3578" w:rsidRDefault="00080512">
      <w:pPr>
        <w:pStyle w:val="B3"/>
      </w:pPr>
      <w:r w:rsidRPr="004D3578">
        <w:t>1</w:t>
      </w:r>
      <w:r w:rsidRPr="004D3578">
        <w:tab/>
        <w:t>presented to TSG for information;</w:t>
      </w:r>
    </w:p>
    <w:p w14:paraId="2A26895C" w14:textId="77777777" w:rsidR="00080512" w:rsidRPr="004D3578" w:rsidRDefault="00080512">
      <w:pPr>
        <w:pStyle w:val="B3"/>
      </w:pPr>
      <w:r w:rsidRPr="004D3578">
        <w:t>2</w:t>
      </w:r>
      <w:r w:rsidRPr="004D3578">
        <w:tab/>
        <w:t>presented to TSG for approval;</w:t>
      </w:r>
    </w:p>
    <w:p w14:paraId="23705335" w14:textId="77777777" w:rsidR="00080512" w:rsidRPr="004D3578" w:rsidRDefault="00080512">
      <w:pPr>
        <w:pStyle w:val="B3"/>
      </w:pPr>
      <w:r w:rsidRPr="004D3578">
        <w:t>3</w:t>
      </w:r>
      <w:r w:rsidRPr="004D3578">
        <w:tab/>
        <w:t>or greater indicates TSG approved document under change control.</w:t>
      </w:r>
    </w:p>
    <w:p w14:paraId="2734E85B"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33C2A534" w14:textId="77777777" w:rsidR="00080512" w:rsidRDefault="00080512">
      <w:pPr>
        <w:pStyle w:val="B2"/>
      </w:pPr>
      <w:r w:rsidRPr="004D3578">
        <w:t>z</w:t>
      </w:r>
      <w:r w:rsidRPr="004D3578">
        <w:tab/>
        <w:t>the third digit is incremented when editorial only changes have been incorporated in the document.</w:t>
      </w:r>
    </w:p>
    <w:p w14:paraId="745FFBB5" w14:textId="77777777" w:rsidR="008C384C" w:rsidRDefault="008C384C" w:rsidP="008C384C">
      <w:r>
        <w:t xml:space="preserve">In </w:t>
      </w:r>
      <w:r w:rsidR="0074026F">
        <w:t>the present</w:t>
      </w:r>
      <w:r>
        <w:t xml:space="preserve"> document, modal verbs have the following meanings:</w:t>
      </w:r>
    </w:p>
    <w:p w14:paraId="21483E53" w14:textId="1893A04B" w:rsidR="008C384C" w:rsidRDefault="008C384C" w:rsidP="00774DA4">
      <w:pPr>
        <w:pStyle w:val="EX"/>
      </w:pPr>
      <w:r w:rsidRPr="008C384C">
        <w:rPr>
          <w:b/>
        </w:rPr>
        <w:t>shall</w:t>
      </w:r>
      <w:r w:rsidR="0093198F">
        <w:tab/>
      </w:r>
      <w:r>
        <w:t>indicates a mandatory requirement to do something</w:t>
      </w:r>
    </w:p>
    <w:p w14:paraId="6B8BBB75" w14:textId="77777777" w:rsidR="008C384C" w:rsidRDefault="008C384C" w:rsidP="00774DA4">
      <w:pPr>
        <w:pStyle w:val="EX"/>
      </w:pPr>
      <w:r w:rsidRPr="008C384C">
        <w:rPr>
          <w:b/>
        </w:rPr>
        <w:t>shall not</w:t>
      </w:r>
      <w:r>
        <w:tab/>
        <w:t>indicates an interdiction (</w:t>
      </w:r>
      <w:r w:rsidR="001F1132">
        <w:t>prohibition</w:t>
      </w:r>
      <w:r>
        <w:t>) to do something</w:t>
      </w:r>
    </w:p>
    <w:p w14:paraId="6AA37861" w14:textId="77777777" w:rsidR="00BA19ED" w:rsidRPr="004D3578" w:rsidRDefault="00BA19ED" w:rsidP="00A27486">
      <w:r>
        <w:t>The constructions "shall" and "shall not" are confined to the context of normative provisions, and do not appear in Technical Reports.</w:t>
      </w:r>
    </w:p>
    <w:p w14:paraId="1C4E0B44"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7912E400" w14:textId="09E2782D" w:rsidR="008C384C" w:rsidRDefault="008C384C" w:rsidP="00774DA4">
      <w:pPr>
        <w:pStyle w:val="EX"/>
      </w:pPr>
      <w:r w:rsidRPr="008C384C">
        <w:rPr>
          <w:b/>
        </w:rPr>
        <w:t>should</w:t>
      </w:r>
      <w:r w:rsidR="0093198F">
        <w:tab/>
      </w:r>
      <w:r>
        <w:t>indicates a recommendation to do something</w:t>
      </w:r>
    </w:p>
    <w:p w14:paraId="64C1CBF5" w14:textId="77777777" w:rsidR="008C384C" w:rsidRDefault="008C384C" w:rsidP="00774DA4">
      <w:pPr>
        <w:pStyle w:val="EX"/>
      </w:pPr>
      <w:r w:rsidRPr="008C384C">
        <w:rPr>
          <w:b/>
        </w:rPr>
        <w:t>should not</w:t>
      </w:r>
      <w:r>
        <w:tab/>
        <w:t>indicates a recommendation not to do something</w:t>
      </w:r>
    </w:p>
    <w:p w14:paraId="79BA6EDC" w14:textId="53D4B985" w:rsidR="008C384C" w:rsidRDefault="008C384C" w:rsidP="00774DA4">
      <w:pPr>
        <w:pStyle w:val="EX"/>
      </w:pPr>
      <w:r w:rsidRPr="00774DA4">
        <w:rPr>
          <w:b/>
        </w:rPr>
        <w:t>may</w:t>
      </w:r>
      <w:r w:rsidR="0093198F">
        <w:tab/>
      </w:r>
      <w:r>
        <w:t>indicates permission to do something</w:t>
      </w:r>
    </w:p>
    <w:p w14:paraId="003BED9B" w14:textId="77777777" w:rsidR="008C384C" w:rsidRDefault="008C384C" w:rsidP="00774DA4">
      <w:pPr>
        <w:pStyle w:val="EX"/>
      </w:pPr>
      <w:r w:rsidRPr="00774DA4">
        <w:rPr>
          <w:b/>
        </w:rPr>
        <w:t>need not</w:t>
      </w:r>
      <w:r>
        <w:tab/>
        <w:t>indicates permission not to do something</w:t>
      </w:r>
    </w:p>
    <w:p w14:paraId="1616F434"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A33EC5" w14:textId="38A7A051" w:rsidR="008C384C" w:rsidRDefault="008C384C" w:rsidP="00774DA4">
      <w:pPr>
        <w:pStyle w:val="EX"/>
      </w:pPr>
      <w:r w:rsidRPr="00774DA4">
        <w:rPr>
          <w:b/>
        </w:rPr>
        <w:t>can</w:t>
      </w:r>
      <w:r w:rsidR="0093198F">
        <w:tab/>
      </w:r>
      <w:r>
        <w:t>indicates</w:t>
      </w:r>
      <w:r w:rsidR="00774DA4">
        <w:t xml:space="preserve"> that something is possible</w:t>
      </w:r>
    </w:p>
    <w:p w14:paraId="56ABBF2C" w14:textId="44DD323B" w:rsidR="00774DA4" w:rsidRDefault="00774DA4" w:rsidP="00774DA4">
      <w:pPr>
        <w:pStyle w:val="EX"/>
      </w:pPr>
      <w:r w:rsidRPr="00774DA4">
        <w:rPr>
          <w:b/>
        </w:rPr>
        <w:t>cannot</w:t>
      </w:r>
      <w:r w:rsidR="0093198F">
        <w:tab/>
      </w:r>
      <w:r>
        <w:t>indicates that something is impossible</w:t>
      </w:r>
    </w:p>
    <w:p w14:paraId="15D1E272"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2FE8E4D7" w14:textId="5600532E" w:rsidR="00774DA4" w:rsidRDefault="00774DA4" w:rsidP="00774DA4">
      <w:pPr>
        <w:pStyle w:val="EX"/>
      </w:pPr>
      <w:r w:rsidRPr="00774DA4">
        <w:rPr>
          <w:b/>
        </w:rPr>
        <w:t>will</w:t>
      </w:r>
      <w:r w:rsidR="0093198F">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149FD324" w14:textId="12EA02CA" w:rsidR="00774DA4" w:rsidRDefault="00774DA4" w:rsidP="00774DA4">
      <w:pPr>
        <w:pStyle w:val="EX"/>
      </w:pPr>
      <w:r w:rsidRPr="00774DA4">
        <w:rPr>
          <w:b/>
        </w:rPr>
        <w:t>will</w:t>
      </w:r>
      <w:r>
        <w:rPr>
          <w:b/>
        </w:rPr>
        <w:t xml:space="preserve"> not</w:t>
      </w:r>
      <w:r w:rsidR="0093198F">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273C70C"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3EA7EF53"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B95266F" w14:textId="77777777" w:rsidR="001F1132" w:rsidRDefault="001F1132" w:rsidP="001F1132">
      <w:r>
        <w:t>In addition:</w:t>
      </w:r>
    </w:p>
    <w:p w14:paraId="33F03DA7"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279F487"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BA6B61C" w14:textId="77777777" w:rsidR="00774DA4" w:rsidRPr="004D3578" w:rsidRDefault="00647114" w:rsidP="00A27486">
      <w:r>
        <w:t>The constructions "is" and "is not" do not indicate requirements.</w:t>
      </w:r>
    </w:p>
    <w:p w14:paraId="411DD083" w14:textId="5F039005" w:rsidR="00080512" w:rsidRPr="004D3578" w:rsidRDefault="00080512">
      <w:pPr>
        <w:pStyle w:val="Heading1"/>
      </w:pPr>
      <w:bookmarkStart w:id="20" w:name="introduction"/>
      <w:bookmarkEnd w:id="20"/>
      <w:r w:rsidRPr="004D3578">
        <w:br w:type="page"/>
      </w:r>
      <w:bookmarkStart w:id="21" w:name="scope"/>
      <w:bookmarkStart w:id="22" w:name="_Toc25065400"/>
      <w:bookmarkStart w:id="23" w:name="_Toc26196208"/>
      <w:bookmarkStart w:id="24" w:name="_Toc34295303"/>
      <w:bookmarkStart w:id="25" w:name="_Toc98518558"/>
      <w:bookmarkEnd w:id="21"/>
      <w:r w:rsidRPr="004D3578">
        <w:lastRenderedPageBreak/>
        <w:t>1</w:t>
      </w:r>
      <w:r w:rsidRPr="004D3578">
        <w:tab/>
        <w:t>Scope</w:t>
      </w:r>
      <w:bookmarkEnd w:id="22"/>
      <w:bookmarkEnd w:id="23"/>
      <w:bookmarkEnd w:id="24"/>
      <w:bookmarkEnd w:id="25"/>
    </w:p>
    <w:p w14:paraId="637A3474" w14:textId="77777777" w:rsidR="001B0D5F" w:rsidRDefault="00080512" w:rsidP="001B0D5F">
      <w:r w:rsidRPr="004D3578">
        <w:t xml:space="preserve">The present document </w:t>
      </w:r>
      <w:r w:rsidR="001B0D5F">
        <w:t>defines the m</w:t>
      </w:r>
      <w:r w:rsidR="001B0D5F" w:rsidRPr="00BA02DD">
        <w:t xml:space="preserve">anagement </w:t>
      </w:r>
      <w:r w:rsidR="001B0D5F">
        <w:t>o</w:t>
      </w:r>
      <w:r w:rsidR="001B0D5F" w:rsidRPr="00BA02DD">
        <w:t xml:space="preserve">bject (MO) for </w:t>
      </w:r>
      <w:r w:rsidR="001B0D5F" w:rsidRPr="004255D6">
        <w:t>Multi-Device and Multi-Identity in IMS</w:t>
      </w:r>
      <w:r w:rsidR="001B0D5F">
        <w:t>.</w:t>
      </w:r>
    </w:p>
    <w:p w14:paraId="623B31BC" w14:textId="41E81723" w:rsidR="001B0D5F" w:rsidRDefault="001B0D5F" w:rsidP="001B0D5F">
      <w:r>
        <w:t xml:space="preserve">The MO for </w:t>
      </w:r>
      <w:r w:rsidRPr="004255D6">
        <w:t xml:space="preserve">Multi-Device </w:t>
      </w:r>
      <w:r>
        <w:t xml:space="preserve">(MuD) </w:t>
      </w:r>
      <w:r w:rsidRPr="004255D6">
        <w:t xml:space="preserve">and Multi-Identity </w:t>
      </w:r>
      <w:r>
        <w:t xml:space="preserve">(MiD) </w:t>
      </w:r>
      <w:r w:rsidRPr="004255D6">
        <w:t>in IMS</w:t>
      </w:r>
      <w:r>
        <w:t xml:space="preserve"> is compatible with OMA device management protocol specifications, version 1.2 and upwards, and is defined using the OMA DM device description framework as described in the enabler release definition OMA-ERELD_DM-V1_2 [</w:t>
      </w:r>
      <w:r w:rsidR="00812371">
        <w:t>2</w:t>
      </w:r>
      <w:r>
        <w:t>].</w:t>
      </w:r>
    </w:p>
    <w:p w14:paraId="1B4F6AB2" w14:textId="131DC87F" w:rsidR="00080512" w:rsidRPr="004D3578" w:rsidRDefault="001B0D5F">
      <w:r>
        <w:t xml:space="preserve">The MO for </w:t>
      </w:r>
      <w:r w:rsidRPr="004255D6">
        <w:t>Multi-Device and Multi-Identity in IMS</w:t>
      </w:r>
      <w:r>
        <w:t xml:space="preserve"> consists of relevant configuration parameters that can be managed for a UE supporting the UE role specified in 3GPP TS 24.174 [</w:t>
      </w:r>
      <w:r w:rsidR="00812371">
        <w:t>3</w:t>
      </w:r>
      <w:r>
        <w:t>]</w:t>
      </w:r>
      <w:r w:rsidR="0039335B">
        <w:t>.</w:t>
      </w:r>
    </w:p>
    <w:p w14:paraId="50BCF09A" w14:textId="612E5D7B" w:rsidR="00080512" w:rsidRPr="004D3578" w:rsidRDefault="00080512">
      <w:pPr>
        <w:pStyle w:val="Heading1"/>
      </w:pPr>
      <w:bookmarkStart w:id="26" w:name="references"/>
      <w:bookmarkStart w:id="27" w:name="_Toc25065401"/>
      <w:bookmarkStart w:id="28" w:name="_Toc26196209"/>
      <w:bookmarkStart w:id="29" w:name="_Toc34295304"/>
      <w:bookmarkStart w:id="30" w:name="_Toc98518559"/>
      <w:bookmarkEnd w:id="26"/>
      <w:r w:rsidRPr="004D3578">
        <w:t>2</w:t>
      </w:r>
      <w:r w:rsidRPr="004D3578">
        <w:tab/>
        <w:t>References</w:t>
      </w:r>
      <w:bookmarkEnd w:id="27"/>
      <w:bookmarkEnd w:id="28"/>
      <w:bookmarkEnd w:id="29"/>
      <w:bookmarkEnd w:id="30"/>
    </w:p>
    <w:p w14:paraId="7B6717C9" w14:textId="77777777" w:rsidR="00080512" w:rsidRPr="004D3578" w:rsidRDefault="00080512">
      <w:r w:rsidRPr="004D3578">
        <w:t>The following documents contain provisions which, through reference in this text, constitute provisions of the present document.</w:t>
      </w:r>
    </w:p>
    <w:p w14:paraId="3D08840A"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ABE3D97" w14:textId="77777777" w:rsidR="00080512" w:rsidRPr="004D3578" w:rsidRDefault="00051834" w:rsidP="00051834">
      <w:pPr>
        <w:pStyle w:val="B1"/>
      </w:pPr>
      <w:r>
        <w:t>-</w:t>
      </w:r>
      <w:r>
        <w:tab/>
      </w:r>
      <w:r w:rsidR="00080512" w:rsidRPr="004D3578">
        <w:t>For a specific reference, subsequent revisions do not apply.</w:t>
      </w:r>
    </w:p>
    <w:p w14:paraId="3F4D880C"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42C71B1D" w14:textId="1D37CB2E" w:rsidR="00107A36" w:rsidRDefault="00EC4A25" w:rsidP="00107A36">
      <w:pPr>
        <w:pStyle w:val="EX"/>
      </w:pPr>
      <w:r w:rsidRPr="004D3578">
        <w:t>[1]</w:t>
      </w:r>
      <w:r w:rsidRPr="004D3578">
        <w:tab/>
        <w:t>3GPP TR 21.905: "Vocabulary for 3GPP Specifications".</w:t>
      </w:r>
    </w:p>
    <w:p w14:paraId="6B680FAF" w14:textId="61B43633" w:rsidR="00107A36" w:rsidRDefault="00107A36" w:rsidP="00107A36">
      <w:pPr>
        <w:pStyle w:val="EX"/>
      </w:pPr>
      <w:r>
        <w:t>[</w:t>
      </w:r>
      <w:r w:rsidR="00A6202F">
        <w:t>2</w:t>
      </w:r>
      <w:r>
        <w:t>]</w:t>
      </w:r>
      <w:r>
        <w:tab/>
        <w:t>OMA OMA-ERELD-DM-V1_2-20070209-A: "Enabler Release Definition for OMA Device Management, Version 1.2".</w:t>
      </w:r>
    </w:p>
    <w:p w14:paraId="7F36F54E" w14:textId="77777777" w:rsidR="00DC60A6" w:rsidRDefault="00107A36" w:rsidP="00DC60A6">
      <w:pPr>
        <w:pStyle w:val="EX"/>
      </w:pPr>
      <w:r>
        <w:t>[</w:t>
      </w:r>
      <w:r w:rsidR="00812371">
        <w:t>3</w:t>
      </w:r>
      <w:r>
        <w:t>]</w:t>
      </w:r>
      <w:r>
        <w:tab/>
        <w:t>3GPP TS 24.174: "Support of Multi-Device and Multi-Identity in IMS; Stage 3".</w:t>
      </w:r>
    </w:p>
    <w:p w14:paraId="459A7B13" w14:textId="691B0CC5" w:rsidR="00107A36" w:rsidRPr="004D3578" w:rsidRDefault="00DC60A6" w:rsidP="00DC60A6">
      <w:pPr>
        <w:pStyle w:val="EX"/>
      </w:pPr>
      <w:r>
        <w:t>[</w:t>
      </w:r>
      <w:r w:rsidR="00455C1B">
        <w:t>4</w:t>
      </w:r>
      <w:r>
        <w:t>]</w:t>
      </w:r>
      <w:r>
        <w:tab/>
      </w:r>
      <w:r w:rsidRPr="00A7626B">
        <w:rPr>
          <w:rStyle w:val="ZDONTMODIFY"/>
        </w:rPr>
        <w:t>OMA-TS-</w:t>
      </w:r>
      <w:r w:rsidRPr="00A7626B">
        <w:t>DM_TND</w:t>
      </w:r>
      <w:r w:rsidRPr="00A7626B">
        <w:rPr>
          <w:rStyle w:val="ZDONTMODIFY"/>
        </w:rPr>
        <w:t>-V1_3-</w:t>
      </w:r>
      <w:r>
        <w:rPr>
          <w:rStyle w:val="ZMODIFY"/>
        </w:rPr>
        <w:t>20160524</w:t>
      </w:r>
      <w:r w:rsidRPr="00A7626B">
        <w:rPr>
          <w:rStyle w:val="ZMODIFY"/>
        </w:rPr>
        <w:t>-</w:t>
      </w:r>
      <w:r>
        <w:rPr>
          <w:rStyle w:val="ZMODIFY"/>
        </w:rPr>
        <w:t>A: "</w:t>
      </w:r>
      <w:r w:rsidRPr="00D82347">
        <w:rPr>
          <w:rStyle w:val="ZMODIFY"/>
        </w:rPr>
        <w:t>OMA Device Management Tree and Description</w:t>
      </w:r>
      <w:r>
        <w:rPr>
          <w:rStyle w:val="ZMODIFY"/>
        </w:rPr>
        <w:t>"</w:t>
      </w:r>
      <w:r w:rsidR="00455C1B">
        <w:rPr>
          <w:rStyle w:val="ZMODIFY"/>
        </w:rPr>
        <w:t>.</w:t>
      </w:r>
    </w:p>
    <w:p w14:paraId="1608C852" w14:textId="63057961" w:rsidR="00080512" w:rsidRPr="004D3578" w:rsidRDefault="00080512">
      <w:pPr>
        <w:pStyle w:val="Heading1"/>
      </w:pPr>
      <w:bookmarkStart w:id="31" w:name="definitions"/>
      <w:bookmarkStart w:id="32" w:name="_Toc25065402"/>
      <w:bookmarkStart w:id="33" w:name="_Toc26196210"/>
      <w:bookmarkStart w:id="34" w:name="_Toc34295305"/>
      <w:bookmarkStart w:id="35" w:name="_Toc98518560"/>
      <w:bookmarkEnd w:id="31"/>
      <w:r w:rsidRPr="004D3578">
        <w:t>3</w:t>
      </w:r>
      <w:r w:rsidRPr="004D3578">
        <w:tab/>
        <w:t>Definitions</w:t>
      </w:r>
      <w:r w:rsidR="00602AEA">
        <w:t xml:space="preserve"> of terms, symbols and abbreviations</w:t>
      </w:r>
      <w:bookmarkEnd w:id="32"/>
      <w:bookmarkEnd w:id="33"/>
      <w:bookmarkEnd w:id="34"/>
      <w:bookmarkEnd w:id="35"/>
    </w:p>
    <w:p w14:paraId="2A3D2841" w14:textId="77777777" w:rsidR="00080512" w:rsidRPr="004D3578" w:rsidRDefault="00080512">
      <w:pPr>
        <w:pStyle w:val="Heading2"/>
      </w:pPr>
      <w:bookmarkStart w:id="36" w:name="_Toc25065403"/>
      <w:bookmarkStart w:id="37" w:name="_Toc26196211"/>
      <w:bookmarkStart w:id="38" w:name="_Toc34295306"/>
      <w:bookmarkStart w:id="39" w:name="_Toc98518561"/>
      <w:r w:rsidRPr="004D3578">
        <w:t>3.1</w:t>
      </w:r>
      <w:r w:rsidRPr="004D3578">
        <w:tab/>
      </w:r>
      <w:r w:rsidR="002B6339">
        <w:t>Terms</w:t>
      </w:r>
      <w:bookmarkEnd w:id="36"/>
      <w:bookmarkEnd w:id="37"/>
      <w:bookmarkEnd w:id="38"/>
      <w:bookmarkEnd w:id="39"/>
    </w:p>
    <w:p w14:paraId="073E15D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0430E0C" w14:textId="40A3EAD3" w:rsidR="00C577C0" w:rsidRPr="004D3578" w:rsidRDefault="00C577C0" w:rsidP="00C577C0">
      <w:pPr>
        <w:pStyle w:val="Heading2"/>
      </w:pPr>
      <w:bookmarkStart w:id="40" w:name="_Toc354565182"/>
      <w:bookmarkStart w:id="41" w:name="_Toc25065404"/>
      <w:bookmarkStart w:id="42" w:name="_Toc26196212"/>
      <w:bookmarkStart w:id="43" w:name="_Toc34295307"/>
      <w:bookmarkStart w:id="44" w:name="_Toc98518562"/>
      <w:r w:rsidRPr="004D3578">
        <w:t>3.2</w:t>
      </w:r>
      <w:r w:rsidRPr="004D3578">
        <w:tab/>
        <w:t>Symbols</w:t>
      </w:r>
      <w:bookmarkEnd w:id="40"/>
      <w:bookmarkEnd w:id="41"/>
      <w:bookmarkEnd w:id="42"/>
      <w:bookmarkEnd w:id="43"/>
      <w:bookmarkEnd w:id="44"/>
    </w:p>
    <w:p w14:paraId="557A3CB4" w14:textId="78E5AD9A" w:rsidR="00C577C0" w:rsidRPr="004D3578" w:rsidRDefault="00F80085" w:rsidP="00C577C0">
      <w:pPr>
        <w:pStyle w:val="EW"/>
      </w:pPr>
      <w:r>
        <w:t>Void</w:t>
      </w:r>
      <w:r w:rsidR="006E61B7">
        <w:t>.</w:t>
      </w:r>
    </w:p>
    <w:p w14:paraId="34B1569A" w14:textId="77777777" w:rsidR="00080512" w:rsidRPr="004D3578" w:rsidRDefault="00080512">
      <w:pPr>
        <w:pStyle w:val="Heading2"/>
      </w:pPr>
      <w:bookmarkStart w:id="45" w:name="_Toc25065405"/>
      <w:bookmarkStart w:id="46" w:name="_Toc26196213"/>
      <w:bookmarkStart w:id="47" w:name="_Toc34295308"/>
      <w:bookmarkStart w:id="48" w:name="_Toc98518563"/>
      <w:r w:rsidRPr="004D3578">
        <w:t>3.3</w:t>
      </w:r>
      <w:r w:rsidRPr="004D3578">
        <w:tab/>
        <w:t>Abbreviations</w:t>
      </w:r>
      <w:bookmarkEnd w:id="45"/>
      <w:bookmarkEnd w:id="46"/>
      <w:bookmarkEnd w:id="47"/>
      <w:bookmarkEnd w:id="48"/>
    </w:p>
    <w:p w14:paraId="12541995"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987FD02" w14:textId="77777777" w:rsidR="00702EF2" w:rsidRDefault="00702EF2" w:rsidP="00702EF2">
      <w:pPr>
        <w:pStyle w:val="EW"/>
      </w:pPr>
      <w:r>
        <w:t>MiD</w:t>
      </w:r>
      <w:r>
        <w:tab/>
        <w:t>Multi-iDentity</w:t>
      </w:r>
    </w:p>
    <w:p w14:paraId="01020501" w14:textId="77777777" w:rsidR="00702EF2" w:rsidRDefault="00702EF2" w:rsidP="00702EF2">
      <w:pPr>
        <w:pStyle w:val="EW"/>
      </w:pPr>
      <w:r>
        <w:t>MO</w:t>
      </w:r>
      <w:r>
        <w:tab/>
        <w:t>Management Object</w:t>
      </w:r>
    </w:p>
    <w:p w14:paraId="13B2F9B1" w14:textId="4586B195" w:rsidR="00080512" w:rsidRPr="004D3578" w:rsidRDefault="00702EF2" w:rsidP="00B40DAD">
      <w:pPr>
        <w:pStyle w:val="EX"/>
      </w:pPr>
      <w:r>
        <w:t>MuD</w:t>
      </w:r>
      <w:r>
        <w:tab/>
        <w:t>Multi-Device</w:t>
      </w:r>
    </w:p>
    <w:p w14:paraId="741E676A" w14:textId="77777777" w:rsidR="00DC60A6" w:rsidRDefault="00080512" w:rsidP="00DC60A6">
      <w:pPr>
        <w:pStyle w:val="Heading1"/>
      </w:pPr>
      <w:bookmarkStart w:id="49" w:name="clause4"/>
      <w:bookmarkStart w:id="50" w:name="_Toc25065406"/>
      <w:bookmarkStart w:id="51" w:name="_Toc26196214"/>
      <w:bookmarkStart w:id="52" w:name="_Toc34295309"/>
      <w:bookmarkStart w:id="53" w:name="_Toc98518564"/>
      <w:bookmarkEnd w:id="49"/>
      <w:r w:rsidRPr="004D3578">
        <w:lastRenderedPageBreak/>
        <w:t>4</w:t>
      </w:r>
      <w:r w:rsidRPr="004D3578">
        <w:tab/>
      </w:r>
      <w:r w:rsidR="00F83150">
        <w:t>Multi-</w:t>
      </w:r>
      <w:r w:rsidR="00D919F2">
        <w:t>D</w:t>
      </w:r>
      <w:r w:rsidR="00F83150">
        <w:t>evice and</w:t>
      </w:r>
      <w:r w:rsidR="00D919F2">
        <w:t xml:space="preserve"> Multi-Identity management object</w:t>
      </w:r>
      <w:bookmarkEnd w:id="50"/>
      <w:bookmarkEnd w:id="51"/>
      <w:bookmarkEnd w:id="52"/>
      <w:bookmarkEnd w:id="53"/>
    </w:p>
    <w:p w14:paraId="4D72446B" w14:textId="7AD6AFF0" w:rsidR="00DC60A6" w:rsidRPr="005C67A7" w:rsidRDefault="00DC60A6" w:rsidP="00DC60A6">
      <w:r>
        <w:t xml:space="preserve">The MO for </w:t>
      </w:r>
      <w:r w:rsidRPr="004255D6">
        <w:t>Multi-Device and Multi-Identity in IMS</w:t>
      </w:r>
      <w:r>
        <w:t xml:space="preserve"> is used to manage settings of the UE for </w:t>
      </w:r>
      <w:r w:rsidRPr="004255D6">
        <w:t>Multi-Device and Multi-Identity in IMS</w:t>
      </w:r>
      <w:r>
        <w:t xml:space="preserve">. </w:t>
      </w:r>
      <w:r w:rsidRPr="005C67A7">
        <w:t>Figure 4-1 gives an overview of the configuration para</w:t>
      </w:r>
      <w:r w:rsidRPr="00095209">
        <w:t>mete</w:t>
      </w:r>
      <w:r w:rsidRPr="00347C7C">
        <w:t xml:space="preserve">rs of this MO. The conventions used in this </w:t>
      </w:r>
      <w:r w:rsidRPr="00F91C7B">
        <w:t xml:space="preserve">specification are as defined in </w:t>
      </w:r>
      <w:r w:rsidRPr="005C67A7">
        <w:t>OMA-TS-DM_TND [</w:t>
      </w:r>
      <w:r w:rsidR="00455C1B">
        <w:t>4</w:t>
      </w:r>
      <w:r w:rsidRPr="005C67A7">
        <w:t>] with the following modifications:</w:t>
      </w:r>
    </w:p>
    <w:p w14:paraId="33B7A0E7" w14:textId="77777777" w:rsidR="00DC60A6" w:rsidRPr="005C67A7" w:rsidRDefault="00DC60A6" w:rsidP="00DC60A6">
      <w:pPr>
        <w:pStyle w:val="B1"/>
      </w:pPr>
      <w:r w:rsidRPr="005C67A7">
        <w:t>-</w:t>
      </w:r>
      <w:r w:rsidRPr="005C67A7">
        <w:tab/>
        <w:t>interior nodes are drawn as rectangles, not rectangles with rounded corners; and</w:t>
      </w:r>
    </w:p>
    <w:p w14:paraId="26A48434" w14:textId="77777777" w:rsidR="00DC60A6" w:rsidRPr="005C67A7" w:rsidRDefault="00DC60A6" w:rsidP="00DC60A6">
      <w:pPr>
        <w:pStyle w:val="B1"/>
      </w:pPr>
      <w:r w:rsidRPr="005C67A7">
        <w:t>-</w:t>
      </w:r>
      <w:r w:rsidRPr="005C67A7">
        <w:tab/>
        <w:t>leaf nodes are plain text, not rectangles.</w:t>
      </w:r>
    </w:p>
    <w:p w14:paraId="107080E8" w14:textId="21C3AB02" w:rsidR="00DC60A6" w:rsidRDefault="00DC60A6" w:rsidP="00DC60A6">
      <w:r>
        <w:t xml:space="preserve">The MO for </w:t>
      </w:r>
      <w:r w:rsidRPr="004255D6">
        <w:t>Multi-Device and Multi-Identity in IMS</w:t>
      </w:r>
      <w:r>
        <w:t xml:space="preserve"> covers configuration parameters for a UE supporting </w:t>
      </w:r>
      <w:r w:rsidRPr="004255D6">
        <w:t>Multi-Device and Multi-Identity in IMS</w:t>
      </w:r>
      <w:r>
        <w:t xml:space="preserve"> specified in TS 24.174 [</w:t>
      </w:r>
      <w:r w:rsidR="00455C1B">
        <w:t>3</w:t>
      </w:r>
      <w:r>
        <w:t>].</w:t>
      </w:r>
    </w:p>
    <w:p w14:paraId="470DF8BB" w14:textId="77777777" w:rsidR="00DC60A6" w:rsidRDefault="00DC60A6" w:rsidP="00DC60A6">
      <w:r>
        <w:t>The MO identifier is: urn:oma:mo:ext-3gpp-mudmid:1.0.</w:t>
      </w:r>
    </w:p>
    <w:p w14:paraId="19B70E30" w14:textId="49D07CFE" w:rsidR="00455C1B" w:rsidRDefault="00EC20B0" w:rsidP="00455C1B">
      <w:pPr>
        <w:pStyle w:val="TH"/>
      </w:pPr>
      <w:r>
        <w:object w:dxaOrig="14258" w:dyaOrig="2352" w14:anchorId="4F72C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2.25pt;height:78.75pt" o:ole="">
            <v:imagedata r:id="rId14" o:title=""/>
          </v:shape>
          <o:OLEObject Type="Embed" ProgID="Visio.Drawing.11" ShapeID="_x0000_i1027" DrawAspect="Content" ObjectID="_1709626518" r:id="rId15"/>
        </w:object>
      </w:r>
    </w:p>
    <w:p w14:paraId="1EA80DDF" w14:textId="77777777" w:rsidR="00455C1B" w:rsidRDefault="00455C1B" w:rsidP="00455C1B">
      <w:pPr>
        <w:pStyle w:val="TF"/>
      </w:pPr>
      <w:r>
        <w:t>Figure 4-1: MO for Multi-Device and Multi-Identity in IMS</w:t>
      </w:r>
    </w:p>
    <w:p w14:paraId="4020A690" w14:textId="1E037DF8" w:rsidR="006E0CB0" w:rsidRPr="004D3578" w:rsidRDefault="006E0CB0" w:rsidP="006F6182">
      <w:pPr>
        <w:pStyle w:val="Heading1"/>
      </w:pPr>
      <w:bookmarkStart w:id="54" w:name="_Toc25065407"/>
      <w:bookmarkStart w:id="55" w:name="_Toc26196215"/>
      <w:bookmarkStart w:id="56" w:name="_Toc34295310"/>
      <w:bookmarkStart w:id="57" w:name="_Toc98518565"/>
      <w:r>
        <w:t>5</w:t>
      </w:r>
      <w:r>
        <w:tab/>
        <w:t>Management object parameters</w:t>
      </w:r>
      <w:bookmarkEnd w:id="54"/>
      <w:bookmarkEnd w:id="55"/>
      <w:bookmarkEnd w:id="56"/>
      <w:bookmarkEnd w:id="57"/>
    </w:p>
    <w:p w14:paraId="1BE65093" w14:textId="77777777" w:rsidR="00370A6C" w:rsidRDefault="006E0CB0" w:rsidP="00370A6C">
      <w:pPr>
        <w:pStyle w:val="Heading2"/>
      </w:pPr>
      <w:bookmarkStart w:id="58" w:name="_Toc533146366"/>
      <w:bookmarkStart w:id="59" w:name="_Toc25065408"/>
      <w:bookmarkStart w:id="60" w:name="_Toc26196216"/>
      <w:bookmarkStart w:id="61" w:name="_Toc34295311"/>
      <w:bookmarkStart w:id="62" w:name="_Toc98518566"/>
      <w:r>
        <w:t>5</w:t>
      </w:r>
      <w:r w:rsidRPr="004D3578">
        <w:t>.1</w:t>
      </w:r>
      <w:r w:rsidRPr="004D3578">
        <w:tab/>
      </w:r>
      <w:r>
        <w:t>General</w:t>
      </w:r>
      <w:bookmarkEnd w:id="58"/>
      <w:bookmarkEnd w:id="59"/>
      <w:bookmarkEnd w:id="60"/>
      <w:bookmarkEnd w:id="61"/>
      <w:bookmarkEnd w:id="62"/>
    </w:p>
    <w:p w14:paraId="3FA2ABAB" w14:textId="6DADE015" w:rsidR="006E0CB0" w:rsidRDefault="00370A6C" w:rsidP="00370A6C">
      <w:r>
        <w:t xml:space="preserve">This clause describes the configuration parameters for the MO for </w:t>
      </w:r>
      <w:r w:rsidRPr="004255D6">
        <w:t>Multi-Device and Multi-Identity in IMS</w:t>
      </w:r>
      <w:r>
        <w:t>.</w:t>
      </w:r>
    </w:p>
    <w:p w14:paraId="22C84AEB" w14:textId="77777777" w:rsidR="00DC2562" w:rsidRDefault="006E0CB0" w:rsidP="00DC2562">
      <w:pPr>
        <w:pStyle w:val="Heading2"/>
      </w:pPr>
      <w:bookmarkStart w:id="63" w:name="_Toc25065409"/>
      <w:bookmarkStart w:id="64" w:name="_Toc26196217"/>
      <w:bookmarkStart w:id="65" w:name="_Toc34295312"/>
      <w:bookmarkStart w:id="66" w:name="_Toc98518567"/>
      <w:r>
        <w:t>5.2</w:t>
      </w:r>
      <w:r>
        <w:tab/>
        <w:t>Node: /&lt;X&gt;</w:t>
      </w:r>
      <w:bookmarkEnd w:id="63"/>
      <w:bookmarkEnd w:id="64"/>
      <w:bookmarkEnd w:id="65"/>
      <w:bookmarkEnd w:id="66"/>
    </w:p>
    <w:p w14:paraId="4D9CFE60" w14:textId="77777777" w:rsidR="004A3157" w:rsidRPr="0057081C" w:rsidRDefault="004A3157" w:rsidP="000A26C1">
      <w:pPr>
        <w:pStyle w:val="TH"/>
      </w:pPr>
      <w:r>
        <w:t>Table 5.2.1</w:t>
      </w:r>
    </w:p>
    <w:tbl>
      <w:tblPr>
        <w:tblW w:w="0" w:type="auto"/>
        <w:tblLook w:val="01E0" w:firstRow="1" w:lastRow="1" w:firstColumn="1" w:lastColumn="1" w:noHBand="0" w:noVBand="0"/>
      </w:tblPr>
      <w:tblGrid>
        <w:gridCol w:w="668"/>
        <w:gridCol w:w="1198"/>
        <w:gridCol w:w="1316"/>
        <w:gridCol w:w="2156"/>
        <w:gridCol w:w="1952"/>
        <w:gridCol w:w="2351"/>
      </w:tblGrid>
      <w:tr w:rsidR="004A3157" w:rsidRPr="00E02AC6" w14:paraId="59AFED4A" w14:textId="77777777" w:rsidTr="00377729">
        <w:trPr>
          <w:cantSplit/>
          <w:trHeight w:hRule="exact" w:val="320"/>
        </w:trPr>
        <w:tc>
          <w:tcPr>
            <w:tcW w:w="9857" w:type="dxa"/>
            <w:gridSpan w:val="6"/>
            <w:shd w:val="clear" w:color="auto" w:fill="auto"/>
          </w:tcPr>
          <w:p w14:paraId="1AD78903" w14:textId="77777777" w:rsidR="004A3157" w:rsidRPr="00E02AC6" w:rsidRDefault="004A3157" w:rsidP="000A26C1">
            <w:pPr>
              <w:rPr>
                <w:rFonts w:ascii="Arial" w:hAnsi="Arial" w:cs="Arial"/>
                <w:sz w:val="18"/>
                <w:szCs w:val="18"/>
              </w:rPr>
            </w:pPr>
            <w:r>
              <w:t>/&lt;x&gt;</w:t>
            </w:r>
          </w:p>
        </w:tc>
      </w:tr>
      <w:tr w:rsidR="004A3157" w:rsidRPr="00E02AC6" w14:paraId="3EF8C888" w14:textId="77777777" w:rsidTr="00377729">
        <w:trPr>
          <w:cantSplit/>
          <w:trHeight w:hRule="exact" w:val="240"/>
        </w:trPr>
        <w:tc>
          <w:tcPr>
            <w:tcW w:w="686" w:type="dxa"/>
            <w:tcBorders>
              <w:right w:val="single" w:sz="4" w:space="0" w:color="auto"/>
            </w:tcBorders>
            <w:shd w:val="clear" w:color="auto" w:fill="auto"/>
          </w:tcPr>
          <w:p w14:paraId="4D2F085F" w14:textId="77777777" w:rsidR="004A3157" w:rsidRPr="00E02AC6" w:rsidRDefault="004A3157" w:rsidP="00377729">
            <w:pPr>
              <w:pStyle w:val="DefinedTerm"/>
              <w:jc w:val="center"/>
              <w:rPr>
                <w:rFonts w:ascii="Arial" w:hAnsi="Arial" w:cs="Arial"/>
                <w:b w:val="0"/>
                <w:sz w:val="18"/>
                <w:szCs w:val="18"/>
                <w:lang w:val="en-GB"/>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20611236" w14:textId="77777777" w:rsidR="004A3157" w:rsidRPr="00E02AC6" w:rsidRDefault="004A3157" w:rsidP="000A26C1">
            <w:pPr>
              <w:pStyle w:val="TAH"/>
            </w:pPr>
            <w:r w:rsidRPr="00E02AC6">
              <w:t>Status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47045218" w14:textId="77777777" w:rsidR="004A3157" w:rsidRPr="00E02AC6" w:rsidRDefault="004A3157" w:rsidP="000A26C1">
            <w:pPr>
              <w:pStyle w:val="TAH"/>
            </w:pPr>
            <w:r w:rsidRPr="00E02AC6">
              <w:t>Occurrence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BCE5091" w14:textId="77777777" w:rsidR="004A3157" w:rsidRPr="00E02AC6" w:rsidRDefault="004A3157" w:rsidP="000A26C1">
            <w:pPr>
              <w:pStyle w:val="TAH"/>
            </w:pPr>
            <w:r w:rsidRPr="00E02AC6">
              <w:t>Format</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14:paraId="04F58918" w14:textId="77777777" w:rsidR="004A3157" w:rsidRPr="00E02AC6" w:rsidRDefault="004A3157" w:rsidP="000A26C1">
            <w:pPr>
              <w:pStyle w:val="TAH"/>
            </w:pPr>
            <w:r w:rsidRPr="00E02AC6">
              <w:t>Min. Access Types</w:t>
            </w:r>
          </w:p>
        </w:tc>
        <w:tc>
          <w:tcPr>
            <w:tcW w:w="2437" w:type="dxa"/>
            <w:tcBorders>
              <w:left w:val="single" w:sz="4" w:space="0" w:color="auto"/>
            </w:tcBorders>
            <w:shd w:val="clear" w:color="auto" w:fill="auto"/>
          </w:tcPr>
          <w:p w14:paraId="5A991CF5" w14:textId="77777777" w:rsidR="004A3157" w:rsidRPr="00E02AC6" w:rsidRDefault="004A3157" w:rsidP="00377729">
            <w:pPr>
              <w:pStyle w:val="DefinedTerm"/>
              <w:jc w:val="center"/>
              <w:rPr>
                <w:rFonts w:ascii="Arial" w:hAnsi="Arial" w:cs="Arial"/>
                <w:b w:val="0"/>
                <w:sz w:val="18"/>
                <w:szCs w:val="18"/>
                <w:lang w:val="en-GB"/>
              </w:rPr>
            </w:pPr>
          </w:p>
        </w:tc>
      </w:tr>
      <w:tr w:rsidR="004A3157" w:rsidRPr="00E02AC6" w14:paraId="083172E0" w14:textId="77777777" w:rsidTr="00377729">
        <w:trPr>
          <w:cantSplit/>
          <w:trHeight w:hRule="exact" w:val="280"/>
        </w:trPr>
        <w:tc>
          <w:tcPr>
            <w:tcW w:w="686" w:type="dxa"/>
            <w:tcBorders>
              <w:right w:val="single" w:sz="4" w:space="0" w:color="auto"/>
            </w:tcBorders>
            <w:shd w:val="clear" w:color="auto" w:fill="auto"/>
          </w:tcPr>
          <w:p w14:paraId="6931E7F7" w14:textId="77777777" w:rsidR="004A3157" w:rsidRPr="00E02AC6" w:rsidRDefault="004A3157" w:rsidP="00377729">
            <w:pPr>
              <w:pStyle w:val="DefinedTerm"/>
              <w:jc w:val="center"/>
              <w:rPr>
                <w:b w:val="0"/>
                <w:lang w:val="en-GB"/>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A9CD169" w14:textId="77777777" w:rsidR="004A3157" w:rsidRPr="00E02AC6" w:rsidRDefault="004A3157" w:rsidP="000A26C1">
            <w:pPr>
              <w:pStyle w:val="TAC"/>
            </w:pPr>
            <w:r>
              <w:t>Required</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D1A8B74" w14:textId="77777777" w:rsidR="004A3157" w:rsidRPr="00E02AC6" w:rsidRDefault="004A3157" w:rsidP="000A26C1">
            <w:pPr>
              <w:pStyle w:val="TAC"/>
            </w:pPr>
            <w:r w:rsidRPr="0057081C">
              <w:t>OneOrMore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6E64A09A" w14:textId="77777777" w:rsidR="004A3157" w:rsidRPr="00E02AC6" w:rsidRDefault="004A3157" w:rsidP="000A26C1">
            <w:pPr>
              <w:pStyle w:val="TAC"/>
            </w:pPr>
            <w:r>
              <w:t>node</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14:paraId="25722E61" w14:textId="77777777" w:rsidR="004A3157" w:rsidRPr="00E02AC6" w:rsidRDefault="004A3157" w:rsidP="000A26C1">
            <w:pPr>
              <w:pStyle w:val="TAC"/>
            </w:pPr>
            <w:r w:rsidRPr="0057081C">
              <w:t>Get, Replace</w:t>
            </w:r>
          </w:p>
        </w:tc>
        <w:tc>
          <w:tcPr>
            <w:tcW w:w="2437" w:type="dxa"/>
            <w:tcBorders>
              <w:left w:val="single" w:sz="4" w:space="0" w:color="auto"/>
            </w:tcBorders>
            <w:shd w:val="clear" w:color="auto" w:fill="auto"/>
          </w:tcPr>
          <w:p w14:paraId="286A1196" w14:textId="77777777" w:rsidR="004A3157" w:rsidRPr="00E02AC6" w:rsidRDefault="004A3157" w:rsidP="00377729">
            <w:pPr>
              <w:pStyle w:val="DefinedTerm"/>
              <w:jc w:val="center"/>
              <w:rPr>
                <w:b w:val="0"/>
                <w:lang w:val="en-GB"/>
              </w:rPr>
            </w:pPr>
          </w:p>
        </w:tc>
      </w:tr>
      <w:tr w:rsidR="004A3157" w:rsidRPr="00681AEC" w14:paraId="44B5B320" w14:textId="77777777" w:rsidTr="00377729">
        <w:trPr>
          <w:cantSplit/>
        </w:trPr>
        <w:tc>
          <w:tcPr>
            <w:tcW w:w="686" w:type="dxa"/>
            <w:shd w:val="clear" w:color="auto" w:fill="auto"/>
          </w:tcPr>
          <w:p w14:paraId="6C10A482" w14:textId="77777777" w:rsidR="004A3157" w:rsidRPr="00E02AC6" w:rsidRDefault="004A3157" w:rsidP="00377729">
            <w:pPr>
              <w:pStyle w:val="DefinedTerm"/>
              <w:jc w:val="center"/>
              <w:rPr>
                <w:b w:val="0"/>
                <w:lang w:val="en-GB"/>
              </w:rPr>
            </w:pPr>
          </w:p>
        </w:tc>
        <w:tc>
          <w:tcPr>
            <w:tcW w:w="9171" w:type="dxa"/>
            <w:gridSpan w:val="5"/>
            <w:shd w:val="clear" w:color="auto" w:fill="auto"/>
            <w:vAlign w:val="center"/>
          </w:tcPr>
          <w:p w14:paraId="558404B7" w14:textId="77777777" w:rsidR="004A3157" w:rsidRPr="00681AEC" w:rsidRDefault="004A3157" w:rsidP="000A26C1">
            <w:r w:rsidRPr="0057081C">
              <w:t>This interior node acts as a placeholder for the MO for Multi-Device and Multi-Identity in IMS.</w:t>
            </w:r>
          </w:p>
        </w:tc>
      </w:tr>
    </w:tbl>
    <w:p w14:paraId="09A5B9E1" w14:textId="77777777" w:rsidR="004A3157" w:rsidRPr="001A1252" w:rsidRDefault="004A3157" w:rsidP="004A3157"/>
    <w:p w14:paraId="754F96DC" w14:textId="05C70619" w:rsidR="00DC2562" w:rsidRDefault="00DC2562" w:rsidP="00DC2562">
      <w:pPr>
        <w:spacing w:before="120" w:after="120"/>
      </w:pPr>
      <w:r>
        <w:t>The interior node is mandatory for a UE supporting the UE role specified in TS 24.174 [</w:t>
      </w:r>
      <w:r w:rsidR="00455C1B">
        <w:t>3</w:t>
      </w:r>
      <w:r>
        <w:t>].</w:t>
      </w:r>
    </w:p>
    <w:p w14:paraId="095B7B99" w14:textId="77777777" w:rsidR="00DC2562" w:rsidRDefault="00DC2562" w:rsidP="00DC2562">
      <w:pPr>
        <w:pStyle w:val="NO"/>
      </w:pPr>
      <w:r>
        <w:t>NOTE:</w:t>
      </w:r>
      <w:r>
        <w:tab/>
        <w:t>One node is normally used. More nodes are only used in case the terminal supports multiple UICCs.</w:t>
      </w:r>
    </w:p>
    <w:p w14:paraId="15A151DC" w14:textId="56E921ED" w:rsidR="00DC2562" w:rsidRDefault="00DC2562" w:rsidP="00DC2562">
      <w:r>
        <w:t>Child nodes of this interior node which are not defined in this version of the present document are ignored.</w:t>
      </w:r>
    </w:p>
    <w:p w14:paraId="48C760EE" w14:textId="266BE090" w:rsidR="004A3157" w:rsidRDefault="004A3157" w:rsidP="00DC2562">
      <w:r>
        <w:t>-</w:t>
      </w:r>
      <w:r>
        <w:tab/>
        <w:t>Values: N/A</w:t>
      </w:r>
    </w:p>
    <w:p w14:paraId="68CE1E04" w14:textId="77777777" w:rsidR="00DC2562" w:rsidRDefault="00DC2562" w:rsidP="00ED6A9F">
      <w:pPr>
        <w:pStyle w:val="Heading2"/>
      </w:pPr>
      <w:bookmarkStart w:id="67" w:name="_Toc25065410"/>
      <w:bookmarkStart w:id="68" w:name="_Toc26196218"/>
      <w:bookmarkStart w:id="69" w:name="_Toc34295313"/>
      <w:bookmarkStart w:id="70" w:name="_Toc98518568"/>
      <w:r>
        <w:t>5.3</w:t>
      </w:r>
      <w:r>
        <w:tab/>
        <w:t>/&lt;X&gt;/MultiIdentity</w:t>
      </w:r>
      <w:bookmarkEnd w:id="67"/>
      <w:bookmarkEnd w:id="68"/>
      <w:bookmarkEnd w:id="69"/>
      <w:bookmarkEnd w:id="70"/>
    </w:p>
    <w:p w14:paraId="5143B150" w14:textId="77777777" w:rsidR="004A3157" w:rsidRPr="0057081C" w:rsidRDefault="004A3157" w:rsidP="004A3157">
      <w:pPr>
        <w:pStyle w:val="TH"/>
      </w:pPr>
      <w:r>
        <w:t>Table 5.3.1</w:t>
      </w:r>
    </w:p>
    <w:tbl>
      <w:tblPr>
        <w:tblW w:w="0" w:type="auto"/>
        <w:tblLook w:val="01E0" w:firstRow="1" w:lastRow="1" w:firstColumn="1" w:lastColumn="1" w:noHBand="0" w:noVBand="0"/>
      </w:tblPr>
      <w:tblGrid>
        <w:gridCol w:w="668"/>
        <w:gridCol w:w="1198"/>
        <w:gridCol w:w="1316"/>
        <w:gridCol w:w="2156"/>
        <w:gridCol w:w="1952"/>
        <w:gridCol w:w="2351"/>
      </w:tblGrid>
      <w:tr w:rsidR="004A3157" w:rsidRPr="00E02AC6" w14:paraId="7AF15965" w14:textId="77777777" w:rsidTr="00377729">
        <w:trPr>
          <w:cantSplit/>
          <w:trHeight w:hRule="exact" w:val="320"/>
        </w:trPr>
        <w:tc>
          <w:tcPr>
            <w:tcW w:w="9857" w:type="dxa"/>
            <w:gridSpan w:val="6"/>
            <w:shd w:val="clear" w:color="auto" w:fill="auto"/>
          </w:tcPr>
          <w:p w14:paraId="2CF62B8C" w14:textId="77777777" w:rsidR="004A3157" w:rsidRPr="00E02AC6" w:rsidRDefault="004A3157" w:rsidP="00377729">
            <w:pPr>
              <w:rPr>
                <w:rFonts w:ascii="Arial" w:hAnsi="Arial" w:cs="Arial"/>
                <w:sz w:val="18"/>
                <w:szCs w:val="18"/>
              </w:rPr>
            </w:pPr>
            <w:r>
              <w:t>MultiIdentity</w:t>
            </w:r>
          </w:p>
        </w:tc>
      </w:tr>
      <w:tr w:rsidR="004A3157" w:rsidRPr="00E02AC6" w14:paraId="54DB12FC" w14:textId="77777777" w:rsidTr="00377729">
        <w:trPr>
          <w:cantSplit/>
          <w:trHeight w:hRule="exact" w:val="240"/>
        </w:trPr>
        <w:tc>
          <w:tcPr>
            <w:tcW w:w="686" w:type="dxa"/>
            <w:tcBorders>
              <w:right w:val="single" w:sz="4" w:space="0" w:color="auto"/>
            </w:tcBorders>
            <w:shd w:val="clear" w:color="auto" w:fill="auto"/>
          </w:tcPr>
          <w:p w14:paraId="17FF7918" w14:textId="77777777" w:rsidR="004A3157" w:rsidRPr="00E02AC6" w:rsidRDefault="004A3157" w:rsidP="00377729">
            <w:pPr>
              <w:pStyle w:val="DefinedTerm"/>
              <w:jc w:val="center"/>
              <w:rPr>
                <w:rFonts w:ascii="Arial" w:hAnsi="Arial" w:cs="Arial"/>
                <w:b w:val="0"/>
                <w:sz w:val="18"/>
                <w:szCs w:val="18"/>
                <w:lang w:val="en-GB"/>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ED55BDF" w14:textId="77777777" w:rsidR="004A3157" w:rsidRPr="00E02AC6" w:rsidRDefault="004A3157" w:rsidP="000A26C1">
            <w:pPr>
              <w:pStyle w:val="TAH"/>
            </w:pPr>
            <w:r w:rsidRPr="00E02AC6">
              <w:t>Status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A323ECC" w14:textId="77777777" w:rsidR="004A3157" w:rsidRPr="00E02AC6" w:rsidRDefault="004A3157" w:rsidP="000A26C1">
            <w:pPr>
              <w:pStyle w:val="TAH"/>
            </w:pPr>
            <w:r w:rsidRPr="00E02AC6">
              <w:t>Occurrence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149FE836" w14:textId="77777777" w:rsidR="004A3157" w:rsidRPr="00E02AC6" w:rsidRDefault="004A3157" w:rsidP="000A26C1">
            <w:pPr>
              <w:pStyle w:val="TAH"/>
            </w:pPr>
            <w:r w:rsidRPr="00E02AC6">
              <w:t>Format</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14:paraId="559C19C3" w14:textId="77777777" w:rsidR="004A3157" w:rsidRPr="00E02AC6" w:rsidRDefault="004A3157" w:rsidP="000A26C1">
            <w:pPr>
              <w:pStyle w:val="TAH"/>
            </w:pPr>
            <w:r w:rsidRPr="00E02AC6">
              <w:t>Min. Access Types</w:t>
            </w:r>
          </w:p>
        </w:tc>
        <w:tc>
          <w:tcPr>
            <w:tcW w:w="2437" w:type="dxa"/>
            <w:tcBorders>
              <w:left w:val="single" w:sz="4" w:space="0" w:color="auto"/>
            </w:tcBorders>
            <w:shd w:val="clear" w:color="auto" w:fill="auto"/>
          </w:tcPr>
          <w:p w14:paraId="609525E1" w14:textId="77777777" w:rsidR="004A3157" w:rsidRPr="00E02AC6" w:rsidRDefault="004A3157" w:rsidP="00377729">
            <w:pPr>
              <w:pStyle w:val="DefinedTerm"/>
              <w:jc w:val="center"/>
              <w:rPr>
                <w:rFonts w:ascii="Arial" w:hAnsi="Arial" w:cs="Arial"/>
                <w:b w:val="0"/>
                <w:sz w:val="18"/>
                <w:szCs w:val="18"/>
                <w:lang w:val="en-GB"/>
              </w:rPr>
            </w:pPr>
          </w:p>
        </w:tc>
      </w:tr>
      <w:tr w:rsidR="004A3157" w:rsidRPr="00E02AC6" w14:paraId="76A8D17C" w14:textId="77777777" w:rsidTr="00377729">
        <w:trPr>
          <w:cantSplit/>
          <w:trHeight w:hRule="exact" w:val="280"/>
        </w:trPr>
        <w:tc>
          <w:tcPr>
            <w:tcW w:w="686" w:type="dxa"/>
            <w:tcBorders>
              <w:right w:val="single" w:sz="4" w:space="0" w:color="auto"/>
            </w:tcBorders>
            <w:shd w:val="clear" w:color="auto" w:fill="auto"/>
          </w:tcPr>
          <w:p w14:paraId="73743D1D" w14:textId="77777777" w:rsidR="004A3157" w:rsidRPr="00E02AC6" w:rsidRDefault="004A3157" w:rsidP="00377729">
            <w:pPr>
              <w:pStyle w:val="DefinedTerm"/>
              <w:jc w:val="center"/>
              <w:rPr>
                <w:b w:val="0"/>
                <w:lang w:val="en-GB"/>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4D596D22" w14:textId="77777777" w:rsidR="004A3157" w:rsidRPr="00E02AC6" w:rsidRDefault="004A3157" w:rsidP="000A26C1">
            <w:pPr>
              <w:pStyle w:val="TAC"/>
            </w:pPr>
            <w:r>
              <w:t>Required</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ABC84E5" w14:textId="77777777" w:rsidR="004A3157" w:rsidRPr="00E02AC6" w:rsidRDefault="004A3157" w:rsidP="000A26C1">
            <w:pPr>
              <w:pStyle w:val="TAC"/>
            </w:pPr>
            <w:r w:rsidRPr="0057081C">
              <w:t>One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2D433356" w14:textId="77777777" w:rsidR="004A3157" w:rsidRPr="00E02AC6" w:rsidRDefault="004A3157" w:rsidP="000A26C1">
            <w:pPr>
              <w:pStyle w:val="TAC"/>
            </w:pPr>
            <w:r>
              <w:t>node</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14:paraId="061544AF" w14:textId="77777777" w:rsidR="004A3157" w:rsidRPr="00E02AC6" w:rsidRDefault="004A3157" w:rsidP="000A26C1">
            <w:pPr>
              <w:pStyle w:val="TAC"/>
            </w:pPr>
            <w:r w:rsidRPr="0057081C">
              <w:t>Get, Replace</w:t>
            </w:r>
          </w:p>
        </w:tc>
        <w:tc>
          <w:tcPr>
            <w:tcW w:w="2437" w:type="dxa"/>
            <w:tcBorders>
              <w:left w:val="single" w:sz="4" w:space="0" w:color="auto"/>
            </w:tcBorders>
            <w:shd w:val="clear" w:color="auto" w:fill="auto"/>
          </w:tcPr>
          <w:p w14:paraId="78F8AA43" w14:textId="77777777" w:rsidR="004A3157" w:rsidRPr="00E02AC6" w:rsidRDefault="004A3157" w:rsidP="00377729">
            <w:pPr>
              <w:pStyle w:val="DefinedTerm"/>
              <w:jc w:val="center"/>
              <w:rPr>
                <w:b w:val="0"/>
                <w:lang w:val="en-GB"/>
              </w:rPr>
            </w:pPr>
          </w:p>
        </w:tc>
      </w:tr>
      <w:tr w:rsidR="004A3157" w:rsidRPr="00681AEC" w14:paraId="69CCC975" w14:textId="77777777" w:rsidTr="00377729">
        <w:trPr>
          <w:cantSplit/>
        </w:trPr>
        <w:tc>
          <w:tcPr>
            <w:tcW w:w="686" w:type="dxa"/>
            <w:shd w:val="clear" w:color="auto" w:fill="auto"/>
          </w:tcPr>
          <w:p w14:paraId="457979B5" w14:textId="77777777" w:rsidR="004A3157" w:rsidRPr="00E02AC6" w:rsidRDefault="004A3157" w:rsidP="00377729">
            <w:pPr>
              <w:pStyle w:val="DefinedTerm"/>
              <w:jc w:val="center"/>
              <w:rPr>
                <w:b w:val="0"/>
                <w:lang w:val="en-GB"/>
              </w:rPr>
            </w:pPr>
          </w:p>
        </w:tc>
        <w:tc>
          <w:tcPr>
            <w:tcW w:w="9171" w:type="dxa"/>
            <w:gridSpan w:val="5"/>
            <w:shd w:val="clear" w:color="auto" w:fill="auto"/>
            <w:vAlign w:val="center"/>
          </w:tcPr>
          <w:p w14:paraId="603EF1BD" w14:textId="77777777" w:rsidR="004A3157" w:rsidRPr="00681AEC" w:rsidRDefault="004A3157" w:rsidP="00377729">
            <w:pPr>
              <w:rPr>
                <w:b/>
              </w:rPr>
            </w:pPr>
            <w:r>
              <w:t>This interior node contains the multi-identity parameters.</w:t>
            </w:r>
          </w:p>
        </w:tc>
      </w:tr>
    </w:tbl>
    <w:p w14:paraId="7059799F" w14:textId="77777777" w:rsidR="004A3157" w:rsidRPr="001A1252" w:rsidRDefault="004A3157" w:rsidP="004A3157"/>
    <w:p w14:paraId="6F5D0D6A" w14:textId="41162380" w:rsidR="00DC2562" w:rsidRDefault="00455C1B" w:rsidP="00ED6A9F">
      <w:pPr>
        <w:pStyle w:val="B1"/>
      </w:pPr>
      <w:r>
        <w:t>-</w:t>
      </w:r>
      <w:r>
        <w:tab/>
      </w:r>
      <w:r w:rsidR="00DC2562">
        <w:t>Values: N/A</w:t>
      </w:r>
    </w:p>
    <w:p w14:paraId="5FD895CA" w14:textId="748F1B09" w:rsidR="00DC2562" w:rsidRDefault="00DC2562" w:rsidP="00ED6A9F">
      <w:pPr>
        <w:pStyle w:val="Heading2"/>
      </w:pPr>
      <w:bookmarkStart w:id="71" w:name="_Toc25065411"/>
      <w:bookmarkStart w:id="72" w:name="_Toc26196219"/>
      <w:bookmarkStart w:id="73" w:name="_Toc34295314"/>
      <w:bookmarkStart w:id="74" w:name="_Toc98518569"/>
      <w:r>
        <w:t>5.4</w:t>
      </w:r>
      <w:r>
        <w:tab/>
        <w:t>/&lt;X&gt;/MultiIdentity/</w:t>
      </w:r>
      <w:r w:rsidR="00DC43CA">
        <w:t>SharedIdentity</w:t>
      </w:r>
      <w:bookmarkEnd w:id="71"/>
      <w:bookmarkEnd w:id="72"/>
      <w:bookmarkEnd w:id="73"/>
      <w:bookmarkEnd w:id="74"/>
    </w:p>
    <w:p w14:paraId="43F1E26E" w14:textId="77777777" w:rsidR="004A3157" w:rsidRPr="0057081C" w:rsidRDefault="004A3157" w:rsidP="004A3157">
      <w:pPr>
        <w:pStyle w:val="TH"/>
      </w:pPr>
      <w:r>
        <w:t>Table 5.4.1</w:t>
      </w:r>
    </w:p>
    <w:tbl>
      <w:tblPr>
        <w:tblW w:w="0" w:type="auto"/>
        <w:tblLook w:val="01E0" w:firstRow="1" w:lastRow="1" w:firstColumn="1" w:lastColumn="1" w:noHBand="0" w:noVBand="0"/>
      </w:tblPr>
      <w:tblGrid>
        <w:gridCol w:w="669"/>
        <w:gridCol w:w="1198"/>
        <w:gridCol w:w="1310"/>
        <w:gridCol w:w="2155"/>
        <w:gridCol w:w="1954"/>
        <w:gridCol w:w="2355"/>
      </w:tblGrid>
      <w:tr w:rsidR="004A3157" w:rsidRPr="00E02AC6" w14:paraId="5A8EF922" w14:textId="77777777" w:rsidTr="00377729">
        <w:trPr>
          <w:cantSplit/>
          <w:trHeight w:hRule="exact" w:val="320"/>
        </w:trPr>
        <w:tc>
          <w:tcPr>
            <w:tcW w:w="9857" w:type="dxa"/>
            <w:gridSpan w:val="6"/>
            <w:shd w:val="clear" w:color="auto" w:fill="auto"/>
          </w:tcPr>
          <w:p w14:paraId="31887220" w14:textId="77777777" w:rsidR="004A3157" w:rsidRPr="00E02AC6" w:rsidRDefault="004A3157" w:rsidP="00377729">
            <w:pPr>
              <w:rPr>
                <w:rFonts w:ascii="Arial" w:hAnsi="Arial" w:cs="Arial"/>
                <w:sz w:val="18"/>
                <w:szCs w:val="18"/>
              </w:rPr>
            </w:pPr>
            <w:r>
              <w:t>MultiIdentity/SharedIdentity</w:t>
            </w:r>
          </w:p>
        </w:tc>
      </w:tr>
      <w:tr w:rsidR="004A3157" w:rsidRPr="00E02AC6" w14:paraId="57B2E015" w14:textId="77777777" w:rsidTr="00377729">
        <w:trPr>
          <w:cantSplit/>
          <w:trHeight w:hRule="exact" w:val="240"/>
        </w:trPr>
        <w:tc>
          <w:tcPr>
            <w:tcW w:w="687" w:type="dxa"/>
            <w:tcBorders>
              <w:right w:val="single" w:sz="4" w:space="0" w:color="auto"/>
            </w:tcBorders>
            <w:shd w:val="clear" w:color="auto" w:fill="auto"/>
          </w:tcPr>
          <w:p w14:paraId="39F88071" w14:textId="77777777" w:rsidR="004A3157" w:rsidRPr="00E02AC6" w:rsidRDefault="004A3157" w:rsidP="00377729">
            <w:pPr>
              <w:pStyle w:val="DefinedTerm"/>
              <w:jc w:val="center"/>
              <w:rPr>
                <w:rFonts w:ascii="Arial" w:hAnsi="Arial" w:cs="Arial"/>
                <w:b w:val="0"/>
                <w:sz w:val="18"/>
                <w:szCs w:val="18"/>
                <w:lang w:val="en-GB"/>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D6448E5" w14:textId="77777777" w:rsidR="004A3157" w:rsidRPr="00E02AC6" w:rsidRDefault="004A3157" w:rsidP="00377729">
            <w:pPr>
              <w:pStyle w:val="DefinedTerm"/>
              <w:jc w:val="center"/>
              <w:rPr>
                <w:rFonts w:ascii="Arial" w:hAnsi="Arial" w:cs="Arial"/>
                <w:b w:val="0"/>
                <w:sz w:val="18"/>
                <w:szCs w:val="18"/>
                <w:lang w:val="en-GB"/>
              </w:rPr>
            </w:pPr>
            <w:r w:rsidRPr="00E02AC6">
              <w:rPr>
                <w:rFonts w:ascii="Arial" w:hAnsi="Arial" w:cs="Arial"/>
                <w:b w:val="0"/>
                <w:sz w:val="18"/>
                <w:szCs w:val="18"/>
                <w:lang w:val="en-GB"/>
              </w:rPr>
              <w:t>Status</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14:paraId="5B4D2480" w14:textId="77777777" w:rsidR="004A3157" w:rsidRPr="00E02AC6" w:rsidRDefault="004A3157" w:rsidP="00377729">
            <w:pPr>
              <w:pStyle w:val="DefinedTerm"/>
              <w:jc w:val="center"/>
              <w:rPr>
                <w:rFonts w:ascii="Arial" w:hAnsi="Arial" w:cs="Arial"/>
                <w:b w:val="0"/>
                <w:sz w:val="18"/>
                <w:szCs w:val="18"/>
                <w:lang w:val="en-GB"/>
              </w:rPr>
            </w:pPr>
            <w:r w:rsidRPr="00E02AC6">
              <w:rPr>
                <w:rFonts w:ascii="Arial" w:hAnsi="Arial" w:cs="Arial"/>
                <w:b w:val="0"/>
                <w:sz w:val="18"/>
                <w:szCs w:val="18"/>
                <w:lang w:val="en-GB"/>
              </w:rPr>
              <w:t>Occurrence</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14:paraId="397E1BE4" w14:textId="77777777" w:rsidR="004A3157" w:rsidRPr="00E02AC6" w:rsidRDefault="004A3157" w:rsidP="00377729">
            <w:pPr>
              <w:pStyle w:val="DefinedTerm"/>
              <w:jc w:val="center"/>
              <w:rPr>
                <w:rFonts w:ascii="Arial" w:hAnsi="Arial" w:cs="Arial"/>
                <w:b w:val="0"/>
                <w:sz w:val="18"/>
                <w:szCs w:val="18"/>
                <w:lang w:val="en-GB"/>
              </w:rPr>
            </w:pPr>
            <w:r w:rsidRPr="00E02AC6">
              <w:rPr>
                <w:rFonts w:ascii="Arial" w:hAnsi="Arial" w:cs="Arial"/>
                <w:b w:val="0"/>
                <w:sz w:val="18"/>
                <w:szCs w:val="18"/>
                <w:lang w:val="en-GB"/>
              </w:rPr>
              <w:t>Format</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3600C80E" w14:textId="77777777" w:rsidR="004A3157" w:rsidRPr="00E02AC6" w:rsidRDefault="004A3157" w:rsidP="00377729">
            <w:pPr>
              <w:pStyle w:val="DefinedTerm"/>
              <w:jc w:val="center"/>
              <w:rPr>
                <w:rFonts w:ascii="Arial" w:hAnsi="Arial" w:cs="Arial"/>
                <w:b w:val="0"/>
                <w:sz w:val="18"/>
                <w:szCs w:val="18"/>
                <w:lang w:val="en-GB"/>
              </w:rPr>
            </w:pPr>
            <w:r w:rsidRPr="00E02AC6">
              <w:rPr>
                <w:rFonts w:ascii="Arial" w:hAnsi="Arial" w:cs="Arial"/>
                <w:b w:val="0"/>
                <w:sz w:val="18"/>
                <w:szCs w:val="18"/>
                <w:lang w:val="en-GB"/>
              </w:rPr>
              <w:t>Min. Access Types</w:t>
            </w:r>
          </w:p>
        </w:tc>
        <w:tc>
          <w:tcPr>
            <w:tcW w:w="2440" w:type="dxa"/>
            <w:tcBorders>
              <w:left w:val="single" w:sz="4" w:space="0" w:color="auto"/>
            </w:tcBorders>
            <w:shd w:val="clear" w:color="auto" w:fill="auto"/>
          </w:tcPr>
          <w:p w14:paraId="57078CD6" w14:textId="77777777" w:rsidR="004A3157" w:rsidRPr="00E02AC6" w:rsidRDefault="004A3157" w:rsidP="00377729">
            <w:pPr>
              <w:pStyle w:val="DefinedTerm"/>
              <w:jc w:val="center"/>
              <w:rPr>
                <w:rFonts w:ascii="Arial" w:hAnsi="Arial" w:cs="Arial"/>
                <w:b w:val="0"/>
                <w:sz w:val="18"/>
                <w:szCs w:val="18"/>
                <w:lang w:val="en-GB"/>
              </w:rPr>
            </w:pPr>
          </w:p>
        </w:tc>
      </w:tr>
      <w:tr w:rsidR="004A3157" w:rsidRPr="00E02AC6" w14:paraId="1C443D44" w14:textId="77777777" w:rsidTr="00377729">
        <w:trPr>
          <w:cantSplit/>
          <w:trHeight w:hRule="exact" w:val="280"/>
        </w:trPr>
        <w:tc>
          <w:tcPr>
            <w:tcW w:w="687" w:type="dxa"/>
            <w:tcBorders>
              <w:right w:val="single" w:sz="4" w:space="0" w:color="auto"/>
            </w:tcBorders>
            <w:shd w:val="clear" w:color="auto" w:fill="auto"/>
          </w:tcPr>
          <w:p w14:paraId="044B6684" w14:textId="77777777" w:rsidR="004A3157" w:rsidRPr="00E02AC6" w:rsidRDefault="004A3157" w:rsidP="00377729">
            <w:pPr>
              <w:pStyle w:val="DefinedTerm"/>
              <w:jc w:val="center"/>
              <w:rPr>
                <w:b w:val="0"/>
                <w:lang w:val="en-GB"/>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5BA8841C" w14:textId="77777777" w:rsidR="004A3157" w:rsidRPr="00E02AC6" w:rsidRDefault="004A3157" w:rsidP="00377729">
            <w:pPr>
              <w:pStyle w:val="DefinedTerm"/>
              <w:jc w:val="center"/>
              <w:rPr>
                <w:b w:val="0"/>
                <w:lang w:val="en-GB"/>
              </w:rPr>
            </w:pPr>
            <w:r>
              <w:rPr>
                <w:b w:val="0"/>
                <w:lang w:val="en-GB"/>
              </w:rPr>
              <w:t>Required</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14:paraId="6AE0FBD0" w14:textId="77777777" w:rsidR="004A3157" w:rsidRPr="00E02AC6" w:rsidRDefault="004A3157" w:rsidP="00377729">
            <w:pPr>
              <w:pStyle w:val="DefinedTerm"/>
              <w:jc w:val="center"/>
              <w:rPr>
                <w:b w:val="0"/>
                <w:lang w:val="en-GB"/>
              </w:rPr>
            </w:pPr>
            <w:r w:rsidRPr="0057081C">
              <w:rPr>
                <w:b w:val="0"/>
                <w:lang w:val="en-GB"/>
              </w:rPr>
              <w:t>One</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14:paraId="54294C01" w14:textId="77777777" w:rsidR="004A3157" w:rsidRPr="00E02AC6" w:rsidRDefault="004A3157" w:rsidP="00377729">
            <w:pPr>
              <w:pStyle w:val="DefinedTerm"/>
              <w:jc w:val="center"/>
              <w:rPr>
                <w:b w:val="0"/>
                <w:lang w:val="en-GB"/>
              </w:rPr>
            </w:pPr>
            <w:r>
              <w:rPr>
                <w:b w:val="0"/>
                <w:lang w:val="en-GB"/>
              </w:rPr>
              <w:t>node</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4F559C80" w14:textId="77777777" w:rsidR="004A3157" w:rsidRPr="00E02AC6" w:rsidRDefault="004A3157" w:rsidP="00377729">
            <w:pPr>
              <w:pStyle w:val="DefinedTerm"/>
              <w:jc w:val="center"/>
              <w:rPr>
                <w:b w:val="0"/>
                <w:lang w:val="en-GB"/>
              </w:rPr>
            </w:pPr>
            <w:r w:rsidRPr="0057081C">
              <w:rPr>
                <w:b w:val="0"/>
                <w:lang w:val="en-GB"/>
              </w:rPr>
              <w:t>Get, Replace</w:t>
            </w:r>
          </w:p>
        </w:tc>
        <w:tc>
          <w:tcPr>
            <w:tcW w:w="2440" w:type="dxa"/>
            <w:tcBorders>
              <w:left w:val="single" w:sz="4" w:space="0" w:color="auto"/>
            </w:tcBorders>
            <w:shd w:val="clear" w:color="auto" w:fill="auto"/>
          </w:tcPr>
          <w:p w14:paraId="2261C80C" w14:textId="77777777" w:rsidR="004A3157" w:rsidRPr="00E02AC6" w:rsidRDefault="004A3157" w:rsidP="00377729">
            <w:pPr>
              <w:pStyle w:val="DefinedTerm"/>
              <w:jc w:val="center"/>
              <w:rPr>
                <w:b w:val="0"/>
                <w:lang w:val="en-GB"/>
              </w:rPr>
            </w:pPr>
          </w:p>
        </w:tc>
      </w:tr>
      <w:tr w:rsidR="004A3157" w:rsidRPr="00681AEC" w14:paraId="2F44CCC6" w14:textId="77777777" w:rsidTr="00377729">
        <w:trPr>
          <w:cantSplit/>
        </w:trPr>
        <w:tc>
          <w:tcPr>
            <w:tcW w:w="687" w:type="dxa"/>
            <w:shd w:val="clear" w:color="auto" w:fill="auto"/>
          </w:tcPr>
          <w:p w14:paraId="00EF296E" w14:textId="77777777" w:rsidR="004A3157" w:rsidRPr="00E02AC6" w:rsidRDefault="004A3157" w:rsidP="00377729">
            <w:pPr>
              <w:pStyle w:val="DefinedTerm"/>
              <w:jc w:val="center"/>
              <w:rPr>
                <w:b w:val="0"/>
                <w:lang w:val="en-GB"/>
              </w:rPr>
            </w:pPr>
          </w:p>
        </w:tc>
        <w:tc>
          <w:tcPr>
            <w:tcW w:w="9170" w:type="dxa"/>
            <w:gridSpan w:val="5"/>
            <w:shd w:val="clear" w:color="auto" w:fill="auto"/>
            <w:vAlign w:val="center"/>
          </w:tcPr>
          <w:p w14:paraId="72151EA0" w14:textId="77777777" w:rsidR="004A3157" w:rsidRPr="00681AEC" w:rsidRDefault="004A3157" w:rsidP="00377729">
            <w:pPr>
              <w:rPr>
                <w:b/>
              </w:rPr>
            </w:pPr>
            <w:r>
              <w:t>This interior node contains the parameters</w:t>
            </w:r>
            <w:r w:rsidRPr="00F444D7">
              <w:t xml:space="preserve"> </w:t>
            </w:r>
            <w:r>
              <w:t>of shared identities.</w:t>
            </w:r>
          </w:p>
        </w:tc>
      </w:tr>
    </w:tbl>
    <w:p w14:paraId="7D70957A" w14:textId="77777777" w:rsidR="004A3157" w:rsidRPr="001A1252" w:rsidRDefault="004A3157" w:rsidP="004A3157"/>
    <w:p w14:paraId="5F631EE3" w14:textId="77777777" w:rsidR="00DC2562" w:rsidRPr="00F45634" w:rsidRDefault="00DC2562" w:rsidP="00F45634">
      <w:pPr>
        <w:pStyle w:val="B1"/>
      </w:pPr>
      <w:r>
        <w:t>-</w:t>
      </w:r>
      <w:r>
        <w:tab/>
        <w:t>Values: N/A</w:t>
      </w:r>
    </w:p>
    <w:p w14:paraId="78A4D0D0" w14:textId="7DDB6EAB" w:rsidR="00DC2562" w:rsidRDefault="00DC2562" w:rsidP="00DC2562">
      <w:pPr>
        <w:pStyle w:val="Heading2"/>
      </w:pPr>
      <w:bookmarkStart w:id="75" w:name="_Toc25065412"/>
      <w:bookmarkStart w:id="76" w:name="_Toc26196220"/>
      <w:bookmarkStart w:id="77" w:name="_Toc34295315"/>
      <w:bookmarkStart w:id="78" w:name="_Toc98518570"/>
      <w:r>
        <w:t>5.5</w:t>
      </w:r>
      <w:r>
        <w:tab/>
        <w:t>/&lt;X&gt;/MultiIdentity/SharedIdentity</w:t>
      </w:r>
      <w:bookmarkEnd w:id="75"/>
      <w:bookmarkEnd w:id="76"/>
      <w:r w:rsidR="005D6E6D">
        <w:t>/&lt;X&gt;</w:t>
      </w:r>
      <w:bookmarkEnd w:id="77"/>
      <w:bookmarkEnd w:id="78"/>
    </w:p>
    <w:p w14:paraId="67D6B6F6" w14:textId="77777777" w:rsidR="004A3157" w:rsidRPr="0057081C" w:rsidRDefault="004A3157" w:rsidP="004A3157">
      <w:pPr>
        <w:pStyle w:val="TH"/>
      </w:pPr>
      <w:r>
        <w:t>Table 5.5.1</w:t>
      </w:r>
    </w:p>
    <w:tbl>
      <w:tblPr>
        <w:tblW w:w="0" w:type="auto"/>
        <w:tblLook w:val="01E0" w:firstRow="1" w:lastRow="1" w:firstColumn="1" w:lastColumn="1" w:noHBand="0" w:noVBand="0"/>
      </w:tblPr>
      <w:tblGrid>
        <w:gridCol w:w="668"/>
        <w:gridCol w:w="1198"/>
        <w:gridCol w:w="1316"/>
        <w:gridCol w:w="2156"/>
        <w:gridCol w:w="1952"/>
        <w:gridCol w:w="2351"/>
      </w:tblGrid>
      <w:tr w:rsidR="004A3157" w:rsidRPr="00E02AC6" w14:paraId="36E47A06" w14:textId="77777777" w:rsidTr="00377729">
        <w:trPr>
          <w:cantSplit/>
          <w:trHeight w:hRule="exact" w:val="320"/>
        </w:trPr>
        <w:tc>
          <w:tcPr>
            <w:tcW w:w="9857" w:type="dxa"/>
            <w:gridSpan w:val="6"/>
            <w:shd w:val="clear" w:color="auto" w:fill="auto"/>
          </w:tcPr>
          <w:p w14:paraId="3335ED7C" w14:textId="77777777" w:rsidR="004A3157" w:rsidRPr="00E02AC6" w:rsidRDefault="004A3157" w:rsidP="00377729">
            <w:pPr>
              <w:rPr>
                <w:rFonts w:ascii="Arial" w:hAnsi="Arial" w:cs="Arial"/>
                <w:sz w:val="18"/>
                <w:szCs w:val="18"/>
              </w:rPr>
            </w:pPr>
            <w:r w:rsidRPr="0050195A">
              <w:t>MultiIdentity/SharedIdentity/&lt;X&gt;</w:t>
            </w:r>
          </w:p>
        </w:tc>
      </w:tr>
      <w:tr w:rsidR="004A3157" w:rsidRPr="00E02AC6" w14:paraId="6ECA6940" w14:textId="77777777" w:rsidTr="00377729">
        <w:trPr>
          <w:cantSplit/>
          <w:trHeight w:hRule="exact" w:val="240"/>
        </w:trPr>
        <w:tc>
          <w:tcPr>
            <w:tcW w:w="686" w:type="dxa"/>
            <w:tcBorders>
              <w:right w:val="single" w:sz="4" w:space="0" w:color="auto"/>
            </w:tcBorders>
            <w:shd w:val="clear" w:color="auto" w:fill="auto"/>
          </w:tcPr>
          <w:p w14:paraId="762A190F" w14:textId="77777777" w:rsidR="004A3157" w:rsidRPr="00E02AC6" w:rsidRDefault="004A3157" w:rsidP="00377729">
            <w:pPr>
              <w:pStyle w:val="DefinedTerm"/>
              <w:jc w:val="center"/>
              <w:rPr>
                <w:rFonts w:ascii="Arial" w:hAnsi="Arial" w:cs="Arial"/>
                <w:b w:val="0"/>
                <w:sz w:val="18"/>
                <w:szCs w:val="18"/>
                <w:lang w:val="en-GB"/>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48104F55" w14:textId="77777777" w:rsidR="004A3157" w:rsidRPr="00E02AC6" w:rsidRDefault="004A3157" w:rsidP="000A26C1">
            <w:pPr>
              <w:pStyle w:val="TAH"/>
            </w:pPr>
            <w:r w:rsidRPr="00E02AC6">
              <w:t>Status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34C04586" w14:textId="77777777" w:rsidR="004A3157" w:rsidRPr="00E02AC6" w:rsidRDefault="004A3157" w:rsidP="000A26C1">
            <w:pPr>
              <w:pStyle w:val="TAH"/>
            </w:pPr>
            <w:r w:rsidRPr="00E02AC6">
              <w:t>Occurrence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4F37F0C2" w14:textId="77777777" w:rsidR="004A3157" w:rsidRPr="00E02AC6" w:rsidRDefault="004A3157" w:rsidP="000A26C1">
            <w:pPr>
              <w:pStyle w:val="TAH"/>
            </w:pPr>
            <w:r w:rsidRPr="00E02AC6">
              <w:t>Format</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14:paraId="301C1C77" w14:textId="77777777" w:rsidR="004A3157" w:rsidRPr="00E02AC6" w:rsidRDefault="004A3157" w:rsidP="000A26C1">
            <w:pPr>
              <w:pStyle w:val="TAH"/>
            </w:pPr>
            <w:r w:rsidRPr="00E02AC6">
              <w:t>Min. Access Types</w:t>
            </w:r>
          </w:p>
        </w:tc>
        <w:tc>
          <w:tcPr>
            <w:tcW w:w="2437" w:type="dxa"/>
            <w:tcBorders>
              <w:left w:val="single" w:sz="4" w:space="0" w:color="auto"/>
            </w:tcBorders>
            <w:shd w:val="clear" w:color="auto" w:fill="auto"/>
          </w:tcPr>
          <w:p w14:paraId="417CE0D7" w14:textId="77777777" w:rsidR="004A3157" w:rsidRPr="00E02AC6" w:rsidRDefault="004A3157" w:rsidP="00377729">
            <w:pPr>
              <w:pStyle w:val="DefinedTerm"/>
              <w:jc w:val="center"/>
              <w:rPr>
                <w:rFonts w:ascii="Arial" w:hAnsi="Arial" w:cs="Arial"/>
                <w:b w:val="0"/>
                <w:sz w:val="18"/>
                <w:szCs w:val="18"/>
                <w:lang w:val="en-GB"/>
              </w:rPr>
            </w:pPr>
          </w:p>
        </w:tc>
      </w:tr>
      <w:tr w:rsidR="004A3157" w:rsidRPr="00E02AC6" w14:paraId="20ADC8E2" w14:textId="77777777" w:rsidTr="00377729">
        <w:trPr>
          <w:cantSplit/>
          <w:trHeight w:hRule="exact" w:val="280"/>
        </w:trPr>
        <w:tc>
          <w:tcPr>
            <w:tcW w:w="686" w:type="dxa"/>
            <w:tcBorders>
              <w:right w:val="single" w:sz="4" w:space="0" w:color="auto"/>
            </w:tcBorders>
            <w:shd w:val="clear" w:color="auto" w:fill="auto"/>
          </w:tcPr>
          <w:p w14:paraId="6634B196" w14:textId="77777777" w:rsidR="004A3157" w:rsidRPr="00E02AC6" w:rsidRDefault="004A3157" w:rsidP="00377729">
            <w:pPr>
              <w:pStyle w:val="DefinedTerm"/>
              <w:jc w:val="center"/>
              <w:rPr>
                <w:b w:val="0"/>
                <w:lang w:val="en-GB"/>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E8DB2B8" w14:textId="77777777" w:rsidR="004A3157" w:rsidRPr="00E02AC6" w:rsidRDefault="004A3157" w:rsidP="000A26C1">
            <w:pPr>
              <w:pStyle w:val="TAC"/>
            </w:pPr>
            <w:r>
              <w:t>Required</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6D0DED8B" w14:textId="77777777" w:rsidR="004A3157" w:rsidRPr="00E02AC6" w:rsidRDefault="004A3157" w:rsidP="000A26C1">
            <w:pPr>
              <w:pStyle w:val="TAC"/>
            </w:pPr>
            <w:r>
              <w:t>ZeroOrMore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4A5EF03F" w14:textId="77777777" w:rsidR="004A3157" w:rsidRPr="00E02AC6" w:rsidRDefault="004A3157" w:rsidP="000A26C1">
            <w:pPr>
              <w:pStyle w:val="TAC"/>
            </w:pPr>
            <w:r>
              <w:t>node</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14:paraId="37337961" w14:textId="77777777" w:rsidR="004A3157" w:rsidRPr="00E02AC6" w:rsidRDefault="004A3157" w:rsidP="000A26C1">
            <w:pPr>
              <w:pStyle w:val="TAC"/>
            </w:pPr>
            <w:r w:rsidRPr="0057081C">
              <w:t>Get, Replace</w:t>
            </w:r>
          </w:p>
        </w:tc>
        <w:tc>
          <w:tcPr>
            <w:tcW w:w="2437" w:type="dxa"/>
            <w:tcBorders>
              <w:left w:val="single" w:sz="4" w:space="0" w:color="auto"/>
            </w:tcBorders>
            <w:shd w:val="clear" w:color="auto" w:fill="auto"/>
          </w:tcPr>
          <w:p w14:paraId="4CC44592" w14:textId="77777777" w:rsidR="004A3157" w:rsidRPr="00E02AC6" w:rsidRDefault="004A3157" w:rsidP="00377729">
            <w:pPr>
              <w:pStyle w:val="DefinedTerm"/>
              <w:jc w:val="center"/>
              <w:rPr>
                <w:b w:val="0"/>
                <w:lang w:val="en-GB"/>
              </w:rPr>
            </w:pPr>
          </w:p>
        </w:tc>
      </w:tr>
      <w:tr w:rsidR="004A3157" w:rsidRPr="00681AEC" w14:paraId="536076E2" w14:textId="77777777" w:rsidTr="00377729">
        <w:trPr>
          <w:cantSplit/>
        </w:trPr>
        <w:tc>
          <w:tcPr>
            <w:tcW w:w="686" w:type="dxa"/>
            <w:shd w:val="clear" w:color="auto" w:fill="auto"/>
          </w:tcPr>
          <w:p w14:paraId="46004D95" w14:textId="77777777" w:rsidR="004A3157" w:rsidRPr="00E02AC6" w:rsidRDefault="004A3157" w:rsidP="00377729">
            <w:pPr>
              <w:pStyle w:val="DefinedTerm"/>
              <w:jc w:val="center"/>
              <w:rPr>
                <w:b w:val="0"/>
                <w:lang w:val="en-GB"/>
              </w:rPr>
            </w:pPr>
          </w:p>
        </w:tc>
        <w:tc>
          <w:tcPr>
            <w:tcW w:w="9171" w:type="dxa"/>
            <w:gridSpan w:val="5"/>
            <w:shd w:val="clear" w:color="auto" w:fill="auto"/>
            <w:vAlign w:val="center"/>
          </w:tcPr>
          <w:p w14:paraId="14AD31E9" w14:textId="77777777" w:rsidR="004A3157" w:rsidRPr="00681AEC" w:rsidRDefault="004A3157" w:rsidP="00377729">
            <w:pPr>
              <w:rPr>
                <w:b/>
              </w:rPr>
            </w:pPr>
            <w:r>
              <w:t>This interior node contains the settings of shared identities.</w:t>
            </w:r>
          </w:p>
        </w:tc>
      </w:tr>
    </w:tbl>
    <w:p w14:paraId="36BDA1A1" w14:textId="77777777" w:rsidR="004A3157" w:rsidRPr="001A1252" w:rsidRDefault="004A3157" w:rsidP="004A3157"/>
    <w:p w14:paraId="207EA70C" w14:textId="77777777" w:rsidR="00DA1827" w:rsidRDefault="00DA1827" w:rsidP="00DA1827">
      <w:pPr>
        <w:pStyle w:val="B1"/>
        <w:rPr>
          <w:bCs/>
        </w:rPr>
      </w:pPr>
      <w:r>
        <w:t>-</w:t>
      </w:r>
      <w:r>
        <w:tab/>
        <w:t>Values: N/A</w:t>
      </w:r>
    </w:p>
    <w:p w14:paraId="35DB2DD5" w14:textId="0171AA2B" w:rsidR="00DA1827" w:rsidRDefault="00DA1827" w:rsidP="00DA1827">
      <w:pPr>
        <w:pStyle w:val="Heading2"/>
      </w:pPr>
      <w:bookmarkStart w:id="79" w:name="_Toc25065413"/>
      <w:bookmarkStart w:id="80" w:name="_Toc26196221"/>
      <w:bookmarkStart w:id="81" w:name="_Toc34295316"/>
      <w:bookmarkStart w:id="82" w:name="_Toc98518571"/>
      <w:r>
        <w:t>5.6</w:t>
      </w:r>
      <w:r>
        <w:tab/>
        <w:t>/&lt;X&gt;/MultiIdentity/</w:t>
      </w:r>
      <w:r w:rsidR="00574E11">
        <w:t>SharedIdentity</w:t>
      </w:r>
      <w:r w:rsidR="00DD389F">
        <w:t>/</w:t>
      </w:r>
      <w:r>
        <w:t>&lt;X&gt;/</w:t>
      </w:r>
      <w:r w:rsidR="00413B08">
        <w:t>Shared</w:t>
      </w:r>
      <w:r>
        <w:t>Id</w:t>
      </w:r>
      <w:bookmarkEnd w:id="79"/>
      <w:bookmarkEnd w:id="80"/>
      <w:bookmarkEnd w:id="81"/>
      <w:bookmarkEnd w:id="82"/>
    </w:p>
    <w:p w14:paraId="486366F8" w14:textId="77777777" w:rsidR="004A3157" w:rsidRPr="0057081C" w:rsidRDefault="004A3157" w:rsidP="004A3157">
      <w:pPr>
        <w:pStyle w:val="TH"/>
      </w:pPr>
      <w:r>
        <w:t>Table 5.6.1</w:t>
      </w:r>
    </w:p>
    <w:tbl>
      <w:tblPr>
        <w:tblW w:w="0" w:type="auto"/>
        <w:tblLook w:val="01E0" w:firstRow="1" w:lastRow="1" w:firstColumn="1" w:lastColumn="1" w:noHBand="0" w:noVBand="0"/>
      </w:tblPr>
      <w:tblGrid>
        <w:gridCol w:w="668"/>
        <w:gridCol w:w="1198"/>
        <w:gridCol w:w="1316"/>
        <w:gridCol w:w="2156"/>
        <w:gridCol w:w="1953"/>
        <w:gridCol w:w="2350"/>
      </w:tblGrid>
      <w:tr w:rsidR="004A3157" w:rsidRPr="00E02AC6" w14:paraId="3E402BCD" w14:textId="77777777" w:rsidTr="00377729">
        <w:trPr>
          <w:cantSplit/>
          <w:trHeight w:hRule="exact" w:val="320"/>
        </w:trPr>
        <w:tc>
          <w:tcPr>
            <w:tcW w:w="10266" w:type="dxa"/>
            <w:gridSpan w:val="6"/>
            <w:shd w:val="clear" w:color="auto" w:fill="auto"/>
          </w:tcPr>
          <w:p w14:paraId="2872269D" w14:textId="77777777" w:rsidR="004A3157" w:rsidRPr="00E02AC6" w:rsidRDefault="004A3157" w:rsidP="00377729">
            <w:pPr>
              <w:rPr>
                <w:rFonts w:ascii="Arial" w:hAnsi="Arial" w:cs="Arial"/>
                <w:sz w:val="18"/>
                <w:szCs w:val="18"/>
              </w:rPr>
            </w:pPr>
            <w:r>
              <w:t>MultiIdentity/SharedIdentity/&lt;X&gt;/SharedId</w:t>
            </w:r>
          </w:p>
        </w:tc>
      </w:tr>
      <w:tr w:rsidR="004A3157" w:rsidRPr="00E02AC6" w14:paraId="0E288AF1" w14:textId="77777777" w:rsidTr="00377729">
        <w:trPr>
          <w:cantSplit/>
          <w:trHeight w:hRule="exact" w:val="240"/>
        </w:trPr>
        <w:tc>
          <w:tcPr>
            <w:tcW w:w="720" w:type="dxa"/>
            <w:tcBorders>
              <w:right w:val="single" w:sz="4" w:space="0" w:color="auto"/>
            </w:tcBorders>
            <w:shd w:val="clear" w:color="auto" w:fill="auto"/>
          </w:tcPr>
          <w:p w14:paraId="3EDD3E59" w14:textId="77777777" w:rsidR="004A3157" w:rsidRPr="00E02AC6" w:rsidRDefault="004A3157" w:rsidP="00377729">
            <w:pPr>
              <w:pStyle w:val="DefinedTerm"/>
              <w:jc w:val="center"/>
              <w:rPr>
                <w:rFonts w:ascii="Arial" w:hAnsi="Arial" w:cs="Arial"/>
                <w:b w:val="0"/>
                <w:sz w:val="18"/>
                <w:szCs w:val="18"/>
                <w:lang w:val="en-GB"/>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48ADC53B" w14:textId="77777777" w:rsidR="004A3157" w:rsidRPr="00E02AC6" w:rsidRDefault="004A3157" w:rsidP="000A26C1">
            <w:pPr>
              <w:pStyle w:val="TAH"/>
            </w:pPr>
            <w:r w:rsidRPr="00E02AC6">
              <w:t>Status</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D744DA9" w14:textId="77777777" w:rsidR="004A3157" w:rsidRPr="00E02AC6" w:rsidRDefault="004A3157" w:rsidP="000A26C1">
            <w:pPr>
              <w:pStyle w:val="TAH"/>
            </w:pPr>
            <w:r w:rsidRPr="00E02AC6">
              <w:t>Occurrence</w:t>
            </w:r>
          </w:p>
        </w:tc>
        <w:tc>
          <w:tcPr>
            <w:tcW w:w="2312" w:type="dxa"/>
            <w:tcBorders>
              <w:top w:val="single" w:sz="4" w:space="0" w:color="auto"/>
              <w:left w:val="single" w:sz="4" w:space="0" w:color="auto"/>
              <w:bottom w:val="single" w:sz="4" w:space="0" w:color="auto"/>
              <w:right w:val="single" w:sz="4" w:space="0" w:color="auto"/>
            </w:tcBorders>
            <w:shd w:val="clear" w:color="auto" w:fill="auto"/>
            <w:vAlign w:val="center"/>
          </w:tcPr>
          <w:p w14:paraId="01D43573" w14:textId="77777777" w:rsidR="004A3157" w:rsidRPr="00E02AC6" w:rsidRDefault="004A3157" w:rsidP="000A26C1">
            <w:pPr>
              <w:pStyle w:val="TAH"/>
            </w:pPr>
            <w:r w:rsidRPr="00E02AC6">
              <w:t>Format</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45132337" w14:textId="77777777" w:rsidR="004A3157" w:rsidRPr="00E02AC6" w:rsidRDefault="004A3157" w:rsidP="000A26C1">
            <w:pPr>
              <w:pStyle w:val="TAH"/>
            </w:pPr>
            <w:r w:rsidRPr="00E02AC6">
              <w:t>Min. Access Types</w:t>
            </w:r>
          </w:p>
        </w:tc>
        <w:tc>
          <w:tcPr>
            <w:tcW w:w="2600" w:type="dxa"/>
            <w:tcBorders>
              <w:left w:val="single" w:sz="4" w:space="0" w:color="auto"/>
            </w:tcBorders>
            <w:shd w:val="clear" w:color="auto" w:fill="auto"/>
          </w:tcPr>
          <w:p w14:paraId="0A3AD5CB" w14:textId="77777777" w:rsidR="004A3157" w:rsidRPr="00E02AC6" w:rsidRDefault="004A3157" w:rsidP="00377729">
            <w:pPr>
              <w:pStyle w:val="DefinedTerm"/>
              <w:jc w:val="center"/>
              <w:rPr>
                <w:rFonts w:ascii="Arial" w:hAnsi="Arial" w:cs="Arial"/>
                <w:b w:val="0"/>
                <w:sz w:val="18"/>
                <w:szCs w:val="18"/>
                <w:lang w:val="en-GB"/>
              </w:rPr>
            </w:pPr>
          </w:p>
        </w:tc>
      </w:tr>
      <w:tr w:rsidR="004A3157" w:rsidRPr="00E02AC6" w14:paraId="0AA2B4DF" w14:textId="77777777" w:rsidTr="00377729">
        <w:trPr>
          <w:cantSplit/>
          <w:trHeight w:hRule="exact" w:val="280"/>
        </w:trPr>
        <w:tc>
          <w:tcPr>
            <w:tcW w:w="720" w:type="dxa"/>
            <w:tcBorders>
              <w:right w:val="single" w:sz="4" w:space="0" w:color="auto"/>
            </w:tcBorders>
            <w:shd w:val="clear" w:color="auto" w:fill="auto"/>
          </w:tcPr>
          <w:p w14:paraId="4466E9E3" w14:textId="77777777" w:rsidR="004A3157" w:rsidRPr="00E02AC6" w:rsidRDefault="004A3157" w:rsidP="00377729">
            <w:pPr>
              <w:pStyle w:val="DefinedTerm"/>
              <w:jc w:val="center"/>
              <w:rPr>
                <w:b w:val="0"/>
                <w:lang w:val="en-GB"/>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3B2774FE" w14:textId="77777777" w:rsidR="004A3157" w:rsidRPr="00E02AC6" w:rsidRDefault="004A3157" w:rsidP="000A26C1">
            <w:pPr>
              <w:pStyle w:val="TAC"/>
            </w:pPr>
            <w:r>
              <w:t>Required</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3C011B5" w14:textId="77777777" w:rsidR="004A3157" w:rsidRPr="00E02AC6" w:rsidRDefault="004A3157" w:rsidP="000A26C1">
            <w:pPr>
              <w:pStyle w:val="TAC"/>
            </w:pPr>
            <w:r w:rsidRPr="0057081C">
              <w:t>One</w:t>
            </w:r>
          </w:p>
        </w:tc>
        <w:tc>
          <w:tcPr>
            <w:tcW w:w="2312" w:type="dxa"/>
            <w:tcBorders>
              <w:top w:val="single" w:sz="4" w:space="0" w:color="auto"/>
              <w:left w:val="single" w:sz="4" w:space="0" w:color="auto"/>
              <w:bottom w:val="single" w:sz="4" w:space="0" w:color="auto"/>
              <w:right w:val="single" w:sz="4" w:space="0" w:color="auto"/>
            </w:tcBorders>
            <w:shd w:val="clear" w:color="auto" w:fill="auto"/>
            <w:vAlign w:val="center"/>
          </w:tcPr>
          <w:p w14:paraId="2A743A00" w14:textId="77777777" w:rsidR="004A3157" w:rsidRPr="00E02AC6" w:rsidRDefault="004A3157" w:rsidP="000A26C1">
            <w:pPr>
              <w:pStyle w:val="TAC"/>
            </w:pPr>
            <w:r>
              <w:t>chr</w:t>
            </w: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47E1E58B" w14:textId="77777777" w:rsidR="004A3157" w:rsidRPr="00E02AC6" w:rsidRDefault="004A3157" w:rsidP="000A26C1">
            <w:pPr>
              <w:pStyle w:val="TAC"/>
            </w:pPr>
            <w:r w:rsidRPr="0057081C">
              <w:t>Get, Replace</w:t>
            </w:r>
          </w:p>
        </w:tc>
        <w:tc>
          <w:tcPr>
            <w:tcW w:w="2600" w:type="dxa"/>
            <w:tcBorders>
              <w:left w:val="single" w:sz="4" w:space="0" w:color="auto"/>
            </w:tcBorders>
            <w:shd w:val="clear" w:color="auto" w:fill="auto"/>
          </w:tcPr>
          <w:p w14:paraId="402FF3A4" w14:textId="77777777" w:rsidR="004A3157" w:rsidRPr="00E02AC6" w:rsidRDefault="004A3157" w:rsidP="00377729">
            <w:pPr>
              <w:pStyle w:val="DefinedTerm"/>
              <w:jc w:val="center"/>
              <w:rPr>
                <w:b w:val="0"/>
                <w:lang w:val="en-GB"/>
              </w:rPr>
            </w:pPr>
          </w:p>
        </w:tc>
      </w:tr>
      <w:tr w:rsidR="004A3157" w:rsidRPr="00681AEC" w14:paraId="74493AE7" w14:textId="77777777" w:rsidTr="00377729">
        <w:trPr>
          <w:cantSplit/>
        </w:trPr>
        <w:tc>
          <w:tcPr>
            <w:tcW w:w="720" w:type="dxa"/>
            <w:shd w:val="clear" w:color="auto" w:fill="auto"/>
          </w:tcPr>
          <w:p w14:paraId="1F017DC5" w14:textId="77777777" w:rsidR="004A3157" w:rsidRPr="00E02AC6" w:rsidRDefault="004A3157" w:rsidP="00377729">
            <w:pPr>
              <w:pStyle w:val="DefinedTerm"/>
              <w:jc w:val="center"/>
              <w:rPr>
                <w:b w:val="0"/>
                <w:lang w:val="en-GB"/>
              </w:rPr>
            </w:pPr>
          </w:p>
        </w:tc>
        <w:tc>
          <w:tcPr>
            <w:tcW w:w="9546" w:type="dxa"/>
            <w:gridSpan w:val="5"/>
            <w:shd w:val="clear" w:color="auto" w:fill="auto"/>
            <w:vAlign w:val="center"/>
          </w:tcPr>
          <w:p w14:paraId="1742AF3B" w14:textId="77777777" w:rsidR="004A3157" w:rsidRPr="000A26C1" w:rsidRDefault="004A3157" w:rsidP="00377729">
            <w:r>
              <w:t>This leaf node contains a shared identity the UE can use.</w:t>
            </w:r>
          </w:p>
        </w:tc>
      </w:tr>
    </w:tbl>
    <w:p w14:paraId="3CEBB5D3" w14:textId="77777777" w:rsidR="00F45634" w:rsidRDefault="00F45634" w:rsidP="00F6182B"/>
    <w:p w14:paraId="70263974" w14:textId="42B88C50" w:rsidR="00DA1827" w:rsidRDefault="00DA1827" w:rsidP="00DA1827">
      <w:pPr>
        <w:pStyle w:val="B1"/>
        <w:rPr>
          <w:bCs/>
        </w:rPr>
      </w:pPr>
      <w:r>
        <w:t>-</w:t>
      </w:r>
      <w:r>
        <w:tab/>
        <w:t>Values: N/A</w:t>
      </w:r>
    </w:p>
    <w:p w14:paraId="0576FD32" w14:textId="30FBD005" w:rsidR="00DA1827" w:rsidRDefault="00DA1827" w:rsidP="00ED6A9F">
      <w:pPr>
        <w:pStyle w:val="Heading2"/>
      </w:pPr>
      <w:bookmarkStart w:id="83" w:name="_Toc25065414"/>
      <w:bookmarkStart w:id="84" w:name="_Toc26196222"/>
      <w:bookmarkStart w:id="85" w:name="_Toc34295317"/>
      <w:bookmarkStart w:id="86" w:name="_Toc98518572"/>
      <w:r>
        <w:t>5.7</w:t>
      </w:r>
      <w:r>
        <w:tab/>
        <w:t>/&lt;X&gt;/Multi</w:t>
      </w:r>
      <w:r w:rsidR="004669E8">
        <w:t>Identity/DelegatedIdentity</w:t>
      </w:r>
      <w:bookmarkEnd w:id="83"/>
      <w:bookmarkEnd w:id="84"/>
      <w:bookmarkEnd w:id="85"/>
      <w:bookmarkEnd w:id="86"/>
    </w:p>
    <w:p w14:paraId="14AEA15B" w14:textId="77777777" w:rsidR="004A3157" w:rsidRPr="0057081C" w:rsidRDefault="004A3157" w:rsidP="004A3157">
      <w:pPr>
        <w:pStyle w:val="TH"/>
      </w:pPr>
      <w:r>
        <w:t>Table 5.7.1</w:t>
      </w:r>
    </w:p>
    <w:tbl>
      <w:tblPr>
        <w:tblW w:w="0" w:type="auto"/>
        <w:tblLook w:val="01E0" w:firstRow="1" w:lastRow="1" w:firstColumn="1" w:lastColumn="1" w:noHBand="0" w:noVBand="0"/>
      </w:tblPr>
      <w:tblGrid>
        <w:gridCol w:w="668"/>
        <w:gridCol w:w="1198"/>
        <w:gridCol w:w="1316"/>
        <w:gridCol w:w="2156"/>
        <w:gridCol w:w="1952"/>
        <w:gridCol w:w="2351"/>
      </w:tblGrid>
      <w:tr w:rsidR="004A3157" w:rsidRPr="00E02AC6" w14:paraId="25B21D78" w14:textId="77777777" w:rsidTr="00377729">
        <w:trPr>
          <w:cantSplit/>
          <w:trHeight w:hRule="exact" w:val="320"/>
        </w:trPr>
        <w:tc>
          <w:tcPr>
            <w:tcW w:w="9857" w:type="dxa"/>
            <w:gridSpan w:val="6"/>
            <w:shd w:val="clear" w:color="auto" w:fill="auto"/>
          </w:tcPr>
          <w:p w14:paraId="0A70D543" w14:textId="77777777" w:rsidR="004A3157" w:rsidRPr="00E02AC6" w:rsidRDefault="004A3157" w:rsidP="00377729">
            <w:pPr>
              <w:rPr>
                <w:rFonts w:ascii="Arial" w:hAnsi="Arial" w:cs="Arial"/>
                <w:sz w:val="18"/>
                <w:szCs w:val="18"/>
              </w:rPr>
            </w:pPr>
            <w:r w:rsidRPr="006C20C5">
              <w:t>MultiIdentity/DelegatedIdentity</w:t>
            </w:r>
          </w:p>
        </w:tc>
      </w:tr>
      <w:tr w:rsidR="004A3157" w:rsidRPr="00E02AC6" w14:paraId="03750B03" w14:textId="77777777" w:rsidTr="00377729">
        <w:trPr>
          <w:cantSplit/>
          <w:trHeight w:hRule="exact" w:val="240"/>
        </w:trPr>
        <w:tc>
          <w:tcPr>
            <w:tcW w:w="686" w:type="dxa"/>
            <w:tcBorders>
              <w:right w:val="single" w:sz="4" w:space="0" w:color="auto"/>
            </w:tcBorders>
            <w:shd w:val="clear" w:color="auto" w:fill="auto"/>
          </w:tcPr>
          <w:p w14:paraId="3D214BED" w14:textId="77777777" w:rsidR="004A3157" w:rsidRPr="00E02AC6" w:rsidRDefault="004A3157" w:rsidP="00377729">
            <w:pPr>
              <w:pStyle w:val="DefinedTerm"/>
              <w:jc w:val="center"/>
              <w:rPr>
                <w:rFonts w:ascii="Arial" w:hAnsi="Arial" w:cs="Arial"/>
                <w:b w:val="0"/>
                <w:sz w:val="18"/>
                <w:szCs w:val="18"/>
                <w:lang w:val="en-GB"/>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416A99F1" w14:textId="77777777" w:rsidR="004A3157" w:rsidRPr="00E02AC6" w:rsidRDefault="004A3157" w:rsidP="000A26C1">
            <w:pPr>
              <w:pStyle w:val="TAH"/>
            </w:pPr>
            <w:r w:rsidRPr="00E02AC6">
              <w:t>Status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31A07A09" w14:textId="77777777" w:rsidR="004A3157" w:rsidRPr="00E02AC6" w:rsidRDefault="004A3157" w:rsidP="000A26C1">
            <w:pPr>
              <w:pStyle w:val="TAH"/>
            </w:pPr>
            <w:r w:rsidRPr="00E02AC6">
              <w:t>Occurrence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747669AF" w14:textId="77777777" w:rsidR="004A3157" w:rsidRPr="00E02AC6" w:rsidRDefault="004A3157" w:rsidP="000A26C1">
            <w:pPr>
              <w:pStyle w:val="TAH"/>
            </w:pPr>
            <w:r w:rsidRPr="00E02AC6">
              <w:t>Format</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14:paraId="7DC1442C" w14:textId="77777777" w:rsidR="004A3157" w:rsidRPr="00E02AC6" w:rsidRDefault="004A3157" w:rsidP="000A26C1">
            <w:pPr>
              <w:pStyle w:val="TAH"/>
            </w:pPr>
            <w:r w:rsidRPr="00E02AC6">
              <w:t>Min. Access Types</w:t>
            </w:r>
          </w:p>
        </w:tc>
        <w:tc>
          <w:tcPr>
            <w:tcW w:w="2437" w:type="dxa"/>
            <w:tcBorders>
              <w:left w:val="single" w:sz="4" w:space="0" w:color="auto"/>
            </w:tcBorders>
            <w:shd w:val="clear" w:color="auto" w:fill="auto"/>
          </w:tcPr>
          <w:p w14:paraId="7A6157DF" w14:textId="77777777" w:rsidR="004A3157" w:rsidRPr="00E02AC6" w:rsidRDefault="004A3157" w:rsidP="00377729">
            <w:pPr>
              <w:pStyle w:val="DefinedTerm"/>
              <w:jc w:val="center"/>
              <w:rPr>
                <w:rFonts w:ascii="Arial" w:hAnsi="Arial" w:cs="Arial"/>
                <w:b w:val="0"/>
                <w:sz w:val="18"/>
                <w:szCs w:val="18"/>
                <w:lang w:val="en-GB"/>
              </w:rPr>
            </w:pPr>
          </w:p>
        </w:tc>
      </w:tr>
      <w:tr w:rsidR="004A3157" w:rsidRPr="00E02AC6" w14:paraId="68F4A426" w14:textId="77777777" w:rsidTr="00377729">
        <w:trPr>
          <w:cantSplit/>
          <w:trHeight w:hRule="exact" w:val="280"/>
        </w:trPr>
        <w:tc>
          <w:tcPr>
            <w:tcW w:w="686" w:type="dxa"/>
            <w:tcBorders>
              <w:right w:val="single" w:sz="4" w:space="0" w:color="auto"/>
            </w:tcBorders>
            <w:shd w:val="clear" w:color="auto" w:fill="auto"/>
          </w:tcPr>
          <w:p w14:paraId="3C343573" w14:textId="77777777" w:rsidR="004A3157" w:rsidRPr="00E02AC6" w:rsidRDefault="004A3157" w:rsidP="00377729">
            <w:pPr>
              <w:pStyle w:val="DefinedTerm"/>
              <w:jc w:val="center"/>
              <w:rPr>
                <w:b w:val="0"/>
                <w:lang w:val="en-GB"/>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9F361EE" w14:textId="77777777" w:rsidR="004A3157" w:rsidRPr="00E02AC6" w:rsidRDefault="004A3157" w:rsidP="000A26C1">
            <w:pPr>
              <w:pStyle w:val="TAC"/>
            </w:pPr>
            <w:r>
              <w:t>Required</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4900C98B" w14:textId="77777777" w:rsidR="004A3157" w:rsidRPr="00E02AC6" w:rsidRDefault="004A3157" w:rsidP="000A26C1">
            <w:pPr>
              <w:pStyle w:val="TAC"/>
            </w:pPr>
            <w:r w:rsidRPr="0057081C">
              <w:t>One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3E40AA6B" w14:textId="77777777" w:rsidR="004A3157" w:rsidRPr="00E02AC6" w:rsidRDefault="004A3157" w:rsidP="000A26C1">
            <w:pPr>
              <w:pStyle w:val="TAC"/>
            </w:pPr>
            <w:r>
              <w:t>node</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14:paraId="51D6AB4E" w14:textId="77777777" w:rsidR="004A3157" w:rsidRPr="00E02AC6" w:rsidRDefault="004A3157" w:rsidP="000A26C1">
            <w:pPr>
              <w:pStyle w:val="TAC"/>
            </w:pPr>
            <w:r w:rsidRPr="0057081C">
              <w:t>Get, Replace</w:t>
            </w:r>
          </w:p>
        </w:tc>
        <w:tc>
          <w:tcPr>
            <w:tcW w:w="2437" w:type="dxa"/>
            <w:tcBorders>
              <w:left w:val="single" w:sz="4" w:space="0" w:color="auto"/>
            </w:tcBorders>
            <w:shd w:val="clear" w:color="auto" w:fill="auto"/>
          </w:tcPr>
          <w:p w14:paraId="3376A069" w14:textId="77777777" w:rsidR="004A3157" w:rsidRPr="00E02AC6" w:rsidRDefault="004A3157" w:rsidP="00377729">
            <w:pPr>
              <w:pStyle w:val="DefinedTerm"/>
              <w:jc w:val="center"/>
              <w:rPr>
                <w:b w:val="0"/>
                <w:lang w:val="en-GB"/>
              </w:rPr>
            </w:pPr>
          </w:p>
        </w:tc>
      </w:tr>
      <w:tr w:rsidR="004A3157" w:rsidRPr="00681AEC" w14:paraId="4EE31943" w14:textId="77777777" w:rsidTr="00377729">
        <w:trPr>
          <w:cantSplit/>
        </w:trPr>
        <w:tc>
          <w:tcPr>
            <w:tcW w:w="686" w:type="dxa"/>
            <w:shd w:val="clear" w:color="auto" w:fill="auto"/>
          </w:tcPr>
          <w:p w14:paraId="0C4A3500" w14:textId="77777777" w:rsidR="004A3157" w:rsidRPr="00E02AC6" w:rsidRDefault="004A3157" w:rsidP="00377729">
            <w:pPr>
              <w:pStyle w:val="DefinedTerm"/>
              <w:jc w:val="center"/>
              <w:rPr>
                <w:b w:val="0"/>
                <w:lang w:val="en-GB"/>
              </w:rPr>
            </w:pPr>
          </w:p>
        </w:tc>
        <w:tc>
          <w:tcPr>
            <w:tcW w:w="9171" w:type="dxa"/>
            <w:gridSpan w:val="5"/>
            <w:shd w:val="clear" w:color="auto" w:fill="auto"/>
            <w:vAlign w:val="center"/>
          </w:tcPr>
          <w:p w14:paraId="15E009C2" w14:textId="77777777" w:rsidR="004A3157" w:rsidRPr="00681AEC" w:rsidRDefault="004A3157" w:rsidP="00377729">
            <w:pPr>
              <w:rPr>
                <w:b/>
              </w:rPr>
            </w:pPr>
            <w:r>
              <w:t>This interior node contains the multi-device parameters</w:t>
            </w:r>
            <w:r w:rsidRPr="00241AFE">
              <w:t xml:space="preserve"> </w:t>
            </w:r>
            <w:r>
              <w:t>of delegated identities.</w:t>
            </w:r>
          </w:p>
        </w:tc>
      </w:tr>
    </w:tbl>
    <w:p w14:paraId="794D0B9C" w14:textId="77777777" w:rsidR="004A3157" w:rsidRPr="001A1252" w:rsidRDefault="004A3157" w:rsidP="004A3157"/>
    <w:p w14:paraId="7169A9DC" w14:textId="638AF96D" w:rsidR="00DA1827" w:rsidRDefault="00455C1B" w:rsidP="00ED6A9F">
      <w:pPr>
        <w:pStyle w:val="B1"/>
      </w:pPr>
      <w:r>
        <w:lastRenderedPageBreak/>
        <w:t>-</w:t>
      </w:r>
      <w:r>
        <w:tab/>
      </w:r>
      <w:r w:rsidR="00DA1827">
        <w:t>Values: N/A</w:t>
      </w:r>
    </w:p>
    <w:p w14:paraId="7DA65FBE" w14:textId="0D1D817F" w:rsidR="00DA1827" w:rsidRDefault="00DA1827" w:rsidP="00DA1827">
      <w:pPr>
        <w:pStyle w:val="Heading2"/>
      </w:pPr>
      <w:bookmarkStart w:id="87" w:name="_Toc25065415"/>
      <w:bookmarkStart w:id="88" w:name="_Toc26196223"/>
      <w:bookmarkStart w:id="89" w:name="_Toc34295318"/>
      <w:bookmarkStart w:id="90" w:name="_Toc98518573"/>
      <w:r>
        <w:t>5.8</w:t>
      </w:r>
      <w:r>
        <w:tab/>
        <w:t>/&lt;X&gt;/Multi</w:t>
      </w:r>
      <w:r w:rsidR="00D01688">
        <w:t>Identity</w:t>
      </w:r>
      <w:r>
        <w:t>/</w:t>
      </w:r>
      <w:r w:rsidR="00826E32">
        <w:t>DelegatedIdentity/</w:t>
      </w:r>
      <w:r>
        <w:t>&lt;X&gt;</w:t>
      </w:r>
      <w:bookmarkEnd w:id="87"/>
      <w:bookmarkEnd w:id="88"/>
      <w:bookmarkEnd w:id="89"/>
      <w:bookmarkEnd w:id="90"/>
    </w:p>
    <w:p w14:paraId="0756F5E6" w14:textId="77777777" w:rsidR="004A3157" w:rsidRPr="0057081C" w:rsidRDefault="004A3157" w:rsidP="004A3157">
      <w:pPr>
        <w:pStyle w:val="TH"/>
      </w:pPr>
      <w:r>
        <w:t>Table 5.8.1</w:t>
      </w:r>
    </w:p>
    <w:tbl>
      <w:tblPr>
        <w:tblW w:w="0" w:type="auto"/>
        <w:tblLook w:val="01E0" w:firstRow="1" w:lastRow="1" w:firstColumn="1" w:lastColumn="1" w:noHBand="0" w:noVBand="0"/>
      </w:tblPr>
      <w:tblGrid>
        <w:gridCol w:w="668"/>
        <w:gridCol w:w="1198"/>
        <w:gridCol w:w="1316"/>
        <w:gridCol w:w="2156"/>
        <w:gridCol w:w="1952"/>
        <w:gridCol w:w="2351"/>
      </w:tblGrid>
      <w:tr w:rsidR="004A3157" w:rsidRPr="00E02AC6" w14:paraId="3E7A6C67" w14:textId="77777777" w:rsidTr="00377729">
        <w:trPr>
          <w:cantSplit/>
          <w:trHeight w:hRule="exact" w:val="320"/>
        </w:trPr>
        <w:tc>
          <w:tcPr>
            <w:tcW w:w="9857" w:type="dxa"/>
            <w:gridSpan w:val="6"/>
            <w:shd w:val="clear" w:color="auto" w:fill="auto"/>
          </w:tcPr>
          <w:p w14:paraId="2E2437B8" w14:textId="77777777" w:rsidR="004A3157" w:rsidRPr="00E02AC6" w:rsidRDefault="004A3157" w:rsidP="00377729">
            <w:pPr>
              <w:rPr>
                <w:rFonts w:ascii="Arial" w:hAnsi="Arial" w:cs="Arial"/>
                <w:sz w:val="18"/>
                <w:szCs w:val="18"/>
              </w:rPr>
            </w:pPr>
            <w:r w:rsidRPr="006C20C5">
              <w:t>MultiIdentity/DelegatedIdentity/&lt;X&gt;</w:t>
            </w:r>
          </w:p>
        </w:tc>
      </w:tr>
      <w:tr w:rsidR="004A3157" w:rsidRPr="00E02AC6" w14:paraId="17553DEB" w14:textId="77777777" w:rsidTr="00377729">
        <w:trPr>
          <w:cantSplit/>
          <w:trHeight w:hRule="exact" w:val="240"/>
        </w:trPr>
        <w:tc>
          <w:tcPr>
            <w:tcW w:w="686" w:type="dxa"/>
            <w:tcBorders>
              <w:right w:val="single" w:sz="4" w:space="0" w:color="auto"/>
            </w:tcBorders>
            <w:shd w:val="clear" w:color="auto" w:fill="auto"/>
          </w:tcPr>
          <w:p w14:paraId="799D8E18" w14:textId="77777777" w:rsidR="004A3157" w:rsidRPr="00E02AC6" w:rsidRDefault="004A3157" w:rsidP="00377729">
            <w:pPr>
              <w:pStyle w:val="DefinedTerm"/>
              <w:jc w:val="center"/>
              <w:rPr>
                <w:rFonts w:ascii="Arial" w:hAnsi="Arial" w:cs="Arial"/>
                <w:b w:val="0"/>
                <w:sz w:val="18"/>
                <w:szCs w:val="18"/>
                <w:lang w:val="en-GB"/>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2C613764" w14:textId="77777777" w:rsidR="004A3157" w:rsidRPr="00E02AC6" w:rsidRDefault="004A3157" w:rsidP="000A26C1">
            <w:pPr>
              <w:pStyle w:val="TAH"/>
            </w:pPr>
            <w:r w:rsidRPr="00E02AC6">
              <w:t>Status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896B6CB" w14:textId="77777777" w:rsidR="004A3157" w:rsidRPr="00E02AC6" w:rsidRDefault="004A3157" w:rsidP="000A26C1">
            <w:pPr>
              <w:pStyle w:val="TAH"/>
            </w:pPr>
            <w:r w:rsidRPr="00E02AC6">
              <w:t>Occurrence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38EF5DD1" w14:textId="77777777" w:rsidR="004A3157" w:rsidRPr="00E02AC6" w:rsidRDefault="004A3157" w:rsidP="000A26C1">
            <w:pPr>
              <w:pStyle w:val="TAH"/>
            </w:pPr>
            <w:r w:rsidRPr="00E02AC6">
              <w:t>Format</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14:paraId="51EEED1F" w14:textId="77777777" w:rsidR="004A3157" w:rsidRPr="00E02AC6" w:rsidRDefault="004A3157" w:rsidP="000A26C1">
            <w:pPr>
              <w:pStyle w:val="TAH"/>
            </w:pPr>
            <w:r w:rsidRPr="00E02AC6">
              <w:t>Min. Access Types</w:t>
            </w:r>
          </w:p>
        </w:tc>
        <w:tc>
          <w:tcPr>
            <w:tcW w:w="2437" w:type="dxa"/>
            <w:tcBorders>
              <w:left w:val="single" w:sz="4" w:space="0" w:color="auto"/>
            </w:tcBorders>
            <w:shd w:val="clear" w:color="auto" w:fill="auto"/>
          </w:tcPr>
          <w:p w14:paraId="560BA211" w14:textId="77777777" w:rsidR="004A3157" w:rsidRPr="00E02AC6" w:rsidRDefault="004A3157" w:rsidP="00377729">
            <w:pPr>
              <w:pStyle w:val="DefinedTerm"/>
              <w:jc w:val="center"/>
              <w:rPr>
                <w:rFonts w:ascii="Arial" w:hAnsi="Arial" w:cs="Arial"/>
                <w:b w:val="0"/>
                <w:sz w:val="18"/>
                <w:szCs w:val="18"/>
                <w:lang w:val="en-GB"/>
              </w:rPr>
            </w:pPr>
          </w:p>
        </w:tc>
      </w:tr>
      <w:tr w:rsidR="004A3157" w:rsidRPr="00E02AC6" w14:paraId="713F29C6" w14:textId="77777777" w:rsidTr="00377729">
        <w:trPr>
          <w:cantSplit/>
          <w:trHeight w:hRule="exact" w:val="280"/>
        </w:trPr>
        <w:tc>
          <w:tcPr>
            <w:tcW w:w="686" w:type="dxa"/>
            <w:tcBorders>
              <w:right w:val="single" w:sz="4" w:space="0" w:color="auto"/>
            </w:tcBorders>
            <w:shd w:val="clear" w:color="auto" w:fill="auto"/>
          </w:tcPr>
          <w:p w14:paraId="3C352EBF" w14:textId="77777777" w:rsidR="004A3157" w:rsidRPr="00E02AC6" w:rsidRDefault="004A3157" w:rsidP="00377729">
            <w:pPr>
              <w:pStyle w:val="DefinedTerm"/>
              <w:jc w:val="center"/>
              <w:rPr>
                <w:b w:val="0"/>
                <w:lang w:val="en-GB"/>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5F4F2F13" w14:textId="77777777" w:rsidR="004A3157" w:rsidRPr="00E02AC6" w:rsidRDefault="004A3157" w:rsidP="000A26C1">
            <w:pPr>
              <w:pStyle w:val="TAC"/>
            </w:pPr>
            <w:r>
              <w:t>Required</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BCDD5FF" w14:textId="77777777" w:rsidR="004A3157" w:rsidRPr="00E02AC6" w:rsidRDefault="004A3157" w:rsidP="000A26C1">
            <w:pPr>
              <w:pStyle w:val="TAC"/>
            </w:pPr>
            <w:r>
              <w:t>ZeroOrMore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22979FA2" w14:textId="77777777" w:rsidR="004A3157" w:rsidRPr="00E02AC6" w:rsidRDefault="004A3157" w:rsidP="000A26C1">
            <w:pPr>
              <w:pStyle w:val="TAC"/>
            </w:pPr>
            <w:r>
              <w:t>node</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14:paraId="2DD3D767" w14:textId="77777777" w:rsidR="004A3157" w:rsidRPr="00E02AC6" w:rsidRDefault="004A3157" w:rsidP="000A26C1">
            <w:pPr>
              <w:pStyle w:val="TAC"/>
            </w:pPr>
            <w:r w:rsidRPr="0057081C">
              <w:t>Get, Replace</w:t>
            </w:r>
          </w:p>
        </w:tc>
        <w:tc>
          <w:tcPr>
            <w:tcW w:w="2437" w:type="dxa"/>
            <w:tcBorders>
              <w:left w:val="single" w:sz="4" w:space="0" w:color="auto"/>
            </w:tcBorders>
            <w:shd w:val="clear" w:color="auto" w:fill="auto"/>
          </w:tcPr>
          <w:p w14:paraId="32FB642F" w14:textId="77777777" w:rsidR="004A3157" w:rsidRPr="00E02AC6" w:rsidRDefault="004A3157" w:rsidP="00377729">
            <w:pPr>
              <w:pStyle w:val="DefinedTerm"/>
              <w:jc w:val="center"/>
              <w:rPr>
                <w:b w:val="0"/>
                <w:lang w:val="en-GB"/>
              </w:rPr>
            </w:pPr>
          </w:p>
        </w:tc>
      </w:tr>
      <w:tr w:rsidR="004A3157" w:rsidRPr="00681AEC" w14:paraId="3786DF36" w14:textId="77777777" w:rsidTr="00377729">
        <w:trPr>
          <w:cantSplit/>
        </w:trPr>
        <w:tc>
          <w:tcPr>
            <w:tcW w:w="686" w:type="dxa"/>
            <w:shd w:val="clear" w:color="auto" w:fill="auto"/>
          </w:tcPr>
          <w:p w14:paraId="1F3294CE" w14:textId="77777777" w:rsidR="004A3157" w:rsidRPr="00E02AC6" w:rsidRDefault="004A3157" w:rsidP="00377729">
            <w:pPr>
              <w:pStyle w:val="DefinedTerm"/>
              <w:jc w:val="center"/>
              <w:rPr>
                <w:b w:val="0"/>
                <w:lang w:val="en-GB"/>
              </w:rPr>
            </w:pPr>
          </w:p>
        </w:tc>
        <w:tc>
          <w:tcPr>
            <w:tcW w:w="9171" w:type="dxa"/>
            <w:gridSpan w:val="5"/>
            <w:shd w:val="clear" w:color="auto" w:fill="auto"/>
            <w:vAlign w:val="center"/>
          </w:tcPr>
          <w:p w14:paraId="728370AF" w14:textId="77777777" w:rsidR="004A3157" w:rsidRPr="00681AEC" w:rsidRDefault="004A3157" w:rsidP="00377729">
            <w:pPr>
              <w:rPr>
                <w:b/>
              </w:rPr>
            </w:pPr>
            <w:r>
              <w:t>This interior node contains the settings of delegated identities.</w:t>
            </w:r>
          </w:p>
        </w:tc>
      </w:tr>
    </w:tbl>
    <w:p w14:paraId="4C2DFB59" w14:textId="77777777" w:rsidR="004A3157" w:rsidRPr="001A1252" w:rsidRDefault="004A3157" w:rsidP="004A3157"/>
    <w:p w14:paraId="2D561A0F" w14:textId="77777777" w:rsidR="00DA1827" w:rsidRPr="003141E3" w:rsidRDefault="00DA1827" w:rsidP="00DA1827">
      <w:pPr>
        <w:pStyle w:val="B1"/>
      </w:pPr>
      <w:r>
        <w:t>-</w:t>
      </w:r>
      <w:r>
        <w:tab/>
        <w:t>Values: N/A</w:t>
      </w:r>
    </w:p>
    <w:p w14:paraId="5B327D0D" w14:textId="06118D7E" w:rsidR="00DA1827" w:rsidRDefault="00DA1827" w:rsidP="00DA1827">
      <w:pPr>
        <w:pStyle w:val="Heading2"/>
      </w:pPr>
      <w:bookmarkStart w:id="91" w:name="_Toc25065416"/>
      <w:bookmarkStart w:id="92" w:name="_Toc26196224"/>
      <w:bookmarkStart w:id="93" w:name="_Toc34295319"/>
      <w:bookmarkStart w:id="94" w:name="_Toc98518574"/>
      <w:r>
        <w:t>5.9</w:t>
      </w:r>
      <w:r>
        <w:tab/>
        <w:t>/&lt;X&gt;/Multi</w:t>
      </w:r>
      <w:r w:rsidR="00A320A8">
        <w:t>Identity</w:t>
      </w:r>
      <w:r>
        <w:t>/</w:t>
      </w:r>
      <w:r w:rsidR="00DE1170">
        <w:t>DelegatedIdentity/</w:t>
      </w:r>
      <w:r>
        <w:t>&lt;X&gt;/</w:t>
      </w:r>
      <w:r w:rsidR="008C5BA6">
        <w:t>DelegatedId</w:t>
      </w:r>
      <w:bookmarkEnd w:id="91"/>
      <w:bookmarkEnd w:id="92"/>
      <w:bookmarkEnd w:id="93"/>
      <w:bookmarkEnd w:id="94"/>
    </w:p>
    <w:p w14:paraId="5A5966B7" w14:textId="77777777" w:rsidR="004A3157" w:rsidRPr="0057081C" w:rsidRDefault="004A3157" w:rsidP="004A3157">
      <w:pPr>
        <w:pStyle w:val="TH"/>
      </w:pPr>
      <w:r>
        <w:t>Table 5.2.1</w:t>
      </w:r>
    </w:p>
    <w:tbl>
      <w:tblPr>
        <w:tblW w:w="0" w:type="auto"/>
        <w:tblLook w:val="01E0" w:firstRow="1" w:lastRow="1" w:firstColumn="1" w:lastColumn="1" w:noHBand="0" w:noVBand="0"/>
      </w:tblPr>
      <w:tblGrid>
        <w:gridCol w:w="669"/>
        <w:gridCol w:w="1198"/>
        <w:gridCol w:w="1310"/>
        <w:gridCol w:w="2155"/>
        <w:gridCol w:w="1954"/>
        <w:gridCol w:w="2355"/>
      </w:tblGrid>
      <w:tr w:rsidR="004A3157" w:rsidRPr="00E02AC6" w14:paraId="7F414C93" w14:textId="77777777" w:rsidTr="00377729">
        <w:trPr>
          <w:cantSplit/>
          <w:trHeight w:hRule="exact" w:val="320"/>
        </w:trPr>
        <w:tc>
          <w:tcPr>
            <w:tcW w:w="9857" w:type="dxa"/>
            <w:gridSpan w:val="6"/>
            <w:shd w:val="clear" w:color="auto" w:fill="auto"/>
          </w:tcPr>
          <w:p w14:paraId="32C65F43" w14:textId="77777777" w:rsidR="004A3157" w:rsidRPr="00E02AC6" w:rsidRDefault="004A3157" w:rsidP="00377729">
            <w:pPr>
              <w:rPr>
                <w:rFonts w:ascii="Arial" w:hAnsi="Arial" w:cs="Arial"/>
                <w:sz w:val="18"/>
                <w:szCs w:val="18"/>
              </w:rPr>
            </w:pPr>
            <w:r w:rsidRPr="006C20C5">
              <w:t>MultiIdentity/DelegatedIdentity/&lt;X&gt;/DelegatedId</w:t>
            </w:r>
          </w:p>
        </w:tc>
      </w:tr>
      <w:tr w:rsidR="004A3157" w:rsidRPr="00E02AC6" w14:paraId="2666EDCB" w14:textId="77777777" w:rsidTr="00377729">
        <w:trPr>
          <w:cantSplit/>
          <w:trHeight w:hRule="exact" w:val="240"/>
        </w:trPr>
        <w:tc>
          <w:tcPr>
            <w:tcW w:w="687" w:type="dxa"/>
            <w:tcBorders>
              <w:right w:val="single" w:sz="4" w:space="0" w:color="auto"/>
            </w:tcBorders>
            <w:shd w:val="clear" w:color="auto" w:fill="auto"/>
          </w:tcPr>
          <w:p w14:paraId="0723AF4C" w14:textId="77777777" w:rsidR="004A3157" w:rsidRPr="00E02AC6" w:rsidRDefault="004A3157" w:rsidP="00377729">
            <w:pPr>
              <w:pStyle w:val="DefinedTerm"/>
              <w:jc w:val="center"/>
              <w:rPr>
                <w:rFonts w:ascii="Arial" w:hAnsi="Arial" w:cs="Arial"/>
                <w:b w:val="0"/>
                <w:sz w:val="18"/>
                <w:szCs w:val="18"/>
                <w:lang w:val="en-GB"/>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7F08AEE1" w14:textId="77777777" w:rsidR="004A3157" w:rsidRPr="00E02AC6" w:rsidRDefault="004A3157" w:rsidP="00377729">
            <w:pPr>
              <w:pStyle w:val="DefinedTerm"/>
              <w:jc w:val="center"/>
              <w:rPr>
                <w:rFonts w:ascii="Arial" w:hAnsi="Arial" w:cs="Arial"/>
                <w:b w:val="0"/>
                <w:sz w:val="18"/>
                <w:szCs w:val="18"/>
                <w:lang w:val="en-GB"/>
              </w:rPr>
            </w:pPr>
            <w:r w:rsidRPr="00E02AC6">
              <w:rPr>
                <w:rFonts w:ascii="Arial" w:hAnsi="Arial" w:cs="Arial"/>
                <w:b w:val="0"/>
                <w:sz w:val="18"/>
                <w:szCs w:val="18"/>
                <w:lang w:val="en-GB"/>
              </w:rPr>
              <w:t>Status</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14:paraId="0B29D764" w14:textId="77777777" w:rsidR="004A3157" w:rsidRPr="00E02AC6" w:rsidRDefault="004A3157" w:rsidP="00377729">
            <w:pPr>
              <w:pStyle w:val="DefinedTerm"/>
              <w:jc w:val="center"/>
              <w:rPr>
                <w:rFonts w:ascii="Arial" w:hAnsi="Arial" w:cs="Arial"/>
                <w:b w:val="0"/>
                <w:sz w:val="18"/>
                <w:szCs w:val="18"/>
                <w:lang w:val="en-GB"/>
              </w:rPr>
            </w:pPr>
            <w:r w:rsidRPr="00E02AC6">
              <w:rPr>
                <w:rFonts w:ascii="Arial" w:hAnsi="Arial" w:cs="Arial"/>
                <w:b w:val="0"/>
                <w:sz w:val="18"/>
                <w:szCs w:val="18"/>
                <w:lang w:val="en-GB"/>
              </w:rPr>
              <w:t>Occurrence</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14:paraId="5F38CF4C" w14:textId="77777777" w:rsidR="004A3157" w:rsidRPr="00E02AC6" w:rsidRDefault="004A3157" w:rsidP="00377729">
            <w:pPr>
              <w:pStyle w:val="DefinedTerm"/>
              <w:jc w:val="center"/>
              <w:rPr>
                <w:rFonts w:ascii="Arial" w:hAnsi="Arial" w:cs="Arial"/>
                <w:b w:val="0"/>
                <w:sz w:val="18"/>
                <w:szCs w:val="18"/>
                <w:lang w:val="en-GB"/>
              </w:rPr>
            </w:pPr>
            <w:r w:rsidRPr="00E02AC6">
              <w:rPr>
                <w:rFonts w:ascii="Arial" w:hAnsi="Arial" w:cs="Arial"/>
                <w:b w:val="0"/>
                <w:sz w:val="18"/>
                <w:szCs w:val="18"/>
                <w:lang w:val="en-GB"/>
              </w:rPr>
              <w:t>Format</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21758AC0" w14:textId="77777777" w:rsidR="004A3157" w:rsidRPr="00E02AC6" w:rsidRDefault="004A3157" w:rsidP="00377729">
            <w:pPr>
              <w:pStyle w:val="DefinedTerm"/>
              <w:jc w:val="center"/>
              <w:rPr>
                <w:rFonts w:ascii="Arial" w:hAnsi="Arial" w:cs="Arial"/>
                <w:b w:val="0"/>
                <w:sz w:val="18"/>
                <w:szCs w:val="18"/>
                <w:lang w:val="en-GB"/>
              </w:rPr>
            </w:pPr>
            <w:r w:rsidRPr="00E02AC6">
              <w:rPr>
                <w:rFonts w:ascii="Arial" w:hAnsi="Arial" w:cs="Arial"/>
                <w:b w:val="0"/>
                <w:sz w:val="18"/>
                <w:szCs w:val="18"/>
                <w:lang w:val="en-GB"/>
              </w:rPr>
              <w:t>Min. Access Types</w:t>
            </w:r>
          </w:p>
        </w:tc>
        <w:tc>
          <w:tcPr>
            <w:tcW w:w="2440" w:type="dxa"/>
            <w:tcBorders>
              <w:left w:val="single" w:sz="4" w:space="0" w:color="auto"/>
            </w:tcBorders>
            <w:shd w:val="clear" w:color="auto" w:fill="auto"/>
          </w:tcPr>
          <w:p w14:paraId="3558B00F" w14:textId="77777777" w:rsidR="004A3157" w:rsidRPr="00E02AC6" w:rsidRDefault="004A3157" w:rsidP="00377729">
            <w:pPr>
              <w:pStyle w:val="DefinedTerm"/>
              <w:jc w:val="center"/>
              <w:rPr>
                <w:rFonts w:ascii="Arial" w:hAnsi="Arial" w:cs="Arial"/>
                <w:b w:val="0"/>
                <w:sz w:val="18"/>
                <w:szCs w:val="18"/>
                <w:lang w:val="en-GB"/>
              </w:rPr>
            </w:pPr>
          </w:p>
        </w:tc>
      </w:tr>
      <w:tr w:rsidR="004A3157" w:rsidRPr="00E02AC6" w14:paraId="2FC8DFB3" w14:textId="77777777" w:rsidTr="00377729">
        <w:trPr>
          <w:cantSplit/>
          <w:trHeight w:hRule="exact" w:val="280"/>
        </w:trPr>
        <w:tc>
          <w:tcPr>
            <w:tcW w:w="687" w:type="dxa"/>
            <w:tcBorders>
              <w:right w:val="single" w:sz="4" w:space="0" w:color="auto"/>
            </w:tcBorders>
            <w:shd w:val="clear" w:color="auto" w:fill="auto"/>
          </w:tcPr>
          <w:p w14:paraId="55BD3D04" w14:textId="77777777" w:rsidR="004A3157" w:rsidRPr="00E02AC6" w:rsidRDefault="004A3157" w:rsidP="00377729">
            <w:pPr>
              <w:pStyle w:val="DefinedTerm"/>
              <w:jc w:val="center"/>
              <w:rPr>
                <w:b w:val="0"/>
                <w:lang w:val="en-GB"/>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57DAAC1A" w14:textId="77777777" w:rsidR="004A3157" w:rsidRPr="00E02AC6" w:rsidRDefault="004A3157" w:rsidP="00377729">
            <w:pPr>
              <w:pStyle w:val="DefinedTerm"/>
              <w:jc w:val="center"/>
              <w:rPr>
                <w:b w:val="0"/>
                <w:lang w:val="en-GB"/>
              </w:rPr>
            </w:pPr>
            <w:r>
              <w:rPr>
                <w:b w:val="0"/>
                <w:lang w:val="en-GB"/>
              </w:rPr>
              <w:t>Required</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14:paraId="7B093FA0" w14:textId="77777777" w:rsidR="004A3157" w:rsidRPr="00E02AC6" w:rsidRDefault="004A3157" w:rsidP="00377729">
            <w:pPr>
              <w:pStyle w:val="DefinedTerm"/>
              <w:jc w:val="center"/>
              <w:rPr>
                <w:b w:val="0"/>
                <w:lang w:val="en-GB"/>
              </w:rPr>
            </w:pPr>
            <w:r w:rsidRPr="0057081C">
              <w:rPr>
                <w:b w:val="0"/>
                <w:lang w:val="en-GB"/>
              </w:rPr>
              <w:t>One</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14:paraId="2CDAE9B1" w14:textId="77777777" w:rsidR="004A3157" w:rsidRPr="00E02AC6" w:rsidRDefault="004A3157" w:rsidP="00377729">
            <w:pPr>
              <w:pStyle w:val="DefinedTerm"/>
              <w:jc w:val="center"/>
              <w:rPr>
                <w:b w:val="0"/>
                <w:lang w:val="en-GB"/>
              </w:rPr>
            </w:pPr>
            <w:r>
              <w:rPr>
                <w:b w:val="0"/>
                <w:lang w:val="en-GB"/>
              </w:rPr>
              <w:t>chr</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6543FBD9" w14:textId="77777777" w:rsidR="004A3157" w:rsidRPr="00E02AC6" w:rsidRDefault="004A3157" w:rsidP="00377729">
            <w:pPr>
              <w:pStyle w:val="DefinedTerm"/>
              <w:jc w:val="center"/>
              <w:rPr>
                <w:b w:val="0"/>
                <w:lang w:val="en-GB"/>
              </w:rPr>
            </w:pPr>
            <w:r w:rsidRPr="0057081C">
              <w:rPr>
                <w:b w:val="0"/>
                <w:lang w:val="en-GB"/>
              </w:rPr>
              <w:t>Get, Replace</w:t>
            </w:r>
          </w:p>
        </w:tc>
        <w:tc>
          <w:tcPr>
            <w:tcW w:w="2440" w:type="dxa"/>
            <w:tcBorders>
              <w:left w:val="single" w:sz="4" w:space="0" w:color="auto"/>
            </w:tcBorders>
            <w:shd w:val="clear" w:color="auto" w:fill="auto"/>
          </w:tcPr>
          <w:p w14:paraId="7C2197C8" w14:textId="77777777" w:rsidR="004A3157" w:rsidRPr="00E02AC6" w:rsidRDefault="004A3157" w:rsidP="00377729">
            <w:pPr>
              <w:pStyle w:val="DefinedTerm"/>
              <w:jc w:val="center"/>
              <w:rPr>
                <w:b w:val="0"/>
                <w:lang w:val="en-GB"/>
              </w:rPr>
            </w:pPr>
          </w:p>
        </w:tc>
      </w:tr>
      <w:tr w:rsidR="004A3157" w:rsidRPr="00681AEC" w14:paraId="105128D4" w14:textId="77777777" w:rsidTr="00377729">
        <w:trPr>
          <w:cantSplit/>
        </w:trPr>
        <w:tc>
          <w:tcPr>
            <w:tcW w:w="687" w:type="dxa"/>
            <w:shd w:val="clear" w:color="auto" w:fill="auto"/>
          </w:tcPr>
          <w:p w14:paraId="483A9C3C" w14:textId="77777777" w:rsidR="004A3157" w:rsidRPr="00E02AC6" w:rsidRDefault="004A3157" w:rsidP="00377729">
            <w:pPr>
              <w:pStyle w:val="DefinedTerm"/>
              <w:jc w:val="center"/>
              <w:rPr>
                <w:b w:val="0"/>
                <w:lang w:val="en-GB"/>
              </w:rPr>
            </w:pPr>
          </w:p>
        </w:tc>
        <w:tc>
          <w:tcPr>
            <w:tcW w:w="9170" w:type="dxa"/>
            <w:gridSpan w:val="5"/>
            <w:shd w:val="clear" w:color="auto" w:fill="auto"/>
            <w:vAlign w:val="center"/>
          </w:tcPr>
          <w:p w14:paraId="0B888B35" w14:textId="77777777" w:rsidR="004A3157" w:rsidRPr="00681AEC" w:rsidRDefault="004A3157" w:rsidP="00377729">
            <w:pPr>
              <w:rPr>
                <w:b/>
              </w:rPr>
            </w:pPr>
            <w:r>
              <w:t>This leaf node contains a  delegated identity that is allowed to use the native identity.</w:t>
            </w:r>
          </w:p>
        </w:tc>
      </w:tr>
    </w:tbl>
    <w:p w14:paraId="149805D0" w14:textId="77777777" w:rsidR="004A3157" w:rsidRPr="001A1252" w:rsidRDefault="004A3157" w:rsidP="004A3157"/>
    <w:p w14:paraId="6CCA8519" w14:textId="29D77C3E" w:rsidR="00D919F2" w:rsidRPr="00D919F2" w:rsidRDefault="00DA1827" w:rsidP="00ED6A9F">
      <w:r>
        <w:t xml:space="preserve">This leaf node contains a </w:t>
      </w:r>
      <w:r w:rsidR="00EA0027">
        <w:t xml:space="preserve"> delegated identity that is allowed to use the native identity</w:t>
      </w:r>
      <w:r>
        <w:t>.</w:t>
      </w:r>
    </w:p>
    <w:p w14:paraId="11865A69" w14:textId="77777777" w:rsidR="00DC60A6" w:rsidRDefault="00DC60A6" w:rsidP="00DC60A6">
      <w:pPr>
        <w:pStyle w:val="B1"/>
        <w:rPr>
          <w:bCs/>
        </w:rPr>
      </w:pPr>
      <w:r>
        <w:t>-</w:t>
      </w:r>
      <w:r>
        <w:tab/>
        <w:t>Values: N/A</w:t>
      </w:r>
    </w:p>
    <w:p w14:paraId="117492F2" w14:textId="3EEEEF17" w:rsidR="00BC694A" w:rsidRDefault="00BC694A" w:rsidP="00BC694A">
      <w:pPr>
        <w:pStyle w:val="Heading2"/>
      </w:pPr>
      <w:bookmarkStart w:id="95" w:name="_Toc34295320"/>
      <w:bookmarkStart w:id="96" w:name="_Toc98518575"/>
      <w:bookmarkStart w:id="97" w:name="_Toc25065417"/>
      <w:r>
        <w:t>5.10</w:t>
      </w:r>
      <w:r>
        <w:tab/>
        <w:t>/&lt;X&gt;/MultiDevice</w:t>
      </w:r>
      <w:bookmarkEnd w:id="95"/>
      <w:bookmarkEnd w:id="96"/>
    </w:p>
    <w:p w14:paraId="06896EBC" w14:textId="77777777" w:rsidR="0022346B" w:rsidRPr="0057081C" w:rsidRDefault="0022346B" w:rsidP="0022346B">
      <w:pPr>
        <w:pStyle w:val="TH"/>
      </w:pPr>
      <w:r>
        <w:t>Table 5.2.1</w:t>
      </w:r>
    </w:p>
    <w:tbl>
      <w:tblPr>
        <w:tblW w:w="0" w:type="auto"/>
        <w:tblLook w:val="01E0" w:firstRow="1" w:lastRow="1" w:firstColumn="1" w:lastColumn="1" w:noHBand="0" w:noVBand="0"/>
      </w:tblPr>
      <w:tblGrid>
        <w:gridCol w:w="668"/>
        <w:gridCol w:w="1198"/>
        <w:gridCol w:w="1316"/>
        <w:gridCol w:w="2156"/>
        <w:gridCol w:w="1952"/>
        <w:gridCol w:w="2351"/>
      </w:tblGrid>
      <w:tr w:rsidR="0022346B" w:rsidRPr="00E02AC6" w14:paraId="31D0DA68" w14:textId="77777777" w:rsidTr="00377729">
        <w:trPr>
          <w:cantSplit/>
          <w:trHeight w:hRule="exact" w:val="320"/>
        </w:trPr>
        <w:tc>
          <w:tcPr>
            <w:tcW w:w="9857" w:type="dxa"/>
            <w:gridSpan w:val="6"/>
            <w:shd w:val="clear" w:color="auto" w:fill="auto"/>
          </w:tcPr>
          <w:p w14:paraId="6169C5A9" w14:textId="77777777" w:rsidR="0022346B" w:rsidRPr="00E02AC6" w:rsidRDefault="0022346B" w:rsidP="00377729">
            <w:pPr>
              <w:rPr>
                <w:rFonts w:ascii="Arial" w:hAnsi="Arial" w:cs="Arial"/>
                <w:sz w:val="18"/>
                <w:szCs w:val="18"/>
              </w:rPr>
            </w:pPr>
            <w:r w:rsidRPr="006C20C5">
              <w:t>MultiDevice</w:t>
            </w:r>
          </w:p>
        </w:tc>
      </w:tr>
      <w:tr w:rsidR="0022346B" w:rsidRPr="00E02AC6" w14:paraId="53CA476A" w14:textId="77777777" w:rsidTr="00377729">
        <w:trPr>
          <w:cantSplit/>
          <w:trHeight w:hRule="exact" w:val="240"/>
        </w:trPr>
        <w:tc>
          <w:tcPr>
            <w:tcW w:w="686" w:type="dxa"/>
            <w:tcBorders>
              <w:right w:val="single" w:sz="4" w:space="0" w:color="auto"/>
            </w:tcBorders>
            <w:shd w:val="clear" w:color="auto" w:fill="auto"/>
          </w:tcPr>
          <w:p w14:paraId="3457A4D8" w14:textId="77777777" w:rsidR="0022346B" w:rsidRPr="00E02AC6" w:rsidRDefault="0022346B" w:rsidP="00377729">
            <w:pPr>
              <w:pStyle w:val="DefinedTerm"/>
              <w:jc w:val="center"/>
              <w:rPr>
                <w:rFonts w:ascii="Arial" w:hAnsi="Arial" w:cs="Arial"/>
                <w:b w:val="0"/>
                <w:sz w:val="18"/>
                <w:szCs w:val="18"/>
                <w:lang w:val="en-GB"/>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215BBCE0" w14:textId="77777777" w:rsidR="0022346B" w:rsidRPr="00E02AC6" w:rsidRDefault="0022346B" w:rsidP="000A26C1">
            <w:pPr>
              <w:pStyle w:val="TAH"/>
            </w:pPr>
            <w:r w:rsidRPr="00E02AC6">
              <w:t>Status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7699F03" w14:textId="77777777" w:rsidR="0022346B" w:rsidRPr="00E02AC6" w:rsidRDefault="0022346B" w:rsidP="000A26C1">
            <w:pPr>
              <w:pStyle w:val="TAH"/>
            </w:pPr>
            <w:r w:rsidRPr="00E02AC6">
              <w:t>Occurrence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A06146E" w14:textId="77777777" w:rsidR="0022346B" w:rsidRPr="00E02AC6" w:rsidRDefault="0022346B" w:rsidP="000A26C1">
            <w:pPr>
              <w:pStyle w:val="TAH"/>
            </w:pPr>
            <w:r w:rsidRPr="00E02AC6">
              <w:t>Format</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14:paraId="264A6760" w14:textId="77777777" w:rsidR="0022346B" w:rsidRPr="00E02AC6" w:rsidRDefault="0022346B" w:rsidP="000A26C1">
            <w:pPr>
              <w:pStyle w:val="TAH"/>
            </w:pPr>
            <w:r w:rsidRPr="00E02AC6">
              <w:t>Min. Access Types</w:t>
            </w:r>
          </w:p>
        </w:tc>
        <w:tc>
          <w:tcPr>
            <w:tcW w:w="2437" w:type="dxa"/>
            <w:tcBorders>
              <w:left w:val="single" w:sz="4" w:space="0" w:color="auto"/>
            </w:tcBorders>
            <w:shd w:val="clear" w:color="auto" w:fill="auto"/>
          </w:tcPr>
          <w:p w14:paraId="0F6C962F" w14:textId="77777777" w:rsidR="0022346B" w:rsidRPr="00E02AC6" w:rsidRDefault="0022346B" w:rsidP="00377729">
            <w:pPr>
              <w:pStyle w:val="DefinedTerm"/>
              <w:jc w:val="center"/>
              <w:rPr>
                <w:rFonts w:ascii="Arial" w:hAnsi="Arial" w:cs="Arial"/>
                <w:b w:val="0"/>
                <w:sz w:val="18"/>
                <w:szCs w:val="18"/>
                <w:lang w:val="en-GB"/>
              </w:rPr>
            </w:pPr>
          </w:p>
        </w:tc>
      </w:tr>
      <w:tr w:rsidR="0022346B" w:rsidRPr="00E02AC6" w14:paraId="019799FA" w14:textId="77777777" w:rsidTr="00377729">
        <w:trPr>
          <w:cantSplit/>
          <w:trHeight w:hRule="exact" w:val="280"/>
        </w:trPr>
        <w:tc>
          <w:tcPr>
            <w:tcW w:w="686" w:type="dxa"/>
            <w:tcBorders>
              <w:right w:val="single" w:sz="4" w:space="0" w:color="auto"/>
            </w:tcBorders>
            <w:shd w:val="clear" w:color="auto" w:fill="auto"/>
          </w:tcPr>
          <w:p w14:paraId="12228C25" w14:textId="77777777" w:rsidR="0022346B" w:rsidRPr="00E02AC6" w:rsidRDefault="0022346B" w:rsidP="00377729">
            <w:pPr>
              <w:pStyle w:val="DefinedTerm"/>
              <w:jc w:val="center"/>
              <w:rPr>
                <w:b w:val="0"/>
                <w:lang w:val="en-GB"/>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52672ABA" w14:textId="77777777" w:rsidR="0022346B" w:rsidRPr="006C20C5" w:rsidRDefault="0022346B" w:rsidP="000A26C1">
            <w:pPr>
              <w:pStyle w:val="TAC"/>
            </w:pPr>
            <w:r w:rsidRPr="006C20C5">
              <w:t>Required</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ADEFFC1" w14:textId="77777777" w:rsidR="0022346B" w:rsidRPr="006C20C5" w:rsidRDefault="0022346B" w:rsidP="000A26C1">
            <w:pPr>
              <w:pStyle w:val="TAC"/>
            </w:pPr>
            <w:r w:rsidRPr="006C20C5">
              <w:t>One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38067551" w14:textId="77777777" w:rsidR="0022346B" w:rsidRPr="006C20C5" w:rsidRDefault="0022346B" w:rsidP="000A26C1">
            <w:pPr>
              <w:pStyle w:val="TAC"/>
            </w:pPr>
            <w:r w:rsidRPr="006C20C5">
              <w:t>node</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14:paraId="6ACF74F9" w14:textId="77777777" w:rsidR="0022346B" w:rsidRPr="006C20C5" w:rsidRDefault="0022346B" w:rsidP="000A26C1">
            <w:pPr>
              <w:pStyle w:val="TAC"/>
            </w:pPr>
            <w:r w:rsidRPr="006C20C5">
              <w:t>Get, Replace</w:t>
            </w:r>
          </w:p>
        </w:tc>
        <w:tc>
          <w:tcPr>
            <w:tcW w:w="2437" w:type="dxa"/>
            <w:tcBorders>
              <w:left w:val="single" w:sz="4" w:space="0" w:color="auto"/>
            </w:tcBorders>
            <w:shd w:val="clear" w:color="auto" w:fill="auto"/>
          </w:tcPr>
          <w:p w14:paraId="33C7586A" w14:textId="77777777" w:rsidR="0022346B" w:rsidRPr="00E02AC6" w:rsidRDefault="0022346B" w:rsidP="00377729">
            <w:pPr>
              <w:pStyle w:val="DefinedTerm"/>
              <w:jc w:val="center"/>
              <w:rPr>
                <w:b w:val="0"/>
                <w:lang w:val="en-GB"/>
              </w:rPr>
            </w:pPr>
          </w:p>
        </w:tc>
      </w:tr>
      <w:tr w:rsidR="0022346B" w:rsidRPr="00681AEC" w14:paraId="2B760D78" w14:textId="77777777" w:rsidTr="00377729">
        <w:trPr>
          <w:cantSplit/>
        </w:trPr>
        <w:tc>
          <w:tcPr>
            <w:tcW w:w="686" w:type="dxa"/>
            <w:shd w:val="clear" w:color="auto" w:fill="auto"/>
          </w:tcPr>
          <w:p w14:paraId="2FFAB987" w14:textId="77777777" w:rsidR="0022346B" w:rsidRPr="00E02AC6" w:rsidRDefault="0022346B" w:rsidP="00377729">
            <w:pPr>
              <w:pStyle w:val="DefinedTerm"/>
              <w:jc w:val="center"/>
              <w:rPr>
                <w:b w:val="0"/>
                <w:lang w:val="en-GB"/>
              </w:rPr>
            </w:pPr>
          </w:p>
        </w:tc>
        <w:tc>
          <w:tcPr>
            <w:tcW w:w="9171" w:type="dxa"/>
            <w:gridSpan w:val="5"/>
            <w:shd w:val="clear" w:color="auto" w:fill="auto"/>
            <w:vAlign w:val="center"/>
          </w:tcPr>
          <w:p w14:paraId="40AC423E" w14:textId="77777777" w:rsidR="0022346B" w:rsidRPr="00681AEC" w:rsidRDefault="0022346B" w:rsidP="00377729">
            <w:pPr>
              <w:rPr>
                <w:b/>
              </w:rPr>
            </w:pPr>
            <w:r>
              <w:t>This interior node contains the multi-device parameters.</w:t>
            </w:r>
          </w:p>
        </w:tc>
      </w:tr>
    </w:tbl>
    <w:p w14:paraId="6AEF7495" w14:textId="77777777" w:rsidR="0022346B" w:rsidRPr="001A1252" w:rsidRDefault="0022346B" w:rsidP="0022346B"/>
    <w:p w14:paraId="09539EAE" w14:textId="77777777" w:rsidR="00BC694A" w:rsidRPr="00EE1A83" w:rsidRDefault="00BC694A" w:rsidP="00DA0AA2">
      <w:pPr>
        <w:pStyle w:val="B1"/>
      </w:pPr>
      <w:r>
        <w:t>-</w:t>
      </w:r>
      <w:r>
        <w:tab/>
        <w:t>Values: N/A</w:t>
      </w:r>
    </w:p>
    <w:p w14:paraId="67FB2D6F" w14:textId="77777777" w:rsidR="00BC694A" w:rsidRDefault="00BC694A" w:rsidP="00BC694A">
      <w:pPr>
        <w:pStyle w:val="Heading2"/>
      </w:pPr>
      <w:bookmarkStart w:id="98" w:name="_Toc34295321"/>
      <w:bookmarkStart w:id="99" w:name="_Toc98518576"/>
      <w:r>
        <w:t>5.11</w:t>
      </w:r>
      <w:r>
        <w:tab/>
        <w:t>/&lt;X&gt;/MultiDevice/CallLogUri</w:t>
      </w:r>
      <w:bookmarkEnd w:id="98"/>
      <w:bookmarkEnd w:id="99"/>
    </w:p>
    <w:p w14:paraId="4B54019E" w14:textId="77777777" w:rsidR="0022346B" w:rsidRPr="0057081C" w:rsidRDefault="0022346B" w:rsidP="0022346B">
      <w:pPr>
        <w:pStyle w:val="TH"/>
      </w:pPr>
      <w:r>
        <w:t>Table 5.2.1</w:t>
      </w:r>
    </w:p>
    <w:tbl>
      <w:tblPr>
        <w:tblW w:w="0" w:type="auto"/>
        <w:tblLook w:val="01E0" w:firstRow="1" w:lastRow="1" w:firstColumn="1" w:lastColumn="1" w:noHBand="0" w:noVBand="0"/>
      </w:tblPr>
      <w:tblGrid>
        <w:gridCol w:w="668"/>
        <w:gridCol w:w="1198"/>
        <w:gridCol w:w="1316"/>
        <w:gridCol w:w="2156"/>
        <w:gridCol w:w="1952"/>
        <w:gridCol w:w="2351"/>
      </w:tblGrid>
      <w:tr w:rsidR="0022346B" w:rsidRPr="00E02AC6" w14:paraId="4A6A7D1A" w14:textId="77777777" w:rsidTr="00377729">
        <w:trPr>
          <w:cantSplit/>
          <w:trHeight w:hRule="exact" w:val="320"/>
        </w:trPr>
        <w:tc>
          <w:tcPr>
            <w:tcW w:w="9857" w:type="dxa"/>
            <w:gridSpan w:val="6"/>
            <w:shd w:val="clear" w:color="auto" w:fill="auto"/>
          </w:tcPr>
          <w:p w14:paraId="70CED912" w14:textId="77777777" w:rsidR="0022346B" w:rsidRPr="00E02AC6" w:rsidRDefault="0022346B" w:rsidP="00377729">
            <w:pPr>
              <w:rPr>
                <w:rFonts w:ascii="Arial" w:hAnsi="Arial" w:cs="Arial"/>
                <w:sz w:val="18"/>
                <w:szCs w:val="18"/>
              </w:rPr>
            </w:pPr>
            <w:r>
              <w:t>MultiDevice/CallLogUri</w:t>
            </w:r>
          </w:p>
        </w:tc>
      </w:tr>
      <w:tr w:rsidR="0022346B" w:rsidRPr="00E02AC6" w14:paraId="79F3C710" w14:textId="77777777" w:rsidTr="00377729">
        <w:trPr>
          <w:cantSplit/>
          <w:trHeight w:hRule="exact" w:val="240"/>
        </w:trPr>
        <w:tc>
          <w:tcPr>
            <w:tcW w:w="686" w:type="dxa"/>
            <w:tcBorders>
              <w:right w:val="single" w:sz="4" w:space="0" w:color="auto"/>
            </w:tcBorders>
            <w:shd w:val="clear" w:color="auto" w:fill="auto"/>
          </w:tcPr>
          <w:p w14:paraId="724E2822" w14:textId="77777777" w:rsidR="0022346B" w:rsidRPr="00E02AC6" w:rsidRDefault="0022346B" w:rsidP="00377729">
            <w:pPr>
              <w:pStyle w:val="DefinedTerm"/>
              <w:jc w:val="center"/>
              <w:rPr>
                <w:rFonts w:ascii="Arial" w:hAnsi="Arial" w:cs="Arial"/>
                <w:b w:val="0"/>
                <w:sz w:val="18"/>
                <w:szCs w:val="18"/>
                <w:lang w:val="en-GB"/>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B668A73" w14:textId="77777777" w:rsidR="0022346B" w:rsidRPr="00E02AC6" w:rsidRDefault="0022346B" w:rsidP="000A26C1">
            <w:pPr>
              <w:pStyle w:val="TAH"/>
            </w:pPr>
            <w:r w:rsidRPr="00E02AC6">
              <w:t>Status</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67DA3F68" w14:textId="77777777" w:rsidR="0022346B" w:rsidRPr="00E02AC6" w:rsidRDefault="0022346B" w:rsidP="000A26C1">
            <w:pPr>
              <w:pStyle w:val="TAH"/>
            </w:pPr>
            <w:r w:rsidRPr="00E02AC6">
              <w:t>Occurrence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3ABF6C9F" w14:textId="77777777" w:rsidR="0022346B" w:rsidRPr="00E02AC6" w:rsidRDefault="0022346B" w:rsidP="000A26C1">
            <w:pPr>
              <w:pStyle w:val="TAH"/>
            </w:pPr>
            <w:r w:rsidRPr="00E02AC6">
              <w:t>Format</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14:paraId="5CB6E28E" w14:textId="77777777" w:rsidR="0022346B" w:rsidRPr="00E02AC6" w:rsidRDefault="0022346B" w:rsidP="000A26C1">
            <w:pPr>
              <w:pStyle w:val="TAH"/>
            </w:pPr>
            <w:r w:rsidRPr="00E02AC6">
              <w:t>Min. Access Types</w:t>
            </w:r>
          </w:p>
        </w:tc>
        <w:tc>
          <w:tcPr>
            <w:tcW w:w="2437" w:type="dxa"/>
            <w:tcBorders>
              <w:left w:val="single" w:sz="4" w:space="0" w:color="auto"/>
            </w:tcBorders>
            <w:shd w:val="clear" w:color="auto" w:fill="auto"/>
          </w:tcPr>
          <w:p w14:paraId="6F1E56C5" w14:textId="77777777" w:rsidR="0022346B" w:rsidRPr="00E02AC6" w:rsidRDefault="0022346B" w:rsidP="00377729">
            <w:pPr>
              <w:pStyle w:val="DefinedTerm"/>
              <w:jc w:val="center"/>
              <w:rPr>
                <w:rFonts w:ascii="Arial" w:hAnsi="Arial" w:cs="Arial"/>
                <w:b w:val="0"/>
                <w:sz w:val="18"/>
                <w:szCs w:val="18"/>
                <w:lang w:val="en-GB"/>
              </w:rPr>
            </w:pPr>
          </w:p>
        </w:tc>
      </w:tr>
      <w:tr w:rsidR="0022346B" w:rsidRPr="00E02AC6" w14:paraId="349E63A6" w14:textId="77777777" w:rsidTr="00377729">
        <w:trPr>
          <w:cantSplit/>
          <w:trHeight w:hRule="exact" w:val="280"/>
        </w:trPr>
        <w:tc>
          <w:tcPr>
            <w:tcW w:w="686" w:type="dxa"/>
            <w:tcBorders>
              <w:right w:val="single" w:sz="4" w:space="0" w:color="auto"/>
            </w:tcBorders>
            <w:shd w:val="clear" w:color="auto" w:fill="auto"/>
          </w:tcPr>
          <w:p w14:paraId="1828A8A0" w14:textId="77777777" w:rsidR="0022346B" w:rsidRPr="00E02AC6" w:rsidRDefault="0022346B" w:rsidP="00377729">
            <w:pPr>
              <w:pStyle w:val="DefinedTerm"/>
              <w:jc w:val="center"/>
              <w:rPr>
                <w:b w:val="0"/>
                <w:lang w:val="en-GB"/>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6AD9C6AF" w14:textId="77777777" w:rsidR="0022346B" w:rsidRPr="00E02AC6" w:rsidRDefault="0022346B" w:rsidP="000A26C1">
            <w:pPr>
              <w:pStyle w:val="TAC"/>
            </w:pPr>
            <w:r>
              <w:t>Required</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3FA80922" w14:textId="77777777" w:rsidR="0022346B" w:rsidRPr="00E02AC6" w:rsidRDefault="0022346B" w:rsidP="000A26C1">
            <w:pPr>
              <w:pStyle w:val="TAC"/>
            </w:pPr>
            <w:r>
              <w:t>ZeroOrOne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2C732403" w14:textId="77777777" w:rsidR="0022346B" w:rsidRPr="00E02AC6" w:rsidRDefault="0022346B" w:rsidP="000A26C1">
            <w:pPr>
              <w:pStyle w:val="TAC"/>
            </w:pPr>
            <w:r>
              <w:t>chr</w:t>
            </w:r>
          </w:p>
        </w:tc>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14:paraId="58394594" w14:textId="77777777" w:rsidR="0022346B" w:rsidRPr="00E02AC6" w:rsidRDefault="0022346B" w:rsidP="000A26C1">
            <w:pPr>
              <w:pStyle w:val="TAC"/>
            </w:pPr>
            <w:r w:rsidRPr="0057081C">
              <w:t>Get, Replace</w:t>
            </w:r>
          </w:p>
        </w:tc>
        <w:tc>
          <w:tcPr>
            <w:tcW w:w="2437" w:type="dxa"/>
            <w:tcBorders>
              <w:left w:val="single" w:sz="4" w:space="0" w:color="auto"/>
            </w:tcBorders>
            <w:shd w:val="clear" w:color="auto" w:fill="auto"/>
          </w:tcPr>
          <w:p w14:paraId="282F2B57" w14:textId="77777777" w:rsidR="0022346B" w:rsidRPr="00E02AC6" w:rsidRDefault="0022346B" w:rsidP="00377729">
            <w:pPr>
              <w:pStyle w:val="DefinedTerm"/>
              <w:jc w:val="center"/>
              <w:rPr>
                <w:b w:val="0"/>
                <w:lang w:val="en-GB"/>
              </w:rPr>
            </w:pPr>
          </w:p>
        </w:tc>
      </w:tr>
      <w:tr w:rsidR="0022346B" w:rsidRPr="00681AEC" w14:paraId="43A0147D" w14:textId="77777777" w:rsidTr="00377729">
        <w:trPr>
          <w:cantSplit/>
        </w:trPr>
        <w:tc>
          <w:tcPr>
            <w:tcW w:w="686" w:type="dxa"/>
            <w:shd w:val="clear" w:color="auto" w:fill="auto"/>
          </w:tcPr>
          <w:p w14:paraId="3B61B63D" w14:textId="77777777" w:rsidR="0022346B" w:rsidRPr="00E02AC6" w:rsidRDefault="0022346B" w:rsidP="00377729">
            <w:pPr>
              <w:pStyle w:val="DefinedTerm"/>
              <w:jc w:val="center"/>
              <w:rPr>
                <w:b w:val="0"/>
                <w:lang w:val="en-GB"/>
              </w:rPr>
            </w:pPr>
          </w:p>
        </w:tc>
        <w:tc>
          <w:tcPr>
            <w:tcW w:w="9171" w:type="dxa"/>
            <w:gridSpan w:val="5"/>
            <w:shd w:val="clear" w:color="auto" w:fill="auto"/>
            <w:vAlign w:val="center"/>
          </w:tcPr>
          <w:p w14:paraId="2E992152" w14:textId="77777777" w:rsidR="0022346B" w:rsidRPr="00681AEC" w:rsidRDefault="0022346B" w:rsidP="00377729">
            <w:pPr>
              <w:rPr>
                <w:b/>
              </w:rPr>
            </w:pPr>
            <w:r w:rsidRPr="006C20C5">
              <w:t>This leaf node contains a URI the UE can use to access the call log.</w:t>
            </w:r>
          </w:p>
        </w:tc>
      </w:tr>
    </w:tbl>
    <w:p w14:paraId="6F3EE71C" w14:textId="77777777" w:rsidR="0022346B" w:rsidRPr="001A1252" w:rsidRDefault="0022346B" w:rsidP="0022346B"/>
    <w:p w14:paraId="79543EA4" w14:textId="77777777" w:rsidR="00BC694A" w:rsidRDefault="00BC694A" w:rsidP="00BC694A">
      <w:pPr>
        <w:pStyle w:val="B1"/>
        <w:rPr>
          <w:bCs/>
        </w:rPr>
      </w:pPr>
      <w:r>
        <w:t>-</w:t>
      </w:r>
      <w:r>
        <w:tab/>
        <w:t>Values: N/A</w:t>
      </w:r>
    </w:p>
    <w:p w14:paraId="744C5603" w14:textId="17C06E17" w:rsidR="00DC60A6" w:rsidRDefault="00ED6A9F" w:rsidP="00DC60A6">
      <w:pPr>
        <w:pStyle w:val="Heading8"/>
      </w:pPr>
      <w:r>
        <w:br w:type="page"/>
      </w:r>
      <w:bookmarkStart w:id="100" w:name="_Toc26196225"/>
      <w:bookmarkStart w:id="101" w:name="_Toc98518577"/>
      <w:r w:rsidR="00DC60A6">
        <w:lastRenderedPageBreak/>
        <w:t xml:space="preserve">Annex A (informative) DDF of MO for </w:t>
      </w:r>
      <w:r w:rsidR="00DC60A6" w:rsidRPr="004255D6">
        <w:t>Multi-Device and Multi-Identity in IMS</w:t>
      </w:r>
      <w:bookmarkEnd w:id="97"/>
      <w:bookmarkEnd w:id="100"/>
      <w:bookmarkEnd w:id="101"/>
    </w:p>
    <w:p w14:paraId="2F8CB15E" w14:textId="77777777" w:rsidR="00DC60A6" w:rsidRDefault="00DC60A6" w:rsidP="00DC60A6">
      <w:r>
        <w:t>This DDF is the standardized minimal set. A vendor can define its own DDF for the complete device. This DDF can include more features than this minimal standardized version.</w:t>
      </w:r>
    </w:p>
    <w:p w14:paraId="437D3BCA" w14:textId="77777777" w:rsidR="00DC60A6" w:rsidRPr="0093198F" w:rsidRDefault="00DC60A6" w:rsidP="00ED6A9F">
      <w:pPr>
        <w:pStyle w:val="PL"/>
      </w:pPr>
      <w:r w:rsidRPr="0093198F">
        <w:rPr>
          <w:lang w:eastAsia="sv-SE"/>
        </w:rPr>
        <w:t>&lt;?xml version="1.0" encoding="UTF-8"?&gt;</w:t>
      </w:r>
    </w:p>
    <w:p w14:paraId="366B89A7" w14:textId="77777777" w:rsidR="00DC60A6" w:rsidRPr="0093198F" w:rsidRDefault="00DC60A6" w:rsidP="00ED6A9F">
      <w:pPr>
        <w:pStyle w:val="PL"/>
      </w:pPr>
      <w:r w:rsidRPr="0093198F">
        <w:rPr>
          <w:lang w:eastAsia="sv-SE"/>
        </w:rPr>
        <w:t>&lt;!DOCTYPE MgmtTree PUBLIC "-//OMA//DT</w:t>
      </w:r>
      <w:r w:rsidRPr="0093198F">
        <w:t>D-DM-DDF 1.2//EN"</w:t>
      </w:r>
    </w:p>
    <w:p w14:paraId="568C9A44" w14:textId="77777777" w:rsidR="00DC60A6" w:rsidRPr="0093198F" w:rsidRDefault="00DC60A6" w:rsidP="00ED6A9F">
      <w:pPr>
        <w:pStyle w:val="PL"/>
      </w:pPr>
      <w:r w:rsidRPr="0093198F">
        <w:tab/>
        <w:t>"http://www.openmobilealliance.org/tech/DTD/DM_DDF-V1_2.dtd"&gt;</w:t>
      </w:r>
    </w:p>
    <w:p w14:paraId="6B07114C" w14:textId="77777777" w:rsidR="00DC60A6" w:rsidRPr="0093198F" w:rsidRDefault="00DC60A6" w:rsidP="00ED6A9F">
      <w:pPr>
        <w:pStyle w:val="PL"/>
        <w:rPr>
          <w:lang w:eastAsia="sv-SE"/>
        </w:rPr>
      </w:pPr>
      <w:r w:rsidRPr="0093198F">
        <w:t>&lt;MgmtTree&gt;</w:t>
      </w:r>
    </w:p>
    <w:p w14:paraId="092F6E59" w14:textId="77777777" w:rsidR="00DC60A6" w:rsidRPr="0093198F" w:rsidRDefault="00DC60A6" w:rsidP="00ED6A9F">
      <w:pPr>
        <w:pStyle w:val="PL"/>
        <w:rPr>
          <w:lang w:eastAsia="sv-SE"/>
        </w:rPr>
      </w:pPr>
      <w:r w:rsidRPr="0093198F">
        <w:rPr>
          <w:lang w:eastAsia="sv-SE"/>
        </w:rPr>
        <w:tab/>
      </w:r>
      <w:r w:rsidRPr="0093198F">
        <w:t>&lt;VerDTD&gt;1.2&lt;/VerDTD&gt;</w:t>
      </w:r>
    </w:p>
    <w:p w14:paraId="7BA908CC" w14:textId="77777777" w:rsidR="00DC60A6" w:rsidRPr="0093198F" w:rsidRDefault="00DC60A6" w:rsidP="00ED6A9F">
      <w:pPr>
        <w:pStyle w:val="PL"/>
        <w:rPr>
          <w:lang w:eastAsia="sv-SE"/>
        </w:rPr>
      </w:pPr>
      <w:r w:rsidRPr="0093198F">
        <w:rPr>
          <w:lang w:eastAsia="sv-SE"/>
        </w:rPr>
        <w:tab/>
      </w:r>
      <w:r w:rsidRPr="0093198F">
        <w:t>&lt;Man&gt;--The device manufacturer--&lt;/Man&gt;</w:t>
      </w:r>
    </w:p>
    <w:p w14:paraId="1EC36A5B" w14:textId="77777777" w:rsidR="00DC60A6" w:rsidRPr="0093198F" w:rsidRDefault="00DC60A6" w:rsidP="00ED6A9F">
      <w:pPr>
        <w:pStyle w:val="PL"/>
        <w:rPr>
          <w:lang w:eastAsia="sv-SE"/>
        </w:rPr>
      </w:pPr>
      <w:r w:rsidRPr="0093198F">
        <w:rPr>
          <w:lang w:eastAsia="sv-SE"/>
        </w:rPr>
        <w:tab/>
      </w:r>
      <w:r w:rsidRPr="0093198F">
        <w:t>&lt;Mod&gt;--The device model--&lt;/Mod&gt;</w:t>
      </w:r>
    </w:p>
    <w:p w14:paraId="49D3DC6E" w14:textId="77777777" w:rsidR="00DC60A6" w:rsidRPr="0093198F" w:rsidRDefault="00DC60A6" w:rsidP="00ED6A9F">
      <w:pPr>
        <w:pStyle w:val="PL"/>
        <w:rPr>
          <w:lang w:eastAsia="sv-SE"/>
        </w:rPr>
      </w:pPr>
      <w:r w:rsidRPr="0093198F">
        <w:rPr>
          <w:lang w:eastAsia="sv-SE"/>
        </w:rPr>
        <w:tab/>
      </w:r>
      <w:r w:rsidRPr="0093198F">
        <w:t>&lt;Node&gt;</w:t>
      </w:r>
    </w:p>
    <w:p w14:paraId="5FBC4AB7" w14:textId="789E1342" w:rsidR="00DC60A6" w:rsidRPr="0093198F" w:rsidRDefault="0093198F" w:rsidP="00ED6A9F">
      <w:pPr>
        <w:pStyle w:val="PL"/>
        <w:rPr>
          <w:lang w:eastAsia="sv-SE"/>
        </w:rPr>
      </w:pPr>
      <w:r>
        <w:rPr>
          <w:lang w:eastAsia="sv-SE"/>
        </w:rPr>
        <w:tab/>
      </w:r>
      <w:r w:rsidR="00DC60A6" w:rsidRPr="0093198F">
        <w:t>&lt;NodeName/&gt;</w:t>
      </w:r>
    </w:p>
    <w:p w14:paraId="558B37C1" w14:textId="6E23ECA9" w:rsidR="00DC60A6" w:rsidRPr="0093198F" w:rsidRDefault="0093198F" w:rsidP="00ED6A9F">
      <w:pPr>
        <w:pStyle w:val="PL"/>
        <w:rPr>
          <w:lang w:eastAsia="sv-SE"/>
        </w:rPr>
      </w:pPr>
      <w:r>
        <w:rPr>
          <w:lang w:eastAsia="sv-SE"/>
        </w:rPr>
        <w:tab/>
      </w:r>
      <w:r w:rsidR="00DC60A6" w:rsidRPr="0093198F">
        <w:t>&lt;DFProperties&gt;</w:t>
      </w:r>
    </w:p>
    <w:p w14:paraId="58E6C8D2" w14:textId="3B0BDB54" w:rsidR="00DC60A6" w:rsidRPr="0093198F" w:rsidRDefault="0093198F" w:rsidP="00ED6A9F">
      <w:pPr>
        <w:pStyle w:val="PL"/>
        <w:rPr>
          <w:lang w:eastAsia="sv-SE"/>
        </w:rPr>
      </w:pPr>
      <w:r>
        <w:rPr>
          <w:lang w:eastAsia="sv-SE"/>
        </w:rPr>
        <w:tab/>
      </w:r>
      <w:r w:rsidR="00DC60A6" w:rsidRPr="0093198F">
        <w:rPr>
          <w:lang w:eastAsia="sv-SE"/>
        </w:rPr>
        <w:tab/>
      </w:r>
      <w:r w:rsidR="00DC60A6" w:rsidRPr="0093198F">
        <w:t>&lt;AccessType&gt;</w:t>
      </w:r>
    </w:p>
    <w:p w14:paraId="28B2F4BC" w14:textId="6A79B80B" w:rsidR="00DC60A6" w:rsidRPr="0093198F" w:rsidRDefault="0093198F" w:rsidP="00ED6A9F">
      <w:pPr>
        <w:pStyle w:val="PL"/>
        <w:rPr>
          <w:lang w:eastAsia="sv-SE"/>
        </w:rPr>
      </w:pPr>
      <w:r>
        <w:rPr>
          <w:lang w:eastAsia="sv-SE"/>
        </w:rPr>
        <w:tab/>
      </w:r>
      <w:r>
        <w:rPr>
          <w:lang w:eastAsia="sv-SE"/>
        </w:rPr>
        <w:tab/>
      </w:r>
      <w:r w:rsidR="00DC60A6" w:rsidRPr="0093198F">
        <w:t>&lt;Get/&gt;</w:t>
      </w:r>
    </w:p>
    <w:p w14:paraId="74639EF8" w14:textId="44162619" w:rsidR="00DC60A6" w:rsidRPr="0093198F" w:rsidRDefault="0093198F" w:rsidP="00ED6A9F">
      <w:pPr>
        <w:pStyle w:val="PL"/>
        <w:rPr>
          <w:lang w:val="fr-FR" w:eastAsia="sv-SE"/>
        </w:rPr>
      </w:pPr>
      <w:r>
        <w:rPr>
          <w:lang w:eastAsia="sv-SE"/>
        </w:rPr>
        <w:tab/>
      </w:r>
      <w:r>
        <w:rPr>
          <w:lang w:eastAsia="sv-SE"/>
        </w:rPr>
        <w:tab/>
      </w:r>
      <w:r w:rsidR="00DC60A6" w:rsidRPr="0093198F">
        <w:rPr>
          <w:lang w:val="fr-FR"/>
        </w:rPr>
        <w:t>&lt;Replace/&gt;</w:t>
      </w:r>
    </w:p>
    <w:p w14:paraId="2CD685A8" w14:textId="111F3310" w:rsidR="00DC60A6" w:rsidRPr="0093198F" w:rsidRDefault="0093198F" w:rsidP="00ED6A9F">
      <w:pPr>
        <w:pStyle w:val="PL"/>
        <w:rPr>
          <w:lang w:val="fr-FR" w:eastAsia="sv-SE"/>
        </w:rPr>
      </w:pPr>
      <w:r>
        <w:rPr>
          <w:lang w:val="fr-FR" w:eastAsia="sv-SE"/>
        </w:rPr>
        <w:tab/>
      </w:r>
      <w:r w:rsidR="00DC60A6" w:rsidRPr="0093198F">
        <w:rPr>
          <w:lang w:val="fr-FR" w:eastAsia="sv-SE"/>
        </w:rPr>
        <w:tab/>
      </w:r>
      <w:r w:rsidR="00DC60A6" w:rsidRPr="0093198F">
        <w:rPr>
          <w:lang w:val="fr-FR"/>
        </w:rPr>
        <w:t>&lt;/AccessType&gt;</w:t>
      </w:r>
    </w:p>
    <w:p w14:paraId="6C7C17F1" w14:textId="36B4AE6F" w:rsidR="00DC60A6" w:rsidRPr="0093198F" w:rsidRDefault="0093198F" w:rsidP="00ED6A9F">
      <w:pPr>
        <w:pStyle w:val="PL"/>
        <w:rPr>
          <w:lang w:val="fr-FR" w:eastAsia="sv-SE"/>
        </w:rPr>
      </w:pPr>
      <w:r>
        <w:rPr>
          <w:lang w:val="fr-FR" w:eastAsia="sv-SE"/>
        </w:rPr>
        <w:tab/>
      </w:r>
      <w:r w:rsidR="00DC60A6" w:rsidRPr="0093198F">
        <w:rPr>
          <w:lang w:val="fr-FR" w:eastAsia="sv-SE"/>
        </w:rPr>
        <w:tab/>
      </w:r>
      <w:r w:rsidR="00DC60A6" w:rsidRPr="0093198F">
        <w:rPr>
          <w:lang w:val="fr-FR"/>
        </w:rPr>
        <w:t>&lt;DFFormat&gt;</w:t>
      </w:r>
    </w:p>
    <w:p w14:paraId="6FAF5A2E" w14:textId="20617CB1" w:rsidR="00DC60A6" w:rsidRPr="0093198F" w:rsidRDefault="0093198F" w:rsidP="00ED6A9F">
      <w:pPr>
        <w:pStyle w:val="PL"/>
        <w:rPr>
          <w:lang w:val="fr-FR" w:eastAsia="sv-SE"/>
        </w:rPr>
      </w:pPr>
      <w:r>
        <w:rPr>
          <w:lang w:val="fr-FR" w:eastAsia="sv-SE"/>
        </w:rPr>
        <w:tab/>
      </w:r>
      <w:r>
        <w:rPr>
          <w:lang w:val="fr-FR" w:eastAsia="sv-SE"/>
        </w:rPr>
        <w:tab/>
      </w:r>
      <w:r w:rsidR="00DC60A6" w:rsidRPr="0093198F">
        <w:rPr>
          <w:lang w:val="fr-FR"/>
        </w:rPr>
        <w:t>&lt;node/&gt;</w:t>
      </w:r>
    </w:p>
    <w:p w14:paraId="35238AA0" w14:textId="354705D6" w:rsidR="00DC60A6" w:rsidRPr="0093198F" w:rsidRDefault="0093198F" w:rsidP="00ED6A9F">
      <w:pPr>
        <w:pStyle w:val="PL"/>
        <w:rPr>
          <w:lang w:val="fr-FR" w:eastAsia="sv-SE"/>
        </w:rPr>
      </w:pPr>
      <w:r>
        <w:rPr>
          <w:lang w:val="fr-FR" w:eastAsia="sv-SE"/>
        </w:rPr>
        <w:tab/>
      </w:r>
      <w:r w:rsidR="00DC60A6" w:rsidRPr="0093198F">
        <w:rPr>
          <w:lang w:val="fr-FR" w:eastAsia="sv-SE"/>
        </w:rPr>
        <w:tab/>
      </w:r>
      <w:r w:rsidR="00DC60A6" w:rsidRPr="0093198F">
        <w:rPr>
          <w:lang w:val="fr-FR"/>
        </w:rPr>
        <w:t>&lt;/DFFormat&gt;</w:t>
      </w:r>
    </w:p>
    <w:p w14:paraId="2F89F5F7" w14:textId="2074B836" w:rsidR="00DC60A6" w:rsidRPr="0093198F" w:rsidRDefault="0093198F" w:rsidP="00ED6A9F">
      <w:pPr>
        <w:pStyle w:val="PL"/>
        <w:rPr>
          <w:lang w:eastAsia="sv-SE"/>
        </w:rPr>
      </w:pPr>
      <w:r>
        <w:rPr>
          <w:lang w:val="fr-FR" w:eastAsia="sv-SE"/>
        </w:rPr>
        <w:tab/>
      </w:r>
      <w:r w:rsidR="00DC60A6" w:rsidRPr="0093198F">
        <w:rPr>
          <w:lang w:val="fr-FR" w:eastAsia="sv-SE"/>
        </w:rPr>
        <w:tab/>
      </w:r>
      <w:r w:rsidR="00DC60A6" w:rsidRPr="0093198F">
        <w:t>&lt;Occurrence&gt;</w:t>
      </w:r>
    </w:p>
    <w:p w14:paraId="5AADD667" w14:textId="18CF460A" w:rsidR="00DC60A6" w:rsidRPr="0093198F" w:rsidRDefault="0093198F" w:rsidP="00ED6A9F">
      <w:pPr>
        <w:pStyle w:val="PL"/>
        <w:rPr>
          <w:lang w:eastAsia="sv-SE"/>
        </w:rPr>
      </w:pPr>
      <w:r>
        <w:rPr>
          <w:lang w:eastAsia="sv-SE"/>
        </w:rPr>
        <w:tab/>
      </w:r>
      <w:r>
        <w:rPr>
          <w:lang w:eastAsia="sv-SE"/>
        </w:rPr>
        <w:tab/>
      </w:r>
      <w:r w:rsidR="00DC60A6" w:rsidRPr="0093198F">
        <w:t>&lt;OneOrMore/&gt;</w:t>
      </w:r>
    </w:p>
    <w:p w14:paraId="5A0706CE" w14:textId="4629217E" w:rsidR="00DC60A6" w:rsidRPr="0093198F" w:rsidRDefault="0093198F" w:rsidP="00ED6A9F">
      <w:pPr>
        <w:pStyle w:val="PL"/>
        <w:rPr>
          <w:lang w:eastAsia="sv-SE"/>
        </w:rPr>
      </w:pPr>
      <w:r>
        <w:rPr>
          <w:lang w:eastAsia="sv-SE"/>
        </w:rPr>
        <w:tab/>
      </w:r>
      <w:r w:rsidR="00DC60A6" w:rsidRPr="0093198F">
        <w:rPr>
          <w:lang w:eastAsia="sv-SE"/>
        </w:rPr>
        <w:tab/>
      </w:r>
      <w:r w:rsidR="00DC60A6" w:rsidRPr="0093198F">
        <w:t>&lt;/Occurrence&gt;</w:t>
      </w:r>
    </w:p>
    <w:p w14:paraId="5A9D016C" w14:textId="3B5AB022" w:rsidR="00DC60A6" w:rsidRPr="0093198F" w:rsidRDefault="0093198F" w:rsidP="00ED6A9F">
      <w:pPr>
        <w:pStyle w:val="PL"/>
        <w:rPr>
          <w:lang w:eastAsia="sv-SE"/>
        </w:rPr>
      </w:pPr>
      <w:r>
        <w:rPr>
          <w:lang w:eastAsia="sv-SE"/>
        </w:rPr>
        <w:tab/>
      </w:r>
      <w:r w:rsidR="00DC60A6" w:rsidRPr="0093198F">
        <w:rPr>
          <w:lang w:eastAsia="sv-SE"/>
        </w:rPr>
        <w:tab/>
      </w:r>
      <w:r w:rsidR="00DC60A6" w:rsidRPr="0093198F">
        <w:t>&lt;Scope&gt;</w:t>
      </w:r>
    </w:p>
    <w:p w14:paraId="544C7E59" w14:textId="59FCA816" w:rsidR="00DC60A6" w:rsidRPr="0093198F" w:rsidRDefault="0093198F" w:rsidP="00ED6A9F">
      <w:pPr>
        <w:pStyle w:val="PL"/>
        <w:rPr>
          <w:lang w:eastAsia="sv-SE"/>
        </w:rPr>
      </w:pPr>
      <w:r>
        <w:rPr>
          <w:lang w:eastAsia="sv-SE"/>
        </w:rPr>
        <w:tab/>
      </w:r>
      <w:r>
        <w:rPr>
          <w:lang w:eastAsia="sv-SE"/>
        </w:rPr>
        <w:tab/>
      </w:r>
      <w:r w:rsidR="00DC60A6" w:rsidRPr="0093198F">
        <w:t>&lt;Permanent/&gt;</w:t>
      </w:r>
    </w:p>
    <w:p w14:paraId="15980EAD" w14:textId="5EC4A0F8" w:rsidR="00DC60A6" w:rsidRPr="0093198F" w:rsidRDefault="0093198F" w:rsidP="00ED6A9F">
      <w:pPr>
        <w:pStyle w:val="PL"/>
        <w:rPr>
          <w:lang w:eastAsia="sv-SE"/>
        </w:rPr>
      </w:pPr>
      <w:r>
        <w:rPr>
          <w:lang w:eastAsia="sv-SE"/>
        </w:rPr>
        <w:tab/>
      </w:r>
      <w:r w:rsidR="00DC60A6" w:rsidRPr="0093198F">
        <w:rPr>
          <w:lang w:eastAsia="sv-SE"/>
        </w:rPr>
        <w:tab/>
      </w:r>
      <w:r w:rsidR="00DC60A6" w:rsidRPr="0093198F">
        <w:t>&lt;/Scope&gt;</w:t>
      </w:r>
    </w:p>
    <w:p w14:paraId="0577BD5F" w14:textId="5E0F99CF" w:rsidR="00DC60A6" w:rsidRPr="0093198F" w:rsidRDefault="0093198F" w:rsidP="00ED6A9F">
      <w:pPr>
        <w:pStyle w:val="PL"/>
        <w:rPr>
          <w:lang w:eastAsia="sv-SE"/>
        </w:rPr>
      </w:pPr>
      <w:r>
        <w:rPr>
          <w:lang w:eastAsia="sv-SE"/>
        </w:rPr>
        <w:tab/>
      </w:r>
      <w:r w:rsidR="00DC60A6" w:rsidRPr="0093198F">
        <w:rPr>
          <w:lang w:eastAsia="sv-SE"/>
        </w:rPr>
        <w:tab/>
      </w:r>
      <w:r w:rsidR="00DC60A6" w:rsidRPr="0093198F">
        <w:t>&lt;DFTitle&gt;The Management Object (MO) for Multi-Device and Multi-Identity in IMS.&lt;/DFTitle&gt;</w:t>
      </w:r>
    </w:p>
    <w:p w14:paraId="5DA893AB" w14:textId="062668F3" w:rsidR="00DC60A6" w:rsidRPr="0093198F" w:rsidRDefault="0093198F" w:rsidP="00ED6A9F">
      <w:pPr>
        <w:pStyle w:val="PL"/>
        <w:rPr>
          <w:lang w:eastAsia="sv-SE"/>
        </w:rPr>
      </w:pPr>
      <w:r>
        <w:rPr>
          <w:lang w:eastAsia="sv-SE"/>
        </w:rPr>
        <w:tab/>
      </w:r>
      <w:r w:rsidR="00DC60A6" w:rsidRPr="0093198F">
        <w:rPr>
          <w:lang w:eastAsia="sv-SE"/>
        </w:rPr>
        <w:tab/>
      </w:r>
      <w:r w:rsidR="00DC60A6" w:rsidRPr="0093198F">
        <w:t>&lt;DFType&gt;</w:t>
      </w:r>
    </w:p>
    <w:p w14:paraId="2735DCC4" w14:textId="396A5F2C" w:rsidR="00DC60A6" w:rsidRPr="0093198F" w:rsidRDefault="0093198F" w:rsidP="00ED6A9F">
      <w:pPr>
        <w:pStyle w:val="PL"/>
        <w:rPr>
          <w:lang w:eastAsia="sv-SE"/>
        </w:rPr>
      </w:pPr>
      <w:r>
        <w:rPr>
          <w:lang w:eastAsia="sv-SE"/>
        </w:rPr>
        <w:tab/>
      </w:r>
      <w:r>
        <w:rPr>
          <w:lang w:eastAsia="sv-SE"/>
        </w:rPr>
        <w:tab/>
      </w:r>
      <w:r w:rsidR="00DC60A6" w:rsidRPr="0093198F">
        <w:t>&lt;DDFName&gt;urn:oma:mo:ext-3gpp-mudmid:1.0&lt;/DDFName&gt;</w:t>
      </w:r>
    </w:p>
    <w:p w14:paraId="58631648" w14:textId="514578DA" w:rsidR="00DC60A6" w:rsidRPr="0093198F" w:rsidRDefault="0093198F" w:rsidP="00ED6A9F">
      <w:pPr>
        <w:pStyle w:val="PL"/>
        <w:rPr>
          <w:lang w:eastAsia="sv-SE"/>
        </w:rPr>
      </w:pPr>
      <w:r>
        <w:rPr>
          <w:lang w:eastAsia="sv-SE"/>
        </w:rPr>
        <w:tab/>
      </w:r>
      <w:r w:rsidR="00DC60A6" w:rsidRPr="0093198F">
        <w:rPr>
          <w:lang w:eastAsia="sv-SE"/>
        </w:rPr>
        <w:tab/>
      </w:r>
      <w:r w:rsidR="00DC60A6" w:rsidRPr="0093198F">
        <w:t>&lt;/DFType&gt;</w:t>
      </w:r>
    </w:p>
    <w:p w14:paraId="6C5AA225" w14:textId="5C05E49F" w:rsidR="00DC60A6" w:rsidRPr="0093198F" w:rsidRDefault="0093198F" w:rsidP="00ED6A9F">
      <w:pPr>
        <w:pStyle w:val="PL"/>
        <w:rPr>
          <w:lang w:eastAsia="sv-SE"/>
        </w:rPr>
      </w:pPr>
      <w:r>
        <w:rPr>
          <w:lang w:eastAsia="sv-SE"/>
        </w:rPr>
        <w:tab/>
      </w:r>
      <w:r w:rsidR="00DC60A6" w:rsidRPr="0093198F">
        <w:t>&lt;/DFProperties&gt;</w:t>
      </w:r>
    </w:p>
    <w:p w14:paraId="6C0B450C" w14:textId="23F84A7E" w:rsidR="00DC60A6" w:rsidRPr="0093198F" w:rsidRDefault="0093198F" w:rsidP="00ED6A9F">
      <w:pPr>
        <w:pStyle w:val="PL"/>
        <w:rPr>
          <w:lang w:eastAsia="sv-SE"/>
        </w:rPr>
      </w:pPr>
      <w:r>
        <w:rPr>
          <w:lang w:eastAsia="sv-SE"/>
        </w:rPr>
        <w:tab/>
      </w:r>
      <w:r w:rsidR="00DC60A6" w:rsidRPr="0093198F">
        <w:t>&lt;Node&gt;</w:t>
      </w:r>
    </w:p>
    <w:p w14:paraId="0764D4E0" w14:textId="6A5E0B9B" w:rsidR="00DC60A6" w:rsidRPr="0093198F" w:rsidRDefault="0093198F" w:rsidP="00ED6A9F">
      <w:pPr>
        <w:pStyle w:val="PL"/>
        <w:rPr>
          <w:lang w:eastAsia="sv-SE"/>
        </w:rPr>
      </w:pPr>
      <w:r>
        <w:rPr>
          <w:lang w:eastAsia="sv-SE"/>
        </w:rPr>
        <w:tab/>
      </w:r>
      <w:r w:rsidR="00DC60A6" w:rsidRPr="0093198F">
        <w:rPr>
          <w:lang w:eastAsia="sv-SE"/>
        </w:rPr>
        <w:tab/>
      </w:r>
      <w:r w:rsidR="00DC60A6" w:rsidRPr="0093198F">
        <w:t>&lt;NodeName&gt;MultiIdentity&lt;/NodeName&gt;</w:t>
      </w:r>
    </w:p>
    <w:p w14:paraId="42473E10" w14:textId="7DAA75F7" w:rsidR="00DC60A6" w:rsidRPr="0093198F" w:rsidRDefault="0093198F" w:rsidP="00ED6A9F">
      <w:pPr>
        <w:pStyle w:val="PL"/>
        <w:rPr>
          <w:lang w:eastAsia="sv-SE"/>
        </w:rPr>
      </w:pPr>
      <w:r>
        <w:rPr>
          <w:lang w:eastAsia="sv-SE"/>
        </w:rPr>
        <w:tab/>
      </w:r>
      <w:r w:rsidR="00DC60A6" w:rsidRPr="0093198F">
        <w:rPr>
          <w:lang w:eastAsia="sv-SE"/>
        </w:rPr>
        <w:tab/>
      </w:r>
      <w:r w:rsidR="00DC60A6" w:rsidRPr="0093198F">
        <w:t>&lt;DFProperties&gt;</w:t>
      </w:r>
    </w:p>
    <w:p w14:paraId="4224B77E" w14:textId="17F61D18" w:rsidR="00DC60A6" w:rsidRPr="0093198F" w:rsidRDefault="0093198F" w:rsidP="00ED6A9F">
      <w:pPr>
        <w:pStyle w:val="PL"/>
        <w:rPr>
          <w:lang w:eastAsia="sv-SE"/>
        </w:rPr>
      </w:pPr>
      <w:r>
        <w:rPr>
          <w:lang w:eastAsia="sv-SE"/>
        </w:rPr>
        <w:tab/>
      </w:r>
      <w:r>
        <w:rPr>
          <w:lang w:eastAsia="sv-SE"/>
        </w:rPr>
        <w:tab/>
      </w:r>
      <w:r w:rsidR="00DC60A6" w:rsidRPr="0093198F">
        <w:t>&lt;AccessType&gt;</w:t>
      </w:r>
    </w:p>
    <w:p w14:paraId="15A021C9" w14:textId="14CF979C" w:rsidR="00DC60A6" w:rsidRPr="0093198F" w:rsidRDefault="0093198F" w:rsidP="00ED6A9F">
      <w:pPr>
        <w:pStyle w:val="PL"/>
        <w:rPr>
          <w:lang w:eastAsia="sv-SE"/>
        </w:rPr>
      </w:pPr>
      <w:r>
        <w:rPr>
          <w:lang w:eastAsia="sv-SE"/>
        </w:rPr>
        <w:tab/>
      </w:r>
      <w:r>
        <w:rPr>
          <w:lang w:eastAsia="sv-SE"/>
        </w:rPr>
        <w:tab/>
      </w:r>
      <w:r w:rsidR="00DC60A6" w:rsidRPr="0093198F">
        <w:rPr>
          <w:lang w:eastAsia="sv-SE"/>
        </w:rPr>
        <w:tab/>
      </w:r>
      <w:r w:rsidR="00DC60A6" w:rsidRPr="0093198F">
        <w:t>&lt;Get/&gt;</w:t>
      </w:r>
    </w:p>
    <w:p w14:paraId="3B3CDAA9" w14:textId="672DE7DB" w:rsidR="00DC60A6" w:rsidRPr="0093198F" w:rsidRDefault="0093198F" w:rsidP="00ED6A9F">
      <w:pPr>
        <w:pStyle w:val="PL"/>
        <w:rPr>
          <w:lang w:eastAsia="sv-SE"/>
        </w:rPr>
      </w:pPr>
      <w:r>
        <w:rPr>
          <w:lang w:eastAsia="sv-SE"/>
        </w:rPr>
        <w:tab/>
      </w:r>
      <w:r>
        <w:rPr>
          <w:lang w:eastAsia="sv-SE"/>
        </w:rPr>
        <w:tab/>
      </w:r>
      <w:r w:rsidR="00DC60A6" w:rsidRPr="0093198F">
        <w:rPr>
          <w:lang w:eastAsia="sv-SE"/>
        </w:rPr>
        <w:tab/>
      </w:r>
      <w:r w:rsidR="00DC60A6" w:rsidRPr="0093198F">
        <w:t>&lt;Replace/&gt;</w:t>
      </w:r>
    </w:p>
    <w:p w14:paraId="289D598A" w14:textId="1FEE2975" w:rsidR="00DC60A6" w:rsidRPr="0093198F" w:rsidRDefault="0093198F" w:rsidP="00ED6A9F">
      <w:pPr>
        <w:pStyle w:val="PL"/>
        <w:rPr>
          <w:lang w:eastAsia="sv-SE"/>
        </w:rPr>
      </w:pPr>
      <w:r>
        <w:rPr>
          <w:lang w:eastAsia="sv-SE"/>
        </w:rPr>
        <w:tab/>
      </w:r>
      <w:r>
        <w:rPr>
          <w:lang w:eastAsia="sv-SE"/>
        </w:rPr>
        <w:tab/>
      </w:r>
      <w:r w:rsidR="00DC60A6" w:rsidRPr="0093198F">
        <w:t>&lt;/AccessType&gt;</w:t>
      </w:r>
    </w:p>
    <w:p w14:paraId="65902F4A" w14:textId="3ADD6052" w:rsidR="00DC60A6" w:rsidRPr="0093198F" w:rsidRDefault="0093198F" w:rsidP="00ED6A9F">
      <w:pPr>
        <w:pStyle w:val="PL"/>
        <w:rPr>
          <w:lang w:val="fr-FR" w:eastAsia="sv-SE"/>
        </w:rPr>
      </w:pPr>
      <w:r>
        <w:rPr>
          <w:lang w:eastAsia="sv-SE"/>
        </w:rPr>
        <w:tab/>
      </w:r>
      <w:r>
        <w:rPr>
          <w:lang w:eastAsia="sv-SE"/>
        </w:rPr>
        <w:tab/>
      </w:r>
      <w:r w:rsidR="00DC60A6" w:rsidRPr="0093198F">
        <w:rPr>
          <w:lang w:val="fr-FR"/>
        </w:rPr>
        <w:t>&lt;DFFormat&gt;</w:t>
      </w:r>
    </w:p>
    <w:p w14:paraId="6773285C" w14:textId="1DDF8FCE" w:rsidR="00DC60A6" w:rsidRPr="0093198F" w:rsidRDefault="0093198F" w:rsidP="00ED6A9F">
      <w:pPr>
        <w:pStyle w:val="PL"/>
        <w:rPr>
          <w:lang w:val="fr-FR" w:eastAsia="sv-SE"/>
        </w:rPr>
      </w:pPr>
      <w:r>
        <w:rPr>
          <w:lang w:val="fr-FR" w:eastAsia="sv-SE"/>
        </w:rPr>
        <w:tab/>
      </w:r>
      <w:r>
        <w:rPr>
          <w:lang w:val="fr-FR" w:eastAsia="sv-SE"/>
        </w:rPr>
        <w:tab/>
      </w:r>
      <w:r w:rsidR="00DC60A6" w:rsidRPr="0093198F">
        <w:rPr>
          <w:lang w:val="fr-FR" w:eastAsia="sv-SE"/>
        </w:rPr>
        <w:tab/>
      </w:r>
      <w:r w:rsidR="00DC60A6" w:rsidRPr="0093198F">
        <w:rPr>
          <w:lang w:val="fr-FR"/>
        </w:rPr>
        <w:t>&lt;node/&gt;</w:t>
      </w:r>
    </w:p>
    <w:p w14:paraId="47E042A3" w14:textId="11F5479B" w:rsidR="00DC60A6" w:rsidRPr="0093198F" w:rsidRDefault="0093198F" w:rsidP="00ED6A9F">
      <w:pPr>
        <w:pStyle w:val="PL"/>
        <w:rPr>
          <w:lang w:val="fr-FR" w:eastAsia="sv-SE"/>
        </w:rPr>
      </w:pPr>
      <w:r>
        <w:rPr>
          <w:lang w:val="fr-FR" w:eastAsia="sv-SE"/>
        </w:rPr>
        <w:tab/>
      </w:r>
      <w:r>
        <w:rPr>
          <w:lang w:val="fr-FR" w:eastAsia="sv-SE"/>
        </w:rPr>
        <w:tab/>
      </w:r>
      <w:r w:rsidR="00DC60A6" w:rsidRPr="0093198F">
        <w:rPr>
          <w:lang w:val="fr-FR"/>
        </w:rPr>
        <w:t>&lt;/DFFormat&gt;</w:t>
      </w:r>
    </w:p>
    <w:p w14:paraId="016952AB" w14:textId="572EE46E" w:rsidR="00DC60A6" w:rsidRPr="0093198F" w:rsidRDefault="0093198F" w:rsidP="00ED6A9F">
      <w:pPr>
        <w:pStyle w:val="PL"/>
        <w:rPr>
          <w:lang w:val="fr-FR" w:eastAsia="sv-SE"/>
        </w:rPr>
      </w:pPr>
      <w:r w:rsidRPr="0093198F">
        <w:rPr>
          <w:lang w:val="fr-FR" w:eastAsia="sv-SE"/>
        </w:rPr>
        <w:tab/>
      </w:r>
      <w:r w:rsidRPr="0093198F">
        <w:rPr>
          <w:lang w:val="fr-FR" w:eastAsia="sv-SE"/>
        </w:rPr>
        <w:tab/>
      </w:r>
      <w:r w:rsidR="00DC60A6" w:rsidRPr="0093198F">
        <w:rPr>
          <w:lang w:val="fr-FR"/>
        </w:rPr>
        <w:t>&lt;Occurrence&gt;</w:t>
      </w:r>
    </w:p>
    <w:p w14:paraId="4095095E" w14:textId="6A59B091" w:rsidR="00DC60A6" w:rsidRPr="0093198F" w:rsidRDefault="0093198F" w:rsidP="00ED6A9F">
      <w:pPr>
        <w:pStyle w:val="PL"/>
        <w:rPr>
          <w:lang w:val="fr-FR" w:eastAsia="sv-SE"/>
        </w:rPr>
      </w:pPr>
      <w:r w:rsidRPr="0093198F">
        <w:rPr>
          <w:lang w:val="fr-FR" w:eastAsia="sv-SE"/>
        </w:rPr>
        <w:tab/>
      </w:r>
      <w:r w:rsidRPr="0093198F">
        <w:rPr>
          <w:lang w:val="fr-FR" w:eastAsia="sv-SE"/>
        </w:rPr>
        <w:tab/>
      </w:r>
      <w:r w:rsidR="00DC60A6" w:rsidRPr="0093198F">
        <w:rPr>
          <w:lang w:val="fr-FR" w:eastAsia="sv-SE"/>
        </w:rPr>
        <w:tab/>
      </w:r>
      <w:r w:rsidR="00DC60A6" w:rsidRPr="0093198F">
        <w:rPr>
          <w:lang w:val="fr-FR"/>
        </w:rPr>
        <w:t>&lt;One/&gt;</w:t>
      </w:r>
    </w:p>
    <w:p w14:paraId="30952B2D" w14:textId="551908E3" w:rsidR="00DC60A6" w:rsidRPr="0093198F" w:rsidRDefault="0093198F" w:rsidP="00ED6A9F">
      <w:pPr>
        <w:pStyle w:val="PL"/>
        <w:rPr>
          <w:lang w:val="fr-FR" w:eastAsia="sv-SE"/>
        </w:rPr>
      </w:pPr>
      <w:r w:rsidRPr="0093198F">
        <w:rPr>
          <w:lang w:val="fr-FR" w:eastAsia="sv-SE"/>
        </w:rPr>
        <w:tab/>
      </w:r>
      <w:r w:rsidRPr="0093198F">
        <w:rPr>
          <w:lang w:val="fr-FR" w:eastAsia="sv-SE"/>
        </w:rPr>
        <w:tab/>
      </w:r>
      <w:r w:rsidR="00DC60A6" w:rsidRPr="0093198F">
        <w:rPr>
          <w:lang w:val="fr-FR"/>
        </w:rPr>
        <w:t>&lt;/Occurrence&gt;</w:t>
      </w:r>
    </w:p>
    <w:p w14:paraId="65A61BFC" w14:textId="79CF6C0D" w:rsidR="00DC60A6" w:rsidRPr="0093198F" w:rsidRDefault="0093198F" w:rsidP="00ED6A9F">
      <w:pPr>
        <w:pStyle w:val="PL"/>
        <w:rPr>
          <w:lang w:val="fr-FR" w:eastAsia="sv-SE"/>
        </w:rPr>
      </w:pPr>
      <w:r w:rsidRPr="0093198F">
        <w:rPr>
          <w:lang w:val="fr-FR" w:eastAsia="sv-SE"/>
        </w:rPr>
        <w:tab/>
      </w:r>
      <w:r w:rsidRPr="0093198F">
        <w:rPr>
          <w:lang w:val="fr-FR" w:eastAsia="sv-SE"/>
        </w:rPr>
        <w:tab/>
      </w:r>
      <w:r w:rsidR="00DC60A6" w:rsidRPr="0093198F">
        <w:rPr>
          <w:lang w:val="fr-FR"/>
        </w:rPr>
        <w:t>&lt;Scope&gt;</w:t>
      </w:r>
    </w:p>
    <w:p w14:paraId="308C8D0E" w14:textId="59555D2A" w:rsidR="00DC60A6" w:rsidRPr="0093198F" w:rsidRDefault="0093198F" w:rsidP="00ED6A9F">
      <w:pPr>
        <w:pStyle w:val="PL"/>
        <w:rPr>
          <w:lang w:val="fr-FR" w:eastAsia="sv-SE"/>
        </w:rPr>
      </w:pPr>
      <w:r w:rsidRPr="0093198F">
        <w:rPr>
          <w:lang w:val="fr-FR" w:eastAsia="sv-SE"/>
        </w:rPr>
        <w:tab/>
      </w:r>
      <w:r w:rsidRPr="0093198F">
        <w:rPr>
          <w:lang w:val="fr-FR" w:eastAsia="sv-SE"/>
        </w:rPr>
        <w:tab/>
      </w:r>
      <w:r w:rsidR="00DC60A6" w:rsidRPr="0093198F">
        <w:rPr>
          <w:lang w:val="fr-FR" w:eastAsia="sv-SE"/>
        </w:rPr>
        <w:tab/>
      </w:r>
      <w:r w:rsidR="00DC60A6" w:rsidRPr="0093198F">
        <w:rPr>
          <w:lang w:val="fr-FR"/>
        </w:rPr>
        <w:t>&lt;Permanent/&gt;</w:t>
      </w:r>
    </w:p>
    <w:p w14:paraId="1B0C2B41" w14:textId="503FFF2D" w:rsidR="00DC60A6" w:rsidRPr="00ED6A9F" w:rsidRDefault="0093198F" w:rsidP="00ED6A9F">
      <w:pPr>
        <w:pStyle w:val="PL"/>
        <w:rPr>
          <w:highlight w:val="white"/>
          <w:lang w:eastAsia="sv-SE"/>
        </w:rPr>
      </w:pPr>
      <w:r>
        <w:rPr>
          <w:highlight w:val="white"/>
          <w:lang w:val="fr-FR" w:eastAsia="sv-SE"/>
        </w:rPr>
        <w:tab/>
      </w:r>
      <w:r>
        <w:rPr>
          <w:highlight w:val="white"/>
          <w:lang w:val="fr-FR" w:eastAsia="sv-SE"/>
        </w:rPr>
        <w:tab/>
      </w:r>
      <w:r w:rsidR="00DC60A6" w:rsidRPr="00ED6A9F">
        <w:rPr>
          <w:highlight w:val="white"/>
        </w:rPr>
        <w:t>&lt;/Scope&gt;</w:t>
      </w:r>
    </w:p>
    <w:p w14:paraId="3CE415EF" w14:textId="10FAAC76" w:rsidR="00DC60A6" w:rsidRPr="0093198F" w:rsidRDefault="0093198F" w:rsidP="00ED6A9F">
      <w:pPr>
        <w:pStyle w:val="PL"/>
        <w:rPr>
          <w:lang w:eastAsia="sv-SE"/>
        </w:rPr>
      </w:pPr>
      <w:r w:rsidRPr="0093198F">
        <w:rPr>
          <w:lang w:eastAsia="sv-SE"/>
        </w:rPr>
        <w:tab/>
      </w:r>
      <w:r w:rsidRPr="0093198F">
        <w:rPr>
          <w:lang w:eastAsia="sv-SE"/>
        </w:rPr>
        <w:tab/>
      </w:r>
      <w:r w:rsidR="00DC60A6" w:rsidRPr="0093198F">
        <w:t>&lt;DFTitle&gt;Interior node containing multi-identity parameters&lt;/DFTitle&gt;</w:t>
      </w:r>
    </w:p>
    <w:p w14:paraId="152A49F1" w14:textId="6BA150B3" w:rsidR="00DC60A6" w:rsidRPr="0093198F" w:rsidRDefault="0093198F" w:rsidP="00ED6A9F">
      <w:pPr>
        <w:pStyle w:val="PL"/>
        <w:rPr>
          <w:lang w:eastAsia="sv-SE"/>
        </w:rPr>
      </w:pPr>
      <w:r w:rsidRPr="0093198F">
        <w:rPr>
          <w:lang w:eastAsia="sv-SE"/>
        </w:rPr>
        <w:tab/>
      </w:r>
      <w:r w:rsidRPr="0093198F">
        <w:rPr>
          <w:lang w:eastAsia="sv-SE"/>
        </w:rPr>
        <w:tab/>
      </w:r>
      <w:r w:rsidR="00DC60A6" w:rsidRPr="0093198F">
        <w:t>&lt;DFType&gt;&lt;DDFName/&gt;&lt;/DFType&gt;</w:t>
      </w:r>
    </w:p>
    <w:p w14:paraId="12636D68" w14:textId="28C88083" w:rsidR="00DC60A6" w:rsidRPr="00ED6A9F" w:rsidRDefault="0093198F" w:rsidP="00ED6A9F">
      <w:pPr>
        <w:pStyle w:val="PL"/>
        <w:rPr>
          <w:highlight w:val="white"/>
          <w:lang w:eastAsia="sv-SE"/>
        </w:rPr>
      </w:pPr>
      <w:r>
        <w:rPr>
          <w:highlight w:val="white"/>
          <w:lang w:eastAsia="sv-SE"/>
        </w:rPr>
        <w:tab/>
      </w:r>
      <w:r w:rsidR="00DC60A6" w:rsidRPr="00ED6A9F">
        <w:rPr>
          <w:highlight w:val="white"/>
          <w:lang w:eastAsia="sv-SE"/>
        </w:rPr>
        <w:tab/>
      </w:r>
      <w:r w:rsidR="00DC60A6" w:rsidRPr="00ED6A9F">
        <w:rPr>
          <w:highlight w:val="white"/>
        </w:rPr>
        <w:t>&lt;/DFProperties&gt;</w:t>
      </w:r>
    </w:p>
    <w:p w14:paraId="0B68F3DE" w14:textId="543DDAF3" w:rsidR="00DC60A6" w:rsidRPr="00ED6A9F" w:rsidRDefault="0093198F" w:rsidP="00ED6A9F">
      <w:pPr>
        <w:pStyle w:val="PL"/>
        <w:rPr>
          <w:highlight w:val="white"/>
          <w:lang w:eastAsia="sv-SE"/>
        </w:rPr>
      </w:pPr>
      <w:r>
        <w:rPr>
          <w:highlight w:val="white"/>
          <w:lang w:eastAsia="sv-SE"/>
        </w:rPr>
        <w:tab/>
      </w:r>
      <w:r w:rsidR="00DC60A6" w:rsidRPr="00ED6A9F">
        <w:rPr>
          <w:highlight w:val="white"/>
          <w:lang w:eastAsia="sv-SE"/>
        </w:rPr>
        <w:tab/>
      </w:r>
      <w:r w:rsidR="00DC60A6" w:rsidRPr="00ED6A9F">
        <w:rPr>
          <w:highlight w:val="white"/>
        </w:rPr>
        <w:t>&lt;Node&gt;</w:t>
      </w:r>
    </w:p>
    <w:p w14:paraId="54605142" w14:textId="389CE7A0" w:rsidR="00DC60A6" w:rsidRPr="00ED6A9F" w:rsidRDefault="0093198F" w:rsidP="00ED6A9F">
      <w:pPr>
        <w:pStyle w:val="PL"/>
        <w:rPr>
          <w:highlight w:val="white"/>
          <w:lang w:eastAsia="sv-SE"/>
        </w:rPr>
      </w:pPr>
      <w:r>
        <w:rPr>
          <w:highlight w:val="white"/>
          <w:lang w:eastAsia="sv-SE"/>
        </w:rPr>
        <w:tab/>
      </w:r>
      <w:r>
        <w:rPr>
          <w:highlight w:val="white"/>
          <w:lang w:eastAsia="sv-SE"/>
        </w:rPr>
        <w:tab/>
      </w:r>
      <w:r w:rsidR="00DC60A6" w:rsidRPr="00ED6A9F">
        <w:rPr>
          <w:highlight w:val="white"/>
        </w:rPr>
        <w:t>&lt;NodeName&gt;</w:t>
      </w:r>
      <w:r w:rsidR="0033503A" w:rsidRPr="00695382">
        <w:rPr>
          <w:highlight w:val="white"/>
          <w:lang w:eastAsia="sv-SE"/>
        </w:rPr>
        <w:t>SharedIdentity&lt;/NodeName&gt;</w:t>
      </w:r>
    </w:p>
    <w:p w14:paraId="0E1A2101" w14:textId="7266AB6F" w:rsidR="00DC60A6" w:rsidRPr="00ED6A9F" w:rsidRDefault="0093198F" w:rsidP="00ED6A9F">
      <w:pPr>
        <w:pStyle w:val="PL"/>
        <w:rPr>
          <w:highlight w:val="white"/>
          <w:lang w:eastAsia="sv-SE"/>
        </w:rPr>
      </w:pPr>
      <w:r>
        <w:rPr>
          <w:highlight w:val="white"/>
          <w:lang w:eastAsia="sv-SE"/>
        </w:rPr>
        <w:tab/>
      </w:r>
      <w:r>
        <w:rPr>
          <w:highlight w:val="white"/>
          <w:lang w:eastAsia="sv-SE"/>
        </w:rPr>
        <w:tab/>
      </w:r>
      <w:r w:rsidR="00DC60A6" w:rsidRPr="00ED6A9F">
        <w:rPr>
          <w:highlight w:val="white"/>
        </w:rPr>
        <w:t>&lt;DFProperties&gt;</w:t>
      </w:r>
    </w:p>
    <w:p w14:paraId="1B70D68B" w14:textId="3A6EEB9E" w:rsidR="00DC60A6" w:rsidRPr="00ED6A9F" w:rsidRDefault="0093198F" w:rsidP="00ED6A9F">
      <w:pPr>
        <w:pStyle w:val="PL"/>
        <w:rPr>
          <w:highlight w:val="white"/>
          <w:lang w:eastAsia="sv-SE"/>
        </w:rPr>
      </w:pPr>
      <w:r>
        <w:rPr>
          <w:highlight w:val="white"/>
          <w:lang w:eastAsia="sv-SE"/>
        </w:rPr>
        <w:tab/>
      </w:r>
      <w:r>
        <w:rPr>
          <w:highlight w:val="white"/>
          <w:lang w:eastAsia="sv-SE"/>
        </w:rPr>
        <w:tab/>
      </w:r>
      <w:r w:rsidR="00DC60A6" w:rsidRPr="00ED6A9F">
        <w:rPr>
          <w:highlight w:val="white"/>
          <w:lang w:eastAsia="sv-SE"/>
        </w:rPr>
        <w:tab/>
      </w:r>
      <w:r w:rsidR="00DC60A6" w:rsidRPr="00ED6A9F">
        <w:rPr>
          <w:highlight w:val="white"/>
        </w:rPr>
        <w:t>&lt;AccessType&gt;</w:t>
      </w:r>
    </w:p>
    <w:p w14:paraId="52E3484B" w14:textId="4CF44489" w:rsidR="00DC60A6" w:rsidRPr="00ED6A9F" w:rsidRDefault="0093198F" w:rsidP="00ED6A9F">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ED6A9F">
        <w:rPr>
          <w:highlight w:val="white"/>
        </w:rPr>
        <w:t>&lt;Get/&gt;</w:t>
      </w:r>
    </w:p>
    <w:p w14:paraId="74594F1E" w14:textId="41A0662A" w:rsidR="00DC60A6" w:rsidRPr="00ED6A9F" w:rsidRDefault="0093198F" w:rsidP="00ED6A9F">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ED6A9F">
        <w:rPr>
          <w:highlight w:val="white"/>
        </w:rPr>
        <w:t>&lt;Replace/&gt;</w:t>
      </w:r>
    </w:p>
    <w:p w14:paraId="213D24FE" w14:textId="0CCF94EB" w:rsidR="00DC60A6" w:rsidRPr="00ED6A9F" w:rsidRDefault="0093198F" w:rsidP="00ED6A9F">
      <w:pPr>
        <w:pStyle w:val="PL"/>
        <w:rPr>
          <w:highlight w:val="white"/>
          <w:lang w:eastAsia="sv-SE"/>
        </w:rPr>
      </w:pPr>
      <w:r>
        <w:rPr>
          <w:highlight w:val="white"/>
          <w:lang w:eastAsia="sv-SE"/>
        </w:rPr>
        <w:tab/>
      </w:r>
      <w:r>
        <w:rPr>
          <w:highlight w:val="white"/>
          <w:lang w:eastAsia="sv-SE"/>
        </w:rPr>
        <w:tab/>
      </w:r>
      <w:r w:rsidR="00DC60A6" w:rsidRPr="00ED6A9F">
        <w:rPr>
          <w:highlight w:val="white"/>
          <w:lang w:eastAsia="sv-SE"/>
        </w:rPr>
        <w:tab/>
      </w:r>
      <w:r w:rsidR="00DC60A6" w:rsidRPr="00ED6A9F">
        <w:rPr>
          <w:highlight w:val="white"/>
        </w:rPr>
        <w:t>&lt;/AccessType&gt;</w:t>
      </w:r>
    </w:p>
    <w:p w14:paraId="1E21B26D" w14:textId="413E79F8" w:rsidR="00DC60A6" w:rsidRPr="00DF340A" w:rsidRDefault="0093198F" w:rsidP="00ED6A9F">
      <w:pPr>
        <w:pStyle w:val="PL"/>
        <w:rPr>
          <w:highlight w:val="white"/>
          <w:lang w:val="fr-FR" w:eastAsia="sv-SE"/>
        </w:rPr>
      </w:pPr>
      <w:r>
        <w:rPr>
          <w:highlight w:val="white"/>
          <w:lang w:eastAsia="sv-SE"/>
        </w:rPr>
        <w:tab/>
      </w:r>
      <w:r>
        <w:rPr>
          <w:highlight w:val="white"/>
          <w:lang w:eastAsia="sv-SE"/>
        </w:rPr>
        <w:tab/>
      </w:r>
      <w:r w:rsidR="00DC60A6" w:rsidRPr="00ED6A9F">
        <w:rPr>
          <w:highlight w:val="white"/>
          <w:lang w:eastAsia="sv-SE"/>
        </w:rPr>
        <w:tab/>
      </w:r>
      <w:r w:rsidR="00DC60A6" w:rsidRPr="00DF340A">
        <w:rPr>
          <w:highlight w:val="white"/>
          <w:lang w:val="fr-FR"/>
        </w:rPr>
        <w:t>&lt;DFFormat&gt;</w:t>
      </w:r>
    </w:p>
    <w:p w14:paraId="0DC6B2A1" w14:textId="6383461E" w:rsidR="00DC60A6" w:rsidRPr="00DF340A" w:rsidRDefault="0093198F" w:rsidP="00ED6A9F">
      <w:pPr>
        <w:pStyle w:val="PL"/>
        <w:rPr>
          <w:highlight w:val="white"/>
          <w:lang w:val="fr-FR" w:eastAsia="sv-SE"/>
        </w:rPr>
      </w:pPr>
      <w:r>
        <w:rPr>
          <w:highlight w:val="white"/>
          <w:lang w:val="fr-FR" w:eastAsia="sv-SE"/>
        </w:rPr>
        <w:tab/>
      </w:r>
      <w:r>
        <w:rPr>
          <w:highlight w:val="white"/>
          <w:lang w:val="fr-FR" w:eastAsia="sv-SE"/>
        </w:rPr>
        <w:tab/>
      </w:r>
      <w:r>
        <w:rPr>
          <w:highlight w:val="white"/>
          <w:lang w:val="fr-FR" w:eastAsia="sv-SE"/>
        </w:rPr>
        <w:tab/>
      </w:r>
      <w:r w:rsidR="00DC60A6" w:rsidRPr="00DF340A">
        <w:rPr>
          <w:highlight w:val="white"/>
          <w:lang w:val="fr-FR"/>
        </w:rPr>
        <w:t>&lt;node/&gt;</w:t>
      </w:r>
    </w:p>
    <w:p w14:paraId="1ABF725A" w14:textId="51AB2E9E" w:rsidR="00DC60A6" w:rsidRPr="00DF340A" w:rsidRDefault="0093198F" w:rsidP="00ED6A9F">
      <w:pPr>
        <w:pStyle w:val="PL"/>
        <w:rPr>
          <w:highlight w:val="white"/>
          <w:lang w:val="fr-FR" w:eastAsia="sv-SE"/>
        </w:rPr>
      </w:pPr>
      <w:r>
        <w:rPr>
          <w:highlight w:val="white"/>
          <w:lang w:val="fr-FR" w:eastAsia="sv-SE"/>
        </w:rPr>
        <w:tab/>
      </w:r>
      <w:r>
        <w:rPr>
          <w:highlight w:val="white"/>
          <w:lang w:val="fr-FR" w:eastAsia="sv-SE"/>
        </w:rPr>
        <w:tab/>
      </w:r>
      <w:r w:rsidR="00DC60A6" w:rsidRPr="00DF340A">
        <w:rPr>
          <w:highlight w:val="white"/>
          <w:lang w:val="fr-FR" w:eastAsia="sv-SE"/>
        </w:rPr>
        <w:tab/>
      </w:r>
      <w:r w:rsidR="00DC60A6" w:rsidRPr="00DF340A">
        <w:rPr>
          <w:highlight w:val="white"/>
          <w:lang w:val="fr-FR"/>
        </w:rPr>
        <w:t>&lt;/DFFormat&gt;</w:t>
      </w:r>
    </w:p>
    <w:p w14:paraId="3D92B273" w14:textId="3BAEE060" w:rsidR="00DC60A6" w:rsidRPr="00DF340A" w:rsidRDefault="0093198F" w:rsidP="00ED6A9F">
      <w:pPr>
        <w:pStyle w:val="PL"/>
        <w:rPr>
          <w:highlight w:val="white"/>
          <w:lang w:val="fr-FR" w:eastAsia="sv-SE"/>
        </w:rPr>
      </w:pPr>
      <w:r>
        <w:rPr>
          <w:highlight w:val="white"/>
          <w:lang w:val="fr-FR" w:eastAsia="sv-SE"/>
        </w:rPr>
        <w:tab/>
      </w:r>
      <w:r>
        <w:rPr>
          <w:highlight w:val="white"/>
          <w:lang w:val="fr-FR" w:eastAsia="sv-SE"/>
        </w:rPr>
        <w:tab/>
      </w:r>
      <w:r w:rsidR="00DC60A6" w:rsidRPr="00DF340A">
        <w:rPr>
          <w:highlight w:val="white"/>
          <w:lang w:val="fr-FR" w:eastAsia="sv-SE"/>
        </w:rPr>
        <w:tab/>
      </w:r>
      <w:r w:rsidR="00DC60A6" w:rsidRPr="00DF340A">
        <w:rPr>
          <w:highlight w:val="white"/>
          <w:lang w:val="fr-FR"/>
        </w:rPr>
        <w:t>&lt;Occurrence&gt;</w:t>
      </w:r>
    </w:p>
    <w:p w14:paraId="3FD4B1C1" w14:textId="27CD2F4D" w:rsidR="00DC60A6" w:rsidRPr="00DF340A" w:rsidRDefault="0093198F" w:rsidP="00ED6A9F">
      <w:pPr>
        <w:pStyle w:val="PL"/>
        <w:rPr>
          <w:highlight w:val="white"/>
          <w:lang w:val="fr-FR" w:eastAsia="sv-SE"/>
        </w:rPr>
      </w:pPr>
      <w:r>
        <w:rPr>
          <w:highlight w:val="white"/>
          <w:lang w:val="fr-FR" w:eastAsia="sv-SE"/>
        </w:rPr>
        <w:tab/>
      </w:r>
      <w:r>
        <w:rPr>
          <w:highlight w:val="white"/>
          <w:lang w:val="fr-FR" w:eastAsia="sv-SE"/>
        </w:rPr>
        <w:tab/>
      </w:r>
      <w:r>
        <w:rPr>
          <w:highlight w:val="white"/>
          <w:lang w:val="fr-FR" w:eastAsia="sv-SE"/>
        </w:rPr>
        <w:tab/>
      </w:r>
      <w:r w:rsidR="00DC60A6" w:rsidRPr="00DF340A">
        <w:rPr>
          <w:highlight w:val="white"/>
          <w:lang w:val="fr-FR"/>
        </w:rPr>
        <w:t>&lt;One/&gt;</w:t>
      </w:r>
    </w:p>
    <w:p w14:paraId="5DB419FE" w14:textId="3A98ED25" w:rsidR="00DC60A6" w:rsidRPr="00DF340A" w:rsidRDefault="0093198F" w:rsidP="00ED6A9F">
      <w:pPr>
        <w:pStyle w:val="PL"/>
        <w:rPr>
          <w:highlight w:val="white"/>
          <w:lang w:val="fr-FR" w:eastAsia="sv-SE"/>
        </w:rPr>
      </w:pPr>
      <w:r>
        <w:rPr>
          <w:highlight w:val="white"/>
          <w:lang w:val="fr-FR" w:eastAsia="sv-SE"/>
        </w:rPr>
        <w:tab/>
      </w:r>
      <w:r>
        <w:rPr>
          <w:highlight w:val="white"/>
          <w:lang w:val="fr-FR" w:eastAsia="sv-SE"/>
        </w:rPr>
        <w:tab/>
      </w:r>
      <w:r w:rsidR="00DC60A6" w:rsidRPr="00DF340A">
        <w:rPr>
          <w:highlight w:val="white"/>
          <w:lang w:val="fr-FR" w:eastAsia="sv-SE"/>
        </w:rPr>
        <w:tab/>
      </w:r>
      <w:r w:rsidR="00DC60A6" w:rsidRPr="00DF340A">
        <w:rPr>
          <w:highlight w:val="white"/>
          <w:lang w:val="fr-FR"/>
        </w:rPr>
        <w:t>&lt;/Occurrence&gt;</w:t>
      </w:r>
    </w:p>
    <w:p w14:paraId="61562027" w14:textId="3F4A9512" w:rsidR="00DC60A6" w:rsidRPr="00DF340A" w:rsidRDefault="0093198F" w:rsidP="00ED6A9F">
      <w:pPr>
        <w:pStyle w:val="PL"/>
        <w:rPr>
          <w:highlight w:val="white"/>
          <w:lang w:val="fr-FR" w:eastAsia="sv-SE"/>
        </w:rPr>
      </w:pPr>
      <w:r>
        <w:rPr>
          <w:highlight w:val="white"/>
          <w:lang w:val="fr-FR" w:eastAsia="sv-SE"/>
        </w:rPr>
        <w:tab/>
      </w:r>
      <w:r>
        <w:rPr>
          <w:highlight w:val="white"/>
          <w:lang w:val="fr-FR" w:eastAsia="sv-SE"/>
        </w:rPr>
        <w:tab/>
      </w:r>
      <w:r w:rsidR="00DC60A6" w:rsidRPr="00DF340A">
        <w:rPr>
          <w:highlight w:val="white"/>
          <w:lang w:val="fr-FR" w:eastAsia="sv-SE"/>
        </w:rPr>
        <w:tab/>
      </w:r>
      <w:r w:rsidR="00DC60A6" w:rsidRPr="00DF340A">
        <w:rPr>
          <w:highlight w:val="white"/>
          <w:lang w:val="fr-FR"/>
        </w:rPr>
        <w:t>&lt;Scope&gt;</w:t>
      </w:r>
    </w:p>
    <w:p w14:paraId="401C742D" w14:textId="1C42EDC7" w:rsidR="00DC60A6" w:rsidRPr="00DF340A" w:rsidRDefault="0093198F" w:rsidP="00ED6A9F">
      <w:pPr>
        <w:pStyle w:val="PL"/>
        <w:rPr>
          <w:highlight w:val="white"/>
          <w:lang w:val="fr-FR" w:eastAsia="sv-SE"/>
        </w:rPr>
      </w:pPr>
      <w:r>
        <w:rPr>
          <w:highlight w:val="white"/>
          <w:lang w:val="fr-FR" w:eastAsia="sv-SE"/>
        </w:rPr>
        <w:tab/>
      </w:r>
      <w:r>
        <w:rPr>
          <w:highlight w:val="white"/>
          <w:lang w:val="fr-FR" w:eastAsia="sv-SE"/>
        </w:rPr>
        <w:tab/>
      </w:r>
      <w:r>
        <w:rPr>
          <w:highlight w:val="white"/>
          <w:lang w:val="fr-FR" w:eastAsia="sv-SE"/>
        </w:rPr>
        <w:tab/>
      </w:r>
      <w:r w:rsidR="00DC60A6" w:rsidRPr="00DF340A">
        <w:rPr>
          <w:highlight w:val="white"/>
          <w:lang w:val="fr-FR"/>
        </w:rPr>
        <w:t>&lt;</w:t>
      </w:r>
      <w:r w:rsidR="00F428B0" w:rsidRPr="00DF340A">
        <w:rPr>
          <w:highlight w:val="white"/>
          <w:lang w:val="fr-FR" w:eastAsia="sv-SE"/>
        </w:rPr>
        <w:t>Permanent</w:t>
      </w:r>
      <w:r w:rsidR="00DC60A6" w:rsidRPr="00DF340A">
        <w:rPr>
          <w:highlight w:val="white"/>
          <w:lang w:val="fr-FR"/>
        </w:rPr>
        <w:t>/&gt;</w:t>
      </w:r>
    </w:p>
    <w:p w14:paraId="1EA1AD6E" w14:textId="6A5BAFC0" w:rsidR="00DC60A6" w:rsidRPr="00ED6A9F" w:rsidRDefault="0093198F" w:rsidP="00ED6A9F">
      <w:pPr>
        <w:pStyle w:val="PL"/>
        <w:rPr>
          <w:highlight w:val="white"/>
          <w:lang w:eastAsia="sv-SE"/>
        </w:rPr>
      </w:pPr>
      <w:r>
        <w:rPr>
          <w:highlight w:val="white"/>
          <w:lang w:val="fr-FR" w:eastAsia="sv-SE"/>
        </w:rPr>
        <w:tab/>
      </w:r>
      <w:r>
        <w:rPr>
          <w:highlight w:val="white"/>
          <w:lang w:val="fr-FR" w:eastAsia="sv-SE"/>
        </w:rPr>
        <w:tab/>
      </w:r>
      <w:r w:rsidR="00DC60A6" w:rsidRPr="00DF340A">
        <w:rPr>
          <w:highlight w:val="white"/>
          <w:lang w:val="fr-FR" w:eastAsia="sv-SE"/>
        </w:rPr>
        <w:tab/>
      </w:r>
      <w:r w:rsidR="00DC60A6" w:rsidRPr="00ED6A9F">
        <w:rPr>
          <w:highlight w:val="white"/>
        </w:rPr>
        <w:t>&lt;/Scope&gt;</w:t>
      </w:r>
    </w:p>
    <w:p w14:paraId="3B870896" w14:textId="2749E06C" w:rsidR="00DC60A6" w:rsidRPr="00ED6A9F" w:rsidRDefault="0093198F" w:rsidP="00ED6A9F">
      <w:pPr>
        <w:pStyle w:val="PL"/>
        <w:rPr>
          <w:highlight w:val="white"/>
          <w:lang w:eastAsia="sv-SE"/>
        </w:rPr>
      </w:pPr>
      <w:r>
        <w:rPr>
          <w:highlight w:val="white"/>
          <w:lang w:eastAsia="sv-SE"/>
        </w:rPr>
        <w:tab/>
      </w:r>
      <w:r>
        <w:rPr>
          <w:highlight w:val="white"/>
          <w:lang w:eastAsia="sv-SE"/>
        </w:rPr>
        <w:tab/>
      </w:r>
      <w:r w:rsidR="00DC60A6" w:rsidRPr="00ED6A9F">
        <w:rPr>
          <w:highlight w:val="white"/>
          <w:lang w:eastAsia="sv-SE"/>
        </w:rPr>
        <w:tab/>
      </w:r>
      <w:r w:rsidR="00DC60A6" w:rsidRPr="00ED6A9F">
        <w:rPr>
          <w:highlight w:val="white"/>
        </w:rPr>
        <w:t>&lt;DFTitle&gt;</w:t>
      </w:r>
      <w:r w:rsidR="006717A9">
        <w:rPr>
          <w:highlight w:val="white"/>
        </w:rPr>
        <w:t>I</w:t>
      </w:r>
      <w:r w:rsidR="00DC60A6" w:rsidRPr="00ED6A9F">
        <w:rPr>
          <w:highlight w:val="white"/>
        </w:rPr>
        <w:t xml:space="preserve">nterior node </w:t>
      </w:r>
      <w:r w:rsidR="001200C2" w:rsidRPr="00695382">
        <w:rPr>
          <w:highlight w:val="white"/>
          <w:lang w:eastAsia="sv-SE"/>
        </w:rPr>
        <w:t>containing parameters of shared identities</w:t>
      </w:r>
      <w:r w:rsidR="00DC60A6" w:rsidRPr="00ED6A9F">
        <w:rPr>
          <w:highlight w:val="white"/>
        </w:rPr>
        <w:t>&lt;/DFTitle&gt;</w:t>
      </w:r>
    </w:p>
    <w:p w14:paraId="4661421A" w14:textId="59B4B392" w:rsidR="00DC60A6" w:rsidRPr="00ED6A9F" w:rsidRDefault="0093198F" w:rsidP="00ED6A9F">
      <w:pPr>
        <w:pStyle w:val="PL"/>
        <w:rPr>
          <w:highlight w:val="white"/>
          <w:lang w:eastAsia="sv-SE"/>
        </w:rPr>
      </w:pPr>
      <w:r>
        <w:rPr>
          <w:highlight w:val="white"/>
          <w:lang w:eastAsia="sv-SE"/>
        </w:rPr>
        <w:tab/>
      </w:r>
      <w:r>
        <w:rPr>
          <w:highlight w:val="white"/>
          <w:lang w:eastAsia="sv-SE"/>
        </w:rPr>
        <w:tab/>
      </w:r>
      <w:r w:rsidR="00DC60A6" w:rsidRPr="00ED6A9F">
        <w:rPr>
          <w:highlight w:val="white"/>
          <w:lang w:eastAsia="sv-SE"/>
        </w:rPr>
        <w:tab/>
      </w:r>
      <w:r w:rsidR="00DC60A6" w:rsidRPr="00ED6A9F">
        <w:rPr>
          <w:highlight w:val="white"/>
        </w:rPr>
        <w:t>&lt;DFType&gt;&lt;DDFName/&gt;&lt;/DFType&gt;</w:t>
      </w:r>
    </w:p>
    <w:p w14:paraId="1C31B098" w14:textId="0433B71F" w:rsidR="00DC60A6" w:rsidRPr="00ED6A9F" w:rsidRDefault="0093198F" w:rsidP="00ED6A9F">
      <w:pPr>
        <w:pStyle w:val="PL"/>
        <w:rPr>
          <w:highlight w:val="white"/>
          <w:lang w:eastAsia="sv-SE"/>
        </w:rPr>
      </w:pPr>
      <w:r>
        <w:rPr>
          <w:highlight w:val="white"/>
          <w:lang w:eastAsia="sv-SE"/>
        </w:rPr>
        <w:tab/>
      </w:r>
      <w:r>
        <w:rPr>
          <w:highlight w:val="white"/>
          <w:lang w:eastAsia="sv-SE"/>
        </w:rPr>
        <w:tab/>
      </w:r>
      <w:r w:rsidR="00DC60A6" w:rsidRPr="00ED6A9F">
        <w:rPr>
          <w:highlight w:val="white"/>
        </w:rPr>
        <w:t>&lt;/DFProperties&gt;</w:t>
      </w:r>
    </w:p>
    <w:p w14:paraId="39508632" w14:textId="555F1B57" w:rsidR="00DC60A6" w:rsidRPr="00ED6A9F" w:rsidRDefault="0093198F" w:rsidP="00ED6A9F">
      <w:pPr>
        <w:pStyle w:val="PL"/>
        <w:rPr>
          <w:highlight w:val="white"/>
          <w:lang w:eastAsia="sv-SE"/>
        </w:rPr>
      </w:pPr>
      <w:r>
        <w:rPr>
          <w:highlight w:val="white"/>
          <w:lang w:eastAsia="sv-SE"/>
        </w:rPr>
        <w:tab/>
      </w:r>
      <w:r>
        <w:rPr>
          <w:highlight w:val="white"/>
          <w:lang w:eastAsia="sv-SE"/>
        </w:rPr>
        <w:tab/>
      </w:r>
      <w:r w:rsidR="00DC60A6" w:rsidRPr="00ED6A9F">
        <w:rPr>
          <w:highlight w:val="white"/>
        </w:rPr>
        <w:t>&lt;Node&gt;</w:t>
      </w:r>
    </w:p>
    <w:p w14:paraId="6138F0DF" w14:textId="20DE6510" w:rsidR="00DC60A6" w:rsidRPr="00ED6A9F" w:rsidRDefault="0093198F" w:rsidP="00ED6A9F">
      <w:pPr>
        <w:pStyle w:val="PL"/>
        <w:rPr>
          <w:highlight w:val="white"/>
          <w:lang w:eastAsia="sv-SE"/>
        </w:rPr>
      </w:pPr>
      <w:r>
        <w:rPr>
          <w:highlight w:val="white"/>
          <w:lang w:eastAsia="sv-SE"/>
        </w:rPr>
        <w:lastRenderedPageBreak/>
        <w:tab/>
      </w:r>
      <w:r>
        <w:rPr>
          <w:highlight w:val="white"/>
          <w:lang w:eastAsia="sv-SE"/>
        </w:rPr>
        <w:tab/>
      </w:r>
      <w:r w:rsidR="00DC60A6" w:rsidRPr="00ED6A9F">
        <w:rPr>
          <w:highlight w:val="white"/>
          <w:lang w:eastAsia="sv-SE"/>
        </w:rPr>
        <w:tab/>
      </w:r>
      <w:r w:rsidR="00DC60A6" w:rsidRPr="00ED6A9F">
        <w:rPr>
          <w:highlight w:val="white"/>
        </w:rPr>
        <w:t>&lt;NodeName/&gt;</w:t>
      </w:r>
    </w:p>
    <w:p w14:paraId="607D8A81" w14:textId="70EE9DF0" w:rsidR="00DC60A6" w:rsidRPr="00ED6A9F" w:rsidRDefault="0093198F" w:rsidP="00ED6A9F">
      <w:pPr>
        <w:pStyle w:val="PL"/>
        <w:rPr>
          <w:highlight w:val="white"/>
          <w:lang w:eastAsia="sv-SE"/>
        </w:rPr>
      </w:pPr>
      <w:r>
        <w:rPr>
          <w:highlight w:val="white"/>
          <w:lang w:eastAsia="sv-SE"/>
        </w:rPr>
        <w:tab/>
      </w:r>
      <w:r>
        <w:rPr>
          <w:highlight w:val="white"/>
          <w:lang w:eastAsia="sv-SE"/>
        </w:rPr>
        <w:tab/>
      </w:r>
      <w:r w:rsidR="00DC60A6" w:rsidRPr="00ED6A9F">
        <w:rPr>
          <w:highlight w:val="white"/>
          <w:lang w:eastAsia="sv-SE"/>
        </w:rPr>
        <w:tab/>
      </w:r>
      <w:r w:rsidR="00DC60A6" w:rsidRPr="00ED6A9F">
        <w:rPr>
          <w:highlight w:val="white"/>
        </w:rPr>
        <w:t>&lt;DFProperties&gt;</w:t>
      </w:r>
    </w:p>
    <w:p w14:paraId="4B375B7E" w14:textId="04B8B0AC" w:rsidR="00DC60A6" w:rsidRPr="00ED6A9F" w:rsidRDefault="0093198F" w:rsidP="00ED6A9F">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ED6A9F">
        <w:rPr>
          <w:highlight w:val="white"/>
        </w:rPr>
        <w:t>&lt;AccessType&gt;</w:t>
      </w:r>
    </w:p>
    <w:p w14:paraId="25BDC871" w14:textId="44760982" w:rsidR="00DC60A6" w:rsidRPr="00ED6A9F" w:rsidRDefault="0093198F" w:rsidP="00ED6A9F">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ED6A9F">
        <w:rPr>
          <w:highlight w:val="white"/>
          <w:lang w:eastAsia="sv-SE"/>
        </w:rPr>
        <w:tab/>
      </w:r>
      <w:r w:rsidR="00DC60A6" w:rsidRPr="00ED6A9F">
        <w:rPr>
          <w:highlight w:val="white"/>
        </w:rPr>
        <w:t>&lt;Get/&gt;</w:t>
      </w:r>
    </w:p>
    <w:p w14:paraId="7CBF5E74" w14:textId="612E3120" w:rsidR="00DC60A6" w:rsidRPr="00ED6A9F" w:rsidRDefault="0093198F" w:rsidP="00ED6A9F">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ED6A9F">
        <w:rPr>
          <w:highlight w:val="white"/>
          <w:lang w:eastAsia="sv-SE"/>
        </w:rPr>
        <w:tab/>
      </w:r>
      <w:r w:rsidR="00DC60A6" w:rsidRPr="00ED6A9F">
        <w:rPr>
          <w:highlight w:val="white"/>
        </w:rPr>
        <w:t>&lt;Replace/&gt;</w:t>
      </w:r>
    </w:p>
    <w:p w14:paraId="54978C50" w14:textId="2A32DBC0" w:rsidR="00DC60A6" w:rsidRPr="00ED6A9F" w:rsidRDefault="0093198F" w:rsidP="00ED6A9F">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ED6A9F">
        <w:rPr>
          <w:highlight w:val="white"/>
        </w:rPr>
        <w:t>&lt;/AccessType&gt;</w:t>
      </w:r>
    </w:p>
    <w:p w14:paraId="66B37E2C" w14:textId="68B9B87D" w:rsidR="00DC60A6" w:rsidRPr="00ED6A9F" w:rsidRDefault="0093198F" w:rsidP="00ED6A9F">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ED6A9F">
        <w:rPr>
          <w:highlight w:val="white"/>
        </w:rPr>
        <w:t>&lt;DFFormat&gt;</w:t>
      </w:r>
    </w:p>
    <w:p w14:paraId="0EFC4012" w14:textId="0BAE4998" w:rsidR="00DC60A6" w:rsidRPr="00ED6A9F" w:rsidRDefault="0093198F" w:rsidP="00ED6A9F">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ED6A9F">
        <w:rPr>
          <w:highlight w:val="white"/>
          <w:lang w:eastAsia="sv-SE"/>
        </w:rPr>
        <w:tab/>
      </w:r>
      <w:r w:rsidR="00DC60A6" w:rsidRPr="00ED6A9F">
        <w:rPr>
          <w:highlight w:val="white"/>
        </w:rPr>
        <w:t>&lt;</w:t>
      </w:r>
      <w:r w:rsidR="00D85361" w:rsidRPr="00695382">
        <w:rPr>
          <w:highlight w:val="white"/>
          <w:lang w:eastAsia="sv-SE"/>
        </w:rPr>
        <w:t>node</w:t>
      </w:r>
      <w:r w:rsidR="00DC60A6" w:rsidRPr="00ED6A9F">
        <w:rPr>
          <w:highlight w:val="white"/>
        </w:rPr>
        <w:t>/&gt;</w:t>
      </w:r>
    </w:p>
    <w:p w14:paraId="7E329D18" w14:textId="7971C4E1" w:rsidR="00DC60A6" w:rsidRPr="00ED6A9F" w:rsidRDefault="0093198F" w:rsidP="00ED6A9F">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ED6A9F">
        <w:rPr>
          <w:highlight w:val="white"/>
        </w:rPr>
        <w:t>&lt;/DFFormat&gt;</w:t>
      </w:r>
    </w:p>
    <w:p w14:paraId="76C1A883" w14:textId="0C67485A" w:rsidR="00DC60A6" w:rsidRPr="00ED6A9F" w:rsidRDefault="0093198F" w:rsidP="00ED6A9F">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ED6A9F">
        <w:rPr>
          <w:highlight w:val="white"/>
        </w:rPr>
        <w:t>&lt;Occurrence&gt;</w:t>
      </w:r>
    </w:p>
    <w:p w14:paraId="7E6AA119" w14:textId="282131A8" w:rsidR="00DC60A6" w:rsidRPr="00ED6A9F" w:rsidRDefault="0093198F" w:rsidP="00ED6A9F">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ED6A9F">
        <w:rPr>
          <w:highlight w:val="white"/>
          <w:lang w:eastAsia="sv-SE"/>
        </w:rPr>
        <w:tab/>
      </w:r>
      <w:r w:rsidR="00DC60A6" w:rsidRPr="00ED6A9F">
        <w:rPr>
          <w:highlight w:val="white"/>
        </w:rPr>
        <w:t>&lt;</w:t>
      </w:r>
      <w:r w:rsidR="002E448D" w:rsidRPr="00695382">
        <w:rPr>
          <w:highlight w:val="white"/>
          <w:lang w:eastAsia="sv-SE"/>
        </w:rPr>
        <w:t>ZeroOrMore</w:t>
      </w:r>
      <w:r w:rsidR="00DC60A6" w:rsidRPr="00ED6A9F">
        <w:rPr>
          <w:highlight w:val="white"/>
        </w:rPr>
        <w:t>/&gt;</w:t>
      </w:r>
    </w:p>
    <w:p w14:paraId="5BB3317E" w14:textId="30D4EA28" w:rsidR="00DC60A6" w:rsidRPr="00ED6A9F" w:rsidRDefault="0093198F" w:rsidP="00ED6A9F">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ED6A9F">
        <w:rPr>
          <w:highlight w:val="white"/>
        </w:rPr>
        <w:t>&lt;/Occurrence&gt;</w:t>
      </w:r>
    </w:p>
    <w:p w14:paraId="047EA0E5" w14:textId="2A9C6536" w:rsidR="00DC60A6" w:rsidRPr="00ED6A9F" w:rsidRDefault="0093198F" w:rsidP="00ED6A9F">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ED6A9F">
        <w:rPr>
          <w:highlight w:val="white"/>
        </w:rPr>
        <w:t>&lt;Scope&gt;</w:t>
      </w:r>
    </w:p>
    <w:p w14:paraId="08EF16CF" w14:textId="50FF53E9" w:rsidR="00DC60A6" w:rsidRPr="00ED6A9F" w:rsidRDefault="0093198F" w:rsidP="00ED6A9F">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ED6A9F">
        <w:rPr>
          <w:highlight w:val="white"/>
          <w:lang w:eastAsia="sv-SE"/>
        </w:rPr>
        <w:tab/>
      </w:r>
      <w:r w:rsidR="00DC60A6" w:rsidRPr="00ED6A9F">
        <w:rPr>
          <w:highlight w:val="white"/>
        </w:rPr>
        <w:t>&lt;Dynamic/&gt;</w:t>
      </w:r>
    </w:p>
    <w:p w14:paraId="574ABDB8" w14:textId="4C61CB8A" w:rsidR="00DC60A6" w:rsidRPr="00ED6A9F" w:rsidRDefault="0093198F" w:rsidP="00ED6A9F">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ED6A9F">
        <w:rPr>
          <w:highlight w:val="white"/>
        </w:rPr>
        <w:t>&lt;/Scope&gt;</w:t>
      </w:r>
    </w:p>
    <w:p w14:paraId="695D105C" w14:textId="668EA278" w:rsidR="00DC60A6" w:rsidRPr="00ED6A9F" w:rsidRDefault="0093198F" w:rsidP="00ED6A9F">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ED6A9F">
        <w:rPr>
          <w:highlight w:val="white"/>
        </w:rPr>
        <w:t xml:space="preserve">&lt;DFTitle&gt;This </w:t>
      </w:r>
      <w:r w:rsidR="00D267C6" w:rsidRPr="00695382">
        <w:rPr>
          <w:highlight w:val="white"/>
          <w:lang w:eastAsia="sv-SE"/>
        </w:rPr>
        <w:t>interior</w:t>
      </w:r>
      <w:r w:rsidR="00DC60A6" w:rsidRPr="00ED6A9F">
        <w:rPr>
          <w:highlight w:val="white"/>
        </w:rPr>
        <w:t xml:space="preserve"> node contains </w:t>
      </w:r>
      <w:r w:rsidR="00211054" w:rsidRPr="00695382">
        <w:rPr>
          <w:highlight w:val="white"/>
          <w:lang w:eastAsia="sv-SE"/>
        </w:rPr>
        <w:t>the settings of</w:t>
      </w:r>
      <w:r w:rsidR="00DC60A6" w:rsidRPr="00ED6A9F">
        <w:rPr>
          <w:highlight w:val="white"/>
        </w:rPr>
        <w:t xml:space="preserve"> shared </w:t>
      </w:r>
      <w:r w:rsidR="00D75898" w:rsidRPr="00695382">
        <w:rPr>
          <w:highlight w:val="white"/>
          <w:lang w:eastAsia="sv-SE"/>
        </w:rPr>
        <w:t>identities</w:t>
      </w:r>
      <w:r w:rsidR="00DC60A6" w:rsidRPr="00ED6A9F">
        <w:rPr>
          <w:highlight w:val="white"/>
        </w:rPr>
        <w:t>&lt;/DFTitle&gt;</w:t>
      </w:r>
    </w:p>
    <w:p w14:paraId="4702219F" w14:textId="376AA779" w:rsidR="00DC60A6" w:rsidRPr="00ED6A9F" w:rsidRDefault="0093198F" w:rsidP="00ED6A9F">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ED6A9F">
        <w:rPr>
          <w:highlight w:val="white"/>
        </w:rPr>
        <w:t>&lt;DFType&gt;&lt;</w:t>
      </w:r>
      <w:r w:rsidR="00425452" w:rsidRPr="00695382">
        <w:rPr>
          <w:highlight w:val="white"/>
          <w:lang w:eastAsia="sv-SE"/>
        </w:rPr>
        <w:t>DDFName</w:t>
      </w:r>
      <w:r w:rsidR="00425452">
        <w:rPr>
          <w:highlight w:val="white"/>
          <w:lang w:eastAsia="sv-SE"/>
        </w:rPr>
        <w:t>/&gt;</w:t>
      </w:r>
      <w:r w:rsidR="00DC60A6" w:rsidRPr="00ED6A9F">
        <w:rPr>
          <w:highlight w:val="white"/>
        </w:rPr>
        <w:t>&lt;/DFType&gt;</w:t>
      </w:r>
    </w:p>
    <w:p w14:paraId="37D0B05F" w14:textId="29CD5D8D" w:rsidR="00DC60A6" w:rsidRPr="00ED6A9F" w:rsidRDefault="0093198F" w:rsidP="00ED6A9F">
      <w:pPr>
        <w:pStyle w:val="PL"/>
        <w:rPr>
          <w:highlight w:val="white"/>
          <w:lang w:eastAsia="sv-SE"/>
        </w:rPr>
      </w:pPr>
      <w:r>
        <w:rPr>
          <w:highlight w:val="white"/>
          <w:lang w:eastAsia="sv-SE"/>
        </w:rPr>
        <w:tab/>
      </w:r>
      <w:r>
        <w:rPr>
          <w:highlight w:val="white"/>
          <w:lang w:eastAsia="sv-SE"/>
        </w:rPr>
        <w:tab/>
      </w:r>
      <w:r w:rsidR="00DC60A6" w:rsidRPr="00ED6A9F">
        <w:rPr>
          <w:highlight w:val="white"/>
          <w:lang w:eastAsia="sv-SE"/>
        </w:rPr>
        <w:tab/>
      </w:r>
      <w:r w:rsidR="00DC60A6" w:rsidRPr="00ED6A9F">
        <w:rPr>
          <w:highlight w:val="white"/>
        </w:rPr>
        <w:t>&lt;/DFProperties&gt;</w:t>
      </w:r>
    </w:p>
    <w:p w14:paraId="5C0AFDA8" w14:textId="477D164A" w:rsidR="00DC60A6" w:rsidRPr="00ED6A9F" w:rsidRDefault="0093198F" w:rsidP="00ED6A9F">
      <w:pPr>
        <w:pStyle w:val="PL"/>
        <w:rPr>
          <w:highlight w:val="white"/>
        </w:rPr>
      </w:pPr>
      <w:r>
        <w:rPr>
          <w:highlight w:val="white"/>
          <w:lang w:eastAsia="sv-SE"/>
        </w:rPr>
        <w:tab/>
      </w:r>
      <w:r>
        <w:rPr>
          <w:highlight w:val="white"/>
          <w:lang w:eastAsia="sv-SE"/>
        </w:rPr>
        <w:tab/>
      </w:r>
      <w:r w:rsidR="00721A28">
        <w:rPr>
          <w:highlight w:val="white"/>
        </w:rPr>
        <w:tab/>
        <w:t>&lt;</w:t>
      </w:r>
      <w:r w:rsidR="00DC60A6" w:rsidRPr="00ED6A9F">
        <w:rPr>
          <w:highlight w:val="white"/>
        </w:rPr>
        <w:t>Node&gt;</w:t>
      </w:r>
    </w:p>
    <w:p w14:paraId="456B0039" w14:textId="237A866F" w:rsidR="00DC60A6" w:rsidRPr="00EE3EA2" w:rsidRDefault="0093198F" w:rsidP="00DC60A6">
      <w:pPr>
        <w:pStyle w:val="PL"/>
        <w:rPr>
          <w:highlight w:val="white"/>
          <w:lang w:eastAsia="sv-SE"/>
        </w:rPr>
      </w:pPr>
      <w:r>
        <w:rPr>
          <w:highlight w:val="white"/>
        </w:rPr>
        <w:tab/>
      </w:r>
      <w:r>
        <w:rPr>
          <w:highlight w:val="white"/>
          <w:lang w:eastAsia="sv-SE"/>
        </w:rPr>
        <w:tab/>
      </w:r>
      <w:r>
        <w:rPr>
          <w:highlight w:val="white"/>
          <w:lang w:eastAsia="sv-SE"/>
        </w:rPr>
        <w:tab/>
      </w:r>
      <w:r w:rsidR="00DC60A6" w:rsidRPr="003E59C0">
        <w:rPr>
          <w:highlight w:val="white"/>
        </w:rPr>
        <w:t>&lt;</w:t>
      </w:r>
      <w:r w:rsidR="00DC60A6" w:rsidRPr="00963A85">
        <w:rPr>
          <w:highlight w:val="white"/>
        </w:rPr>
        <w:t>NodeName</w:t>
      </w:r>
      <w:r w:rsidR="00DC60A6" w:rsidRPr="003E59C0">
        <w:rPr>
          <w:highlight w:val="white"/>
        </w:rPr>
        <w:t>&gt;</w:t>
      </w:r>
      <w:r w:rsidR="00D64D22" w:rsidRPr="00695382">
        <w:rPr>
          <w:highlight w:val="white"/>
          <w:lang w:eastAsia="sv-SE"/>
        </w:rPr>
        <w:t>SharedId</w:t>
      </w:r>
      <w:r w:rsidR="00DC60A6" w:rsidRPr="003E59C0">
        <w:rPr>
          <w:highlight w:val="white"/>
        </w:rPr>
        <w:t>&lt;/</w:t>
      </w:r>
      <w:r w:rsidR="00DC60A6" w:rsidRPr="00963A85">
        <w:rPr>
          <w:highlight w:val="white"/>
        </w:rPr>
        <w:t>NodeName</w:t>
      </w:r>
      <w:r w:rsidR="00DC60A6" w:rsidRPr="003E59C0">
        <w:rPr>
          <w:highlight w:val="white"/>
        </w:rPr>
        <w:t>&gt;</w:t>
      </w:r>
    </w:p>
    <w:p w14:paraId="34F453D7" w14:textId="595D4ABE" w:rsidR="00DC60A6" w:rsidRPr="00EE3EA2" w:rsidRDefault="0093198F" w:rsidP="00DC60A6">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3E59C0">
        <w:rPr>
          <w:highlight w:val="white"/>
        </w:rPr>
        <w:t>&lt;</w:t>
      </w:r>
      <w:r w:rsidR="00DC60A6" w:rsidRPr="00963A85">
        <w:rPr>
          <w:highlight w:val="white"/>
        </w:rPr>
        <w:t>DFProperties</w:t>
      </w:r>
      <w:r w:rsidR="00DC60A6" w:rsidRPr="003E59C0">
        <w:rPr>
          <w:highlight w:val="white"/>
        </w:rPr>
        <w:t>&gt;</w:t>
      </w:r>
    </w:p>
    <w:p w14:paraId="1C411D60" w14:textId="648B5131" w:rsidR="00DC60A6" w:rsidRPr="00EE3EA2" w:rsidRDefault="0093198F" w:rsidP="00DC60A6">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EE3EA2">
        <w:rPr>
          <w:highlight w:val="white"/>
          <w:lang w:eastAsia="sv-SE"/>
        </w:rPr>
        <w:tab/>
      </w:r>
      <w:r w:rsidR="00DC60A6" w:rsidRPr="003E59C0">
        <w:rPr>
          <w:highlight w:val="white"/>
        </w:rPr>
        <w:t>&lt;</w:t>
      </w:r>
      <w:r w:rsidR="00DC60A6" w:rsidRPr="00963A85">
        <w:rPr>
          <w:highlight w:val="white"/>
        </w:rPr>
        <w:t>AccessTyp</w:t>
      </w:r>
      <w:r w:rsidR="00DC60A6" w:rsidRPr="003E59C0">
        <w:rPr>
          <w:highlight w:val="white"/>
        </w:rPr>
        <w:t>e&gt;</w:t>
      </w:r>
    </w:p>
    <w:p w14:paraId="09109D2E" w14:textId="32194F52" w:rsidR="00DC60A6" w:rsidRPr="00EE3EA2" w:rsidRDefault="0093198F" w:rsidP="00DC60A6">
      <w:pPr>
        <w:pStyle w:val="PL"/>
        <w:rPr>
          <w:highlight w:val="white"/>
          <w:lang w:eastAsia="sv-SE"/>
        </w:rPr>
      </w:pPr>
      <w:r>
        <w:rPr>
          <w:highlight w:val="white"/>
          <w:lang w:eastAsia="sv-SE"/>
        </w:rPr>
        <w:tab/>
      </w:r>
      <w:r>
        <w:rPr>
          <w:highlight w:val="white"/>
          <w:lang w:eastAsia="sv-SE"/>
        </w:rPr>
        <w:tab/>
      </w:r>
      <w:r>
        <w:rPr>
          <w:highlight w:val="white"/>
          <w:lang w:eastAsia="sv-SE"/>
        </w:rPr>
        <w:tab/>
      </w:r>
      <w:r>
        <w:rPr>
          <w:highlight w:val="white"/>
          <w:lang w:eastAsia="sv-SE"/>
        </w:rPr>
        <w:tab/>
      </w:r>
      <w:r w:rsidR="00DC60A6" w:rsidRPr="003E59C0">
        <w:rPr>
          <w:highlight w:val="white"/>
        </w:rPr>
        <w:t>&lt;Get/&gt;</w:t>
      </w:r>
    </w:p>
    <w:p w14:paraId="5D6AB51E" w14:textId="3BB39C8A" w:rsidR="00DC60A6" w:rsidRPr="00EE3EA2" w:rsidRDefault="0093198F" w:rsidP="00DC60A6">
      <w:pPr>
        <w:pStyle w:val="PL"/>
        <w:rPr>
          <w:highlight w:val="white"/>
          <w:lang w:eastAsia="sv-SE"/>
        </w:rPr>
      </w:pPr>
      <w:r>
        <w:rPr>
          <w:highlight w:val="white"/>
          <w:lang w:eastAsia="sv-SE"/>
        </w:rPr>
        <w:tab/>
      </w:r>
      <w:r>
        <w:rPr>
          <w:highlight w:val="white"/>
          <w:lang w:eastAsia="sv-SE"/>
        </w:rPr>
        <w:tab/>
      </w:r>
      <w:r>
        <w:rPr>
          <w:highlight w:val="white"/>
          <w:lang w:eastAsia="sv-SE"/>
        </w:rPr>
        <w:tab/>
      </w:r>
      <w:r>
        <w:rPr>
          <w:highlight w:val="white"/>
          <w:lang w:eastAsia="sv-SE"/>
        </w:rPr>
        <w:tab/>
      </w:r>
      <w:r w:rsidR="00DC60A6" w:rsidRPr="003E59C0">
        <w:rPr>
          <w:highlight w:val="white"/>
        </w:rPr>
        <w:t>&lt;Replace/&gt;</w:t>
      </w:r>
    </w:p>
    <w:p w14:paraId="61B31DB5" w14:textId="10A2838A" w:rsidR="00DC60A6" w:rsidRPr="00EE3EA2" w:rsidRDefault="0093198F" w:rsidP="00DC60A6">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EE3EA2">
        <w:rPr>
          <w:highlight w:val="white"/>
          <w:lang w:eastAsia="sv-SE"/>
        </w:rPr>
        <w:tab/>
      </w:r>
      <w:r w:rsidR="00DC60A6" w:rsidRPr="003E59C0">
        <w:rPr>
          <w:highlight w:val="white"/>
        </w:rPr>
        <w:t>&lt;/AccessType&gt;</w:t>
      </w:r>
    </w:p>
    <w:p w14:paraId="7F0B3778" w14:textId="3424A11A" w:rsidR="00DC60A6" w:rsidRPr="00EE3EA2" w:rsidRDefault="0093198F" w:rsidP="00DC60A6">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EE3EA2">
        <w:rPr>
          <w:highlight w:val="white"/>
          <w:lang w:eastAsia="sv-SE"/>
        </w:rPr>
        <w:tab/>
      </w:r>
      <w:r w:rsidR="00DC60A6" w:rsidRPr="003E59C0">
        <w:rPr>
          <w:highlight w:val="white"/>
        </w:rPr>
        <w:t>&lt;DFFormat&gt;</w:t>
      </w:r>
    </w:p>
    <w:p w14:paraId="6C5BFF09" w14:textId="10ECC52A" w:rsidR="00DC60A6" w:rsidRPr="00EE3EA2" w:rsidRDefault="0093198F" w:rsidP="00DC60A6">
      <w:pPr>
        <w:pStyle w:val="PL"/>
        <w:rPr>
          <w:highlight w:val="white"/>
          <w:lang w:eastAsia="sv-SE"/>
        </w:rPr>
      </w:pPr>
      <w:r>
        <w:rPr>
          <w:highlight w:val="white"/>
          <w:lang w:eastAsia="sv-SE"/>
        </w:rPr>
        <w:tab/>
      </w:r>
      <w:r>
        <w:rPr>
          <w:highlight w:val="white"/>
          <w:lang w:eastAsia="sv-SE"/>
        </w:rPr>
        <w:tab/>
      </w:r>
      <w:r>
        <w:rPr>
          <w:highlight w:val="white"/>
          <w:lang w:eastAsia="sv-SE"/>
        </w:rPr>
        <w:tab/>
      </w:r>
      <w:r>
        <w:rPr>
          <w:highlight w:val="white"/>
          <w:lang w:eastAsia="sv-SE"/>
        </w:rPr>
        <w:tab/>
      </w:r>
      <w:r w:rsidR="00DC60A6" w:rsidRPr="003E59C0">
        <w:rPr>
          <w:highlight w:val="white"/>
        </w:rPr>
        <w:t>&lt;</w:t>
      </w:r>
      <w:r w:rsidR="00DC60A6" w:rsidRPr="00963A85">
        <w:rPr>
          <w:highlight w:val="white"/>
        </w:rPr>
        <w:t>chr</w:t>
      </w:r>
      <w:r w:rsidR="00DC60A6" w:rsidRPr="003E59C0">
        <w:rPr>
          <w:highlight w:val="white"/>
        </w:rPr>
        <w:t>/&gt;</w:t>
      </w:r>
    </w:p>
    <w:p w14:paraId="2053F3A2" w14:textId="41ABE127" w:rsidR="00DC60A6" w:rsidRPr="00EE3EA2" w:rsidRDefault="0093198F" w:rsidP="00DC60A6">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EE3EA2">
        <w:rPr>
          <w:highlight w:val="white"/>
          <w:lang w:eastAsia="sv-SE"/>
        </w:rPr>
        <w:tab/>
      </w:r>
      <w:r w:rsidR="00DC60A6" w:rsidRPr="003E59C0">
        <w:rPr>
          <w:highlight w:val="white"/>
        </w:rPr>
        <w:t>&lt;/</w:t>
      </w:r>
      <w:r w:rsidR="00DC60A6" w:rsidRPr="00963A85">
        <w:rPr>
          <w:highlight w:val="white"/>
        </w:rPr>
        <w:t>DFFormat</w:t>
      </w:r>
      <w:r w:rsidR="00DC60A6" w:rsidRPr="003E59C0">
        <w:rPr>
          <w:highlight w:val="white"/>
        </w:rPr>
        <w:t>&gt;</w:t>
      </w:r>
    </w:p>
    <w:p w14:paraId="4FB64EF7" w14:textId="6D881817" w:rsidR="00DC60A6" w:rsidRPr="00EE3EA2" w:rsidRDefault="0093198F" w:rsidP="00DC60A6">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EE3EA2">
        <w:rPr>
          <w:highlight w:val="white"/>
          <w:lang w:eastAsia="sv-SE"/>
        </w:rPr>
        <w:tab/>
      </w:r>
      <w:r w:rsidR="00DC60A6" w:rsidRPr="003E59C0">
        <w:rPr>
          <w:highlight w:val="white"/>
        </w:rPr>
        <w:t>&lt;</w:t>
      </w:r>
      <w:r w:rsidR="00DC60A6" w:rsidRPr="00963A85">
        <w:rPr>
          <w:highlight w:val="white"/>
        </w:rPr>
        <w:t>Occurrence</w:t>
      </w:r>
      <w:r w:rsidR="00DC60A6" w:rsidRPr="003E59C0">
        <w:rPr>
          <w:highlight w:val="white"/>
        </w:rPr>
        <w:t>&gt;</w:t>
      </w:r>
    </w:p>
    <w:p w14:paraId="20002DA7" w14:textId="55B91675" w:rsidR="00DC60A6" w:rsidRPr="00EE3EA2" w:rsidRDefault="0093198F" w:rsidP="00DC60A6">
      <w:pPr>
        <w:pStyle w:val="PL"/>
        <w:rPr>
          <w:highlight w:val="white"/>
          <w:lang w:eastAsia="sv-SE"/>
        </w:rPr>
      </w:pPr>
      <w:r>
        <w:rPr>
          <w:highlight w:val="white"/>
          <w:lang w:eastAsia="sv-SE"/>
        </w:rPr>
        <w:tab/>
      </w:r>
      <w:r>
        <w:rPr>
          <w:highlight w:val="white"/>
          <w:lang w:eastAsia="sv-SE"/>
        </w:rPr>
        <w:tab/>
      </w:r>
      <w:r>
        <w:rPr>
          <w:highlight w:val="white"/>
          <w:lang w:eastAsia="sv-SE"/>
        </w:rPr>
        <w:tab/>
      </w:r>
      <w:r>
        <w:rPr>
          <w:highlight w:val="white"/>
          <w:lang w:eastAsia="sv-SE"/>
        </w:rPr>
        <w:tab/>
      </w:r>
      <w:r w:rsidR="00DC60A6" w:rsidRPr="003E59C0">
        <w:rPr>
          <w:highlight w:val="white"/>
        </w:rPr>
        <w:t>&lt;</w:t>
      </w:r>
      <w:r w:rsidR="00DC60A6" w:rsidRPr="00963A85">
        <w:rPr>
          <w:highlight w:val="white"/>
        </w:rPr>
        <w:t>One</w:t>
      </w:r>
      <w:r w:rsidR="00DC60A6" w:rsidRPr="003E59C0">
        <w:rPr>
          <w:highlight w:val="white"/>
        </w:rPr>
        <w:t>/&gt;</w:t>
      </w:r>
    </w:p>
    <w:p w14:paraId="21C22940" w14:textId="7746DCCA" w:rsidR="008C2477" w:rsidRPr="00695382" w:rsidRDefault="0093198F" w:rsidP="008C2477">
      <w:pPr>
        <w:pStyle w:val="PL"/>
        <w:rPr>
          <w:highlight w:val="white"/>
          <w:lang w:eastAsia="sv-SE"/>
        </w:rPr>
      </w:pPr>
      <w:r>
        <w:rPr>
          <w:highlight w:val="white"/>
          <w:lang w:eastAsia="sv-SE"/>
        </w:rPr>
        <w:tab/>
      </w:r>
      <w:r>
        <w:rPr>
          <w:highlight w:val="white"/>
          <w:lang w:eastAsia="sv-SE"/>
        </w:rPr>
        <w:tab/>
      </w:r>
      <w:r>
        <w:rPr>
          <w:highlight w:val="white"/>
          <w:lang w:eastAsia="sv-SE"/>
        </w:rPr>
        <w:tab/>
      </w:r>
      <w:r w:rsidR="008C2477" w:rsidRPr="00695382">
        <w:rPr>
          <w:highlight w:val="white"/>
          <w:lang w:eastAsia="sv-SE"/>
        </w:rPr>
        <w:tab/>
        <w:t>&lt;/Occurrence&gt;</w:t>
      </w:r>
    </w:p>
    <w:p w14:paraId="30B53965" w14:textId="299F939F" w:rsidR="008C2477" w:rsidRPr="00695382" w:rsidRDefault="0093198F" w:rsidP="008C2477">
      <w:pPr>
        <w:pStyle w:val="PL"/>
        <w:rPr>
          <w:highlight w:val="white"/>
          <w:lang w:eastAsia="sv-SE"/>
        </w:rPr>
      </w:pPr>
      <w:r>
        <w:rPr>
          <w:highlight w:val="white"/>
          <w:lang w:eastAsia="sv-SE"/>
        </w:rPr>
        <w:tab/>
      </w:r>
      <w:r>
        <w:rPr>
          <w:highlight w:val="white"/>
          <w:lang w:eastAsia="sv-SE"/>
        </w:rPr>
        <w:tab/>
      </w:r>
      <w:r>
        <w:rPr>
          <w:highlight w:val="white"/>
          <w:lang w:eastAsia="sv-SE"/>
        </w:rPr>
        <w:tab/>
      </w:r>
      <w:r w:rsidR="008C2477" w:rsidRPr="00695382">
        <w:rPr>
          <w:highlight w:val="white"/>
          <w:lang w:eastAsia="sv-SE"/>
        </w:rPr>
        <w:tab/>
        <w:t>&lt;Scope&gt;</w:t>
      </w:r>
    </w:p>
    <w:p w14:paraId="3367938F" w14:textId="39413777" w:rsidR="008C2477" w:rsidRPr="00695382" w:rsidRDefault="0093198F" w:rsidP="008C2477">
      <w:pPr>
        <w:pStyle w:val="PL"/>
        <w:rPr>
          <w:highlight w:val="white"/>
          <w:lang w:eastAsia="sv-SE"/>
        </w:rPr>
      </w:pPr>
      <w:r>
        <w:rPr>
          <w:highlight w:val="white"/>
          <w:lang w:eastAsia="sv-SE"/>
        </w:rPr>
        <w:tab/>
      </w:r>
      <w:r>
        <w:rPr>
          <w:highlight w:val="white"/>
          <w:lang w:eastAsia="sv-SE"/>
        </w:rPr>
        <w:tab/>
      </w:r>
      <w:r>
        <w:rPr>
          <w:highlight w:val="white"/>
          <w:lang w:eastAsia="sv-SE"/>
        </w:rPr>
        <w:tab/>
      </w:r>
      <w:r>
        <w:rPr>
          <w:highlight w:val="white"/>
          <w:lang w:eastAsia="sv-SE"/>
        </w:rPr>
        <w:tab/>
      </w:r>
      <w:r w:rsidR="008C2477" w:rsidRPr="00695382">
        <w:rPr>
          <w:highlight w:val="white"/>
          <w:lang w:eastAsia="sv-SE"/>
        </w:rPr>
        <w:t>&lt;Dynamic</w:t>
      </w:r>
      <w:r w:rsidR="008C2477">
        <w:rPr>
          <w:highlight w:val="white"/>
          <w:lang w:eastAsia="sv-SE"/>
        </w:rPr>
        <w:t>/&gt;</w:t>
      </w:r>
    </w:p>
    <w:p w14:paraId="2794B3CF" w14:textId="2C98E511" w:rsidR="008C2477" w:rsidRPr="00695382" w:rsidRDefault="0093198F" w:rsidP="008C2477">
      <w:pPr>
        <w:pStyle w:val="PL"/>
        <w:rPr>
          <w:highlight w:val="white"/>
          <w:lang w:eastAsia="sv-SE"/>
        </w:rPr>
      </w:pPr>
      <w:r>
        <w:rPr>
          <w:highlight w:val="white"/>
          <w:lang w:eastAsia="sv-SE"/>
        </w:rPr>
        <w:tab/>
      </w:r>
      <w:r>
        <w:rPr>
          <w:highlight w:val="white"/>
          <w:lang w:eastAsia="sv-SE"/>
        </w:rPr>
        <w:tab/>
      </w:r>
      <w:r>
        <w:rPr>
          <w:highlight w:val="white"/>
          <w:lang w:eastAsia="sv-SE"/>
        </w:rPr>
        <w:tab/>
      </w:r>
      <w:r w:rsidR="008C2477" w:rsidRPr="00695382">
        <w:rPr>
          <w:highlight w:val="white"/>
          <w:lang w:eastAsia="sv-SE"/>
        </w:rPr>
        <w:tab/>
        <w:t>&lt;/Scope&gt;</w:t>
      </w:r>
    </w:p>
    <w:p w14:paraId="0EC2E465" w14:textId="138781AC" w:rsidR="008C2477" w:rsidRPr="00695382" w:rsidRDefault="0093198F" w:rsidP="008C2477">
      <w:pPr>
        <w:pStyle w:val="PL"/>
        <w:rPr>
          <w:highlight w:val="white"/>
          <w:lang w:eastAsia="sv-SE"/>
        </w:rPr>
      </w:pPr>
      <w:r>
        <w:rPr>
          <w:highlight w:val="white"/>
          <w:lang w:eastAsia="sv-SE"/>
        </w:rPr>
        <w:tab/>
      </w:r>
      <w:r>
        <w:rPr>
          <w:highlight w:val="white"/>
          <w:lang w:eastAsia="sv-SE"/>
        </w:rPr>
        <w:tab/>
      </w:r>
      <w:r>
        <w:rPr>
          <w:highlight w:val="white"/>
          <w:lang w:eastAsia="sv-SE"/>
        </w:rPr>
        <w:tab/>
      </w:r>
      <w:r w:rsidR="008C2477" w:rsidRPr="00695382">
        <w:rPr>
          <w:highlight w:val="white"/>
          <w:lang w:eastAsia="sv-SE"/>
        </w:rPr>
        <w:tab/>
        <w:t>&lt;DFTitle&gt;This leaf node contains a shared identity the UE can use&lt;/DFTitle&gt;</w:t>
      </w:r>
    </w:p>
    <w:p w14:paraId="65C0A226" w14:textId="1A518CBF" w:rsidR="008C2477" w:rsidRPr="00695382" w:rsidRDefault="0093198F" w:rsidP="008C2477">
      <w:pPr>
        <w:pStyle w:val="PL"/>
        <w:rPr>
          <w:highlight w:val="white"/>
          <w:lang w:eastAsia="sv-SE"/>
        </w:rPr>
      </w:pPr>
      <w:r>
        <w:rPr>
          <w:highlight w:val="white"/>
          <w:lang w:eastAsia="sv-SE"/>
        </w:rPr>
        <w:tab/>
      </w:r>
      <w:r>
        <w:rPr>
          <w:highlight w:val="white"/>
          <w:lang w:eastAsia="sv-SE"/>
        </w:rPr>
        <w:tab/>
      </w:r>
      <w:r>
        <w:rPr>
          <w:highlight w:val="white"/>
          <w:lang w:eastAsia="sv-SE"/>
        </w:rPr>
        <w:tab/>
      </w:r>
      <w:r w:rsidR="008C2477" w:rsidRPr="00695382">
        <w:rPr>
          <w:highlight w:val="white"/>
          <w:lang w:eastAsia="sv-SE"/>
        </w:rPr>
        <w:tab/>
        <w:t>&lt;DFType&gt;</w:t>
      </w:r>
    </w:p>
    <w:p w14:paraId="2A197322" w14:textId="44D65642" w:rsidR="008C2477" w:rsidRPr="00695382" w:rsidRDefault="0093198F" w:rsidP="008C2477">
      <w:pPr>
        <w:pStyle w:val="PL"/>
        <w:rPr>
          <w:highlight w:val="white"/>
          <w:lang w:eastAsia="sv-SE"/>
        </w:rPr>
      </w:pPr>
      <w:r>
        <w:rPr>
          <w:highlight w:val="white"/>
          <w:lang w:eastAsia="sv-SE"/>
        </w:rPr>
        <w:tab/>
      </w:r>
      <w:r>
        <w:rPr>
          <w:highlight w:val="white"/>
          <w:lang w:eastAsia="sv-SE"/>
        </w:rPr>
        <w:tab/>
      </w:r>
      <w:r>
        <w:rPr>
          <w:highlight w:val="white"/>
          <w:lang w:eastAsia="sv-SE"/>
        </w:rPr>
        <w:tab/>
      </w:r>
      <w:r>
        <w:rPr>
          <w:highlight w:val="white"/>
          <w:lang w:eastAsia="sv-SE"/>
        </w:rPr>
        <w:tab/>
      </w:r>
      <w:r w:rsidR="008C2477" w:rsidRPr="00695382">
        <w:rPr>
          <w:highlight w:val="white"/>
          <w:lang w:eastAsia="sv-SE"/>
        </w:rPr>
        <w:t>&lt;MIME&gt;text/plain&lt;/MIME&gt;</w:t>
      </w:r>
    </w:p>
    <w:p w14:paraId="2D62A556" w14:textId="0C3DAE72" w:rsidR="008C2477" w:rsidRPr="00695382" w:rsidRDefault="0093198F" w:rsidP="008C2477">
      <w:pPr>
        <w:pStyle w:val="PL"/>
        <w:rPr>
          <w:highlight w:val="white"/>
          <w:lang w:eastAsia="sv-SE"/>
        </w:rPr>
      </w:pPr>
      <w:r>
        <w:rPr>
          <w:highlight w:val="white"/>
          <w:lang w:eastAsia="sv-SE"/>
        </w:rPr>
        <w:tab/>
      </w:r>
      <w:r>
        <w:rPr>
          <w:highlight w:val="white"/>
          <w:lang w:eastAsia="sv-SE"/>
        </w:rPr>
        <w:tab/>
      </w:r>
      <w:r>
        <w:rPr>
          <w:highlight w:val="white"/>
          <w:lang w:eastAsia="sv-SE"/>
        </w:rPr>
        <w:tab/>
      </w:r>
      <w:r w:rsidR="008C2477" w:rsidRPr="00695382">
        <w:rPr>
          <w:highlight w:val="white"/>
          <w:lang w:eastAsia="sv-SE"/>
        </w:rPr>
        <w:tab/>
        <w:t>&lt;/DFType&gt;</w:t>
      </w:r>
    </w:p>
    <w:p w14:paraId="3C6DA0BF" w14:textId="771452B0" w:rsidR="008C2477" w:rsidRPr="00695382" w:rsidRDefault="0093198F" w:rsidP="008C2477">
      <w:pPr>
        <w:pStyle w:val="PL"/>
        <w:rPr>
          <w:highlight w:val="white"/>
          <w:lang w:eastAsia="sv-SE"/>
        </w:rPr>
      </w:pPr>
      <w:r>
        <w:rPr>
          <w:highlight w:val="white"/>
          <w:lang w:eastAsia="sv-SE"/>
        </w:rPr>
        <w:tab/>
      </w:r>
      <w:r>
        <w:rPr>
          <w:highlight w:val="white"/>
          <w:lang w:eastAsia="sv-SE"/>
        </w:rPr>
        <w:tab/>
      </w:r>
      <w:r>
        <w:rPr>
          <w:highlight w:val="white"/>
          <w:lang w:eastAsia="sv-SE"/>
        </w:rPr>
        <w:tab/>
      </w:r>
      <w:r w:rsidR="008C2477" w:rsidRPr="00695382">
        <w:rPr>
          <w:highlight w:val="white"/>
          <w:lang w:eastAsia="sv-SE"/>
        </w:rPr>
        <w:t>&lt;/DFProperties&gt;</w:t>
      </w:r>
    </w:p>
    <w:p w14:paraId="54BC8452" w14:textId="187C1829" w:rsidR="008C2477" w:rsidRPr="00695382" w:rsidRDefault="0093198F" w:rsidP="008C2477">
      <w:pPr>
        <w:pStyle w:val="PL"/>
        <w:rPr>
          <w:highlight w:val="white"/>
          <w:lang w:eastAsia="sv-SE"/>
        </w:rPr>
      </w:pPr>
      <w:r>
        <w:rPr>
          <w:highlight w:val="white"/>
          <w:lang w:eastAsia="sv-SE"/>
        </w:rPr>
        <w:tab/>
      </w:r>
      <w:r>
        <w:rPr>
          <w:highlight w:val="white"/>
          <w:lang w:eastAsia="sv-SE"/>
        </w:rPr>
        <w:tab/>
      </w:r>
      <w:r w:rsidR="008C2477" w:rsidRPr="00695382">
        <w:rPr>
          <w:highlight w:val="white"/>
          <w:lang w:eastAsia="sv-SE"/>
        </w:rPr>
        <w:tab/>
        <w:t>&lt;/Node&gt;</w:t>
      </w:r>
    </w:p>
    <w:p w14:paraId="5F2D1BD3" w14:textId="4338A49C" w:rsidR="008C2477" w:rsidRPr="00695382" w:rsidRDefault="0093198F" w:rsidP="008C2477">
      <w:pPr>
        <w:pStyle w:val="PL"/>
        <w:rPr>
          <w:highlight w:val="white"/>
          <w:lang w:eastAsia="sv-SE"/>
        </w:rPr>
      </w:pPr>
      <w:r>
        <w:rPr>
          <w:highlight w:val="white"/>
          <w:lang w:eastAsia="sv-SE"/>
        </w:rPr>
        <w:tab/>
      </w:r>
      <w:r>
        <w:rPr>
          <w:highlight w:val="white"/>
          <w:lang w:eastAsia="sv-SE"/>
        </w:rPr>
        <w:tab/>
      </w:r>
      <w:r w:rsidR="008C2477" w:rsidRPr="00695382">
        <w:rPr>
          <w:highlight w:val="white"/>
          <w:lang w:eastAsia="sv-SE"/>
        </w:rPr>
        <w:t>&lt;/Node&gt;</w:t>
      </w:r>
    </w:p>
    <w:p w14:paraId="609145EB" w14:textId="4B6CB508" w:rsidR="008C2477" w:rsidRPr="00695382" w:rsidRDefault="0093198F" w:rsidP="008C2477">
      <w:pPr>
        <w:pStyle w:val="PL"/>
        <w:rPr>
          <w:highlight w:val="white"/>
          <w:lang w:eastAsia="sv-SE"/>
        </w:rPr>
      </w:pPr>
      <w:r>
        <w:rPr>
          <w:highlight w:val="white"/>
          <w:lang w:eastAsia="sv-SE"/>
        </w:rPr>
        <w:tab/>
      </w:r>
      <w:r w:rsidR="008C2477" w:rsidRPr="00695382">
        <w:rPr>
          <w:highlight w:val="white"/>
          <w:lang w:eastAsia="sv-SE"/>
        </w:rPr>
        <w:tab/>
        <w:t>&lt;/Node&gt;</w:t>
      </w:r>
    </w:p>
    <w:p w14:paraId="40342129" w14:textId="08ADF995" w:rsidR="008C2477" w:rsidRPr="00695382" w:rsidRDefault="0093198F" w:rsidP="008C2477">
      <w:pPr>
        <w:pStyle w:val="PL"/>
        <w:rPr>
          <w:highlight w:val="white"/>
          <w:lang w:eastAsia="sv-SE"/>
        </w:rPr>
      </w:pPr>
      <w:r>
        <w:rPr>
          <w:highlight w:val="white"/>
          <w:lang w:eastAsia="sv-SE"/>
        </w:rPr>
        <w:tab/>
      </w:r>
      <w:r w:rsidR="008C2477" w:rsidRPr="00695382">
        <w:rPr>
          <w:highlight w:val="white"/>
          <w:lang w:eastAsia="sv-SE"/>
        </w:rPr>
        <w:tab/>
        <w:t>&lt;Node&gt;</w:t>
      </w:r>
    </w:p>
    <w:p w14:paraId="2AE9051A" w14:textId="2D4A560F" w:rsidR="008C2477" w:rsidRPr="00695382" w:rsidRDefault="0093198F" w:rsidP="008C2477">
      <w:pPr>
        <w:pStyle w:val="PL"/>
        <w:rPr>
          <w:highlight w:val="white"/>
          <w:lang w:eastAsia="sv-SE"/>
        </w:rPr>
      </w:pPr>
      <w:r>
        <w:rPr>
          <w:highlight w:val="white"/>
          <w:lang w:eastAsia="sv-SE"/>
        </w:rPr>
        <w:tab/>
      </w:r>
      <w:r>
        <w:rPr>
          <w:highlight w:val="white"/>
          <w:lang w:eastAsia="sv-SE"/>
        </w:rPr>
        <w:tab/>
      </w:r>
      <w:r w:rsidR="008C2477" w:rsidRPr="00695382">
        <w:rPr>
          <w:highlight w:val="white"/>
          <w:lang w:eastAsia="sv-SE"/>
        </w:rPr>
        <w:t>&lt;NodeName&gt;DelegatedIdentity&lt;/NodeName&gt;</w:t>
      </w:r>
    </w:p>
    <w:p w14:paraId="48757CCE" w14:textId="265E59E4" w:rsidR="008C2477" w:rsidRPr="00695382" w:rsidRDefault="0093198F" w:rsidP="008C2477">
      <w:pPr>
        <w:pStyle w:val="PL"/>
        <w:rPr>
          <w:highlight w:val="white"/>
          <w:lang w:eastAsia="sv-SE"/>
        </w:rPr>
      </w:pPr>
      <w:r>
        <w:rPr>
          <w:highlight w:val="white"/>
          <w:lang w:eastAsia="sv-SE"/>
        </w:rPr>
        <w:tab/>
      </w:r>
      <w:r>
        <w:rPr>
          <w:highlight w:val="white"/>
          <w:lang w:eastAsia="sv-SE"/>
        </w:rPr>
        <w:tab/>
      </w:r>
      <w:r w:rsidR="008C2477" w:rsidRPr="00695382">
        <w:rPr>
          <w:highlight w:val="white"/>
          <w:lang w:eastAsia="sv-SE"/>
        </w:rPr>
        <w:t>&lt;DFProperties&gt;</w:t>
      </w:r>
    </w:p>
    <w:p w14:paraId="5E41B3D1" w14:textId="611B7515" w:rsidR="008C2477" w:rsidRPr="00695382" w:rsidRDefault="0093198F" w:rsidP="008C2477">
      <w:pPr>
        <w:pStyle w:val="PL"/>
        <w:rPr>
          <w:highlight w:val="white"/>
          <w:lang w:eastAsia="sv-SE"/>
        </w:rPr>
      </w:pPr>
      <w:r>
        <w:rPr>
          <w:highlight w:val="white"/>
          <w:lang w:eastAsia="sv-SE"/>
        </w:rPr>
        <w:tab/>
      </w:r>
      <w:r>
        <w:rPr>
          <w:highlight w:val="white"/>
          <w:lang w:eastAsia="sv-SE"/>
        </w:rPr>
        <w:tab/>
      </w:r>
      <w:r w:rsidR="008C2477" w:rsidRPr="00695382">
        <w:rPr>
          <w:highlight w:val="white"/>
          <w:lang w:eastAsia="sv-SE"/>
        </w:rPr>
        <w:tab/>
        <w:t>&lt;AccessType&gt;</w:t>
      </w:r>
    </w:p>
    <w:p w14:paraId="199C2F9F" w14:textId="73DB3003" w:rsidR="008C2477" w:rsidRPr="00695382" w:rsidRDefault="0093198F" w:rsidP="008C2477">
      <w:pPr>
        <w:pStyle w:val="PL"/>
        <w:rPr>
          <w:highlight w:val="white"/>
          <w:lang w:eastAsia="sv-SE"/>
        </w:rPr>
      </w:pPr>
      <w:r>
        <w:rPr>
          <w:highlight w:val="white"/>
          <w:lang w:eastAsia="sv-SE"/>
        </w:rPr>
        <w:tab/>
      </w:r>
      <w:r>
        <w:rPr>
          <w:highlight w:val="white"/>
          <w:lang w:eastAsia="sv-SE"/>
        </w:rPr>
        <w:tab/>
      </w:r>
      <w:r>
        <w:rPr>
          <w:highlight w:val="white"/>
          <w:lang w:eastAsia="sv-SE"/>
        </w:rPr>
        <w:tab/>
      </w:r>
      <w:r w:rsidR="008C2477" w:rsidRPr="00695382">
        <w:rPr>
          <w:highlight w:val="white"/>
          <w:lang w:eastAsia="sv-SE"/>
        </w:rPr>
        <w:t>&lt;Get</w:t>
      </w:r>
      <w:r w:rsidR="008C2477">
        <w:rPr>
          <w:highlight w:val="white"/>
          <w:lang w:eastAsia="sv-SE"/>
        </w:rPr>
        <w:t>/&gt;</w:t>
      </w:r>
    </w:p>
    <w:p w14:paraId="17DBA04F" w14:textId="09457C3F" w:rsidR="008C2477" w:rsidRPr="00695382" w:rsidRDefault="0093198F" w:rsidP="008C2477">
      <w:pPr>
        <w:pStyle w:val="PL"/>
        <w:rPr>
          <w:highlight w:val="white"/>
          <w:lang w:eastAsia="sv-SE"/>
        </w:rPr>
      </w:pPr>
      <w:r>
        <w:rPr>
          <w:highlight w:val="white"/>
          <w:lang w:eastAsia="sv-SE"/>
        </w:rPr>
        <w:tab/>
      </w:r>
      <w:r>
        <w:rPr>
          <w:highlight w:val="white"/>
          <w:lang w:eastAsia="sv-SE"/>
        </w:rPr>
        <w:tab/>
      </w:r>
      <w:r>
        <w:rPr>
          <w:highlight w:val="white"/>
          <w:lang w:eastAsia="sv-SE"/>
        </w:rPr>
        <w:tab/>
      </w:r>
      <w:r w:rsidR="008C2477" w:rsidRPr="00695382">
        <w:rPr>
          <w:highlight w:val="white"/>
          <w:lang w:eastAsia="sv-SE"/>
        </w:rPr>
        <w:t>&lt;Replace</w:t>
      </w:r>
      <w:r w:rsidR="008C2477">
        <w:rPr>
          <w:highlight w:val="white"/>
          <w:lang w:eastAsia="sv-SE"/>
        </w:rPr>
        <w:t>/&gt;</w:t>
      </w:r>
    </w:p>
    <w:p w14:paraId="5FA1BD5B" w14:textId="1AF45E5C" w:rsidR="008C2477" w:rsidRPr="00695382" w:rsidRDefault="0093198F" w:rsidP="008C2477">
      <w:pPr>
        <w:pStyle w:val="PL"/>
        <w:rPr>
          <w:highlight w:val="white"/>
          <w:lang w:eastAsia="sv-SE"/>
        </w:rPr>
      </w:pPr>
      <w:r>
        <w:rPr>
          <w:highlight w:val="white"/>
          <w:lang w:eastAsia="sv-SE"/>
        </w:rPr>
        <w:tab/>
      </w:r>
      <w:r>
        <w:rPr>
          <w:highlight w:val="white"/>
          <w:lang w:eastAsia="sv-SE"/>
        </w:rPr>
        <w:tab/>
      </w:r>
      <w:r w:rsidR="008C2477" w:rsidRPr="00695382">
        <w:rPr>
          <w:highlight w:val="white"/>
          <w:lang w:eastAsia="sv-SE"/>
        </w:rPr>
        <w:tab/>
        <w:t>&lt;/AccessType&gt;</w:t>
      </w:r>
    </w:p>
    <w:p w14:paraId="5AEA30E9" w14:textId="1D54ED94" w:rsidR="008C2477" w:rsidRPr="00DF340A" w:rsidRDefault="0093198F" w:rsidP="008C2477">
      <w:pPr>
        <w:pStyle w:val="PL"/>
        <w:rPr>
          <w:highlight w:val="white"/>
          <w:lang w:val="fr-FR" w:eastAsia="sv-SE"/>
        </w:rPr>
      </w:pPr>
      <w:r>
        <w:rPr>
          <w:highlight w:val="white"/>
          <w:lang w:eastAsia="sv-SE"/>
        </w:rPr>
        <w:tab/>
      </w:r>
      <w:r>
        <w:rPr>
          <w:highlight w:val="white"/>
          <w:lang w:eastAsia="sv-SE"/>
        </w:rPr>
        <w:tab/>
      </w:r>
      <w:r w:rsidR="008C2477" w:rsidRPr="00695382">
        <w:rPr>
          <w:highlight w:val="white"/>
          <w:lang w:eastAsia="sv-SE"/>
        </w:rPr>
        <w:tab/>
      </w:r>
      <w:r w:rsidR="008C2477" w:rsidRPr="00DF340A">
        <w:rPr>
          <w:highlight w:val="white"/>
          <w:lang w:val="fr-FR" w:eastAsia="sv-SE"/>
        </w:rPr>
        <w:t>&lt;DFFormat&gt;</w:t>
      </w:r>
    </w:p>
    <w:p w14:paraId="65634737" w14:textId="3B4D362E" w:rsidR="008C2477" w:rsidRPr="00DF340A" w:rsidRDefault="0093198F" w:rsidP="008C2477">
      <w:pPr>
        <w:pStyle w:val="PL"/>
        <w:rPr>
          <w:highlight w:val="white"/>
          <w:lang w:val="fr-FR" w:eastAsia="sv-SE"/>
        </w:rPr>
      </w:pPr>
      <w:r>
        <w:rPr>
          <w:highlight w:val="white"/>
          <w:lang w:val="fr-FR" w:eastAsia="sv-SE"/>
        </w:rPr>
        <w:tab/>
      </w:r>
      <w:r>
        <w:rPr>
          <w:highlight w:val="white"/>
          <w:lang w:val="fr-FR" w:eastAsia="sv-SE"/>
        </w:rPr>
        <w:tab/>
      </w:r>
      <w:r>
        <w:rPr>
          <w:highlight w:val="white"/>
          <w:lang w:val="fr-FR" w:eastAsia="sv-SE"/>
        </w:rPr>
        <w:tab/>
      </w:r>
      <w:r w:rsidR="008C2477" w:rsidRPr="00DF340A">
        <w:rPr>
          <w:highlight w:val="white"/>
          <w:lang w:val="fr-FR" w:eastAsia="sv-SE"/>
        </w:rPr>
        <w:t>&lt;node/&gt;</w:t>
      </w:r>
    </w:p>
    <w:p w14:paraId="2CAFEA64" w14:textId="2DB2C34C" w:rsidR="008C2477" w:rsidRPr="00DF340A" w:rsidRDefault="0093198F" w:rsidP="008C2477">
      <w:pPr>
        <w:pStyle w:val="PL"/>
        <w:rPr>
          <w:highlight w:val="white"/>
          <w:lang w:val="fr-FR" w:eastAsia="sv-SE"/>
        </w:rPr>
      </w:pPr>
      <w:r>
        <w:rPr>
          <w:highlight w:val="white"/>
          <w:lang w:val="fr-FR" w:eastAsia="sv-SE"/>
        </w:rPr>
        <w:tab/>
      </w:r>
      <w:r>
        <w:rPr>
          <w:highlight w:val="white"/>
          <w:lang w:val="fr-FR" w:eastAsia="sv-SE"/>
        </w:rPr>
        <w:tab/>
      </w:r>
      <w:r w:rsidR="008C2477" w:rsidRPr="00DF340A">
        <w:rPr>
          <w:highlight w:val="white"/>
          <w:lang w:val="fr-FR" w:eastAsia="sv-SE"/>
        </w:rPr>
        <w:tab/>
        <w:t>&lt;/DFFormat&gt;</w:t>
      </w:r>
    </w:p>
    <w:p w14:paraId="73BFB6E5" w14:textId="0CF034E4" w:rsidR="008C2477" w:rsidRPr="00DF340A" w:rsidRDefault="0093198F" w:rsidP="008C2477">
      <w:pPr>
        <w:pStyle w:val="PL"/>
        <w:rPr>
          <w:highlight w:val="white"/>
          <w:lang w:val="fr-FR" w:eastAsia="sv-SE"/>
        </w:rPr>
      </w:pPr>
      <w:r>
        <w:rPr>
          <w:highlight w:val="white"/>
          <w:lang w:val="fr-FR" w:eastAsia="sv-SE"/>
        </w:rPr>
        <w:tab/>
      </w:r>
      <w:r>
        <w:rPr>
          <w:highlight w:val="white"/>
          <w:lang w:val="fr-FR" w:eastAsia="sv-SE"/>
        </w:rPr>
        <w:tab/>
      </w:r>
      <w:r w:rsidR="008C2477" w:rsidRPr="00DF340A">
        <w:rPr>
          <w:highlight w:val="white"/>
          <w:lang w:val="fr-FR" w:eastAsia="sv-SE"/>
        </w:rPr>
        <w:tab/>
        <w:t>&lt;Occurrence&gt;</w:t>
      </w:r>
    </w:p>
    <w:p w14:paraId="1CD874B7" w14:textId="2A993DD6" w:rsidR="008C2477" w:rsidRPr="00DF340A" w:rsidRDefault="0093198F" w:rsidP="008C2477">
      <w:pPr>
        <w:pStyle w:val="PL"/>
        <w:rPr>
          <w:highlight w:val="white"/>
          <w:lang w:val="fr-FR" w:eastAsia="sv-SE"/>
        </w:rPr>
      </w:pPr>
      <w:r>
        <w:rPr>
          <w:highlight w:val="white"/>
          <w:lang w:val="fr-FR" w:eastAsia="sv-SE"/>
        </w:rPr>
        <w:tab/>
      </w:r>
      <w:r>
        <w:rPr>
          <w:highlight w:val="white"/>
          <w:lang w:val="fr-FR" w:eastAsia="sv-SE"/>
        </w:rPr>
        <w:tab/>
      </w:r>
      <w:r>
        <w:rPr>
          <w:highlight w:val="white"/>
          <w:lang w:val="fr-FR" w:eastAsia="sv-SE"/>
        </w:rPr>
        <w:tab/>
      </w:r>
      <w:r w:rsidR="008C2477" w:rsidRPr="00DF340A">
        <w:rPr>
          <w:highlight w:val="white"/>
          <w:lang w:val="fr-FR" w:eastAsia="sv-SE"/>
        </w:rPr>
        <w:t>&lt;One/&gt;</w:t>
      </w:r>
    </w:p>
    <w:p w14:paraId="37025E55" w14:textId="45DC54FB" w:rsidR="008C2477" w:rsidRPr="00DF340A" w:rsidRDefault="0093198F" w:rsidP="008C2477">
      <w:pPr>
        <w:pStyle w:val="PL"/>
        <w:rPr>
          <w:highlight w:val="white"/>
          <w:lang w:val="fr-FR" w:eastAsia="sv-SE"/>
        </w:rPr>
      </w:pPr>
      <w:r>
        <w:rPr>
          <w:highlight w:val="white"/>
          <w:lang w:val="fr-FR" w:eastAsia="sv-SE"/>
        </w:rPr>
        <w:tab/>
      </w:r>
      <w:r>
        <w:rPr>
          <w:highlight w:val="white"/>
          <w:lang w:val="fr-FR" w:eastAsia="sv-SE"/>
        </w:rPr>
        <w:tab/>
      </w:r>
      <w:r w:rsidR="008C2477" w:rsidRPr="00DF340A">
        <w:rPr>
          <w:highlight w:val="white"/>
          <w:lang w:val="fr-FR" w:eastAsia="sv-SE"/>
        </w:rPr>
        <w:tab/>
        <w:t>&lt;/Occurrence&gt;</w:t>
      </w:r>
    </w:p>
    <w:p w14:paraId="70E9B226" w14:textId="7B7F84ED" w:rsidR="008C2477" w:rsidRPr="00DF340A" w:rsidRDefault="0093198F" w:rsidP="008C2477">
      <w:pPr>
        <w:pStyle w:val="PL"/>
        <w:rPr>
          <w:highlight w:val="white"/>
          <w:lang w:val="fr-FR" w:eastAsia="sv-SE"/>
        </w:rPr>
      </w:pPr>
      <w:r>
        <w:rPr>
          <w:highlight w:val="white"/>
          <w:lang w:val="fr-FR" w:eastAsia="sv-SE"/>
        </w:rPr>
        <w:tab/>
      </w:r>
      <w:r>
        <w:rPr>
          <w:highlight w:val="white"/>
          <w:lang w:val="fr-FR" w:eastAsia="sv-SE"/>
        </w:rPr>
        <w:tab/>
      </w:r>
      <w:r w:rsidR="008C2477" w:rsidRPr="00DF340A">
        <w:rPr>
          <w:highlight w:val="white"/>
          <w:lang w:val="fr-FR" w:eastAsia="sv-SE"/>
        </w:rPr>
        <w:tab/>
        <w:t>&lt;Scope&gt;</w:t>
      </w:r>
    </w:p>
    <w:p w14:paraId="506462C0" w14:textId="4F8BDD84" w:rsidR="008C2477" w:rsidRPr="00DF340A" w:rsidRDefault="0093198F" w:rsidP="008C2477">
      <w:pPr>
        <w:pStyle w:val="PL"/>
        <w:rPr>
          <w:highlight w:val="white"/>
          <w:lang w:val="fr-FR" w:eastAsia="sv-SE"/>
        </w:rPr>
      </w:pPr>
      <w:r>
        <w:rPr>
          <w:highlight w:val="white"/>
          <w:lang w:val="fr-FR" w:eastAsia="sv-SE"/>
        </w:rPr>
        <w:tab/>
      </w:r>
      <w:r>
        <w:rPr>
          <w:highlight w:val="white"/>
          <w:lang w:val="fr-FR" w:eastAsia="sv-SE"/>
        </w:rPr>
        <w:tab/>
      </w:r>
      <w:r>
        <w:rPr>
          <w:highlight w:val="white"/>
          <w:lang w:val="fr-FR" w:eastAsia="sv-SE"/>
        </w:rPr>
        <w:tab/>
      </w:r>
      <w:r w:rsidR="008C2477" w:rsidRPr="00DF340A">
        <w:rPr>
          <w:highlight w:val="white"/>
          <w:lang w:val="fr-FR" w:eastAsia="sv-SE"/>
        </w:rPr>
        <w:t>&lt;Permanent/&gt;</w:t>
      </w:r>
    </w:p>
    <w:p w14:paraId="362D3ED6" w14:textId="4CD4D48D" w:rsidR="008C2477" w:rsidRPr="00695382" w:rsidRDefault="0093198F" w:rsidP="008C2477">
      <w:pPr>
        <w:pStyle w:val="PL"/>
        <w:rPr>
          <w:highlight w:val="white"/>
          <w:lang w:eastAsia="sv-SE"/>
        </w:rPr>
      </w:pPr>
      <w:r>
        <w:rPr>
          <w:highlight w:val="white"/>
          <w:lang w:val="fr-FR" w:eastAsia="sv-SE"/>
        </w:rPr>
        <w:tab/>
      </w:r>
      <w:r>
        <w:rPr>
          <w:highlight w:val="white"/>
          <w:lang w:val="fr-FR" w:eastAsia="sv-SE"/>
        </w:rPr>
        <w:tab/>
      </w:r>
      <w:r w:rsidR="008C2477" w:rsidRPr="00DF340A">
        <w:rPr>
          <w:highlight w:val="white"/>
          <w:lang w:val="fr-FR" w:eastAsia="sv-SE"/>
        </w:rPr>
        <w:tab/>
      </w:r>
      <w:r w:rsidR="008C2477" w:rsidRPr="00695382">
        <w:rPr>
          <w:highlight w:val="white"/>
          <w:lang w:eastAsia="sv-SE"/>
        </w:rPr>
        <w:t>&lt;/Scope&gt;</w:t>
      </w:r>
    </w:p>
    <w:p w14:paraId="00D05E7B" w14:textId="157448C2" w:rsidR="008C2477" w:rsidRPr="00695382" w:rsidRDefault="0093198F" w:rsidP="008C2477">
      <w:pPr>
        <w:pStyle w:val="PL"/>
        <w:rPr>
          <w:highlight w:val="white"/>
          <w:lang w:eastAsia="sv-SE"/>
        </w:rPr>
      </w:pPr>
      <w:r>
        <w:rPr>
          <w:highlight w:val="white"/>
          <w:lang w:eastAsia="sv-SE"/>
        </w:rPr>
        <w:tab/>
      </w:r>
      <w:r>
        <w:rPr>
          <w:highlight w:val="white"/>
          <w:lang w:eastAsia="sv-SE"/>
        </w:rPr>
        <w:tab/>
      </w:r>
      <w:r w:rsidR="008C2477" w:rsidRPr="00695382">
        <w:rPr>
          <w:highlight w:val="white"/>
          <w:lang w:eastAsia="sv-SE"/>
        </w:rPr>
        <w:tab/>
        <w:t>&lt;DFTitle&gt;Interior node containing parameters of delegated identities&lt;/DFTitle&gt;</w:t>
      </w:r>
    </w:p>
    <w:p w14:paraId="54C533C7" w14:textId="0E507AF4" w:rsidR="008C2477" w:rsidRPr="00695382" w:rsidRDefault="0093198F" w:rsidP="008C2477">
      <w:pPr>
        <w:pStyle w:val="PL"/>
        <w:rPr>
          <w:highlight w:val="white"/>
          <w:lang w:eastAsia="sv-SE"/>
        </w:rPr>
      </w:pPr>
      <w:r>
        <w:rPr>
          <w:highlight w:val="white"/>
          <w:lang w:eastAsia="sv-SE"/>
        </w:rPr>
        <w:tab/>
      </w:r>
      <w:r>
        <w:rPr>
          <w:highlight w:val="white"/>
          <w:lang w:eastAsia="sv-SE"/>
        </w:rPr>
        <w:tab/>
      </w:r>
      <w:r w:rsidR="008C2477" w:rsidRPr="00695382">
        <w:rPr>
          <w:highlight w:val="white"/>
          <w:lang w:eastAsia="sv-SE"/>
        </w:rPr>
        <w:tab/>
        <w:t>&lt;DFType&gt;&lt;DDFName</w:t>
      </w:r>
      <w:r w:rsidR="008C2477">
        <w:rPr>
          <w:highlight w:val="white"/>
          <w:lang w:eastAsia="sv-SE"/>
        </w:rPr>
        <w:t>/&gt;</w:t>
      </w:r>
      <w:r w:rsidR="008C2477" w:rsidRPr="00695382">
        <w:rPr>
          <w:highlight w:val="white"/>
          <w:lang w:eastAsia="sv-SE"/>
        </w:rPr>
        <w:t>&lt;/DFType&gt;</w:t>
      </w:r>
    </w:p>
    <w:p w14:paraId="2C6041BF" w14:textId="6EB8D4A8" w:rsidR="008C2477" w:rsidRPr="00695382" w:rsidRDefault="0093198F" w:rsidP="008C2477">
      <w:pPr>
        <w:pStyle w:val="PL"/>
        <w:rPr>
          <w:highlight w:val="white"/>
          <w:lang w:eastAsia="sv-SE"/>
        </w:rPr>
      </w:pPr>
      <w:r>
        <w:rPr>
          <w:highlight w:val="white"/>
          <w:lang w:eastAsia="sv-SE"/>
        </w:rPr>
        <w:tab/>
      </w:r>
      <w:r>
        <w:rPr>
          <w:highlight w:val="white"/>
          <w:lang w:eastAsia="sv-SE"/>
        </w:rPr>
        <w:tab/>
      </w:r>
      <w:r w:rsidR="008C2477" w:rsidRPr="00695382">
        <w:rPr>
          <w:highlight w:val="white"/>
          <w:lang w:eastAsia="sv-SE"/>
        </w:rPr>
        <w:t>&lt;/DFProperties&gt;</w:t>
      </w:r>
    </w:p>
    <w:p w14:paraId="03C70346" w14:textId="6FD02116" w:rsidR="008C2477" w:rsidRPr="00695382" w:rsidRDefault="0093198F" w:rsidP="008C2477">
      <w:pPr>
        <w:pStyle w:val="PL"/>
        <w:rPr>
          <w:highlight w:val="white"/>
          <w:lang w:eastAsia="sv-SE"/>
        </w:rPr>
      </w:pPr>
      <w:r>
        <w:rPr>
          <w:highlight w:val="white"/>
          <w:lang w:eastAsia="sv-SE"/>
        </w:rPr>
        <w:tab/>
      </w:r>
      <w:r>
        <w:rPr>
          <w:highlight w:val="white"/>
          <w:lang w:eastAsia="sv-SE"/>
        </w:rPr>
        <w:tab/>
      </w:r>
      <w:r w:rsidR="008C2477" w:rsidRPr="00695382">
        <w:rPr>
          <w:highlight w:val="white"/>
          <w:lang w:eastAsia="sv-SE"/>
        </w:rPr>
        <w:t>&lt;Node&gt;</w:t>
      </w:r>
    </w:p>
    <w:p w14:paraId="04D54177" w14:textId="569C4102" w:rsidR="008C2477" w:rsidRPr="00695382" w:rsidRDefault="0093198F" w:rsidP="008C2477">
      <w:pPr>
        <w:pStyle w:val="PL"/>
        <w:rPr>
          <w:highlight w:val="white"/>
          <w:lang w:eastAsia="sv-SE"/>
        </w:rPr>
      </w:pPr>
      <w:r>
        <w:rPr>
          <w:highlight w:val="white"/>
          <w:lang w:eastAsia="sv-SE"/>
        </w:rPr>
        <w:tab/>
      </w:r>
      <w:r>
        <w:rPr>
          <w:highlight w:val="white"/>
          <w:lang w:eastAsia="sv-SE"/>
        </w:rPr>
        <w:tab/>
      </w:r>
      <w:r w:rsidR="008C2477" w:rsidRPr="00695382">
        <w:rPr>
          <w:highlight w:val="white"/>
          <w:lang w:eastAsia="sv-SE"/>
        </w:rPr>
        <w:tab/>
        <w:t>&lt;NodeName</w:t>
      </w:r>
      <w:r w:rsidR="008C2477">
        <w:rPr>
          <w:highlight w:val="white"/>
          <w:lang w:eastAsia="sv-SE"/>
        </w:rPr>
        <w:t>/&gt;</w:t>
      </w:r>
    </w:p>
    <w:p w14:paraId="043D2C14" w14:textId="0D263F8E" w:rsidR="008C2477" w:rsidRPr="00695382" w:rsidRDefault="0093198F" w:rsidP="008C2477">
      <w:pPr>
        <w:pStyle w:val="PL"/>
        <w:rPr>
          <w:highlight w:val="white"/>
          <w:lang w:eastAsia="sv-SE"/>
        </w:rPr>
      </w:pPr>
      <w:r>
        <w:rPr>
          <w:highlight w:val="white"/>
          <w:lang w:eastAsia="sv-SE"/>
        </w:rPr>
        <w:tab/>
      </w:r>
      <w:r>
        <w:rPr>
          <w:highlight w:val="white"/>
          <w:lang w:eastAsia="sv-SE"/>
        </w:rPr>
        <w:tab/>
      </w:r>
      <w:r w:rsidR="008C2477" w:rsidRPr="00695382">
        <w:rPr>
          <w:highlight w:val="white"/>
          <w:lang w:eastAsia="sv-SE"/>
        </w:rPr>
        <w:tab/>
        <w:t>&lt;DFProperties&gt;</w:t>
      </w:r>
    </w:p>
    <w:p w14:paraId="39D0B76F" w14:textId="7051A08F" w:rsidR="008C2477" w:rsidRPr="00695382" w:rsidRDefault="0093198F" w:rsidP="008C2477">
      <w:pPr>
        <w:pStyle w:val="PL"/>
        <w:rPr>
          <w:highlight w:val="white"/>
          <w:lang w:eastAsia="sv-SE"/>
        </w:rPr>
      </w:pPr>
      <w:r>
        <w:rPr>
          <w:highlight w:val="white"/>
          <w:lang w:eastAsia="sv-SE"/>
        </w:rPr>
        <w:tab/>
      </w:r>
      <w:r>
        <w:rPr>
          <w:highlight w:val="white"/>
          <w:lang w:eastAsia="sv-SE"/>
        </w:rPr>
        <w:tab/>
      </w:r>
      <w:r>
        <w:rPr>
          <w:highlight w:val="white"/>
          <w:lang w:eastAsia="sv-SE"/>
        </w:rPr>
        <w:tab/>
      </w:r>
      <w:r w:rsidR="008C2477" w:rsidRPr="00695382">
        <w:rPr>
          <w:highlight w:val="white"/>
          <w:lang w:eastAsia="sv-SE"/>
        </w:rPr>
        <w:t>&lt;AccessType&gt;</w:t>
      </w:r>
    </w:p>
    <w:p w14:paraId="1719F1B2" w14:textId="3A9656DD" w:rsidR="008C2477" w:rsidRPr="00695382" w:rsidRDefault="0093198F" w:rsidP="008C2477">
      <w:pPr>
        <w:pStyle w:val="PL"/>
        <w:rPr>
          <w:highlight w:val="white"/>
          <w:lang w:eastAsia="sv-SE"/>
        </w:rPr>
      </w:pPr>
      <w:r>
        <w:rPr>
          <w:highlight w:val="white"/>
          <w:lang w:eastAsia="sv-SE"/>
        </w:rPr>
        <w:tab/>
      </w:r>
      <w:r>
        <w:rPr>
          <w:highlight w:val="white"/>
          <w:lang w:eastAsia="sv-SE"/>
        </w:rPr>
        <w:tab/>
      </w:r>
      <w:r>
        <w:rPr>
          <w:highlight w:val="white"/>
          <w:lang w:eastAsia="sv-SE"/>
        </w:rPr>
        <w:tab/>
      </w:r>
      <w:r w:rsidR="008C2477" w:rsidRPr="00695382">
        <w:rPr>
          <w:highlight w:val="white"/>
          <w:lang w:eastAsia="sv-SE"/>
        </w:rPr>
        <w:tab/>
        <w:t>&lt;Get</w:t>
      </w:r>
      <w:r w:rsidR="008C2477">
        <w:rPr>
          <w:highlight w:val="white"/>
          <w:lang w:eastAsia="sv-SE"/>
        </w:rPr>
        <w:t>/&gt;</w:t>
      </w:r>
    </w:p>
    <w:p w14:paraId="595A015F" w14:textId="26D2ED4F" w:rsidR="008C2477" w:rsidRPr="00695382" w:rsidRDefault="0093198F" w:rsidP="008C2477">
      <w:pPr>
        <w:pStyle w:val="PL"/>
        <w:rPr>
          <w:highlight w:val="white"/>
          <w:lang w:eastAsia="sv-SE"/>
        </w:rPr>
      </w:pPr>
      <w:r>
        <w:rPr>
          <w:highlight w:val="white"/>
          <w:lang w:eastAsia="sv-SE"/>
        </w:rPr>
        <w:tab/>
      </w:r>
      <w:r>
        <w:rPr>
          <w:highlight w:val="white"/>
          <w:lang w:eastAsia="sv-SE"/>
        </w:rPr>
        <w:tab/>
      </w:r>
      <w:r>
        <w:rPr>
          <w:highlight w:val="white"/>
          <w:lang w:eastAsia="sv-SE"/>
        </w:rPr>
        <w:tab/>
      </w:r>
      <w:r w:rsidR="008C2477" w:rsidRPr="00695382">
        <w:rPr>
          <w:highlight w:val="white"/>
          <w:lang w:eastAsia="sv-SE"/>
        </w:rPr>
        <w:tab/>
        <w:t>&lt;Replace</w:t>
      </w:r>
      <w:r w:rsidR="008C2477">
        <w:rPr>
          <w:highlight w:val="white"/>
          <w:lang w:eastAsia="sv-SE"/>
        </w:rPr>
        <w:t>/&gt;</w:t>
      </w:r>
    </w:p>
    <w:p w14:paraId="6CF36CD4" w14:textId="7E430E94" w:rsidR="008C2477" w:rsidRPr="00695382" w:rsidRDefault="0093198F" w:rsidP="008C2477">
      <w:pPr>
        <w:pStyle w:val="PL"/>
        <w:rPr>
          <w:highlight w:val="white"/>
          <w:lang w:eastAsia="sv-SE"/>
        </w:rPr>
      </w:pPr>
      <w:r>
        <w:rPr>
          <w:highlight w:val="white"/>
          <w:lang w:eastAsia="sv-SE"/>
        </w:rPr>
        <w:tab/>
      </w:r>
      <w:r>
        <w:rPr>
          <w:highlight w:val="white"/>
          <w:lang w:eastAsia="sv-SE"/>
        </w:rPr>
        <w:tab/>
      </w:r>
      <w:r>
        <w:rPr>
          <w:highlight w:val="white"/>
          <w:lang w:eastAsia="sv-SE"/>
        </w:rPr>
        <w:tab/>
      </w:r>
      <w:r w:rsidR="008C2477" w:rsidRPr="00695382">
        <w:rPr>
          <w:highlight w:val="white"/>
          <w:lang w:eastAsia="sv-SE"/>
        </w:rPr>
        <w:t>&lt;/AccessType&gt;</w:t>
      </w:r>
    </w:p>
    <w:p w14:paraId="51A3009E" w14:textId="70D99428" w:rsidR="008C2477" w:rsidRPr="00695382" w:rsidRDefault="0093198F" w:rsidP="008C2477">
      <w:pPr>
        <w:pStyle w:val="PL"/>
        <w:rPr>
          <w:highlight w:val="white"/>
          <w:lang w:eastAsia="sv-SE"/>
        </w:rPr>
      </w:pPr>
      <w:r>
        <w:rPr>
          <w:highlight w:val="white"/>
          <w:lang w:eastAsia="sv-SE"/>
        </w:rPr>
        <w:tab/>
      </w:r>
      <w:r>
        <w:rPr>
          <w:highlight w:val="white"/>
          <w:lang w:eastAsia="sv-SE"/>
        </w:rPr>
        <w:tab/>
      </w:r>
      <w:r>
        <w:rPr>
          <w:highlight w:val="white"/>
          <w:lang w:eastAsia="sv-SE"/>
        </w:rPr>
        <w:tab/>
      </w:r>
      <w:r w:rsidR="008C2477" w:rsidRPr="00695382">
        <w:rPr>
          <w:highlight w:val="white"/>
          <w:lang w:eastAsia="sv-SE"/>
        </w:rPr>
        <w:t>&lt;DFFormat&gt;</w:t>
      </w:r>
    </w:p>
    <w:p w14:paraId="755B941F" w14:textId="13651EF6" w:rsidR="008C2477" w:rsidRPr="00695382" w:rsidRDefault="0093198F" w:rsidP="008C2477">
      <w:pPr>
        <w:pStyle w:val="PL"/>
        <w:rPr>
          <w:highlight w:val="white"/>
          <w:lang w:eastAsia="sv-SE"/>
        </w:rPr>
      </w:pPr>
      <w:r>
        <w:rPr>
          <w:highlight w:val="white"/>
          <w:lang w:eastAsia="sv-SE"/>
        </w:rPr>
        <w:tab/>
      </w:r>
      <w:r>
        <w:rPr>
          <w:highlight w:val="white"/>
          <w:lang w:eastAsia="sv-SE"/>
        </w:rPr>
        <w:tab/>
      </w:r>
      <w:r>
        <w:rPr>
          <w:highlight w:val="white"/>
          <w:lang w:eastAsia="sv-SE"/>
        </w:rPr>
        <w:tab/>
      </w:r>
      <w:r w:rsidR="008C2477" w:rsidRPr="00695382">
        <w:rPr>
          <w:highlight w:val="white"/>
          <w:lang w:eastAsia="sv-SE"/>
        </w:rPr>
        <w:tab/>
        <w:t>&lt;node</w:t>
      </w:r>
      <w:r w:rsidR="008C2477">
        <w:rPr>
          <w:highlight w:val="white"/>
          <w:lang w:eastAsia="sv-SE"/>
        </w:rPr>
        <w:t>/&gt;</w:t>
      </w:r>
    </w:p>
    <w:p w14:paraId="554E6A96" w14:textId="5BDC54E2" w:rsidR="008C2477" w:rsidRPr="00695382" w:rsidRDefault="0093198F" w:rsidP="008C2477">
      <w:pPr>
        <w:pStyle w:val="PL"/>
        <w:rPr>
          <w:highlight w:val="white"/>
          <w:lang w:eastAsia="sv-SE"/>
        </w:rPr>
      </w:pPr>
      <w:r>
        <w:rPr>
          <w:highlight w:val="white"/>
          <w:lang w:eastAsia="sv-SE"/>
        </w:rPr>
        <w:tab/>
      </w:r>
      <w:r>
        <w:rPr>
          <w:highlight w:val="white"/>
          <w:lang w:eastAsia="sv-SE"/>
        </w:rPr>
        <w:tab/>
      </w:r>
      <w:r>
        <w:rPr>
          <w:highlight w:val="white"/>
          <w:lang w:eastAsia="sv-SE"/>
        </w:rPr>
        <w:tab/>
      </w:r>
      <w:r w:rsidR="008C2477" w:rsidRPr="00695382">
        <w:rPr>
          <w:highlight w:val="white"/>
          <w:lang w:eastAsia="sv-SE"/>
        </w:rPr>
        <w:t>&lt;/DFFormat&gt;</w:t>
      </w:r>
    </w:p>
    <w:p w14:paraId="3C5BEA1D" w14:textId="56144B4F" w:rsidR="008C2477" w:rsidRPr="00695382" w:rsidRDefault="0093198F" w:rsidP="008C2477">
      <w:pPr>
        <w:pStyle w:val="PL"/>
        <w:rPr>
          <w:highlight w:val="white"/>
          <w:lang w:eastAsia="sv-SE"/>
        </w:rPr>
      </w:pPr>
      <w:r>
        <w:rPr>
          <w:highlight w:val="white"/>
          <w:lang w:eastAsia="sv-SE"/>
        </w:rPr>
        <w:tab/>
      </w:r>
      <w:r>
        <w:rPr>
          <w:highlight w:val="white"/>
          <w:lang w:eastAsia="sv-SE"/>
        </w:rPr>
        <w:tab/>
      </w:r>
      <w:r>
        <w:rPr>
          <w:highlight w:val="white"/>
          <w:lang w:eastAsia="sv-SE"/>
        </w:rPr>
        <w:tab/>
      </w:r>
      <w:r w:rsidR="008C2477" w:rsidRPr="00695382">
        <w:rPr>
          <w:highlight w:val="white"/>
          <w:lang w:eastAsia="sv-SE"/>
        </w:rPr>
        <w:t>&lt;Occurrence&gt;</w:t>
      </w:r>
    </w:p>
    <w:p w14:paraId="2D312A69" w14:textId="5CA3500D" w:rsidR="008C2477" w:rsidRPr="00695382" w:rsidRDefault="0093198F" w:rsidP="008C2477">
      <w:pPr>
        <w:pStyle w:val="PL"/>
        <w:rPr>
          <w:highlight w:val="white"/>
          <w:lang w:eastAsia="sv-SE"/>
        </w:rPr>
      </w:pPr>
      <w:r>
        <w:rPr>
          <w:highlight w:val="white"/>
          <w:lang w:eastAsia="sv-SE"/>
        </w:rPr>
        <w:tab/>
      </w:r>
      <w:r>
        <w:rPr>
          <w:highlight w:val="white"/>
          <w:lang w:eastAsia="sv-SE"/>
        </w:rPr>
        <w:tab/>
      </w:r>
      <w:r>
        <w:rPr>
          <w:highlight w:val="white"/>
          <w:lang w:eastAsia="sv-SE"/>
        </w:rPr>
        <w:tab/>
      </w:r>
      <w:r w:rsidR="008C2477" w:rsidRPr="00695382">
        <w:rPr>
          <w:highlight w:val="white"/>
          <w:lang w:eastAsia="sv-SE"/>
        </w:rPr>
        <w:tab/>
        <w:t>&lt;ZeroOrMore</w:t>
      </w:r>
      <w:r w:rsidR="008C2477">
        <w:rPr>
          <w:highlight w:val="white"/>
          <w:lang w:eastAsia="sv-SE"/>
        </w:rPr>
        <w:t>/&gt;</w:t>
      </w:r>
    </w:p>
    <w:p w14:paraId="41E423EE" w14:textId="0A180A7B" w:rsidR="00DC60A6" w:rsidRPr="00EE3EA2" w:rsidRDefault="0093198F" w:rsidP="00DC60A6">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3E59C0">
        <w:rPr>
          <w:highlight w:val="white"/>
        </w:rPr>
        <w:t>&lt;/</w:t>
      </w:r>
      <w:r w:rsidR="00DC60A6" w:rsidRPr="00963A85">
        <w:rPr>
          <w:highlight w:val="white"/>
        </w:rPr>
        <w:t>Occurr</w:t>
      </w:r>
      <w:r w:rsidR="00DC60A6" w:rsidRPr="003E59C0">
        <w:rPr>
          <w:highlight w:val="white"/>
        </w:rPr>
        <w:t>ence&gt;</w:t>
      </w:r>
    </w:p>
    <w:p w14:paraId="68432724" w14:textId="36A7A17C" w:rsidR="00DC60A6" w:rsidRPr="00EE3EA2" w:rsidRDefault="0093198F" w:rsidP="00DC60A6">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3E59C0">
        <w:rPr>
          <w:highlight w:val="white"/>
        </w:rPr>
        <w:t>&lt;Scope&gt;</w:t>
      </w:r>
    </w:p>
    <w:p w14:paraId="73418D6E" w14:textId="06C34D11" w:rsidR="00DC60A6" w:rsidRPr="00EE3EA2" w:rsidRDefault="0093198F" w:rsidP="00DC60A6">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EE3EA2">
        <w:rPr>
          <w:highlight w:val="white"/>
          <w:lang w:eastAsia="sv-SE"/>
        </w:rPr>
        <w:tab/>
      </w:r>
      <w:r w:rsidR="00DC60A6" w:rsidRPr="003E59C0">
        <w:rPr>
          <w:highlight w:val="white"/>
        </w:rPr>
        <w:t>&lt;Dynamic/&gt;</w:t>
      </w:r>
    </w:p>
    <w:p w14:paraId="34DBB0BE" w14:textId="47E6257A" w:rsidR="00DC60A6" w:rsidRPr="00EE3EA2" w:rsidRDefault="0093198F" w:rsidP="00DC60A6">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3E59C0">
        <w:rPr>
          <w:highlight w:val="white"/>
        </w:rPr>
        <w:t>&lt;/Scope&gt;</w:t>
      </w:r>
    </w:p>
    <w:p w14:paraId="7898E649" w14:textId="5A79853E" w:rsidR="00EA7730" w:rsidRPr="00695382" w:rsidRDefault="0093198F" w:rsidP="00EA7730">
      <w:pPr>
        <w:pStyle w:val="PL"/>
        <w:rPr>
          <w:highlight w:val="white"/>
          <w:lang w:eastAsia="sv-SE"/>
        </w:rPr>
      </w:pPr>
      <w:r>
        <w:rPr>
          <w:highlight w:val="white"/>
          <w:lang w:eastAsia="sv-SE"/>
        </w:rPr>
        <w:tab/>
      </w:r>
      <w:r>
        <w:rPr>
          <w:highlight w:val="white"/>
          <w:lang w:eastAsia="sv-SE"/>
        </w:rPr>
        <w:tab/>
      </w:r>
      <w:r>
        <w:rPr>
          <w:highlight w:val="white"/>
          <w:lang w:eastAsia="sv-SE"/>
        </w:rPr>
        <w:tab/>
      </w:r>
      <w:r w:rsidR="00EA7730" w:rsidRPr="00695382">
        <w:rPr>
          <w:highlight w:val="white"/>
          <w:lang w:eastAsia="sv-SE"/>
        </w:rPr>
        <w:t>&lt;DFTitle&gt;This interior node contains the settings of delegated identities&lt;/DFTitle&gt;</w:t>
      </w:r>
    </w:p>
    <w:p w14:paraId="2DC54067" w14:textId="50BBDBC2" w:rsidR="00EA7730" w:rsidRPr="00695382" w:rsidRDefault="0093198F" w:rsidP="00EA7730">
      <w:pPr>
        <w:pStyle w:val="PL"/>
        <w:rPr>
          <w:highlight w:val="white"/>
          <w:lang w:eastAsia="sv-SE"/>
        </w:rPr>
      </w:pPr>
      <w:r>
        <w:rPr>
          <w:highlight w:val="white"/>
          <w:lang w:eastAsia="sv-SE"/>
        </w:rPr>
        <w:lastRenderedPageBreak/>
        <w:tab/>
      </w:r>
      <w:r>
        <w:rPr>
          <w:highlight w:val="white"/>
          <w:lang w:eastAsia="sv-SE"/>
        </w:rPr>
        <w:tab/>
      </w:r>
      <w:r>
        <w:rPr>
          <w:highlight w:val="white"/>
          <w:lang w:eastAsia="sv-SE"/>
        </w:rPr>
        <w:tab/>
      </w:r>
      <w:r w:rsidR="00EA7730" w:rsidRPr="00695382">
        <w:rPr>
          <w:highlight w:val="white"/>
          <w:lang w:eastAsia="sv-SE"/>
        </w:rPr>
        <w:t>&lt;DFType&gt;&lt;DDFName</w:t>
      </w:r>
      <w:r w:rsidR="00EA7730">
        <w:rPr>
          <w:highlight w:val="white"/>
          <w:lang w:eastAsia="sv-SE"/>
        </w:rPr>
        <w:t>/&gt;</w:t>
      </w:r>
      <w:r w:rsidR="00EA7730" w:rsidRPr="00695382">
        <w:rPr>
          <w:highlight w:val="white"/>
          <w:lang w:eastAsia="sv-SE"/>
        </w:rPr>
        <w:t>&lt;/DFType&gt;</w:t>
      </w:r>
    </w:p>
    <w:p w14:paraId="03447302" w14:textId="488D7789" w:rsidR="00EA7730" w:rsidRPr="00695382" w:rsidRDefault="0093198F" w:rsidP="00EA7730">
      <w:pPr>
        <w:pStyle w:val="PL"/>
        <w:rPr>
          <w:highlight w:val="white"/>
          <w:lang w:eastAsia="sv-SE"/>
        </w:rPr>
      </w:pPr>
      <w:r>
        <w:rPr>
          <w:highlight w:val="white"/>
          <w:lang w:eastAsia="sv-SE"/>
        </w:rPr>
        <w:tab/>
      </w:r>
      <w:r>
        <w:rPr>
          <w:highlight w:val="white"/>
          <w:lang w:eastAsia="sv-SE"/>
        </w:rPr>
        <w:tab/>
      </w:r>
      <w:r w:rsidR="00EA7730" w:rsidRPr="00695382">
        <w:rPr>
          <w:highlight w:val="white"/>
          <w:lang w:eastAsia="sv-SE"/>
        </w:rPr>
        <w:tab/>
        <w:t>&lt;/DFProperties&gt;</w:t>
      </w:r>
    </w:p>
    <w:p w14:paraId="73FCC10E" w14:textId="7B2DDD7B" w:rsidR="00EA7730" w:rsidRPr="00695382" w:rsidRDefault="0093198F" w:rsidP="00EA7730">
      <w:pPr>
        <w:pStyle w:val="PL"/>
        <w:rPr>
          <w:highlight w:val="white"/>
          <w:lang w:eastAsia="sv-SE"/>
        </w:rPr>
      </w:pPr>
      <w:r>
        <w:rPr>
          <w:highlight w:val="white"/>
          <w:lang w:eastAsia="sv-SE"/>
        </w:rPr>
        <w:tab/>
      </w:r>
      <w:r>
        <w:rPr>
          <w:highlight w:val="white"/>
          <w:lang w:eastAsia="sv-SE"/>
        </w:rPr>
        <w:tab/>
      </w:r>
      <w:r w:rsidR="00EA7730" w:rsidRPr="00695382">
        <w:rPr>
          <w:highlight w:val="white"/>
          <w:lang w:eastAsia="sv-SE"/>
        </w:rPr>
        <w:tab/>
        <w:t>&lt;Node&gt;</w:t>
      </w:r>
    </w:p>
    <w:p w14:paraId="4287322B" w14:textId="7D2BE5DD" w:rsidR="00EA7730" w:rsidRPr="00695382" w:rsidRDefault="0093198F" w:rsidP="00EA7730">
      <w:pPr>
        <w:pStyle w:val="PL"/>
        <w:rPr>
          <w:highlight w:val="white"/>
          <w:lang w:eastAsia="sv-SE"/>
        </w:rPr>
      </w:pPr>
      <w:r>
        <w:rPr>
          <w:highlight w:val="white"/>
          <w:lang w:eastAsia="sv-SE"/>
        </w:rPr>
        <w:tab/>
      </w:r>
      <w:r>
        <w:rPr>
          <w:highlight w:val="white"/>
          <w:lang w:eastAsia="sv-SE"/>
        </w:rPr>
        <w:tab/>
      </w:r>
      <w:r>
        <w:rPr>
          <w:highlight w:val="white"/>
          <w:lang w:eastAsia="sv-SE"/>
        </w:rPr>
        <w:tab/>
      </w:r>
      <w:r w:rsidR="00EA7730" w:rsidRPr="00695382">
        <w:rPr>
          <w:highlight w:val="white"/>
          <w:lang w:eastAsia="sv-SE"/>
        </w:rPr>
        <w:t>&lt;NodeName&gt;DelegatedId&lt;/NodeName&gt;</w:t>
      </w:r>
    </w:p>
    <w:p w14:paraId="579C84BF" w14:textId="31D1497D" w:rsidR="00EA7730" w:rsidRPr="00695382" w:rsidRDefault="0093198F" w:rsidP="00EA7730">
      <w:pPr>
        <w:pStyle w:val="PL"/>
        <w:rPr>
          <w:highlight w:val="white"/>
          <w:lang w:eastAsia="sv-SE"/>
        </w:rPr>
      </w:pPr>
      <w:r>
        <w:rPr>
          <w:highlight w:val="white"/>
          <w:lang w:eastAsia="sv-SE"/>
        </w:rPr>
        <w:tab/>
      </w:r>
      <w:r>
        <w:rPr>
          <w:highlight w:val="white"/>
          <w:lang w:eastAsia="sv-SE"/>
        </w:rPr>
        <w:tab/>
      </w:r>
      <w:r>
        <w:rPr>
          <w:highlight w:val="white"/>
          <w:lang w:eastAsia="sv-SE"/>
        </w:rPr>
        <w:tab/>
      </w:r>
      <w:r w:rsidR="00EA7730" w:rsidRPr="00695382">
        <w:rPr>
          <w:highlight w:val="white"/>
          <w:lang w:eastAsia="sv-SE"/>
        </w:rPr>
        <w:t>&lt;DFProperties&gt;</w:t>
      </w:r>
    </w:p>
    <w:p w14:paraId="2A9D6728" w14:textId="7A92C2D6" w:rsidR="00EA7730" w:rsidRPr="00695382" w:rsidRDefault="0093198F" w:rsidP="00EA7730">
      <w:pPr>
        <w:pStyle w:val="PL"/>
        <w:rPr>
          <w:highlight w:val="white"/>
          <w:lang w:eastAsia="sv-SE"/>
        </w:rPr>
      </w:pPr>
      <w:r>
        <w:rPr>
          <w:highlight w:val="white"/>
          <w:lang w:eastAsia="sv-SE"/>
        </w:rPr>
        <w:tab/>
      </w:r>
      <w:r>
        <w:rPr>
          <w:highlight w:val="white"/>
          <w:lang w:eastAsia="sv-SE"/>
        </w:rPr>
        <w:tab/>
      </w:r>
      <w:r>
        <w:rPr>
          <w:highlight w:val="white"/>
          <w:lang w:eastAsia="sv-SE"/>
        </w:rPr>
        <w:tab/>
      </w:r>
      <w:r w:rsidR="00EA7730" w:rsidRPr="00695382">
        <w:rPr>
          <w:highlight w:val="white"/>
          <w:lang w:eastAsia="sv-SE"/>
        </w:rPr>
        <w:tab/>
        <w:t>&lt;AccessType&gt;</w:t>
      </w:r>
    </w:p>
    <w:p w14:paraId="738B4637" w14:textId="18E05A87" w:rsidR="00EA7730" w:rsidRPr="00695382" w:rsidRDefault="0093198F" w:rsidP="00EA7730">
      <w:pPr>
        <w:pStyle w:val="PL"/>
        <w:rPr>
          <w:highlight w:val="white"/>
          <w:lang w:eastAsia="sv-SE"/>
        </w:rPr>
      </w:pPr>
      <w:r>
        <w:rPr>
          <w:highlight w:val="white"/>
          <w:lang w:eastAsia="sv-SE"/>
        </w:rPr>
        <w:tab/>
      </w:r>
      <w:r>
        <w:rPr>
          <w:highlight w:val="white"/>
          <w:lang w:eastAsia="sv-SE"/>
        </w:rPr>
        <w:tab/>
      </w:r>
      <w:r>
        <w:rPr>
          <w:highlight w:val="white"/>
          <w:lang w:eastAsia="sv-SE"/>
        </w:rPr>
        <w:tab/>
      </w:r>
      <w:r>
        <w:rPr>
          <w:highlight w:val="white"/>
          <w:lang w:eastAsia="sv-SE"/>
        </w:rPr>
        <w:tab/>
      </w:r>
      <w:r w:rsidR="00EA7730" w:rsidRPr="00695382">
        <w:rPr>
          <w:highlight w:val="white"/>
          <w:lang w:eastAsia="sv-SE"/>
        </w:rPr>
        <w:t>&lt;Get</w:t>
      </w:r>
      <w:r w:rsidR="00EA7730">
        <w:rPr>
          <w:highlight w:val="white"/>
          <w:lang w:eastAsia="sv-SE"/>
        </w:rPr>
        <w:t>/&gt;</w:t>
      </w:r>
    </w:p>
    <w:p w14:paraId="4111A045" w14:textId="1F7CD1D7" w:rsidR="00EA7730" w:rsidRPr="00695382" w:rsidRDefault="0093198F" w:rsidP="00EA7730">
      <w:pPr>
        <w:pStyle w:val="PL"/>
        <w:rPr>
          <w:highlight w:val="white"/>
          <w:lang w:eastAsia="sv-SE"/>
        </w:rPr>
      </w:pPr>
      <w:r>
        <w:rPr>
          <w:highlight w:val="white"/>
          <w:lang w:eastAsia="sv-SE"/>
        </w:rPr>
        <w:tab/>
      </w:r>
      <w:r>
        <w:rPr>
          <w:highlight w:val="white"/>
          <w:lang w:eastAsia="sv-SE"/>
        </w:rPr>
        <w:tab/>
      </w:r>
      <w:r>
        <w:rPr>
          <w:highlight w:val="white"/>
          <w:lang w:eastAsia="sv-SE"/>
        </w:rPr>
        <w:tab/>
      </w:r>
      <w:r>
        <w:rPr>
          <w:highlight w:val="white"/>
          <w:lang w:eastAsia="sv-SE"/>
        </w:rPr>
        <w:tab/>
      </w:r>
      <w:r w:rsidR="00EA7730" w:rsidRPr="00695382">
        <w:rPr>
          <w:highlight w:val="white"/>
          <w:lang w:eastAsia="sv-SE"/>
        </w:rPr>
        <w:t>&lt;Replace</w:t>
      </w:r>
      <w:r w:rsidR="00EA7730">
        <w:rPr>
          <w:highlight w:val="white"/>
          <w:lang w:eastAsia="sv-SE"/>
        </w:rPr>
        <w:t>/&gt;</w:t>
      </w:r>
    </w:p>
    <w:p w14:paraId="5C3E4D4F" w14:textId="40EA34A7" w:rsidR="00EA7730" w:rsidRPr="00695382" w:rsidRDefault="0093198F" w:rsidP="00EA7730">
      <w:pPr>
        <w:pStyle w:val="PL"/>
        <w:rPr>
          <w:highlight w:val="white"/>
          <w:lang w:eastAsia="sv-SE"/>
        </w:rPr>
      </w:pPr>
      <w:r>
        <w:rPr>
          <w:highlight w:val="white"/>
          <w:lang w:eastAsia="sv-SE"/>
        </w:rPr>
        <w:tab/>
      </w:r>
      <w:r>
        <w:rPr>
          <w:highlight w:val="white"/>
          <w:lang w:eastAsia="sv-SE"/>
        </w:rPr>
        <w:tab/>
      </w:r>
      <w:r>
        <w:rPr>
          <w:highlight w:val="white"/>
          <w:lang w:eastAsia="sv-SE"/>
        </w:rPr>
        <w:tab/>
      </w:r>
      <w:r w:rsidR="00EA7730" w:rsidRPr="00695382">
        <w:rPr>
          <w:highlight w:val="white"/>
          <w:lang w:eastAsia="sv-SE"/>
        </w:rPr>
        <w:tab/>
        <w:t>&lt;/AccessType&gt;</w:t>
      </w:r>
    </w:p>
    <w:p w14:paraId="5D28AC29" w14:textId="29145B07" w:rsidR="00EA7730" w:rsidRPr="00695382" w:rsidRDefault="0093198F" w:rsidP="00EA7730">
      <w:pPr>
        <w:pStyle w:val="PL"/>
        <w:rPr>
          <w:highlight w:val="white"/>
          <w:lang w:eastAsia="sv-SE"/>
        </w:rPr>
      </w:pPr>
      <w:r>
        <w:rPr>
          <w:highlight w:val="white"/>
          <w:lang w:eastAsia="sv-SE"/>
        </w:rPr>
        <w:tab/>
      </w:r>
      <w:r>
        <w:rPr>
          <w:highlight w:val="white"/>
          <w:lang w:eastAsia="sv-SE"/>
        </w:rPr>
        <w:tab/>
      </w:r>
      <w:r>
        <w:rPr>
          <w:highlight w:val="white"/>
          <w:lang w:eastAsia="sv-SE"/>
        </w:rPr>
        <w:tab/>
      </w:r>
      <w:r w:rsidR="00EA7730" w:rsidRPr="00695382">
        <w:rPr>
          <w:highlight w:val="white"/>
          <w:lang w:eastAsia="sv-SE"/>
        </w:rPr>
        <w:tab/>
        <w:t>&lt;DFFormat&gt;</w:t>
      </w:r>
    </w:p>
    <w:p w14:paraId="7C618046" w14:textId="05FADC72" w:rsidR="00EA7730" w:rsidRPr="00695382" w:rsidRDefault="0093198F" w:rsidP="00EA7730">
      <w:pPr>
        <w:pStyle w:val="PL"/>
        <w:rPr>
          <w:highlight w:val="white"/>
          <w:lang w:eastAsia="sv-SE"/>
        </w:rPr>
      </w:pPr>
      <w:r>
        <w:rPr>
          <w:highlight w:val="white"/>
          <w:lang w:eastAsia="sv-SE"/>
        </w:rPr>
        <w:tab/>
      </w:r>
      <w:r>
        <w:rPr>
          <w:highlight w:val="white"/>
          <w:lang w:eastAsia="sv-SE"/>
        </w:rPr>
        <w:tab/>
      </w:r>
      <w:r>
        <w:rPr>
          <w:highlight w:val="white"/>
          <w:lang w:eastAsia="sv-SE"/>
        </w:rPr>
        <w:tab/>
      </w:r>
      <w:r>
        <w:rPr>
          <w:highlight w:val="white"/>
          <w:lang w:eastAsia="sv-SE"/>
        </w:rPr>
        <w:tab/>
      </w:r>
      <w:r w:rsidR="00EA7730" w:rsidRPr="00695382">
        <w:rPr>
          <w:highlight w:val="white"/>
          <w:lang w:eastAsia="sv-SE"/>
        </w:rPr>
        <w:t>&lt;chr</w:t>
      </w:r>
      <w:r w:rsidR="00EA7730">
        <w:rPr>
          <w:highlight w:val="white"/>
          <w:lang w:eastAsia="sv-SE"/>
        </w:rPr>
        <w:t>/&gt;</w:t>
      </w:r>
    </w:p>
    <w:p w14:paraId="43830666" w14:textId="0340EE14" w:rsidR="00EA7730" w:rsidRPr="00695382" w:rsidRDefault="0093198F" w:rsidP="00EA7730">
      <w:pPr>
        <w:pStyle w:val="PL"/>
        <w:rPr>
          <w:highlight w:val="white"/>
          <w:lang w:eastAsia="sv-SE"/>
        </w:rPr>
      </w:pPr>
      <w:r>
        <w:rPr>
          <w:highlight w:val="white"/>
          <w:lang w:eastAsia="sv-SE"/>
        </w:rPr>
        <w:tab/>
      </w:r>
      <w:r>
        <w:rPr>
          <w:highlight w:val="white"/>
          <w:lang w:eastAsia="sv-SE"/>
        </w:rPr>
        <w:tab/>
      </w:r>
      <w:r>
        <w:rPr>
          <w:highlight w:val="white"/>
          <w:lang w:eastAsia="sv-SE"/>
        </w:rPr>
        <w:tab/>
      </w:r>
      <w:r w:rsidR="00EA7730" w:rsidRPr="00695382">
        <w:rPr>
          <w:highlight w:val="white"/>
          <w:lang w:eastAsia="sv-SE"/>
        </w:rPr>
        <w:tab/>
        <w:t>&lt;/DFFormat&gt;</w:t>
      </w:r>
    </w:p>
    <w:p w14:paraId="14995265" w14:textId="5C9FA686" w:rsidR="00EA7730" w:rsidRPr="00695382" w:rsidRDefault="0093198F" w:rsidP="00EA7730">
      <w:pPr>
        <w:pStyle w:val="PL"/>
        <w:rPr>
          <w:highlight w:val="white"/>
          <w:lang w:eastAsia="sv-SE"/>
        </w:rPr>
      </w:pPr>
      <w:r>
        <w:rPr>
          <w:highlight w:val="white"/>
          <w:lang w:eastAsia="sv-SE"/>
        </w:rPr>
        <w:tab/>
      </w:r>
      <w:r>
        <w:rPr>
          <w:highlight w:val="white"/>
          <w:lang w:eastAsia="sv-SE"/>
        </w:rPr>
        <w:tab/>
      </w:r>
      <w:r>
        <w:rPr>
          <w:highlight w:val="white"/>
          <w:lang w:eastAsia="sv-SE"/>
        </w:rPr>
        <w:tab/>
      </w:r>
      <w:r w:rsidR="00EA7730" w:rsidRPr="00695382">
        <w:rPr>
          <w:highlight w:val="white"/>
          <w:lang w:eastAsia="sv-SE"/>
        </w:rPr>
        <w:tab/>
        <w:t>&lt;Occurrence&gt;</w:t>
      </w:r>
    </w:p>
    <w:p w14:paraId="58FAB047" w14:textId="138A3F53" w:rsidR="00EA7730" w:rsidRPr="00695382" w:rsidRDefault="0093198F" w:rsidP="00EA7730">
      <w:pPr>
        <w:pStyle w:val="PL"/>
        <w:rPr>
          <w:highlight w:val="white"/>
          <w:lang w:eastAsia="sv-SE"/>
        </w:rPr>
      </w:pPr>
      <w:r>
        <w:rPr>
          <w:highlight w:val="white"/>
          <w:lang w:eastAsia="sv-SE"/>
        </w:rPr>
        <w:tab/>
      </w:r>
      <w:r>
        <w:rPr>
          <w:highlight w:val="white"/>
          <w:lang w:eastAsia="sv-SE"/>
        </w:rPr>
        <w:tab/>
      </w:r>
      <w:r>
        <w:rPr>
          <w:highlight w:val="white"/>
          <w:lang w:eastAsia="sv-SE"/>
        </w:rPr>
        <w:tab/>
      </w:r>
      <w:r>
        <w:rPr>
          <w:highlight w:val="white"/>
          <w:lang w:eastAsia="sv-SE"/>
        </w:rPr>
        <w:tab/>
      </w:r>
      <w:r w:rsidR="00EA7730" w:rsidRPr="00695382">
        <w:rPr>
          <w:highlight w:val="white"/>
          <w:lang w:eastAsia="sv-SE"/>
        </w:rPr>
        <w:t>&lt;One</w:t>
      </w:r>
      <w:r w:rsidR="00EA7730">
        <w:rPr>
          <w:highlight w:val="white"/>
          <w:lang w:eastAsia="sv-SE"/>
        </w:rPr>
        <w:t>/&gt;</w:t>
      </w:r>
    </w:p>
    <w:p w14:paraId="2449677D" w14:textId="699B533A" w:rsidR="00EA7730" w:rsidRPr="00695382" w:rsidRDefault="0093198F" w:rsidP="00EA7730">
      <w:pPr>
        <w:pStyle w:val="PL"/>
        <w:rPr>
          <w:highlight w:val="white"/>
          <w:lang w:eastAsia="sv-SE"/>
        </w:rPr>
      </w:pPr>
      <w:r>
        <w:rPr>
          <w:highlight w:val="white"/>
          <w:lang w:eastAsia="sv-SE"/>
        </w:rPr>
        <w:tab/>
      </w:r>
      <w:r>
        <w:rPr>
          <w:highlight w:val="white"/>
          <w:lang w:eastAsia="sv-SE"/>
        </w:rPr>
        <w:tab/>
      </w:r>
      <w:r>
        <w:rPr>
          <w:highlight w:val="white"/>
          <w:lang w:eastAsia="sv-SE"/>
        </w:rPr>
        <w:tab/>
      </w:r>
      <w:r w:rsidR="00EA7730" w:rsidRPr="00695382">
        <w:rPr>
          <w:highlight w:val="white"/>
          <w:lang w:eastAsia="sv-SE"/>
        </w:rPr>
        <w:tab/>
        <w:t>&lt;/Occurrence&gt;</w:t>
      </w:r>
    </w:p>
    <w:p w14:paraId="2F13FC21" w14:textId="3E6B674F" w:rsidR="00EA7730" w:rsidRPr="00695382" w:rsidRDefault="0093198F" w:rsidP="00EA7730">
      <w:pPr>
        <w:pStyle w:val="PL"/>
        <w:rPr>
          <w:highlight w:val="white"/>
          <w:lang w:eastAsia="sv-SE"/>
        </w:rPr>
      </w:pPr>
      <w:r>
        <w:rPr>
          <w:highlight w:val="white"/>
          <w:lang w:eastAsia="sv-SE"/>
        </w:rPr>
        <w:tab/>
      </w:r>
      <w:r>
        <w:rPr>
          <w:highlight w:val="white"/>
          <w:lang w:eastAsia="sv-SE"/>
        </w:rPr>
        <w:tab/>
      </w:r>
      <w:r>
        <w:rPr>
          <w:highlight w:val="white"/>
          <w:lang w:eastAsia="sv-SE"/>
        </w:rPr>
        <w:tab/>
      </w:r>
      <w:r w:rsidR="00EA7730" w:rsidRPr="00695382">
        <w:rPr>
          <w:highlight w:val="white"/>
          <w:lang w:eastAsia="sv-SE"/>
        </w:rPr>
        <w:tab/>
        <w:t>&lt;Scope&gt;</w:t>
      </w:r>
    </w:p>
    <w:p w14:paraId="2CBC5009" w14:textId="0DC0F3BE" w:rsidR="00EA7730" w:rsidRPr="00695382" w:rsidRDefault="0093198F" w:rsidP="00EA7730">
      <w:pPr>
        <w:pStyle w:val="PL"/>
        <w:rPr>
          <w:highlight w:val="white"/>
          <w:lang w:eastAsia="sv-SE"/>
        </w:rPr>
      </w:pPr>
      <w:r>
        <w:rPr>
          <w:highlight w:val="white"/>
          <w:lang w:eastAsia="sv-SE"/>
        </w:rPr>
        <w:tab/>
      </w:r>
      <w:r>
        <w:rPr>
          <w:highlight w:val="white"/>
          <w:lang w:eastAsia="sv-SE"/>
        </w:rPr>
        <w:tab/>
      </w:r>
      <w:r>
        <w:rPr>
          <w:highlight w:val="white"/>
          <w:lang w:eastAsia="sv-SE"/>
        </w:rPr>
        <w:tab/>
      </w:r>
      <w:r>
        <w:rPr>
          <w:highlight w:val="white"/>
          <w:lang w:eastAsia="sv-SE"/>
        </w:rPr>
        <w:tab/>
      </w:r>
      <w:r w:rsidR="00EA7730" w:rsidRPr="00695382">
        <w:rPr>
          <w:highlight w:val="white"/>
          <w:lang w:eastAsia="sv-SE"/>
        </w:rPr>
        <w:t>&lt;Dynamic</w:t>
      </w:r>
      <w:r w:rsidR="00EA7730">
        <w:rPr>
          <w:highlight w:val="white"/>
          <w:lang w:eastAsia="sv-SE"/>
        </w:rPr>
        <w:t>/&gt;</w:t>
      </w:r>
    </w:p>
    <w:p w14:paraId="4F573F23" w14:textId="7E213180" w:rsidR="00EA7730" w:rsidRPr="00695382" w:rsidRDefault="0093198F" w:rsidP="00EA7730">
      <w:pPr>
        <w:pStyle w:val="PL"/>
        <w:rPr>
          <w:highlight w:val="white"/>
          <w:lang w:eastAsia="sv-SE"/>
        </w:rPr>
      </w:pPr>
      <w:r>
        <w:rPr>
          <w:highlight w:val="white"/>
          <w:lang w:eastAsia="sv-SE"/>
        </w:rPr>
        <w:tab/>
      </w:r>
      <w:r>
        <w:rPr>
          <w:highlight w:val="white"/>
          <w:lang w:eastAsia="sv-SE"/>
        </w:rPr>
        <w:tab/>
      </w:r>
      <w:r>
        <w:rPr>
          <w:highlight w:val="white"/>
          <w:lang w:eastAsia="sv-SE"/>
        </w:rPr>
        <w:tab/>
      </w:r>
      <w:r w:rsidR="00EA7730" w:rsidRPr="00695382">
        <w:rPr>
          <w:highlight w:val="white"/>
          <w:lang w:eastAsia="sv-SE"/>
        </w:rPr>
        <w:tab/>
        <w:t>&lt;/Scope&gt;</w:t>
      </w:r>
    </w:p>
    <w:p w14:paraId="6B18458F" w14:textId="50298235" w:rsidR="00DC60A6" w:rsidRPr="00EE3EA2" w:rsidRDefault="0093198F" w:rsidP="00EA7730">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EE3EA2">
        <w:rPr>
          <w:highlight w:val="white"/>
          <w:lang w:eastAsia="sv-SE"/>
        </w:rPr>
        <w:tab/>
      </w:r>
      <w:r w:rsidR="00DC60A6" w:rsidRPr="003E59C0">
        <w:rPr>
          <w:highlight w:val="white"/>
        </w:rPr>
        <w:t xml:space="preserve">&lt;DFTitle&gt;This leaf node contains </w:t>
      </w:r>
      <w:r w:rsidR="006F7B9F" w:rsidRPr="00695382">
        <w:rPr>
          <w:highlight w:val="white"/>
          <w:lang w:eastAsia="sv-SE"/>
        </w:rPr>
        <w:t>the</w:t>
      </w:r>
      <w:r w:rsidR="00DC60A6" w:rsidRPr="003E59C0">
        <w:rPr>
          <w:highlight w:val="white"/>
        </w:rPr>
        <w:t xml:space="preserve"> delegated identity allowed to use the native identity&lt;/DFTitle&gt;</w:t>
      </w:r>
    </w:p>
    <w:p w14:paraId="3D624F69" w14:textId="70636F55" w:rsidR="00F92BC1" w:rsidRPr="00695382" w:rsidRDefault="0093198F" w:rsidP="00F92BC1">
      <w:pPr>
        <w:pStyle w:val="PL"/>
        <w:rPr>
          <w:highlight w:val="white"/>
          <w:lang w:eastAsia="sv-SE"/>
        </w:rPr>
      </w:pPr>
      <w:r>
        <w:rPr>
          <w:highlight w:val="white"/>
          <w:lang w:eastAsia="sv-SE"/>
        </w:rPr>
        <w:tab/>
      </w:r>
      <w:r>
        <w:rPr>
          <w:highlight w:val="white"/>
          <w:lang w:eastAsia="sv-SE"/>
        </w:rPr>
        <w:tab/>
      </w:r>
      <w:r>
        <w:rPr>
          <w:highlight w:val="white"/>
          <w:lang w:eastAsia="sv-SE"/>
        </w:rPr>
        <w:tab/>
      </w:r>
      <w:r w:rsidR="00F92BC1" w:rsidRPr="00695382">
        <w:rPr>
          <w:highlight w:val="white"/>
          <w:lang w:eastAsia="sv-SE"/>
        </w:rPr>
        <w:tab/>
        <w:t>&lt;DFType&gt;</w:t>
      </w:r>
    </w:p>
    <w:p w14:paraId="0B08199C" w14:textId="67A3590B" w:rsidR="00DC60A6" w:rsidRPr="00EE3EA2" w:rsidRDefault="0093198F" w:rsidP="00DC60A6">
      <w:pPr>
        <w:pStyle w:val="PL"/>
        <w:rPr>
          <w:highlight w:val="white"/>
          <w:lang w:eastAsia="sv-SE"/>
        </w:rPr>
      </w:pPr>
      <w:r>
        <w:rPr>
          <w:highlight w:val="white"/>
          <w:lang w:eastAsia="sv-SE"/>
        </w:rPr>
        <w:tab/>
      </w:r>
      <w:r>
        <w:rPr>
          <w:highlight w:val="white"/>
          <w:lang w:eastAsia="sv-SE"/>
        </w:rPr>
        <w:tab/>
      </w:r>
      <w:r>
        <w:rPr>
          <w:highlight w:val="white"/>
          <w:lang w:eastAsia="sv-SE"/>
        </w:rPr>
        <w:tab/>
      </w:r>
      <w:r>
        <w:rPr>
          <w:highlight w:val="white"/>
          <w:lang w:eastAsia="sv-SE"/>
        </w:rPr>
        <w:tab/>
      </w:r>
      <w:r w:rsidR="00DC60A6" w:rsidRPr="003E59C0">
        <w:rPr>
          <w:highlight w:val="white"/>
        </w:rPr>
        <w:t>&lt;</w:t>
      </w:r>
      <w:r w:rsidR="00DC60A6" w:rsidRPr="00963A85">
        <w:rPr>
          <w:highlight w:val="white"/>
        </w:rPr>
        <w:t>MIME</w:t>
      </w:r>
      <w:r w:rsidR="00DC60A6" w:rsidRPr="003E59C0">
        <w:rPr>
          <w:highlight w:val="white"/>
        </w:rPr>
        <w:t>&gt;text/plain&lt;/</w:t>
      </w:r>
      <w:r w:rsidR="00DC60A6" w:rsidRPr="00963A85">
        <w:rPr>
          <w:highlight w:val="white"/>
        </w:rPr>
        <w:t>MIME</w:t>
      </w:r>
      <w:r w:rsidR="00DC60A6" w:rsidRPr="003E59C0">
        <w:rPr>
          <w:highlight w:val="white"/>
        </w:rPr>
        <w:t>&gt;</w:t>
      </w:r>
    </w:p>
    <w:p w14:paraId="48FF51B4" w14:textId="57FDADEE" w:rsidR="00A80182" w:rsidRPr="00695382" w:rsidRDefault="0093198F" w:rsidP="00A80182">
      <w:pPr>
        <w:pStyle w:val="PL"/>
        <w:rPr>
          <w:highlight w:val="white"/>
          <w:lang w:eastAsia="sv-SE"/>
        </w:rPr>
      </w:pPr>
      <w:r>
        <w:rPr>
          <w:highlight w:val="white"/>
          <w:lang w:eastAsia="sv-SE"/>
        </w:rPr>
        <w:tab/>
      </w:r>
      <w:r>
        <w:rPr>
          <w:highlight w:val="white"/>
          <w:lang w:eastAsia="sv-SE"/>
        </w:rPr>
        <w:tab/>
      </w:r>
      <w:r>
        <w:rPr>
          <w:highlight w:val="white"/>
          <w:lang w:eastAsia="sv-SE"/>
        </w:rPr>
        <w:tab/>
      </w:r>
      <w:r w:rsidR="00A80182" w:rsidRPr="00695382">
        <w:rPr>
          <w:highlight w:val="white"/>
          <w:lang w:eastAsia="sv-SE"/>
        </w:rPr>
        <w:tab/>
        <w:t>&lt;/DFType&gt;</w:t>
      </w:r>
    </w:p>
    <w:p w14:paraId="05EE3658" w14:textId="69206D1B" w:rsidR="00A80182" w:rsidRPr="00695382" w:rsidRDefault="0093198F" w:rsidP="00A80182">
      <w:pPr>
        <w:pStyle w:val="PL"/>
        <w:rPr>
          <w:highlight w:val="white"/>
          <w:lang w:eastAsia="sv-SE"/>
        </w:rPr>
      </w:pPr>
      <w:r>
        <w:rPr>
          <w:highlight w:val="white"/>
          <w:lang w:eastAsia="sv-SE"/>
        </w:rPr>
        <w:tab/>
      </w:r>
      <w:r>
        <w:rPr>
          <w:highlight w:val="white"/>
          <w:lang w:eastAsia="sv-SE"/>
        </w:rPr>
        <w:tab/>
      </w:r>
      <w:r>
        <w:rPr>
          <w:highlight w:val="white"/>
          <w:lang w:eastAsia="sv-SE"/>
        </w:rPr>
        <w:tab/>
      </w:r>
      <w:r w:rsidR="00A80182" w:rsidRPr="00695382">
        <w:rPr>
          <w:highlight w:val="white"/>
          <w:lang w:eastAsia="sv-SE"/>
        </w:rPr>
        <w:t>&lt;/DFProperties&gt;</w:t>
      </w:r>
    </w:p>
    <w:p w14:paraId="1EA77A2E" w14:textId="57F77FA0" w:rsidR="00A80182" w:rsidRPr="00695382" w:rsidRDefault="0093198F" w:rsidP="00A80182">
      <w:pPr>
        <w:pStyle w:val="PL"/>
        <w:rPr>
          <w:highlight w:val="white"/>
          <w:lang w:eastAsia="sv-SE"/>
        </w:rPr>
      </w:pPr>
      <w:r>
        <w:rPr>
          <w:highlight w:val="white"/>
          <w:lang w:eastAsia="sv-SE"/>
        </w:rPr>
        <w:tab/>
      </w:r>
      <w:r>
        <w:rPr>
          <w:highlight w:val="white"/>
          <w:lang w:eastAsia="sv-SE"/>
        </w:rPr>
        <w:tab/>
      </w:r>
      <w:r w:rsidR="00A80182" w:rsidRPr="00695382">
        <w:rPr>
          <w:highlight w:val="white"/>
          <w:lang w:eastAsia="sv-SE"/>
        </w:rPr>
        <w:tab/>
        <w:t>&lt;/Node&gt;</w:t>
      </w:r>
    </w:p>
    <w:p w14:paraId="181C30A4" w14:textId="6E7951CC" w:rsidR="00DC60A6" w:rsidRPr="003E59C0" w:rsidRDefault="0093198F" w:rsidP="00DC60A6">
      <w:pPr>
        <w:pStyle w:val="PL"/>
        <w:rPr>
          <w:highlight w:val="white"/>
        </w:rPr>
      </w:pPr>
      <w:r>
        <w:rPr>
          <w:highlight w:val="white"/>
          <w:lang w:eastAsia="sv-SE"/>
        </w:rPr>
        <w:tab/>
      </w:r>
      <w:r>
        <w:rPr>
          <w:highlight w:val="white"/>
          <w:lang w:eastAsia="sv-SE"/>
        </w:rPr>
        <w:tab/>
      </w:r>
      <w:r w:rsidR="00DC60A6" w:rsidRPr="003E59C0">
        <w:rPr>
          <w:highlight w:val="white"/>
        </w:rPr>
        <w:t>&lt;/</w:t>
      </w:r>
      <w:r w:rsidR="00DC60A6" w:rsidRPr="00963A85">
        <w:rPr>
          <w:highlight w:val="white"/>
        </w:rPr>
        <w:t>Node</w:t>
      </w:r>
      <w:r w:rsidR="00DC60A6" w:rsidRPr="003E59C0">
        <w:rPr>
          <w:highlight w:val="white"/>
        </w:rPr>
        <w:t>&gt;</w:t>
      </w:r>
    </w:p>
    <w:p w14:paraId="0C82D421" w14:textId="2A484432" w:rsidR="00DC60A6" w:rsidRPr="00ED6A9F" w:rsidRDefault="0093198F" w:rsidP="00ED6A9F">
      <w:pPr>
        <w:pStyle w:val="PL"/>
        <w:rPr>
          <w:highlight w:val="white"/>
          <w:lang w:eastAsia="sv-SE"/>
        </w:rPr>
      </w:pPr>
      <w:r>
        <w:rPr>
          <w:highlight w:val="white"/>
        </w:rPr>
        <w:tab/>
      </w:r>
      <w:r w:rsidR="00DC60A6" w:rsidRPr="00ED6A9F">
        <w:rPr>
          <w:highlight w:val="white"/>
        </w:rPr>
        <w:tab/>
        <w:t>&lt;/Node&gt;</w:t>
      </w:r>
    </w:p>
    <w:p w14:paraId="1210B395" w14:textId="3A7EAD12" w:rsidR="00DC60A6" w:rsidRPr="00ED6A9F" w:rsidRDefault="0093198F" w:rsidP="00ED6A9F">
      <w:pPr>
        <w:pStyle w:val="PL"/>
        <w:rPr>
          <w:highlight w:val="white"/>
        </w:rPr>
      </w:pPr>
      <w:r>
        <w:rPr>
          <w:highlight w:val="white"/>
          <w:lang w:eastAsia="sv-SE"/>
        </w:rPr>
        <w:tab/>
      </w:r>
      <w:r w:rsidR="00DC60A6" w:rsidRPr="00ED6A9F">
        <w:rPr>
          <w:highlight w:val="white"/>
        </w:rPr>
        <w:t>&lt;/Node&gt;</w:t>
      </w:r>
    </w:p>
    <w:p w14:paraId="25C61A72" w14:textId="410C1633" w:rsidR="00DC60A6" w:rsidRPr="00EE3EA2" w:rsidRDefault="0093198F" w:rsidP="00455C1B">
      <w:pPr>
        <w:pStyle w:val="PL"/>
        <w:rPr>
          <w:highlight w:val="white"/>
          <w:lang w:eastAsia="sv-SE"/>
        </w:rPr>
      </w:pPr>
      <w:r>
        <w:rPr>
          <w:highlight w:val="white"/>
        </w:rPr>
        <w:tab/>
      </w:r>
      <w:r w:rsidR="00DC60A6" w:rsidRPr="003E59C0">
        <w:rPr>
          <w:highlight w:val="white"/>
        </w:rPr>
        <w:t>&lt;Node&gt;</w:t>
      </w:r>
    </w:p>
    <w:p w14:paraId="3BF14D8C" w14:textId="65A58C30" w:rsidR="00DC60A6" w:rsidRPr="00EE3EA2" w:rsidRDefault="0093198F" w:rsidP="00DC60A6">
      <w:pPr>
        <w:pStyle w:val="PL"/>
        <w:rPr>
          <w:highlight w:val="white"/>
          <w:lang w:eastAsia="sv-SE"/>
        </w:rPr>
      </w:pPr>
      <w:r>
        <w:rPr>
          <w:highlight w:val="white"/>
          <w:lang w:eastAsia="sv-SE"/>
        </w:rPr>
        <w:tab/>
      </w:r>
      <w:r w:rsidR="00DC60A6" w:rsidRPr="00EE3EA2">
        <w:rPr>
          <w:highlight w:val="white"/>
          <w:lang w:eastAsia="sv-SE"/>
        </w:rPr>
        <w:tab/>
      </w:r>
      <w:r w:rsidR="00DC60A6" w:rsidRPr="003E59C0">
        <w:rPr>
          <w:highlight w:val="white"/>
        </w:rPr>
        <w:t>&lt;NodeName&gt;</w:t>
      </w:r>
      <w:r w:rsidR="00DC60A6" w:rsidRPr="00EE3EA2">
        <w:rPr>
          <w:highlight w:val="white"/>
          <w:lang w:eastAsia="sv-SE"/>
        </w:rPr>
        <w:t>Multi</w:t>
      </w:r>
      <w:r w:rsidR="00DC60A6">
        <w:rPr>
          <w:highlight w:val="white"/>
          <w:lang w:eastAsia="sv-SE"/>
        </w:rPr>
        <w:t>Device</w:t>
      </w:r>
      <w:r w:rsidR="00DC60A6" w:rsidRPr="003E59C0">
        <w:rPr>
          <w:highlight w:val="white"/>
        </w:rPr>
        <w:t>&lt;/NodeName&gt;</w:t>
      </w:r>
    </w:p>
    <w:p w14:paraId="3338CE4D" w14:textId="6A159566" w:rsidR="00DC60A6" w:rsidRPr="00EE3EA2" w:rsidRDefault="0093198F" w:rsidP="00DC60A6">
      <w:pPr>
        <w:pStyle w:val="PL"/>
        <w:rPr>
          <w:highlight w:val="white"/>
          <w:lang w:eastAsia="sv-SE"/>
        </w:rPr>
      </w:pPr>
      <w:r>
        <w:rPr>
          <w:highlight w:val="white"/>
        </w:rPr>
        <w:tab/>
      </w:r>
      <w:r w:rsidR="00DC60A6" w:rsidRPr="003E59C0">
        <w:rPr>
          <w:highlight w:val="white"/>
        </w:rPr>
        <w:tab/>
        <w:t>&lt;DFProperties&gt;</w:t>
      </w:r>
    </w:p>
    <w:p w14:paraId="254F1CAB" w14:textId="30643D95" w:rsidR="00DC60A6" w:rsidRPr="00EE3EA2" w:rsidRDefault="0093198F" w:rsidP="00DC60A6">
      <w:pPr>
        <w:pStyle w:val="PL"/>
        <w:rPr>
          <w:highlight w:val="white"/>
          <w:lang w:eastAsia="sv-SE"/>
        </w:rPr>
      </w:pPr>
      <w:r>
        <w:rPr>
          <w:highlight w:val="white"/>
          <w:lang w:eastAsia="sv-SE"/>
        </w:rPr>
        <w:tab/>
      </w:r>
      <w:r>
        <w:rPr>
          <w:highlight w:val="white"/>
          <w:lang w:eastAsia="sv-SE"/>
        </w:rPr>
        <w:tab/>
      </w:r>
      <w:r w:rsidR="00DC60A6" w:rsidRPr="003E59C0">
        <w:rPr>
          <w:highlight w:val="white"/>
        </w:rPr>
        <w:t>&lt;AccessType&gt;</w:t>
      </w:r>
    </w:p>
    <w:p w14:paraId="670B848A" w14:textId="2AE6B4DC" w:rsidR="00DC60A6" w:rsidRPr="00EE3EA2" w:rsidRDefault="0093198F" w:rsidP="00DC60A6">
      <w:pPr>
        <w:pStyle w:val="PL"/>
        <w:rPr>
          <w:highlight w:val="white"/>
          <w:lang w:eastAsia="sv-SE"/>
        </w:rPr>
      </w:pPr>
      <w:r>
        <w:rPr>
          <w:highlight w:val="white"/>
          <w:lang w:eastAsia="sv-SE"/>
        </w:rPr>
        <w:tab/>
      </w:r>
      <w:r>
        <w:rPr>
          <w:highlight w:val="white"/>
          <w:lang w:eastAsia="sv-SE"/>
        </w:rPr>
        <w:tab/>
      </w:r>
      <w:r w:rsidR="00DC60A6" w:rsidRPr="00EE3EA2">
        <w:rPr>
          <w:highlight w:val="white"/>
          <w:lang w:eastAsia="sv-SE"/>
        </w:rPr>
        <w:tab/>
      </w:r>
      <w:r w:rsidR="00DC60A6" w:rsidRPr="003E59C0">
        <w:rPr>
          <w:highlight w:val="white"/>
        </w:rPr>
        <w:t>&lt;</w:t>
      </w:r>
      <w:r w:rsidR="00DC60A6" w:rsidRPr="00963A85">
        <w:rPr>
          <w:highlight w:val="white"/>
        </w:rPr>
        <w:t>Get</w:t>
      </w:r>
      <w:r w:rsidR="00DC60A6" w:rsidRPr="003E59C0">
        <w:rPr>
          <w:highlight w:val="white"/>
        </w:rPr>
        <w:t>/&gt;</w:t>
      </w:r>
    </w:p>
    <w:p w14:paraId="3FE899B8" w14:textId="1526C155" w:rsidR="00DC60A6" w:rsidRPr="00EE3EA2" w:rsidRDefault="0093198F" w:rsidP="00DC60A6">
      <w:pPr>
        <w:pStyle w:val="PL"/>
        <w:rPr>
          <w:highlight w:val="white"/>
          <w:lang w:eastAsia="sv-SE"/>
        </w:rPr>
      </w:pPr>
      <w:r>
        <w:rPr>
          <w:highlight w:val="white"/>
          <w:lang w:eastAsia="sv-SE"/>
        </w:rPr>
        <w:tab/>
      </w:r>
      <w:r>
        <w:rPr>
          <w:highlight w:val="white"/>
          <w:lang w:eastAsia="sv-SE"/>
        </w:rPr>
        <w:tab/>
      </w:r>
      <w:r w:rsidR="00DC60A6" w:rsidRPr="00EE3EA2">
        <w:rPr>
          <w:highlight w:val="white"/>
          <w:lang w:eastAsia="sv-SE"/>
        </w:rPr>
        <w:tab/>
      </w:r>
      <w:r w:rsidR="00DC60A6" w:rsidRPr="003E59C0">
        <w:rPr>
          <w:highlight w:val="white"/>
        </w:rPr>
        <w:t>&lt;</w:t>
      </w:r>
      <w:r w:rsidR="00DC60A6" w:rsidRPr="00963A85">
        <w:rPr>
          <w:highlight w:val="white"/>
        </w:rPr>
        <w:t>Replace</w:t>
      </w:r>
      <w:r w:rsidR="00DC60A6" w:rsidRPr="003E59C0">
        <w:rPr>
          <w:highlight w:val="white"/>
        </w:rPr>
        <w:t>/&gt;</w:t>
      </w:r>
    </w:p>
    <w:p w14:paraId="595DFDC9" w14:textId="0B629CFB" w:rsidR="00DC60A6" w:rsidRPr="00EE3EA2" w:rsidRDefault="0093198F" w:rsidP="00DC60A6">
      <w:pPr>
        <w:pStyle w:val="PL"/>
        <w:rPr>
          <w:highlight w:val="white"/>
          <w:lang w:eastAsia="sv-SE"/>
        </w:rPr>
      </w:pPr>
      <w:r>
        <w:rPr>
          <w:highlight w:val="white"/>
          <w:lang w:eastAsia="sv-SE"/>
        </w:rPr>
        <w:tab/>
      </w:r>
      <w:r>
        <w:rPr>
          <w:highlight w:val="white"/>
          <w:lang w:eastAsia="sv-SE"/>
        </w:rPr>
        <w:tab/>
      </w:r>
      <w:r w:rsidR="00DC60A6" w:rsidRPr="003E59C0">
        <w:rPr>
          <w:highlight w:val="white"/>
        </w:rPr>
        <w:t>&lt;/</w:t>
      </w:r>
      <w:r w:rsidR="00DC60A6" w:rsidRPr="00963A85">
        <w:rPr>
          <w:highlight w:val="white"/>
        </w:rPr>
        <w:t>AccessType</w:t>
      </w:r>
      <w:r w:rsidR="00DC60A6" w:rsidRPr="003E59C0">
        <w:rPr>
          <w:highlight w:val="white"/>
        </w:rPr>
        <w:t>&gt;</w:t>
      </w:r>
    </w:p>
    <w:p w14:paraId="2E258FF7" w14:textId="02AD09A2" w:rsidR="00DC60A6" w:rsidRPr="00ED6A9F" w:rsidRDefault="0093198F" w:rsidP="00DC60A6">
      <w:pPr>
        <w:pStyle w:val="PL"/>
        <w:rPr>
          <w:highlight w:val="white"/>
          <w:lang w:val="fr-FR"/>
        </w:rPr>
      </w:pPr>
      <w:r>
        <w:rPr>
          <w:highlight w:val="white"/>
          <w:lang w:eastAsia="sv-SE"/>
        </w:rPr>
        <w:tab/>
      </w:r>
      <w:r>
        <w:rPr>
          <w:highlight w:val="white"/>
          <w:lang w:eastAsia="sv-SE"/>
        </w:rPr>
        <w:tab/>
      </w:r>
      <w:r w:rsidR="00DC60A6" w:rsidRPr="00ED6A9F">
        <w:rPr>
          <w:highlight w:val="white"/>
          <w:lang w:val="fr-FR"/>
        </w:rPr>
        <w:t>&lt;DFFormat&gt;</w:t>
      </w:r>
    </w:p>
    <w:p w14:paraId="7210B179" w14:textId="2189DB15" w:rsidR="00DC60A6" w:rsidRPr="00ED6A9F" w:rsidRDefault="0093198F" w:rsidP="00DC60A6">
      <w:pPr>
        <w:pStyle w:val="PL"/>
        <w:rPr>
          <w:highlight w:val="white"/>
          <w:lang w:val="fr-FR"/>
        </w:rPr>
      </w:pPr>
      <w:r>
        <w:rPr>
          <w:highlight w:val="white"/>
          <w:lang w:val="fr-FR" w:eastAsia="sv-SE"/>
        </w:rPr>
        <w:tab/>
      </w:r>
      <w:r>
        <w:rPr>
          <w:highlight w:val="white"/>
          <w:lang w:val="fr-FR" w:eastAsia="sv-SE"/>
        </w:rPr>
        <w:tab/>
      </w:r>
      <w:r w:rsidR="00DC60A6" w:rsidRPr="00ED6A9F">
        <w:rPr>
          <w:highlight w:val="white"/>
          <w:lang w:val="fr-FR" w:eastAsia="sv-SE"/>
        </w:rPr>
        <w:tab/>
      </w:r>
      <w:r w:rsidR="00DC60A6" w:rsidRPr="00ED6A9F">
        <w:rPr>
          <w:highlight w:val="white"/>
          <w:lang w:val="fr-FR"/>
        </w:rPr>
        <w:t>&lt;node/&gt;</w:t>
      </w:r>
    </w:p>
    <w:p w14:paraId="05755863" w14:textId="7C74A792" w:rsidR="00DC60A6" w:rsidRPr="00ED6A9F" w:rsidRDefault="0093198F" w:rsidP="00DC60A6">
      <w:pPr>
        <w:pStyle w:val="PL"/>
        <w:rPr>
          <w:highlight w:val="white"/>
          <w:lang w:val="fr-FR" w:eastAsia="sv-SE"/>
        </w:rPr>
      </w:pPr>
      <w:r>
        <w:rPr>
          <w:highlight w:val="white"/>
          <w:lang w:val="fr-FR" w:eastAsia="sv-SE"/>
        </w:rPr>
        <w:tab/>
      </w:r>
      <w:r>
        <w:rPr>
          <w:highlight w:val="white"/>
          <w:lang w:val="fr-FR" w:eastAsia="sv-SE"/>
        </w:rPr>
        <w:tab/>
      </w:r>
      <w:r w:rsidR="00DC60A6" w:rsidRPr="00ED6A9F">
        <w:rPr>
          <w:highlight w:val="white"/>
          <w:lang w:val="fr-FR"/>
        </w:rPr>
        <w:t>&lt;/DFFormat&gt;</w:t>
      </w:r>
    </w:p>
    <w:p w14:paraId="01CC70F6" w14:textId="10676B09" w:rsidR="00DC60A6" w:rsidRPr="00ED6A9F" w:rsidRDefault="0093198F" w:rsidP="00DC60A6">
      <w:pPr>
        <w:pStyle w:val="PL"/>
        <w:rPr>
          <w:highlight w:val="white"/>
          <w:lang w:val="fr-FR" w:eastAsia="sv-SE"/>
        </w:rPr>
      </w:pPr>
      <w:r>
        <w:rPr>
          <w:highlight w:val="white"/>
          <w:lang w:val="fr-FR" w:eastAsia="sv-SE"/>
        </w:rPr>
        <w:tab/>
      </w:r>
      <w:r>
        <w:rPr>
          <w:highlight w:val="white"/>
          <w:lang w:val="fr-FR" w:eastAsia="sv-SE"/>
        </w:rPr>
        <w:tab/>
      </w:r>
      <w:r w:rsidR="00DC60A6" w:rsidRPr="00ED6A9F">
        <w:rPr>
          <w:highlight w:val="white"/>
          <w:lang w:val="fr-FR"/>
        </w:rPr>
        <w:t>&lt;Occurrence&gt;</w:t>
      </w:r>
    </w:p>
    <w:p w14:paraId="1B163A2D" w14:textId="50019F6B" w:rsidR="00DC60A6" w:rsidRPr="00ED6A9F" w:rsidRDefault="0093198F" w:rsidP="00DC60A6">
      <w:pPr>
        <w:pStyle w:val="PL"/>
        <w:rPr>
          <w:highlight w:val="white"/>
          <w:lang w:val="fr-FR" w:eastAsia="sv-SE"/>
        </w:rPr>
      </w:pPr>
      <w:r>
        <w:rPr>
          <w:highlight w:val="white"/>
          <w:lang w:val="fr-FR" w:eastAsia="sv-SE"/>
        </w:rPr>
        <w:tab/>
      </w:r>
      <w:r>
        <w:rPr>
          <w:highlight w:val="white"/>
          <w:lang w:val="fr-FR" w:eastAsia="sv-SE"/>
        </w:rPr>
        <w:tab/>
      </w:r>
      <w:r w:rsidR="00DC60A6" w:rsidRPr="00ED6A9F">
        <w:rPr>
          <w:highlight w:val="white"/>
          <w:lang w:val="fr-FR" w:eastAsia="sv-SE"/>
        </w:rPr>
        <w:tab/>
      </w:r>
      <w:r w:rsidR="00DC60A6" w:rsidRPr="00ED6A9F">
        <w:rPr>
          <w:highlight w:val="white"/>
          <w:lang w:val="fr-FR"/>
        </w:rPr>
        <w:t>&lt;One/&gt;</w:t>
      </w:r>
    </w:p>
    <w:p w14:paraId="3EC29BA7" w14:textId="43804964" w:rsidR="00DC60A6" w:rsidRPr="00ED6A9F" w:rsidRDefault="0093198F" w:rsidP="00DC60A6">
      <w:pPr>
        <w:pStyle w:val="PL"/>
        <w:rPr>
          <w:highlight w:val="white"/>
          <w:lang w:val="fr-FR" w:eastAsia="sv-SE"/>
        </w:rPr>
      </w:pPr>
      <w:r>
        <w:rPr>
          <w:highlight w:val="white"/>
          <w:lang w:val="fr-FR" w:eastAsia="sv-SE"/>
        </w:rPr>
        <w:tab/>
      </w:r>
      <w:r>
        <w:rPr>
          <w:highlight w:val="white"/>
          <w:lang w:val="fr-FR" w:eastAsia="sv-SE"/>
        </w:rPr>
        <w:tab/>
      </w:r>
      <w:r w:rsidR="00DC60A6" w:rsidRPr="00ED6A9F">
        <w:rPr>
          <w:highlight w:val="white"/>
          <w:lang w:val="fr-FR"/>
        </w:rPr>
        <w:t>&lt;/Occurrence&gt;</w:t>
      </w:r>
    </w:p>
    <w:p w14:paraId="4ADA3534" w14:textId="60A659CC" w:rsidR="00DC60A6" w:rsidRPr="00ED6A9F" w:rsidRDefault="0093198F" w:rsidP="00DC60A6">
      <w:pPr>
        <w:pStyle w:val="PL"/>
        <w:rPr>
          <w:highlight w:val="white"/>
          <w:lang w:val="fr-FR" w:eastAsia="sv-SE"/>
        </w:rPr>
      </w:pPr>
      <w:r>
        <w:rPr>
          <w:highlight w:val="white"/>
          <w:lang w:val="fr-FR" w:eastAsia="sv-SE"/>
        </w:rPr>
        <w:tab/>
      </w:r>
      <w:r>
        <w:rPr>
          <w:highlight w:val="white"/>
          <w:lang w:val="fr-FR" w:eastAsia="sv-SE"/>
        </w:rPr>
        <w:tab/>
      </w:r>
      <w:r w:rsidR="00DC60A6" w:rsidRPr="00ED6A9F">
        <w:rPr>
          <w:highlight w:val="white"/>
          <w:lang w:val="fr-FR"/>
        </w:rPr>
        <w:t>&lt;Scope&gt;</w:t>
      </w:r>
    </w:p>
    <w:p w14:paraId="3037D612" w14:textId="32C228A0" w:rsidR="00DC60A6" w:rsidRPr="00ED6A9F" w:rsidRDefault="0093198F" w:rsidP="00DC60A6">
      <w:pPr>
        <w:pStyle w:val="PL"/>
        <w:rPr>
          <w:highlight w:val="white"/>
          <w:lang w:val="fr-FR" w:eastAsia="sv-SE"/>
        </w:rPr>
      </w:pPr>
      <w:r>
        <w:rPr>
          <w:highlight w:val="white"/>
          <w:lang w:val="fr-FR" w:eastAsia="sv-SE"/>
        </w:rPr>
        <w:tab/>
      </w:r>
      <w:r>
        <w:rPr>
          <w:highlight w:val="white"/>
          <w:lang w:val="fr-FR" w:eastAsia="sv-SE"/>
        </w:rPr>
        <w:tab/>
      </w:r>
      <w:r w:rsidR="00DC60A6" w:rsidRPr="00ED6A9F">
        <w:rPr>
          <w:highlight w:val="white"/>
          <w:lang w:val="fr-FR" w:eastAsia="sv-SE"/>
        </w:rPr>
        <w:tab/>
      </w:r>
      <w:r w:rsidR="00DC60A6" w:rsidRPr="00ED6A9F">
        <w:rPr>
          <w:highlight w:val="white"/>
          <w:lang w:val="fr-FR"/>
        </w:rPr>
        <w:t>&lt;Permanent/&gt;</w:t>
      </w:r>
    </w:p>
    <w:p w14:paraId="691C43A2" w14:textId="666F1F1C" w:rsidR="00DC60A6" w:rsidRPr="00EE3EA2" w:rsidRDefault="0093198F" w:rsidP="00DC60A6">
      <w:pPr>
        <w:pStyle w:val="PL"/>
        <w:rPr>
          <w:highlight w:val="white"/>
          <w:lang w:eastAsia="sv-SE"/>
        </w:rPr>
      </w:pPr>
      <w:r>
        <w:rPr>
          <w:highlight w:val="white"/>
          <w:lang w:val="fr-FR" w:eastAsia="sv-SE"/>
        </w:rPr>
        <w:tab/>
      </w:r>
      <w:r>
        <w:rPr>
          <w:highlight w:val="white"/>
          <w:lang w:val="fr-FR" w:eastAsia="sv-SE"/>
        </w:rPr>
        <w:tab/>
      </w:r>
      <w:r w:rsidR="00DC60A6" w:rsidRPr="003E59C0">
        <w:rPr>
          <w:highlight w:val="white"/>
        </w:rPr>
        <w:t>&lt;/</w:t>
      </w:r>
      <w:r w:rsidR="00DC60A6" w:rsidRPr="00963A85">
        <w:rPr>
          <w:highlight w:val="white"/>
        </w:rPr>
        <w:t>Scope</w:t>
      </w:r>
      <w:r w:rsidR="00DC60A6" w:rsidRPr="003E59C0">
        <w:rPr>
          <w:highlight w:val="white"/>
        </w:rPr>
        <w:t>&gt;</w:t>
      </w:r>
    </w:p>
    <w:p w14:paraId="7C5B888C" w14:textId="1EA57FFD" w:rsidR="00DC60A6" w:rsidRPr="00EE3EA2" w:rsidRDefault="0093198F" w:rsidP="00DC60A6">
      <w:pPr>
        <w:pStyle w:val="PL"/>
        <w:rPr>
          <w:highlight w:val="white"/>
          <w:lang w:eastAsia="sv-SE"/>
        </w:rPr>
      </w:pPr>
      <w:r>
        <w:rPr>
          <w:highlight w:val="white"/>
          <w:lang w:eastAsia="sv-SE"/>
        </w:rPr>
        <w:tab/>
      </w:r>
      <w:r>
        <w:rPr>
          <w:highlight w:val="white"/>
          <w:lang w:eastAsia="sv-SE"/>
        </w:rPr>
        <w:tab/>
      </w:r>
      <w:r w:rsidR="00DC60A6" w:rsidRPr="003E59C0">
        <w:rPr>
          <w:highlight w:val="white"/>
        </w:rPr>
        <w:t>&lt;</w:t>
      </w:r>
      <w:r w:rsidR="00DC60A6" w:rsidRPr="00963A85">
        <w:rPr>
          <w:highlight w:val="white"/>
        </w:rPr>
        <w:t>DFTitle</w:t>
      </w:r>
      <w:r w:rsidR="00DC60A6" w:rsidRPr="003E59C0">
        <w:rPr>
          <w:highlight w:val="white"/>
        </w:rPr>
        <w:t>&gt;Interior node containing multi-device parameters&lt;/</w:t>
      </w:r>
      <w:r w:rsidR="00DC60A6" w:rsidRPr="00963A85">
        <w:rPr>
          <w:highlight w:val="white"/>
        </w:rPr>
        <w:t>DFTitle</w:t>
      </w:r>
      <w:r w:rsidR="00DC60A6" w:rsidRPr="003E59C0">
        <w:rPr>
          <w:highlight w:val="white"/>
        </w:rPr>
        <w:t>&gt;</w:t>
      </w:r>
    </w:p>
    <w:p w14:paraId="5E9255DF" w14:textId="03F9D0BF" w:rsidR="00DC60A6" w:rsidRPr="00EE3EA2" w:rsidRDefault="0093198F" w:rsidP="00DC60A6">
      <w:pPr>
        <w:pStyle w:val="PL"/>
        <w:rPr>
          <w:highlight w:val="white"/>
          <w:lang w:eastAsia="sv-SE"/>
        </w:rPr>
      </w:pPr>
      <w:r>
        <w:rPr>
          <w:highlight w:val="white"/>
          <w:lang w:eastAsia="sv-SE"/>
        </w:rPr>
        <w:tab/>
      </w:r>
      <w:r>
        <w:rPr>
          <w:highlight w:val="white"/>
          <w:lang w:eastAsia="sv-SE"/>
        </w:rPr>
        <w:tab/>
      </w:r>
      <w:r w:rsidR="00DC60A6" w:rsidRPr="003E59C0">
        <w:rPr>
          <w:highlight w:val="white"/>
        </w:rPr>
        <w:t>&lt;</w:t>
      </w:r>
      <w:r w:rsidR="00DC60A6" w:rsidRPr="00963A85">
        <w:rPr>
          <w:highlight w:val="white"/>
        </w:rPr>
        <w:t>DFType</w:t>
      </w:r>
      <w:r w:rsidR="00DC60A6" w:rsidRPr="003E59C0">
        <w:rPr>
          <w:highlight w:val="white"/>
        </w:rPr>
        <w:t>&gt;&lt;</w:t>
      </w:r>
      <w:r w:rsidR="00DC60A6" w:rsidRPr="00963A85">
        <w:rPr>
          <w:highlight w:val="white"/>
        </w:rPr>
        <w:t>DDFName</w:t>
      </w:r>
      <w:r w:rsidR="00DC60A6" w:rsidRPr="003E59C0">
        <w:rPr>
          <w:highlight w:val="white"/>
        </w:rPr>
        <w:t>/&gt;&lt;/</w:t>
      </w:r>
      <w:r w:rsidR="00DC60A6" w:rsidRPr="00963A85">
        <w:rPr>
          <w:highlight w:val="white"/>
        </w:rPr>
        <w:t>DFType</w:t>
      </w:r>
      <w:r w:rsidR="00DC60A6" w:rsidRPr="003E59C0">
        <w:rPr>
          <w:highlight w:val="white"/>
        </w:rPr>
        <w:t>&gt;</w:t>
      </w:r>
    </w:p>
    <w:p w14:paraId="2EF54552" w14:textId="5B868DA2" w:rsidR="00DC60A6" w:rsidRPr="00EE3EA2" w:rsidRDefault="0093198F" w:rsidP="00DC60A6">
      <w:pPr>
        <w:pStyle w:val="PL"/>
        <w:rPr>
          <w:highlight w:val="white"/>
          <w:lang w:eastAsia="sv-SE"/>
        </w:rPr>
      </w:pPr>
      <w:r>
        <w:rPr>
          <w:highlight w:val="white"/>
          <w:lang w:eastAsia="sv-SE"/>
        </w:rPr>
        <w:tab/>
      </w:r>
      <w:r w:rsidR="00DC60A6" w:rsidRPr="00EE3EA2">
        <w:rPr>
          <w:highlight w:val="white"/>
          <w:lang w:eastAsia="sv-SE"/>
        </w:rPr>
        <w:tab/>
      </w:r>
      <w:r w:rsidR="00DC60A6" w:rsidRPr="003E59C0">
        <w:rPr>
          <w:highlight w:val="white"/>
        </w:rPr>
        <w:t>&lt;/</w:t>
      </w:r>
      <w:r w:rsidR="00DC60A6" w:rsidRPr="00963A85">
        <w:rPr>
          <w:highlight w:val="white"/>
        </w:rPr>
        <w:t>DFProperties</w:t>
      </w:r>
      <w:r w:rsidR="00DC60A6" w:rsidRPr="003E59C0">
        <w:rPr>
          <w:highlight w:val="white"/>
        </w:rPr>
        <w:t>&gt;</w:t>
      </w:r>
    </w:p>
    <w:p w14:paraId="1271378E" w14:textId="62CAEE52" w:rsidR="00DC60A6" w:rsidRPr="00EE3EA2" w:rsidRDefault="0093198F" w:rsidP="00DC60A6">
      <w:pPr>
        <w:pStyle w:val="PL"/>
        <w:rPr>
          <w:highlight w:val="white"/>
          <w:lang w:eastAsia="sv-SE"/>
        </w:rPr>
      </w:pPr>
      <w:r>
        <w:rPr>
          <w:highlight w:val="white"/>
          <w:lang w:eastAsia="sv-SE"/>
        </w:rPr>
        <w:tab/>
      </w:r>
      <w:r w:rsidR="00DC60A6" w:rsidRPr="00EE3EA2">
        <w:rPr>
          <w:highlight w:val="white"/>
          <w:lang w:eastAsia="sv-SE"/>
        </w:rPr>
        <w:tab/>
      </w:r>
      <w:r w:rsidR="00DC60A6" w:rsidRPr="003E59C0">
        <w:rPr>
          <w:highlight w:val="white"/>
        </w:rPr>
        <w:t>&lt;</w:t>
      </w:r>
      <w:r w:rsidR="00DC60A6" w:rsidRPr="00963A85">
        <w:rPr>
          <w:highlight w:val="white"/>
        </w:rPr>
        <w:t>Node</w:t>
      </w:r>
      <w:r w:rsidR="00DC60A6" w:rsidRPr="003E59C0">
        <w:rPr>
          <w:highlight w:val="white"/>
        </w:rPr>
        <w:t>&gt;</w:t>
      </w:r>
    </w:p>
    <w:p w14:paraId="7EB49602" w14:textId="766AEAB1" w:rsidR="00042A40" w:rsidRPr="00695382" w:rsidRDefault="0093198F" w:rsidP="00042A40">
      <w:pPr>
        <w:pStyle w:val="PL"/>
        <w:rPr>
          <w:highlight w:val="white"/>
          <w:lang w:eastAsia="sv-SE"/>
        </w:rPr>
      </w:pPr>
      <w:r>
        <w:rPr>
          <w:highlight w:val="white"/>
          <w:lang w:eastAsia="sv-SE"/>
        </w:rPr>
        <w:tab/>
      </w:r>
      <w:r>
        <w:rPr>
          <w:highlight w:val="white"/>
          <w:lang w:eastAsia="sv-SE"/>
        </w:rPr>
        <w:tab/>
      </w:r>
      <w:r w:rsidR="00042A40" w:rsidRPr="00695382">
        <w:rPr>
          <w:highlight w:val="white"/>
          <w:lang w:eastAsia="sv-SE"/>
        </w:rPr>
        <w:t>&lt;NodeName&gt;CallLogUri&lt;/NodeName&gt;</w:t>
      </w:r>
    </w:p>
    <w:p w14:paraId="1A6ADE06" w14:textId="5916386D" w:rsidR="00DC60A6" w:rsidRPr="00EE3EA2" w:rsidRDefault="0093198F" w:rsidP="00DC60A6">
      <w:pPr>
        <w:pStyle w:val="PL"/>
        <w:rPr>
          <w:highlight w:val="white"/>
          <w:lang w:eastAsia="sv-SE"/>
        </w:rPr>
      </w:pPr>
      <w:r>
        <w:rPr>
          <w:highlight w:val="white"/>
          <w:lang w:eastAsia="sv-SE"/>
        </w:rPr>
        <w:tab/>
      </w:r>
      <w:r>
        <w:rPr>
          <w:highlight w:val="white"/>
          <w:lang w:eastAsia="sv-SE"/>
        </w:rPr>
        <w:tab/>
      </w:r>
      <w:r w:rsidR="00DC60A6" w:rsidRPr="003E59C0">
        <w:rPr>
          <w:highlight w:val="white"/>
        </w:rPr>
        <w:t>&lt;DFProperties&gt;</w:t>
      </w:r>
    </w:p>
    <w:p w14:paraId="10D442A8" w14:textId="50C582E4" w:rsidR="00DC60A6" w:rsidRPr="00EE3EA2" w:rsidRDefault="0093198F" w:rsidP="00DC60A6">
      <w:pPr>
        <w:pStyle w:val="PL"/>
        <w:rPr>
          <w:highlight w:val="white"/>
          <w:lang w:eastAsia="sv-SE"/>
        </w:rPr>
      </w:pPr>
      <w:r>
        <w:rPr>
          <w:highlight w:val="white"/>
          <w:lang w:eastAsia="sv-SE"/>
        </w:rPr>
        <w:tab/>
      </w:r>
      <w:r>
        <w:rPr>
          <w:highlight w:val="white"/>
          <w:lang w:eastAsia="sv-SE"/>
        </w:rPr>
        <w:tab/>
      </w:r>
      <w:r w:rsidR="00DC60A6" w:rsidRPr="00EE3EA2">
        <w:rPr>
          <w:highlight w:val="white"/>
          <w:lang w:eastAsia="sv-SE"/>
        </w:rPr>
        <w:tab/>
      </w:r>
      <w:r w:rsidR="00DC60A6" w:rsidRPr="003E59C0">
        <w:rPr>
          <w:highlight w:val="white"/>
        </w:rPr>
        <w:t>&lt;AccessType&gt;</w:t>
      </w:r>
    </w:p>
    <w:p w14:paraId="3A0DDC88" w14:textId="1048B36D" w:rsidR="00DC60A6" w:rsidRPr="00EE3EA2" w:rsidRDefault="0093198F" w:rsidP="00DC60A6">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3E59C0">
        <w:rPr>
          <w:highlight w:val="white"/>
        </w:rPr>
        <w:t>&lt;Get/&gt;</w:t>
      </w:r>
    </w:p>
    <w:p w14:paraId="40D21B68" w14:textId="475D9077" w:rsidR="00DC60A6" w:rsidRPr="00EE3EA2" w:rsidRDefault="0093198F" w:rsidP="00DC60A6">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3E59C0">
        <w:rPr>
          <w:highlight w:val="white"/>
        </w:rPr>
        <w:t>&lt;Replace/&gt;</w:t>
      </w:r>
    </w:p>
    <w:p w14:paraId="577241FE" w14:textId="7EC258BF" w:rsidR="00DC60A6" w:rsidRPr="00EE3EA2" w:rsidRDefault="0093198F" w:rsidP="00DC60A6">
      <w:pPr>
        <w:pStyle w:val="PL"/>
        <w:rPr>
          <w:highlight w:val="white"/>
          <w:lang w:eastAsia="sv-SE"/>
        </w:rPr>
      </w:pPr>
      <w:r>
        <w:rPr>
          <w:highlight w:val="white"/>
          <w:lang w:eastAsia="sv-SE"/>
        </w:rPr>
        <w:tab/>
      </w:r>
      <w:r>
        <w:rPr>
          <w:highlight w:val="white"/>
          <w:lang w:eastAsia="sv-SE"/>
        </w:rPr>
        <w:tab/>
      </w:r>
      <w:r w:rsidR="00DC60A6" w:rsidRPr="00EE3EA2">
        <w:rPr>
          <w:highlight w:val="white"/>
          <w:lang w:eastAsia="sv-SE"/>
        </w:rPr>
        <w:tab/>
      </w:r>
      <w:r w:rsidR="00DC60A6" w:rsidRPr="003E59C0">
        <w:rPr>
          <w:highlight w:val="white"/>
        </w:rPr>
        <w:t>&lt;/AccessType&gt;</w:t>
      </w:r>
    </w:p>
    <w:p w14:paraId="0CC4B7CC" w14:textId="3EDF6969" w:rsidR="00DC60A6" w:rsidRPr="00EE3EA2" w:rsidRDefault="0093198F" w:rsidP="00DC60A6">
      <w:pPr>
        <w:pStyle w:val="PL"/>
        <w:rPr>
          <w:highlight w:val="white"/>
          <w:lang w:eastAsia="sv-SE"/>
        </w:rPr>
      </w:pPr>
      <w:r>
        <w:rPr>
          <w:highlight w:val="white"/>
          <w:lang w:eastAsia="sv-SE"/>
        </w:rPr>
        <w:tab/>
      </w:r>
      <w:r>
        <w:rPr>
          <w:highlight w:val="white"/>
          <w:lang w:eastAsia="sv-SE"/>
        </w:rPr>
        <w:tab/>
      </w:r>
      <w:r w:rsidR="00DC60A6" w:rsidRPr="00EE3EA2">
        <w:rPr>
          <w:highlight w:val="white"/>
          <w:lang w:eastAsia="sv-SE"/>
        </w:rPr>
        <w:tab/>
      </w:r>
      <w:r w:rsidR="00DC60A6" w:rsidRPr="003E59C0">
        <w:rPr>
          <w:highlight w:val="white"/>
        </w:rPr>
        <w:t>&lt;</w:t>
      </w:r>
      <w:r w:rsidR="00DC60A6" w:rsidRPr="00963A85">
        <w:rPr>
          <w:highlight w:val="white"/>
        </w:rPr>
        <w:t>DFFormat</w:t>
      </w:r>
      <w:r w:rsidR="00DC60A6" w:rsidRPr="003E59C0">
        <w:rPr>
          <w:highlight w:val="white"/>
        </w:rPr>
        <w:t>&gt;</w:t>
      </w:r>
    </w:p>
    <w:p w14:paraId="71CBC5D4" w14:textId="59EF1471" w:rsidR="00DC60A6" w:rsidRPr="00EE3EA2" w:rsidRDefault="0093198F" w:rsidP="00DC60A6">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3E59C0">
        <w:rPr>
          <w:highlight w:val="white"/>
        </w:rPr>
        <w:t>&lt;</w:t>
      </w:r>
      <w:r w:rsidR="008A3F89">
        <w:rPr>
          <w:highlight w:val="white"/>
        </w:rPr>
        <w:t>chr</w:t>
      </w:r>
      <w:r w:rsidR="00DC60A6" w:rsidRPr="003E59C0">
        <w:rPr>
          <w:highlight w:val="white"/>
        </w:rPr>
        <w:t>/&gt;</w:t>
      </w:r>
    </w:p>
    <w:p w14:paraId="3171431D" w14:textId="6BF9FA23" w:rsidR="00DC60A6" w:rsidRPr="00EE3EA2" w:rsidRDefault="0093198F" w:rsidP="00DC60A6">
      <w:pPr>
        <w:pStyle w:val="PL"/>
        <w:rPr>
          <w:highlight w:val="white"/>
          <w:lang w:eastAsia="sv-SE"/>
        </w:rPr>
      </w:pPr>
      <w:r>
        <w:rPr>
          <w:highlight w:val="white"/>
          <w:lang w:eastAsia="sv-SE"/>
        </w:rPr>
        <w:tab/>
      </w:r>
      <w:r>
        <w:rPr>
          <w:highlight w:val="white"/>
          <w:lang w:eastAsia="sv-SE"/>
        </w:rPr>
        <w:tab/>
      </w:r>
      <w:r w:rsidR="00DC60A6" w:rsidRPr="00EE3EA2">
        <w:rPr>
          <w:highlight w:val="white"/>
          <w:lang w:eastAsia="sv-SE"/>
        </w:rPr>
        <w:tab/>
      </w:r>
      <w:r w:rsidR="00DC60A6" w:rsidRPr="003E59C0">
        <w:rPr>
          <w:highlight w:val="white"/>
        </w:rPr>
        <w:t>&lt;/</w:t>
      </w:r>
      <w:r w:rsidR="00DC60A6" w:rsidRPr="00963A85">
        <w:rPr>
          <w:highlight w:val="white"/>
        </w:rPr>
        <w:t>DFFormat</w:t>
      </w:r>
      <w:r w:rsidR="00DC60A6" w:rsidRPr="003E59C0">
        <w:rPr>
          <w:highlight w:val="white"/>
        </w:rPr>
        <w:t>&gt;</w:t>
      </w:r>
    </w:p>
    <w:p w14:paraId="612874FE" w14:textId="624F480B" w:rsidR="00DC60A6" w:rsidRPr="00EE3EA2" w:rsidRDefault="0093198F" w:rsidP="00DC60A6">
      <w:pPr>
        <w:pStyle w:val="PL"/>
        <w:rPr>
          <w:highlight w:val="white"/>
          <w:lang w:eastAsia="sv-SE"/>
        </w:rPr>
      </w:pPr>
      <w:r>
        <w:rPr>
          <w:highlight w:val="white"/>
          <w:lang w:eastAsia="sv-SE"/>
        </w:rPr>
        <w:tab/>
      </w:r>
      <w:r>
        <w:rPr>
          <w:highlight w:val="white"/>
          <w:lang w:eastAsia="sv-SE"/>
        </w:rPr>
        <w:tab/>
      </w:r>
      <w:r w:rsidR="00DC60A6" w:rsidRPr="00EE3EA2">
        <w:rPr>
          <w:highlight w:val="white"/>
          <w:lang w:eastAsia="sv-SE"/>
        </w:rPr>
        <w:tab/>
      </w:r>
      <w:r w:rsidR="00DC60A6" w:rsidRPr="003E59C0">
        <w:rPr>
          <w:highlight w:val="white"/>
        </w:rPr>
        <w:t>&lt;</w:t>
      </w:r>
      <w:r w:rsidR="00DC60A6" w:rsidRPr="00963A85">
        <w:rPr>
          <w:highlight w:val="white"/>
        </w:rPr>
        <w:t>Occurrence</w:t>
      </w:r>
      <w:r w:rsidR="00DC60A6" w:rsidRPr="003E59C0">
        <w:rPr>
          <w:highlight w:val="white"/>
        </w:rPr>
        <w:t>&gt;</w:t>
      </w:r>
    </w:p>
    <w:p w14:paraId="681D1CB9" w14:textId="66910CB6" w:rsidR="00DC60A6" w:rsidRPr="00EE3EA2" w:rsidRDefault="0093198F" w:rsidP="00DC60A6">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3E59C0">
        <w:rPr>
          <w:highlight w:val="white"/>
        </w:rPr>
        <w:t>&lt;</w:t>
      </w:r>
      <w:r w:rsidR="00706013" w:rsidRPr="00695382">
        <w:rPr>
          <w:highlight w:val="white"/>
          <w:lang w:eastAsia="sv-SE"/>
        </w:rPr>
        <w:t>ZeroOrOne</w:t>
      </w:r>
      <w:r w:rsidR="00DC60A6" w:rsidRPr="003E59C0">
        <w:rPr>
          <w:highlight w:val="white"/>
        </w:rPr>
        <w:t>/&gt;</w:t>
      </w:r>
    </w:p>
    <w:p w14:paraId="3FE3C6FD" w14:textId="770FC416" w:rsidR="00DC60A6" w:rsidRPr="00EE3EA2" w:rsidRDefault="0093198F" w:rsidP="00DC60A6">
      <w:pPr>
        <w:pStyle w:val="PL"/>
        <w:rPr>
          <w:highlight w:val="white"/>
          <w:lang w:eastAsia="sv-SE"/>
        </w:rPr>
      </w:pPr>
      <w:r>
        <w:rPr>
          <w:highlight w:val="white"/>
          <w:lang w:eastAsia="sv-SE"/>
        </w:rPr>
        <w:tab/>
      </w:r>
      <w:r>
        <w:rPr>
          <w:highlight w:val="white"/>
          <w:lang w:eastAsia="sv-SE"/>
        </w:rPr>
        <w:tab/>
      </w:r>
      <w:r w:rsidR="00DC60A6" w:rsidRPr="00EE3EA2">
        <w:rPr>
          <w:highlight w:val="white"/>
          <w:lang w:eastAsia="sv-SE"/>
        </w:rPr>
        <w:tab/>
      </w:r>
      <w:r w:rsidR="00DC60A6" w:rsidRPr="003E59C0">
        <w:rPr>
          <w:highlight w:val="white"/>
        </w:rPr>
        <w:t>&lt;/Occurrence&gt;</w:t>
      </w:r>
    </w:p>
    <w:p w14:paraId="2055B353" w14:textId="406A82A8" w:rsidR="00DC60A6" w:rsidRPr="00EE3EA2" w:rsidRDefault="0093198F" w:rsidP="00DC60A6">
      <w:pPr>
        <w:pStyle w:val="PL"/>
        <w:rPr>
          <w:highlight w:val="white"/>
          <w:lang w:eastAsia="sv-SE"/>
        </w:rPr>
      </w:pPr>
      <w:r>
        <w:rPr>
          <w:highlight w:val="white"/>
          <w:lang w:eastAsia="sv-SE"/>
        </w:rPr>
        <w:tab/>
      </w:r>
      <w:r>
        <w:rPr>
          <w:highlight w:val="white"/>
          <w:lang w:eastAsia="sv-SE"/>
        </w:rPr>
        <w:tab/>
      </w:r>
      <w:r w:rsidR="00DC60A6" w:rsidRPr="00EE3EA2">
        <w:rPr>
          <w:highlight w:val="white"/>
          <w:lang w:eastAsia="sv-SE"/>
        </w:rPr>
        <w:tab/>
      </w:r>
      <w:r w:rsidR="00DC60A6" w:rsidRPr="003E59C0">
        <w:rPr>
          <w:highlight w:val="white"/>
        </w:rPr>
        <w:t>&lt;Scope&gt;</w:t>
      </w:r>
    </w:p>
    <w:p w14:paraId="12CD41B6" w14:textId="241567D6" w:rsidR="00DC60A6" w:rsidRPr="00EE3EA2" w:rsidRDefault="0093198F" w:rsidP="00DC60A6">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3E59C0">
        <w:rPr>
          <w:highlight w:val="white"/>
        </w:rPr>
        <w:t>&lt;Dynamic/&gt;</w:t>
      </w:r>
    </w:p>
    <w:p w14:paraId="675E8C53" w14:textId="4AE73194" w:rsidR="00DC60A6" w:rsidRPr="00EE3EA2" w:rsidRDefault="0093198F" w:rsidP="00DC60A6">
      <w:pPr>
        <w:pStyle w:val="PL"/>
        <w:rPr>
          <w:highlight w:val="white"/>
          <w:lang w:eastAsia="sv-SE"/>
        </w:rPr>
      </w:pPr>
      <w:r>
        <w:rPr>
          <w:highlight w:val="white"/>
          <w:lang w:eastAsia="sv-SE"/>
        </w:rPr>
        <w:tab/>
      </w:r>
      <w:r>
        <w:rPr>
          <w:highlight w:val="white"/>
          <w:lang w:eastAsia="sv-SE"/>
        </w:rPr>
        <w:tab/>
      </w:r>
      <w:r w:rsidR="00DC60A6" w:rsidRPr="00EE3EA2">
        <w:rPr>
          <w:highlight w:val="white"/>
          <w:lang w:eastAsia="sv-SE"/>
        </w:rPr>
        <w:tab/>
      </w:r>
      <w:r w:rsidR="00DC60A6" w:rsidRPr="003E59C0">
        <w:rPr>
          <w:highlight w:val="white"/>
        </w:rPr>
        <w:t>&lt;/Scope&gt;</w:t>
      </w:r>
    </w:p>
    <w:p w14:paraId="604B48A1" w14:textId="167764FD" w:rsidR="00DC60A6" w:rsidRPr="00EE3EA2" w:rsidRDefault="0093198F" w:rsidP="00DC60A6">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3E59C0">
        <w:rPr>
          <w:highlight w:val="white"/>
        </w:rPr>
        <w:t>&lt;</w:t>
      </w:r>
      <w:r w:rsidR="00DC60A6" w:rsidRPr="00963A85">
        <w:rPr>
          <w:highlight w:val="white"/>
        </w:rPr>
        <w:t>DFTitle</w:t>
      </w:r>
      <w:r w:rsidR="00DC60A6" w:rsidRPr="003E59C0">
        <w:rPr>
          <w:highlight w:val="white"/>
        </w:rPr>
        <w:t xml:space="preserve">&gt;This leaf node contains </w:t>
      </w:r>
      <w:r w:rsidR="005B0248">
        <w:rPr>
          <w:highlight w:val="white"/>
        </w:rPr>
        <w:t>a</w:t>
      </w:r>
      <w:r w:rsidR="00DC60A6" w:rsidRPr="003E59C0">
        <w:rPr>
          <w:highlight w:val="white"/>
        </w:rPr>
        <w:t xml:space="preserve"> URI the UE </w:t>
      </w:r>
      <w:r w:rsidR="00FF4337" w:rsidRPr="00695382">
        <w:rPr>
          <w:highlight w:val="white"/>
          <w:lang w:eastAsia="sv-SE"/>
        </w:rPr>
        <w:t>can use</w:t>
      </w:r>
      <w:r w:rsidR="00DC60A6" w:rsidRPr="003E59C0">
        <w:rPr>
          <w:highlight w:val="white"/>
        </w:rPr>
        <w:t xml:space="preserve"> to access the </w:t>
      </w:r>
      <w:r w:rsidR="00150B4D" w:rsidRPr="00695382">
        <w:rPr>
          <w:highlight w:val="white"/>
          <w:lang w:eastAsia="sv-SE"/>
        </w:rPr>
        <w:t>call log</w:t>
      </w:r>
      <w:r w:rsidR="00DC60A6" w:rsidRPr="003E59C0">
        <w:rPr>
          <w:highlight w:val="white"/>
        </w:rPr>
        <w:t>&lt;/</w:t>
      </w:r>
      <w:r w:rsidR="00DC60A6" w:rsidRPr="00963A85">
        <w:rPr>
          <w:highlight w:val="white"/>
        </w:rPr>
        <w:t>DFTitle</w:t>
      </w:r>
      <w:r w:rsidR="00DC60A6" w:rsidRPr="003E59C0">
        <w:rPr>
          <w:highlight w:val="white"/>
        </w:rPr>
        <w:t>&gt;</w:t>
      </w:r>
    </w:p>
    <w:p w14:paraId="432E3E5A" w14:textId="4C6A2BD3" w:rsidR="00DC60A6" w:rsidRPr="00EE3EA2" w:rsidRDefault="0093198F" w:rsidP="00DC60A6">
      <w:pPr>
        <w:pStyle w:val="PL"/>
        <w:rPr>
          <w:highlight w:val="white"/>
          <w:lang w:eastAsia="sv-SE"/>
        </w:rPr>
      </w:pPr>
      <w:r>
        <w:rPr>
          <w:highlight w:val="white"/>
          <w:lang w:eastAsia="sv-SE"/>
        </w:rPr>
        <w:tab/>
      </w:r>
      <w:r>
        <w:rPr>
          <w:highlight w:val="white"/>
          <w:lang w:eastAsia="sv-SE"/>
        </w:rPr>
        <w:tab/>
      </w:r>
      <w:r w:rsidR="00DC60A6" w:rsidRPr="00EE3EA2">
        <w:rPr>
          <w:highlight w:val="white"/>
          <w:lang w:eastAsia="sv-SE"/>
        </w:rPr>
        <w:tab/>
      </w:r>
      <w:r w:rsidR="00DC60A6" w:rsidRPr="003E59C0">
        <w:rPr>
          <w:highlight w:val="white"/>
        </w:rPr>
        <w:t>&lt;</w:t>
      </w:r>
      <w:r w:rsidR="00DC60A6" w:rsidRPr="00963A85">
        <w:rPr>
          <w:highlight w:val="white"/>
        </w:rPr>
        <w:t>DFType</w:t>
      </w:r>
      <w:r w:rsidR="00DC60A6" w:rsidRPr="003E59C0">
        <w:rPr>
          <w:highlight w:val="white"/>
        </w:rPr>
        <w:t>&gt;</w:t>
      </w:r>
    </w:p>
    <w:p w14:paraId="601AD1D1" w14:textId="61242B19" w:rsidR="00DC60A6" w:rsidRPr="00EE3EA2" w:rsidRDefault="0093198F" w:rsidP="00DC60A6">
      <w:pPr>
        <w:pStyle w:val="PL"/>
        <w:rPr>
          <w:highlight w:val="white"/>
          <w:lang w:eastAsia="sv-SE"/>
        </w:rPr>
      </w:pPr>
      <w:r>
        <w:rPr>
          <w:highlight w:val="white"/>
          <w:lang w:eastAsia="sv-SE"/>
        </w:rPr>
        <w:tab/>
      </w:r>
      <w:r>
        <w:rPr>
          <w:highlight w:val="white"/>
          <w:lang w:eastAsia="sv-SE"/>
        </w:rPr>
        <w:tab/>
      </w:r>
      <w:r>
        <w:rPr>
          <w:highlight w:val="white"/>
          <w:lang w:eastAsia="sv-SE"/>
        </w:rPr>
        <w:tab/>
      </w:r>
      <w:r w:rsidR="00DC60A6" w:rsidRPr="003E59C0">
        <w:rPr>
          <w:highlight w:val="white"/>
        </w:rPr>
        <w:t>&lt;MIME&gt;text/plain&lt;/MIME&gt;</w:t>
      </w:r>
    </w:p>
    <w:p w14:paraId="7FF037EE" w14:textId="6D46F756" w:rsidR="00DC60A6" w:rsidRPr="00EE3EA2" w:rsidRDefault="0093198F" w:rsidP="00DC60A6">
      <w:pPr>
        <w:pStyle w:val="PL"/>
        <w:rPr>
          <w:highlight w:val="white"/>
          <w:lang w:eastAsia="sv-SE"/>
        </w:rPr>
      </w:pPr>
      <w:r>
        <w:rPr>
          <w:highlight w:val="white"/>
          <w:lang w:eastAsia="sv-SE"/>
        </w:rPr>
        <w:tab/>
      </w:r>
      <w:r>
        <w:rPr>
          <w:highlight w:val="white"/>
          <w:lang w:eastAsia="sv-SE"/>
        </w:rPr>
        <w:tab/>
      </w:r>
      <w:r w:rsidR="00DC60A6" w:rsidRPr="00EE3EA2">
        <w:rPr>
          <w:highlight w:val="white"/>
          <w:lang w:eastAsia="sv-SE"/>
        </w:rPr>
        <w:tab/>
      </w:r>
      <w:r w:rsidR="00DC60A6" w:rsidRPr="003E59C0">
        <w:rPr>
          <w:highlight w:val="white"/>
        </w:rPr>
        <w:t>&lt;/DFType&gt;</w:t>
      </w:r>
    </w:p>
    <w:p w14:paraId="3D9EB313" w14:textId="665EF198" w:rsidR="00DC60A6" w:rsidRPr="00EE3EA2" w:rsidRDefault="0093198F" w:rsidP="00DC60A6">
      <w:pPr>
        <w:pStyle w:val="PL"/>
        <w:rPr>
          <w:highlight w:val="white"/>
          <w:lang w:eastAsia="sv-SE"/>
        </w:rPr>
      </w:pPr>
      <w:r>
        <w:rPr>
          <w:highlight w:val="white"/>
          <w:lang w:eastAsia="sv-SE"/>
        </w:rPr>
        <w:tab/>
      </w:r>
      <w:r>
        <w:rPr>
          <w:highlight w:val="white"/>
          <w:lang w:eastAsia="sv-SE"/>
        </w:rPr>
        <w:tab/>
      </w:r>
      <w:r w:rsidR="00DC60A6" w:rsidRPr="003E59C0">
        <w:rPr>
          <w:highlight w:val="white"/>
        </w:rPr>
        <w:t>&lt;/DFProperties&gt;</w:t>
      </w:r>
    </w:p>
    <w:p w14:paraId="5ECAEB85" w14:textId="0C107C94" w:rsidR="00DC60A6" w:rsidRPr="00EE3EA2" w:rsidRDefault="0093198F" w:rsidP="00DC60A6">
      <w:pPr>
        <w:pStyle w:val="PL"/>
        <w:rPr>
          <w:highlight w:val="white"/>
          <w:lang w:eastAsia="sv-SE"/>
        </w:rPr>
      </w:pPr>
      <w:r>
        <w:rPr>
          <w:highlight w:val="white"/>
          <w:lang w:eastAsia="sv-SE"/>
        </w:rPr>
        <w:tab/>
      </w:r>
      <w:r w:rsidR="00DC60A6" w:rsidRPr="00EE3EA2">
        <w:rPr>
          <w:highlight w:val="white"/>
          <w:lang w:eastAsia="sv-SE"/>
        </w:rPr>
        <w:tab/>
      </w:r>
      <w:r w:rsidR="00DC60A6" w:rsidRPr="003E59C0">
        <w:rPr>
          <w:highlight w:val="white"/>
        </w:rPr>
        <w:t>&lt;/Node&gt;</w:t>
      </w:r>
    </w:p>
    <w:p w14:paraId="29BA3000" w14:textId="4A9CEC9A" w:rsidR="00DC60A6" w:rsidRPr="003E59C0" w:rsidRDefault="0093198F" w:rsidP="00DC60A6">
      <w:pPr>
        <w:pStyle w:val="PL"/>
        <w:rPr>
          <w:highlight w:val="white"/>
        </w:rPr>
      </w:pPr>
      <w:r>
        <w:rPr>
          <w:highlight w:val="white"/>
          <w:lang w:eastAsia="sv-SE"/>
        </w:rPr>
        <w:tab/>
      </w:r>
      <w:r w:rsidR="00DC60A6" w:rsidRPr="003E59C0">
        <w:rPr>
          <w:highlight w:val="white"/>
        </w:rPr>
        <w:t>&lt;/Node&gt;</w:t>
      </w:r>
    </w:p>
    <w:p w14:paraId="66D02BF1" w14:textId="77777777" w:rsidR="00DC60A6" w:rsidRPr="00ED6A9F" w:rsidRDefault="00DC60A6" w:rsidP="00DC60A6">
      <w:pPr>
        <w:pStyle w:val="PL"/>
        <w:rPr>
          <w:highlight w:val="white"/>
        </w:rPr>
      </w:pPr>
      <w:r w:rsidRPr="00ED6A9F">
        <w:rPr>
          <w:highlight w:val="white"/>
          <w:lang w:eastAsia="sv-SE"/>
        </w:rPr>
        <w:tab/>
      </w:r>
      <w:r w:rsidRPr="00ED6A9F">
        <w:rPr>
          <w:highlight w:val="white"/>
        </w:rPr>
        <w:t>&lt;/</w:t>
      </w:r>
      <w:r w:rsidRPr="00ED6A9F">
        <w:rPr>
          <w:highlight w:val="white"/>
          <w:lang w:eastAsia="sv-SE"/>
        </w:rPr>
        <w:t>Node</w:t>
      </w:r>
      <w:r w:rsidRPr="00ED6A9F">
        <w:rPr>
          <w:highlight w:val="white"/>
        </w:rPr>
        <w:t>&gt;</w:t>
      </w:r>
    </w:p>
    <w:p w14:paraId="5B32A261" w14:textId="77777777" w:rsidR="00DC60A6" w:rsidRPr="00ED6A9F" w:rsidRDefault="00DC60A6" w:rsidP="00DC60A6">
      <w:pPr>
        <w:pStyle w:val="PL"/>
        <w:rPr>
          <w:highlight w:val="white"/>
        </w:rPr>
      </w:pPr>
      <w:r w:rsidRPr="00ED6A9F">
        <w:rPr>
          <w:highlight w:val="white"/>
        </w:rPr>
        <w:t>&lt;/</w:t>
      </w:r>
      <w:r w:rsidRPr="00ED6A9F">
        <w:rPr>
          <w:highlight w:val="white"/>
          <w:lang w:eastAsia="sv-SE"/>
        </w:rPr>
        <w:t>MgmtTree</w:t>
      </w:r>
      <w:r w:rsidRPr="00ED6A9F">
        <w:rPr>
          <w:highlight w:val="white"/>
        </w:rPr>
        <w:t>&gt;</w:t>
      </w:r>
    </w:p>
    <w:p w14:paraId="1208F763" w14:textId="54F323B6" w:rsidR="00080512" w:rsidRPr="004D3578" w:rsidRDefault="00ED6A9F">
      <w:pPr>
        <w:pStyle w:val="Heading8"/>
      </w:pPr>
      <w:bookmarkStart w:id="102" w:name="_Toc25065418"/>
      <w:r>
        <w:br w:type="page"/>
      </w:r>
      <w:bookmarkStart w:id="103" w:name="_Toc26196226"/>
      <w:bookmarkStart w:id="104" w:name="_Toc98518578"/>
      <w:r w:rsidR="00080512" w:rsidRPr="004D3578">
        <w:lastRenderedPageBreak/>
        <w:t xml:space="preserve">Annex </w:t>
      </w:r>
      <w:r>
        <w:t>B</w:t>
      </w:r>
      <w:r w:rsidR="00080512" w:rsidRPr="004D3578">
        <w:t xml:space="preserve"> (informative):</w:t>
      </w:r>
      <w:r w:rsidR="00080512" w:rsidRPr="004D3578">
        <w:br/>
        <w:t>Change history</w:t>
      </w:r>
      <w:bookmarkEnd w:id="102"/>
      <w:bookmarkEnd w:id="103"/>
      <w:bookmarkEnd w:id="104"/>
    </w:p>
    <w:p w14:paraId="1B498FAE" w14:textId="77777777" w:rsidR="00054A22" w:rsidRPr="00235394" w:rsidRDefault="00054A22" w:rsidP="00054A22">
      <w:pPr>
        <w:pStyle w:val="TH"/>
      </w:pPr>
      <w:bookmarkStart w:id="105" w:name="historyclause"/>
      <w:bookmarkEnd w:id="10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2A8FF196" w14:textId="77777777" w:rsidTr="00C72833">
        <w:trPr>
          <w:cantSplit/>
        </w:trPr>
        <w:tc>
          <w:tcPr>
            <w:tcW w:w="9639" w:type="dxa"/>
            <w:gridSpan w:val="8"/>
            <w:tcBorders>
              <w:bottom w:val="nil"/>
            </w:tcBorders>
            <w:shd w:val="solid" w:color="FFFFFF" w:fill="auto"/>
          </w:tcPr>
          <w:p w14:paraId="7019D868" w14:textId="77777777" w:rsidR="003C3971" w:rsidRPr="00235394" w:rsidRDefault="003C3971" w:rsidP="00C72833">
            <w:pPr>
              <w:pStyle w:val="TAL"/>
              <w:jc w:val="center"/>
              <w:rPr>
                <w:b/>
                <w:sz w:val="16"/>
              </w:rPr>
            </w:pPr>
            <w:r w:rsidRPr="00235394">
              <w:rPr>
                <w:b/>
              </w:rPr>
              <w:t>Change history</w:t>
            </w:r>
          </w:p>
        </w:tc>
      </w:tr>
      <w:tr w:rsidR="003C3971" w:rsidRPr="00235394" w14:paraId="115890DB" w14:textId="77777777" w:rsidTr="00C72833">
        <w:tc>
          <w:tcPr>
            <w:tcW w:w="800" w:type="dxa"/>
            <w:shd w:val="pct10" w:color="auto" w:fill="FFFFFF"/>
          </w:tcPr>
          <w:p w14:paraId="6F33DF3B"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3407CF2C" w14:textId="77777777" w:rsidR="003C3971" w:rsidRPr="00235394" w:rsidRDefault="00DF2B1F" w:rsidP="00C72833">
            <w:pPr>
              <w:pStyle w:val="TAL"/>
              <w:rPr>
                <w:b/>
                <w:sz w:val="16"/>
              </w:rPr>
            </w:pPr>
            <w:r>
              <w:rPr>
                <w:b/>
                <w:sz w:val="16"/>
              </w:rPr>
              <w:t>Meeting</w:t>
            </w:r>
          </w:p>
        </w:tc>
        <w:tc>
          <w:tcPr>
            <w:tcW w:w="1094" w:type="dxa"/>
            <w:shd w:val="pct10" w:color="auto" w:fill="FFFFFF"/>
          </w:tcPr>
          <w:p w14:paraId="2AA3A4D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62F70453"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396DBD8B"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20D4BB9" w14:textId="77777777" w:rsidR="003C3971" w:rsidRPr="00235394" w:rsidRDefault="003C3971" w:rsidP="00C72833">
            <w:pPr>
              <w:pStyle w:val="TAL"/>
              <w:rPr>
                <w:b/>
                <w:sz w:val="16"/>
              </w:rPr>
            </w:pPr>
            <w:r>
              <w:rPr>
                <w:b/>
                <w:sz w:val="16"/>
              </w:rPr>
              <w:t>Cat</w:t>
            </w:r>
          </w:p>
        </w:tc>
        <w:tc>
          <w:tcPr>
            <w:tcW w:w="4962" w:type="dxa"/>
            <w:shd w:val="pct10" w:color="auto" w:fill="FFFFFF"/>
          </w:tcPr>
          <w:p w14:paraId="131EC3F6"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1E508059"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41069B70" w14:textId="77777777" w:rsidTr="00C72833">
        <w:tc>
          <w:tcPr>
            <w:tcW w:w="800" w:type="dxa"/>
            <w:shd w:val="solid" w:color="FFFFFF" w:fill="auto"/>
          </w:tcPr>
          <w:p w14:paraId="0DB9CFB8" w14:textId="7A4FDB70" w:rsidR="003C3971" w:rsidRPr="006B0D02" w:rsidRDefault="00455C1B" w:rsidP="00C72833">
            <w:pPr>
              <w:pStyle w:val="TAC"/>
              <w:rPr>
                <w:sz w:val="16"/>
                <w:szCs w:val="16"/>
              </w:rPr>
            </w:pPr>
            <w:r>
              <w:rPr>
                <w:sz w:val="16"/>
                <w:szCs w:val="16"/>
              </w:rPr>
              <w:t>2019-11</w:t>
            </w:r>
          </w:p>
        </w:tc>
        <w:tc>
          <w:tcPr>
            <w:tcW w:w="800" w:type="dxa"/>
            <w:shd w:val="solid" w:color="FFFFFF" w:fill="auto"/>
          </w:tcPr>
          <w:p w14:paraId="2C627520" w14:textId="11CE478E" w:rsidR="003C3971" w:rsidRPr="006B0D02" w:rsidRDefault="00455C1B" w:rsidP="00C72833">
            <w:pPr>
              <w:pStyle w:val="TAC"/>
              <w:rPr>
                <w:sz w:val="16"/>
                <w:szCs w:val="16"/>
              </w:rPr>
            </w:pPr>
            <w:r>
              <w:rPr>
                <w:sz w:val="16"/>
                <w:szCs w:val="16"/>
              </w:rPr>
              <w:t>CT1#121</w:t>
            </w:r>
          </w:p>
        </w:tc>
        <w:tc>
          <w:tcPr>
            <w:tcW w:w="1094" w:type="dxa"/>
            <w:shd w:val="solid" w:color="FFFFFF" w:fill="auto"/>
          </w:tcPr>
          <w:p w14:paraId="583417B4" w14:textId="52BFA761" w:rsidR="003C3971" w:rsidRPr="006B0D02" w:rsidRDefault="00785BB6" w:rsidP="00C72833">
            <w:pPr>
              <w:pStyle w:val="TAC"/>
              <w:rPr>
                <w:sz w:val="16"/>
                <w:szCs w:val="16"/>
              </w:rPr>
            </w:pPr>
            <w:r>
              <w:rPr>
                <w:sz w:val="16"/>
                <w:szCs w:val="16"/>
              </w:rPr>
              <w:t>C1-</w:t>
            </w:r>
            <w:r w:rsidR="00656D30">
              <w:rPr>
                <w:sz w:val="16"/>
                <w:szCs w:val="16"/>
              </w:rPr>
              <w:t>198315, C1-198317, C1-198318, C1-198833, C1-198834</w:t>
            </w:r>
          </w:p>
        </w:tc>
        <w:tc>
          <w:tcPr>
            <w:tcW w:w="425" w:type="dxa"/>
            <w:shd w:val="solid" w:color="FFFFFF" w:fill="auto"/>
          </w:tcPr>
          <w:p w14:paraId="617E2E61" w14:textId="77777777" w:rsidR="003C3971" w:rsidRPr="006B0D02" w:rsidRDefault="003C3971" w:rsidP="00C72833">
            <w:pPr>
              <w:pStyle w:val="TAL"/>
              <w:rPr>
                <w:sz w:val="16"/>
                <w:szCs w:val="16"/>
              </w:rPr>
            </w:pPr>
          </w:p>
        </w:tc>
        <w:tc>
          <w:tcPr>
            <w:tcW w:w="425" w:type="dxa"/>
            <w:shd w:val="solid" w:color="FFFFFF" w:fill="auto"/>
          </w:tcPr>
          <w:p w14:paraId="40C61ED9" w14:textId="77777777" w:rsidR="003C3971" w:rsidRPr="006B0D02" w:rsidRDefault="003C3971" w:rsidP="00C72833">
            <w:pPr>
              <w:pStyle w:val="TAR"/>
              <w:rPr>
                <w:sz w:val="16"/>
                <w:szCs w:val="16"/>
              </w:rPr>
            </w:pPr>
          </w:p>
        </w:tc>
        <w:tc>
          <w:tcPr>
            <w:tcW w:w="425" w:type="dxa"/>
            <w:shd w:val="solid" w:color="FFFFFF" w:fill="auto"/>
          </w:tcPr>
          <w:p w14:paraId="0B9A3BFC" w14:textId="77777777" w:rsidR="003C3971" w:rsidRPr="006B0D02" w:rsidRDefault="003C3971" w:rsidP="00C72833">
            <w:pPr>
              <w:pStyle w:val="TAC"/>
              <w:rPr>
                <w:sz w:val="16"/>
                <w:szCs w:val="16"/>
              </w:rPr>
            </w:pPr>
          </w:p>
        </w:tc>
        <w:tc>
          <w:tcPr>
            <w:tcW w:w="4962" w:type="dxa"/>
            <w:shd w:val="solid" w:color="FFFFFF" w:fill="auto"/>
          </w:tcPr>
          <w:p w14:paraId="36FBDB29" w14:textId="373424F6" w:rsidR="003C3971" w:rsidRPr="006B0D02" w:rsidRDefault="00656D30" w:rsidP="00C72833">
            <w:pPr>
              <w:pStyle w:val="TAL"/>
              <w:rPr>
                <w:sz w:val="16"/>
                <w:szCs w:val="16"/>
              </w:rPr>
            </w:pPr>
            <w:r>
              <w:rPr>
                <w:sz w:val="16"/>
                <w:szCs w:val="16"/>
              </w:rPr>
              <w:t>First version of this specification</w:t>
            </w:r>
          </w:p>
        </w:tc>
        <w:tc>
          <w:tcPr>
            <w:tcW w:w="708" w:type="dxa"/>
            <w:shd w:val="solid" w:color="FFFFFF" w:fill="auto"/>
          </w:tcPr>
          <w:p w14:paraId="7713789A" w14:textId="483762F2" w:rsidR="003C3971" w:rsidRPr="007D6048" w:rsidRDefault="00656D30" w:rsidP="00C72833">
            <w:pPr>
              <w:pStyle w:val="TAC"/>
              <w:rPr>
                <w:sz w:val="16"/>
                <w:szCs w:val="16"/>
              </w:rPr>
            </w:pPr>
            <w:r>
              <w:rPr>
                <w:sz w:val="16"/>
                <w:szCs w:val="16"/>
              </w:rPr>
              <w:t>0.0.0</w:t>
            </w:r>
          </w:p>
        </w:tc>
      </w:tr>
      <w:tr w:rsidR="00ED6A9F" w:rsidRPr="006B0D02" w14:paraId="1A23BC76" w14:textId="77777777" w:rsidTr="00C72833">
        <w:tc>
          <w:tcPr>
            <w:tcW w:w="800" w:type="dxa"/>
            <w:shd w:val="solid" w:color="FFFFFF" w:fill="auto"/>
          </w:tcPr>
          <w:p w14:paraId="58930059" w14:textId="76A42D21" w:rsidR="00ED6A9F" w:rsidRDefault="00ED6A9F" w:rsidP="00C72833">
            <w:pPr>
              <w:pStyle w:val="TAC"/>
              <w:rPr>
                <w:sz w:val="16"/>
                <w:szCs w:val="16"/>
              </w:rPr>
            </w:pPr>
            <w:r>
              <w:rPr>
                <w:sz w:val="16"/>
                <w:szCs w:val="16"/>
              </w:rPr>
              <w:t>2019-12</w:t>
            </w:r>
          </w:p>
        </w:tc>
        <w:tc>
          <w:tcPr>
            <w:tcW w:w="800" w:type="dxa"/>
            <w:shd w:val="solid" w:color="FFFFFF" w:fill="auto"/>
          </w:tcPr>
          <w:p w14:paraId="1A813B57" w14:textId="64160B47" w:rsidR="00ED6A9F" w:rsidRDefault="00ED6A9F" w:rsidP="00C72833">
            <w:pPr>
              <w:pStyle w:val="TAC"/>
              <w:rPr>
                <w:sz w:val="16"/>
                <w:szCs w:val="16"/>
              </w:rPr>
            </w:pPr>
            <w:r>
              <w:rPr>
                <w:sz w:val="16"/>
                <w:szCs w:val="16"/>
              </w:rPr>
              <w:t>CT</w:t>
            </w:r>
            <w:r w:rsidR="0075626A">
              <w:rPr>
                <w:sz w:val="16"/>
                <w:szCs w:val="16"/>
              </w:rPr>
              <w:t>#</w:t>
            </w:r>
            <w:r>
              <w:rPr>
                <w:sz w:val="16"/>
                <w:szCs w:val="16"/>
              </w:rPr>
              <w:t>86</w:t>
            </w:r>
          </w:p>
        </w:tc>
        <w:tc>
          <w:tcPr>
            <w:tcW w:w="1094" w:type="dxa"/>
            <w:shd w:val="solid" w:color="FFFFFF" w:fill="auto"/>
          </w:tcPr>
          <w:p w14:paraId="6ACE2662" w14:textId="7AB4A45C" w:rsidR="00ED6A9F" w:rsidRDefault="00ED6A9F" w:rsidP="00C72833">
            <w:pPr>
              <w:pStyle w:val="TAC"/>
              <w:rPr>
                <w:sz w:val="16"/>
                <w:szCs w:val="16"/>
              </w:rPr>
            </w:pPr>
            <w:r w:rsidRPr="00ED6A9F">
              <w:rPr>
                <w:sz w:val="16"/>
                <w:szCs w:val="16"/>
              </w:rPr>
              <w:t>CP-193163</w:t>
            </w:r>
          </w:p>
        </w:tc>
        <w:tc>
          <w:tcPr>
            <w:tcW w:w="425" w:type="dxa"/>
            <w:shd w:val="solid" w:color="FFFFFF" w:fill="auto"/>
          </w:tcPr>
          <w:p w14:paraId="01A37D22" w14:textId="77777777" w:rsidR="00ED6A9F" w:rsidRPr="006B0D02" w:rsidRDefault="00ED6A9F" w:rsidP="00C72833">
            <w:pPr>
              <w:pStyle w:val="TAL"/>
              <w:rPr>
                <w:sz w:val="16"/>
                <w:szCs w:val="16"/>
              </w:rPr>
            </w:pPr>
          </w:p>
        </w:tc>
        <w:tc>
          <w:tcPr>
            <w:tcW w:w="425" w:type="dxa"/>
            <w:shd w:val="solid" w:color="FFFFFF" w:fill="auto"/>
          </w:tcPr>
          <w:p w14:paraId="78043AD2" w14:textId="77777777" w:rsidR="00ED6A9F" w:rsidRPr="006B0D02" w:rsidRDefault="00ED6A9F" w:rsidP="00C72833">
            <w:pPr>
              <w:pStyle w:val="TAR"/>
              <w:rPr>
                <w:sz w:val="16"/>
                <w:szCs w:val="16"/>
              </w:rPr>
            </w:pPr>
          </w:p>
        </w:tc>
        <w:tc>
          <w:tcPr>
            <w:tcW w:w="425" w:type="dxa"/>
            <w:shd w:val="solid" w:color="FFFFFF" w:fill="auto"/>
          </w:tcPr>
          <w:p w14:paraId="55517057" w14:textId="77777777" w:rsidR="00ED6A9F" w:rsidRPr="006B0D02" w:rsidRDefault="00ED6A9F" w:rsidP="00C72833">
            <w:pPr>
              <w:pStyle w:val="TAC"/>
              <w:rPr>
                <w:sz w:val="16"/>
                <w:szCs w:val="16"/>
              </w:rPr>
            </w:pPr>
          </w:p>
        </w:tc>
        <w:tc>
          <w:tcPr>
            <w:tcW w:w="4962" w:type="dxa"/>
            <w:shd w:val="solid" w:color="FFFFFF" w:fill="auto"/>
          </w:tcPr>
          <w:p w14:paraId="304FAE1F" w14:textId="5F12FEAC" w:rsidR="00ED6A9F" w:rsidRDefault="00ED6A9F" w:rsidP="00C72833">
            <w:pPr>
              <w:pStyle w:val="TAL"/>
              <w:rPr>
                <w:sz w:val="16"/>
                <w:szCs w:val="16"/>
              </w:rPr>
            </w:pPr>
            <w:r>
              <w:rPr>
                <w:sz w:val="16"/>
                <w:szCs w:val="16"/>
              </w:rPr>
              <w:t>Presentation for information to TSG CT</w:t>
            </w:r>
          </w:p>
        </w:tc>
        <w:tc>
          <w:tcPr>
            <w:tcW w:w="708" w:type="dxa"/>
            <w:shd w:val="solid" w:color="FFFFFF" w:fill="auto"/>
          </w:tcPr>
          <w:p w14:paraId="7BD7A00B" w14:textId="56C8286C" w:rsidR="00ED6A9F" w:rsidRDefault="00ED6A9F" w:rsidP="00C72833">
            <w:pPr>
              <w:pStyle w:val="TAC"/>
              <w:rPr>
                <w:sz w:val="16"/>
                <w:szCs w:val="16"/>
              </w:rPr>
            </w:pPr>
            <w:r>
              <w:rPr>
                <w:sz w:val="16"/>
                <w:szCs w:val="16"/>
              </w:rPr>
              <w:t>1.0.0</w:t>
            </w:r>
          </w:p>
        </w:tc>
      </w:tr>
      <w:tr w:rsidR="0075626A" w:rsidRPr="006B0D02" w14:paraId="04FC614A" w14:textId="77777777" w:rsidTr="00C72833">
        <w:tc>
          <w:tcPr>
            <w:tcW w:w="800" w:type="dxa"/>
            <w:shd w:val="solid" w:color="FFFFFF" w:fill="auto"/>
          </w:tcPr>
          <w:p w14:paraId="7FAE972D" w14:textId="573A711B" w:rsidR="0075626A" w:rsidRDefault="0075626A" w:rsidP="00C72833">
            <w:pPr>
              <w:pStyle w:val="TAC"/>
              <w:rPr>
                <w:sz w:val="16"/>
                <w:szCs w:val="16"/>
              </w:rPr>
            </w:pPr>
            <w:r>
              <w:rPr>
                <w:sz w:val="16"/>
                <w:szCs w:val="16"/>
              </w:rPr>
              <w:t>2019-12</w:t>
            </w:r>
          </w:p>
        </w:tc>
        <w:tc>
          <w:tcPr>
            <w:tcW w:w="800" w:type="dxa"/>
            <w:shd w:val="solid" w:color="FFFFFF" w:fill="auto"/>
          </w:tcPr>
          <w:p w14:paraId="67EAA443" w14:textId="2232F3A3" w:rsidR="0075626A" w:rsidRDefault="0075626A" w:rsidP="00C72833">
            <w:pPr>
              <w:pStyle w:val="TAC"/>
              <w:rPr>
                <w:sz w:val="16"/>
                <w:szCs w:val="16"/>
              </w:rPr>
            </w:pPr>
            <w:r>
              <w:rPr>
                <w:sz w:val="16"/>
                <w:szCs w:val="16"/>
              </w:rPr>
              <w:t>CT#86</w:t>
            </w:r>
          </w:p>
        </w:tc>
        <w:tc>
          <w:tcPr>
            <w:tcW w:w="1094" w:type="dxa"/>
            <w:shd w:val="solid" w:color="FFFFFF" w:fill="auto"/>
          </w:tcPr>
          <w:p w14:paraId="2FAC958D" w14:textId="63EE4402" w:rsidR="0075626A" w:rsidRPr="00ED6A9F" w:rsidRDefault="0075626A" w:rsidP="00C72833">
            <w:pPr>
              <w:pStyle w:val="TAC"/>
              <w:rPr>
                <w:sz w:val="16"/>
                <w:szCs w:val="16"/>
              </w:rPr>
            </w:pPr>
            <w:r>
              <w:rPr>
                <w:sz w:val="16"/>
                <w:szCs w:val="16"/>
              </w:rPr>
              <w:t>CP-193293</w:t>
            </w:r>
          </w:p>
        </w:tc>
        <w:tc>
          <w:tcPr>
            <w:tcW w:w="425" w:type="dxa"/>
            <w:shd w:val="solid" w:color="FFFFFF" w:fill="auto"/>
          </w:tcPr>
          <w:p w14:paraId="0AF21BB1" w14:textId="77777777" w:rsidR="0075626A" w:rsidRPr="006B0D02" w:rsidRDefault="0075626A" w:rsidP="00C72833">
            <w:pPr>
              <w:pStyle w:val="TAL"/>
              <w:rPr>
                <w:sz w:val="16"/>
                <w:szCs w:val="16"/>
              </w:rPr>
            </w:pPr>
          </w:p>
        </w:tc>
        <w:tc>
          <w:tcPr>
            <w:tcW w:w="425" w:type="dxa"/>
            <w:shd w:val="solid" w:color="FFFFFF" w:fill="auto"/>
          </w:tcPr>
          <w:p w14:paraId="051D0423" w14:textId="77777777" w:rsidR="0075626A" w:rsidRPr="006B0D02" w:rsidRDefault="0075626A" w:rsidP="00C72833">
            <w:pPr>
              <w:pStyle w:val="TAR"/>
              <w:rPr>
                <w:sz w:val="16"/>
                <w:szCs w:val="16"/>
              </w:rPr>
            </w:pPr>
          </w:p>
        </w:tc>
        <w:tc>
          <w:tcPr>
            <w:tcW w:w="425" w:type="dxa"/>
            <w:shd w:val="solid" w:color="FFFFFF" w:fill="auto"/>
          </w:tcPr>
          <w:p w14:paraId="453453FC" w14:textId="77777777" w:rsidR="0075626A" w:rsidRPr="006B0D02" w:rsidRDefault="0075626A" w:rsidP="00C72833">
            <w:pPr>
              <w:pStyle w:val="TAC"/>
              <w:rPr>
                <w:sz w:val="16"/>
                <w:szCs w:val="16"/>
              </w:rPr>
            </w:pPr>
          </w:p>
        </w:tc>
        <w:tc>
          <w:tcPr>
            <w:tcW w:w="4962" w:type="dxa"/>
            <w:shd w:val="solid" w:color="FFFFFF" w:fill="auto"/>
          </w:tcPr>
          <w:p w14:paraId="0386B6E7" w14:textId="51756A8D" w:rsidR="0075626A" w:rsidRDefault="0075626A" w:rsidP="00C72833">
            <w:pPr>
              <w:pStyle w:val="TAL"/>
              <w:rPr>
                <w:sz w:val="16"/>
                <w:szCs w:val="16"/>
              </w:rPr>
            </w:pPr>
            <w:r>
              <w:rPr>
                <w:sz w:val="16"/>
                <w:szCs w:val="16"/>
              </w:rPr>
              <w:t>A TS number added</w:t>
            </w:r>
          </w:p>
        </w:tc>
        <w:tc>
          <w:tcPr>
            <w:tcW w:w="708" w:type="dxa"/>
            <w:shd w:val="solid" w:color="FFFFFF" w:fill="auto"/>
          </w:tcPr>
          <w:p w14:paraId="622372EA" w14:textId="36C250F4" w:rsidR="0075626A" w:rsidRDefault="0075626A" w:rsidP="00C72833">
            <w:pPr>
              <w:pStyle w:val="TAC"/>
              <w:rPr>
                <w:sz w:val="16"/>
                <w:szCs w:val="16"/>
              </w:rPr>
            </w:pPr>
            <w:r>
              <w:rPr>
                <w:sz w:val="16"/>
                <w:szCs w:val="16"/>
              </w:rPr>
              <w:t>1.0.1</w:t>
            </w:r>
          </w:p>
        </w:tc>
      </w:tr>
      <w:tr w:rsidR="00D07EE0" w:rsidRPr="006B0D02" w14:paraId="5C03641C" w14:textId="77777777" w:rsidTr="00C72833">
        <w:tc>
          <w:tcPr>
            <w:tcW w:w="800" w:type="dxa"/>
            <w:shd w:val="solid" w:color="FFFFFF" w:fill="auto"/>
          </w:tcPr>
          <w:p w14:paraId="0397BB1D" w14:textId="1B463FBF" w:rsidR="00D07EE0" w:rsidRDefault="00D07EE0" w:rsidP="00C72833">
            <w:pPr>
              <w:pStyle w:val="TAC"/>
              <w:rPr>
                <w:sz w:val="16"/>
                <w:szCs w:val="16"/>
              </w:rPr>
            </w:pPr>
            <w:r>
              <w:rPr>
                <w:sz w:val="16"/>
                <w:szCs w:val="16"/>
              </w:rPr>
              <w:t>2020-03</w:t>
            </w:r>
          </w:p>
        </w:tc>
        <w:tc>
          <w:tcPr>
            <w:tcW w:w="800" w:type="dxa"/>
            <w:shd w:val="solid" w:color="FFFFFF" w:fill="auto"/>
          </w:tcPr>
          <w:p w14:paraId="6EF1F2C4" w14:textId="5CDDAA6A" w:rsidR="00D07EE0" w:rsidRDefault="00D07EE0" w:rsidP="00C72833">
            <w:pPr>
              <w:pStyle w:val="TAC"/>
              <w:rPr>
                <w:sz w:val="16"/>
                <w:szCs w:val="16"/>
              </w:rPr>
            </w:pPr>
            <w:r>
              <w:rPr>
                <w:sz w:val="16"/>
                <w:szCs w:val="16"/>
              </w:rPr>
              <w:t>CT1#122E</w:t>
            </w:r>
          </w:p>
        </w:tc>
        <w:tc>
          <w:tcPr>
            <w:tcW w:w="1094" w:type="dxa"/>
            <w:shd w:val="solid" w:color="FFFFFF" w:fill="auto"/>
          </w:tcPr>
          <w:p w14:paraId="52FB41FD" w14:textId="307178F9" w:rsidR="00D07EE0" w:rsidRDefault="00CE1978" w:rsidP="00C72833">
            <w:pPr>
              <w:pStyle w:val="TAC"/>
              <w:rPr>
                <w:sz w:val="16"/>
                <w:szCs w:val="16"/>
              </w:rPr>
            </w:pPr>
            <w:r>
              <w:rPr>
                <w:sz w:val="16"/>
                <w:szCs w:val="16"/>
              </w:rPr>
              <w:t>C1-</w:t>
            </w:r>
            <w:r w:rsidR="00B86AF6">
              <w:rPr>
                <w:sz w:val="16"/>
                <w:szCs w:val="16"/>
              </w:rPr>
              <w:t>201030</w:t>
            </w:r>
          </w:p>
        </w:tc>
        <w:tc>
          <w:tcPr>
            <w:tcW w:w="425" w:type="dxa"/>
            <w:shd w:val="solid" w:color="FFFFFF" w:fill="auto"/>
          </w:tcPr>
          <w:p w14:paraId="0C1F5943" w14:textId="77777777" w:rsidR="00D07EE0" w:rsidRPr="006B0D02" w:rsidRDefault="00D07EE0" w:rsidP="00C72833">
            <w:pPr>
              <w:pStyle w:val="TAL"/>
              <w:rPr>
                <w:sz w:val="16"/>
                <w:szCs w:val="16"/>
              </w:rPr>
            </w:pPr>
          </w:p>
        </w:tc>
        <w:tc>
          <w:tcPr>
            <w:tcW w:w="425" w:type="dxa"/>
            <w:shd w:val="solid" w:color="FFFFFF" w:fill="auto"/>
          </w:tcPr>
          <w:p w14:paraId="29B0045B" w14:textId="77777777" w:rsidR="00D07EE0" w:rsidRPr="006B0D02" w:rsidRDefault="00D07EE0" w:rsidP="00C72833">
            <w:pPr>
              <w:pStyle w:val="TAR"/>
              <w:rPr>
                <w:sz w:val="16"/>
                <w:szCs w:val="16"/>
              </w:rPr>
            </w:pPr>
          </w:p>
        </w:tc>
        <w:tc>
          <w:tcPr>
            <w:tcW w:w="425" w:type="dxa"/>
            <w:shd w:val="solid" w:color="FFFFFF" w:fill="auto"/>
          </w:tcPr>
          <w:p w14:paraId="60A3E68E" w14:textId="77777777" w:rsidR="00D07EE0" w:rsidRPr="006B0D02" w:rsidRDefault="00D07EE0" w:rsidP="00C72833">
            <w:pPr>
              <w:pStyle w:val="TAC"/>
              <w:rPr>
                <w:sz w:val="16"/>
                <w:szCs w:val="16"/>
              </w:rPr>
            </w:pPr>
          </w:p>
        </w:tc>
        <w:tc>
          <w:tcPr>
            <w:tcW w:w="4962" w:type="dxa"/>
            <w:shd w:val="solid" w:color="FFFFFF" w:fill="auto"/>
          </w:tcPr>
          <w:p w14:paraId="0AD0CB14" w14:textId="2F62DE07" w:rsidR="00D07EE0" w:rsidRDefault="00B86AF6" w:rsidP="00C72833">
            <w:pPr>
              <w:pStyle w:val="TAL"/>
              <w:rPr>
                <w:sz w:val="16"/>
                <w:szCs w:val="16"/>
              </w:rPr>
            </w:pPr>
            <w:r>
              <w:rPr>
                <w:sz w:val="16"/>
                <w:szCs w:val="16"/>
              </w:rPr>
              <w:t>Sent for approval to TSG CT</w:t>
            </w:r>
          </w:p>
        </w:tc>
        <w:tc>
          <w:tcPr>
            <w:tcW w:w="708" w:type="dxa"/>
            <w:shd w:val="solid" w:color="FFFFFF" w:fill="auto"/>
          </w:tcPr>
          <w:p w14:paraId="070B6A8D" w14:textId="2B169E4A" w:rsidR="00D07EE0" w:rsidRDefault="00B86AF6" w:rsidP="00C72833">
            <w:pPr>
              <w:pStyle w:val="TAC"/>
              <w:rPr>
                <w:sz w:val="16"/>
                <w:szCs w:val="16"/>
              </w:rPr>
            </w:pPr>
            <w:r>
              <w:rPr>
                <w:sz w:val="16"/>
                <w:szCs w:val="16"/>
              </w:rPr>
              <w:t>1.1.0</w:t>
            </w:r>
          </w:p>
        </w:tc>
      </w:tr>
      <w:tr w:rsidR="00DF340A" w:rsidRPr="006B0D02" w14:paraId="222DC0C8" w14:textId="77777777" w:rsidTr="00C72833">
        <w:tc>
          <w:tcPr>
            <w:tcW w:w="800" w:type="dxa"/>
            <w:shd w:val="solid" w:color="FFFFFF" w:fill="auto"/>
          </w:tcPr>
          <w:p w14:paraId="4E9C9114" w14:textId="21CDB075" w:rsidR="00DF340A" w:rsidRDefault="00DF340A" w:rsidP="00C72833">
            <w:pPr>
              <w:pStyle w:val="TAC"/>
              <w:rPr>
                <w:sz w:val="16"/>
                <w:szCs w:val="16"/>
              </w:rPr>
            </w:pPr>
            <w:r>
              <w:rPr>
                <w:sz w:val="16"/>
                <w:szCs w:val="16"/>
              </w:rPr>
              <w:t>2020-03</w:t>
            </w:r>
          </w:p>
        </w:tc>
        <w:tc>
          <w:tcPr>
            <w:tcW w:w="800" w:type="dxa"/>
            <w:shd w:val="solid" w:color="FFFFFF" w:fill="auto"/>
          </w:tcPr>
          <w:p w14:paraId="677690AB" w14:textId="5E3134A4" w:rsidR="00DF340A" w:rsidRDefault="00DF340A" w:rsidP="00C72833">
            <w:pPr>
              <w:pStyle w:val="TAC"/>
              <w:rPr>
                <w:sz w:val="16"/>
                <w:szCs w:val="16"/>
              </w:rPr>
            </w:pPr>
            <w:r>
              <w:rPr>
                <w:sz w:val="16"/>
                <w:szCs w:val="16"/>
              </w:rPr>
              <w:t>CT-87</w:t>
            </w:r>
            <w:r w:rsidR="002E0299">
              <w:rPr>
                <w:sz w:val="16"/>
                <w:szCs w:val="16"/>
              </w:rPr>
              <w:t>e</w:t>
            </w:r>
          </w:p>
        </w:tc>
        <w:tc>
          <w:tcPr>
            <w:tcW w:w="1094" w:type="dxa"/>
            <w:shd w:val="solid" w:color="FFFFFF" w:fill="auto"/>
          </w:tcPr>
          <w:p w14:paraId="4A98D93F" w14:textId="462308D7" w:rsidR="00DF340A" w:rsidRDefault="00DF340A" w:rsidP="00C72833">
            <w:pPr>
              <w:pStyle w:val="TAC"/>
              <w:rPr>
                <w:sz w:val="16"/>
                <w:szCs w:val="16"/>
              </w:rPr>
            </w:pPr>
            <w:r w:rsidRPr="00DF340A">
              <w:rPr>
                <w:sz w:val="16"/>
                <w:szCs w:val="16"/>
              </w:rPr>
              <w:t>CP-200164</w:t>
            </w:r>
          </w:p>
        </w:tc>
        <w:tc>
          <w:tcPr>
            <w:tcW w:w="425" w:type="dxa"/>
            <w:shd w:val="solid" w:color="FFFFFF" w:fill="auto"/>
          </w:tcPr>
          <w:p w14:paraId="64D319A8" w14:textId="77777777" w:rsidR="00DF340A" w:rsidRPr="006B0D02" w:rsidRDefault="00DF340A" w:rsidP="00C72833">
            <w:pPr>
              <w:pStyle w:val="TAL"/>
              <w:rPr>
                <w:sz w:val="16"/>
                <w:szCs w:val="16"/>
              </w:rPr>
            </w:pPr>
          </w:p>
        </w:tc>
        <w:tc>
          <w:tcPr>
            <w:tcW w:w="425" w:type="dxa"/>
            <w:shd w:val="solid" w:color="FFFFFF" w:fill="auto"/>
          </w:tcPr>
          <w:p w14:paraId="118C1EB9" w14:textId="77777777" w:rsidR="00DF340A" w:rsidRPr="006B0D02" w:rsidRDefault="00DF340A" w:rsidP="00C72833">
            <w:pPr>
              <w:pStyle w:val="TAR"/>
              <w:rPr>
                <w:sz w:val="16"/>
                <w:szCs w:val="16"/>
              </w:rPr>
            </w:pPr>
          </w:p>
        </w:tc>
        <w:tc>
          <w:tcPr>
            <w:tcW w:w="425" w:type="dxa"/>
            <w:shd w:val="solid" w:color="FFFFFF" w:fill="auto"/>
          </w:tcPr>
          <w:p w14:paraId="478346C5" w14:textId="77777777" w:rsidR="00DF340A" w:rsidRPr="006B0D02" w:rsidRDefault="00DF340A" w:rsidP="00C72833">
            <w:pPr>
              <w:pStyle w:val="TAC"/>
              <w:rPr>
                <w:sz w:val="16"/>
                <w:szCs w:val="16"/>
              </w:rPr>
            </w:pPr>
          </w:p>
        </w:tc>
        <w:tc>
          <w:tcPr>
            <w:tcW w:w="4962" w:type="dxa"/>
            <w:shd w:val="solid" w:color="FFFFFF" w:fill="auto"/>
          </w:tcPr>
          <w:p w14:paraId="123EC9D0" w14:textId="7DC761C4" w:rsidR="00DF340A" w:rsidRDefault="00DF340A" w:rsidP="00C72833">
            <w:pPr>
              <w:pStyle w:val="TAL"/>
              <w:rPr>
                <w:sz w:val="16"/>
                <w:szCs w:val="16"/>
              </w:rPr>
            </w:pPr>
            <w:r>
              <w:rPr>
                <w:sz w:val="16"/>
                <w:szCs w:val="16"/>
              </w:rPr>
              <w:t>Presentation for approval to TSG CT</w:t>
            </w:r>
          </w:p>
        </w:tc>
        <w:tc>
          <w:tcPr>
            <w:tcW w:w="708" w:type="dxa"/>
            <w:shd w:val="solid" w:color="FFFFFF" w:fill="auto"/>
          </w:tcPr>
          <w:p w14:paraId="0DD0E6AA" w14:textId="0CD31BCA" w:rsidR="00DF340A" w:rsidRDefault="00DF340A" w:rsidP="00C72833">
            <w:pPr>
              <w:pStyle w:val="TAC"/>
              <w:rPr>
                <w:sz w:val="16"/>
                <w:szCs w:val="16"/>
              </w:rPr>
            </w:pPr>
            <w:r>
              <w:rPr>
                <w:sz w:val="16"/>
                <w:szCs w:val="16"/>
              </w:rPr>
              <w:t>2.0.0</w:t>
            </w:r>
          </w:p>
        </w:tc>
      </w:tr>
      <w:tr w:rsidR="00660E0C" w:rsidRPr="006B0D02" w14:paraId="45DD6165" w14:textId="77777777" w:rsidTr="00C72833">
        <w:tc>
          <w:tcPr>
            <w:tcW w:w="800" w:type="dxa"/>
            <w:shd w:val="solid" w:color="FFFFFF" w:fill="auto"/>
          </w:tcPr>
          <w:p w14:paraId="216BCB92" w14:textId="7CC7D188" w:rsidR="00660E0C" w:rsidRDefault="00660E0C" w:rsidP="00C72833">
            <w:pPr>
              <w:pStyle w:val="TAC"/>
              <w:rPr>
                <w:sz w:val="16"/>
                <w:szCs w:val="16"/>
              </w:rPr>
            </w:pPr>
            <w:r>
              <w:rPr>
                <w:sz w:val="16"/>
                <w:szCs w:val="16"/>
              </w:rPr>
              <w:t>2020-03</w:t>
            </w:r>
          </w:p>
        </w:tc>
        <w:tc>
          <w:tcPr>
            <w:tcW w:w="800" w:type="dxa"/>
            <w:shd w:val="solid" w:color="FFFFFF" w:fill="auto"/>
          </w:tcPr>
          <w:p w14:paraId="3F6D69C5" w14:textId="4E28749A" w:rsidR="00660E0C" w:rsidRDefault="00660E0C" w:rsidP="00C72833">
            <w:pPr>
              <w:pStyle w:val="TAC"/>
              <w:rPr>
                <w:sz w:val="16"/>
                <w:szCs w:val="16"/>
              </w:rPr>
            </w:pPr>
            <w:r>
              <w:rPr>
                <w:sz w:val="16"/>
                <w:szCs w:val="16"/>
              </w:rPr>
              <w:t>CT-87e</w:t>
            </w:r>
          </w:p>
        </w:tc>
        <w:tc>
          <w:tcPr>
            <w:tcW w:w="1094" w:type="dxa"/>
            <w:shd w:val="solid" w:color="FFFFFF" w:fill="auto"/>
          </w:tcPr>
          <w:p w14:paraId="637F7A37" w14:textId="77777777" w:rsidR="00660E0C" w:rsidRPr="00DF340A" w:rsidRDefault="00660E0C" w:rsidP="00C72833">
            <w:pPr>
              <w:pStyle w:val="TAC"/>
              <w:rPr>
                <w:sz w:val="16"/>
                <w:szCs w:val="16"/>
              </w:rPr>
            </w:pPr>
          </w:p>
        </w:tc>
        <w:tc>
          <w:tcPr>
            <w:tcW w:w="425" w:type="dxa"/>
            <w:shd w:val="solid" w:color="FFFFFF" w:fill="auto"/>
          </w:tcPr>
          <w:p w14:paraId="2C806D0B" w14:textId="77777777" w:rsidR="00660E0C" w:rsidRPr="006B0D02" w:rsidRDefault="00660E0C" w:rsidP="00C72833">
            <w:pPr>
              <w:pStyle w:val="TAL"/>
              <w:rPr>
                <w:sz w:val="16"/>
                <w:szCs w:val="16"/>
              </w:rPr>
            </w:pPr>
          </w:p>
        </w:tc>
        <w:tc>
          <w:tcPr>
            <w:tcW w:w="425" w:type="dxa"/>
            <w:shd w:val="solid" w:color="FFFFFF" w:fill="auto"/>
          </w:tcPr>
          <w:p w14:paraId="55E40966" w14:textId="77777777" w:rsidR="00660E0C" w:rsidRPr="006B0D02" w:rsidRDefault="00660E0C" w:rsidP="00C72833">
            <w:pPr>
              <w:pStyle w:val="TAR"/>
              <w:rPr>
                <w:sz w:val="16"/>
                <w:szCs w:val="16"/>
              </w:rPr>
            </w:pPr>
          </w:p>
        </w:tc>
        <w:tc>
          <w:tcPr>
            <w:tcW w:w="425" w:type="dxa"/>
            <w:shd w:val="solid" w:color="FFFFFF" w:fill="auto"/>
          </w:tcPr>
          <w:p w14:paraId="2849760F" w14:textId="77777777" w:rsidR="00660E0C" w:rsidRPr="006B0D02" w:rsidRDefault="00660E0C" w:rsidP="00C72833">
            <w:pPr>
              <w:pStyle w:val="TAC"/>
              <w:rPr>
                <w:sz w:val="16"/>
                <w:szCs w:val="16"/>
              </w:rPr>
            </w:pPr>
          </w:p>
        </w:tc>
        <w:tc>
          <w:tcPr>
            <w:tcW w:w="4962" w:type="dxa"/>
            <w:shd w:val="solid" w:color="FFFFFF" w:fill="auto"/>
          </w:tcPr>
          <w:p w14:paraId="2542D56C" w14:textId="68512FCA" w:rsidR="00660E0C" w:rsidRDefault="00660E0C" w:rsidP="00C72833">
            <w:pPr>
              <w:pStyle w:val="TAL"/>
              <w:rPr>
                <w:sz w:val="16"/>
                <w:szCs w:val="16"/>
              </w:rPr>
            </w:pPr>
            <w:r>
              <w:rPr>
                <w:sz w:val="16"/>
                <w:szCs w:val="16"/>
              </w:rPr>
              <w:t>Version 16.0.0 created after approval</w:t>
            </w:r>
          </w:p>
        </w:tc>
        <w:tc>
          <w:tcPr>
            <w:tcW w:w="708" w:type="dxa"/>
            <w:shd w:val="solid" w:color="FFFFFF" w:fill="auto"/>
          </w:tcPr>
          <w:p w14:paraId="10025E03" w14:textId="0C317B08" w:rsidR="00660E0C" w:rsidRDefault="00660E0C" w:rsidP="00C72833">
            <w:pPr>
              <w:pStyle w:val="TAC"/>
              <w:rPr>
                <w:sz w:val="16"/>
                <w:szCs w:val="16"/>
              </w:rPr>
            </w:pPr>
            <w:r>
              <w:rPr>
                <w:sz w:val="16"/>
                <w:szCs w:val="16"/>
              </w:rPr>
              <w:t>16.0.0</w:t>
            </w:r>
          </w:p>
        </w:tc>
      </w:tr>
      <w:tr w:rsidR="004A3157" w:rsidRPr="006B0D02" w14:paraId="731D7506" w14:textId="77777777" w:rsidTr="00C72833">
        <w:tc>
          <w:tcPr>
            <w:tcW w:w="800" w:type="dxa"/>
            <w:shd w:val="solid" w:color="FFFFFF" w:fill="auto"/>
          </w:tcPr>
          <w:p w14:paraId="1C563AAC" w14:textId="5760A91E" w:rsidR="004A3157" w:rsidRDefault="004A3157" w:rsidP="00C72833">
            <w:pPr>
              <w:pStyle w:val="TAC"/>
              <w:rPr>
                <w:sz w:val="16"/>
                <w:szCs w:val="16"/>
              </w:rPr>
            </w:pPr>
            <w:r>
              <w:rPr>
                <w:sz w:val="16"/>
                <w:szCs w:val="16"/>
              </w:rPr>
              <w:t>2022-03</w:t>
            </w:r>
          </w:p>
        </w:tc>
        <w:tc>
          <w:tcPr>
            <w:tcW w:w="800" w:type="dxa"/>
            <w:shd w:val="solid" w:color="FFFFFF" w:fill="auto"/>
          </w:tcPr>
          <w:p w14:paraId="33159BC5" w14:textId="55EAB76A" w:rsidR="004A3157" w:rsidRDefault="004A3157" w:rsidP="00C72833">
            <w:pPr>
              <w:pStyle w:val="TAC"/>
              <w:rPr>
                <w:sz w:val="16"/>
                <w:szCs w:val="16"/>
              </w:rPr>
            </w:pPr>
            <w:r>
              <w:rPr>
                <w:sz w:val="16"/>
                <w:szCs w:val="16"/>
              </w:rPr>
              <w:t>CT-95e</w:t>
            </w:r>
          </w:p>
        </w:tc>
        <w:tc>
          <w:tcPr>
            <w:tcW w:w="1094" w:type="dxa"/>
            <w:shd w:val="solid" w:color="FFFFFF" w:fill="auto"/>
          </w:tcPr>
          <w:p w14:paraId="5F05B2C0" w14:textId="07AECB82" w:rsidR="004A3157" w:rsidRPr="00DF340A" w:rsidRDefault="004A3157" w:rsidP="00C72833">
            <w:pPr>
              <w:pStyle w:val="TAC"/>
              <w:rPr>
                <w:sz w:val="16"/>
                <w:szCs w:val="16"/>
              </w:rPr>
            </w:pPr>
            <w:r>
              <w:rPr>
                <w:sz w:val="16"/>
                <w:szCs w:val="16"/>
              </w:rPr>
              <w:t>CP-220275</w:t>
            </w:r>
          </w:p>
        </w:tc>
        <w:tc>
          <w:tcPr>
            <w:tcW w:w="425" w:type="dxa"/>
            <w:shd w:val="solid" w:color="FFFFFF" w:fill="auto"/>
          </w:tcPr>
          <w:p w14:paraId="78A755F3" w14:textId="685BCF15" w:rsidR="004A3157" w:rsidRPr="006B0D02" w:rsidRDefault="004A3157" w:rsidP="00C72833">
            <w:pPr>
              <w:pStyle w:val="TAL"/>
              <w:rPr>
                <w:sz w:val="16"/>
                <w:szCs w:val="16"/>
              </w:rPr>
            </w:pPr>
            <w:r>
              <w:rPr>
                <w:sz w:val="16"/>
                <w:szCs w:val="16"/>
              </w:rPr>
              <w:t>0002</w:t>
            </w:r>
          </w:p>
        </w:tc>
        <w:tc>
          <w:tcPr>
            <w:tcW w:w="425" w:type="dxa"/>
            <w:shd w:val="solid" w:color="FFFFFF" w:fill="auto"/>
          </w:tcPr>
          <w:p w14:paraId="46994230" w14:textId="25243C49" w:rsidR="004A3157" w:rsidRPr="006B0D02" w:rsidRDefault="004A3157" w:rsidP="00C72833">
            <w:pPr>
              <w:pStyle w:val="TAR"/>
              <w:rPr>
                <w:sz w:val="16"/>
                <w:szCs w:val="16"/>
              </w:rPr>
            </w:pPr>
            <w:r>
              <w:rPr>
                <w:sz w:val="16"/>
                <w:szCs w:val="16"/>
              </w:rPr>
              <w:t>-</w:t>
            </w:r>
          </w:p>
        </w:tc>
        <w:tc>
          <w:tcPr>
            <w:tcW w:w="425" w:type="dxa"/>
            <w:shd w:val="solid" w:color="FFFFFF" w:fill="auto"/>
          </w:tcPr>
          <w:p w14:paraId="008D0F79" w14:textId="7A298652" w:rsidR="004A3157" w:rsidRPr="006B0D02" w:rsidRDefault="004A3157" w:rsidP="00C72833">
            <w:pPr>
              <w:pStyle w:val="TAC"/>
              <w:rPr>
                <w:sz w:val="16"/>
                <w:szCs w:val="16"/>
              </w:rPr>
            </w:pPr>
            <w:r>
              <w:rPr>
                <w:sz w:val="16"/>
                <w:szCs w:val="16"/>
              </w:rPr>
              <w:t>D</w:t>
            </w:r>
          </w:p>
        </w:tc>
        <w:tc>
          <w:tcPr>
            <w:tcW w:w="4962" w:type="dxa"/>
            <w:shd w:val="solid" w:color="FFFFFF" w:fill="auto"/>
          </w:tcPr>
          <w:p w14:paraId="3E9734E0" w14:textId="40450282" w:rsidR="004A3157" w:rsidRDefault="004A3157" w:rsidP="00C72833">
            <w:pPr>
              <w:pStyle w:val="TAL"/>
              <w:rPr>
                <w:sz w:val="16"/>
                <w:szCs w:val="16"/>
              </w:rPr>
            </w:pPr>
            <w:r>
              <w:rPr>
                <w:sz w:val="16"/>
                <w:szCs w:val="16"/>
              </w:rPr>
              <w:t>Reformatting 24.175 to align with OMA template</w:t>
            </w:r>
          </w:p>
        </w:tc>
        <w:tc>
          <w:tcPr>
            <w:tcW w:w="708" w:type="dxa"/>
            <w:shd w:val="solid" w:color="FFFFFF" w:fill="auto"/>
          </w:tcPr>
          <w:p w14:paraId="49D45DC0" w14:textId="51CD0DBC" w:rsidR="004A3157" w:rsidRDefault="004A3157" w:rsidP="00C72833">
            <w:pPr>
              <w:pStyle w:val="TAC"/>
              <w:rPr>
                <w:sz w:val="16"/>
                <w:szCs w:val="16"/>
              </w:rPr>
            </w:pPr>
            <w:r>
              <w:rPr>
                <w:sz w:val="16"/>
                <w:szCs w:val="16"/>
              </w:rPr>
              <w:t>17.0.0</w:t>
            </w:r>
          </w:p>
        </w:tc>
      </w:tr>
    </w:tbl>
    <w:p w14:paraId="3EE6BA75" w14:textId="32516AC5" w:rsidR="00080512" w:rsidRDefault="00080512" w:rsidP="00D919F2"/>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E4893" w14:textId="77777777" w:rsidR="00893640" w:rsidRDefault="00893640">
      <w:r>
        <w:separator/>
      </w:r>
    </w:p>
  </w:endnote>
  <w:endnote w:type="continuationSeparator" w:id="0">
    <w:p w14:paraId="4CD4DB81" w14:textId="77777777" w:rsidR="00893640" w:rsidRDefault="0089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7474" w14:textId="77777777" w:rsidR="00D07EE0" w:rsidRDefault="00D07EE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F314A" w14:textId="77777777" w:rsidR="00893640" w:rsidRDefault="00893640">
      <w:r>
        <w:separator/>
      </w:r>
    </w:p>
  </w:footnote>
  <w:footnote w:type="continuationSeparator" w:id="0">
    <w:p w14:paraId="59B3B284" w14:textId="77777777" w:rsidR="00893640" w:rsidRDefault="00893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A14F" w14:textId="3DDEA24A" w:rsidR="00D07EE0" w:rsidRDefault="00D07EE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6182B">
      <w:rPr>
        <w:rFonts w:ascii="Arial" w:hAnsi="Arial" w:cs="Arial"/>
        <w:b/>
        <w:noProof/>
        <w:sz w:val="18"/>
        <w:szCs w:val="18"/>
      </w:rPr>
      <w:t>3GPP TS 24.175 V17.0.0 (2022-03)</w:t>
    </w:r>
    <w:r>
      <w:rPr>
        <w:rFonts w:ascii="Arial" w:hAnsi="Arial" w:cs="Arial"/>
        <w:b/>
        <w:sz w:val="18"/>
        <w:szCs w:val="18"/>
      </w:rPr>
      <w:fldChar w:fldCharType="end"/>
    </w:r>
  </w:p>
  <w:p w14:paraId="2A0F47EA" w14:textId="77777777" w:rsidR="00D07EE0" w:rsidRDefault="00D07EE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746AB5C" w14:textId="505D8751" w:rsidR="00D07EE0" w:rsidRDefault="00D07EE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6182B">
      <w:rPr>
        <w:rFonts w:ascii="Arial" w:hAnsi="Arial" w:cs="Arial"/>
        <w:b/>
        <w:noProof/>
        <w:sz w:val="18"/>
        <w:szCs w:val="18"/>
      </w:rPr>
      <w:t>Release 17</w:t>
    </w:r>
    <w:r>
      <w:rPr>
        <w:rFonts w:ascii="Arial" w:hAnsi="Arial" w:cs="Arial"/>
        <w:b/>
        <w:sz w:val="18"/>
        <w:szCs w:val="18"/>
      </w:rPr>
      <w:fldChar w:fldCharType="end"/>
    </w:r>
  </w:p>
  <w:p w14:paraId="5D28A99C" w14:textId="77777777" w:rsidR="00D07EE0" w:rsidRDefault="00D07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5103"/>
    <w:rsid w:val="00031E90"/>
    <w:rsid w:val="00033397"/>
    <w:rsid w:val="00036DE8"/>
    <w:rsid w:val="000379B8"/>
    <w:rsid w:val="00040095"/>
    <w:rsid w:val="00042A40"/>
    <w:rsid w:val="00051834"/>
    <w:rsid w:val="00054A22"/>
    <w:rsid w:val="00062023"/>
    <w:rsid w:val="000655A6"/>
    <w:rsid w:val="00080512"/>
    <w:rsid w:val="000A26C1"/>
    <w:rsid w:val="000C0075"/>
    <w:rsid w:val="000C2D37"/>
    <w:rsid w:val="000C47C3"/>
    <w:rsid w:val="000C517A"/>
    <w:rsid w:val="000D2465"/>
    <w:rsid w:val="000D58AB"/>
    <w:rsid w:val="000E1D52"/>
    <w:rsid w:val="00106450"/>
    <w:rsid w:val="00107A36"/>
    <w:rsid w:val="001200C2"/>
    <w:rsid w:val="00123D57"/>
    <w:rsid w:val="00133525"/>
    <w:rsid w:val="00150B4D"/>
    <w:rsid w:val="00174725"/>
    <w:rsid w:val="00184A04"/>
    <w:rsid w:val="0019396F"/>
    <w:rsid w:val="001A4C42"/>
    <w:rsid w:val="001A7420"/>
    <w:rsid w:val="001B0D5F"/>
    <w:rsid w:val="001B62E2"/>
    <w:rsid w:val="001B6637"/>
    <w:rsid w:val="001C21C3"/>
    <w:rsid w:val="001C696A"/>
    <w:rsid w:val="001D02C2"/>
    <w:rsid w:val="001D7A47"/>
    <w:rsid w:val="001E6F95"/>
    <w:rsid w:val="001F0C1D"/>
    <w:rsid w:val="001F1132"/>
    <w:rsid w:val="001F168B"/>
    <w:rsid w:val="002105A2"/>
    <w:rsid w:val="00211054"/>
    <w:rsid w:val="002167DD"/>
    <w:rsid w:val="0022346B"/>
    <w:rsid w:val="002347A2"/>
    <w:rsid w:val="0024014D"/>
    <w:rsid w:val="002675F0"/>
    <w:rsid w:val="002B52BA"/>
    <w:rsid w:val="002B6339"/>
    <w:rsid w:val="002C0703"/>
    <w:rsid w:val="002D32DD"/>
    <w:rsid w:val="002D4EFF"/>
    <w:rsid w:val="002E00EE"/>
    <w:rsid w:val="002E0299"/>
    <w:rsid w:val="002E448D"/>
    <w:rsid w:val="002E5232"/>
    <w:rsid w:val="002F63FB"/>
    <w:rsid w:val="003079A1"/>
    <w:rsid w:val="00314648"/>
    <w:rsid w:val="003172DC"/>
    <w:rsid w:val="0033503A"/>
    <w:rsid w:val="0035462D"/>
    <w:rsid w:val="00362F44"/>
    <w:rsid w:val="00370A6C"/>
    <w:rsid w:val="003765B8"/>
    <w:rsid w:val="0039335B"/>
    <w:rsid w:val="003C3971"/>
    <w:rsid w:val="003D2524"/>
    <w:rsid w:val="003D3138"/>
    <w:rsid w:val="003E7A44"/>
    <w:rsid w:val="00407CF1"/>
    <w:rsid w:val="004130F3"/>
    <w:rsid w:val="00413B08"/>
    <w:rsid w:val="00414540"/>
    <w:rsid w:val="00423334"/>
    <w:rsid w:val="00425452"/>
    <w:rsid w:val="004255D6"/>
    <w:rsid w:val="00430AE9"/>
    <w:rsid w:val="004345EC"/>
    <w:rsid w:val="00445C37"/>
    <w:rsid w:val="00454FE8"/>
    <w:rsid w:val="00455C1B"/>
    <w:rsid w:val="00465515"/>
    <w:rsid w:val="004669E8"/>
    <w:rsid w:val="004A3157"/>
    <w:rsid w:val="004D3578"/>
    <w:rsid w:val="004D65D7"/>
    <w:rsid w:val="004E213A"/>
    <w:rsid w:val="004F0988"/>
    <w:rsid w:val="004F3340"/>
    <w:rsid w:val="005128C2"/>
    <w:rsid w:val="00512DEC"/>
    <w:rsid w:val="00525525"/>
    <w:rsid w:val="0053388B"/>
    <w:rsid w:val="00535773"/>
    <w:rsid w:val="00543E16"/>
    <w:rsid w:val="00543E6C"/>
    <w:rsid w:val="00551605"/>
    <w:rsid w:val="005523AD"/>
    <w:rsid w:val="00555C85"/>
    <w:rsid w:val="00565087"/>
    <w:rsid w:val="00574E11"/>
    <w:rsid w:val="0057706F"/>
    <w:rsid w:val="00585E26"/>
    <w:rsid w:val="00587F49"/>
    <w:rsid w:val="00597B11"/>
    <w:rsid w:val="005B0248"/>
    <w:rsid w:val="005D2E01"/>
    <w:rsid w:val="005D6ACA"/>
    <w:rsid w:val="005D6E6D"/>
    <w:rsid w:val="005D7526"/>
    <w:rsid w:val="005E4BB2"/>
    <w:rsid w:val="00602AEA"/>
    <w:rsid w:val="00614FDF"/>
    <w:rsid w:val="0062175E"/>
    <w:rsid w:val="006338E8"/>
    <w:rsid w:val="0063543D"/>
    <w:rsid w:val="00647114"/>
    <w:rsid w:val="00656D30"/>
    <w:rsid w:val="00660E0C"/>
    <w:rsid w:val="006717A9"/>
    <w:rsid w:val="00695676"/>
    <w:rsid w:val="006A2014"/>
    <w:rsid w:val="006A323F"/>
    <w:rsid w:val="006B30D0"/>
    <w:rsid w:val="006B5B7C"/>
    <w:rsid w:val="006C3D95"/>
    <w:rsid w:val="006D29CC"/>
    <w:rsid w:val="006E0CB0"/>
    <w:rsid w:val="006E5C86"/>
    <w:rsid w:val="006E61B7"/>
    <w:rsid w:val="006F6182"/>
    <w:rsid w:val="006F7B9F"/>
    <w:rsid w:val="00701116"/>
    <w:rsid w:val="00702EF2"/>
    <w:rsid w:val="00706013"/>
    <w:rsid w:val="00713C44"/>
    <w:rsid w:val="00721A28"/>
    <w:rsid w:val="007260C7"/>
    <w:rsid w:val="007276AE"/>
    <w:rsid w:val="00734A5B"/>
    <w:rsid w:val="00735CE5"/>
    <w:rsid w:val="0074026F"/>
    <w:rsid w:val="007429F6"/>
    <w:rsid w:val="00744E76"/>
    <w:rsid w:val="00747B12"/>
    <w:rsid w:val="0075626A"/>
    <w:rsid w:val="00770835"/>
    <w:rsid w:val="00774DA4"/>
    <w:rsid w:val="00781F0F"/>
    <w:rsid w:val="00782575"/>
    <w:rsid w:val="00785BB6"/>
    <w:rsid w:val="007A02F8"/>
    <w:rsid w:val="007B46BA"/>
    <w:rsid w:val="007B600E"/>
    <w:rsid w:val="007B7A75"/>
    <w:rsid w:val="007F0F4A"/>
    <w:rsid w:val="008028A4"/>
    <w:rsid w:val="00812371"/>
    <w:rsid w:val="00823EFD"/>
    <w:rsid w:val="00826E32"/>
    <w:rsid w:val="00830747"/>
    <w:rsid w:val="008534FB"/>
    <w:rsid w:val="00861CC5"/>
    <w:rsid w:val="008768CA"/>
    <w:rsid w:val="00891344"/>
    <w:rsid w:val="00893640"/>
    <w:rsid w:val="0089777A"/>
    <w:rsid w:val="008A21D6"/>
    <w:rsid w:val="008A3F89"/>
    <w:rsid w:val="008C2477"/>
    <w:rsid w:val="008C307B"/>
    <w:rsid w:val="008C384C"/>
    <w:rsid w:val="008C5BA6"/>
    <w:rsid w:val="008D21FD"/>
    <w:rsid w:val="0090271F"/>
    <w:rsid w:val="00902E23"/>
    <w:rsid w:val="009114D7"/>
    <w:rsid w:val="0091348E"/>
    <w:rsid w:val="00917CCB"/>
    <w:rsid w:val="0093198F"/>
    <w:rsid w:val="00942EC2"/>
    <w:rsid w:val="00984F5C"/>
    <w:rsid w:val="0099315D"/>
    <w:rsid w:val="009A0EA4"/>
    <w:rsid w:val="009F37B7"/>
    <w:rsid w:val="009F7A9F"/>
    <w:rsid w:val="00A02DD6"/>
    <w:rsid w:val="00A10F02"/>
    <w:rsid w:val="00A13136"/>
    <w:rsid w:val="00A164B4"/>
    <w:rsid w:val="00A26956"/>
    <w:rsid w:val="00A27486"/>
    <w:rsid w:val="00A301C5"/>
    <w:rsid w:val="00A320A8"/>
    <w:rsid w:val="00A53724"/>
    <w:rsid w:val="00A56066"/>
    <w:rsid w:val="00A5617B"/>
    <w:rsid w:val="00A6202F"/>
    <w:rsid w:val="00A73129"/>
    <w:rsid w:val="00A80182"/>
    <w:rsid w:val="00A81FE9"/>
    <w:rsid w:val="00A82346"/>
    <w:rsid w:val="00A92BA1"/>
    <w:rsid w:val="00AC6BC6"/>
    <w:rsid w:val="00AD01D1"/>
    <w:rsid w:val="00AD4930"/>
    <w:rsid w:val="00AE65E2"/>
    <w:rsid w:val="00AE7483"/>
    <w:rsid w:val="00AE7849"/>
    <w:rsid w:val="00B15449"/>
    <w:rsid w:val="00B20846"/>
    <w:rsid w:val="00B21F8B"/>
    <w:rsid w:val="00B24F9B"/>
    <w:rsid w:val="00B40DAD"/>
    <w:rsid w:val="00B4263A"/>
    <w:rsid w:val="00B86AF6"/>
    <w:rsid w:val="00B93086"/>
    <w:rsid w:val="00BA19ED"/>
    <w:rsid w:val="00BA4B8D"/>
    <w:rsid w:val="00BB6691"/>
    <w:rsid w:val="00BC0F7D"/>
    <w:rsid w:val="00BC2894"/>
    <w:rsid w:val="00BC694A"/>
    <w:rsid w:val="00BD7D31"/>
    <w:rsid w:val="00BE3255"/>
    <w:rsid w:val="00BF1262"/>
    <w:rsid w:val="00BF128E"/>
    <w:rsid w:val="00C03896"/>
    <w:rsid w:val="00C074DD"/>
    <w:rsid w:val="00C1035C"/>
    <w:rsid w:val="00C1496A"/>
    <w:rsid w:val="00C33079"/>
    <w:rsid w:val="00C45231"/>
    <w:rsid w:val="00C56327"/>
    <w:rsid w:val="00C577C0"/>
    <w:rsid w:val="00C61904"/>
    <w:rsid w:val="00C72833"/>
    <w:rsid w:val="00C80F1D"/>
    <w:rsid w:val="00C93F40"/>
    <w:rsid w:val="00CA3D0C"/>
    <w:rsid w:val="00CB052C"/>
    <w:rsid w:val="00CC3C21"/>
    <w:rsid w:val="00CE1978"/>
    <w:rsid w:val="00D01688"/>
    <w:rsid w:val="00D07EE0"/>
    <w:rsid w:val="00D126F3"/>
    <w:rsid w:val="00D14C59"/>
    <w:rsid w:val="00D267C6"/>
    <w:rsid w:val="00D2786F"/>
    <w:rsid w:val="00D57972"/>
    <w:rsid w:val="00D64D22"/>
    <w:rsid w:val="00D675A9"/>
    <w:rsid w:val="00D738D6"/>
    <w:rsid w:val="00D755EB"/>
    <w:rsid w:val="00D75898"/>
    <w:rsid w:val="00D76048"/>
    <w:rsid w:val="00D85361"/>
    <w:rsid w:val="00D87E00"/>
    <w:rsid w:val="00D9134D"/>
    <w:rsid w:val="00D919F2"/>
    <w:rsid w:val="00D95040"/>
    <w:rsid w:val="00DA0AA2"/>
    <w:rsid w:val="00DA1827"/>
    <w:rsid w:val="00DA7A03"/>
    <w:rsid w:val="00DB1818"/>
    <w:rsid w:val="00DC0D87"/>
    <w:rsid w:val="00DC2562"/>
    <w:rsid w:val="00DC309B"/>
    <w:rsid w:val="00DC43CA"/>
    <w:rsid w:val="00DC4DA2"/>
    <w:rsid w:val="00DC60A6"/>
    <w:rsid w:val="00DD389F"/>
    <w:rsid w:val="00DD4C17"/>
    <w:rsid w:val="00DD74A5"/>
    <w:rsid w:val="00DE1170"/>
    <w:rsid w:val="00DF2B1F"/>
    <w:rsid w:val="00DF340A"/>
    <w:rsid w:val="00DF5F40"/>
    <w:rsid w:val="00DF62CD"/>
    <w:rsid w:val="00E06C99"/>
    <w:rsid w:val="00E16509"/>
    <w:rsid w:val="00E264E0"/>
    <w:rsid w:val="00E33775"/>
    <w:rsid w:val="00E339B1"/>
    <w:rsid w:val="00E418C8"/>
    <w:rsid w:val="00E44582"/>
    <w:rsid w:val="00E4676E"/>
    <w:rsid w:val="00E77645"/>
    <w:rsid w:val="00EA0027"/>
    <w:rsid w:val="00EA15B0"/>
    <w:rsid w:val="00EA5EA7"/>
    <w:rsid w:val="00EA7730"/>
    <w:rsid w:val="00EC20B0"/>
    <w:rsid w:val="00EC4A25"/>
    <w:rsid w:val="00ED26D4"/>
    <w:rsid w:val="00ED6A9F"/>
    <w:rsid w:val="00F025A2"/>
    <w:rsid w:val="00F04712"/>
    <w:rsid w:val="00F13360"/>
    <w:rsid w:val="00F21B66"/>
    <w:rsid w:val="00F22EC7"/>
    <w:rsid w:val="00F30ED4"/>
    <w:rsid w:val="00F325C8"/>
    <w:rsid w:val="00F428B0"/>
    <w:rsid w:val="00F45634"/>
    <w:rsid w:val="00F6182B"/>
    <w:rsid w:val="00F653B8"/>
    <w:rsid w:val="00F66FA9"/>
    <w:rsid w:val="00F80085"/>
    <w:rsid w:val="00F83150"/>
    <w:rsid w:val="00F9008D"/>
    <w:rsid w:val="00F92BC1"/>
    <w:rsid w:val="00FA1266"/>
    <w:rsid w:val="00FA7E69"/>
    <w:rsid w:val="00FB161E"/>
    <w:rsid w:val="00FC1192"/>
    <w:rsid w:val="00FF4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87DF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2Char">
    <w:name w:val="Heading 2 Char"/>
    <w:link w:val="Heading2"/>
    <w:rsid w:val="006E0CB0"/>
    <w:rPr>
      <w:rFonts w:ascii="Arial" w:hAnsi="Arial"/>
      <w:sz w:val="32"/>
      <w:lang w:val="en-GB" w:eastAsia="en-US"/>
    </w:rPr>
  </w:style>
  <w:style w:type="character" w:customStyle="1" w:styleId="EXCar">
    <w:name w:val="EX Car"/>
    <w:link w:val="EX"/>
    <w:locked/>
    <w:rsid w:val="00107A36"/>
    <w:rPr>
      <w:lang w:val="en-GB" w:eastAsia="en-US"/>
    </w:rPr>
  </w:style>
  <w:style w:type="character" w:customStyle="1" w:styleId="NOZchn">
    <w:name w:val="NO Zchn"/>
    <w:link w:val="NO"/>
    <w:rsid w:val="00DC2562"/>
    <w:rPr>
      <w:lang w:val="en-GB" w:eastAsia="en-US"/>
    </w:rPr>
  </w:style>
  <w:style w:type="character" w:customStyle="1" w:styleId="B1Char">
    <w:name w:val="B1 Char"/>
    <w:link w:val="B1"/>
    <w:locked/>
    <w:rsid w:val="00DC2562"/>
    <w:rPr>
      <w:lang w:val="en-GB" w:eastAsia="en-US"/>
    </w:rPr>
  </w:style>
  <w:style w:type="character" w:customStyle="1" w:styleId="PLChar">
    <w:name w:val="PL Char"/>
    <w:link w:val="PL"/>
    <w:locked/>
    <w:rsid w:val="00DC60A6"/>
    <w:rPr>
      <w:rFonts w:ascii="Courier New" w:hAnsi="Courier New"/>
      <w:noProof/>
      <w:sz w:val="16"/>
      <w:lang w:val="en-GB" w:eastAsia="en-US"/>
    </w:rPr>
  </w:style>
  <w:style w:type="character" w:customStyle="1" w:styleId="ZDONTMODIFY">
    <w:name w:val="ZDONTMODIFY"/>
    <w:rsid w:val="00DC60A6"/>
  </w:style>
  <w:style w:type="character" w:customStyle="1" w:styleId="ZMODIFY">
    <w:name w:val="ZMODIFY"/>
    <w:rsid w:val="00DC60A6"/>
  </w:style>
  <w:style w:type="character" w:customStyle="1" w:styleId="EditorsNoteChar">
    <w:name w:val="Editor's Note Char"/>
    <w:aliases w:val="EN Char"/>
    <w:link w:val="EditorsNote"/>
    <w:rsid w:val="00455C1B"/>
    <w:rPr>
      <w:color w:val="FF0000"/>
      <w:lang w:val="en-GB" w:eastAsia="en-US"/>
    </w:rPr>
  </w:style>
  <w:style w:type="paragraph" w:styleId="TOCHeading">
    <w:name w:val="TOC Heading"/>
    <w:basedOn w:val="Heading1"/>
    <w:next w:val="Normal"/>
    <w:uiPriority w:val="39"/>
    <w:unhideWhenUsed/>
    <w:qFormat/>
    <w:rsid w:val="002D4EFF"/>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Caption">
    <w:name w:val="caption"/>
    <w:basedOn w:val="Normal"/>
    <w:next w:val="Normal"/>
    <w:qFormat/>
    <w:rsid w:val="004A3157"/>
    <w:pPr>
      <w:spacing w:before="120"/>
      <w:jc w:val="center"/>
    </w:pPr>
    <w:rPr>
      <w:b/>
    </w:rPr>
  </w:style>
  <w:style w:type="paragraph" w:customStyle="1" w:styleId="DefinedTerm">
    <w:name w:val="Defined Term"/>
    <w:aliases w:val="dt"/>
    <w:basedOn w:val="Normal"/>
    <w:next w:val="Normal"/>
    <w:rsid w:val="004A3157"/>
    <w:pPr>
      <w:keepNext/>
      <w:keepLines/>
      <w:spacing w:after="60"/>
    </w:pPr>
    <w:rPr>
      <w:rFonts w:eastAsia="Batang"/>
      <w:b/>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595">
      <w:bodyDiv w:val="1"/>
      <w:marLeft w:val="0"/>
      <w:marRight w:val="0"/>
      <w:marTop w:val="0"/>
      <w:marBottom w:val="0"/>
      <w:divBdr>
        <w:top w:val="none" w:sz="0" w:space="0" w:color="auto"/>
        <w:left w:val="none" w:sz="0" w:space="0" w:color="auto"/>
        <w:bottom w:val="none" w:sz="0" w:space="0" w:color="auto"/>
        <w:right w:val="none" w:sz="0" w:space="0" w:color="auto"/>
      </w:divBdr>
    </w:div>
    <w:div w:id="141481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oleObject" Target="embeddings/Microsoft_Visio_2003-2010_Drawing.vsd"/><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2c2bc242ddf098f88e550f210d299e51">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fa1faf0a0cbb2d1b67ab9a3c27fabad7"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B7980-C570-4FF3-9D68-AF2794B5EC4D}">
  <ds:schemaRefs>
    <ds:schemaRef ds:uri="http://schemas.microsoft.com/sharepoint/v3/contenttype/forms"/>
  </ds:schemaRefs>
</ds:datastoreItem>
</file>

<file path=customXml/itemProps2.xml><?xml version="1.0" encoding="utf-8"?>
<ds:datastoreItem xmlns:ds="http://schemas.openxmlformats.org/officeDocument/2006/customXml" ds:itemID="{54F45384-260B-4AF5-9C32-F1CE13166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3F7687-0A49-4334-9717-7DC234587A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22617A-E8F4-40CC-ACFA-89B3F12C9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13</Pages>
  <Words>2560</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17118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24.229_CR6552R3_(Rel-17)_TEI17</cp:lastModifiedBy>
  <cp:revision>2</cp:revision>
  <cp:lastPrinted>2019-02-25T14:05:00Z</cp:lastPrinted>
  <dcterms:created xsi:type="dcterms:W3CDTF">2022-03-24T10:29:00Z</dcterms:created>
  <dcterms:modified xsi:type="dcterms:W3CDTF">2022-03-24T10:29:00Z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