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FE53F" w14:textId="2D792170" w:rsidR="00F25012" w:rsidRPr="009E4C08" w:rsidRDefault="00F25012" w:rsidP="00F25012">
      <w:pPr>
        <w:pStyle w:val="CRCoverPage"/>
        <w:tabs>
          <w:tab w:val="right" w:pos="9639"/>
        </w:tabs>
        <w:spacing w:after="0"/>
        <w:rPr>
          <w:b/>
          <w:i/>
          <w:sz w:val="28"/>
        </w:rPr>
      </w:pPr>
      <w:r w:rsidRPr="009E4C08">
        <w:rPr>
          <w:b/>
          <w:sz w:val="24"/>
        </w:rPr>
        <w:t>3GPP TSG-CT WG1 Meeting #132-e</w:t>
      </w:r>
      <w:r w:rsidRPr="009E4C08">
        <w:rPr>
          <w:b/>
          <w:i/>
          <w:sz w:val="28"/>
        </w:rPr>
        <w:tab/>
      </w:r>
      <w:r w:rsidRPr="00CB27D1">
        <w:rPr>
          <w:b/>
          <w:sz w:val="24"/>
          <w:highlight w:val="yellow"/>
        </w:rPr>
        <w:t>C1-21</w:t>
      </w:r>
      <w:r w:rsidR="00F33A81" w:rsidRPr="00CB27D1">
        <w:rPr>
          <w:b/>
          <w:sz w:val="24"/>
          <w:highlight w:val="yellow"/>
        </w:rPr>
        <w:t>6009</w:t>
      </w:r>
    </w:p>
    <w:p w14:paraId="307A58CF" w14:textId="77777777" w:rsidR="00F25012" w:rsidRPr="009E4C08" w:rsidRDefault="00F25012" w:rsidP="00F25012">
      <w:pPr>
        <w:pStyle w:val="CRCoverPage"/>
        <w:outlineLvl w:val="0"/>
        <w:rPr>
          <w:b/>
          <w:sz w:val="24"/>
        </w:rPr>
      </w:pPr>
      <w:r w:rsidRPr="009E4C08">
        <w:rPr>
          <w:b/>
          <w:sz w:val="24"/>
        </w:rPr>
        <w:t>E-meeting, 11-15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E4C08"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9E4C08" w:rsidRDefault="00305409" w:rsidP="00E34898">
            <w:pPr>
              <w:pStyle w:val="CRCoverPage"/>
              <w:spacing w:after="0"/>
              <w:jc w:val="right"/>
              <w:rPr>
                <w:i/>
              </w:rPr>
            </w:pPr>
            <w:r w:rsidRPr="009E4C08">
              <w:rPr>
                <w:i/>
                <w:sz w:val="14"/>
              </w:rPr>
              <w:t>CR-Form-v</w:t>
            </w:r>
            <w:r w:rsidR="008863B9" w:rsidRPr="009E4C08">
              <w:rPr>
                <w:i/>
                <w:sz w:val="14"/>
              </w:rPr>
              <w:t>12.</w:t>
            </w:r>
            <w:r w:rsidR="0076678C" w:rsidRPr="009E4C08">
              <w:rPr>
                <w:i/>
                <w:sz w:val="14"/>
              </w:rPr>
              <w:t>1</w:t>
            </w:r>
          </w:p>
        </w:tc>
      </w:tr>
      <w:tr w:rsidR="001E41F3" w:rsidRPr="009E4C08" w14:paraId="72856C93" w14:textId="77777777" w:rsidTr="00547111">
        <w:tc>
          <w:tcPr>
            <w:tcW w:w="9641" w:type="dxa"/>
            <w:gridSpan w:val="9"/>
            <w:tcBorders>
              <w:left w:val="single" w:sz="4" w:space="0" w:color="auto"/>
              <w:right w:val="single" w:sz="4" w:space="0" w:color="auto"/>
            </w:tcBorders>
          </w:tcPr>
          <w:p w14:paraId="61C8E1A5" w14:textId="77777777" w:rsidR="001E41F3" w:rsidRPr="009E4C08" w:rsidRDefault="001E41F3">
            <w:pPr>
              <w:pStyle w:val="CRCoverPage"/>
              <w:spacing w:after="0"/>
              <w:jc w:val="center"/>
            </w:pPr>
            <w:r w:rsidRPr="009E4C08">
              <w:rPr>
                <w:b/>
                <w:sz w:val="32"/>
              </w:rPr>
              <w:t>CHANGE REQUEST</w:t>
            </w:r>
          </w:p>
        </w:tc>
      </w:tr>
      <w:tr w:rsidR="001E41F3" w:rsidRPr="009E4C08" w14:paraId="2A68176B" w14:textId="77777777" w:rsidTr="00547111">
        <w:tc>
          <w:tcPr>
            <w:tcW w:w="9641" w:type="dxa"/>
            <w:gridSpan w:val="9"/>
            <w:tcBorders>
              <w:left w:val="single" w:sz="4" w:space="0" w:color="auto"/>
              <w:right w:val="single" w:sz="4" w:space="0" w:color="auto"/>
            </w:tcBorders>
          </w:tcPr>
          <w:p w14:paraId="03A34A5A" w14:textId="77777777" w:rsidR="001E41F3" w:rsidRPr="009E4C08" w:rsidRDefault="001E41F3">
            <w:pPr>
              <w:pStyle w:val="CRCoverPage"/>
              <w:spacing w:after="0"/>
              <w:rPr>
                <w:sz w:val="8"/>
                <w:szCs w:val="8"/>
              </w:rPr>
            </w:pPr>
          </w:p>
        </w:tc>
      </w:tr>
      <w:tr w:rsidR="001E41F3" w:rsidRPr="009E4C08" w14:paraId="4BCC8650" w14:textId="77777777" w:rsidTr="00547111">
        <w:tc>
          <w:tcPr>
            <w:tcW w:w="142" w:type="dxa"/>
            <w:tcBorders>
              <w:left w:val="single" w:sz="4" w:space="0" w:color="auto"/>
            </w:tcBorders>
          </w:tcPr>
          <w:p w14:paraId="76572A9A" w14:textId="77777777" w:rsidR="001E41F3" w:rsidRPr="009E4C08" w:rsidRDefault="001E41F3">
            <w:pPr>
              <w:pStyle w:val="CRCoverPage"/>
              <w:spacing w:after="0"/>
              <w:jc w:val="right"/>
            </w:pPr>
          </w:p>
        </w:tc>
        <w:tc>
          <w:tcPr>
            <w:tcW w:w="1559" w:type="dxa"/>
            <w:shd w:val="pct30" w:color="FFFF00" w:fill="auto"/>
          </w:tcPr>
          <w:p w14:paraId="090A41C5" w14:textId="6BB8ABCD" w:rsidR="001E41F3" w:rsidRPr="009E4C08" w:rsidRDefault="00E47326" w:rsidP="00E13F3D">
            <w:pPr>
              <w:pStyle w:val="CRCoverPage"/>
              <w:spacing w:after="0"/>
              <w:jc w:val="right"/>
              <w:rPr>
                <w:b/>
                <w:sz w:val="28"/>
              </w:rPr>
            </w:pPr>
            <w:r>
              <w:rPr>
                <w:b/>
                <w:sz w:val="28"/>
              </w:rPr>
              <w:t>24.</w:t>
            </w:r>
            <w:r w:rsidR="00C127BF">
              <w:rPr>
                <w:b/>
                <w:sz w:val="28"/>
              </w:rPr>
              <w:t>301</w:t>
            </w:r>
            <w:r w:rsidR="00570453" w:rsidRPr="009E4C08">
              <w:rPr>
                <w:b/>
                <w:sz w:val="28"/>
              </w:rPr>
              <w:fldChar w:fldCharType="begin"/>
            </w:r>
            <w:r w:rsidR="00570453" w:rsidRPr="009E4C08">
              <w:rPr>
                <w:b/>
                <w:sz w:val="28"/>
              </w:rPr>
              <w:instrText xml:space="preserve"> DOCPROPERTY  Spec#  \* MERGEFORMAT </w:instrText>
            </w:r>
            <w:r w:rsidR="00570453" w:rsidRPr="009E4C08">
              <w:rPr>
                <w:b/>
                <w:sz w:val="28"/>
              </w:rPr>
              <w:fldChar w:fldCharType="end"/>
            </w:r>
          </w:p>
        </w:tc>
        <w:tc>
          <w:tcPr>
            <w:tcW w:w="709" w:type="dxa"/>
          </w:tcPr>
          <w:p w14:paraId="6989E4BA" w14:textId="77777777" w:rsidR="001E41F3" w:rsidRPr="009E4C08" w:rsidRDefault="001E41F3">
            <w:pPr>
              <w:pStyle w:val="CRCoverPage"/>
              <w:spacing w:after="0"/>
              <w:jc w:val="center"/>
            </w:pPr>
            <w:r w:rsidRPr="009E4C08">
              <w:rPr>
                <w:b/>
                <w:sz w:val="28"/>
              </w:rPr>
              <w:t>CR</w:t>
            </w:r>
          </w:p>
        </w:tc>
        <w:tc>
          <w:tcPr>
            <w:tcW w:w="1276" w:type="dxa"/>
            <w:shd w:val="pct30" w:color="FFFF00" w:fill="auto"/>
          </w:tcPr>
          <w:p w14:paraId="6A189C51" w14:textId="5A443927" w:rsidR="001E41F3" w:rsidRPr="009E4C08" w:rsidRDefault="00F33A81" w:rsidP="00547111">
            <w:pPr>
              <w:pStyle w:val="CRCoverPage"/>
              <w:spacing w:after="0"/>
            </w:pPr>
            <w:r>
              <w:rPr>
                <w:b/>
                <w:sz w:val="28"/>
              </w:rPr>
              <w:t>3615</w:t>
            </w:r>
          </w:p>
        </w:tc>
        <w:tc>
          <w:tcPr>
            <w:tcW w:w="709" w:type="dxa"/>
          </w:tcPr>
          <w:p w14:paraId="4D31CD14" w14:textId="77777777" w:rsidR="001E41F3" w:rsidRPr="009E4C08" w:rsidRDefault="001E41F3" w:rsidP="0051580D">
            <w:pPr>
              <w:pStyle w:val="CRCoverPage"/>
              <w:tabs>
                <w:tab w:val="right" w:pos="625"/>
              </w:tabs>
              <w:spacing w:after="0"/>
              <w:jc w:val="center"/>
            </w:pPr>
            <w:r w:rsidRPr="009E4C08">
              <w:rPr>
                <w:b/>
                <w:bCs/>
                <w:sz w:val="28"/>
              </w:rPr>
              <w:t>rev</w:t>
            </w:r>
          </w:p>
        </w:tc>
        <w:tc>
          <w:tcPr>
            <w:tcW w:w="992" w:type="dxa"/>
            <w:shd w:val="pct30" w:color="FFFF00" w:fill="auto"/>
          </w:tcPr>
          <w:p w14:paraId="0A956990" w14:textId="2DBC3AEA" w:rsidR="001E41F3" w:rsidRPr="009E4C08" w:rsidRDefault="00CB27D1" w:rsidP="00E13F3D">
            <w:pPr>
              <w:pStyle w:val="CRCoverPage"/>
              <w:spacing w:after="0"/>
              <w:jc w:val="center"/>
              <w:rPr>
                <w:b/>
              </w:rPr>
            </w:pPr>
            <w:r>
              <w:rPr>
                <w:b/>
                <w:sz w:val="28"/>
              </w:rPr>
              <w:t>1</w:t>
            </w:r>
          </w:p>
        </w:tc>
        <w:tc>
          <w:tcPr>
            <w:tcW w:w="2410" w:type="dxa"/>
          </w:tcPr>
          <w:p w14:paraId="20FF5F01" w14:textId="77777777" w:rsidR="001E41F3" w:rsidRPr="009E4C08" w:rsidRDefault="001E41F3" w:rsidP="0051580D">
            <w:pPr>
              <w:pStyle w:val="CRCoverPage"/>
              <w:tabs>
                <w:tab w:val="right" w:pos="1825"/>
              </w:tabs>
              <w:spacing w:after="0"/>
              <w:jc w:val="center"/>
            </w:pPr>
            <w:r w:rsidRPr="009E4C08">
              <w:rPr>
                <w:b/>
                <w:sz w:val="28"/>
                <w:szCs w:val="28"/>
              </w:rPr>
              <w:t>Current version:</w:t>
            </w:r>
          </w:p>
        </w:tc>
        <w:tc>
          <w:tcPr>
            <w:tcW w:w="1701" w:type="dxa"/>
            <w:shd w:val="pct30" w:color="FFFF00" w:fill="auto"/>
          </w:tcPr>
          <w:p w14:paraId="7FEC6AD9" w14:textId="7568073F" w:rsidR="001E41F3" w:rsidRPr="009E4C08" w:rsidRDefault="00E47326">
            <w:pPr>
              <w:pStyle w:val="CRCoverPage"/>
              <w:spacing w:after="0"/>
              <w:jc w:val="center"/>
              <w:rPr>
                <w:sz w:val="28"/>
              </w:rPr>
            </w:pPr>
            <w:r>
              <w:rPr>
                <w:b/>
                <w:sz w:val="28"/>
              </w:rPr>
              <w:t>17.4.</w:t>
            </w:r>
            <w:r w:rsidR="00C127BF">
              <w:rPr>
                <w:b/>
                <w:sz w:val="28"/>
              </w:rPr>
              <w:t>1</w:t>
            </w:r>
          </w:p>
        </w:tc>
        <w:tc>
          <w:tcPr>
            <w:tcW w:w="143" w:type="dxa"/>
            <w:tcBorders>
              <w:right w:val="single" w:sz="4" w:space="0" w:color="auto"/>
            </w:tcBorders>
          </w:tcPr>
          <w:p w14:paraId="2BCBFD98" w14:textId="77777777" w:rsidR="001E41F3" w:rsidRPr="009E4C08" w:rsidRDefault="001E41F3">
            <w:pPr>
              <w:pStyle w:val="CRCoverPage"/>
              <w:spacing w:after="0"/>
            </w:pPr>
          </w:p>
        </w:tc>
      </w:tr>
      <w:tr w:rsidR="001E41F3" w:rsidRPr="009E4C08" w14:paraId="1DCA571F" w14:textId="77777777" w:rsidTr="00547111">
        <w:tc>
          <w:tcPr>
            <w:tcW w:w="9641" w:type="dxa"/>
            <w:gridSpan w:val="9"/>
            <w:tcBorders>
              <w:left w:val="single" w:sz="4" w:space="0" w:color="auto"/>
              <w:right w:val="single" w:sz="4" w:space="0" w:color="auto"/>
            </w:tcBorders>
          </w:tcPr>
          <w:p w14:paraId="00497997" w14:textId="77777777" w:rsidR="001E41F3" w:rsidRPr="009E4C08" w:rsidRDefault="001E41F3">
            <w:pPr>
              <w:pStyle w:val="CRCoverPage"/>
              <w:spacing w:after="0"/>
            </w:pPr>
          </w:p>
        </w:tc>
      </w:tr>
      <w:tr w:rsidR="001E41F3" w:rsidRPr="009E4C08" w14:paraId="33D30BE2" w14:textId="77777777" w:rsidTr="00547111">
        <w:tc>
          <w:tcPr>
            <w:tcW w:w="9641" w:type="dxa"/>
            <w:gridSpan w:val="9"/>
            <w:tcBorders>
              <w:top w:val="single" w:sz="4" w:space="0" w:color="auto"/>
            </w:tcBorders>
          </w:tcPr>
          <w:p w14:paraId="767CFBC1" w14:textId="77777777" w:rsidR="001E41F3" w:rsidRPr="009E4C08" w:rsidRDefault="001E41F3">
            <w:pPr>
              <w:pStyle w:val="CRCoverPage"/>
              <w:spacing w:after="0"/>
              <w:jc w:val="center"/>
              <w:rPr>
                <w:rFonts w:cs="Arial"/>
                <w:i/>
              </w:rPr>
            </w:pPr>
            <w:r w:rsidRPr="009E4C08">
              <w:rPr>
                <w:rFonts w:cs="Arial"/>
                <w:i/>
              </w:rPr>
              <w:t xml:space="preserve">For </w:t>
            </w:r>
            <w:hyperlink r:id="rId14" w:anchor="_blank" w:history="1">
              <w:r w:rsidRPr="009E4C08">
                <w:rPr>
                  <w:rStyle w:val="Hyperlink"/>
                  <w:rFonts w:cs="Arial"/>
                  <w:b/>
                  <w:i/>
                  <w:color w:val="FF0000"/>
                </w:rPr>
                <w:t>HE</w:t>
              </w:r>
              <w:bookmarkStart w:id="0" w:name="_Hlt497126619"/>
              <w:r w:rsidRPr="009E4C08">
                <w:rPr>
                  <w:rStyle w:val="Hyperlink"/>
                  <w:rFonts w:cs="Arial"/>
                  <w:b/>
                  <w:i/>
                  <w:color w:val="FF0000"/>
                </w:rPr>
                <w:t>L</w:t>
              </w:r>
              <w:bookmarkEnd w:id="0"/>
              <w:r w:rsidRPr="009E4C08">
                <w:rPr>
                  <w:rStyle w:val="Hyperlink"/>
                  <w:rFonts w:cs="Arial"/>
                  <w:b/>
                  <w:i/>
                  <w:color w:val="FF0000"/>
                </w:rPr>
                <w:t>P</w:t>
              </w:r>
            </w:hyperlink>
            <w:r w:rsidRPr="009E4C08">
              <w:rPr>
                <w:rFonts w:cs="Arial"/>
                <w:b/>
                <w:i/>
                <w:color w:val="FF0000"/>
              </w:rPr>
              <w:t xml:space="preserve"> </w:t>
            </w:r>
            <w:r w:rsidRPr="009E4C08">
              <w:rPr>
                <w:rFonts w:cs="Arial"/>
                <w:i/>
              </w:rPr>
              <w:t>on using this form</w:t>
            </w:r>
            <w:r w:rsidR="0051580D" w:rsidRPr="009E4C08">
              <w:rPr>
                <w:rFonts w:cs="Arial"/>
                <w:i/>
              </w:rPr>
              <w:t>: c</w:t>
            </w:r>
            <w:r w:rsidR="00F25D98" w:rsidRPr="009E4C08">
              <w:rPr>
                <w:rFonts w:cs="Arial"/>
                <w:i/>
              </w:rPr>
              <w:t xml:space="preserve">omprehensive instructions can be found at </w:t>
            </w:r>
            <w:r w:rsidR="001B7A65" w:rsidRPr="009E4C08">
              <w:rPr>
                <w:rFonts w:cs="Arial"/>
                <w:i/>
              </w:rPr>
              <w:br/>
            </w:r>
            <w:hyperlink r:id="rId15" w:history="1">
              <w:r w:rsidR="00DE34CF" w:rsidRPr="009E4C08">
                <w:rPr>
                  <w:rStyle w:val="Hyperlink"/>
                  <w:rFonts w:cs="Arial"/>
                  <w:i/>
                </w:rPr>
                <w:t>http://www.3gpp.org/Change-Requests</w:t>
              </w:r>
            </w:hyperlink>
            <w:r w:rsidR="00F25D98" w:rsidRPr="009E4C08">
              <w:rPr>
                <w:rFonts w:cs="Arial"/>
                <w:i/>
              </w:rPr>
              <w:t>.</w:t>
            </w:r>
          </w:p>
        </w:tc>
      </w:tr>
      <w:tr w:rsidR="001E41F3" w:rsidRPr="009E4C08" w14:paraId="1B8876DE" w14:textId="77777777" w:rsidTr="00547111">
        <w:tc>
          <w:tcPr>
            <w:tcW w:w="9641" w:type="dxa"/>
            <w:gridSpan w:val="9"/>
          </w:tcPr>
          <w:p w14:paraId="427B9ED0" w14:textId="77777777" w:rsidR="001E41F3" w:rsidRPr="009E4C08" w:rsidRDefault="001E41F3">
            <w:pPr>
              <w:pStyle w:val="CRCoverPage"/>
              <w:spacing w:after="0"/>
              <w:rPr>
                <w:sz w:val="8"/>
                <w:szCs w:val="8"/>
              </w:rPr>
            </w:pPr>
          </w:p>
        </w:tc>
      </w:tr>
    </w:tbl>
    <w:p w14:paraId="5D44EC4D" w14:textId="77777777" w:rsidR="001E41F3" w:rsidRPr="009E4C0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E4C08" w14:paraId="58C01684" w14:textId="77777777" w:rsidTr="00A7671C">
        <w:tc>
          <w:tcPr>
            <w:tcW w:w="2835" w:type="dxa"/>
          </w:tcPr>
          <w:p w14:paraId="382A3504" w14:textId="77777777" w:rsidR="00F25D98" w:rsidRPr="009E4C08" w:rsidRDefault="00F25D98" w:rsidP="001E41F3">
            <w:pPr>
              <w:pStyle w:val="CRCoverPage"/>
              <w:tabs>
                <w:tab w:val="right" w:pos="2751"/>
              </w:tabs>
              <w:spacing w:after="0"/>
              <w:rPr>
                <w:b/>
                <w:i/>
              </w:rPr>
            </w:pPr>
            <w:r w:rsidRPr="009E4C08">
              <w:rPr>
                <w:b/>
                <w:i/>
              </w:rPr>
              <w:t>Proposed change</w:t>
            </w:r>
            <w:r w:rsidR="00A7671C" w:rsidRPr="009E4C08">
              <w:rPr>
                <w:b/>
                <w:i/>
              </w:rPr>
              <w:t xml:space="preserve"> </w:t>
            </w:r>
            <w:r w:rsidRPr="009E4C08">
              <w:rPr>
                <w:b/>
                <w:i/>
              </w:rPr>
              <w:t>affects:</w:t>
            </w:r>
          </w:p>
        </w:tc>
        <w:tc>
          <w:tcPr>
            <w:tcW w:w="1418" w:type="dxa"/>
          </w:tcPr>
          <w:p w14:paraId="4640BBA3" w14:textId="77777777" w:rsidR="00F25D98" w:rsidRPr="009E4C08" w:rsidRDefault="00F25D98" w:rsidP="001E41F3">
            <w:pPr>
              <w:pStyle w:val="CRCoverPage"/>
              <w:spacing w:after="0"/>
              <w:jc w:val="right"/>
            </w:pPr>
            <w:r w:rsidRPr="009E4C08">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9E4C08"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9E4C08" w:rsidRDefault="00F25D98" w:rsidP="001E41F3">
            <w:pPr>
              <w:pStyle w:val="CRCoverPage"/>
              <w:spacing w:after="0"/>
              <w:jc w:val="right"/>
              <w:rPr>
                <w:u w:val="single"/>
              </w:rPr>
            </w:pPr>
            <w:r w:rsidRPr="009E4C08">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FB2E08D" w:rsidR="00F25D98" w:rsidRPr="009E4C08" w:rsidRDefault="00E47326" w:rsidP="001E41F3">
            <w:pPr>
              <w:pStyle w:val="CRCoverPage"/>
              <w:spacing w:after="0"/>
              <w:jc w:val="center"/>
              <w:rPr>
                <w:b/>
                <w:caps/>
              </w:rPr>
            </w:pPr>
            <w:r>
              <w:rPr>
                <w:b/>
                <w:caps/>
              </w:rPr>
              <w:t>X</w:t>
            </w:r>
          </w:p>
        </w:tc>
        <w:tc>
          <w:tcPr>
            <w:tcW w:w="2126" w:type="dxa"/>
          </w:tcPr>
          <w:p w14:paraId="44241F3D" w14:textId="77777777" w:rsidR="00F25D98" w:rsidRPr="009E4C08" w:rsidRDefault="00F25D98" w:rsidP="001E41F3">
            <w:pPr>
              <w:pStyle w:val="CRCoverPage"/>
              <w:spacing w:after="0"/>
              <w:jc w:val="right"/>
              <w:rPr>
                <w:u w:val="single"/>
              </w:rPr>
            </w:pPr>
            <w:r w:rsidRPr="009E4C08">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9E4C08" w:rsidRDefault="00F25D98" w:rsidP="001E41F3">
            <w:pPr>
              <w:pStyle w:val="CRCoverPage"/>
              <w:spacing w:after="0"/>
              <w:jc w:val="center"/>
              <w:rPr>
                <w:b/>
                <w:caps/>
              </w:rPr>
            </w:pPr>
          </w:p>
        </w:tc>
        <w:tc>
          <w:tcPr>
            <w:tcW w:w="1418" w:type="dxa"/>
            <w:tcBorders>
              <w:left w:val="nil"/>
            </w:tcBorders>
          </w:tcPr>
          <w:p w14:paraId="0416F67E" w14:textId="77777777" w:rsidR="00F25D98" w:rsidRPr="009E4C08" w:rsidRDefault="00F25D98" w:rsidP="001E41F3">
            <w:pPr>
              <w:pStyle w:val="CRCoverPage"/>
              <w:spacing w:after="0"/>
              <w:jc w:val="right"/>
            </w:pPr>
            <w:r w:rsidRPr="009E4C08">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Pr="009E4C08" w:rsidRDefault="00434669" w:rsidP="004E1669">
            <w:pPr>
              <w:pStyle w:val="CRCoverPage"/>
              <w:spacing w:after="0"/>
              <w:rPr>
                <w:b/>
                <w:bCs/>
                <w:caps/>
              </w:rPr>
            </w:pPr>
            <w:r w:rsidRPr="009E4C08">
              <w:rPr>
                <w:b/>
                <w:bCs/>
                <w:caps/>
              </w:rPr>
              <w:t>X</w:t>
            </w:r>
          </w:p>
        </w:tc>
      </w:tr>
    </w:tbl>
    <w:p w14:paraId="5C2CB1C6" w14:textId="77777777" w:rsidR="001E41F3" w:rsidRPr="009E4C0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E4C08" w14:paraId="384F2805" w14:textId="77777777" w:rsidTr="00547111">
        <w:tc>
          <w:tcPr>
            <w:tcW w:w="9640" w:type="dxa"/>
            <w:gridSpan w:val="11"/>
          </w:tcPr>
          <w:p w14:paraId="39ACE161" w14:textId="77777777" w:rsidR="001E41F3" w:rsidRPr="009E4C08" w:rsidRDefault="001E41F3">
            <w:pPr>
              <w:pStyle w:val="CRCoverPage"/>
              <w:spacing w:after="0"/>
              <w:rPr>
                <w:sz w:val="8"/>
                <w:szCs w:val="8"/>
              </w:rPr>
            </w:pPr>
          </w:p>
        </w:tc>
      </w:tr>
      <w:tr w:rsidR="001E41F3" w:rsidRPr="009E4C08" w14:paraId="7EDDB17B" w14:textId="77777777" w:rsidTr="00547111">
        <w:tc>
          <w:tcPr>
            <w:tcW w:w="1843" w:type="dxa"/>
            <w:tcBorders>
              <w:top w:val="single" w:sz="4" w:space="0" w:color="auto"/>
              <w:left w:val="single" w:sz="4" w:space="0" w:color="auto"/>
            </w:tcBorders>
          </w:tcPr>
          <w:p w14:paraId="4FBF233A" w14:textId="77777777" w:rsidR="001E41F3" w:rsidRPr="009E4C08" w:rsidRDefault="001E41F3">
            <w:pPr>
              <w:pStyle w:val="CRCoverPage"/>
              <w:tabs>
                <w:tab w:val="right" w:pos="1759"/>
              </w:tabs>
              <w:spacing w:after="0"/>
              <w:rPr>
                <w:b/>
                <w:i/>
              </w:rPr>
            </w:pPr>
            <w:r w:rsidRPr="009E4C08">
              <w:rPr>
                <w:b/>
                <w:i/>
              </w:rPr>
              <w:t>Title:</w:t>
            </w:r>
            <w:r w:rsidRPr="009E4C08">
              <w:rPr>
                <w:b/>
                <w:i/>
              </w:rPr>
              <w:tab/>
            </w:r>
          </w:p>
        </w:tc>
        <w:tc>
          <w:tcPr>
            <w:tcW w:w="7797" w:type="dxa"/>
            <w:gridSpan w:val="10"/>
            <w:tcBorders>
              <w:top w:val="single" w:sz="4" w:space="0" w:color="auto"/>
              <w:right w:val="single" w:sz="4" w:space="0" w:color="auto"/>
            </w:tcBorders>
            <w:shd w:val="pct30" w:color="FFFF00" w:fill="auto"/>
          </w:tcPr>
          <w:p w14:paraId="72B758FC" w14:textId="6AA40856" w:rsidR="001E41F3" w:rsidRPr="009E4C08" w:rsidRDefault="00C127BF">
            <w:pPr>
              <w:pStyle w:val="CRCoverPage"/>
              <w:spacing w:after="0"/>
              <w:ind w:left="100"/>
            </w:pPr>
            <w:r>
              <w:t>U</w:t>
            </w:r>
            <w:r w:rsidR="00BB4438">
              <w:t xml:space="preserve">plink control during EPS </w:t>
            </w:r>
            <w:r w:rsidR="000E7AB8" w:rsidRPr="000E7AB8">
              <w:t>UUAA-SM</w:t>
            </w:r>
          </w:p>
        </w:tc>
      </w:tr>
      <w:tr w:rsidR="001E41F3" w:rsidRPr="009E4C08" w14:paraId="6328AE39" w14:textId="77777777" w:rsidTr="00547111">
        <w:tc>
          <w:tcPr>
            <w:tcW w:w="1843" w:type="dxa"/>
            <w:tcBorders>
              <w:left w:val="single" w:sz="4" w:space="0" w:color="auto"/>
            </w:tcBorders>
          </w:tcPr>
          <w:p w14:paraId="19EEB84B"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9E4C08" w:rsidRDefault="001E41F3">
            <w:pPr>
              <w:pStyle w:val="CRCoverPage"/>
              <w:spacing w:after="0"/>
              <w:rPr>
                <w:sz w:val="8"/>
                <w:szCs w:val="8"/>
              </w:rPr>
            </w:pPr>
          </w:p>
        </w:tc>
      </w:tr>
      <w:tr w:rsidR="001E41F3" w:rsidRPr="009E4C08" w14:paraId="58A5B9CC" w14:textId="77777777" w:rsidTr="00547111">
        <w:tc>
          <w:tcPr>
            <w:tcW w:w="1843" w:type="dxa"/>
            <w:tcBorders>
              <w:left w:val="single" w:sz="4" w:space="0" w:color="auto"/>
            </w:tcBorders>
          </w:tcPr>
          <w:p w14:paraId="2AB09F58" w14:textId="77777777" w:rsidR="001E41F3" w:rsidRPr="009E4C08" w:rsidRDefault="001E41F3">
            <w:pPr>
              <w:pStyle w:val="CRCoverPage"/>
              <w:tabs>
                <w:tab w:val="right" w:pos="1759"/>
              </w:tabs>
              <w:spacing w:after="0"/>
              <w:rPr>
                <w:b/>
                <w:i/>
              </w:rPr>
            </w:pPr>
            <w:r w:rsidRPr="009E4C08">
              <w:rPr>
                <w:b/>
                <w:i/>
              </w:rPr>
              <w:t>Source to WG:</w:t>
            </w:r>
          </w:p>
        </w:tc>
        <w:tc>
          <w:tcPr>
            <w:tcW w:w="7797" w:type="dxa"/>
            <w:gridSpan w:val="10"/>
            <w:tcBorders>
              <w:right w:val="single" w:sz="4" w:space="0" w:color="auto"/>
            </w:tcBorders>
            <w:shd w:val="pct30" w:color="FFFF00" w:fill="auto"/>
          </w:tcPr>
          <w:p w14:paraId="54DDB641" w14:textId="246D626C" w:rsidR="001E41F3" w:rsidRPr="009E4C08" w:rsidRDefault="000F02AA">
            <w:pPr>
              <w:pStyle w:val="CRCoverPage"/>
              <w:spacing w:after="0"/>
              <w:ind w:left="100"/>
            </w:pPr>
            <w:r>
              <w:fldChar w:fldCharType="begin"/>
            </w:r>
            <w:r>
              <w:instrText xml:space="preserve"> DOCPROPERTY  SourceIfWg  \* MERGEFORMAT </w:instrText>
            </w:r>
            <w:r>
              <w:fldChar w:fldCharType="separate"/>
            </w:r>
            <w:r w:rsidR="00C5660B">
              <w:t>Nokia, Nokia Shanghai Bell</w:t>
            </w:r>
            <w:r>
              <w:fldChar w:fldCharType="end"/>
            </w:r>
          </w:p>
        </w:tc>
      </w:tr>
      <w:tr w:rsidR="001E41F3" w:rsidRPr="009E4C08" w14:paraId="451292A0" w14:textId="77777777" w:rsidTr="00547111">
        <w:tc>
          <w:tcPr>
            <w:tcW w:w="1843" w:type="dxa"/>
            <w:tcBorders>
              <w:left w:val="single" w:sz="4" w:space="0" w:color="auto"/>
            </w:tcBorders>
          </w:tcPr>
          <w:p w14:paraId="68D5AD4F" w14:textId="77777777" w:rsidR="001E41F3" w:rsidRPr="009E4C08" w:rsidRDefault="001E41F3">
            <w:pPr>
              <w:pStyle w:val="CRCoverPage"/>
              <w:tabs>
                <w:tab w:val="right" w:pos="1759"/>
              </w:tabs>
              <w:spacing w:after="0"/>
              <w:rPr>
                <w:b/>
                <w:i/>
              </w:rPr>
            </w:pPr>
            <w:r w:rsidRPr="009E4C08">
              <w:rPr>
                <w:b/>
                <w:i/>
              </w:rPr>
              <w:t>Source to TSG:</w:t>
            </w:r>
          </w:p>
        </w:tc>
        <w:tc>
          <w:tcPr>
            <w:tcW w:w="7797" w:type="dxa"/>
            <w:gridSpan w:val="10"/>
            <w:tcBorders>
              <w:right w:val="single" w:sz="4" w:space="0" w:color="auto"/>
            </w:tcBorders>
            <w:shd w:val="pct30" w:color="FFFF00" w:fill="auto"/>
          </w:tcPr>
          <w:p w14:paraId="6866A69C" w14:textId="77777777" w:rsidR="001E41F3" w:rsidRPr="009E4C08" w:rsidRDefault="00FE4C1E" w:rsidP="00547111">
            <w:pPr>
              <w:pStyle w:val="CRCoverPage"/>
              <w:spacing w:after="0"/>
              <w:ind w:left="100"/>
            </w:pPr>
            <w:r w:rsidRPr="009E4C08">
              <w:t>C1</w:t>
            </w:r>
          </w:p>
        </w:tc>
      </w:tr>
      <w:tr w:rsidR="001E41F3" w:rsidRPr="009E4C08" w14:paraId="0F678989" w14:textId="77777777" w:rsidTr="00547111">
        <w:tc>
          <w:tcPr>
            <w:tcW w:w="1843" w:type="dxa"/>
            <w:tcBorders>
              <w:left w:val="single" w:sz="4" w:space="0" w:color="auto"/>
            </w:tcBorders>
          </w:tcPr>
          <w:p w14:paraId="748FE9CD" w14:textId="77777777" w:rsidR="001E41F3" w:rsidRPr="009E4C08"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9E4C08" w:rsidRDefault="001E41F3">
            <w:pPr>
              <w:pStyle w:val="CRCoverPage"/>
              <w:spacing w:after="0"/>
              <w:rPr>
                <w:sz w:val="8"/>
                <w:szCs w:val="8"/>
              </w:rPr>
            </w:pPr>
          </w:p>
        </w:tc>
      </w:tr>
      <w:tr w:rsidR="001E41F3" w:rsidRPr="009E4C08" w14:paraId="3D0298D2" w14:textId="77777777" w:rsidTr="00547111">
        <w:tc>
          <w:tcPr>
            <w:tcW w:w="1843" w:type="dxa"/>
            <w:tcBorders>
              <w:left w:val="single" w:sz="4" w:space="0" w:color="auto"/>
            </w:tcBorders>
          </w:tcPr>
          <w:p w14:paraId="12140977" w14:textId="77777777" w:rsidR="001E41F3" w:rsidRPr="009E4C08" w:rsidRDefault="001E41F3">
            <w:pPr>
              <w:pStyle w:val="CRCoverPage"/>
              <w:tabs>
                <w:tab w:val="right" w:pos="1759"/>
              </w:tabs>
              <w:spacing w:after="0"/>
              <w:rPr>
                <w:b/>
                <w:i/>
              </w:rPr>
            </w:pPr>
            <w:r w:rsidRPr="009E4C08">
              <w:rPr>
                <w:b/>
                <w:i/>
              </w:rPr>
              <w:t>Work item code</w:t>
            </w:r>
            <w:r w:rsidR="0051580D" w:rsidRPr="009E4C08">
              <w:rPr>
                <w:b/>
                <w:i/>
              </w:rPr>
              <w:t>:</w:t>
            </w:r>
          </w:p>
        </w:tc>
        <w:tc>
          <w:tcPr>
            <w:tcW w:w="3686" w:type="dxa"/>
            <w:gridSpan w:val="5"/>
            <w:shd w:val="pct30" w:color="FFFF00" w:fill="auto"/>
          </w:tcPr>
          <w:p w14:paraId="25BBD2A7" w14:textId="33E3BA52" w:rsidR="001E41F3" w:rsidRPr="009E4C08" w:rsidRDefault="000F02AA">
            <w:pPr>
              <w:pStyle w:val="CRCoverPage"/>
              <w:spacing w:after="0"/>
              <w:ind w:left="100"/>
            </w:pPr>
            <w:r>
              <w:fldChar w:fldCharType="begin"/>
            </w:r>
            <w:r>
              <w:instrText xml:space="preserve"> DOCPROPERTY  SourceIfWg  \* MERGEFORMAT </w:instrText>
            </w:r>
            <w:r>
              <w:fldChar w:fldCharType="separate"/>
            </w:r>
            <w:r w:rsidR="00E47326">
              <w:t>ID</w:t>
            </w:r>
            <w:r w:rsidR="00BB12A6">
              <w:t>_</w:t>
            </w:r>
            <w:r w:rsidR="00E47326">
              <w:t>UAS</w:t>
            </w:r>
            <w:r>
              <w:fldChar w:fldCharType="end"/>
            </w:r>
          </w:p>
        </w:tc>
        <w:tc>
          <w:tcPr>
            <w:tcW w:w="567" w:type="dxa"/>
            <w:tcBorders>
              <w:left w:val="nil"/>
            </w:tcBorders>
          </w:tcPr>
          <w:p w14:paraId="318D21E4" w14:textId="77777777" w:rsidR="001E41F3" w:rsidRPr="009E4C08" w:rsidRDefault="001E41F3">
            <w:pPr>
              <w:pStyle w:val="CRCoverPage"/>
              <w:spacing w:after="0"/>
              <w:ind w:right="100"/>
            </w:pPr>
          </w:p>
        </w:tc>
        <w:tc>
          <w:tcPr>
            <w:tcW w:w="1417" w:type="dxa"/>
            <w:gridSpan w:val="3"/>
            <w:tcBorders>
              <w:left w:val="nil"/>
            </w:tcBorders>
          </w:tcPr>
          <w:p w14:paraId="0E59FDC6" w14:textId="77777777" w:rsidR="001E41F3" w:rsidRPr="009E4C08" w:rsidRDefault="001E41F3">
            <w:pPr>
              <w:pStyle w:val="CRCoverPage"/>
              <w:spacing w:after="0"/>
              <w:jc w:val="right"/>
            </w:pPr>
            <w:r w:rsidRPr="009E4C08">
              <w:rPr>
                <w:b/>
                <w:i/>
              </w:rPr>
              <w:t>Date:</w:t>
            </w:r>
          </w:p>
        </w:tc>
        <w:tc>
          <w:tcPr>
            <w:tcW w:w="2127" w:type="dxa"/>
            <w:tcBorders>
              <w:right w:val="single" w:sz="4" w:space="0" w:color="auto"/>
            </w:tcBorders>
            <w:shd w:val="pct30" w:color="FFFF00" w:fill="auto"/>
          </w:tcPr>
          <w:p w14:paraId="2D695585" w14:textId="2C65DF3E" w:rsidR="001E41F3" w:rsidRPr="009E4C08" w:rsidRDefault="00C5660B" w:rsidP="00C5660B">
            <w:pPr>
              <w:pStyle w:val="CRCoverPage"/>
              <w:ind w:left="100"/>
              <w:rPr>
                <w:lang w:eastAsia="fr-FR"/>
              </w:rPr>
            </w:pPr>
            <w:r>
              <w:rPr>
                <w:lang w:eastAsia="fr-FR"/>
              </w:rPr>
              <w:fldChar w:fldCharType="begin"/>
            </w:r>
            <w:r>
              <w:rPr>
                <w:lang w:eastAsia="fr-FR"/>
              </w:rPr>
              <w:instrText xml:space="preserve"> DOCPROPERTY  ResDate  \* MERGEFORMAT </w:instrText>
            </w:r>
            <w:r>
              <w:rPr>
                <w:lang w:eastAsia="fr-FR"/>
              </w:rPr>
              <w:fldChar w:fldCharType="separate"/>
            </w:r>
            <w:r>
              <w:rPr>
                <w:noProof/>
                <w:lang w:eastAsia="fr-FR"/>
              </w:rPr>
              <w:t>2021-0</w:t>
            </w:r>
            <w:r w:rsidR="00E47326">
              <w:rPr>
                <w:noProof/>
                <w:lang w:eastAsia="fr-FR"/>
              </w:rPr>
              <w:t>9</w:t>
            </w:r>
            <w:r>
              <w:rPr>
                <w:noProof/>
                <w:lang w:eastAsia="fr-FR"/>
              </w:rPr>
              <w:t>-</w:t>
            </w:r>
            <w:r w:rsidR="00E47326">
              <w:rPr>
                <w:noProof/>
                <w:lang w:eastAsia="fr-FR"/>
              </w:rPr>
              <w:t>24</w:t>
            </w:r>
            <w:r>
              <w:rPr>
                <w:noProof/>
                <w:lang w:eastAsia="fr-FR"/>
              </w:rPr>
              <w:fldChar w:fldCharType="end"/>
            </w:r>
          </w:p>
        </w:tc>
      </w:tr>
      <w:tr w:rsidR="001E41F3" w:rsidRPr="009E4C08" w14:paraId="3CA26B7B" w14:textId="77777777" w:rsidTr="00547111">
        <w:tc>
          <w:tcPr>
            <w:tcW w:w="1843" w:type="dxa"/>
            <w:tcBorders>
              <w:left w:val="single" w:sz="4" w:space="0" w:color="auto"/>
            </w:tcBorders>
          </w:tcPr>
          <w:p w14:paraId="27AD9166" w14:textId="77777777" w:rsidR="001E41F3" w:rsidRPr="009E4C08" w:rsidRDefault="001E41F3">
            <w:pPr>
              <w:pStyle w:val="CRCoverPage"/>
              <w:spacing w:after="0"/>
              <w:rPr>
                <w:b/>
                <w:i/>
                <w:sz w:val="8"/>
                <w:szCs w:val="8"/>
              </w:rPr>
            </w:pPr>
          </w:p>
        </w:tc>
        <w:tc>
          <w:tcPr>
            <w:tcW w:w="1986" w:type="dxa"/>
            <w:gridSpan w:val="4"/>
          </w:tcPr>
          <w:p w14:paraId="48AFB91E" w14:textId="77777777" w:rsidR="001E41F3" w:rsidRPr="009E4C08" w:rsidRDefault="001E41F3">
            <w:pPr>
              <w:pStyle w:val="CRCoverPage"/>
              <w:spacing w:after="0"/>
              <w:rPr>
                <w:sz w:val="8"/>
                <w:szCs w:val="8"/>
              </w:rPr>
            </w:pPr>
          </w:p>
        </w:tc>
        <w:tc>
          <w:tcPr>
            <w:tcW w:w="2267" w:type="dxa"/>
            <w:gridSpan w:val="2"/>
          </w:tcPr>
          <w:p w14:paraId="185D7D2E" w14:textId="77777777" w:rsidR="001E41F3" w:rsidRPr="009E4C08" w:rsidRDefault="001E41F3">
            <w:pPr>
              <w:pStyle w:val="CRCoverPage"/>
              <w:spacing w:after="0"/>
              <w:rPr>
                <w:sz w:val="8"/>
                <w:szCs w:val="8"/>
              </w:rPr>
            </w:pPr>
          </w:p>
        </w:tc>
        <w:tc>
          <w:tcPr>
            <w:tcW w:w="1417" w:type="dxa"/>
            <w:gridSpan w:val="3"/>
          </w:tcPr>
          <w:p w14:paraId="559819E9" w14:textId="77777777" w:rsidR="001E41F3" w:rsidRPr="009E4C08" w:rsidRDefault="001E41F3">
            <w:pPr>
              <w:pStyle w:val="CRCoverPage"/>
              <w:spacing w:after="0"/>
              <w:rPr>
                <w:sz w:val="8"/>
                <w:szCs w:val="8"/>
              </w:rPr>
            </w:pPr>
          </w:p>
        </w:tc>
        <w:tc>
          <w:tcPr>
            <w:tcW w:w="2127" w:type="dxa"/>
            <w:tcBorders>
              <w:right w:val="single" w:sz="4" w:space="0" w:color="auto"/>
            </w:tcBorders>
          </w:tcPr>
          <w:p w14:paraId="4726F56F" w14:textId="77777777" w:rsidR="001E41F3" w:rsidRPr="009E4C08" w:rsidRDefault="001E41F3">
            <w:pPr>
              <w:pStyle w:val="CRCoverPage"/>
              <w:spacing w:after="0"/>
              <w:rPr>
                <w:sz w:val="8"/>
                <w:szCs w:val="8"/>
              </w:rPr>
            </w:pPr>
          </w:p>
        </w:tc>
      </w:tr>
      <w:tr w:rsidR="001E41F3" w:rsidRPr="009E4C08" w14:paraId="25143CE6" w14:textId="77777777" w:rsidTr="00547111">
        <w:trPr>
          <w:cantSplit/>
        </w:trPr>
        <w:tc>
          <w:tcPr>
            <w:tcW w:w="1843" w:type="dxa"/>
            <w:tcBorders>
              <w:left w:val="single" w:sz="4" w:space="0" w:color="auto"/>
            </w:tcBorders>
          </w:tcPr>
          <w:p w14:paraId="3E022473" w14:textId="77777777" w:rsidR="001E41F3" w:rsidRPr="009E4C08" w:rsidRDefault="001E41F3">
            <w:pPr>
              <w:pStyle w:val="CRCoverPage"/>
              <w:tabs>
                <w:tab w:val="right" w:pos="1759"/>
              </w:tabs>
              <w:spacing w:after="0"/>
              <w:rPr>
                <w:b/>
                <w:i/>
              </w:rPr>
            </w:pPr>
            <w:r w:rsidRPr="009E4C08">
              <w:rPr>
                <w:b/>
                <w:i/>
              </w:rPr>
              <w:t>Category:</w:t>
            </w:r>
          </w:p>
        </w:tc>
        <w:tc>
          <w:tcPr>
            <w:tcW w:w="851" w:type="dxa"/>
            <w:shd w:val="pct30" w:color="FFFF00" w:fill="auto"/>
          </w:tcPr>
          <w:p w14:paraId="733D36A7" w14:textId="2DEAAA1D" w:rsidR="001E41F3" w:rsidRPr="009E4C08" w:rsidRDefault="00430063" w:rsidP="00D24991">
            <w:pPr>
              <w:pStyle w:val="CRCoverPage"/>
              <w:spacing w:after="0"/>
              <w:ind w:left="100" w:right="-609"/>
              <w:rPr>
                <w:b/>
              </w:rPr>
            </w:pPr>
            <w:r>
              <w:rPr>
                <w:b/>
              </w:rPr>
              <w:t>B</w:t>
            </w:r>
          </w:p>
        </w:tc>
        <w:tc>
          <w:tcPr>
            <w:tcW w:w="3402" w:type="dxa"/>
            <w:gridSpan w:val="5"/>
            <w:tcBorders>
              <w:left w:val="nil"/>
            </w:tcBorders>
          </w:tcPr>
          <w:p w14:paraId="0E668D92" w14:textId="77777777" w:rsidR="001E41F3" w:rsidRPr="009E4C08" w:rsidRDefault="001E41F3">
            <w:pPr>
              <w:pStyle w:val="CRCoverPage"/>
              <w:spacing w:after="0"/>
            </w:pPr>
          </w:p>
        </w:tc>
        <w:tc>
          <w:tcPr>
            <w:tcW w:w="1417" w:type="dxa"/>
            <w:gridSpan w:val="3"/>
            <w:tcBorders>
              <w:left w:val="nil"/>
            </w:tcBorders>
          </w:tcPr>
          <w:p w14:paraId="0F51D8E8" w14:textId="77777777" w:rsidR="001E41F3" w:rsidRPr="009E4C08" w:rsidRDefault="001E41F3">
            <w:pPr>
              <w:pStyle w:val="CRCoverPage"/>
              <w:spacing w:after="0"/>
              <w:jc w:val="right"/>
              <w:rPr>
                <w:b/>
                <w:i/>
              </w:rPr>
            </w:pPr>
            <w:r w:rsidRPr="009E4C08">
              <w:rPr>
                <w:b/>
                <w:i/>
              </w:rPr>
              <w:t>Release:</w:t>
            </w:r>
          </w:p>
        </w:tc>
        <w:tc>
          <w:tcPr>
            <w:tcW w:w="2127" w:type="dxa"/>
            <w:tcBorders>
              <w:right w:val="single" w:sz="4" w:space="0" w:color="auto"/>
            </w:tcBorders>
            <w:shd w:val="pct30" w:color="FFFF00" w:fill="auto"/>
          </w:tcPr>
          <w:p w14:paraId="51FAFEF7" w14:textId="39EF0A83" w:rsidR="001E41F3" w:rsidRPr="009E4C08" w:rsidRDefault="00244433">
            <w:pPr>
              <w:pStyle w:val="CRCoverPage"/>
              <w:spacing w:after="0"/>
              <w:ind w:left="100"/>
            </w:pPr>
            <w:r w:rsidRPr="009E4C08">
              <w:rPr>
                <w:i/>
                <w:sz w:val="18"/>
              </w:rPr>
              <w:t>Rel-17</w:t>
            </w:r>
          </w:p>
        </w:tc>
      </w:tr>
      <w:tr w:rsidR="001E41F3" w:rsidRPr="009E4C08" w14:paraId="5160718C" w14:textId="77777777" w:rsidTr="00547111">
        <w:tc>
          <w:tcPr>
            <w:tcW w:w="1843" w:type="dxa"/>
            <w:tcBorders>
              <w:left w:val="single" w:sz="4" w:space="0" w:color="auto"/>
              <w:bottom w:val="single" w:sz="4" w:space="0" w:color="auto"/>
            </w:tcBorders>
          </w:tcPr>
          <w:p w14:paraId="1470FE00" w14:textId="77777777" w:rsidR="001E41F3" w:rsidRPr="009E4C08" w:rsidRDefault="001E41F3">
            <w:pPr>
              <w:pStyle w:val="CRCoverPage"/>
              <w:spacing w:after="0"/>
              <w:rPr>
                <w:b/>
                <w:i/>
              </w:rPr>
            </w:pPr>
          </w:p>
        </w:tc>
        <w:tc>
          <w:tcPr>
            <w:tcW w:w="4677" w:type="dxa"/>
            <w:gridSpan w:val="8"/>
            <w:tcBorders>
              <w:bottom w:val="single" w:sz="4" w:space="0" w:color="auto"/>
            </w:tcBorders>
          </w:tcPr>
          <w:p w14:paraId="4DCD138D" w14:textId="1D453A1F" w:rsidR="001E41F3" w:rsidRPr="009E4C08" w:rsidRDefault="001E41F3">
            <w:pPr>
              <w:pStyle w:val="CRCoverPage"/>
              <w:spacing w:after="0"/>
              <w:ind w:left="383" w:hanging="383"/>
              <w:rPr>
                <w:i/>
                <w:sz w:val="18"/>
              </w:rPr>
            </w:pPr>
            <w:r w:rsidRPr="009E4C08">
              <w:rPr>
                <w:i/>
                <w:sz w:val="18"/>
              </w:rPr>
              <w:t xml:space="preserve">Use </w:t>
            </w:r>
            <w:r w:rsidRPr="009E4C08">
              <w:rPr>
                <w:i/>
                <w:sz w:val="18"/>
                <w:u w:val="single"/>
              </w:rPr>
              <w:t>one</w:t>
            </w:r>
            <w:r w:rsidRPr="009E4C08">
              <w:rPr>
                <w:i/>
                <w:sz w:val="18"/>
              </w:rPr>
              <w:t xml:space="preserve"> of the following categories:</w:t>
            </w:r>
            <w:r w:rsidRPr="009E4C08">
              <w:rPr>
                <w:b/>
                <w:i/>
                <w:sz w:val="18"/>
              </w:rPr>
              <w:br/>
            </w:r>
            <w:proofErr w:type="gramStart"/>
            <w:r w:rsidRPr="009E4C08">
              <w:rPr>
                <w:b/>
                <w:i/>
                <w:sz w:val="18"/>
              </w:rPr>
              <w:t>F</w:t>
            </w:r>
            <w:r w:rsidRPr="009E4C08">
              <w:rPr>
                <w:i/>
                <w:sz w:val="18"/>
              </w:rPr>
              <w:t xml:space="preserve">  (</w:t>
            </w:r>
            <w:proofErr w:type="gramEnd"/>
            <w:r w:rsidRPr="009E4C08">
              <w:rPr>
                <w:i/>
                <w:sz w:val="18"/>
              </w:rPr>
              <w:t>correction)</w:t>
            </w:r>
            <w:r w:rsidRPr="009E4C08">
              <w:rPr>
                <w:i/>
                <w:sz w:val="18"/>
              </w:rPr>
              <w:br/>
            </w:r>
            <w:r w:rsidRPr="009E4C08">
              <w:rPr>
                <w:b/>
                <w:i/>
                <w:sz w:val="18"/>
              </w:rPr>
              <w:t>A</w:t>
            </w:r>
            <w:r w:rsidRPr="009E4C08">
              <w:rPr>
                <w:i/>
                <w:sz w:val="18"/>
              </w:rPr>
              <w:t xml:space="preserve">  (</w:t>
            </w:r>
            <w:r w:rsidR="00DE34CF" w:rsidRPr="009E4C08">
              <w:rPr>
                <w:i/>
                <w:sz w:val="18"/>
              </w:rPr>
              <w:t xml:space="preserve">mirror </w:t>
            </w:r>
            <w:r w:rsidRPr="009E4C08">
              <w:rPr>
                <w:i/>
                <w:sz w:val="18"/>
              </w:rPr>
              <w:t>correspond</w:t>
            </w:r>
            <w:r w:rsidR="00DE34CF" w:rsidRPr="009E4C08">
              <w:rPr>
                <w:i/>
                <w:sz w:val="18"/>
              </w:rPr>
              <w:t xml:space="preserve">ing </w:t>
            </w:r>
            <w:r w:rsidRPr="009E4C08">
              <w:rPr>
                <w:i/>
                <w:sz w:val="18"/>
              </w:rPr>
              <w:t xml:space="preserve">to a </w:t>
            </w:r>
            <w:r w:rsidR="00DE34CF" w:rsidRPr="009E4C08">
              <w:rPr>
                <w:i/>
                <w:sz w:val="18"/>
              </w:rPr>
              <w:t xml:space="preserve">change </w:t>
            </w:r>
            <w:r w:rsidRPr="009E4C08">
              <w:rPr>
                <w:i/>
                <w:sz w:val="18"/>
              </w:rPr>
              <w:t xml:space="preserve">in an earlier </w:t>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0076678C" w:rsidRPr="009E4C08">
              <w:rPr>
                <w:i/>
                <w:sz w:val="18"/>
              </w:rPr>
              <w:tab/>
            </w:r>
            <w:r w:rsidRPr="009E4C08">
              <w:rPr>
                <w:i/>
                <w:sz w:val="18"/>
              </w:rPr>
              <w:t>release)</w:t>
            </w:r>
            <w:r w:rsidRPr="009E4C08">
              <w:rPr>
                <w:i/>
                <w:sz w:val="18"/>
              </w:rPr>
              <w:br/>
            </w:r>
            <w:r w:rsidRPr="009E4C08">
              <w:rPr>
                <w:b/>
                <w:i/>
                <w:sz w:val="18"/>
              </w:rPr>
              <w:t>B</w:t>
            </w:r>
            <w:r w:rsidRPr="009E4C08">
              <w:rPr>
                <w:i/>
                <w:sz w:val="18"/>
              </w:rPr>
              <w:t xml:space="preserve">  (addition of feature), </w:t>
            </w:r>
            <w:r w:rsidRPr="009E4C08">
              <w:rPr>
                <w:i/>
                <w:sz w:val="18"/>
              </w:rPr>
              <w:br/>
            </w:r>
            <w:r w:rsidRPr="009E4C08">
              <w:rPr>
                <w:b/>
                <w:i/>
                <w:sz w:val="18"/>
              </w:rPr>
              <w:t>C</w:t>
            </w:r>
            <w:r w:rsidRPr="009E4C08">
              <w:rPr>
                <w:i/>
                <w:sz w:val="18"/>
              </w:rPr>
              <w:t xml:space="preserve">  (functional modification of feature)</w:t>
            </w:r>
            <w:r w:rsidRPr="009E4C08">
              <w:rPr>
                <w:i/>
                <w:sz w:val="18"/>
              </w:rPr>
              <w:br/>
            </w:r>
            <w:r w:rsidRPr="009E4C08">
              <w:rPr>
                <w:b/>
                <w:i/>
                <w:sz w:val="18"/>
              </w:rPr>
              <w:t>D</w:t>
            </w:r>
            <w:r w:rsidRPr="009E4C08">
              <w:rPr>
                <w:i/>
                <w:sz w:val="18"/>
              </w:rPr>
              <w:t xml:space="preserve">  (editorial modification)</w:t>
            </w:r>
          </w:p>
          <w:p w14:paraId="4F73E1FC" w14:textId="77777777" w:rsidR="001E41F3" w:rsidRPr="009E4C08" w:rsidRDefault="001E41F3">
            <w:pPr>
              <w:pStyle w:val="CRCoverPage"/>
            </w:pPr>
            <w:r w:rsidRPr="009E4C08">
              <w:rPr>
                <w:sz w:val="18"/>
              </w:rPr>
              <w:t>Detailed explanations of the above categories can</w:t>
            </w:r>
            <w:r w:rsidRPr="009E4C08">
              <w:rPr>
                <w:sz w:val="18"/>
              </w:rPr>
              <w:br/>
              <w:t xml:space="preserve">be found in 3GPP </w:t>
            </w:r>
            <w:hyperlink r:id="rId16" w:history="1">
              <w:r w:rsidRPr="009E4C08">
                <w:rPr>
                  <w:rStyle w:val="Hyperlink"/>
                  <w:sz w:val="18"/>
                </w:rPr>
                <w:t>TR 21.900</w:t>
              </w:r>
            </w:hyperlink>
            <w:r w:rsidRPr="009E4C08">
              <w:rPr>
                <w:sz w:val="18"/>
              </w:rPr>
              <w:t>.</w:t>
            </w:r>
          </w:p>
        </w:tc>
        <w:tc>
          <w:tcPr>
            <w:tcW w:w="3120" w:type="dxa"/>
            <w:gridSpan w:val="2"/>
            <w:tcBorders>
              <w:bottom w:val="single" w:sz="4" w:space="0" w:color="auto"/>
              <w:right w:val="single" w:sz="4" w:space="0" w:color="auto"/>
            </w:tcBorders>
          </w:tcPr>
          <w:p w14:paraId="2BB1719D" w14:textId="081AAC4E" w:rsidR="000C038A" w:rsidRPr="009E4C08" w:rsidRDefault="001E41F3" w:rsidP="00BD6BB8">
            <w:pPr>
              <w:pStyle w:val="CRCoverPage"/>
              <w:tabs>
                <w:tab w:val="left" w:pos="950"/>
              </w:tabs>
              <w:spacing w:after="0"/>
              <w:ind w:left="241" w:hanging="241"/>
              <w:rPr>
                <w:i/>
                <w:sz w:val="18"/>
              </w:rPr>
            </w:pPr>
            <w:r w:rsidRPr="009E4C08">
              <w:rPr>
                <w:i/>
                <w:sz w:val="18"/>
              </w:rPr>
              <w:t xml:space="preserve">Use </w:t>
            </w:r>
            <w:r w:rsidRPr="009E4C08">
              <w:rPr>
                <w:i/>
                <w:sz w:val="18"/>
                <w:u w:val="single"/>
              </w:rPr>
              <w:t>one</w:t>
            </w:r>
            <w:r w:rsidRPr="009E4C08">
              <w:rPr>
                <w:i/>
                <w:sz w:val="18"/>
              </w:rPr>
              <w:t xml:space="preserve"> of the following releases:</w:t>
            </w:r>
            <w:r w:rsidRPr="009E4C08">
              <w:rPr>
                <w:i/>
                <w:sz w:val="18"/>
              </w:rPr>
              <w:br/>
              <w:t>Rel-8</w:t>
            </w:r>
            <w:r w:rsidRPr="009E4C08">
              <w:rPr>
                <w:i/>
                <w:sz w:val="18"/>
              </w:rPr>
              <w:tab/>
              <w:t>(Release 8)</w:t>
            </w:r>
            <w:r w:rsidR="007C2097" w:rsidRPr="009E4C08">
              <w:rPr>
                <w:i/>
                <w:sz w:val="18"/>
              </w:rPr>
              <w:br/>
              <w:t>Rel-9</w:t>
            </w:r>
            <w:r w:rsidR="007C2097" w:rsidRPr="009E4C08">
              <w:rPr>
                <w:i/>
                <w:sz w:val="18"/>
              </w:rPr>
              <w:tab/>
              <w:t>(Release 9)</w:t>
            </w:r>
            <w:r w:rsidR="009777D9" w:rsidRPr="009E4C08">
              <w:rPr>
                <w:i/>
                <w:sz w:val="18"/>
              </w:rPr>
              <w:br/>
              <w:t>Rel-10</w:t>
            </w:r>
            <w:r w:rsidR="009777D9" w:rsidRPr="009E4C08">
              <w:rPr>
                <w:i/>
                <w:sz w:val="18"/>
              </w:rPr>
              <w:tab/>
              <w:t>(Release 10)</w:t>
            </w:r>
            <w:r w:rsidR="000C038A" w:rsidRPr="009E4C08">
              <w:rPr>
                <w:i/>
                <w:sz w:val="18"/>
              </w:rPr>
              <w:br/>
              <w:t>Rel-11</w:t>
            </w:r>
            <w:r w:rsidR="000C038A" w:rsidRPr="009E4C08">
              <w:rPr>
                <w:i/>
                <w:sz w:val="18"/>
              </w:rPr>
              <w:tab/>
              <w:t>(Release 11)</w:t>
            </w:r>
            <w:r w:rsidR="000C038A" w:rsidRPr="009E4C08">
              <w:rPr>
                <w:i/>
                <w:sz w:val="18"/>
              </w:rPr>
              <w:br/>
            </w:r>
            <w:r w:rsidR="0076678C" w:rsidRPr="009E4C08">
              <w:rPr>
                <w:i/>
                <w:sz w:val="18"/>
              </w:rPr>
              <w:t>...</w:t>
            </w:r>
            <w:r w:rsidR="00E34898" w:rsidRPr="009E4C08">
              <w:rPr>
                <w:i/>
                <w:sz w:val="18"/>
              </w:rPr>
              <w:br/>
              <w:t>Rel-15</w:t>
            </w:r>
            <w:r w:rsidR="00E34898" w:rsidRPr="009E4C08">
              <w:rPr>
                <w:i/>
                <w:sz w:val="18"/>
              </w:rPr>
              <w:tab/>
              <w:t>(Release 15)</w:t>
            </w:r>
            <w:r w:rsidR="00E34898" w:rsidRPr="009E4C08">
              <w:rPr>
                <w:i/>
                <w:sz w:val="18"/>
              </w:rPr>
              <w:br/>
              <w:t>Rel-16</w:t>
            </w:r>
            <w:r w:rsidR="00E34898" w:rsidRPr="009E4C08">
              <w:rPr>
                <w:i/>
                <w:sz w:val="18"/>
              </w:rPr>
              <w:tab/>
              <w:t>(Release 16)</w:t>
            </w:r>
            <w:r w:rsidR="00DF27CE" w:rsidRPr="009E4C08">
              <w:rPr>
                <w:i/>
                <w:sz w:val="18"/>
              </w:rPr>
              <w:br/>
            </w:r>
            <w:r w:rsidR="0076678C" w:rsidRPr="009E4C08">
              <w:rPr>
                <w:i/>
                <w:sz w:val="18"/>
              </w:rPr>
              <w:t>Rel-17</w:t>
            </w:r>
            <w:r w:rsidR="0076678C" w:rsidRPr="009E4C08">
              <w:rPr>
                <w:i/>
                <w:sz w:val="18"/>
              </w:rPr>
              <w:tab/>
              <w:t>(Release 17)</w:t>
            </w:r>
            <w:r w:rsidR="0076678C" w:rsidRPr="009E4C08">
              <w:rPr>
                <w:i/>
                <w:sz w:val="18"/>
              </w:rPr>
              <w:br/>
            </w:r>
            <w:r w:rsidR="00DF27CE" w:rsidRPr="009E4C08">
              <w:rPr>
                <w:i/>
                <w:sz w:val="18"/>
              </w:rPr>
              <w:t>Rel-1</w:t>
            </w:r>
            <w:r w:rsidR="0076678C" w:rsidRPr="009E4C08">
              <w:rPr>
                <w:i/>
                <w:sz w:val="18"/>
              </w:rPr>
              <w:t>8</w:t>
            </w:r>
            <w:r w:rsidR="00DF27CE" w:rsidRPr="009E4C08">
              <w:rPr>
                <w:i/>
                <w:sz w:val="18"/>
              </w:rPr>
              <w:tab/>
              <w:t>(Release 1</w:t>
            </w:r>
            <w:r w:rsidR="0076678C" w:rsidRPr="009E4C08">
              <w:rPr>
                <w:i/>
                <w:sz w:val="18"/>
              </w:rPr>
              <w:t>8</w:t>
            </w:r>
            <w:r w:rsidR="00DF27CE" w:rsidRPr="009E4C08">
              <w:rPr>
                <w:i/>
                <w:sz w:val="18"/>
              </w:rPr>
              <w:t>)</w:t>
            </w:r>
          </w:p>
        </w:tc>
      </w:tr>
      <w:tr w:rsidR="001E41F3" w:rsidRPr="009E4C08" w14:paraId="7421BB0F" w14:textId="77777777" w:rsidTr="00547111">
        <w:tc>
          <w:tcPr>
            <w:tcW w:w="1843" w:type="dxa"/>
          </w:tcPr>
          <w:p w14:paraId="7BF0D5B5" w14:textId="77777777" w:rsidR="001E41F3" w:rsidRPr="009E4C08" w:rsidRDefault="001E41F3">
            <w:pPr>
              <w:pStyle w:val="CRCoverPage"/>
              <w:spacing w:after="0"/>
              <w:rPr>
                <w:b/>
                <w:i/>
                <w:sz w:val="8"/>
                <w:szCs w:val="8"/>
              </w:rPr>
            </w:pPr>
          </w:p>
        </w:tc>
        <w:tc>
          <w:tcPr>
            <w:tcW w:w="7797" w:type="dxa"/>
            <w:gridSpan w:val="10"/>
          </w:tcPr>
          <w:p w14:paraId="61437664" w14:textId="77777777" w:rsidR="001E41F3" w:rsidRPr="009E4C08" w:rsidRDefault="001E41F3">
            <w:pPr>
              <w:pStyle w:val="CRCoverPage"/>
              <w:spacing w:after="0"/>
              <w:rPr>
                <w:sz w:val="8"/>
                <w:szCs w:val="8"/>
              </w:rPr>
            </w:pPr>
          </w:p>
        </w:tc>
      </w:tr>
      <w:tr w:rsidR="001E41F3" w:rsidRPr="009E4C08" w14:paraId="227AEAD7" w14:textId="77777777" w:rsidTr="00547111">
        <w:tc>
          <w:tcPr>
            <w:tcW w:w="2694" w:type="dxa"/>
            <w:gridSpan w:val="2"/>
            <w:tcBorders>
              <w:top w:val="single" w:sz="4" w:space="0" w:color="auto"/>
              <w:left w:val="single" w:sz="4" w:space="0" w:color="auto"/>
            </w:tcBorders>
          </w:tcPr>
          <w:p w14:paraId="4D121B65" w14:textId="77777777" w:rsidR="001E41F3" w:rsidRPr="009E4C08" w:rsidRDefault="001E41F3">
            <w:pPr>
              <w:pStyle w:val="CRCoverPage"/>
              <w:tabs>
                <w:tab w:val="right" w:pos="2184"/>
              </w:tabs>
              <w:spacing w:after="0"/>
              <w:rPr>
                <w:b/>
                <w:i/>
              </w:rPr>
            </w:pPr>
            <w:r w:rsidRPr="009E4C08">
              <w:rPr>
                <w:b/>
                <w:i/>
              </w:rPr>
              <w:t>Reason for change:</w:t>
            </w:r>
          </w:p>
        </w:tc>
        <w:tc>
          <w:tcPr>
            <w:tcW w:w="6946" w:type="dxa"/>
            <w:gridSpan w:val="9"/>
            <w:tcBorders>
              <w:top w:val="single" w:sz="4" w:space="0" w:color="auto"/>
              <w:right w:val="single" w:sz="4" w:space="0" w:color="auto"/>
            </w:tcBorders>
            <w:shd w:val="pct30" w:color="FFFF00" w:fill="auto"/>
          </w:tcPr>
          <w:p w14:paraId="030A09DD" w14:textId="0B56CA30" w:rsidR="00421679" w:rsidRDefault="00772999" w:rsidP="00421679">
            <w:pPr>
              <w:pStyle w:val="CRCoverPage"/>
              <w:spacing w:after="0"/>
              <w:ind w:left="100"/>
            </w:pPr>
            <w:r w:rsidRPr="00B66653">
              <w:t xml:space="preserve">TS 23.256 </w:t>
            </w:r>
            <w:r w:rsidR="00FB158D" w:rsidRPr="00B66653">
              <w:t>specifies</w:t>
            </w:r>
            <w:r w:rsidRPr="00B66653">
              <w:t xml:space="preserve"> that </w:t>
            </w:r>
            <w:r w:rsidR="00FB158D" w:rsidRPr="00B66653">
              <w:t xml:space="preserve">the network </w:t>
            </w:r>
            <w:r w:rsidR="0012559F" w:rsidRPr="00B66653">
              <w:t xml:space="preserve">as part of </w:t>
            </w:r>
            <w:r w:rsidR="004E2C98" w:rsidRPr="00B66653">
              <w:t>UUAA</w:t>
            </w:r>
            <w:r w:rsidR="00FB158D" w:rsidRPr="00B66653">
              <w:t xml:space="preserve">-SM </w:t>
            </w:r>
            <w:r w:rsidR="004E2C98" w:rsidRPr="00B66653">
              <w:t xml:space="preserve">at EPS </w:t>
            </w:r>
            <w:r w:rsidR="00FB158D" w:rsidRPr="00B66653">
              <w:t>may provide the following</w:t>
            </w:r>
            <w:r w:rsidR="004E2C98">
              <w:t xml:space="preserve"> PCO parameters</w:t>
            </w:r>
            <w:r w:rsidR="0012559F">
              <w:t>:</w:t>
            </w:r>
          </w:p>
          <w:p w14:paraId="47CBA600" w14:textId="77777777" w:rsidR="00421679" w:rsidRDefault="00421679" w:rsidP="00421679">
            <w:pPr>
              <w:pStyle w:val="CRCoverPage"/>
              <w:spacing w:after="0"/>
              <w:ind w:left="100"/>
            </w:pPr>
          </w:p>
          <w:p w14:paraId="5150557B" w14:textId="2AC427E9" w:rsidR="00FB158D" w:rsidRDefault="00FB158D" w:rsidP="00FB158D">
            <w:pPr>
              <w:pStyle w:val="CRCoverPage"/>
              <w:spacing w:after="0"/>
              <w:ind w:left="100"/>
              <w:rPr>
                <w:noProof/>
              </w:rPr>
            </w:pPr>
            <w:r>
              <w:t xml:space="preserve">1) </w:t>
            </w:r>
            <w:r w:rsidR="00421679">
              <w:t>during the attach procedure</w:t>
            </w:r>
            <w:r w:rsidR="00421679">
              <w:rPr>
                <w:noProof/>
              </w:rPr>
              <w:t xml:space="preserve">, the SMF+PGW-C sends, in PCO, an indication to the UE that UpLink Data is not allowed. </w:t>
            </w:r>
          </w:p>
          <w:p w14:paraId="57482173" w14:textId="6098B88C" w:rsidR="00421679" w:rsidRDefault="00FB158D" w:rsidP="00FB158D">
            <w:pPr>
              <w:pStyle w:val="CRCoverPage"/>
              <w:spacing w:after="0"/>
              <w:ind w:left="100"/>
              <w:rPr>
                <w:noProof/>
              </w:rPr>
            </w:pPr>
            <w:r>
              <w:rPr>
                <w:noProof/>
              </w:rPr>
              <w:t xml:space="preserve">2) </w:t>
            </w:r>
            <w:r w:rsidR="00421679">
              <w:rPr>
                <w:noProof/>
              </w:rPr>
              <w:t>when UUAA is completed successfully, the SMF+PGW-C sends to the UE, an indication that UpLink Data is allowed.</w:t>
            </w:r>
          </w:p>
          <w:p w14:paraId="1A5D7CE4" w14:textId="0F8D085A" w:rsidR="00421679" w:rsidRDefault="00421679" w:rsidP="00421679">
            <w:pPr>
              <w:pStyle w:val="CRCoverPage"/>
              <w:spacing w:after="0"/>
              <w:ind w:left="100"/>
              <w:rPr>
                <w:noProof/>
              </w:rPr>
            </w:pPr>
          </w:p>
          <w:p w14:paraId="61675DE2" w14:textId="173A5D27" w:rsidR="00FB158D" w:rsidRDefault="0012559F" w:rsidP="00421679">
            <w:pPr>
              <w:pStyle w:val="CRCoverPage"/>
              <w:spacing w:after="0"/>
              <w:ind w:left="100"/>
              <w:rPr>
                <w:noProof/>
              </w:rPr>
            </w:pPr>
            <w:r>
              <w:rPr>
                <w:noProof/>
              </w:rPr>
              <w:t>a</w:t>
            </w:r>
            <w:r w:rsidR="00FB158D">
              <w:rPr>
                <w:noProof/>
              </w:rPr>
              <w:t>s per</w:t>
            </w:r>
            <w:r w:rsidR="00FB158D">
              <w:rPr>
                <w:rFonts w:asciiTheme="minorHAnsi" w:hAnsiTheme="minorHAnsi" w:cstheme="minorBidi"/>
                <w:sz w:val="22"/>
                <w:szCs w:val="22"/>
              </w:rPr>
              <w:t xml:space="preserve"> subclause </w:t>
            </w:r>
            <w:r w:rsidR="00FB158D" w:rsidRPr="00772999">
              <w:rPr>
                <w:rFonts w:asciiTheme="minorHAnsi" w:hAnsiTheme="minorHAnsi" w:cstheme="minorBidi"/>
                <w:sz w:val="22"/>
                <w:szCs w:val="22"/>
              </w:rPr>
              <w:t>5.2.3.3</w:t>
            </w:r>
          </w:p>
          <w:p w14:paraId="5FFF97C7" w14:textId="1502131E" w:rsidR="00772999" w:rsidRPr="00FB158D" w:rsidRDefault="00684FA1" w:rsidP="00772999">
            <w:pPr>
              <w:pStyle w:val="B1"/>
              <w:rPr>
                <w:i/>
                <w:iCs/>
                <w:noProof/>
                <w:lang w:val="en-US"/>
              </w:rPr>
            </w:pPr>
            <w:r>
              <w:rPr>
                <w:noProof/>
                <w:lang w:val="en-US"/>
              </w:rPr>
              <w:t>"</w:t>
            </w:r>
            <w:r w:rsidR="00772999" w:rsidRPr="00FB158D">
              <w:rPr>
                <w:i/>
                <w:iCs/>
                <w:noProof/>
                <w:lang w:val="en-US"/>
              </w:rPr>
              <w:t>3.</w:t>
            </w:r>
            <w:r w:rsidR="00772999" w:rsidRPr="00FB158D">
              <w:rPr>
                <w:i/>
                <w:iCs/>
                <w:noProof/>
                <w:lang w:val="en-US"/>
              </w:rPr>
              <w:tab/>
            </w:r>
            <w:r w:rsidRPr="00FB158D">
              <w:rPr>
                <w:i/>
                <w:iCs/>
                <w:noProof/>
                <w:lang w:val="en-US"/>
              </w:rPr>
              <w:t>….</w:t>
            </w:r>
          </w:p>
          <w:p w14:paraId="6B6EA626" w14:textId="77777777" w:rsidR="00772999" w:rsidRPr="00FB158D" w:rsidRDefault="00772999" w:rsidP="00772999">
            <w:pPr>
              <w:pStyle w:val="B1"/>
              <w:rPr>
                <w:i/>
                <w:iCs/>
                <w:noProof/>
                <w:lang w:val="en-US"/>
              </w:rPr>
            </w:pPr>
            <w:r w:rsidRPr="00FB158D">
              <w:rPr>
                <w:i/>
                <w:iCs/>
                <w:noProof/>
                <w:lang w:val="en-US"/>
              </w:rPr>
              <w:t>For Option 2</w:t>
            </w:r>
            <w:r w:rsidRPr="00FB158D">
              <w:rPr>
                <w:i/>
                <w:iCs/>
                <w:noProof/>
                <w:highlight w:val="yellow"/>
                <w:lang w:val="en-US"/>
              </w:rPr>
              <w:t>, during the Attach procedure</w:t>
            </w:r>
            <w:r w:rsidRPr="00FB158D">
              <w:rPr>
                <w:i/>
                <w:iCs/>
                <w:noProof/>
                <w:lang w:val="en-US"/>
              </w:rPr>
              <w:t xml:space="preserve">, at step 15 of Figure 5.3.2.1-1 in TS 23.401, the </w:t>
            </w:r>
            <w:r w:rsidRPr="00FB158D">
              <w:rPr>
                <w:i/>
                <w:iCs/>
                <w:noProof/>
                <w:highlight w:val="yellow"/>
                <w:lang w:val="en-US"/>
              </w:rPr>
              <w:t>SMF+PGW-C includes, in PCO, an Indication to the UE that "UpLink Data NOT ALLOWED" on the PDN connection</w:t>
            </w:r>
            <w:r w:rsidRPr="00FB158D">
              <w:rPr>
                <w:i/>
                <w:iCs/>
                <w:noProof/>
                <w:lang w:val="en-US"/>
              </w:rPr>
              <w:t>. The UE shall not send Uplink data to the network, until it receives an indication further from the network that "UpLink Data ALLOWED".</w:t>
            </w:r>
          </w:p>
          <w:p w14:paraId="7DBD3DFA" w14:textId="267CCCB1" w:rsidR="00772999" w:rsidRPr="00FB158D" w:rsidRDefault="00684FA1">
            <w:pPr>
              <w:pStyle w:val="CRCoverPage"/>
              <w:spacing w:after="0"/>
              <w:ind w:left="100"/>
              <w:rPr>
                <w:rFonts w:asciiTheme="minorHAnsi" w:hAnsiTheme="minorHAnsi" w:cstheme="minorBidi"/>
                <w:i/>
                <w:iCs/>
                <w:sz w:val="22"/>
                <w:szCs w:val="22"/>
                <w:lang w:val="en-US"/>
              </w:rPr>
            </w:pPr>
            <w:r w:rsidRPr="00FB158D">
              <w:rPr>
                <w:rFonts w:asciiTheme="minorHAnsi" w:hAnsiTheme="minorHAnsi" w:cstheme="minorBidi"/>
                <w:i/>
                <w:iCs/>
                <w:sz w:val="22"/>
                <w:szCs w:val="22"/>
                <w:lang w:val="en-US"/>
              </w:rPr>
              <w:t>….</w:t>
            </w:r>
          </w:p>
          <w:p w14:paraId="0E5F6B9B" w14:textId="1CC55867" w:rsidR="00772999" w:rsidRDefault="00772999" w:rsidP="00772999">
            <w:pPr>
              <w:pStyle w:val="B1"/>
              <w:rPr>
                <w:noProof/>
                <w:lang w:val="en-US"/>
              </w:rPr>
            </w:pPr>
            <w:r w:rsidRPr="00FB158D">
              <w:rPr>
                <w:i/>
                <w:iCs/>
                <w:noProof/>
                <w:lang w:val="en-US"/>
              </w:rPr>
              <w:t>8.</w:t>
            </w:r>
            <w:r w:rsidRPr="00FB158D">
              <w:rPr>
                <w:i/>
                <w:iCs/>
                <w:noProof/>
                <w:lang w:val="en-US"/>
              </w:rPr>
              <w:tab/>
              <w:t xml:space="preserve">[OPTION 2] </w:t>
            </w:r>
            <w:r w:rsidRPr="00FB158D">
              <w:rPr>
                <w:i/>
                <w:iCs/>
                <w:noProof/>
                <w:highlight w:val="yellow"/>
                <w:lang w:val="en-US"/>
              </w:rPr>
              <w:t>The PCO including an indication that "UpLink Data ALLOWED",</w:t>
            </w:r>
            <w:r w:rsidRPr="00FB158D">
              <w:rPr>
                <w:i/>
                <w:iCs/>
                <w:noProof/>
                <w:lang w:val="en-US"/>
              </w:rPr>
              <w:t xml:space="preserve"> the Authentication/Authorization result, and the Authorization Data (i.e. the UUAA Authorization Payload), </w:t>
            </w:r>
            <w:r w:rsidRPr="00FB158D">
              <w:rPr>
                <w:i/>
                <w:iCs/>
                <w:noProof/>
                <w:highlight w:val="yellow"/>
                <w:lang w:val="en-US"/>
              </w:rPr>
              <w:t>is transferred from SMF+PGW-C to the UE in Update Bearer Request and Downlink NAS Transport</w:t>
            </w:r>
            <w:r w:rsidRPr="00FB158D">
              <w:rPr>
                <w:i/>
                <w:iCs/>
                <w:noProof/>
                <w:lang w:val="en-US"/>
              </w:rPr>
              <w:t xml:space="preserve"> (steps 6a - 6c). The UE (for the UAV) confirms the update in steps 8d - 8f.</w:t>
            </w:r>
            <w:r w:rsidR="00684FA1">
              <w:rPr>
                <w:noProof/>
                <w:lang w:val="en-US"/>
              </w:rPr>
              <w:t>"</w:t>
            </w:r>
          </w:p>
          <w:p w14:paraId="4AB1CFBA" w14:textId="44F19FA2" w:rsidR="001E41F3" w:rsidRPr="009E4C08" w:rsidRDefault="001E41F3">
            <w:pPr>
              <w:pStyle w:val="CRCoverPage"/>
              <w:spacing w:after="0"/>
              <w:ind w:left="100"/>
            </w:pPr>
          </w:p>
        </w:tc>
      </w:tr>
      <w:tr w:rsidR="001E41F3" w:rsidRPr="009E4C08" w14:paraId="0C8E4D65" w14:textId="77777777" w:rsidTr="00547111">
        <w:tc>
          <w:tcPr>
            <w:tcW w:w="2694" w:type="dxa"/>
            <w:gridSpan w:val="2"/>
            <w:tcBorders>
              <w:left w:val="single" w:sz="4" w:space="0" w:color="auto"/>
            </w:tcBorders>
          </w:tcPr>
          <w:p w14:paraId="608FEC88"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9E4C08" w:rsidRDefault="001E41F3">
            <w:pPr>
              <w:pStyle w:val="CRCoverPage"/>
              <w:spacing w:after="0"/>
              <w:rPr>
                <w:sz w:val="8"/>
                <w:szCs w:val="8"/>
              </w:rPr>
            </w:pPr>
          </w:p>
        </w:tc>
      </w:tr>
      <w:tr w:rsidR="001E41F3" w:rsidRPr="009E4C08" w14:paraId="4FC2AB41" w14:textId="77777777" w:rsidTr="00547111">
        <w:tc>
          <w:tcPr>
            <w:tcW w:w="2694" w:type="dxa"/>
            <w:gridSpan w:val="2"/>
            <w:tcBorders>
              <w:left w:val="single" w:sz="4" w:space="0" w:color="auto"/>
            </w:tcBorders>
          </w:tcPr>
          <w:p w14:paraId="4A3BE4AC" w14:textId="77777777" w:rsidR="001E41F3" w:rsidRPr="009E4C08" w:rsidRDefault="001E41F3">
            <w:pPr>
              <w:pStyle w:val="CRCoverPage"/>
              <w:tabs>
                <w:tab w:val="right" w:pos="2184"/>
              </w:tabs>
              <w:spacing w:after="0"/>
              <w:rPr>
                <w:b/>
                <w:i/>
              </w:rPr>
            </w:pPr>
            <w:r w:rsidRPr="009E4C08">
              <w:rPr>
                <w:b/>
                <w:i/>
              </w:rPr>
              <w:t>Summary of change</w:t>
            </w:r>
            <w:r w:rsidR="0051580D" w:rsidRPr="009E4C08">
              <w:rPr>
                <w:b/>
                <w:i/>
              </w:rPr>
              <w:t>:</w:t>
            </w:r>
          </w:p>
        </w:tc>
        <w:tc>
          <w:tcPr>
            <w:tcW w:w="6946" w:type="dxa"/>
            <w:gridSpan w:val="9"/>
            <w:tcBorders>
              <w:right w:val="single" w:sz="4" w:space="0" w:color="auto"/>
            </w:tcBorders>
            <w:shd w:val="pct30" w:color="FFFF00" w:fill="auto"/>
          </w:tcPr>
          <w:p w14:paraId="76C0712C" w14:textId="7963DE43" w:rsidR="001E41F3" w:rsidRPr="009E4C08" w:rsidRDefault="004E2C98">
            <w:pPr>
              <w:pStyle w:val="CRCoverPage"/>
              <w:spacing w:after="0"/>
              <w:ind w:left="100"/>
            </w:pPr>
            <w:r>
              <w:rPr>
                <w:noProof/>
              </w:rPr>
              <w:t xml:space="preserve">Adding </w:t>
            </w:r>
            <w:r w:rsidR="0012559F">
              <w:rPr>
                <w:noProof/>
              </w:rPr>
              <w:t xml:space="preserve">the necessary </w:t>
            </w:r>
            <w:r w:rsidR="00C127BF">
              <w:rPr>
                <w:noProof/>
              </w:rPr>
              <w:t xml:space="preserve">handling of </w:t>
            </w:r>
            <w:r>
              <w:rPr>
                <w:noProof/>
              </w:rPr>
              <w:t>new PCO parameters for UUAA</w:t>
            </w:r>
            <w:r w:rsidR="0012559F">
              <w:rPr>
                <w:noProof/>
              </w:rPr>
              <w:t xml:space="preserve">-SM </w:t>
            </w:r>
            <w:r>
              <w:rPr>
                <w:noProof/>
              </w:rPr>
              <w:t>procedure performed in EPS</w:t>
            </w:r>
            <w:r w:rsidR="0012559F">
              <w:rPr>
                <w:noProof/>
              </w:rPr>
              <w:t>.</w:t>
            </w:r>
          </w:p>
        </w:tc>
      </w:tr>
      <w:tr w:rsidR="001E41F3" w:rsidRPr="009E4C08" w14:paraId="67BD561C" w14:textId="77777777" w:rsidTr="00547111">
        <w:tc>
          <w:tcPr>
            <w:tcW w:w="2694" w:type="dxa"/>
            <w:gridSpan w:val="2"/>
            <w:tcBorders>
              <w:left w:val="single" w:sz="4" w:space="0" w:color="auto"/>
            </w:tcBorders>
          </w:tcPr>
          <w:p w14:paraId="7A30C9A1"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9E4C08" w:rsidRDefault="001E41F3">
            <w:pPr>
              <w:pStyle w:val="CRCoverPage"/>
              <w:spacing w:after="0"/>
              <w:rPr>
                <w:sz w:val="8"/>
                <w:szCs w:val="8"/>
              </w:rPr>
            </w:pPr>
          </w:p>
        </w:tc>
      </w:tr>
      <w:tr w:rsidR="001E41F3" w:rsidRPr="009E4C08" w14:paraId="262596DA" w14:textId="77777777" w:rsidTr="00547111">
        <w:tc>
          <w:tcPr>
            <w:tcW w:w="2694" w:type="dxa"/>
            <w:gridSpan w:val="2"/>
            <w:tcBorders>
              <w:left w:val="single" w:sz="4" w:space="0" w:color="auto"/>
              <w:bottom w:val="single" w:sz="4" w:space="0" w:color="auto"/>
            </w:tcBorders>
          </w:tcPr>
          <w:p w14:paraId="659D5F83" w14:textId="77777777" w:rsidR="001E41F3" w:rsidRPr="009E4C08" w:rsidRDefault="001E41F3">
            <w:pPr>
              <w:pStyle w:val="CRCoverPage"/>
              <w:tabs>
                <w:tab w:val="right" w:pos="2184"/>
              </w:tabs>
              <w:spacing w:after="0"/>
              <w:rPr>
                <w:b/>
                <w:i/>
              </w:rPr>
            </w:pPr>
            <w:r w:rsidRPr="009E4C08">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7751C1DD" w:rsidR="001E41F3" w:rsidRPr="009E4C08" w:rsidRDefault="0012559F">
            <w:pPr>
              <w:pStyle w:val="CRCoverPage"/>
              <w:spacing w:after="0"/>
              <w:ind w:left="100"/>
            </w:pPr>
            <w:r>
              <w:t xml:space="preserve">Stage-2 requirements are not implemented in stage-3, causing </w:t>
            </w:r>
            <w:r w:rsidRPr="0012559F">
              <w:t>un</w:t>
            </w:r>
            <w:r w:rsidR="003C433C">
              <w:t>n</w:t>
            </w:r>
            <w:r>
              <w:t>eed</w:t>
            </w:r>
            <w:r w:rsidRPr="0012559F">
              <w:t xml:space="preserve">ed </w:t>
            </w:r>
            <w:r w:rsidR="003C433C">
              <w:t>u</w:t>
            </w:r>
            <w:r w:rsidRPr="0012559F">
              <w:t>p</w:t>
            </w:r>
            <w:r w:rsidR="003C433C">
              <w:t>l</w:t>
            </w:r>
            <w:r w:rsidRPr="0012559F">
              <w:t>ink data transfer attempts from the UE</w:t>
            </w:r>
            <w:r>
              <w:t>.</w:t>
            </w:r>
          </w:p>
        </w:tc>
      </w:tr>
      <w:tr w:rsidR="001E41F3" w:rsidRPr="009E4C08" w14:paraId="2E02AFEF" w14:textId="77777777" w:rsidTr="00547111">
        <w:tc>
          <w:tcPr>
            <w:tcW w:w="2694" w:type="dxa"/>
            <w:gridSpan w:val="2"/>
          </w:tcPr>
          <w:p w14:paraId="0B18EFDB" w14:textId="77777777" w:rsidR="001E41F3" w:rsidRPr="009E4C08" w:rsidRDefault="001E41F3">
            <w:pPr>
              <w:pStyle w:val="CRCoverPage"/>
              <w:spacing w:after="0"/>
              <w:rPr>
                <w:b/>
                <w:i/>
                <w:sz w:val="8"/>
                <w:szCs w:val="8"/>
              </w:rPr>
            </w:pPr>
          </w:p>
        </w:tc>
        <w:tc>
          <w:tcPr>
            <w:tcW w:w="6946" w:type="dxa"/>
            <w:gridSpan w:val="9"/>
          </w:tcPr>
          <w:p w14:paraId="56B6630C" w14:textId="77777777" w:rsidR="001E41F3" w:rsidRPr="009E4C08" w:rsidRDefault="001E41F3">
            <w:pPr>
              <w:pStyle w:val="CRCoverPage"/>
              <w:spacing w:after="0"/>
              <w:rPr>
                <w:sz w:val="8"/>
                <w:szCs w:val="8"/>
              </w:rPr>
            </w:pPr>
          </w:p>
        </w:tc>
      </w:tr>
      <w:tr w:rsidR="001E41F3" w:rsidRPr="009E4C08" w14:paraId="74997849" w14:textId="77777777" w:rsidTr="00547111">
        <w:tc>
          <w:tcPr>
            <w:tcW w:w="2694" w:type="dxa"/>
            <w:gridSpan w:val="2"/>
            <w:tcBorders>
              <w:top w:val="single" w:sz="4" w:space="0" w:color="auto"/>
              <w:left w:val="single" w:sz="4" w:space="0" w:color="auto"/>
            </w:tcBorders>
          </w:tcPr>
          <w:p w14:paraId="38241EDE" w14:textId="77777777" w:rsidR="001E41F3" w:rsidRPr="009E4C08" w:rsidRDefault="001E41F3">
            <w:pPr>
              <w:pStyle w:val="CRCoverPage"/>
              <w:tabs>
                <w:tab w:val="right" w:pos="2184"/>
              </w:tabs>
              <w:spacing w:after="0"/>
              <w:rPr>
                <w:b/>
                <w:i/>
              </w:rPr>
            </w:pPr>
            <w:r w:rsidRPr="009E4C08">
              <w:rPr>
                <w:b/>
                <w:i/>
              </w:rPr>
              <w:t>Clauses affected:</w:t>
            </w:r>
          </w:p>
        </w:tc>
        <w:tc>
          <w:tcPr>
            <w:tcW w:w="6946" w:type="dxa"/>
            <w:gridSpan w:val="9"/>
            <w:tcBorders>
              <w:top w:val="single" w:sz="4" w:space="0" w:color="auto"/>
              <w:right w:val="single" w:sz="4" w:space="0" w:color="auto"/>
            </w:tcBorders>
            <w:shd w:val="pct30" w:color="FFFF00" w:fill="auto"/>
          </w:tcPr>
          <w:p w14:paraId="5CC10995" w14:textId="7427507A" w:rsidR="001E41F3" w:rsidRPr="009E4C08" w:rsidRDefault="00FD6023">
            <w:pPr>
              <w:pStyle w:val="CRCoverPage"/>
              <w:spacing w:after="0"/>
              <w:ind w:left="100"/>
            </w:pPr>
            <w:r>
              <w:rPr>
                <w:noProof/>
              </w:rPr>
              <w:t>6.4.1.3, 6.4.3.3</w:t>
            </w:r>
          </w:p>
        </w:tc>
      </w:tr>
      <w:tr w:rsidR="001E41F3" w:rsidRPr="009E4C08" w14:paraId="4B9358B6" w14:textId="77777777" w:rsidTr="00547111">
        <w:tc>
          <w:tcPr>
            <w:tcW w:w="2694" w:type="dxa"/>
            <w:gridSpan w:val="2"/>
            <w:tcBorders>
              <w:left w:val="single" w:sz="4" w:space="0" w:color="auto"/>
            </w:tcBorders>
          </w:tcPr>
          <w:p w14:paraId="3EA87C95" w14:textId="77777777" w:rsidR="001E41F3" w:rsidRPr="009E4C08"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9E4C08" w:rsidRDefault="001E41F3">
            <w:pPr>
              <w:pStyle w:val="CRCoverPage"/>
              <w:spacing w:after="0"/>
              <w:rPr>
                <w:sz w:val="8"/>
                <w:szCs w:val="8"/>
              </w:rPr>
            </w:pPr>
          </w:p>
        </w:tc>
      </w:tr>
      <w:tr w:rsidR="001E41F3" w:rsidRPr="009E4C08" w14:paraId="5F94BADA" w14:textId="77777777" w:rsidTr="00547111">
        <w:tc>
          <w:tcPr>
            <w:tcW w:w="2694" w:type="dxa"/>
            <w:gridSpan w:val="2"/>
            <w:tcBorders>
              <w:left w:val="single" w:sz="4" w:space="0" w:color="auto"/>
            </w:tcBorders>
          </w:tcPr>
          <w:p w14:paraId="6EBF1841" w14:textId="77777777" w:rsidR="001E41F3" w:rsidRPr="009E4C08"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9E4C08" w:rsidRDefault="001E41F3">
            <w:pPr>
              <w:pStyle w:val="CRCoverPage"/>
              <w:spacing w:after="0"/>
              <w:jc w:val="center"/>
              <w:rPr>
                <w:b/>
                <w:caps/>
              </w:rPr>
            </w:pPr>
            <w:r w:rsidRPr="009E4C08">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9E4C08" w:rsidRDefault="001E41F3">
            <w:pPr>
              <w:pStyle w:val="CRCoverPage"/>
              <w:spacing w:after="0"/>
              <w:jc w:val="center"/>
              <w:rPr>
                <w:b/>
                <w:caps/>
              </w:rPr>
            </w:pPr>
            <w:r w:rsidRPr="009E4C08">
              <w:rPr>
                <w:b/>
                <w:caps/>
              </w:rPr>
              <w:t>N</w:t>
            </w:r>
          </w:p>
        </w:tc>
        <w:tc>
          <w:tcPr>
            <w:tcW w:w="2977" w:type="dxa"/>
            <w:gridSpan w:val="4"/>
          </w:tcPr>
          <w:p w14:paraId="12C61BF1" w14:textId="77777777" w:rsidR="001E41F3" w:rsidRPr="009E4C08"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9E4C08" w:rsidRDefault="001E41F3">
            <w:pPr>
              <w:pStyle w:val="CRCoverPage"/>
              <w:spacing w:after="0"/>
              <w:ind w:left="99"/>
            </w:pPr>
          </w:p>
        </w:tc>
      </w:tr>
      <w:tr w:rsidR="001E41F3" w:rsidRPr="009E4C08" w14:paraId="3FE906FB" w14:textId="77777777" w:rsidTr="00547111">
        <w:tc>
          <w:tcPr>
            <w:tcW w:w="2694" w:type="dxa"/>
            <w:gridSpan w:val="2"/>
            <w:tcBorders>
              <w:left w:val="single" w:sz="4" w:space="0" w:color="auto"/>
            </w:tcBorders>
          </w:tcPr>
          <w:p w14:paraId="67D11E86" w14:textId="77777777" w:rsidR="001E41F3" w:rsidRPr="009E4C08" w:rsidRDefault="001E41F3">
            <w:pPr>
              <w:pStyle w:val="CRCoverPage"/>
              <w:tabs>
                <w:tab w:val="right" w:pos="2184"/>
              </w:tabs>
              <w:spacing w:after="0"/>
              <w:rPr>
                <w:b/>
                <w:i/>
              </w:rPr>
            </w:pPr>
            <w:r w:rsidRPr="009E4C08">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Pr="009E4C08" w:rsidRDefault="004E1669">
            <w:pPr>
              <w:pStyle w:val="CRCoverPage"/>
              <w:spacing w:after="0"/>
              <w:jc w:val="center"/>
              <w:rPr>
                <w:b/>
                <w:caps/>
              </w:rPr>
            </w:pPr>
            <w:r w:rsidRPr="009E4C08">
              <w:rPr>
                <w:b/>
                <w:caps/>
              </w:rPr>
              <w:t>X</w:t>
            </w:r>
          </w:p>
        </w:tc>
        <w:tc>
          <w:tcPr>
            <w:tcW w:w="2977" w:type="dxa"/>
            <w:gridSpan w:val="4"/>
          </w:tcPr>
          <w:p w14:paraId="697C0B0D" w14:textId="77777777" w:rsidR="001E41F3" w:rsidRPr="009E4C08" w:rsidRDefault="001E41F3">
            <w:pPr>
              <w:pStyle w:val="CRCoverPage"/>
              <w:tabs>
                <w:tab w:val="right" w:pos="2893"/>
              </w:tabs>
              <w:spacing w:after="0"/>
            </w:pPr>
            <w:r w:rsidRPr="009E4C08">
              <w:t xml:space="preserve"> Other core specifications</w:t>
            </w:r>
            <w:r w:rsidRPr="009E4C08">
              <w:tab/>
            </w:r>
          </w:p>
        </w:tc>
        <w:tc>
          <w:tcPr>
            <w:tcW w:w="3401" w:type="dxa"/>
            <w:gridSpan w:val="3"/>
            <w:tcBorders>
              <w:right w:val="single" w:sz="4" w:space="0" w:color="auto"/>
            </w:tcBorders>
            <w:shd w:val="pct30" w:color="FFFF00" w:fill="auto"/>
          </w:tcPr>
          <w:p w14:paraId="56C0DCF2" w14:textId="77777777" w:rsidR="001E41F3" w:rsidRPr="009E4C08" w:rsidRDefault="00145D43">
            <w:pPr>
              <w:pStyle w:val="CRCoverPage"/>
              <w:spacing w:after="0"/>
              <w:ind w:left="99"/>
            </w:pPr>
            <w:r w:rsidRPr="009E4C08">
              <w:t xml:space="preserve">TS/TR ... CR ... </w:t>
            </w:r>
          </w:p>
        </w:tc>
      </w:tr>
      <w:tr w:rsidR="001E41F3" w:rsidRPr="009E4C08" w14:paraId="54C70661" w14:textId="77777777" w:rsidTr="00547111">
        <w:tc>
          <w:tcPr>
            <w:tcW w:w="2694" w:type="dxa"/>
            <w:gridSpan w:val="2"/>
            <w:tcBorders>
              <w:left w:val="single" w:sz="4" w:space="0" w:color="auto"/>
            </w:tcBorders>
          </w:tcPr>
          <w:p w14:paraId="69BDA791" w14:textId="77777777" w:rsidR="001E41F3" w:rsidRPr="009E4C08" w:rsidRDefault="001E41F3">
            <w:pPr>
              <w:pStyle w:val="CRCoverPage"/>
              <w:spacing w:after="0"/>
              <w:rPr>
                <w:b/>
                <w:i/>
              </w:rPr>
            </w:pPr>
            <w:r w:rsidRPr="009E4C08">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9E4C08" w:rsidRDefault="004E1669">
            <w:pPr>
              <w:pStyle w:val="CRCoverPage"/>
              <w:spacing w:after="0"/>
              <w:jc w:val="center"/>
              <w:rPr>
                <w:b/>
                <w:caps/>
              </w:rPr>
            </w:pPr>
            <w:r w:rsidRPr="009E4C08">
              <w:rPr>
                <w:b/>
                <w:caps/>
              </w:rPr>
              <w:t>X</w:t>
            </w:r>
          </w:p>
        </w:tc>
        <w:tc>
          <w:tcPr>
            <w:tcW w:w="2977" w:type="dxa"/>
            <w:gridSpan w:val="4"/>
          </w:tcPr>
          <w:p w14:paraId="4BE2CB9C" w14:textId="77777777" w:rsidR="001E41F3" w:rsidRPr="009E4C08" w:rsidRDefault="001E41F3">
            <w:pPr>
              <w:pStyle w:val="CRCoverPage"/>
              <w:spacing w:after="0"/>
            </w:pPr>
            <w:r w:rsidRPr="009E4C08">
              <w:t xml:space="preserve"> Test specifications</w:t>
            </w:r>
          </w:p>
        </w:tc>
        <w:tc>
          <w:tcPr>
            <w:tcW w:w="3401" w:type="dxa"/>
            <w:gridSpan w:val="3"/>
            <w:tcBorders>
              <w:right w:val="single" w:sz="4" w:space="0" w:color="auto"/>
            </w:tcBorders>
            <w:shd w:val="pct30" w:color="FFFF00" w:fill="auto"/>
          </w:tcPr>
          <w:p w14:paraId="56AA0D24" w14:textId="77777777" w:rsidR="001E41F3" w:rsidRPr="009E4C08" w:rsidRDefault="00145D43">
            <w:pPr>
              <w:pStyle w:val="CRCoverPage"/>
              <w:spacing w:after="0"/>
              <w:ind w:left="99"/>
            </w:pPr>
            <w:r w:rsidRPr="009E4C08">
              <w:t xml:space="preserve">TS/TR ... CR ... </w:t>
            </w:r>
          </w:p>
        </w:tc>
      </w:tr>
      <w:tr w:rsidR="001E41F3" w:rsidRPr="009E4C08" w14:paraId="6D4B164C" w14:textId="77777777" w:rsidTr="00547111">
        <w:tc>
          <w:tcPr>
            <w:tcW w:w="2694" w:type="dxa"/>
            <w:gridSpan w:val="2"/>
            <w:tcBorders>
              <w:left w:val="single" w:sz="4" w:space="0" w:color="auto"/>
            </w:tcBorders>
          </w:tcPr>
          <w:p w14:paraId="724C8B15" w14:textId="77777777" w:rsidR="001E41F3" w:rsidRPr="009E4C08" w:rsidRDefault="00145D43">
            <w:pPr>
              <w:pStyle w:val="CRCoverPage"/>
              <w:spacing w:after="0"/>
              <w:rPr>
                <w:b/>
                <w:i/>
              </w:rPr>
            </w:pPr>
            <w:r w:rsidRPr="009E4C08">
              <w:rPr>
                <w:b/>
                <w:i/>
              </w:rPr>
              <w:t xml:space="preserve">(show </w:t>
            </w:r>
            <w:r w:rsidR="00592D74" w:rsidRPr="009E4C08">
              <w:rPr>
                <w:b/>
                <w:i/>
              </w:rPr>
              <w:t xml:space="preserve">related </w:t>
            </w:r>
            <w:r w:rsidRPr="009E4C08">
              <w:rPr>
                <w:b/>
                <w:i/>
              </w:rPr>
              <w:t>CR</w:t>
            </w:r>
            <w:r w:rsidR="00592D74" w:rsidRPr="009E4C08">
              <w:rPr>
                <w:b/>
                <w:i/>
              </w:rPr>
              <w:t>s</w:t>
            </w:r>
            <w:r w:rsidRPr="009E4C08">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9E4C08"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9E4C08" w:rsidRDefault="004E1669">
            <w:pPr>
              <w:pStyle w:val="CRCoverPage"/>
              <w:spacing w:after="0"/>
              <w:jc w:val="center"/>
              <w:rPr>
                <w:b/>
                <w:caps/>
              </w:rPr>
            </w:pPr>
            <w:r w:rsidRPr="009E4C08">
              <w:rPr>
                <w:b/>
                <w:caps/>
              </w:rPr>
              <w:t>X</w:t>
            </w:r>
          </w:p>
        </w:tc>
        <w:tc>
          <w:tcPr>
            <w:tcW w:w="2977" w:type="dxa"/>
            <w:gridSpan w:val="4"/>
          </w:tcPr>
          <w:p w14:paraId="5EAC6096" w14:textId="77777777" w:rsidR="001E41F3" w:rsidRPr="009E4C08" w:rsidRDefault="001E41F3">
            <w:pPr>
              <w:pStyle w:val="CRCoverPage"/>
              <w:spacing w:after="0"/>
            </w:pPr>
            <w:r w:rsidRPr="009E4C08">
              <w:t xml:space="preserve"> O&amp;M Specifications</w:t>
            </w:r>
          </w:p>
        </w:tc>
        <w:tc>
          <w:tcPr>
            <w:tcW w:w="3401" w:type="dxa"/>
            <w:gridSpan w:val="3"/>
            <w:tcBorders>
              <w:right w:val="single" w:sz="4" w:space="0" w:color="auto"/>
            </w:tcBorders>
            <w:shd w:val="pct30" w:color="FFFF00" w:fill="auto"/>
          </w:tcPr>
          <w:p w14:paraId="16023229" w14:textId="77777777" w:rsidR="001E41F3" w:rsidRPr="009E4C08" w:rsidRDefault="00145D43">
            <w:pPr>
              <w:pStyle w:val="CRCoverPage"/>
              <w:spacing w:after="0"/>
              <w:ind w:left="99"/>
            </w:pPr>
            <w:r w:rsidRPr="009E4C08">
              <w:t>TS</w:t>
            </w:r>
            <w:r w:rsidR="000A6394" w:rsidRPr="009E4C08">
              <w:t xml:space="preserve">/TR ... CR ... </w:t>
            </w:r>
          </w:p>
        </w:tc>
      </w:tr>
      <w:tr w:rsidR="001E41F3" w:rsidRPr="009E4C08" w14:paraId="6816D577" w14:textId="77777777" w:rsidTr="008863B9">
        <w:tc>
          <w:tcPr>
            <w:tcW w:w="2694" w:type="dxa"/>
            <w:gridSpan w:val="2"/>
            <w:tcBorders>
              <w:left w:val="single" w:sz="4" w:space="0" w:color="auto"/>
            </w:tcBorders>
          </w:tcPr>
          <w:p w14:paraId="74A365C8" w14:textId="77777777" w:rsidR="001E41F3" w:rsidRPr="009E4C08" w:rsidRDefault="001E41F3">
            <w:pPr>
              <w:pStyle w:val="CRCoverPage"/>
              <w:spacing w:after="0"/>
              <w:rPr>
                <w:b/>
                <w:i/>
              </w:rPr>
            </w:pPr>
          </w:p>
        </w:tc>
        <w:tc>
          <w:tcPr>
            <w:tcW w:w="6946" w:type="dxa"/>
            <w:gridSpan w:val="9"/>
            <w:tcBorders>
              <w:right w:val="single" w:sz="4" w:space="0" w:color="auto"/>
            </w:tcBorders>
          </w:tcPr>
          <w:p w14:paraId="3B849361" w14:textId="77777777" w:rsidR="001E41F3" w:rsidRPr="009E4C08" w:rsidRDefault="001E41F3">
            <w:pPr>
              <w:pStyle w:val="CRCoverPage"/>
              <w:spacing w:after="0"/>
            </w:pPr>
          </w:p>
        </w:tc>
      </w:tr>
      <w:tr w:rsidR="001E41F3" w:rsidRPr="009E4C08" w14:paraId="204A6CD0" w14:textId="77777777" w:rsidTr="008863B9">
        <w:tc>
          <w:tcPr>
            <w:tcW w:w="2694" w:type="dxa"/>
            <w:gridSpan w:val="2"/>
            <w:tcBorders>
              <w:left w:val="single" w:sz="4" w:space="0" w:color="auto"/>
              <w:bottom w:val="single" w:sz="4" w:space="0" w:color="auto"/>
            </w:tcBorders>
          </w:tcPr>
          <w:p w14:paraId="4F081F48" w14:textId="77777777" w:rsidR="001E41F3" w:rsidRPr="009E4C08" w:rsidRDefault="001E41F3">
            <w:pPr>
              <w:pStyle w:val="CRCoverPage"/>
              <w:tabs>
                <w:tab w:val="right" w:pos="2184"/>
              </w:tabs>
              <w:spacing w:after="0"/>
              <w:rPr>
                <w:b/>
                <w:i/>
              </w:rPr>
            </w:pPr>
            <w:r w:rsidRPr="009E4C08">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9E4C08" w:rsidRDefault="001E41F3">
            <w:pPr>
              <w:pStyle w:val="CRCoverPage"/>
              <w:spacing w:after="0"/>
              <w:ind w:left="100"/>
            </w:pPr>
          </w:p>
        </w:tc>
      </w:tr>
      <w:tr w:rsidR="008863B9" w:rsidRPr="009E4C08" w14:paraId="5AF31BAD" w14:textId="77777777" w:rsidTr="008863B9">
        <w:tc>
          <w:tcPr>
            <w:tcW w:w="2694" w:type="dxa"/>
            <w:gridSpan w:val="2"/>
            <w:tcBorders>
              <w:top w:val="single" w:sz="4" w:space="0" w:color="auto"/>
              <w:bottom w:val="single" w:sz="4" w:space="0" w:color="auto"/>
            </w:tcBorders>
          </w:tcPr>
          <w:p w14:paraId="623D351D" w14:textId="77777777" w:rsidR="008863B9" w:rsidRPr="009E4C08"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9E4C08" w:rsidRDefault="008863B9">
            <w:pPr>
              <w:pStyle w:val="CRCoverPage"/>
              <w:spacing w:after="0"/>
              <w:ind w:left="100"/>
              <w:rPr>
                <w:sz w:val="8"/>
                <w:szCs w:val="8"/>
              </w:rPr>
            </w:pPr>
          </w:p>
        </w:tc>
      </w:tr>
      <w:tr w:rsidR="008863B9" w:rsidRPr="009E4C08"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9E4C08" w:rsidRDefault="008863B9">
            <w:pPr>
              <w:pStyle w:val="CRCoverPage"/>
              <w:tabs>
                <w:tab w:val="right" w:pos="2184"/>
              </w:tabs>
              <w:spacing w:after="0"/>
              <w:rPr>
                <w:b/>
                <w:i/>
              </w:rPr>
            </w:pPr>
            <w:r w:rsidRPr="009E4C08">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9E4C08" w:rsidRDefault="008863B9">
            <w:pPr>
              <w:pStyle w:val="CRCoverPage"/>
              <w:spacing w:after="0"/>
              <w:ind w:left="100"/>
            </w:pPr>
          </w:p>
        </w:tc>
      </w:tr>
    </w:tbl>
    <w:p w14:paraId="3E2A01F9" w14:textId="77777777" w:rsidR="001E41F3" w:rsidRPr="009E4C08" w:rsidRDefault="001E41F3">
      <w:pPr>
        <w:pStyle w:val="CRCoverPage"/>
        <w:spacing w:after="0"/>
        <w:rPr>
          <w:sz w:val="8"/>
          <w:szCs w:val="8"/>
        </w:rPr>
      </w:pPr>
    </w:p>
    <w:p w14:paraId="57BA6E13" w14:textId="77777777" w:rsidR="001E41F3" w:rsidRPr="009E4C08" w:rsidRDefault="001E41F3">
      <w:pPr>
        <w:sectPr w:rsidR="001E41F3" w:rsidRPr="009E4C08">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71675376" w14:textId="77777777" w:rsidR="001A5383" w:rsidRPr="002E1640" w:rsidRDefault="001A5383" w:rsidP="001A5383">
      <w:pPr>
        <w:pStyle w:val="Heading4"/>
      </w:pPr>
      <w:bookmarkStart w:id="1" w:name="_Toc20218085"/>
      <w:bookmarkStart w:id="2" w:name="_Toc27743970"/>
      <w:bookmarkStart w:id="3" w:name="_Toc35959541"/>
      <w:bookmarkStart w:id="4" w:name="_Toc45202974"/>
      <w:bookmarkStart w:id="5" w:name="_Toc45700350"/>
      <w:bookmarkStart w:id="6" w:name="_Toc51920086"/>
      <w:bookmarkStart w:id="7" w:name="_Toc68251146"/>
      <w:bookmarkStart w:id="8" w:name="_Toc83048301"/>
      <w:r w:rsidRPr="002E1640">
        <w:lastRenderedPageBreak/>
        <w:t>6.4.1.3</w:t>
      </w:r>
      <w:r w:rsidRPr="002E1640">
        <w:tab/>
      </w:r>
      <w:r w:rsidRPr="002E1640">
        <w:rPr>
          <w:rFonts w:hint="eastAsia"/>
          <w:lang w:eastAsia="ko-KR"/>
        </w:rPr>
        <w:t>Default</w:t>
      </w:r>
      <w:r w:rsidRPr="002E1640">
        <w:t xml:space="preserve"> EPS bearer context activation accepted by the UE</w:t>
      </w:r>
      <w:bookmarkEnd w:id="1"/>
      <w:bookmarkEnd w:id="2"/>
      <w:bookmarkEnd w:id="3"/>
      <w:bookmarkEnd w:id="4"/>
      <w:bookmarkEnd w:id="5"/>
      <w:bookmarkEnd w:id="6"/>
      <w:bookmarkEnd w:id="7"/>
      <w:bookmarkEnd w:id="8"/>
    </w:p>
    <w:p w14:paraId="23F9BEFE" w14:textId="77777777" w:rsidR="001A5383" w:rsidRPr="002E1640" w:rsidRDefault="001A5383" w:rsidP="001A5383">
      <w:pPr>
        <w:rPr>
          <w:lang w:eastAsia="ko-KR"/>
        </w:rPr>
      </w:pPr>
      <w:r w:rsidRPr="002E1640">
        <w:t>Upon receipt of the ACTIVATE DE</w:t>
      </w:r>
      <w:r w:rsidRPr="002E1640">
        <w:rPr>
          <w:rFonts w:hint="eastAsia"/>
          <w:lang w:eastAsia="ko-KR"/>
        </w:rPr>
        <w:t>FAULT</w:t>
      </w:r>
      <w:r w:rsidRPr="002E1640">
        <w:t xml:space="preserve"> EPS BEARER CONTEXT REQUEST message, if the UE provided an APN for the establishment of the PDN connection, the UE shall stop timer T3396 if it is running for the APN provided by the UE. If the UE did not provide an APN for the establishment of the PDN connection and the request type was different from "emergency" and from "handover of emergency bearer services", the UE shall stop the timer T3396 associated with no APN if it is running. If the ACTIVATE DEFAULT EPS BEARER CONTEXT REQUEST message was received in response to a request for an emergency PDN connection, the UE shall not stop the timer T3396 associated with no APN if it is running. For any case, the UE shall then send an ACTIVATE DEFAULT EPS BEARER CONTEXT ACCEPT message</w:t>
      </w:r>
      <w:r w:rsidRPr="002E1640">
        <w:rPr>
          <w:rFonts w:hint="eastAsia"/>
        </w:rPr>
        <w:t xml:space="preserve"> </w:t>
      </w:r>
      <w:r w:rsidRPr="002E1640">
        <w:rPr>
          <w:rFonts w:hint="eastAsia"/>
          <w:lang w:eastAsia="zh-CN"/>
        </w:rPr>
        <w:t xml:space="preserve">and enter the state </w:t>
      </w:r>
      <w:r w:rsidRPr="002E1640">
        <w:rPr>
          <w:rFonts w:hint="eastAsia"/>
        </w:rPr>
        <w:t>BEARER</w:t>
      </w:r>
      <w:r w:rsidRPr="002E1640">
        <w:t xml:space="preserve"> </w:t>
      </w:r>
      <w:r w:rsidRPr="002E1640">
        <w:rPr>
          <w:rFonts w:hint="eastAsia"/>
        </w:rPr>
        <w:t>CONTEXT ACTIVE</w:t>
      </w:r>
      <w:r w:rsidRPr="002E1640">
        <w:t xml:space="preserve">. </w:t>
      </w:r>
      <w:r w:rsidRPr="002E1640">
        <w:rPr>
          <w:rFonts w:hint="eastAsia"/>
          <w:lang w:eastAsia="ko-KR"/>
        </w:rPr>
        <w:t xml:space="preserve">When the default bearer is activated as part of the attach procedure, the UE shall send the </w:t>
      </w:r>
      <w:r w:rsidRPr="002E1640">
        <w:t xml:space="preserve">ACTIVATE DEFAULT EPS BEARER CONTEXT </w:t>
      </w:r>
      <w:r w:rsidRPr="002E1640">
        <w:rPr>
          <w:rFonts w:hint="eastAsia"/>
          <w:lang w:eastAsia="ko-KR"/>
        </w:rPr>
        <w:t>ACCEPT</w:t>
      </w:r>
      <w:r w:rsidRPr="002E1640">
        <w:t xml:space="preserve"> message</w:t>
      </w:r>
      <w:r w:rsidRPr="002E1640">
        <w:rPr>
          <w:rFonts w:hint="eastAsia"/>
          <w:lang w:eastAsia="ko-KR"/>
        </w:rPr>
        <w:t xml:space="preserve"> together with ATTACH COMPLETE message. When the default bearer is activated as the response to the </w:t>
      </w:r>
      <w:r w:rsidRPr="002E1640">
        <w:rPr>
          <w:lang w:eastAsia="ko-KR"/>
        </w:rPr>
        <w:t xml:space="preserve">stand-alone </w:t>
      </w:r>
      <w:r w:rsidRPr="002E1640">
        <w:t>PDN CONNECTIVITY REQUEST</w:t>
      </w:r>
      <w:r w:rsidRPr="002E1640">
        <w:rPr>
          <w:rFonts w:hint="eastAsia"/>
          <w:lang w:eastAsia="ko-KR"/>
        </w:rPr>
        <w:t xml:space="preserve"> message, the UE shall send the </w:t>
      </w:r>
      <w:r w:rsidRPr="002E1640">
        <w:t>ACTIVATE DEFAULT EPS BEARER CONTEXT ACCEPT message</w:t>
      </w:r>
      <w:r w:rsidRPr="002E1640">
        <w:rPr>
          <w:rFonts w:hint="eastAsia"/>
          <w:lang w:eastAsia="ko-KR"/>
        </w:rPr>
        <w:t xml:space="preserve"> alone.</w:t>
      </w:r>
    </w:p>
    <w:p w14:paraId="3F20EA1E" w14:textId="77777777" w:rsidR="001A5383" w:rsidRPr="002E1640" w:rsidRDefault="001A5383" w:rsidP="001A5383">
      <w:r w:rsidRPr="002E1640">
        <w:t xml:space="preserve">If a WLAN offload indication </w:t>
      </w:r>
      <w:r w:rsidRPr="002E1640">
        <w:rPr>
          <w:lang w:eastAsia="ko-KR"/>
        </w:rPr>
        <w:t>information element</w:t>
      </w:r>
      <w:r w:rsidRPr="002E1640">
        <w:t xml:space="preserve"> is included in the ACTIVATE DEFAULT EPS BEARER CONTEXT REQUEST message, the UE shall store the WLAN offload acceptability values for this PDN connection and use the E-UTRAN offload acceptability value to determine whether this PDN connection is </w:t>
      </w:r>
      <w:proofErr w:type="spellStart"/>
      <w:r w:rsidRPr="002E1640">
        <w:t>offloadable</w:t>
      </w:r>
      <w:proofErr w:type="spellEnd"/>
      <w:r w:rsidRPr="002E1640">
        <w:t xml:space="preserve"> to WLAN or not.</w:t>
      </w:r>
    </w:p>
    <w:p w14:paraId="6CC2648D" w14:textId="77777777" w:rsidR="001A5383" w:rsidRPr="002E1640" w:rsidRDefault="001A5383" w:rsidP="001A5383">
      <w:pPr>
        <w:rPr>
          <w:lang w:eastAsia="ko-KR"/>
        </w:rPr>
      </w:pPr>
      <w:r w:rsidRPr="002E1640">
        <w:rPr>
          <w:rFonts w:hint="eastAsia"/>
          <w:lang w:eastAsia="ko-KR"/>
        </w:rPr>
        <w:t>T</w:t>
      </w:r>
      <w:r w:rsidRPr="002E1640">
        <w:t xml:space="preserve">he UE </w:t>
      </w:r>
      <w:r w:rsidRPr="002E1640">
        <w:rPr>
          <w:rFonts w:hint="eastAsia"/>
          <w:lang w:eastAsia="ko-KR"/>
        </w:rPr>
        <w:t>check</w:t>
      </w:r>
      <w:r w:rsidRPr="002E1640">
        <w:t xml:space="preserve">s the PTI </w:t>
      </w:r>
      <w:r w:rsidRPr="002E1640">
        <w:rPr>
          <w:rFonts w:hint="eastAsia"/>
          <w:lang w:eastAsia="ko-KR"/>
        </w:rPr>
        <w:t xml:space="preserve">in the </w:t>
      </w:r>
      <w:r w:rsidRPr="002E1640">
        <w:t>ACTIVATE DEFAULT EPS BEARER CONTEXT REQUEST message</w:t>
      </w:r>
      <w:r w:rsidRPr="002E1640">
        <w:rPr>
          <w:rFonts w:hint="eastAsia"/>
          <w:lang w:eastAsia="ko-KR"/>
        </w:rPr>
        <w:t xml:space="preserve"> </w:t>
      </w:r>
      <w:r w:rsidRPr="002E1640">
        <w:t xml:space="preserve">to identify the UE requested </w:t>
      </w:r>
      <w:r w:rsidRPr="002E1640">
        <w:rPr>
          <w:rFonts w:hint="eastAsia"/>
          <w:lang w:eastAsia="ko-KR"/>
        </w:rPr>
        <w:t>PDN connectivity</w:t>
      </w:r>
      <w:r w:rsidRPr="002E1640">
        <w:t xml:space="preserve"> procedure to which the </w:t>
      </w:r>
      <w:r w:rsidRPr="002E1640">
        <w:rPr>
          <w:rFonts w:hint="eastAsia"/>
          <w:lang w:eastAsia="ko-KR"/>
        </w:rPr>
        <w:t>default</w:t>
      </w:r>
      <w:r w:rsidRPr="002E1640">
        <w:t xml:space="preserve"> bearer context activation is related (see clause 6.5.</w:t>
      </w:r>
      <w:r w:rsidRPr="002E1640">
        <w:rPr>
          <w:rFonts w:hint="eastAsia"/>
          <w:lang w:eastAsia="ko-KR"/>
        </w:rPr>
        <w:t>1</w:t>
      </w:r>
      <w:r w:rsidRPr="002E1640">
        <w:t>).</w:t>
      </w:r>
    </w:p>
    <w:p w14:paraId="78986563" w14:textId="77777777" w:rsidR="001A5383" w:rsidRPr="002E1640" w:rsidRDefault="001A5383" w:rsidP="001A5383">
      <w:r w:rsidRPr="002E1640">
        <w:rPr>
          <w:lang w:val="en-US"/>
        </w:rPr>
        <w:t xml:space="preserve">If the UE receives </w:t>
      </w:r>
      <w:r w:rsidRPr="002E1640">
        <w:t>a serving PLMN rate control IE in the ACTIVATE DEFAULT EPS BEARER CONTEXT REQUEST message, the UE shall store the serving PLMN rate control IE value</w:t>
      </w:r>
      <w:r w:rsidRPr="002E1640" w:rsidDel="00D523C7">
        <w:t xml:space="preserve"> </w:t>
      </w:r>
      <w:r w:rsidRPr="002E1640">
        <w:t>and use the stored serving PLMN rate control value as the maximum allowed limit of uplink User data container IEs included in ESM DATA TRANSPORT messages for the corresponding PDN connection in accordance with 3GPP TS 23.</w:t>
      </w:r>
      <w:r w:rsidRPr="002E1640">
        <w:rPr>
          <w:rFonts w:hint="eastAsia"/>
          <w:lang w:eastAsia="zh-CN"/>
        </w:rPr>
        <w:t>401</w:t>
      </w:r>
      <w:r w:rsidRPr="002E1640">
        <w:t> [</w:t>
      </w:r>
      <w:r w:rsidRPr="002E1640">
        <w:rPr>
          <w:rFonts w:hint="eastAsia"/>
          <w:lang w:eastAsia="zh-CN"/>
        </w:rPr>
        <w:t>10</w:t>
      </w:r>
      <w:r w:rsidRPr="002E1640">
        <w:t>].</w:t>
      </w:r>
    </w:p>
    <w:p w14:paraId="09768406" w14:textId="77777777" w:rsidR="001A5383" w:rsidRPr="002E1640" w:rsidRDefault="001A5383" w:rsidP="001A5383">
      <w:pPr>
        <w:rPr>
          <w:lang w:eastAsia="ko-KR"/>
        </w:rPr>
      </w:pPr>
      <w:r w:rsidRPr="002E1640">
        <w:rPr>
          <w:lang w:val="en-US"/>
        </w:rPr>
        <w:t xml:space="preserve">If the UE receives </w:t>
      </w:r>
      <w:r w:rsidRPr="002E1640">
        <w:t>an APN rate control parameters container in the protocol configuration options IE or extended protocol configuration options IE in the ACTIVATE DEFAULT EPS BEARER CONTEXT REQUEST message, the UE shall store the APN rate control parameters value and use the stored APN rate control parameters value as the maximum allowed limit of uplink user data related to the APN indicated in the ACTIVATE DEFAULT EPS BEARER CONTEXT REQUEST message in accordance with 3GPP TS 23.</w:t>
      </w:r>
      <w:r w:rsidRPr="002E1640">
        <w:rPr>
          <w:rFonts w:hint="eastAsia"/>
          <w:lang w:eastAsia="zh-CN"/>
        </w:rPr>
        <w:t>401</w:t>
      </w:r>
      <w:r w:rsidRPr="002E1640">
        <w:t> [</w:t>
      </w:r>
      <w:r w:rsidRPr="002E1640">
        <w:rPr>
          <w:rFonts w:hint="eastAsia"/>
          <w:lang w:eastAsia="zh-CN"/>
        </w:rPr>
        <w:t>10</w:t>
      </w:r>
      <w:r w:rsidRPr="002E1640">
        <w:t>]. If the UE has a previously stored APN rate control parameters value for this APN, the UE shall replace the stored APN rate control parameters value for this APN with the received APN rate control parameters value.</w:t>
      </w:r>
    </w:p>
    <w:p w14:paraId="22B393CD" w14:textId="77777777" w:rsidR="001A5383" w:rsidRPr="002E1640" w:rsidRDefault="001A5383" w:rsidP="001A5383">
      <w:pPr>
        <w:rPr>
          <w:lang w:eastAsia="ko-KR"/>
        </w:rPr>
      </w:pPr>
      <w:r w:rsidRPr="002E1640">
        <w:rPr>
          <w:lang w:val="en-US"/>
        </w:rPr>
        <w:t xml:space="preserve">If the UE receives </w:t>
      </w:r>
      <w:r w:rsidRPr="002E1640">
        <w:t>an additional APN rate control parameters for exception data container in the protocol configuration options IE or extended protocol configuration options IE in the ACTIVATE DEFAULT EPS BEARER CONTEXT REQUEST message, the UE shall store the additional APN rate control parameters for exception data value and use the stored additional APN rate control parameters for exception data value</w:t>
      </w:r>
      <w:r w:rsidRPr="002E1640">
        <w:rPr>
          <w:lang w:eastAsia="zh-CN"/>
        </w:rPr>
        <w:t xml:space="preserve"> </w:t>
      </w:r>
      <w:r w:rsidRPr="002E1640">
        <w:t>as the maximum allowed limit of uplink exception data related to the APN indicated in the ACTIVATE DEFAULT EPS BEARER CONTEXT REQUEST message in accordance with 3GPP TS 23.</w:t>
      </w:r>
      <w:r w:rsidRPr="002E1640">
        <w:rPr>
          <w:rFonts w:hint="eastAsia"/>
          <w:lang w:eastAsia="zh-CN"/>
        </w:rPr>
        <w:t>401</w:t>
      </w:r>
      <w:r w:rsidRPr="002E1640">
        <w:t> [</w:t>
      </w:r>
      <w:r w:rsidRPr="002E1640">
        <w:rPr>
          <w:rFonts w:hint="eastAsia"/>
          <w:lang w:eastAsia="zh-CN"/>
        </w:rPr>
        <w:t>10</w:t>
      </w:r>
      <w:r w:rsidRPr="002E1640">
        <w:t>]. If the UE has a previously stored additional APN rate control parameters for exception data value for this APN, the UE shall replace the stored additional APN rate control parameters for exception data value for this APN with the received additional APN rate control parameters for exception data value.</w:t>
      </w:r>
    </w:p>
    <w:p w14:paraId="5E39ED19" w14:textId="77777777" w:rsidR="001A5383" w:rsidRPr="002E1640" w:rsidRDefault="001A5383" w:rsidP="001A5383">
      <w:pPr>
        <w:rPr>
          <w:lang w:eastAsia="ko-KR"/>
        </w:rPr>
      </w:pPr>
      <w:r w:rsidRPr="002E1640">
        <w:rPr>
          <w:lang w:eastAsia="ko-KR"/>
        </w:rPr>
        <w:t xml:space="preserve">If the UE receives a small data rate control parameters container in the protocol configuration options IE or the extended protocol configuration options IE in the ACTIVATE DEFAULT EPS BEARER CONTEXT REQUEST message, the UE shall store the small data rate control parameters value and use the stored small data rate control parameters value as the maximum allowed limit of uplink user data for the corresponding PDU session that becomes transferred after </w:t>
      </w:r>
      <w:r w:rsidRPr="002E1640">
        <w:t>inter-system change from S1 mode to N1 mode</w:t>
      </w:r>
      <w:r w:rsidRPr="002E1640">
        <w:rPr>
          <w:lang w:eastAsia="ko-KR"/>
        </w:rPr>
        <w:t xml:space="preserve"> in accordance with 3GPP TS 23.501 [58].</w:t>
      </w:r>
    </w:p>
    <w:p w14:paraId="6F49B8D0" w14:textId="77777777" w:rsidR="001A5383" w:rsidRPr="002E1640" w:rsidRDefault="001A5383" w:rsidP="001A5383">
      <w:pPr>
        <w:rPr>
          <w:lang w:eastAsia="ko-KR"/>
        </w:rPr>
      </w:pPr>
      <w:r w:rsidRPr="002E1640">
        <w:rPr>
          <w:lang w:eastAsia="ko-KR"/>
        </w:rPr>
        <w:t>If the UE receives an additional small data rate control parameters for exception data container in the protocol configuration options IE or the extended protocol configuration options IE in the ACTIVATE DEFAULT EPS BEARER CONTEXT REQUEST message, the UE shall store the additional small data rate control parameters for exception data value and use the stored additional small data rate control parameters for exception data value as the maximum allowed limit of uplink exception data for the corresponding PDU session that becomes transferred after</w:t>
      </w:r>
      <w:r w:rsidRPr="002E1640">
        <w:t xml:space="preserve"> inter-system change from S1 mode to N1 mode</w:t>
      </w:r>
      <w:r w:rsidRPr="002E1640">
        <w:rPr>
          <w:lang w:eastAsia="ko-KR"/>
        </w:rPr>
        <w:t xml:space="preserve"> in accordance with 3GPP TS 23.501 [58].</w:t>
      </w:r>
    </w:p>
    <w:p w14:paraId="7A43F081" w14:textId="77777777" w:rsidR="001A5383" w:rsidRPr="002E1640" w:rsidRDefault="001A5383" w:rsidP="001A5383">
      <w:r w:rsidRPr="002E1640">
        <w:rPr>
          <w:lang w:val="en-US"/>
        </w:rPr>
        <w:t xml:space="preserve">If the UE receives </w:t>
      </w:r>
      <w:r w:rsidRPr="002E1640">
        <w:t xml:space="preserve">non-IP Link MTU parameter, </w:t>
      </w:r>
      <w:r w:rsidRPr="002E1640">
        <w:rPr>
          <w:lang w:val="en-US"/>
        </w:rPr>
        <w:t>Ethernet Frame Payload MTU parameter,</w:t>
      </w:r>
      <w:r w:rsidRPr="002E1640">
        <w:t xml:space="preserve"> </w:t>
      </w:r>
      <w:r w:rsidRPr="002E1640">
        <w:rPr>
          <w:lang w:val="en-US"/>
        </w:rPr>
        <w:t xml:space="preserve">IPv4 Link MTU parameter, or Unstructured Link MTU parameter </w:t>
      </w:r>
      <w:r w:rsidRPr="002E1640">
        <w:t>of the protocol configuration options IE or of the extended protocol configuration options IE in the ACTIVATE DE</w:t>
      </w:r>
      <w:r w:rsidRPr="002E1640">
        <w:rPr>
          <w:rFonts w:hint="eastAsia"/>
          <w:lang w:eastAsia="ko-KR"/>
        </w:rPr>
        <w:t>FAULT</w:t>
      </w:r>
      <w:r w:rsidRPr="002E1640">
        <w:t xml:space="preserve"> EPS BEARER CONTEXT REQUEST message</w:t>
      </w:r>
      <w:r w:rsidRPr="002E1640">
        <w:rPr>
          <w:lang w:val="en-US"/>
        </w:rPr>
        <w:t xml:space="preserve">, </w:t>
      </w:r>
      <w:r w:rsidRPr="002E1640">
        <w:t xml:space="preserve">the UE shall pass the </w:t>
      </w:r>
      <w:r w:rsidRPr="002E1640">
        <w:lastRenderedPageBreak/>
        <w:t xml:space="preserve">received Non-IP Link MTU size, </w:t>
      </w:r>
      <w:r w:rsidRPr="002E1640">
        <w:rPr>
          <w:lang w:val="en-US"/>
        </w:rPr>
        <w:t>Ethernet Frame Payload MTU size,</w:t>
      </w:r>
      <w:r w:rsidRPr="002E1640">
        <w:t xml:space="preserve"> or </w:t>
      </w:r>
      <w:r w:rsidRPr="002E1640">
        <w:rPr>
          <w:lang w:val="en-US"/>
        </w:rPr>
        <w:t xml:space="preserve">IPv4 Link MTU size, or Unstructured Link MTU size </w:t>
      </w:r>
      <w:r w:rsidRPr="002E1640">
        <w:t>to the upper layer.</w:t>
      </w:r>
    </w:p>
    <w:p w14:paraId="1B6E8944" w14:textId="77777777" w:rsidR="001A5383" w:rsidRPr="002E1640" w:rsidRDefault="001A5383" w:rsidP="001A5383">
      <w:pPr>
        <w:pStyle w:val="NO"/>
        <w:rPr>
          <w:lang w:eastAsia="ko-KR"/>
        </w:rPr>
      </w:pPr>
      <w:r w:rsidRPr="002E1640">
        <w:rPr>
          <w:lang w:eastAsia="ko-KR"/>
        </w:rPr>
        <w:t>NOTE 1:</w:t>
      </w:r>
      <w:r w:rsidRPr="002E1640">
        <w:rPr>
          <w:lang w:eastAsia="ko-KR"/>
        </w:rPr>
        <w:tab/>
        <w:t xml:space="preserve">The Non-IP Link MTU and the </w:t>
      </w:r>
      <w:r w:rsidRPr="002E1640">
        <w:rPr>
          <w:lang w:val="en-US"/>
        </w:rPr>
        <w:t xml:space="preserve">IPv4 Link MTU </w:t>
      </w:r>
      <w:r w:rsidRPr="002E1640">
        <w:rPr>
          <w:lang w:eastAsia="ko-KR"/>
        </w:rPr>
        <w:t>size correspond to the maximum length of user data that can be sent either in the user data container in the ESM DATA TRANSPORT message</w:t>
      </w:r>
      <w:r w:rsidRPr="002E1640">
        <w:t xml:space="preserve"> </w:t>
      </w:r>
      <w:r w:rsidRPr="002E1640">
        <w:rPr>
          <w:lang w:eastAsia="ko-KR"/>
        </w:rPr>
        <w:t>or via S1-U interface.</w:t>
      </w:r>
    </w:p>
    <w:p w14:paraId="7A94A7AD" w14:textId="77777777" w:rsidR="001A5383" w:rsidRPr="002E1640" w:rsidRDefault="001A5383" w:rsidP="001A5383">
      <w:pPr>
        <w:pStyle w:val="NO"/>
        <w:rPr>
          <w:lang w:eastAsia="ko-KR"/>
        </w:rPr>
      </w:pPr>
      <w:r w:rsidRPr="002E1640">
        <w:rPr>
          <w:lang w:eastAsia="ko-KR"/>
        </w:rPr>
        <w:t>NOTE 2:</w:t>
      </w:r>
      <w:r w:rsidRPr="002E1640">
        <w:rPr>
          <w:lang w:eastAsia="ko-KR"/>
        </w:rPr>
        <w:tab/>
        <w:t>The Ethernet frame payload MTU size corresponds to the maximum length of a payload of an Ethernet frame that can be sent either in the user data container in the ESM DATA TRANSPORT message</w:t>
      </w:r>
      <w:r w:rsidRPr="002E1640">
        <w:t xml:space="preserve"> </w:t>
      </w:r>
      <w:r w:rsidRPr="002E1640">
        <w:rPr>
          <w:lang w:eastAsia="ko-KR"/>
        </w:rPr>
        <w:t>or via S1-U interface.</w:t>
      </w:r>
    </w:p>
    <w:p w14:paraId="33F19DF8" w14:textId="77777777" w:rsidR="001A5383" w:rsidRPr="002E1640" w:rsidRDefault="001A5383" w:rsidP="001A5383">
      <w:pPr>
        <w:pStyle w:val="NO"/>
        <w:rPr>
          <w:lang w:eastAsia="ko-KR"/>
        </w:rPr>
      </w:pPr>
      <w:r w:rsidRPr="002E1640">
        <w:rPr>
          <w:lang w:eastAsia="ko-KR"/>
        </w:rPr>
        <w:t>NOTE 3:</w:t>
      </w:r>
      <w:r w:rsidRPr="002E1640">
        <w:rPr>
          <w:lang w:eastAsia="ko-KR"/>
        </w:rPr>
        <w:tab/>
        <w:t xml:space="preserve">A PDN connection of non-IP PDN type can be transferred to a PDU session of "Unstructured" PDU session type, thus the UE can request the unstructured link MTU parameter in the default EPS bearer context activation procedure. The unstructured link MTU size correspond to the maximum length of user data packet that can be sent either via the control plane or via N3 interface for a PDU session of the "Unstructured" PDU session type </w:t>
      </w:r>
      <w:r w:rsidRPr="002E1640">
        <w:t>as specified in 3GPP TS 24.501 [54]</w:t>
      </w:r>
      <w:r w:rsidRPr="002E1640">
        <w:rPr>
          <w:lang w:eastAsia="ko-KR"/>
        </w:rPr>
        <w:t>.</w:t>
      </w:r>
    </w:p>
    <w:p w14:paraId="57461254" w14:textId="77777777" w:rsidR="001A5383" w:rsidRPr="002E1640" w:rsidRDefault="001A5383" w:rsidP="001A5383">
      <w:pPr>
        <w:rPr>
          <w:snapToGrid w:val="0"/>
        </w:rPr>
      </w:pPr>
      <w:r w:rsidRPr="002E1640">
        <w:rPr>
          <w:snapToGrid w:val="0"/>
        </w:rPr>
        <w:t xml:space="preserve">Upon receiving the DNS server security information, the UE shall pass it to the upper layer. The UE shall use this information to send the DNS over (D)TLS (See </w:t>
      </w:r>
      <w:r w:rsidRPr="002E1640">
        <w:t>3GPP TS 33.501 [24]</w:t>
      </w:r>
      <w:r w:rsidRPr="002E1640">
        <w:rPr>
          <w:snapToGrid w:val="0"/>
        </w:rPr>
        <w:t>).</w:t>
      </w:r>
    </w:p>
    <w:p w14:paraId="3639F52F" w14:textId="77777777" w:rsidR="001A5383" w:rsidRPr="002E1640" w:rsidRDefault="001A5383" w:rsidP="001A5383">
      <w:pPr>
        <w:pStyle w:val="NO"/>
        <w:rPr>
          <w:color w:val="1F497D"/>
        </w:rPr>
      </w:pPr>
      <w:r w:rsidRPr="002E1640">
        <w:rPr>
          <w:lang w:val="en-US" w:eastAsia="zh-CN"/>
        </w:rPr>
        <w:t>NOTE</w:t>
      </w:r>
      <w:r w:rsidRPr="002E1640">
        <w:rPr>
          <w:lang w:eastAsia="ko-KR"/>
        </w:rPr>
        <w:t> 4</w:t>
      </w:r>
      <w:r w:rsidRPr="002E1640">
        <w:rPr>
          <w:lang w:val="en-US" w:eastAsia="zh-CN"/>
        </w:rPr>
        <w:t>:</w:t>
      </w:r>
      <w:r w:rsidRPr="002E1640">
        <w:rPr>
          <w:lang w:val="en-US" w:eastAsia="zh-CN"/>
        </w:rPr>
        <w:tab/>
        <w:t>Support of DNS over (D)TLS is based on the informative requirements as specified in 3GPP TS 33.501 [24]</w:t>
      </w:r>
      <w:r w:rsidRPr="002E1640">
        <w:rPr>
          <w:color w:val="1F497D"/>
        </w:rPr>
        <w:t>.</w:t>
      </w:r>
    </w:p>
    <w:p w14:paraId="37A45C49" w14:textId="2820C2D2" w:rsidR="00CA58F0" w:rsidRDefault="00CA58F0" w:rsidP="009156AE">
      <w:pPr>
        <w:rPr>
          <w:ins w:id="9" w:author="Nokia Lazaros 132e " w:date="2021-09-30T03:17:00Z"/>
        </w:rPr>
      </w:pPr>
      <w:ins w:id="10" w:author="Nokia Lazaros 132e " w:date="2021-09-30T03:17:00Z">
        <w:r w:rsidRPr="009156AE">
          <w:t xml:space="preserve">If the UE </w:t>
        </w:r>
      </w:ins>
      <w:ins w:id="11" w:author="Nokia Lazaros 132e " w:date="2021-09-30T03:24:00Z">
        <w:r>
          <w:t xml:space="preserve">receives the </w:t>
        </w:r>
        <w:r w:rsidRPr="00CC0C94">
          <w:t>ACTIVATE DE</w:t>
        </w:r>
        <w:r w:rsidRPr="00CC0C94">
          <w:rPr>
            <w:rFonts w:hint="eastAsia"/>
          </w:rPr>
          <w:t>FAULT</w:t>
        </w:r>
        <w:r w:rsidRPr="00CC0C94">
          <w:t xml:space="preserve"> EPS BEARER CONTEXT REQUEST message</w:t>
        </w:r>
        <w:r>
          <w:t xml:space="preserve"> </w:t>
        </w:r>
      </w:ins>
      <w:ins w:id="12" w:author="Nokia Lazaros 132e " w:date="2021-09-30T04:14:00Z">
        <w:r w:rsidR="009156AE">
          <w:t xml:space="preserve">containing </w:t>
        </w:r>
        <w:r w:rsidR="009156AE" w:rsidRPr="009156AE">
          <w:t xml:space="preserve">the Uplink data not allowed parameter </w:t>
        </w:r>
        <w:r w:rsidR="009156AE">
          <w:t>in</w:t>
        </w:r>
        <w:r w:rsidR="009156AE" w:rsidRPr="002E1640">
          <w:t xml:space="preserve"> </w:t>
        </w:r>
        <w:del w:id="13" w:author="Nokia Lazaros 132e rev" w:date="2021-10-13T01:41:00Z">
          <w:r w:rsidR="009156AE" w:rsidRPr="002E1640" w:rsidDel="00A953CC">
            <w:delText xml:space="preserve">the protocol configuration options IE or </w:delText>
          </w:r>
        </w:del>
        <w:r w:rsidR="009156AE" w:rsidRPr="002E1640">
          <w:t>the extended protocol configuration options IE</w:t>
        </w:r>
      </w:ins>
      <w:ins w:id="14" w:author="Nokia Lazaros 132e " w:date="2021-09-30T04:15:00Z">
        <w:r w:rsidR="009156AE">
          <w:t>,</w:t>
        </w:r>
      </w:ins>
      <w:ins w:id="15" w:author="Nokia Lazaros 132e " w:date="2021-09-30T04:14:00Z">
        <w:r w:rsidR="009156AE">
          <w:t xml:space="preserve"> </w:t>
        </w:r>
      </w:ins>
      <w:ins w:id="16" w:author="Nokia Lazaros 132e " w:date="2021-09-30T04:15:00Z">
        <w:del w:id="17" w:author="Nokia Lazaros 132e rev" w:date="2021-10-13T01:35:00Z">
          <w:r w:rsidR="009156AE" w:rsidDel="00CB27D1">
            <w:delText>and the s</w:delText>
          </w:r>
          <w:r w:rsidR="009156AE" w:rsidRPr="00EF1770" w:rsidDel="00CB27D1">
            <w:delText xml:space="preserve">ervice-level-AA container with the length of two octets </w:delText>
          </w:r>
        </w:del>
      </w:ins>
      <w:ins w:id="18" w:author="Nokia Lazaros 132e " w:date="2021-09-30T04:16:00Z">
        <w:del w:id="19" w:author="Nokia Lazaros 132e rev" w:date="2021-10-13T01:35:00Z">
          <w:r w:rsidR="009156AE" w:rsidDel="00CB27D1">
            <w:delText>in</w:delText>
          </w:r>
        </w:del>
      </w:ins>
      <w:ins w:id="20" w:author="Nokia Lazaros 132e " w:date="2021-09-30T03:24:00Z">
        <w:del w:id="21" w:author="Nokia Lazaros 132e rev" w:date="2021-10-13T01:35:00Z">
          <w:r w:rsidDel="00CB27D1">
            <w:delText xml:space="preserve"> the </w:delText>
          </w:r>
        </w:del>
      </w:ins>
      <w:ins w:id="22" w:author="Nokia Lazaros 132e " w:date="2021-09-30T03:29:00Z">
        <w:del w:id="23" w:author="Nokia Lazaros 132e rev" w:date="2021-10-13T01:35:00Z">
          <w:r w:rsidR="003E61B7" w:rsidDel="00CB27D1">
            <w:delText>e</w:delText>
          </w:r>
        </w:del>
      </w:ins>
      <w:ins w:id="24" w:author="Nokia Lazaros 132e " w:date="2021-09-30T03:24:00Z">
        <w:del w:id="25" w:author="Nokia Lazaros 132e rev" w:date="2021-10-13T01:35:00Z">
          <w:r w:rsidDel="00CB27D1">
            <w:delText xml:space="preserve">xtended protocol configuration options </w:delText>
          </w:r>
        </w:del>
      </w:ins>
      <w:ins w:id="26" w:author="Nokia Lazaros 132e " w:date="2021-09-30T03:29:00Z">
        <w:del w:id="27" w:author="Nokia Lazaros 132e rev" w:date="2021-10-13T01:35:00Z">
          <w:r w:rsidR="003E61B7" w:rsidDel="00CB27D1">
            <w:delText>IE</w:delText>
          </w:r>
        </w:del>
      </w:ins>
      <w:ins w:id="28" w:author="Nokia Lazaros 132e " w:date="2021-09-30T03:28:00Z">
        <w:del w:id="29" w:author="Nokia Lazaros 132e rev" w:date="2021-10-13T01:35:00Z">
          <w:r w:rsidR="003E61B7" w:rsidDel="00CB27D1">
            <w:delText>,</w:delText>
          </w:r>
        </w:del>
      </w:ins>
      <w:ins w:id="30" w:author="Nokia Lazaros 132e " w:date="2021-09-30T03:31:00Z">
        <w:del w:id="31" w:author="Nokia Lazaros 132e rev" w:date="2021-10-13T01:35:00Z">
          <w:r w:rsidR="003E61B7" w:rsidDel="00CB27D1">
            <w:delText xml:space="preserve"> </w:delText>
          </w:r>
        </w:del>
        <w:r w:rsidR="003E61B7">
          <w:t>then the UE</w:t>
        </w:r>
        <w:del w:id="32" w:author="Nokia Lazaros 132e rev" w:date="2021-10-13T01:35:00Z">
          <w:r w:rsidR="003E61B7" w:rsidDel="00CB27D1">
            <w:delText xml:space="preserve"> shall </w:delText>
          </w:r>
        </w:del>
      </w:ins>
      <w:ins w:id="33" w:author="Nokia Lazaros 132e " w:date="2021-09-30T03:32:00Z">
        <w:del w:id="34" w:author="Nokia Lazaros 132e rev" w:date="2021-10-13T01:35:00Z">
          <w:r w:rsidR="003E61B7" w:rsidDel="00CB27D1">
            <w:delText xml:space="preserve">consider that the </w:delText>
          </w:r>
        </w:del>
      </w:ins>
      <w:ins w:id="35" w:author="Nokia Lazaros 132e " w:date="2021-09-30T03:36:00Z">
        <w:del w:id="36" w:author="Nokia Lazaros 132e rev" w:date="2021-10-13T01:35:00Z">
          <w:r w:rsidR="003E61B7" w:rsidRPr="00CA32B7" w:rsidDel="00CB27D1">
            <w:delText>authentication and authorization procedure</w:delText>
          </w:r>
        </w:del>
      </w:ins>
      <w:ins w:id="37" w:author="Nokia Lazaros 132e " w:date="2021-09-30T03:32:00Z">
        <w:del w:id="38" w:author="Nokia Lazaros 132e rev" w:date="2021-10-13T01:35:00Z">
          <w:r w:rsidR="003E61B7" w:rsidDel="00CB27D1">
            <w:delText xml:space="preserve"> is pending and</w:delText>
          </w:r>
        </w:del>
        <w:r w:rsidR="003E61B7">
          <w:t xml:space="preserve"> shall </w:t>
        </w:r>
      </w:ins>
      <w:ins w:id="39" w:author="Nokia Lazaros 132e " w:date="2021-09-30T03:31:00Z">
        <w:r w:rsidR="003E61B7">
          <w:t>no</w:t>
        </w:r>
      </w:ins>
      <w:ins w:id="40" w:author="Nokia Lazaros 132e " w:date="2021-09-30T03:32:00Z">
        <w:r w:rsidR="003E61B7">
          <w:t xml:space="preserve">t </w:t>
        </w:r>
      </w:ins>
      <w:ins w:id="41" w:author="Nokia Lazaros 132e " w:date="2021-09-30T04:24:00Z">
        <w:del w:id="42" w:author="Nokia Lazaros 132e rev" w:date="2021-10-13T11:55:00Z">
          <w:r w:rsidR="009F3030" w:rsidDel="000F02AA">
            <w:delText xml:space="preserve">attempt </w:delText>
          </w:r>
        </w:del>
      </w:ins>
      <w:ins w:id="43" w:author="Nokia Lazaros 132e " w:date="2021-09-30T04:25:00Z">
        <w:del w:id="44" w:author="Nokia Lazaros 132e rev" w:date="2021-10-13T11:55:00Z">
          <w:r w:rsidR="009F3030" w:rsidRPr="001A5383" w:rsidDel="000F02AA">
            <w:delText>to establish another PDN connection</w:delText>
          </w:r>
          <w:r w:rsidR="009F3030" w:rsidDel="000F02AA">
            <w:delText xml:space="preserve"> or </w:delText>
          </w:r>
        </w:del>
      </w:ins>
      <w:ins w:id="45" w:author="Nokia Lazaros 132e " w:date="2021-09-30T04:24:00Z">
        <w:del w:id="46" w:author="Nokia Lazaros 132e rev" w:date="2021-10-13T11:55:00Z">
          <w:r w:rsidR="009F3030" w:rsidDel="000F02AA">
            <w:delText xml:space="preserve">to </w:delText>
          </w:r>
        </w:del>
      </w:ins>
      <w:ins w:id="47" w:author="Nokia Lazaros 132e " w:date="2021-09-30T03:37:00Z">
        <w:r w:rsidR="004C0945">
          <w:t xml:space="preserve">send any </w:t>
        </w:r>
      </w:ins>
      <w:ins w:id="48" w:author="Nokia Lazaros 132e " w:date="2021-09-30T03:35:00Z">
        <w:r w:rsidR="003E61B7" w:rsidRPr="002E1640">
          <w:t xml:space="preserve">uplink user data </w:t>
        </w:r>
      </w:ins>
      <w:ins w:id="49" w:author="Nokia Lazaros 132e rev" w:date="2021-10-13T01:37:00Z">
        <w:r w:rsidR="00CB27D1">
          <w:t>over</w:t>
        </w:r>
      </w:ins>
      <w:ins w:id="50" w:author="Nokia Lazaros 132e " w:date="2021-09-30T03:35:00Z">
        <w:r w:rsidR="003E61B7" w:rsidRPr="002E1640">
          <w:t xml:space="preserve"> </w:t>
        </w:r>
      </w:ins>
      <w:ins w:id="51" w:author="Nokia Lazaros 132e rev" w:date="2021-10-13T01:38:00Z">
        <w:r w:rsidR="00CB27D1">
          <w:t xml:space="preserve">EPS bearer </w:t>
        </w:r>
      </w:ins>
      <w:ins w:id="52" w:author="Nokia Lazaros 132e rev" w:date="2021-10-13T01:39:00Z">
        <w:r w:rsidR="00CB27D1">
          <w:t xml:space="preserve">context(s) </w:t>
        </w:r>
      </w:ins>
      <w:ins w:id="53" w:author="Nokia Lazaros 132e rev" w:date="2021-10-13T01:38:00Z">
        <w:r w:rsidR="00CB27D1">
          <w:t xml:space="preserve">of the </w:t>
        </w:r>
      </w:ins>
      <w:ins w:id="54" w:author="Nokia Lazaros 132e " w:date="2021-09-30T03:35:00Z">
        <w:r w:rsidR="003E61B7" w:rsidRPr="002E1640">
          <w:t xml:space="preserve">corresponding </w:t>
        </w:r>
      </w:ins>
      <w:ins w:id="55" w:author="Nokia Lazaros 132e " w:date="2021-09-30T04:22:00Z">
        <w:r w:rsidR="009F3030" w:rsidRPr="001A5383">
          <w:t>PDN connection</w:t>
        </w:r>
      </w:ins>
      <w:ins w:id="56" w:author="Nokia Lazaros 132e " w:date="2021-09-30T03:17:00Z">
        <w:r>
          <w:t>.</w:t>
        </w:r>
      </w:ins>
    </w:p>
    <w:p w14:paraId="687FEFA7" w14:textId="35707E27" w:rsidR="001A5383" w:rsidRPr="002E1640" w:rsidRDefault="001A5383" w:rsidP="001A5383">
      <w:pPr>
        <w:rPr>
          <w:lang w:eastAsia="zh-CN"/>
        </w:rPr>
      </w:pPr>
      <w:r w:rsidRPr="002E1640">
        <w:t>Upon receipt of the ACTIVATE DEFAULT EPS BEARER CONTEXT ACCEPT message</w:t>
      </w:r>
      <w:r w:rsidRPr="002E1640">
        <w:rPr>
          <w:rFonts w:hint="eastAsia"/>
          <w:lang w:eastAsia="zh-CN"/>
        </w:rPr>
        <w:t>,</w:t>
      </w:r>
      <w:r w:rsidRPr="002E1640">
        <w:t xml:space="preserve"> the </w:t>
      </w:r>
      <w:r w:rsidRPr="002E1640">
        <w:rPr>
          <w:rFonts w:hint="eastAsia"/>
          <w:lang w:eastAsia="zh-CN"/>
        </w:rPr>
        <w:t>MME</w:t>
      </w:r>
      <w:r w:rsidRPr="002E1640">
        <w:t xml:space="preserve"> shall enter the state </w:t>
      </w:r>
      <w:r w:rsidRPr="002E1640">
        <w:rPr>
          <w:rFonts w:hint="eastAsia"/>
        </w:rPr>
        <w:t>BEARER</w:t>
      </w:r>
      <w:r w:rsidRPr="002E1640">
        <w:t xml:space="preserve"> </w:t>
      </w:r>
      <w:r w:rsidRPr="002E1640">
        <w:rPr>
          <w:rFonts w:hint="eastAsia"/>
        </w:rPr>
        <w:t xml:space="preserve">CONTEXT </w:t>
      </w:r>
      <w:r w:rsidRPr="002E1640">
        <w:rPr>
          <w:rFonts w:hint="eastAsia"/>
          <w:lang w:eastAsia="zh-CN"/>
        </w:rPr>
        <w:t>ACTIVE</w:t>
      </w:r>
      <w:r w:rsidRPr="002E1640">
        <w:rPr>
          <w:rFonts w:hint="eastAsia"/>
          <w:lang w:eastAsia="ko-KR"/>
        </w:rPr>
        <w:t xml:space="preserve"> and stop the timer T34</w:t>
      </w:r>
      <w:r w:rsidRPr="002E1640">
        <w:rPr>
          <w:lang w:eastAsia="ko-KR"/>
        </w:rPr>
        <w:t>85,</w:t>
      </w:r>
      <w:r w:rsidRPr="002E1640">
        <w:rPr>
          <w:rFonts w:hint="eastAsia"/>
          <w:lang w:eastAsia="ko-KR"/>
        </w:rPr>
        <w:t xml:space="preserve"> if the timer is running</w:t>
      </w:r>
      <w:r w:rsidRPr="002E1640">
        <w:rPr>
          <w:rFonts w:hint="eastAsia"/>
          <w:lang w:eastAsia="zh-CN"/>
        </w:rPr>
        <w:t>.</w:t>
      </w:r>
      <w:r w:rsidRPr="002E1640">
        <w:rPr>
          <w:lang w:eastAsia="zh-CN"/>
        </w:rPr>
        <w:t xml:space="preserve"> </w:t>
      </w:r>
      <w:r w:rsidRPr="002E1640">
        <w:rPr>
          <w:lang w:eastAsia="ko-KR"/>
        </w:rPr>
        <w:t xml:space="preserve">If </w:t>
      </w:r>
      <w:r w:rsidRPr="002E1640">
        <w:rPr>
          <w:rFonts w:hint="eastAsia"/>
          <w:lang w:eastAsia="ko-KR"/>
        </w:rPr>
        <w:t xml:space="preserve">the </w:t>
      </w:r>
      <w:r w:rsidRPr="002E1640">
        <w:t>PDN CONNECTIVITY REQUEST</w:t>
      </w:r>
      <w:r w:rsidRPr="002E1640">
        <w:rPr>
          <w:rFonts w:hint="eastAsia"/>
          <w:lang w:eastAsia="ko-KR"/>
        </w:rPr>
        <w:t xml:space="preserve"> message</w:t>
      </w:r>
      <w:r w:rsidRPr="002E1640">
        <w:rPr>
          <w:lang w:eastAsia="ko-KR"/>
        </w:rPr>
        <w:t xml:space="preserve"> included a </w:t>
      </w:r>
      <w:r w:rsidRPr="002E1640">
        <w:rPr>
          <w:rFonts w:hint="eastAsia"/>
          <w:lang w:eastAsia="zh-CN"/>
        </w:rPr>
        <w:t>low priority indicat</w:t>
      </w:r>
      <w:r w:rsidRPr="002E1640">
        <w:rPr>
          <w:lang w:eastAsia="zh-CN"/>
        </w:rPr>
        <w:t xml:space="preserve">or set to </w:t>
      </w:r>
      <w:r w:rsidRPr="002E1640">
        <w:rPr>
          <w:lang w:val="en-US" w:eastAsia="zh-CN"/>
        </w:rPr>
        <w:t>"</w:t>
      </w:r>
      <w:r w:rsidRPr="002E1640">
        <w:t>MS is configured for NAS signalling low priority</w:t>
      </w:r>
      <w:r w:rsidRPr="002E1640">
        <w:rPr>
          <w:lang w:val="en-US" w:eastAsia="zh-CN"/>
        </w:rPr>
        <w:t>"</w:t>
      </w:r>
      <w:r w:rsidRPr="002E1640">
        <w:rPr>
          <w:rFonts w:hint="eastAsia"/>
          <w:lang w:eastAsia="ko-KR"/>
        </w:rPr>
        <w:t xml:space="preserve">, </w:t>
      </w:r>
      <w:r w:rsidRPr="002E1640">
        <w:rPr>
          <w:rFonts w:hint="eastAsia"/>
          <w:lang w:eastAsia="zh-CN"/>
        </w:rPr>
        <w:t xml:space="preserve">the MME </w:t>
      </w:r>
      <w:r w:rsidRPr="002E1640">
        <w:rPr>
          <w:lang w:eastAsia="zh-CN"/>
        </w:rPr>
        <w:t xml:space="preserve">shall </w:t>
      </w:r>
      <w:r w:rsidRPr="002E1640">
        <w:rPr>
          <w:rFonts w:hint="eastAsia"/>
          <w:lang w:eastAsia="zh-CN"/>
        </w:rPr>
        <w:t xml:space="preserve">store the </w:t>
      </w:r>
      <w:r w:rsidRPr="002E1640">
        <w:rPr>
          <w:lang w:eastAsia="zh-CN"/>
        </w:rPr>
        <w:t>NAS signalling low priority indication</w:t>
      </w:r>
      <w:r w:rsidRPr="002E1640">
        <w:t xml:space="preserve"> within the default EPS bearer context.</w:t>
      </w:r>
    </w:p>
    <w:p w14:paraId="7A62C1D9" w14:textId="77777777" w:rsidR="001A5383" w:rsidRDefault="001A5383" w:rsidP="00125FA5"/>
    <w:p w14:paraId="1D9F8F97" w14:textId="202FE242" w:rsidR="009E4C08" w:rsidRDefault="009E4C08" w:rsidP="009E4C08">
      <w:pPr>
        <w:jc w:val="center"/>
      </w:pPr>
      <w:r w:rsidRPr="001F6E20">
        <w:rPr>
          <w:highlight w:val="green"/>
        </w:rPr>
        <w:t>***** Next change *****</w:t>
      </w:r>
    </w:p>
    <w:p w14:paraId="4BE30C32" w14:textId="77777777" w:rsidR="00B663B4" w:rsidRPr="002E1640" w:rsidRDefault="00B663B4" w:rsidP="00B663B4">
      <w:pPr>
        <w:pStyle w:val="Heading4"/>
      </w:pPr>
      <w:bookmarkStart w:id="57" w:name="_Toc20218099"/>
      <w:bookmarkStart w:id="58" w:name="_Toc27743984"/>
      <w:bookmarkStart w:id="59" w:name="_Toc35959555"/>
      <w:bookmarkStart w:id="60" w:name="_Toc45202988"/>
      <w:bookmarkStart w:id="61" w:name="_Toc45700364"/>
      <w:bookmarkStart w:id="62" w:name="_Toc51920100"/>
      <w:bookmarkStart w:id="63" w:name="_Toc68251160"/>
      <w:bookmarkStart w:id="64" w:name="_Toc83048315"/>
      <w:r w:rsidRPr="002E1640">
        <w:t>6.4.3.3</w:t>
      </w:r>
      <w:r w:rsidRPr="002E1640">
        <w:tab/>
        <w:t>EPS bearer context modification accepted by the UE</w:t>
      </w:r>
      <w:bookmarkEnd w:id="57"/>
      <w:bookmarkEnd w:id="58"/>
      <w:bookmarkEnd w:id="59"/>
      <w:bookmarkEnd w:id="60"/>
      <w:bookmarkEnd w:id="61"/>
      <w:bookmarkEnd w:id="62"/>
      <w:bookmarkEnd w:id="63"/>
      <w:bookmarkEnd w:id="64"/>
    </w:p>
    <w:p w14:paraId="6057B13B" w14:textId="77777777" w:rsidR="00B663B4" w:rsidRPr="002E1640" w:rsidRDefault="00B663B4" w:rsidP="00B663B4">
      <w:r w:rsidRPr="002E1640">
        <w:t>Upon receipt of the MODIFY EPS BEARER CONTEXT REQUEST message, if the UE provided an APN for the establishment of the PDN connection, the UE shall stop timer T3396, if it is running for the APN provided by the UE. If the UE did not provide an APN for the establishment of the PDN connection and the request type was different from "emergency" and from "handover of emergency bearer services", the UE shall stop the timer T3396 associated with no APN if it is running. If the MODIFY EPS BEARER CONTEXT REQUEST message was received for an emergency PDN connection, the UE shall not stop the timer T3396 associated with no APN if it is running. For any case, the UE shall then check the received TFT before taking it into use and send a MODIFY EPS BEARER CONTEXT ACCEPT message to the MME.</w:t>
      </w:r>
    </w:p>
    <w:p w14:paraId="1F3700D3" w14:textId="77777777" w:rsidR="00B663B4" w:rsidRPr="002E1640" w:rsidRDefault="00B663B4" w:rsidP="00B663B4">
      <w:pPr>
        <w:numPr>
          <w:ilvl w:val="12"/>
          <w:numId w:val="0"/>
        </w:numPr>
        <w:rPr>
          <w:lang w:eastAsia="ko-KR"/>
        </w:rPr>
      </w:pPr>
      <w:r w:rsidRPr="002E1640">
        <w:t xml:space="preserve">If the MODIFY EPS BEARER CONTEXT REQUEST message contains a PTI value other than "no procedure transaction identity assigned" and "reserved" (see 3GPP TS 24.007 [12]), the UE uses the PTI to identify the UE requested bearer resource </w:t>
      </w:r>
      <w:r w:rsidRPr="002E1640">
        <w:rPr>
          <w:rFonts w:hint="eastAsia"/>
          <w:lang w:eastAsia="ko-KR"/>
        </w:rPr>
        <w:t>allocation</w:t>
      </w:r>
      <w:r w:rsidRPr="002E1640">
        <w:t xml:space="preserve"> procedure </w:t>
      </w:r>
      <w:r w:rsidRPr="002E1640">
        <w:rPr>
          <w:rFonts w:hint="eastAsia"/>
          <w:lang w:eastAsia="ko-KR"/>
        </w:rPr>
        <w:t xml:space="preserve">or </w:t>
      </w:r>
      <w:r w:rsidRPr="002E1640">
        <w:t xml:space="preserve">the UE requested bearer resource modification procedure to which the </w:t>
      </w:r>
      <w:r w:rsidRPr="002E1640">
        <w:rPr>
          <w:rFonts w:hint="eastAsia"/>
          <w:lang w:eastAsia="ko-KR"/>
        </w:rPr>
        <w:t xml:space="preserve">EPS </w:t>
      </w:r>
      <w:r w:rsidRPr="002E1640">
        <w:t>bearer context modification is related</w:t>
      </w:r>
      <w:r w:rsidRPr="002E1640">
        <w:rPr>
          <w:rFonts w:hint="eastAsia"/>
          <w:lang w:eastAsia="ko-KR"/>
        </w:rPr>
        <w:t xml:space="preserve"> </w:t>
      </w:r>
      <w:r w:rsidRPr="002E1640">
        <w:t>(see clause 6.5.3</w:t>
      </w:r>
      <w:r w:rsidRPr="002E1640">
        <w:rPr>
          <w:rFonts w:hint="eastAsia"/>
          <w:lang w:eastAsia="ko-KR"/>
        </w:rPr>
        <w:t xml:space="preserve"> </w:t>
      </w:r>
      <w:r w:rsidRPr="002E1640">
        <w:rPr>
          <w:lang w:eastAsia="ko-KR"/>
        </w:rPr>
        <w:t>and</w:t>
      </w:r>
      <w:r w:rsidRPr="002E1640">
        <w:rPr>
          <w:rFonts w:hint="eastAsia"/>
          <w:lang w:eastAsia="ko-KR"/>
        </w:rPr>
        <w:t xml:space="preserve"> </w:t>
      </w:r>
      <w:r w:rsidRPr="002E1640">
        <w:t>clause 6.5.</w:t>
      </w:r>
      <w:r w:rsidRPr="002E1640">
        <w:rPr>
          <w:rFonts w:hint="eastAsia"/>
          <w:lang w:eastAsia="ko-KR"/>
        </w:rPr>
        <w:t>4</w:t>
      </w:r>
      <w:r w:rsidRPr="002E1640">
        <w:t>).</w:t>
      </w:r>
    </w:p>
    <w:p w14:paraId="1C2750B5" w14:textId="77777777" w:rsidR="00B663B4" w:rsidRPr="002E1640" w:rsidRDefault="00B663B4" w:rsidP="00B663B4">
      <w:pPr>
        <w:numPr>
          <w:ilvl w:val="12"/>
          <w:numId w:val="0"/>
        </w:numPr>
      </w:pPr>
      <w:r w:rsidRPr="002E1640">
        <w:t>If the MODIFY EPS BEARER CONTEXT REQUEST message</w:t>
      </w:r>
      <w:r w:rsidRPr="002E1640">
        <w:rPr>
          <w:rFonts w:hint="eastAsia"/>
          <w:lang w:eastAsia="ko-KR"/>
        </w:rPr>
        <w:t xml:space="preserve"> </w:t>
      </w:r>
      <w:r w:rsidRPr="002E1640">
        <w:rPr>
          <w:lang w:eastAsia="ko-KR"/>
        </w:rPr>
        <w:t xml:space="preserve">contains a PTI value </w:t>
      </w:r>
      <w:r w:rsidRPr="002E1640">
        <w:t xml:space="preserve">other than "no procedure transaction identity assigned" and "reserved" (see 3GPP TS 24.007 [12]) </w:t>
      </w:r>
      <w:r w:rsidRPr="002E1640">
        <w:rPr>
          <w:rFonts w:hint="eastAsia"/>
          <w:lang w:eastAsia="ko-KR"/>
        </w:rPr>
        <w:t xml:space="preserve">and the PTI is associated to </w:t>
      </w:r>
      <w:r w:rsidRPr="002E1640">
        <w:rPr>
          <w:lang w:eastAsia="ko-KR"/>
        </w:rPr>
        <w:t>a</w:t>
      </w:r>
      <w:r w:rsidRPr="002E1640">
        <w:t xml:space="preserve"> UE requested bearer resource </w:t>
      </w:r>
      <w:r w:rsidRPr="002E1640">
        <w:rPr>
          <w:rFonts w:hint="eastAsia"/>
          <w:lang w:eastAsia="ko-KR"/>
        </w:rPr>
        <w:t>allocation</w:t>
      </w:r>
      <w:r w:rsidRPr="002E1640">
        <w:t xml:space="preserve"> procedure </w:t>
      </w:r>
      <w:r w:rsidRPr="002E1640">
        <w:rPr>
          <w:rFonts w:hint="eastAsia"/>
          <w:lang w:eastAsia="ko-KR"/>
        </w:rPr>
        <w:t xml:space="preserve">or </w:t>
      </w:r>
      <w:r w:rsidRPr="002E1640">
        <w:rPr>
          <w:lang w:eastAsia="ko-KR"/>
        </w:rPr>
        <w:t>a</w:t>
      </w:r>
      <w:r w:rsidRPr="002E1640">
        <w:rPr>
          <w:rFonts w:hint="eastAsia"/>
          <w:lang w:eastAsia="ko-KR"/>
        </w:rPr>
        <w:t xml:space="preserve"> </w:t>
      </w:r>
      <w:r w:rsidRPr="002E1640">
        <w:t xml:space="preserve">UE requested bearer resource modification procedure, the UE shall release the traffic flow aggregate </w:t>
      </w:r>
      <w:r w:rsidRPr="002E1640">
        <w:rPr>
          <w:lang w:eastAsia="ja-JP"/>
        </w:rPr>
        <w:t xml:space="preserve">description </w:t>
      </w:r>
      <w:r w:rsidRPr="002E1640">
        <w:t>associated to the PTI value provided.</w:t>
      </w:r>
    </w:p>
    <w:p w14:paraId="2B4FF01E" w14:textId="77777777" w:rsidR="00B663B4" w:rsidRPr="002E1640" w:rsidRDefault="00B663B4" w:rsidP="00B663B4">
      <w:r w:rsidRPr="002E1640">
        <w:t>If the EPS bearer context that is modified is a GBR bearer and the MODIFY EPS BEARER CONTEXT REQUEST message</w:t>
      </w:r>
      <w:r w:rsidRPr="002E1640">
        <w:rPr>
          <w:lang w:eastAsia="ko-KR"/>
        </w:rPr>
        <w:t xml:space="preserve"> does not contain the </w:t>
      </w:r>
      <w:r w:rsidRPr="002E1640">
        <w:t>Guaranteed Bit Rate (GBR) and the Maximum Bit Rate (MBR) values for uplink and downlink, the UE shall continue to use the previously received values for the Guaranteed Bit Rate (GBR) and the Maximum Bit Rate (MBR) for the corresponding bearer.</w:t>
      </w:r>
    </w:p>
    <w:p w14:paraId="34BB89DD" w14:textId="77777777" w:rsidR="00B663B4" w:rsidRPr="002E1640" w:rsidRDefault="00B663B4" w:rsidP="00B663B4">
      <w:r w:rsidRPr="002E1640">
        <w:lastRenderedPageBreak/>
        <w:t>The UE shall use the received TFT to apply mapping of uplink traffic flows to the radio bearer if the TFT contains packet filters for the uplink direction.</w:t>
      </w:r>
    </w:p>
    <w:p w14:paraId="19A4AA65" w14:textId="77777777" w:rsidR="00B663B4" w:rsidRPr="002E1640" w:rsidRDefault="00B663B4" w:rsidP="00B663B4">
      <w:r w:rsidRPr="002E1640">
        <w:t xml:space="preserve">If a WLAN offload indication </w:t>
      </w:r>
      <w:r w:rsidRPr="002E1640">
        <w:rPr>
          <w:lang w:eastAsia="ko-KR"/>
        </w:rPr>
        <w:t>information element</w:t>
      </w:r>
      <w:r w:rsidRPr="002E1640">
        <w:t xml:space="preserve"> is included in the MODIFY EPS BEARER CONTEXT REQUEST message, the UE shall store the WLAN offload acceptability values for this PDN connection and use the E-UTRAN offload acceptability value to determine whether this PDN connection is </w:t>
      </w:r>
      <w:proofErr w:type="spellStart"/>
      <w:r w:rsidRPr="002E1640">
        <w:t>offloadable</w:t>
      </w:r>
      <w:proofErr w:type="spellEnd"/>
      <w:r w:rsidRPr="002E1640">
        <w:t xml:space="preserve"> to WLAN or not.</w:t>
      </w:r>
    </w:p>
    <w:p w14:paraId="5D29A6A0" w14:textId="77777777" w:rsidR="00B663B4" w:rsidRPr="002E1640" w:rsidRDefault="00B663B4" w:rsidP="00B663B4">
      <w:r w:rsidRPr="002E1640">
        <w:rPr>
          <w:lang w:val="en-US"/>
        </w:rPr>
        <w:t xml:space="preserve">If the UE receives </w:t>
      </w:r>
      <w:r w:rsidRPr="002E1640">
        <w:t>an APN rate control parameters container in the protocol configuration options IE or extended protocol configuration options IE in the MODIFY EPS BEARER CONTEXT REQUEST message, the UE shall store the APN rate control parameters value and use the stored APN rate control parameters value as the maximum allowed limit of uplink user data related to the corresponding APN in accordance with 3GPP TS 23.</w:t>
      </w:r>
      <w:r w:rsidRPr="002E1640">
        <w:rPr>
          <w:rFonts w:hint="eastAsia"/>
          <w:lang w:eastAsia="zh-CN"/>
        </w:rPr>
        <w:t>401</w:t>
      </w:r>
      <w:r w:rsidRPr="002E1640">
        <w:t> [</w:t>
      </w:r>
      <w:r w:rsidRPr="002E1640">
        <w:rPr>
          <w:rFonts w:hint="eastAsia"/>
          <w:lang w:eastAsia="zh-CN"/>
        </w:rPr>
        <w:t>10</w:t>
      </w:r>
      <w:r w:rsidRPr="002E1640">
        <w:t>]. If the UE has a previously stored APN rate control parameters value for this APN, the UE shall replace the stored APN rate control parameters value for this APN with the received APN rate control parameters value.</w:t>
      </w:r>
    </w:p>
    <w:p w14:paraId="21EA4256" w14:textId="77777777" w:rsidR="00B663B4" w:rsidRPr="002E1640" w:rsidRDefault="00B663B4" w:rsidP="00B663B4">
      <w:r w:rsidRPr="002E1640">
        <w:rPr>
          <w:lang w:val="en-US"/>
        </w:rPr>
        <w:t xml:space="preserve">If the UE receives </w:t>
      </w:r>
      <w:r w:rsidRPr="002E1640">
        <w:t>an additional APN rate control parameters for exception data container in the protocol configuration options IE or extended protocol configuration options IE in the MODIFY EPS BEARER CONTEXT REQUEST message, the UE shall store the additional APN rate control parameters for exception data value and use the stored additional APN rate control parameters for exception data value</w:t>
      </w:r>
      <w:r w:rsidRPr="002E1640">
        <w:rPr>
          <w:lang w:eastAsia="zh-CN"/>
        </w:rPr>
        <w:t xml:space="preserve"> </w:t>
      </w:r>
      <w:r w:rsidRPr="002E1640">
        <w:t>as the maximum allowed limit of uplink exception data related to the corresponding APN in accordance with 3GPP TS 23.</w:t>
      </w:r>
      <w:r w:rsidRPr="002E1640">
        <w:rPr>
          <w:rFonts w:hint="eastAsia"/>
          <w:lang w:eastAsia="zh-CN"/>
        </w:rPr>
        <w:t>401</w:t>
      </w:r>
      <w:r w:rsidRPr="002E1640">
        <w:t> [</w:t>
      </w:r>
      <w:r w:rsidRPr="002E1640">
        <w:rPr>
          <w:rFonts w:hint="eastAsia"/>
          <w:lang w:eastAsia="zh-CN"/>
        </w:rPr>
        <w:t>10</w:t>
      </w:r>
      <w:r w:rsidRPr="002E1640">
        <w:t>]. If the UE has a previously stored additional APN rate control parameters for exception data value for this APN, the UE shall replace the stored additional APN rate control parameters for exception data value for this APN with the received additional APN rate control parameters for exception data value.</w:t>
      </w:r>
    </w:p>
    <w:p w14:paraId="32FF9A89" w14:textId="77777777" w:rsidR="00B663B4" w:rsidRPr="002E1640" w:rsidRDefault="00B663B4" w:rsidP="00B663B4">
      <w:pPr>
        <w:rPr>
          <w:lang w:eastAsia="ko-KR"/>
        </w:rPr>
      </w:pPr>
      <w:r w:rsidRPr="002E1640">
        <w:rPr>
          <w:lang w:eastAsia="ko-KR"/>
        </w:rPr>
        <w:t xml:space="preserve">If the UE receives a small data rate control parameters container in the protocol configuration options IE or the extended protocol configuration options IE in the </w:t>
      </w:r>
      <w:r w:rsidRPr="002E1640">
        <w:t xml:space="preserve">MODIFY </w:t>
      </w:r>
      <w:r w:rsidRPr="002E1640">
        <w:rPr>
          <w:lang w:eastAsia="ko-KR"/>
        </w:rPr>
        <w:t>EPS BEARER CONTEXT REQUEST message, the UE shall store the small data rate control parameters value and use the stored small data rate control parameters value as the maximum allowed limit of uplink user data for the corresponding PDU session that becomes transferred after</w:t>
      </w:r>
      <w:r w:rsidRPr="002E1640">
        <w:t xml:space="preserve"> inter-system change from S1 mode to N1 mode</w:t>
      </w:r>
      <w:r w:rsidRPr="002E1640">
        <w:rPr>
          <w:lang w:eastAsia="ko-KR"/>
        </w:rPr>
        <w:t xml:space="preserve"> in accordance with 3GPP TS 23.501 [58].</w:t>
      </w:r>
      <w:r w:rsidRPr="002E1640">
        <w:t xml:space="preserve"> If the UE has a previously stored </w:t>
      </w:r>
      <w:r w:rsidRPr="002E1640">
        <w:rPr>
          <w:lang w:eastAsia="ko-KR"/>
        </w:rPr>
        <w:t>small data</w:t>
      </w:r>
      <w:r w:rsidRPr="002E1640">
        <w:t xml:space="preserve"> rate control parameters value for this PDU session, the UE shall replace the stored </w:t>
      </w:r>
      <w:r w:rsidRPr="002E1640">
        <w:rPr>
          <w:lang w:eastAsia="ko-KR"/>
        </w:rPr>
        <w:t>small data</w:t>
      </w:r>
      <w:r w:rsidRPr="002E1640">
        <w:t xml:space="preserve"> rate control parameters value for this PDU Session with the received </w:t>
      </w:r>
      <w:r w:rsidRPr="002E1640">
        <w:rPr>
          <w:lang w:eastAsia="ko-KR"/>
        </w:rPr>
        <w:t>small data</w:t>
      </w:r>
      <w:r w:rsidRPr="002E1640">
        <w:t xml:space="preserve"> rate control parameters value.</w:t>
      </w:r>
    </w:p>
    <w:p w14:paraId="12D84394" w14:textId="77777777" w:rsidR="00B663B4" w:rsidRPr="002E1640" w:rsidRDefault="00B663B4" w:rsidP="00B663B4">
      <w:pPr>
        <w:rPr>
          <w:lang w:eastAsia="ko-KR"/>
        </w:rPr>
      </w:pPr>
      <w:r w:rsidRPr="002E1640">
        <w:rPr>
          <w:lang w:eastAsia="ko-KR"/>
        </w:rPr>
        <w:t xml:space="preserve">If the UE receives an additional small data rate control parameters for exception data container in the protocol configuration options IE or the extended protocol configuration options IE in the </w:t>
      </w:r>
      <w:r w:rsidRPr="002E1640">
        <w:t xml:space="preserve">MODIFY </w:t>
      </w:r>
      <w:r w:rsidRPr="002E1640">
        <w:rPr>
          <w:lang w:eastAsia="ko-KR"/>
        </w:rPr>
        <w:t>EPS BEARER CONTEXT REQUEST message, the UE shall store the additional small data rate control parameters for exception data value and use the stored additional small data rate control parameters for exception data value as the maximum allowed limit of uplink exception data for the corresponding PDU session that becomes transferred after</w:t>
      </w:r>
      <w:r w:rsidRPr="002E1640">
        <w:t xml:space="preserve"> inter-system change from S1 mode to N1 mode</w:t>
      </w:r>
      <w:r w:rsidRPr="002E1640">
        <w:rPr>
          <w:lang w:eastAsia="ko-KR"/>
        </w:rPr>
        <w:t xml:space="preserve"> in accordance with 3GPP TS 23.501 [58].</w:t>
      </w:r>
      <w:r w:rsidRPr="002E1640">
        <w:t xml:space="preserve"> If the UE has a previously stored additional </w:t>
      </w:r>
      <w:r w:rsidRPr="002E1640">
        <w:rPr>
          <w:lang w:eastAsia="ko-KR"/>
        </w:rPr>
        <w:t xml:space="preserve">small data </w:t>
      </w:r>
      <w:r w:rsidRPr="002E1640">
        <w:t xml:space="preserve">rate control parameters for exception data value for this PDU session, the UE shall replace the stored additional </w:t>
      </w:r>
      <w:r w:rsidRPr="002E1640">
        <w:rPr>
          <w:lang w:eastAsia="ko-KR"/>
        </w:rPr>
        <w:t xml:space="preserve">small data </w:t>
      </w:r>
      <w:r w:rsidRPr="002E1640">
        <w:t xml:space="preserve">rate control parameters for exception data value for this PDU session with the received additional </w:t>
      </w:r>
      <w:r w:rsidRPr="002E1640">
        <w:rPr>
          <w:lang w:eastAsia="ko-KR"/>
        </w:rPr>
        <w:t xml:space="preserve">small data </w:t>
      </w:r>
      <w:r w:rsidRPr="002E1640">
        <w:t>rate control parameters for exception data value.</w:t>
      </w:r>
    </w:p>
    <w:p w14:paraId="0DA53506" w14:textId="5383DA14" w:rsidR="00B663B4" w:rsidRDefault="00B663B4" w:rsidP="00B663B4">
      <w:pPr>
        <w:rPr>
          <w:ins w:id="65" w:author="Nokia Lazaros 132e " w:date="2021-09-30T04:05:00Z"/>
        </w:rPr>
      </w:pPr>
      <w:r w:rsidRPr="002E1640">
        <w:t>Upon receipt of the MODIFY EPS BEARER CONTEXT REQUEST message with a session-AMBR and QoS rule(s) in the protocol configuration options IE or the extended protocol configuration options IE, the UE stores the session-AMBR and QoS rule(s) for use during inter-system change from S1 mode to N1 mode.</w:t>
      </w:r>
    </w:p>
    <w:p w14:paraId="0452239C" w14:textId="1340D3CE" w:rsidR="00B663B4" w:rsidDel="009F3030" w:rsidRDefault="009156AE" w:rsidP="009156AE">
      <w:pPr>
        <w:rPr>
          <w:del w:id="66" w:author="Nokia Lazaros 132e " w:date="2021-09-30T04:21:00Z"/>
        </w:rPr>
      </w:pPr>
      <w:ins w:id="67" w:author="Nokia Lazaros 132e " w:date="2021-09-30T04:16:00Z">
        <w:r w:rsidRPr="009156AE">
          <w:t xml:space="preserve">If the UE </w:t>
        </w:r>
        <w:r>
          <w:t xml:space="preserve">receives the </w:t>
        </w:r>
      </w:ins>
      <w:ins w:id="68" w:author="Nokia Lazaros 132e " w:date="2021-09-30T04:17:00Z">
        <w:r w:rsidRPr="009156AE">
          <w:t xml:space="preserve">MODIFY EPS BEARER CONTEXT REQUEST </w:t>
        </w:r>
      </w:ins>
      <w:ins w:id="69" w:author="Nokia Lazaros 132e " w:date="2021-09-30T04:16:00Z">
        <w:r w:rsidRPr="00CC0C94">
          <w:t>message</w:t>
        </w:r>
        <w:r>
          <w:t xml:space="preserve"> containing </w:t>
        </w:r>
        <w:r w:rsidRPr="009156AE">
          <w:t xml:space="preserve">the Uplink data allowed parameter </w:t>
        </w:r>
        <w:r>
          <w:t>in</w:t>
        </w:r>
        <w:r w:rsidRPr="002E1640">
          <w:t xml:space="preserve"> </w:t>
        </w:r>
        <w:del w:id="70" w:author="Nokia Lazaros 132e rev" w:date="2021-10-13T01:41:00Z">
          <w:r w:rsidRPr="002E1640" w:rsidDel="00A953CC">
            <w:delText xml:space="preserve">the protocol configuration options IE or </w:delText>
          </w:r>
        </w:del>
        <w:r w:rsidRPr="002E1640">
          <w:t>the extended protocol configuration options IE</w:t>
        </w:r>
        <w:r>
          <w:t xml:space="preserve">, </w:t>
        </w:r>
        <w:del w:id="71" w:author="Nokia Lazaros 132e rev" w:date="2021-10-13T01:40:00Z">
          <w:r w:rsidDel="00CB27D1">
            <w:delText>and the s</w:delText>
          </w:r>
          <w:r w:rsidRPr="00EF1770" w:rsidDel="00CB27D1">
            <w:delText xml:space="preserve">ervice-level-AA container with the length of two octets </w:delText>
          </w:r>
          <w:r w:rsidDel="00CB27D1">
            <w:delText>in the extended protocol configuration options IE,</w:delText>
          </w:r>
        </w:del>
      </w:ins>
      <w:ins w:id="72" w:author="Nokia Lazaros 132e " w:date="2021-09-30T04:17:00Z">
        <w:del w:id="73" w:author="Nokia Lazaros 132e rev" w:date="2021-10-13T01:40:00Z">
          <w:r w:rsidR="009F3030" w:rsidDel="00CB27D1">
            <w:delText xml:space="preserve"> and has a pending</w:delText>
          </w:r>
        </w:del>
      </w:ins>
      <w:ins w:id="74" w:author="Nokia Lazaros 132e " w:date="2021-09-30T04:16:00Z">
        <w:del w:id="75" w:author="Nokia Lazaros 132e rev" w:date="2021-10-13T01:40:00Z">
          <w:r w:rsidDel="00CB27D1">
            <w:delText xml:space="preserve"> </w:delText>
          </w:r>
          <w:r w:rsidRPr="00CA32B7" w:rsidDel="00CB27D1">
            <w:delText>authentication and authorization procedure</w:delText>
          </w:r>
        </w:del>
      </w:ins>
      <w:ins w:id="76" w:author="Nokia Lazaros 132e " w:date="2021-09-30T04:18:00Z">
        <w:del w:id="77" w:author="Nokia Lazaros 132e rev" w:date="2021-10-13T01:40:00Z">
          <w:r w:rsidR="009F3030" w:rsidDel="00CB27D1">
            <w:delText xml:space="preserve">, </w:delText>
          </w:r>
        </w:del>
        <w:r w:rsidR="009F3030">
          <w:t xml:space="preserve">then the UE </w:t>
        </w:r>
      </w:ins>
      <w:ins w:id="78" w:author="Nokia Lazaros 132e " w:date="2021-09-30T04:16:00Z">
        <w:r>
          <w:t xml:space="preserve">shall </w:t>
        </w:r>
      </w:ins>
      <w:ins w:id="79" w:author="Nokia Lazaros 132e " w:date="2021-09-30T04:19:00Z">
        <w:r w:rsidR="009F3030">
          <w:t xml:space="preserve">consider </w:t>
        </w:r>
        <w:del w:id="80" w:author="Nokia Lazaros 132e rev" w:date="2021-10-13T11:56:00Z">
          <w:r w:rsidR="009F3030" w:rsidDel="000F02AA">
            <w:delText>the procedure as completed</w:delText>
          </w:r>
        </w:del>
      </w:ins>
      <w:ins w:id="81" w:author="Nokia Lazaros 132e " w:date="2021-09-30T04:29:00Z">
        <w:del w:id="82" w:author="Nokia Lazaros 132e rev" w:date="2021-10-13T11:56:00Z">
          <w:r w:rsidR="00B97090" w:rsidDel="000F02AA">
            <w:delText xml:space="preserve"> provide the </w:delText>
          </w:r>
        </w:del>
      </w:ins>
      <w:ins w:id="83" w:author="Nokia Lazaros 132e " w:date="2021-09-30T04:30:00Z">
        <w:del w:id="84" w:author="Nokia Lazaros 132e rev" w:date="2021-10-13T11:56:00Z">
          <w:r w:rsidR="00B97090" w:rsidDel="000F02AA">
            <w:delText>container contents</w:delText>
          </w:r>
        </w:del>
      </w:ins>
      <w:ins w:id="85" w:author="Nokia Lazaros 132e " w:date="2021-09-30T04:29:00Z">
        <w:del w:id="86" w:author="Nokia Lazaros 132e rev" w:date="2021-10-13T11:56:00Z">
          <w:r w:rsidR="00B97090" w:rsidDel="000F02AA">
            <w:delText xml:space="preserve"> to </w:delText>
          </w:r>
        </w:del>
      </w:ins>
      <w:ins w:id="87" w:author="Nokia Lazaros 132e " w:date="2021-09-30T04:30:00Z">
        <w:del w:id="88" w:author="Nokia Lazaros 132e rev" w:date="2021-10-13T11:56:00Z">
          <w:r w:rsidR="00B97090" w:rsidDel="000F02AA">
            <w:delText xml:space="preserve">the </w:delText>
          </w:r>
        </w:del>
      </w:ins>
      <w:ins w:id="89" w:author="Nokia Lazaros 132e " w:date="2021-09-30T04:29:00Z">
        <w:del w:id="90" w:author="Nokia Lazaros 132e rev" w:date="2021-10-13T11:56:00Z">
          <w:r w:rsidR="00B97090" w:rsidDel="000F02AA">
            <w:delText>upper layers</w:delText>
          </w:r>
        </w:del>
      </w:ins>
      <w:ins w:id="91" w:author="Nokia Lazaros 132e " w:date="2021-09-30T04:30:00Z">
        <w:del w:id="92" w:author="Nokia Lazaros 132e rev" w:date="2021-10-13T11:56:00Z">
          <w:r w:rsidR="00B97090" w:rsidDel="000F02AA">
            <w:delText xml:space="preserve">, </w:delText>
          </w:r>
        </w:del>
      </w:ins>
      <w:ins w:id="93" w:author="Nokia Lazaros 132e " w:date="2021-09-30T04:19:00Z">
        <w:del w:id="94" w:author="Nokia Lazaros 132e rev" w:date="2021-10-13T11:56:00Z">
          <w:r w:rsidR="009F3030" w:rsidDel="000F02AA">
            <w:delText xml:space="preserve">and </w:delText>
          </w:r>
        </w:del>
        <w:r w:rsidR="009F3030">
          <w:t xml:space="preserve">may </w:t>
        </w:r>
      </w:ins>
      <w:ins w:id="95" w:author="Nokia Lazaros 132e " w:date="2021-09-30T04:30:00Z">
        <w:r w:rsidR="00B97090">
          <w:t xml:space="preserve">start </w:t>
        </w:r>
      </w:ins>
      <w:ins w:id="96" w:author="Nokia Lazaros 132e " w:date="2021-09-30T04:19:00Z">
        <w:r w:rsidR="009F3030">
          <w:t>transmit</w:t>
        </w:r>
      </w:ins>
      <w:ins w:id="97" w:author="Nokia Lazaros 132e " w:date="2021-09-30T04:30:00Z">
        <w:r w:rsidR="00B97090">
          <w:t>ting</w:t>
        </w:r>
      </w:ins>
      <w:ins w:id="98" w:author="Nokia Lazaros 132e " w:date="2021-09-30T04:16:00Z">
        <w:r>
          <w:t xml:space="preserve"> </w:t>
        </w:r>
        <w:r w:rsidRPr="002E1640">
          <w:t xml:space="preserve">uplink user data </w:t>
        </w:r>
      </w:ins>
      <w:ins w:id="99" w:author="Nokia Lazaros 132e rev" w:date="2021-10-13T01:41:00Z">
        <w:r w:rsidR="00A953CC">
          <w:t>over</w:t>
        </w:r>
        <w:r w:rsidR="00A953CC" w:rsidRPr="002E1640">
          <w:t xml:space="preserve"> </w:t>
        </w:r>
        <w:r w:rsidR="00A953CC">
          <w:t xml:space="preserve">EPS bearer context(s) of </w:t>
        </w:r>
      </w:ins>
      <w:ins w:id="100" w:author="Nokia Lazaros 132e " w:date="2021-09-30T04:16:00Z">
        <w:r w:rsidRPr="002E1640">
          <w:t xml:space="preserve">the corresponding </w:t>
        </w:r>
      </w:ins>
      <w:ins w:id="101" w:author="Nokia Lazaros 132e " w:date="2021-09-30T04:21:00Z">
        <w:r w:rsidR="009F3030" w:rsidRPr="001A5383">
          <w:t>PDN connection</w:t>
        </w:r>
      </w:ins>
      <w:ins w:id="102" w:author="Nokia Lazaros 132e " w:date="2021-09-30T04:22:00Z">
        <w:r w:rsidR="009F3030">
          <w:t>.</w:t>
        </w:r>
      </w:ins>
    </w:p>
    <w:p w14:paraId="4FC5C71D" w14:textId="77777777" w:rsidR="009F3030" w:rsidRPr="009F3030" w:rsidRDefault="009F3030" w:rsidP="009156AE">
      <w:pPr>
        <w:rPr>
          <w:ins w:id="103" w:author="Nokia Lazaros 132e " w:date="2021-09-30T04:22:00Z"/>
        </w:rPr>
      </w:pPr>
    </w:p>
    <w:p w14:paraId="15EFD9C2" w14:textId="77777777" w:rsidR="00B663B4" w:rsidRPr="002E1640" w:rsidRDefault="00B663B4" w:rsidP="00B663B4">
      <w:pPr>
        <w:rPr>
          <w:lang w:val="en-US"/>
        </w:rPr>
      </w:pPr>
      <w:bookmarkStart w:id="104" w:name="_Hlk81229059"/>
      <w:r w:rsidRPr="002E1640">
        <w:t xml:space="preserve">The MODIFY EPS BEARER CONTEXT REQUEST message can include </w:t>
      </w:r>
      <w:bookmarkStart w:id="105" w:name="_Hlk81228996"/>
      <w:r w:rsidRPr="002E1640">
        <w:t>an extended protocol configuration options IE</w:t>
      </w:r>
      <w:r w:rsidRPr="002E1640">
        <w:rPr>
          <w:lang w:val="en-US"/>
        </w:rPr>
        <w:t xml:space="preserve"> containing the C2 aviation container</w:t>
      </w:r>
      <w:r w:rsidRPr="002E1640">
        <w:t xml:space="preserve"> </w:t>
      </w:r>
      <w:r w:rsidRPr="002E1640">
        <w:rPr>
          <w:lang w:val="en-US"/>
        </w:rPr>
        <w:t>with the length of two octets (or service-level AA container</w:t>
      </w:r>
      <w:r w:rsidRPr="002E1640">
        <w:t xml:space="preserve"> </w:t>
      </w:r>
      <w:r w:rsidRPr="002E1640">
        <w:rPr>
          <w:lang w:val="en-US"/>
        </w:rPr>
        <w:t>with the length of two octets)</w:t>
      </w:r>
      <w:bookmarkEnd w:id="104"/>
      <w:bookmarkEnd w:id="105"/>
      <w:r w:rsidRPr="002E1640">
        <w:rPr>
          <w:lang w:val="en-US"/>
        </w:rPr>
        <w:t>. The C2 aviation container with the length of two octets (or</w:t>
      </w:r>
      <w:r w:rsidRPr="002E1640">
        <w:t xml:space="preserve"> </w:t>
      </w:r>
      <w:r w:rsidRPr="002E1640">
        <w:rPr>
          <w:lang w:val="en-US"/>
        </w:rPr>
        <w:t>service-level AA container</w:t>
      </w:r>
      <w:r w:rsidRPr="002E1640">
        <w:t xml:space="preserve"> </w:t>
      </w:r>
      <w:r w:rsidRPr="002E1640">
        <w:rPr>
          <w:lang w:val="en-US"/>
        </w:rPr>
        <w:t>with the length of two octets):</w:t>
      </w:r>
    </w:p>
    <w:p w14:paraId="2D81B242" w14:textId="77777777" w:rsidR="00B663B4" w:rsidRPr="002E1640" w:rsidRDefault="00B663B4" w:rsidP="00B663B4">
      <w:pPr>
        <w:pStyle w:val="B1"/>
      </w:pPr>
      <w:r w:rsidRPr="002E1640">
        <w:t>-</w:t>
      </w:r>
      <w:r w:rsidRPr="002E1640">
        <w:tab/>
        <w:t xml:space="preserve">contains C2 authorization </w:t>
      </w:r>
      <w:proofErr w:type="gramStart"/>
      <w:r w:rsidRPr="002E1640">
        <w:t>result;</w:t>
      </w:r>
      <w:proofErr w:type="gramEnd"/>
    </w:p>
    <w:p w14:paraId="63A04C17" w14:textId="77777777" w:rsidR="00B663B4" w:rsidRPr="002E1640" w:rsidRDefault="00B663B4" w:rsidP="00B663B4">
      <w:pPr>
        <w:pStyle w:val="B1"/>
      </w:pPr>
      <w:r w:rsidRPr="002E1640">
        <w:t>-</w:t>
      </w:r>
      <w:r w:rsidRPr="002E1640">
        <w:tab/>
        <w:t xml:space="preserve">can contain C2 session security </w:t>
      </w:r>
      <w:proofErr w:type="gramStart"/>
      <w:r w:rsidRPr="002E1640">
        <w:t>information;</w:t>
      </w:r>
      <w:proofErr w:type="gramEnd"/>
    </w:p>
    <w:p w14:paraId="1793FE73" w14:textId="77777777" w:rsidR="00B663B4" w:rsidRPr="002E1640" w:rsidRDefault="00B663B4" w:rsidP="00B663B4">
      <w:pPr>
        <w:pStyle w:val="B1"/>
      </w:pPr>
      <w:r w:rsidRPr="002E1640">
        <w:t>-</w:t>
      </w:r>
      <w:r w:rsidRPr="002E1640">
        <w:tab/>
        <w:t>can contain a new CAA-level UAV ID; and</w:t>
      </w:r>
    </w:p>
    <w:p w14:paraId="2395516E" w14:textId="77777777" w:rsidR="00B663B4" w:rsidRPr="002E1640" w:rsidRDefault="00B663B4" w:rsidP="00B663B4">
      <w:pPr>
        <w:pStyle w:val="B1"/>
      </w:pPr>
      <w:r w:rsidRPr="002E1640">
        <w:lastRenderedPageBreak/>
        <w:t>-</w:t>
      </w:r>
      <w:r w:rsidRPr="002E1640">
        <w:tab/>
        <w:t>can contain the flight authorization information.</w:t>
      </w:r>
    </w:p>
    <w:p w14:paraId="32619FA9" w14:textId="77777777" w:rsidR="00B663B4" w:rsidRPr="002E1640" w:rsidRDefault="00B663B4" w:rsidP="00B663B4">
      <w:pPr>
        <w:rPr>
          <w:lang w:val="en-US"/>
        </w:rPr>
      </w:pPr>
      <w:r w:rsidRPr="002E1640">
        <w:rPr>
          <w:lang w:val="en-US"/>
        </w:rPr>
        <w:t>If the C2 aviation container with the length of two octets (or service-level AA container</w:t>
      </w:r>
      <w:r w:rsidRPr="002E1640">
        <w:t xml:space="preserve"> </w:t>
      </w:r>
      <w:r w:rsidRPr="002E1640">
        <w:rPr>
          <w:lang w:val="en-US"/>
        </w:rPr>
        <w:t>with the length of two octets) contains a</w:t>
      </w:r>
      <w:r w:rsidRPr="002E1640">
        <w:t xml:space="preserve"> CAA-level UAV ID, t</w:t>
      </w:r>
      <w:r w:rsidRPr="002E1640">
        <w:rPr>
          <w:lang w:val="en-US"/>
        </w:rPr>
        <w:t xml:space="preserve">he </w:t>
      </w:r>
      <w:r w:rsidRPr="002E1640">
        <w:t>UE supporting UAS services, shall replace its currently stored CAA-level UAV ID with the new CAA-level UAV ID.</w:t>
      </w:r>
    </w:p>
    <w:p w14:paraId="6636E0CC" w14:textId="77777777" w:rsidR="00B663B4" w:rsidRPr="002E1640" w:rsidRDefault="00B663B4" w:rsidP="00B663B4">
      <w:pPr>
        <w:pStyle w:val="EditorsNote"/>
      </w:pPr>
      <w:r w:rsidRPr="002E1640">
        <w:t>Editor's note:</w:t>
      </w:r>
      <w:r w:rsidRPr="002E1640">
        <w:tab/>
        <w:t xml:space="preserve">Whether the new C2 aviation container with the length of two octets is adopted for C2 authorization or the </w:t>
      </w:r>
      <w:r w:rsidRPr="002E1640">
        <w:rPr>
          <w:lang w:val="en-US"/>
        </w:rPr>
        <w:t>service-level AA container with the length of two octets is re-used,</w:t>
      </w:r>
      <w:r w:rsidRPr="002E1640">
        <w:t xml:space="preserve"> is FFS.</w:t>
      </w:r>
    </w:p>
    <w:p w14:paraId="625ADA1C" w14:textId="77777777" w:rsidR="00B663B4" w:rsidRPr="002E1640" w:rsidRDefault="00B663B4" w:rsidP="00B663B4">
      <w:pPr>
        <w:rPr>
          <w:lang w:eastAsia="zh-CN"/>
        </w:rPr>
      </w:pPr>
      <w:r w:rsidRPr="002E1640">
        <w:rPr>
          <w:rFonts w:hint="eastAsia"/>
          <w:lang w:eastAsia="zh-CN"/>
        </w:rPr>
        <w:t xml:space="preserve">Upon receipt of the </w:t>
      </w:r>
      <w:r w:rsidRPr="002E1640">
        <w:t>MODIFY EPS BEARER CONTEXT</w:t>
      </w:r>
      <w:r w:rsidRPr="002E1640">
        <w:rPr>
          <w:rFonts w:hint="eastAsia"/>
          <w:lang w:eastAsia="zh-CN"/>
        </w:rPr>
        <w:t xml:space="preserve"> ACCEPT message, the MME shall </w:t>
      </w:r>
      <w:r w:rsidRPr="002E1640">
        <w:rPr>
          <w:lang w:eastAsia="zh-CN"/>
        </w:rPr>
        <w:t xml:space="preserve">stop the timer T3486 and </w:t>
      </w:r>
      <w:r w:rsidRPr="002E1640">
        <w:rPr>
          <w:rFonts w:hint="eastAsia"/>
          <w:lang w:eastAsia="zh-CN"/>
        </w:rPr>
        <w:t xml:space="preserve">enter </w:t>
      </w:r>
      <w:r w:rsidRPr="002E1640">
        <w:t xml:space="preserve">the </w:t>
      </w:r>
      <w:r w:rsidRPr="002E1640">
        <w:rPr>
          <w:rFonts w:hint="eastAsia"/>
          <w:lang w:eastAsia="zh-CN"/>
        </w:rPr>
        <w:t>state BEARER CONTEXT ACTIVE.</w:t>
      </w:r>
    </w:p>
    <w:p w14:paraId="6807C4A2" w14:textId="1DE945AC" w:rsidR="001A5383" w:rsidRDefault="001A5383" w:rsidP="009E4C08">
      <w:pPr>
        <w:jc w:val="center"/>
      </w:pPr>
    </w:p>
    <w:p w14:paraId="192295E7" w14:textId="5EDD7E28" w:rsidR="00B663B4" w:rsidRDefault="00B663B4" w:rsidP="009E4C08">
      <w:pPr>
        <w:jc w:val="center"/>
      </w:pPr>
    </w:p>
    <w:sectPr w:rsidR="00B663B4"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40D6C" w14:textId="77777777" w:rsidR="00FB158D" w:rsidRDefault="00FB158D">
      <w:r>
        <w:separator/>
      </w:r>
    </w:p>
  </w:endnote>
  <w:endnote w:type="continuationSeparator" w:id="0">
    <w:p w14:paraId="78509FEA" w14:textId="77777777" w:rsidR="00FB158D" w:rsidRDefault="00FB1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l‚r –¾’©">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3BF92" w14:textId="77777777" w:rsidR="00FB158D" w:rsidRDefault="00FB15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9EF4F" w14:textId="77777777" w:rsidR="00FB158D" w:rsidRDefault="00FB15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3C839" w14:textId="77777777" w:rsidR="00FB158D" w:rsidRDefault="00FB15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6F8F4" w14:textId="77777777" w:rsidR="00FB158D" w:rsidRDefault="00FB158D">
      <w:r>
        <w:separator/>
      </w:r>
    </w:p>
  </w:footnote>
  <w:footnote w:type="continuationSeparator" w:id="0">
    <w:p w14:paraId="08A35D64" w14:textId="77777777" w:rsidR="00FB158D" w:rsidRDefault="00FB1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FB158D" w:rsidRDefault="00FB158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C0259" w14:textId="77777777" w:rsidR="00FB158D" w:rsidRDefault="00FB15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13A0A" w14:textId="77777777" w:rsidR="00FB158D" w:rsidRDefault="00FB15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C871C" w14:textId="77777777" w:rsidR="00FB158D" w:rsidRDefault="00FB15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40959" w14:textId="77777777" w:rsidR="00FB158D" w:rsidRDefault="00FB158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AC349" w14:textId="77777777" w:rsidR="00FB158D" w:rsidRDefault="00FB15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FBC5A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A187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9A80C8"/>
    <w:lvl w:ilvl="0">
      <w:start w:val="1"/>
      <w:numFmt w:val="decimal"/>
      <w:lvlText w:val="%1."/>
      <w:lvlJc w:val="left"/>
      <w:pPr>
        <w:tabs>
          <w:tab w:val="num" w:pos="926"/>
        </w:tabs>
        <w:ind w:left="926" w:hanging="360"/>
      </w:pPr>
    </w:lvl>
  </w:abstractNum>
  <w:abstractNum w:abstractNumId="3" w15:restartNumberingAfterBreak="0">
    <w:nsid w:val="FFFFFF83"/>
    <w:multiLevelType w:val="singleLevel"/>
    <w:tmpl w:val="2E3E84B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6" w15:restartNumberingAfterBreak="0">
    <w:nsid w:val="00A85BDB"/>
    <w:multiLevelType w:val="singleLevel"/>
    <w:tmpl w:val="797AC574"/>
    <w:lvl w:ilvl="0">
      <w:start w:val="3"/>
      <w:numFmt w:val="lowerLetter"/>
      <w:lvlText w:val="%1)"/>
      <w:lvlJc w:val="left"/>
      <w:pPr>
        <w:tabs>
          <w:tab w:val="num" w:pos="644"/>
        </w:tabs>
        <w:ind w:left="644" w:hanging="360"/>
      </w:pPr>
      <w:rPr>
        <w:rFonts w:hint="default"/>
      </w:rPr>
    </w:lvl>
  </w:abstractNum>
  <w:abstractNum w:abstractNumId="7" w15:restartNumberingAfterBreak="0">
    <w:nsid w:val="07CA10F6"/>
    <w:multiLevelType w:val="hybridMultilevel"/>
    <w:tmpl w:val="EE420794"/>
    <w:lvl w:ilvl="0" w:tplc="60F2A0DE">
      <w:start w:val="1"/>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08A96EA3"/>
    <w:multiLevelType w:val="singleLevel"/>
    <w:tmpl w:val="588C688C"/>
    <w:lvl w:ilvl="0">
      <w:start w:val="11"/>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0F2242B3"/>
    <w:multiLevelType w:val="hybridMultilevel"/>
    <w:tmpl w:val="D4C8A732"/>
    <w:lvl w:ilvl="0" w:tplc="A6C66504">
      <w:start w:val="2"/>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763698F"/>
    <w:multiLevelType w:val="hybridMultilevel"/>
    <w:tmpl w:val="5400FF2A"/>
    <w:lvl w:ilvl="0" w:tplc="33D4C230">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1CF51ABC"/>
    <w:multiLevelType w:val="singleLevel"/>
    <w:tmpl w:val="A3F46700"/>
    <w:lvl w:ilvl="0">
      <w:start w:val="9"/>
      <w:numFmt w:val="bullet"/>
      <w:lvlText w:val="-"/>
      <w:lvlJc w:val="left"/>
      <w:pPr>
        <w:tabs>
          <w:tab w:val="num" w:pos="644"/>
        </w:tabs>
        <w:ind w:left="644" w:hanging="360"/>
      </w:pPr>
      <w:rPr>
        <w:rFonts w:hint="default"/>
      </w:rPr>
    </w:lvl>
  </w:abstractNum>
  <w:abstractNum w:abstractNumId="12" w15:restartNumberingAfterBreak="0">
    <w:nsid w:val="2B646943"/>
    <w:multiLevelType w:val="singleLevel"/>
    <w:tmpl w:val="ED1CC910"/>
    <w:lvl w:ilvl="0">
      <w:numFmt w:val="bullet"/>
      <w:lvlText w:val="-"/>
      <w:lvlJc w:val="left"/>
      <w:pPr>
        <w:tabs>
          <w:tab w:val="num" w:pos="644"/>
        </w:tabs>
        <w:ind w:left="644" w:hanging="360"/>
      </w:pPr>
      <w:rPr>
        <w:rFonts w:hint="default"/>
      </w:rPr>
    </w:lvl>
  </w:abstractNum>
  <w:abstractNum w:abstractNumId="13" w15:restartNumberingAfterBreak="0">
    <w:nsid w:val="2CBF5A37"/>
    <w:multiLevelType w:val="hybridMultilevel"/>
    <w:tmpl w:val="E4AC5AE2"/>
    <w:lvl w:ilvl="0" w:tplc="71321B62">
      <w:start w:val="10"/>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D0C4F4D"/>
    <w:multiLevelType w:val="hybridMultilevel"/>
    <w:tmpl w:val="D14CEB16"/>
    <w:lvl w:ilvl="0" w:tplc="8E364F4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363F43C7"/>
    <w:multiLevelType w:val="hybridMultilevel"/>
    <w:tmpl w:val="551C8AF4"/>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9C9127A"/>
    <w:multiLevelType w:val="multilevel"/>
    <w:tmpl w:val="81703662"/>
    <w:lvl w:ilvl="0">
      <w:numFmt w:val="decimal"/>
      <w:lvlText w:val="%1"/>
      <w:lvlJc w:val="left"/>
      <w:pPr>
        <w:tabs>
          <w:tab w:val="num" w:pos="1140"/>
        </w:tabs>
        <w:ind w:left="1140" w:hanging="570"/>
      </w:pPr>
      <w:rPr>
        <w:rFonts w:hint="default"/>
      </w:rPr>
    </w:lvl>
    <w:lvl w:ilvl="1" w:tentative="1">
      <w:start w:val="1"/>
      <w:numFmt w:val="lowerLetter"/>
      <w:lvlText w:val="%2."/>
      <w:lvlJc w:val="left"/>
      <w:pPr>
        <w:tabs>
          <w:tab w:val="num" w:pos="1650"/>
        </w:tabs>
        <w:ind w:left="1650" w:hanging="360"/>
      </w:p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17" w15:restartNumberingAfterBreak="0">
    <w:nsid w:val="3F2C3D1F"/>
    <w:multiLevelType w:val="multilevel"/>
    <w:tmpl w:val="FDE04682"/>
    <w:lvl w:ilvl="0">
      <w:start w:val="5"/>
      <w:numFmt w:val="decimal"/>
      <w:lvlText w:val="%1"/>
      <w:lvlJc w:val="left"/>
      <w:pPr>
        <w:tabs>
          <w:tab w:val="num" w:pos="1980"/>
        </w:tabs>
        <w:ind w:left="1980" w:hanging="1980"/>
      </w:pPr>
      <w:rPr>
        <w:rFonts w:hint="default"/>
      </w:rPr>
    </w:lvl>
    <w:lvl w:ilvl="1">
      <w:start w:val="3"/>
      <w:numFmt w:val="decimal"/>
      <w:lvlText w:val="%1.%2"/>
      <w:lvlJc w:val="left"/>
      <w:pPr>
        <w:tabs>
          <w:tab w:val="num" w:pos="1980"/>
        </w:tabs>
        <w:ind w:left="1980" w:hanging="1980"/>
      </w:pPr>
      <w:rPr>
        <w:rFonts w:hint="default"/>
      </w:rPr>
    </w:lvl>
    <w:lvl w:ilvl="2">
      <w:start w:val="6"/>
      <w:numFmt w:val="decimal"/>
      <w:lvlText w:val="%1.%2.%3"/>
      <w:lvlJc w:val="left"/>
      <w:pPr>
        <w:tabs>
          <w:tab w:val="num" w:pos="1980"/>
        </w:tabs>
        <w:ind w:left="1980" w:hanging="1980"/>
      </w:pPr>
      <w:rPr>
        <w:rFonts w:hint="default"/>
      </w:rPr>
    </w:lvl>
    <w:lvl w:ilvl="3">
      <w:start w:val="3"/>
      <w:numFmt w:val="decimal"/>
      <w:lvlText w:val="%1.%2.%3.%4"/>
      <w:lvlJc w:val="left"/>
      <w:pPr>
        <w:tabs>
          <w:tab w:val="num" w:pos="1980"/>
        </w:tabs>
        <w:ind w:left="1980" w:hanging="1980"/>
      </w:pPr>
      <w:rPr>
        <w:rFonts w:hint="default"/>
      </w:rPr>
    </w:lvl>
    <w:lvl w:ilvl="4">
      <w:start w:val="3"/>
      <w:numFmt w:val="decimal"/>
      <w:lvlText w:val="%1.%2.%3.%4.%5"/>
      <w:lvlJc w:val="left"/>
      <w:pPr>
        <w:tabs>
          <w:tab w:val="num" w:pos="1980"/>
        </w:tabs>
        <w:ind w:left="1980" w:hanging="1980"/>
      </w:pPr>
      <w:rPr>
        <w:rFonts w:hint="default"/>
      </w:rPr>
    </w:lvl>
    <w:lvl w:ilvl="5">
      <w:start w:val="1"/>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18" w15:restartNumberingAfterBreak="0">
    <w:nsid w:val="496438ED"/>
    <w:multiLevelType w:val="hybridMultilevel"/>
    <w:tmpl w:val="9536B194"/>
    <w:lvl w:ilvl="0" w:tplc="CC10327E">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9" w15:restartNumberingAfterBreak="0">
    <w:nsid w:val="4A4F0DA8"/>
    <w:multiLevelType w:val="hybridMultilevel"/>
    <w:tmpl w:val="57943CC8"/>
    <w:lvl w:ilvl="0" w:tplc="550C3C2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4B7C1C34"/>
    <w:multiLevelType w:val="hybridMultilevel"/>
    <w:tmpl w:val="72C6B710"/>
    <w:lvl w:ilvl="0" w:tplc="A844C27C">
      <w:start w:val="159"/>
      <w:numFmt w:val="bullet"/>
      <w:lvlText w:val="–"/>
      <w:lvlJc w:val="left"/>
      <w:pPr>
        <w:tabs>
          <w:tab w:val="num" w:pos="644"/>
        </w:tabs>
        <w:ind w:left="644" w:hanging="360"/>
      </w:pPr>
      <w:rPr>
        <w:rFonts w:ascii="Times New Roman" w:hAnsi="Times New Roman" w:hint="default"/>
      </w:rPr>
    </w:lvl>
    <w:lvl w:ilvl="1" w:tplc="08090003" w:tentative="1">
      <w:start w:val="1"/>
      <w:numFmt w:val="bullet"/>
      <w:lvlText w:val="o"/>
      <w:lvlJc w:val="left"/>
      <w:pPr>
        <w:tabs>
          <w:tab w:val="num" w:pos="644"/>
        </w:tabs>
        <w:ind w:left="644" w:hanging="360"/>
      </w:pPr>
      <w:rPr>
        <w:rFonts w:ascii="Courier New" w:hAnsi="Courier New" w:cs="Courier New" w:hint="default"/>
      </w:rPr>
    </w:lvl>
    <w:lvl w:ilvl="2" w:tplc="08090005" w:tentative="1">
      <w:start w:val="1"/>
      <w:numFmt w:val="bullet"/>
      <w:lvlText w:val=""/>
      <w:lvlJc w:val="left"/>
      <w:pPr>
        <w:tabs>
          <w:tab w:val="num" w:pos="1364"/>
        </w:tabs>
        <w:ind w:left="1364" w:hanging="360"/>
      </w:pPr>
      <w:rPr>
        <w:rFonts w:ascii="Wingdings" w:hAnsi="Wingdings" w:hint="default"/>
      </w:rPr>
    </w:lvl>
    <w:lvl w:ilvl="3" w:tplc="08090001" w:tentative="1">
      <w:start w:val="1"/>
      <w:numFmt w:val="bullet"/>
      <w:lvlText w:val=""/>
      <w:lvlJc w:val="left"/>
      <w:pPr>
        <w:tabs>
          <w:tab w:val="num" w:pos="2084"/>
        </w:tabs>
        <w:ind w:left="2084" w:hanging="360"/>
      </w:pPr>
      <w:rPr>
        <w:rFonts w:ascii="Symbol" w:hAnsi="Symbol" w:hint="default"/>
      </w:rPr>
    </w:lvl>
    <w:lvl w:ilvl="4" w:tplc="08090003" w:tentative="1">
      <w:start w:val="1"/>
      <w:numFmt w:val="bullet"/>
      <w:lvlText w:val="o"/>
      <w:lvlJc w:val="left"/>
      <w:pPr>
        <w:tabs>
          <w:tab w:val="num" w:pos="2804"/>
        </w:tabs>
        <w:ind w:left="2804" w:hanging="360"/>
      </w:pPr>
      <w:rPr>
        <w:rFonts w:ascii="Courier New" w:hAnsi="Courier New" w:cs="Courier New" w:hint="default"/>
      </w:rPr>
    </w:lvl>
    <w:lvl w:ilvl="5" w:tplc="08090005" w:tentative="1">
      <w:start w:val="1"/>
      <w:numFmt w:val="bullet"/>
      <w:lvlText w:val=""/>
      <w:lvlJc w:val="left"/>
      <w:pPr>
        <w:tabs>
          <w:tab w:val="num" w:pos="3524"/>
        </w:tabs>
        <w:ind w:left="3524" w:hanging="360"/>
      </w:pPr>
      <w:rPr>
        <w:rFonts w:ascii="Wingdings" w:hAnsi="Wingdings" w:hint="default"/>
      </w:rPr>
    </w:lvl>
    <w:lvl w:ilvl="6" w:tplc="08090001" w:tentative="1">
      <w:start w:val="1"/>
      <w:numFmt w:val="bullet"/>
      <w:lvlText w:val=""/>
      <w:lvlJc w:val="left"/>
      <w:pPr>
        <w:tabs>
          <w:tab w:val="num" w:pos="4244"/>
        </w:tabs>
        <w:ind w:left="4244" w:hanging="360"/>
      </w:pPr>
      <w:rPr>
        <w:rFonts w:ascii="Symbol" w:hAnsi="Symbol" w:hint="default"/>
      </w:rPr>
    </w:lvl>
    <w:lvl w:ilvl="7" w:tplc="08090003" w:tentative="1">
      <w:start w:val="1"/>
      <w:numFmt w:val="bullet"/>
      <w:lvlText w:val="o"/>
      <w:lvlJc w:val="left"/>
      <w:pPr>
        <w:tabs>
          <w:tab w:val="num" w:pos="4964"/>
        </w:tabs>
        <w:ind w:left="4964" w:hanging="360"/>
      </w:pPr>
      <w:rPr>
        <w:rFonts w:ascii="Courier New" w:hAnsi="Courier New" w:cs="Courier New" w:hint="default"/>
      </w:rPr>
    </w:lvl>
    <w:lvl w:ilvl="8" w:tplc="08090005" w:tentative="1">
      <w:start w:val="1"/>
      <w:numFmt w:val="bullet"/>
      <w:lvlText w:val=""/>
      <w:lvlJc w:val="left"/>
      <w:pPr>
        <w:tabs>
          <w:tab w:val="num" w:pos="5684"/>
        </w:tabs>
        <w:ind w:left="5684" w:hanging="360"/>
      </w:pPr>
      <w:rPr>
        <w:rFonts w:ascii="Wingdings" w:hAnsi="Wingdings" w:hint="default"/>
      </w:rPr>
    </w:lvl>
  </w:abstractNum>
  <w:abstractNum w:abstractNumId="21"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2" w15:restartNumberingAfterBreak="0">
    <w:nsid w:val="64AB3805"/>
    <w:multiLevelType w:val="hybridMultilevel"/>
    <w:tmpl w:val="8F7030FE"/>
    <w:lvl w:ilvl="0" w:tplc="D1D8D40C">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668B2FF0"/>
    <w:multiLevelType w:val="multilevel"/>
    <w:tmpl w:val="728A7DF4"/>
    <w:lvl w:ilvl="0">
      <w:start w:val="4"/>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6E0F081D"/>
    <w:multiLevelType w:val="hybridMultilevel"/>
    <w:tmpl w:val="EB00213A"/>
    <w:lvl w:ilvl="0" w:tplc="0409000F">
      <w:start w:val="1"/>
      <w:numFmt w:val="decimal"/>
      <w:lvlText w:val="%1."/>
      <w:lvlJc w:val="left"/>
      <w:pPr>
        <w:tabs>
          <w:tab w:val="num" w:pos="928"/>
        </w:tabs>
        <w:ind w:left="928" w:hanging="360"/>
      </w:p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25"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714706C5"/>
    <w:multiLevelType w:val="hybridMultilevel"/>
    <w:tmpl w:val="85EACFB6"/>
    <w:lvl w:ilvl="0" w:tplc="6742CF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70240B"/>
    <w:multiLevelType w:val="hybridMultilevel"/>
    <w:tmpl w:val="6C7C6956"/>
    <w:lvl w:ilvl="0" w:tplc="0FF47A0A">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15:restartNumberingAfterBreak="0">
    <w:nsid w:val="7CB9296F"/>
    <w:multiLevelType w:val="hybridMultilevel"/>
    <w:tmpl w:val="B6186DCA"/>
    <w:lvl w:ilvl="0" w:tplc="BE6CEA1C">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11"/>
  </w:num>
  <w:num w:numId="2">
    <w:abstractNumId w:val="12"/>
  </w:num>
  <w:num w:numId="3">
    <w:abstractNumId w:val="16"/>
  </w:num>
  <w:num w:numId="4">
    <w:abstractNumId w:val="22"/>
  </w:num>
  <w:num w:numId="5">
    <w:abstractNumId w:val="7"/>
  </w:num>
  <w:num w:numId="6">
    <w:abstractNumId w:val="6"/>
  </w:num>
  <w:num w:numId="7">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5"/>
  </w:num>
  <w:num w:numId="9">
    <w:abstractNumId w:val="8"/>
  </w:num>
  <w:num w:numId="10">
    <w:abstractNumId w:val="17"/>
  </w:num>
  <w:num w:numId="11">
    <w:abstractNumId w:val="24"/>
  </w:num>
  <w:num w:numId="12">
    <w:abstractNumId w:val="13"/>
  </w:num>
  <w:num w:numId="13">
    <w:abstractNumId w:val="9"/>
  </w:num>
  <w:num w:numId="14">
    <w:abstractNumId w:val="20"/>
  </w:num>
  <w:num w:numId="15">
    <w:abstractNumId w:val="26"/>
  </w:num>
  <w:num w:numId="16">
    <w:abstractNumId w:val="27"/>
  </w:num>
  <w:num w:numId="17">
    <w:abstractNumId w:val="2"/>
  </w:num>
  <w:num w:numId="18">
    <w:abstractNumId w:val="1"/>
  </w:num>
  <w:num w:numId="19">
    <w:abstractNumId w:val="0"/>
  </w:num>
  <w:num w:numId="20">
    <w:abstractNumId w:val="4"/>
    <w:lvlOverride w:ilvl="0">
      <w:lvl w:ilvl="0">
        <w:start w:val="1"/>
        <w:numFmt w:val="bullet"/>
        <w:lvlText w:val=""/>
        <w:legacy w:legacy="1" w:legacySpace="0" w:legacyIndent="283"/>
        <w:lvlJc w:val="left"/>
        <w:pPr>
          <w:ind w:left="1417" w:hanging="283"/>
        </w:pPr>
        <w:rPr>
          <w:rFonts w:ascii="MS Sans Serif" w:hAnsi="MS Sans Serif" w:hint="default"/>
        </w:rPr>
      </w:lvl>
    </w:lvlOverride>
  </w:num>
  <w:num w:numId="21">
    <w:abstractNumId w:val="4"/>
    <w:lvlOverride w:ilvl="0">
      <w:lvl w:ilvl="0">
        <w:numFmt w:val="bullet"/>
        <w:lvlText w:val="%1"/>
        <w:legacy w:legacy="1" w:legacySpace="0" w:legacyIndent="0"/>
        <w:lvlJc w:val="left"/>
        <w:rPr>
          <w:rFonts w:ascii="Times New Roman" w:hAnsi="Times New Roman" w:cs="Times New Roman" w:hint="default"/>
        </w:rPr>
      </w:lvl>
    </w:lvlOverride>
  </w:num>
  <w:num w:numId="22">
    <w:abstractNumId w:val="5"/>
  </w:num>
  <w:num w:numId="23">
    <w:abstractNumId w:val="23"/>
  </w:num>
  <w:num w:numId="24">
    <w:abstractNumId w:val="10"/>
  </w:num>
  <w:num w:numId="25">
    <w:abstractNumId w:val="25"/>
  </w:num>
  <w:num w:numId="26">
    <w:abstractNumId w:val="3"/>
  </w:num>
  <w:num w:numId="27">
    <w:abstractNumId w:val="14"/>
  </w:num>
  <w:num w:numId="28">
    <w:abstractNumId w:val="19"/>
  </w:num>
  <w:num w:numId="29">
    <w:abstractNumId w:val="18"/>
  </w:num>
  <w:num w:numId="30">
    <w:abstractNumId w:val="28"/>
  </w:num>
  <w:num w:numId="3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Lazaros 132e ">
    <w15:presenceInfo w15:providerId="None" w15:userId="Nokia Lazaros 132e "/>
  </w15:person>
  <w15:person w15:author="Nokia Lazaros 132e rev">
    <w15:presenceInfo w15:providerId="None" w15:userId="Nokia Lazaros 132e 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51A2"/>
    <w:rsid w:val="000A1F6F"/>
    <w:rsid w:val="000A6394"/>
    <w:rsid w:val="000B7FED"/>
    <w:rsid w:val="000C038A"/>
    <w:rsid w:val="000C6598"/>
    <w:rsid w:val="000E7AB8"/>
    <w:rsid w:val="000F02AA"/>
    <w:rsid w:val="0012559F"/>
    <w:rsid w:val="00125FA5"/>
    <w:rsid w:val="00143DCF"/>
    <w:rsid w:val="00145D43"/>
    <w:rsid w:val="00185EEA"/>
    <w:rsid w:val="00192C46"/>
    <w:rsid w:val="001A08B3"/>
    <w:rsid w:val="001A5383"/>
    <w:rsid w:val="001A7B60"/>
    <w:rsid w:val="001B52F0"/>
    <w:rsid w:val="001B7A65"/>
    <w:rsid w:val="001E41F3"/>
    <w:rsid w:val="00227EAD"/>
    <w:rsid w:val="00230865"/>
    <w:rsid w:val="00244433"/>
    <w:rsid w:val="0026004D"/>
    <w:rsid w:val="002640DD"/>
    <w:rsid w:val="00275D12"/>
    <w:rsid w:val="002816BF"/>
    <w:rsid w:val="00284FEB"/>
    <w:rsid w:val="002860C4"/>
    <w:rsid w:val="002A1ABE"/>
    <w:rsid w:val="002B5741"/>
    <w:rsid w:val="002C70B3"/>
    <w:rsid w:val="00305409"/>
    <w:rsid w:val="00346D9D"/>
    <w:rsid w:val="003609EF"/>
    <w:rsid w:val="0036231A"/>
    <w:rsid w:val="00363DF6"/>
    <w:rsid w:val="003674C0"/>
    <w:rsid w:val="00374DD4"/>
    <w:rsid w:val="003B729C"/>
    <w:rsid w:val="003C433C"/>
    <w:rsid w:val="003E1A36"/>
    <w:rsid w:val="003E61B7"/>
    <w:rsid w:val="00410371"/>
    <w:rsid w:val="00421679"/>
    <w:rsid w:val="004242F1"/>
    <w:rsid w:val="00430063"/>
    <w:rsid w:val="00434669"/>
    <w:rsid w:val="004A6835"/>
    <w:rsid w:val="004B75B7"/>
    <w:rsid w:val="004C0945"/>
    <w:rsid w:val="004E1669"/>
    <w:rsid w:val="004E2C98"/>
    <w:rsid w:val="00512317"/>
    <w:rsid w:val="0051580D"/>
    <w:rsid w:val="00540137"/>
    <w:rsid w:val="00547111"/>
    <w:rsid w:val="00570453"/>
    <w:rsid w:val="00592D74"/>
    <w:rsid w:val="005C1084"/>
    <w:rsid w:val="005E2C44"/>
    <w:rsid w:val="006016E7"/>
    <w:rsid w:val="00621188"/>
    <w:rsid w:val="006257ED"/>
    <w:rsid w:val="00677E82"/>
    <w:rsid w:val="00684FA1"/>
    <w:rsid w:val="00695808"/>
    <w:rsid w:val="006B46FB"/>
    <w:rsid w:val="006E21FB"/>
    <w:rsid w:val="0076678C"/>
    <w:rsid w:val="00772999"/>
    <w:rsid w:val="00775C76"/>
    <w:rsid w:val="00792342"/>
    <w:rsid w:val="007977A8"/>
    <w:rsid w:val="00797A94"/>
    <w:rsid w:val="007B512A"/>
    <w:rsid w:val="007C2097"/>
    <w:rsid w:val="007D6A07"/>
    <w:rsid w:val="007F4FE2"/>
    <w:rsid w:val="007F7259"/>
    <w:rsid w:val="00803B82"/>
    <w:rsid w:val="008040A8"/>
    <w:rsid w:val="008279FA"/>
    <w:rsid w:val="008438B9"/>
    <w:rsid w:val="00843F64"/>
    <w:rsid w:val="008626E7"/>
    <w:rsid w:val="00870EE7"/>
    <w:rsid w:val="008863B9"/>
    <w:rsid w:val="008A45A6"/>
    <w:rsid w:val="008F686C"/>
    <w:rsid w:val="009148DE"/>
    <w:rsid w:val="009156AE"/>
    <w:rsid w:val="00941BFE"/>
    <w:rsid w:val="00941E30"/>
    <w:rsid w:val="00955EE6"/>
    <w:rsid w:val="009777D9"/>
    <w:rsid w:val="00991B88"/>
    <w:rsid w:val="009A5753"/>
    <w:rsid w:val="009A579D"/>
    <w:rsid w:val="009D02CA"/>
    <w:rsid w:val="009E27D4"/>
    <w:rsid w:val="009E3297"/>
    <w:rsid w:val="009E4C08"/>
    <w:rsid w:val="009E6C24"/>
    <w:rsid w:val="009F3030"/>
    <w:rsid w:val="009F734F"/>
    <w:rsid w:val="00A17406"/>
    <w:rsid w:val="00A246B6"/>
    <w:rsid w:val="00A47E70"/>
    <w:rsid w:val="00A50CF0"/>
    <w:rsid w:val="00A542A2"/>
    <w:rsid w:val="00A56556"/>
    <w:rsid w:val="00A7671C"/>
    <w:rsid w:val="00A85C5E"/>
    <w:rsid w:val="00A953CC"/>
    <w:rsid w:val="00AA2CBC"/>
    <w:rsid w:val="00AC5820"/>
    <w:rsid w:val="00AD1CD8"/>
    <w:rsid w:val="00B258BB"/>
    <w:rsid w:val="00B468EF"/>
    <w:rsid w:val="00B663B4"/>
    <w:rsid w:val="00B66653"/>
    <w:rsid w:val="00B67B97"/>
    <w:rsid w:val="00B968C8"/>
    <w:rsid w:val="00B97090"/>
    <w:rsid w:val="00BA3EC5"/>
    <w:rsid w:val="00BA44F6"/>
    <w:rsid w:val="00BA51D9"/>
    <w:rsid w:val="00BB12A6"/>
    <w:rsid w:val="00BB4438"/>
    <w:rsid w:val="00BB5DFC"/>
    <w:rsid w:val="00BD279D"/>
    <w:rsid w:val="00BD6BB8"/>
    <w:rsid w:val="00BE70D2"/>
    <w:rsid w:val="00C127BF"/>
    <w:rsid w:val="00C5660B"/>
    <w:rsid w:val="00C66BA2"/>
    <w:rsid w:val="00C75CB0"/>
    <w:rsid w:val="00C95985"/>
    <w:rsid w:val="00CA21C3"/>
    <w:rsid w:val="00CA58F0"/>
    <w:rsid w:val="00CB27D1"/>
    <w:rsid w:val="00CC5026"/>
    <w:rsid w:val="00CC68D0"/>
    <w:rsid w:val="00D03F9A"/>
    <w:rsid w:val="00D06D51"/>
    <w:rsid w:val="00D11129"/>
    <w:rsid w:val="00D24991"/>
    <w:rsid w:val="00D35F2E"/>
    <w:rsid w:val="00D50255"/>
    <w:rsid w:val="00D66520"/>
    <w:rsid w:val="00D91B51"/>
    <w:rsid w:val="00DA3849"/>
    <w:rsid w:val="00DE34CF"/>
    <w:rsid w:val="00DF27CE"/>
    <w:rsid w:val="00E02C44"/>
    <w:rsid w:val="00E13F3D"/>
    <w:rsid w:val="00E34898"/>
    <w:rsid w:val="00E47326"/>
    <w:rsid w:val="00E47A01"/>
    <w:rsid w:val="00E8079D"/>
    <w:rsid w:val="00EB09B7"/>
    <w:rsid w:val="00EC02F2"/>
    <w:rsid w:val="00EE0496"/>
    <w:rsid w:val="00EE7D7C"/>
    <w:rsid w:val="00F25012"/>
    <w:rsid w:val="00F25D98"/>
    <w:rsid w:val="00F300FB"/>
    <w:rsid w:val="00F33A81"/>
    <w:rsid w:val="00F767C8"/>
    <w:rsid w:val="00FB158D"/>
    <w:rsid w:val="00FB6386"/>
    <w:rsid w:val="00FD6023"/>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UNDERRUBRIK 1-2,DO NOT USE_h2,h21,H21,Head 2,l2,TitreProp,Header 2,ITT t2,PA Major Section,Livello 2,R2,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4H,H41,h41,H42,h42,H43,h43,H411,h411,H421,h421,H44,h44,H412,h412,H422,h422,H431,h431,H45,h45,H413,h413,H423,h423,H432,h432,H46,h46,H47,h47,Memo Heading 4,Memo Heading 5,Heading,4,Memo,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
    <w:basedOn w:val="DefaultParagraphFont"/>
    <w:link w:val="Header"/>
    <w:rsid w:val="009E4C08"/>
    <w:rPr>
      <w:rFonts w:ascii="Arial" w:hAnsi="Arial"/>
      <w:b/>
      <w:noProof/>
      <w:sz w:val="18"/>
      <w:lang w:val="en-GB" w:eastAsia="en-US"/>
    </w:rPr>
  </w:style>
  <w:style w:type="character" w:customStyle="1" w:styleId="B1Char">
    <w:name w:val="B1 Char"/>
    <w:link w:val="B1"/>
    <w:qFormat/>
    <w:rsid w:val="00772999"/>
    <w:rPr>
      <w:rFonts w:ascii="Times New Roman" w:hAnsi="Times New Roman"/>
      <w:lang w:val="en-GB" w:eastAsia="en-US"/>
    </w:rPr>
  </w:style>
  <w:style w:type="character" w:customStyle="1" w:styleId="THChar">
    <w:name w:val="TH Char"/>
    <w:link w:val="TH"/>
    <w:qFormat/>
    <w:locked/>
    <w:rsid w:val="007F4FE2"/>
    <w:rPr>
      <w:rFonts w:ascii="Arial" w:hAnsi="Arial"/>
      <w:b/>
      <w:lang w:val="en-GB" w:eastAsia="en-US"/>
    </w:rPr>
  </w:style>
  <w:style w:type="character" w:customStyle="1" w:styleId="TF0">
    <w:name w:val="TF (文字)"/>
    <w:link w:val="TF"/>
    <w:locked/>
    <w:rsid w:val="007F4FE2"/>
    <w:rPr>
      <w:rFonts w:ascii="Arial" w:hAnsi="Arial"/>
      <w:b/>
      <w:lang w:val="en-GB" w:eastAsia="en-US"/>
    </w:rPr>
  </w:style>
  <w:style w:type="character" w:customStyle="1" w:styleId="NOZchn">
    <w:name w:val="NO Zchn"/>
    <w:link w:val="NO"/>
    <w:qFormat/>
    <w:locked/>
    <w:rsid w:val="00125FA5"/>
    <w:rPr>
      <w:rFonts w:ascii="Times New Roman" w:hAnsi="Times New Roman"/>
      <w:lang w:val="en-GB" w:eastAsia="en-US"/>
    </w:rPr>
  </w:style>
  <w:style w:type="character" w:customStyle="1" w:styleId="EditorsNoteChar">
    <w:name w:val="Editor's Note Char"/>
    <w:aliases w:val="EN Char"/>
    <w:link w:val="EditorsNote"/>
    <w:rsid w:val="00125FA5"/>
    <w:rPr>
      <w:rFonts w:ascii="Times New Roman" w:hAnsi="Times New Roman"/>
      <w:color w:val="FF0000"/>
      <w:lang w:val="en-GB" w:eastAsia="en-US"/>
    </w:rPr>
  </w:style>
  <w:style w:type="paragraph" w:customStyle="1" w:styleId="NOTE">
    <w:name w:val="NOTE"/>
    <w:rsid w:val="00A85C5E"/>
    <w:pPr>
      <w:tabs>
        <w:tab w:val="left" w:pos="1701"/>
      </w:tabs>
      <w:overflowPunct w:val="0"/>
      <w:autoSpaceDE w:val="0"/>
      <w:autoSpaceDN w:val="0"/>
      <w:adjustRightInd w:val="0"/>
      <w:spacing w:after="240" w:line="240" w:lineRule="exact"/>
      <w:ind w:left="1701" w:hanging="1134"/>
      <w:jc w:val="both"/>
      <w:textAlignment w:val="baseline"/>
    </w:pPr>
    <w:rPr>
      <w:rFonts w:ascii="Helvetica" w:hAnsi="Helvetica"/>
      <w:lang w:val="en-US" w:eastAsia="en-US"/>
    </w:rPr>
  </w:style>
  <w:style w:type="paragraph" w:customStyle="1" w:styleId="CSN1H">
    <w:name w:val="CSN1_H"/>
    <w:basedOn w:val="CSN1"/>
    <w:rsid w:val="00A85C5E"/>
    <w:pPr>
      <w:keepNext/>
      <w:pBdr>
        <w:top w:val="none" w:sz="0" w:space="0" w:color="auto"/>
        <w:left w:val="none" w:sz="0" w:space="0" w:color="auto"/>
        <w:bottom w:val="none" w:sz="0" w:space="0" w:color="auto"/>
        <w:right w:val="none" w:sz="0" w:space="0" w:color="auto"/>
      </w:pBdr>
      <w:spacing w:after="240"/>
      <w:ind w:left="0"/>
    </w:pPr>
    <w:rPr>
      <w:b/>
      <w:lang w:val="fr-FR"/>
    </w:rPr>
  </w:style>
  <w:style w:type="paragraph" w:customStyle="1" w:styleId="CSN1">
    <w:name w:val="CSN1"/>
    <w:basedOn w:val="Normal"/>
    <w:rsid w:val="00A85C5E"/>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ind w:left="567"/>
      <w:textAlignment w:val="baseline"/>
    </w:pPr>
    <w:rPr>
      <w:lang w:eastAsia="en-GB"/>
    </w:rPr>
  </w:style>
  <w:style w:type="paragraph" w:styleId="BodyTextIndent">
    <w:name w:val="Body Text Indent"/>
    <w:basedOn w:val="Normal"/>
    <w:link w:val="BodyTextIndentChar"/>
    <w:rsid w:val="00A85C5E"/>
    <w:pPr>
      <w:overflowPunct w:val="0"/>
      <w:autoSpaceDE w:val="0"/>
      <w:autoSpaceDN w:val="0"/>
      <w:adjustRightInd w:val="0"/>
      <w:ind w:left="567"/>
      <w:textAlignment w:val="baseline"/>
    </w:pPr>
    <w:rPr>
      <w:rFonts w:ascii="CG Times (WN)" w:hAnsi="CG Times (WN)"/>
      <w:lang w:eastAsia="ja-JP"/>
    </w:rPr>
  </w:style>
  <w:style w:type="character" w:customStyle="1" w:styleId="BodyTextIndentChar">
    <w:name w:val="Body Text Indent Char"/>
    <w:basedOn w:val="DefaultParagraphFont"/>
    <w:link w:val="BodyTextIndent"/>
    <w:rsid w:val="00A85C5E"/>
    <w:rPr>
      <w:lang w:val="en-GB" w:eastAsia="ja-JP"/>
    </w:rPr>
  </w:style>
  <w:style w:type="paragraph" w:customStyle="1" w:styleId="CSN1-noborder">
    <w:name w:val="CSN1 - no border"/>
    <w:basedOn w:val="CSN1"/>
    <w:rsid w:val="00A85C5E"/>
    <w:pPr>
      <w:keepNext/>
      <w:pBdr>
        <w:top w:val="none" w:sz="0" w:space="0" w:color="auto"/>
        <w:left w:val="none" w:sz="0" w:space="0" w:color="auto"/>
        <w:bottom w:val="none" w:sz="0" w:space="0" w:color="auto"/>
        <w:right w:val="none" w:sz="0" w:space="0" w:color="auto"/>
      </w:pBdr>
      <w:ind w:left="0"/>
    </w:pPr>
    <w:rPr>
      <w:lang w:val="fr-FR"/>
    </w:rPr>
  </w:style>
  <w:style w:type="paragraph" w:customStyle="1" w:styleId="HE">
    <w:name w:val="HE"/>
    <w:basedOn w:val="Normal"/>
    <w:rsid w:val="00A85C5E"/>
    <w:pPr>
      <w:overflowPunct w:val="0"/>
      <w:autoSpaceDE w:val="0"/>
      <w:autoSpaceDN w:val="0"/>
      <w:adjustRightInd w:val="0"/>
      <w:textAlignment w:val="baseline"/>
    </w:pPr>
    <w:rPr>
      <w:b/>
      <w:lang w:eastAsia="en-GB"/>
    </w:rPr>
  </w:style>
  <w:style w:type="paragraph" w:customStyle="1" w:styleId="LD1">
    <w:name w:val="LD 1"/>
    <w:basedOn w:val="LD"/>
    <w:rsid w:val="00A85C5E"/>
    <w:pPr>
      <w:overflowPunct w:val="0"/>
      <w:autoSpaceDE w:val="0"/>
      <w:autoSpaceDN w:val="0"/>
      <w:adjustRightInd w:val="0"/>
      <w:spacing w:before="60" w:after="60" w:line="240" w:lineRule="auto"/>
      <w:jc w:val="center"/>
      <w:textAlignment w:val="baseline"/>
    </w:pPr>
    <w:rPr>
      <w:rFonts w:ascii="Courier New" w:hAnsi="Courier New"/>
      <w:noProof w:val="0"/>
      <w:lang w:eastAsia="en-GB"/>
    </w:rPr>
  </w:style>
  <w:style w:type="paragraph" w:styleId="BodyText">
    <w:name w:val="Body Text"/>
    <w:basedOn w:val="Normal"/>
    <w:link w:val="BodyTextChar"/>
    <w:rsid w:val="00A85C5E"/>
    <w:pPr>
      <w:spacing w:after="120"/>
    </w:pPr>
    <w:rPr>
      <w:lang w:eastAsia="x-none"/>
    </w:rPr>
  </w:style>
  <w:style w:type="character" w:customStyle="1" w:styleId="BodyTextChar">
    <w:name w:val="Body Text Char"/>
    <w:basedOn w:val="DefaultParagraphFont"/>
    <w:link w:val="BodyText"/>
    <w:rsid w:val="00A85C5E"/>
    <w:rPr>
      <w:rFonts w:ascii="Times New Roman" w:hAnsi="Times New Roman"/>
      <w:lang w:val="en-GB" w:eastAsia="x-none"/>
    </w:rPr>
  </w:style>
  <w:style w:type="paragraph" w:customStyle="1" w:styleId="ZC">
    <w:name w:val="ZC"/>
    <w:rsid w:val="00A85C5E"/>
    <w:pPr>
      <w:widowControl w:val="0"/>
      <w:spacing w:line="360" w:lineRule="atLeast"/>
      <w:jc w:val="center"/>
    </w:pPr>
    <w:rPr>
      <w:rFonts w:ascii="Arial" w:hAnsi="Arial"/>
      <w:lang w:val="en-GB" w:eastAsia="en-US"/>
    </w:rPr>
  </w:style>
  <w:style w:type="paragraph" w:styleId="NormalWeb">
    <w:name w:val="Normal (Web)"/>
    <w:basedOn w:val="Normal"/>
    <w:rsid w:val="00A85C5E"/>
    <w:pPr>
      <w:spacing w:before="100" w:beforeAutospacing="1" w:after="100" w:afterAutospacing="1"/>
    </w:pPr>
    <w:rPr>
      <w:rFonts w:ascii="Arial Unicode MS" w:eastAsia="Arial Unicode MS" w:hAnsi="Arial Unicode MS" w:cs="Arial Unicode MS"/>
      <w:color w:val="000000"/>
      <w:sz w:val="24"/>
      <w:szCs w:val="24"/>
      <w:lang w:eastAsia="en-GB"/>
    </w:rPr>
  </w:style>
  <w:style w:type="paragraph" w:customStyle="1" w:styleId="1">
    <w:name w:val="1"/>
    <w:semiHidden/>
    <w:rsid w:val="00A85C5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styleId="TableGrid">
    <w:name w:val="Table Grid"/>
    <w:basedOn w:val="TableNormal"/>
    <w:rsid w:val="00A85C5E"/>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rsid w:val="00A85C5E"/>
    <w:rPr>
      <w:rFonts w:ascii="Times New Roman" w:hAnsi="Times New Roman"/>
    </w:rPr>
  </w:style>
  <w:style w:type="character" w:customStyle="1" w:styleId="TALZchn">
    <w:name w:val="TAL Zchn"/>
    <w:link w:val="TAL"/>
    <w:rsid w:val="00A85C5E"/>
    <w:rPr>
      <w:rFonts w:ascii="Arial" w:hAnsi="Arial"/>
      <w:sz w:val="18"/>
      <w:lang w:val="en-GB" w:eastAsia="en-US"/>
    </w:rPr>
  </w:style>
  <w:style w:type="character" w:customStyle="1" w:styleId="EXCar">
    <w:name w:val="EX Car"/>
    <w:link w:val="EX"/>
    <w:rsid w:val="00A85C5E"/>
    <w:rPr>
      <w:rFonts w:ascii="Times New Roman" w:hAnsi="Times New Roman"/>
      <w:lang w:val="en-GB" w:eastAsia="en-US"/>
    </w:rPr>
  </w:style>
  <w:style w:type="paragraph" w:customStyle="1" w:styleId="StyleB3Asianlr">
    <w:name w:val="Style B3 + (Asian) ‚l‚r –¾’©"/>
    <w:basedOn w:val="B3"/>
    <w:next w:val="B3"/>
    <w:rsid w:val="00A85C5E"/>
    <w:pPr>
      <w:overflowPunct w:val="0"/>
      <w:autoSpaceDE w:val="0"/>
      <w:autoSpaceDN w:val="0"/>
      <w:adjustRightInd w:val="0"/>
      <w:textAlignment w:val="baseline"/>
    </w:pPr>
    <w:rPr>
      <w:rFonts w:eastAsia="‚l‚r –¾’©"/>
      <w:lang w:eastAsia="en-GB"/>
    </w:rPr>
  </w:style>
  <w:style w:type="character" w:customStyle="1" w:styleId="B1Char1">
    <w:name w:val="B1 Char1"/>
    <w:uiPriority w:val="99"/>
    <w:rsid w:val="00A85C5E"/>
    <w:rPr>
      <w:rFonts w:ascii="Times New Roman" w:hAnsi="Times New Roman"/>
      <w:lang w:eastAsia="en-US"/>
    </w:rPr>
  </w:style>
  <w:style w:type="character" w:customStyle="1" w:styleId="B2Char">
    <w:name w:val="B2 Char"/>
    <w:link w:val="B2"/>
    <w:rsid w:val="00A85C5E"/>
    <w:rPr>
      <w:rFonts w:ascii="Times New Roman" w:hAnsi="Times New Roman"/>
      <w:lang w:val="en-GB" w:eastAsia="en-US"/>
    </w:rPr>
  </w:style>
  <w:style w:type="character" w:customStyle="1" w:styleId="TALChar">
    <w:name w:val="TAL Char"/>
    <w:rsid w:val="00A85C5E"/>
    <w:rPr>
      <w:rFonts w:ascii="Arial" w:hAnsi="Arial"/>
      <w:sz w:val="18"/>
      <w:lang w:val="en-GB"/>
    </w:rPr>
  </w:style>
  <w:style w:type="character" w:customStyle="1" w:styleId="CommentTextChar">
    <w:name w:val="Comment Text Char"/>
    <w:link w:val="CommentText"/>
    <w:semiHidden/>
    <w:rsid w:val="00A85C5E"/>
    <w:rPr>
      <w:rFonts w:ascii="Times New Roman" w:hAnsi="Times New Roman"/>
      <w:lang w:val="en-GB" w:eastAsia="en-US"/>
    </w:rPr>
  </w:style>
  <w:style w:type="character" w:customStyle="1" w:styleId="THZchn">
    <w:name w:val="TH Zchn"/>
    <w:rsid w:val="00A85C5E"/>
    <w:rPr>
      <w:rFonts w:ascii="Arial" w:hAnsi="Arial"/>
      <w:b/>
      <w:lang w:val="en-GB"/>
    </w:rPr>
  </w:style>
  <w:style w:type="paragraph" w:styleId="Revision">
    <w:name w:val="Revision"/>
    <w:hidden/>
    <w:uiPriority w:val="99"/>
    <w:semiHidden/>
    <w:rsid w:val="00A85C5E"/>
    <w:rPr>
      <w:rFonts w:ascii="Times New Roman" w:hAnsi="Times New Roman"/>
      <w:lang w:val="en-GB" w:eastAsia="en-US"/>
    </w:rPr>
  </w:style>
  <w:style w:type="character" w:customStyle="1" w:styleId="Heading4Char">
    <w:name w:val="Heading 4 Char"/>
    <w:aliases w:val="h4 Char,H4 Char,4H Char,H41 Char,h41 Char,H42 Char,h42 Char,H43 Char,h43 Char,H411 Char,h411 Char,H421 Char,h421 Char,H44 Char,h44 Char,H412 Char,h412 Char,H422 Char,h422 Char,H431 Char,h431 Char,H45 Char,h45 Char,H413 Char,h413 Char"/>
    <w:link w:val="Heading4"/>
    <w:rsid w:val="00A85C5E"/>
    <w:rPr>
      <w:rFonts w:ascii="Arial" w:hAnsi="Arial"/>
      <w:sz w:val="24"/>
      <w:lang w:val="en-GB" w:eastAsia="en-US"/>
    </w:rPr>
  </w:style>
  <w:style w:type="character" w:customStyle="1" w:styleId="Heading3Char">
    <w:name w:val="Heading 3 Char"/>
    <w:link w:val="Heading3"/>
    <w:rsid w:val="00A85C5E"/>
    <w:rPr>
      <w:rFonts w:ascii="Arial" w:hAnsi="Arial"/>
      <w:sz w:val="28"/>
      <w:lang w:val="en-GB" w:eastAsia="en-US"/>
    </w:rPr>
  </w:style>
  <w:style w:type="character" w:customStyle="1" w:styleId="Heading5Char">
    <w:name w:val="Heading 5 Char"/>
    <w:link w:val="Heading5"/>
    <w:rsid w:val="00A85C5E"/>
    <w:rPr>
      <w:rFonts w:ascii="Arial" w:hAnsi="Arial"/>
      <w:sz w:val="22"/>
      <w:lang w:val="en-GB" w:eastAsia="en-US"/>
    </w:rPr>
  </w:style>
  <w:style w:type="character" w:customStyle="1" w:styleId="TACChar">
    <w:name w:val="TAC Char"/>
    <w:link w:val="TAC"/>
    <w:rsid w:val="00A85C5E"/>
    <w:rPr>
      <w:rFonts w:ascii="Arial" w:hAnsi="Arial"/>
      <w:sz w:val="18"/>
      <w:lang w:val="en-GB" w:eastAsia="en-US"/>
    </w:rPr>
  </w:style>
  <w:style w:type="character" w:customStyle="1" w:styleId="TANChar">
    <w:name w:val="TAN Char"/>
    <w:link w:val="TAN"/>
    <w:rsid w:val="00A85C5E"/>
    <w:rPr>
      <w:rFonts w:ascii="Arial" w:hAnsi="Arial"/>
      <w:sz w:val="18"/>
      <w:lang w:val="en-GB" w:eastAsia="en-US"/>
    </w:rPr>
  </w:style>
  <w:style w:type="character" w:customStyle="1" w:styleId="TAHCar">
    <w:name w:val="TAH Car"/>
    <w:link w:val="TAH"/>
    <w:locked/>
    <w:rsid w:val="00A85C5E"/>
    <w:rPr>
      <w:rFonts w:ascii="Arial" w:hAnsi="Arial"/>
      <w:b/>
      <w:sz w:val="18"/>
      <w:lang w:val="en-GB" w:eastAsia="en-US"/>
    </w:rPr>
  </w:style>
  <w:style w:type="character" w:customStyle="1" w:styleId="TALCar">
    <w:name w:val="TAL Car"/>
    <w:locked/>
    <w:rsid w:val="00A85C5E"/>
    <w:rPr>
      <w:rFonts w:ascii="Arial" w:hAnsi="Arial"/>
      <w:sz w:val="18"/>
      <w:lang w:val="en-GB"/>
    </w:rPr>
  </w:style>
  <w:style w:type="character" w:customStyle="1" w:styleId="Heading2Char">
    <w:name w:val="Heading 2 Char"/>
    <w:aliases w:val="Head2A Char,2 Char,H2 Char,h2 Char,UNDERRUBRIK 1-2 Char,DO NOT USE_h2 Char,h21 Char,H21 Char,Head 2 Char,l2 Char,TitreProp Char,Header 2 Char,ITT t2 Char,PA Major Section Char,Livello 2 Char,R2 Char,Heading 2 Hidden Char,Head1 Char"/>
    <w:link w:val="Heading2"/>
    <w:rsid w:val="00A85C5E"/>
    <w:rPr>
      <w:rFonts w:ascii="Arial" w:hAnsi="Arial"/>
      <w:sz w:val="32"/>
      <w:lang w:val="en-GB" w:eastAsia="en-US"/>
    </w:rPr>
  </w:style>
  <w:style w:type="paragraph" w:customStyle="1" w:styleId="NormalArial">
    <w:name w:val="Normal + Arial"/>
    <w:aliases w:val="9 pt"/>
    <w:basedOn w:val="Normal"/>
    <w:rsid w:val="00A85C5E"/>
  </w:style>
  <w:style w:type="character" w:customStyle="1" w:styleId="EWChar">
    <w:name w:val="EW Char"/>
    <w:link w:val="EW"/>
    <w:qFormat/>
    <w:locked/>
    <w:rsid w:val="00A85C5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4169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02193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5AIRPNAIUNRU-529706453-2215</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https://nokia.sharepoint.com/sites/c5g/epc/_layouts/15/DocIdRedir.aspx?ID=5AIRPNAIUNRU-529706453-2215</Url>
      <Description>5AIRPNAIUNRU-529706453-2215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E4E91D6-DB62-4EB1-A123-D510277D3A9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30138192-FFCE-4849-BAB9-3F4BCC8B6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EF5626-1F02-470A-B880-37AE54D5403F}">
  <ds:schemaRefs>
    <ds:schemaRef ds:uri="Microsoft.SharePoint.Taxonomy.ContentTypeSync"/>
  </ds:schemaRefs>
</ds:datastoreItem>
</file>

<file path=customXml/itemProps4.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5.xml><?xml version="1.0" encoding="utf-8"?>
<ds:datastoreItem xmlns:ds="http://schemas.openxmlformats.org/officeDocument/2006/customXml" ds:itemID="{220ABC4F-A2C7-42D0-AE1E-3CCFD929BFC5}">
  <ds:schemaRefs>
    <ds:schemaRef ds:uri="http://schemas.microsoft.com/sharepoint/v3/contenttype/forms"/>
  </ds:schemaRefs>
</ds:datastoreItem>
</file>

<file path=customXml/itemProps6.xml><?xml version="1.0" encoding="utf-8"?>
<ds:datastoreItem xmlns:ds="http://schemas.openxmlformats.org/officeDocument/2006/customXml" ds:itemID="{19C38BD0-BF73-483A-8CFC-880AE19F9EF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304</TotalTime>
  <Pages>6</Pages>
  <Words>2840</Words>
  <Characters>15545</Characters>
  <Application>Microsoft Office Word</Application>
  <DocSecurity>0</DocSecurity>
  <Lines>129</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18349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 Lazaros 132e rev</cp:lastModifiedBy>
  <cp:revision>54</cp:revision>
  <cp:lastPrinted>1900-01-01T06:00:00Z</cp:lastPrinted>
  <dcterms:created xsi:type="dcterms:W3CDTF">2018-11-05T09:14:00Z</dcterms:created>
  <dcterms:modified xsi:type="dcterms:W3CDTF">2021-10-13T09:57:00Z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54026a1a-c0d7-4bbe-8e1f-dfdfbc7249d4</vt:lpwstr>
  </property>
</Properties>
</file>