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49"/>
        <w:gridCol w:w="1115"/>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4"/>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11DCDC38"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2B1CB5D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13F1D0E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272C25" w:rsidRPr="00996A6E" w14:paraId="5B0688F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61784D0A"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272C25" w:rsidRPr="00863E6A" w14:paraId="0C486F36"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272C25" w:rsidRDefault="00272C25">
            <w:pPr>
              <w:spacing w:before="20" w:after="20" w:line="240" w:lineRule="auto"/>
              <w:rPr>
                <w:rFonts w:ascii="Arial" w:hAnsi="Arial" w:cs="Arial"/>
                <w:bCs/>
                <w:sz w:val="18"/>
                <w:szCs w:val="18"/>
                <w:lang w:val="nb-NO"/>
              </w:rPr>
            </w:pPr>
          </w:p>
        </w:tc>
      </w:tr>
      <w:tr w:rsidR="00272C25" w:rsidRPr="00863E6A" w14:paraId="44B80779"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A34BFC" w:rsidRPr="00863E6A" w14:paraId="11048941"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272C25" w:rsidRPr="00996A6E" w14:paraId="12BAD163"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272C25" w:rsidRPr="00863E6A" w14:paraId="20175072"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272C25" w:rsidRPr="00ED5F86" w14:paraId="724481FC" w14:textId="77777777" w:rsidTr="00B64EE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272C25" w:rsidRPr="00996A6E" w14:paraId="7B34632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272C25" w:rsidRPr="00996A6E" w14:paraId="76E3AB7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B665FD" w:rsidRPr="00996A6E" w14:paraId="6EAC4E3B"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B665FD" w:rsidRPr="00996A6E" w14:paraId="5A04203A"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B665FD" w:rsidRPr="00863E6A" w14:paraId="0C8CD055"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906435"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100973" w:rsidRPr="00996A6E" w14:paraId="6D50D530"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272C25" w:rsidRPr="00996A6E" w14:paraId="241207A4"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BB486E" w:rsidRPr="00996A6E" w14:paraId="3B35A1A7" w14:textId="77777777" w:rsidTr="00246E9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272C25" w:rsidRPr="00996A6E" w14:paraId="1D545C66"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4CAE2FAF"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272C25" w:rsidRPr="00CB4D68" w14:paraId="7B7E60AE"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7D6EA6" w:rsidRPr="00CB4D68" w14:paraId="51B6CF0C"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AD122B" w:rsidRPr="00863E6A" w14:paraId="2903F101" w14:textId="77777777" w:rsidTr="00373B0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B64EEB" w:rsidRPr="00996A6E" w14:paraId="0386AD74" w14:textId="77777777" w:rsidTr="003930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9C5300" w:rsidRPr="00863E6A" w14:paraId="02691DB6" w14:textId="77777777" w:rsidTr="003C29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6E66E7" w:rsidRPr="00CB4D68"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37B1E64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4D3E7D" w:rsidRPr="00996A6E" w14:paraId="5666C5B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A8A9C9" w14:textId="3FBAF9FB" w:rsidR="004D3E7D" w:rsidRPr="004D3E7D" w:rsidRDefault="004D3E7D" w:rsidP="00DC318A">
            <w:pPr>
              <w:spacing w:before="20" w:after="20" w:line="240" w:lineRule="auto"/>
            </w:pPr>
            <w:r w:rsidRPr="004D3E7D">
              <w:rPr>
                <w:rFonts w:ascii="Arial" w:hAnsi="Arial" w:cs="Arial"/>
                <w:sz w:val="18"/>
              </w:rPr>
              <w:t>S6-245506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437CC0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31C06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D4257F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421D9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DE456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37B552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53AA376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34251FE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F83A61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16AF9A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51AA1D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82378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C831B4" w:rsidRPr="00996A6E" w14:paraId="33A2E1D7"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06003BE2"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08B669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971D22F"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6FDE68E"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07F0359"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5556F70B"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F0B25A4"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14699CEA"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48E8C6D"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ED0ACB" w14:paraId="45855EA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6D5337F" w14:textId="300DE23D" w:rsidR="00253499" w:rsidRPr="003A74A7" w:rsidRDefault="00253499" w:rsidP="004245B4">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w:t>
              </w:r>
              <w:r w:rsidR="00D130E0" w:rsidRPr="003A74A7">
                <w:rPr>
                  <w:rStyle w:val="Hyperlink"/>
                  <w:rFonts w:ascii="Arial" w:hAnsi="Arial" w:cs="Arial"/>
                  <w:sz w:val="18"/>
                  <w:szCs w:val="18"/>
                </w:rPr>
                <w:t>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2559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FDA8B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31444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0198r1</w:t>
            </w:r>
          </w:p>
          <w:p w14:paraId="03165D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C107F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7004E76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72DF6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6E3EED73" w14:textId="5E3F9C1D"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283BA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6159164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1609EC" w14:textId="4F77B042" w:rsidR="00253499" w:rsidRPr="003A74A7" w:rsidRDefault="001432F2" w:rsidP="004245B4">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38780F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06C7D7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D154A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0317r1</w:t>
            </w:r>
          </w:p>
          <w:p w14:paraId="24E4FE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001CA7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FC1A8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49BAACB" w14:textId="4954DA2E"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F3E306" w14:textId="49397E95"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5A2A152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6DBFC61" w14:textId="46D88440" w:rsidR="00253499" w:rsidRPr="003A74A7" w:rsidRDefault="001432F2" w:rsidP="004245B4">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6DE6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33D72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5187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0318r1</w:t>
            </w:r>
          </w:p>
          <w:p w14:paraId="5DCC10A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8A8FF6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65C3A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CFFA881" w14:textId="5742E1CA"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423D" w14:textId="01FAB96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0D7DF1AC"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17A0E06" w14:textId="518708A3" w:rsidR="00702F49" w:rsidRPr="003A74A7" w:rsidRDefault="007C1FCB" w:rsidP="004245B4">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78E468" w14:textId="1326F8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2DF36A9" w14:textId="5906EEC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FD49311"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0319r2</w:t>
            </w:r>
          </w:p>
          <w:p w14:paraId="74602250"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C56BF97"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1840B2CF" w14:textId="0700F201"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9F97349"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51878A2" w14:textId="3BDCDC5F" w:rsidR="00702F49" w:rsidRPr="003A74A7" w:rsidRDefault="00702F49" w:rsidP="00A4117A">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D892A1" w14:textId="22856649"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6125BE9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867551" w14:textId="2F851242" w:rsidR="00702F49" w:rsidRPr="003A74A7" w:rsidRDefault="007C1FCB" w:rsidP="004245B4">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4F775F" w14:textId="7CCA60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BA35446" w14:textId="7AD3F7C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12AC9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0320r2</w:t>
            </w:r>
          </w:p>
          <w:p w14:paraId="343285B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0AA028A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3E4D653" w14:textId="3D43933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8DDEDD"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0CFF0047" w14:textId="2CE75E69" w:rsidR="00702F49"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BA5A44" w14:textId="062B6C98"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185A88E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54044C5" w14:textId="39A16D39" w:rsidR="00A51BA9" w:rsidRPr="003A74A7" w:rsidRDefault="00F01C1B" w:rsidP="004245B4">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9B1F04" w14:textId="502AAA4B"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301DA68" w14:textId="0FD3DE8F"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1ED6F2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0321r2</w:t>
            </w:r>
          </w:p>
          <w:p w14:paraId="6A3DCD98"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4B002F4"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924AEA9" w14:textId="2F6E30D8"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7916060"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F4D4C01" w14:textId="6520B6F8"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69AE8F" w14:textId="6F1652A7"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64123D4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2F8A8E1" w14:textId="5B9246B8" w:rsidR="00A51BA9" w:rsidRPr="003A74A7" w:rsidRDefault="003A74A7" w:rsidP="004245B4">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736E1E" w14:textId="064CAB26"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545F73" w14:textId="464E97C3"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5F1CF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0322r2</w:t>
            </w:r>
          </w:p>
          <w:p w14:paraId="4602016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6F739B6F"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2DE7D7E" w14:textId="411EDF52"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D7296FA"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3C8125E3" w14:textId="43195A1F"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974A82" w14:textId="7A5AF624"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5FA8482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843049" w14:textId="77777777" w:rsidR="00253499" w:rsidRPr="003A74A7" w:rsidRDefault="00253499" w:rsidP="004245B4">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3D2AD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0A1A7D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B1ABB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0688</w:t>
            </w:r>
          </w:p>
          <w:p w14:paraId="0F16656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93DD26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03BE72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C3D1B42"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4B87E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4485938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E41D30" w14:textId="77777777" w:rsidR="00253499" w:rsidRPr="003A74A7" w:rsidRDefault="00253499" w:rsidP="004245B4">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B40964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7D2D5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E678EA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0689</w:t>
            </w:r>
          </w:p>
          <w:p w14:paraId="05D90E7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0CA4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7146D3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5AE776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285D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5EEB2CA7"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78C462" w14:textId="77777777" w:rsidR="00253499" w:rsidRPr="003A74A7" w:rsidRDefault="00253499" w:rsidP="004245B4">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12BB7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8AFAD1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8FF67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0690</w:t>
            </w:r>
          </w:p>
          <w:p w14:paraId="5BEE11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7266F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885F0F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579247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8DE0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96FF0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F1CE8A4" w14:textId="77777777" w:rsidR="00253499" w:rsidRPr="003A74A7" w:rsidRDefault="00253499" w:rsidP="004245B4">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15E3F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9D6AB3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B73DAF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0691</w:t>
            </w:r>
          </w:p>
          <w:p w14:paraId="36A4EC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015E8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79C9F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245CFB0"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D6D4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0EDA5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C3C55C" w14:textId="77777777" w:rsidR="00253499" w:rsidRPr="003A74A7" w:rsidRDefault="00253499" w:rsidP="004245B4">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E7704E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0411B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229A19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0692</w:t>
            </w:r>
          </w:p>
          <w:p w14:paraId="222898C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A793D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682D5E2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F82312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A53C8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78FAC80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DAD4EF" w14:textId="77777777" w:rsidR="00253499" w:rsidRPr="003A74A7" w:rsidRDefault="00253499" w:rsidP="004245B4">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82797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1E969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281F8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0693</w:t>
            </w:r>
          </w:p>
          <w:p w14:paraId="0F1D561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7B811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64147B6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0CE86F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1C913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2504B6" w14:paraId="1824D62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7D7FDCF" w14:textId="77777777" w:rsidR="00253499" w:rsidRPr="003A74A7" w:rsidRDefault="00253499" w:rsidP="004245B4">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30C0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D6305B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ADF493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0041</w:t>
            </w:r>
          </w:p>
          <w:p w14:paraId="6308E05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692E1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BDF67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488A265"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CAD39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17E97C59"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47ACCD" w14:textId="01CE03EB" w:rsidR="00253499" w:rsidRPr="003A74A7" w:rsidRDefault="003A74A7" w:rsidP="004245B4">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BCF6A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Correction to APIs exposed by SEALDD </w:t>
            </w:r>
            <w:r w:rsidRPr="003A74A7">
              <w:rPr>
                <w:rFonts w:ascii="Arial" w:hAnsi="Arial" w:cs="Arial"/>
                <w:bCs/>
                <w:sz w:val="18"/>
                <w:szCs w:val="18"/>
              </w:rPr>
              <w:lastRenderedPageBreak/>
              <w:t>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D4E8D9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Ericsson </w:t>
            </w:r>
            <w:r w:rsidRPr="003A74A7">
              <w:rPr>
                <w:rFonts w:ascii="Arial" w:hAnsi="Arial" w:cs="Arial"/>
                <w:bCs/>
                <w:sz w:val="18"/>
                <w:szCs w:val="18"/>
              </w:rPr>
              <w:lastRenderedPageBreak/>
              <w:t>(</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99B243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CR 0094r1</w:t>
            </w:r>
          </w:p>
          <w:p w14:paraId="1FCA031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23E5556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300A5EA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7E51B93" w14:textId="154C27DF"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5FDE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5846C6" w:rsidRPr="000461EB" w14:paraId="341157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46E237F" w14:textId="56D8D093" w:rsidR="00253499" w:rsidRPr="003A74A7" w:rsidRDefault="003A74A7" w:rsidP="004245B4">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54AD2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82BDB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1B47F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0095r1</w:t>
            </w:r>
          </w:p>
          <w:p w14:paraId="7495CF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234170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657A4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EFDE07" w14:textId="5E826B3A"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8258FF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5B0BA9" w14:paraId="6C4E2FA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7D6DDEE" w14:textId="6EDF03BF" w:rsidR="00253499" w:rsidRPr="003A74A7" w:rsidRDefault="001432F2" w:rsidP="004245B4">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90CD3A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C2129A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F47C00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0699r1</w:t>
            </w:r>
          </w:p>
          <w:p w14:paraId="4E9F07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5E967E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644C8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30C322F" w14:textId="4C587539"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EE26AB" w14:textId="168E95D9"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53499" w:rsidRPr="005B0BA9" w14:paraId="29C9665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DFACA0F" w14:textId="62BEFA24" w:rsidR="00253499" w:rsidRPr="003A74A7" w:rsidRDefault="001432F2" w:rsidP="004245B4">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926953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372AC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7721A2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0696r1</w:t>
            </w:r>
          </w:p>
          <w:p w14:paraId="4F61DA3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77FCD1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3908DE2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43EE7EB" w14:textId="0FB3A3C6" w:rsidR="00A4117A" w:rsidRPr="003A74A7" w:rsidRDefault="00253499" w:rsidP="00A4117A">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578D5403" w14:textId="7895EDC9" w:rsidR="00253499" w:rsidRPr="003A74A7" w:rsidRDefault="00253499" w:rsidP="004245B4">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3DCD44C" w14:textId="0F9E0E2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1762CD6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2B4F2A3" w14:textId="01162D1F" w:rsidR="00702F49" w:rsidRPr="003A74A7" w:rsidRDefault="00C22FAF" w:rsidP="004245B4">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CD1FE6" w14:textId="56E2D62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24D755F" w14:textId="573EDE8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9BE152C"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0700r2</w:t>
            </w:r>
          </w:p>
          <w:p w14:paraId="5B577399"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D86BC4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09CADE7" w14:textId="14F1512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DF9247"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5C86271" w14:textId="52AC9495" w:rsidR="00C22FAF"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7555A1" w14:textId="36B2940F"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4B75221B"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65E08B5" w14:textId="7194832E" w:rsidR="00702F49" w:rsidRPr="003A74A7" w:rsidRDefault="00C22FAF" w:rsidP="004245B4">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80FD51" w14:textId="0AC8846D"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82E60B" w14:textId="498D063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A19BE7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0697r2</w:t>
            </w:r>
          </w:p>
          <w:p w14:paraId="02C8333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EFCA1D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BBFF0C3" w14:textId="2CD8B67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D911C32" w14:textId="77777777" w:rsidR="00702F49" w:rsidRPr="003A74A7" w:rsidRDefault="00702F49" w:rsidP="00702F49">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D844E98" w14:textId="71A1A3C7" w:rsidR="00C22FAF" w:rsidRPr="003A74A7" w:rsidRDefault="00702F49" w:rsidP="004245B4">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C7EA51" w14:textId="636AEA0D" w:rsidR="00702F49" w:rsidRPr="003A74A7" w:rsidRDefault="009B1212" w:rsidP="004245B4">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5846C6" w:rsidRPr="00105534" w14:paraId="125A6F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58CE8D0" w14:textId="56978B68" w:rsidR="00253499" w:rsidRPr="003A74A7" w:rsidRDefault="003A74A7" w:rsidP="004245B4">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9CC3F8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AE720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58D7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0210r1</w:t>
            </w:r>
          </w:p>
          <w:p w14:paraId="7162411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1684D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972E7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859A329" w14:textId="7AE14F8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D5639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7949648" w14:textId="77777777" w:rsidTr="00A7766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14DA5" w14:textId="77777777" w:rsidR="001D782C" w:rsidRPr="00272C25" w:rsidRDefault="001D782C" w:rsidP="00A7766F">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9C9AA4"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E56E67"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C943AD"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CR 0210r2</w:t>
            </w:r>
          </w:p>
          <w:p w14:paraId="2F363105"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Cat F</w:t>
            </w:r>
          </w:p>
          <w:p w14:paraId="4D03593E"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Rel-18</w:t>
            </w:r>
          </w:p>
          <w:p w14:paraId="148383DB"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66245B" w14:textId="77777777" w:rsidR="001D782C" w:rsidRDefault="001D782C" w:rsidP="00A7766F">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219AC10" w14:textId="77777777" w:rsidR="001D782C" w:rsidRDefault="001D782C" w:rsidP="00A7766F">
            <w:pPr>
              <w:spacing w:before="20" w:after="20" w:line="240" w:lineRule="auto"/>
              <w:rPr>
                <w:rFonts w:ascii="Arial" w:hAnsi="Arial" w:cs="Arial"/>
                <w:bCs/>
                <w:sz w:val="18"/>
                <w:szCs w:val="18"/>
              </w:rPr>
            </w:pPr>
          </w:p>
          <w:p w14:paraId="720E6F3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D8D6896" w14:textId="77777777" w:rsidR="001D782C" w:rsidRPr="003A74A7" w:rsidRDefault="001D782C" w:rsidP="00A776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21ECE" w14:textId="77777777" w:rsidR="001D782C" w:rsidRPr="003A74A7" w:rsidRDefault="001D782C" w:rsidP="00A7766F">
            <w:pPr>
              <w:spacing w:before="20" w:after="20" w:line="240" w:lineRule="auto"/>
              <w:rPr>
                <w:rFonts w:ascii="Arial" w:hAnsi="Arial" w:cs="Arial"/>
                <w:bCs/>
                <w:sz w:val="18"/>
                <w:szCs w:val="18"/>
              </w:rPr>
            </w:pPr>
          </w:p>
        </w:tc>
      </w:tr>
      <w:tr w:rsidR="005846C6" w:rsidRPr="00105534" w14:paraId="57ED529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1818FD6" w14:textId="557B1E19" w:rsidR="00253499" w:rsidRPr="003A74A7" w:rsidRDefault="003A74A7" w:rsidP="004245B4">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277B5E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589F20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816C1B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0211r1</w:t>
            </w:r>
          </w:p>
          <w:p w14:paraId="5C11AA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CCB71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C475C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9B56576" w14:textId="08DF40E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0257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5003619" w14:textId="77777777" w:rsidTr="00A826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B3A952" w14:textId="77777777" w:rsidR="001D782C" w:rsidRPr="00272C25" w:rsidRDefault="001D782C" w:rsidP="00A82691">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737500"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5C3C0B"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7850EF"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CR 0211r2</w:t>
            </w:r>
          </w:p>
          <w:p w14:paraId="7CC5999E"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Cat A</w:t>
            </w:r>
          </w:p>
          <w:p w14:paraId="43A33676"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Rel-19</w:t>
            </w:r>
          </w:p>
          <w:p w14:paraId="676D34A4"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89675F" w14:textId="77777777" w:rsidR="001D782C" w:rsidRDefault="001D782C" w:rsidP="00A82691">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3204D1EF" w14:textId="77777777" w:rsidR="001D782C" w:rsidRDefault="001D782C" w:rsidP="001D782C">
            <w:pPr>
              <w:spacing w:before="20" w:after="20" w:line="240" w:lineRule="auto"/>
              <w:rPr>
                <w:rFonts w:ascii="Arial" w:hAnsi="Arial" w:cs="Arial"/>
                <w:bCs/>
                <w:sz w:val="18"/>
                <w:szCs w:val="18"/>
              </w:rPr>
            </w:pPr>
          </w:p>
          <w:p w14:paraId="2ECE8FF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94F81A7" w14:textId="77777777" w:rsidR="001D782C" w:rsidRPr="003A74A7" w:rsidRDefault="001D782C" w:rsidP="00A8269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2DAAD9" w14:textId="77777777" w:rsidR="001D782C" w:rsidRPr="003A74A7" w:rsidRDefault="001D782C" w:rsidP="00A82691">
            <w:pPr>
              <w:spacing w:before="20" w:after="20" w:line="240" w:lineRule="auto"/>
              <w:rPr>
                <w:rFonts w:ascii="Arial" w:hAnsi="Arial" w:cs="Arial"/>
                <w:bCs/>
                <w:sz w:val="18"/>
                <w:szCs w:val="18"/>
              </w:rPr>
            </w:pPr>
          </w:p>
        </w:tc>
      </w:tr>
      <w:tr w:rsidR="005846C6" w:rsidRPr="00105534" w14:paraId="794946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9343B84" w14:textId="5A668B4E" w:rsidR="00253499" w:rsidRPr="003A74A7" w:rsidRDefault="00C14183" w:rsidP="004245B4">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3DBFD7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9976EC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81E37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0212r1</w:t>
            </w:r>
          </w:p>
          <w:p w14:paraId="4F0053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A86A4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A57271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6DFECF9" w14:textId="77C8E594"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92E433" w14:textId="17709209"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6D6D98A0" w14:textId="77777777" w:rsidTr="009616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225B0CA" w14:textId="77777777" w:rsidR="001D782C" w:rsidRPr="00272C25" w:rsidRDefault="001D782C" w:rsidP="0096167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FC1F55"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4AD394"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2A3841E"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CR 0212r2</w:t>
            </w:r>
          </w:p>
          <w:p w14:paraId="06106B50"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Cat F</w:t>
            </w:r>
          </w:p>
          <w:p w14:paraId="3EF18BA4"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Rel-18</w:t>
            </w:r>
          </w:p>
          <w:p w14:paraId="5386F987"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F9FE8" w14:textId="77777777" w:rsidR="001D782C" w:rsidRDefault="001D782C" w:rsidP="0096167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77A3CC3F" w14:textId="77777777" w:rsidR="001D782C" w:rsidRDefault="001D782C" w:rsidP="001D782C">
            <w:pPr>
              <w:spacing w:before="20" w:after="20" w:line="240" w:lineRule="auto"/>
              <w:rPr>
                <w:rFonts w:ascii="Arial" w:hAnsi="Arial" w:cs="Arial"/>
                <w:bCs/>
                <w:sz w:val="18"/>
                <w:szCs w:val="18"/>
              </w:rPr>
            </w:pPr>
          </w:p>
          <w:p w14:paraId="4574D21D"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4468EC0" w14:textId="77777777" w:rsidR="001D782C" w:rsidRPr="003A74A7" w:rsidRDefault="001D782C" w:rsidP="009616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DF452E" w14:textId="77777777" w:rsidR="001D782C" w:rsidRPr="003A74A7" w:rsidRDefault="001D782C" w:rsidP="00961678">
            <w:pPr>
              <w:spacing w:before="20" w:after="20" w:line="240" w:lineRule="auto"/>
              <w:rPr>
                <w:rFonts w:ascii="Arial" w:hAnsi="Arial" w:cs="Arial"/>
                <w:bCs/>
                <w:sz w:val="18"/>
                <w:szCs w:val="18"/>
              </w:rPr>
            </w:pPr>
          </w:p>
        </w:tc>
      </w:tr>
      <w:tr w:rsidR="005846C6" w:rsidRPr="00105534" w14:paraId="2E767D5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FD6DEDD" w14:textId="595E6817" w:rsidR="00253499" w:rsidRPr="003A74A7" w:rsidRDefault="00C14183" w:rsidP="004245B4">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130A11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A1FE2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E9EDFA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0213r1</w:t>
            </w:r>
          </w:p>
          <w:p w14:paraId="1FF5DA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5C5ED9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5384CE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E2C0AF4" w14:textId="711C69E8"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AD1E77" w14:textId="64B001E5"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0AB4D4DA" w14:textId="77777777" w:rsidTr="00B40C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3685B" w14:textId="77777777" w:rsidR="001D782C" w:rsidRPr="00272C25" w:rsidRDefault="001D782C" w:rsidP="00B40C7D">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073F34"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10870E"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1A03C5"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CR 0213r2</w:t>
            </w:r>
          </w:p>
          <w:p w14:paraId="380F74AF"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Cat A</w:t>
            </w:r>
          </w:p>
          <w:p w14:paraId="43FC286D"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Rel-19</w:t>
            </w:r>
          </w:p>
          <w:p w14:paraId="3BA7C90C"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896F8" w14:textId="77777777" w:rsidR="001D782C" w:rsidRDefault="001D782C" w:rsidP="00B40C7D">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5731C8BE" w14:textId="77777777" w:rsidR="001D782C" w:rsidRDefault="001D782C" w:rsidP="001D782C">
            <w:pPr>
              <w:spacing w:before="20" w:after="20" w:line="240" w:lineRule="auto"/>
              <w:rPr>
                <w:rFonts w:ascii="Arial" w:hAnsi="Arial" w:cs="Arial"/>
                <w:bCs/>
                <w:sz w:val="18"/>
                <w:szCs w:val="18"/>
              </w:rPr>
            </w:pPr>
          </w:p>
          <w:p w14:paraId="3C6A6D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624781E" w14:textId="77777777" w:rsidR="001D782C" w:rsidRPr="003A74A7" w:rsidRDefault="001D782C" w:rsidP="00B40C7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20F071" w14:textId="77777777" w:rsidR="001D782C" w:rsidRPr="003A74A7" w:rsidRDefault="001D782C" w:rsidP="00B40C7D">
            <w:pPr>
              <w:spacing w:before="20" w:after="20" w:line="240" w:lineRule="auto"/>
              <w:rPr>
                <w:rFonts w:ascii="Arial" w:hAnsi="Arial" w:cs="Arial"/>
                <w:bCs/>
                <w:sz w:val="18"/>
                <w:szCs w:val="18"/>
              </w:rPr>
            </w:pPr>
          </w:p>
        </w:tc>
      </w:tr>
      <w:tr w:rsidR="00110D9F" w:rsidRPr="00996A6E" w14:paraId="631C9D75" w14:textId="77777777" w:rsidTr="00A51BA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67C2F2D" w14:textId="07D0A05F" w:rsidR="00110D9F" w:rsidRPr="003A74A7" w:rsidRDefault="00127F0C" w:rsidP="00110D9F">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2AB754"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C7CD28" w14:textId="2CA5A07A"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C5D140" w14:textId="77777777"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R18</w:t>
            </w:r>
          </w:p>
          <w:p w14:paraId="761667D9" w14:textId="301B14E9"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33510C" w14:textId="6A17CEF5"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CB9130C" w14:textId="316D0F02"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24AB6EDD" w14:textId="77777777" w:rsidTr="0016002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860A9C" w14:textId="77777777" w:rsidR="001D782C" w:rsidRPr="00272C25" w:rsidRDefault="001D782C" w:rsidP="0016002D">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851C8A7"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48BA189"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0C9B5"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CR 0215r2</w:t>
            </w:r>
          </w:p>
          <w:p w14:paraId="4E06DC6D"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Cat F</w:t>
            </w:r>
          </w:p>
          <w:p w14:paraId="784319DC"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Rel-18</w:t>
            </w:r>
          </w:p>
          <w:p w14:paraId="41440C13"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90182E" w14:textId="77777777" w:rsidR="001D782C" w:rsidRDefault="001D782C" w:rsidP="0016002D">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092C2CB2" w14:textId="77777777" w:rsidR="001D782C" w:rsidRDefault="001D782C" w:rsidP="001D782C">
            <w:pPr>
              <w:spacing w:before="20" w:after="20" w:line="240" w:lineRule="auto"/>
              <w:rPr>
                <w:rFonts w:ascii="Arial" w:hAnsi="Arial" w:cs="Arial"/>
                <w:bCs/>
                <w:sz w:val="18"/>
                <w:szCs w:val="18"/>
              </w:rPr>
            </w:pPr>
          </w:p>
          <w:p w14:paraId="732A64D0"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FC9067" w14:textId="77777777" w:rsidR="001D782C" w:rsidRPr="003A74A7" w:rsidRDefault="001D782C" w:rsidP="0016002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3C8447" w14:textId="77777777" w:rsidR="001D782C" w:rsidRPr="003A74A7" w:rsidRDefault="001D782C" w:rsidP="0016002D">
            <w:pPr>
              <w:spacing w:before="20" w:after="20" w:line="240" w:lineRule="auto"/>
              <w:rPr>
                <w:rFonts w:ascii="Arial" w:hAnsi="Arial" w:cs="Arial"/>
                <w:bCs/>
                <w:sz w:val="18"/>
                <w:szCs w:val="18"/>
              </w:rPr>
            </w:pPr>
          </w:p>
        </w:tc>
      </w:tr>
      <w:tr w:rsidR="00110D9F" w:rsidRPr="00996A6E" w14:paraId="235E655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49C63A1" w14:textId="5D829E33" w:rsidR="00110D9F" w:rsidRPr="003A74A7" w:rsidRDefault="00127F0C" w:rsidP="00110D9F">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A6E1BE"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32F1017" w14:textId="2CAF2B90"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C068B6" w14:textId="77777777" w:rsidR="00110D9F" w:rsidRPr="003A74A7" w:rsidRDefault="00110D9F" w:rsidP="00110D9F">
            <w:pPr>
              <w:spacing w:before="20" w:after="20" w:line="240" w:lineRule="auto"/>
              <w:rPr>
                <w:rFonts w:ascii="Arial" w:hAnsi="Arial" w:cs="Arial"/>
                <w:bCs/>
                <w:i/>
                <w:sz w:val="18"/>
                <w:szCs w:val="18"/>
              </w:rPr>
            </w:pPr>
            <w:r w:rsidRPr="003A74A7">
              <w:rPr>
                <w:rFonts w:ascii="Arial" w:hAnsi="Arial" w:cs="Arial"/>
                <w:bCs/>
                <w:sz w:val="18"/>
                <w:szCs w:val="18"/>
              </w:rPr>
              <w:t>R19</w:t>
            </w:r>
          </w:p>
          <w:p w14:paraId="3DA9A178" w14:textId="35DC76A5"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5F890291" w14:textId="2FA44F10" w:rsidR="00110D9F" w:rsidRPr="003A74A7" w:rsidRDefault="00110D9F" w:rsidP="00110D9F">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F24B33A" w14:textId="2E6B7994"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DFCB952" w14:textId="3C2EC07D"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3AF6D055" w14:textId="77777777" w:rsidTr="0001398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F516C" w14:textId="77777777" w:rsidR="001D782C" w:rsidRPr="00272C25" w:rsidRDefault="001D782C" w:rsidP="00013983">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336D4F"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537B5"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66E397"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CR 0216r2</w:t>
            </w:r>
          </w:p>
          <w:p w14:paraId="3435BA40"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Cat A</w:t>
            </w:r>
          </w:p>
          <w:p w14:paraId="0C36EB0A"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Rel-19</w:t>
            </w:r>
          </w:p>
          <w:p w14:paraId="31E3A48B"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2C2E09" w14:textId="77777777" w:rsidR="001D782C" w:rsidRDefault="001D782C" w:rsidP="00013983">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43DC916" w14:textId="77777777" w:rsidR="001D782C" w:rsidRDefault="001D782C" w:rsidP="001D782C">
            <w:pPr>
              <w:spacing w:before="20" w:after="20" w:line="240" w:lineRule="auto"/>
              <w:rPr>
                <w:rFonts w:ascii="Arial" w:hAnsi="Arial" w:cs="Arial"/>
                <w:bCs/>
                <w:sz w:val="18"/>
                <w:szCs w:val="18"/>
              </w:rPr>
            </w:pPr>
          </w:p>
          <w:p w14:paraId="2DAD79E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AEEB1F7" w14:textId="77777777" w:rsidR="001D782C" w:rsidRPr="003A74A7" w:rsidRDefault="001D782C" w:rsidP="0001398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2E0808" w14:textId="77777777" w:rsidR="001D782C" w:rsidRPr="003A74A7" w:rsidRDefault="001D782C" w:rsidP="00013983">
            <w:pPr>
              <w:spacing w:before="20" w:after="20" w:line="240" w:lineRule="auto"/>
              <w:rPr>
                <w:rFonts w:ascii="Arial" w:hAnsi="Arial" w:cs="Arial"/>
                <w:bCs/>
                <w:sz w:val="18"/>
                <w:szCs w:val="18"/>
              </w:rPr>
            </w:pPr>
          </w:p>
        </w:tc>
      </w:tr>
      <w:tr w:rsidR="00272C25" w:rsidRPr="00996A6E" w14:paraId="4ED8C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327DED" w14:textId="6CFD339C" w:rsidR="00272C25" w:rsidRPr="00272C25" w:rsidRDefault="00272C25" w:rsidP="00DC318A">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5D7B9" w14:textId="795393C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0199F7" w14:textId="165A448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6386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0217</w:t>
            </w:r>
          </w:p>
          <w:p w14:paraId="6730FFA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853F0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D7C76B2" w14:textId="47D03FE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AE2359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2F0B7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CA6FC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8AC91E" w14:textId="0208F3A8" w:rsidR="00272C25" w:rsidRPr="00272C25" w:rsidRDefault="00272C25" w:rsidP="00DC318A">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5281B4" w14:textId="3BCC1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46AF42" w14:textId="1EBFCC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08E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0219</w:t>
            </w:r>
          </w:p>
          <w:p w14:paraId="6EF3BC7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C25183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1BE3ACA" w14:textId="661DD5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2199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FDB21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2E49A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D0A46" w14:textId="249BE3F0" w:rsidR="00272C25" w:rsidRPr="00272C25" w:rsidRDefault="00272C25" w:rsidP="00DC318A">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40185C" w14:textId="24F57F2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F38837" w14:textId="791B43A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D4D1B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0223</w:t>
            </w:r>
          </w:p>
          <w:p w14:paraId="25ADBF4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2A7F8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DBD9D7D" w14:textId="70F65B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4FB9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95BF9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65E2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7A5AB" w14:textId="177D62F1" w:rsidR="00272C25" w:rsidRPr="00272C25" w:rsidRDefault="00272C25" w:rsidP="00DC318A">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9B8A5B" w14:textId="5439E4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179ADA" w14:textId="4BF2DFF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0405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0062</w:t>
            </w:r>
          </w:p>
          <w:p w14:paraId="3F10E6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6C737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1C9C7636" w14:textId="63BA0A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6FC75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0401B2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E916B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543219" w14:textId="320FB642" w:rsidR="00272C25" w:rsidRPr="00272C25" w:rsidRDefault="00272C25" w:rsidP="00DC318A">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12BEBB" w14:textId="23DFDA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2BB0A6" w14:textId="5DC0891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E774F1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0063</w:t>
            </w:r>
          </w:p>
          <w:p w14:paraId="0FAEC7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6E8DAF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4D24AA4B" w14:textId="3E2574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A5DED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348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D113C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44B8F7" w14:textId="7F64852B" w:rsidR="00272C25" w:rsidRPr="00272C25" w:rsidRDefault="00272C25" w:rsidP="00DC318A">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788B03" w14:textId="5878060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F79BD2A" w14:textId="0F8CCC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22B9D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0084</w:t>
            </w:r>
          </w:p>
          <w:p w14:paraId="11125E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7A660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C5AF49D" w14:textId="64CCB1F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66E45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534F2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835AD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964239" w14:textId="78A333D8" w:rsidR="00272C25" w:rsidRPr="00272C25" w:rsidRDefault="00272C25" w:rsidP="00DC318A">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776584" w14:textId="5E5F52D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E5D83" w14:textId="09F9D16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2995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0085</w:t>
            </w:r>
          </w:p>
          <w:p w14:paraId="4D789E3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A3A4D1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7D614EC" w14:textId="29ACA81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ED93A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454A0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B6737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21A771" w14:textId="137AE584" w:rsidR="00272C25" w:rsidRPr="00272C25" w:rsidRDefault="00272C25" w:rsidP="00DC318A">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21A14B" w14:textId="788D4A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35B534" w14:textId="5F6D64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1F48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0702</w:t>
            </w:r>
          </w:p>
          <w:p w14:paraId="769278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52265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D756894" w14:textId="37962F0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39C3B2"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5338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9096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E48BF7" w14:textId="435E3F7A" w:rsidR="00272C25" w:rsidRPr="00272C25" w:rsidRDefault="00272C25" w:rsidP="00DC318A">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CDA736C" w14:textId="5E2BA82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8AD744" w14:textId="4BDFA2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63A69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0703</w:t>
            </w:r>
          </w:p>
          <w:p w14:paraId="17F7AF2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EABB2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712E29" w14:textId="6BEB72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04A84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B9377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E5990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C84804" w14:textId="37F974CF" w:rsidR="00272C25" w:rsidRPr="00272C25" w:rsidRDefault="00272C25" w:rsidP="00DC318A">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C7FC39A" w14:textId="6E5DEEE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FD86A" w14:textId="24A341D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A66D6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0704</w:t>
            </w:r>
          </w:p>
          <w:p w14:paraId="707DB4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80C507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F9E42E2" w14:textId="0B78101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78B2EA"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749A8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213BA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22595" w14:textId="7C14B725" w:rsidR="00272C25" w:rsidRPr="00272C25" w:rsidRDefault="00272C25" w:rsidP="00DC318A">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08A7AA" w14:textId="5D1384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14D2C4" w14:textId="50D1ED3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4A1D9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0705</w:t>
            </w:r>
          </w:p>
          <w:p w14:paraId="683C8E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18B96C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DE670E8" w14:textId="1C8CF4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C86796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ED4243"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D1C1AE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76618C" w14:textId="2F0EDA39" w:rsidR="00272C25" w:rsidRPr="00272C25" w:rsidRDefault="00272C25" w:rsidP="00DC318A">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F88F71A" w14:textId="2383D75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7C5F9D" w14:textId="13E9C4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BD62F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0706</w:t>
            </w:r>
          </w:p>
          <w:p w14:paraId="603EC9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9195A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26CC23C" w14:textId="7CA73A3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64341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301ED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11C9DE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2FED4F" w14:textId="36F9A3CF" w:rsidR="00272C25" w:rsidRPr="00272C25" w:rsidRDefault="00272C25" w:rsidP="00DC318A">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AFE3D6" w14:textId="681C4AE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4776A" w14:textId="207345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1D4E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0707</w:t>
            </w:r>
          </w:p>
          <w:p w14:paraId="49C0D84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7D8DDA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D25DBD9" w14:textId="461460A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6FF27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B5A8E2"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16EE2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385B31" w14:textId="7E6DDF89" w:rsidR="00272C25" w:rsidRPr="00272C25" w:rsidRDefault="00272C25" w:rsidP="00DC318A">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F5D56" w14:textId="4677B9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C93B9" w14:textId="7A19B4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432B6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0708</w:t>
            </w:r>
          </w:p>
          <w:p w14:paraId="6E868C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B7F7A1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33BCDD7" w14:textId="147AFC9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47C56"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32BC4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3FFD0A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215CEE" w14:textId="06DAC250" w:rsidR="00272C25" w:rsidRPr="00272C25" w:rsidRDefault="00272C25" w:rsidP="00DC318A">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F6D194" w14:textId="14806AF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3D300AB" w14:textId="1D9504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0807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0709</w:t>
            </w:r>
          </w:p>
          <w:p w14:paraId="74EB24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5C3A2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CD7B29" w14:textId="7D328C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FAA1F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248B4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2046A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5F781E8" w14:textId="004E1978" w:rsidR="00272C25" w:rsidRPr="00272C25" w:rsidRDefault="00272C25" w:rsidP="00DC318A">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3F9C17" w14:textId="19712F2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53ED1B" w14:textId="262B31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5A3D3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0710</w:t>
            </w:r>
          </w:p>
          <w:p w14:paraId="46E44A4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A6604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Rel-17</w:t>
            </w:r>
          </w:p>
          <w:p w14:paraId="70BBFAF9" w14:textId="46D8604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981E4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CFC6A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44C06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1D8F3" w14:textId="75B985C2" w:rsidR="00272C25" w:rsidRPr="00272C25" w:rsidRDefault="00272C25" w:rsidP="00DC318A">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7C9395" w14:textId="2CDC03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368288" w14:textId="0F7417D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DB5D5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0711</w:t>
            </w:r>
          </w:p>
          <w:p w14:paraId="7D687F9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2C066B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23A9F94" w14:textId="0D6301D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8DA7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B2D29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E4673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72709E" w14:textId="7D3E5631" w:rsidR="00272C25" w:rsidRPr="00272C25" w:rsidRDefault="00272C25" w:rsidP="00DC318A">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573C42" w14:textId="65B6568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AF882B" w14:textId="1F21D3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5F5DA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0712</w:t>
            </w:r>
          </w:p>
          <w:p w14:paraId="7506AC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9231AF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B07AB71" w14:textId="32CF55E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48F56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A503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141E9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05F997" w14:textId="0D4E9E06" w:rsidR="00272C25" w:rsidRPr="00272C25" w:rsidRDefault="00272C25" w:rsidP="00DC318A">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44E654" w14:textId="3024668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450181" w14:textId="7F7D347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049A3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0224</w:t>
            </w:r>
          </w:p>
          <w:p w14:paraId="1062CA8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F0EEE1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557754D" w14:textId="5AD155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3BD0B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73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F718F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39E66C" w14:textId="2E181ED8" w:rsidR="00272C25" w:rsidRPr="00272C25" w:rsidRDefault="00272C25" w:rsidP="00DC318A">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49C4EF" w14:textId="1080A69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14B681" w14:textId="32849C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F38B1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0225</w:t>
            </w:r>
          </w:p>
          <w:p w14:paraId="4F9873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2FBB7C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8AA36C0" w14:textId="1DC6A3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032CF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E0783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4E1CF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308B12" w14:textId="775B415A" w:rsidR="00272C25" w:rsidRPr="00272C25" w:rsidRDefault="00272C25" w:rsidP="00DC318A">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540409" w14:textId="306D42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2BA696" w14:textId="6A93B5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7A2E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0348</w:t>
            </w:r>
          </w:p>
          <w:p w14:paraId="4C4A11A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3D5072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0A28FC0" w14:textId="0E8129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71889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9932DB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B28BE2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51E4769" w14:textId="4BEC18C9" w:rsidR="00272C25" w:rsidRPr="00272C25" w:rsidRDefault="00272C25" w:rsidP="00DC318A">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A63C44" w14:textId="6384E1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62F498" w14:textId="7BDDFA5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D5CC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0349</w:t>
            </w:r>
          </w:p>
          <w:p w14:paraId="2E6DFF9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2C219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4E104F" w14:textId="2B5ADF6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D47D2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D2A5A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B01D5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99F7F5" w14:textId="2AF1E8B7" w:rsidR="00272C25" w:rsidRPr="00272C25" w:rsidRDefault="00272C25" w:rsidP="00DC318A">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A2002" w14:textId="079D33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3ADACC" w14:textId="34BBA67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3F98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0350</w:t>
            </w:r>
          </w:p>
          <w:p w14:paraId="5E5C18E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2AE4C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7CE8AE6E" w14:textId="53BA1BD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8A88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E4F7C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079813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8D73A9" w14:textId="16A77006" w:rsidR="00272C25" w:rsidRPr="00272C25" w:rsidRDefault="00272C25" w:rsidP="00DC318A">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9ADFC6" w14:textId="30A81C3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7B6C5" w14:textId="3C4FBAB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3473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0351</w:t>
            </w:r>
          </w:p>
          <w:p w14:paraId="6BAB49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C687C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47BAFE9" w14:textId="1F8E687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18395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5D75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01582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E8936" w14:textId="4A3FEAFE" w:rsidR="00272C25" w:rsidRPr="00272C25" w:rsidRDefault="00272C25" w:rsidP="00DC318A">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22AC57" w14:textId="48EDF3E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73A69A3" w14:textId="6BB1BBE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7071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0352</w:t>
            </w:r>
          </w:p>
          <w:p w14:paraId="5ACDDF1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7A2CAE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6F35880" w14:textId="0B4F2AE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6E88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62C46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A3EB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1424E1" w14:textId="21C2DF9E" w:rsidR="00272C25" w:rsidRPr="00272C25" w:rsidRDefault="00272C25" w:rsidP="00DC318A">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7D789A1" w14:textId="3C6B70D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7C0AE" w14:textId="00D4679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E7A5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0353</w:t>
            </w:r>
          </w:p>
          <w:p w14:paraId="1755F8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2A257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43788DC" w14:textId="3913D96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8A3BD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2752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830A5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625C232" w14:textId="50D0683B" w:rsidR="00272C25" w:rsidRPr="00272C25" w:rsidRDefault="00272C25" w:rsidP="00DC318A">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97B980" w14:textId="73E75C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B44C54" w14:textId="0DD6D31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D59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0234</w:t>
            </w:r>
          </w:p>
          <w:p w14:paraId="731F550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818BA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Rel-18</w:t>
            </w:r>
          </w:p>
          <w:p w14:paraId="63E0EA69" w14:textId="07B83CD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8DAB5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F20EDA"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9ABAC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065FBB" w14:textId="36804DAD" w:rsidR="00272C25" w:rsidRPr="00272C25" w:rsidRDefault="00272C25" w:rsidP="00DC318A">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934E18" w14:textId="62AD74C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27BB4C" w14:textId="3367077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A4B94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0235</w:t>
            </w:r>
          </w:p>
          <w:p w14:paraId="66F872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D54BD5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E491E83" w14:textId="46F05DB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246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BD6A80" w14:textId="77777777" w:rsidR="00272C25" w:rsidRPr="003A74A7" w:rsidRDefault="00272C25" w:rsidP="00DC318A">
            <w:pPr>
              <w:spacing w:before="20" w:after="20" w:line="240" w:lineRule="auto"/>
              <w:rPr>
                <w:rFonts w:ascii="Arial" w:hAnsi="Arial" w:cs="Arial"/>
                <w:bCs/>
                <w:sz w:val="18"/>
                <w:szCs w:val="18"/>
              </w:rPr>
            </w:pP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1D571E9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205C61" w:rsidRPr="00996A6E" w14:paraId="604752B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A5763" w:rsidRPr="00996A6E" w14:paraId="25464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5" w:history="1">
              <w:r w:rsidRPr="00271BD9">
                <w:rPr>
                  <w:rStyle w:val="Hyperlink"/>
                  <w:rFonts w:ascii="Arial" w:hAnsi="Arial" w:cs="Arial"/>
                  <w:sz w:val="18"/>
                </w:rPr>
                <w:t>S6-244701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B9367E" w:rsidRPr="00996A6E" w14:paraId="23BAC4A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6" w:history="1">
              <w:r w:rsidRPr="00014B4F">
                <w:rPr>
                  <w:rStyle w:val="Hyperlink"/>
                  <w:rFonts w:ascii="Arial" w:hAnsi="Arial" w:cs="Arial"/>
                  <w:sz w:val="18"/>
                </w:rPr>
                <w:t>S6-244528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B9367E" w:rsidRPr="00996A6E" w14:paraId="08C04B2E"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17" w:history="1">
              <w:r w:rsidRPr="00014B4F">
                <w:rPr>
                  <w:rStyle w:val="Hyperlink"/>
                  <w:rFonts w:ascii="Arial" w:hAnsi="Arial" w:cs="Arial"/>
                  <w:sz w:val="18"/>
                </w:rPr>
                <w:t>S6-244529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F22C62" w:rsidRPr="00996A6E" w14:paraId="37BF0868"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18" w:history="1">
              <w:r w:rsidRPr="003A74A7">
                <w:rPr>
                  <w:rStyle w:val="Hyperlink"/>
                  <w:rFonts w:ascii="Arial" w:hAnsi="Arial" w:cs="Arial"/>
                  <w:sz w:val="18"/>
                </w:rPr>
                <w:t>S6-244734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6C12CE" w:rsidRPr="00996A6E" w14:paraId="305DEFFD"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D567477" w14:textId="148DC4DE" w:rsidR="006C12CE" w:rsidRPr="006C12CE" w:rsidRDefault="006C12CE" w:rsidP="00DC318A">
            <w:pPr>
              <w:spacing w:before="20" w:after="20" w:line="240" w:lineRule="auto"/>
            </w:pPr>
            <w:hyperlink r:id="rId119" w:history="1">
              <w:r w:rsidRPr="006C12CE">
                <w:rPr>
                  <w:rStyle w:val="Hyperlink"/>
                  <w:rFonts w:ascii="Arial" w:hAnsi="Arial" w:cs="Arial"/>
                  <w:sz w:val="18"/>
                </w:rPr>
                <w:t>S6-245301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272C25" w:rsidRPr="00996A6E" w14:paraId="01A8AC61"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S6-245141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6C12CE" w:rsidRPr="00996A6E" w14:paraId="1A6EB2B1"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DE495D" w14:textId="23C9E4D4" w:rsidR="006C12CE" w:rsidRPr="006C12CE" w:rsidRDefault="006C12CE" w:rsidP="00DC318A">
            <w:pPr>
              <w:spacing w:before="20" w:after="20" w:line="240" w:lineRule="auto"/>
            </w:pPr>
            <w:r w:rsidRPr="006C12CE">
              <w:rPr>
                <w:rFonts w:ascii="Arial" w:hAnsi="Arial" w:cs="Arial"/>
                <w:sz w:val="18"/>
              </w:rPr>
              <w:t>S6-245544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2890025E" w14:textId="4B247811" w:rsidR="006C12CE" w:rsidRPr="00CF71EC" w:rsidRDefault="006C12C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B79F80" w14:textId="77777777" w:rsidR="006C12CE" w:rsidRPr="006C12CE" w:rsidRDefault="006C12CE" w:rsidP="00DC318A">
            <w:pPr>
              <w:spacing w:before="20" w:after="20" w:line="240" w:lineRule="auto"/>
              <w:rPr>
                <w:rFonts w:ascii="Arial" w:hAnsi="Arial" w:cs="Arial"/>
                <w:bCs/>
                <w:sz w:val="18"/>
                <w:szCs w:val="18"/>
              </w:rPr>
            </w:pPr>
          </w:p>
        </w:tc>
      </w:tr>
      <w:tr w:rsidR="00272C25" w:rsidRPr="00996A6E" w14:paraId="231DB345"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6C12CE" w:rsidRPr="00996A6E" w14:paraId="3F909EB1" w14:textId="77777777" w:rsidTr="00951B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CF421E1" w14:textId="2A24BA9A" w:rsidR="006C12CE" w:rsidRPr="006C12CE" w:rsidRDefault="006C12CE" w:rsidP="00DC318A">
            <w:pPr>
              <w:spacing w:before="20" w:after="20" w:line="240" w:lineRule="auto"/>
            </w:pPr>
            <w:r w:rsidRPr="006C12CE">
              <w:rPr>
                <w:rFonts w:ascii="Arial" w:hAnsi="Arial" w:cs="Arial"/>
                <w:sz w:val="18"/>
              </w:rPr>
              <w:t>S6-245545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38EEA53F" w14:textId="5A4930A8" w:rsidR="006C12CE" w:rsidRPr="00CF71EC" w:rsidRDefault="006C12C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6463CA0" w14:textId="77777777" w:rsidR="006C12CE" w:rsidRPr="006C12CE" w:rsidRDefault="006C12CE" w:rsidP="00DC318A">
            <w:pPr>
              <w:spacing w:before="20" w:after="20" w:line="240" w:lineRule="auto"/>
              <w:rPr>
                <w:rFonts w:ascii="Arial" w:hAnsi="Arial" w:cs="Arial"/>
                <w:bCs/>
                <w:sz w:val="18"/>
                <w:szCs w:val="18"/>
              </w:rPr>
            </w:pPr>
          </w:p>
        </w:tc>
      </w:tr>
      <w:tr w:rsidR="00272C25" w:rsidRPr="00996A6E" w14:paraId="49A0AD73" w14:textId="77777777" w:rsidTr="00951B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S6-245143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951B29" w:rsidRPr="00996A6E" w14:paraId="292808C5" w14:textId="77777777" w:rsidTr="00951B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7F1B473" w14:textId="7FE54142" w:rsidR="00951B29" w:rsidRPr="00951B29" w:rsidRDefault="00951B29" w:rsidP="00DC318A">
            <w:pPr>
              <w:spacing w:before="20" w:after="20" w:line="240" w:lineRule="auto"/>
            </w:pPr>
            <w:r w:rsidRPr="00951B29">
              <w:rPr>
                <w:rFonts w:ascii="Arial" w:hAnsi="Arial" w:cs="Arial"/>
                <w:sz w:val="18"/>
              </w:rPr>
              <w:t>S6-245546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655201F4" w14:textId="79D77E8F" w:rsidR="00951B29" w:rsidRPr="00CF71EC" w:rsidRDefault="00951B2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65CDEC7"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78727BA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5176C18E" w14:textId="77777777" w:rsidTr="006053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S6-245255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60535D" w:rsidRPr="00996A6E" w14:paraId="67C95E09"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272C25" w:rsidRPr="00996A6E" w14:paraId="19D081EA"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S6-245256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7A0CB7" w:rsidRPr="00996A6E" w14:paraId="74D22DCA" w14:textId="77777777" w:rsidTr="006472E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272C25" w:rsidRPr="00996A6E" w14:paraId="5E6DADBB"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1E5E605" w14:textId="66171A28"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S6-245257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ACEBCB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DD01DE" w:rsidRPr="00996A6E" w14:paraId="3A840E60"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A8B1CC" w14:textId="77285183" w:rsidR="00DD01DE" w:rsidRPr="00DD01DE" w:rsidRDefault="00DD01DE" w:rsidP="00DC318A">
            <w:pPr>
              <w:spacing w:before="20" w:after="20" w:line="240" w:lineRule="auto"/>
            </w:pPr>
            <w:r w:rsidRPr="00DD01DE">
              <w:rPr>
                <w:rFonts w:ascii="Arial" w:hAnsi="Arial" w:cs="Arial"/>
                <w:sz w:val="18"/>
              </w:rPr>
              <w:t>S6-245534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476404B3" w14:textId="3B007862"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31512EE" w14:textId="77777777" w:rsidR="00DD01DE" w:rsidRPr="00DD01DE" w:rsidRDefault="00DD01DE" w:rsidP="00DC318A">
            <w:pPr>
              <w:spacing w:before="20" w:after="20" w:line="240" w:lineRule="auto"/>
              <w:rPr>
                <w:rFonts w:ascii="Arial" w:hAnsi="Arial" w:cs="Arial"/>
                <w:bCs/>
                <w:sz w:val="18"/>
                <w:szCs w:val="18"/>
              </w:rPr>
            </w:pPr>
          </w:p>
        </w:tc>
      </w:tr>
      <w:tr w:rsidR="00272C25" w:rsidRPr="00996A6E" w14:paraId="43566EDD"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272C25" w:rsidRPr="00996A6E" w14:paraId="66187E1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DD01DE" w:rsidRPr="00996A6E" w14:paraId="4FEDF7C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CA01EE1" w14:textId="7746FEC1" w:rsidR="00DD01DE" w:rsidRPr="00DD01DE" w:rsidRDefault="00DD01DE" w:rsidP="00DC318A">
            <w:pPr>
              <w:spacing w:before="20" w:after="20" w:line="240" w:lineRule="auto"/>
            </w:pPr>
            <w:r w:rsidRPr="00DD01DE">
              <w:rPr>
                <w:rFonts w:ascii="Arial" w:hAnsi="Arial" w:cs="Arial"/>
                <w:sz w:val="18"/>
              </w:rPr>
              <w:t>S6-245535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1F986167" w14:textId="50454AFA"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DD6810" w14:textId="552DFA9C" w:rsidR="00DD01DE" w:rsidRPr="00DD01DE" w:rsidRDefault="00DD01DE" w:rsidP="00DC318A">
            <w:pPr>
              <w:spacing w:before="20" w:after="20" w:line="240" w:lineRule="auto"/>
              <w:rPr>
                <w:rFonts w:ascii="Arial" w:hAnsi="Arial" w:cs="Arial"/>
                <w:bCs/>
                <w:sz w:val="18"/>
                <w:szCs w:val="18"/>
              </w:rPr>
            </w:pPr>
            <w:r>
              <w:rPr>
                <w:rFonts w:ascii="Arial" w:hAnsi="Arial" w:cs="Arial"/>
                <w:bCs/>
                <w:sz w:val="18"/>
                <w:szCs w:val="18"/>
              </w:rPr>
              <w:t>Approved</w:t>
            </w:r>
          </w:p>
        </w:tc>
      </w:tr>
      <w:tr w:rsidR="00272C25" w:rsidRPr="00996A6E" w14:paraId="65DAF888"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6C12CE"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831B4" w:rsidRPr="00996A6E" w14:paraId="455D221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2" w:history="1">
              <w:r w:rsidRPr="00C831B4">
                <w:rPr>
                  <w:rStyle w:val="Hyperlink"/>
                  <w:rFonts w:ascii="Arial" w:hAnsi="Arial" w:cs="Arial"/>
                  <w:bCs/>
                  <w:sz w:val="18"/>
                  <w:szCs w:val="18"/>
                </w:rPr>
                <w:t>S6-245051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10384AD9"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3" w:history="1">
              <w:r w:rsidRPr="00C831B4">
                <w:rPr>
                  <w:rStyle w:val="Hyperlink"/>
                  <w:rFonts w:ascii="Arial" w:hAnsi="Arial" w:cs="Arial"/>
                  <w:bCs/>
                  <w:sz w:val="18"/>
                  <w:szCs w:val="18"/>
                </w:rPr>
                <w:t>S6-245013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A74CD4"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4" w:history="1">
              <w:r w:rsidRPr="00C831B4">
                <w:rPr>
                  <w:rStyle w:val="Hyperlink"/>
                  <w:rFonts w:ascii="Arial" w:hAnsi="Arial" w:cs="Arial"/>
                  <w:bCs/>
                  <w:sz w:val="18"/>
                  <w:szCs w:val="18"/>
                </w:rPr>
                <w:t>S6-245015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B754AAE"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7DEB9550"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S6-245210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914407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F32368"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602C6C0D"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S6-245014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FirstNet (Mark </w:t>
            </w:r>
            <w:r w:rsidRPr="00C831B4">
              <w:rPr>
                <w:rFonts w:ascii="Arial" w:hAnsi="Arial" w:cs="Arial"/>
                <w:bCs/>
                <w:sz w:val="18"/>
                <w:szCs w:val="18"/>
              </w:rPr>
              <w:lastRenderedPageBreak/>
              <w:t>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lastRenderedPageBreak/>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6C12CE"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0643CB"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2E547" w14:textId="4CEFE3D1"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S6-245150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0E6CAFE"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0DE3DD5"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096D5" w14:textId="23A318C0"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S6-245151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1C06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0CF4B2E"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12DC54B" w14:textId="6FD753DD" w:rsidR="00272C25" w:rsidRPr="00272C25" w:rsidRDefault="00272C25" w:rsidP="00DC318A">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S6-245152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5C1CF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0B316C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4235E" w14:textId="5F3CCC6F"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A485F0"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EA1560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3E31" w14:textId="227F1C9F"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11381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3D3A102"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00BB25" w14:textId="794481C1"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DA6EA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CE5DF4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4FDBE9" w14:textId="1C6CE863"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90890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FAF18F"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27B065" w14:textId="4A49BDCE"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9A42A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EF43467"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272C25" w:rsidRPr="00996A6E" w14:paraId="210EE8A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112D2C" w14:textId="581491F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3053E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DC9130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AEA109" w14:textId="1DF51D91"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3F847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19AF8C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6EFAB" w14:textId="14129D86"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S6-245215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A4AD5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832158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3A35C1" w14:textId="40C265C4"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D88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14DB6A1"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736198" w14:textId="555B3BBF"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A342FD"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F84D118"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A0A5C3" w14:textId="23B84B37"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1617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FDB545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87EB191" w14:textId="58CEB2B9"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A81CD3A"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AC40D" w14:textId="3FFEB0B7"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16F76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1134A0" w14:textId="35C479FF"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F0D48C"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F9CDF2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4A398" w14:textId="270557F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w:t>
            </w:r>
            <w:r>
              <w:rPr>
                <w:rFonts w:ascii="Arial" w:hAnsi="Arial" w:cs="Arial"/>
                <w:bCs/>
                <w:sz w:val="18"/>
                <w:szCs w:val="18"/>
              </w:rPr>
              <w:lastRenderedPageBreak/>
              <w:t>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02A5BC"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46E36D5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59" w:history="1">
              <w:r w:rsidRPr="003A74A7">
                <w:rPr>
                  <w:rStyle w:val="Hyperlink"/>
                  <w:rFonts w:ascii="Arial" w:hAnsi="Arial" w:cs="Arial"/>
                  <w:sz w:val="18"/>
                  <w:szCs w:val="18"/>
                </w:rPr>
                <w:t>S6-244405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EB124E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0" w:history="1">
              <w:r w:rsidRPr="003A74A7">
                <w:rPr>
                  <w:rStyle w:val="Hyperlink"/>
                  <w:rFonts w:ascii="Arial" w:hAnsi="Arial" w:cs="Arial"/>
                  <w:sz w:val="18"/>
                  <w:szCs w:val="18"/>
                </w:rPr>
                <w:t>S6-244406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2AA48D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1" w:history="1">
              <w:r w:rsidRPr="003A74A7">
                <w:rPr>
                  <w:rStyle w:val="Hyperlink"/>
                  <w:rFonts w:ascii="Arial" w:hAnsi="Arial" w:cs="Arial"/>
                  <w:sz w:val="18"/>
                  <w:szCs w:val="18"/>
                </w:rPr>
                <w:t>S6-244408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CC393A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B67FDF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19E0782" w14:textId="77777777" w:rsidTr="008447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S6-245040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14B4F" w:rsidRPr="00996A6E" w14:paraId="016B890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3152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2DEAB1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67" w:history="1">
              <w:r w:rsidRPr="003A74A7">
                <w:rPr>
                  <w:rStyle w:val="Hyperlink"/>
                  <w:rFonts w:ascii="Arial" w:hAnsi="Arial" w:cs="Arial"/>
                  <w:sz w:val="18"/>
                  <w:szCs w:val="18"/>
                </w:rPr>
                <w:t>S6-244404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45FBEE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203DA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S6-244410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85D46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S6-244411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lastRenderedPageBreak/>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BDBOS (Ute Becker), </w:t>
            </w:r>
            <w:r w:rsidRPr="003A74A7">
              <w:rPr>
                <w:rFonts w:ascii="Arial" w:hAnsi="Arial" w:cs="Arial"/>
                <w:bCs/>
                <w:sz w:val="18"/>
                <w:szCs w:val="18"/>
              </w:rPr>
              <w:lastRenderedPageBreak/>
              <w:t>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244046.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14B4F" w:rsidRPr="00996A6E" w14:paraId="2E449A2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S6-244412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6948A4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236D6416" w14:textId="77777777" w:rsidTr="00EA411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S6-245045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14B4F" w:rsidRPr="00996A6E" w14:paraId="73288F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0F85670" w14:textId="77777777" w:rsidTr="00825B5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S6-245049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14B4F" w:rsidRPr="00996A6E" w14:paraId="51D2CEF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6" w:history="1">
              <w:r w:rsidRPr="003A74A7">
                <w:rPr>
                  <w:rStyle w:val="Hyperlink"/>
                  <w:rFonts w:ascii="Arial" w:hAnsi="Arial" w:cs="Arial"/>
                  <w:sz w:val="18"/>
                  <w:szCs w:val="18"/>
                </w:rPr>
                <w:t>S6-244415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1A69550" w14:textId="77777777" w:rsidTr="00C353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S6-245028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14B4F" w:rsidRPr="00996A6E" w14:paraId="08E0E4F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S6-244416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762CDED" w14:textId="77777777" w:rsidTr="001C18D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S6-245032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14B4F" w:rsidRPr="00996A6E" w14:paraId="64F1C68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S6-244417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07D82CC8" w14:textId="77777777" w:rsidTr="00AB6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14B4F" w:rsidRPr="00996A6E" w14:paraId="31E13A0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D3FAB9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MCPTT user configuration for MC </w:t>
            </w:r>
            <w:r w:rsidRPr="003A74A7">
              <w:rPr>
                <w:rFonts w:ascii="Arial" w:hAnsi="Arial" w:cs="Arial"/>
                <w:bCs/>
                <w:sz w:val="18"/>
                <w:szCs w:val="18"/>
              </w:rPr>
              <w:lastRenderedPageBreak/>
              <w:t>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Airbus (Jukka </w:t>
            </w:r>
            <w:r w:rsidRPr="003A74A7">
              <w:rPr>
                <w:rFonts w:ascii="Arial" w:hAnsi="Arial" w:cs="Arial"/>
                <w:bCs/>
                <w:sz w:val="18"/>
                <w:szCs w:val="18"/>
              </w:rPr>
              <w:lastRenderedPageBreak/>
              <w:t>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244024.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14B4F" w:rsidRPr="00996A6E" w14:paraId="7E9EE3A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S6-244420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59CD7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S6-244421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DA98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53B016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55139D2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S6-244722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6074462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S6-244723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8710C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CF3AE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S6-244427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17EFB" w:rsidRPr="00996A6E" w14:paraId="32D366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S6-245025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CACAA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B6F503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S6-245041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FA8A6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272A4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63E8B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Motorola Solutions UK Ltd. (Harish </w:t>
            </w:r>
            <w:r>
              <w:rPr>
                <w:rFonts w:ascii="Arial" w:hAnsi="Arial" w:cs="Arial"/>
                <w:bCs/>
                <w:sz w:val="18"/>
                <w:szCs w:val="18"/>
              </w:rPr>
              <w:lastRenderedPageBreak/>
              <w:t>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517EFB" w:rsidRPr="00996A6E" w14:paraId="14A614E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S6-245110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F39986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2A9EF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CCEDC5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S6-245030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B5F32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S6-245292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79610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DE7DC7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E8A3D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38B50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17EF5E3" w14:textId="77777777" w:rsidTr="00D71F2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140898C4"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AABC5E3"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517EFB" w:rsidRPr="00996A6E" w14:paraId="24E80641"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S6-245206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0C35B87"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517EFB" w:rsidRPr="00996A6E" w14:paraId="777CF58D"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S6-245238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FC083F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DP on floor remote request in emergency </w:t>
            </w:r>
            <w:r>
              <w:rPr>
                <w:rFonts w:ascii="Arial" w:hAnsi="Arial" w:cs="Arial"/>
                <w:bCs/>
                <w:sz w:val="18"/>
                <w:szCs w:val="18"/>
              </w:rPr>
              <w:lastRenderedPageBreak/>
              <w:t>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BDBOS (Ute </w:t>
            </w:r>
            <w:r>
              <w:rPr>
                <w:rFonts w:ascii="Arial" w:hAnsi="Arial" w:cs="Arial"/>
                <w:bCs/>
                <w:sz w:val="18"/>
                <w:szCs w:val="18"/>
              </w:rPr>
              <w:lastRenderedPageBreak/>
              <w:t>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EFED1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D7E99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S6-244444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EA1F90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S6-244445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68FEA4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S6-244446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1600B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042C83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4AB668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50A5A00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S6-244450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1228F7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3" w:history="1">
              <w:r w:rsidRPr="003A74A7">
                <w:rPr>
                  <w:rStyle w:val="Hyperlink"/>
                  <w:rFonts w:ascii="Arial" w:hAnsi="Arial" w:cs="Arial"/>
                  <w:bCs/>
                  <w:sz w:val="18"/>
                  <w:szCs w:val="18"/>
                </w:rPr>
                <w:t>S6-244049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CA56F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4" w:history="1">
              <w:r w:rsidRPr="003A74A7">
                <w:rPr>
                  <w:rStyle w:val="Hyperlink"/>
                  <w:rFonts w:ascii="Arial" w:hAnsi="Arial" w:cs="Arial"/>
                  <w:bCs/>
                  <w:sz w:val="18"/>
                  <w:szCs w:val="18"/>
                </w:rPr>
                <w:t>S6-244092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3F6E72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w:t>
            </w:r>
            <w:r>
              <w:rPr>
                <w:rFonts w:ascii="Arial" w:hAnsi="Arial" w:cs="Arial"/>
                <w:bCs/>
                <w:sz w:val="18"/>
                <w:szCs w:val="18"/>
              </w:rPr>
              <w:lastRenderedPageBreak/>
              <w:t xml:space="preserve">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61B9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622951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A0BF6D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S6-245175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48E257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S6-244351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72A337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0" w:history="1">
              <w:r w:rsidRPr="003A74A7">
                <w:rPr>
                  <w:rStyle w:val="Hyperlink"/>
                  <w:rFonts w:ascii="Arial" w:hAnsi="Arial" w:cs="Arial"/>
                  <w:bCs/>
                  <w:sz w:val="18"/>
                  <w:szCs w:val="18"/>
                </w:rPr>
                <w:t>S6-244121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6C12CE"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20DF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989ADF" w14:textId="7A79111E" w:rsidR="00DC318A" w:rsidRPr="003A74A7" w:rsidRDefault="00DC318A" w:rsidP="00DC318A">
            <w:pPr>
              <w:spacing w:before="20" w:after="20" w:line="240" w:lineRule="auto"/>
              <w:rPr>
                <w:rFonts w:ascii="Arial" w:hAnsi="Arial" w:cs="Arial"/>
                <w:bCs/>
                <w:sz w:val="18"/>
                <w:szCs w:val="18"/>
              </w:rPr>
            </w:pPr>
            <w:hyperlink r:id="rId231"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E7A44F0" w14:textId="651A56D6"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3B3828E" w14:textId="3E824993"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57D32C"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0685</w:t>
            </w:r>
          </w:p>
          <w:p w14:paraId="0ABA6EE8"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A57B541"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8A4537B" w14:textId="01D13BF2"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32383FB"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48AF60B" w14:textId="235A38A7"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EE7A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34316E5" w14:textId="42634809" w:rsidR="00DC318A" w:rsidRPr="003A74A7" w:rsidRDefault="00DC318A" w:rsidP="00DC318A">
            <w:pPr>
              <w:spacing w:before="20" w:after="20" w:line="240" w:lineRule="auto"/>
              <w:rPr>
                <w:rFonts w:ascii="Arial" w:hAnsi="Arial" w:cs="Arial"/>
                <w:bCs/>
                <w:sz w:val="18"/>
                <w:szCs w:val="18"/>
              </w:rPr>
            </w:pPr>
            <w:hyperlink r:id="rId232"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FD2237B" w14:textId="67584A0B"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BA83326" w14:textId="411D7D1C"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E9EC1A"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0686</w:t>
            </w:r>
          </w:p>
          <w:p w14:paraId="3E2082B9"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44E18E3D"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3EBF103F" w14:textId="1C1A87DD"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2DF19C0"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3EBC4ED" w14:textId="573C28C5"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D5A06" w:rsidRPr="00996A6E" w14:paraId="445A571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021A9D" w14:textId="1FBF7706" w:rsidR="003D5A06" w:rsidRPr="003A74A7" w:rsidRDefault="00271BD9" w:rsidP="00DC318A">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DC3D3EB" w14:textId="03EF0EB5"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CA5EB3C" w14:textId="0513F479"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CEE46CC"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CR 0687r2</w:t>
            </w:r>
          </w:p>
          <w:p w14:paraId="778AA636"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6173620"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643E4937" w14:textId="63842078"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228EBC3" w14:textId="77777777" w:rsidR="003D5A06" w:rsidRPr="003A74A7" w:rsidRDefault="003D5A06" w:rsidP="003D5A06">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1FAFC0DE" w14:textId="595E70A2" w:rsidR="007E1088" w:rsidRPr="003A74A7" w:rsidRDefault="003D5A06" w:rsidP="007E108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448BBCD0" w14:textId="72AD5703" w:rsidR="003D5A06" w:rsidRPr="003A74A7" w:rsidRDefault="003D5A0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D75EBD" w14:textId="6D03CF40" w:rsidR="003D5A06" w:rsidRPr="003A74A7" w:rsidRDefault="004174D4"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996A6E" w14:paraId="56693E8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C63438B" w14:textId="77777777" w:rsidR="005846C6" w:rsidRPr="003A74A7" w:rsidRDefault="005846C6" w:rsidP="004245B4">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7233332"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C6FB6D7"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4C6405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CR 0698</w:t>
            </w:r>
          </w:p>
          <w:p w14:paraId="149FAC6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CA631AE"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ECCAB84"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CDCAF7C" w14:textId="7D2795DE" w:rsidR="005846C6" w:rsidRPr="003A74A7" w:rsidRDefault="005846C6" w:rsidP="004245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944FB4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62549A" w:rsidRPr="00996A6E" w14:paraId="74FB45CA" w14:textId="77777777" w:rsidTr="00AF58B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4E9055" w14:textId="77777777" w:rsidR="0062549A" w:rsidRPr="00272C25" w:rsidRDefault="0062549A" w:rsidP="00AF58BF">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03E704"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C271FF"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9C32E7"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CR 0698r1</w:t>
            </w:r>
          </w:p>
          <w:p w14:paraId="7B59BE00"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Cat F</w:t>
            </w:r>
          </w:p>
          <w:p w14:paraId="3CDB1065"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Rel-19</w:t>
            </w:r>
          </w:p>
          <w:p w14:paraId="3B10B90D"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7F0B5" w14:textId="77777777" w:rsidR="0062549A" w:rsidRDefault="0062549A" w:rsidP="00AF58BF">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S6-244269.</w:t>
            </w:r>
          </w:p>
          <w:p w14:paraId="66B13B3C" w14:textId="77777777" w:rsidR="0062549A" w:rsidRDefault="0062549A" w:rsidP="0062549A">
            <w:pPr>
              <w:spacing w:before="20" w:after="20" w:line="240" w:lineRule="auto"/>
              <w:rPr>
                <w:rFonts w:ascii="Arial" w:hAnsi="Arial" w:cs="Arial"/>
                <w:bCs/>
                <w:sz w:val="18"/>
                <w:szCs w:val="18"/>
              </w:rPr>
            </w:pPr>
          </w:p>
          <w:p w14:paraId="313BF50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lastRenderedPageBreak/>
              <w:t>Revised after being agreed in SA6#63</w:t>
            </w:r>
          </w:p>
          <w:p w14:paraId="5EFA0015" w14:textId="77777777" w:rsidR="0062549A" w:rsidRPr="003A74A7" w:rsidRDefault="0062549A" w:rsidP="00AF58B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E2058A" w14:textId="77777777" w:rsidR="0062549A" w:rsidRPr="003A74A7" w:rsidRDefault="0062549A" w:rsidP="00AF58BF">
            <w:pPr>
              <w:spacing w:before="20" w:after="20" w:line="240" w:lineRule="auto"/>
              <w:rPr>
                <w:rFonts w:ascii="Arial" w:hAnsi="Arial" w:cs="Arial"/>
                <w:bCs/>
                <w:sz w:val="18"/>
                <w:szCs w:val="18"/>
              </w:rPr>
            </w:pPr>
          </w:p>
        </w:tc>
      </w:tr>
      <w:tr w:rsidR="00272C25" w:rsidRPr="00996A6E" w14:paraId="52198C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76F1110" w14:textId="7666E5E2" w:rsidR="00272C25" w:rsidRPr="00272C25" w:rsidRDefault="00272C25" w:rsidP="00DC318A">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EE6037" w14:textId="4A5CF94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5EDE9CE" w14:textId="6BD4036A"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DA4F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0701</w:t>
            </w:r>
          </w:p>
          <w:p w14:paraId="6D85D9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4E400B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2F7D24" w14:textId="0A0031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E0D13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C68CEF" w14:textId="4466596C"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3DF97E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54000A" w14:textId="44543461"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92750B" w14:textId="4AC6A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A1191C" w14:textId="4126218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4E9D5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0713</w:t>
            </w:r>
          </w:p>
          <w:p w14:paraId="5D81BB7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67B2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84D3983" w14:textId="5A2D4D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A437A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B13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C38E67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A85C38" w14:textId="0C9FEF89"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E6AB02" w14:textId="2FF989D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3B3D53" w14:textId="132A69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0700A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0714</w:t>
            </w:r>
          </w:p>
          <w:p w14:paraId="636EF07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2CF291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0AC6B94" w14:textId="70B937C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A7B8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67692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C75B7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1A3348D" w14:textId="17962421"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23B5D9" w14:textId="6413FF0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E04419E" w14:textId="6E2ABE5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729D1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0715</w:t>
            </w:r>
          </w:p>
          <w:p w14:paraId="78C0E39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B3F4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4560C1C" w14:textId="249ADA1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41B737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C29D8FA" w14:textId="63ACE7BD"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7D5837D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4A79F0" w14:textId="5C71C817"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34ED4A" w14:textId="1674438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800886" w14:textId="054F7AF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BD3F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0716</w:t>
            </w:r>
          </w:p>
          <w:p w14:paraId="3C1C69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FF110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D3D1F3" w14:textId="5E0D8A7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2A25E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FBF0F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A1C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9F5FD" w14:textId="705F8FA5" w:rsidR="00272C25" w:rsidRPr="00272C25" w:rsidRDefault="00272C25" w:rsidP="00DC318A">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8EDA41" w14:textId="1EBD00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57C64E" w14:textId="53D7AF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0192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0717</w:t>
            </w:r>
          </w:p>
          <w:p w14:paraId="06B538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647B9D5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5F7E3F" w14:textId="755065D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7AFD8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5DA259"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57656" w:rsidRPr="00996A6E" w14:paraId="0D6BD1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2"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4A7AADD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7C5935" w14:textId="61E87C0E" w:rsidR="00272C25" w:rsidRPr="00272C25" w:rsidRDefault="00272C25" w:rsidP="00DC318A">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72A48" w14:textId="7D70DDC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9DF8E1" w14:textId="6DF9BEC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6198B8" w14:textId="21182F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2CA189"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3DE4AD"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2917B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0D26735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2985C2" w14:textId="316A8646" w:rsidR="00272C25" w:rsidRPr="00272C25" w:rsidRDefault="00272C25" w:rsidP="00DC318A">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A6EEDD"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4D8D59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EB7B1A" w14:textId="7F580701"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DE6597" w14:textId="134CD20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EC4732" w14:textId="05221E8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0C71D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740DDF" w14:textId="0D782D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45138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0A207F"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A23BD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E986913" w14:textId="0643A735"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03D14C" w14:textId="3A747B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8130D2" w14:textId="21B205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173E1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3AA474" w14:textId="4CB5E82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3F0E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FC89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DA1CD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0DEEEC" w14:textId="6A459340" w:rsidR="00272C25" w:rsidRPr="00272C25" w:rsidRDefault="00272C25" w:rsidP="00DC318A">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93D0F2" w14:textId="0DD5F4F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3751C" w14:textId="642258D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16137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70788F" w14:textId="26F6308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CDC11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748F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355CA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4B7BE9" w14:textId="10FF4A0D" w:rsidR="00272C25" w:rsidRPr="00272C25" w:rsidRDefault="00272C25" w:rsidP="00DC318A">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D5990" w14:textId="5352035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C19A77" w14:textId="0C576AE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4EE384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4FA712" w14:textId="21F1702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C90254"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86B317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FD86C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A4C017" w14:textId="636AA88C" w:rsidR="00272C25" w:rsidRPr="00272C25" w:rsidRDefault="00272C25" w:rsidP="00DC318A">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069F4D2" w14:textId="480008D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E1D42F" w14:textId="44613A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4C82C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95FC3F" w14:textId="0B428F8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FAC95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09E66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60FA04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2A3FA7" w14:textId="1526CFD9" w:rsidR="00272C25" w:rsidRPr="00272C25" w:rsidRDefault="00272C25" w:rsidP="00DC318A">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D8BCB1" w14:textId="5C4F22C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B8FAB" w14:textId="62F7288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5363E5" w14:textId="3EDBA2C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2C31B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7B238D"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14DC0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57D123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CDABD0" w14:textId="77777777" w:rsidR="005846C6" w:rsidRPr="00596D47" w:rsidRDefault="005846C6" w:rsidP="004245B4">
            <w:pPr>
              <w:spacing w:before="20" w:after="20" w:line="240" w:lineRule="auto"/>
              <w:rPr>
                <w:rFonts w:ascii="Arial" w:hAnsi="Arial" w:cs="Arial"/>
                <w:bCs/>
                <w:sz w:val="18"/>
                <w:szCs w:val="18"/>
              </w:rPr>
            </w:pPr>
            <w:hyperlink r:id="rId252"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A452DD9"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AFC84C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7F4AF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0090</w:t>
            </w:r>
          </w:p>
          <w:p w14:paraId="026BE32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FF6784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D713A9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BE0F0D7"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8467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51F23EE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302511" w14:textId="77777777" w:rsidR="005846C6" w:rsidRPr="00596D47" w:rsidRDefault="005846C6" w:rsidP="004245B4">
            <w:pPr>
              <w:spacing w:before="20" w:after="20" w:line="240" w:lineRule="auto"/>
              <w:rPr>
                <w:rFonts w:ascii="Arial" w:hAnsi="Arial" w:cs="Arial"/>
                <w:bCs/>
                <w:sz w:val="18"/>
                <w:szCs w:val="18"/>
              </w:rPr>
            </w:pPr>
            <w:hyperlink r:id="rId253"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0ABE4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B32F0C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4CD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0091</w:t>
            </w:r>
          </w:p>
          <w:p w14:paraId="5A4B2B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D</w:t>
            </w:r>
          </w:p>
          <w:p w14:paraId="10DDB5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47AFE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D7C4EC3"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64BA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7C9CC68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24642E" w14:textId="10880CAF" w:rsidR="005846C6" w:rsidRPr="00596D47" w:rsidRDefault="00596D47" w:rsidP="004245B4">
            <w:pPr>
              <w:spacing w:before="20" w:after="20" w:line="240" w:lineRule="auto"/>
              <w:rPr>
                <w:rFonts w:ascii="Arial" w:hAnsi="Arial" w:cs="Arial"/>
                <w:sz w:val="18"/>
                <w:szCs w:val="18"/>
              </w:rPr>
            </w:pPr>
            <w:hyperlink r:id="rId254"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A24218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27630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D0EF0D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0096r1</w:t>
            </w:r>
          </w:p>
          <w:p w14:paraId="613B28A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3593446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DB3933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5E662B2" w14:textId="31C6EB5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65208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3E93A87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5794F2A" w14:textId="77777777" w:rsidR="005846C6" w:rsidRPr="00596D47" w:rsidRDefault="005846C6" w:rsidP="004245B4">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9DEBD2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0A375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FF8C4D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0339</w:t>
            </w:r>
          </w:p>
          <w:p w14:paraId="35A53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1DA5ED4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18C49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DF93B14"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5C722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0DDE8E3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B2D1D2" w14:textId="77777777" w:rsidR="005846C6" w:rsidRPr="00596D47" w:rsidRDefault="005846C6" w:rsidP="004245B4">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428310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4EE3EF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2F2B7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0097</w:t>
            </w:r>
          </w:p>
          <w:p w14:paraId="0470592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517F6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34F80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BF3E56D"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B58C9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E8E744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6776C12" w14:textId="280AED30" w:rsidR="005846C6" w:rsidRPr="00596D47" w:rsidRDefault="007C1FCB" w:rsidP="004245B4">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E79A89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C4639B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221C8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0098r1</w:t>
            </w:r>
          </w:p>
          <w:p w14:paraId="30ADD7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280C3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36982E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19AAC8" w14:textId="78423CD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B98775" w14:textId="54D88B22"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4FC8B0AD"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CE2400E" w14:textId="77777777" w:rsidR="005846C6" w:rsidRPr="00596D47" w:rsidRDefault="005846C6" w:rsidP="004245B4">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C00C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8B481B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E18D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0100</w:t>
            </w:r>
          </w:p>
          <w:p w14:paraId="6B069AD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76E2EF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90DDC3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3C5A291"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FA48D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FD7535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F666470" w14:textId="2936BBB3" w:rsidR="005846C6" w:rsidRPr="00596D47" w:rsidRDefault="007C1FCB" w:rsidP="004245B4">
            <w:pPr>
              <w:spacing w:before="20" w:after="20" w:line="240" w:lineRule="auto"/>
              <w:rPr>
                <w:rFonts w:ascii="Arial" w:hAnsi="Arial" w:cs="Arial"/>
                <w:sz w:val="18"/>
                <w:szCs w:val="18"/>
              </w:rPr>
            </w:pPr>
            <w:hyperlink r:id="rId259"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627F97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69985A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A9E99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0102r1</w:t>
            </w:r>
          </w:p>
          <w:p w14:paraId="3373BC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A05B34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47BC85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231475B" w14:textId="2E413B09"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8B2355" w14:textId="2AF5C24A"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8E050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2A50AD2" w14:textId="77777777" w:rsidR="005846C6" w:rsidRPr="00596D47" w:rsidRDefault="005846C6" w:rsidP="004245B4">
            <w:pPr>
              <w:spacing w:before="20" w:after="20" w:line="240" w:lineRule="auto"/>
              <w:rPr>
                <w:rFonts w:ascii="Arial" w:hAnsi="Arial" w:cs="Arial"/>
                <w:bCs/>
                <w:sz w:val="18"/>
                <w:szCs w:val="18"/>
              </w:rPr>
            </w:pPr>
            <w:hyperlink r:id="rId260"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09CE87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E8DFB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80310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0103</w:t>
            </w:r>
          </w:p>
          <w:p w14:paraId="38A9F41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B06E32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2467C7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52079A0"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E6DE0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31159B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CFE4F1D" w14:textId="33F13D33" w:rsidR="005846C6" w:rsidRPr="00596D47" w:rsidRDefault="007C1FCB" w:rsidP="004245B4">
            <w:pPr>
              <w:spacing w:before="20" w:after="20" w:line="240" w:lineRule="auto"/>
              <w:rPr>
                <w:rFonts w:ascii="Arial" w:hAnsi="Arial" w:cs="Arial"/>
                <w:sz w:val="18"/>
                <w:szCs w:val="18"/>
              </w:rPr>
            </w:pPr>
            <w:hyperlink r:id="rId261"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2DE97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Fix the inconsistency on SEALDD enabled signalling transmission </w:t>
            </w:r>
            <w:r w:rsidRPr="00596D47">
              <w:rPr>
                <w:rFonts w:ascii="Arial" w:hAnsi="Arial" w:cs="Arial"/>
                <w:bCs/>
                <w:sz w:val="18"/>
                <w:szCs w:val="18"/>
              </w:rPr>
              <w:lastRenderedPageBreak/>
              <w:t>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3637E6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w:t>
            </w:r>
            <w:r w:rsidRPr="00596D47">
              <w:rPr>
                <w:rFonts w:ascii="Arial" w:hAnsi="Arial" w:cs="Arial"/>
                <w:bCs/>
                <w:sz w:val="18"/>
                <w:szCs w:val="18"/>
              </w:rPr>
              <w:lastRenderedPageBreak/>
              <w:t>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F6453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CR 0104r1</w:t>
            </w:r>
          </w:p>
          <w:p w14:paraId="24CAF1A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Cat F</w:t>
            </w:r>
          </w:p>
          <w:p w14:paraId="18A4775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78842EB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6DAC50E" w14:textId="051131B5"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664AE" w14:textId="020A840C"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4A40296" w14:textId="77777777" w:rsidTr="00272C25">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2694B4" w14:textId="585897D0" w:rsidR="005846C6" w:rsidRPr="00596D47" w:rsidRDefault="001432F2" w:rsidP="004245B4">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396E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46204A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5831A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0110r1</w:t>
            </w:r>
          </w:p>
          <w:p w14:paraId="557506F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0598256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38DF3F0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0C8168D" w14:textId="1CEAA4D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161157" w14:textId="576A6FA8" w:rsidR="005846C6" w:rsidRPr="00596D47" w:rsidRDefault="00581D6C"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251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1A74E6" w14:textId="5A630B25" w:rsidR="00272C25" w:rsidRPr="00272C25" w:rsidRDefault="00272C25" w:rsidP="00DC318A">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039B9C" w14:textId="2E71842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57368" w14:textId="53E698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D8B1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0117</w:t>
            </w:r>
          </w:p>
          <w:p w14:paraId="1649DB5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2A47E0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9D93E69" w14:textId="4B84977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3C35FB"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EFD757"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3A77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57D04B" w14:textId="7C6AB226" w:rsidR="00272C25" w:rsidRPr="00272C25" w:rsidRDefault="00272C25" w:rsidP="00DC318A">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DEB70B" w14:textId="476E8D3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210D1F" w14:textId="772C23E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37475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0118</w:t>
            </w:r>
          </w:p>
          <w:p w14:paraId="5F3823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09181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0115DD" w14:textId="09296A2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B06A39"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7C342"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E2988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FA295" w14:textId="685169B1" w:rsidR="00272C25" w:rsidRPr="00272C25" w:rsidRDefault="00272C25" w:rsidP="00DC318A">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5CFF64" w14:textId="4B6D33D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BE6594" w14:textId="376B51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0D4270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0119</w:t>
            </w:r>
          </w:p>
          <w:p w14:paraId="6FC0D4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4FEE1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4B8A1D" w14:textId="1118A69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E44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8C446B" w14:textId="77777777" w:rsidR="00272C25" w:rsidRPr="00596D47" w:rsidRDefault="00272C25" w:rsidP="00DC318A">
            <w:pPr>
              <w:spacing w:before="20" w:after="20" w:line="240" w:lineRule="auto"/>
              <w:rPr>
                <w:rFonts w:ascii="Arial" w:hAnsi="Arial" w:cs="Arial"/>
                <w:bCs/>
                <w:sz w:val="18"/>
                <w:szCs w:val="18"/>
              </w:rPr>
            </w:pP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0EB" w:rsidRPr="00996A6E" w14:paraId="216800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6" w:history="1">
              <w:r w:rsidRPr="00596D47">
                <w:rPr>
                  <w:rStyle w:val="Hyperlink"/>
                  <w:rFonts w:ascii="Arial" w:hAnsi="Arial" w:cs="Arial"/>
                  <w:sz w:val="18"/>
                  <w:szCs w:val="18"/>
                </w:rPr>
                <w:t>S6-244645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651AF" w:rsidRPr="00996A6E" w14:paraId="4E824B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S6-244676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C37D4" w:rsidRPr="00996A6E" w14:paraId="771BF9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68" w:history="1">
              <w:r w:rsidRPr="00596D47">
                <w:rPr>
                  <w:rStyle w:val="Hyperlink"/>
                  <w:rFonts w:ascii="Arial" w:hAnsi="Arial" w:cs="Arial"/>
                  <w:sz w:val="18"/>
                  <w:szCs w:val="18"/>
                </w:rPr>
                <w:t>S6-244647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30DB" w:rsidRPr="00996A6E" w14:paraId="2A8A0BBA" w14:textId="77777777" w:rsidTr="00EE559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D5A06" w:rsidRPr="00996A6E" w14:paraId="1D425E8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S6-244704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9227E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AD659D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B33E59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S6-245112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3DD56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48BDF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w:t>
            </w:r>
            <w:r>
              <w:rPr>
                <w:rFonts w:ascii="Arial" w:hAnsi="Arial" w:cs="Arial"/>
                <w:bCs/>
                <w:sz w:val="18"/>
                <w:szCs w:val="18"/>
              </w:rPr>
              <w:lastRenderedPageBreak/>
              <w:t>management client and location management server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AF3B75" w:rsidRPr="00996A6E" w14:paraId="1AC771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76" w:history="1">
              <w:r w:rsidRPr="00596D47">
                <w:rPr>
                  <w:rStyle w:val="Hyperlink"/>
                  <w:rFonts w:ascii="Arial" w:hAnsi="Arial" w:cs="Arial"/>
                  <w:sz w:val="18"/>
                  <w:szCs w:val="18"/>
                </w:rPr>
                <w:t>S6-244584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0CD0F77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48EA90" w14:textId="572D51AB" w:rsidR="00DE7E88" w:rsidRPr="00DE7E88" w:rsidRDefault="00DE7E88" w:rsidP="00DE7E88">
            <w:pPr>
              <w:spacing w:before="20" w:after="20" w:line="240" w:lineRule="auto"/>
              <w:rPr>
                <w:rFonts w:ascii="Arial" w:hAnsi="Arial" w:cs="Arial"/>
                <w:bCs/>
                <w:sz w:val="18"/>
                <w:szCs w:val="18"/>
              </w:rPr>
            </w:pPr>
            <w:hyperlink r:id="rId277" w:history="1">
              <w:r w:rsidRPr="00DE7E88">
                <w:rPr>
                  <w:rStyle w:val="Hyperlink"/>
                  <w:rFonts w:ascii="Arial" w:hAnsi="Arial" w:cs="Arial"/>
                  <w:sz w:val="18"/>
                  <w:szCs w:val="18"/>
                  <w14:ligatures w14:val="standardContextual"/>
                </w:rPr>
                <w:t>S6-245315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151B9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6B249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2E424B" w14:textId="5D9AE6D9" w:rsidR="00DE7E88" w:rsidRPr="00DE7E88" w:rsidRDefault="00DE7E88" w:rsidP="00DE7E88">
            <w:pPr>
              <w:spacing w:before="20" w:after="20" w:line="240" w:lineRule="auto"/>
              <w:rPr>
                <w:rFonts w:ascii="Arial" w:hAnsi="Arial" w:cs="Arial"/>
                <w:bCs/>
                <w:sz w:val="18"/>
                <w:szCs w:val="18"/>
              </w:rPr>
            </w:pPr>
            <w:hyperlink r:id="rId278" w:history="1">
              <w:r w:rsidRPr="00DE7E88">
                <w:rPr>
                  <w:rStyle w:val="Hyperlink"/>
                  <w:rFonts w:ascii="Arial" w:hAnsi="Arial" w:cs="Arial"/>
                  <w:sz w:val="18"/>
                  <w:szCs w:val="18"/>
                  <w14:ligatures w14:val="standardContextual"/>
                </w:rPr>
                <w:t>S6-245197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D38C1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9FB2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00C777" w14:textId="602F91DE" w:rsidR="00DE7E88" w:rsidRPr="00DE7E88" w:rsidRDefault="00DE7E88" w:rsidP="00DE7E88">
            <w:pPr>
              <w:spacing w:before="20" w:after="20" w:line="240" w:lineRule="auto"/>
              <w:rPr>
                <w:rFonts w:ascii="Arial" w:hAnsi="Arial" w:cs="Arial"/>
                <w:bCs/>
                <w:sz w:val="18"/>
                <w:szCs w:val="18"/>
              </w:rPr>
            </w:pPr>
            <w:hyperlink r:id="rId279" w:history="1">
              <w:r w:rsidRPr="00DE7E88">
                <w:rPr>
                  <w:rStyle w:val="Hyperlink"/>
                  <w:rFonts w:ascii="Arial" w:hAnsi="Arial" w:cs="Arial"/>
                  <w:sz w:val="18"/>
                  <w:szCs w:val="18"/>
                  <w14:ligatures w14:val="standardContextual"/>
                </w:rPr>
                <w:t>S6-245261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ED7DA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240D9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72E888" w14:textId="3A7D54C9" w:rsidR="00DE7E88" w:rsidRPr="00DE7E88" w:rsidRDefault="00DE7E88" w:rsidP="00DE7E88">
            <w:pPr>
              <w:spacing w:before="20" w:after="20" w:line="240" w:lineRule="auto"/>
              <w:rPr>
                <w:rFonts w:ascii="Arial" w:hAnsi="Arial" w:cs="Arial"/>
                <w:bCs/>
                <w:sz w:val="18"/>
                <w:szCs w:val="18"/>
              </w:rPr>
            </w:pPr>
            <w:hyperlink r:id="rId280" w:history="1">
              <w:r w:rsidRPr="00DE7E88">
                <w:rPr>
                  <w:rStyle w:val="Hyperlink"/>
                  <w:rFonts w:ascii="Arial" w:hAnsi="Arial" w:cs="Arial"/>
                  <w:sz w:val="18"/>
                  <w:szCs w:val="18"/>
                  <w14:ligatures w14:val="standardContextual"/>
                </w:rPr>
                <w:t>S6-245298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B418B2"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F537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A132AE" w14:textId="51FDFBB8"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S6-245299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B1B18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AC926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46135D" w14:textId="6E2C37B3"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S6-245082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23136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4624D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5263DC4" w14:textId="7A49D5A7"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S6-245324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E3B9F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ABD9D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3E72F1" w14:textId="1237819B"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45C1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DB93B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5D2506" w14:textId="15706CF0"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S6-245312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DD029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4A2E004"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28D59" w14:textId="20497EF4"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S6-245081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CE125A" w14:textId="51D79115" w:rsidR="00DE7E88" w:rsidRPr="00DE7E88" w:rsidRDefault="00DE7E88" w:rsidP="00DE7E88">
            <w:pPr>
              <w:spacing w:before="20" w:after="20" w:line="240" w:lineRule="auto"/>
              <w:rPr>
                <w:rFonts w:ascii="Arial" w:hAnsi="Arial" w:cs="Arial"/>
                <w:bCs/>
                <w:sz w:val="18"/>
                <w:szCs w:val="18"/>
              </w:rPr>
            </w:pPr>
          </w:p>
        </w:tc>
      </w:tr>
      <w:tr w:rsidR="00DE7E88" w:rsidRPr="00996A6E" w14:paraId="4DC7CF1C"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S6-245134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830BD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157C50" w14:textId="48AC46C6"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43E8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F32AF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475B4D" w14:textId="078891AD"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S6-245135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ABDC15" w14:textId="77777777" w:rsidR="00DE7E88"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p w14:paraId="790D87E7" w14:textId="6220322A" w:rsidR="00280FBD" w:rsidRPr="00DE7E88" w:rsidRDefault="00280FBD" w:rsidP="00DE7E88">
            <w:pPr>
              <w:spacing w:before="20" w:after="20" w:line="240" w:lineRule="auto"/>
              <w:rPr>
                <w:rFonts w:ascii="Arial" w:hAnsi="Arial" w:cs="Arial"/>
                <w:bCs/>
                <w:sz w:val="18"/>
                <w:szCs w:val="18"/>
              </w:rPr>
            </w:pPr>
            <w:r>
              <w:rPr>
                <w:rFonts w:ascii="Arial" w:hAnsi="Arial" w:cs="Arial"/>
                <w:color w:val="000000"/>
                <w:sz w:val="18"/>
                <w:szCs w:val="18"/>
                <w14:ligatures w14:val="standardContextual"/>
              </w:rPr>
              <w:t>Merge into 081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23B06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A57BB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260151" w14:textId="5B0347BB"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S6-245313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792C4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787BD3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E8CB57" w14:textId="62D14624"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S6-245240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9EC21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D8F9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B5E1DA" w14:textId="34976FB0"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S6-245296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A34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2AE37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561EF8" w14:textId="0C4BA589"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S6-245039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Pseudo-CR on modification of response </w:t>
            </w:r>
            <w:r w:rsidRPr="00DE7E88">
              <w:rPr>
                <w:rFonts w:ascii="Arial" w:hAnsi="Arial" w:cs="Arial"/>
                <w:color w:val="000000"/>
                <w:sz w:val="18"/>
                <w:szCs w:val="18"/>
                <w14:ligatures w14:val="standardContextual"/>
              </w:rPr>
              <w:lastRenderedPageBreak/>
              <w:t>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DOCOMO </w:t>
            </w:r>
            <w:r w:rsidRPr="00DE7E88">
              <w:rPr>
                <w:rFonts w:ascii="Arial" w:hAnsi="Arial" w:cs="Arial"/>
                <w:color w:val="000000"/>
                <w:sz w:val="18"/>
                <w:szCs w:val="18"/>
                <w14:ligatures w14:val="standardContextual"/>
              </w:rPr>
              <w:lastRenderedPageBreak/>
              <w:t>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Update - AIMLE </w:t>
            </w:r>
            <w:r w:rsidRPr="00DE7E88">
              <w:rPr>
                <w:rFonts w:ascii="Arial" w:hAnsi="Arial" w:cs="Arial"/>
                <w:color w:val="000000"/>
                <w:sz w:val="18"/>
                <w:szCs w:val="18"/>
                <w14:ligatures w14:val="standardContextual"/>
              </w:rPr>
              <w:lastRenderedPageBreak/>
              <w:t>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1E67F4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A2C59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0131B17" w14:textId="7AFE4884"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S6-245263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98E23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2CF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8082B" w14:textId="0B8FD571"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4B91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A18D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4B176" w14:textId="55736A9A"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S6-245320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68EA03" w14:textId="38C2E22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E64F61" w14:textId="4732799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14A8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180115B" w14:textId="1F9EB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26B716" w14:textId="26D39C0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D4A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C8CD4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85E962" w14:textId="04024463"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S6-245037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D5FFF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D70DC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A03DAF" w14:textId="3284AEC3"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S6-245322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BD1B9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DB38F2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0158D0" w14:textId="5BD6935D"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AC3342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51110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571792" w14:textId="430D8C82"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S6-245323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DD910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105E6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57796F" w14:textId="36F0D548"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54EF4C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0B8144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025D3FF" w14:textId="24868AEE"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S6-245182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7586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71BCD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436C00" w14:textId="41C86E4A"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S6-245068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0C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601188"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C55FE7" w14:textId="40D62CC6"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S6-245084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E4FA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954CE0"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S6-245133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B31FB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BA6D8C" w14:textId="7ECC5662"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E92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0CE3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FC05B0" w14:textId="4BB96DF2"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S6-245192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CDF3C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9A334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FE06451" w14:textId="5F983B27"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S6-245239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538F0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FFD4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B1038D" w14:textId="4D0391D2"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CD172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F9A42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6EFC1A" w14:textId="30E2189F"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S6-245293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69A116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08343E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932FA0" w14:textId="56234F24"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S6-245193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DB48C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84DD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6971DC" w14:textId="0CE3EE60"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S6-245252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0FE9B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9A4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C10C79" w14:textId="41195B40"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S6-245321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7877D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95463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42E446" w14:textId="5C268862"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S6-245083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CFCA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97A4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9F521D" w14:textId="616D371D"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S6-245178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w:t>
            </w:r>
            <w:r w:rsidRPr="00DE7E88">
              <w:rPr>
                <w:rFonts w:ascii="Arial" w:hAnsi="Arial" w:cs="Arial"/>
                <w:color w:val="000000"/>
                <w:sz w:val="18"/>
                <w:szCs w:val="18"/>
                <w14:ligatures w14:val="standardContextual"/>
              </w:rPr>
              <w:lastRenderedPageBreak/>
              <w:t>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Samsung </w:t>
            </w:r>
            <w:r w:rsidRPr="00DE7E88">
              <w:rPr>
                <w:rFonts w:ascii="Arial" w:hAnsi="Arial" w:cs="Arial"/>
                <w:color w:val="000000"/>
                <w:sz w:val="18"/>
                <w:szCs w:val="18"/>
                <w14:ligatures w14:val="standardContextual"/>
              </w:rPr>
              <w:lastRenderedPageBreak/>
              <w:t>(Arunprasath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lastRenderedPageBreak/>
              <w:t xml:space="preserve">Update - Split AIML </w:t>
            </w:r>
            <w:r w:rsidRPr="00DE7E88">
              <w:rPr>
                <w:rFonts w:ascii="Arial" w:hAnsi="Arial" w:cs="Arial"/>
                <w:color w:val="000000"/>
                <w:sz w:val="18"/>
                <w:szCs w:val="18"/>
                <w14:ligatures w14:val="standardContextual"/>
              </w:rPr>
              <w:lastRenderedPageBreak/>
              <w:t>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FBA93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44FB8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DA392F" w14:textId="48E514D8"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S6-245180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5418F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F7D763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C5A925" w14:textId="38EB080C"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S6-245190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C4DDC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E82E4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19643" w14:textId="06B91B53"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S6-245253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3FBE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C1C47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8FC1" w14:textId="2DD667FB"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S6-245316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6D722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1EA9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E7916" w14:textId="2C0A73F3"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S6-245069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344F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9D702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8DC804" w14:textId="35B02FC8"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S6-245314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B9E01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F198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8DC5B2" w14:textId="5D930733"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S6-245189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4FF4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1BA9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296A3C1" w14:textId="154D301F"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S6-245191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8547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20ED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AF8089" w14:textId="7F7E8310"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S6-245297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CC98C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41893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D7DF0C" w14:textId="5CDD47CF"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S6-245318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F832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DDA781"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S6-245085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E7E88" w:rsidRPr="00996A6E" w14:paraId="4159DABB"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S6-245086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92F21" w:rsidRPr="00996A6E" w14:paraId="6444533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28" w:history="1">
              <w:r w:rsidRPr="00596D47">
                <w:rPr>
                  <w:rStyle w:val="Hyperlink"/>
                  <w:rFonts w:ascii="Arial" w:hAnsi="Arial" w:cs="Arial"/>
                  <w:sz w:val="18"/>
                  <w:szCs w:val="18"/>
                </w:rPr>
                <w:t>S6-244664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92F21" w:rsidRPr="00996A6E" w14:paraId="4067E70E"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29" w:history="1">
              <w:r w:rsidRPr="00596D47">
                <w:rPr>
                  <w:rStyle w:val="Hyperlink"/>
                  <w:rFonts w:ascii="Arial" w:hAnsi="Arial" w:cs="Arial"/>
                  <w:sz w:val="18"/>
                  <w:szCs w:val="18"/>
                </w:rPr>
                <w:t>S6-244654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54D02E3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30" w:history="1">
              <w:r w:rsidRPr="00C831B4">
                <w:rPr>
                  <w:rStyle w:val="Hyperlink"/>
                  <w:rFonts w:ascii="Arial" w:hAnsi="Arial" w:cs="Arial"/>
                  <w:bCs/>
                  <w:sz w:val="18"/>
                  <w:szCs w:val="18"/>
                </w:rPr>
                <w:t>S6-245113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A312C3" w:rsidRPr="00996A6E" w14:paraId="6E531CE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B14C2F6" w14:textId="05884F04" w:rsidR="00A312C3" w:rsidRPr="00A312C3" w:rsidRDefault="00A312C3" w:rsidP="00DE7E88">
            <w:pPr>
              <w:spacing w:before="20" w:after="20" w:line="240" w:lineRule="auto"/>
            </w:pPr>
            <w:r w:rsidRPr="00A312C3">
              <w:rPr>
                <w:rFonts w:ascii="Arial" w:hAnsi="Arial" w:cs="Arial"/>
                <w:sz w:val="18"/>
              </w:rPr>
              <w:t>S6-245517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lastRenderedPageBreak/>
              <w:t>General</w:t>
            </w:r>
          </w:p>
          <w:p w14:paraId="56C33488" w14:textId="2255B781"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C32445"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C59C362"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31" w:history="1">
              <w:r w:rsidRPr="00C831B4">
                <w:rPr>
                  <w:rStyle w:val="Hyperlink"/>
                  <w:rFonts w:ascii="Arial" w:hAnsi="Arial" w:cs="Arial"/>
                  <w:bCs/>
                  <w:sz w:val="18"/>
                  <w:szCs w:val="18"/>
                </w:rPr>
                <w:t>S6-245118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A312C3" w:rsidRPr="00996A6E" w14:paraId="4F7C9B69"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A661DC5" w14:textId="7A62E428" w:rsidR="00A312C3" w:rsidRPr="00A312C3" w:rsidRDefault="00A312C3" w:rsidP="00DE7E88">
            <w:pPr>
              <w:spacing w:before="20" w:after="20" w:line="240" w:lineRule="auto"/>
            </w:pPr>
            <w:r w:rsidRPr="00A312C3">
              <w:rPr>
                <w:rFonts w:ascii="Arial" w:hAnsi="Arial" w:cs="Arial"/>
                <w:sz w:val="18"/>
              </w:rPr>
              <w:t>S6-245518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7B94CC53" w14:textId="59BD8E4E"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6F8637"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390BDAF"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32" w:history="1">
              <w:r w:rsidRPr="00C831B4">
                <w:rPr>
                  <w:rStyle w:val="Hyperlink"/>
                  <w:rFonts w:ascii="Arial" w:hAnsi="Arial" w:cs="Arial"/>
                  <w:bCs/>
                  <w:sz w:val="18"/>
                  <w:szCs w:val="18"/>
                </w:rPr>
                <w:t>S6-245073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DE7E88" w:rsidRPr="00996A6E" w14:paraId="4CF6ED9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33" w:history="1">
              <w:r w:rsidRPr="00C831B4">
                <w:rPr>
                  <w:rStyle w:val="Hyperlink"/>
                  <w:rFonts w:ascii="Arial" w:hAnsi="Arial" w:cs="Arial"/>
                  <w:bCs/>
                  <w:sz w:val="18"/>
                  <w:szCs w:val="18"/>
                </w:rPr>
                <w:t>S6-245074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17DA2" w:rsidRPr="00996A6E" w14:paraId="42755217"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DE614A0" w14:textId="29DB270E" w:rsidR="00017DA2" w:rsidRPr="00017DA2" w:rsidRDefault="00017DA2" w:rsidP="00DE7E88">
            <w:pPr>
              <w:spacing w:before="20" w:after="20" w:line="240" w:lineRule="auto"/>
            </w:pPr>
            <w:r w:rsidRPr="00017DA2">
              <w:rPr>
                <w:rFonts w:ascii="Arial" w:hAnsi="Arial" w:cs="Arial"/>
                <w:sz w:val="18"/>
              </w:rPr>
              <w:t>S6-245519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A27E682" w14:textId="5177B5E1"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C2AD0B"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EDE832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17DA2" w:rsidRPr="00996A6E" w14:paraId="32CE0AE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4A6346E" w14:textId="258472D2" w:rsidR="00017DA2" w:rsidRPr="00017DA2" w:rsidRDefault="00017DA2" w:rsidP="00DE7E88">
            <w:pPr>
              <w:spacing w:before="20" w:after="20" w:line="240" w:lineRule="auto"/>
            </w:pPr>
            <w:r w:rsidRPr="00017DA2">
              <w:rPr>
                <w:rFonts w:ascii="Arial" w:hAnsi="Arial" w:cs="Arial"/>
                <w:sz w:val="18"/>
              </w:rPr>
              <w:t>S6-245520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31AC82DF" w14:textId="43F1D410"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2257A35"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30D954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S6-245119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17DA2" w:rsidRPr="00996A6E" w14:paraId="5A39B3E3"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F31649B" w14:textId="72B6DE8F" w:rsidR="00017DA2" w:rsidRPr="00017DA2" w:rsidRDefault="00017DA2" w:rsidP="00DE7E88">
            <w:pPr>
              <w:spacing w:before="20" w:after="20" w:line="240" w:lineRule="auto"/>
            </w:pPr>
            <w:r w:rsidRPr="00017DA2">
              <w:rPr>
                <w:rFonts w:ascii="Arial" w:hAnsi="Arial" w:cs="Arial"/>
                <w:sz w:val="18"/>
              </w:rPr>
              <w:t>S6-245521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505B1F70" w14:textId="018B4EE9"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2D1EB38"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07D454DC"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S6-245114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DE7E88" w:rsidRPr="00996A6E" w14:paraId="5BBF33EE"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1145F8" w:rsidRPr="00996A6E" w14:paraId="61C04661"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DE7E88" w:rsidRPr="00996A6E" w14:paraId="2631BC67"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S6-245072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821532" w:rsidRPr="00996A6E" w14:paraId="24FB33F3"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DE7E88" w:rsidRPr="00996A6E" w14:paraId="1DDA6ECE"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S6-245260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162EE18"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S6-245259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F33A1B" w:rsidRPr="00996A6E" w14:paraId="6F813025"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DE7E88" w:rsidRPr="00996A6E" w14:paraId="39A2BCB6"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S6-245278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8B454B" w:rsidRPr="00996A6E" w14:paraId="5760987B" w14:textId="77777777" w:rsidTr="00F10B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DE7E88" w:rsidRPr="00996A6E" w14:paraId="3F8CD4BF"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S6-245075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DE7E88" w:rsidRPr="00996A6E" w14:paraId="33C6DC5B"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S6-245076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91B56" w:rsidRPr="00996A6E" w14:paraId="0FEB20A5"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DE7E88" w:rsidRPr="00996A6E" w14:paraId="35C05F4B" w14:textId="77777777" w:rsidTr="00D0668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S6-245077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AFAB1CD"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S6-245120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1A9E3B1"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FB5DFD" w:rsidRPr="00996A6E" w14:paraId="1F95D83A"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DE7E88" w:rsidRPr="00996A6E" w14:paraId="2D940B8C"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DE7E88" w:rsidRPr="00996A6E" w14:paraId="4BBEF6D8"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S6-245115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CF3F62" w:rsidRPr="00996A6E" w14:paraId="523E8FF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FF5961" w14:textId="4525BC6A" w:rsidR="00CF3F62" w:rsidRPr="00CF3F62" w:rsidRDefault="00CF3F62" w:rsidP="00DE7E88">
            <w:pPr>
              <w:spacing w:before="20" w:after="20" w:line="240" w:lineRule="auto"/>
            </w:pPr>
            <w:r w:rsidRPr="00CF3F62">
              <w:rPr>
                <w:rFonts w:ascii="Arial" w:hAnsi="Arial" w:cs="Arial"/>
                <w:sz w:val="18"/>
              </w:rPr>
              <w:t>S6-245528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5DF5AB37" w14:textId="05071CF5"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B65744"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3CADA570"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CF3F62" w:rsidRPr="00996A6E" w14:paraId="190C2BE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9B84982" w14:textId="02FCCA69" w:rsidR="00CF3F62" w:rsidRPr="00CF3F62" w:rsidRDefault="00CF3F62" w:rsidP="00DE7E88">
            <w:pPr>
              <w:spacing w:before="20" w:after="20" w:line="240" w:lineRule="auto"/>
            </w:pPr>
            <w:r w:rsidRPr="00CF3F62">
              <w:rPr>
                <w:rFonts w:ascii="Arial" w:hAnsi="Arial" w:cs="Arial"/>
                <w:sz w:val="18"/>
              </w:rPr>
              <w:t>S6-245529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539D2F42" w14:textId="0CBD3234"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2AE7D1"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0DAAE562"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S6-245200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34B7A33"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S6-245275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DE7E88" w:rsidRPr="00996A6E" w14:paraId="741319E8"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S6-245276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DE7E88" w:rsidRPr="00996A6E" w14:paraId="3E6493EE"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S6-245277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A166CD" w:rsidRPr="00996A6E" w14:paraId="3217A387" w14:textId="77777777" w:rsidTr="00C9262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4444D6" w14:textId="4FE93BB2" w:rsidR="00A166CD" w:rsidRPr="00A166CD" w:rsidRDefault="00A166CD" w:rsidP="00DE7E88">
            <w:pPr>
              <w:spacing w:before="20" w:after="20" w:line="240" w:lineRule="auto"/>
            </w:pPr>
            <w:r w:rsidRPr="00A166CD">
              <w:rPr>
                <w:rFonts w:ascii="Arial" w:hAnsi="Arial" w:cs="Arial"/>
                <w:sz w:val="18"/>
              </w:rPr>
              <w:t>S6-245530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42D4F3C2" w14:textId="322AEFF4" w:rsidR="00A166CD" w:rsidRPr="00C831B4" w:rsidRDefault="00A166C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98418C" w14:textId="77777777" w:rsidR="00A166CD" w:rsidRPr="00A166CD" w:rsidRDefault="00A166CD" w:rsidP="00DE7E88">
            <w:pPr>
              <w:spacing w:before="20" w:after="20" w:line="240" w:lineRule="auto"/>
              <w:rPr>
                <w:rFonts w:ascii="Arial" w:hAnsi="Arial" w:cs="Arial"/>
                <w:bCs/>
                <w:sz w:val="18"/>
                <w:szCs w:val="18"/>
              </w:rPr>
            </w:pPr>
          </w:p>
        </w:tc>
      </w:tr>
      <w:tr w:rsidR="00DE7E88" w:rsidRPr="00996A6E" w14:paraId="191A038E" w14:textId="77777777" w:rsidTr="00D32A8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S6-245097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DE7E88" w:rsidRPr="00996A6E" w14:paraId="76F77A7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S6-245109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DE7E88" w:rsidRPr="00996A6E" w14:paraId="13CCDAB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S6-245198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5E1C2B" w:rsidRPr="00996A6E" w14:paraId="73AF0E85"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8F17BBF" w14:textId="1DCCE8B9" w:rsidR="005E1C2B" w:rsidRPr="005E1C2B" w:rsidRDefault="005E1C2B" w:rsidP="00DE7E88">
            <w:pPr>
              <w:spacing w:before="20" w:after="20" w:line="240" w:lineRule="auto"/>
            </w:pPr>
            <w:r w:rsidRPr="005E1C2B">
              <w:rPr>
                <w:rFonts w:ascii="Arial" w:hAnsi="Arial" w:cs="Arial"/>
                <w:sz w:val="18"/>
              </w:rPr>
              <w:t>S6-245531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w:t>
            </w:r>
            <w:r w:rsidRPr="005E1C2B">
              <w:rPr>
                <w:rFonts w:ascii="Arial" w:hAnsi="Arial" w:cs="Arial"/>
                <w:bCs/>
                <w:sz w:val="18"/>
                <w:szCs w:val="18"/>
              </w:rPr>
              <w:lastRenderedPageBreak/>
              <w:t>(Quang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lastRenderedPageBreak/>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lastRenderedPageBreak/>
              <w:t>DA – Discovery</w:t>
            </w:r>
          </w:p>
          <w:p w14:paraId="2CA8F3B3" w14:textId="72FA1C0D" w:rsidR="005E1C2B" w:rsidRPr="00C831B4"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99E9E6" w14:textId="77777777" w:rsidR="005E1C2B" w:rsidRPr="005E1C2B" w:rsidRDefault="005E1C2B" w:rsidP="00DE7E88">
            <w:pPr>
              <w:spacing w:before="20" w:after="20" w:line="240" w:lineRule="auto"/>
              <w:rPr>
                <w:rFonts w:ascii="Arial" w:hAnsi="Arial" w:cs="Arial"/>
                <w:bCs/>
                <w:sz w:val="18"/>
                <w:szCs w:val="18"/>
              </w:rPr>
            </w:pPr>
          </w:p>
        </w:tc>
      </w:tr>
      <w:tr w:rsidR="00DE7E88" w:rsidRPr="00996A6E" w14:paraId="22BBCD8A"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S6-245199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6D6B41" w:rsidRPr="00996A6E" w14:paraId="06320C16"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F76B0B1" w14:textId="49065EFD" w:rsidR="006D6B41" w:rsidRPr="006D6B41" w:rsidRDefault="006D6B41" w:rsidP="00DE7E88">
            <w:pPr>
              <w:spacing w:before="20" w:after="20" w:line="240" w:lineRule="auto"/>
            </w:pPr>
            <w:r w:rsidRPr="006D6B41">
              <w:rPr>
                <w:rFonts w:ascii="Arial" w:hAnsi="Arial" w:cs="Arial"/>
                <w:sz w:val="18"/>
              </w:rPr>
              <w:t>S6-245542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3CED19C" w14:textId="32CF66F4"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D9CE02" w14:textId="77777777"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388A92" w14:textId="77777777" w:rsidR="006D6B41" w:rsidRDefault="006D6B41" w:rsidP="00DE7E88">
            <w:pPr>
              <w:spacing w:before="20" w:after="20" w:line="240" w:lineRule="auto"/>
              <w:rPr>
                <w:rFonts w:ascii="Arial" w:hAnsi="Arial" w:cs="Arial"/>
                <w:bCs/>
                <w:i/>
                <w:sz w:val="18"/>
                <w:szCs w:val="18"/>
              </w:rPr>
            </w:pPr>
            <w:r w:rsidRPr="006D6B41">
              <w:rPr>
                <w:rFonts w:ascii="Arial" w:hAnsi="Arial" w:cs="Arial"/>
                <w:bCs/>
                <w:sz w:val="18"/>
                <w:szCs w:val="18"/>
              </w:rPr>
              <w:t>Revision of S6-245199.</w:t>
            </w:r>
          </w:p>
          <w:p w14:paraId="09935582" w14:textId="5F022454" w:rsidR="006D6B41"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p w14:paraId="6A659B58" w14:textId="35EABE4D" w:rsidR="006D6B41" w:rsidRPr="00C831B4" w:rsidRDefault="006D6B41"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7056CF6" w14:textId="77777777" w:rsidR="006D6B41" w:rsidRPr="006D6B41" w:rsidRDefault="006D6B41" w:rsidP="00DE7E88">
            <w:pPr>
              <w:spacing w:before="20" w:after="20" w:line="240" w:lineRule="auto"/>
              <w:rPr>
                <w:rFonts w:ascii="Arial" w:hAnsi="Arial" w:cs="Arial"/>
                <w:bCs/>
                <w:sz w:val="18"/>
                <w:szCs w:val="18"/>
              </w:rPr>
            </w:pP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E157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58" w:history="1">
              <w:r w:rsidRPr="00272C25">
                <w:rPr>
                  <w:rStyle w:val="Hyperlink"/>
                  <w:rFonts w:ascii="Arial" w:hAnsi="Arial" w:cs="Arial"/>
                  <w:bCs/>
                  <w:sz w:val="18"/>
                  <w:szCs w:val="18"/>
                </w:rPr>
                <w:t>S6-245172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8413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59" w:history="1">
              <w:r w:rsidRPr="00272C25">
                <w:rPr>
                  <w:rStyle w:val="Hyperlink"/>
                  <w:rFonts w:ascii="Arial" w:hAnsi="Arial" w:cs="Arial"/>
                  <w:bCs/>
                  <w:sz w:val="18"/>
                  <w:szCs w:val="18"/>
                </w:rPr>
                <w:t>S6-245173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478A1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0" w:history="1">
              <w:r w:rsidRPr="00272C25">
                <w:rPr>
                  <w:rStyle w:val="Hyperlink"/>
                  <w:rFonts w:ascii="Arial" w:hAnsi="Arial" w:cs="Arial"/>
                  <w:bCs/>
                  <w:sz w:val="18"/>
                  <w:szCs w:val="18"/>
                </w:rPr>
                <w:t>S6-245227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60D7D" w:rsidRPr="00996A6E" w14:paraId="291441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1" w:history="1">
              <w:r w:rsidRPr="00596D47">
                <w:rPr>
                  <w:rStyle w:val="Hyperlink"/>
                  <w:rFonts w:ascii="Arial" w:hAnsi="Arial" w:cs="Arial"/>
                  <w:sz w:val="18"/>
                  <w:szCs w:val="18"/>
                </w:rPr>
                <w:t>S6-244609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7D1C68A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2" w:history="1">
              <w:r w:rsidRPr="00596D47">
                <w:rPr>
                  <w:rStyle w:val="Hyperlink"/>
                  <w:rFonts w:ascii="Arial" w:hAnsi="Arial" w:cs="Arial"/>
                  <w:sz w:val="18"/>
                  <w:szCs w:val="18"/>
                </w:rPr>
                <w:t>S6-244610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312AA" w:rsidRPr="00996A6E" w14:paraId="293B16D6" w14:textId="77777777" w:rsidTr="007B09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3" w:history="1">
              <w:r w:rsidRPr="00596D47">
                <w:rPr>
                  <w:rStyle w:val="Hyperlink"/>
                  <w:rFonts w:ascii="Arial" w:hAnsi="Arial" w:cs="Arial"/>
                  <w:sz w:val="18"/>
                  <w:szCs w:val="18"/>
                </w:rPr>
                <w:t>S6-244692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4E3F5E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4" w:history="1">
              <w:r w:rsidRPr="00596D47">
                <w:rPr>
                  <w:rStyle w:val="Hyperlink"/>
                  <w:rFonts w:ascii="Arial" w:hAnsi="Arial" w:cs="Arial"/>
                  <w:sz w:val="18"/>
                  <w:szCs w:val="18"/>
                </w:rPr>
                <w:t>S6-244612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C318A" w:rsidRPr="00996A6E" w14:paraId="22DF64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5" w:history="1">
              <w:r w:rsidRPr="00596D47">
                <w:rPr>
                  <w:rStyle w:val="Hyperlink"/>
                  <w:rFonts w:ascii="Arial" w:hAnsi="Arial" w:cs="Arial"/>
                  <w:bCs/>
                  <w:sz w:val="18"/>
                  <w:szCs w:val="18"/>
                </w:rPr>
                <w:t>S6-244176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22C62" w:rsidRPr="00996A6E" w14:paraId="1119294C"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S6-244733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A456F" w:rsidRPr="00996A6E" w14:paraId="720173B5"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S6-244735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w:t>
            </w:r>
            <w:r w:rsidRPr="00596D47">
              <w:rPr>
                <w:rFonts w:ascii="Arial" w:hAnsi="Arial" w:cs="Arial"/>
                <w:bCs/>
                <w:i/>
                <w:sz w:val="18"/>
                <w:szCs w:val="18"/>
              </w:rPr>
              <w:lastRenderedPageBreak/>
              <w:t>244178.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Revised to S6-245163</w:t>
            </w:r>
          </w:p>
        </w:tc>
      </w:tr>
      <w:tr w:rsidR="009443D3" w:rsidRPr="00996A6E" w14:paraId="0B80DBDE"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68" w:history="1">
              <w:r w:rsidRPr="009443D3">
                <w:rPr>
                  <w:rStyle w:val="Hyperlink"/>
                  <w:rFonts w:ascii="Arial" w:hAnsi="Arial" w:cs="Arial"/>
                  <w:sz w:val="18"/>
                </w:rPr>
                <w:t>S6-245163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9443D3" w:rsidRPr="00996A6E" w14:paraId="7719234A"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2F58CA" w:rsidRPr="00996A6E" w14:paraId="2C81A77B"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69" w:history="1">
              <w:r w:rsidRPr="00596D47">
                <w:rPr>
                  <w:rStyle w:val="Hyperlink"/>
                  <w:rFonts w:ascii="Arial" w:hAnsi="Arial" w:cs="Arial"/>
                  <w:sz w:val="18"/>
                  <w:szCs w:val="18"/>
                </w:rPr>
                <w:t>S6-244616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9443D3" w:rsidRPr="00996A6E" w14:paraId="406EAF42"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70" w:history="1">
              <w:r w:rsidRPr="009443D3">
                <w:rPr>
                  <w:rStyle w:val="Hyperlink"/>
                  <w:rFonts w:ascii="Arial" w:hAnsi="Arial" w:cs="Arial"/>
                  <w:sz w:val="18"/>
                </w:rPr>
                <w:t>S6-245161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9443D3" w:rsidRPr="00996A6E" w14:paraId="63AF8CCD"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992B7B" w:rsidRPr="00996A6E" w14:paraId="2CADDD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1" w:history="1">
              <w:r w:rsidRPr="00596D47">
                <w:rPr>
                  <w:rStyle w:val="Hyperlink"/>
                  <w:rFonts w:ascii="Arial" w:hAnsi="Arial" w:cs="Arial"/>
                  <w:sz w:val="18"/>
                  <w:szCs w:val="18"/>
                </w:rPr>
                <w:t>S6-244617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63EE2" w:rsidRPr="00996A6E" w14:paraId="2832A198"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2" w:history="1">
              <w:r w:rsidRPr="00596D47">
                <w:rPr>
                  <w:rStyle w:val="Hyperlink"/>
                  <w:rFonts w:ascii="Arial" w:hAnsi="Arial" w:cs="Arial"/>
                  <w:sz w:val="18"/>
                  <w:szCs w:val="18"/>
                </w:rPr>
                <w:t>S6-244710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12CC0" w:rsidRPr="00996A6E" w14:paraId="01D4CF62"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73" w:history="1">
              <w:r w:rsidRPr="00596D47">
                <w:rPr>
                  <w:rStyle w:val="Hyperlink"/>
                  <w:rFonts w:ascii="Arial" w:hAnsi="Arial" w:cs="Arial"/>
                  <w:sz w:val="18"/>
                  <w:szCs w:val="18"/>
                </w:rPr>
                <w:t>S6-244695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30A0D" w:rsidRPr="00996A6E" w14:paraId="247D2DBD"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374" w:history="1">
              <w:r w:rsidRPr="00030A0D">
                <w:rPr>
                  <w:rStyle w:val="Hyperlink"/>
                  <w:rFonts w:ascii="Arial" w:hAnsi="Arial" w:cs="Arial"/>
                  <w:sz w:val="18"/>
                </w:rPr>
                <w:t>S6-245225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30A0D" w:rsidRPr="00996A6E" w14:paraId="59E41FD9"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74B3BD0" w14:textId="1FA6B47B" w:rsidR="00030A0D" w:rsidRPr="00030A0D" w:rsidRDefault="00030A0D" w:rsidP="00DC318A">
            <w:pPr>
              <w:spacing w:before="20" w:after="20" w:line="240" w:lineRule="auto"/>
              <w:rPr>
                <w:rFonts w:ascii="Arial" w:hAnsi="Arial" w:cs="Arial"/>
                <w:sz w:val="18"/>
              </w:rPr>
            </w:pPr>
            <w:r w:rsidRPr="00030A0D">
              <w:rPr>
                <w:rFonts w:ascii="Arial" w:hAnsi="Arial" w:cs="Arial"/>
                <w:sz w:val="18"/>
              </w:rPr>
              <w:t>S6-245507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3289FB" w14:textId="77777777" w:rsidR="00030A0D" w:rsidRPr="00030A0D" w:rsidRDefault="00030A0D" w:rsidP="00DC318A">
            <w:pPr>
              <w:spacing w:before="20" w:after="20" w:line="240" w:lineRule="auto"/>
              <w:rPr>
                <w:rFonts w:ascii="Arial" w:hAnsi="Arial" w:cs="Arial"/>
                <w:bCs/>
                <w:sz w:val="18"/>
                <w:szCs w:val="18"/>
              </w:rPr>
            </w:pPr>
          </w:p>
        </w:tc>
      </w:tr>
      <w:tr w:rsidR="00C37709" w:rsidRPr="00996A6E" w14:paraId="5400B521"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S6-244621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665FD" w:rsidRPr="00996A6E" w14:paraId="4FA37254"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376" w:history="1">
              <w:r w:rsidRPr="00B665FD">
                <w:rPr>
                  <w:rStyle w:val="Hyperlink"/>
                  <w:rFonts w:ascii="Arial" w:hAnsi="Arial" w:cs="Arial"/>
                  <w:sz w:val="18"/>
                  <w:szCs w:val="18"/>
                </w:rPr>
                <w:t>S6-245159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260E75" w:rsidRPr="00996A6E" w14:paraId="2164DCD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B665FD" w:rsidRPr="00996A6E" w14:paraId="3CD0A33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377" w:history="1">
              <w:r w:rsidRPr="00B665FD">
                <w:rPr>
                  <w:rStyle w:val="Hyperlink"/>
                  <w:rFonts w:ascii="Arial" w:hAnsi="Arial" w:cs="Arial"/>
                  <w:sz w:val="18"/>
                  <w:szCs w:val="18"/>
                </w:rPr>
                <w:t>S6-245160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493BDF" w:rsidRPr="00996A6E" w14:paraId="29D3B669"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B665FD" w:rsidRPr="00996A6E" w14:paraId="3A7F4F1E"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378" w:history="1">
              <w:r w:rsidRPr="00B665FD">
                <w:rPr>
                  <w:rStyle w:val="Hyperlink"/>
                  <w:rFonts w:ascii="Arial" w:hAnsi="Arial" w:cs="Arial"/>
                  <w:sz w:val="18"/>
                  <w:szCs w:val="18"/>
                </w:rPr>
                <w:t>S6-245162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B665FD" w:rsidRPr="00996A6E" w14:paraId="45D2160F"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379" w:history="1">
              <w:r w:rsidRPr="00B665FD">
                <w:rPr>
                  <w:rStyle w:val="Hyperlink"/>
                  <w:rFonts w:ascii="Arial" w:hAnsi="Arial" w:cs="Arial"/>
                  <w:sz w:val="18"/>
                  <w:szCs w:val="18"/>
                </w:rPr>
                <w:t>S6-245088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406880" w:rsidRPr="00996A6E" w14:paraId="6F0EC455"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E520DAC" w14:textId="248EED69" w:rsidR="00406880" w:rsidRPr="00406880" w:rsidRDefault="00406880" w:rsidP="00B665FD">
            <w:pPr>
              <w:spacing w:before="20" w:after="20" w:line="240" w:lineRule="auto"/>
            </w:pPr>
            <w:r w:rsidRPr="00406880">
              <w:rPr>
                <w:rFonts w:ascii="Arial" w:hAnsi="Arial" w:cs="Arial"/>
                <w:sz w:val="18"/>
              </w:rPr>
              <w:t>S6-245512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618DA324" w14:textId="7876AB19"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1B8868F"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4E3DFB04"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406880" w:rsidRPr="00996A6E" w14:paraId="5CBDEB5A"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5AB3C687"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205C61" w:rsidRPr="00996A6E" w14:paraId="7B0D1B10"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B665FD" w:rsidRPr="00996A6E" w14:paraId="5FCBFF5D"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S6-245300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205C61" w:rsidRPr="00996A6E" w14:paraId="5C8D3AE6"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182AB71" w14:textId="31196B1D" w:rsidR="00205C61" w:rsidRPr="00205C61" w:rsidRDefault="00205C61" w:rsidP="00B665FD">
            <w:pPr>
              <w:spacing w:before="20" w:after="20" w:line="240" w:lineRule="auto"/>
            </w:pPr>
            <w:r w:rsidRPr="00205C61">
              <w:rPr>
                <w:rFonts w:ascii="Arial" w:hAnsi="Arial" w:cs="Arial"/>
                <w:sz w:val="18"/>
              </w:rPr>
              <w:t>S6-245515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lastRenderedPageBreak/>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lastRenderedPageBreak/>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lastRenderedPageBreak/>
              <w:t>EN for Collision Detection Analytics</w:t>
            </w:r>
          </w:p>
          <w:p w14:paraId="58A859FE" w14:textId="1606BDE6" w:rsidR="00205C61" w:rsidRPr="00B665FD" w:rsidRDefault="00205C61"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D27369" w:rsidRPr="00996A6E" w14:paraId="39512C8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3" w:history="1">
              <w:r w:rsidRPr="00596D47">
                <w:rPr>
                  <w:rStyle w:val="Hyperlink"/>
                  <w:rFonts w:ascii="Arial" w:hAnsi="Arial" w:cs="Arial"/>
                  <w:sz w:val="18"/>
                  <w:szCs w:val="18"/>
                </w:rPr>
                <w:t>S6-244709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45798" w:rsidRPr="00996A6E" w14:paraId="593144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4" w:history="1">
              <w:r w:rsidRPr="00596D47">
                <w:rPr>
                  <w:rStyle w:val="Hyperlink"/>
                  <w:rFonts w:ascii="Arial" w:hAnsi="Arial" w:cs="Arial"/>
                  <w:sz w:val="18"/>
                  <w:szCs w:val="18"/>
                </w:rPr>
                <w:t>S6-244679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B0962" w:rsidRPr="00996A6E" w14:paraId="63BDEB97"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5" w:history="1">
              <w:r w:rsidRPr="00596D47">
                <w:rPr>
                  <w:rStyle w:val="Hyperlink"/>
                  <w:rFonts w:ascii="Arial" w:hAnsi="Arial" w:cs="Arial"/>
                  <w:sz w:val="18"/>
                  <w:szCs w:val="18"/>
                </w:rPr>
                <w:t>S6-244738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20936768"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014D441" w14:textId="351A5493" w:rsidR="006C1DD0" w:rsidRPr="00596D47" w:rsidRDefault="00271BD9" w:rsidP="00DC318A">
            <w:pPr>
              <w:spacing w:before="20" w:after="20" w:line="240" w:lineRule="auto"/>
              <w:rPr>
                <w:rFonts w:ascii="Arial" w:hAnsi="Arial" w:cs="Arial"/>
                <w:sz w:val="18"/>
                <w:szCs w:val="18"/>
              </w:rPr>
            </w:pPr>
            <w:hyperlink r:id="rId386" w:history="1">
              <w:r w:rsidRPr="00596D47">
                <w:rPr>
                  <w:rStyle w:val="Hyperlink"/>
                  <w:rFonts w:ascii="Arial" w:hAnsi="Arial" w:cs="Arial"/>
                  <w:sz w:val="18"/>
                  <w:szCs w:val="18"/>
                </w:rPr>
                <w:t>S6-244633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8403D2" w14:textId="4E2D0E0B" w:rsidR="006C1DD0"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C53231" w:rsidRPr="00996A6E" w14:paraId="672A1CBE"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594E508" w14:textId="559D8DEC" w:rsidR="00C53231" w:rsidRPr="00C53231" w:rsidRDefault="00C53231" w:rsidP="00DC318A">
            <w:pPr>
              <w:spacing w:before="20" w:after="20" w:line="240" w:lineRule="auto"/>
            </w:pPr>
            <w:r w:rsidRPr="00C53231">
              <w:rPr>
                <w:rFonts w:ascii="Arial" w:hAnsi="Arial" w:cs="Arial"/>
                <w:sz w:val="18"/>
              </w:rPr>
              <w:t>S6-245548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C2334D4" w14:textId="185A7BF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DAE8972" w14:textId="6252756A"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5CE54B"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CR 0088r2</w:t>
            </w:r>
          </w:p>
          <w:p w14:paraId="2763DAE0"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Cat B</w:t>
            </w:r>
          </w:p>
          <w:p w14:paraId="27ED3285"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Rel-19</w:t>
            </w:r>
          </w:p>
          <w:p w14:paraId="2BDBD1DA" w14:textId="51B7DDED"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9D761AC" w14:textId="77777777" w:rsidR="00C53231" w:rsidRDefault="00C53231" w:rsidP="00DC318A">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729D87CC" w14:textId="56FC5861" w:rsidR="00C53231" w:rsidRDefault="00C53231" w:rsidP="00DC318A">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2B0E605A" w14:textId="15C99D20" w:rsidR="00C53231" w:rsidRPr="00596D47" w:rsidRDefault="00C5323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1933376" w14:textId="77777777" w:rsidR="00C53231" w:rsidRPr="00C53231" w:rsidRDefault="00C53231" w:rsidP="00DC318A">
            <w:pPr>
              <w:spacing w:before="20" w:after="20" w:line="240" w:lineRule="auto"/>
              <w:rPr>
                <w:rFonts w:ascii="Arial" w:hAnsi="Arial" w:cs="Arial"/>
                <w:bCs/>
                <w:sz w:val="18"/>
                <w:szCs w:val="18"/>
              </w:rPr>
            </w:pPr>
          </w:p>
        </w:tc>
      </w:tr>
      <w:tr w:rsidR="00C53231" w:rsidRPr="00996A6E" w14:paraId="1B55176F"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387" w:history="1">
              <w:r w:rsidRPr="00272C25">
                <w:rPr>
                  <w:rStyle w:val="Hyperlink"/>
                  <w:rFonts w:ascii="Arial" w:hAnsi="Arial" w:cs="Arial"/>
                  <w:bCs/>
                  <w:sz w:val="18"/>
                  <w:szCs w:val="18"/>
                </w:rPr>
                <w:t>S6-245145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6C1DD0" w:rsidRPr="00996A6E" w14:paraId="38130B06"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F27E38" w:rsidRPr="00996A6E" w14:paraId="37E5E28B"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389" w:history="1">
              <w:r w:rsidRPr="00272C25">
                <w:rPr>
                  <w:rStyle w:val="Hyperlink"/>
                  <w:rFonts w:ascii="Arial" w:hAnsi="Arial" w:cs="Arial"/>
                  <w:bCs/>
                  <w:sz w:val="18"/>
                  <w:szCs w:val="18"/>
                </w:rPr>
                <w:t>S6-245201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F27E38" w:rsidRPr="00996A6E" w14:paraId="157CBB14"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F27E38" w:rsidRPr="00996A6E" w14:paraId="4E46EFE3"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6D8DD68" w14:textId="126DBCFF"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S6-245547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B2DBFC3" w14:textId="4BF5E00F" w:rsidR="00F27E38" w:rsidRPr="00F27E38" w:rsidRDefault="00F27E38" w:rsidP="00A460B2">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w:t>
            </w:r>
            <w:r w:rsidRPr="00F27E38">
              <w:rPr>
                <w:rFonts w:ascii="Arial" w:hAnsi="Arial" w:cs="Arial"/>
                <w:bCs/>
                <w:i/>
                <w:sz w:val="18"/>
                <w:szCs w:val="18"/>
              </w:rPr>
              <w:lastRenderedPageBreak/>
              <w:t>244634.</w:t>
            </w:r>
          </w:p>
          <w:p w14:paraId="363A8AB7" w14:textId="77777777" w:rsidR="00F27E38" w:rsidRPr="00F27E38" w:rsidRDefault="00F27E38" w:rsidP="00F27E38">
            <w:pPr>
              <w:spacing w:before="20" w:after="20" w:line="240" w:lineRule="auto"/>
              <w:rPr>
                <w:rFonts w:ascii="Arial" w:hAnsi="Arial" w:cs="Arial"/>
                <w:bCs/>
                <w:i/>
                <w:sz w:val="18"/>
                <w:szCs w:val="18"/>
              </w:rPr>
            </w:pP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695DCDD" w14:textId="77777777" w:rsidR="00F27E38" w:rsidRPr="00F27E38" w:rsidRDefault="00F27E38" w:rsidP="00A460B2">
            <w:pPr>
              <w:spacing w:before="20" w:after="20" w:line="240" w:lineRule="auto"/>
              <w:rPr>
                <w:rFonts w:ascii="Arial" w:hAnsi="Arial" w:cs="Arial"/>
                <w:bCs/>
                <w:sz w:val="18"/>
                <w:szCs w:val="18"/>
              </w:rPr>
            </w:pPr>
          </w:p>
        </w:tc>
      </w:tr>
      <w:tr w:rsidR="0062549A" w:rsidRPr="00996A6E" w14:paraId="2BBA7D6A"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390" w:history="1">
              <w:r w:rsidRPr="00272C25">
                <w:rPr>
                  <w:rStyle w:val="Hyperlink"/>
                  <w:rFonts w:ascii="Arial" w:hAnsi="Arial" w:cs="Arial"/>
                  <w:bCs/>
                  <w:sz w:val="18"/>
                  <w:szCs w:val="18"/>
                </w:rPr>
                <w:t>S6-245071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C561D2" w:rsidRPr="00996A6E" w14:paraId="0A21CA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C561D2" w:rsidRPr="00996A6E" w14:paraId="0C195BA3"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2" w:history="1">
              <w:r w:rsidRPr="00596D47">
                <w:rPr>
                  <w:rStyle w:val="Hyperlink"/>
                  <w:rFonts w:ascii="Arial" w:hAnsi="Arial" w:cs="Arial"/>
                  <w:sz w:val="18"/>
                  <w:szCs w:val="18"/>
                </w:rPr>
                <w:t>S6-244636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E6439" w:rsidRPr="00996A6E" w14:paraId="718090E8" w14:textId="77777777" w:rsidTr="001765B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3" w:history="1">
              <w:r w:rsidRPr="00596D47">
                <w:rPr>
                  <w:rStyle w:val="Hyperlink"/>
                  <w:rFonts w:ascii="Arial" w:hAnsi="Arial" w:cs="Arial"/>
                  <w:sz w:val="18"/>
                  <w:szCs w:val="18"/>
                </w:rPr>
                <w:t>S6-244638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359D48A6"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D9B9ADF" w14:textId="7C98917C" w:rsidR="00272C25" w:rsidRPr="00272C25" w:rsidRDefault="00272C25" w:rsidP="00DC318A">
            <w:pPr>
              <w:spacing w:before="20" w:after="20" w:line="240" w:lineRule="auto"/>
              <w:rPr>
                <w:rFonts w:ascii="Arial" w:hAnsi="Arial" w:cs="Arial"/>
                <w:bCs/>
                <w:sz w:val="18"/>
                <w:szCs w:val="18"/>
              </w:rPr>
            </w:pPr>
            <w:hyperlink r:id="rId394" w:history="1">
              <w:r w:rsidRPr="00272C25">
                <w:rPr>
                  <w:rStyle w:val="Hyperlink"/>
                  <w:rFonts w:ascii="Arial" w:hAnsi="Arial" w:cs="Arial"/>
                  <w:bCs/>
                  <w:sz w:val="18"/>
                  <w:szCs w:val="18"/>
                </w:rPr>
                <w:t>S6-245144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6E86A12"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395" w:history="1">
              <w:r w:rsidRPr="00272C25">
                <w:rPr>
                  <w:rStyle w:val="Hyperlink"/>
                  <w:rFonts w:ascii="Arial" w:hAnsi="Arial" w:cs="Arial"/>
                  <w:bCs/>
                  <w:sz w:val="18"/>
                  <w:szCs w:val="18"/>
                </w:rPr>
                <w:t>S6-245146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98157F" w:rsidRPr="00996A6E" w14:paraId="565C3B89"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94B3A3F" w14:textId="2B64D149" w:rsidR="0098157F" w:rsidRPr="0098157F" w:rsidRDefault="0098157F" w:rsidP="00DC318A">
            <w:pPr>
              <w:spacing w:before="20" w:after="20" w:line="240" w:lineRule="auto"/>
            </w:pPr>
            <w:r w:rsidRPr="0098157F">
              <w:rPr>
                <w:rFonts w:ascii="Arial" w:hAnsi="Arial" w:cs="Arial"/>
                <w:sz w:val="18"/>
              </w:rPr>
              <w:t>S6-245549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6DEC08B0" w14:textId="1C6F0FE1" w:rsidR="0098157F" w:rsidRPr="00596D47" w:rsidRDefault="0098157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163782" w14:textId="77777777" w:rsidR="0098157F" w:rsidRPr="0098157F" w:rsidRDefault="0098157F" w:rsidP="00DC318A">
            <w:pPr>
              <w:spacing w:before="20" w:after="20" w:line="240" w:lineRule="auto"/>
              <w:rPr>
                <w:rFonts w:ascii="Arial" w:hAnsi="Arial" w:cs="Arial"/>
                <w:bCs/>
                <w:sz w:val="18"/>
                <w:szCs w:val="18"/>
              </w:rPr>
            </w:pPr>
          </w:p>
        </w:tc>
      </w:tr>
      <w:tr w:rsidR="00272C25" w:rsidRPr="00996A6E" w14:paraId="345A92A6"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396" w:history="1">
              <w:r w:rsidRPr="00272C25">
                <w:rPr>
                  <w:rStyle w:val="Hyperlink"/>
                  <w:rFonts w:ascii="Arial" w:hAnsi="Arial" w:cs="Arial"/>
                  <w:bCs/>
                  <w:sz w:val="18"/>
                  <w:szCs w:val="18"/>
                </w:rPr>
                <w:t>S6-245147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98157F" w:rsidRPr="00996A6E" w14:paraId="4D2E152E" w14:textId="77777777" w:rsidTr="00E96C8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B0B311B" w14:textId="7BEF5B47" w:rsidR="0098157F" w:rsidRPr="0098157F" w:rsidRDefault="0098157F" w:rsidP="00DC318A">
            <w:pPr>
              <w:spacing w:before="20" w:after="20" w:line="240" w:lineRule="auto"/>
            </w:pPr>
            <w:r w:rsidRPr="0098157F">
              <w:rPr>
                <w:rFonts w:ascii="Arial" w:hAnsi="Arial" w:cs="Arial"/>
                <w:sz w:val="18"/>
              </w:rPr>
              <w:t>S6-245550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98157F" w:rsidRDefault="0098157F" w:rsidP="00DC318A">
            <w:pPr>
              <w:spacing w:before="20" w:after="20" w:line="240" w:lineRule="auto"/>
              <w:rPr>
                <w:rFonts w:ascii="Arial" w:hAnsi="Arial" w:cs="Arial"/>
                <w:bCs/>
                <w:sz w:val="18"/>
                <w:szCs w:val="18"/>
              </w:rPr>
            </w:pPr>
          </w:p>
          <w:p w14:paraId="7A194664" w14:textId="0956CB43" w:rsidR="0098157F"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p w14:paraId="7CAD9A42" w14:textId="48EAA3A2" w:rsidR="0098157F" w:rsidRPr="00596D47" w:rsidRDefault="0098157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B03D5CE" w14:textId="2ED10710" w:rsidR="0098157F" w:rsidRPr="0098157F" w:rsidRDefault="0098157F" w:rsidP="00DC318A">
            <w:pPr>
              <w:spacing w:before="20" w:after="20" w:line="240" w:lineRule="auto"/>
              <w:rPr>
                <w:rFonts w:ascii="Arial" w:hAnsi="Arial" w:cs="Arial"/>
                <w:bCs/>
                <w:sz w:val="18"/>
                <w:szCs w:val="18"/>
              </w:rPr>
            </w:pPr>
            <w:r>
              <w:rPr>
                <w:rFonts w:ascii="Arial" w:hAnsi="Arial" w:cs="Arial"/>
                <w:bCs/>
                <w:sz w:val="18"/>
                <w:szCs w:val="18"/>
              </w:rPr>
              <w:t>Agreed</w:t>
            </w:r>
          </w:p>
        </w:tc>
      </w:tr>
      <w:tr w:rsidR="00272C25" w:rsidRPr="00996A6E" w14:paraId="7138F39D" w14:textId="77777777" w:rsidTr="00E96C8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E96C8A" w:rsidRPr="00996A6E" w14:paraId="49581621" w14:textId="77777777" w:rsidTr="002C3D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272C25" w:rsidRPr="00996A6E" w14:paraId="5A3A29FD" w14:textId="77777777" w:rsidTr="002C3D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F49C5B5" w14:textId="77777777" w:rsidTr="002C3D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S6-245262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2C3DA7" w:rsidRPr="00996A6E" w14:paraId="29800467" w14:textId="77777777" w:rsidTr="001B76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272C25" w:rsidRPr="00996A6E" w14:paraId="499AB721" w14:textId="77777777" w:rsidTr="001B76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S6-245302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1B764F" w:rsidRPr="00996A6E" w14:paraId="1FDEAD4A"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B707FAB" w14:textId="3CAABF15" w:rsidR="001B764F" w:rsidRPr="001B764F" w:rsidRDefault="001B764F" w:rsidP="00DC318A">
            <w:pPr>
              <w:spacing w:before="20" w:after="20" w:line="240" w:lineRule="auto"/>
            </w:pPr>
            <w:r w:rsidRPr="001B764F">
              <w:rPr>
                <w:rFonts w:ascii="Arial" w:hAnsi="Arial" w:cs="Arial"/>
                <w:sz w:val="18"/>
              </w:rPr>
              <w:t>S6-245553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427D391B" w14:textId="40392D0B" w:rsidR="001B764F" w:rsidRPr="00596D47" w:rsidRDefault="001B76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9049540" w14:textId="77777777" w:rsidR="001B764F" w:rsidRPr="001B764F" w:rsidRDefault="001B764F" w:rsidP="00DC318A">
            <w:pPr>
              <w:spacing w:before="20" w:after="20" w:line="240" w:lineRule="auto"/>
              <w:rPr>
                <w:rFonts w:ascii="Arial" w:hAnsi="Arial" w:cs="Arial"/>
                <w:bCs/>
                <w:sz w:val="18"/>
                <w:szCs w:val="18"/>
              </w:rPr>
            </w:pPr>
          </w:p>
        </w:tc>
      </w:tr>
      <w:tr w:rsidR="00272C25" w:rsidRPr="00996A6E" w14:paraId="18E19B40"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S6-245317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6D6B41" w:rsidRPr="00996A6E" w14:paraId="0619C68C"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3E81845" w14:textId="25E28F13" w:rsidR="006D6B41" w:rsidRPr="006D6B41" w:rsidRDefault="006D6B41" w:rsidP="00DC318A">
            <w:pPr>
              <w:spacing w:before="20" w:after="20" w:line="240" w:lineRule="auto"/>
            </w:pPr>
            <w:r w:rsidRPr="006D6B41">
              <w:rPr>
                <w:rFonts w:ascii="Arial" w:hAnsi="Arial" w:cs="Arial"/>
                <w:sz w:val="18"/>
              </w:rPr>
              <w:t>S6-245554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09E3F2D8" w:rsidR="006D6B41" w:rsidRPr="00272C25" w:rsidRDefault="006D6B41" w:rsidP="00DC318A">
            <w:pPr>
              <w:spacing w:before="20" w:after="20" w:line="240" w:lineRule="auto"/>
              <w:rPr>
                <w:rFonts w:ascii="Arial" w:hAnsi="Arial" w:cs="Arial"/>
                <w:bCs/>
                <w:sz w:val="18"/>
                <w:szCs w:val="18"/>
              </w:rPr>
            </w:pPr>
            <w:r>
              <w:rPr>
                <w:rFonts w:ascii="Arial" w:hAnsi="Arial" w:cs="Arial"/>
                <w:bCs/>
                <w:sz w:val="18"/>
                <w:szCs w:val="18"/>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84848" w:rsidRPr="00996A6E" w14:paraId="4B0955FC"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2" w:history="1">
              <w:r w:rsidRPr="00596D47">
                <w:rPr>
                  <w:rStyle w:val="Hyperlink"/>
                  <w:rFonts w:ascii="Arial" w:hAnsi="Arial" w:cs="Arial"/>
                  <w:sz w:val="18"/>
                  <w:szCs w:val="18"/>
                </w:rPr>
                <w:t>S6-244507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84848" w:rsidRPr="00996A6E" w14:paraId="18188D35"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3" w:history="1">
              <w:r w:rsidRPr="00596D47">
                <w:rPr>
                  <w:rStyle w:val="Hyperlink"/>
                  <w:rFonts w:ascii="Arial" w:hAnsi="Arial" w:cs="Arial"/>
                  <w:sz w:val="18"/>
                  <w:szCs w:val="18"/>
                </w:rPr>
                <w:t>S6-244508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95658" w:rsidRPr="00996A6E" w14:paraId="6601B2DF" w14:textId="77777777" w:rsidTr="005469F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39B6450" w14:textId="2F7713FB" w:rsidR="00895658" w:rsidRPr="00596D47" w:rsidRDefault="005469FA" w:rsidP="00DC318A">
            <w:pPr>
              <w:spacing w:before="20" w:after="20" w:line="240" w:lineRule="auto"/>
              <w:rPr>
                <w:rFonts w:ascii="Arial" w:hAnsi="Arial" w:cs="Arial"/>
                <w:sz w:val="18"/>
                <w:szCs w:val="18"/>
              </w:rPr>
            </w:pPr>
            <w:hyperlink r:id="rId404" w:history="1">
              <w:r w:rsidRPr="00596D47">
                <w:rPr>
                  <w:rStyle w:val="Hyperlink"/>
                  <w:rFonts w:ascii="Arial" w:hAnsi="Arial" w:cs="Arial"/>
                  <w:sz w:val="18"/>
                  <w:szCs w:val="18"/>
                </w:rPr>
                <w:t>S6-244740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4FAD672" w14:textId="1C5365F1"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4160171C" w14:textId="77777777" w:rsidTr="009C28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77D50" w14:textId="77777777" w:rsidR="009A48A3" w:rsidRPr="00272C25" w:rsidRDefault="009A48A3" w:rsidP="009C285C">
            <w:pPr>
              <w:spacing w:before="20" w:after="20" w:line="240" w:lineRule="auto"/>
              <w:rPr>
                <w:rFonts w:ascii="Arial" w:hAnsi="Arial" w:cs="Arial"/>
                <w:bCs/>
                <w:sz w:val="18"/>
                <w:szCs w:val="18"/>
              </w:rPr>
            </w:pPr>
            <w:hyperlink r:id="rId405" w:history="1">
              <w:r w:rsidRPr="00272C25">
                <w:rPr>
                  <w:rStyle w:val="Hyperlink"/>
                  <w:rFonts w:ascii="Arial" w:hAnsi="Arial" w:cs="Arial"/>
                  <w:bCs/>
                  <w:sz w:val="18"/>
                  <w:szCs w:val="18"/>
                </w:rPr>
                <w:t>S6-245176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E1F52E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 xml:space="preserve">UE RAT connectivity analytics for </w:t>
            </w:r>
            <w:proofErr w:type="spellStart"/>
            <w:r>
              <w:rPr>
                <w:rFonts w:ascii="Arial" w:hAnsi="Arial" w:cs="Arial"/>
                <w:bCs/>
                <w:sz w:val="18"/>
                <w:szCs w:val="18"/>
              </w:rPr>
              <w:t>non terrestrial</w:t>
            </w:r>
            <w:proofErr w:type="spellEnd"/>
            <w:r>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BD71B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C15478"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CR 0040r4</w:t>
            </w:r>
          </w:p>
          <w:p w14:paraId="2BD2869E"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Cat B</w:t>
            </w:r>
          </w:p>
          <w:p w14:paraId="46831B2A"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Rel-19</w:t>
            </w:r>
          </w:p>
          <w:p w14:paraId="2EB5E3D7"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270D2" w14:textId="77777777" w:rsidR="009A48A3" w:rsidRDefault="009A48A3" w:rsidP="009C285C">
            <w:pPr>
              <w:spacing w:before="20" w:after="20" w:line="240" w:lineRule="auto"/>
              <w:rPr>
                <w:rFonts w:ascii="Arial" w:hAnsi="Arial" w:cs="Arial"/>
                <w:bCs/>
                <w:sz w:val="18"/>
                <w:szCs w:val="18"/>
              </w:rPr>
            </w:pPr>
            <w:r w:rsidRPr="00272C25">
              <w:rPr>
                <w:rFonts w:ascii="Arial" w:hAnsi="Arial" w:cs="Arial"/>
                <w:bCs/>
                <w:sz w:val="18"/>
                <w:szCs w:val="18"/>
              </w:rPr>
              <w:t>Revision of S6-244740.</w:t>
            </w:r>
          </w:p>
          <w:p w14:paraId="1E637566" w14:textId="77777777" w:rsidR="009A48A3" w:rsidRDefault="009A48A3" w:rsidP="009A48A3">
            <w:pPr>
              <w:spacing w:before="20" w:after="20" w:line="240" w:lineRule="auto"/>
              <w:rPr>
                <w:rFonts w:ascii="Arial" w:hAnsi="Arial" w:cs="Arial"/>
                <w:bCs/>
                <w:sz w:val="18"/>
                <w:szCs w:val="18"/>
              </w:rPr>
            </w:pPr>
          </w:p>
          <w:p w14:paraId="4E45111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9DEE73A" w14:textId="77777777" w:rsidR="009A48A3" w:rsidRPr="00596D47" w:rsidRDefault="009A48A3" w:rsidP="009C28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7598C16" w14:textId="77777777" w:rsidR="009A48A3" w:rsidRPr="00596D47" w:rsidRDefault="009A48A3" w:rsidP="009C285C">
            <w:pPr>
              <w:spacing w:before="20" w:after="20" w:line="240" w:lineRule="auto"/>
              <w:rPr>
                <w:rFonts w:ascii="Arial" w:hAnsi="Arial" w:cs="Arial"/>
                <w:bCs/>
                <w:sz w:val="18"/>
                <w:szCs w:val="18"/>
              </w:rPr>
            </w:pPr>
          </w:p>
        </w:tc>
      </w:tr>
      <w:tr w:rsidR="00F66C67" w:rsidRPr="00996A6E" w14:paraId="06D5A511"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88BABED" w14:textId="0544CE1A" w:rsidR="00F66C67" w:rsidRPr="00596D47" w:rsidRDefault="00596D47"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S6-244729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D0B42" w14:textId="33AF06B1" w:rsidR="00F66C67"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FA08A59" w14:textId="77777777" w:rsidTr="0092505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1F9E5F" w14:textId="77777777" w:rsidR="009A48A3" w:rsidRPr="00272C25" w:rsidRDefault="009A48A3" w:rsidP="00925059">
            <w:pPr>
              <w:spacing w:before="20" w:after="20" w:line="240" w:lineRule="auto"/>
              <w:rPr>
                <w:rFonts w:ascii="Arial" w:hAnsi="Arial" w:cs="Arial"/>
                <w:bCs/>
                <w:sz w:val="18"/>
                <w:szCs w:val="18"/>
              </w:rPr>
            </w:pPr>
            <w:hyperlink r:id="rId407" w:history="1">
              <w:r w:rsidRPr="00272C25">
                <w:rPr>
                  <w:rStyle w:val="Hyperlink"/>
                  <w:rFonts w:ascii="Arial" w:hAnsi="Arial" w:cs="Arial"/>
                  <w:bCs/>
                  <w:sz w:val="18"/>
                  <w:szCs w:val="18"/>
                </w:rPr>
                <w:t>S6-245165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0B8771"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57C73B"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82D95C"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CR 0330r3</w:t>
            </w:r>
          </w:p>
          <w:p w14:paraId="78D9575D"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Cat B</w:t>
            </w:r>
          </w:p>
          <w:p w14:paraId="44F98CC9"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lastRenderedPageBreak/>
              <w:t>Rel-19</w:t>
            </w:r>
          </w:p>
          <w:p w14:paraId="349ADA8E"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BF43C4" w14:textId="77777777" w:rsidR="009A48A3" w:rsidRDefault="009A48A3" w:rsidP="00925059">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S6-244729.</w:t>
            </w:r>
          </w:p>
          <w:p w14:paraId="4CE87191" w14:textId="77777777" w:rsidR="009A48A3" w:rsidRDefault="009A48A3" w:rsidP="009A48A3">
            <w:pPr>
              <w:spacing w:before="20" w:after="20" w:line="240" w:lineRule="auto"/>
              <w:rPr>
                <w:rFonts w:ascii="Arial" w:hAnsi="Arial" w:cs="Arial"/>
                <w:bCs/>
                <w:sz w:val="18"/>
                <w:szCs w:val="18"/>
              </w:rPr>
            </w:pPr>
          </w:p>
          <w:p w14:paraId="4AAD7AF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B97894C" w14:textId="77777777" w:rsidR="009A48A3" w:rsidRPr="00596D47" w:rsidRDefault="009A48A3" w:rsidP="0092505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F7B1350" w14:textId="77777777" w:rsidR="009A48A3" w:rsidRPr="00596D47" w:rsidRDefault="009A48A3" w:rsidP="00925059">
            <w:pPr>
              <w:spacing w:before="20" w:after="20" w:line="240" w:lineRule="auto"/>
              <w:rPr>
                <w:rFonts w:ascii="Arial" w:hAnsi="Arial" w:cs="Arial"/>
                <w:bCs/>
                <w:sz w:val="18"/>
                <w:szCs w:val="18"/>
              </w:rPr>
            </w:pPr>
          </w:p>
        </w:tc>
      </w:tr>
      <w:tr w:rsidR="00F27ED5" w:rsidRPr="00996A6E" w14:paraId="7C2035E3"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08" w:history="1">
              <w:r w:rsidRPr="00596D47">
                <w:rPr>
                  <w:rStyle w:val="Hyperlink"/>
                  <w:rFonts w:ascii="Arial" w:hAnsi="Arial" w:cs="Arial"/>
                  <w:sz w:val="18"/>
                  <w:szCs w:val="18"/>
                </w:rPr>
                <w:t>S6-244511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D2ADA" w:rsidRPr="00996A6E" w14:paraId="75AF6B76"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17125CA" w14:textId="4DE16C85" w:rsidR="008D2ADA" w:rsidRPr="00596D47" w:rsidRDefault="00596D47" w:rsidP="00DC318A">
            <w:pPr>
              <w:spacing w:before="20" w:after="20" w:line="240" w:lineRule="auto"/>
              <w:rPr>
                <w:rFonts w:ascii="Arial" w:hAnsi="Arial" w:cs="Arial"/>
                <w:sz w:val="18"/>
                <w:szCs w:val="18"/>
              </w:rPr>
            </w:pPr>
            <w:hyperlink r:id="rId409" w:history="1">
              <w:r w:rsidRPr="00596D47">
                <w:rPr>
                  <w:rStyle w:val="Hyperlink"/>
                  <w:rFonts w:ascii="Arial" w:hAnsi="Arial" w:cs="Arial"/>
                  <w:sz w:val="18"/>
                  <w:szCs w:val="18"/>
                </w:rPr>
                <w:t>S6-244730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50115D5" w14:textId="57A75004" w:rsidR="008D2ADA"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0D0F782" w14:textId="77777777" w:rsidTr="00C451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D8F5E" w14:textId="77777777" w:rsidR="009A48A3" w:rsidRPr="00272C25" w:rsidRDefault="009A48A3" w:rsidP="00C451F6">
            <w:pPr>
              <w:spacing w:before="20" w:after="20" w:line="240" w:lineRule="auto"/>
              <w:rPr>
                <w:rFonts w:ascii="Arial" w:hAnsi="Arial" w:cs="Arial"/>
                <w:bCs/>
                <w:sz w:val="18"/>
                <w:szCs w:val="18"/>
              </w:rPr>
            </w:pPr>
            <w:hyperlink r:id="rId410" w:history="1">
              <w:r w:rsidRPr="00272C25">
                <w:rPr>
                  <w:rStyle w:val="Hyperlink"/>
                  <w:rFonts w:ascii="Arial" w:hAnsi="Arial" w:cs="Arial"/>
                  <w:bCs/>
                  <w:sz w:val="18"/>
                  <w:szCs w:val="18"/>
                </w:rPr>
                <w:t>S6-245166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81E4C9"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32D27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C17BE4"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CR 0332r3</w:t>
            </w:r>
          </w:p>
          <w:p w14:paraId="49BAD768"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Cat B</w:t>
            </w:r>
          </w:p>
          <w:p w14:paraId="1FE69B1B"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Rel-19</w:t>
            </w:r>
          </w:p>
          <w:p w14:paraId="6CD92AF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252C6A8" w14:textId="77777777" w:rsidR="009A48A3" w:rsidRDefault="009A48A3" w:rsidP="00C451F6">
            <w:pPr>
              <w:spacing w:before="20" w:after="20" w:line="240" w:lineRule="auto"/>
              <w:rPr>
                <w:rFonts w:ascii="Arial" w:hAnsi="Arial" w:cs="Arial"/>
                <w:bCs/>
                <w:sz w:val="18"/>
                <w:szCs w:val="18"/>
              </w:rPr>
            </w:pPr>
            <w:r w:rsidRPr="00272C25">
              <w:rPr>
                <w:rFonts w:ascii="Arial" w:hAnsi="Arial" w:cs="Arial"/>
                <w:bCs/>
                <w:sz w:val="18"/>
                <w:szCs w:val="18"/>
              </w:rPr>
              <w:t>Revision of S6-244730.</w:t>
            </w:r>
          </w:p>
          <w:p w14:paraId="1BB433F5" w14:textId="77777777" w:rsidR="009A48A3" w:rsidRDefault="009A48A3" w:rsidP="009A48A3">
            <w:pPr>
              <w:spacing w:before="20" w:after="20" w:line="240" w:lineRule="auto"/>
              <w:rPr>
                <w:rFonts w:ascii="Arial" w:hAnsi="Arial" w:cs="Arial"/>
                <w:bCs/>
                <w:sz w:val="18"/>
                <w:szCs w:val="18"/>
              </w:rPr>
            </w:pPr>
          </w:p>
          <w:p w14:paraId="7C5441BB"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9C1564" w14:textId="77777777" w:rsidR="009A48A3" w:rsidRPr="00596D47" w:rsidRDefault="009A48A3" w:rsidP="00C451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D688F" w14:textId="77777777" w:rsidR="009A48A3" w:rsidRPr="00596D47" w:rsidRDefault="009A48A3" w:rsidP="00C451F6">
            <w:pPr>
              <w:spacing w:before="20" w:after="20" w:line="240" w:lineRule="auto"/>
              <w:rPr>
                <w:rFonts w:ascii="Arial" w:hAnsi="Arial" w:cs="Arial"/>
                <w:bCs/>
                <w:sz w:val="18"/>
                <w:szCs w:val="18"/>
              </w:rPr>
            </w:pPr>
          </w:p>
        </w:tc>
      </w:tr>
      <w:tr w:rsidR="00895658" w:rsidRPr="00996A6E" w14:paraId="08C19209" w14:textId="77777777" w:rsidTr="003A74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1" w:history="1">
              <w:r w:rsidRPr="00596D47">
                <w:rPr>
                  <w:rStyle w:val="Hyperlink"/>
                  <w:rFonts w:ascii="Arial" w:hAnsi="Arial" w:cs="Arial"/>
                  <w:sz w:val="18"/>
                  <w:szCs w:val="18"/>
                </w:rPr>
                <w:t>S6-244741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1FA54D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2" w:history="1">
              <w:r w:rsidRPr="003A74A7">
                <w:rPr>
                  <w:rStyle w:val="Hyperlink"/>
                  <w:rFonts w:ascii="Arial" w:hAnsi="Arial" w:cs="Arial"/>
                  <w:sz w:val="18"/>
                  <w:szCs w:val="18"/>
                </w:rPr>
                <w:t>S6-244742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62882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1FECDF" w14:textId="44B2C1AE" w:rsidR="00272C25" w:rsidRPr="00272C25" w:rsidRDefault="00272C25" w:rsidP="003A74A7">
            <w:pPr>
              <w:spacing w:before="20" w:after="20" w:line="240" w:lineRule="auto"/>
              <w:rPr>
                <w:rFonts w:ascii="Arial" w:hAnsi="Arial" w:cs="Arial"/>
                <w:bCs/>
                <w:sz w:val="18"/>
                <w:szCs w:val="18"/>
              </w:rPr>
            </w:pPr>
            <w:hyperlink r:id="rId413" w:history="1">
              <w:r w:rsidRPr="00272C25">
                <w:rPr>
                  <w:rStyle w:val="Hyperlink"/>
                  <w:rFonts w:ascii="Arial" w:hAnsi="Arial" w:cs="Arial"/>
                  <w:bCs/>
                  <w:sz w:val="18"/>
                  <w:szCs w:val="18"/>
                </w:rPr>
                <w:t>S6-245279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31B10F"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A74A7" w:rsidRPr="00996A6E" w14:paraId="3D6C1E8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7D62EC" w14:textId="00957D1B" w:rsidR="003A74A7" w:rsidRPr="00596D47" w:rsidRDefault="003A74A7" w:rsidP="003A74A7">
            <w:pPr>
              <w:spacing w:before="20" w:after="20" w:line="240" w:lineRule="auto"/>
              <w:rPr>
                <w:rFonts w:ascii="Arial" w:hAnsi="Arial" w:cs="Arial"/>
                <w:sz w:val="18"/>
                <w:szCs w:val="18"/>
              </w:rPr>
            </w:pPr>
            <w:hyperlink r:id="rId414" w:history="1">
              <w:r w:rsidRPr="00596D47">
                <w:rPr>
                  <w:rStyle w:val="Hyperlink"/>
                  <w:rFonts w:ascii="Arial" w:hAnsi="Arial" w:cs="Arial"/>
                  <w:sz w:val="18"/>
                  <w:szCs w:val="18"/>
                </w:rPr>
                <w:t>S6-244551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48BC4C" w14:textId="7752BCA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6C6ACD" w14:textId="3C1CEE4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71A021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0201r1</w:t>
            </w:r>
          </w:p>
          <w:p w14:paraId="0288D34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3E4A534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444A2758" w14:textId="4469945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D431F5" w14:textId="56CD23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68D7FC9" w14:textId="3CBE7DA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20A9291B"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2DB8AD" w14:textId="3E13B455" w:rsidR="003A74A7" w:rsidRPr="00596D47" w:rsidRDefault="003A74A7" w:rsidP="003A74A7">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S6-244552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A12AC2D" w14:textId="0B75180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640054" w14:textId="2626A4B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3820621"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0203r1</w:t>
            </w:r>
          </w:p>
          <w:p w14:paraId="1F32E13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A</w:t>
            </w:r>
          </w:p>
          <w:p w14:paraId="7D361D2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C6D8961" w14:textId="2009B5B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14237B" w14:textId="7E4FCF3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413C3989" w14:textId="010FB568"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E781ACE" w14:textId="26C074C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5665992"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516EB4" w14:textId="67D7C62A" w:rsidR="003A74A7" w:rsidRPr="00596D47" w:rsidRDefault="003A74A7" w:rsidP="003A74A7">
            <w:pPr>
              <w:spacing w:before="20" w:after="20" w:line="240" w:lineRule="auto"/>
              <w:rPr>
                <w:rFonts w:ascii="Arial" w:hAnsi="Arial" w:cs="Arial"/>
                <w:sz w:val="18"/>
                <w:szCs w:val="18"/>
              </w:rPr>
            </w:pPr>
            <w:hyperlink r:id="rId416" w:history="1">
              <w:r w:rsidRPr="00596D47">
                <w:rPr>
                  <w:rStyle w:val="Hyperlink"/>
                  <w:rFonts w:ascii="Arial" w:hAnsi="Arial" w:cs="Arial"/>
                  <w:sz w:val="18"/>
                  <w:szCs w:val="18"/>
                </w:rPr>
                <w:t>S6-244680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B10E21B" w14:textId="4AF8D2C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1BF032C" w14:textId="46BBD29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0E9D1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0205r2</w:t>
            </w:r>
          </w:p>
          <w:p w14:paraId="49A9FE0B"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6DEC3416"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7E96EE5" w14:textId="19972E4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95B1F07"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D041C18" w14:textId="428AFEBB"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2C1A54F4" w14:textId="2C98E82C" w:rsidR="003A74A7" w:rsidRPr="00596D47" w:rsidRDefault="003A74A7" w:rsidP="003A74A7">
            <w:pPr>
              <w:spacing w:before="20" w:after="20" w:line="240" w:lineRule="auto"/>
              <w:rPr>
                <w:rFonts w:ascii="Arial" w:hAnsi="Arial" w:cs="Arial"/>
                <w:bCs/>
                <w:sz w:val="18"/>
                <w:szCs w:val="18"/>
              </w:rPr>
            </w:pPr>
          </w:p>
          <w:p w14:paraId="01504513" w14:textId="28E5E2AA" w:rsidR="003A74A7" w:rsidRPr="00596D47" w:rsidRDefault="003A74A7" w:rsidP="003A74A7">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F76A35E" w14:textId="319445E4" w:rsidR="003A74A7"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960AF5" w:rsidRPr="00996A6E" w14:paraId="60467ED8"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B62B4D" w14:textId="78DD7FCA" w:rsidR="00960AF5" w:rsidRPr="00960AF5" w:rsidRDefault="00960AF5" w:rsidP="003A74A7">
            <w:pPr>
              <w:spacing w:before="20" w:after="20" w:line="240" w:lineRule="auto"/>
            </w:pPr>
            <w:hyperlink r:id="rId417" w:history="1">
              <w:r w:rsidRPr="00960AF5">
                <w:rPr>
                  <w:rStyle w:val="Hyperlink"/>
                  <w:rFonts w:ascii="Arial" w:hAnsi="Arial" w:cs="Arial"/>
                  <w:sz w:val="18"/>
                </w:rPr>
                <w:t>S6-245063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BA7F03B" w14:textId="1530E7D1"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B7D750" w14:textId="1039F3A0"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xml:space="preserve">) (Walter </w:t>
            </w:r>
            <w:r w:rsidRPr="00960AF5">
              <w:rPr>
                <w:rFonts w:ascii="Arial" w:hAnsi="Arial" w:cs="Arial"/>
                <w:bCs/>
                <w:sz w:val="18"/>
                <w:szCs w:val="18"/>
              </w:rPr>
              <w:lastRenderedPageBreak/>
              <w:t>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F7B220B"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lastRenderedPageBreak/>
              <w:t>CR 0205r3</w:t>
            </w:r>
          </w:p>
          <w:p w14:paraId="34BF30A8"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Cat B</w:t>
            </w:r>
          </w:p>
          <w:p w14:paraId="7AD438AF"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lastRenderedPageBreak/>
              <w:t>Rel-19</w:t>
            </w:r>
          </w:p>
          <w:p w14:paraId="1BCBBD4E" w14:textId="3A8F8E55"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034F630" w14:textId="77777777" w:rsidR="00960AF5" w:rsidRDefault="00960AF5" w:rsidP="00960AF5">
            <w:pPr>
              <w:spacing w:before="20" w:after="20" w:line="240" w:lineRule="auto"/>
              <w:rPr>
                <w:rFonts w:ascii="Arial" w:hAnsi="Arial" w:cs="Arial"/>
                <w:bCs/>
                <w:i/>
                <w:sz w:val="18"/>
                <w:szCs w:val="18"/>
              </w:rPr>
            </w:pPr>
            <w:r w:rsidRPr="00960AF5">
              <w:rPr>
                <w:rFonts w:ascii="Arial" w:hAnsi="Arial" w:cs="Arial"/>
                <w:bCs/>
                <w:sz w:val="18"/>
                <w:szCs w:val="18"/>
              </w:rPr>
              <w:lastRenderedPageBreak/>
              <w:t>Revision of S6-244680.</w:t>
            </w:r>
          </w:p>
          <w:p w14:paraId="217C4E77" w14:textId="1A0DD870"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lastRenderedPageBreak/>
              <w:t>Revision of S6-244553.</w:t>
            </w:r>
          </w:p>
          <w:p w14:paraId="38DAF6D5"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433C2DC8" w14:textId="77777777" w:rsidR="00960AF5" w:rsidRPr="00960AF5" w:rsidRDefault="00960AF5" w:rsidP="00960AF5">
            <w:pPr>
              <w:spacing w:before="20" w:after="20" w:line="240" w:lineRule="auto"/>
              <w:rPr>
                <w:rFonts w:ascii="Arial" w:hAnsi="Arial" w:cs="Arial"/>
                <w:bCs/>
                <w:i/>
                <w:sz w:val="18"/>
                <w:szCs w:val="18"/>
              </w:rPr>
            </w:pPr>
          </w:p>
          <w:p w14:paraId="2502C606" w14:textId="76B53AC7" w:rsidR="00960AF5" w:rsidRDefault="00960AF5" w:rsidP="00960AF5">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722A1760" w14:textId="305416FD" w:rsidR="00960AF5" w:rsidRPr="00596D47" w:rsidRDefault="00960AF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3CFA700" w14:textId="1BBB5E3A"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lastRenderedPageBreak/>
              <w:t>Revised to S6-245536</w:t>
            </w:r>
          </w:p>
        </w:tc>
      </w:tr>
      <w:tr w:rsidR="00960AF5" w:rsidRPr="00996A6E" w14:paraId="4F7A5A6D"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79FABC6" w14:textId="23EBF6A5" w:rsidR="00960AF5" w:rsidRPr="00960AF5" w:rsidRDefault="00960AF5" w:rsidP="003A74A7">
            <w:pPr>
              <w:spacing w:before="20" w:after="20" w:line="240" w:lineRule="auto"/>
              <w:rPr>
                <w:rFonts w:ascii="Arial" w:hAnsi="Arial" w:cs="Arial"/>
                <w:sz w:val="18"/>
              </w:rPr>
            </w:pPr>
            <w:r w:rsidRPr="00960AF5">
              <w:rPr>
                <w:rFonts w:ascii="Arial" w:hAnsi="Arial" w:cs="Arial"/>
                <w:sz w:val="18"/>
              </w:rPr>
              <w:t>S6-245536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38D98C7" w14:textId="2E61D2C3"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A2AFFEE" w14:textId="79DF4CDE"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56980A4"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CR 0205r4</w:t>
            </w:r>
          </w:p>
          <w:p w14:paraId="326DE1C9"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Cat B</w:t>
            </w:r>
          </w:p>
          <w:p w14:paraId="70DCEC03"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Rel-19</w:t>
            </w:r>
          </w:p>
          <w:p w14:paraId="6EA92E0A" w14:textId="665735CF"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E59B09F" w14:textId="77777777" w:rsidR="00960AF5" w:rsidRDefault="00960AF5" w:rsidP="00960AF5">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E90FC97" w14:textId="2DE67D1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5B371109"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6A955A7D"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EBD4D8A" w14:textId="77777777" w:rsidR="00960AF5" w:rsidRPr="00960AF5" w:rsidRDefault="00960AF5" w:rsidP="00960AF5">
            <w:pPr>
              <w:spacing w:before="20" w:after="20" w:line="240" w:lineRule="auto"/>
              <w:rPr>
                <w:rFonts w:ascii="Arial" w:hAnsi="Arial" w:cs="Arial"/>
                <w:bCs/>
                <w:i/>
                <w:sz w:val="18"/>
                <w:szCs w:val="18"/>
              </w:rPr>
            </w:pPr>
          </w:p>
          <w:p w14:paraId="3F54A90F"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481BC9FD" w14:textId="77777777" w:rsidR="00960AF5" w:rsidRDefault="00960AF5" w:rsidP="00960AF5">
            <w:pPr>
              <w:spacing w:before="20" w:after="20" w:line="240" w:lineRule="auto"/>
              <w:rPr>
                <w:rFonts w:ascii="Arial" w:hAnsi="Arial" w:cs="Arial"/>
                <w:bCs/>
                <w:sz w:val="18"/>
                <w:szCs w:val="18"/>
              </w:rPr>
            </w:pPr>
          </w:p>
          <w:p w14:paraId="6B583B01" w14:textId="3AB836D1" w:rsidR="00960AF5" w:rsidRPr="00960AF5" w:rsidRDefault="00960AF5" w:rsidP="00960AF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DC7B7E" w14:textId="77777777" w:rsidR="00960AF5" w:rsidRPr="00960AF5" w:rsidRDefault="00960AF5" w:rsidP="003A74A7">
            <w:pPr>
              <w:spacing w:before="20" w:after="20" w:line="240" w:lineRule="auto"/>
              <w:rPr>
                <w:rFonts w:ascii="Arial" w:hAnsi="Arial" w:cs="Arial"/>
                <w:bCs/>
                <w:sz w:val="18"/>
                <w:szCs w:val="18"/>
              </w:rPr>
            </w:pPr>
          </w:p>
        </w:tc>
      </w:tr>
      <w:tr w:rsidR="003A74A7" w:rsidRPr="00996A6E" w14:paraId="3845D10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71D143" w14:textId="11E30429" w:rsidR="003A74A7" w:rsidRPr="00596D47" w:rsidRDefault="003A74A7" w:rsidP="003A74A7">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S6-244696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275BB39" w14:textId="05369DB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9C6947" w14:textId="1B4D1F98"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C0FE1E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0206r2</w:t>
            </w:r>
          </w:p>
          <w:p w14:paraId="4A64289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71CA44DD"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507F8E07" w14:textId="77C0B51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D39CC1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48787616" w14:textId="7405EF42"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571823" w14:textId="02194CF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E7CA545" w14:textId="77777777" w:rsidTr="007766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C47CBA" w14:textId="5A0CFFD6" w:rsidR="003A74A7" w:rsidRPr="00596D47" w:rsidRDefault="003A74A7" w:rsidP="003A74A7">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S6-244720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7F1D54B" w14:textId="61CCD11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3908365" w14:textId="097E138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41D502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0214r2</w:t>
            </w:r>
          </w:p>
          <w:p w14:paraId="129CF3F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4F1A1A5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A0DC224" w14:textId="3770D864"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69D87D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CDD89B6" w14:textId="3DEE89E6"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9F8F284" w14:textId="217ED2F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EFC4B4D" w14:textId="77777777" w:rsidTr="00546AB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BCBACCF" w14:textId="680C441D" w:rsidR="00272C25" w:rsidRPr="00272C25" w:rsidRDefault="00272C25" w:rsidP="003A74A7">
            <w:pPr>
              <w:spacing w:before="20" w:after="20" w:line="240" w:lineRule="auto"/>
              <w:rPr>
                <w:rFonts w:ascii="Arial" w:hAnsi="Arial" w:cs="Arial"/>
                <w:bCs/>
                <w:sz w:val="18"/>
                <w:szCs w:val="18"/>
              </w:rPr>
            </w:pPr>
            <w:hyperlink r:id="rId420" w:history="1">
              <w:r w:rsidRPr="00272C25">
                <w:rPr>
                  <w:rStyle w:val="Hyperlink"/>
                  <w:rFonts w:ascii="Arial" w:hAnsi="Arial" w:cs="Arial"/>
                  <w:bCs/>
                  <w:sz w:val="18"/>
                  <w:szCs w:val="18"/>
                </w:rPr>
                <w:t>S6-245064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FB14C80" w14:textId="0CF1946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D0B964" w14:textId="2AD7BDC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5652AF1" w14:textId="3198BDF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2D0B89"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C205225" w14:textId="4EABE75B" w:rsidR="00272C25" w:rsidRPr="007766DF" w:rsidRDefault="007766DF" w:rsidP="003A74A7">
            <w:pPr>
              <w:spacing w:before="20" w:after="20" w:line="240" w:lineRule="auto"/>
              <w:rPr>
                <w:rFonts w:ascii="Arial" w:hAnsi="Arial" w:cs="Arial"/>
                <w:bCs/>
                <w:sz w:val="18"/>
                <w:szCs w:val="18"/>
              </w:rPr>
            </w:pPr>
            <w:r w:rsidRPr="007766DF">
              <w:rPr>
                <w:rFonts w:ascii="Arial" w:hAnsi="Arial" w:cs="Arial"/>
                <w:bCs/>
                <w:sz w:val="18"/>
                <w:szCs w:val="18"/>
              </w:rPr>
              <w:t>Noted</w:t>
            </w:r>
          </w:p>
        </w:tc>
      </w:tr>
      <w:tr w:rsidR="00272C25" w:rsidRPr="00996A6E" w14:paraId="027E670E" w14:textId="77777777" w:rsidTr="00546AB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2F1B054" w14:textId="7FB4F714" w:rsidR="00272C25" w:rsidRPr="00272C25" w:rsidRDefault="00272C25" w:rsidP="003A74A7">
            <w:pPr>
              <w:spacing w:before="20" w:after="20" w:line="240" w:lineRule="auto"/>
              <w:rPr>
                <w:rFonts w:ascii="Arial" w:hAnsi="Arial" w:cs="Arial"/>
                <w:bCs/>
                <w:sz w:val="18"/>
                <w:szCs w:val="18"/>
              </w:rPr>
            </w:pPr>
            <w:hyperlink r:id="rId421" w:history="1">
              <w:r w:rsidRPr="00272C25">
                <w:rPr>
                  <w:rStyle w:val="Hyperlink"/>
                  <w:rFonts w:ascii="Arial" w:hAnsi="Arial" w:cs="Arial"/>
                  <w:bCs/>
                  <w:sz w:val="18"/>
                  <w:szCs w:val="18"/>
                </w:rPr>
                <w:t>S6-245065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064215" w14:textId="6BDC720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2208FA" w14:textId="030EE1A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CC894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0221</w:t>
            </w:r>
          </w:p>
          <w:p w14:paraId="789299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AF4DEF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8BF477F" w14:textId="4F1A64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D26A37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59B4EA" w14:textId="5DB4CFF7" w:rsidR="00272C2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546AB5" w:rsidRPr="00996A6E" w14:paraId="73119530"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0306FC5" w14:textId="0495453B" w:rsidR="00546AB5" w:rsidRPr="00546AB5" w:rsidRDefault="00546AB5" w:rsidP="003A74A7">
            <w:pPr>
              <w:spacing w:before="20" w:after="20" w:line="240" w:lineRule="auto"/>
            </w:pPr>
            <w:r w:rsidRPr="00546AB5">
              <w:rPr>
                <w:rFonts w:ascii="Arial" w:hAnsi="Arial" w:cs="Arial"/>
                <w:sz w:val="18"/>
              </w:rPr>
              <w:t>S6-245537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D3C946E" w14:textId="6D8DA666"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8174530" w14:textId="6E357935"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68BEB5A"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CR 0221r1</w:t>
            </w:r>
          </w:p>
          <w:p w14:paraId="761E08E8"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Cat B</w:t>
            </w:r>
          </w:p>
          <w:p w14:paraId="732ACCEF"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Rel-19</w:t>
            </w:r>
          </w:p>
          <w:p w14:paraId="4FC5F46A" w14:textId="4C04D8F2"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235D78B" w14:textId="77777777" w:rsid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Revision of S6-245065.</w:t>
            </w:r>
          </w:p>
          <w:p w14:paraId="783E6643" w14:textId="710399F2" w:rsidR="00546AB5" w:rsidRPr="00596D47" w:rsidRDefault="00546AB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CE61DCA" w14:textId="77777777" w:rsidR="00546AB5" w:rsidRPr="00546AB5" w:rsidRDefault="00546AB5" w:rsidP="003A74A7">
            <w:pPr>
              <w:spacing w:before="20" w:after="20" w:line="240" w:lineRule="auto"/>
              <w:rPr>
                <w:rFonts w:ascii="Arial" w:hAnsi="Arial" w:cs="Arial"/>
                <w:bCs/>
                <w:sz w:val="18"/>
                <w:szCs w:val="18"/>
              </w:rPr>
            </w:pPr>
          </w:p>
        </w:tc>
      </w:tr>
      <w:tr w:rsidR="00272C25" w:rsidRPr="00996A6E" w14:paraId="1149DDCD"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E5A416" w14:textId="7707CD3E" w:rsidR="00272C25" w:rsidRPr="00272C25" w:rsidRDefault="00272C25" w:rsidP="003A74A7">
            <w:pPr>
              <w:spacing w:before="20" w:after="20" w:line="240" w:lineRule="auto"/>
              <w:rPr>
                <w:rFonts w:ascii="Arial" w:hAnsi="Arial" w:cs="Arial"/>
                <w:bCs/>
                <w:sz w:val="18"/>
                <w:szCs w:val="18"/>
              </w:rPr>
            </w:pPr>
            <w:hyperlink r:id="rId422" w:history="1">
              <w:r w:rsidRPr="00272C25">
                <w:rPr>
                  <w:rStyle w:val="Hyperlink"/>
                  <w:rFonts w:ascii="Arial" w:hAnsi="Arial" w:cs="Arial"/>
                  <w:bCs/>
                  <w:sz w:val="18"/>
                  <w:szCs w:val="18"/>
                </w:rPr>
                <w:t>S6-245138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CD4A4D9" w14:textId="2F2654F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4C51643" w14:textId="6C9569E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D0E1F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0226</w:t>
            </w:r>
          </w:p>
          <w:p w14:paraId="4F65AC4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65F486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7F3E4E1" w14:textId="106908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2A04BBA"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A85FD0E" w14:textId="24AABAA6" w:rsidR="00272C25"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5F7D09" w:rsidRPr="00996A6E" w14:paraId="76D9E120"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7DC1A7F" w14:textId="1F9E811D" w:rsidR="005F7D09" w:rsidRPr="005F7D09" w:rsidRDefault="005F7D09" w:rsidP="003A74A7">
            <w:pPr>
              <w:spacing w:before="20" w:after="20" w:line="240" w:lineRule="auto"/>
            </w:pPr>
            <w:r w:rsidRPr="005F7D09">
              <w:rPr>
                <w:rFonts w:ascii="Arial" w:hAnsi="Arial" w:cs="Arial"/>
                <w:sz w:val="18"/>
              </w:rPr>
              <w:t>S6-245538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1F183C7" w14:textId="1ECBEC03"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595D0F" w14:textId="1029E498"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398A8C4"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CR 0226r1</w:t>
            </w:r>
          </w:p>
          <w:p w14:paraId="1245551E"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Cat B</w:t>
            </w:r>
          </w:p>
          <w:p w14:paraId="72CBA677"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Rel-19</w:t>
            </w:r>
          </w:p>
          <w:p w14:paraId="3453D447" w14:textId="09BE0F6E"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3A7E137" w14:textId="77777777" w:rsid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0F037ABE" w14:textId="5B62AD86" w:rsidR="005F7D09" w:rsidRPr="00596D47" w:rsidRDefault="005F7D09"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88816D" w14:textId="77777777" w:rsidR="005F7D09" w:rsidRPr="005F7D09" w:rsidRDefault="005F7D09" w:rsidP="003A74A7">
            <w:pPr>
              <w:spacing w:before="20" w:after="20" w:line="240" w:lineRule="auto"/>
              <w:rPr>
                <w:rFonts w:ascii="Arial" w:hAnsi="Arial" w:cs="Arial"/>
                <w:bCs/>
                <w:sz w:val="18"/>
                <w:szCs w:val="18"/>
              </w:rPr>
            </w:pPr>
          </w:p>
        </w:tc>
      </w:tr>
      <w:tr w:rsidR="00272C25" w:rsidRPr="00996A6E" w14:paraId="3FA04C86"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F546C40" w14:textId="3F7F0596" w:rsidR="00272C25" w:rsidRPr="00272C25" w:rsidRDefault="00272C25" w:rsidP="003A74A7">
            <w:pPr>
              <w:spacing w:before="20" w:after="20" w:line="240" w:lineRule="auto"/>
              <w:rPr>
                <w:rFonts w:ascii="Arial" w:hAnsi="Arial" w:cs="Arial"/>
                <w:bCs/>
                <w:sz w:val="18"/>
                <w:szCs w:val="18"/>
              </w:rPr>
            </w:pPr>
            <w:hyperlink r:id="rId423" w:history="1">
              <w:r w:rsidRPr="00272C25">
                <w:rPr>
                  <w:rStyle w:val="Hyperlink"/>
                  <w:rFonts w:ascii="Arial" w:hAnsi="Arial" w:cs="Arial"/>
                  <w:bCs/>
                  <w:sz w:val="18"/>
                  <w:szCs w:val="18"/>
                </w:rPr>
                <w:t>S6-245139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C9B5A1" w14:textId="6C267F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949CE48" w14:textId="1C00B0F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E896A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0227</w:t>
            </w:r>
          </w:p>
          <w:p w14:paraId="06610D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332645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7B9678" w14:textId="3F3F712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3484C3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7A1A769" w14:textId="47A3048B" w:rsidR="00272C25"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5F7D09" w:rsidRPr="00996A6E" w14:paraId="1DCE2D6A"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656E767" w14:textId="09B0F3C8" w:rsidR="005F7D09" w:rsidRPr="005F7D09" w:rsidRDefault="005F7D09" w:rsidP="003A74A7">
            <w:pPr>
              <w:spacing w:before="20" w:after="20" w:line="240" w:lineRule="auto"/>
            </w:pPr>
            <w:r w:rsidRPr="005F7D09">
              <w:rPr>
                <w:rFonts w:ascii="Arial" w:hAnsi="Arial" w:cs="Arial"/>
                <w:sz w:val="18"/>
              </w:rPr>
              <w:t>S6-245539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EF84C29" w14:textId="648502F1"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68E9066" w14:textId="5DCEB5BC"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A4A60C"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CR 0227r1</w:t>
            </w:r>
          </w:p>
          <w:p w14:paraId="1E6328BE"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Cat B</w:t>
            </w:r>
          </w:p>
          <w:p w14:paraId="00CB23F9"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Rel-19</w:t>
            </w:r>
          </w:p>
          <w:p w14:paraId="264641D1" w14:textId="0C2FC42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376B194" w14:textId="77777777" w:rsid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7057C192" w14:textId="1F84C498" w:rsidR="005F7D09" w:rsidRPr="00596D47" w:rsidRDefault="005F7D09"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A9E54A" w14:textId="77777777" w:rsidR="005F7D09" w:rsidRPr="005F7D09" w:rsidRDefault="005F7D09" w:rsidP="003A74A7">
            <w:pPr>
              <w:spacing w:before="20" w:after="20" w:line="240" w:lineRule="auto"/>
              <w:rPr>
                <w:rFonts w:ascii="Arial" w:hAnsi="Arial" w:cs="Arial"/>
                <w:bCs/>
                <w:sz w:val="18"/>
                <w:szCs w:val="18"/>
              </w:rPr>
            </w:pPr>
          </w:p>
        </w:tc>
      </w:tr>
      <w:tr w:rsidR="00272C25" w:rsidRPr="00996A6E" w14:paraId="05EF691C"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0004D44" w14:textId="1E59C330" w:rsidR="00272C25" w:rsidRPr="00272C25" w:rsidRDefault="00272C25" w:rsidP="003A74A7">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S6-245184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6A0E32C" w14:textId="6C2B59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537F50A" w14:textId="5614D1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0433E" w14:textId="77B6D5A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E08DB8"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1A9B0C6" w14:textId="37126212" w:rsidR="00272C25"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Noted</w:t>
            </w:r>
          </w:p>
        </w:tc>
      </w:tr>
      <w:tr w:rsidR="00272C25" w:rsidRPr="00996A6E" w14:paraId="2A63A7B2"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3E4517" w14:textId="1F5CB1FD" w:rsidR="00272C25" w:rsidRPr="00272C25" w:rsidRDefault="00272C25" w:rsidP="003A74A7">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S6-245185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ED7A32" w14:textId="3D9AABB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87586F0" w14:textId="71BAE4D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4DA62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0228</w:t>
            </w:r>
          </w:p>
          <w:p w14:paraId="0CDCE2A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0EBF404"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FC6768F" w14:textId="76FCE02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BBF2FD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09AB6CC" w14:textId="2BECDD1C" w:rsidR="00272C25"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C96830" w:rsidRPr="00996A6E" w14:paraId="5F64449D"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F452484" w14:textId="24A93159" w:rsidR="00C96830" w:rsidRPr="00C96830" w:rsidRDefault="00C96830" w:rsidP="003A74A7">
            <w:pPr>
              <w:spacing w:before="20" w:after="20" w:line="240" w:lineRule="auto"/>
            </w:pPr>
            <w:r w:rsidRPr="00C96830">
              <w:rPr>
                <w:rFonts w:ascii="Arial" w:hAnsi="Arial" w:cs="Arial"/>
                <w:sz w:val="18"/>
              </w:rPr>
              <w:t>S6-245540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A96B20B" w14:textId="09D6F5E8"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23944E2" w14:textId="16A47F34"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88429CA"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CR 0228r1</w:t>
            </w:r>
          </w:p>
          <w:p w14:paraId="2C794CF7"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Cat B</w:t>
            </w:r>
          </w:p>
          <w:p w14:paraId="0E4FDFC3"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Rel-19</w:t>
            </w:r>
          </w:p>
          <w:p w14:paraId="4A1479BA" w14:textId="2947E74D"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5FEFE2B" w14:textId="77777777" w:rsid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0E8EB66E" w14:textId="468135EF" w:rsidR="00C96830" w:rsidRPr="00596D47" w:rsidRDefault="00C96830"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F955FB" w14:textId="77777777" w:rsidR="00C96830" w:rsidRPr="00C96830" w:rsidRDefault="00C96830" w:rsidP="003A74A7">
            <w:pPr>
              <w:spacing w:before="20" w:after="20" w:line="240" w:lineRule="auto"/>
              <w:rPr>
                <w:rFonts w:ascii="Arial" w:hAnsi="Arial" w:cs="Arial"/>
                <w:bCs/>
                <w:sz w:val="18"/>
                <w:szCs w:val="18"/>
              </w:rPr>
            </w:pPr>
          </w:p>
        </w:tc>
      </w:tr>
      <w:tr w:rsidR="00272C25" w:rsidRPr="00996A6E" w14:paraId="330ECD0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AA2A2E7" w14:textId="66A2BA7C" w:rsidR="00272C25" w:rsidRPr="00272C25" w:rsidRDefault="00272C25" w:rsidP="003A74A7">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S6-245203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C5033A3" w14:textId="57D6F5D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BD9C523" w14:textId="6CA1DE4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52434DD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0229</w:t>
            </w:r>
          </w:p>
          <w:p w14:paraId="481C21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F6D8C8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C6CB025" w14:textId="18B5391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70AE72E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6F79E9E4"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28C0CB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D708275" w14:textId="2195BE4B" w:rsidR="00272C25" w:rsidRPr="00272C25" w:rsidRDefault="00272C25" w:rsidP="003A74A7">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S6-245280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499A8B" w14:textId="2EDCB24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BAB0BF" w14:textId="63B1054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DFCDA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0233</w:t>
            </w:r>
          </w:p>
          <w:p w14:paraId="6ECF5D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128CFF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F1B5898" w14:textId="75BE7E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722847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4029B0" w14:textId="5D90E334" w:rsidR="00272C25"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FA5236" w:rsidRPr="00996A6E" w14:paraId="13045BC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0C32C5F" w14:textId="2941D74F" w:rsidR="00FA5236" w:rsidRPr="00FA5236" w:rsidRDefault="00FA5236" w:rsidP="003A74A7">
            <w:pPr>
              <w:spacing w:before="20" w:after="20" w:line="240" w:lineRule="auto"/>
            </w:pPr>
            <w:r w:rsidRPr="00FA5236">
              <w:rPr>
                <w:rFonts w:ascii="Arial" w:hAnsi="Arial" w:cs="Arial"/>
                <w:sz w:val="18"/>
              </w:rPr>
              <w:t>S6-245541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A1474" w14:textId="5DEDA865"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E3F54BF" w14:textId="01621B76"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C51634"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CR 0233r1</w:t>
            </w:r>
          </w:p>
          <w:p w14:paraId="342764CB"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Cat B</w:t>
            </w:r>
          </w:p>
          <w:p w14:paraId="05D00FBA"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Rel-19</w:t>
            </w:r>
          </w:p>
          <w:p w14:paraId="1EA2FC7B" w14:textId="19F7F903"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1202F53" w14:textId="77777777" w:rsid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6DBCAD08" w14:textId="5918A288" w:rsidR="00FA5236" w:rsidRPr="00596D47" w:rsidRDefault="00FA5236"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A470E81" w14:textId="77777777" w:rsidR="00FA5236" w:rsidRPr="00FA5236" w:rsidRDefault="00FA5236" w:rsidP="003A74A7">
            <w:pPr>
              <w:spacing w:before="20" w:after="20" w:line="240" w:lineRule="auto"/>
              <w:rPr>
                <w:rFonts w:ascii="Arial" w:hAnsi="Arial" w:cs="Arial"/>
                <w:bCs/>
                <w:sz w:val="18"/>
                <w:szCs w:val="18"/>
              </w:rPr>
            </w:pPr>
          </w:p>
        </w:tc>
      </w:tr>
      <w:tr w:rsidR="006D6B41" w:rsidRPr="00996A6E" w14:paraId="4739297F"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DF1264F" w14:textId="77777777" w:rsidR="006D6B41" w:rsidRPr="00272C25" w:rsidRDefault="006D6B41" w:rsidP="00A6048F">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57A13B"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D12A13"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480C58"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0230</w:t>
            </w:r>
          </w:p>
          <w:p w14:paraId="0D0E65F6"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7C6A479C"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144A232F"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34911F"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B0444E" w14:textId="77777777" w:rsidR="006D6B41" w:rsidRPr="00596D47" w:rsidRDefault="006D6B41" w:rsidP="00A6048F">
            <w:pPr>
              <w:spacing w:before="20" w:after="20" w:line="240" w:lineRule="auto"/>
              <w:rPr>
                <w:rFonts w:ascii="Arial" w:hAnsi="Arial" w:cs="Arial"/>
                <w:bCs/>
                <w:sz w:val="18"/>
                <w:szCs w:val="18"/>
              </w:rPr>
            </w:pPr>
          </w:p>
        </w:tc>
      </w:tr>
      <w:tr w:rsidR="006D6B41" w:rsidRPr="00996A6E" w14:paraId="068E3987"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F9B9B6" w14:textId="77777777" w:rsidR="006D6B41" w:rsidRPr="00272C25" w:rsidRDefault="006D6B41" w:rsidP="00A6048F">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S6-245270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566D62"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AF2297"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CEDA77"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0356</w:t>
            </w:r>
          </w:p>
          <w:p w14:paraId="669FD860"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1D3CD037"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410C92B1"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64596F"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C7B598" w14:textId="77777777" w:rsidR="006D6B41" w:rsidRPr="00596D47" w:rsidRDefault="006D6B41" w:rsidP="00A6048F">
            <w:pPr>
              <w:spacing w:before="20" w:after="20" w:line="240" w:lineRule="auto"/>
              <w:rPr>
                <w:rFonts w:ascii="Arial" w:hAnsi="Arial" w:cs="Arial"/>
                <w:bCs/>
                <w:sz w:val="18"/>
                <w:szCs w:val="18"/>
              </w:rPr>
            </w:pPr>
          </w:p>
        </w:tc>
      </w:tr>
      <w:tr w:rsidR="006D6B41" w:rsidRPr="00996A6E" w14:paraId="586FCF3D"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9419117" w14:textId="77777777" w:rsidR="006D6B41" w:rsidRPr="00272C25" w:rsidRDefault="006D6B41" w:rsidP="00A6048F">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367D6CE"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1A86032"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37F4350"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0231</w:t>
            </w:r>
          </w:p>
          <w:p w14:paraId="74465C81"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4A57B839"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22434A2F"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A81C0FF"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ED5BAE6" w14:textId="77777777" w:rsidR="006D6B41" w:rsidRPr="00596D47" w:rsidRDefault="006D6B41" w:rsidP="00A6048F">
            <w:pPr>
              <w:spacing w:before="20" w:after="20" w:line="240" w:lineRule="auto"/>
              <w:rPr>
                <w:rFonts w:ascii="Arial" w:hAnsi="Arial" w:cs="Arial"/>
                <w:bCs/>
                <w:sz w:val="18"/>
                <w:szCs w:val="18"/>
              </w:rPr>
            </w:pPr>
          </w:p>
        </w:tc>
      </w:tr>
      <w:tr w:rsidR="006D6B41" w:rsidRPr="00996A6E" w14:paraId="67773746"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6E2E27" w14:textId="77777777" w:rsidR="006D6B41" w:rsidRPr="00272C25" w:rsidRDefault="006D6B41" w:rsidP="00A6048F">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ED6397"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124E08"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4848E4"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0232</w:t>
            </w:r>
          </w:p>
          <w:p w14:paraId="082157AE"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022D63A4"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22542B40"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0BF139"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31E04F" w14:textId="77777777" w:rsidR="006D6B41" w:rsidRPr="00596D47" w:rsidRDefault="006D6B41" w:rsidP="00A6048F">
            <w:pPr>
              <w:spacing w:before="20" w:after="20" w:line="240" w:lineRule="auto"/>
              <w:rPr>
                <w:rFonts w:ascii="Arial" w:hAnsi="Arial" w:cs="Arial"/>
                <w:bCs/>
                <w:sz w:val="18"/>
                <w:szCs w:val="18"/>
              </w:rPr>
            </w:pP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6C12CE" w14:paraId="302ABDD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517EFB" w:rsidRPr="00996A6E" w14:paraId="69622FC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3B73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S6-245194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05856A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S6-245053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23232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S6-245054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DD5044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S6-245055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6EEAE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Ericsson (Rana </w:t>
            </w:r>
            <w:r>
              <w:rPr>
                <w:rFonts w:ascii="Arial" w:hAnsi="Arial" w:cs="Arial"/>
                <w:bCs/>
                <w:sz w:val="18"/>
                <w:szCs w:val="18"/>
              </w:rPr>
              <w:lastRenderedPageBreak/>
              <w:t>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8FE3F03"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38" w:history="1">
              <w:r w:rsidRPr="00272C25">
                <w:rPr>
                  <w:rStyle w:val="Hyperlink"/>
                  <w:rFonts w:ascii="Arial" w:hAnsi="Arial" w:cs="Arial"/>
                  <w:bCs/>
                  <w:sz w:val="18"/>
                  <w:szCs w:val="18"/>
                </w:rPr>
                <w:t>S6-245174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28272BF"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39" w:history="1">
              <w:r w:rsidRPr="00272C25">
                <w:rPr>
                  <w:rStyle w:val="Hyperlink"/>
                  <w:rFonts w:ascii="Arial" w:hAnsi="Arial" w:cs="Arial"/>
                  <w:bCs/>
                  <w:sz w:val="18"/>
                  <w:szCs w:val="18"/>
                </w:rPr>
                <w:t>S6-245177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59324AC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S6-245211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3901C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1" w:history="1">
              <w:r w:rsidRPr="00272C25">
                <w:rPr>
                  <w:rStyle w:val="Hyperlink"/>
                  <w:rFonts w:ascii="Arial" w:hAnsi="Arial" w:cs="Arial"/>
                  <w:bCs/>
                  <w:sz w:val="18"/>
                  <w:szCs w:val="18"/>
                </w:rPr>
                <w:t>S6-245228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EB92D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2" w:history="1">
              <w:r w:rsidRPr="00272C25">
                <w:rPr>
                  <w:rStyle w:val="Hyperlink"/>
                  <w:rFonts w:ascii="Arial" w:hAnsi="Arial" w:cs="Arial"/>
                  <w:bCs/>
                  <w:sz w:val="18"/>
                  <w:szCs w:val="18"/>
                </w:rPr>
                <w:t>S6-245057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85DD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70809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S6-245020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156FEA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F4293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S6-245058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75DFD318"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S6-244504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B705D" w:rsidRPr="00996A6E" w14:paraId="39858F1C" w14:textId="77777777" w:rsidTr="00755E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6AC47" w14:textId="77777777" w:rsidR="005B705D" w:rsidRPr="00272C25" w:rsidRDefault="005B705D" w:rsidP="00755E5C">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S6-245126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41C093" w14:textId="77777777" w:rsidR="005B705D" w:rsidRPr="00596D47" w:rsidRDefault="005B705D" w:rsidP="00755E5C">
            <w:pPr>
              <w:spacing w:before="20" w:after="20" w:line="240" w:lineRule="auto"/>
              <w:rPr>
                <w:rFonts w:ascii="Arial" w:hAnsi="Arial" w:cs="Arial"/>
                <w:bCs/>
                <w:sz w:val="18"/>
                <w:szCs w:val="18"/>
              </w:rPr>
            </w:pPr>
          </w:p>
        </w:tc>
      </w:tr>
      <w:tr w:rsidR="003A74A7" w:rsidRPr="00996A6E" w14:paraId="278A429B"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49" w:history="1">
              <w:r w:rsidRPr="003A74A7">
                <w:rPr>
                  <w:rStyle w:val="Hyperlink"/>
                  <w:rFonts w:ascii="Arial" w:hAnsi="Arial" w:cs="Arial"/>
                  <w:sz w:val="18"/>
                  <w:szCs w:val="18"/>
                </w:rPr>
                <w:t>S6-244505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797AB6D6"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New WID on Rel-19 Application Data </w:t>
            </w:r>
            <w:r w:rsidRPr="00596D47">
              <w:rPr>
                <w:rFonts w:ascii="Arial" w:hAnsi="Arial" w:cs="Arial"/>
                <w:bCs/>
                <w:sz w:val="18"/>
                <w:szCs w:val="18"/>
              </w:rPr>
              <w:lastRenderedPageBreak/>
              <w:t>Analytics Enablement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 xml:space="preserve">Ericsson (JING </w:t>
            </w:r>
            <w:r w:rsidRPr="00596D47">
              <w:rPr>
                <w:rFonts w:ascii="Arial" w:hAnsi="Arial" w:cs="Arial"/>
                <w:bCs/>
                <w:sz w:val="18"/>
                <w:szCs w:val="18"/>
              </w:rPr>
              <w:lastRenderedPageBreak/>
              <w:t>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w:t>
            </w:r>
            <w:r w:rsidRPr="00596D47">
              <w:rPr>
                <w:rFonts w:ascii="Arial" w:hAnsi="Arial" w:cs="Arial"/>
                <w:bCs/>
                <w:sz w:val="18"/>
                <w:szCs w:val="18"/>
              </w:rPr>
              <w:lastRenderedPageBreak/>
              <w:t>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3A74A7" w:rsidRPr="00996A6E" w14:paraId="3B527B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S6-244526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2C7B0E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95BBD95" w14:textId="1AE8E59D" w:rsidR="00272C25" w:rsidRPr="00272C25" w:rsidRDefault="00272C25" w:rsidP="003A74A7">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S6-245236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7F2BF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6CF8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S6-245237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6117E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402FDD" w14:textId="61F95DDA" w:rsidR="00272C25" w:rsidRPr="00272C25" w:rsidRDefault="00272C25" w:rsidP="003A74A7">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S6-245274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B0574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7AFC7D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S6-245303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5B705D" w:rsidRPr="00996A6E" w14:paraId="75778081"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4114DD7A"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55B4D1FC"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272C25" w:rsidRPr="00996A6E" w14:paraId="7C0196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S6-245304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1A4F8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S6-245305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FCC92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S6-245306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475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728F60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B2242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512249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F79CFC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863E6A" w:rsidRPr="00996A6E" w14:paraId="47E69A21"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863E6A" w:rsidRPr="00996A6E" w14:paraId="63FA9800" w14:textId="77777777" w:rsidTr="000C50E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863E6A" w:rsidRPr="00996A6E" w14:paraId="198296D2" w14:textId="77777777" w:rsidTr="00565F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272C25" w:rsidRPr="00996A6E" w14:paraId="0C08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885379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S6-245123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863E6A" w:rsidRPr="00996A6E" w14:paraId="2622B0F7" w14:textId="77777777" w:rsidTr="008576C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S6-245127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863E6A" w:rsidRPr="00996A6E" w14:paraId="33054F10" w14:textId="77777777" w:rsidTr="00150A1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S6-245168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A2A04A"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TR23.700-92 to SA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863E6A" w:rsidRPr="00996A6E" w14:paraId="6567F434" w14:textId="77777777" w:rsidTr="00A71C4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S6-245169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863E6A" w:rsidRPr="00996A6E" w14:paraId="58809F7C" w14:textId="77777777" w:rsidTr="006964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A61DC2"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6D6B41" w:rsidRPr="00996A6E" w14:paraId="1A4A799E"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90B08" w14:textId="364C4376" w:rsidR="006D6B41" w:rsidRPr="00272C25" w:rsidRDefault="006D6B41" w:rsidP="00A6048F">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w:t>
              </w:r>
              <w:r>
                <w:rPr>
                  <w:rStyle w:val="Hyperlink"/>
                  <w:rFonts w:ascii="Arial" w:hAnsi="Arial" w:cs="Arial"/>
                  <w:bCs/>
                  <w:sz w:val="18"/>
                  <w:szCs w:val="18"/>
                </w:rPr>
                <w:t>543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C8F57E" w14:textId="64FA5AC8"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w:t>
            </w:r>
            <w:r>
              <w:rPr>
                <w:rFonts w:ascii="Arial" w:hAnsi="Arial" w:cs="Arial"/>
                <w:bCs/>
                <w:sz w:val="18"/>
                <w:szCs w:val="18"/>
              </w:rPr>
              <w:t>482</w:t>
            </w:r>
            <w:r>
              <w:rPr>
                <w:rFonts w:ascii="Arial" w:hAnsi="Arial" w:cs="Arial"/>
                <w:bCs/>
                <w:sz w:val="18"/>
                <w:szCs w:val="18"/>
              </w:rPr>
              <w:t xml:space="preserve">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BA21D" w14:textId="77777777" w:rsidR="006D6B41" w:rsidRPr="00CF71EC"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6D6B41" w:rsidRPr="00CF71EC" w:rsidRDefault="006D6B41" w:rsidP="00A6048F">
            <w:pPr>
              <w:spacing w:before="20" w:after="20" w:line="240" w:lineRule="auto"/>
              <w:rPr>
                <w:rFonts w:ascii="Arial" w:hAnsi="Arial" w:cs="Arial"/>
                <w:bCs/>
                <w:sz w:val="18"/>
                <w:szCs w:val="18"/>
              </w:rPr>
            </w:pPr>
          </w:p>
        </w:tc>
      </w:tr>
      <w:tr w:rsidR="00272C25" w:rsidRPr="00996A6E" w14:paraId="309BE33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083CF04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90B9B7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S6-245170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7D28C6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80" w:history="1">
              <w:r w:rsidRPr="00272C25">
                <w:rPr>
                  <w:rStyle w:val="Hyperlink"/>
                  <w:rFonts w:ascii="Arial" w:hAnsi="Arial" w:cs="Arial"/>
                  <w:bCs/>
                  <w:sz w:val="18"/>
                  <w:szCs w:val="18"/>
                </w:rPr>
                <w:t>S6-245291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2C48C2">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lastRenderedPageBreak/>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1"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0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2"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3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3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3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3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5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5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CE4B" w14:textId="77777777" w:rsidR="00C426C2" w:rsidRDefault="00C426C2">
      <w:r>
        <w:separator/>
      </w:r>
    </w:p>
  </w:endnote>
  <w:endnote w:type="continuationSeparator" w:id="0">
    <w:p w14:paraId="6B266883" w14:textId="77777777" w:rsidR="00C426C2" w:rsidRDefault="00C4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ED60" w14:textId="77777777" w:rsidR="00C426C2" w:rsidRDefault="00C426C2">
      <w:r>
        <w:separator/>
      </w:r>
    </w:p>
  </w:footnote>
  <w:footnote w:type="continuationSeparator" w:id="0">
    <w:p w14:paraId="0B9CFEF8" w14:textId="77777777" w:rsidR="00C426C2" w:rsidRDefault="00C4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39B5C57D"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176629">
      <w:rPr>
        <w:b/>
        <w:noProof/>
        <w:sz w:val="24"/>
      </w:rPr>
      <w:t>6</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60533"/>
    <w:rsid w:val="00061DC4"/>
    <w:rsid w:val="00062B6A"/>
    <w:rsid w:val="000630D5"/>
    <w:rsid w:val="000644DA"/>
    <w:rsid w:val="00067778"/>
    <w:rsid w:val="00070648"/>
    <w:rsid w:val="000721AC"/>
    <w:rsid w:val="0007286B"/>
    <w:rsid w:val="000734A4"/>
    <w:rsid w:val="0007359A"/>
    <w:rsid w:val="000774D1"/>
    <w:rsid w:val="000850CC"/>
    <w:rsid w:val="000909B4"/>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597"/>
    <w:rsid w:val="001707AA"/>
    <w:rsid w:val="001745B4"/>
    <w:rsid w:val="00175B8B"/>
    <w:rsid w:val="00176298"/>
    <w:rsid w:val="001765BB"/>
    <w:rsid w:val="00176629"/>
    <w:rsid w:val="00185ECA"/>
    <w:rsid w:val="001924AA"/>
    <w:rsid w:val="00193A1B"/>
    <w:rsid w:val="00193A5E"/>
    <w:rsid w:val="001A028A"/>
    <w:rsid w:val="001A4966"/>
    <w:rsid w:val="001A5009"/>
    <w:rsid w:val="001A6BDB"/>
    <w:rsid w:val="001A6ECF"/>
    <w:rsid w:val="001B026A"/>
    <w:rsid w:val="001B65AD"/>
    <w:rsid w:val="001B764F"/>
    <w:rsid w:val="001C0C29"/>
    <w:rsid w:val="001C2342"/>
    <w:rsid w:val="001C55D5"/>
    <w:rsid w:val="001D782C"/>
    <w:rsid w:val="001E0E99"/>
    <w:rsid w:val="001E32C0"/>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553E"/>
    <w:rsid w:val="00235D15"/>
    <w:rsid w:val="002364D7"/>
    <w:rsid w:val="00241D6A"/>
    <w:rsid w:val="00242523"/>
    <w:rsid w:val="00245798"/>
    <w:rsid w:val="00246E90"/>
    <w:rsid w:val="00247A43"/>
    <w:rsid w:val="00250FD2"/>
    <w:rsid w:val="00253499"/>
    <w:rsid w:val="00253793"/>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3DA7"/>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4848"/>
    <w:rsid w:val="00385992"/>
    <w:rsid w:val="0039003B"/>
    <w:rsid w:val="003942BB"/>
    <w:rsid w:val="00395CA7"/>
    <w:rsid w:val="0039633A"/>
    <w:rsid w:val="00397C00"/>
    <w:rsid w:val="003A313C"/>
    <w:rsid w:val="003A6199"/>
    <w:rsid w:val="003A74A7"/>
    <w:rsid w:val="003B212A"/>
    <w:rsid w:val="003B356D"/>
    <w:rsid w:val="003B6432"/>
    <w:rsid w:val="003C02C9"/>
    <w:rsid w:val="003C1A45"/>
    <w:rsid w:val="003C2D98"/>
    <w:rsid w:val="003C41DC"/>
    <w:rsid w:val="003C467D"/>
    <w:rsid w:val="003C4EB1"/>
    <w:rsid w:val="003C4FF9"/>
    <w:rsid w:val="003C5A40"/>
    <w:rsid w:val="003C6591"/>
    <w:rsid w:val="003C679D"/>
    <w:rsid w:val="003C7520"/>
    <w:rsid w:val="003D02CD"/>
    <w:rsid w:val="003D11C9"/>
    <w:rsid w:val="003D1718"/>
    <w:rsid w:val="003D2D46"/>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5513"/>
    <w:rsid w:val="004304BB"/>
    <w:rsid w:val="004331DF"/>
    <w:rsid w:val="00434B44"/>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3E7D"/>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6ACC"/>
    <w:rsid w:val="005B34C1"/>
    <w:rsid w:val="005B491B"/>
    <w:rsid w:val="005B705D"/>
    <w:rsid w:val="005C0B6C"/>
    <w:rsid w:val="005C0C08"/>
    <w:rsid w:val="005C373F"/>
    <w:rsid w:val="005C5DA7"/>
    <w:rsid w:val="005C673F"/>
    <w:rsid w:val="005C7DEE"/>
    <w:rsid w:val="005D0531"/>
    <w:rsid w:val="005D0749"/>
    <w:rsid w:val="005D1D9E"/>
    <w:rsid w:val="005D2F24"/>
    <w:rsid w:val="005D62D5"/>
    <w:rsid w:val="005E04DA"/>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305D7"/>
    <w:rsid w:val="007306CE"/>
    <w:rsid w:val="007331A8"/>
    <w:rsid w:val="00734DF5"/>
    <w:rsid w:val="0073679C"/>
    <w:rsid w:val="007374A0"/>
    <w:rsid w:val="00743E8F"/>
    <w:rsid w:val="007509EA"/>
    <w:rsid w:val="0075320F"/>
    <w:rsid w:val="0075367D"/>
    <w:rsid w:val="00753BFF"/>
    <w:rsid w:val="00755D4A"/>
    <w:rsid w:val="00757157"/>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4287"/>
    <w:rsid w:val="007766DF"/>
    <w:rsid w:val="0078441A"/>
    <w:rsid w:val="007848C0"/>
    <w:rsid w:val="00787993"/>
    <w:rsid w:val="007920ED"/>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72B5"/>
    <w:rsid w:val="008632E8"/>
    <w:rsid w:val="00863E6A"/>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FA8"/>
    <w:rsid w:val="008E1591"/>
    <w:rsid w:val="008E5229"/>
    <w:rsid w:val="008E7295"/>
    <w:rsid w:val="008F02F7"/>
    <w:rsid w:val="008F228A"/>
    <w:rsid w:val="008F269F"/>
    <w:rsid w:val="008F280F"/>
    <w:rsid w:val="008F2E6A"/>
    <w:rsid w:val="008F311D"/>
    <w:rsid w:val="008F4B27"/>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4332"/>
    <w:rsid w:val="009443D3"/>
    <w:rsid w:val="0094619D"/>
    <w:rsid w:val="00947D61"/>
    <w:rsid w:val="00951B29"/>
    <w:rsid w:val="0095298C"/>
    <w:rsid w:val="00953640"/>
    <w:rsid w:val="009539B9"/>
    <w:rsid w:val="00954D29"/>
    <w:rsid w:val="00957DB3"/>
    <w:rsid w:val="00960858"/>
    <w:rsid w:val="00960AF5"/>
    <w:rsid w:val="0096652C"/>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4D68"/>
    <w:rsid w:val="00A15FCE"/>
    <w:rsid w:val="00A166CD"/>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67F3"/>
    <w:rsid w:val="00AB7E09"/>
    <w:rsid w:val="00AC240C"/>
    <w:rsid w:val="00AD122B"/>
    <w:rsid w:val="00AD35B1"/>
    <w:rsid w:val="00AD6E1E"/>
    <w:rsid w:val="00AD7788"/>
    <w:rsid w:val="00AE16A9"/>
    <w:rsid w:val="00AE4BD3"/>
    <w:rsid w:val="00AE4D07"/>
    <w:rsid w:val="00AE51F1"/>
    <w:rsid w:val="00AF1BE5"/>
    <w:rsid w:val="00AF1EAA"/>
    <w:rsid w:val="00AF35B1"/>
    <w:rsid w:val="00AF39D0"/>
    <w:rsid w:val="00AF3B75"/>
    <w:rsid w:val="00AF4AF7"/>
    <w:rsid w:val="00AF5713"/>
    <w:rsid w:val="00AF73D4"/>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26C2"/>
    <w:rsid w:val="00C4311B"/>
    <w:rsid w:val="00C43135"/>
    <w:rsid w:val="00C4337B"/>
    <w:rsid w:val="00C442FF"/>
    <w:rsid w:val="00C50500"/>
    <w:rsid w:val="00C52899"/>
    <w:rsid w:val="00C53231"/>
    <w:rsid w:val="00C54C7E"/>
    <w:rsid w:val="00C55C53"/>
    <w:rsid w:val="00C56009"/>
    <w:rsid w:val="00C561D2"/>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E08B0"/>
    <w:rsid w:val="00EE438D"/>
    <w:rsid w:val="00EE5592"/>
    <w:rsid w:val="00EF0BAE"/>
    <w:rsid w:val="00EF2381"/>
    <w:rsid w:val="00EF3F5E"/>
    <w:rsid w:val="00EF5A13"/>
    <w:rsid w:val="00EF6B95"/>
    <w:rsid w:val="00F01C1B"/>
    <w:rsid w:val="00F05BA8"/>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3\docs\S6-244529.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297.zip" TargetMode="External"/><Relationship Id="rId531" Type="http://schemas.openxmlformats.org/officeDocument/2006/relationships/hyperlink" Target="tel:+443302210097,,223589837" TargetMode="External"/><Relationship Id="rId170" Type="http://schemas.openxmlformats.org/officeDocument/2006/relationships/hyperlink" Target="file:///C:\3GPP_SA6-ongoing_meeting\SA_6-64\docs\S6-244411.zip" TargetMode="External"/><Relationship Id="rId268" Type="http://schemas.openxmlformats.org/officeDocument/2006/relationships/hyperlink" Target="file:///C:\3GPP_SA6-ongoing_meeting\SA_6-63\docs\S6-244647.zip" TargetMode="External"/><Relationship Id="rId475" Type="http://schemas.openxmlformats.org/officeDocument/2006/relationships/hyperlink" Target="file:///C:\3GPP_SA6-ongoing_meeting\SA_6-64\docs\S6-24527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65.zip" TargetMode="External"/><Relationship Id="rId335" Type="http://schemas.openxmlformats.org/officeDocument/2006/relationships/hyperlink" Target="file:///C:\3GPP_SA6-ongoing_meeting\SA_6-64\docs\S6-245119.zip" TargetMode="External"/><Relationship Id="rId542" Type="http://schemas.openxmlformats.org/officeDocument/2006/relationships/hyperlink" Target="tel:+4972160596510,,319976997" TargetMode="External"/><Relationship Id="rId181" Type="http://schemas.openxmlformats.org/officeDocument/2006/relationships/hyperlink" Target="file:///C:\3GPP_SA6-ongoing_meeting\SA_6-64\docs\S6-245031.zip" TargetMode="External"/><Relationship Id="rId402" Type="http://schemas.openxmlformats.org/officeDocument/2006/relationships/hyperlink" Target="file:///C:\3GPP_SA6-ongoing_meeting\SA_6-63\docs\S6-244507.zip" TargetMode="External"/><Relationship Id="rId279" Type="http://schemas.openxmlformats.org/officeDocument/2006/relationships/hyperlink" Target="file:///C:\3GPP_SA6-ongoing_meeting\SA_6-64\docs\S6-245261.zip" TargetMode="External"/><Relationship Id="rId486" Type="http://schemas.openxmlformats.org/officeDocument/2006/relationships/hyperlink" Target="tel:+864008866143,,223589837"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014.zip" TargetMode="External"/><Relationship Id="rId346" Type="http://schemas.openxmlformats.org/officeDocument/2006/relationships/hyperlink" Target="file:///C:\3GPP_SA6-ongoing_meeting\SA_6-64\docs\S6-245078.zip" TargetMode="External"/><Relationship Id="rId553" Type="http://schemas.openxmlformats.org/officeDocument/2006/relationships/hyperlink" Target="tel:+351800784711,,319976997" TargetMode="External"/><Relationship Id="rId192" Type="http://schemas.openxmlformats.org/officeDocument/2006/relationships/hyperlink" Target="file:///C:\3GPP_SA6-ongoing_meeting\SA_6-64\docs\S6-245025.zip" TargetMode="External"/><Relationship Id="rId206" Type="http://schemas.openxmlformats.org/officeDocument/2006/relationships/hyperlink" Target="file:///C:\3GPP_SA6-ongoing_meeting\SA_6-64\docs\S6-245035.zip" TargetMode="External"/><Relationship Id="rId413" Type="http://schemas.openxmlformats.org/officeDocument/2006/relationships/hyperlink" Target="file:///C:\3GPP_SA6-ongoing_meeting\SA_6-64\docs\S6-245279.zip" TargetMode="External"/><Relationship Id="rId497" Type="http://schemas.openxmlformats.org/officeDocument/2006/relationships/hyperlink" Target="tel:+31207941375,,223589837" TargetMode="External"/><Relationship Id="rId357" Type="http://schemas.openxmlformats.org/officeDocument/2006/relationships/hyperlink" Target="file:///C:\3GPP_SA6-ongoing_meeting\SA_6-64\docs\S6-245199.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4445.zip" TargetMode="External"/><Relationship Id="rId424" Type="http://schemas.openxmlformats.org/officeDocument/2006/relationships/hyperlink" Target="file:///C:\3GPP_SA6-ongoing_meeting\SA_6-64\docs\S6-245184.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docs\S6-245301.zip" TargetMode="External"/><Relationship Id="rId270" Type="http://schemas.openxmlformats.org/officeDocument/2006/relationships/hyperlink" Target="file:///C:\3GPP_SA6-ongoing_meeting\SA_6-63\docs\S6-244704.zip" TargetMode="External"/><Relationship Id="rId326" Type="http://schemas.openxmlformats.org/officeDocument/2006/relationships/hyperlink" Target="file:///C:\3GPP_SA6-ongoing_meeting\SA_6-64\docs\S6-245085.zip" TargetMode="External"/><Relationship Id="rId533" Type="http://schemas.openxmlformats.org/officeDocument/2006/relationships/hyperlink" Target="https://meet.goto.com/3GPPSA6-parallel"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67.zip" TargetMode="External"/><Relationship Id="rId368" Type="http://schemas.openxmlformats.org/officeDocument/2006/relationships/hyperlink" Target="file:///C:\3GPP_SA6-ongoing_meeting\SA_6-64\docs\S6-245163.zip" TargetMode="External"/><Relationship Id="rId172" Type="http://schemas.openxmlformats.org/officeDocument/2006/relationships/hyperlink" Target="file:///C:\3GPP_SA6-ongoing_meeting\SA_6-64\docs\S6-244460.zip" TargetMode="External"/><Relationship Id="rId228" Type="http://schemas.openxmlformats.org/officeDocument/2006/relationships/hyperlink" Target="file:///C:\3GPP_SA6-ongoing_meeting\SA_6-64\docs\S6-245175.zip" TargetMode="External"/><Relationship Id="rId435" Type="http://schemas.openxmlformats.org/officeDocument/2006/relationships/hyperlink" Target="file:///C:\3GPP_SA6-ongoing_meeting\SA_6-64\docs\S6-245054.zip" TargetMode="External"/><Relationship Id="rId477" Type="http://schemas.openxmlformats.org/officeDocument/2006/relationships/hyperlink" Target="file:///C:\3GPP_SA6-ongoing_meeting\SA_6-64\docs\S6-245124.zip" TargetMode="External"/><Relationship Id="rId281" Type="http://schemas.openxmlformats.org/officeDocument/2006/relationships/hyperlink" Target="file:///C:\3GPP_SA6-ongoing_meeting\SA_6-64\docs\S6-245299.zip" TargetMode="External"/><Relationship Id="rId337" Type="http://schemas.openxmlformats.org/officeDocument/2006/relationships/hyperlink" Target="file:///C:\3GPP_SA6-ongoing_meeting\SA_6-64\docs\S6-245121.zip" TargetMode="External"/><Relationship Id="rId502" Type="http://schemas.openxmlformats.org/officeDocument/2006/relationships/hyperlink" Target="tel:+34912718488,,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151.zip" TargetMode="External"/><Relationship Id="rId379" Type="http://schemas.openxmlformats.org/officeDocument/2006/relationships/hyperlink" Target="file:///C:\3GPP_SA6-ongoing_meeting\SA_6-64\docs\S6-245088.zip" TargetMode="External"/><Relationship Id="rId544" Type="http://schemas.openxmlformats.org/officeDocument/2006/relationships/hyperlink" Target="tel:+35315360756,,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9.zip" TargetMode="External"/><Relationship Id="rId239" Type="http://schemas.openxmlformats.org/officeDocument/2006/relationships/hyperlink" Target="file:///C:\3GPP_SA6-ongoing_meeting\SA_6-64\docs\S6-245250.zip" TargetMode="External"/><Relationship Id="rId390" Type="http://schemas.openxmlformats.org/officeDocument/2006/relationships/hyperlink" Target="file:///C:\3GPP_SA6-ongoing_meeting\SA_6-64\docs\S6-245071.zip" TargetMode="External"/><Relationship Id="rId404" Type="http://schemas.openxmlformats.org/officeDocument/2006/relationships/hyperlink" Target="file:///C:\3GPP_SA6-ongoing_meeting\SA_6-63\docs\S6-244740.zip" TargetMode="External"/><Relationship Id="rId446" Type="http://schemas.openxmlformats.org/officeDocument/2006/relationships/hyperlink" Target="file:///C:\3GPP_SA6-ongoing_meeting\SA_6-64\docs\S6-245058.zip" TargetMode="External"/><Relationship Id="rId250" Type="http://schemas.openxmlformats.org/officeDocument/2006/relationships/hyperlink" Target="file:///C:\3GPP_SA6-ongoing_meeting\SA_6-64\docs\S6-245130.zip" TargetMode="External"/><Relationship Id="rId292" Type="http://schemas.openxmlformats.org/officeDocument/2006/relationships/hyperlink" Target="file:///C:\3GPP_SA6-ongoing_meeting\SA_6-64\docs\S6-245296.zip" TargetMode="External"/><Relationship Id="rId306" Type="http://schemas.openxmlformats.org/officeDocument/2006/relationships/hyperlink" Target="file:///C:\3GPP_SA6-ongoing_meeting\SA_6-64\docs\S6-245196.zip" TargetMode="External"/><Relationship Id="rId488" Type="http://schemas.openxmlformats.org/officeDocument/2006/relationships/hyperlink" Target="tel:+358923170556,,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1.zip" TargetMode="External"/><Relationship Id="rId110" Type="http://schemas.openxmlformats.org/officeDocument/2006/relationships/hyperlink" Target="file:///C:\3GPP_SA6-ongoing_meeting\SA_6-64\docs\S6-245221.zip" TargetMode="External"/><Relationship Id="rId348" Type="http://schemas.openxmlformats.org/officeDocument/2006/relationships/hyperlink" Target="file:///C:\3GPP_SA6-ongoing_meeting\SA_6-64\docs\S6-245115.zip" TargetMode="External"/><Relationship Id="rId513" Type="http://schemas.openxmlformats.org/officeDocument/2006/relationships/hyperlink" Target="tel:+4532720369,,223589837" TargetMode="External"/><Relationship Id="rId555" Type="http://schemas.openxmlformats.org/officeDocument/2006/relationships/hyperlink" Target="tel:+46853527818,,319976997" TargetMode="External"/><Relationship Id="rId152" Type="http://schemas.openxmlformats.org/officeDocument/2006/relationships/hyperlink" Target="file:///C:\3GPP_SA6-ongoing_meeting\SA_6-64\docs\S6-245216.zip" TargetMode="External"/><Relationship Id="rId194" Type="http://schemas.openxmlformats.org/officeDocument/2006/relationships/hyperlink" Target="file:///C:\3GPP_SA6-ongoing_meeting\SA_6-64\docs\S6-245041.zip" TargetMode="External"/><Relationship Id="rId208" Type="http://schemas.openxmlformats.org/officeDocument/2006/relationships/hyperlink" Target="file:///C:\3GPP_SA6-ongoing_meeting\SA_6-64\docs\S6-245048.zip" TargetMode="External"/><Relationship Id="rId415" Type="http://schemas.openxmlformats.org/officeDocument/2006/relationships/hyperlink" Target="file:///C:\3GPP_SA6-ongoing_meeting\SA_6-63\docs\S6-244552.zip" TargetMode="External"/><Relationship Id="rId457" Type="http://schemas.openxmlformats.org/officeDocument/2006/relationships/hyperlink" Target="file:///C:\3GPP_SA6-ongoing_meeting\SA_6-64\docs\S6-245230.zip" TargetMode="External"/><Relationship Id="rId261" Type="http://schemas.openxmlformats.org/officeDocument/2006/relationships/hyperlink" Target="file:///C:\3GPP_SA6-ongoing_meeting\SA_6-63\docs\S6-244355.zip" TargetMode="External"/><Relationship Id="rId499" Type="http://schemas.openxmlformats.org/officeDocument/2006/relationships/hyperlink" Target="tel:+4721933737,,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190.zip" TargetMode="External"/><Relationship Id="rId359" Type="http://schemas.openxmlformats.org/officeDocument/2006/relationships/hyperlink" Target="file:///C:\3GPP_SA6-ongoing_meeting\SA_6-64\docs\S6-245173.zip" TargetMode="External"/><Relationship Id="rId524" Type="http://schemas.openxmlformats.org/officeDocument/2006/relationships/hyperlink" Target="tel:+6499132226,,223589837" TargetMode="External"/><Relationship Id="rId98" Type="http://schemas.openxmlformats.org/officeDocument/2006/relationships/hyperlink" Target="file:///C:\3GPP_SA6-ongoing_meeting\SA_6-64\docs\S6-245103.zip" TargetMode="External"/><Relationship Id="rId121" Type="http://schemas.openxmlformats.org/officeDocument/2006/relationships/hyperlink" Target="file:///C:\3GPP_SA6-ongoing_meeting\SA_6-64\docs\S6-245142.zip" TargetMode="External"/><Relationship Id="rId163" Type="http://schemas.openxmlformats.org/officeDocument/2006/relationships/hyperlink" Target="file:///C:\3GPP_SA6-ongoing_meeting\SA_6-64\docs\S6-244400.zip" TargetMode="External"/><Relationship Id="rId219" Type="http://schemas.openxmlformats.org/officeDocument/2006/relationships/hyperlink" Target="file:///C:\3GPP_SA6-ongoing_meeting\SA_6-64\docs\S6-244447.zip" TargetMode="External"/><Relationship Id="rId370" Type="http://schemas.openxmlformats.org/officeDocument/2006/relationships/hyperlink" Target="file:///C:\3GPP_SA6-ongoing_meeting\SA_6-64\docs\S6-245161.zip" TargetMode="External"/><Relationship Id="rId426" Type="http://schemas.openxmlformats.org/officeDocument/2006/relationships/hyperlink" Target="file:///C:\3GPP_SA6-ongoing_meeting\SA_6-64\docs\S6-245203.zip" TargetMode="External"/><Relationship Id="rId230" Type="http://schemas.openxmlformats.org/officeDocument/2006/relationships/hyperlink" Target="file:///C:\3GPP_SA6-ongoing_meeting\SA_6-63\docs\S6-244121.zip" TargetMode="External"/><Relationship Id="rId468" Type="http://schemas.openxmlformats.org/officeDocument/2006/relationships/hyperlink" Target="file:///C:\3GPP_SA6-ongoing_meeting\SA_6-64\docs\S6-245004.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4\docs\S6-245062.zip" TargetMode="External"/><Relationship Id="rId328" Type="http://schemas.openxmlformats.org/officeDocument/2006/relationships/hyperlink" Target="file:///C:\3GPP_SA6-ongoing_meeting\SA_6-63\docs\S6-244664.zip" TargetMode="External"/><Relationship Id="rId535" Type="http://schemas.openxmlformats.org/officeDocument/2006/relationships/hyperlink" Target="tel:+43720815337,,319976997" TargetMode="External"/><Relationship Id="rId132" Type="http://schemas.openxmlformats.org/officeDocument/2006/relationships/hyperlink" Target="file:///C:\3GPP_SA6-ongoing_meeting\SA_6-64\docs\S6-245051.zip" TargetMode="External"/><Relationship Id="rId174" Type="http://schemas.openxmlformats.org/officeDocument/2006/relationships/hyperlink" Target="file:///C:\3GPP_SA6-ongoing_meeting\SA_6-64\docs\S6-244414.zip" TargetMode="External"/><Relationship Id="rId381" Type="http://schemas.openxmlformats.org/officeDocument/2006/relationships/hyperlink" Target="file:///C:\3GPP_SA6-ongoing_meeting\SA_6-64\docs\S6-245188.zip" TargetMode="External"/><Relationship Id="rId241" Type="http://schemas.openxmlformats.org/officeDocument/2006/relationships/hyperlink" Target="file:///C:\3GPP_SA6-ongoing_meeting\SA_6-64\docs\S6-245258.zip" TargetMode="External"/><Relationship Id="rId437" Type="http://schemas.openxmlformats.org/officeDocument/2006/relationships/hyperlink" Target="file:///C:\3GPP_SA6-ongoing_meeting\SA_6-64\docs\S6-245056.zip" TargetMode="External"/><Relationship Id="rId479" Type="http://schemas.openxmlformats.org/officeDocument/2006/relationships/hyperlink" Target="file:///C:\3GPP_SA6-ongoing_meeting\SA_6-64\docs\S6-245170.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324.zip" TargetMode="External"/><Relationship Id="rId339" Type="http://schemas.openxmlformats.org/officeDocument/2006/relationships/hyperlink" Target="file:///C:\3GPP_SA6-ongoing_meeting\SA_6-64\docs\S6-245260.zip" TargetMode="External"/><Relationship Id="rId490" Type="http://schemas.openxmlformats.org/officeDocument/2006/relationships/hyperlink" Target="tel:+4972160596510,,223589837" TargetMode="External"/><Relationship Id="rId504" Type="http://schemas.openxmlformats.org/officeDocument/2006/relationships/hyperlink" Target="tel:+41315208100,,223589837" TargetMode="External"/><Relationship Id="rId546" Type="http://schemas.openxmlformats.org/officeDocument/2006/relationships/hyperlink" Target="tel:+390230578180,,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6.zip" TargetMode="External"/><Relationship Id="rId143" Type="http://schemas.openxmlformats.org/officeDocument/2006/relationships/hyperlink" Target="file:///C:\3GPP_SA6-ongoing_meeting\SA_6-64\docs\S6-245153.zip" TargetMode="External"/><Relationship Id="rId185" Type="http://schemas.openxmlformats.org/officeDocument/2006/relationships/hyperlink" Target="file:///C:\3GPP_SA6-ongoing_meeting\SA_6-64\docs\S6-244421.zip" TargetMode="External"/><Relationship Id="rId350" Type="http://schemas.openxmlformats.org/officeDocument/2006/relationships/hyperlink" Target="file:///C:\3GPP_SA6-ongoing_meeting\SA_6-64\docs\S6-245200.zip" TargetMode="External"/><Relationship Id="rId406" Type="http://schemas.openxmlformats.org/officeDocument/2006/relationships/hyperlink" Target="file:///C:\3GPP_SA6-ongoing_meeting\SA_6-64\docs\S6-244729.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0.zip" TargetMode="External"/><Relationship Id="rId392" Type="http://schemas.openxmlformats.org/officeDocument/2006/relationships/hyperlink" Target="file:///C:\3GPP_SA6-ongoing_meeting\SA_6-63\docs\S6-244636.zip" TargetMode="External"/><Relationship Id="rId448" Type="http://schemas.openxmlformats.org/officeDocument/2006/relationships/hyperlink" Target="file:///C:\3GPP_SA6-ongoing_meeting\SA_6-64\docs\S6-245126.zip" TargetMode="External"/><Relationship Id="rId252" Type="http://schemas.openxmlformats.org/officeDocument/2006/relationships/hyperlink" Target="file:///C:\3GPP_SA6-ongoing_meeting\SA_6-63\docs\S6-244137.zip" TargetMode="External"/><Relationship Id="rId294" Type="http://schemas.openxmlformats.org/officeDocument/2006/relationships/hyperlink" Target="file:///C:\3GPP_SA6-ongoing_meeting\SA_6-64\docs\S6-245263.zip" TargetMode="External"/><Relationship Id="rId308" Type="http://schemas.openxmlformats.org/officeDocument/2006/relationships/hyperlink" Target="file:///C:\3GPP_SA6-ongoing_meeting\SA_6-64\docs\S6-245239.zip" TargetMode="External"/><Relationship Id="rId515" Type="http://schemas.openxmlformats.org/officeDocument/2006/relationships/hyperlink" Target="tel:+33170950590,,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93.zip" TargetMode="External"/><Relationship Id="rId112" Type="http://schemas.openxmlformats.org/officeDocument/2006/relationships/hyperlink" Target="file:///C:\3GPP_SA6-ongoing_meeting\SA_6-64\docs\S6-245287.zip" TargetMode="External"/><Relationship Id="rId154" Type="http://schemas.openxmlformats.org/officeDocument/2006/relationships/hyperlink" Target="file:///C:\3GPP_SA6-ongoing_meeting\SA_6-64\docs\S6-245242.zip" TargetMode="External"/><Relationship Id="rId361" Type="http://schemas.openxmlformats.org/officeDocument/2006/relationships/hyperlink" Target="file:///C:\3GPP_SA6-ongoing_meeting\SA_6-63\docs\S6-244609.zip" TargetMode="External"/><Relationship Id="rId557" Type="http://schemas.openxmlformats.org/officeDocument/2006/relationships/hyperlink" Target="tel:+443302210097,,319976997" TargetMode="External"/><Relationship Id="rId196" Type="http://schemas.openxmlformats.org/officeDocument/2006/relationships/hyperlink" Target="file:///C:\3GPP_SA6-ongoing_meeting\SA_6-64\docs\S6-245044.zip" TargetMode="External"/><Relationship Id="rId417" Type="http://schemas.openxmlformats.org/officeDocument/2006/relationships/hyperlink" Target="file:///C:\3GPP_SA6-ongoing_meeting\SA_6-64\docs\S6-245063.zip" TargetMode="External"/><Relationship Id="rId459" Type="http://schemas.openxmlformats.org/officeDocument/2006/relationships/hyperlink" Target="file:///C:\3GPP_SA6-ongoing_meeting\SA_6-64\docs\S6-245304.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9.zip" TargetMode="External"/><Relationship Id="rId263" Type="http://schemas.openxmlformats.org/officeDocument/2006/relationships/hyperlink" Target="file:///C:\3GPP_SA6-ongoing_meeting\SA_6-64\docs\S6-245247.zip" TargetMode="External"/><Relationship Id="rId319" Type="http://schemas.openxmlformats.org/officeDocument/2006/relationships/hyperlink" Target="file:///C:\3GPP_SA6-ongoing_meeting\SA_6-64\docs\S6-245316.zip" TargetMode="External"/><Relationship Id="rId470" Type="http://schemas.openxmlformats.org/officeDocument/2006/relationships/hyperlink" Target="file:///C:\3GPP_SA6-ongoing_meeting\SA_6-64\docs\S6-245018.zip" TargetMode="External"/><Relationship Id="rId526" Type="http://schemas.openxmlformats.org/officeDocument/2006/relationships/hyperlink" Target="tel:+488001124748,,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36.zip" TargetMode="External"/><Relationship Id="rId330" Type="http://schemas.openxmlformats.org/officeDocument/2006/relationships/hyperlink" Target="file:///C:\3GPP_SA6-ongoing_meeting\SA_6-64\docs\S6-245113.zip" TargetMode="External"/><Relationship Id="rId165" Type="http://schemas.openxmlformats.org/officeDocument/2006/relationships/hyperlink" Target="file:///C:\3GPP_SA6-ongoing_meeting\SA_6-64\docs\S6-244402.zip" TargetMode="External"/><Relationship Id="rId372" Type="http://schemas.openxmlformats.org/officeDocument/2006/relationships/hyperlink" Target="file:///C:\3GPP_SA6-ongoing_meeting\SA_6-63\docs\S6-244710.zip" TargetMode="External"/><Relationship Id="rId428" Type="http://schemas.openxmlformats.org/officeDocument/2006/relationships/hyperlink" Target="file:///C:\3GPP_SA6-ongoing_meeting\SA_6-64\docs\S6-245269.zip" TargetMode="External"/><Relationship Id="rId232" Type="http://schemas.openxmlformats.org/officeDocument/2006/relationships/hyperlink" Target="file:///C:\3GPP_SA6-ongoing_meeting\SA_6-63\docs\S6-244196.zip" TargetMode="External"/><Relationship Id="rId274" Type="http://schemas.openxmlformats.org/officeDocument/2006/relationships/hyperlink" Target="file:///C:\3GPP_SA6-ongoing_meeting\SA_6-64\docs\S6-245223.zip" TargetMode="External"/><Relationship Id="rId481" Type="http://schemas.openxmlformats.org/officeDocument/2006/relationships/hyperlink" Target="https://www.gotomeet.me/3GPPSA6"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015.zip" TargetMode="External"/><Relationship Id="rId537" Type="http://schemas.openxmlformats.org/officeDocument/2006/relationships/hyperlink" Target="tel:+16474979376,,31997699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4415.zip" TargetMode="External"/><Relationship Id="rId341" Type="http://schemas.openxmlformats.org/officeDocument/2006/relationships/hyperlink" Target="file:///C:\3GPP_SA6-ongoing_meeting\SA_6-64\docs\S6-245278.zip" TargetMode="External"/><Relationship Id="rId383" Type="http://schemas.openxmlformats.org/officeDocument/2006/relationships/hyperlink" Target="file:///C:\3GPP_SA6-ongoing_meeting\SA_6-63\docs\S6-244709.zip" TargetMode="External"/><Relationship Id="rId439" Type="http://schemas.openxmlformats.org/officeDocument/2006/relationships/hyperlink" Target="file:///C:\3GPP_SA6-ongoing_meeting\SA_6-64\docs\S6-245177.zip" TargetMode="External"/><Relationship Id="rId201" Type="http://schemas.openxmlformats.org/officeDocument/2006/relationships/hyperlink" Target="file:///C:\3GPP_SA6-ongoing_meeting\SA_6-64\docs\S6-245029.zip" TargetMode="External"/><Relationship Id="rId243" Type="http://schemas.openxmlformats.org/officeDocument/2006/relationships/hyperlink" Target="file:///C:\3GPP_SA6-ongoing_meeting\SA_6-64\docs\S6-245026.zip" TargetMode="External"/><Relationship Id="rId285" Type="http://schemas.openxmlformats.org/officeDocument/2006/relationships/hyperlink" Target="file:///C:\3GPP_SA6-ongoing_meeting\SA_6-64\docs\S6-245312.zip" TargetMode="External"/><Relationship Id="rId450" Type="http://schemas.openxmlformats.org/officeDocument/2006/relationships/hyperlink" Target="file:///C:\3GPP_SA6-ongoing_meeting\SA_6-63\docs\S6-244665.zip" TargetMode="External"/><Relationship Id="rId506" Type="http://schemas.openxmlformats.org/officeDocument/2006/relationships/hyperlink" Target="tel:+16467493117,,223589837"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8.zip" TargetMode="External"/><Relationship Id="rId310" Type="http://schemas.openxmlformats.org/officeDocument/2006/relationships/hyperlink" Target="file:///C:\3GPP_SA6-ongoing_meeting\SA_6-64\docs\S6-245293.zip" TargetMode="External"/><Relationship Id="rId492" Type="http://schemas.openxmlformats.org/officeDocument/2006/relationships/hyperlink" Target="tel:+35315360756,,223589837" TargetMode="External"/><Relationship Id="rId548" Type="http://schemas.openxmlformats.org/officeDocument/2006/relationships/hyperlink" Target="tel:+82806180880,,319976997" TargetMode="External"/><Relationship Id="rId91" Type="http://schemas.openxmlformats.org/officeDocument/2006/relationships/hyperlink" Target="file:///C:\3GPP_SA6-ongoing_meeting\SA_6-64\docs\S6-245095.zip" TargetMode="External"/><Relationship Id="rId145" Type="http://schemas.openxmlformats.org/officeDocument/2006/relationships/hyperlink" Target="file:///C:\3GPP_SA6-ongoing_meeting\SA_6-64\docs\S6-245155.zip" TargetMode="External"/><Relationship Id="rId187" Type="http://schemas.openxmlformats.org/officeDocument/2006/relationships/hyperlink" Target="file:///C:\3GPP_SA6-ongoing_meeting\SA_6-64\docs\S6-244423.zip" TargetMode="External"/><Relationship Id="rId352" Type="http://schemas.openxmlformats.org/officeDocument/2006/relationships/hyperlink" Target="file:///C:\3GPP_SA6-ongoing_meeting\SA_6-64\docs\S6-245276.zip" TargetMode="External"/><Relationship Id="rId394" Type="http://schemas.openxmlformats.org/officeDocument/2006/relationships/hyperlink" Target="file:///C:\3GPP_SA6-ongoing_meeting\SA_6-64\docs\S6-245144.zip" TargetMode="External"/><Relationship Id="rId408" Type="http://schemas.openxmlformats.org/officeDocument/2006/relationships/hyperlink" Target="file:///C:\3GPP_SA6-ongoing_meeting\SA_6-63\docs\S6-244511.zip" TargetMode="External"/><Relationship Id="rId212" Type="http://schemas.openxmlformats.org/officeDocument/2006/relationships/hyperlink" Target="file:///C:\3GPP_SA6-ongoing_meeting\SA_6-64\docs\S6-245209.zip" TargetMode="External"/><Relationship Id="rId254" Type="http://schemas.openxmlformats.org/officeDocument/2006/relationships/hyperlink" Target="file:///C:\3GPP_SA6-ongoing_meeting\SA_6-64\docs\S6-244352.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171.zip" TargetMode="External"/><Relationship Id="rId296" Type="http://schemas.openxmlformats.org/officeDocument/2006/relationships/hyperlink" Target="file:///C:\3GPP_SA6-ongoing_meeting\SA_6-64\docs\S6-245320.zip" TargetMode="External"/><Relationship Id="rId461" Type="http://schemas.openxmlformats.org/officeDocument/2006/relationships/hyperlink" Target="file:///C:\3GPP_SA6-ongoing_meeting\SA_6-64\docs\S6-245306.zip" TargetMode="External"/><Relationship Id="rId517" Type="http://schemas.openxmlformats.org/officeDocument/2006/relationships/hyperlink" Target="tel:18002669775,,223589837" TargetMode="External"/><Relationship Id="rId559" Type="http://schemas.openxmlformats.org/officeDocument/2006/relationships/header" Target="header1.xm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4.zip" TargetMode="External"/><Relationship Id="rId198" Type="http://schemas.openxmlformats.org/officeDocument/2006/relationships/hyperlink" Target="file:///C:\3GPP_SA6-ongoing_meeting\SA_6-64\docs\S6-245091.zip" TargetMode="External"/><Relationship Id="rId321" Type="http://schemas.openxmlformats.org/officeDocument/2006/relationships/hyperlink" Target="file:///C:\3GPP_SA6-ongoing_meeting\SA_6-64\docs\S6-245314.zip" TargetMode="External"/><Relationship Id="rId363" Type="http://schemas.openxmlformats.org/officeDocument/2006/relationships/hyperlink" Target="file:///C:\3GPP_SA6-ongoing_meeting\SA_6-63\docs\S6-244692.zip" TargetMode="External"/><Relationship Id="rId419" Type="http://schemas.openxmlformats.org/officeDocument/2006/relationships/hyperlink" Target="file:///C:\3GPP_SA6-ongoing_meeting\SA_6-63\docs\S6-244720.zip" TargetMode="External"/><Relationship Id="rId223" Type="http://schemas.openxmlformats.org/officeDocument/2006/relationships/hyperlink" Target="file:///C:\3GPP_SA6-ongoing_meeting\SA_6-63\docs\S6-244049.zip" TargetMode="External"/><Relationship Id="rId430" Type="http://schemas.openxmlformats.org/officeDocument/2006/relationships/hyperlink" Target="file:///C:\3GPP_SA6-ongoing_meeting\SA_6-64\docs\S6-245271.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4\docs\S6-245249.zip" TargetMode="External"/><Relationship Id="rId472" Type="http://schemas.openxmlformats.org/officeDocument/2006/relationships/hyperlink" Target="file:///C:\3GPP_SA6-ongoing_meeting\SA_6-64\docs\S6-245127.zip" TargetMode="External"/><Relationship Id="rId528" Type="http://schemas.openxmlformats.org/officeDocument/2006/relationships/hyperlink" Target="tel:+34912718488,,223589837" TargetMode="External"/><Relationship Id="rId125" Type="http://schemas.openxmlformats.org/officeDocument/2006/relationships/hyperlink" Target="file:///C:\3GPP_SA6-ongoing_meeting\SA_6-64\docs\S6-245255.zip" TargetMode="External"/><Relationship Id="rId167" Type="http://schemas.openxmlformats.org/officeDocument/2006/relationships/hyperlink" Target="file:///C:\3GPP_SA6-ongoing_meeting\SA_6-64\docs\S6-244404.zip" TargetMode="External"/><Relationship Id="rId332" Type="http://schemas.openxmlformats.org/officeDocument/2006/relationships/hyperlink" Target="file:///C:\3GPP_SA6-ongoing_meeting\SA_6-64\docs\S6-245073.zip" TargetMode="External"/><Relationship Id="rId374" Type="http://schemas.openxmlformats.org/officeDocument/2006/relationships/hyperlink" Target="file:///C:\3GPP_SA6-ongoing_meeting\SA_6-64\docs\S6-245225.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269.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3\docs\S6-244584.zip" TargetMode="External"/><Relationship Id="rId441" Type="http://schemas.openxmlformats.org/officeDocument/2006/relationships/hyperlink" Target="file:///C:\3GPP_SA6-ongoing_meeting\SA_6-64\docs\S6-245228.zip" TargetMode="External"/><Relationship Id="rId483" Type="http://schemas.openxmlformats.org/officeDocument/2006/relationships/hyperlink" Target="tel:+43720815337,,223589837" TargetMode="External"/><Relationship Id="rId539" Type="http://schemas.openxmlformats.org/officeDocument/2006/relationships/hyperlink" Target="tel:+4532720369,,319976997"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210.zip" TargetMode="External"/><Relationship Id="rId178" Type="http://schemas.openxmlformats.org/officeDocument/2006/relationships/hyperlink" Target="file:///C:\3GPP_SA6-ongoing_meeting\SA_6-64\docs\S6-244416.zip" TargetMode="External"/><Relationship Id="rId301" Type="http://schemas.openxmlformats.org/officeDocument/2006/relationships/hyperlink" Target="file:///C:\3GPP_SA6-ongoing_meeting\SA_6-64\docs\S6-245038.zip" TargetMode="External"/><Relationship Id="rId343" Type="http://schemas.openxmlformats.org/officeDocument/2006/relationships/hyperlink" Target="file:///C:\3GPP_SA6-ongoing_meeting\SA_6-64\docs\S6-245076.zip" TargetMode="External"/><Relationship Id="rId550" Type="http://schemas.openxmlformats.org/officeDocument/2006/relationships/hyperlink" Target="tel:+6499132226,,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292.zip" TargetMode="External"/><Relationship Id="rId385" Type="http://schemas.openxmlformats.org/officeDocument/2006/relationships/hyperlink" Target="file:///C:\3GPP_SA6-ongoing_meeting\SA_6-63\docs\S6-244738.zip" TargetMode="External"/><Relationship Id="rId245" Type="http://schemas.openxmlformats.org/officeDocument/2006/relationships/hyperlink" Target="file:///C:\3GPP_SA6-ongoing_meeting\SA_6-64\docs\S6-245319.zip" TargetMode="External"/><Relationship Id="rId287" Type="http://schemas.openxmlformats.org/officeDocument/2006/relationships/hyperlink" Target="file:///C:\3GPP_SA6-ongoing_meeting\SA_6-64\docs\S6-245134.zip" TargetMode="External"/><Relationship Id="rId410" Type="http://schemas.openxmlformats.org/officeDocument/2006/relationships/hyperlink" Target="file:///C:\3GPP_SA6-ongoing_meeting\SA_6-64\docs\S6-245166.zip" TargetMode="External"/><Relationship Id="rId452" Type="http://schemas.openxmlformats.org/officeDocument/2006/relationships/hyperlink" Target="file:///C:\3GPP_SA6-ongoing_meeting\SA_6-64\docs\S6-245236.zip" TargetMode="External"/><Relationship Id="rId494" Type="http://schemas.openxmlformats.org/officeDocument/2006/relationships/hyperlink" Target="tel:+390230578180,,223589837" TargetMode="External"/><Relationship Id="rId508" Type="http://schemas.openxmlformats.org/officeDocument/2006/relationships/hyperlink" Target="tel:+61290917603,,223589837" TargetMode="External"/><Relationship Id="rId105" Type="http://schemas.openxmlformats.org/officeDocument/2006/relationships/hyperlink" Target="file:///C:\3GPP_SA6-ongoing_meeting\SA_6-64\docs\S6-245132.zip" TargetMode="External"/><Relationship Id="rId147" Type="http://schemas.openxmlformats.org/officeDocument/2006/relationships/hyperlink" Target="file:///C:\3GPP_SA6-ongoing_meeting\SA_6-64\docs\S6-245157.zip" TargetMode="External"/><Relationship Id="rId312" Type="http://schemas.openxmlformats.org/officeDocument/2006/relationships/hyperlink" Target="file:///C:\3GPP_SA6-ongoing_meeting\SA_6-64\docs\S6-245252.zip" TargetMode="External"/><Relationship Id="rId354" Type="http://schemas.openxmlformats.org/officeDocument/2006/relationships/hyperlink" Target="file:///C:\3GPP_SA6-ongoing_meeting\SA_6-64\docs\S6-245097.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8.zip" TargetMode="External"/><Relationship Id="rId189" Type="http://schemas.openxmlformats.org/officeDocument/2006/relationships/hyperlink" Target="file:///C:\3GPP_SA6-ongoing_meeting\SA_6-64\docs\S6-244723.zip" TargetMode="External"/><Relationship Id="rId396" Type="http://schemas.openxmlformats.org/officeDocument/2006/relationships/hyperlink" Target="file:///C:\3GPP_SA6-ongoing_meeting\SA_6-64\docs\S6-245147.zip" TargetMode="External"/><Relationship Id="rId561" Type="http://schemas.openxmlformats.org/officeDocument/2006/relationships/theme" Target="theme/theme1.xml"/><Relationship Id="rId214" Type="http://schemas.openxmlformats.org/officeDocument/2006/relationships/hyperlink" Target="file:///C:\3GPP_SA6-ongoing_meeting\SA_6-64\docs\S6-245023.zip" TargetMode="External"/><Relationship Id="rId256" Type="http://schemas.openxmlformats.org/officeDocument/2006/relationships/hyperlink" Target="file:///C:\3GPP_SA6-ongoing_meeting\SA_6-63\docs\S6-244249.zip" TargetMode="External"/><Relationship Id="rId298" Type="http://schemas.openxmlformats.org/officeDocument/2006/relationships/hyperlink" Target="file:///C:\3GPP_SA6-ongoing_meeting\SA_6-64\docs\S6-245322.zip" TargetMode="External"/><Relationship Id="rId421" Type="http://schemas.openxmlformats.org/officeDocument/2006/relationships/hyperlink" Target="file:///C:\3GPP_SA6-ongoing_meeting\SA_6-64\docs\S6-245065.zip" TargetMode="External"/><Relationship Id="rId463" Type="http://schemas.openxmlformats.org/officeDocument/2006/relationships/hyperlink" Target="file:///C:\3GPP_SA6-ongoing_meeting\SA_6-64\docs\S6-245308.zip" TargetMode="External"/><Relationship Id="rId519" Type="http://schemas.openxmlformats.org/officeDocument/2006/relationships/hyperlink" Target="tel:+9721809388020,,223589837" TargetMode="External"/><Relationship Id="rId116" Type="http://schemas.openxmlformats.org/officeDocument/2006/relationships/hyperlink" Target="file:///C:\3GPP_SA6-ongoing_meeting\SA_6-63\docs\S6-244528.zip" TargetMode="External"/><Relationship Id="rId158" Type="http://schemas.openxmlformats.org/officeDocument/2006/relationships/hyperlink" Target="file:///C:\3GPP_SA6-ongoing_meeting\SA_6-64\docs\S6-245246.zip" TargetMode="External"/><Relationship Id="rId323" Type="http://schemas.openxmlformats.org/officeDocument/2006/relationships/hyperlink" Target="file:///C:\3GPP_SA6-ongoing_meeting\SA_6-64\docs\S6-245191.zip" TargetMode="External"/><Relationship Id="rId530" Type="http://schemas.openxmlformats.org/officeDocument/2006/relationships/hyperlink" Target="tel:+41315208100,,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176.zip" TargetMode="External"/><Relationship Id="rId225" Type="http://schemas.openxmlformats.org/officeDocument/2006/relationships/hyperlink" Target="file:///C:\3GPP_SA6-ongoing_meeting\SA_6-64\docs\S6-245021.zip" TargetMode="External"/><Relationship Id="rId267" Type="http://schemas.openxmlformats.org/officeDocument/2006/relationships/hyperlink" Target="file:///C:\3GPP_SA6-ongoing_meeting\SA_6-63\docs\S6-244676.zip" TargetMode="External"/><Relationship Id="rId432" Type="http://schemas.openxmlformats.org/officeDocument/2006/relationships/hyperlink" Target="file:///C:\3GPP_SA6-ongoing_meeting\SA_6-64\docs\S6-245202.zip" TargetMode="External"/><Relationship Id="rId474" Type="http://schemas.openxmlformats.org/officeDocument/2006/relationships/hyperlink" Target="file:///C:\3GPP_SA6-ongoing_meeting\SA_6-64\docs\S6-245169.zip" TargetMode="External"/><Relationship Id="rId127" Type="http://schemas.openxmlformats.org/officeDocument/2006/relationships/hyperlink" Target="file:///C:\3GPP_SA6-ongoing_meeting\SA_6-64\docs\S6-24525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10.zip" TargetMode="External"/><Relationship Id="rId334" Type="http://schemas.openxmlformats.org/officeDocument/2006/relationships/hyperlink" Target="file:///C:\3GPP_SA6-ongoing_meeting\SA_6-64\docs\S6-245117.zip" TargetMode="External"/><Relationship Id="rId376" Type="http://schemas.openxmlformats.org/officeDocument/2006/relationships/hyperlink" Target="file:///C:\3GPP_SA6-ongoing_meeting\SA_6-64\docs\S6-245159.zip" TargetMode="External"/><Relationship Id="rId541" Type="http://schemas.openxmlformats.org/officeDocument/2006/relationships/hyperlink" Target="tel:+3317095059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17.zip" TargetMode="External"/><Relationship Id="rId236" Type="http://schemas.openxmlformats.org/officeDocument/2006/relationships/hyperlink" Target="file:///C:\3GPP_SA6-ongoing_meeting\SA_6-64\docs\S6-245087.zip" TargetMode="External"/><Relationship Id="rId278" Type="http://schemas.openxmlformats.org/officeDocument/2006/relationships/hyperlink" Target="file:///C:\3GPP_SA6-ongoing_meeting\SA_6-64\docs\S6-245197.zip" TargetMode="External"/><Relationship Id="rId401" Type="http://schemas.openxmlformats.org/officeDocument/2006/relationships/hyperlink" Target="file:///C:\3GPP_SA6-ongoing_meeting\SA_6-64\docs\S6-245317.zip" TargetMode="External"/><Relationship Id="rId443" Type="http://schemas.openxmlformats.org/officeDocument/2006/relationships/hyperlink" Target="file:///C:\3GPP_SA6-ongoing_meeting\SA_6-64\docs\S6-245212.zip" TargetMode="External"/><Relationship Id="rId303" Type="http://schemas.openxmlformats.org/officeDocument/2006/relationships/hyperlink" Target="file:///C:\3GPP_SA6-ongoing_meeting\SA_6-64\docs\S6-245068.zip" TargetMode="External"/><Relationship Id="rId485" Type="http://schemas.openxmlformats.org/officeDocument/2006/relationships/hyperlink" Target="tel:+16474979373,,223589837"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52.zip" TargetMode="External"/><Relationship Id="rId345" Type="http://schemas.openxmlformats.org/officeDocument/2006/relationships/hyperlink" Target="file:///C:\3GPP_SA6-ongoing_meeting\SA_6-64\docs\S6-245120.zip" TargetMode="External"/><Relationship Id="rId387" Type="http://schemas.openxmlformats.org/officeDocument/2006/relationships/hyperlink" Target="file:///C:\3GPP_SA6-ongoing_meeting\SA_6-64\docs\S6-245145.zip" TargetMode="External"/><Relationship Id="rId510" Type="http://schemas.openxmlformats.org/officeDocument/2006/relationships/hyperlink" Target="tel:+3228937002,,223589837" TargetMode="External"/><Relationship Id="rId552" Type="http://schemas.openxmlformats.org/officeDocument/2006/relationships/hyperlink" Target="tel:+488001124748,,319976997" TargetMode="External"/><Relationship Id="rId191" Type="http://schemas.openxmlformats.org/officeDocument/2006/relationships/hyperlink" Target="file:///C:\3GPP_SA6-ongoing_meeting\SA_6-64\docs\S6-244427.zip" TargetMode="External"/><Relationship Id="rId205" Type="http://schemas.openxmlformats.org/officeDocument/2006/relationships/hyperlink" Target="file:///C:\3GPP_SA6-ongoing_meeting\SA_6-64\docs\S6-245034.zip" TargetMode="External"/><Relationship Id="rId247" Type="http://schemas.openxmlformats.org/officeDocument/2006/relationships/hyperlink" Target="file:///C:\3GPP_SA6-ongoing_meeting\SA_6-64\docs\S6-245067.zip" TargetMode="External"/><Relationship Id="rId412" Type="http://schemas.openxmlformats.org/officeDocument/2006/relationships/hyperlink" Target="file:///C:\3GPP_SA6-ongoing_meeting\SA_6-64\docs\S6-244742.zip" TargetMode="External"/><Relationship Id="rId107" Type="http://schemas.openxmlformats.org/officeDocument/2006/relationships/hyperlink" Target="file:///C:\3GPP_SA6-ongoing_meeting\SA_6-64\docs\S6-245218.zip" TargetMode="External"/><Relationship Id="rId289" Type="http://schemas.openxmlformats.org/officeDocument/2006/relationships/hyperlink" Target="file:///C:\3GPP_SA6-ongoing_meeting\SA_6-64\docs\S6-245135.zip" TargetMode="External"/><Relationship Id="rId454" Type="http://schemas.openxmlformats.org/officeDocument/2006/relationships/hyperlink" Target="file:///C:\3GPP_SA6-ongoing_meeting\SA_6-64\docs\S6-245274.zip" TargetMode="External"/><Relationship Id="rId496" Type="http://schemas.openxmlformats.org/officeDocument/2006/relationships/hyperlink" Target="tel:+82806180880,,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213.zip" TargetMode="External"/><Relationship Id="rId314" Type="http://schemas.openxmlformats.org/officeDocument/2006/relationships/hyperlink" Target="file:///C:\3GPP_SA6-ongoing_meeting\SA_6-64\docs\S6-245083.zip" TargetMode="External"/><Relationship Id="rId356" Type="http://schemas.openxmlformats.org/officeDocument/2006/relationships/hyperlink" Target="file:///C:\3GPP_SA6-ongoing_meeting\SA_6-64\docs\S6-245198.zip" TargetMode="External"/><Relationship Id="rId398" Type="http://schemas.openxmlformats.org/officeDocument/2006/relationships/hyperlink" Target="file:///C:\3GPP_SA6-ongoing_meeting\SA_6-64\docs\S6-245179.zip" TargetMode="External"/><Relationship Id="rId521" Type="http://schemas.openxmlformats.org/officeDocument/2006/relationships/hyperlink" Target="tel:+81120242200,,223589837" TargetMode="External"/><Relationship Id="rId95" Type="http://schemas.openxmlformats.org/officeDocument/2006/relationships/hyperlink" Target="file:///C:\3GPP_SA6-ongoing_meeting\SA_6-64\docs\S6-245100.zip" TargetMode="External"/><Relationship Id="rId160" Type="http://schemas.openxmlformats.org/officeDocument/2006/relationships/hyperlink" Target="file:///C:\3GPP_SA6-ongoing_meeting\SA_6-64\docs\S6-244406.zip" TargetMode="External"/><Relationship Id="rId216" Type="http://schemas.openxmlformats.org/officeDocument/2006/relationships/hyperlink" Target="file:///C:\3GPP_SA6-ongoing_meeting\SA_6-64\docs\S6-244444.zip" TargetMode="External"/><Relationship Id="rId423" Type="http://schemas.openxmlformats.org/officeDocument/2006/relationships/hyperlink" Target="file:///C:\3GPP_SA6-ongoing_meeting\SA_6-64\docs\S6-245139.zip" TargetMode="External"/><Relationship Id="rId258" Type="http://schemas.openxmlformats.org/officeDocument/2006/relationships/hyperlink" Target="file:///C:\3GPP_SA6-ongoing_meeting\SA_6-63\docs\S6-244257.zip" TargetMode="External"/><Relationship Id="rId465" Type="http://schemas.openxmlformats.org/officeDocument/2006/relationships/hyperlink" Target="file:///C:\3GPP_SA6-ongoing_meeting\SA_6-64\docs\S6-245310.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4\docs\S6-244734.zip" TargetMode="External"/><Relationship Id="rId325" Type="http://schemas.openxmlformats.org/officeDocument/2006/relationships/hyperlink" Target="file:///C:\3GPP_SA6-ongoing_meeting\SA_6-64\docs\S6-245318.zip" TargetMode="External"/><Relationship Id="rId367" Type="http://schemas.openxmlformats.org/officeDocument/2006/relationships/hyperlink" Target="file:///C:\3GPP_SA6-ongoing_meeting\SA_6-63\docs\S6-244735.zip" TargetMode="External"/><Relationship Id="rId532" Type="http://schemas.openxmlformats.org/officeDocument/2006/relationships/hyperlink" Target="tel:+16467493117,,223589837" TargetMode="External"/><Relationship Id="rId171" Type="http://schemas.openxmlformats.org/officeDocument/2006/relationships/hyperlink" Target="file:///C:\3GPP_SA6-ongoing_meeting\SA_6-64\docs\S6-244412.zip" TargetMode="External"/><Relationship Id="rId227" Type="http://schemas.openxmlformats.org/officeDocument/2006/relationships/hyperlink" Target="file:///C:\3GPP_SA6-ongoing_meeting\SA_6-64\docs\S6-245047.zip" TargetMode="External"/><Relationship Id="rId269" Type="http://schemas.openxmlformats.org/officeDocument/2006/relationships/hyperlink" Target="file:///C:\3GPP_SA6-ongoing_meeting\SA_6-63\docs\S6-244648.zip" TargetMode="External"/><Relationship Id="rId434" Type="http://schemas.openxmlformats.org/officeDocument/2006/relationships/hyperlink" Target="file:///C:\3GPP_SA6-ongoing_meeting\SA_6-64\docs\S6-245053.zip" TargetMode="External"/><Relationship Id="rId476" Type="http://schemas.openxmlformats.org/officeDocument/2006/relationships/hyperlink" Target="file:///C:\3GPP_SA6-ongoing_meeting\SA_6-64\docs\S6-245543.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66.zip" TargetMode="External"/><Relationship Id="rId280" Type="http://schemas.openxmlformats.org/officeDocument/2006/relationships/hyperlink" Target="file:///C:\3GPP_SA6-ongoing_meeting\SA_6-64\docs\S6-245298.zip" TargetMode="External"/><Relationship Id="rId336" Type="http://schemas.openxmlformats.org/officeDocument/2006/relationships/hyperlink" Target="file:///C:\3GPP_SA6-ongoing_meeting\SA_6-64\docs\S6-245114.zip" TargetMode="External"/><Relationship Id="rId501" Type="http://schemas.openxmlformats.org/officeDocument/2006/relationships/hyperlink" Target="tel:+351800819683,,223589837" TargetMode="External"/><Relationship Id="rId543" Type="http://schemas.openxmlformats.org/officeDocument/2006/relationships/hyperlink" Target="tel:18002669775,,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150.zip" TargetMode="External"/><Relationship Id="rId182" Type="http://schemas.openxmlformats.org/officeDocument/2006/relationships/hyperlink" Target="file:///C:\3GPP_SA6-ongoing_meeting\SA_6-64\docs\S6-244418.zip" TargetMode="External"/><Relationship Id="rId378" Type="http://schemas.openxmlformats.org/officeDocument/2006/relationships/hyperlink" Target="file:///C:\3GPP_SA6-ongoing_meeting\SA_6-64\docs\S6-245162.zip" TargetMode="External"/><Relationship Id="rId403" Type="http://schemas.openxmlformats.org/officeDocument/2006/relationships/hyperlink" Target="file:///C:\3GPP_SA6-ongoing_meeting\SA_6-63\docs\S6-244508.zip" TargetMode="External"/><Relationship Id="rId6" Type="http://schemas.openxmlformats.org/officeDocument/2006/relationships/footnotes" Target="footnotes.xml"/><Relationship Id="rId238" Type="http://schemas.openxmlformats.org/officeDocument/2006/relationships/hyperlink" Target="file:///C:\3GPP_SA6-ongoing_meeting\SA_6-64\docs\S6-245226.zip" TargetMode="External"/><Relationship Id="rId445" Type="http://schemas.openxmlformats.org/officeDocument/2006/relationships/hyperlink" Target="file:///C:\3GPP_SA6-ongoing_meeting\SA_6-64\docs\S6-245017.zip" TargetMode="External"/><Relationship Id="rId487" Type="http://schemas.openxmlformats.org/officeDocument/2006/relationships/hyperlink" Target="tel:+4532720369,,223589837" TargetMode="External"/><Relationship Id="rId291" Type="http://schemas.openxmlformats.org/officeDocument/2006/relationships/hyperlink" Target="file:///C:\3GPP_SA6-ongoing_meeting\SA_6-64\docs\S6-245240.zip" TargetMode="External"/><Relationship Id="rId305" Type="http://schemas.openxmlformats.org/officeDocument/2006/relationships/hyperlink" Target="file:///C:\3GPP_SA6-ongoing_meeting\SA_6-64\docs\S6-245133.zip" TargetMode="External"/><Relationship Id="rId347" Type="http://schemas.openxmlformats.org/officeDocument/2006/relationships/hyperlink" Target="file:///C:\3GPP_SA6-ongoing_meeting\SA_6-64\docs\S6-245079.zip" TargetMode="External"/><Relationship Id="rId512" Type="http://schemas.openxmlformats.org/officeDocument/2006/relationships/hyperlink" Target="tel:+864008866143,,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215.zip" TargetMode="External"/><Relationship Id="rId389" Type="http://schemas.openxmlformats.org/officeDocument/2006/relationships/hyperlink" Target="file:///C:\3GPP_SA6-ongoing_meeting\SA_6-64\docs\S6-245201.zip" TargetMode="External"/><Relationship Id="rId554" Type="http://schemas.openxmlformats.org/officeDocument/2006/relationships/hyperlink" Target="tel:+34932751230,,319976997" TargetMode="External"/><Relationship Id="rId193" Type="http://schemas.openxmlformats.org/officeDocument/2006/relationships/hyperlink" Target="file:///C:\3GPP_SA6-ongoing_meeting\SA_6-64\docs\S6-245027.zip" TargetMode="External"/><Relationship Id="rId207" Type="http://schemas.openxmlformats.org/officeDocument/2006/relationships/hyperlink" Target="file:///C:\3GPP_SA6-ongoing_meeting\SA_6-64\docs\S6-245036.zip" TargetMode="External"/><Relationship Id="rId249" Type="http://schemas.openxmlformats.org/officeDocument/2006/relationships/hyperlink" Target="file:///C:\3GPP_SA6-ongoing_meeting\SA_6-64\docs\S6-245129.zip" TargetMode="External"/><Relationship Id="rId414" Type="http://schemas.openxmlformats.org/officeDocument/2006/relationships/hyperlink" Target="file:///C:\3GPP_SA6-ongoing_meeting\SA_6-63\docs\S6-244551.zip" TargetMode="External"/><Relationship Id="rId456" Type="http://schemas.openxmlformats.org/officeDocument/2006/relationships/hyperlink" Target="file:///C:\3GPP_SA6-ongoing_meeting\SA_6-64\docs\S6-245229.zip" TargetMode="External"/><Relationship Id="rId498" Type="http://schemas.openxmlformats.org/officeDocument/2006/relationships/hyperlink" Target="tel:+6499132226,,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20.zip" TargetMode="External"/><Relationship Id="rId260" Type="http://schemas.openxmlformats.org/officeDocument/2006/relationships/hyperlink" Target="file:///C:\3GPP_SA6-ongoing_meeting\SA_6-63\docs\S6-244260.zip" TargetMode="External"/><Relationship Id="rId316" Type="http://schemas.openxmlformats.org/officeDocument/2006/relationships/hyperlink" Target="file:///C:\3GPP_SA6-ongoing_meeting\SA_6-64\docs\S6-245180.zip" TargetMode="External"/><Relationship Id="rId523" Type="http://schemas.openxmlformats.org/officeDocument/2006/relationships/hyperlink" Target="tel:+31207941375,,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102.zip" TargetMode="External"/><Relationship Id="rId120" Type="http://schemas.openxmlformats.org/officeDocument/2006/relationships/hyperlink" Target="file:///C:\3GPP_SA6-ongoing_meeting\SA_6-64\docs\S6-245141.zip" TargetMode="External"/><Relationship Id="rId358" Type="http://schemas.openxmlformats.org/officeDocument/2006/relationships/hyperlink" Target="file:///C:\3GPP_SA6-ongoing_meeting\SA_6-64\docs\S6-245172.zip" TargetMode="External"/><Relationship Id="rId162" Type="http://schemas.openxmlformats.org/officeDocument/2006/relationships/hyperlink" Target="file:///C:\3GPP_SA6-ongoing_meeting\SA_6-64\docs\S6-244401.zip" TargetMode="External"/><Relationship Id="rId218" Type="http://schemas.openxmlformats.org/officeDocument/2006/relationships/hyperlink" Target="file:///C:\3GPP_SA6-ongoing_meeting\SA_6-64\docs\S6-244446.zip" TargetMode="External"/><Relationship Id="rId425" Type="http://schemas.openxmlformats.org/officeDocument/2006/relationships/hyperlink" Target="file:///C:\3GPP_SA6-ongoing_meeting\SA_6-64\docs\S6-245185.zip" TargetMode="External"/><Relationship Id="rId467" Type="http://schemas.openxmlformats.org/officeDocument/2006/relationships/hyperlink" Target="file:///C:\3GPP_SA6-ongoing_meeting\SA_6-64\docs\S6-245070.zip" TargetMode="External"/><Relationship Id="rId271" Type="http://schemas.openxmlformats.org/officeDocument/2006/relationships/hyperlink" Target="file:///C:\3GPP_SA6-ongoing_meeting\SA_6-64\docs\S6-245060.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8.zip" TargetMode="External"/><Relationship Id="rId327" Type="http://schemas.openxmlformats.org/officeDocument/2006/relationships/hyperlink" Target="file:///C:\3GPP_SA6-ongoing_meeting\SA_6-64\docs\S6-245086.zip" TargetMode="External"/><Relationship Id="rId369" Type="http://schemas.openxmlformats.org/officeDocument/2006/relationships/hyperlink" Target="file:///C:\3GPP_SA6-ongoing_meeting\SA_6-63\docs\S6-244616.zip" TargetMode="External"/><Relationship Id="rId534" Type="http://schemas.openxmlformats.org/officeDocument/2006/relationships/hyperlink" Target="tel:+61290917603,,319976997" TargetMode="External"/><Relationship Id="rId173" Type="http://schemas.openxmlformats.org/officeDocument/2006/relationships/hyperlink" Target="file:///C:\3GPP_SA6-ongoing_meeting\SA_6-64\docs\S6-245045.zip" TargetMode="External"/><Relationship Id="rId229" Type="http://schemas.openxmlformats.org/officeDocument/2006/relationships/hyperlink" Target="file:///C:\3GPP_SA6-ongoing_meeting\SA_6-63\docs\S6-244351.zip" TargetMode="External"/><Relationship Id="rId380" Type="http://schemas.openxmlformats.org/officeDocument/2006/relationships/hyperlink" Target="file:///C:\3GPP_SA6-ongoing_meeting\SA_6-64\docs\S6-245164.zip" TargetMode="External"/><Relationship Id="rId436" Type="http://schemas.openxmlformats.org/officeDocument/2006/relationships/hyperlink" Target="file:///C:\3GPP_SA6-ongoing_meeting\SA_6-64\docs\S6-245055.zip" TargetMode="External"/><Relationship Id="rId240" Type="http://schemas.openxmlformats.org/officeDocument/2006/relationships/hyperlink" Target="file:///C:\3GPP_SA6-ongoing_meeting\SA_6-64\docs\S6-245254.zip" TargetMode="External"/><Relationship Id="rId478" Type="http://schemas.openxmlformats.org/officeDocument/2006/relationships/hyperlink" Target="file:///C:\3GPP_SA6-ongoing_meeting\SA_6-64\docs\S6-245149.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5.zip" TargetMode="External"/><Relationship Id="rId282" Type="http://schemas.openxmlformats.org/officeDocument/2006/relationships/hyperlink" Target="file:///C:\3GPP_SA6-ongoing_meeting\SA_6-64\docs\S6-245082.zip" TargetMode="External"/><Relationship Id="rId338" Type="http://schemas.openxmlformats.org/officeDocument/2006/relationships/hyperlink" Target="file:///C:\3GPP_SA6-ongoing_meeting\SA_6-64\docs\S6-245072.zip" TargetMode="External"/><Relationship Id="rId503" Type="http://schemas.openxmlformats.org/officeDocument/2006/relationships/hyperlink" Target="tel:+46775757471,,223589837" TargetMode="External"/><Relationship Id="rId545" Type="http://schemas.openxmlformats.org/officeDocument/2006/relationships/hyperlink" Target="tel:+972180938802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152.zip" TargetMode="External"/><Relationship Id="rId184" Type="http://schemas.openxmlformats.org/officeDocument/2006/relationships/hyperlink" Target="file:///C:\3GPP_SA6-ongoing_meeting\SA_6-64\docs\S6-244420.zip" TargetMode="External"/><Relationship Id="rId391" Type="http://schemas.openxmlformats.org/officeDocument/2006/relationships/hyperlink" Target="file:///C:\3GPP_SA6-ongoing_meeting\SA_6-63\docs\S6-244635.zip" TargetMode="External"/><Relationship Id="rId405" Type="http://schemas.openxmlformats.org/officeDocument/2006/relationships/hyperlink" Target="file:///C:\3GPP_SA6-ongoing_meeting\SA_6-64\docs\S6-245176.zip" TargetMode="External"/><Relationship Id="rId447" Type="http://schemas.openxmlformats.org/officeDocument/2006/relationships/hyperlink" Target="file:///C:\3GPP_SA6-ongoing_meeting\SA_6-63\docs\S6-244504.zip" TargetMode="External"/><Relationship Id="rId251" Type="http://schemas.openxmlformats.org/officeDocument/2006/relationships/hyperlink" Target="file:///C:\3GPP_SA6-ongoing_meeting\SA_6-64\docs\S6-245187.zip" TargetMode="External"/><Relationship Id="rId489" Type="http://schemas.openxmlformats.org/officeDocument/2006/relationships/hyperlink" Target="tel:+33170950590,,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039.zip" TargetMode="External"/><Relationship Id="rId307" Type="http://schemas.openxmlformats.org/officeDocument/2006/relationships/hyperlink" Target="file:///C:\3GPP_SA6-ongoing_meeting\SA_6-64\docs\S6-245192.zip" TargetMode="External"/><Relationship Id="rId349" Type="http://schemas.openxmlformats.org/officeDocument/2006/relationships/hyperlink" Target="file:///C:\3GPP_SA6-ongoing_meeting\SA_6-64\docs\S6-245116.zip" TargetMode="External"/><Relationship Id="rId514" Type="http://schemas.openxmlformats.org/officeDocument/2006/relationships/hyperlink" Target="tel:+358923170556,,223589837" TargetMode="External"/><Relationship Id="rId556" Type="http://schemas.openxmlformats.org/officeDocument/2006/relationships/hyperlink" Target="tel:+41225459960,,319976997" TargetMode="External"/><Relationship Id="rId88" Type="http://schemas.openxmlformats.org/officeDocument/2006/relationships/hyperlink" Target="file:///C:\3GPP_SA6-ongoing_meeting\SA_6-64\docs\S6-245092.zip" TargetMode="External"/><Relationship Id="rId111" Type="http://schemas.openxmlformats.org/officeDocument/2006/relationships/hyperlink" Target="file:///C:\3GPP_SA6-ongoing_meeting\SA_6-64\docs\S6-245222.zip" TargetMode="External"/><Relationship Id="rId153" Type="http://schemas.openxmlformats.org/officeDocument/2006/relationships/hyperlink" Target="file:///C:\3GPP_SA6-ongoing_meeting\SA_6-64\docs\S6-245241.zip" TargetMode="External"/><Relationship Id="rId195" Type="http://schemas.openxmlformats.org/officeDocument/2006/relationships/hyperlink" Target="file:///C:\3GPP_SA6-ongoing_meeting\SA_6-64\docs\S6-245042.zip" TargetMode="External"/><Relationship Id="rId209" Type="http://schemas.openxmlformats.org/officeDocument/2006/relationships/hyperlink" Target="file:///C:\3GPP_SA6-ongoing_meeting\SA_6-64\docs\S6-245089.zip" TargetMode="External"/><Relationship Id="rId360" Type="http://schemas.openxmlformats.org/officeDocument/2006/relationships/hyperlink" Target="file:///C:\3GPP_SA6-ongoing_meeting\SA_6-64\docs\S6-245227.zip" TargetMode="External"/><Relationship Id="rId416" Type="http://schemas.openxmlformats.org/officeDocument/2006/relationships/hyperlink" Target="file:///C:\3GPP_SA6-ongoing_meeting\SA_6-63\docs\S6-244680.zip" TargetMode="External"/><Relationship Id="rId220" Type="http://schemas.openxmlformats.org/officeDocument/2006/relationships/hyperlink" Target="file:///C:\3GPP_SA6-ongoing_meeting\SA_6-64\docs\S6-244448.zip" TargetMode="External"/><Relationship Id="rId458" Type="http://schemas.openxmlformats.org/officeDocument/2006/relationships/hyperlink" Target="file:///C:\3GPP_SA6-ongoing_meeting\SA_6-64\docs\S6-245232.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6.zip" TargetMode="External"/><Relationship Id="rId318" Type="http://schemas.openxmlformats.org/officeDocument/2006/relationships/hyperlink" Target="file:///C:\3GPP_SA6-ongoing_meeting\SA_6-64\docs\S6-245253.zip" TargetMode="External"/><Relationship Id="rId525" Type="http://schemas.openxmlformats.org/officeDocument/2006/relationships/hyperlink" Target="tel:+4721933737,,223589837" TargetMode="External"/><Relationship Id="rId99" Type="http://schemas.openxmlformats.org/officeDocument/2006/relationships/hyperlink" Target="file:///C:\3GPP_SA6-ongoing_meeting\SA_6-64\docs\S6-245104.zip" TargetMode="External"/><Relationship Id="rId122" Type="http://schemas.openxmlformats.org/officeDocument/2006/relationships/hyperlink" Target="file:///C:\3GPP_SA6-ongoing_meeting\SA_6-64\docs\S6-245143.zip" TargetMode="External"/><Relationship Id="rId164" Type="http://schemas.openxmlformats.org/officeDocument/2006/relationships/hyperlink" Target="file:///C:\3GPP_SA6-ongoing_meeting\SA_6-64\docs\S6-245040.zip" TargetMode="External"/><Relationship Id="rId371" Type="http://schemas.openxmlformats.org/officeDocument/2006/relationships/hyperlink" Target="file:///C:\3GPP_SA6-ongoing_meeting\SA_6-63\docs\S6-244617.zip" TargetMode="External"/><Relationship Id="rId427" Type="http://schemas.openxmlformats.org/officeDocument/2006/relationships/hyperlink" Target="file:///C:\3GPP_SA6-ongoing_meeting\SA_6-64\docs\S6-245280.zip" TargetMode="External"/><Relationship Id="rId469" Type="http://schemas.openxmlformats.org/officeDocument/2006/relationships/hyperlink" Target="file:///C:\3GPP_SA6-ongoing_meeting\SA_6-64\docs\S6-245019.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3\docs\S6-244195.zip" TargetMode="External"/><Relationship Id="rId273" Type="http://schemas.openxmlformats.org/officeDocument/2006/relationships/hyperlink" Target="file:///C:\3GPP_SA6-ongoing_meeting\SA_6-64\docs\S6-245112.zip" TargetMode="External"/><Relationship Id="rId329" Type="http://schemas.openxmlformats.org/officeDocument/2006/relationships/hyperlink" Target="file:///C:\3GPP_SA6-ongoing_meeting\SA_6-63\docs\S6-244654.zip" TargetMode="External"/><Relationship Id="rId480" Type="http://schemas.openxmlformats.org/officeDocument/2006/relationships/hyperlink" Target="file:///C:\3GPP_SA6-ongoing_meeting\SA_6-64\docs\S6-245291.zip" TargetMode="External"/><Relationship Id="rId536" Type="http://schemas.openxmlformats.org/officeDocument/2006/relationships/hyperlink" Target="tel:+3228937002,,31997699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013.zip" TargetMode="External"/><Relationship Id="rId175" Type="http://schemas.openxmlformats.org/officeDocument/2006/relationships/hyperlink" Target="file:///C:\3GPP_SA6-ongoing_meeting\SA_6-64\docs\S6-245049.zip" TargetMode="External"/><Relationship Id="rId340" Type="http://schemas.openxmlformats.org/officeDocument/2006/relationships/hyperlink" Target="file:///C:\3GPP_SA6-ongoing_meeting\SA_6-64\docs\S6-245259.zip" TargetMode="External"/><Relationship Id="rId200" Type="http://schemas.openxmlformats.org/officeDocument/2006/relationships/hyperlink" Target="file:///C:\3GPP_SA6-ongoing_meeting\SA_6-64\docs\S6-245043.zip" TargetMode="External"/><Relationship Id="rId382" Type="http://schemas.openxmlformats.org/officeDocument/2006/relationships/hyperlink" Target="file:///C:\3GPP_SA6-ongoing_meeting\SA_6-64\docs\S6-245300.zip" TargetMode="External"/><Relationship Id="rId438" Type="http://schemas.openxmlformats.org/officeDocument/2006/relationships/hyperlink" Target="file:///C:\3GPP_SA6-ongoing_meeting\SA_6-64\docs\S6-245174.zip" TargetMode="External"/><Relationship Id="rId242" Type="http://schemas.openxmlformats.org/officeDocument/2006/relationships/hyperlink" Target="file:///C:\3GPP_SA6-ongoing_meeting\SA_6-63\docs\S6-244554.zip" TargetMode="External"/><Relationship Id="rId284" Type="http://schemas.openxmlformats.org/officeDocument/2006/relationships/hyperlink" Target="file:///C:\3GPP_SA6-ongoing_meeting\SA_6-64\docs\S6-245264.zip" TargetMode="External"/><Relationship Id="rId491" Type="http://schemas.openxmlformats.org/officeDocument/2006/relationships/hyperlink" Target="tel:18002669775,,223589837" TargetMode="External"/><Relationship Id="rId505" Type="http://schemas.openxmlformats.org/officeDocument/2006/relationships/hyperlink" Target="tel:+44330221009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7.zip" TargetMode="External"/><Relationship Id="rId144" Type="http://schemas.openxmlformats.org/officeDocument/2006/relationships/hyperlink" Target="file:///C:\3GPP_SA6-ongoing_meeting\SA_6-64\docs\S6-245154.zip" TargetMode="External"/><Relationship Id="rId547" Type="http://schemas.openxmlformats.org/officeDocument/2006/relationships/hyperlink" Target="tel:+81120242200,,319976997" TargetMode="External"/><Relationship Id="rId90" Type="http://schemas.openxmlformats.org/officeDocument/2006/relationships/hyperlink" Target="file:///C:\3GPP_SA6-ongoing_meeting\SA_6-64\docs\S6-245094.zip" TargetMode="External"/><Relationship Id="rId186" Type="http://schemas.openxmlformats.org/officeDocument/2006/relationships/hyperlink" Target="file:///C:\3GPP_SA6-ongoing_meeting\SA_6-64\docs\S6-244422.zip" TargetMode="External"/><Relationship Id="rId351" Type="http://schemas.openxmlformats.org/officeDocument/2006/relationships/hyperlink" Target="file:///C:\3GPP_SA6-ongoing_meeting\SA_6-64\docs\S6-245275.zip" TargetMode="External"/><Relationship Id="rId393" Type="http://schemas.openxmlformats.org/officeDocument/2006/relationships/hyperlink" Target="file:///C:\3GPP_SA6-ongoing_meeting\SA_6-63\docs\S6-244638.zip" TargetMode="External"/><Relationship Id="rId407" Type="http://schemas.openxmlformats.org/officeDocument/2006/relationships/hyperlink" Target="file:///C:\3GPP_SA6-ongoing_meeting\SA_6-64\docs\S6-245165.zip" TargetMode="External"/><Relationship Id="rId449" Type="http://schemas.openxmlformats.org/officeDocument/2006/relationships/hyperlink" Target="file:///C:\3GPP_SA6-ongoing_meeting\SA_6-64\docs\S6-244505.zip" TargetMode="External"/><Relationship Id="rId211" Type="http://schemas.openxmlformats.org/officeDocument/2006/relationships/hyperlink" Target="file:///C:\3GPP_SA6-ongoing_meeting\SA_6-64\docs\S6-245206.zip" TargetMode="External"/><Relationship Id="rId253" Type="http://schemas.openxmlformats.org/officeDocument/2006/relationships/hyperlink" Target="file:///C:\3GPP_SA6-ongoing_meeting\SA_6-63\docs\S6-244138.zip" TargetMode="External"/><Relationship Id="rId295" Type="http://schemas.openxmlformats.org/officeDocument/2006/relationships/hyperlink" Target="file:///C:\3GPP_SA6-ongoing_meeting\SA_6-64\docs\S6-245294.zip" TargetMode="External"/><Relationship Id="rId309" Type="http://schemas.openxmlformats.org/officeDocument/2006/relationships/hyperlink" Target="file:///C:\3GPP_SA6-ongoing_meeting\SA_6-64\docs\S6-245181.zip" TargetMode="External"/><Relationship Id="rId460" Type="http://schemas.openxmlformats.org/officeDocument/2006/relationships/hyperlink" Target="file:///C:\3GPP_SA6-ongoing_meeting\SA_6-64\docs\S6-245305.zip" TargetMode="External"/><Relationship Id="rId516" Type="http://schemas.openxmlformats.org/officeDocument/2006/relationships/hyperlink" Target="tel:+4972160596510,,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88.zip" TargetMode="External"/><Relationship Id="rId320" Type="http://schemas.openxmlformats.org/officeDocument/2006/relationships/hyperlink" Target="file:///C:\3GPP_SA6-ongoing_meeting\SA_6-64\docs\S6-245069.zip" TargetMode="External"/><Relationship Id="rId558" Type="http://schemas.openxmlformats.org/officeDocument/2006/relationships/hyperlink" Target="tel:+12245013318,,319976997" TargetMode="External"/><Relationship Id="rId155" Type="http://schemas.openxmlformats.org/officeDocument/2006/relationships/hyperlink" Target="file:///C:\3GPP_SA6-ongoing_meeting\SA_6-64\docs\S6-245243.zip" TargetMode="External"/><Relationship Id="rId197" Type="http://schemas.openxmlformats.org/officeDocument/2006/relationships/hyperlink" Target="file:///C:\3GPP_SA6-ongoing_meeting\SA_6-64\docs\S6-245046.zip" TargetMode="External"/><Relationship Id="rId362" Type="http://schemas.openxmlformats.org/officeDocument/2006/relationships/hyperlink" Target="file:///C:\3GPP_SA6-ongoing_meeting\SA_6-63\docs\S6-244610.zip" TargetMode="External"/><Relationship Id="rId418" Type="http://schemas.openxmlformats.org/officeDocument/2006/relationships/hyperlink" Target="file:///C:\3GPP_SA6-ongoing_meeting\SA_6-63\docs\S6-244696.zip" TargetMode="External"/><Relationship Id="rId222" Type="http://schemas.openxmlformats.org/officeDocument/2006/relationships/hyperlink" Target="file:///C:\3GPP_SA6-ongoing_meeting\SA_6-64\docs\S6-244450.zip" TargetMode="External"/><Relationship Id="rId264" Type="http://schemas.openxmlformats.org/officeDocument/2006/relationships/hyperlink" Target="file:///C:\3GPP_SA6-ongoing_meeting\SA_6-64\docs\S6-245248.zip" TargetMode="External"/><Relationship Id="rId471" Type="http://schemas.openxmlformats.org/officeDocument/2006/relationships/hyperlink" Target="file:///C:\3GPP_SA6-ongoing_meeting\SA_6-64\docs\S6-245123.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37.zip" TargetMode="External"/><Relationship Id="rId527" Type="http://schemas.openxmlformats.org/officeDocument/2006/relationships/hyperlink" Target="tel:+351800819683,,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3.zip" TargetMode="External"/><Relationship Id="rId331" Type="http://schemas.openxmlformats.org/officeDocument/2006/relationships/hyperlink" Target="file:///C:\3GPP_SA6-ongoing_meeting\SA_6-64\docs\S6-245118.zip" TargetMode="External"/><Relationship Id="rId373" Type="http://schemas.openxmlformats.org/officeDocument/2006/relationships/hyperlink" Target="file:///C:\3GPP_SA6-ongoing_meeting\SA_6-63\docs\S6-244695.zip" TargetMode="External"/><Relationship Id="rId429" Type="http://schemas.openxmlformats.org/officeDocument/2006/relationships/hyperlink" Target="file:///C:\3GPP_SA6-ongoing_meeting\SA_6-64\docs\S6-245270.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703.zip" TargetMode="External"/><Relationship Id="rId440" Type="http://schemas.openxmlformats.org/officeDocument/2006/relationships/hyperlink" Target="file:///C:\3GPP_SA6-ongoing_meeting\SA_6-64\docs\S6-245211.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224.zip" TargetMode="External"/><Relationship Id="rId300" Type="http://schemas.openxmlformats.org/officeDocument/2006/relationships/hyperlink" Target="file:///C:\3GPP_SA6-ongoing_meeting\SA_6-64\docs\S6-245323.zip" TargetMode="External"/><Relationship Id="rId482" Type="http://schemas.openxmlformats.org/officeDocument/2006/relationships/hyperlink" Target="tel:+61290917603,,223589837" TargetMode="External"/><Relationship Id="rId538" Type="http://schemas.openxmlformats.org/officeDocument/2006/relationships/hyperlink" Target="tel:+864008866143,,31997699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16.zip" TargetMode="External"/><Relationship Id="rId177" Type="http://schemas.openxmlformats.org/officeDocument/2006/relationships/hyperlink" Target="file:///C:\3GPP_SA6-ongoing_meeting\SA_6-64\docs\S6-245028.zip" TargetMode="External"/><Relationship Id="rId342" Type="http://schemas.openxmlformats.org/officeDocument/2006/relationships/hyperlink" Target="file:///C:\3GPP_SA6-ongoing_meeting\SA_6-64\docs\S6-245075.zip" TargetMode="External"/><Relationship Id="rId384" Type="http://schemas.openxmlformats.org/officeDocument/2006/relationships/hyperlink" Target="file:///C:\3GPP_SA6-ongoing_meeting\SA_6-63\docs\S6-244679.zip" TargetMode="External"/><Relationship Id="rId202" Type="http://schemas.openxmlformats.org/officeDocument/2006/relationships/hyperlink" Target="file:///C:\3GPP_SA6-ongoing_meeting\SA_6-64\docs\S6-245030.zip" TargetMode="External"/><Relationship Id="rId244" Type="http://schemas.openxmlformats.org/officeDocument/2006/relationships/hyperlink" Target="file:///C:\3GPP_SA6-ongoing_meeting\SA_6-64\docs\S6-245080.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081.zip" TargetMode="External"/><Relationship Id="rId451" Type="http://schemas.openxmlformats.org/officeDocument/2006/relationships/hyperlink" Target="file:///C:\3GPP_SA6-ongoing_meeting\SA_6-63\docs\S6-244526.zip" TargetMode="External"/><Relationship Id="rId493" Type="http://schemas.openxmlformats.org/officeDocument/2006/relationships/hyperlink" Target="tel:+9721809388020,,223589837" TargetMode="External"/><Relationship Id="rId507" Type="http://schemas.openxmlformats.org/officeDocument/2006/relationships/hyperlink" Target="https://www.gotomeet.me/3GPPSA6" TargetMode="External"/><Relationship Id="rId549" Type="http://schemas.openxmlformats.org/officeDocument/2006/relationships/hyperlink" Target="tel:+31207941375,,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31.zip" TargetMode="External"/><Relationship Id="rId146" Type="http://schemas.openxmlformats.org/officeDocument/2006/relationships/hyperlink" Target="file:///C:\3GPP_SA6-ongoing_meeting\SA_6-64\docs\S6-245156.zip" TargetMode="External"/><Relationship Id="rId188" Type="http://schemas.openxmlformats.org/officeDocument/2006/relationships/hyperlink" Target="file:///C:\3GPP_SA6-ongoing_meeting\SA_6-64\docs\S6-244722.zip" TargetMode="External"/><Relationship Id="rId311" Type="http://schemas.openxmlformats.org/officeDocument/2006/relationships/hyperlink" Target="file:///C:\3GPP_SA6-ongoing_meeting\SA_6-64\docs\S6-245193.zip" TargetMode="External"/><Relationship Id="rId353" Type="http://schemas.openxmlformats.org/officeDocument/2006/relationships/hyperlink" Target="file:///C:\3GPP_SA6-ongoing_meeting\SA_6-64\docs\S6-245277.zip" TargetMode="External"/><Relationship Id="rId395" Type="http://schemas.openxmlformats.org/officeDocument/2006/relationships/hyperlink" Target="file:///C:\3GPP_SA6-ongoing_meeting\SA_6-64\docs\S6-245146.zip" TargetMode="External"/><Relationship Id="rId409" Type="http://schemas.openxmlformats.org/officeDocument/2006/relationships/hyperlink" Target="file:///C:\3GPP_SA6-ongoing_meeting\SA_6-64\docs\S6-244730.zip" TargetMode="External"/><Relationship Id="rId560" Type="http://schemas.openxmlformats.org/officeDocument/2006/relationships/fontTable" Target="fontTable.xml"/><Relationship Id="rId92" Type="http://schemas.openxmlformats.org/officeDocument/2006/relationships/hyperlink" Target="file:///C:\3GPP_SA6-ongoing_meeting\SA_6-64\docs\S6-245096.zip" TargetMode="External"/><Relationship Id="rId213" Type="http://schemas.openxmlformats.org/officeDocument/2006/relationships/hyperlink" Target="file:///C:\3GPP_SA6-ongoing_meeting\SA_6-64\docs\S6-245238.zip" TargetMode="External"/><Relationship Id="rId420" Type="http://schemas.openxmlformats.org/officeDocument/2006/relationships/hyperlink" Target="file:///C:\3GPP_SA6-ongoing_meeting\SA_6-64\docs\S6-245064.zip" TargetMode="External"/><Relationship Id="rId255" Type="http://schemas.openxmlformats.org/officeDocument/2006/relationships/hyperlink" Target="file:///C:\3GPP_SA6-ongoing_meeting\SA_6-63\docs\S6-244248.zip" TargetMode="External"/><Relationship Id="rId297" Type="http://schemas.openxmlformats.org/officeDocument/2006/relationships/hyperlink" Target="file:///C:\3GPP_SA6-ongoing_meeting\SA_6-64\docs\S6-245037.zip" TargetMode="External"/><Relationship Id="rId462" Type="http://schemas.openxmlformats.org/officeDocument/2006/relationships/hyperlink" Target="file:///C:\3GPP_SA6-ongoing_meeting\SA_6-64\docs\S6-245307.zip" TargetMode="External"/><Relationship Id="rId518" Type="http://schemas.openxmlformats.org/officeDocument/2006/relationships/hyperlink" Target="tel:+35315360756,,223589837" TargetMode="External"/><Relationship Id="rId115" Type="http://schemas.openxmlformats.org/officeDocument/2006/relationships/hyperlink" Target="file:///C:\3GPP_SA6-ongoing_meeting\SA_6-63\docs\S6-244701.zip" TargetMode="External"/><Relationship Id="rId157" Type="http://schemas.openxmlformats.org/officeDocument/2006/relationships/hyperlink" Target="file:///C:\3GPP_SA6-ongoing_meeting\SA_6-64\docs\S6-245245.zip" TargetMode="External"/><Relationship Id="rId322" Type="http://schemas.openxmlformats.org/officeDocument/2006/relationships/hyperlink" Target="file:///C:\3GPP_SA6-ongoing_meeting\SA_6-64\docs\S6-245189.zip" TargetMode="External"/><Relationship Id="rId364" Type="http://schemas.openxmlformats.org/officeDocument/2006/relationships/hyperlink" Target="file:///C:\3GPP_SA6-ongoing_meeting\SA_6-63\docs\S6-244612.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110.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3\docs\S6-244092.zip" TargetMode="External"/><Relationship Id="rId266" Type="http://schemas.openxmlformats.org/officeDocument/2006/relationships/hyperlink" Target="file:///C:\3GPP_SA6-ongoing_meeting\SA_6-63\docs\S6-244645.zip" TargetMode="External"/><Relationship Id="rId431" Type="http://schemas.openxmlformats.org/officeDocument/2006/relationships/hyperlink" Target="file:///C:\3GPP_SA6-ongoing_meeting\SA_6-64\docs\S6-245272.zip" TargetMode="External"/><Relationship Id="rId473" Type="http://schemas.openxmlformats.org/officeDocument/2006/relationships/hyperlink" Target="file:///C:\3GPP_SA6-ongoing_meeting\SA_6-64\docs\S6-245168.zip" TargetMode="External"/><Relationship Id="rId529" Type="http://schemas.openxmlformats.org/officeDocument/2006/relationships/hyperlink" Target="tel:+46775757471,,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256.zip" TargetMode="External"/><Relationship Id="rId168" Type="http://schemas.openxmlformats.org/officeDocument/2006/relationships/hyperlink" Target="file:///C:\3GPP_SA6-ongoing_meeting\SA_6-64\docs\S6-244409.zip" TargetMode="External"/><Relationship Id="rId333" Type="http://schemas.openxmlformats.org/officeDocument/2006/relationships/hyperlink" Target="file:///C:\3GPP_SA6-ongoing_meeting\SA_6-64\docs\S6-245074.zip" TargetMode="External"/><Relationship Id="rId540" Type="http://schemas.openxmlformats.org/officeDocument/2006/relationships/hyperlink" Target="tel:+358923170556,,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621.zip" TargetMode="External"/><Relationship Id="rId3" Type="http://schemas.openxmlformats.org/officeDocument/2006/relationships/styles" Target="styles.xml"/><Relationship Id="rId235" Type="http://schemas.openxmlformats.org/officeDocument/2006/relationships/hyperlink" Target="file:///C:\3GPP_SA6-ongoing_meeting\SA_6-64\docs\S6-245251.zip" TargetMode="External"/><Relationship Id="rId277" Type="http://schemas.openxmlformats.org/officeDocument/2006/relationships/hyperlink" Target="file:///C:\3GPP_SA6-ongoing_meeting\SA_6-64\docs\S6-245315.zip" TargetMode="External"/><Relationship Id="rId400" Type="http://schemas.openxmlformats.org/officeDocument/2006/relationships/hyperlink" Target="file:///C:\3GPP_SA6-ongoing_meeting\SA_6-64\docs\S6-245302.zip" TargetMode="External"/><Relationship Id="rId442" Type="http://schemas.openxmlformats.org/officeDocument/2006/relationships/hyperlink" Target="file:///C:\3GPP_SA6-ongoing_meeting\SA_6-64\docs\S6-245057.zip" TargetMode="External"/><Relationship Id="rId484" Type="http://schemas.openxmlformats.org/officeDocument/2006/relationships/hyperlink" Target="tel:+3228937002,,223589837" TargetMode="External"/><Relationship Id="rId137" Type="http://schemas.openxmlformats.org/officeDocument/2006/relationships/hyperlink" Target="file:///C:\3GPP_SA6-ongoing_meeting\SA_6-64\docs\S6-245050.zip" TargetMode="External"/><Relationship Id="rId302" Type="http://schemas.openxmlformats.org/officeDocument/2006/relationships/hyperlink" Target="file:///C:\3GPP_SA6-ongoing_meeting\SA_6-64\docs\S6-245182.zip" TargetMode="External"/><Relationship Id="rId344" Type="http://schemas.openxmlformats.org/officeDocument/2006/relationships/hyperlink" Target="file:///C:\3GPP_SA6-ongoing_meeting\SA_6-64\docs\S6-245077.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5032.zip" TargetMode="External"/><Relationship Id="rId386" Type="http://schemas.openxmlformats.org/officeDocument/2006/relationships/hyperlink" Target="file:///C:\3GPP_SA6-ongoing_meeting\SA_6-63\docs\S6-244633.zip" TargetMode="External"/><Relationship Id="rId551" Type="http://schemas.openxmlformats.org/officeDocument/2006/relationships/hyperlink" Target="tel:+4721933737,,319976997" TargetMode="External"/><Relationship Id="rId190" Type="http://schemas.openxmlformats.org/officeDocument/2006/relationships/hyperlink" Target="file:///C:\3GPP_SA6-ongoing_meeting\SA_6-64\docs\S6-244426.zip" TargetMode="External"/><Relationship Id="rId204" Type="http://schemas.openxmlformats.org/officeDocument/2006/relationships/hyperlink" Target="file:///C:\3GPP_SA6-ongoing_meeting\SA_6-64\docs\S6-245033.zip" TargetMode="External"/><Relationship Id="rId246" Type="http://schemas.openxmlformats.org/officeDocument/2006/relationships/hyperlink" Target="file:///C:\3GPP_SA6-ongoing_meeting\SA_6-64\docs\S6-245066.zip" TargetMode="External"/><Relationship Id="rId288" Type="http://schemas.openxmlformats.org/officeDocument/2006/relationships/hyperlink" Target="file:///C:\3GPP_SA6-ongoing_meeting\SA_6-64\docs\S6-245195.zip" TargetMode="External"/><Relationship Id="rId411" Type="http://schemas.openxmlformats.org/officeDocument/2006/relationships/hyperlink" Target="file:///C:\3GPP_SA6-ongoing_meeting\SA_6-63\docs\S6-244741.zip" TargetMode="External"/><Relationship Id="rId453" Type="http://schemas.openxmlformats.org/officeDocument/2006/relationships/hyperlink" Target="file:///C:\3GPP_SA6-ongoing_meeting\SA_6-64\docs\S6-245237.zip" TargetMode="External"/><Relationship Id="rId509" Type="http://schemas.openxmlformats.org/officeDocument/2006/relationships/hyperlink" Target="tel:+43720815337,,223589837" TargetMode="External"/><Relationship Id="rId106" Type="http://schemas.openxmlformats.org/officeDocument/2006/relationships/hyperlink" Target="file:///C:\3GPP_SA6-ongoing_meeting\SA_6-64\docs\S6-245217.zip" TargetMode="External"/><Relationship Id="rId313" Type="http://schemas.openxmlformats.org/officeDocument/2006/relationships/hyperlink" Target="file:///C:\3GPP_SA6-ongoing_meeting\SA_6-64\docs\S6-245321.zip" TargetMode="External"/><Relationship Id="rId495" Type="http://schemas.openxmlformats.org/officeDocument/2006/relationships/hyperlink" Target="tel:+8112024220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9.zip" TargetMode="External"/><Relationship Id="rId148" Type="http://schemas.openxmlformats.org/officeDocument/2006/relationships/hyperlink" Target="file:///C:\3GPP_SA6-ongoing_meeting\SA_6-64\docs\S6-245158.zip" TargetMode="External"/><Relationship Id="rId355" Type="http://schemas.openxmlformats.org/officeDocument/2006/relationships/hyperlink" Target="file:///C:\3GPP_SA6-ongoing_meeting\SA_6-64\docs\S6-245109.zip" TargetMode="External"/><Relationship Id="rId397" Type="http://schemas.openxmlformats.org/officeDocument/2006/relationships/hyperlink" Target="file:///C:\3GPP_SA6-ongoing_meeting\SA_6-64\docs\S6-245148.zip" TargetMode="External"/><Relationship Id="rId520" Type="http://schemas.openxmlformats.org/officeDocument/2006/relationships/hyperlink" Target="tel:+390230578180,,223589837" TargetMode="External"/><Relationship Id="rId215" Type="http://schemas.openxmlformats.org/officeDocument/2006/relationships/hyperlink" Target="file:///C:\3GPP_SA6-ongoing_meeting\SA_6-64\docs\S6-245024.zip" TargetMode="External"/><Relationship Id="rId257" Type="http://schemas.openxmlformats.org/officeDocument/2006/relationships/hyperlink" Target="file:///C:\3GPP_SA6-ongoing_meeting\SA_6-63\docs\S6-244353.zip" TargetMode="External"/><Relationship Id="rId422" Type="http://schemas.openxmlformats.org/officeDocument/2006/relationships/hyperlink" Target="file:///C:\3GPP_SA6-ongoing_meeting\SA_6-64\docs\S6-245138.zip" TargetMode="External"/><Relationship Id="rId464" Type="http://schemas.openxmlformats.org/officeDocument/2006/relationships/hyperlink" Target="file:///C:\3GPP_SA6-ongoing_meeting\SA_6-64\docs\S6-245309.zip" TargetMode="External"/><Relationship Id="rId299" Type="http://schemas.openxmlformats.org/officeDocument/2006/relationships/hyperlink" Target="file:///C:\3GPP_SA6-ongoing_meeting\SA_6-64\docs\S6-245295.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4405.zip" TargetMode="External"/><Relationship Id="rId366" Type="http://schemas.openxmlformats.org/officeDocument/2006/relationships/hyperlink" Target="file:///C:\3GPP_SA6-ongoing_meeting\SA_6-63\docs\S6-244733.zip" TargetMode="External"/><Relationship Id="rId226" Type="http://schemas.openxmlformats.org/officeDocument/2006/relationships/hyperlink" Target="file:///C:\3GPP_SA6-ongoing_meeting\SA_6-64\docs\S6-245022.zip" TargetMode="External"/><Relationship Id="rId433" Type="http://schemas.openxmlformats.org/officeDocument/2006/relationships/hyperlink" Target="file:///C:\3GPP_SA6-ongoing_meeting\SA_6-64\docs\S6-245194.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4\docs\S6-245160.zip" TargetMode="External"/><Relationship Id="rId500" Type="http://schemas.openxmlformats.org/officeDocument/2006/relationships/hyperlink" Target="tel:+488001124748,,223589837" TargetMode="External"/><Relationship Id="rId5" Type="http://schemas.openxmlformats.org/officeDocument/2006/relationships/webSettings" Target="webSettings.xml"/><Relationship Id="rId237" Type="http://schemas.openxmlformats.org/officeDocument/2006/relationships/hyperlink" Target="file:///C:\3GPP_SA6-ongoing_meeting\SA_6-64\docs\S6-245111.zip" TargetMode="External"/><Relationship Id="rId444" Type="http://schemas.openxmlformats.org/officeDocument/2006/relationships/hyperlink" Target="file:///C:\3GPP_SA6-ongoing_meeting\SA_6-64\docs\S6-245020.zip" TargetMode="External"/><Relationship Id="rId290" Type="http://schemas.openxmlformats.org/officeDocument/2006/relationships/hyperlink" Target="file:///C:\3GPP_SA6-ongoing_meeting\SA_6-64\docs\S6-245313.zip" TargetMode="External"/><Relationship Id="rId304" Type="http://schemas.openxmlformats.org/officeDocument/2006/relationships/hyperlink" Target="file:///C:\3GPP_SA6-ongoing_meeting\SA_6-64\docs\S6-245084.zip" TargetMode="External"/><Relationship Id="rId388" Type="http://schemas.openxmlformats.org/officeDocument/2006/relationships/hyperlink" Target="file:///C:\3GPP_SA6-ongoing_meeting\SA_6-63\docs\S6-244634.zip" TargetMode="External"/><Relationship Id="rId511" Type="http://schemas.openxmlformats.org/officeDocument/2006/relationships/hyperlink" Target="tel:+16474979373,,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214.zip" TargetMode="External"/><Relationship Id="rId248" Type="http://schemas.openxmlformats.org/officeDocument/2006/relationships/hyperlink" Target="file:///C:\3GPP_SA6-ongoing_meeting\SA_6-64\docs\S6-245128.zip" TargetMode="External"/><Relationship Id="rId455" Type="http://schemas.openxmlformats.org/officeDocument/2006/relationships/hyperlink" Target="file:///C:\3GPP_SA6-ongoing_meeting\SA_6-64\docs\S6-245303.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219.zip" TargetMode="External"/><Relationship Id="rId315" Type="http://schemas.openxmlformats.org/officeDocument/2006/relationships/hyperlink" Target="file:///C:\3GPP_SA6-ongoing_meeting\SA_6-64\docs\S6-245178.zip" TargetMode="External"/><Relationship Id="rId522" Type="http://schemas.openxmlformats.org/officeDocument/2006/relationships/hyperlink" Target="tel:+82806180880,,223589837" TargetMode="External"/><Relationship Id="rId96" Type="http://schemas.openxmlformats.org/officeDocument/2006/relationships/hyperlink" Target="file:///C:\3GPP_SA6-ongoing_meeting\SA_6-64\docs\S6-245101.zip" TargetMode="External"/><Relationship Id="rId161" Type="http://schemas.openxmlformats.org/officeDocument/2006/relationships/hyperlink" Target="file:///C:\3GPP_SA6-ongoing_meeting\SA_6-64\docs\S6-244408.zip" TargetMode="External"/><Relationship Id="rId399" Type="http://schemas.openxmlformats.org/officeDocument/2006/relationships/hyperlink" Target="file:///C:\3GPP_SA6-ongoing_meeting\SA_6-64\docs\S6-245262.zip" TargetMode="External"/><Relationship Id="rId259" Type="http://schemas.openxmlformats.org/officeDocument/2006/relationships/hyperlink" Target="file:///C:\3GPP_SA6-ongoing_meeting\SA_6-63\docs\S6-244354.zip" TargetMode="External"/><Relationship Id="rId466" Type="http://schemas.openxmlformats.org/officeDocument/2006/relationships/hyperlink" Target="file:///C:\3GPP_SA6-ongoing_meeting\SA_6-64\docs\S6-2453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72</TotalTime>
  <Pages>49</Pages>
  <Words>21283</Words>
  <Characters>121319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4</cp:revision>
  <dcterms:created xsi:type="dcterms:W3CDTF">2024-11-19T15:34:00Z</dcterms:created>
  <dcterms:modified xsi:type="dcterms:W3CDTF">2024-11-19T17:54:00Z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