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4DD65" w14:textId="3073CE05" w:rsidR="00432C52" w:rsidRDefault="00432C52" w:rsidP="00432C52">
      <w:pPr>
        <w:spacing w:before="360" w:after="360"/>
        <w:jc w:val="center"/>
        <w:rPr>
          <w:rFonts w:ascii="Arial" w:hAnsi="Arial" w:cs="Arial"/>
          <w:b/>
          <w:noProof/>
          <w:sz w:val="24"/>
          <w:u w:val="single"/>
        </w:rPr>
      </w:pPr>
      <w:r w:rsidRPr="00996A6E">
        <w:rPr>
          <w:rFonts w:ascii="Arial" w:hAnsi="Arial" w:cs="Arial"/>
          <w:b/>
          <w:noProof/>
          <w:sz w:val="24"/>
          <w:u w:val="single"/>
        </w:rPr>
        <w:t>SA WG6 Meeting #6</w:t>
      </w:r>
      <w:r w:rsidR="00F3584C">
        <w:rPr>
          <w:rFonts w:ascii="Arial" w:hAnsi="Arial" w:cs="Arial"/>
          <w:b/>
          <w:noProof/>
          <w:sz w:val="24"/>
          <w:u w:val="single"/>
        </w:rPr>
        <w:t>4</w:t>
      </w:r>
      <w:r w:rsidRPr="00996A6E">
        <w:rPr>
          <w:rFonts w:ascii="Arial" w:hAnsi="Arial" w:cs="Arial"/>
          <w:b/>
          <w:noProof/>
          <w:sz w:val="24"/>
          <w:u w:val="single"/>
        </w:rPr>
        <w:t xml:space="preserve"> Agenda</w:t>
      </w:r>
      <w:bookmarkStart w:id="0" w:name="_Hlk174570103"/>
      <w:bookmarkStart w:id="1" w:name="_Hlk165879784"/>
      <w:r>
        <w:rPr>
          <w:rFonts w:ascii="Arial" w:hAnsi="Arial" w:cs="Arial"/>
          <w:b/>
          <w:noProof/>
          <w:sz w:val="24"/>
          <w:u w:val="single"/>
        </w:rPr>
        <w:t xml:space="preserve"> – non MC Breakout</w:t>
      </w:r>
    </w:p>
    <w:p w14:paraId="71A87111" w14:textId="77777777" w:rsidR="00F3584C" w:rsidRPr="00A4117A" w:rsidRDefault="00F3584C" w:rsidP="00F3584C">
      <w:pPr>
        <w:spacing w:before="120" w:after="120"/>
        <w:rPr>
          <w:rFonts w:ascii="Arial" w:hAnsi="Arial" w:cs="Arial"/>
          <w:b/>
          <w:color w:val="FF0000"/>
        </w:rPr>
      </w:pPr>
      <w:bookmarkStart w:id="2" w:name="_Hlk182430939"/>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F3584C" w14:paraId="742E182B" w14:textId="77777777" w:rsidTr="00020FC8">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66069A93" w14:textId="77777777" w:rsidR="00F3584C" w:rsidRDefault="00F3584C" w:rsidP="00020FC8">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64EDEB"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9081529"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16206FA2"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56753FE"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180E35AE" w14:textId="77777777" w:rsidR="00F3584C" w:rsidRDefault="00F3584C" w:rsidP="00020FC8">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F3584C" w14:paraId="47B04735" w14:textId="77777777" w:rsidTr="00020FC8">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27622029"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7A788627"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7CBF8E62" w14:textId="77777777" w:rsidR="00F3584C" w:rsidRDefault="00F3584C" w:rsidP="00020FC8">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BC64E7F"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rPr>
              <w:t>8.7 – (9)</w:t>
            </w:r>
          </w:p>
        </w:tc>
        <w:tc>
          <w:tcPr>
            <w:tcW w:w="993" w:type="dxa"/>
            <w:tcBorders>
              <w:top w:val="single" w:sz="24" w:space="0" w:color="FFFFFF"/>
              <w:left w:val="single" w:sz="8" w:space="0" w:color="FFFFFF"/>
              <w:bottom w:val="single" w:sz="8" w:space="0" w:color="FFFFFF"/>
              <w:right w:val="single" w:sz="8" w:space="0" w:color="FFFFFF"/>
            </w:tcBorders>
            <w:shd w:val="clear" w:color="auto" w:fill="ED7D31"/>
          </w:tcPr>
          <w:p w14:paraId="61BE3294"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MC topics</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8A74CCD" w14:textId="77777777" w:rsidR="00F3584C" w:rsidRPr="00280FBD"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9.15 – (4)</w:t>
            </w:r>
          </w:p>
          <w:p w14:paraId="253A4A09"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10 – (WIDs)</w:t>
            </w:r>
          </w:p>
          <w:p w14:paraId="483714E2" w14:textId="77777777" w:rsidR="00F3584C" w:rsidRDefault="00F3584C" w:rsidP="00020FC8">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0429053C" w14:textId="77777777" w:rsidR="00F3584C" w:rsidRDefault="00F3584C" w:rsidP="00020FC8">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4BA8E30" w14:textId="77777777" w:rsidR="00F3584C" w:rsidRDefault="00F3584C" w:rsidP="00020FC8">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3ED9489" w14:textId="77777777" w:rsidR="00F3584C" w:rsidRDefault="00F3584C" w:rsidP="00020FC8">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C684872"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F3584C" w14:paraId="1816260C" w14:textId="77777777" w:rsidTr="00020FC8">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0A89797"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ECC65CD"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26A6388"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36792E33"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1</w:t>
            </w:r>
          </w:p>
          <w:p w14:paraId="61EE338A"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0A3C2D3F"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1A083E2"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10</w:t>
            </w:r>
            <w:r w:rsidRPr="00973E39">
              <w:rPr>
                <w:rFonts w:ascii="Arial" w:hAnsi="Arial" w:cs="Arial"/>
                <w:b/>
                <w:bCs/>
                <w:color w:val="000000"/>
                <w:sz w:val="16"/>
                <w:szCs w:val="16"/>
              </w:rPr>
              <w:t>)</w:t>
            </w:r>
          </w:p>
          <w:p w14:paraId="45F03F35" w14:textId="77777777" w:rsidR="00F3584C"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5</w:t>
            </w:r>
            <w:r w:rsidRPr="00973E39">
              <w:rPr>
                <w:rFonts w:ascii="Arial" w:hAnsi="Arial" w:cs="Arial"/>
                <w:b/>
                <w:bCs/>
                <w:color w:val="000000"/>
                <w:sz w:val="16"/>
                <w:szCs w:val="16"/>
              </w:rPr>
              <w:t>)</w:t>
            </w:r>
          </w:p>
          <w:p w14:paraId="2CB5A062"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5 – (1)</w:t>
            </w:r>
          </w:p>
          <w:p w14:paraId="4ED6980F"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10 – (16, not CRs)</w:t>
            </w:r>
          </w:p>
          <w:p w14:paraId="199443BB" w14:textId="77777777" w:rsidR="00F3584C"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67F70CF6"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6.2 – (0)</w:t>
            </w:r>
          </w:p>
          <w:p w14:paraId="0BB923C5" w14:textId="77777777" w:rsidR="00F3584C" w:rsidRPr="00973E39" w:rsidRDefault="00F3584C" w:rsidP="00020FC8">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89DED58"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9.16 – (9)</w:t>
            </w:r>
          </w:p>
          <w:p w14:paraId="3DA72C53"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w:t>
            </w:r>
            <w:r w:rsidRPr="00973E39">
              <w:rPr>
                <w:rFonts w:ascii="Arial" w:hAnsi="Arial" w:cs="Arial"/>
                <w:b/>
                <w:bCs/>
                <w:color w:val="000000"/>
                <w:sz w:val="16"/>
                <w:szCs w:val="16"/>
              </w:rPr>
              <w:t>.</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6</w:t>
            </w:r>
            <w:r w:rsidRPr="00973E39">
              <w:rPr>
                <w:rFonts w:ascii="Arial" w:hAnsi="Arial" w:cs="Arial"/>
                <w:b/>
                <w:bCs/>
                <w:color w:val="000000"/>
                <w:sz w:val="16"/>
                <w:szCs w:val="16"/>
              </w:rPr>
              <w:t>)</w:t>
            </w:r>
          </w:p>
          <w:p w14:paraId="515C4072"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B213C84" w14:textId="77777777" w:rsidR="00F3584C"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51B6B65"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7.1 – (11)</w:t>
            </w:r>
          </w:p>
          <w:p w14:paraId="27F3DA8F"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11463C2"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8.9 – (18)</w:t>
            </w:r>
          </w:p>
          <w:p w14:paraId="1643F214"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7AAB29F"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0</w:t>
            </w:r>
            <w:r w:rsidRPr="00973E39">
              <w:rPr>
                <w:rFonts w:ascii="Arial" w:hAnsi="Arial" w:cs="Arial"/>
                <w:b/>
                <w:bCs/>
                <w:color w:val="000000"/>
                <w:sz w:val="16"/>
                <w:szCs w:val="16"/>
              </w:rPr>
              <w:t>)</w:t>
            </w:r>
          </w:p>
          <w:p w14:paraId="7A9350EE"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5</w:t>
            </w:r>
            <w:r w:rsidRPr="00973E39">
              <w:rPr>
                <w:rFonts w:ascii="Arial" w:hAnsi="Arial" w:cs="Arial"/>
                <w:b/>
                <w:bCs/>
                <w:color w:val="000000"/>
                <w:sz w:val="16"/>
                <w:szCs w:val="16"/>
              </w:rPr>
              <w:t>)</w:t>
            </w:r>
          </w:p>
          <w:p w14:paraId="0094AC22"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2</w:t>
            </w:r>
            <w:r w:rsidRPr="00973E39">
              <w:rPr>
                <w:rFonts w:ascii="Arial" w:hAnsi="Arial" w:cs="Arial"/>
                <w:b/>
                <w:bCs/>
                <w:color w:val="000000"/>
                <w:sz w:val="16"/>
                <w:szCs w:val="16"/>
              </w:rPr>
              <w:t>)</w:t>
            </w:r>
          </w:p>
          <w:p w14:paraId="629C3698"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1DE73F70"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B795EF0" w14:textId="77777777" w:rsidR="00F3584C" w:rsidRPr="00973E39" w:rsidRDefault="00F3584C" w:rsidP="00020FC8">
            <w:pPr>
              <w:rPr>
                <w:rFonts w:ascii="Arial" w:hAnsi="Arial" w:cs="Arial"/>
                <w:sz w:val="16"/>
                <w:szCs w:val="16"/>
              </w:rPr>
            </w:pPr>
          </w:p>
          <w:p w14:paraId="0A3C0052" w14:textId="77777777" w:rsidR="00F3584C" w:rsidRPr="00973E39" w:rsidRDefault="00F3584C" w:rsidP="00020FC8">
            <w:pPr>
              <w:rPr>
                <w:rFonts w:ascii="Arial" w:hAnsi="Arial" w:cs="Arial"/>
                <w:b/>
                <w:bCs/>
                <w:color w:val="000000"/>
                <w:sz w:val="16"/>
                <w:szCs w:val="16"/>
              </w:rPr>
            </w:pPr>
          </w:p>
          <w:p w14:paraId="3AE5092E" w14:textId="77777777" w:rsidR="00F3584C" w:rsidRPr="00973E39" w:rsidRDefault="00F3584C" w:rsidP="00020FC8">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F9DF6CF" w14:textId="77777777" w:rsidR="00F3584C"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6A125FE1"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5DF51E2B"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1F9332E3"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D13EB14"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302E5C72"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9D56C1" w14:textId="77777777" w:rsidR="00F3584C" w:rsidRPr="00973E39" w:rsidRDefault="00F3584C" w:rsidP="00020FC8">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F3584C" w14:paraId="3640BF72" w14:textId="77777777" w:rsidTr="00020FC8">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4BE5E9F"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F3584C" w14:paraId="38495AF0" w14:textId="77777777" w:rsidTr="00020FC8">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CFD4F67"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4CDC1E33"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337F6711" w14:textId="77777777" w:rsidR="00F3584C" w:rsidRPr="00157C35" w:rsidRDefault="00F3584C" w:rsidP="00020FC8">
            <w:pPr>
              <w:spacing w:after="0"/>
              <w:jc w:val="center"/>
              <w:rPr>
                <w:rFonts w:ascii="Arial" w:hAnsi="Arial" w:cs="Arial"/>
                <w:b/>
                <w:bCs/>
                <w:color w:val="FF0000"/>
                <w:sz w:val="16"/>
                <w:szCs w:val="16"/>
              </w:rPr>
            </w:pPr>
            <w:r w:rsidRPr="00157C35">
              <w:rPr>
                <w:rFonts w:ascii="Arial" w:hAnsi="Arial" w:cs="Arial"/>
                <w:b/>
                <w:bCs/>
                <w:color w:val="FF0000"/>
                <w:sz w:val="16"/>
                <w:szCs w:val="16"/>
              </w:rPr>
              <w:t>Tdoc S6-245070</w:t>
            </w:r>
          </w:p>
          <w:p w14:paraId="39A1B72A" w14:textId="77777777" w:rsidR="00F3584C"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0</w:t>
            </w:r>
            <w:r w:rsidRPr="00973E39">
              <w:rPr>
                <w:rFonts w:ascii="Arial" w:hAnsi="Arial" w:cs="Arial"/>
                <w:b/>
                <w:bCs/>
                <w:color w:val="000000"/>
                <w:sz w:val="16"/>
                <w:szCs w:val="16"/>
              </w:rPr>
              <w:t>)</w:t>
            </w:r>
          </w:p>
          <w:p w14:paraId="0BFCA4BF" w14:textId="77777777" w:rsidR="00F3584C"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0</w:t>
            </w:r>
            <w:r w:rsidRPr="00973E39">
              <w:rPr>
                <w:rFonts w:ascii="Arial" w:hAnsi="Arial" w:cs="Arial"/>
                <w:b/>
                <w:bCs/>
                <w:color w:val="000000"/>
                <w:sz w:val="16"/>
                <w:szCs w:val="16"/>
              </w:rPr>
              <w:t>)</w:t>
            </w:r>
          </w:p>
          <w:p w14:paraId="7648E8BC"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(0)</w:t>
            </w:r>
          </w:p>
          <w:p w14:paraId="66155AB9"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9.15 – (4)</w:t>
            </w:r>
          </w:p>
          <w:p w14:paraId="5C4650BC"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8.7 – (9)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941ADC" w14:textId="77777777" w:rsidR="00F3584C"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4</w:t>
            </w:r>
            <w:r w:rsidRPr="00973E39">
              <w:rPr>
                <w:rFonts w:ascii="Arial" w:hAnsi="Arial" w:cs="Arial"/>
                <w:b/>
                <w:bCs/>
                <w:color w:val="000000"/>
                <w:sz w:val="16"/>
                <w:szCs w:val="16"/>
              </w:rPr>
              <w:t>)</w:t>
            </w:r>
          </w:p>
          <w:p w14:paraId="1CD7263E"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9.14 – (10)</w:t>
            </w:r>
          </w:p>
          <w:p w14:paraId="04E2D478"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CFDBF10"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MC</w:t>
            </w:r>
          </w:p>
          <w:p w14:paraId="7D977684"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cont</w:t>
            </w:r>
          </w:p>
          <w:p w14:paraId="36AA9E83"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j</w:t>
            </w:r>
            <w:r w:rsidRPr="00973E39">
              <w:rPr>
                <w:rFonts w:ascii="Arial" w:hAnsi="Arial" w:cs="Arial"/>
                <w:b/>
                <w:bCs/>
                <w:color w:val="000000"/>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A8FEB78"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.9 – </w:t>
            </w:r>
            <w:r>
              <w:rPr>
                <w:rFonts w:ascii="Arial" w:hAnsi="Arial" w:cs="Arial"/>
                <w:b/>
                <w:bCs/>
                <w:color w:val="000000"/>
                <w:sz w:val="16"/>
                <w:szCs w:val="16"/>
              </w:rPr>
              <w:t>rest</w:t>
            </w:r>
          </w:p>
          <w:p w14:paraId="0E49394E"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A282F97"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62B68DEB"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r</w:t>
            </w:r>
            <w:r w:rsidRPr="00973E39">
              <w:rPr>
                <w:rFonts w:ascii="Arial" w:hAnsi="Arial" w:cs="Arial"/>
                <w:b/>
                <w:bCs/>
                <w:color w:val="000000"/>
                <w:sz w:val="16"/>
                <w:szCs w:val="16"/>
              </w:rPr>
              <w:t>emaining untreated papers</w:t>
            </w:r>
          </w:p>
          <w:p w14:paraId="106F56F3"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A67754E" w14:textId="77777777" w:rsidR="00F3584C" w:rsidRPr="00973E39" w:rsidRDefault="00F3584C" w:rsidP="00020FC8">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0C00B0"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(non-MC)</w:t>
            </w:r>
          </w:p>
          <w:p w14:paraId="7D83211F"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2A9AA384"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97FBF2C"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04D5A1A7"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2A72CA8" w14:textId="77777777" w:rsidR="00F3584C" w:rsidRPr="00973E39" w:rsidRDefault="00F3584C" w:rsidP="00020FC8">
            <w:pPr>
              <w:spacing w:after="0"/>
              <w:rPr>
                <w:rFonts w:ascii="Arial" w:hAnsi="Arial" w:cs="Arial"/>
                <w:b/>
                <w:bCs/>
                <w:color w:val="000000"/>
                <w:sz w:val="16"/>
                <w:szCs w:val="16"/>
              </w:rPr>
            </w:pPr>
          </w:p>
          <w:p w14:paraId="3268EA38"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EE413A" w14:textId="77777777" w:rsidR="00F3584C" w:rsidRPr="00973E39" w:rsidRDefault="00F3584C" w:rsidP="00020FC8">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F3584C" w14:paraId="36E2975C" w14:textId="77777777" w:rsidTr="00020FC8">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1326F3E"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F3584C" w14:paraId="2EFF8994" w14:textId="77777777" w:rsidTr="00020FC8">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DD56563"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6E9F4CF2"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057D2C7"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8.2 – (1)</w:t>
            </w:r>
          </w:p>
          <w:p w14:paraId="743E07AA"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8.4 – (0)</w:t>
            </w:r>
          </w:p>
          <w:p w14:paraId="0AB8E9D7"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9.13 – (10)</w:t>
            </w:r>
          </w:p>
          <w:p w14:paraId="72EF91ED"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BBE3378" w14:textId="77777777" w:rsidR="00F3584C"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AC984E4"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8.8 – (10)</w:t>
            </w:r>
          </w:p>
          <w:p w14:paraId="1FFC1A3D"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9.17 – (13)</w:t>
            </w:r>
          </w:p>
          <w:p w14:paraId="25874FEF"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j</w:t>
            </w:r>
          </w:p>
          <w:p w14:paraId="53123906" w14:textId="77777777" w:rsidR="00F3584C" w:rsidRPr="00973E39" w:rsidRDefault="00F3584C" w:rsidP="00020FC8">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D2273AB"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(50)</w:t>
            </w:r>
          </w:p>
          <w:p w14:paraId="2DBC54D1"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a</w:t>
            </w:r>
          </w:p>
          <w:p w14:paraId="2D0EACC5" w14:textId="77777777" w:rsidR="00F3584C" w:rsidRPr="00973E39" w:rsidRDefault="00F3584C" w:rsidP="00020FC8">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706C90D"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34</w:t>
            </w:r>
            <w:r w:rsidRPr="00973E39">
              <w:rPr>
                <w:rFonts w:ascii="Arial" w:hAnsi="Arial" w:cs="Arial"/>
                <w:b/>
                <w:bCs/>
                <w:color w:val="000000"/>
                <w:sz w:val="16"/>
                <w:szCs w:val="16"/>
              </w:rPr>
              <w:t>)</w:t>
            </w:r>
          </w:p>
          <w:p w14:paraId="4A5BB623"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B674251"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9.9 – (9)</w:t>
            </w:r>
          </w:p>
          <w:p w14:paraId="036802F5"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9.12 – (3)</w:t>
            </w:r>
          </w:p>
          <w:p w14:paraId="48462933"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10 – (CRs)</w:t>
            </w:r>
          </w:p>
          <w:p w14:paraId="46A76C35"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1FEF0F90" w14:textId="77777777" w:rsidR="00F3584C" w:rsidRPr="00973E39" w:rsidRDefault="00F3584C" w:rsidP="00020FC8">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134C6C7"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BA945D"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0DA85FC"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A52D1FC"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564EAEA6" w14:textId="77777777" w:rsidR="00F3584C" w:rsidRPr="00973E39" w:rsidRDefault="00F3584C" w:rsidP="00020FC8">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38F0B1F"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41AA5E8E" w14:textId="77777777" w:rsidR="00F3584C" w:rsidRDefault="00F3584C" w:rsidP="00020FC8">
            <w:pPr>
              <w:spacing w:after="0"/>
              <w:jc w:val="center"/>
              <w:rPr>
                <w:rFonts w:ascii="Arial" w:hAnsi="Arial" w:cs="Arial"/>
                <w:b/>
                <w:bCs/>
                <w:color w:val="000000"/>
                <w:sz w:val="16"/>
                <w:szCs w:val="16"/>
              </w:rPr>
            </w:pPr>
          </w:p>
          <w:p w14:paraId="3FFA5390" w14:textId="77777777" w:rsidR="00F3584C" w:rsidRPr="0068100E" w:rsidRDefault="00F3584C" w:rsidP="00020FC8">
            <w:pPr>
              <w:rPr>
                <w:rFonts w:ascii="Arial" w:hAnsi="Arial" w:cs="Arial"/>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1649D53" w14:textId="77777777" w:rsidR="00F3584C" w:rsidRPr="00973E39" w:rsidRDefault="00F3584C" w:rsidP="00020FC8">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0BF41CBF"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F3584C" w14:paraId="3F47A921" w14:textId="77777777" w:rsidTr="00020FC8">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C4DCEF8"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7009B3E7" w14:textId="77777777" w:rsidR="00F3584C" w:rsidRDefault="00F3584C" w:rsidP="00020FC8">
            <w:pPr>
              <w:spacing w:after="0"/>
              <w:jc w:val="center"/>
              <w:rPr>
                <w:rFonts w:ascii="Arial" w:hAnsi="Arial" w:cs="Arial"/>
                <w:b/>
                <w:bCs/>
                <w:color w:val="000000"/>
                <w:sz w:val="16"/>
                <w:szCs w:val="16"/>
                <w:u w:val="single"/>
              </w:rPr>
            </w:pPr>
          </w:p>
        </w:tc>
      </w:tr>
      <w:tr w:rsidR="00F3584C" w14:paraId="05985CF0" w14:textId="77777777" w:rsidTr="00020FC8">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3B303121"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42D9862C"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DFD0EE4"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9.11 – (28)</w:t>
            </w:r>
          </w:p>
          <w:p w14:paraId="6031108D"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554D540"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MC</w:t>
            </w:r>
          </w:p>
          <w:p w14:paraId="3285E4E6"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 – (11)</w:t>
            </w:r>
          </w:p>
          <w:p w14:paraId="55AB0D91"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j</w:t>
            </w:r>
          </w:p>
          <w:p w14:paraId="1E344E7E" w14:textId="77777777" w:rsidR="00F3584C" w:rsidRPr="00973E39" w:rsidRDefault="00F3584C" w:rsidP="00020FC8">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B3F0F1"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more</w:t>
            </w:r>
          </w:p>
          <w:p w14:paraId="2D2F3E18"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86DF1D1" w14:textId="177C295D"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14B9C1F" w14:textId="3EB0CEE5" w:rsidR="00661057" w:rsidRDefault="00661057" w:rsidP="00020FC8">
            <w:pPr>
              <w:spacing w:after="0"/>
              <w:jc w:val="center"/>
              <w:rPr>
                <w:rFonts w:ascii="Arial" w:hAnsi="Arial" w:cs="Arial"/>
                <w:b/>
                <w:bCs/>
                <w:color w:val="000000"/>
                <w:sz w:val="16"/>
                <w:szCs w:val="16"/>
              </w:rPr>
            </w:pPr>
            <w:r>
              <w:rPr>
                <w:rFonts w:ascii="Arial" w:hAnsi="Arial" w:cs="Arial"/>
                <w:b/>
                <w:bCs/>
                <w:color w:val="000000"/>
                <w:sz w:val="16"/>
                <w:szCs w:val="16"/>
              </w:rPr>
              <w:t>9.16 (rest moved from 9.9)</w:t>
            </w:r>
          </w:p>
          <w:p w14:paraId="1FFE04B4" w14:textId="4224DAD8" w:rsidR="00661057" w:rsidRPr="00973E39" w:rsidRDefault="00661057" w:rsidP="00020FC8">
            <w:pPr>
              <w:spacing w:after="0"/>
              <w:jc w:val="center"/>
              <w:rPr>
                <w:rFonts w:ascii="Arial" w:hAnsi="Arial" w:cs="Arial"/>
                <w:b/>
                <w:bCs/>
                <w:color w:val="000000"/>
                <w:sz w:val="16"/>
                <w:szCs w:val="16"/>
              </w:rPr>
            </w:pPr>
            <w:r>
              <w:rPr>
                <w:rFonts w:ascii="Arial" w:hAnsi="Arial" w:cs="Arial"/>
                <w:b/>
                <w:bCs/>
                <w:color w:val="000000"/>
                <w:sz w:val="16"/>
                <w:szCs w:val="16"/>
              </w:rPr>
              <w:t>9.7</w:t>
            </w:r>
          </w:p>
          <w:p w14:paraId="7CE2A342"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D9E0DFE" w14:textId="77777777" w:rsidR="00F3584C"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538B9C38"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DF4ED1B"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838F9B4"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CD04083" w14:textId="77777777" w:rsidR="00F3584C" w:rsidRPr="00257F06" w:rsidRDefault="00F3584C" w:rsidP="00020FC8">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4C47BE6D" w14:textId="77777777" w:rsidR="00F3584C" w:rsidRPr="00973E39" w:rsidRDefault="00F3584C" w:rsidP="00020FC8">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77613775" w14:textId="77777777" w:rsidR="00F3584C" w:rsidRDefault="00F3584C" w:rsidP="00020FC8">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679977DE" w14:textId="77777777" w:rsidR="00F3584C" w:rsidRDefault="00F3584C" w:rsidP="00020FC8">
            <w:pPr>
              <w:spacing w:before="120" w:after="120"/>
              <w:jc w:val="center"/>
              <w:rPr>
                <w:rFonts w:ascii="Arial" w:hAnsi="Arial" w:cs="Arial"/>
                <w:b/>
                <w:bCs/>
                <w:color w:val="000000"/>
                <w:sz w:val="16"/>
                <w:szCs w:val="16"/>
                <w:u w:val="single"/>
              </w:rPr>
            </w:pPr>
          </w:p>
        </w:tc>
      </w:tr>
      <w:tr w:rsidR="00F3584C" w14:paraId="3A6E1FFD" w14:textId="77777777" w:rsidTr="00020FC8">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1321C22"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F3584C" w14:paraId="0C94DCEC" w14:textId="77777777" w:rsidTr="00020FC8">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DCE0C5F"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54BD5BB9" w14:textId="77777777" w:rsidR="00F3584C" w:rsidRDefault="00F3584C" w:rsidP="00020FC8">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F749F6C"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rest</w:t>
            </w:r>
          </w:p>
          <w:p w14:paraId="3814DC8F" w14:textId="77777777" w:rsidR="00F3584C" w:rsidRPr="00C00373"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35E2A33"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MC</w:t>
            </w:r>
          </w:p>
          <w:p w14:paraId="1E85AE9C" w14:textId="77777777" w:rsidR="00F3584C"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9.2 – (0)</w:t>
            </w:r>
          </w:p>
          <w:p w14:paraId="09886679"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9.3 – (4)</w:t>
            </w:r>
          </w:p>
          <w:p w14:paraId="50CFF497" w14:textId="77777777" w:rsidR="00F3584C" w:rsidRPr="0018327F"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4E72D61" w14:textId="77777777" w:rsidR="00F3584C" w:rsidRPr="00973E39" w:rsidRDefault="00F3584C" w:rsidP="00020FC8">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3C4CAFD" w14:textId="77777777" w:rsidR="00F3584C" w:rsidRPr="00973E39" w:rsidRDefault="00F3584C" w:rsidP="00020FC8">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B310A01" w14:textId="77777777" w:rsidR="00661057" w:rsidRDefault="00661057" w:rsidP="00661057">
            <w:pPr>
              <w:spacing w:after="0"/>
              <w:jc w:val="center"/>
              <w:rPr>
                <w:rFonts w:ascii="Arial" w:hAnsi="Arial" w:cs="Arial"/>
                <w:b/>
                <w:bCs/>
                <w:color w:val="000000"/>
                <w:sz w:val="16"/>
                <w:szCs w:val="16"/>
              </w:rPr>
            </w:pPr>
            <w:r>
              <w:rPr>
                <w:rFonts w:ascii="Arial" w:hAnsi="Arial" w:cs="Arial"/>
                <w:b/>
                <w:bCs/>
                <w:color w:val="000000"/>
                <w:sz w:val="16"/>
                <w:szCs w:val="16"/>
              </w:rPr>
              <w:t>9.16 (rest moved from 9.9)</w:t>
            </w:r>
          </w:p>
          <w:p w14:paraId="13598309" w14:textId="77777777" w:rsidR="00661057" w:rsidRPr="00973E39" w:rsidRDefault="00661057" w:rsidP="00661057">
            <w:pPr>
              <w:spacing w:after="0"/>
              <w:jc w:val="center"/>
              <w:rPr>
                <w:rFonts w:ascii="Arial" w:hAnsi="Arial" w:cs="Arial"/>
                <w:b/>
                <w:bCs/>
                <w:color w:val="000000"/>
                <w:sz w:val="16"/>
                <w:szCs w:val="16"/>
              </w:rPr>
            </w:pPr>
            <w:r>
              <w:rPr>
                <w:rFonts w:ascii="Arial" w:hAnsi="Arial" w:cs="Arial"/>
                <w:b/>
                <w:bCs/>
                <w:color w:val="000000"/>
                <w:sz w:val="16"/>
                <w:szCs w:val="16"/>
              </w:rPr>
              <w:t>9.7</w:t>
            </w:r>
          </w:p>
          <w:p w14:paraId="39CF4CD2" w14:textId="77777777" w:rsidR="00F3584C" w:rsidRDefault="00F3584C" w:rsidP="00020FC8">
            <w:pPr>
              <w:rPr>
                <w:rFonts w:ascii="Arial" w:hAnsi="Arial" w:cs="Arial"/>
                <w:b/>
                <w:bCs/>
                <w:color w:val="000000"/>
                <w:sz w:val="16"/>
                <w:szCs w:val="16"/>
              </w:rPr>
            </w:pPr>
          </w:p>
          <w:p w14:paraId="60C2E057" w14:textId="77777777" w:rsidR="00F3584C" w:rsidRPr="008C7494" w:rsidRDefault="00F3584C" w:rsidP="00020FC8">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F255175" w14:textId="77777777" w:rsidR="00F3584C" w:rsidRPr="00157C35" w:rsidRDefault="00F3584C" w:rsidP="00020FC8">
            <w:pPr>
              <w:spacing w:after="0"/>
              <w:jc w:val="center"/>
              <w:rPr>
                <w:rFonts w:ascii="Arial" w:hAnsi="Arial" w:cs="Arial"/>
                <w:b/>
                <w:bCs/>
                <w:color w:val="FF0000"/>
                <w:sz w:val="16"/>
                <w:szCs w:val="16"/>
              </w:rPr>
            </w:pPr>
            <w:r w:rsidRPr="00157C35">
              <w:rPr>
                <w:rFonts w:ascii="Arial" w:hAnsi="Arial" w:cs="Arial"/>
                <w:b/>
                <w:bCs/>
                <w:color w:val="FF0000"/>
                <w:sz w:val="16"/>
                <w:szCs w:val="16"/>
              </w:rPr>
              <w:t>First review of covershee</w:t>
            </w:r>
            <w:r>
              <w:rPr>
                <w:rFonts w:ascii="Arial" w:hAnsi="Arial" w:cs="Arial"/>
                <w:b/>
                <w:bCs/>
                <w:color w:val="FF0000"/>
                <w:sz w:val="16"/>
                <w:szCs w:val="16"/>
              </w:rPr>
              <w:t>t</w:t>
            </w:r>
            <w:r w:rsidRPr="00157C35">
              <w:rPr>
                <w:rFonts w:ascii="Arial" w:hAnsi="Arial" w:cs="Arial"/>
                <w:b/>
                <w:bCs/>
                <w:color w:val="FF0000"/>
                <w:sz w:val="16"/>
                <w:szCs w:val="16"/>
              </w:rPr>
              <w:t xml:space="preserve"> &amp; exceptions</w:t>
            </w:r>
          </w:p>
          <w:p w14:paraId="45B2C5E7" w14:textId="77777777" w:rsidR="00F3584C" w:rsidRPr="00973E39" w:rsidRDefault="00F3584C" w:rsidP="00020FC8">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765F04EF" w14:textId="77777777" w:rsidR="00F3584C" w:rsidRPr="00973E39" w:rsidRDefault="00F3584C" w:rsidP="00020FC8">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364D32BF" w14:textId="77777777" w:rsidR="00F3584C" w:rsidRPr="00D21E6E" w:rsidRDefault="00F3584C" w:rsidP="00020FC8">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4AA08ED8" w14:textId="77777777" w:rsidR="00F3584C" w:rsidRPr="00973E39" w:rsidRDefault="00F3584C" w:rsidP="00020FC8">
            <w:pPr>
              <w:spacing w:after="0"/>
              <w:jc w:val="center"/>
              <w:rPr>
                <w:rFonts w:ascii="Arial" w:hAnsi="Arial" w:cs="Arial"/>
                <w:b/>
                <w:bCs/>
                <w:color w:val="000000"/>
                <w:sz w:val="14"/>
                <w:szCs w:val="14"/>
              </w:rPr>
            </w:pPr>
          </w:p>
        </w:tc>
      </w:tr>
    </w:tbl>
    <w:p w14:paraId="5B44622C" w14:textId="77777777" w:rsidR="00440E2F" w:rsidRPr="00440E2F" w:rsidRDefault="009406A7" w:rsidP="00440E2F">
      <w:pPr>
        <w:spacing w:after="0"/>
        <w:rPr>
          <w:rFonts w:ascii="Arial" w:hAnsi="Arial" w:cs="Arial"/>
          <w:b/>
          <w:color w:val="FF0000"/>
          <w:u w:val="single"/>
        </w:rPr>
      </w:pPr>
      <w:bookmarkStart w:id="3" w:name="_Hlk176662358"/>
      <w:bookmarkStart w:id="4" w:name="_Hlk176661817"/>
      <w:bookmarkEnd w:id="2"/>
      <w:r w:rsidRPr="00440E2F">
        <w:rPr>
          <w:rFonts w:ascii="Arial" w:hAnsi="Arial" w:cs="Arial"/>
          <w:b/>
          <w:color w:val="FF0000"/>
          <w:u w:val="single"/>
        </w:rPr>
        <w:t xml:space="preserve">Agenda items: </w:t>
      </w:r>
    </w:p>
    <w:p w14:paraId="0C74753C" w14:textId="6FD103F7" w:rsidR="00440E2F" w:rsidRDefault="00440E2F" w:rsidP="00440E2F">
      <w:pPr>
        <w:pStyle w:val="ListParagraph"/>
        <w:numPr>
          <w:ilvl w:val="0"/>
          <w:numId w:val="25"/>
        </w:numPr>
        <w:rPr>
          <w:rFonts w:cs="Arial"/>
          <w:b/>
          <w:color w:val="FF0000"/>
        </w:rPr>
      </w:pPr>
      <w:r>
        <w:rPr>
          <w:rFonts w:cs="Arial"/>
          <w:b/>
          <w:color w:val="FF0000"/>
        </w:rPr>
        <w:t xml:space="preserve">Tue Q3 and Q4: </w:t>
      </w:r>
      <w:r w:rsidR="009406A7" w:rsidRPr="00440E2F">
        <w:rPr>
          <w:rFonts w:cs="Arial"/>
          <w:b/>
          <w:color w:val="FF0000"/>
        </w:rPr>
        <w:t>7.2</w:t>
      </w:r>
      <w:r w:rsidR="004878DE" w:rsidRPr="00440E2F">
        <w:rPr>
          <w:rFonts w:cs="Arial"/>
          <w:b/>
          <w:color w:val="FF0000"/>
        </w:rPr>
        <w:t xml:space="preserve"> (pre-Rel-19</w:t>
      </w:r>
      <w:r w:rsidRPr="00440E2F">
        <w:rPr>
          <w:rFonts w:cs="Arial"/>
          <w:b/>
          <w:color w:val="FF0000"/>
        </w:rPr>
        <w:t xml:space="preserve"> non-MC</w:t>
      </w:r>
      <w:r w:rsidR="005120F4">
        <w:rPr>
          <w:rFonts w:cs="Arial"/>
          <w:b/>
          <w:color w:val="FF0000"/>
        </w:rPr>
        <w:t>) (34</w:t>
      </w:r>
      <w:r w:rsidR="004878DE" w:rsidRPr="00440E2F">
        <w:rPr>
          <w:rFonts w:cs="Arial"/>
          <w:b/>
          <w:color w:val="FF0000"/>
        </w:rPr>
        <w:t>)</w:t>
      </w:r>
      <w:r w:rsidR="00342A5D">
        <w:rPr>
          <w:rFonts w:cs="Arial"/>
          <w:b/>
          <w:color w:val="FF0000"/>
        </w:rPr>
        <w:t xml:space="preserve">, </w:t>
      </w:r>
      <w:r w:rsidR="0048513E">
        <w:rPr>
          <w:rFonts w:cs="Arial"/>
          <w:b/>
          <w:color w:val="FF0000"/>
        </w:rPr>
        <w:t>S6-245269-72 (moved from 9.9 to 9.16), 9.7</w:t>
      </w:r>
      <w:r w:rsidR="00060BD5">
        <w:rPr>
          <w:rFonts w:cs="Arial"/>
          <w:b/>
          <w:color w:val="FF0000"/>
        </w:rPr>
        <w:t>(6)</w:t>
      </w:r>
    </w:p>
    <w:p w14:paraId="7AAA336A" w14:textId="40C2EC08" w:rsidR="009406A7" w:rsidRPr="00440E2F" w:rsidRDefault="00440E2F" w:rsidP="00AA63A2">
      <w:pPr>
        <w:pStyle w:val="ListParagraph"/>
        <w:numPr>
          <w:ilvl w:val="0"/>
          <w:numId w:val="25"/>
        </w:numPr>
        <w:spacing w:after="200"/>
        <w:ind w:left="714" w:hanging="357"/>
        <w:rPr>
          <w:rFonts w:cs="Arial"/>
          <w:b/>
          <w:color w:val="FF0000"/>
        </w:rPr>
      </w:pPr>
      <w:r>
        <w:rPr>
          <w:rFonts w:cs="Arial"/>
          <w:b/>
          <w:color w:val="FF0000"/>
        </w:rPr>
        <w:t xml:space="preserve">Wed Q1: </w:t>
      </w:r>
      <w:r w:rsidR="009406A7" w:rsidRPr="00440E2F">
        <w:rPr>
          <w:rFonts w:cs="Arial"/>
          <w:b/>
          <w:color w:val="FF0000"/>
        </w:rPr>
        <w:t>9.5</w:t>
      </w:r>
      <w:r w:rsidRPr="00440E2F">
        <w:rPr>
          <w:rFonts w:cs="Arial"/>
          <w:b/>
          <w:color w:val="FF0000"/>
        </w:rPr>
        <w:t xml:space="preserve"> (EDGEAPP_Ph3)</w:t>
      </w:r>
      <w:r w:rsidR="005120F4">
        <w:rPr>
          <w:rFonts w:cs="Arial"/>
          <w:b/>
          <w:color w:val="FF0000"/>
        </w:rPr>
        <w:t xml:space="preserve"> (5)</w:t>
      </w:r>
      <w:r w:rsidR="009406A7" w:rsidRPr="00440E2F">
        <w:rPr>
          <w:rFonts w:cs="Arial"/>
          <w:b/>
          <w:color w:val="FF0000"/>
        </w:rPr>
        <w:t>, 9.6</w:t>
      </w:r>
      <w:r w:rsidRPr="00440E2F">
        <w:rPr>
          <w:rFonts w:cs="Arial"/>
          <w:b/>
          <w:color w:val="FF0000"/>
        </w:rPr>
        <w:t xml:space="preserve"> (UASAPP_Ph3)</w:t>
      </w:r>
      <w:r w:rsidR="005120F4">
        <w:rPr>
          <w:rFonts w:cs="Arial"/>
          <w:b/>
          <w:color w:val="FF0000"/>
        </w:rPr>
        <w:t xml:space="preserve"> (2)</w:t>
      </w:r>
      <w:r w:rsidR="009406A7" w:rsidRPr="00440E2F">
        <w:rPr>
          <w:rFonts w:cs="Arial"/>
          <w:b/>
          <w:color w:val="FF0000"/>
        </w:rPr>
        <w:t>, 9.8</w:t>
      </w:r>
      <w:r w:rsidRPr="00440E2F">
        <w:rPr>
          <w:rFonts w:cs="Arial"/>
          <w:b/>
          <w:color w:val="FF0000"/>
        </w:rPr>
        <w:t xml:space="preserve"> (SEALDD_Ph2)</w:t>
      </w:r>
      <w:r w:rsidR="005120F4">
        <w:rPr>
          <w:rFonts w:cs="Arial"/>
          <w:b/>
          <w:color w:val="FF0000"/>
        </w:rPr>
        <w:t xml:space="preserve"> (3)</w:t>
      </w:r>
    </w:p>
    <w:p w14:paraId="3B26A61D" w14:textId="77777777" w:rsidR="000B2019" w:rsidRDefault="002C540B" w:rsidP="00F3584C">
      <w:pPr>
        <w:rPr>
          <w:rFonts w:ascii="Arial" w:hAnsi="Arial" w:cs="Arial"/>
          <w:b/>
          <w:color w:val="FF0000"/>
        </w:rPr>
      </w:pPr>
      <w:r w:rsidRPr="00440E2F">
        <w:rPr>
          <w:rFonts w:ascii="Arial" w:hAnsi="Arial" w:cs="Arial"/>
          <w:b/>
          <w:color w:val="FF0000"/>
          <w:u w:val="single"/>
        </w:rPr>
        <w:t>Revision number allocated</w:t>
      </w:r>
      <w:r>
        <w:rPr>
          <w:rFonts w:ascii="Arial" w:hAnsi="Arial" w:cs="Arial"/>
          <w:b/>
          <w:color w:val="FF0000"/>
        </w:rPr>
        <w:t>: S6-245400 to S6-245499</w:t>
      </w:r>
    </w:p>
    <w:p w14:paraId="1747876E" w14:textId="07DD4AB7" w:rsidR="000B2019" w:rsidRDefault="000B2019" w:rsidP="000B2019">
      <w:pPr>
        <w:rPr>
          <w:rFonts w:ascii="Arial" w:hAnsi="Arial" w:cs="Arial"/>
          <w:b/>
          <w:color w:val="FF0000"/>
        </w:rPr>
      </w:pPr>
      <w:r w:rsidRPr="00440E2F">
        <w:rPr>
          <w:rFonts w:ascii="Arial" w:hAnsi="Arial" w:cs="Arial"/>
          <w:b/>
          <w:color w:val="FF0000"/>
          <w:u w:val="single"/>
        </w:rPr>
        <w:t xml:space="preserve">Revision number </w:t>
      </w:r>
      <w:r>
        <w:rPr>
          <w:rFonts w:ascii="Arial" w:hAnsi="Arial" w:cs="Arial"/>
          <w:b/>
          <w:color w:val="FF0000"/>
          <w:u w:val="single"/>
        </w:rPr>
        <w:t>used</w:t>
      </w:r>
      <w:r>
        <w:rPr>
          <w:rFonts w:ascii="Arial" w:hAnsi="Arial" w:cs="Arial"/>
          <w:b/>
          <w:color w:val="FF0000"/>
        </w:rPr>
        <w:t>: S6-245400 to S6-245xyz</w:t>
      </w:r>
    </w:p>
    <w:p w14:paraId="0A8E8496" w14:textId="499C4679" w:rsidR="00F3584C" w:rsidRDefault="000B2019" w:rsidP="00F3584C">
      <w:pPr>
        <w:rPr>
          <w:rFonts w:ascii="Arial" w:hAnsi="Arial" w:cs="Arial"/>
          <w:b/>
          <w:color w:val="FF0000"/>
        </w:rPr>
      </w:pPr>
      <w:r w:rsidRPr="00440E2F">
        <w:rPr>
          <w:rFonts w:ascii="Arial" w:hAnsi="Arial" w:cs="Arial"/>
          <w:b/>
          <w:color w:val="FF0000"/>
          <w:u w:val="single"/>
        </w:rPr>
        <w:t xml:space="preserve">Revision number </w:t>
      </w:r>
      <w:r>
        <w:rPr>
          <w:rFonts w:ascii="Arial" w:hAnsi="Arial" w:cs="Arial"/>
          <w:b/>
          <w:color w:val="FF0000"/>
          <w:u w:val="single"/>
        </w:rPr>
        <w:t>un-used</w:t>
      </w:r>
      <w:r>
        <w:rPr>
          <w:rFonts w:ascii="Arial" w:hAnsi="Arial" w:cs="Arial"/>
          <w:b/>
          <w:color w:val="FF0000"/>
        </w:rPr>
        <w:t>: S6-245xyz to S6-245499</w:t>
      </w:r>
      <w:r w:rsidR="00F3584C">
        <w:rPr>
          <w:rFonts w:ascii="Arial" w:hAnsi="Arial" w:cs="Arial"/>
          <w:b/>
          <w:color w:val="FF0000"/>
        </w:rPr>
        <w:br w:type="page"/>
      </w:r>
    </w:p>
    <w:p w14:paraId="188112AF" w14:textId="77777777" w:rsidR="00F3584C" w:rsidRDefault="00F3584C" w:rsidP="00F3584C">
      <w:pPr>
        <w:spacing w:before="120" w:after="120"/>
        <w:rPr>
          <w:rFonts w:ascii="Arial" w:hAnsi="Arial" w:cs="Arial"/>
          <w:b/>
          <w:color w:val="FF0000"/>
        </w:rPr>
      </w:pPr>
    </w:p>
    <w:bookmarkEnd w:id="3"/>
    <w:bookmarkEnd w:id="4"/>
    <w:tbl>
      <w:tblPr>
        <w:tblW w:w="10894"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
        <w:gridCol w:w="1042"/>
        <w:gridCol w:w="97"/>
        <w:gridCol w:w="16"/>
        <w:gridCol w:w="3426"/>
        <w:gridCol w:w="105"/>
        <w:gridCol w:w="8"/>
        <w:gridCol w:w="1388"/>
        <w:gridCol w:w="113"/>
        <w:gridCol w:w="49"/>
        <w:gridCol w:w="1024"/>
        <w:gridCol w:w="113"/>
        <w:gridCol w:w="1769"/>
        <w:gridCol w:w="70"/>
        <w:gridCol w:w="43"/>
        <w:gridCol w:w="1405"/>
        <w:gridCol w:w="113"/>
      </w:tblGrid>
      <w:tr w:rsidR="00F3584C" w:rsidRPr="00996A6E" w14:paraId="370D3186" w14:textId="77777777" w:rsidTr="008A45FC">
        <w:trPr>
          <w:gridBefore w:val="1"/>
          <w:wBefore w:w="113" w:type="dxa"/>
        </w:trPr>
        <w:tc>
          <w:tcPr>
            <w:tcW w:w="10781" w:type="dxa"/>
            <w:gridSpan w:val="16"/>
            <w:tcBorders>
              <w:top w:val="single" w:sz="4" w:space="0" w:color="auto"/>
              <w:left w:val="single" w:sz="4" w:space="0" w:color="auto"/>
              <w:bottom w:val="single" w:sz="4" w:space="0" w:color="auto"/>
              <w:right w:val="single" w:sz="4" w:space="0" w:color="auto"/>
            </w:tcBorders>
            <w:shd w:val="clear" w:color="auto" w:fill="auto"/>
          </w:tcPr>
          <w:p w14:paraId="4B2A7667" w14:textId="77777777" w:rsidR="00F3584C" w:rsidRPr="00CF71EC" w:rsidRDefault="00F3584C" w:rsidP="00020FC8">
            <w:pPr>
              <w:rPr>
                <w:rFonts w:ascii="Arial" w:hAnsi="Arial" w:cs="Arial"/>
                <w:bCs/>
                <w:sz w:val="18"/>
                <w:szCs w:val="18"/>
              </w:rPr>
            </w:pPr>
          </w:p>
        </w:tc>
      </w:tr>
      <w:tr w:rsidR="00F3584C" w:rsidRPr="00996A6E" w14:paraId="22302B23"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auto"/>
          </w:tcPr>
          <w:p w14:paraId="1031AEEF" w14:textId="77777777" w:rsidR="00F3584C" w:rsidRPr="00CF71EC" w:rsidRDefault="00F3584C" w:rsidP="00020FC8">
            <w:pPr>
              <w:spacing w:before="20" w:after="20" w:line="240" w:lineRule="auto"/>
              <w:rPr>
                <w:rFonts w:ascii="Arial" w:hAnsi="Arial" w:cs="Arial"/>
                <w:bCs/>
              </w:rPr>
            </w:pPr>
            <w:r w:rsidRPr="00CF71EC">
              <w:rPr>
                <w:rFonts w:ascii="Arial" w:hAnsi="Arial" w:cs="Arial"/>
                <w:b/>
              </w:rPr>
              <w:t>7.2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5D10C4B7" w14:textId="77777777" w:rsidR="00F3584C" w:rsidRPr="00CF71EC" w:rsidRDefault="00F3584C" w:rsidP="00020FC8">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7577BAB" w14:textId="066ECE2B" w:rsidR="00F3584C" w:rsidRPr="00CF71EC" w:rsidRDefault="0017129A" w:rsidP="00020FC8">
            <w:pPr>
              <w:spacing w:before="20" w:after="20" w:line="240" w:lineRule="auto"/>
              <w:rPr>
                <w:rFonts w:ascii="Arial" w:hAnsi="Arial" w:cs="Arial"/>
                <w:bCs/>
              </w:rPr>
            </w:pPr>
            <w:r>
              <w:rPr>
                <w:rFonts w:ascii="Arial" w:hAnsi="Arial" w:cs="Arial"/>
                <w:b/>
                <w:bCs/>
                <w:lang w:val="en-US"/>
              </w:rPr>
              <w:t>34</w:t>
            </w:r>
            <w:r w:rsidR="00F3584C" w:rsidRPr="00CF71EC">
              <w:rPr>
                <w:rFonts w:ascii="Arial" w:hAnsi="Arial" w:cs="Arial"/>
                <w:b/>
                <w:bCs/>
                <w:lang w:val="en-US"/>
              </w:rPr>
              <w:t xml:space="preserve"> papers</w:t>
            </w:r>
          </w:p>
        </w:tc>
      </w:tr>
      <w:tr w:rsidR="00F3584C" w:rsidRPr="00996A6E" w14:paraId="664E0A5A"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F3934A"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Toc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6652DB"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854E49"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191F3C"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D01D08"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F6ACBF"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Decision</w:t>
            </w:r>
          </w:p>
        </w:tc>
      </w:tr>
      <w:tr w:rsidR="00F3584C" w:rsidRPr="00ED0ACB" w14:paraId="23A5DD93"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5AF01F45" w14:textId="77777777" w:rsidR="00F3584C" w:rsidRPr="003A74A7" w:rsidRDefault="00F3584C" w:rsidP="00020FC8">
            <w:pPr>
              <w:spacing w:before="20" w:after="20" w:line="240" w:lineRule="auto"/>
              <w:rPr>
                <w:rFonts w:ascii="Arial" w:hAnsi="Arial" w:cs="Arial"/>
                <w:sz w:val="18"/>
                <w:szCs w:val="18"/>
              </w:rPr>
            </w:pPr>
            <w:hyperlink r:id="rId8" w:history="1">
              <w:r w:rsidRPr="003A74A7">
                <w:rPr>
                  <w:rStyle w:val="Hyperlink"/>
                  <w:rFonts w:ascii="Arial" w:hAnsi="Arial" w:cs="Arial"/>
                  <w:sz w:val="18"/>
                  <w:szCs w:val="18"/>
                </w:rPr>
                <w:t>S6-244359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8EC8E9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 Correction on Getting Service APIs for CAPIF Interconnection</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3626AEE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ZTE Corporation (Yang Li)</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511171C"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0198r1</w:t>
            </w:r>
          </w:p>
          <w:p w14:paraId="7BB04750"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34ACC67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6346AD8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297CF0C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Revision of S6-244029.</w:t>
            </w:r>
          </w:p>
          <w:p w14:paraId="392D29F4" w14:textId="77777777" w:rsidR="00F3584C" w:rsidRPr="003A74A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4AF4990"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105534" w14:paraId="1978A329"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2D321616" w14:textId="77777777" w:rsidR="00F3584C" w:rsidRPr="003A74A7" w:rsidRDefault="00F3584C" w:rsidP="00020FC8">
            <w:pPr>
              <w:spacing w:before="20" w:after="20" w:line="240" w:lineRule="auto"/>
              <w:rPr>
                <w:rFonts w:ascii="Arial" w:hAnsi="Arial" w:cs="Arial"/>
                <w:sz w:val="18"/>
                <w:szCs w:val="18"/>
              </w:rPr>
            </w:pPr>
            <w:hyperlink r:id="rId9" w:history="1">
              <w:r w:rsidRPr="003A74A7">
                <w:rPr>
                  <w:rStyle w:val="Hyperlink"/>
                  <w:rFonts w:ascii="Arial" w:hAnsi="Arial" w:cs="Arial"/>
                  <w:sz w:val="18"/>
                  <w:szCs w:val="18"/>
                </w:rPr>
                <w:t>S6-244340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58620FB"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35AC38F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2B123845"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0317r1</w:t>
            </w:r>
          </w:p>
          <w:p w14:paraId="75056F0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6C824A9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5D739ED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37A0F220"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Revision of S6-244128.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4757790"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105534" w14:paraId="67CCE057"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44181930" w14:textId="77777777" w:rsidR="00F3584C" w:rsidRPr="003A74A7" w:rsidRDefault="00F3584C" w:rsidP="00020FC8">
            <w:pPr>
              <w:spacing w:before="20" w:after="20" w:line="240" w:lineRule="auto"/>
              <w:rPr>
                <w:rFonts w:ascii="Arial" w:hAnsi="Arial" w:cs="Arial"/>
                <w:sz w:val="18"/>
                <w:szCs w:val="18"/>
              </w:rPr>
            </w:pPr>
            <w:hyperlink r:id="rId10" w:history="1">
              <w:r w:rsidRPr="003A74A7">
                <w:rPr>
                  <w:rStyle w:val="Hyperlink"/>
                  <w:rFonts w:ascii="Arial" w:hAnsi="Arial" w:cs="Arial"/>
                  <w:sz w:val="18"/>
                  <w:szCs w:val="18"/>
                </w:rPr>
                <w:t>S6-244341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B8B103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50FAF12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601CB05"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0318r1</w:t>
            </w:r>
          </w:p>
          <w:p w14:paraId="4DD6499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A</w:t>
            </w:r>
          </w:p>
          <w:p w14:paraId="30D230B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0AA30CC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2C2D3E20"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Revision of S6-244129.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EB52EA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A20DA9" w14:paraId="1373C101"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39C7519B" w14:textId="77777777" w:rsidR="00F3584C" w:rsidRPr="003A74A7" w:rsidRDefault="00F3584C" w:rsidP="00020FC8">
            <w:pPr>
              <w:spacing w:before="20" w:after="20" w:line="240" w:lineRule="auto"/>
              <w:rPr>
                <w:rFonts w:ascii="Arial" w:hAnsi="Arial" w:cs="Arial"/>
                <w:sz w:val="18"/>
                <w:szCs w:val="18"/>
              </w:rPr>
            </w:pPr>
            <w:hyperlink r:id="rId11" w:history="1">
              <w:r w:rsidRPr="003A74A7">
                <w:rPr>
                  <w:rStyle w:val="Hyperlink"/>
                  <w:rFonts w:ascii="Arial" w:hAnsi="Arial" w:cs="Arial"/>
                  <w:sz w:val="18"/>
                  <w:szCs w:val="18"/>
                </w:rPr>
                <w:t>S6-244666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E9285A5"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461DD8B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20FD32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0319r2</w:t>
            </w:r>
          </w:p>
          <w:p w14:paraId="34243D8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6D5882DC"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77A1329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7E1E0698"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sz w:val="18"/>
                <w:szCs w:val="18"/>
              </w:rPr>
              <w:t>Revision of S6-244342.</w:t>
            </w:r>
          </w:p>
          <w:p w14:paraId="60EFE349"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i/>
                <w:sz w:val="18"/>
                <w:szCs w:val="18"/>
              </w:rPr>
              <w:t>Revision of S6-244130.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DEF614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A20DA9" w14:paraId="5099F2BB"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5ABFFF88" w14:textId="77777777" w:rsidR="00F3584C" w:rsidRPr="003A74A7" w:rsidRDefault="00F3584C" w:rsidP="00020FC8">
            <w:pPr>
              <w:spacing w:before="20" w:after="20" w:line="240" w:lineRule="auto"/>
              <w:rPr>
                <w:rFonts w:ascii="Arial" w:hAnsi="Arial" w:cs="Arial"/>
                <w:sz w:val="18"/>
                <w:szCs w:val="18"/>
              </w:rPr>
            </w:pPr>
            <w:hyperlink r:id="rId12" w:history="1">
              <w:r w:rsidRPr="003A74A7">
                <w:rPr>
                  <w:rStyle w:val="Hyperlink"/>
                  <w:rFonts w:ascii="Arial" w:hAnsi="Arial" w:cs="Arial"/>
                  <w:sz w:val="18"/>
                  <w:szCs w:val="18"/>
                </w:rPr>
                <w:t>S6-244667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2BAD8C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251B1200"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A8E5D5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0320r2</w:t>
            </w:r>
          </w:p>
          <w:p w14:paraId="629EEC0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A</w:t>
            </w:r>
          </w:p>
          <w:p w14:paraId="05D1AF3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583AE52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6676211F"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sz w:val="18"/>
                <w:szCs w:val="18"/>
              </w:rPr>
              <w:t>Revision of S6-244343.</w:t>
            </w:r>
          </w:p>
          <w:p w14:paraId="5CE18A30"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i/>
                <w:sz w:val="18"/>
                <w:szCs w:val="18"/>
              </w:rPr>
              <w:t>Revision of S6-244131.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37F2ACE"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427E25" w14:paraId="287E539E"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3D01DE3B" w14:textId="77777777" w:rsidR="00F3584C" w:rsidRPr="003A74A7" w:rsidRDefault="00F3584C" w:rsidP="00020FC8">
            <w:pPr>
              <w:spacing w:before="20" w:after="20" w:line="240" w:lineRule="auto"/>
              <w:rPr>
                <w:rFonts w:ascii="Arial" w:hAnsi="Arial" w:cs="Arial"/>
                <w:sz w:val="18"/>
                <w:szCs w:val="18"/>
              </w:rPr>
            </w:pPr>
            <w:hyperlink r:id="rId13" w:history="1">
              <w:r w:rsidRPr="003A74A7">
                <w:rPr>
                  <w:rStyle w:val="Hyperlink"/>
                  <w:rFonts w:ascii="Arial" w:hAnsi="Arial" w:cs="Arial"/>
                  <w:sz w:val="18"/>
                  <w:szCs w:val="18"/>
                </w:rPr>
                <w:t>S6-244724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BB73F4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TS 23.434 Rel-18 - Handling Editors Notes</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1004137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76C63D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0321r2</w:t>
            </w:r>
          </w:p>
          <w:p w14:paraId="643E5F15"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47D282C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71EF86B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0D113CA9"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sz w:val="18"/>
                <w:szCs w:val="18"/>
              </w:rPr>
              <w:t>Revision of S6-244344.</w:t>
            </w:r>
          </w:p>
          <w:p w14:paraId="6950C8D4"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i/>
                <w:sz w:val="18"/>
                <w:szCs w:val="18"/>
              </w:rPr>
              <w:t>Revision of S6-244157.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B35580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427E25" w14:paraId="470DFC27"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115A96CA" w14:textId="77777777" w:rsidR="00F3584C" w:rsidRPr="003A74A7" w:rsidRDefault="00F3584C" w:rsidP="00020FC8">
            <w:pPr>
              <w:spacing w:before="20" w:after="20" w:line="240" w:lineRule="auto"/>
              <w:rPr>
                <w:rFonts w:ascii="Arial" w:hAnsi="Arial" w:cs="Arial"/>
                <w:sz w:val="18"/>
                <w:szCs w:val="18"/>
              </w:rPr>
            </w:pPr>
            <w:hyperlink r:id="rId14" w:history="1">
              <w:r w:rsidRPr="003A74A7">
                <w:rPr>
                  <w:rStyle w:val="Hyperlink"/>
                  <w:rFonts w:ascii="Arial" w:hAnsi="Arial" w:cs="Arial"/>
                  <w:sz w:val="18"/>
                  <w:szCs w:val="18"/>
                </w:rPr>
                <w:t>S6-244725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B57744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TS 23.434 Rel-19 - Handling Editors Notes</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4515EBFE"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750B3B5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0322r2</w:t>
            </w:r>
          </w:p>
          <w:p w14:paraId="4AEFC70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A</w:t>
            </w:r>
          </w:p>
          <w:p w14:paraId="6BB241E9"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30976B9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3C07B269"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sz w:val="18"/>
                <w:szCs w:val="18"/>
              </w:rPr>
              <w:t>Revision of S6-244345.</w:t>
            </w:r>
          </w:p>
          <w:p w14:paraId="0E543A38"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i/>
                <w:sz w:val="18"/>
                <w:szCs w:val="18"/>
              </w:rPr>
              <w:t>Revision of S6-244159.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04A222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427E25" w14:paraId="3CD23214"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7E8F3BE8" w14:textId="77777777" w:rsidR="00F3584C" w:rsidRPr="003A74A7" w:rsidRDefault="00F3584C" w:rsidP="00020FC8">
            <w:pPr>
              <w:spacing w:before="20" w:after="20" w:line="240" w:lineRule="auto"/>
              <w:rPr>
                <w:rFonts w:ascii="Arial" w:hAnsi="Arial" w:cs="Arial"/>
                <w:bCs/>
                <w:sz w:val="18"/>
                <w:szCs w:val="18"/>
              </w:rPr>
            </w:pPr>
            <w:hyperlink r:id="rId15" w:history="1">
              <w:r w:rsidRPr="003A74A7">
                <w:rPr>
                  <w:rStyle w:val="Hyperlink"/>
                  <w:rFonts w:ascii="Arial" w:hAnsi="Arial" w:cs="Arial"/>
                  <w:bCs/>
                  <w:sz w:val="18"/>
                  <w:szCs w:val="18"/>
                </w:rPr>
                <w:t>S6-244229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7FA2805"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32DE21A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EBDFBB5"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0688</w:t>
            </w:r>
          </w:p>
          <w:p w14:paraId="296E01C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7C4723E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503860D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1DE87D9D" w14:textId="77777777" w:rsidR="00F3584C" w:rsidRPr="003A74A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B27B185"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427E25" w14:paraId="1FEAF117"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66D7FF5B" w14:textId="77777777" w:rsidR="00F3584C" w:rsidRPr="003A74A7" w:rsidRDefault="00F3584C" w:rsidP="00020FC8">
            <w:pPr>
              <w:spacing w:before="20" w:after="20" w:line="240" w:lineRule="auto"/>
              <w:rPr>
                <w:rFonts w:ascii="Arial" w:hAnsi="Arial" w:cs="Arial"/>
                <w:bCs/>
                <w:sz w:val="18"/>
                <w:szCs w:val="18"/>
              </w:rPr>
            </w:pPr>
            <w:hyperlink r:id="rId16" w:history="1">
              <w:r w:rsidRPr="003A74A7">
                <w:rPr>
                  <w:rStyle w:val="Hyperlink"/>
                  <w:rFonts w:ascii="Arial" w:hAnsi="Arial" w:cs="Arial"/>
                  <w:bCs/>
                  <w:sz w:val="18"/>
                  <w:szCs w:val="18"/>
                </w:rPr>
                <w:t>S6-244230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76C3AF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5E1E3D8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92BB8F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0689</w:t>
            </w:r>
          </w:p>
          <w:p w14:paraId="2D64A44B"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A</w:t>
            </w:r>
          </w:p>
          <w:p w14:paraId="08FF97A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506ABE29"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2A0DFD78" w14:textId="77777777" w:rsidR="00F3584C" w:rsidRPr="003A74A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5C19E8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4735B0" w14:paraId="6430D53C"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132FCF9B" w14:textId="77777777" w:rsidR="00F3584C" w:rsidRPr="003A74A7" w:rsidRDefault="00F3584C" w:rsidP="00020FC8">
            <w:pPr>
              <w:spacing w:before="20" w:after="20" w:line="240" w:lineRule="auto"/>
              <w:rPr>
                <w:rFonts w:ascii="Arial" w:hAnsi="Arial" w:cs="Arial"/>
                <w:bCs/>
                <w:sz w:val="18"/>
                <w:szCs w:val="18"/>
              </w:rPr>
            </w:pPr>
            <w:hyperlink r:id="rId17" w:history="1">
              <w:r w:rsidRPr="003A74A7">
                <w:rPr>
                  <w:rStyle w:val="Hyperlink"/>
                  <w:rFonts w:ascii="Arial" w:hAnsi="Arial" w:cs="Arial"/>
                  <w:bCs/>
                  <w:sz w:val="18"/>
                  <w:szCs w:val="18"/>
                </w:rPr>
                <w:t>S6-244231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C3C356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1CD90D2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DD96F9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0690</w:t>
            </w:r>
          </w:p>
          <w:p w14:paraId="299C0F4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63034C4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1091CA5C"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440CF65A" w14:textId="77777777" w:rsidR="00F3584C" w:rsidRPr="003A74A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053A6B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4735B0" w14:paraId="24B313C7"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4071558F" w14:textId="77777777" w:rsidR="00F3584C" w:rsidRPr="003A74A7" w:rsidRDefault="00F3584C" w:rsidP="00020FC8">
            <w:pPr>
              <w:spacing w:before="20" w:after="20" w:line="240" w:lineRule="auto"/>
              <w:rPr>
                <w:rFonts w:ascii="Arial" w:hAnsi="Arial" w:cs="Arial"/>
                <w:bCs/>
                <w:sz w:val="18"/>
                <w:szCs w:val="18"/>
              </w:rPr>
            </w:pPr>
            <w:hyperlink r:id="rId18" w:history="1">
              <w:r w:rsidRPr="003A74A7">
                <w:rPr>
                  <w:rStyle w:val="Hyperlink"/>
                  <w:rFonts w:ascii="Arial" w:hAnsi="Arial" w:cs="Arial"/>
                  <w:bCs/>
                  <w:sz w:val="18"/>
                  <w:szCs w:val="18"/>
                </w:rPr>
                <w:t>S6-244232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6EC24F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3C5305A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80C9D0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0691</w:t>
            </w:r>
          </w:p>
          <w:p w14:paraId="76F1DD3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A</w:t>
            </w:r>
          </w:p>
          <w:p w14:paraId="37BFF9CB"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5ADEBBC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2DD6DC19" w14:textId="77777777" w:rsidR="00F3584C" w:rsidRPr="003A74A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6C668E6"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4735B0" w14:paraId="313540F5"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050A7311" w14:textId="77777777" w:rsidR="00F3584C" w:rsidRPr="003A74A7" w:rsidRDefault="00F3584C" w:rsidP="00020FC8">
            <w:pPr>
              <w:spacing w:before="20" w:after="20" w:line="240" w:lineRule="auto"/>
              <w:rPr>
                <w:rFonts w:ascii="Arial" w:hAnsi="Arial" w:cs="Arial"/>
                <w:bCs/>
                <w:sz w:val="18"/>
                <w:szCs w:val="18"/>
              </w:rPr>
            </w:pPr>
            <w:hyperlink r:id="rId19" w:history="1">
              <w:r w:rsidRPr="003A74A7">
                <w:rPr>
                  <w:rStyle w:val="Hyperlink"/>
                  <w:rFonts w:ascii="Arial" w:hAnsi="Arial" w:cs="Arial"/>
                  <w:bCs/>
                  <w:sz w:val="18"/>
                  <w:szCs w:val="18"/>
                </w:rPr>
                <w:t>S6-244233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CED085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2C67235E"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BC4948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0692</w:t>
            </w:r>
          </w:p>
          <w:p w14:paraId="0F83E966"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529DB16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06AC14A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12A1797B" w14:textId="77777777" w:rsidR="00F3584C" w:rsidRPr="003A74A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7BE0E3E"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4735B0" w14:paraId="6469C751"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6309C813" w14:textId="77777777" w:rsidR="00F3584C" w:rsidRPr="003A74A7" w:rsidRDefault="00F3584C" w:rsidP="00020FC8">
            <w:pPr>
              <w:spacing w:before="20" w:after="20" w:line="240" w:lineRule="auto"/>
              <w:rPr>
                <w:rFonts w:ascii="Arial" w:hAnsi="Arial" w:cs="Arial"/>
                <w:bCs/>
                <w:sz w:val="18"/>
                <w:szCs w:val="18"/>
              </w:rPr>
            </w:pPr>
            <w:hyperlink r:id="rId20" w:history="1">
              <w:r w:rsidRPr="003A74A7">
                <w:rPr>
                  <w:rStyle w:val="Hyperlink"/>
                  <w:rFonts w:ascii="Arial" w:hAnsi="Arial" w:cs="Arial"/>
                  <w:bCs/>
                  <w:sz w:val="18"/>
                  <w:szCs w:val="18"/>
                </w:rPr>
                <w:t>S6-244234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94D6F46"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7AB2994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0AE6819"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0693</w:t>
            </w:r>
          </w:p>
          <w:p w14:paraId="2DDC48F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A</w:t>
            </w:r>
          </w:p>
          <w:p w14:paraId="76E738C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1F7A8529"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3A533F66" w14:textId="77777777" w:rsidR="00F3584C" w:rsidRPr="003A74A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6B40D2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2504B6" w14:paraId="48011AF6"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49105E12" w14:textId="77777777" w:rsidR="00F3584C" w:rsidRPr="003A74A7" w:rsidRDefault="00F3584C" w:rsidP="00020FC8">
            <w:pPr>
              <w:spacing w:before="20" w:after="20" w:line="240" w:lineRule="auto"/>
              <w:rPr>
                <w:rFonts w:ascii="Arial" w:hAnsi="Arial" w:cs="Arial"/>
                <w:bCs/>
                <w:sz w:val="18"/>
                <w:szCs w:val="18"/>
              </w:rPr>
            </w:pPr>
            <w:hyperlink r:id="rId21" w:history="1">
              <w:r w:rsidRPr="003A74A7">
                <w:rPr>
                  <w:rStyle w:val="Hyperlink"/>
                  <w:rFonts w:ascii="Arial" w:hAnsi="Arial" w:cs="Arial"/>
                  <w:bCs/>
                  <w:sz w:val="18"/>
                  <w:szCs w:val="18"/>
                </w:rPr>
                <w:t>S6-244235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3F5A4B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EN resolution in clause 8.9.1</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51BDDC7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Lenovo (Emmanouil Pateromichelakis)</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7BBEEFEE"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0041</w:t>
            </w:r>
          </w:p>
          <w:p w14:paraId="67077A9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24F6D9E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2D11839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23.436</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13F17B64" w14:textId="77777777" w:rsidR="00F3584C" w:rsidRPr="003A74A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2176EC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0461EB" w14:paraId="07BE3E16"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6D742D53" w14:textId="77777777" w:rsidR="00F3584C" w:rsidRPr="003A74A7" w:rsidRDefault="00F3584C" w:rsidP="00020FC8">
            <w:pPr>
              <w:spacing w:before="20" w:after="20" w:line="240" w:lineRule="auto"/>
              <w:rPr>
                <w:rFonts w:ascii="Arial" w:hAnsi="Arial" w:cs="Arial"/>
                <w:sz w:val="18"/>
                <w:szCs w:val="18"/>
              </w:rPr>
            </w:pPr>
            <w:hyperlink r:id="rId22" w:history="1">
              <w:r w:rsidRPr="003A74A7">
                <w:rPr>
                  <w:rStyle w:val="Hyperlink"/>
                  <w:rFonts w:ascii="Arial" w:hAnsi="Arial" w:cs="Arial"/>
                  <w:sz w:val="18"/>
                  <w:szCs w:val="18"/>
                </w:rPr>
                <w:t>S6-244357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CFBC0D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Correction to APIs exposed by SEALDD client side</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0120C88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Ericsson (Fuencisla Garcia Azorero)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1BA8CA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0094r1</w:t>
            </w:r>
          </w:p>
          <w:p w14:paraId="4CB2F52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0873C299"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5BFD0A7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15889CB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Revision of S6-244245.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4F074D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0461EB" w14:paraId="047300C8"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28608266" w14:textId="77777777" w:rsidR="00F3584C" w:rsidRPr="003A74A7" w:rsidRDefault="00F3584C" w:rsidP="00020FC8">
            <w:pPr>
              <w:spacing w:before="20" w:after="20" w:line="240" w:lineRule="auto"/>
              <w:rPr>
                <w:rFonts w:ascii="Arial" w:hAnsi="Arial" w:cs="Arial"/>
                <w:sz w:val="18"/>
                <w:szCs w:val="18"/>
              </w:rPr>
            </w:pPr>
            <w:hyperlink r:id="rId23" w:history="1">
              <w:r w:rsidRPr="003A74A7">
                <w:rPr>
                  <w:rStyle w:val="Hyperlink"/>
                  <w:rFonts w:ascii="Arial" w:hAnsi="Arial" w:cs="Arial"/>
                  <w:sz w:val="18"/>
                  <w:szCs w:val="18"/>
                </w:rPr>
                <w:t>S6-244358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977439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Correction to APIs exposed by SEALDD client side</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0F67FA9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Ericsson (Fuencisla Garcia Azorero)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2304BEA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0095r1</w:t>
            </w:r>
          </w:p>
          <w:p w14:paraId="08120F8B"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A</w:t>
            </w:r>
          </w:p>
          <w:p w14:paraId="37EAEDE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4AB6CAA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6188766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Revision of S6-244246.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B33272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5B0BA9" w14:paraId="325E9485"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4AF1AFCE" w14:textId="77777777" w:rsidR="00F3584C" w:rsidRPr="003A74A7" w:rsidRDefault="00F3584C" w:rsidP="00020FC8">
            <w:pPr>
              <w:spacing w:before="20" w:after="20" w:line="240" w:lineRule="auto"/>
              <w:rPr>
                <w:rFonts w:ascii="Arial" w:hAnsi="Arial" w:cs="Arial"/>
                <w:sz w:val="18"/>
                <w:szCs w:val="18"/>
              </w:rPr>
            </w:pPr>
            <w:hyperlink r:id="rId24" w:history="1">
              <w:r w:rsidRPr="003A74A7">
                <w:rPr>
                  <w:rStyle w:val="Hyperlink"/>
                  <w:rFonts w:ascii="Arial" w:hAnsi="Arial" w:cs="Arial"/>
                  <w:sz w:val="18"/>
                  <w:szCs w:val="18"/>
                </w:rPr>
                <w:t>S6-244348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4F23FB0"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4C821236"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Huawei, HiSilicon (Yajie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501823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0699r1</w:t>
            </w:r>
          </w:p>
          <w:p w14:paraId="15ECBD8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363016E6"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6DEB3F2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74E1E36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Revision of S6-244270.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8DEB1F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5B0BA9" w14:paraId="2F483CDE"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71747DD7" w14:textId="77777777" w:rsidR="00F3584C" w:rsidRPr="003A74A7" w:rsidRDefault="00F3584C" w:rsidP="00020FC8">
            <w:pPr>
              <w:spacing w:before="20" w:after="20" w:line="240" w:lineRule="auto"/>
              <w:rPr>
                <w:rFonts w:ascii="Arial" w:hAnsi="Arial" w:cs="Arial"/>
                <w:sz w:val="18"/>
                <w:szCs w:val="18"/>
              </w:rPr>
            </w:pPr>
            <w:hyperlink r:id="rId25" w:history="1">
              <w:r w:rsidRPr="003A74A7">
                <w:rPr>
                  <w:rStyle w:val="Hyperlink"/>
                  <w:rFonts w:ascii="Arial" w:hAnsi="Arial" w:cs="Arial"/>
                  <w:sz w:val="18"/>
                  <w:szCs w:val="18"/>
                </w:rPr>
                <w:t>S6-244349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D0CA4E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091F1F3E"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Huawei, HiSilicon (Yajie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9FE418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0696r1</w:t>
            </w:r>
          </w:p>
          <w:p w14:paraId="7A248DC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 xml:space="preserve">Cat </w:t>
            </w:r>
            <w:r w:rsidRPr="003A74A7">
              <w:rPr>
                <w:rFonts w:ascii="Arial" w:hAnsi="Arial" w:cs="Arial"/>
                <w:bCs/>
                <w:sz w:val="18"/>
                <w:szCs w:val="18"/>
                <w:highlight w:val="yellow"/>
              </w:rPr>
              <w:t>A</w:t>
            </w:r>
          </w:p>
          <w:p w14:paraId="675F7B1B"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5502B205"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63744347" w14:textId="77777777" w:rsidR="00F3584C" w:rsidRPr="003A74A7" w:rsidRDefault="00F3584C" w:rsidP="00020FC8">
            <w:pPr>
              <w:spacing w:before="20" w:after="20" w:line="240" w:lineRule="auto"/>
              <w:rPr>
                <w:rFonts w:ascii="Arial" w:eastAsia="SimSun" w:hAnsi="Arial" w:cs="Arial"/>
                <w:bCs/>
                <w:sz w:val="18"/>
                <w:szCs w:val="18"/>
                <w:lang w:val="en-US" w:eastAsia="zh-CN"/>
              </w:rPr>
            </w:pPr>
            <w:r w:rsidRPr="003A74A7">
              <w:rPr>
                <w:rFonts w:ascii="Arial" w:eastAsia="SimSun" w:hAnsi="Arial" w:cs="Arial"/>
                <w:bCs/>
                <w:sz w:val="18"/>
                <w:szCs w:val="18"/>
                <w:lang w:val="en-US" w:eastAsia="zh-CN"/>
              </w:rPr>
              <w:t>Revision of S6-244267.</w:t>
            </w:r>
          </w:p>
          <w:p w14:paraId="7E45F659" w14:textId="77777777" w:rsidR="00F3584C" w:rsidRPr="003A74A7" w:rsidRDefault="00F3584C" w:rsidP="00020FC8">
            <w:pPr>
              <w:spacing w:before="20" w:after="20" w:line="240" w:lineRule="auto"/>
              <w:rPr>
                <w:rFonts w:ascii="Arial" w:eastAsia="SimSun" w:hAnsi="Arial" w:cs="Arial"/>
                <w:bCs/>
                <w:sz w:val="18"/>
                <w:szCs w:val="18"/>
                <w:lang w:val="en-US" w:eastAsia="zh-CN"/>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D08A25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5B0BA9" w14:paraId="5F0F7510"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0153EE03" w14:textId="77777777" w:rsidR="00F3584C" w:rsidRPr="003A74A7" w:rsidRDefault="00F3584C" w:rsidP="00020FC8">
            <w:pPr>
              <w:spacing w:before="20" w:after="20" w:line="240" w:lineRule="auto"/>
              <w:rPr>
                <w:rFonts w:ascii="Arial" w:hAnsi="Arial" w:cs="Arial"/>
                <w:sz w:val="18"/>
                <w:szCs w:val="18"/>
              </w:rPr>
            </w:pPr>
            <w:hyperlink r:id="rId26" w:history="1">
              <w:r w:rsidRPr="003A74A7">
                <w:rPr>
                  <w:rStyle w:val="Hyperlink"/>
                  <w:rFonts w:ascii="Arial" w:hAnsi="Arial" w:cs="Arial"/>
                  <w:sz w:val="18"/>
                  <w:szCs w:val="18"/>
                </w:rPr>
                <w:t>S6-244668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BDEA90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780662E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Huawei, HiSilicon (Yajie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280C3D1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0700r2</w:t>
            </w:r>
          </w:p>
          <w:p w14:paraId="788FD059"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4038ED5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62F67BD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24F9173C"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sz w:val="18"/>
                <w:szCs w:val="18"/>
              </w:rPr>
              <w:t>Revision of S6-244346.</w:t>
            </w:r>
          </w:p>
          <w:p w14:paraId="02FD1A83"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i/>
                <w:sz w:val="18"/>
                <w:szCs w:val="18"/>
              </w:rPr>
              <w:t>Revision of S6-244271.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2EED28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5B0BA9" w14:paraId="444AAD0E"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6F0AC67E" w14:textId="77777777" w:rsidR="00F3584C" w:rsidRPr="003A74A7" w:rsidRDefault="00F3584C" w:rsidP="00020FC8">
            <w:pPr>
              <w:spacing w:before="20" w:after="20" w:line="240" w:lineRule="auto"/>
              <w:rPr>
                <w:rFonts w:ascii="Arial" w:hAnsi="Arial" w:cs="Arial"/>
                <w:sz w:val="18"/>
                <w:szCs w:val="18"/>
              </w:rPr>
            </w:pPr>
            <w:hyperlink r:id="rId27" w:history="1">
              <w:r w:rsidRPr="003A74A7">
                <w:rPr>
                  <w:rStyle w:val="Hyperlink"/>
                  <w:rFonts w:ascii="Arial" w:hAnsi="Arial" w:cs="Arial"/>
                  <w:sz w:val="18"/>
                  <w:szCs w:val="18"/>
                </w:rPr>
                <w:t>S6-244669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B6DCE4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0E8E5E7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Huawei, HiSilicon (Yajie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6CAE6AE"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0697r2</w:t>
            </w:r>
          </w:p>
          <w:p w14:paraId="310066D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A</w:t>
            </w:r>
          </w:p>
          <w:p w14:paraId="7775564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6B7D1499"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388C342F" w14:textId="77777777" w:rsidR="00F3584C" w:rsidRPr="003A74A7" w:rsidRDefault="00F3584C" w:rsidP="00020FC8">
            <w:pPr>
              <w:spacing w:before="20" w:after="20" w:line="240" w:lineRule="auto"/>
              <w:rPr>
                <w:rFonts w:ascii="Arial" w:eastAsia="SimSun" w:hAnsi="Arial" w:cs="Arial"/>
                <w:bCs/>
                <w:i/>
                <w:sz w:val="18"/>
                <w:szCs w:val="18"/>
                <w:lang w:val="en-US" w:eastAsia="zh-CN"/>
              </w:rPr>
            </w:pPr>
            <w:r w:rsidRPr="003A74A7">
              <w:rPr>
                <w:rFonts w:ascii="Arial" w:eastAsia="SimSun" w:hAnsi="Arial" w:cs="Arial"/>
                <w:bCs/>
                <w:sz w:val="18"/>
                <w:szCs w:val="18"/>
                <w:lang w:val="en-US" w:eastAsia="zh-CN"/>
              </w:rPr>
              <w:t>Revision of S6-244347.</w:t>
            </w:r>
          </w:p>
          <w:p w14:paraId="75BAB9A0" w14:textId="77777777" w:rsidR="00F3584C" w:rsidRPr="003A74A7" w:rsidRDefault="00F3584C" w:rsidP="00020FC8">
            <w:pPr>
              <w:spacing w:before="20" w:after="20" w:line="240" w:lineRule="auto"/>
              <w:rPr>
                <w:rFonts w:ascii="Arial" w:eastAsia="SimSun" w:hAnsi="Arial" w:cs="Arial"/>
                <w:bCs/>
                <w:i/>
                <w:sz w:val="18"/>
                <w:szCs w:val="18"/>
                <w:lang w:val="en-US" w:eastAsia="zh-CN"/>
              </w:rPr>
            </w:pPr>
            <w:r w:rsidRPr="003A74A7">
              <w:rPr>
                <w:rFonts w:ascii="Arial" w:eastAsia="SimSun" w:hAnsi="Arial" w:cs="Arial"/>
                <w:bCs/>
                <w:i/>
                <w:sz w:val="18"/>
                <w:szCs w:val="18"/>
                <w:lang w:val="en-US" w:eastAsia="zh-CN"/>
              </w:rPr>
              <w:t>Revision of S6-244268.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7702511" w14:textId="77777777" w:rsidR="00F3584C" w:rsidRPr="003A74A7" w:rsidRDefault="00F3584C" w:rsidP="00020FC8">
            <w:pPr>
              <w:spacing w:before="20" w:after="20" w:line="240" w:lineRule="auto"/>
              <w:rPr>
                <w:rFonts w:ascii="Arial" w:hAnsi="Arial" w:cs="Arial"/>
                <w:bCs/>
                <w:sz w:val="18"/>
                <w:szCs w:val="18"/>
                <w:lang w:val="en-US"/>
              </w:rPr>
            </w:pPr>
            <w:r w:rsidRPr="003A74A7">
              <w:rPr>
                <w:rFonts w:ascii="Arial" w:hAnsi="Arial" w:cs="Arial"/>
                <w:bCs/>
                <w:sz w:val="18"/>
                <w:szCs w:val="18"/>
                <w:lang w:val="en-US"/>
              </w:rPr>
              <w:t>Agreed</w:t>
            </w:r>
          </w:p>
        </w:tc>
      </w:tr>
      <w:tr w:rsidR="00F3584C" w:rsidRPr="00105534" w14:paraId="75A0011D"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14:paraId="7FDDCE8B" w14:textId="77777777" w:rsidR="00F3584C" w:rsidRPr="003A74A7" w:rsidRDefault="00F3584C" w:rsidP="00020FC8">
            <w:pPr>
              <w:spacing w:before="20" w:after="20" w:line="240" w:lineRule="auto"/>
              <w:rPr>
                <w:rFonts w:ascii="Arial" w:hAnsi="Arial" w:cs="Arial"/>
                <w:sz w:val="18"/>
                <w:szCs w:val="18"/>
              </w:rPr>
            </w:pPr>
            <w:hyperlink r:id="rId28" w:history="1">
              <w:r w:rsidRPr="003A74A7">
                <w:rPr>
                  <w:rStyle w:val="Hyperlink"/>
                  <w:rFonts w:ascii="Arial" w:hAnsi="Arial" w:cs="Arial"/>
                  <w:sz w:val="18"/>
                  <w:szCs w:val="18"/>
                </w:rPr>
                <w:t>S6-244336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FF"/>
          </w:tcPr>
          <w:p w14:paraId="7B49B03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8" w:type="dxa"/>
            <w:gridSpan w:val="4"/>
            <w:tcBorders>
              <w:top w:val="single" w:sz="4" w:space="0" w:color="auto"/>
              <w:left w:val="single" w:sz="4" w:space="0" w:color="auto"/>
              <w:bottom w:val="single" w:sz="4" w:space="0" w:color="auto"/>
              <w:right w:val="single" w:sz="4" w:space="0" w:color="auto"/>
            </w:tcBorders>
            <w:shd w:val="clear" w:color="auto" w:fill="FFFFFF"/>
          </w:tcPr>
          <w:p w14:paraId="54FB1D3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cPr>
          <w:p w14:paraId="409C3646"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0210r1</w:t>
            </w:r>
          </w:p>
          <w:p w14:paraId="43DAE1D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3F17AB3C"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0A10EF5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gridSpan w:val="2"/>
            <w:tcBorders>
              <w:top w:val="single" w:sz="4" w:space="0" w:color="auto"/>
              <w:left w:val="single" w:sz="4" w:space="0" w:color="auto"/>
              <w:bottom w:val="single" w:sz="4" w:space="0" w:color="auto"/>
              <w:right w:val="single" w:sz="4" w:space="0" w:color="auto"/>
            </w:tcBorders>
            <w:shd w:val="clear" w:color="auto" w:fill="FFFFFF"/>
          </w:tcPr>
          <w:p w14:paraId="46BBC96E"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Revision of S6-244325.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D2B6A76" w14:textId="19FC7DBD" w:rsidR="00F3584C" w:rsidRPr="00F362C1" w:rsidRDefault="00F362C1" w:rsidP="00020FC8">
            <w:pPr>
              <w:spacing w:before="20" w:after="20" w:line="240" w:lineRule="auto"/>
              <w:rPr>
                <w:rFonts w:ascii="Arial" w:hAnsi="Arial" w:cs="Arial"/>
                <w:bCs/>
                <w:sz w:val="18"/>
                <w:szCs w:val="18"/>
              </w:rPr>
            </w:pPr>
            <w:r w:rsidRPr="00F362C1">
              <w:rPr>
                <w:rFonts w:ascii="Arial" w:hAnsi="Arial" w:cs="Arial"/>
                <w:bCs/>
                <w:sz w:val="18"/>
                <w:szCs w:val="18"/>
              </w:rPr>
              <w:t>Revised to S6-245281</w:t>
            </w:r>
          </w:p>
        </w:tc>
      </w:tr>
      <w:tr w:rsidR="00F3584C" w:rsidRPr="00996A6E" w14:paraId="77463B7E"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1657A3FB" w14:textId="77777777" w:rsidR="00F3584C" w:rsidRPr="00272C25" w:rsidRDefault="00F3584C" w:rsidP="00020FC8">
            <w:pPr>
              <w:spacing w:before="20" w:after="20" w:line="240" w:lineRule="auto"/>
              <w:rPr>
                <w:rFonts w:ascii="Arial" w:hAnsi="Arial" w:cs="Arial"/>
                <w:bCs/>
                <w:sz w:val="18"/>
                <w:szCs w:val="18"/>
              </w:rPr>
            </w:pPr>
            <w:hyperlink r:id="rId29" w:history="1">
              <w:r w:rsidRPr="00272C25">
                <w:rPr>
                  <w:rStyle w:val="Hyperlink"/>
                  <w:rFonts w:ascii="Arial" w:hAnsi="Arial" w:cs="Arial"/>
                  <w:bCs/>
                  <w:sz w:val="18"/>
                  <w:szCs w:val="18"/>
                </w:rPr>
                <w:t>S6-245281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B3AA422"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53B77EEC"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18D0404"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0210r2</w:t>
            </w:r>
          </w:p>
          <w:p w14:paraId="59DFF6F3"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0011BEE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43D4F8E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C5DD271" w14:textId="77777777" w:rsidR="00F3584C" w:rsidRDefault="00F3584C" w:rsidP="00020FC8">
            <w:pPr>
              <w:spacing w:before="20" w:after="20" w:line="240" w:lineRule="auto"/>
              <w:rPr>
                <w:rFonts w:ascii="Arial" w:hAnsi="Arial" w:cs="Arial"/>
                <w:bCs/>
                <w:sz w:val="18"/>
                <w:szCs w:val="18"/>
              </w:rPr>
            </w:pPr>
            <w:r w:rsidRPr="00272C25">
              <w:rPr>
                <w:rFonts w:ascii="Arial" w:hAnsi="Arial" w:cs="Arial"/>
                <w:bCs/>
                <w:sz w:val="18"/>
                <w:szCs w:val="18"/>
              </w:rPr>
              <w:t>Revision of S6-244336.</w:t>
            </w:r>
          </w:p>
          <w:p w14:paraId="165F31B0" w14:textId="77777777" w:rsidR="00F3584C" w:rsidRDefault="00F3584C" w:rsidP="00020FC8">
            <w:pPr>
              <w:spacing w:before="20" w:after="20" w:line="240" w:lineRule="auto"/>
              <w:rPr>
                <w:rFonts w:ascii="Arial" w:hAnsi="Arial" w:cs="Arial"/>
                <w:bCs/>
                <w:sz w:val="18"/>
                <w:szCs w:val="18"/>
              </w:rPr>
            </w:pPr>
          </w:p>
          <w:p w14:paraId="5D01F158" w14:textId="77777777" w:rsidR="00F3584C" w:rsidRPr="00C63034" w:rsidRDefault="00F3584C" w:rsidP="00020FC8">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E94B6F4"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A3B7D65" w14:textId="05816F85" w:rsidR="00F3584C" w:rsidRPr="002A278A" w:rsidRDefault="002A278A" w:rsidP="00020FC8">
            <w:pPr>
              <w:spacing w:before="20" w:after="20" w:line="240" w:lineRule="auto"/>
              <w:rPr>
                <w:rFonts w:ascii="Arial" w:hAnsi="Arial" w:cs="Arial"/>
                <w:bCs/>
                <w:sz w:val="18"/>
                <w:szCs w:val="18"/>
              </w:rPr>
            </w:pPr>
            <w:r w:rsidRPr="002A278A">
              <w:rPr>
                <w:rFonts w:ascii="Arial" w:hAnsi="Arial" w:cs="Arial"/>
                <w:bCs/>
                <w:sz w:val="18"/>
                <w:szCs w:val="18"/>
              </w:rPr>
              <w:t>Agreed</w:t>
            </w:r>
          </w:p>
        </w:tc>
      </w:tr>
      <w:tr w:rsidR="00F3584C" w:rsidRPr="00105534" w14:paraId="780DCF06"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14:paraId="5C654CA1" w14:textId="77777777" w:rsidR="00F3584C" w:rsidRPr="003A74A7" w:rsidRDefault="00F3584C" w:rsidP="00020FC8">
            <w:pPr>
              <w:spacing w:before="20" w:after="20" w:line="240" w:lineRule="auto"/>
              <w:rPr>
                <w:rFonts w:ascii="Arial" w:hAnsi="Arial" w:cs="Arial"/>
                <w:sz w:val="18"/>
                <w:szCs w:val="18"/>
              </w:rPr>
            </w:pPr>
            <w:hyperlink r:id="rId30" w:history="1">
              <w:r w:rsidRPr="003A74A7">
                <w:rPr>
                  <w:rStyle w:val="Hyperlink"/>
                  <w:rFonts w:ascii="Arial" w:hAnsi="Arial" w:cs="Arial"/>
                  <w:sz w:val="18"/>
                  <w:szCs w:val="18"/>
                </w:rPr>
                <w:t>S6-244337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FF"/>
          </w:tcPr>
          <w:p w14:paraId="3539A01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8" w:type="dxa"/>
            <w:gridSpan w:val="4"/>
            <w:tcBorders>
              <w:top w:val="single" w:sz="4" w:space="0" w:color="auto"/>
              <w:left w:val="single" w:sz="4" w:space="0" w:color="auto"/>
              <w:bottom w:val="single" w:sz="4" w:space="0" w:color="auto"/>
              <w:right w:val="single" w:sz="4" w:space="0" w:color="auto"/>
            </w:tcBorders>
            <w:shd w:val="clear" w:color="auto" w:fill="FFFFFF"/>
          </w:tcPr>
          <w:p w14:paraId="7EBE955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cPr>
          <w:p w14:paraId="70755E9C"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0211r1</w:t>
            </w:r>
          </w:p>
          <w:p w14:paraId="61BB85AC"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A</w:t>
            </w:r>
          </w:p>
          <w:p w14:paraId="72041330"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2161145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gridSpan w:val="2"/>
            <w:tcBorders>
              <w:top w:val="single" w:sz="4" w:space="0" w:color="auto"/>
              <w:left w:val="single" w:sz="4" w:space="0" w:color="auto"/>
              <w:bottom w:val="single" w:sz="4" w:space="0" w:color="auto"/>
              <w:right w:val="single" w:sz="4" w:space="0" w:color="auto"/>
            </w:tcBorders>
            <w:shd w:val="clear" w:color="auto" w:fill="FFFFFF"/>
          </w:tcPr>
          <w:p w14:paraId="245744C6"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Revision of S6-244326.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2F6259D" w14:textId="011FDA3B" w:rsidR="00F3584C" w:rsidRPr="00F362C1" w:rsidRDefault="00F362C1" w:rsidP="00020FC8">
            <w:pPr>
              <w:spacing w:before="20" w:after="20" w:line="240" w:lineRule="auto"/>
              <w:rPr>
                <w:rFonts w:ascii="Arial" w:hAnsi="Arial" w:cs="Arial"/>
                <w:bCs/>
                <w:sz w:val="18"/>
                <w:szCs w:val="18"/>
              </w:rPr>
            </w:pPr>
            <w:r w:rsidRPr="00F362C1">
              <w:rPr>
                <w:rFonts w:ascii="Arial" w:hAnsi="Arial" w:cs="Arial"/>
                <w:bCs/>
                <w:sz w:val="18"/>
                <w:szCs w:val="18"/>
              </w:rPr>
              <w:t>Revised to S6-245282</w:t>
            </w:r>
          </w:p>
        </w:tc>
      </w:tr>
      <w:tr w:rsidR="00F3584C" w:rsidRPr="00996A6E" w14:paraId="595E8E87"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44CC14F6" w14:textId="77777777" w:rsidR="00F3584C" w:rsidRPr="00272C25" w:rsidRDefault="00F3584C" w:rsidP="00020FC8">
            <w:pPr>
              <w:spacing w:before="20" w:after="20" w:line="240" w:lineRule="auto"/>
              <w:rPr>
                <w:rFonts w:ascii="Arial" w:hAnsi="Arial" w:cs="Arial"/>
                <w:bCs/>
                <w:sz w:val="18"/>
                <w:szCs w:val="18"/>
              </w:rPr>
            </w:pPr>
            <w:hyperlink r:id="rId31" w:history="1">
              <w:r w:rsidRPr="00272C25">
                <w:rPr>
                  <w:rStyle w:val="Hyperlink"/>
                  <w:rFonts w:ascii="Arial" w:hAnsi="Arial" w:cs="Arial"/>
                  <w:bCs/>
                  <w:sz w:val="18"/>
                  <w:szCs w:val="18"/>
                </w:rPr>
                <w:t>S6-245282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44CFDE7"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78B56D44"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32DCE8D"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0211r2</w:t>
            </w:r>
          </w:p>
          <w:p w14:paraId="6F59D302"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6400E11F"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10C9439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1432F630" w14:textId="77777777" w:rsidR="00F3584C" w:rsidRDefault="00F3584C" w:rsidP="00020FC8">
            <w:pPr>
              <w:spacing w:before="20" w:after="20" w:line="240" w:lineRule="auto"/>
              <w:rPr>
                <w:rFonts w:ascii="Arial" w:hAnsi="Arial" w:cs="Arial"/>
                <w:bCs/>
                <w:sz w:val="18"/>
                <w:szCs w:val="18"/>
              </w:rPr>
            </w:pPr>
            <w:r w:rsidRPr="00272C25">
              <w:rPr>
                <w:rFonts w:ascii="Arial" w:hAnsi="Arial" w:cs="Arial"/>
                <w:bCs/>
                <w:sz w:val="18"/>
                <w:szCs w:val="18"/>
              </w:rPr>
              <w:t>Revision of S6-244337.</w:t>
            </w:r>
          </w:p>
          <w:p w14:paraId="021B4C5C" w14:textId="77777777" w:rsidR="00F3584C" w:rsidRDefault="00F3584C" w:rsidP="00020FC8">
            <w:pPr>
              <w:spacing w:before="20" w:after="20" w:line="240" w:lineRule="auto"/>
              <w:rPr>
                <w:rFonts w:ascii="Arial" w:hAnsi="Arial" w:cs="Arial"/>
                <w:bCs/>
                <w:sz w:val="18"/>
                <w:szCs w:val="18"/>
              </w:rPr>
            </w:pPr>
          </w:p>
          <w:p w14:paraId="6C4D0C62" w14:textId="77777777" w:rsidR="00F3584C" w:rsidRPr="00C63034" w:rsidRDefault="00F3584C" w:rsidP="00020FC8">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62E0F6D3"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B69EAB8" w14:textId="2234A710" w:rsidR="00F3584C" w:rsidRPr="00F362C1" w:rsidRDefault="00F362C1" w:rsidP="00020FC8">
            <w:pPr>
              <w:spacing w:before="20" w:after="20" w:line="240" w:lineRule="auto"/>
              <w:rPr>
                <w:rFonts w:ascii="Arial" w:hAnsi="Arial" w:cs="Arial"/>
                <w:bCs/>
                <w:sz w:val="18"/>
                <w:szCs w:val="18"/>
              </w:rPr>
            </w:pPr>
            <w:r w:rsidRPr="00F362C1">
              <w:rPr>
                <w:rFonts w:ascii="Arial" w:hAnsi="Arial" w:cs="Arial"/>
                <w:bCs/>
                <w:sz w:val="18"/>
                <w:szCs w:val="18"/>
              </w:rPr>
              <w:t>Agreed</w:t>
            </w:r>
          </w:p>
        </w:tc>
      </w:tr>
      <w:tr w:rsidR="00F3584C" w:rsidRPr="00105534" w14:paraId="0C95914D"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14:paraId="1B8EAA49" w14:textId="77777777" w:rsidR="00F3584C" w:rsidRPr="003A74A7" w:rsidRDefault="00F3584C" w:rsidP="00020FC8">
            <w:pPr>
              <w:spacing w:before="20" w:after="20" w:line="240" w:lineRule="auto"/>
              <w:rPr>
                <w:rFonts w:ascii="Arial" w:hAnsi="Arial" w:cs="Arial"/>
                <w:sz w:val="18"/>
                <w:szCs w:val="18"/>
              </w:rPr>
            </w:pPr>
            <w:hyperlink r:id="rId32" w:history="1">
              <w:r w:rsidRPr="003A74A7">
                <w:rPr>
                  <w:rStyle w:val="Hyperlink"/>
                  <w:rFonts w:ascii="Arial" w:hAnsi="Arial" w:cs="Arial"/>
                  <w:sz w:val="18"/>
                  <w:szCs w:val="18"/>
                </w:rPr>
                <w:t>S6-244338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FF"/>
          </w:tcPr>
          <w:p w14:paraId="4B2772C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8" w:type="dxa"/>
            <w:gridSpan w:val="4"/>
            <w:tcBorders>
              <w:top w:val="single" w:sz="4" w:space="0" w:color="auto"/>
              <w:left w:val="single" w:sz="4" w:space="0" w:color="auto"/>
              <w:bottom w:val="single" w:sz="4" w:space="0" w:color="auto"/>
              <w:right w:val="single" w:sz="4" w:space="0" w:color="auto"/>
            </w:tcBorders>
            <w:shd w:val="clear" w:color="auto" w:fill="FFFFFF"/>
          </w:tcPr>
          <w:p w14:paraId="436C433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cPr>
          <w:p w14:paraId="2B5AA065"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0212r1</w:t>
            </w:r>
          </w:p>
          <w:p w14:paraId="4EC8044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6A5808FA"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Rel-18</w:t>
            </w:r>
          </w:p>
          <w:p w14:paraId="4E5D5714"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gridSpan w:val="2"/>
            <w:tcBorders>
              <w:top w:val="single" w:sz="4" w:space="0" w:color="auto"/>
              <w:left w:val="single" w:sz="4" w:space="0" w:color="auto"/>
              <w:bottom w:val="single" w:sz="4" w:space="0" w:color="auto"/>
              <w:right w:val="single" w:sz="4" w:space="0" w:color="auto"/>
            </w:tcBorders>
            <w:shd w:val="clear" w:color="auto" w:fill="FFFFFF"/>
          </w:tcPr>
          <w:p w14:paraId="6DE2888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Revision of S6-244327.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69DBE2D" w14:textId="405DEA11" w:rsidR="00F3584C" w:rsidRPr="00F362C1" w:rsidRDefault="00F362C1" w:rsidP="00020FC8">
            <w:pPr>
              <w:spacing w:before="20" w:after="20" w:line="240" w:lineRule="auto"/>
              <w:rPr>
                <w:rFonts w:ascii="Arial" w:hAnsi="Arial" w:cs="Arial"/>
                <w:bCs/>
                <w:sz w:val="18"/>
                <w:szCs w:val="18"/>
              </w:rPr>
            </w:pPr>
            <w:r w:rsidRPr="00F362C1">
              <w:rPr>
                <w:rFonts w:ascii="Arial" w:hAnsi="Arial" w:cs="Arial"/>
                <w:bCs/>
                <w:sz w:val="18"/>
                <w:szCs w:val="18"/>
              </w:rPr>
              <w:t>Revised to S6-245283</w:t>
            </w:r>
          </w:p>
        </w:tc>
      </w:tr>
      <w:tr w:rsidR="00F3584C" w:rsidRPr="00996A6E" w14:paraId="7B800814"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60F3FF5A" w14:textId="77777777" w:rsidR="00F3584C" w:rsidRPr="00272C25" w:rsidRDefault="00F3584C" w:rsidP="00020FC8">
            <w:pPr>
              <w:spacing w:before="20" w:after="20" w:line="240" w:lineRule="auto"/>
              <w:rPr>
                <w:rFonts w:ascii="Arial" w:hAnsi="Arial" w:cs="Arial"/>
                <w:bCs/>
                <w:sz w:val="18"/>
                <w:szCs w:val="18"/>
              </w:rPr>
            </w:pPr>
            <w:hyperlink r:id="rId33" w:history="1">
              <w:r w:rsidRPr="00272C25">
                <w:rPr>
                  <w:rStyle w:val="Hyperlink"/>
                  <w:rFonts w:ascii="Arial" w:hAnsi="Arial" w:cs="Arial"/>
                  <w:bCs/>
                  <w:sz w:val="18"/>
                  <w:szCs w:val="18"/>
                </w:rPr>
                <w:t>S6-245283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B980B5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62F8EFA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30F106C"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0212r2</w:t>
            </w:r>
          </w:p>
          <w:p w14:paraId="73F5B388"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33F5605F"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677EDF92"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0953D3B0" w14:textId="77777777" w:rsidR="00F3584C" w:rsidRDefault="00F3584C" w:rsidP="00020FC8">
            <w:pPr>
              <w:spacing w:before="20" w:after="20" w:line="240" w:lineRule="auto"/>
              <w:rPr>
                <w:rFonts w:ascii="Arial" w:hAnsi="Arial" w:cs="Arial"/>
                <w:bCs/>
                <w:sz w:val="18"/>
                <w:szCs w:val="18"/>
              </w:rPr>
            </w:pPr>
            <w:r w:rsidRPr="00272C25">
              <w:rPr>
                <w:rFonts w:ascii="Arial" w:hAnsi="Arial" w:cs="Arial"/>
                <w:bCs/>
                <w:sz w:val="18"/>
                <w:szCs w:val="18"/>
              </w:rPr>
              <w:t>Revision of S6-244338.</w:t>
            </w:r>
          </w:p>
          <w:p w14:paraId="6FECACC6" w14:textId="77777777" w:rsidR="00F3584C" w:rsidRDefault="00F3584C" w:rsidP="00020FC8">
            <w:pPr>
              <w:spacing w:before="20" w:after="20" w:line="240" w:lineRule="auto"/>
              <w:rPr>
                <w:rFonts w:ascii="Arial" w:hAnsi="Arial" w:cs="Arial"/>
                <w:bCs/>
                <w:sz w:val="18"/>
                <w:szCs w:val="18"/>
              </w:rPr>
            </w:pPr>
          </w:p>
          <w:p w14:paraId="65AD1DB7" w14:textId="77777777" w:rsidR="00F3584C" w:rsidRPr="00C63034" w:rsidRDefault="00F3584C" w:rsidP="00020FC8">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D59E400"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C8CAAC4" w14:textId="28C23237" w:rsidR="00F3584C" w:rsidRPr="00F362C1" w:rsidRDefault="00F362C1" w:rsidP="00020FC8">
            <w:pPr>
              <w:spacing w:before="20" w:after="20" w:line="240" w:lineRule="auto"/>
              <w:rPr>
                <w:rFonts w:ascii="Arial" w:hAnsi="Arial" w:cs="Arial"/>
                <w:bCs/>
                <w:sz w:val="18"/>
                <w:szCs w:val="18"/>
              </w:rPr>
            </w:pPr>
            <w:r w:rsidRPr="00F362C1">
              <w:rPr>
                <w:rFonts w:ascii="Arial" w:hAnsi="Arial" w:cs="Arial"/>
                <w:bCs/>
                <w:sz w:val="18"/>
                <w:szCs w:val="18"/>
              </w:rPr>
              <w:t>Agreed</w:t>
            </w:r>
          </w:p>
        </w:tc>
      </w:tr>
      <w:tr w:rsidR="00F3584C" w:rsidRPr="00105534" w14:paraId="5AEADF57" w14:textId="77777777" w:rsidTr="008A45FC">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14:paraId="79C2D029" w14:textId="77777777" w:rsidR="00F3584C" w:rsidRPr="003A74A7" w:rsidRDefault="00F3584C" w:rsidP="00020FC8">
            <w:pPr>
              <w:spacing w:before="20" w:after="20" w:line="240" w:lineRule="auto"/>
              <w:rPr>
                <w:rFonts w:ascii="Arial" w:hAnsi="Arial" w:cs="Arial"/>
                <w:sz w:val="18"/>
                <w:szCs w:val="18"/>
              </w:rPr>
            </w:pPr>
            <w:hyperlink r:id="rId34" w:history="1">
              <w:r w:rsidRPr="003A74A7">
                <w:rPr>
                  <w:rStyle w:val="Hyperlink"/>
                  <w:rFonts w:ascii="Arial" w:hAnsi="Arial" w:cs="Arial"/>
                  <w:sz w:val="18"/>
                  <w:szCs w:val="18"/>
                </w:rPr>
                <w:t>S6-244339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FF"/>
          </w:tcPr>
          <w:p w14:paraId="41B8C07C"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8" w:type="dxa"/>
            <w:gridSpan w:val="4"/>
            <w:tcBorders>
              <w:top w:val="single" w:sz="4" w:space="0" w:color="auto"/>
              <w:left w:val="single" w:sz="4" w:space="0" w:color="auto"/>
              <w:bottom w:val="single" w:sz="4" w:space="0" w:color="auto"/>
              <w:right w:val="single" w:sz="4" w:space="0" w:color="auto"/>
            </w:tcBorders>
            <w:shd w:val="clear" w:color="auto" w:fill="FFFFFF"/>
          </w:tcPr>
          <w:p w14:paraId="67BD3E2B"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cPr>
          <w:p w14:paraId="6206F1C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0213r1</w:t>
            </w:r>
          </w:p>
          <w:p w14:paraId="3F7555C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A</w:t>
            </w:r>
          </w:p>
          <w:p w14:paraId="1369676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4DB08A4C"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gridSpan w:val="2"/>
            <w:tcBorders>
              <w:top w:val="single" w:sz="4" w:space="0" w:color="auto"/>
              <w:left w:val="single" w:sz="4" w:space="0" w:color="auto"/>
              <w:bottom w:val="single" w:sz="4" w:space="0" w:color="auto"/>
              <w:right w:val="single" w:sz="4" w:space="0" w:color="auto"/>
            </w:tcBorders>
            <w:shd w:val="clear" w:color="auto" w:fill="FFFFFF"/>
          </w:tcPr>
          <w:p w14:paraId="08B6621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Revision of S6-244328.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7DD2BEC" w14:textId="7D3776EE" w:rsidR="00F3584C" w:rsidRPr="00F362C1" w:rsidRDefault="00F362C1" w:rsidP="00020FC8">
            <w:pPr>
              <w:spacing w:before="20" w:after="20" w:line="240" w:lineRule="auto"/>
              <w:rPr>
                <w:rFonts w:ascii="Arial" w:hAnsi="Arial" w:cs="Arial"/>
                <w:bCs/>
                <w:sz w:val="18"/>
                <w:szCs w:val="18"/>
              </w:rPr>
            </w:pPr>
            <w:r w:rsidRPr="00F362C1">
              <w:rPr>
                <w:rFonts w:ascii="Arial" w:hAnsi="Arial" w:cs="Arial"/>
                <w:bCs/>
                <w:sz w:val="18"/>
                <w:szCs w:val="18"/>
              </w:rPr>
              <w:t>Revised to S6-245284</w:t>
            </w:r>
          </w:p>
        </w:tc>
      </w:tr>
      <w:tr w:rsidR="00F3584C" w:rsidRPr="00996A6E" w14:paraId="29AF18E0"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7F86E7F1" w14:textId="77777777" w:rsidR="00F3584C" w:rsidRPr="00272C25" w:rsidRDefault="00F3584C" w:rsidP="00020FC8">
            <w:pPr>
              <w:spacing w:before="20" w:after="20" w:line="240" w:lineRule="auto"/>
              <w:rPr>
                <w:rFonts w:ascii="Arial" w:hAnsi="Arial" w:cs="Arial"/>
                <w:bCs/>
                <w:sz w:val="18"/>
                <w:szCs w:val="18"/>
              </w:rPr>
            </w:pPr>
            <w:hyperlink r:id="rId35" w:history="1">
              <w:r w:rsidRPr="00272C25">
                <w:rPr>
                  <w:rStyle w:val="Hyperlink"/>
                  <w:rFonts w:ascii="Arial" w:hAnsi="Arial" w:cs="Arial"/>
                  <w:bCs/>
                  <w:sz w:val="18"/>
                  <w:szCs w:val="18"/>
                </w:rPr>
                <w:t>S6-245284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57CF27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556FEC58"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1CACFB3"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0213r2</w:t>
            </w:r>
          </w:p>
          <w:p w14:paraId="1C8ED6CD"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2ED348F8"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7AA32B68"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60C52266" w14:textId="77777777" w:rsidR="00F3584C" w:rsidRDefault="00F3584C" w:rsidP="00020FC8">
            <w:pPr>
              <w:spacing w:before="20" w:after="20" w:line="240" w:lineRule="auto"/>
              <w:rPr>
                <w:rFonts w:ascii="Arial" w:hAnsi="Arial" w:cs="Arial"/>
                <w:bCs/>
                <w:sz w:val="18"/>
                <w:szCs w:val="18"/>
              </w:rPr>
            </w:pPr>
            <w:r w:rsidRPr="00272C25">
              <w:rPr>
                <w:rFonts w:ascii="Arial" w:hAnsi="Arial" w:cs="Arial"/>
                <w:bCs/>
                <w:sz w:val="18"/>
                <w:szCs w:val="18"/>
              </w:rPr>
              <w:t>Revision of S6-244339.</w:t>
            </w:r>
          </w:p>
          <w:p w14:paraId="05C5995F" w14:textId="77777777" w:rsidR="00F3584C" w:rsidRDefault="00F3584C" w:rsidP="00020FC8">
            <w:pPr>
              <w:spacing w:before="20" w:after="20" w:line="240" w:lineRule="auto"/>
              <w:rPr>
                <w:rFonts w:ascii="Arial" w:hAnsi="Arial" w:cs="Arial"/>
                <w:bCs/>
                <w:sz w:val="18"/>
                <w:szCs w:val="18"/>
              </w:rPr>
            </w:pPr>
          </w:p>
          <w:p w14:paraId="08997DB9" w14:textId="77777777" w:rsidR="00F3584C" w:rsidRPr="00C63034" w:rsidRDefault="00F3584C" w:rsidP="00020FC8">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378DC21"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EA1A120" w14:textId="623686EC" w:rsidR="00F3584C" w:rsidRPr="00F362C1" w:rsidRDefault="00F362C1" w:rsidP="00020FC8">
            <w:pPr>
              <w:spacing w:before="20" w:after="20" w:line="240" w:lineRule="auto"/>
              <w:rPr>
                <w:rFonts w:ascii="Arial" w:hAnsi="Arial" w:cs="Arial"/>
                <w:bCs/>
                <w:sz w:val="18"/>
                <w:szCs w:val="18"/>
              </w:rPr>
            </w:pPr>
            <w:r w:rsidRPr="00F362C1">
              <w:rPr>
                <w:rFonts w:ascii="Arial" w:hAnsi="Arial" w:cs="Arial"/>
                <w:bCs/>
                <w:sz w:val="18"/>
                <w:szCs w:val="18"/>
              </w:rPr>
              <w:t>Agreed</w:t>
            </w:r>
          </w:p>
        </w:tc>
      </w:tr>
      <w:tr w:rsidR="00F3584C" w:rsidRPr="00996A6E" w14:paraId="21E91854"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3D5A1175" w14:textId="77777777" w:rsidR="00F3584C" w:rsidRPr="003A74A7" w:rsidRDefault="00F3584C" w:rsidP="00020FC8">
            <w:pPr>
              <w:spacing w:before="20" w:after="20" w:line="240" w:lineRule="auto"/>
              <w:rPr>
                <w:rFonts w:ascii="Arial" w:hAnsi="Arial" w:cs="Arial"/>
                <w:sz w:val="18"/>
                <w:szCs w:val="18"/>
              </w:rPr>
            </w:pPr>
            <w:hyperlink r:id="rId36" w:history="1">
              <w:r w:rsidRPr="003A74A7">
                <w:rPr>
                  <w:rStyle w:val="Hyperlink"/>
                  <w:rFonts w:ascii="Arial" w:hAnsi="Arial" w:cs="Arial"/>
                  <w:sz w:val="18"/>
                  <w:szCs w:val="18"/>
                </w:rPr>
                <w:t>S6-244714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35C854D" w14:textId="77777777" w:rsidR="00F3584C" w:rsidRPr="003A74A7" w:rsidRDefault="00F3584C" w:rsidP="00020FC8">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4F72C5F8"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121A39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R18</w:t>
            </w:r>
          </w:p>
          <w:p w14:paraId="028ECD2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B610219"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sz w:val="18"/>
                <w:szCs w:val="18"/>
              </w:rPr>
              <w:t>Revision of S6-244501.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39A4F83" w14:textId="52930C8F" w:rsidR="00F3584C" w:rsidRPr="00F362C1" w:rsidRDefault="00F362C1" w:rsidP="00020FC8">
            <w:pPr>
              <w:spacing w:before="20" w:after="20" w:line="240" w:lineRule="auto"/>
              <w:rPr>
                <w:rFonts w:ascii="Arial" w:hAnsi="Arial" w:cs="Arial"/>
                <w:bCs/>
                <w:sz w:val="18"/>
                <w:szCs w:val="18"/>
              </w:rPr>
            </w:pPr>
            <w:r w:rsidRPr="00F362C1">
              <w:rPr>
                <w:rFonts w:ascii="Arial" w:hAnsi="Arial" w:cs="Arial"/>
                <w:bCs/>
                <w:sz w:val="18"/>
                <w:szCs w:val="18"/>
              </w:rPr>
              <w:t>Revised to S6-245285</w:t>
            </w:r>
          </w:p>
        </w:tc>
      </w:tr>
      <w:tr w:rsidR="00F3584C" w:rsidRPr="00996A6E" w14:paraId="55E1AECC"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065709CA" w14:textId="77777777" w:rsidR="00F3584C" w:rsidRPr="00272C25" w:rsidRDefault="00F3584C" w:rsidP="00020FC8">
            <w:pPr>
              <w:spacing w:before="20" w:after="20" w:line="240" w:lineRule="auto"/>
              <w:rPr>
                <w:rFonts w:ascii="Arial" w:hAnsi="Arial" w:cs="Arial"/>
                <w:bCs/>
                <w:sz w:val="18"/>
                <w:szCs w:val="18"/>
              </w:rPr>
            </w:pPr>
            <w:hyperlink r:id="rId37" w:history="1">
              <w:r w:rsidRPr="00272C25">
                <w:rPr>
                  <w:rStyle w:val="Hyperlink"/>
                  <w:rFonts w:ascii="Arial" w:hAnsi="Arial" w:cs="Arial"/>
                  <w:bCs/>
                  <w:sz w:val="18"/>
                  <w:szCs w:val="18"/>
                </w:rPr>
                <w:t>S6-245285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41F317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4BBAA7E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2C94AA6"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0215r2</w:t>
            </w:r>
          </w:p>
          <w:p w14:paraId="0F419F72"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638E836C"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6D54AA1D"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640EF93E" w14:textId="77777777" w:rsidR="00F3584C" w:rsidRDefault="00F3584C" w:rsidP="00020FC8">
            <w:pPr>
              <w:spacing w:before="20" w:after="20" w:line="240" w:lineRule="auto"/>
              <w:rPr>
                <w:rFonts w:ascii="Arial" w:hAnsi="Arial" w:cs="Arial"/>
                <w:bCs/>
                <w:sz w:val="18"/>
                <w:szCs w:val="18"/>
              </w:rPr>
            </w:pPr>
            <w:r w:rsidRPr="00272C25">
              <w:rPr>
                <w:rFonts w:ascii="Arial" w:hAnsi="Arial" w:cs="Arial"/>
                <w:bCs/>
                <w:sz w:val="18"/>
                <w:szCs w:val="18"/>
              </w:rPr>
              <w:t>Revision of S6-244714.</w:t>
            </w:r>
          </w:p>
          <w:p w14:paraId="2D7CB024" w14:textId="77777777" w:rsidR="00F3584C" w:rsidRDefault="00F3584C" w:rsidP="00020FC8">
            <w:pPr>
              <w:spacing w:before="20" w:after="20" w:line="240" w:lineRule="auto"/>
              <w:rPr>
                <w:rFonts w:ascii="Arial" w:hAnsi="Arial" w:cs="Arial"/>
                <w:bCs/>
                <w:sz w:val="18"/>
                <w:szCs w:val="18"/>
              </w:rPr>
            </w:pPr>
          </w:p>
          <w:p w14:paraId="237E2F25" w14:textId="77777777" w:rsidR="00F3584C" w:rsidRPr="00C63034" w:rsidRDefault="00F3584C" w:rsidP="00020FC8">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AE35EA8"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FB3200F" w14:textId="419301BC" w:rsidR="00F3584C" w:rsidRPr="00F362C1" w:rsidRDefault="00F362C1" w:rsidP="00020FC8">
            <w:pPr>
              <w:spacing w:before="20" w:after="20" w:line="240" w:lineRule="auto"/>
              <w:rPr>
                <w:rFonts w:ascii="Arial" w:hAnsi="Arial" w:cs="Arial"/>
                <w:bCs/>
                <w:sz w:val="18"/>
                <w:szCs w:val="18"/>
              </w:rPr>
            </w:pPr>
            <w:r w:rsidRPr="00F362C1">
              <w:rPr>
                <w:rFonts w:ascii="Arial" w:hAnsi="Arial" w:cs="Arial"/>
                <w:bCs/>
                <w:sz w:val="18"/>
                <w:szCs w:val="18"/>
              </w:rPr>
              <w:t>Agreed</w:t>
            </w:r>
          </w:p>
        </w:tc>
      </w:tr>
      <w:tr w:rsidR="00F3584C" w:rsidRPr="00996A6E" w14:paraId="6ED3EB40"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4DFBAFA9" w14:textId="77777777" w:rsidR="00F3584C" w:rsidRPr="003A74A7" w:rsidRDefault="00F3584C" w:rsidP="00020FC8">
            <w:pPr>
              <w:spacing w:before="20" w:after="20" w:line="240" w:lineRule="auto"/>
              <w:rPr>
                <w:rFonts w:ascii="Arial" w:hAnsi="Arial" w:cs="Arial"/>
                <w:sz w:val="18"/>
                <w:szCs w:val="18"/>
              </w:rPr>
            </w:pPr>
            <w:hyperlink r:id="rId38" w:history="1">
              <w:r w:rsidRPr="003A74A7">
                <w:rPr>
                  <w:rStyle w:val="Hyperlink"/>
                  <w:rFonts w:ascii="Arial" w:hAnsi="Arial" w:cs="Arial"/>
                  <w:sz w:val="18"/>
                  <w:szCs w:val="18"/>
                </w:rPr>
                <w:t>S6-244715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B8EC148" w14:textId="77777777" w:rsidR="00F3584C" w:rsidRPr="003A74A7" w:rsidRDefault="00F3584C" w:rsidP="00020FC8">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3E99CDA9"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D739274"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sz w:val="18"/>
                <w:szCs w:val="18"/>
              </w:rPr>
              <w:t>R19</w:t>
            </w:r>
          </w:p>
          <w:p w14:paraId="45C63F9C"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p w14:paraId="61832AD9" w14:textId="77777777" w:rsidR="00F3584C" w:rsidRPr="003A74A7" w:rsidRDefault="00F3584C" w:rsidP="00020FC8">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00FA53F"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sz w:val="18"/>
                <w:szCs w:val="18"/>
              </w:rPr>
              <w:t>Revision of S6-244502.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3431044" w14:textId="48471F8C" w:rsidR="00F3584C" w:rsidRPr="00F362C1" w:rsidRDefault="00F362C1" w:rsidP="00020FC8">
            <w:pPr>
              <w:spacing w:before="20" w:after="20" w:line="240" w:lineRule="auto"/>
              <w:rPr>
                <w:rFonts w:ascii="Arial" w:hAnsi="Arial" w:cs="Arial"/>
                <w:bCs/>
                <w:sz w:val="18"/>
                <w:szCs w:val="18"/>
              </w:rPr>
            </w:pPr>
            <w:r w:rsidRPr="00F362C1">
              <w:rPr>
                <w:rFonts w:ascii="Arial" w:hAnsi="Arial" w:cs="Arial"/>
                <w:bCs/>
                <w:sz w:val="18"/>
                <w:szCs w:val="18"/>
              </w:rPr>
              <w:t>Revised to S6-245286</w:t>
            </w:r>
          </w:p>
        </w:tc>
      </w:tr>
      <w:tr w:rsidR="00F3584C" w:rsidRPr="00996A6E" w14:paraId="5802BFD6"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52F4E91D" w14:textId="77777777" w:rsidR="00F3584C" w:rsidRPr="00272C25" w:rsidRDefault="00F3584C" w:rsidP="00020FC8">
            <w:pPr>
              <w:spacing w:before="20" w:after="20" w:line="240" w:lineRule="auto"/>
              <w:rPr>
                <w:rFonts w:ascii="Arial" w:hAnsi="Arial" w:cs="Arial"/>
                <w:bCs/>
                <w:sz w:val="18"/>
                <w:szCs w:val="18"/>
              </w:rPr>
            </w:pPr>
            <w:hyperlink r:id="rId39" w:history="1">
              <w:r w:rsidRPr="00272C25">
                <w:rPr>
                  <w:rStyle w:val="Hyperlink"/>
                  <w:rFonts w:ascii="Arial" w:hAnsi="Arial" w:cs="Arial"/>
                  <w:bCs/>
                  <w:sz w:val="18"/>
                  <w:szCs w:val="18"/>
                </w:rPr>
                <w:t>S6-245286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89FE8E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49B6F14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A5351A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0216r2</w:t>
            </w:r>
          </w:p>
          <w:p w14:paraId="3970BFEC"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357FA06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7C3A00FC"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844B4C3" w14:textId="77777777" w:rsidR="00F3584C" w:rsidRDefault="00F3584C" w:rsidP="00020FC8">
            <w:pPr>
              <w:spacing w:before="20" w:after="20" w:line="240" w:lineRule="auto"/>
              <w:rPr>
                <w:rFonts w:ascii="Arial" w:hAnsi="Arial" w:cs="Arial"/>
                <w:bCs/>
                <w:sz w:val="18"/>
                <w:szCs w:val="18"/>
              </w:rPr>
            </w:pPr>
            <w:r w:rsidRPr="00272C25">
              <w:rPr>
                <w:rFonts w:ascii="Arial" w:hAnsi="Arial" w:cs="Arial"/>
                <w:bCs/>
                <w:sz w:val="18"/>
                <w:szCs w:val="18"/>
              </w:rPr>
              <w:t>Revision of S6-244715.</w:t>
            </w:r>
          </w:p>
          <w:p w14:paraId="5ED7885C" w14:textId="77777777" w:rsidR="00F3584C" w:rsidRDefault="00F3584C" w:rsidP="00020FC8">
            <w:pPr>
              <w:spacing w:before="20" w:after="20" w:line="240" w:lineRule="auto"/>
              <w:rPr>
                <w:rFonts w:ascii="Arial" w:hAnsi="Arial" w:cs="Arial"/>
                <w:bCs/>
                <w:sz w:val="18"/>
                <w:szCs w:val="18"/>
              </w:rPr>
            </w:pPr>
          </w:p>
          <w:p w14:paraId="0D97245E" w14:textId="77777777" w:rsidR="00F3584C" w:rsidRPr="00C63034" w:rsidRDefault="00F3584C" w:rsidP="00020FC8">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A5ACFAF"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8DE6CDB" w14:textId="07D5D59D" w:rsidR="00F3584C" w:rsidRPr="00F362C1" w:rsidRDefault="00F362C1" w:rsidP="00020FC8">
            <w:pPr>
              <w:spacing w:before="20" w:after="20" w:line="240" w:lineRule="auto"/>
              <w:rPr>
                <w:rFonts w:ascii="Arial" w:hAnsi="Arial" w:cs="Arial"/>
                <w:bCs/>
                <w:sz w:val="18"/>
                <w:szCs w:val="18"/>
              </w:rPr>
            </w:pPr>
            <w:r w:rsidRPr="00F362C1">
              <w:rPr>
                <w:rFonts w:ascii="Arial" w:hAnsi="Arial" w:cs="Arial"/>
                <w:bCs/>
                <w:sz w:val="18"/>
                <w:szCs w:val="18"/>
              </w:rPr>
              <w:t>Agreed</w:t>
            </w:r>
          </w:p>
        </w:tc>
      </w:tr>
      <w:tr w:rsidR="00F3584C" w:rsidRPr="00996A6E" w14:paraId="77321F5A"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7C864A02" w14:textId="77777777" w:rsidR="00F3584C" w:rsidRPr="00272C25" w:rsidRDefault="00F3584C" w:rsidP="00020FC8">
            <w:pPr>
              <w:spacing w:before="20" w:after="20" w:line="240" w:lineRule="auto"/>
              <w:rPr>
                <w:rFonts w:ascii="Arial" w:hAnsi="Arial" w:cs="Arial"/>
                <w:bCs/>
                <w:sz w:val="18"/>
                <w:szCs w:val="18"/>
              </w:rPr>
            </w:pPr>
            <w:hyperlink r:id="rId40" w:history="1">
              <w:r w:rsidRPr="00272C25">
                <w:rPr>
                  <w:rStyle w:val="Hyperlink"/>
                  <w:rFonts w:ascii="Arial" w:hAnsi="Arial" w:cs="Arial"/>
                  <w:bCs/>
                  <w:sz w:val="18"/>
                  <w:szCs w:val="18"/>
                </w:rPr>
                <w:t>S6-2450</w:t>
              </w:r>
              <w:r w:rsidRPr="00272C25">
                <w:rPr>
                  <w:rStyle w:val="Hyperlink"/>
                  <w:rFonts w:ascii="Arial" w:hAnsi="Arial" w:cs="Arial"/>
                  <w:bCs/>
                  <w:sz w:val="18"/>
                  <w:szCs w:val="18"/>
                </w:rPr>
                <w:t>5</w:t>
              </w:r>
              <w:r w:rsidRPr="00272C25">
                <w:rPr>
                  <w:rStyle w:val="Hyperlink"/>
                  <w:rFonts w:ascii="Arial" w:hAnsi="Arial" w:cs="Arial"/>
                  <w:bCs/>
                  <w:sz w:val="18"/>
                  <w:szCs w:val="18"/>
                </w:rPr>
                <w:t>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6D223B1"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06B0059C"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9D3F004"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0217</w:t>
            </w:r>
          </w:p>
          <w:p w14:paraId="42AB81B9"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489C7FD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36E1D2B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05EA93B"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A8EE69F" w14:textId="2120A66F" w:rsidR="00F3584C" w:rsidRPr="000E3DA5" w:rsidRDefault="000E3DA5" w:rsidP="00020FC8">
            <w:pPr>
              <w:spacing w:before="20" w:after="20" w:line="240" w:lineRule="auto"/>
              <w:rPr>
                <w:rFonts w:ascii="Arial" w:hAnsi="Arial" w:cs="Arial"/>
                <w:bCs/>
                <w:sz w:val="18"/>
                <w:szCs w:val="18"/>
              </w:rPr>
            </w:pPr>
            <w:r w:rsidRPr="000E3DA5">
              <w:rPr>
                <w:rFonts w:ascii="Arial" w:hAnsi="Arial" w:cs="Arial"/>
                <w:bCs/>
                <w:sz w:val="18"/>
                <w:szCs w:val="18"/>
              </w:rPr>
              <w:t>Revised to S6-245400</w:t>
            </w:r>
          </w:p>
        </w:tc>
      </w:tr>
      <w:tr w:rsidR="000E3DA5" w:rsidRPr="00996A6E" w14:paraId="70A66DF5"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53BF0D6A" w14:textId="3BD55647" w:rsidR="000E3DA5" w:rsidRPr="000E3DA5" w:rsidRDefault="000E3DA5" w:rsidP="00020FC8">
            <w:pPr>
              <w:spacing w:before="20" w:after="20" w:line="240" w:lineRule="auto"/>
            </w:pPr>
            <w:r w:rsidRPr="000E3DA5">
              <w:rPr>
                <w:rFonts w:ascii="Arial" w:hAnsi="Arial" w:cs="Arial"/>
                <w:sz w:val="18"/>
              </w:rPr>
              <w:t>S6-245400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37288FA" w14:textId="025BA874" w:rsidR="000E3DA5" w:rsidRPr="000E3DA5" w:rsidRDefault="000E3DA5" w:rsidP="00020FC8">
            <w:pPr>
              <w:spacing w:before="20" w:after="20" w:line="240" w:lineRule="auto"/>
              <w:rPr>
                <w:rFonts w:ascii="Arial" w:hAnsi="Arial" w:cs="Arial"/>
                <w:bCs/>
                <w:sz w:val="18"/>
                <w:szCs w:val="18"/>
              </w:rPr>
            </w:pPr>
            <w:r w:rsidRPr="000E3DA5">
              <w:rPr>
                <w:rFonts w:ascii="Arial" w:hAnsi="Arial" w:cs="Arial"/>
                <w:bCs/>
                <w:sz w:val="18"/>
                <w:szCs w:val="18"/>
              </w:rPr>
              <w:t>API invoker obtaining authorization from resource owner</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3BFDC71F" w14:textId="115A28A2" w:rsidR="000E3DA5" w:rsidRPr="000E3DA5" w:rsidRDefault="000E3DA5" w:rsidP="00020FC8">
            <w:pPr>
              <w:spacing w:before="20" w:after="20" w:line="240" w:lineRule="auto"/>
              <w:rPr>
                <w:rFonts w:ascii="Arial" w:hAnsi="Arial" w:cs="Arial"/>
                <w:bCs/>
                <w:sz w:val="18"/>
                <w:szCs w:val="18"/>
              </w:rPr>
            </w:pPr>
            <w:r w:rsidRPr="000E3DA5">
              <w:rPr>
                <w:rFonts w:ascii="Arial" w:hAnsi="Arial" w:cs="Arial"/>
                <w:bCs/>
                <w:sz w:val="18"/>
                <w:szCs w:val="18"/>
              </w:rPr>
              <w:t>Apple (UK) Limited, Nokia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EC458DB" w14:textId="77777777" w:rsidR="000E3DA5" w:rsidRPr="000E3DA5" w:rsidRDefault="000E3DA5" w:rsidP="00020FC8">
            <w:pPr>
              <w:spacing w:before="20" w:after="20" w:line="240" w:lineRule="auto"/>
              <w:rPr>
                <w:rFonts w:ascii="Arial" w:hAnsi="Arial" w:cs="Arial"/>
                <w:bCs/>
                <w:sz w:val="18"/>
                <w:szCs w:val="18"/>
              </w:rPr>
            </w:pPr>
            <w:r w:rsidRPr="000E3DA5">
              <w:rPr>
                <w:rFonts w:ascii="Arial" w:hAnsi="Arial" w:cs="Arial"/>
                <w:bCs/>
                <w:sz w:val="18"/>
                <w:szCs w:val="18"/>
              </w:rPr>
              <w:t>CR 0217r1</w:t>
            </w:r>
          </w:p>
          <w:p w14:paraId="6C5DB683" w14:textId="77777777" w:rsidR="000E3DA5" w:rsidRPr="000E3DA5" w:rsidRDefault="000E3DA5" w:rsidP="00020FC8">
            <w:pPr>
              <w:spacing w:before="20" w:after="20" w:line="240" w:lineRule="auto"/>
              <w:rPr>
                <w:rFonts w:ascii="Arial" w:hAnsi="Arial" w:cs="Arial"/>
                <w:bCs/>
                <w:sz w:val="18"/>
                <w:szCs w:val="18"/>
              </w:rPr>
            </w:pPr>
            <w:r w:rsidRPr="000E3DA5">
              <w:rPr>
                <w:rFonts w:ascii="Arial" w:hAnsi="Arial" w:cs="Arial"/>
                <w:bCs/>
                <w:sz w:val="18"/>
                <w:szCs w:val="18"/>
              </w:rPr>
              <w:t>Cat F</w:t>
            </w:r>
          </w:p>
          <w:p w14:paraId="5D1FBD98" w14:textId="77777777" w:rsidR="000E3DA5" w:rsidRPr="000E3DA5" w:rsidRDefault="000E3DA5" w:rsidP="00020FC8">
            <w:pPr>
              <w:spacing w:before="20" w:after="20" w:line="240" w:lineRule="auto"/>
              <w:rPr>
                <w:rFonts w:ascii="Arial" w:hAnsi="Arial" w:cs="Arial"/>
                <w:bCs/>
                <w:sz w:val="18"/>
                <w:szCs w:val="18"/>
              </w:rPr>
            </w:pPr>
            <w:r w:rsidRPr="000E3DA5">
              <w:rPr>
                <w:rFonts w:ascii="Arial" w:hAnsi="Arial" w:cs="Arial"/>
                <w:bCs/>
                <w:sz w:val="18"/>
                <w:szCs w:val="18"/>
              </w:rPr>
              <w:t>Rel-18</w:t>
            </w:r>
          </w:p>
          <w:p w14:paraId="11CCC41C" w14:textId="25B9457D" w:rsidR="000E3DA5" w:rsidRPr="000E3DA5" w:rsidRDefault="000E3DA5" w:rsidP="00020FC8">
            <w:pPr>
              <w:spacing w:before="20" w:after="20" w:line="240" w:lineRule="auto"/>
              <w:rPr>
                <w:rFonts w:ascii="Arial" w:hAnsi="Arial" w:cs="Arial"/>
                <w:bCs/>
                <w:sz w:val="18"/>
                <w:szCs w:val="18"/>
              </w:rPr>
            </w:pPr>
            <w:r w:rsidRPr="000E3DA5">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05668A53" w14:textId="77777777" w:rsidR="000E3DA5" w:rsidRDefault="000E3DA5" w:rsidP="00020FC8">
            <w:pPr>
              <w:spacing w:before="20" w:after="20" w:line="240" w:lineRule="auto"/>
              <w:rPr>
                <w:rFonts w:ascii="Arial" w:hAnsi="Arial" w:cs="Arial"/>
                <w:bCs/>
                <w:sz w:val="18"/>
                <w:szCs w:val="18"/>
              </w:rPr>
            </w:pPr>
            <w:r w:rsidRPr="000E3DA5">
              <w:rPr>
                <w:rFonts w:ascii="Arial" w:hAnsi="Arial" w:cs="Arial"/>
                <w:bCs/>
                <w:sz w:val="18"/>
                <w:szCs w:val="18"/>
              </w:rPr>
              <w:t>Revision of S6-245059.</w:t>
            </w:r>
          </w:p>
          <w:p w14:paraId="16727C70" w14:textId="77777777" w:rsidR="000E3DA5" w:rsidRDefault="000E3DA5" w:rsidP="00020FC8">
            <w:pPr>
              <w:spacing w:before="20" w:after="20" w:line="240" w:lineRule="auto"/>
              <w:rPr>
                <w:rFonts w:ascii="Arial" w:hAnsi="Arial" w:cs="Arial"/>
                <w:bCs/>
                <w:sz w:val="18"/>
                <w:szCs w:val="18"/>
              </w:rPr>
            </w:pPr>
          </w:p>
          <w:p w14:paraId="2612A288" w14:textId="77777777" w:rsidR="000E3DA5" w:rsidRDefault="000E3DA5" w:rsidP="00020FC8">
            <w:pPr>
              <w:spacing w:before="20" w:after="20" w:line="240" w:lineRule="auto"/>
              <w:rPr>
                <w:rFonts w:ascii="Arial" w:hAnsi="Arial" w:cs="Arial"/>
                <w:bCs/>
                <w:sz w:val="18"/>
                <w:szCs w:val="18"/>
              </w:rPr>
            </w:pPr>
            <w:r>
              <w:rPr>
                <w:rFonts w:ascii="Arial" w:hAnsi="Arial" w:cs="Arial"/>
                <w:bCs/>
                <w:sz w:val="18"/>
                <w:szCs w:val="18"/>
              </w:rPr>
              <w:t>The only changes are to revert all the proposed changes from clause 8.31.1 and to add at the end of step-2 of 8.31.3 “, in case the authorization information is not available”</w:t>
            </w:r>
          </w:p>
          <w:p w14:paraId="63970393" w14:textId="77777777" w:rsidR="000E3DA5" w:rsidRDefault="000E3DA5" w:rsidP="00020FC8">
            <w:pPr>
              <w:spacing w:before="20" w:after="20" w:line="240" w:lineRule="auto"/>
              <w:rPr>
                <w:rFonts w:ascii="Arial" w:hAnsi="Arial" w:cs="Arial"/>
                <w:bCs/>
                <w:sz w:val="18"/>
                <w:szCs w:val="18"/>
              </w:rPr>
            </w:pPr>
          </w:p>
          <w:p w14:paraId="778C2376" w14:textId="3370FE76" w:rsidR="000E3DA5" w:rsidRPr="000E3DA5" w:rsidRDefault="000E3DA5" w:rsidP="00020FC8">
            <w:pPr>
              <w:spacing w:before="20" w:after="20" w:line="240" w:lineRule="auto"/>
              <w:rPr>
                <w:rFonts w:ascii="Arial" w:hAnsi="Arial" w:cs="Arial"/>
                <w:bCs/>
                <w:sz w:val="18"/>
                <w:szCs w:val="18"/>
              </w:rPr>
            </w:pPr>
            <w:r>
              <w:rPr>
                <w:rFonts w:ascii="Arial" w:hAnsi="Arial" w:cs="Arial"/>
                <w:bCs/>
                <w:sz w:val="18"/>
                <w:szCs w:val="18"/>
              </w:rPr>
              <w:t>N</w:t>
            </w:r>
            <w:r w:rsidRPr="000E3DA5">
              <w:rPr>
                <w:rFonts w:ascii="Arial" w:hAnsi="Arial" w:cs="Arial"/>
                <w:bCs/>
                <w:sz w:val="18"/>
                <w:szCs w:val="18"/>
              </w:rPr>
              <w:t>o presentation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6395609" w14:textId="10273B60" w:rsidR="000E3DA5" w:rsidRPr="000E3DA5" w:rsidRDefault="000E3DA5" w:rsidP="00020FC8">
            <w:pPr>
              <w:spacing w:before="20" w:after="20" w:line="240" w:lineRule="auto"/>
              <w:rPr>
                <w:rFonts w:ascii="Arial" w:hAnsi="Arial" w:cs="Arial"/>
                <w:bCs/>
                <w:sz w:val="18"/>
                <w:szCs w:val="18"/>
              </w:rPr>
            </w:pPr>
            <w:r w:rsidRPr="000E3DA5">
              <w:rPr>
                <w:rFonts w:ascii="Arial" w:hAnsi="Arial" w:cs="Arial"/>
                <w:bCs/>
                <w:sz w:val="18"/>
                <w:szCs w:val="18"/>
              </w:rPr>
              <w:t>Agreed</w:t>
            </w:r>
          </w:p>
        </w:tc>
      </w:tr>
      <w:tr w:rsidR="006D055D" w:rsidRPr="00996A6E" w14:paraId="45F628CC" w14:textId="77777777" w:rsidTr="008A45FC">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8C40946" w14:textId="77777777" w:rsidR="006D055D" w:rsidRPr="00272C25" w:rsidRDefault="006D055D" w:rsidP="000B32A6">
            <w:pPr>
              <w:spacing w:before="20" w:after="20" w:line="240" w:lineRule="auto"/>
              <w:rPr>
                <w:rFonts w:ascii="Arial" w:hAnsi="Arial" w:cs="Arial"/>
                <w:bCs/>
                <w:sz w:val="18"/>
                <w:szCs w:val="18"/>
              </w:rPr>
            </w:pPr>
            <w:hyperlink r:id="rId41" w:history="1">
              <w:r w:rsidRPr="00272C25">
                <w:rPr>
                  <w:rStyle w:val="Hyperlink"/>
                  <w:rFonts w:ascii="Arial" w:hAnsi="Arial" w:cs="Arial"/>
                  <w:bCs/>
                  <w:sz w:val="18"/>
                  <w:szCs w:val="18"/>
                </w:rPr>
                <w:t>S6-245060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3A4BF7C" w14:textId="77777777" w:rsidR="006D055D" w:rsidRPr="00596D47" w:rsidRDefault="006D055D" w:rsidP="000B32A6">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252D7F5" w14:textId="77777777" w:rsidR="006D055D" w:rsidRPr="00596D47" w:rsidRDefault="006D055D" w:rsidP="000B32A6">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F3398A9" w14:textId="77777777" w:rsidR="006D055D" w:rsidRDefault="006D055D" w:rsidP="000B32A6">
            <w:pPr>
              <w:spacing w:before="20" w:after="20" w:line="240" w:lineRule="auto"/>
              <w:rPr>
                <w:rFonts w:ascii="Arial" w:hAnsi="Arial" w:cs="Arial"/>
                <w:bCs/>
                <w:sz w:val="18"/>
                <w:szCs w:val="18"/>
              </w:rPr>
            </w:pPr>
            <w:r>
              <w:rPr>
                <w:rFonts w:ascii="Arial" w:hAnsi="Arial" w:cs="Arial"/>
                <w:bCs/>
                <w:sz w:val="18"/>
                <w:szCs w:val="18"/>
              </w:rPr>
              <w:t>CR 0218</w:t>
            </w:r>
          </w:p>
          <w:p w14:paraId="5974703F" w14:textId="77777777" w:rsidR="006D055D" w:rsidRDefault="006D055D" w:rsidP="000B32A6">
            <w:pPr>
              <w:spacing w:before="20" w:after="20" w:line="240" w:lineRule="auto"/>
              <w:rPr>
                <w:rFonts w:ascii="Arial" w:hAnsi="Arial" w:cs="Arial"/>
                <w:bCs/>
                <w:sz w:val="18"/>
                <w:szCs w:val="18"/>
              </w:rPr>
            </w:pPr>
            <w:r>
              <w:rPr>
                <w:rFonts w:ascii="Arial" w:hAnsi="Arial" w:cs="Arial"/>
                <w:bCs/>
                <w:sz w:val="18"/>
                <w:szCs w:val="18"/>
              </w:rPr>
              <w:t>Cat A</w:t>
            </w:r>
          </w:p>
          <w:p w14:paraId="63030D75" w14:textId="77777777" w:rsidR="006D055D" w:rsidRDefault="006D055D" w:rsidP="000B32A6">
            <w:pPr>
              <w:spacing w:before="20" w:after="20" w:line="240" w:lineRule="auto"/>
              <w:rPr>
                <w:rFonts w:ascii="Arial" w:hAnsi="Arial" w:cs="Arial"/>
                <w:bCs/>
                <w:sz w:val="18"/>
                <w:szCs w:val="18"/>
              </w:rPr>
            </w:pPr>
            <w:r>
              <w:rPr>
                <w:rFonts w:ascii="Arial" w:hAnsi="Arial" w:cs="Arial"/>
                <w:bCs/>
                <w:sz w:val="18"/>
                <w:szCs w:val="18"/>
              </w:rPr>
              <w:t>Rel-19</w:t>
            </w:r>
          </w:p>
          <w:p w14:paraId="072822EA" w14:textId="77777777" w:rsidR="006D055D" w:rsidRPr="00596D47" w:rsidRDefault="006D055D" w:rsidP="000B32A6">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9D02395" w14:textId="77777777" w:rsidR="006D055D" w:rsidRPr="00596D47" w:rsidRDefault="006D055D"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FFFFFF"/>
          </w:tcPr>
          <w:p w14:paraId="30F1C3ED" w14:textId="0A2A1BEB" w:rsidR="006D055D" w:rsidRPr="006D055D" w:rsidRDefault="006D055D" w:rsidP="000B32A6">
            <w:pPr>
              <w:spacing w:before="20" w:after="20" w:line="240" w:lineRule="auto"/>
              <w:rPr>
                <w:rFonts w:ascii="Arial" w:hAnsi="Arial" w:cs="Arial"/>
                <w:bCs/>
                <w:sz w:val="18"/>
                <w:szCs w:val="18"/>
              </w:rPr>
            </w:pPr>
            <w:r w:rsidRPr="006D055D">
              <w:rPr>
                <w:rFonts w:ascii="Arial" w:hAnsi="Arial" w:cs="Arial"/>
                <w:bCs/>
                <w:sz w:val="18"/>
                <w:szCs w:val="18"/>
              </w:rPr>
              <w:t>Revised to S6-245401</w:t>
            </w:r>
          </w:p>
        </w:tc>
      </w:tr>
      <w:tr w:rsidR="006D055D" w:rsidRPr="00996A6E" w14:paraId="3ED99D70" w14:textId="77777777" w:rsidTr="008A45FC">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57E68D0" w14:textId="3D79A96E" w:rsidR="006D055D" w:rsidRPr="006D055D" w:rsidRDefault="006D055D" w:rsidP="000B32A6">
            <w:pPr>
              <w:spacing w:before="20" w:after="20" w:line="240" w:lineRule="auto"/>
            </w:pPr>
            <w:r w:rsidRPr="006D055D">
              <w:rPr>
                <w:rFonts w:ascii="Arial" w:hAnsi="Arial" w:cs="Arial"/>
                <w:sz w:val="18"/>
              </w:rPr>
              <w:t>S6-245401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D87D1F9" w14:textId="7F65AF55" w:rsidR="006D055D" w:rsidRPr="006D055D" w:rsidRDefault="006D055D" w:rsidP="000B32A6">
            <w:pPr>
              <w:spacing w:before="20" w:after="20" w:line="240" w:lineRule="auto"/>
              <w:rPr>
                <w:rFonts w:ascii="Arial" w:hAnsi="Arial" w:cs="Arial"/>
                <w:bCs/>
                <w:sz w:val="18"/>
                <w:szCs w:val="18"/>
              </w:rPr>
            </w:pPr>
            <w:r w:rsidRPr="006D055D">
              <w:rPr>
                <w:rFonts w:ascii="Arial" w:hAnsi="Arial" w:cs="Arial"/>
                <w:bCs/>
                <w:sz w:val="18"/>
                <w:szCs w:val="18"/>
              </w:rPr>
              <w:t>API invoker obtaining authorization from resource owner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E8F1233" w14:textId="7B044FEE" w:rsidR="006D055D" w:rsidRPr="006D055D" w:rsidRDefault="006D055D" w:rsidP="000B32A6">
            <w:pPr>
              <w:spacing w:before="20" w:after="20" w:line="240" w:lineRule="auto"/>
              <w:rPr>
                <w:rFonts w:ascii="Arial" w:hAnsi="Arial" w:cs="Arial"/>
                <w:bCs/>
                <w:sz w:val="18"/>
                <w:szCs w:val="18"/>
              </w:rPr>
            </w:pPr>
            <w:r w:rsidRPr="006D055D">
              <w:rPr>
                <w:rFonts w:ascii="Arial" w:hAnsi="Arial" w:cs="Arial"/>
                <w:bCs/>
                <w:sz w:val="18"/>
                <w:szCs w:val="18"/>
              </w:rPr>
              <w:t>Apple (UK) Limited, Nokia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777FA86" w14:textId="77777777" w:rsidR="006D055D" w:rsidRPr="006D055D" w:rsidRDefault="006D055D" w:rsidP="000B32A6">
            <w:pPr>
              <w:spacing w:before="20" w:after="20" w:line="240" w:lineRule="auto"/>
              <w:rPr>
                <w:rFonts w:ascii="Arial" w:hAnsi="Arial" w:cs="Arial"/>
                <w:bCs/>
                <w:sz w:val="18"/>
                <w:szCs w:val="18"/>
              </w:rPr>
            </w:pPr>
            <w:r w:rsidRPr="006D055D">
              <w:rPr>
                <w:rFonts w:ascii="Arial" w:hAnsi="Arial" w:cs="Arial"/>
                <w:bCs/>
                <w:sz w:val="18"/>
                <w:szCs w:val="18"/>
              </w:rPr>
              <w:t>CR 0218r1</w:t>
            </w:r>
          </w:p>
          <w:p w14:paraId="34860E12" w14:textId="77777777" w:rsidR="006D055D" w:rsidRPr="006D055D" w:rsidRDefault="006D055D" w:rsidP="000B32A6">
            <w:pPr>
              <w:spacing w:before="20" w:after="20" w:line="240" w:lineRule="auto"/>
              <w:rPr>
                <w:rFonts w:ascii="Arial" w:hAnsi="Arial" w:cs="Arial"/>
                <w:bCs/>
                <w:sz w:val="18"/>
                <w:szCs w:val="18"/>
              </w:rPr>
            </w:pPr>
            <w:r w:rsidRPr="006D055D">
              <w:rPr>
                <w:rFonts w:ascii="Arial" w:hAnsi="Arial" w:cs="Arial"/>
                <w:bCs/>
                <w:sz w:val="18"/>
                <w:szCs w:val="18"/>
              </w:rPr>
              <w:t>Cat A</w:t>
            </w:r>
          </w:p>
          <w:p w14:paraId="6362DFF7" w14:textId="77777777" w:rsidR="006D055D" w:rsidRPr="006D055D" w:rsidRDefault="006D055D" w:rsidP="000B32A6">
            <w:pPr>
              <w:spacing w:before="20" w:after="20" w:line="240" w:lineRule="auto"/>
              <w:rPr>
                <w:rFonts w:ascii="Arial" w:hAnsi="Arial" w:cs="Arial"/>
                <w:bCs/>
                <w:sz w:val="18"/>
                <w:szCs w:val="18"/>
              </w:rPr>
            </w:pPr>
            <w:r w:rsidRPr="006D055D">
              <w:rPr>
                <w:rFonts w:ascii="Arial" w:hAnsi="Arial" w:cs="Arial"/>
                <w:bCs/>
                <w:sz w:val="18"/>
                <w:szCs w:val="18"/>
              </w:rPr>
              <w:t>Rel-19</w:t>
            </w:r>
          </w:p>
          <w:p w14:paraId="01BA1914" w14:textId="6336F6DC" w:rsidR="006D055D" w:rsidRPr="006D055D" w:rsidRDefault="006D055D" w:rsidP="000B32A6">
            <w:pPr>
              <w:spacing w:before="20" w:after="20" w:line="240" w:lineRule="auto"/>
              <w:rPr>
                <w:rFonts w:ascii="Arial" w:hAnsi="Arial" w:cs="Arial"/>
                <w:bCs/>
                <w:sz w:val="18"/>
                <w:szCs w:val="18"/>
              </w:rPr>
            </w:pPr>
            <w:r w:rsidRPr="006D055D">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D7A27EA" w14:textId="77777777" w:rsidR="006D055D" w:rsidRDefault="006D055D" w:rsidP="000B32A6">
            <w:pPr>
              <w:spacing w:before="20" w:after="20" w:line="240" w:lineRule="auto"/>
              <w:rPr>
                <w:rFonts w:ascii="Arial" w:hAnsi="Arial" w:cs="Arial"/>
                <w:bCs/>
                <w:sz w:val="18"/>
                <w:szCs w:val="18"/>
              </w:rPr>
            </w:pPr>
            <w:r w:rsidRPr="006D055D">
              <w:rPr>
                <w:rFonts w:ascii="Arial" w:hAnsi="Arial" w:cs="Arial"/>
                <w:bCs/>
                <w:sz w:val="18"/>
                <w:szCs w:val="18"/>
              </w:rPr>
              <w:t>Revision of S6-245060.</w:t>
            </w:r>
          </w:p>
          <w:p w14:paraId="5F784085" w14:textId="77777777" w:rsidR="006D055D" w:rsidRDefault="006D055D" w:rsidP="000B32A6">
            <w:pPr>
              <w:spacing w:before="20" w:after="20" w:line="240" w:lineRule="auto"/>
              <w:rPr>
                <w:rFonts w:ascii="Arial" w:hAnsi="Arial" w:cs="Arial"/>
                <w:bCs/>
                <w:sz w:val="18"/>
                <w:szCs w:val="18"/>
              </w:rPr>
            </w:pPr>
          </w:p>
          <w:p w14:paraId="3A19D249" w14:textId="77777777" w:rsidR="006D055D" w:rsidRDefault="006D055D" w:rsidP="000B32A6">
            <w:pPr>
              <w:spacing w:before="20" w:after="20" w:line="240" w:lineRule="auto"/>
              <w:rPr>
                <w:rFonts w:ascii="Arial" w:hAnsi="Arial" w:cs="Arial"/>
                <w:bCs/>
                <w:sz w:val="18"/>
                <w:szCs w:val="18"/>
              </w:rPr>
            </w:pPr>
            <w:r>
              <w:rPr>
                <w:rFonts w:ascii="Arial" w:hAnsi="Arial" w:cs="Arial"/>
                <w:bCs/>
                <w:sz w:val="18"/>
                <w:szCs w:val="18"/>
              </w:rPr>
              <w:t>The only changes are to revert all the proposed changes from clause 8.31.1 and to add at the end of step-2 of 8.31.3 “, in case the authorization information is not available”</w:t>
            </w:r>
          </w:p>
          <w:p w14:paraId="559DCF84" w14:textId="77777777" w:rsidR="006D055D" w:rsidRDefault="006D055D" w:rsidP="000B32A6">
            <w:pPr>
              <w:spacing w:before="20" w:after="20" w:line="240" w:lineRule="auto"/>
              <w:rPr>
                <w:rFonts w:ascii="Arial" w:hAnsi="Arial" w:cs="Arial"/>
                <w:bCs/>
                <w:sz w:val="18"/>
                <w:szCs w:val="18"/>
              </w:rPr>
            </w:pPr>
          </w:p>
          <w:p w14:paraId="5B60D321" w14:textId="222EECFF" w:rsidR="006D055D" w:rsidRPr="006D055D" w:rsidRDefault="006D055D" w:rsidP="000B32A6">
            <w:pPr>
              <w:spacing w:before="20" w:after="20" w:line="240" w:lineRule="auto"/>
              <w:rPr>
                <w:rFonts w:ascii="Arial" w:hAnsi="Arial" w:cs="Arial"/>
                <w:bCs/>
                <w:sz w:val="18"/>
                <w:szCs w:val="18"/>
              </w:rPr>
            </w:pPr>
            <w:r>
              <w:rPr>
                <w:rFonts w:ascii="Arial" w:hAnsi="Arial" w:cs="Arial"/>
                <w:bCs/>
                <w:sz w:val="18"/>
                <w:szCs w:val="18"/>
              </w:rPr>
              <w:t>N</w:t>
            </w:r>
            <w:r w:rsidRPr="006D055D">
              <w:rPr>
                <w:rFonts w:ascii="Arial" w:hAnsi="Arial" w:cs="Arial"/>
                <w:bCs/>
                <w:sz w:val="18"/>
                <w:szCs w:val="18"/>
              </w:rPr>
              <w:t>o presentation</w:t>
            </w:r>
          </w:p>
        </w:tc>
        <w:tc>
          <w:tcPr>
            <w:tcW w:w="1518" w:type="dxa"/>
            <w:gridSpan w:val="3"/>
            <w:tcBorders>
              <w:top w:val="single" w:sz="4" w:space="0" w:color="auto"/>
              <w:left w:val="single" w:sz="4" w:space="0" w:color="auto"/>
              <w:bottom w:val="single" w:sz="4" w:space="0" w:color="auto"/>
              <w:right w:val="single" w:sz="4" w:space="0" w:color="auto"/>
            </w:tcBorders>
            <w:shd w:val="clear" w:color="auto" w:fill="CCFFCC"/>
          </w:tcPr>
          <w:p w14:paraId="2C90820B" w14:textId="17481390" w:rsidR="006D055D" w:rsidRPr="006D055D" w:rsidRDefault="006D055D" w:rsidP="000B32A6">
            <w:pPr>
              <w:spacing w:before="20" w:after="20" w:line="240" w:lineRule="auto"/>
              <w:rPr>
                <w:rFonts w:ascii="Arial" w:hAnsi="Arial" w:cs="Arial"/>
                <w:bCs/>
                <w:sz w:val="18"/>
                <w:szCs w:val="18"/>
              </w:rPr>
            </w:pPr>
            <w:r w:rsidRPr="006D055D">
              <w:rPr>
                <w:rFonts w:ascii="Arial" w:hAnsi="Arial" w:cs="Arial"/>
                <w:bCs/>
                <w:sz w:val="18"/>
                <w:szCs w:val="18"/>
              </w:rPr>
              <w:t>Agreed</w:t>
            </w:r>
          </w:p>
        </w:tc>
      </w:tr>
      <w:tr w:rsidR="00F3584C" w:rsidRPr="00996A6E" w14:paraId="3A83EBBC"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58E9A55F" w14:textId="77777777" w:rsidR="00F3584C" w:rsidRPr="00272C25" w:rsidRDefault="00F3584C" w:rsidP="00020FC8">
            <w:pPr>
              <w:spacing w:before="20" w:after="20" w:line="240" w:lineRule="auto"/>
              <w:rPr>
                <w:rFonts w:ascii="Arial" w:hAnsi="Arial" w:cs="Arial"/>
                <w:bCs/>
                <w:sz w:val="18"/>
                <w:szCs w:val="18"/>
              </w:rPr>
            </w:pPr>
            <w:hyperlink r:id="rId42" w:history="1">
              <w:r w:rsidRPr="00272C25">
                <w:rPr>
                  <w:rStyle w:val="Hyperlink"/>
                  <w:rFonts w:ascii="Arial" w:hAnsi="Arial" w:cs="Arial"/>
                  <w:bCs/>
                  <w:sz w:val="18"/>
                  <w:szCs w:val="18"/>
                </w:rPr>
                <w:t>S6-245061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67A1A16"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6547790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1FB2D3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0219</w:t>
            </w:r>
          </w:p>
          <w:p w14:paraId="1C02030D"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143BD76E"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56C448F0"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32EFEF2"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CF768FF" w14:textId="1CEFAE8F" w:rsidR="00F3584C" w:rsidRPr="003A57A9" w:rsidRDefault="003A57A9" w:rsidP="00020FC8">
            <w:pPr>
              <w:spacing w:before="20" w:after="20" w:line="240" w:lineRule="auto"/>
              <w:rPr>
                <w:rFonts w:ascii="Arial" w:hAnsi="Arial" w:cs="Arial"/>
                <w:bCs/>
                <w:sz w:val="18"/>
                <w:szCs w:val="18"/>
              </w:rPr>
            </w:pPr>
            <w:r w:rsidRPr="003A57A9">
              <w:rPr>
                <w:rFonts w:ascii="Arial" w:hAnsi="Arial" w:cs="Arial"/>
                <w:bCs/>
                <w:sz w:val="18"/>
                <w:szCs w:val="18"/>
              </w:rPr>
              <w:t>Revised to S6-245402</w:t>
            </w:r>
          </w:p>
        </w:tc>
      </w:tr>
      <w:tr w:rsidR="003A57A9" w:rsidRPr="00996A6E" w14:paraId="4477DBA7"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451530B8" w14:textId="4532756D" w:rsidR="003A57A9" w:rsidRPr="003A57A9" w:rsidRDefault="003A57A9" w:rsidP="00020FC8">
            <w:pPr>
              <w:spacing w:before="20" w:after="20" w:line="240" w:lineRule="auto"/>
            </w:pPr>
            <w:r w:rsidRPr="003A57A9">
              <w:rPr>
                <w:rFonts w:ascii="Arial" w:hAnsi="Arial" w:cs="Arial"/>
                <w:sz w:val="18"/>
              </w:rPr>
              <w:t>S6-245402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8FAD4F7" w14:textId="3BCFB5AF" w:rsidR="003A57A9" w:rsidRPr="003A57A9" w:rsidRDefault="003A57A9" w:rsidP="00020FC8">
            <w:pPr>
              <w:spacing w:before="20" w:after="20" w:line="240" w:lineRule="auto"/>
              <w:rPr>
                <w:rFonts w:ascii="Arial" w:hAnsi="Arial" w:cs="Arial"/>
                <w:bCs/>
                <w:sz w:val="18"/>
                <w:szCs w:val="18"/>
              </w:rPr>
            </w:pPr>
            <w:r w:rsidRPr="003A57A9">
              <w:rPr>
                <w:rFonts w:ascii="Arial" w:hAnsi="Arial" w:cs="Arial"/>
                <w:bCs/>
                <w:sz w:val="18"/>
                <w:szCs w:val="18"/>
              </w:rPr>
              <w:t>Terminology alignment: authorization vs consent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29C8E491" w14:textId="2A79C14F" w:rsidR="003A57A9" w:rsidRPr="003A57A9" w:rsidRDefault="003A57A9" w:rsidP="00020FC8">
            <w:pPr>
              <w:spacing w:before="20" w:after="20" w:line="240" w:lineRule="auto"/>
              <w:rPr>
                <w:rFonts w:ascii="Arial" w:hAnsi="Arial" w:cs="Arial"/>
                <w:bCs/>
                <w:sz w:val="18"/>
                <w:szCs w:val="18"/>
              </w:rPr>
            </w:pPr>
            <w:r w:rsidRPr="003A57A9">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6411BFB" w14:textId="77777777" w:rsidR="003A57A9" w:rsidRPr="003A57A9" w:rsidRDefault="003A57A9" w:rsidP="00020FC8">
            <w:pPr>
              <w:spacing w:before="20" w:after="20" w:line="240" w:lineRule="auto"/>
              <w:rPr>
                <w:rFonts w:ascii="Arial" w:hAnsi="Arial" w:cs="Arial"/>
                <w:bCs/>
                <w:sz w:val="18"/>
                <w:szCs w:val="18"/>
              </w:rPr>
            </w:pPr>
            <w:r w:rsidRPr="003A57A9">
              <w:rPr>
                <w:rFonts w:ascii="Arial" w:hAnsi="Arial" w:cs="Arial"/>
                <w:bCs/>
                <w:sz w:val="18"/>
                <w:szCs w:val="18"/>
              </w:rPr>
              <w:t>CR 0219r1</w:t>
            </w:r>
          </w:p>
          <w:p w14:paraId="6A4AD824" w14:textId="77777777" w:rsidR="003A57A9" w:rsidRPr="003A57A9" w:rsidRDefault="003A57A9" w:rsidP="00020FC8">
            <w:pPr>
              <w:spacing w:before="20" w:after="20" w:line="240" w:lineRule="auto"/>
              <w:rPr>
                <w:rFonts w:ascii="Arial" w:hAnsi="Arial" w:cs="Arial"/>
                <w:bCs/>
                <w:sz w:val="18"/>
                <w:szCs w:val="18"/>
              </w:rPr>
            </w:pPr>
            <w:r w:rsidRPr="003A57A9">
              <w:rPr>
                <w:rFonts w:ascii="Arial" w:hAnsi="Arial" w:cs="Arial"/>
                <w:bCs/>
                <w:sz w:val="18"/>
                <w:szCs w:val="18"/>
              </w:rPr>
              <w:t>Cat F</w:t>
            </w:r>
          </w:p>
          <w:p w14:paraId="07B57F37" w14:textId="77777777" w:rsidR="003A57A9" w:rsidRPr="003A57A9" w:rsidRDefault="003A57A9" w:rsidP="00020FC8">
            <w:pPr>
              <w:spacing w:before="20" w:after="20" w:line="240" w:lineRule="auto"/>
              <w:rPr>
                <w:rFonts w:ascii="Arial" w:hAnsi="Arial" w:cs="Arial"/>
                <w:bCs/>
                <w:sz w:val="18"/>
                <w:szCs w:val="18"/>
              </w:rPr>
            </w:pPr>
            <w:r w:rsidRPr="003A57A9">
              <w:rPr>
                <w:rFonts w:ascii="Arial" w:hAnsi="Arial" w:cs="Arial"/>
                <w:bCs/>
                <w:sz w:val="18"/>
                <w:szCs w:val="18"/>
              </w:rPr>
              <w:t>Rel-18</w:t>
            </w:r>
          </w:p>
          <w:p w14:paraId="1AF56A8A" w14:textId="58DE10B5" w:rsidR="003A57A9" w:rsidRPr="003A57A9" w:rsidRDefault="003A57A9" w:rsidP="00020FC8">
            <w:pPr>
              <w:spacing w:before="20" w:after="20" w:line="240" w:lineRule="auto"/>
              <w:rPr>
                <w:rFonts w:ascii="Arial" w:hAnsi="Arial" w:cs="Arial"/>
                <w:bCs/>
                <w:sz w:val="18"/>
                <w:szCs w:val="18"/>
              </w:rPr>
            </w:pPr>
            <w:r w:rsidRPr="003A57A9">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3D74F35" w14:textId="77777777" w:rsidR="003A57A9" w:rsidRDefault="003A57A9" w:rsidP="00020FC8">
            <w:pPr>
              <w:spacing w:before="20" w:after="20" w:line="240" w:lineRule="auto"/>
              <w:rPr>
                <w:rFonts w:ascii="Arial" w:hAnsi="Arial" w:cs="Arial"/>
                <w:bCs/>
                <w:sz w:val="18"/>
                <w:szCs w:val="18"/>
              </w:rPr>
            </w:pPr>
            <w:r w:rsidRPr="003A57A9">
              <w:rPr>
                <w:rFonts w:ascii="Arial" w:hAnsi="Arial" w:cs="Arial"/>
                <w:bCs/>
                <w:sz w:val="18"/>
                <w:szCs w:val="18"/>
              </w:rPr>
              <w:t>Revision of S6-245061.</w:t>
            </w:r>
          </w:p>
          <w:p w14:paraId="5404FE22" w14:textId="5A33E4A4" w:rsidR="003A57A9" w:rsidRPr="003A74A7" w:rsidRDefault="003A57A9"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E963B90" w14:textId="77777777" w:rsidR="003A57A9" w:rsidRPr="003A57A9" w:rsidRDefault="003A57A9" w:rsidP="00020FC8">
            <w:pPr>
              <w:spacing w:before="20" w:after="20" w:line="240" w:lineRule="auto"/>
              <w:rPr>
                <w:rFonts w:ascii="Arial" w:hAnsi="Arial" w:cs="Arial"/>
                <w:bCs/>
                <w:sz w:val="18"/>
                <w:szCs w:val="18"/>
              </w:rPr>
            </w:pPr>
          </w:p>
        </w:tc>
      </w:tr>
      <w:tr w:rsidR="006D055D" w:rsidRPr="00996A6E" w14:paraId="12A9763F" w14:textId="77777777" w:rsidTr="008A45FC">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C32CA45" w14:textId="77777777" w:rsidR="006D055D" w:rsidRPr="00272C25" w:rsidRDefault="006D055D" w:rsidP="000B32A6">
            <w:pPr>
              <w:spacing w:before="20" w:after="20" w:line="240" w:lineRule="auto"/>
              <w:rPr>
                <w:rFonts w:ascii="Arial" w:hAnsi="Arial" w:cs="Arial"/>
                <w:bCs/>
                <w:sz w:val="18"/>
                <w:szCs w:val="18"/>
              </w:rPr>
            </w:pPr>
            <w:hyperlink r:id="rId43" w:history="1">
              <w:r w:rsidRPr="00272C25">
                <w:rPr>
                  <w:rStyle w:val="Hyperlink"/>
                  <w:rFonts w:ascii="Arial" w:hAnsi="Arial" w:cs="Arial"/>
                  <w:bCs/>
                  <w:sz w:val="18"/>
                  <w:szCs w:val="18"/>
                </w:rPr>
                <w:t>S6-245062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3867E60" w14:textId="77777777" w:rsidR="006D055D" w:rsidRPr="00596D47" w:rsidRDefault="006D055D" w:rsidP="000B32A6">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9AB0364" w14:textId="77777777" w:rsidR="006D055D" w:rsidRPr="00596D47" w:rsidRDefault="006D055D" w:rsidP="000B32A6">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0ADD6FC" w14:textId="77777777" w:rsidR="006D055D" w:rsidRDefault="006D055D" w:rsidP="000B32A6">
            <w:pPr>
              <w:spacing w:before="20" w:after="20" w:line="240" w:lineRule="auto"/>
              <w:rPr>
                <w:rFonts w:ascii="Arial" w:hAnsi="Arial" w:cs="Arial"/>
                <w:bCs/>
                <w:sz w:val="18"/>
                <w:szCs w:val="18"/>
              </w:rPr>
            </w:pPr>
            <w:r>
              <w:rPr>
                <w:rFonts w:ascii="Arial" w:hAnsi="Arial" w:cs="Arial"/>
                <w:bCs/>
                <w:sz w:val="18"/>
                <w:szCs w:val="18"/>
              </w:rPr>
              <w:t>CR 0220</w:t>
            </w:r>
          </w:p>
          <w:p w14:paraId="581D8292" w14:textId="77777777" w:rsidR="006D055D" w:rsidRDefault="006D055D" w:rsidP="000B32A6">
            <w:pPr>
              <w:spacing w:before="20" w:after="20" w:line="240" w:lineRule="auto"/>
              <w:rPr>
                <w:rFonts w:ascii="Arial" w:hAnsi="Arial" w:cs="Arial"/>
                <w:bCs/>
                <w:sz w:val="18"/>
                <w:szCs w:val="18"/>
              </w:rPr>
            </w:pPr>
            <w:r>
              <w:rPr>
                <w:rFonts w:ascii="Arial" w:hAnsi="Arial" w:cs="Arial"/>
                <w:bCs/>
                <w:sz w:val="18"/>
                <w:szCs w:val="18"/>
              </w:rPr>
              <w:t>Cat A</w:t>
            </w:r>
          </w:p>
          <w:p w14:paraId="7F271325" w14:textId="77777777" w:rsidR="006D055D" w:rsidRDefault="006D055D" w:rsidP="000B32A6">
            <w:pPr>
              <w:spacing w:before="20" w:after="20" w:line="240" w:lineRule="auto"/>
              <w:rPr>
                <w:rFonts w:ascii="Arial" w:hAnsi="Arial" w:cs="Arial"/>
                <w:bCs/>
                <w:sz w:val="18"/>
                <w:szCs w:val="18"/>
              </w:rPr>
            </w:pPr>
            <w:r>
              <w:rPr>
                <w:rFonts w:ascii="Arial" w:hAnsi="Arial" w:cs="Arial"/>
                <w:bCs/>
                <w:sz w:val="18"/>
                <w:szCs w:val="18"/>
              </w:rPr>
              <w:t>Rel-19</w:t>
            </w:r>
          </w:p>
          <w:p w14:paraId="1916792A" w14:textId="77777777" w:rsidR="006D055D" w:rsidRPr="00596D47" w:rsidRDefault="006D055D" w:rsidP="000B32A6">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E330A84" w14:textId="77777777" w:rsidR="006D055D" w:rsidRPr="00596D47" w:rsidRDefault="006D055D"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FFFFFF"/>
          </w:tcPr>
          <w:p w14:paraId="57271DA7" w14:textId="46065FBF" w:rsidR="006D055D" w:rsidRPr="003A57A9" w:rsidRDefault="003A57A9" w:rsidP="000B32A6">
            <w:pPr>
              <w:spacing w:before="20" w:after="20" w:line="240" w:lineRule="auto"/>
              <w:rPr>
                <w:rFonts w:ascii="Arial" w:hAnsi="Arial" w:cs="Arial"/>
                <w:bCs/>
                <w:sz w:val="18"/>
                <w:szCs w:val="18"/>
              </w:rPr>
            </w:pPr>
            <w:r w:rsidRPr="003A57A9">
              <w:rPr>
                <w:rFonts w:ascii="Arial" w:hAnsi="Arial" w:cs="Arial"/>
                <w:bCs/>
                <w:sz w:val="18"/>
                <w:szCs w:val="18"/>
              </w:rPr>
              <w:t>Revised to S6-245403</w:t>
            </w:r>
          </w:p>
        </w:tc>
      </w:tr>
      <w:tr w:rsidR="003A57A9" w:rsidRPr="00996A6E" w14:paraId="29CC4122" w14:textId="77777777" w:rsidTr="008A45FC">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D983B64" w14:textId="1BEB8C59" w:rsidR="003A57A9" w:rsidRPr="003A57A9" w:rsidRDefault="003A57A9" w:rsidP="000B32A6">
            <w:pPr>
              <w:spacing w:before="20" w:after="20" w:line="240" w:lineRule="auto"/>
            </w:pPr>
            <w:r w:rsidRPr="003A57A9">
              <w:rPr>
                <w:rFonts w:ascii="Arial" w:hAnsi="Arial" w:cs="Arial"/>
                <w:sz w:val="18"/>
              </w:rPr>
              <w:t>S6-245403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42B2F4B" w14:textId="3673E163" w:rsidR="003A57A9" w:rsidRPr="003A57A9" w:rsidRDefault="003A57A9" w:rsidP="000B32A6">
            <w:pPr>
              <w:spacing w:before="20" w:after="20" w:line="240" w:lineRule="auto"/>
              <w:rPr>
                <w:rFonts w:ascii="Arial" w:hAnsi="Arial" w:cs="Arial"/>
                <w:bCs/>
                <w:sz w:val="18"/>
                <w:szCs w:val="18"/>
              </w:rPr>
            </w:pPr>
            <w:r w:rsidRPr="003A57A9">
              <w:rPr>
                <w:rFonts w:ascii="Arial" w:hAnsi="Arial" w:cs="Arial"/>
                <w:bCs/>
                <w:sz w:val="18"/>
                <w:szCs w:val="18"/>
              </w:rPr>
              <w:t>Terminology alignment: authorization vs consent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57C1FA0E" w14:textId="169A6F81" w:rsidR="003A57A9" w:rsidRPr="003A57A9" w:rsidRDefault="003A57A9" w:rsidP="000B32A6">
            <w:pPr>
              <w:spacing w:before="20" w:after="20" w:line="240" w:lineRule="auto"/>
              <w:rPr>
                <w:rFonts w:ascii="Arial" w:hAnsi="Arial" w:cs="Arial"/>
                <w:bCs/>
                <w:sz w:val="18"/>
                <w:szCs w:val="18"/>
              </w:rPr>
            </w:pPr>
            <w:r w:rsidRPr="003A57A9">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4D00F4AE" w14:textId="77777777" w:rsidR="003A57A9" w:rsidRPr="003A57A9" w:rsidRDefault="003A57A9" w:rsidP="000B32A6">
            <w:pPr>
              <w:spacing w:before="20" w:after="20" w:line="240" w:lineRule="auto"/>
              <w:rPr>
                <w:rFonts w:ascii="Arial" w:hAnsi="Arial" w:cs="Arial"/>
                <w:bCs/>
                <w:sz w:val="18"/>
                <w:szCs w:val="18"/>
              </w:rPr>
            </w:pPr>
            <w:r w:rsidRPr="003A57A9">
              <w:rPr>
                <w:rFonts w:ascii="Arial" w:hAnsi="Arial" w:cs="Arial"/>
                <w:bCs/>
                <w:sz w:val="18"/>
                <w:szCs w:val="18"/>
              </w:rPr>
              <w:t>CR 0220r1</w:t>
            </w:r>
          </w:p>
          <w:p w14:paraId="758C4E29" w14:textId="77777777" w:rsidR="003A57A9" w:rsidRPr="003A57A9" w:rsidRDefault="003A57A9" w:rsidP="000B32A6">
            <w:pPr>
              <w:spacing w:before="20" w:after="20" w:line="240" w:lineRule="auto"/>
              <w:rPr>
                <w:rFonts w:ascii="Arial" w:hAnsi="Arial" w:cs="Arial"/>
                <w:bCs/>
                <w:sz w:val="18"/>
                <w:szCs w:val="18"/>
              </w:rPr>
            </w:pPr>
            <w:r w:rsidRPr="003A57A9">
              <w:rPr>
                <w:rFonts w:ascii="Arial" w:hAnsi="Arial" w:cs="Arial"/>
                <w:bCs/>
                <w:sz w:val="18"/>
                <w:szCs w:val="18"/>
              </w:rPr>
              <w:t>Cat A</w:t>
            </w:r>
          </w:p>
          <w:p w14:paraId="57400E12" w14:textId="77777777" w:rsidR="003A57A9" w:rsidRPr="003A57A9" w:rsidRDefault="003A57A9" w:rsidP="000B32A6">
            <w:pPr>
              <w:spacing w:before="20" w:after="20" w:line="240" w:lineRule="auto"/>
              <w:rPr>
                <w:rFonts w:ascii="Arial" w:hAnsi="Arial" w:cs="Arial"/>
                <w:bCs/>
                <w:sz w:val="18"/>
                <w:szCs w:val="18"/>
              </w:rPr>
            </w:pPr>
            <w:r w:rsidRPr="003A57A9">
              <w:rPr>
                <w:rFonts w:ascii="Arial" w:hAnsi="Arial" w:cs="Arial"/>
                <w:bCs/>
                <w:sz w:val="18"/>
                <w:szCs w:val="18"/>
              </w:rPr>
              <w:t>Rel-19</w:t>
            </w:r>
          </w:p>
          <w:p w14:paraId="47A2D290" w14:textId="4F68BD47" w:rsidR="003A57A9" w:rsidRPr="003A57A9" w:rsidRDefault="003A57A9" w:rsidP="000B32A6">
            <w:pPr>
              <w:spacing w:before="20" w:after="20" w:line="240" w:lineRule="auto"/>
              <w:rPr>
                <w:rFonts w:ascii="Arial" w:hAnsi="Arial" w:cs="Arial"/>
                <w:bCs/>
                <w:sz w:val="18"/>
                <w:szCs w:val="18"/>
              </w:rPr>
            </w:pPr>
            <w:r w:rsidRPr="003A57A9">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EFB26C9" w14:textId="77777777" w:rsidR="003A57A9" w:rsidRDefault="003A57A9" w:rsidP="000B32A6">
            <w:pPr>
              <w:spacing w:before="20" w:after="20" w:line="240" w:lineRule="auto"/>
              <w:rPr>
                <w:rFonts w:ascii="Arial" w:hAnsi="Arial" w:cs="Arial"/>
                <w:bCs/>
                <w:sz w:val="18"/>
                <w:szCs w:val="18"/>
              </w:rPr>
            </w:pPr>
            <w:r w:rsidRPr="003A57A9">
              <w:rPr>
                <w:rFonts w:ascii="Arial" w:hAnsi="Arial" w:cs="Arial"/>
                <w:bCs/>
                <w:sz w:val="18"/>
                <w:szCs w:val="18"/>
              </w:rPr>
              <w:t>Revision of S6-245062.</w:t>
            </w:r>
          </w:p>
          <w:p w14:paraId="4C74B23B" w14:textId="0032267D" w:rsidR="003A57A9" w:rsidRPr="00596D47" w:rsidRDefault="003A57A9"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99CCFF"/>
          </w:tcPr>
          <w:p w14:paraId="33E66C0F" w14:textId="77777777" w:rsidR="003A57A9" w:rsidRPr="003A57A9" w:rsidRDefault="003A57A9" w:rsidP="000B32A6">
            <w:pPr>
              <w:spacing w:before="20" w:after="20" w:line="240" w:lineRule="auto"/>
              <w:rPr>
                <w:rFonts w:ascii="Arial" w:hAnsi="Arial" w:cs="Arial"/>
                <w:bCs/>
                <w:sz w:val="18"/>
                <w:szCs w:val="18"/>
              </w:rPr>
            </w:pPr>
          </w:p>
        </w:tc>
      </w:tr>
      <w:tr w:rsidR="00F3584C" w:rsidRPr="00996A6E" w14:paraId="431B1D1D"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71F750C1" w14:textId="77777777" w:rsidR="00F3584C" w:rsidRPr="00272C25" w:rsidRDefault="00F3584C" w:rsidP="00020FC8">
            <w:pPr>
              <w:spacing w:before="20" w:after="20" w:line="240" w:lineRule="auto"/>
              <w:rPr>
                <w:rFonts w:ascii="Arial" w:hAnsi="Arial" w:cs="Arial"/>
                <w:bCs/>
                <w:sz w:val="18"/>
                <w:szCs w:val="18"/>
              </w:rPr>
            </w:pPr>
            <w:hyperlink r:id="rId44" w:history="1">
              <w:r w:rsidRPr="00272C25">
                <w:rPr>
                  <w:rStyle w:val="Hyperlink"/>
                  <w:rFonts w:ascii="Arial" w:hAnsi="Arial" w:cs="Arial"/>
                  <w:bCs/>
                  <w:sz w:val="18"/>
                  <w:szCs w:val="18"/>
                </w:rPr>
                <w:t>S6-2450</w:t>
              </w:r>
              <w:r w:rsidRPr="00272C25">
                <w:rPr>
                  <w:rStyle w:val="Hyperlink"/>
                  <w:rFonts w:ascii="Arial" w:hAnsi="Arial" w:cs="Arial"/>
                  <w:bCs/>
                  <w:sz w:val="18"/>
                  <w:szCs w:val="18"/>
                </w:rPr>
                <w:t>9</w:t>
              </w:r>
              <w:r w:rsidRPr="00272C25">
                <w:rPr>
                  <w:rStyle w:val="Hyperlink"/>
                  <w:rFonts w:ascii="Arial" w:hAnsi="Arial" w:cs="Arial"/>
                  <w:bCs/>
                  <w:sz w:val="18"/>
                  <w:szCs w:val="18"/>
                </w:rPr>
                <w:t>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7E1E490"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recover Service API category in Interconnection API publish request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700A4A3E"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5CF15DF"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0223</w:t>
            </w:r>
          </w:p>
          <w:p w14:paraId="0486F4D7"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486B9400"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6219B12B"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EAEB16A"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ED8ED79" w14:textId="7220B50E" w:rsidR="00F3584C" w:rsidRPr="00256510" w:rsidRDefault="00256510" w:rsidP="00020FC8">
            <w:pPr>
              <w:spacing w:before="20" w:after="20" w:line="240" w:lineRule="auto"/>
              <w:rPr>
                <w:rFonts w:ascii="Arial" w:hAnsi="Arial" w:cs="Arial"/>
                <w:bCs/>
                <w:sz w:val="18"/>
                <w:szCs w:val="18"/>
              </w:rPr>
            </w:pPr>
            <w:r w:rsidRPr="00256510">
              <w:rPr>
                <w:rFonts w:ascii="Arial" w:hAnsi="Arial" w:cs="Arial"/>
                <w:bCs/>
                <w:sz w:val="18"/>
                <w:szCs w:val="18"/>
              </w:rPr>
              <w:t>Revised to S6-245404</w:t>
            </w:r>
          </w:p>
        </w:tc>
      </w:tr>
      <w:tr w:rsidR="00256510" w:rsidRPr="00996A6E" w14:paraId="0CCE4BC7"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154D41B1" w14:textId="613DD1CE" w:rsidR="00256510" w:rsidRPr="00256510" w:rsidRDefault="00256510" w:rsidP="00020FC8">
            <w:pPr>
              <w:spacing w:before="20" w:after="20" w:line="240" w:lineRule="auto"/>
            </w:pPr>
            <w:r w:rsidRPr="00256510">
              <w:rPr>
                <w:rFonts w:ascii="Arial" w:hAnsi="Arial" w:cs="Arial"/>
                <w:sz w:val="18"/>
              </w:rPr>
              <w:t>S6-245404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FDDE65C" w14:textId="1BA6B4BD" w:rsidR="00256510" w:rsidRPr="00256510" w:rsidRDefault="00256510" w:rsidP="00020FC8">
            <w:pPr>
              <w:spacing w:before="20" w:after="20" w:line="240" w:lineRule="auto"/>
              <w:rPr>
                <w:rFonts w:ascii="Arial" w:hAnsi="Arial" w:cs="Arial"/>
                <w:bCs/>
                <w:sz w:val="18"/>
                <w:szCs w:val="18"/>
              </w:rPr>
            </w:pPr>
            <w:r w:rsidRPr="00256510">
              <w:rPr>
                <w:rFonts w:ascii="Arial" w:hAnsi="Arial" w:cs="Arial"/>
                <w:bCs/>
                <w:sz w:val="18"/>
                <w:szCs w:val="18"/>
              </w:rPr>
              <w:t>recover Service API category in Interconnection API publish request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0EDB4711" w14:textId="65707586" w:rsidR="00256510" w:rsidRPr="00256510" w:rsidRDefault="00256510" w:rsidP="00020FC8">
            <w:pPr>
              <w:spacing w:before="20" w:after="20" w:line="240" w:lineRule="auto"/>
              <w:rPr>
                <w:rFonts w:ascii="Arial" w:hAnsi="Arial" w:cs="Arial"/>
                <w:bCs/>
                <w:sz w:val="18"/>
                <w:szCs w:val="18"/>
              </w:rPr>
            </w:pPr>
            <w:r w:rsidRPr="00256510">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25F98BC" w14:textId="77777777" w:rsidR="00256510" w:rsidRPr="00256510" w:rsidRDefault="00256510" w:rsidP="00020FC8">
            <w:pPr>
              <w:spacing w:before="20" w:after="20" w:line="240" w:lineRule="auto"/>
              <w:rPr>
                <w:rFonts w:ascii="Arial" w:hAnsi="Arial" w:cs="Arial"/>
                <w:bCs/>
                <w:sz w:val="18"/>
                <w:szCs w:val="18"/>
              </w:rPr>
            </w:pPr>
            <w:r w:rsidRPr="00256510">
              <w:rPr>
                <w:rFonts w:ascii="Arial" w:hAnsi="Arial" w:cs="Arial"/>
                <w:bCs/>
                <w:sz w:val="18"/>
                <w:szCs w:val="18"/>
              </w:rPr>
              <w:t>CR 0223r1</w:t>
            </w:r>
          </w:p>
          <w:p w14:paraId="392EEA5C" w14:textId="77777777" w:rsidR="00256510" w:rsidRPr="00256510" w:rsidRDefault="00256510" w:rsidP="00020FC8">
            <w:pPr>
              <w:spacing w:before="20" w:after="20" w:line="240" w:lineRule="auto"/>
              <w:rPr>
                <w:rFonts w:ascii="Arial" w:hAnsi="Arial" w:cs="Arial"/>
                <w:bCs/>
                <w:sz w:val="18"/>
                <w:szCs w:val="18"/>
              </w:rPr>
            </w:pPr>
            <w:r w:rsidRPr="00256510">
              <w:rPr>
                <w:rFonts w:ascii="Arial" w:hAnsi="Arial" w:cs="Arial"/>
                <w:bCs/>
                <w:sz w:val="18"/>
                <w:szCs w:val="18"/>
              </w:rPr>
              <w:t>Cat F</w:t>
            </w:r>
          </w:p>
          <w:p w14:paraId="068AED25" w14:textId="77777777" w:rsidR="00256510" w:rsidRPr="00256510" w:rsidRDefault="00256510" w:rsidP="00020FC8">
            <w:pPr>
              <w:spacing w:before="20" w:after="20" w:line="240" w:lineRule="auto"/>
              <w:rPr>
                <w:rFonts w:ascii="Arial" w:hAnsi="Arial" w:cs="Arial"/>
                <w:bCs/>
                <w:sz w:val="18"/>
                <w:szCs w:val="18"/>
              </w:rPr>
            </w:pPr>
            <w:r w:rsidRPr="00256510">
              <w:rPr>
                <w:rFonts w:ascii="Arial" w:hAnsi="Arial" w:cs="Arial"/>
                <w:bCs/>
                <w:sz w:val="18"/>
                <w:szCs w:val="18"/>
              </w:rPr>
              <w:t>Rel-18</w:t>
            </w:r>
          </w:p>
          <w:p w14:paraId="0D422362" w14:textId="1AB85B97" w:rsidR="00256510" w:rsidRPr="00256510" w:rsidRDefault="00256510" w:rsidP="00020FC8">
            <w:pPr>
              <w:spacing w:before="20" w:after="20" w:line="240" w:lineRule="auto"/>
              <w:rPr>
                <w:rFonts w:ascii="Arial" w:hAnsi="Arial" w:cs="Arial"/>
                <w:bCs/>
                <w:sz w:val="18"/>
                <w:szCs w:val="18"/>
              </w:rPr>
            </w:pPr>
            <w:r w:rsidRPr="00256510">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4495807" w14:textId="77777777" w:rsidR="00256510" w:rsidRDefault="00256510" w:rsidP="00020FC8">
            <w:pPr>
              <w:spacing w:before="20" w:after="20" w:line="240" w:lineRule="auto"/>
              <w:rPr>
                <w:rFonts w:ascii="Arial" w:hAnsi="Arial" w:cs="Arial"/>
                <w:bCs/>
                <w:sz w:val="18"/>
                <w:szCs w:val="18"/>
              </w:rPr>
            </w:pPr>
            <w:r w:rsidRPr="00256510">
              <w:rPr>
                <w:rFonts w:ascii="Arial" w:hAnsi="Arial" w:cs="Arial"/>
                <w:bCs/>
                <w:sz w:val="18"/>
                <w:szCs w:val="18"/>
              </w:rPr>
              <w:t>Revision of S6-245092.</w:t>
            </w:r>
          </w:p>
          <w:p w14:paraId="3D540FAA" w14:textId="2D9E7DB5" w:rsidR="00256510" w:rsidRPr="003A74A7" w:rsidRDefault="00256510"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CE9B4EA" w14:textId="77777777" w:rsidR="00256510" w:rsidRPr="00256510" w:rsidRDefault="00256510" w:rsidP="00020FC8">
            <w:pPr>
              <w:spacing w:before="20" w:after="20" w:line="240" w:lineRule="auto"/>
              <w:rPr>
                <w:rFonts w:ascii="Arial" w:hAnsi="Arial" w:cs="Arial"/>
                <w:bCs/>
                <w:sz w:val="18"/>
                <w:szCs w:val="18"/>
              </w:rPr>
            </w:pPr>
          </w:p>
        </w:tc>
      </w:tr>
      <w:bookmarkStart w:id="5" w:name="_Hlk182919958"/>
      <w:tr w:rsidR="008A45FC" w:rsidRPr="00996A6E" w14:paraId="2E9932E5" w14:textId="77777777" w:rsidTr="008A45FC">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BE47C9B" w14:textId="77777777" w:rsidR="008A45FC" w:rsidRPr="00596D47" w:rsidRDefault="008A45FC" w:rsidP="000B32A6">
            <w:pPr>
              <w:spacing w:before="20" w:after="20" w:line="240" w:lineRule="auto"/>
              <w:rPr>
                <w:rFonts w:ascii="Arial" w:hAnsi="Arial" w:cs="Arial"/>
                <w:sz w:val="18"/>
                <w:szCs w:val="18"/>
              </w:rPr>
            </w:pPr>
            <w:r>
              <w:fldChar w:fldCharType="begin"/>
            </w:r>
            <w:r>
              <w:instrText xml:space="preserve"> HYPERLINK "file:///C:\\3GPP_SA6-ongoing_meeting\\SA_6-63\\docs\\S6-244645.zip" </w:instrText>
            </w:r>
            <w:r>
              <w:fldChar w:fldCharType="separate"/>
            </w:r>
            <w:r w:rsidRPr="00596D47">
              <w:rPr>
                <w:rStyle w:val="Hyperlink"/>
                <w:rFonts w:ascii="Arial" w:hAnsi="Arial" w:cs="Arial"/>
                <w:sz w:val="18"/>
                <w:szCs w:val="18"/>
              </w:rPr>
              <w:t>S6-244645</w:t>
            </w:r>
            <w:r>
              <w:rPr>
                <w:rStyle w:val="Hyperlink"/>
                <w:rFonts w:ascii="Arial" w:hAnsi="Arial" w:cs="Arial"/>
                <w:sz w:val="18"/>
                <w:szCs w:val="18"/>
              </w:rPr>
              <w:fldChar w:fldCharType="end"/>
            </w:r>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78D2818" w14:textId="77777777" w:rsidR="008A45FC" w:rsidRPr="00596D47" w:rsidRDefault="008A45FC" w:rsidP="000B32A6">
            <w:pPr>
              <w:spacing w:before="20" w:after="20" w:line="240" w:lineRule="auto"/>
              <w:rPr>
                <w:rFonts w:ascii="Arial" w:hAnsi="Arial" w:cs="Arial"/>
                <w:bCs/>
                <w:sz w:val="18"/>
                <w:szCs w:val="18"/>
              </w:rPr>
            </w:pPr>
            <w:r w:rsidRPr="00596D47">
              <w:rPr>
                <w:rFonts w:ascii="Arial" w:hAnsi="Arial" w:cs="Arial"/>
                <w:bCs/>
                <w:sz w:val="18"/>
                <w:szCs w:val="18"/>
              </w:rPr>
              <w:t>Correction for service API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D47D5C5" w14:textId="77777777" w:rsidR="008A45FC" w:rsidRPr="00596D47" w:rsidRDefault="008A45FC" w:rsidP="000B32A6">
            <w:pPr>
              <w:spacing w:before="20" w:after="20" w:line="240" w:lineRule="auto"/>
              <w:rPr>
                <w:rFonts w:ascii="Arial" w:hAnsi="Arial" w:cs="Arial"/>
                <w:bCs/>
                <w:sz w:val="18"/>
                <w:szCs w:val="18"/>
              </w:rPr>
            </w:pPr>
            <w:r w:rsidRPr="00596D47">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7E0B11E" w14:textId="77777777" w:rsidR="008A45FC" w:rsidRPr="00596D47" w:rsidRDefault="008A45FC" w:rsidP="000B32A6">
            <w:pPr>
              <w:spacing w:before="20" w:after="20" w:line="240" w:lineRule="auto"/>
              <w:rPr>
                <w:rFonts w:ascii="Arial" w:hAnsi="Arial" w:cs="Arial"/>
                <w:bCs/>
                <w:sz w:val="18"/>
                <w:szCs w:val="18"/>
              </w:rPr>
            </w:pPr>
            <w:r w:rsidRPr="00596D47">
              <w:rPr>
                <w:rFonts w:ascii="Arial" w:hAnsi="Arial" w:cs="Arial"/>
                <w:bCs/>
                <w:sz w:val="18"/>
                <w:szCs w:val="18"/>
              </w:rPr>
              <w:t>CR 0200r1</w:t>
            </w:r>
          </w:p>
          <w:p w14:paraId="31F7C1D6" w14:textId="77777777" w:rsidR="008A45FC" w:rsidRPr="00596D47" w:rsidRDefault="008A45FC" w:rsidP="000B32A6">
            <w:pPr>
              <w:spacing w:before="20" w:after="20" w:line="240" w:lineRule="auto"/>
              <w:rPr>
                <w:rFonts w:ascii="Arial" w:hAnsi="Arial" w:cs="Arial"/>
                <w:bCs/>
                <w:sz w:val="18"/>
                <w:szCs w:val="18"/>
              </w:rPr>
            </w:pPr>
            <w:r w:rsidRPr="00596D47">
              <w:rPr>
                <w:rFonts w:ascii="Arial" w:hAnsi="Arial" w:cs="Arial"/>
                <w:bCs/>
                <w:sz w:val="18"/>
                <w:szCs w:val="18"/>
              </w:rPr>
              <w:t>Cat F</w:t>
            </w:r>
          </w:p>
          <w:p w14:paraId="08D404D7" w14:textId="77777777" w:rsidR="008A45FC" w:rsidRPr="00596D47" w:rsidRDefault="008A45FC" w:rsidP="000B32A6">
            <w:pPr>
              <w:spacing w:before="20" w:after="20" w:line="240" w:lineRule="auto"/>
              <w:rPr>
                <w:rFonts w:ascii="Arial" w:hAnsi="Arial" w:cs="Arial"/>
                <w:bCs/>
                <w:sz w:val="18"/>
                <w:szCs w:val="18"/>
              </w:rPr>
            </w:pPr>
            <w:r w:rsidRPr="00596D47">
              <w:rPr>
                <w:rFonts w:ascii="Arial" w:hAnsi="Arial" w:cs="Arial"/>
                <w:bCs/>
                <w:sz w:val="18"/>
                <w:szCs w:val="18"/>
              </w:rPr>
              <w:t>Rel-19</w:t>
            </w:r>
          </w:p>
          <w:p w14:paraId="48CA5444" w14:textId="77777777" w:rsidR="008A45FC" w:rsidRPr="00596D47" w:rsidRDefault="008A45FC" w:rsidP="000B32A6">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50F9C55" w14:textId="77777777" w:rsidR="008A45FC" w:rsidRPr="00596D47" w:rsidRDefault="008A45FC" w:rsidP="000B32A6">
            <w:pPr>
              <w:spacing w:before="20" w:after="20" w:line="240" w:lineRule="auto"/>
              <w:rPr>
                <w:rFonts w:ascii="Arial" w:hAnsi="Arial" w:cs="Arial"/>
                <w:bCs/>
                <w:sz w:val="18"/>
                <w:szCs w:val="18"/>
              </w:rPr>
            </w:pPr>
            <w:r w:rsidRPr="00596D47">
              <w:rPr>
                <w:rFonts w:ascii="Arial" w:hAnsi="Arial" w:cs="Arial"/>
                <w:bCs/>
                <w:sz w:val="18"/>
                <w:szCs w:val="18"/>
              </w:rPr>
              <w:t>Revision of S6-244127.</w:t>
            </w:r>
          </w:p>
        </w:tc>
        <w:tc>
          <w:tcPr>
            <w:tcW w:w="1518" w:type="dxa"/>
            <w:gridSpan w:val="3"/>
            <w:tcBorders>
              <w:top w:val="single" w:sz="4" w:space="0" w:color="auto"/>
              <w:left w:val="single" w:sz="4" w:space="0" w:color="auto"/>
              <w:bottom w:val="single" w:sz="4" w:space="0" w:color="auto"/>
              <w:right w:val="single" w:sz="4" w:space="0" w:color="auto"/>
            </w:tcBorders>
            <w:shd w:val="clear" w:color="auto" w:fill="FFFFFF"/>
          </w:tcPr>
          <w:p w14:paraId="12ED2460" w14:textId="5CFDCD66" w:rsidR="008A45FC" w:rsidRPr="008A45FC" w:rsidRDefault="008A45FC" w:rsidP="000B32A6">
            <w:pPr>
              <w:spacing w:before="20" w:after="20" w:line="240" w:lineRule="auto"/>
              <w:rPr>
                <w:rFonts w:ascii="Arial" w:hAnsi="Arial" w:cs="Arial"/>
                <w:bCs/>
                <w:sz w:val="18"/>
                <w:szCs w:val="18"/>
              </w:rPr>
            </w:pPr>
            <w:r w:rsidRPr="008A45FC">
              <w:rPr>
                <w:rFonts w:ascii="Arial" w:hAnsi="Arial" w:cs="Arial"/>
                <w:bCs/>
                <w:sz w:val="18"/>
                <w:szCs w:val="18"/>
              </w:rPr>
              <w:t>Revised to S6-245405</w:t>
            </w:r>
          </w:p>
        </w:tc>
      </w:tr>
      <w:bookmarkEnd w:id="5"/>
      <w:tr w:rsidR="00256510" w:rsidRPr="00996A6E" w14:paraId="1E2F73ED" w14:textId="77777777" w:rsidTr="008A45FC">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B01E7E0" w14:textId="1D7F1953" w:rsidR="00256510" w:rsidRPr="00256510" w:rsidRDefault="00256510" w:rsidP="000B32A6">
            <w:pPr>
              <w:spacing w:before="20" w:after="20" w:line="240" w:lineRule="auto"/>
            </w:pPr>
            <w:r w:rsidRPr="00256510">
              <w:rPr>
                <w:rFonts w:ascii="Arial" w:hAnsi="Arial" w:cs="Arial"/>
                <w:sz w:val="18"/>
              </w:rPr>
              <w:t>S6-245405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329322D" w14:textId="2FFB50E8" w:rsidR="00256510" w:rsidRPr="00256510" w:rsidRDefault="00256510" w:rsidP="000B32A6">
            <w:pPr>
              <w:spacing w:before="20" w:after="20" w:line="240" w:lineRule="auto"/>
              <w:rPr>
                <w:rFonts w:ascii="Arial" w:hAnsi="Arial" w:cs="Arial"/>
                <w:bCs/>
                <w:sz w:val="18"/>
                <w:szCs w:val="18"/>
              </w:rPr>
            </w:pPr>
            <w:r w:rsidRPr="00256510">
              <w:rPr>
                <w:rFonts w:ascii="Arial" w:hAnsi="Arial" w:cs="Arial"/>
                <w:bCs/>
                <w:sz w:val="18"/>
                <w:szCs w:val="18"/>
              </w:rPr>
              <w:t>Correction for service API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E76ABDC" w14:textId="575BA042" w:rsidR="00256510" w:rsidRPr="00256510" w:rsidRDefault="00256510" w:rsidP="000B32A6">
            <w:pPr>
              <w:spacing w:before="20" w:after="20" w:line="240" w:lineRule="auto"/>
              <w:rPr>
                <w:rFonts w:ascii="Arial" w:hAnsi="Arial" w:cs="Arial"/>
                <w:bCs/>
                <w:sz w:val="18"/>
                <w:szCs w:val="18"/>
              </w:rPr>
            </w:pPr>
            <w:r w:rsidRPr="00256510">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F9BA070" w14:textId="77777777" w:rsidR="00256510" w:rsidRPr="00256510" w:rsidRDefault="00256510" w:rsidP="000B32A6">
            <w:pPr>
              <w:spacing w:before="20" w:after="20" w:line="240" w:lineRule="auto"/>
              <w:rPr>
                <w:rFonts w:ascii="Arial" w:hAnsi="Arial" w:cs="Arial"/>
                <w:bCs/>
                <w:sz w:val="18"/>
                <w:szCs w:val="18"/>
              </w:rPr>
            </w:pPr>
            <w:r w:rsidRPr="00256510">
              <w:rPr>
                <w:rFonts w:ascii="Arial" w:hAnsi="Arial" w:cs="Arial"/>
                <w:bCs/>
                <w:sz w:val="18"/>
                <w:szCs w:val="18"/>
              </w:rPr>
              <w:t>CR 0200r2</w:t>
            </w:r>
          </w:p>
          <w:p w14:paraId="46604BD1" w14:textId="33468AE4" w:rsidR="00256510" w:rsidRPr="00256510" w:rsidRDefault="00256510" w:rsidP="000B32A6">
            <w:pPr>
              <w:spacing w:before="20" w:after="20" w:line="240" w:lineRule="auto"/>
              <w:rPr>
                <w:rFonts w:ascii="Arial" w:hAnsi="Arial" w:cs="Arial"/>
                <w:bCs/>
                <w:sz w:val="18"/>
                <w:szCs w:val="18"/>
              </w:rPr>
            </w:pPr>
            <w:r w:rsidRPr="00256510">
              <w:rPr>
                <w:rFonts w:ascii="Arial" w:hAnsi="Arial" w:cs="Arial"/>
                <w:bCs/>
                <w:sz w:val="18"/>
                <w:szCs w:val="18"/>
              </w:rPr>
              <w:t xml:space="preserve">Cat </w:t>
            </w:r>
            <w:r>
              <w:rPr>
                <w:rFonts w:ascii="Arial" w:hAnsi="Arial" w:cs="Arial"/>
                <w:bCs/>
                <w:sz w:val="18"/>
                <w:szCs w:val="18"/>
              </w:rPr>
              <w:t>A</w:t>
            </w:r>
          </w:p>
          <w:p w14:paraId="57A2C697" w14:textId="77777777" w:rsidR="00256510" w:rsidRPr="00256510" w:rsidRDefault="00256510" w:rsidP="000B32A6">
            <w:pPr>
              <w:spacing w:before="20" w:after="20" w:line="240" w:lineRule="auto"/>
              <w:rPr>
                <w:rFonts w:ascii="Arial" w:hAnsi="Arial" w:cs="Arial"/>
                <w:bCs/>
                <w:sz w:val="18"/>
                <w:szCs w:val="18"/>
              </w:rPr>
            </w:pPr>
            <w:r w:rsidRPr="00256510">
              <w:rPr>
                <w:rFonts w:ascii="Arial" w:hAnsi="Arial" w:cs="Arial"/>
                <w:bCs/>
                <w:sz w:val="18"/>
                <w:szCs w:val="18"/>
              </w:rPr>
              <w:t>Rel-19</w:t>
            </w:r>
          </w:p>
          <w:p w14:paraId="39ABE3A6" w14:textId="1AA96074" w:rsidR="00256510" w:rsidRPr="00256510" w:rsidRDefault="00256510" w:rsidP="000B32A6">
            <w:pPr>
              <w:spacing w:before="20" w:after="20" w:line="240" w:lineRule="auto"/>
              <w:rPr>
                <w:rFonts w:ascii="Arial" w:hAnsi="Arial" w:cs="Arial"/>
                <w:bCs/>
                <w:sz w:val="18"/>
                <w:szCs w:val="18"/>
              </w:rPr>
            </w:pPr>
            <w:r w:rsidRPr="00256510">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E960F9E" w14:textId="77777777" w:rsidR="00256510" w:rsidRDefault="00256510" w:rsidP="000B32A6">
            <w:pPr>
              <w:spacing w:before="20" w:after="20" w:line="240" w:lineRule="auto"/>
              <w:rPr>
                <w:rFonts w:ascii="Arial" w:hAnsi="Arial" w:cs="Arial"/>
                <w:bCs/>
                <w:i/>
                <w:sz w:val="18"/>
                <w:szCs w:val="18"/>
              </w:rPr>
            </w:pPr>
            <w:r w:rsidRPr="00256510">
              <w:rPr>
                <w:rFonts w:ascii="Arial" w:hAnsi="Arial" w:cs="Arial"/>
                <w:bCs/>
                <w:sz w:val="18"/>
                <w:szCs w:val="18"/>
              </w:rPr>
              <w:t>Revision of S6-244645.</w:t>
            </w:r>
          </w:p>
          <w:p w14:paraId="0BAFAAAA" w14:textId="48506095" w:rsidR="00256510" w:rsidRDefault="00256510" w:rsidP="000B32A6">
            <w:pPr>
              <w:spacing w:before="20" w:after="20" w:line="240" w:lineRule="auto"/>
              <w:rPr>
                <w:rFonts w:ascii="Arial" w:hAnsi="Arial" w:cs="Arial"/>
                <w:bCs/>
                <w:sz w:val="18"/>
                <w:szCs w:val="18"/>
              </w:rPr>
            </w:pPr>
            <w:r w:rsidRPr="00256510">
              <w:rPr>
                <w:rFonts w:ascii="Arial" w:hAnsi="Arial" w:cs="Arial"/>
                <w:bCs/>
                <w:i/>
                <w:sz w:val="18"/>
                <w:szCs w:val="18"/>
              </w:rPr>
              <w:t>Revision of S6-244127.</w:t>
            </w:r>
          </w:p>
          <w:p w14:paraId="12493126" w14:textId="6EE6148F" w:rsidR="00256510" w:rsidRPr="00596D47" w:rsidRDefault="00256510"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99CCFF"/>
          </w:tcPr>
          <w:p w14:paraId="1CEF2A1E" w14:textId="77777777" w:rsidR="00256510" w:rsidRPr="00256510" w:rsidRDefault="00256510" w:rsidP="000B32A6">
            <w:pPr>
              <w:spacing w:before="20" w:after="20" w:line="240" w:lineRule="auto"/>
              <w:rPr>
                <w:rFonts w:ascii="Arial" w:hAnsi="Arial" w:cs="Arial"/>
                <w:bCs/>
                <w:sz w:val="18"/>
                <w:szCs w:val="18"/>
              </w:rPr>
            </w:pPr>
          </w:p>
        </w:tc>
      </w:tr>
      <w:tr w:rsidR="00F3584C" w:rsidRPr="00996A6E" w14:paraId="2628C097" w14:textId="77777777" w:rsidTr="00597C85">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0238B96E" w14:textId="77777777" w:rsidR="00F3584C" w:rsidRPr="00272C25" w:rsidRDefault="00F3584C" w:rsidP="00020FC8">
            <w:pPr>
              <w:spacing w:before="20" w:after="20" w:line="240" w:lineRule="auto"/>
              <w:rPr>
                <w:rFonts w:ascii="Arial" w:hAnsi="Arial" w:cs="Arial"/>
                <w:bCs/>
                <w:sz w:val="18"/>
                <w:szCs w:val="18"/>
              </w:rPr>
            </w:pPr>
            <w:hyperlink r:id="rId45" w:history="1">
              <w:r w:rsidRPr="00272C25">
                <w:rPr>
                  <w:rStyle w:val="Hyperlink"/>
                  <w:rFonts w:ascii="Arial" w:hAnsi="Arial" w:cs="Arial"/>
                  <w:bCs/>
                  <w:sz w:val="18"/>
                  <w:szCs w:val="18"/>
                </w:rPr>
                <w:t>S6-245093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52E66E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Update for clause 3.1 &amp; 8.5.8</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702ECA17"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E0BD63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0062</w:t>
            </w:r>
          </w:p>
          <w:p w14:paraId="372580DA"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34CCFD9E"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372A68B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710132C3"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60558B3" w14:textId="41D94E71" w:rsidR="00F3584C" w:rsidRPr="00597C85" w:rsidRDefault="00597C85" w:rsidP="00020FC8">
            <w:pPr>
              <w:spacing w:before="20" w:after="20" w:line="240" w:lineRule="auto"/>
              <w:rPr>
                <w:rFonts w:ascii="Arial" w:hAnsi="Arial" w:cs="Arial"/>
                <w:bCs/>
                <w:sz w:val="18"/>
                <w:szCs w:val="18"/>
              </w:rPr>
            </w:pPr>
            <w:r w:rsidRPr="00597C85">
              <w:rPr>
                <w:rFonts w:ascii="Arial" w:hAnsi="Arial" w:cs="Arial"/>
                <w:bCs/>
                <w:sz w:val="18"/>
                <w:szCs w:val="18"/>
              </w:rPr>
              <w:t>Agreed</w:t>
            </w:r>
          </w:p>
        </w:tc>
      </w:tr>
      <w:tr w:rsidR="00F3584C" w:rsidRPr="00996A6E" w14:paraId="55D72809" w14:textId="77777777" w:rsidTr="0015292E">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04713A79" w14:textId="77777777" w:rsidR="00F3584C" w:rsidRPr="00272C25" w:rsidRDefault="00F3584C" w:rsidP="00020FC8">
            <w:pPr>
              <w:spacing w:before="20" w:after="20" w:line="240" w:lineRule="auto"/>
              <w:rPr>
                <w:rFonts w:ascii="Arial" w:hAnsi="Arial" w:cs="Arial"/>
                <w:bCs/>
                <w:sz w:val="18"/>
                <w:szCs w:val="18"/>
              </w:rPr>
            </w:pPr>
            <w:hyperlink r:id="rId46" w:history="1">
              <w:r w:rsidRPr="00272C25">
                <w:rPr>
                  <w:rStyle w:val="Hyperlink"/>
                  <w:rFonts w:ascii="Arial" w:hAnsi="Arial" w:cs="Arial"/>
                  <w:bCs/>
                  <w:sz w:val="18"/>
                  <w:szCs w:val="18"/>
                </w:rPr>
                <w:t>S6-24509</w:t>
              </w:r>
              <w:r w:rsidRPr="00272C25">
                <w:rPr>
                  <w:rStyle w:val="Hyperlink"/>
                  <w:rFonts w:ascii="Arial" w:hAnsi="Arial" w:cs="Arial"/>
                  <w:bCs/>
                  <w:sz w:val="18"/>
                  <w:szCs w:val="18"/>
                </w:rPr>
                <w:t>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6DCF0BA"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Update for clause 8.2.2.3 &amp; 8.5.4.2.1</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650BCEF5"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10F8079"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0063</w:t>
            </w:r>
          </w:p>
          <w:p w14:paraId="1AC051EA"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5F133B13"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7FCE232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227E53E"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F922D0C" w14:textId="69051A78" w:rsidR="00F3584C" w:rsidRPr="00597C85" w:rsidRDefault="00597C85" w:rsidP="00020FC8">
            <w:pPr>
              <w:spacing w:before="20" w:after="20" w:line="240" w:lineRule="auto"/>
              <w:rPr>
                <w:rFonts w:ascii="Arial" w:hAnsi="Arial" w:cs="Arial"/>
                <w:bCs/>
                <w:sz w:val="18"/>
                <w:szCs w:val="18"/>
              </w:rPr>
            </w:pPr>
            <w:r w:rsidRPr="00597C85">
              <w:rPr>
                <w:rFonts w:ascii="Arial" w:hAnsi="Arial" w:cs="Arial"/>
                <w:bCs/>
                <w:sz w:val="18"/>
                <w:szCs w:val="18"/>
              </w:rPr>
              <w:t>Agreed</w:t>
            </w:r>
          </w:p>
        </w:tc>
      </w:tr>
      <w:tr w:rsidR="00F3584C" w:rsidRPr="00996A6E" w14:paraId="03EE45FF" w14:textId="77777777" w:rsidTr="0015292E">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3A27B2B8" w14:textId="77777777" w:rsidR="00F3584C" w:rsidRPr="00272C25" w:rsidRDefault="00F3584C" w:rsidP="00020FC8">
            <w:pPr>
              <w:spacing w:before="20" w:after="20" w:line="240" w:lineRule="auto"/>
              <w:rPr>
                <w:rFonts w:ascii="Arial" w:hAnsi="Arial" w:cs="Arial"/>
                <w:bCs/>
                <w:sz w:val="18"/>
                <w:szCs w:val="18"/>
              </w:rPr>
            </w:pPr>
            <w:hyperlink r:id="rId47" w:history="1">
              <w:r w:rsidRPr="00272C25">
                <w:rPr>
                  <w:rStyle w:val="Hyperlink"/>
                  <w:rFonts w:ascii="Arial" w:hAnsi="Arial" w:cs="Arial"/>
                  <w:bCs/>
                  <w:sz w:val="18"/>
                  <w:szCs w:val="18"/>
                </w:rPr>
                <w:t>S6-245</w:t>
              </w:r>
              <w:r w:rsidRPr="00272C25">
                <w:rPr>
                  <w:rStyle w:val="Hyperlink"/>
                  <w:rFonts w:ascii="Arial" w:hAnsi="Arial" w:cs="Arial"/>
                  <w:bCs/>
                  <w:sz w:val="18"/>
                  <w:szCs w:val="18"/>
                </w:rPr>
                <w:t>0</w:t>
              </w:r>
              <w:r w:rsidRPr="00272C25">
                <w:rPr>
                  <w:rStyle w:val="Hyperlink"/>
                  <w:rFonts w:ascii="Arial" w:hAnsi="Arial" w:cs="Arial"/>
                  <w:bCs/>
                  <w:sz w:val="18"/>
                  <w:szCs w:val="18"/>
                </w:rPr>
                <w:t>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0000155"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Solve EN for service continuity &amp; dynamic group management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3B3FCE1B"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9D2AC71"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0084</w:t>
            </w:r>
          </w:p>
          <w:p w14:paraId="422E1B3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7DD77867"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4E32FCAE"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23.286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5148365"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F01678C" w14:textId="2EEDA948" w:rsidR="00F3584C"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Revised to S6-245406</w:t>
            </w:r>
          </w:p>
        </w:tc>
      </w:tr>
      <w:tr w:rsidR="0015292E" w:rsidRPr="00996A6E" w14:paraId="6C42BED7" w14:textId="77777777" w:rsidTr="0015292E">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0B097912" w14:textId="57A033AB" w:rsidR="0015292E" w:rsidRPr="0015292E" w:rsidRDefault="0015292E" w:rsidP="00020FC8">
            <w:pPr>
              <w:spacing w:before="20" w:after="20" w:line="240" w:lineRule="auto"/>
            </w:pPr>
            <w:r w:rsidRPr="0015292E">
              <w:rPr>
                <w:rFonts w:ascii="Arial" w:hAnsi="Arial" w:cs="Arial"/>
                <w:sz w:val="18"/>
              </w:rPr>
              <w:t>S6-245406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5765EEA" w14:textId="37EB00D0"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Solve EN for service continuity &amp; dynamic group management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2923F367" w14:textId="4D8AEF4C"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2ADD000" w14:textId="77777777"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CR 0084r1</w:t>
            </w:r>
          </w:p>
          <w:p w14:paraId="4307FAEF" w14:textId="77777777"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Cat F</w:t>
            </w:r>
          </w:p>
          <w:p w14:paraId="4063D1BD" w14:textId="77777777"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Rel-18</w:t>
            </w:r>
          </w:p>
          <w:p w14:paraId="633D7954" w14:textId="5072238A"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23.286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7B997FB8" w14:textId="77777777" w:rsid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Revision of S6-245095.</w:t>
            </w:r>
          </w:p>
          <w:p w14:paraId="1DEE5BCC" w14:textId="77777777" w:rsidR="0015292E" w:rsidRDefault="0015292E" w:rsidP="00020FC8">
            <w:pPr>
              <w:spacing w:before="20" w:after="20" w:line="240" w:lineRule="auto"/>
              <w:rPr>
                <w:rFonts w:ascii="Arial" w:hAnsi="Arial" w:cs="Arial"/>
                <w:bCs/>
                <w:sz w:val="18"/>
                <w:szCs w:val="18"/>
              </w:rPr>
            </w:pPr>
          </w:p>
          <w:p w14:paraId="49E0E34A" w14:textId="77777777" w:rsidR="0015292E" w:rsidRDefault="0015292E" w:rsidP="00020FC8">
            <w:pPr>
              <w:spacing w:before="20" w:after="20" w:line="240" w:lineRule="auto"/>
              <w:rPr>
                <w:rFonts w:ascii="Arial" w:hAnsi="Arial" w:cs="Arial"/>
                <w:bCs/>
                <w:sz w:val="18"/>
                <w:szCs w:val="18"/>
              </w:rPr>
            </w:pPr>
            <w:r>
              <w:rPr>
                <w:rFonts w:ascii="Arial" w:hAnsi="Arial" w:cs="Arial"/>
                <w:bCs/>
                <w:sz w:val="18"/>
                <w:szCs w:val="18"/>
              </w:rPr>
              <w:t>The only change is to remove proposed NOTE from change-1.</w:t>
            </w:r>
          </w:p>
          <w:p w14:paraId="68E5BBE2" w14:textId="77777777" w:rsidR="0015292E" w:rsidRDefault="0015292E" w:rsidP="00020FC8">
            <w:pPr>
              <w:spacing w:before="20" w:after="20" w:line="240" w:lineRule="auto"/>
              <w:rPr>
                <w:rFonts w:ascii="Arial" w:hAnsi="Arial" w:cs="Arial"/>
                <w:bCs/>
                <w:sz w:val="18"/>
                <w:szCs w:val="18"/>
              </w:rPr>
            </w:pPr>
          </w:p>
          <w:p w14:paraId="48646D39" w14:textId="5065B626" w:rsidR="0015292E" w:rsidRPr="0015292E" w:rsidRDefault="0015292E" w:rsidP="00020FC8">
            <w:pPr>
              <w:spacing w:before="20" w:after="20" w:line="240" w:lineRule="auto"/>
              <w:rPr>
                <w:rFonts w:ascii="Arial" w:hAnsi="Arial" w:cs="Arial"/>
                <w:bCs/>
                <w:sz w:val="18"/>
                <w:szCs w:val="18"/>
              </w:rPr>
            </w:pPr>
            <w:r>
              <w:rPr>
                <w:rFonts w:ascii="Arial" w:hAnsi="Arial" w:cs="Arial"/>
                <w:bCs/>
                <w:sz w:val="18"/>
                <w:szCs w:val="18"/>
              </w:rPr>
              <w:t>N</w:t>
            </w:r>
            <w:r w:rsidRPr="0015292E">
              <w:rPr>
                <w:rFonts w:ascii="Arial" w:hAnsi="Arial" w:cs="Arial"/>
                <w:bCs/>
                <w:sz w:val="18"/>
                <w:szCs w:val="18"/>
              </w:rPr>
              <w:t>o presentation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FBEF827" w14:textId="50B34886"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Agreed</w:t>
            </w:r>
          </w:p>
        </w:tc>
      </w:tr>
      <w:tr w:rsidR="00F3584C" w:rsidRPr="00996A6E" w14:paraId="548187B6" w14:textId="77777777" w:rsidTr="0015292E">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66FFFCD5" w14:textId="77777777" w:rsidR="00F3584C" w:rsidRPr="00272C25" w:rsidRDefault="00F3584C" w:rsidP="00020FC8">
            <w:pPr>
              <w:spacing w:before="20" w:after="20" w:line="240" w:lineRule="auto"/>
              <w:rPr>
                <w:rFonts w:ascii="Arial" w:hAnsi="Arial" w:cs="Arial"/>
                <w:bCs/>
                <w:sz w:val="18"/>
                <w:szCs w:val="18"/>
              </w:rPr>
            </w:pPr>
            <w:hyperlink r:id="rId48" w:history="1">
              <w:r w:rsidRPr="00272C25">
                <w:rPr>
                  <w:rStyle w:val="Hyperlink"/>
                  <w:rFonts w:ascii="Arial" w:hAnsi="Arial" w:cs="Arial"/>
                  <w:bCs/>
                  <w:sz w:val="18"/>
                  <w:szCs w:val="18"/>
                </w:rPr>
                <w:t>S6-2450</w:t>
              </w:r>
              <w:r w:rsidRPr="00272C25">
                <w:rPr>
                  <w:rStyle w:val="Hyperlink"/>
                  <w:rFonts w:ascii="Arial" w:hAnsi="Arial" w:cs="Arial"/>
                  <w:bCs/>
                  <w:sz w:val="18"/>
                  <w:szCs w:val="18"/>
                </w:rPr>
                <w:t>9</w:t>
              </w:r>
              <w:r w:rsidRPr="00272C25">
                <w:rPr>
                  <w:rStyle w:val="Hyperlink"/>
                  <w:rFonts w:ascii="Arial" w:hAnsi="Arial" w:cs="Arial"/>
                  <w:bCs/>
                  <w:sz w:val="18"/>
                  <w:szCs w:val="18"/>
                </w:rPr>
                <w:t>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593763D"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Solve EN in clause 9.9.4</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052BA322"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61DFFD4"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0085</w:t>
            </w:r>
          </w:p>
          <w:p w14:paraId="77EC55DC"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40A6BDDA"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57CE2172"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23.286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9E5F6AC"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634D950" w14:textId="1F680E11" w:rsidR="00F3584C"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Revised to S6-245407</w:t>
            </w:r>
          </w:p>
        </w:tc>
      </w:tr>
      <w:tr w:rsidR="0015292E" w:rsidRPr="00996A6E" w14:paraId="1F9306EE" w14:textId="77777777" w:rsidTr="00D1741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02614D85" w14:textId="667DAD34" w:rsidR="0015292E" w:rsidRPr="0015292E" w:rsidRDefault="0015292E" w:rsidP="00020FC8">
            <w:pPr>
              <w:spacing w:before="20" w:after="20" w:line="240" w:lineRule="auto"/>
            </w:pPr>
            <w:r w:rsidRPr="0015292E">
              <w:rPr>
                <w:rFonts w:ascii="Arial" w:hAnsi="Arial" w:cs="Arial"/>
                <w:sz w:val="18"/>
              </w:rPr>
              <w:t>S6-245407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69E786C9" w14:textId="7E6A8E6F"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Solve EN in clause 9.9.4</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722AB1F3" w14:textId="58E743C4"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45198557" w14:textId="77777777"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CR 0085r1</w:t>
            </w:r>
          </w:p>
          <w:p w14:paraId="1EC24778" w14:textId="77777777"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Cat F</w:t>
            </w:r>
          </w:p>
          <w:p w14:paraId="110CD740" w14:textId="77777777"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Rel-18</w:t>
            </w:r>
          </w:p>
          <w:p w14:paraId="6AF99B74" w14:textId="34AA5FE2" w:rsidR="0015292E" w:rsidRP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23.286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B0A7A70" w14:textId="77777777" w:rsidR="0015292E" w:rsidRDefault="0015292E" w:rsidP="00020FC8">
            <w:pPr>
              <w:spacing w:before="20" w:after="20" w:line="240" w:lineRule="auto"/>
              <w:rPr>
                <w:rFonts w:ascii="Arial" w:hAnsi="Arial" w:cs="Arial"/>
                <w:bCs/>
                <w:sz w:val="18"/>
                <w:szCs w:val="18"/>
              </w:rPr>
            </w:pPr>
            <w:r w:rsidRPr="0015292E">
              <w:rPr>
                <w:rFonts w:ascii="Arial" w:hAnsi="Arial" w:cs="Arial"/>
                <w:bCs/>
                <w:sz w:val="18"/>
                <w:szCs w:val="18"/>
              </w:rPr>
              <w:t>Revision of S6-245096.</w:t>
            </w:r>
          </w:p>
          <w:p w14:paraId="04CDABCD" w14:textId="072D2C55" w:rsidR="0015292E" w:rsidRPr="003A74A7" w:rsidRDefault="0015292E"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1449849" w14:textId="77777777" w:rsidR="0015292E" w:rsidRPr="0015292E" w:rsidRDefault="0015292E" w:rsidP="00020FC8">
            <w:pPr>
              <w:spacing w:before="20" w:after="20" w:line="240" w:lineRule="auto"/>
              <w:rPr>
                <w:rFonts w:ascii="Arial" w:hAnsi="Arial" w:cs="Arial"/>
                <w:bCs/>
                <w:sz w:val="18"/>
                <w:szCs w:val="18"/>
              </w:rPr>
            </w:pPr>
          </w:p>
        </w:tc>
      </w:tr>
      <w:tr w:rsidR="00F3584C" w:rsidRPr="00996A6E" w14:paraId="468C8D82" w14:textId="77777777" w:rsidTr="00D1741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08402D0F" w14:textId="77777777" w:rsidR="00F3584C" w:rsidRPr="00272C25" w:rsidRDefault="00F3584C" w:rsidP="00020FC8">
            <w:pPr>
              <w:spacing w:before="20" w:after="20" w:line="240" w:lineRule="auto"/>
              <w:rPr>
                <w:rFonts w:ascii="Arial" w:hAnsi="Arial" w:cs="Arial"/>
                <w:bCs/>
                <w:sz w:val="18"/>
                <w:szCs w:val="18"/>
              </w:rPr>
            </w:pPr>
            <w:hyperlink r:id="rId49" w:history="1">
              <w:r w:rsidRPr="00272C25">
                <w:rPr>
                  <w:rStyle w:val="Hyperlink"/>
                  <w:rFonts w:ascii="Arial" w:hAnsi="Arial" w:cs="Arial"/>
                  <w:bCs/>
                  <w:sz w:val="18"/>
                  <w:szCs w:val="18"/>
                </w:rPr>
                <w:t>S6-245098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10D470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156BBD2E"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1454010"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0702</w:t>
            </w:r>
          </w:p>
          <w:p w14:paraId="38B7820D"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7304F733"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208C4E80"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1AC386D"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6FD82B8" w14:textId="06AF7D86" w:rsidR="00F3584C"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Revised to S6-245408</w:t>
            </w:r>
          </w:p>
        </w:tc>
      </w:tr>
      <w:tr w:rsidR="00D1741D" w:rsidRPr="00996A6E" w14:paraId="1CB0BB50" w14:textId="77777777" w:rsidTr="00D1741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3BD59F80" w14:textId="430E9C64" w:rsidR="00D1741D" w:rsidRPr="00D1741D" w:rsidRDefault="00D1741D" w:rsidP="00020FC8">
            <w:pPr>
              <w:spacing w:before="20" w:after="20" w:line="240" w:lineRule="auto"/>
            </w:pPr>
            <w:r w:rsidRPr="00D1741D">
              <w:rPr>
                <w:rFonts w:ascii="Arial" w:hAnsi="Arial" w:cs="Arial"/>
                <w:sz w:val="18"/>
              </w:rPr>
              <w:t>S6-245408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D54CF8A" w14:textId="2292883D"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EN on EAS ID list in UE ID request from AC</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09AA930A" w14:textId="6A8152D1"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151BEDD" w14:textId="77777777"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CR 0702r1</w:t>
            </w:r>
          </w:p>
          <w:p w14:paraId="432E161B" w14:textId="77777777"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Cat F</w:t>
            </w:r>
          </w:p>
          <w:p w14:paraId="21E226E9" w14:textId="77777777"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Rel-18</w:t>
            </w:r>
          </w:p>
          <w:p w14:paraId="6FD7990F" w14:textId="7BFB7675"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5256921" w14:textId="77777777" w:rsid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Revision of S6-245098.</w:t>
            </w:r>
          </w:p>
          <w:p w14:paraId="3D17B7A8" w14:textId="78FC6115" w:rsidR="00D1741D" w:rsidRPr="003A74A7" w:rsidRDefault="00D1741D"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1ED6E63" w14:textId="77777777" w:rsidR="00D1741D" w:rsidRPr="00D1741D" w:rsidRDefault="00D1741D" w:rsidP="00020FC8">
            <w:pPr>
              <w:spacing w:before="20" w:after="20" w:line="240" w:lineRule="auto"/>
              <w:rPr>
                <w:rFonts w:ascii="Arial" w:hAnsi="Arial" w:cs="Arial"/>
                <w:bCs/>
                <w:sz w:val="18"/>
                <w:szCs w:val="18"/>
              </w:rPr>
            </w:pPr>
          </w:p>
        </w:tc>
      </w:tr>
      <w:tr w:rsidR="00F3584C" w:rsidRPr="00996A6E" w14:paraId="6C0EF38C" w14:textId="77777777" w:rsidTr="00D1741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191D84B4" w14:textId="77777777" w:rsidR="00F3584C" w:rsidRPr="00272C25" w:rsidRDefault="00F3584C" w:rsidP="00020FC8">
            <w:pPr>
              <w:spacing w:before="20" w:after="20" w:line="240" w:lineRule="auto"/>
              <w:rPr>
                <w:rFonts w:ascii="Arial" w:hAnsi="Arial" w:cs="Arial"/>
                <w:bCs/>
                <w:sz w:val="18"/>
                <w:szCs w:val="18"/>
              </w:rPr>
            </w:pPr>
            <w:hyperlink r:id="rId50" w:history="1">
              <w:r w:rsidRPr="00272C25">
                <w:rPr>
                  <w:rStyle w:val="Hyperlink"/>
                  <w:rFonts w:ascii="Arial" w:hAnsi="Arial" w:cs="Arial"/>
                  <w:bCs/>
                  <w:sz w:val="18"/>
                  <w:szCs w:val="18"/>
                </w:rPr>
                <w:t>S6-245099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C78A404"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5B38F0E3"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27E2096"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0703</w:t>
            </w:r>
          </w:p>
          <w:p w14:paraId="2BB4F874"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58AC4B70"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64D6E49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30CA46A"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70C4063" w14:textId="073ECC44" w:rsidR="00F3584C"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Revised to S6-245409</w:t>
            </w:r>
          </w:p>
        </w:tc>
      </w:tr>
      <w:tr w:rsidR="00D1741D" w:rsidRPr="00996A6E" w14:paraId="1CA7B01A" w14:textId="77777777" w:rsidTr="004526A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2689B853" w14:textId="681B8D91" w:rsidR="00D1741D" w:rsidRPr="00D1741D" w:rsidRDefault="00D1741D" w:rsidP="00020FC8">
            <w:pPr>
              <w:spacing w:before="20" w:after="20" w:line="240" w:lineRule="auto"/>
            </w:pPr>
            <w:r w:rsidRPr="00D1741D">
              <w:rPr>
                <w:rFonts w:ascii="Arial" w:hAnsi="Arial" w:cs="Arial"/>
                <w:sz w:val="18"/>
              </w:rPr>
              <w:t>S6-245409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C710C6A" w14:textId="0412CF64"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EN on EAS ID list in UE ID request from AC</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67F60430" w14:textId="60AAEF64"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15A3440" w14:textId="77777777"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CR 0703r1</w:t>
            </w:r>
          </w:p>
          <w:p w14:paraId="3765B0DF" w14:textId="77777777"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Cat A</w:t>
            </w:r>
          </w:p>
          <w:p w14:paraId="392C3444" w14:textId="77777777"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Rel-19</w:t>
            </w:r>
          </w:p>
          <w:p w14:paraId="640BA2CA" w14:textId="6FDDF270" w:rsidR="00D1741D" w:rsidRP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B33F97A" w14:textId="77777777" w:rsidR="00D1741D" w:rsidRDefault="00D1741D" w:rsidP="00020FC8">
            <w:pPr>
              <w:spacing w:before="20" w:after="20" w:line="240" w:lineRule="auto"/>
              <w:rPr>
                <w:rFonts w:ascii="Arial" w:hAnsi="Arial" w:cs="Arial"/>
                <w:bCs/>
                <w:sz w:val="18"/>
                <w:szCs w:val="18"/>
              </w:rPr>
            </w:pPr>
            <w:r w:rsidRPr="00D1741D">
              <w:rPr>
                <w:rFonts w:ascii="Arial" w:hAnsi="Arial" w:cs="Arial"/>
                <w:bCs/>
                <w:sz w:val="18"/>
                <w:szCs w:val="18"/>
              </w:rPr>
              <w:t>Revision of S6-245099.</w:t>
            </w:r>
          </w:p>
          <w:p w14:paraId="2D711B2A" w14:textId="30AA9572" w:rsidR="00D1741D" w:rsidRPr="003A74A7" w:rsidRDefault="00D1741D"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72BF6CB" w14:textId="77777777" w:rsidR="00D1741D" w:rsidRPr="00D1741D" w:rsidRDefault="00D1741D" w:rsidP="00020FC8">
            <w:pPr>
              <w:spacing w:before="20" w:after="20" w:line="240" w:lineRule="auto"/>
              <w:rPr>
                <w:rFonts w:ascii="Arial" w:hAnsi="Arial" w:cs="Arial"/>
                <w:bCs/>
                <w:sz w:val="18"/>
                <w:szCs w:val="18"/>
              </w:rPr>
            </w:pPr>
          </w:p>
        </w:tc>
      </w:tr>
      <w:tr w:rsidR="00F3584C" w:rsidRPr="00996A6E" w14:paraId="28BB92A3" w14:textId="77777777" w:rsidTr="004526A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14A23D0B" w14:textId="77777777" w:rsidR="00F3584C" w:rsidRPr="00272C25" w:rsidRDefault="00F3584C" w:rsidP="00020FC8">
            <w:pPr>
              <w:spacing w:before="20" w:after="20" w:line="240" w:lineRule="auto"/>
              <w:rPr>
                <w:rFonts w:ascii="Arial" w:hAnsi="Arial" w:cs="Arial"/>
                <w:bCs/>
                <w:sz w:val="18"/>
                <w:szCs w:val="18"/>
              </w:rPr>
            </w:pPr>
            <w:hyperlink r:id="rId51" w:history="1">
              <w:r w:rsidRPr="00272C25">
                <w:rPr>
                  <w:rStyle w:val="Hyperlink"/>
                  <w:rFonts w:ascii="Arial" w:hAnsi="Arial" w:cs="Arial"/>
                  <w:bCs/>
                  <w:sz w:val="18"/>
                  <w:szCs w:val="18"/>
                </w:rPr>
                <w:t>S6-245100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F0C9A27"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118284C4"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72C0854"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0704</w:t>
            </w:r>
          </w:p>
          <w:p w14:paraId="4F485009"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24335B16"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613A3175"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08846E0"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713AC08" w14:textId="76DC739F" w:rsidR="00F3584C"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Revised to S6-245410</w:t>
            </w:r>
          </w:p>
        </w:tc>
      </w:tr>
      <w:tr w:rsidR="004526AD" w:rsidRPr="00996A6E" w14:paraId="315F36E4" w14:textId="77777777" w:rsidTr="004526A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0CA4A9D3" w14:textId="2CC9A691" w:rsidR="004526AD" w:rsidRPr="004526AD" w:rsidRDefault="004526AD" w:rsidP="00020FC8">
            <w:pPr>
              <w:spacing w:before="20" w:after="20" w:line="240" w:lineRule="auto"/>
            </w:pPr>
            <w:r w:rsidRPr="004526AD">
              <w:rPr>
                <w:rFonts w:ascii="Arial" w:hAnsi="Arial" w:cs="Arial"/>
                <w:sz w:val="18"/>
              </w:rPr>
              <w:t>S6-245410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2413CC7C" w14:textId="4F07C511"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EN on ensuring user's authorization/consent and AC's authorization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269879CE" w14:textId="78200672"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CF0A87D" w14:textId="77777777"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CR 0704r1</w:t>
            </w:r>
          </w:p>
          <w:p w14:paraId="26BFC2D9" w14:textId="77777777"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Cat F</w:t>
            </w:r>
          </w:p>
          <w:p w14:paraId="72B857A8" w14:textId="77777777"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Rel-18</w:t>
            </w:r>
          </w:p>
          <w:p w14:paraId="428595A0" w14:textId="2507AA44"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A867B96" w14:textId="77777777" w:rsid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Revision of S6-245100.</w:t>
            </w:r>
          </w:p>
          <w:p w14:paraId="19C9E109" w14:textId="321BAB46" w:rsidR="004526AD" w:rsidRPr="003A74A7" w:rsidRDefault="004526AD"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0CADBCD" w14:textId="77777777" w:rsidR="004526AD" w:rsidRPr="004526AD" w:rsidRDefault="004526AD" w:rsidP="00020FC8">
            <w:pPr>
              <w:spacing w:before="20" w:after="20" w:line="240" w:lineRule="auto"/>
              <w:rPr>
                <w:rFonts w:ascii="Arial" w:hAnsi="Arial" w:cs="Arial"/>
                <w:bCs/>
                <w:sz w:val="18"/>
                <w:szCs w:val="18"/>
              </w:rPr>
            </w:pPr>
          </w:p>
        </w:tc>
      </w:tr>
      <w:tr w:rsidR="00F3584C" w:rsidRPr="00996A6E" w14:paraId="478B812F" w14:textId="77777777" w:rsidTr="004526A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3EF547FD" w14:textId="77777777" w:rsidR="00F3584C" w:rsidRPr="00272C25" w:rsidRDefault="00F3584C" w:rsidP="00020FC8">
            <w:pPr>
              <w:spacing w:before="20" w:after="20" w:line="240" w:lineRule="auto"/>
              <w:rPr>
                <w:rFonts w:ascii="Arial" w:hAnsi="Arial" w:cs="Arial"/>
                <w:bCs/>
                <w:sz w:val="18"/>
                <w:szCs w:val="18"/>
              </w:rPr>
            </w:pPr>
            <w:hyperlink r:id="rId52" w:history="1">
              <w:r w:rsidRPr="00272C25">
                <w:rPr>
                  <w:rStyle w:val="Hyperlink"/>
                  <w:rFonts w:ascii="Arial" w:hAnsi="Arial" w:cs="Arial"/>
                  <w:bCs/>
                  <w:sz w:val="18"/>
                  <w:szCs w:val="18"/>
                </w:rPr>
                <w:t>S6-2451</w:t>
              </w:r>
              <w:r w:rsidRPr="00272C25">
                <w:rPr>
                  <w:rStyle w:val="Hyperlink"/>
                  <w:rFonts w:ascii="Arial" w:hAnsi="Arial" w:cs="Arial"/>
                  <w:bCs/>
                  <w:sz w:val="18"/>
                  <w:szCs w:val="18"/>
                </w:rPr>
                <w:t>0</w:t>
              </w:r>
              <w:r w:rsidRPr="00272C25">
                <w:rPr>
                  <w:rStyle w:val="Hyperlink"/>
                  <w:rFonts w:ascii="Arial" w:hAnsi="Arial" w:cs="Arial"/>
                  <w:bCs/>
                  <w:sz w:val="18"/>
                  <w:szCs w:val="18"/>
                </w:rPr>
                <w:t>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2D78768"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01727A1A"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FC2D857"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0705</w:t>
            </w:r>
          </w:p>
          <w:p w14:paraId="10F2517C"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3B2CB2CA"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3CD3BC13"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1E2E80A"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8EC97E2" w14:textId="44401D8E" w:rsidR="00F3584C"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Revised to S6-245411</w:t>
            </w:r>
          </w:p>
        </w:tc>
      </w:tr>
      <w:tr w:rsidR="004526AD" w:rsidRPr="00996A6E" w14:paraId="6793CBE6" w14:textId="77777777" w:rsidTr="00491BD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096C835C" w14:textId="2C02168A" w:rsidR="004526AD" w:rsidRPr="004526AD" w:rsidRDefault="004526AD" w:rsidP="00020FC8">
            <w:pPr>
              <w:spacing w:before="20" w:after="20" w:line="240" w:lineRule="auto"/>
            </w:pPr>
            <w:r w:rsidRPr="004526AD">
              <w:rPr>
                <w:rFonts w:ascii="Arial" w:hAnsi="Arial" w:cs="Arial"/>
                <w:sz w:val="18"/>
              </w:rPr>
              <w:t>S6-245411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22F81254" w14:textId="672779C2"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EN on ensuring user's authorization/consent and AC's authorization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21E3D2F2" w14:textId="7076E835"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9415090" w14:textId="77777777"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CR 0705r1</w:t>
            </w:r>
          </w:p>
          <w:p w14:paraId="6F04128E" w14:textId="77777777"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Cat A</w:t>
            </w:r>
          </w:p>
          <w:p w14:paraId="224C961B" w14:textId="77777777"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Rel-19</w:t>
            </w:r>
          </w:p>
          <w:p w14:paraId="3C204AC2" w14:textId="6F2752C9" w:rsidR="004526AD" w:rsidRP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B4A46E2" w14:textId="77777777" w:rsidR="004526AD" w:rsidRDefault="004526AD" w:rsidP="00020FC8">
            <w:pPr>
              <w:spacing w:before="20" w:after="20" w:line="240" w:lineRule="auto"/>
              <w:rPr>
                <w:rFonts w:ascii="Arial" w:hAnsi="Arial" w:cs="Arial"/>
                <w:bCs/>
                <w:sz w:val="18"/>
                <w:szCs w:val="18"/>
              </w:rPr>
            </w:pPr>
            <w:r w:rsidRPr="004526AD">
              <w:rPr>
                <w:rFonts w:ascii="Arial" w:hAnsi="Arial" w:cs="Arial"/>
                <w:bCs/>
                <w:sz w:val="18"/>
                <w:szCs w:val="18"/>
              </w:rPr>
              <w:t>Revision of S6-245101.</w:t>
            </w:r>
          </w:p>
          <w:p w14:paraId="3DE0BAD6" w14:textId="529FE613" w:rsidR="004526AD" w:rsidRPr="003A74A7" w:rsidRDefault="004526AD"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16C6CB8" w14:textId="77777777" w:rsidR="004526AD" w:rsidRPr="004526AD" w:rsidRDefault="004526AD" w:rsidP="00020FC8">
            <w:pPr>
              <w:spacing w:before="20" w:after="20" w:line="240" w:lineRule="auto"/>
              <w:rPr>
                <w:rFonts w:ascii="Arial" w:hAnsi="Arial" w:cs="Arial"/>
                <w:bCs/>
                <w:sz w:val="18"/>
                <w:szCs w:val="18"/>
              </w:rPr>
            </w:pPr>
          </w:p>
        </w:tc>
      </w:tr>
      <w:tr w:rsidR="00F3584C" w:rsidRPr="00996A6E" w14:paraId="75448FCF" w14:textId="77777777" w:rsidTr="00491BD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4DE7B7DF" w14:textId="77777777" w:rsidR="00F3584C" w:rsidRPr="00272C25" w:rsidRDefault="00F3584C" w:rsidP="00020FC8">
            <w:pPr>
              <w:spacing w:before="20" w:after="20" w:line="240" w:lineRule="auto"/>
              <w:rPr>
                <w:rFonts w:ascii="Arial" w:hAnsi="Arial" w:cs="Arial"/>
                <w:bCs/>
                <w:sz w:val="18"/>
                <w:szCs w:val="18"/>
              </w:rPr>
            </w:pPr>
            <w:hyperlink r:id="rId53" w:history="1">
              <w:r w:rsidRPr="00272C25">
                <w:rPr>
                  <w:rStyle w:val="Hyperlink"/>
                  <w:rFonts w:ascii="Arial" w:hAnsi="Arial" w:cs="Arial"/>
                  <w:bCs/>
                  <w:sz w:val="18"/>
                  <w:szCs w:val="18"/>
                </w:rPr>
                <w:t>S6-24510</w:t>
              </w:r>
              <w:r w:rsidRPr="00272C25">
                <w:rPr>
                  <w:rStyle w:val="Hyperlink"/>
                  <w:rFonts w:ascii="Arial" w:hAnsi="Arial" w:cs="Arial"/>
                  <w:bCs/>
                  <w:sz w:val="18"/>
                  <w:szCs w:val="18"/>
                </w:rPr>
                <w:t>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D85D102"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21B02241"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D1ED9FF"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0706</w:t>
            </w:r>
          </w:p>
          <w:p w14:paraId="239E094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00D74D41"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5EBB6345"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5DC31CC"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B6F3B58" w14:textId="024493EB" w:rsidR="00F3584C"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Revised to S6-245412</w:t>
            </w:r>
          </w:p>
        </w:tc>
      </w:tr>
      <w:tr w:rsidR="00491BD2" w:rsidRPr="00996A6E" w14:paraId="677EA2D5" w14:textId="77777777" w:rsidTr="00491BD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641E5575" w14:textId="0039BDDE" w:rsidR="00491BD2" w:rsidRPr="00491BD2" w:rsidRDefault="00491BD2" w:rsidP="00020FC8">
            <w:pPr>
              <w:spacing w:before="20" w:after="20" w:line="240" w:lineRule="auto"/>
            </w:pPr>
            <w:r w:rsidRPr="00491BD2">
              <w:rPr>
                <w:rFonts w:ascii="Arial" w:hAnsi="Arial" w:cs="Arial"/>
                <w:sz w:val="18"/>
              </w:rPr>
              <w:t>S6-245412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AC15818" w14:textId="4235A41F"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EN on EEC-provided information verification and trustfulness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665D94D1" w14:textId="1EE61521"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A8ED081" w14:textId="77777777"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CR 0706r1</w:t>
            </w:r>
          </w:p>
          <w:p w14:paraId="784C3AD1" w14:textId="77777777"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Cat F</w:t>
            </w:r>
          </w:p>
          <w:p w14:paraId="0C347812" w14:textId="77777777"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Rel-18</w:t>
            </w:r>
          </w:p>
          <w:p w14:paraId="2F22F8C2" w14:textId="53EEFEFD"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60925297" w14:textId="77777777" w:rsid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Revision of S6-245102.</w:t>
            </w:r>
          </w:p>
          <w:p w14:paraId="6BADF45B" w14:textId="12B90F72" w:rsidR="00491BD2" w:rsidRPr="003A74A7" w:rsidRDefault="00491BD2"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B8424A6" w14:textId="77777777" w:rsidR="00491BD2" w:rsidRPr="00491BD2" w:rsidRDefault="00491BD2" w:rsidP="00020FC8">
            <w:pPr>
              <w:spacing w:before="20" w:after="20" w:line="240" w:lineRule="auto"/>
              <w:rPr>
                <w:rFonts w:ascii="Arial" w:hAnsi="Arial" w:cs="Arial"/>
                <w:bCs/>
                <w:sz w:val="18"/>
                <w:szCs w:val="18"/>
              </w:rPr>
            </w:pPr>
          </w:p>
        </w:tc>
      </w:tr>
      <w:tr w:rsidR="00F3584C" w:rsidRPr="00996A6E" w14:paraId="0AF59060" w14:textId="77777777" w:rsidTr="00491BD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624DE751" w14:textId="77777777" w:rsidR="00F3584C" w:rsidRPr="00272C25" w:rsidRDefault="00F3584C" w:rsidP="00020FC8">
            <w:pPr>
              <w:spacing w:before="20" w:after="20" w:line="240" w:lineRule="auto"/>
              <w:rPr>
                <w:rFonts w:ascii="Arial" w:hAnsi="Arial" w:cs="Arial"/>
                <w:bCs/>
                <w:sz w:val="18"/>
                <w:szCs w:val="18"/>
              </w:rPr>
            </w:pPr>
            <w:hyperlink r:id="rId54" w:history="1">
              <w:r w:rsidRPr="00272C25">
                <w:rPr>
                  <w:rStyle w:val="Hyperlink"/>
                  <w:rFonts w:ascii="Arial" w:hAnsi="Arial" w:cs="Arial"/>
                  <w:bCs/>
                  <w:sz w:val="18"/>
                  <w:szCs w:val="18"/>
                </w:rPr>
                <w:t>S6-245103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1AFF6A6"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3696318C"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AF78946"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0707</w:t>
            </w:r>
          </w:p>
          <w:p w14:paraId="455A0BDC"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2A85D110"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6AB219FE"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D9C148B"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7CCE837" w14:textId="68776450" w:rsidR="00F3584C"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Revised to S6-245413</w:t>
            </w:r>
          </w:p>
        </w:tc>
      </w:tr>
      <w:tr w:rsidR="00491BD2" w:rsidRPr="00996A6E" w14:paraId="2453DF55" w14:textId="77777777" w:rsidTr="00015D5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45A4B5B9" w14:textId="40AB95D2" w:rsidR="00491BD2" w:rsidRPr="00491BD2" w:rsidRDefault="00491BD2" w:rsidP="00020FC8">
            <w:pPr>
              <w:spacing w:before="20" w:after="20" w:line="240" w:lineRule="auto"/>
            </w:pPr>
            <w:r w:rsidRPr="00491BD2">
              <w:rPr>
                <w:rFonts w:ascii="Arial" w:hAnsi="Arial" w:cs="Arial"/>
                <w:sz w:val="18"/>
              </w:rPr>
              <w:t>S6-245413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ADC5FE2" w14:textId="119F803E"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EN on EEC-provided information verification and trustfulness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53574D99" w14:textId="2F079408"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19A16BA" w14:textId="77777777"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CR 0707r1</w:t>
            </w:r>
          </w:p>
          <w:p w14:paraId="65DB8355" w14:textId="77777777"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Cat A</w:t>
            </w:r>
          </w:p>
          <w:p w14:paraId="064FD771" w14:textId="77777777"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Rel-19</w:t>
            </w:r>
          </w:p>
          <w:p w14:paraId="5748C105" w14:textId="4008BB34" w:rsidR="00491BD2" w:rsidRP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40D03442" w14:textId="77777777" w:rsidR="00491BD2" w:rsidRDefault="00491BD2" w:rsidP="00020FC8">
            <w:pPr>
              <w:spacing w:before="20" w:after="20" w:line="240" w:lineRule="auto"/>
              <w:rPr>
                <w:rFonts w:ascii="Arial" w:hAnsi="Arial" w:cs="Arial"/>
                <w:bCs/>
                <w:sz w:val="18"/>
                <w:szCs w:val="18"/>
              </w:rPr>
            </w:pPr>
            <w:r w:rsidRPr="00491BD2">
              <w:rPr>
                <w:rFonts w:ascii="Arial" w:hAnsi="Arial" w:cs="Arial"/>
                <w:bCs/>
                <w:sz w:val="18"/>
                <w:szCs w:val="18"/>
              </w:rPr>
              <w:t>Revision of S6-245103.</w:t>
            </w:r>
          </w:p>
          <w:p w14:paraId="1D21BFE0" w14:textId="2A0299BA" w:rsidR="00491BD2" w:rsidRPr="003A74A7" w:rsidRDefault="00491BD2"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2CAACCC" w14:textId="77777777" w:rsidR="00491BD2" w:rsidRPr="00491BD2" w:rsidRDefault="00491BD2" w:rsidP="00020FC8">
            <w:pPr>
              <w:spacing w:before="20" w:after="20" w:line="240" w:lineRule="auto"/>
              <w:rPr>
                <w:rFonts w:ascii="Arial" w:hAnsi="Arial" w:cs="Arial"/>
                <w:bCs/>
                <w:sz w:val="18"/>
                <w:szCs w:val="18"/>
              </w:rPr>
            </w:pPr>
          </w:p>
        </w:tc>
      </w:tr>
      <w:tr w:rsidR="00F3584C" w:rsidRPr="00996A6E" w14:paraId="2C5F6693" w14:textId="77777777" w:rsidTr="00015D5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09B0793C" w14:textId="77777777" w:rsidR="00F3584C" w:rsidRPr="00272C25" w:rsidRDefault="00F3584C" w:rsidP="00020FC8">
            <w:pPr>
              <w:spacing w:before="20" w:after="20" w:line="240" w:lineRule="auto"/>
              <w:rPr>
                <w:rFonts w:ascii="Arial" w:hAnsi="Arial" w:cs="Arial"/>
                <w:bCs/>
                <w:sz w:val="18"/>
                <w:szCs w:val="18"/>
              </w:rPr>
            </w:pPr>
            <w:hyperlink r:id="rId55" w:history="1">
              <w:r w:rsidRPr="00272C25">
                <w:rPr>
                  <w:rStyle w:val="Hyperlink"/>
                  <w:rFonts w:ascii="Arial" w:hAnsi="Arial" w:cs="Arial"/>
                  <w:bCs/>
                  <w:sz w:val="18"/>
                  <w:szCs w:val="18"/>
                </w:rPr>
                <w:t>S6-245104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227BBC7"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595B97FC"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9E27E7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0708</w:t>
            </w:r>
          </w:p>
          <w:p w14:paraId="711A1529"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10AAAAC0"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7E654E1B"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0F725128"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FA01C03" w14:textId="5B9D0A45" w:rsidR="00F3584C"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Revised to S6-245414</w:t>
            </w:r>
          </w:p>
        </w:tc>
      </w:tr>
      <w:tr w:rsidR="00015D52" w:rsidRPr="00996A6E" w14:paraId="23983BC3" w14:textId="77777777" w:rsidTr="00015D5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43A975F6" w14:textId="22396C07" w:rsidR="00015D52" w:rsidRPr="00015D52" w:rsidRDefault="00015D52" w:rsidP="00020FC8">
            <w:pPr>
              <w:spacing w:before="20" w:after="20" w:line="240" w:lineRule="auto"/>
            </w:pPr>
            <w:r w:rsidRPr="00015D52">
              <w:rPr>
                <w:rFonts w:ascii="Arial" w:hAnsi="Arial" w:cs="Arial"/>
                <w:sz w:val="18"/>
              </w:rPr>
              <w:t>S6-245414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71F33B6" w14:textId="0FF20743"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EN on security aspect for app info sharing between ECSPs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630FA2AF" w14:textId="530D4A1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5A10E1E"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CR 0708r1</w:t>
            </w:r>
          </w:p>
          <w:p w14:paraId="51C72599"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Cat F</w:t>
            </w:r>
          </w:p>
          <w:p w14:paraId="203EB749"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Rel-18</w:t>
            </w:r>
          </w:p>
          <w:p w14:paraId="69E0FE0C" w14:textId="210A213F"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472A8ECF" w14:textId="77777777" w:rsid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Revision of S6-245104.</w:t>
            </w:r>
          </w:p>
          <w:p w14:paraId="777EF077" w14:textId="1CAA2A6E" w:rsidR="00015D52" w:rsidRPr="003A74A7" w:rsidRDefault="00015D52"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BDC0AD4" w14:textId="77777777" w:rsidR="00015D52" w:rsidRPr="00015D52" w:rsidRDefault="00015D52" w:rsidP="00020FC8">
            <w:pPr>
              <w:spacing w:before="20" w:after="20" w:line="240" w:lineRule="auto"/>
              <w:rPr>
                <w:rFonts w:ascii="Arial" w:hAnsi="Arial" w:cs="Arial"/>
                <w:bCs/>
                <w:sz w:val="18"/>
                <w:szCs w:val="18"/>
              </w:rPr>
            </w:pPr>
          </w:p>
        </w:tc>
      </w:tr>
      <w:tr w:rsidR="00F3584C" w:rsidRPr="00996A6E" w14:paraId="5E3CA315" w14:textId="77777777" w:rsidTr="00015D5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62EED3D1" w14:textId="77777777" w:rsidR="00F3584C" w:rsidRPr="00272C25" w:rsidRDefault="00F3584C" w:rsidP="00020FC8">
            <w:pPr>
              <w:spacing w:before="20" w:after="20" w:line="240" w:lineRule="auto"/>
              <w:rPr>
                <w:rFonts w:ascii="Arial" w:hAnsi="Arial" w:cs="Arial"/>
                <w:bCs/>
                <w:sz w:val="18"/>
                <w:szCs w:val="18"/>
              </w:rPr>
            </w:pPr>
            <w:hyperlink r:id="rId56" w:history="1">
              <w:r w:rsidRPr="00272C25">
                <w:rPr>
                  <w:rStyle w:val="Hyperlink"/>
                  <w:rFonts w:ascii="Arial" w:hAnsi="Arial" w:cs="Arial"/>
                  <w:bCs/>
                  <w:sz w:val="18"/>
                  <w:szCs w:val="18"/>
                </w:rPr>
                <w:t>S6-245105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F40DE86"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76A5C691"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0BFADAC"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0709</w:t>
            </w:r>
          </w:p>
          <w:p w14:paraId="6476893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327A9B69"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24A8C6DD"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9E1DD34"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8F01AAF" w14:textId="46B574AA" w:rsidR="00F3584C"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Revised to S6-245415</w:t>
            </w:r>
          </w:p>
        </w:tc>
      </w:tr>
      <w:tr w:rsidR="00015D52" w:rsidRPr="00996A6E" w14:paraId="42EF5A3C" w14:textId="77777777" w:rsidTr="00015D5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4DA27C9C" w14:textId="73658B95" w:rsidR="00015D52" w:rsidRPr="00015D52" w:rsidRDefault="00015D52" w:rsidP="00020FC8">
            <w:pPr>
              <w:spacing w:before="20" w:after="20" w:line="240" w:lineRule="auto"/>
            </w:pPr>
            <w:r w:rsidRPr="00015D52">
              <w:rPr>
                <w:rFonts w:ascii="Arial" w:hAnsi="Arial" w:cs="Arial"/>
                <w:sz w:val="18"/>
              </w:rPr>
              <w:lastRenderedPageBreak/>
              <w:t>S6-245415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6D9352B9" w14:textId="19A8C08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EN on security aspect for app info sharing between ECSPs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47D96C2E" w14:textId="79EEB602"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AD02184"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CR 0709r1</w:t>
            </w:r>
          </w:p>
          <w:p w14:paraId="32E940F6"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Cat A</w:t>
            </w:r>
          </w:p>
          <w:p w14:paraId="4A63E16B"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Rel-19</w:t>
            </w:r>
          </w:p>
          <w:p w14:paraId="7B180CFB" w14:textId="74CB9B70"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07BABD15" w14:textId="77777777" w:rsid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Revision of S6-245105.</w:t>
            </w:r>
          </w:p>
          <w:p w14:paraId="64B6E514" w14:textId="42170229" w:rsidR="00015D52" w:rsidRPr="003A74A7" w:rsidRDefault="00015D52"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77F1FAF" w14:textId="77777777" w:rsidR="00015D52" w:rsidRPr="00015D52" w:rsidRDefault="00015D52" w:rsidP="00020FC8">
            <w:pPr>
              <w:spacing w:before="20" w:after="20" w:line="240" w:lineRule="auto"/>
              <w:rPr>
                <w:rFonts w:ascii="Arial" w:hAnsi="Arial" w:cs="Arial"/>
                <w:bCs/>
                <w:sz w:val="18"/>
                <w:szCs w:val="18"/>
              </w:rPr>
            </w:pPr>
          </w:p>
        </w:tc>
      </w:tr>
      <w:tr w:rsidR="00F3584C" w:rsidRPr="00996A6E" w14:paraId="658149E4" w14:textId="77777777" w:rsidTr="00015D5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574951F7" w14:textId="77777777" w:rsidR="00F3584C" w:rsidRPr="00272C25" w:rsidRDefault="00F3584C" w:rsidP="00020FC8">
            <w:pPr>
              <w:spacing w:before="20" w:after="20" w:line="240" w:lineRule="auto"/>
              <w:rPr>
                <w:rFonts w:ascii="Arial" w:hAnsi="Arial" w:cs="Arial"/>
                <w:bCs/>
                <w:sz w:val="18"/>
                <w:szCs w:val="18"/>
              </w:rPr>
            </w:pPr>
            <w:hyperlink r:id="rId57" w:history="1">
              <w:r w:rsidRPr="00272C25">
                <w:rPr>
                  <w:rStyle w:val="Hyperlink"/>
                  <w:rFonts w:ascii="Arial" w:hAnsi="Arial" w:cs="Arial"/>
                  <w:bCs/>
                  <w:sz w:val="18"/>
                  <w:szCs w:val="18"/>
                </w:rPr>
                <w:t>S6-24</w:t>
              </w:r>
              <w:r w:rsidRPr="00272C25">
                <w:rPr>
                  <w:rStyle w:val="Hyperlink"/>
                  <w:rFonts w:ascii="Arial" w:hAnsi="Arial" w:cs="Arial"/>
                  <w:bCs/>
                  <w:sz w:val="18"/>
                  <w:szCs w:val="18"/>
                </w:rPr>
                <w:t>5</w:t>
              </w:r>
              <w:r w:rsidRPr="00272C25">
                <w:rPr>
                  <w:rStyle w:val="Hyperlink"/>
                  <w:rFonts w:ascii="Arial" w:hAnsi="Arial" w:cs="Arial"/>
                  <w:bCs/>
                  <w:sz w:val="18"/>
                  <w:szCs w:val="18"/>
                </w:rPr>
                <w:t>106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2DA5BCE"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7E00B6F6"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C78065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0710</w:t>
            </w:r>
          </w:p>
          <w:p w14:paraId="2398CF2A"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38504CB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Rel-17</w:t>
            </w:r>
          </w:p>
          <w:p w14:paraId="7B9B9C68"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BCC4E20"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7DDDD59" w14:textId="504C1743" w:rsidR="00F3584C"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Revised to S6-245416</w:t>
            </w:r>
          </w:p>
        </w:tc>
      </w:tr>
      <w:tr w:rsidR="00015D52" w:rsidRPr="00996A6E" w14:paraId="1291C590" w14:textId="77777777" w:rsidTr="00015D5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0CD4C4C2" w14:textId="7D54CF58" w:rsidR="00015D52" w:rsidRPr="00015D52" w:rsidRDefault="00015D52" w:rsidP="00020FC8">
            <w:pPr>
              <w:spacing w:before="20" w:after="20" w:line="240" w:lineRule="auto"/>
            </w:pPr>
            <w:r w:rsidRPr="00015D52">
              <w:rPr>
                <w:rFonts w:ascii="Arial" w:hAnsi="Arial" w:cs="Arial"/>
                <w:sz w:val="18"/>
              </w:rPr>
              <w:t>S6-245416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98D08A3" w14:textId="39A35F5A"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Resolve EN on AF specific UE identifier</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12913DF8" w14:textId="4B8DC740"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40E8911E"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CR 0710r1</w:t>
            </w:r>
          </w:p>
          <w:p w14:paraId="5DFBC082"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Cat F</w:t>
            </w:r>
          </w:p>
          <w:p w14:paraId="2DD270F0"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Rel-17</w:t>
            </w:r>
          </w:p>
          <w:p w14:paraId="69030405" w14:textId="7D437B6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1EAF00A6" w14:textId="77777777" w:rsid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Revision of S6-245106.</w:t>
            </w:r>
          </w:p>
          <w:p w14:paraId="33BE251C" w14:textId="20E224EB" w:rsidR="00015D52" w:rsidRPr="003A74A7" w:rsidRDefault="00015D52"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20A26F3A" w14:textId="77777777" w:rsidR="00015D52" w:rsidRPr="00015D52" w:rsidRDefault="00015D52" w:rsidP="00020FC8">
            <w:pPr>
              <w:spacing w:before="20" w:after="20" w:line="240" w:lineRule="auto"/>
              <w:rPr>
                <w:rFonts w:ascii="Arial" w:hAnsi="Arial" w:cs="Arial"/>
                <w:bCs/>
                <w:sz w:val="18"/>
                <w:szCs w:val="18"/>
              </w:rPr>
            </w:pPr>
          </w:p>
        </w:tc>
      </w:tr>
      <w:tr w:rsidR="00F3584C" w:rsidRPr="00996A6E" w14:paraId="2031694E" w14:textId="77777777" w:rsidTr="00015D52">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2BFC9043" w14:textId="77777777" w:rsidR="00F3584C" w:rsidRPr="00272C25" w:rsidRDefault="00F3584C" w:rsidP="00020FC8">
            <w:pPr>
              <w:spacing w:before="20" w:after="20" w:line="240" w:lineRule="auto"/>
              <w:rPr>
                <w:rFonts w:ascii="Arial" w:hAnsi="Arial" w:cs="Arial"/>
                <w:bCs/>
                <w:sz w:val="18"/>
                <w:szCs w:val="18"/>
              </w:rPr>
            </w:pPr>
            <w:hyperlink r:id="rId58" w:history="1">
              <w:r w:rsidRPr="00272C25">
                <w:rPr>
                  <w:rStyle w:val="Hyperlink"/>
                  <w:rFonts w:ascii="Arial" w:hAnsi="Arial" w:cs="Arial"/>
                  <w:bCs/>
                  <w:sz w:val="18"/>
                  <w:szCs w:val="18"/>
                </w:rPr>
                <w:t>S6-245107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3372B6A"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46894984"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BD615C9"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0711</w:t>
            </w:r>
          </w:p>
          <w:p w14:paraId="7F0E88C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6BA1FC14"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405077B0"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A0C6E7B"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9F752D3" w14:textId="3AB89967" w:rsidR="00F3584C"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Revised to S6-245417</w:t>
            </w:r>
          </w:p>
        </w:tc>
      </w:tr>
      <w:tr w:rsidR="00015D52" w:rsidRPr="00996A6E" w14:paraId="5675F663" w14:textId="77777777" w:rsidTr="00F23C56">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0A46AE0C" w14:textId="067A0FC1" w:rsidR="00015D52" w:rsidRPr="00015D52" w:rsidRDefault="00015D52" w:rsidP="00020FC8">
            <w:pPr>
              <w:spacing w:before="20" w:after="20" w:line="240" w:lineRule="auto"/>
            </w:pPr>
            <w:r w:rsidRPr="00015D52">
              <w:rPr>
                <w:rFonts w:ascii="Arial" w:hAnsi="Arial" w:cs="Arial"/>
                <w:sz w:val="18"/>
              </w:rPr>
              <w:t>S6-245417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48FC80B" w14:textId="13BB2626"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Resolve EN on AF specific UE identifier</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2AFA24FD" w14:textId="0DB33AC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29D5579"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CR 0711r1</w:t>
            </w:r>
          </w:p>
          <w:p w14:paraId="4D174561"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Cat A</w:t>
            </w:r>
          </w:p>
          <w:p w14:paraId="348099B9" w14:textId="77777777"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Rel-18</w:t>
            </w:r>
          </w:p>
          <w:p w14:paraId="5969D354" w14:textId="4496269F" w:rsidR="00015D52" w:rsidRP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7904FE5F" w14:textId="77777777" w:rsidR="00015D52" w:rsidRDefault="00015D52" w:rsidP="00020FC8">
            <w:pPr>
              <w:spacing w:before="20" w:after="20" w:line="240" w:lineRule="auto"/>
              <w:rPr>
                <w:rFonts w:ascii="Arial" w:hAnsi="Arial" w:cs="Arial"/>
                <w:bCs/>
                <w:sz w:val="18"/>
                <w:szCs w:val="18"/>
              </w:rPr>
            </w:pPr>
            <w:r w:rsidRPr="00015D52">
              <w:rPr>
                <w:rFonts w:ascii="Arial" w:hAnsi="Arial" w:cs="Arial"/>
                <w:bCs/>
                <w:sz w:val="18"/>
                <w:szCs w:val="18"/>
              </w:rPr>
              <w:t>Revision of S6-245107.</w:t>
            </w:r>
          </w:p>
          <w:p w14:paraId="4BDD1A0D" w14:textId="4F54887D" w:rsidR="00015D52" w:rsidRPr="003A74A7" w:rsidRDefault="00015D52"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C3D4B12" w14:textId="77777777" w:rsidR="00015D52" w:rsidRPr="00015D52" w:rsidRDefault="00015D52" w:rsidP="00020FC8">
            <w:pPr>
              <w:spacing w:before="20" w:after="20" w:line="240" w:lineRule="auto"/>
              <w:rPr>
                <w:rFonts w:ascii="Arial" w:hAnsi="Arial" w:cs="Arial"/>
                <w:bCs/>
                <w:sz w:val="18"/>
                <w:szCs w:val="18"/>
              </w:rPr>
            </w:pPr>
          </w:p>
        </w:tc>
      </w:tr>
      <w:tr w:rsidR="00F3584C" w:rsidRPr="00996A6E" w14:paraId="558CCFEA" w14:textId="77777777" w:rsidTr="00F23C56">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22A1AA88" w14:textId="77777777" w:rsidR="00F3584C" w:rsidRPr="00272C25" w:rsidRDefault="00F3584C" w:rsidP="00020FC8">
            <w:pPr>
              <w:spacing w:before="20" w:after="20" w:line="240" w:lineRule="auto"/>
              <w:rPr>
                <w:rFonts w:ascii="Arial" w:hAnsi="Arial" w:cs="Arial"/>
                <w:bCs/>
                <w:sz w:val="18"/>
                <w:szCs w:val="18"/>
              </w:rPr>
            </w:pPr>
            <w:hyperlink r:id="rId59" w:history="1">
              <w:r w:rsidRPr="00272C25">
                <w:rPr>
                  <w:rStyle w:val="Hyperlink"/>
                  <w:rFonts w:ascii="Arial" w:hAnsi="Arial" w:cs="Arial"/>
                  <w:bCs/>
                  <w:sz w:val="18"/>
                  <w:szCs w:val="18"/>
                </w:rPr>
                <w:t>S6-245108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F17EB0A"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43A0AAFC"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5CC62E9"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0712</w:t>
            </w:r>
          </w:p>
          <w:p w14:paraId="0CFB4490"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1E81F978"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7B4C2A0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33F68DDE"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4AD406A" w14:textId="7189C003" w:rsidR="00F3584C" w:rsidRPr="00F23C56" w:rsidRDefault="00F23C56" w:rsidP="00020FC8">
            <w:pPr>
              <w:spacing w:before="20" w:after="20" w:line="240" w:lineRule="auto"/>
              <w:rPr>
                <w:rFonts w:ascii="Arial" w:hAnsi="Arial" w:cs="Arial"/>
                <w:bCs/>
                <w:sz w:val="18"/>
                <w:szCs w:val="18"/>
              </w:rPr>
            </w:pPr>
            <w:r w:rsidRPr="00F23C56">
              <w:rPr>
                <w:rFonts w:ascii="Arial" w:hAnsi="Arial" w:cs="Arial"/>
                <w:bCs/>
                <w:sz w:val="18"/>
                <w:szCs w:val="18"/>
              </w:rPr>
              <w:t>Revised to S6-245418</w:t>
            </w:r>
          </w:p>
        </w:tc>
      </w:tr>
      <w:tr w:rsidR="00F23C56" w:rsidRPr="00996A6E" w14:paraId="1C81810D" w14:textId="77777777" w:rsidTr="00914B2B">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35D381FF" w14:textId="2F409DF3" w:rsidR="00F23C56" w:rsidRPr="00F23C56" w:rsidRDefault="00F23C56" w:rsidP="00020FC8">
            <w:pPr>
              <w:spacing w:before="20" w:after="20" w:line="240" w:lineRule="auto"/>
            </w:pPr>
            <w:r w:rsidRPr="00F23C56">
              <w:rPr>
                <w:rFonts w:ascii="Arial" w:hAnsi="Arial" w:cs="Arial"/>
                <w:sz w:val="18"/>
              </w:rPr>
              <w:t>S6-245418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E2EEFCD" w14:textId="5CF83F07" w:rsidR="00F23C56" w:rsidRPr="00F23C56" w:rsidRDefault="00F23C56" w:rsidP="00020FC8">
            <w:pPr>
              <w:spacing w:before="20" w:after="20" w:line="240" w:lineRule="auto"/>
              <w:rPr>
                <w:rFonts w:ascii="Arial" w:hAnsi="Arial" w:cs="Arial"/>
                <w:bCs/>
                <w:sz w:val="18"/>
                <w:szCs w:val="18"/>
              </w:rPr>
            </w:pPr>
            <w:r w:rsidRPr="00F23C56">
              <w:rPr>
                <w:rFonts w:ascii="Arial" w:hAnsi="Arial" w:cs="Arial"/>
                <w:bCs/>
                <w:sz w:val="18"/>
                <w:szCs w:val="18"/>
              </w:rPr>
              <w:t>Resolve EN on AF specific UE identifier</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39B24EFC" w14:textId="3A96E1E2" w:rsidR="00F23C56" w:rsidRPr="00F23C56" w:rsidRDefault="00F23C56" w:rsidP="00020FC8">
            <w:pPr>
              <w:spacing w:before="20" w:after="20" w:line="240" w:lineRule="auto"/>
              <w:rPr>
                <w:rFonts w:ascii="Arial" w:hAnsi="Arial" w:cs="Arial"/>
                <w:bCs/>
                <w:sz w:val="18"/>
                <w:szCs w:val="18"/>
              </w:rPr>
            </w:pPr>
            <w:r w:rsidRPr="00F23C56">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EF54711" w14:textId="77777777" w:rsidR="00F23C56" w:rsidRPr="00F23C56" w:rsidRDefault="00F23C56" w:rsidP="00020FC8">
            <w:pPr>
              <w:spacing w:before="20" w:after="20" w:line="240" w:lineRule="auto"/>
              <w:rPr>
                <w:rFonts w:ascii="Arial" w:hAnsi="Arial" w:cs="Arial"/>
                <w:bCs/>
                <w:sz w:val="18"/>
                <w:szCs w:val="18"/>
              </w:rPr>
            </w:pPr>
            <w:r w:rsidRPr="00F23C56">
              <w:rPr>
                <w:rFonts w:ascii="Arial" w:hAnsi="Arial" w:cs="Arial"/>
                <w:bCs/>
                <w:sz w:val="18"/>
                <w:szCs w:val="18"/>
              </w:rPr>
              <w:t>CR 0712r1</w:t>
            </w:r>
          </w:p>
          <w:p w14:paraId="25283F5F" w14:textId="77777777" w:rsidR="00F23C56" w:rsidRPr="00F23C56" w:rsidRDefault="00F23C56" w:rsidP="00020FC8">
            <w:pPr>
              <w:spacing w:before="20" w:after="20" w:line="240" w:lineRule="auto"/>
              <w:rPr>
                <w:rFonts w:ascii="Arial" w:hAnsi="Arial" w:cs="Arial"/>
                <w:bCs/>
                <w:sz w:val="18"/>
                <w:szCs w:val="18"/>
              </w:rPr>
            </w:pPr>
            <w:r w:rsidRPr="00F23C56">
              <w:rPr>
                <w:rFonts w:ascii="Arial" w:hAnsi="Arial" w:cs="Arial"/>
                <w:bCs/>
                <w:sz w:val="18"/>
                <w:szCs w:val="18"/>
              </w:rPr>
              <w:t>Cat A</w:t>
            </w:r>
          </w:p>
          <w:p w14:paraId="5797C552" w14:textId="77777777" w:rsidR="00F23C56" w:rsidRPr="00F23C56" w:rsidRDefault="00F23C56" w:rsidP="00020FC8">
            <w:pPr>
              <w:spacing w:before="20" w:after="20" w:line="240" w:lineRule="auto"/>
              <w:rPr>
                <w:rFonts w:ascii="Arial" w:hAnsi="Arial" w:cs="Arial"/>
                <w:bCs/>
                <w:sz w:val="18"/>
                <w:szCs w:val="18"/>
              </w:rPr>
            </w:pPr>
            <w:r w:rsidRPr="00F23C56">
              <w:rPr>
                <w:rFonts w:ascii="Arial" w:hAnsi="Arial" w:cs="Arial"/>
                <w:bCs/>
                <w:sz w:val="18"/>
                <w:szCs w:val="18"/>
              </w:rPr>
              <w:t>Rel-19</w:t>
            </w:r>
          </w:p>
          <w:p w14:paraId="088CE647" w14:textId="7479D24C" w:rsidR="00F23C56" w:rsidRPr="00F23C56" w:rsidRDefault="00F23C56" w:rsidP="00020FC8">
            <w:pPr>
              <w:spacing w:before="20" w:after="20" w:line="240" w:lineRule="auto"/>
              <w:rPr>
                <w:rFonts w:ascii="Arial" w:hAnsi="Arial" w:cs="Arial"/>
                <w:bCs/>
                <w:sz w:val="18"/>
                <w:szCs w:val="18"/>
              </w:rPr>
            </w:pPr>
            <w:r w:rsidRPr="00F23C56">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1C90923" w14:textId="77777777" w:rsidR="00F23C56" w:rsidRDefault="00F23C56" w:rsidP="00020FC8">
            <w:pPr>
              <w:spacing w:before="20" w:after="20" w:line="240" w:lineRule="auto"/>
              <w:rPr>
                <w:rFonts w:ascii="Arial" w:hAnsi="Arial" w:cs="Arial"/>
                <w:bCs/>
                <w:sz w:val="18"/>
                <w:szCs w:val="18"/>
              </w:rPr>
            </w:pPr>
            <w:r w:rsidRPr="00F23C56">
              <w:rPr>
                <w:rFonts w:ascii="Arial" w:hAnsi="Arial" w:cs="Arial"/>
                <w:bCs/>
                <w:sz w:val="18"/>
                <w:szCs w:val="18"/>
              </w:rPr>
              <w:t>Revision of S6-245108.</w:t>
            </w:r>
          </w:p>
          <w:p w14:paraId="206AE545" w14:textId="0085A2F4" w:rsidR="00F23C56" w:rsidRPr="003A74A7" w:rsidRDefault="00F23C56"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FEA59BD" w14:textId="77777777" w:rsidR="00F23C56" w:rsidRPr="00F23C56" w:rsidRDefault="00F23C56" w:rsidP="00020FC8">
            <w:pPr>
              <w:spacing w:before="20" w:after="20" w:line="240" w:lineRule="auto"/>
              <w:rPr>
                <w:rFonts w:ascii="Arial" w:hAnsi="Arial" w:cs="Arial"/>
                <w:bCs/>
                <w:sz w:val="18"/>
                <w:szCs w:val="18"/>
              </w:rPr>
            </w:pPr>
          </w:p>
        </w:tc>
      </w:tr>
      <w:tr w:rsidR="00F3584C" w:rsidRPr="00996A6E" w14:paraId="2B59F601" w14:textId="77777777" w:rsidTr="00914B2B">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161120B2" w14:textId="77777777" w:rsidR="00F3584C" w:rsidRPr="00272C25" w:rsidRDefault="00F3584C" w:rsidP="00020FC8">
            <w:pPr>
              <w:spacing w:before="20" w:after="20" w:line="240" w:lineRule="auto"/>
              <w:rPr>
                <w:rFonts w:ascii="Arial" w:hAnsi="Arial" w:cs="Arial"/>
                <w:bCs/>
                <w:sz w:val="18"/>
                <w:szCs w:val="18"/>
              </w:rPr>
            </w:pPr>
            <w:hyperlink r:id="rId60" w:history="1">
              <w:r w:rsidRPr="00272C25">
                <w:rPr>
                  <w:rStyle w:val="Hyperlink"/>
                  <w:rFonts w:ascii="Arial" w:hAnsi="Arial" w:cs="Arial"/>
                  <w:bCs/>
                  <w:sz w:val="18"/>
                  <w:szCs w:val="18"/>
                </w:rPr>
                <w:t>S6-245131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A201A97"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R18_Correction of Update API invoker’s API list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2CA8E91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703408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0224</w:t>
            </w:r>
          </w:p>
          <w:p w14:paraId="02CFF3E2"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7ECBE157"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6E90C84E"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361594A"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8AB3697" w14:textId="3120694D" w:rsidR="00F3584C"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Revised to S6-245422</w:t>
            </w:r>
          </w:p>
        </w:tc>
      </w:tr>
      <w:tr w:rsidR="00914B2B" w:rsidRPr="00996A6E" w14:paraId="400318A3" w14:textId="77777777" w:rsidTr="00914B2B">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0E3E899A" w14:textId="51D4E8A6" w:rsidR="00914B2B" w:rsidRPr="00914B2B" w:rsidRDefault="00914B2B" w:rsidP="00020FC8">
            <w:pPr>
              <w:spacing w:before="20" w:after="20" w:line="240" w:lineRule="auto"/>
            </w:pPr>
            <w:r w:rsidRPr="00914B2B">
              <w:rPr>
                <w:rFonts w:ascii="Arial" w:hAnsi="Arial" w:cs="Arial"/>
                <w:sz w:val="18"/>
              </w:rPr>
              <w:t>S6-245422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031A0BB" w14:textId="6FEE146C"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R18_Correction of Update API invoker’s API list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5AEFD9DC" w14:textId="1B92778F"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CC15F8B" w14:textId="77777777"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CR 0224r1</w:t>
            </w:r>
          </w:p>
          <w:p w14:paraId="287D82D6" w14:textId="77777777"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Cat F</w:t>
            </w:r>
          </w:p>
          <w:p w14:paraId="165D1C7E" w14:textId="77777777"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Rel-18</w:t>
            </w:r>
          </w:p>
          <w:p w14:paraId="3E85A20A" w14:textId="0D1ADCD4"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547ABFE3" w14:textId="77777777" w:rsid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Revision of S6-245131.</w:t>
            </w:r>
          </w:p>
          <w:p w14:paraId="27A640A9" w14:textId="5A965654" w:rsidR="00914B2B" w:rsidRPr="003A74A7" w:rsidRDefault="00914B2B"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00B63DE" w14:textId="77777777" w:rsidR="00914B2B" w:rsidRPr="00914B2B" w:rsidRDefault="00914B2B" w:rsidP="00020FC8">
            <w:pPr>
              <w:spacing w:before="20" w:after="20" w:line="240" w:lineRule="auto"/>
              <w:rPr>
                <w:rFonts w:ascii="Arial" w:hAnsi="Arial" w:cs="Arial"/>
                <w:bCs/>
                <w:sz w:val="18"/>
                <w:szCs w:val="18"/>
              </w:rPr>
            </w:pPr>
          </w:p>
        </w:tc>
      </w:tr>
      <w:tr w:rsidR="00F3584C" w:rsidRPr="00996A6E" w14:paraId="2BDA6801" w14:textId="77777777" w:rsidTr="00914B2B">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353F5237" w14:textId="77777777" w:rsidR="00F3584C" w:rsidRPr="00272C25" w:rsidRDefault="00F3584C" w:rsidP="00020FC8">
            <w:pPr>
              <w:spacing w:before="20" w:after="20" w:line="240" w:lineRule="auto"/>
              <w:rPr>
                <w:rFonts w:ascii="Arial" w:hAnsi="Arial" w:cs="Arial"/>
                <w:bCs/>
                <w:sz w:val="18"/>
                <w:szCs w:val="18"/>
              </w:rPr>
            </w:pPr>
            <w:hyperlink r:id="rId61" w:history="1">
              <w:r w:rsidRPr="00272C25">
                <w:rPr>
                  <w:rStyle w:val="Hyperlink"/>
                  <w:rFonts w:ascii="Arial" w:hAnsi="Arial" w:cs="Arial"/>
                  <w:bCs/>
                  <w:sz w:val="18"/>
                  <w:szCs w:val="18"/>
                </w:rPr>
                <w:t>S6-245132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941D741"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R19_Correction of Update API invoker’s API list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4DEBB932"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72C922C"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0225</w:t>
            </w:r>
          </w:p>
          <w:p w14:paraId="33F0881D"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2DA28A1E"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4F99629C"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A68DFFA"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465437A" w14:textId="79DF2037" w:rsidR="00F3584C"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Revised to S6-245423</w:t>
            </w:r>
          </w:p>
        </w:tc>
      </w:tr>
      <w:tr w:rsidR="00914B2B" w:rsidRPr="00996A6E" w14:paraId="01B4C7B8" w14:textId="77777777" w:rsidTr="00914B2B">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1F7CA7FA" w14:textId="0F5E918C" w:rsidR="00914B2B" w:rsidRPr="00914B2B" w:rsidRDefault="00914B2B" w:rsidP="00020FC8">
            <w:pPr>
              <w:spacing w:before="20" w:after="20" w:line="240" w:lineRule="auto"/>
            </w:pPr>
            <w:r w:rsidRPr="00914B2B">
              <w:rPr>
                <w:rFonts w:ascii="Arial" w:hAnsi="Arial" w:cs="Arial"/>
                <w:sz w:val="18"/>
              </w:rPr>
              <w:t>S6-245423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C44DF7D" w14:textId="3A026813"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R19_Correction of Update API invoker’s API list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493E84B1" w14:textId="095F84EF"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E947330" w14:textId="77777777"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CR 0225r1</w:t>
            </w:r>
          </w:p>
          <w:p w14:paraId="3DDC6000" w14:textId="559DBE1D"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 xml:space="preserve">Cat </w:t>
            </w:r>
            <w:r w:rsidRPr="00914B2B">
              <w:rPr>
                <w:rFonts w:ascii="Arial" w:hAnsi="Arial" w:cs="Arial"/>
                <w:bCs/>
                <w:sz w:val="18"/>
                <w:szCs w:val="18"/>
                <w:highlight w:val="yellow"/>
              </w:rPr>
              <w:t>A</w:t>
            </w:r>
          </w:p>
          <w:p w14:paraId="399F59AE" w14:textId="77777777"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Rel-19</w:t>
            </w:r>
          </w:p>
          <w:p w14:paraId="7E7562AC" w14:textId="3140286D" w:rsidR="00914B2B" w:rsidRP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28AD8B7A" w14:textId="77777777" w:rsidR="00914B2B" w:rsidRDefault="00914B2B" w:rsidP="00020FC8">
            <w:pPr>
              <w:spacing w:before="20" w:after="20" w:line="240" w:lineRule="auto"/>
              <w:rPr>
                <w:rFonts w:ascii="Arial" w:hAnsi="Arial" w:cs="Arial"/>
                <w:bCs/>
                <w:sz w:val="18"/>
                <w:szCs w:val="18"/>
              </w:rPr>
            </w:pPr>
            <w:r w:rsidRPr="00914B2B">
              <w:rPr>
                <w:rFonts w:ascii="Arial" w:hAnsi="Arial" w:cs="Arial"/>
                <w:bCs/>
                <w:sz w:val="18"/>
                <w:szCs w:val="18"/>
              </w:rPr>
              <w:t>Revision of S6-245132.</w:t>
            </w:r>
          </w:p>
          <w:p w14:paraId="785761A8" w14:textId="055BAAA1" w:rsidR="00914B2B" w:rsidRPr="003A74A7" w:rsidRDefault="00914B2B"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4B4A6FEE" w14:textId="77777777" w:rsidR="00914B2B" w:rsidRPr="00914B2B" w:rsidRDefault="00914B2B" w:rsidP="00020FC8">
            <w:pPr>
              <w:spacing w:before="20" w:after="20" w:line="240" w:lineRule="auto"/>
              <w:rPr>
                <w:rFonts w:ascii="Arial" w:hAnsi="Arial" w:cs="Arial"/>
                <w:bCs/>
                <w:sz w:val="18"/>
                <w:szCs w:val="18"/>
              </w:rPr>
            </w:pPr>
          </w:p>
        </w:tc>
      </w:tr>
      <w:tr w:rsidR="00F3584C" w:rsidRPr="00996A6E" w14:paraId="6F4B209D" w14:textId="77777777" w:rsidTr="00FC339B">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9900"/>
          </w:tcPr>
          <w:p w14:paraId="74D4A92E" w14:textId="77777777" w:rsidR="00F3584C" w:rsidRPr="00272C25" w:rsidRDefault="00F3584C" w:rsidP="00020FC8">
            <w:pPr>
              <w:spacing w:before="20" w:after="20" w:line="240" w:lineRule="auto"/>
              <w:rPr>
                <w:rFonts w:ascii="Arial" w:hAnsi="Arial" w:cs="Arial"/>
                <w:bCs/>
                <w:sz w:val="18"/>
                <w:szCs w:val="18"/>
              </w:rPr>
            </w:pPr>
            <w:hyperlink r:id="rId62" w:history="1">
              <w:r w:rsidRPr="00272C25">
                <w:rPr>
                  <w:rStyle w:val="Hyperlink"/>
                  <w:rFonts w:ascii="Arial" w:hAnsi="Arial" w:cs="Arial"/>
                  <w:bCs/>
                  <w:sz w:val="18"/>
                  <w:szCs w:val="18"/>
                </w:rPr>
                <w:t>S6-245217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1D6B3A1B"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9900"/>
          </w:tcPr>
          <w:p w14:paraId="35A0E2F8"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783010A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0348</w:t>
            </w:r>
          </w:p>
          <w:p w14:paraId="66FC6262"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7B5749F3"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5EBCF53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12196967"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73ED3D07" w14:textId="77777777" w:rsidR="00F3584C" w:rsidRPr="003A74A7" w:rsidRDefault="00F3584C" w:rsidP="00020FC8">
            <w:pPr>
              <w:spacing w:before="20" w:after="20" w:line="240" w:lineRule="auto"/>
              <w:rPr>
                <w:rFonts w:ascii="Arial" w:hAnsi="Arial" w:cs="Arial"/>
                <w:bCs/>
                <w:sz w:val="18"/>
                <w:szCs w:val="18"/>
              </w:rPr>
            </w:pPr>
          </w:p>
        </w:tc>
      </w:tr>
      <w:tr w:rsidR="00F3584C" w:rsidRPr="00996A6E" w14:paraId="6C058116" w14:textId="77777777" w:rsidTr="00C231DB">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9900"/>
          </w:tcPr>
          <w:p w14:paraId="302F169B" w14:textId="77777777" w:rsidR="00F3584C" w:rsidRPr="00272C25" w:rsidRDefault="00F3584C" w:rsidP="00020FC8">
            <w:pPr>
              <w:spacing w:before="20" w:after="20" w:line="240" w:lineRule="auto"/>
              <w:rPr>
                <w:rFonts w:ascii="Arial" w:hAnsi="Arial" w:cs="Arial"/>
                <w:bCs/>
                <w:sz w:val="18"/>
                <w:szCs w:val="18"/>
              </w:rPr>
            </w:pPr>
            <w:hyperlink r:id="rId63" w:history="1">
              <w:r w:rsidRPr="00272C25">
                <w:rPr>
                  <w:rStyle w:val="Hyperlink"/>
                  <w:rFonts w:ascii="Arial" w:hAnsi="Arial" w:cs="Arial"/>
                  <w:bCs/>
                  <w:sz w:val="18"/>
                  <w:szCs w:val="18"/>
                </w:rPr>
                <w:t>S6-245218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1982FD9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9900"/>
          </w:tcPr>
          <w:p w14:paraId="514870E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632084A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0349</w:t>
            </w:r>
          </w:p>
          <w:p w14:paraId="718E6EC8"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003CE69F"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3B680DE5"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9900"/>
          </w:tcPr>
          <w:p w14:paraId="21E9E382"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24C9C7DF" w14:textId="77777777" w:rsidR="00F3584C" w:rsidRPr="003A74A7" w:rsidRDefault="00F3584C" w:rsidP="00020FC8">
            <w:pPr>
              <w:spacing w:before="20" w:after="20" w:line="240" w:lineRule="auto"/>
              <w:rPr>
                <w:rFonts w:ascii="Arial" w:hAnsi="Arial" w:cs="Arial"/>
                <w:bCs/>
                <w:sz w:val="18"/>
                <w:szCs w:val="18"/>
              </w:rPr>
            </w:pPr>
          </w:p>
        </w:tc>
      </w:tr>
      <w:tr w:rsidR="00F3584C" w:rsidRPr="00996A6E" w14:paraId="21786D0E" w14:textId="77777777" w:rsidTr="00C231DB">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2A362959" w14:textId="77777777" w:rsidR="00F3584C" w:rsidRPr="00272C25" w:rsidRDefault="00F3584C" w:rsidP="00020FC8">
            <w:pPr>
              <w:spacing w:before="20" w:after="20" w:line="240" w:lineRule="auto"/>
              <w:rPr>
                <w:rFonts w:ascii="Arial" w:hAnsi="Arial" w:cs="Arial"/>
                <w:bCs/>
                <w:sz w:val="18"/>
                <w:szCs w:val="18"/>
              </w:rPr>
            </w:pPr>
            <w:hyperlink r:id="rId64" w:history="1">
              <w:r w:rsidRPr="00272C25">
                <w:rPr>
                  <w:rStyle w:val="Hyperlink"/>
                  <w:rFonts w:ascii="Arial" w:hAnsi="Arial" w:cs="Arial"/>
                  <w:bCs/>
                  <w:sz w:val="18"/>
                  <w:szCs w:val="18"/>
                </w:rPr>
                <w:t>S6-245219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ADCF4A6"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09A282CA"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A8023E0"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0350</w:t>
            </w:r>
          </w:p>
          <w:p w14:paraId="60ED0D7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012A2D7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4A1F7158"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334C1683"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90860DB" w14:textId="29116CA8" w:rsidR="00F3584C" w:rsidRPr="00C231DB" w:rsidRDefault="00C231DB" w:rsidP="00020FC8">
            <w:pPr>
              <w:spacing w:before="20" w:after="20" w:line="240" w:lineRule="auto"/>
              <w:rPr>
                <w:rFonts w:ascii="Arial" w:hAnsi="Arial" w:cs="Arial"/>
                <w:bCs/>
                <w:sz w:val="18"/>
                <w:szCs w:val="18"/>
              </w:rPr>
            </w:pPr>
            <w:r w:rsidRPr="00C231DB">
              <w:rPr>
                <w:rFonts w:ascii="Arial" w:hAnsi="Arial" w:cs="Arial"/>
                <w:bCs/>
                <w:sz w:val="18"/>
                <w:szCs w:val="18"/>
              </w:rPr>
              <w:t>Agreed</w:t>
            </w:r>
          </w:p>
        </w:tc>
      </w:tr>
      <w:tr w:rsidR="00F3584C" w:rsidRPr="00996A6E" w14:paraId="2DBA7A43" w14:textId="77777777" w:rsidTr="00C231DB">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23FC6E1B" w14:textId="77777777" w:rsidR="00F3584C" w:rsidRPr="00272C25" w:rsidRDefault="00F3584C" w:rsidP="00020FC8">
            <w:pPr>
              <w:spacing w:before="20" w:after="20" w:line="240" w:lineRule="auto"/>
              <w:rPr>
                <w:rFonts w:ascii="Arial" w:hAnsi="Arial" w:cs="Arial"/>
                <w:bCs/>
                <w:sz w:val="18"/>
                <w:szCs w:val="18"/>
              </w:rPr>
            </w:pPr>
            <w:hyperlink r:id="rId65" w:history="1">
              <w:r w:rsidRPr="00272C25">
                <w:rPr>
                  <w:rStyle w:val="Hyperlink"/>
                  <w:rFonts w:ascii="Arial" w:hAnsi="Arial" w:cs="Arial"/>
                  <w:bCs/>
                  <w:sz w:val="18"/>
                  <w:szCs w:val="18"/>
                </w:rPr>
                <w:t>S6-2452</w:t>
              </w:r>
              <w:r w:rsidRPr="00272C25">
                <w:rPr>
                  <w:rStyle w:val="Hyperlink"/>
                  <w:rFonts w:ascii="Arial" w:hAnsi="Arial" w:cs="Arial"/>
                  <w:bCs/>
                  <w:sz w:val="18"/>
                  <w:szCs w:val="18"/>
                </w:rPr>
                <w:t>2</w:t>
              </w:r>
              <w:r w:rsidRPr="00272C25">
                <w:rPr>
                  <w:rStyle w:val="Hyperlink"/>
                  <w:rFonts w:ascii="Arial" w:hAnsi="Arial" w:cs="Arial"/>
                  <w:bCs/>
                  <w:sz w:val="18"/>
                  <w:szCs w:val="18"/>
                </w:rPr>
                <w:t>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618C83E"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1FC6C27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71F6E88"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0351</w:t>
            </w:r>
          </w:p>
          <w:p w14:paraId="7BE01153"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5E0586A6"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150B84EB"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75F6F373"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DE678F1" w14:textId="6F827001" w:rsidR="00F3584C" w:rsidRPr="00C231DB" w:rsidRDefault="00C231DB" w:rsidP="00020FC8">
            <w:pPr>
              <w:spacing w:before="20" w:after="20" w:line="240" w:lineRule="auto"/>
              <w:rPr>
                <w:rFonts w:ascii="Arial" w:hAnsi="Arial" w:cs="Arial"/>
                <w:bCs/>
                <w:sz w:val="18"/>
                <w:szCs w:val="18"/>
              </w:rPr>
            </w:pPr>
            <w:r w:rsidRPr="00C231DB">
              <w:rPr>
                <w:rFonts w:ascii="Arial" w:hAnsi="Arial" w:cs="Arial"/>
                <w:bCs/>
                <w:sz w:val="18"/>
                <w:szCs w:val="18"/>
              </w:rPr>
              <w:t>Revised to S6-245419</w:t>
            </w:r>
          </w:p>
        </w:tc>
      </w:tr>
      <w:tr w:rsidR="00C231DB" w:rsidRPr="00996A6E" w14:paraId="2F46729F" w14:textId="77777777" w:rsidTr="00E956A9">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480953CF" w14:textId="3CA80A30" w:rsidR="00C231DB" w:rsidRPr="00C231DB" w:rsidRDefault="00C231DB" w:rsidP="00020FC8">
            <w:pPr>
              <w:spacing w:before="20" w:after="20" w:line="240" w:lineRule="auto"/>
            </w:pPr>
            <w:r w:rsidRPr="00C231DB">
              <w:rPr>
                <w:rFonts w:ascii="Arial" w:hAnsi="Arial" w:cs="Arial"/>
                <w:sz w:val="18"/>
              </w:rPr>
              <w:lastRenderedPageBreak/>
              <w:t>S6-245419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8E10B5C" w14:textId="159BB7C5" w:rsidR="00C231DB" w:rsidRPr="00C231DB" w:rsidRDefault="00C231DB" w:rsidP="00020FC8">
            <w:pPr>
              <w:spacing w:before="20" w:after="20" w:line="240" w:lineRule="auto"/>
              <w:rPr>
                <w:rFonts w:ascii="Arial" w:hAnsi="Arial" w:cs="Arial"/>
                <w:bCs/>
                <w:sz w:val="18"/>
                <w:szCs w:val="18"/>
              </w:rPr>
            </w:pPr>
            <w:r w:rsidRPr="00C231DB">
              <w:rPr>
                <w:rFonts w:ascii="Arial" w:hAnsi="Arial" w:cs="Arial"/>
                <w:bCs/>
                <w:sz w:val="18"/>
                <w:szCs w:val="18"/>
              </w:rPr>
              <w:t>Resolve the 2nd EN in clause 15.2</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5C7D961F" w14:textId="11E5BC5D" w:rsidR="00C231DB" w:rsidRPr="00C231DB" w:rsidRDefault="00C231DB" w:rsidP="00020FC8">
            <w:pPr>
              <w:spacing w:before="20" w:after="20" w:line="240" w:lineRule="auto"/>
              <w:rPr>
                <w:rFonts w:ascii="Arial" w:hAnsi="Arial" w:cs="Arial"/>
                <w:bCs/>
                <w:sz w:val="18"/>
                <w:szCs w:val="18"/>
              </w:rPr>
            </w:pPr>
            <w:r w:rsidRPr="00C231DB">
              <w:rPr>
                <w:rFonts w:ascii="Arial" w:hAnsi="Arial" w:cs="Arial"/>
                <w:bCs/>
                <w:sz w:val="18"/>
                <w:szCs w:val="18"/>
              </w:rPr>
              <w:t>Huawei, Hisilicon (Cuili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4D7F260" w14:textId="77777777" w:rsidR="00C231DB" w:rsidRPr="00C231DB" w:rsidRDefault="00C231DB" w:rsidP="00020FC8">
            <w:pPr>
              <w:spacing w:before="20" w:after="20" w:line="240" w:lineRule="auto"/>
              <w:rPr>
                <w:rFonts w:ascii="Arial" w:hAnsi="Arial" w:cs="Arial"/>
                <w:bCs/>
                <w:sz w:val="18"/>
                <w:szCs w:val="18"/>
              </w:rPr>
            </w:pPr>
            <w:r w:rsidRPr="00C231DB">
              <w:rPr>
                <w:rFonts w:ascii="Arial" w:hAnsi="Arial" w:cs="Arial"/>
                <w:bCs/>
                <w:sz w:val="18"/>
                <w:szCs w:val="18"/>
              </w:rPr>
              <w:t>CR 0351r1</w:t>
            </w:r>
          </w:p>
          <w:p w14:paraId="16EA1AA4" w14:textId="77777777" w:rsidR="00C231DB" w:rsidRPr="00C231DB" w:rsidRDefault="00C231DB" w:rsidP="00020FC8">
            <w:pPr>
              <w:spacing w:before="20" w:after="20" w:line="240" w:lineRule="auto"/>
              <w:rPr>
                <w:rFonts w:ascii="Arial" w:hAnsi="Arial" w:cs="Arial"/>
                <w:bCs/>
                <w:sz w:val="18"/>
                <w:szCs w:val="18"/>
              </w:rPr>
            </w:pPr>
            <w:r w:rsidRPr="00C231DB">
              <w:rPr>
                <w:rFonts w:ascii="Arial" w:hAnsi="Arial" w:cs="Arial"/>
                <w:bCs/>
                <w:sz w:val="18"/>
                <w:szCs w:val="18"/>
              </w:rPr>
              <w:t>Cat A</w:t>
            </w:r>
          </w:p>
          <w:p w14:paraId="39469E35" w14:textId="77777777" w:rsidR="00C231DB" w:rsidRPr="00C231DB" w:rsidRDefault="00C231DB" w:rsidP="00020FC8">
            <w:pPr>
              <w:spacing w:before="20" w:after="20" w:line="240" w:lineRule="auto"/>
              <w:rPr>
                <w:rFonts w:ascii="Arial" w:hAnsi="Arial" w:cs="Arial"/>
                <w:bCs/>
                <w:sz w:val="18"/>
                <w:szCs w:val="18"/>
              </w:rPr>
            </w:pPr>
            <w:r w:rsidRPr="00C231DB">
              <w:rPr>
                <w:rFonts w:ascii="Arial" w:hAnsi="Arial" w:cs="Arial"/>
                <w:bCs/>
                <w:sz w:val="18"/>
                <w:szCs w:val="18"/>
              </w:rPr>
              <w:t>Rel-19</w:t>
            </w:r>
          </w:p>
          <w:p w14:paraId="58F50AF6" w14:textId="6530258D" w:rsidR="00C231DB" w:rsidRPr="00C231DB" w:rsidRDefault="00C231DB" w:rsidP="00020FC8">
            <w:pPr>
              <w:spacing w:before="20" w:after="20" w:line="240" w:lineRule="auto"/>
              <w:rPr>
                <w:rFonts w:ascii="Arial" w:hAnsi="Arial" w:cs="Arial"/>
                <w:bCs/>
                <w:sz w:val="18"/>
                <w:szCs w:val="18"/>
              </w:rPr>
            </w:pPr>
            <w:r w:rsidRPr="00C231DB">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1F761D8F" w14:textId="77777777" w:rsidR="00C231DB" w:rsidRDefault="00C231DB" w:rsidP="00020FC8">
            <w:pPr>
              <w:spacing w:before="20" w:after="20" w:line="240" w:lineRule="auto"/>
              <w:rPr>
                <w:rFonts w:ascii="Arial" w:hAnsi="Arial" w:cs="Arial"/>
                <w:bCs/>
                <w:sz w:val="18"/>
                <w:szCs w:val="18"/>
              </w:rPr>
            </w:pPr>
            <w:r w:rsidRPr="00C231DB">
              <w:rPr>
                <w:rFonts w:ascii="Arial" w:hAnsi="Arial" w:cs="Arial"/>
                <w:bCs/>
                <w:sz w:val="18"/>
                <w:szCs w:val="18"/>
              </w:rPr>
              <w:t>Revision of S6-245220.</w:t>
            </w:r>
          </w:p>
          <w:p w14:paraId="12AB9379" w14:textId="77777777" w:rsidR="00C231DB" w:rsidRDefault="00C231DB" w:rsidP="00020FC8">
            <w:pPr>
              <w:spacing w:before="20" w:after="20" w:line="240" w:lineRule="auto"/>
              <w:rPr>
                <w:rFonts w:ascii="Arial" w:hAnsi="Arial" w:cs="Arial"/>
                <w:bCs/>
                <w:sz w:val="18"/>
                <w:szCs w:val="18"/>
              </w:rPr>
            </w:pPr>
          </w:p>
          <w:p w14:paraId="2D61915B" w14:textId="77777777" w:rsidR="00C231DB" w:rsidRDefault="00C231DB" w:rsidP="00020FC8">
            <w:pPr>
              <w:spacing w:before="20" w:after="20" w:line="240" w:lineRule="auto"/>
              <w:rPr>
                <w:rFonts w:ascii="Arial" w:hAnsi="Arial" w:cs="Arial"/>
                <w:bCs/>
                <w:sz w:val="18"/>
                <w:szCs w:val="18"/>
              </w:rPr>
            </w:pPr>
            <w:r>
              <w:rPr>
                <w:rFonts w:ascii="Arial" w:hAnsi="Arial" w:cs="Arial"/>
                <w:bCs/>
                <w:sz w:val="18"/>
                <w:szCs w:val="18"/>
              </w:rPr>
              <w:t>The only changes are on the coversheet to update correct Release (Rel-19) and also the Specification version to 19.3.0.</w:t>
            </w:r>
          </w:p>
          <w:p w14:paraId="38C4A669" w14:textId="77777777" w:rsidR="00C231DB" w:rsidRDefault="00C231DB" w:rsidP="00020FC8">
            <w:pPr>
              <w:spacing w:before="20" w:after="20" w:line="240" w:lineRule="auto"/>
              <w:rPr>
                <w:rFonts w:ascii="Arial" w:hAnsi="Arial" w:cs="Arial"/>
                <w:bCs/>
                <w:sz w:val="18"/>
                <w:szCs w:val="18"/>
              </w:rPr>
            </w:pPr>
          </w:p>
          <w:p w14:paraId="4BB26831" w14:textId="6B30E6E7" w:rsidR="00C231DB" w:rsidRPr="00C231DB" w:rsidRDefault="00C231DB" w:rsidP="00020FC8">
            <w:pPr>
              <w:spacing w:before="20" w:after="20" w:line="240" w:lineRule="auto"/>
              <w:rPr>
                <w:rFonts w:ascii="Arial" w:hAnsi="Arial" w:cs="Arial"/>
                <w:bCs/>
                <w:sz w:val="18"/>
                <w:szCs w:val="18"/>
              </w:rPr>
            </w:pPr>
            <w:r>
              <w:rPr>
                <w:rFonts w:ascii="Arial" w:hAnsi="Arial" w:cs="Arial"/>
                <w:bCs/>
                <w:sz w:val="18"/>
                <w:szCs w:val="18"/>
              </w:rPr>
              <w:t>N</w:t>
            </w:r>
            <w:r w:rsidRPr="00C231DB">
              <w:rPr>
                <w:rFonts w:ascii="Arial" w:hAnsi="Arial" w:cs="Arial"/>
                <w:bCs/>
                <w:sz w:val="18"/>
                <w:szCs w:val="18"/>
              </w:rPr>
              <w:t>o presentation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653FE10" w14:textId="66D4D35B" w:rsidR="00C231DB" w:rsidRPr="00C231DB" w:rsidRDefault="00C231DB" w:rsidP="00020FC8">
            <w:pPr>
              <w:spacing w:before="20" w:after="20" w:line="240" w:lineRule="auto"/>
              <w:rPr>
                <w:rFonts w:ascii="Arial" w:hAnsi="Arial" w:cs="Arial"/>
                <w:bCs/>
                <w:sz w:val="18"/>
                <w:szCs w:val="18"/>
              </w:rPr>
            </w:pPr>
            <w:r w:rsidRPr="00C231DB">
              <w:rPr>
                <w:rFonts w:ascii="Arial" w:hAnsi="Arial" w:cs="Arial"/>
                <w:bCs/>
                <w:sz w:val="18"/>
                <w:szCs w:val="18"/>
              </w:rPr>
              <w:t>Agreed</w:t>
            </w:r>
          </w:p>
        </w:tc>
      </w:tr>
      <w:tr w:rsidR="00F3584C" w:rsidRPr="00996A6E" w14:paraId="1B3D7B6F" w14:textId="77777777" w:rsidTr="00BC7DB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65F12578" w14:textId="77777777" w:rsidR="00F3584C" w:rsidRPr="00272C25" w:rsidRDefault="00F3584C" w:rsidP="00020FC8">
            <w:pPr>
              <w:spacing w:before="20" w:after="20" w:line="240" w:lineRule="auto"/>
              <w:rPr>
                <w:rFonts w:ascii="Arial" w:hAnsi="Arial" w:cs="Arial"/>
                <w:bCs/>
                <w:sz w:val="18"/>
                <w:szCs w:val="18"/>
              </w:rPr>
            </w:pPr>
            <w:hyperlink r:id="rId66" w:history="1">
              <w:r w:rsidRPr="00272C25">
                <w:rPr>
                  <w:rStyle w:val="Hyperlink"/>
                  <w:rFonts w:ascii="Arial" w:hAnsi="Arial" w:cs="Arial"/>
                  <w:bCs/>
                  <w:sz w:val="18"/>
                  <w:szCs w:val="18"/>
                </w:rPr>
                <w:t>S6-245221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F375138"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3833CF60"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6A75D6F"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0352</w:t>
            </w:r>
          </w:p>
          <w:p w14:paraId="4DB830B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2E31713D"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39D1F0B3"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60BDE11"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0530040" w14:textId="164085BB" w:rsidR="00F3584C" w:rsidRPr="00E956A9" w:rsidRDefault="00E956A9" w:rsidP="00020FC8">
            <w:pPr>
              <w:spacing w:before="20" w:after="20" w:line="240" w:lineRule="auto"/>
              <w:rPr>
                <w:rFonts w:ascii="Arial" w:hAnsi="Arial" w:cs="Arial"/>
                <w:bCs/>
                <w:sz w:val="18"/>
                <w:szCs w:val="18"/>
              </w:rPr>
            </w:pPr>
            <w:r w:rsidRPr="00E956A9">
              <w:rPr>
                <w:rFonts w:ascii="Arial" w:hAnsi="Arial" w:cs="Arial"/>
                <w:bCs/>
                <w:sz w:val="18"/>
                <w:szCs w:val="18"/>
              </w:rPr>
              <w:t>Revised to S6-245420</w:t>
            </w:r>
          </w:p>
        </w:tc>
      </w:tr>
      <w:tr w:rsidR="00E956A9" w:rsidRPr="00996A6E" w14:paraId="01A6297C" w14:textId="77777777" w:rsidTr="009B28D3">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54A12C8A" w14:textId="5E922342" w:rsidR="00E956A9" w:rsidRPr="00E956A9" w:rsidRDefault="00E956A9" w:rsidP="00020FC8">
            <w:pPr>
              <w:spacing w:before="20" w:after="20" w:line="240" w:lineRule="auto"/>
            </w:pPr>
            <w:r w:rsidRPr="00E956A9">
              <w:rPr>
                <w:rFonts w:ascii="Arial" w:hAnsi="Arial" w:cs="Arial"/>
                <w:sz w:val="18"/>
              </w:rPr>
              <w:t>S6-245420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636973A" w14:textId="275F7112" w:rsidR="00E956A9" w:rsidRPr="00E956A9" w:rsidRDefault="00E956A9" w:rsidP="00020FC8">
            <w:pPr>
              <w:spacing w:before="20" w:after="20" w:line="240" w:lineRule="auto"/>
              <w:rPr>
                <w:rFonts w:ascii="Arial" w:hAnsi="Arial" w:cs="Arial"/>
                <w:bCs/>
                <w:sz w:val="18"/>
                <w:szCs w:val="18"/>
              </w:rPr>
            </w:pPr>
            <w:r w:rsidRPr="00E956A9">
              <w:rPr>
                <w:rFonts w:ascii="Arial" w:hAnsi="Arial" w:cs="Arial"/>
                <w:bCs/>
                <w:sz w:val="18"/>
                <w:szCs w:val="18"/>
              </w:rPr>
              <w:t>Resolve the EN in clause 14.3.4.5.2</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375477E5" w14:textId="13819988" w:rsidR="00E956A9" w:rsidRPr="00E956A9" w:rsidRDefault="00E956A9" w:rsidP="00020FC8">
            <w:pPr>
              <w:spacing w:before="20" w:after="20" w:line="240" w:lineRule="auto"/>
              <w:rPr>
                <w:rFonts w:ascii="Arial" w:hAnsi="Arial" w:cs="Arial"/>
                <w:bCs/>
                <w:sz w:val="18"/>
                <w:szCs w:val="18"/>
              </w:rPr>
            </w:pPr>
            <w:r w:rsidRPr="00E956A9">
              <w:rPr>
                <w:rFonts w:ascii="Arial" w:hAnsi="Arial" w:cs="Arial"/>
                <w:bCs/>
                <w:sz w:val="18"/>
                <w:szCs w:val="18"/>
              </w:rPr>
              <w:t>Huawei, Hisilicon (Cuili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5BE6AD2" w14:textId="77777777" w:rsidR="00E956A9" w:rsidRPr="00E956A9" w:rsidRDefault="00E956A9" w:rsidP="00020FC8">
            <w:pPr>
              <w:spacing w:before="20" w:after="20" w:line="240" w:lineRule="auto"/>
              <w:rPr>
                <w:rFonts w:ascii="Arial" w:hAnsi="Arial" w:cs="Arial"/>
                <w:bCs/>
                <w:sz w:val="18"/>
                <w:szCs w:val="18"/>
              </w:rPr>
            </w:pPr>
            <w:r w:rsidRPr="00E956A9">
              <w:rPr>
                <w:rFonts w:ascii="Arial" w:hAnsi="Arial" w:cs="Arial"/>
                <w:bCs/>
                <w:sz w:val="18"/>
                <w:szCs w:val="18"/>
              </w:rPr>
              <w:t>CR 0352r1</w:t>
            </w:r>
          </w:p>
          <w:p w14:paraId="33BD1C80" w14:textId="77777777" w:rsidR="00E956A9" w:rsidRPr="00E956A9" w:rsidRDefault="00E956A9" w:rsidP="00020FC8">
            <w:pPr>
              <w:spacing w:before="20" w:after="20" w:line="240" w:lineRule="auto"/>
              <w:rPr>
                <w:rFonts w:ascii="Arial" w:hAnsi="Arial" w:cs="Arial"/>
                <w:bCs/>
                <w:sz w:val="18"/>
                <w:szCs w:val="18"/>
              </w:rPr>
            </w:pPr>
            <w:r w:rsidRPr="00E956A9">
              <w:rPr>
                <w:rFonts w:ascii="Arial" w:hAnsi="Arial" w:cs="Arial"/>
                <w:bCs/>
                <w:sz w:val="18"/>
                <w:szCs w:val="18"/>
              </w:rPr>
              <w:t>Cat F</w:t>
            </w:r>
          </w:p>
          <w:p w14:paraId="54FA62F8" w14:textId="77777777" w:rsidR="00E956A9" w:rsidRPr="00E956A9" w:rsidRDefault="00E956A9" w:rsidP="00020FC8">
            <w:pPr>
              <w:spacing w:before="20" w:after="20" w:line="240" w:lineRule="auto"/>
              <w:rPr>
                <w:rFonts w:ascii="Arial" w:hAnsi="Arial" w:cs="Arial"/>
                <w:bCs/>
                <w:sz w:val="18"/>
                <w:szCs w:val="18"/>
              </w:rPr>
            </w:pPr>
            <w:r w:rsidRPr="00E956A9">
              <w:rPr>
                <w:rFonts w:ascii="Arial" w:hAnsi="Arial" w:cs="Arial"/>
                <w:bCs/>
                <w:sz w:val="18"/>
                <w:szCs w:val="18"/>
              </w:rPr>
              <w:t>Rel-18</w:t>
            </w:r>
          </w:p>
          <w:p w14:paraId="3E884E47" w14:textId="24B3B683" w:rsidR="00E956A9" w:rsidRPr="00E956A9" w:rsidRDefault="00E956A9" w:rsidP="00020FC8">
            <w:pPr>
              <w:spacing w:before="20" w:after="20" w:line="240" w:lineRule="auto"/>
              <w:rPr>
                <w:rFonts w:ascii="Arial" w:hAnsi="Arial" w:cs="Arial"/>
                <w:bCs/>
                <w:sz w:val="18"/>
                <w:szCs w:val="18"/>
              </w:rPr>
            </w:pPr>
            <w:r w:rsidRPr="00E956A9">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0CFDACAB" w14:textId="77777777" w:rsidR="00E956A9" w:rsidRDefault="00E956A9" w:rsidP="00020FC8">
            <w:pPr>
              <w:spacing w:before="20" w:after="20" w:line="240" w:lineRule="auto"/>
              <w:rPr>
                <w:rFonts w:ascii="Arial" w:hAnsi="Arial" w:cs="Arial"/>
                <w:bCs/>
                <w:sz w:val="18"/>
                <w:szCs w:val="18"/>
              </w:rPr>
            </w:pPr>
            <w:r w:rsidRPr="00E956A9">
              <w:rPr>
                <w:rFonts w:ascii="Arial" w:hAnsi="Arial" w:cs="Arial"/>
                <w:bCs/>
                <w:sz w:val="18"/>
                <w:szCs w:val="18"/>
              </w:rPr>
              <w:t>Revision of S6-245221.</w:t>
            </w:r>
          </w:p>
          <w:p w14:paraId="6573B731" w14:textId="77777777" w:rsidR="00E956A9" w:rsidRDefault="00E956A9" w:rsidP="00020FC8">
            <w:pPr>
              <w:spacing w:before="20" w:after="20" w:line="240" w:lineRule="auto"/>
              <w:rPr>
                <w:rFonts w:ascii="Arial" w:hAnsi="Arial" w:cs="Arial"/>
                <w:bCs/>
                <w:sz w:val="18"/>
                <w:szCs w:val="18"/>
              </w:rPr>
            </w:pPr>
          </w:p>
          <w:p w14:paraId="2C665BD7" w14:textId="77777777" w:rsidR="00E956A9" w:rsidRDefault="00E956A9" w:rsidP="00020FC8">
            <w:pPr>
              <w:spacing w:before="20" w:after="20" w:line="240" w:lineRule="auto"/>
              <w:rPr>
                <w:rFonts w:ascii="Arial" w:hAnsi="Arial" w:cs="Arial"/>
                <w:bCs/>
                <w:sz w:val="18"/>
                <w:szCs w:val="18"/>
              </w:rPr>
            </w:pPr>
            <w:r>
              <w:rPr>
                <w:rFonts w:ascii="Arial" w:hAnsi="Arial" w:cs="Arial"/>
                <w:bCs/>
                <w:sz w:val="18"/>
                <w:szCs w:val="18"/>
              </w:rPr>
              <w:t>The only changes are to update the new NOTE 1 as “</w:t>
            </w:r>
            <w:r>
              <w:t xml:space="preserve">The set of MBMS reception quality levels and the mapping of the determined MBMS bearer quality to those levels are </w:t>
            </w:r>
            <w:r w:rsidRPr="00F6289D">
              <w:rPr>
                <w:highlight w:val="yellow"/>
              </w:rPr>
              <w:t>upto</w:t>
            </w:r>
            <w:r>
              <w:t xml:space="preserve"> implementation</w:t>
            </w:r>
            <w:r>
              <w:rPr>
                <w:rFonts w:ascii="Arial" w:hAnsi="Arial" w:cs="Arial"/>
                <w:bCs/>
                <w:sz w:val="18"/>
                <w:szCs w:val="18"/>
              </w:rPr>
              <w:t xml:space="preserve">” and to fix the </w:t>
            </w:r>
            <w:r w:rsidR="00BC7DBD">
              <w:rPr>
                <w:rFonts w:ascii="Arial" w:hAnsi="Arial" w:cs="Arial"/>
                <w:bCs/>
                <w:sz w:val="18"/>
                <w:szCs w:val="18"/>
              </w:rPr>
              <w:t>NOTE numbering.</w:t>
            </w:r>
          </w:p>
          <w:p w14:paraId="7D46B9B9" w14:textId="77777777" w:rsidR="00BC7DBD" w:rsidRDefault="00BC7DBD" w:rsidP="00020FC8">
            <w:pPr>
              <w:spacing w:before="20" w:after="20" w:line="240" w:lineRule="auto"/>
              <w:rPr>
                <w:rFonts w:ascii="Arial" w:hAnsi="Arial" w:cs="Arial"/>
                <w:bCs/>
                <w:sz w:val="18"/>
                <w:szCs w:val="18"/>
              </w:rPr>
            </w:pPr>
          </w:p>
          <w:p w14:paraId="0E2FDB94" w14:textId="1D4FD888" w:rsidR="00BC7DBD" w:rsidRPr="00BC7DBD" w:rsidRDefault="00BC7DBD" w:rsidP="00020FC8">
            <w:pPr>
              <w:spacing w:before="20" w:after="20" w:line="240" w:lineRule="auto"/>
              <w:rPr>
                <w:rFonts w:ascii="Arial" w:hAnsi="Arial" w:cs="Arial"/>
                <w:bCs/>
                <w:sz w:val="18"/>
                <w:szCs w:val="18"/>
              </w:rPr>
            </w:pPr>
            <w:r>
              <w:rPr>
                <w:rFonts w:ascii="Arial" w:hAnsi="Arial" w:cs="Arial"/>
                <w:bCs/>
                <w:sz w:val="18"/>
                <w:szCs w:val="18"/>
              </w:rPr>
              <w:t>N</w:t>
            </w:r>
            <w:r w:rsidRPr="00BC7DBD">
              <w:rPr>
                <w:rFonts w:ascii="Arial" w:hAnsi="Arial" w:cs="Arial"/>
                <w:bCs/>
                <w:sz w:val="18"/>
                <w:szCs w:val="18"/>
              </w:rPr>
              <w:t>o presentation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D0771D0" w14:textId="13A17E8F" w:rsidR="00E956A9" w:rsidRPr="00BC7DBD" w:rsidRDefault="00BC7DBD" w:rsidP="00020FC8">
            <w:pPr>
              <w:spacing w:before="20" w:after="20" w:line="240" w:lineRule="auto"/>
              <w:rPr>
                <w:rFonts w:ascii="Arial" w:hAnsi="Arial" w:cs="Arial"/>
                <w:bCs/>
                <w:sz w:val="18"/>
                <w:szCs w:val="18"/>
              </w:rPr>
            </w:pPr>
            <w:r w:rsidRPr="00BC7DBD">
              <w:rPr>
                <w:rFonts w:ascii="Arial" w:hAnsi="Arial" w:cs="Arial"/>
                <w:bCs/>
                <w:sz w:val="18"/>
                <w:szCs w:val="18"/>
              </w:rPr>
              <w:t>Agreed</w:t>
            </w:r>
          </w:p>
        </w:tc>
      </w:tr>
      <w:tr w:rsidR="00F3584C" w:rsidRPr="00996A6E" w14:paraId="65D8E798" w14:textId="77777777" w:rsidTr="009B28D3">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20B4FF2F" w14:textId="77777777" w:rsidR="00F3584C" w:rsidRPr="00272C25" w:rsidRDefault="00F3584C" w:rsidP="00020FC8">
            <w:pPr>
              <w:spacing w:before="20" w:after="20" w:line="240" w:lineRule="auto"/>
              <w:rPr>
                <w:rFonts w:ascii="Arial" w:hAnsi="Arial" w:cs="Arial"/>
                <w:bCs/>
                <w:sz w:val="18"/>
                <w:szCs w:val="18"/>
              </w:rPr>
            </w:pPr>
            <w:hyperlink r:id="rId67" w:history="1">
              <w:r w:rsidRPr="00272C25">
                <w:rPr>
                  <w:rStyle w:val="Hyperlink"/>
                  <w:rFonts w:ascii="Arial" w:hAnsi="Arial" w:cs="Arial"/>
                  <w:bCs/>
                  <w:sz w:val="18"/>
                  <w:szCs w:val="18"/>
                </w:rPr>
                <w:t>S6-245222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AAE67D8"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6FD2A507"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F11FC6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0353</w:t>
            </w:r>
          </w:p>
          <w:p w14:paraId="700C9C7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2EDB38C1"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2B1D0E85"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4C2C5F5"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F30FFFB" w14:textId="510CD73C" w:rsidR="00F3584C" w:rsidRPr="009B28D3" w:rsidRDefault="009B28D3" w:rsidP="00020FC8">
            <w:pPr>
              <w:spacing w:before="20" w:after="20" w:line="240" w:lineRule="auto"/>
              <w:rPr>
                <w:rFonts w:ascii="Arial" w:hAnsi="Arial" w:cs="Arial"/>
                <w:bCs/>
                <w:sz w:val="18"/>
                <w:szCs w:val="18"/>
              </w:rPr>
            </w:pPr>
            <w:r w:rsidRPr="009B28D3">
              <w:rPr>
                <w:rFonts w:ascii="Arial" w:hAnsi="Arial" w:cs="Arial"/>
                <w:bCs/>
                <w:sz w:val="18"/>
                <w:szCs w:val="18"/>
              </w:rPr>
              <w:t>Revised to S6-245421</w:t>
            </w:r>
          </w:p>
        </w:tc>
      </w:tr>
      <w:tr w:rsidR="009B28D3" w:rsidRPr="00996A6E" w14:paraId="7CD713B2" w14:textId="77777777" w:rsidTr="002C407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55174400" w14:textId="621B9A02" w:rsidR="009B28D3" w:rsidRPr="009B28D3" w:rsidRDefault="009B28D3" w:rsidP="00020FC8">
            <w:pPr>
              <w:spacing w:before="20" w:after="20" w:line="240" w:lineRule="auto"/>
            </w:pPr>
            <w:r w:rsidRPr="009B28D3">
              <w:rPr>
                <w:rFonts w:ascii="Arial" w:hAnsi="Arial" w:cs="Arial"/>
                <w:sz w:val="18"/>
              </w:rPr>
              <w:t>S6-245421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8988645" w14:textId="57F032CA" w:rsidR="009B28D3" w:rsidRPr="009B28D3" w:rsidRDefault="009B28D3" w:rsidP="00020FC8">
            <w:pPr>
              <w:spacing w:before="20" w:after="20" w:line="240" w:lineRule="auto"/>
              <w:rPr>
                <w:rFonts w:ascii="Arial" w:hAnsi="Arial" w:cs="Arial"/>
                <w:bCs/>
                <w:sz w:val="18"/>
                <w:szCs w:val="18"/>
              </w:rPr>
            </w:pPr>
            <w:r w:rsidRPr="009B28D3">
              <w:rPr>
                <w:rFonts w:ascii="Arial" w:hAnsi="Arial" w:cs="Arial"/>
                <w:bCs/>
                <w:sz w:val="18"/>
                <w:szCs w:val="18"/>
              </w:rPr>
              <w:t>Resolve the EN in clause 14.3.4.5.2</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0E63EFD8" w14:textId="34D95716" w:rsidR="009B28D3" w:rsidRPr="009B28D3" w:rsidRDefault="009B28D3" w:rsidP="00020FC8">
            <w:pPr>
              <w:spacing w:before="20" w:after="20" w:line="240" w:lineRule="auto"/>
              <w:rPr>
                <w:rFonts w:ascii="Arial" w:hAnsi="Arial" w:cs="Arial"/>
                <w:bCs/>
                <w:sz w:val="18"/>
                <w:szCs w:val="18"/>
              </w:rPr>
            </w:pPr>
            <w:r w:rsidRPr="009B28D3">
              <w:rPr>
                <w:rFonts w:ascii="Arial" w:hAnsi="Arial" w:cs="Arial"/>
                <w:bCs/>
                <w:sz w:val="18"/>
                <w:szCs w:val="18"/>
              </w:rPr>
              <w:t>Huawei, Hisilicon (Cuili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EE7A567" w14:textId="77777777" w:rsidR="009B28D3" w:rsidRPr="009B28D3" w:rsidRDefault="009B28D3" w:rsidP="00020FC8">
            <w:pPr>
              <w:spacing w:before="20" w:after="20" w:line="240" w:lineRule="auto"/>
              <w:rPr>
                <w:rFonts w:ascii="Arial" w:hAnsi="Arial" w:cs="Arial"/>
                <w:bCs/>
                <w:sz w:val="18"/>
                <w:szCs w:val="18"/>
              </w:rPr>
            </w:pPr>
            <w:r w:rsidRPr="009B28D3">
              <w:rPr>
                <w:rFonts w:ascii="Arial" w:hAnsi="Arial" w:cs="Arial"/>
                <w:bCs/>
                <w:sz w:val="18"/>
                <w:szCs w:val="18"/>
              </w:rPr>
              <w:t>CR 0353r1</w:t>
            </w:r>
          </w:p>
          <w:p w14:paraId="180AA880" w14:textId="77777777" w:rsidR="009B28D3" w:rsidRPr="009B28D3" w:rsidRDefault="009B28D3" w:rsidP="00020FC8">
            <w:pPr>
              <w:spacing w:before="20" w:after="20" w:line="240" w:lineRule="auto"/>
              <w:rPr>
                <w:rFonts w:ascii="Arial" w:hAnsi="Arial" w:cs="Arial"/>
                <w:bCs/>
                <w:sz w:val="18"/>
                <w:szCs w:val="18"/>
              </w:rPr>
            </w:pPr>
            <w:r w:rsidRPr="009B28D3">
              <w:rPr>
                <w:rFonts w:ascii="Arial" w:hAnsi="Arial" w:cs="Arial"/>
                <w:bCs/>
                <w:sz w:val="18"/>
                <w:szCs w:val="18"/>
              </w:rPr>
              <w:t>Cat A</w:t>
            </w:r>
          </w:p>
          <w:p w14:paraId="49255B63" w14:textId="77777777" w:rsidR="009B28D3" w:rsidRPr="009B28D3" w:rsidRDefault="009B28D3" w:rsidP="00020FC8">
            <w:pPr>
              <w:spacing w:before="20" w:after="20" w:line="240" w:lineRule="auto"/>
              <w:rPr>
                <w:rFonts w:ascii="Arial" w:hAnsi="Arial" w:cs="Arial"/>
                <w:bCs/>
                <w:sz w:val="18"/>
                <w:szCs w:val="18"/>
              </w:rPr>
            </w:pPr>
            <w:r w:rsidRPr="009B28D3">
              <w:rPr>
                <w:rFonts w:ascii="Arial" w:hAnsi="Arial" w:cs="Arial"/>
                <w:bCs/>
                <w:sz w:val="18"/>
                <w:szCs w:val="18"/>
              </w:rPr>
              <w:t>Rel-19</w:t>
            </w:r>
          </w:p>
          <w:p w14:paraId="2AF4DECD" w14:textId="392FBD02" w:rsidR="009B28D3" w:rsidRPr="009B28D3" w:rsidRDefault="009B28D3" w:rsidP="00020FC8">
            <w:pPr>
              <w:spacing w:before="20" w:after="20" w:line="240" w:lineRule="auto"/>
              <w:rPr>
                <w:rFonts w:ascii="Arial" w:hAnsi="Arial" w:cs="Arial"/>
                <w:bCs/>
                <w:sz w:val="18"/>
                <w:szCs w:val="18"/>
              </w:rPr>
            </w:pPr>
            <w:r w:rsidRPr="009B28D3">
              <w:rPr>
                <w:rFonts w:ascii="Arial" w:hAnsi="Arial" w:cs="Arial"/>
                <w:bCs/>
                <w:sz w:val="18"/>
                <w:szCs w:val="18"/>
              </w:rPr>
              <w:t>23.434</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0747853E" w14:textId="77777777" w:rsidR="009B28D3" w:rsidRDefault="009B28D3" w:rsidP="00020FC8">
            <w:pPr>
              <w:spacing w:before="20" w:after="20" w:line="240" w:lineRule="auto"/>
              <w:rPr>
                <w:rFonts w:ascii="Arial" w:hAnsi="Arial" w:cs="Arial"/>
                <w:bCs/>
                <w:sz w:val="18"/>
                <w:szCs w:val="18"/>
              </w:rPr>
            </w:pPr>
            <w:r w:rsidRPr="009B28D3">
              <w:rPr>
                <w:rFonts w:ascii="Arial" w:hAnsi="Arial" w:cs="Arial"/>
                <w:bCs/>
                <w:sz w:val="18"/>
                <w:szCs w:val="18"/>
              </w:rPr>
              <w:t>Revision of S6-245222.</w:t>
            </w:r>
          </w:p>
          <w:p w14:paraId="28E7E764" w14:textId="77777777" w:rsidR="009B28D3" w:rsidRDefault="009B28D3" w:rsidP="00020FC8">
            <w:pPr>
              <w:spacing w:before="20" w:after="20" w:line="240" w:lineRule="auto"/>
              <w:rPr>
                <w:rFonts w:ascii="Arial" w:hAnsi="Arial" w:cs="Arial"/>
                <w:bCs/>
                <w:sz w:val="18"/>
                <w:szCs w:val="18"/>
              </w:rPr>
            </w:pPr>
          </w:p>
          <w:p w14:paraId="31DE4F15" w14:textId="77777777" w:rsidR="009B28D3" w:rsidRDefault="009B28D3" w:rsidP="00020FC8">
            <w:pPr>
              <w:spacing w:before="20" w:after="20" w:line="240" w:lineRule="auto"/>
              <w:rPr>
                <w:rFonts w:ascii="Arial" w:hAnsi="Arial" w:cs="Arial"/>
                <w:bCs/>
                <w:sz w:val="18"/>
                <w:szCs w:val="18"/>
              </w:rPr>
            </w:pPr>
            <w:r>
              <w:rPr>
                <w:rFonts w:ascii="Arial" w:hAnsi="Arial" w:cs="Arial"/>
                <w:bCs/>
                <w:sz w:val="18"/>
                <w:szCs w:val="18"/>
              </w:rPr>
              <w:t>The only changes are to update the new NOTE 1 as “</w:t>
            </w:r>
            <w:r>
              <w:t xml:space="preserve">The set of MBMS reception quality levels and the mapping of the determined MBMS bearer quality to those levels are </w:t>
            </w:r>
            <w:r w:rsidRPr="00F6289D">
              <w:rPr>
                <w:highlight w:val="yellow"/>
              </w:rPr>
              <w:t>upto</w:t>
            </w:r>
            <w:r>
              <w:t xml:space="preserve"> implementation</w:t>
            </w:r>
            <w:r>
              <w:rPr>
                <w:rFonts w:ascii="Arial" w:hAnsi="Arial" w:cs="Arial"/>
                <w:bCs/>
                <w:sz w:val="18"/>
                <w:szCs w:val="18"/>
              </w:rPr>
              <w:t xml:space="preserve">” and to fix the NOTE numbering. The coversheet also needs to be updated to correct Release (Rel-19) and the </w:t>
            </w:r>
            <w:r>
              <w:rPr>
                <w:rFonts w:ascii="Arial" w:hAnsi="Arial" w:cs="Arial"/>
                <w:bCs/>
                <w:sz w:val="18"/>
                <w:szCs w:val="18"/>
              </w:rPr>
              <w:lastRenderedPageBreak/>
              <w:t>Specification version to 19.3.0.</w:t>
            </w:r>
          </w:p>
          <w:p w14:paraId="07C7415B" w14:textId="77777777" w:rsidR="009B28D3" w:rsidRDefault="009B28D3" w:rsidP="00020FC8">
            <w:pPr>
              <w:spacing w:before="20" w:after="20" w:line="240" w:lineRule="auto"/>
              <w:rPr>
                <w:rFonts w:ascii="Arial" w:hAnsi="Arial" w:cs="Arial"/>
                <w:bCs/>
                <w:sz w:val="18"/>
                <w:szCs w:val="18"/>
              </w:rPr>
            </w:pPr>
          </w:p>
          <w:p w14:paraId="0F143432" w14:textId="022301A0" w:rsidR="009B28D3" w:rsidRPr="009B28D3" w:rsidRDefault="009B28D3" w:rsidP="00020FC8">
            <w:pPr>
              <w:spacing w:before="20" w:after="20" w:line="240" w:lineRule="auto"/>
              <w:rPr>
                <w:rFonts w:ascii="Arial" w:hAnsi="Arial" w:cs="Arial"/>
                <w:bCs/>
                <w:sz w:val="18"/>
                <w:szCs w:val="18"/>
              </w:rPr>
            </w:pPr>
            <w:r>
              <w:rPr>
                <w:rFonts w:ascii="Arial" w:hAnsi="Arial" w:cs="Arial"/>
                <w:bCs/>
                <w:sz w:val="18"/>
                <w:szCs w:val="18"/>
              </w:rPr>
              <w:t>N</w:t>
            </w:r>
            <w:r w:rsidRPr="009B28D3">
              <w:rPr>
                <w:rFonts w:ascii="Arial" w:hAnsi="Arial" w:cs="Arial"/>
                <w:bCs/>
                <w:sz w:val="18"/>
                <w:szCs w:val="18"/>
              </w:rPr>
              <w:t>o presentation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5230DDA" w14:textId="41F9339D" w:rsidR="009B28D3" w:rsidRPr="009B28D3" w:rsidRDefault="009B28D3" w:rsidP="00020FC8">
            <w:pPr>
              <w:spacing w:before="20" w:after="20" w:line="240" w:lineRule="auto"/>
              <w:rPr>
                <w:rFonts w:ascii="Arial" w:hAnsi="Arial" w:cs="Arial"/>
                <w:bCs/>
                <w:sz w:val="18"/>
                <w:szCs w:val="18"/>
              </w:rPr>
            </w:pPr>
            <w:r w:rsidRPr="009B28D3">
              <w:rPr>
                <w:rFonts w:ascii="Arial" w:hAnsi="Arial" w:cs="Arial"/>
                <w:bCs/>
                <w:sz w:val="18"/>
                <w:szCs w:val="18"/>
              </w:rPr>
              <w:lastRenderedPageBreak/>
              <w:t>Agreed</w:t>
            </w:r>
          </w:p>
        </w:tc>
      </w:tr>
      <w:tr w:rsidR="00F3584C" w:rsidRPr="00996A6E" w14:paraId="7D5AD261" w14:textId="77777777" w:rsidTr="002C407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4D39A0E3" w14:textId="77777777" w:rsidR="00F3584C" w:rsidRPr="00272C25" w:rsidRDefault="00F3584C" w:rsidP="00020FC8">
            <w:pPr>
              <w:spacing w:before="20" w:after="20" w:line="240" w:lineRule="auto"/>
              <w:rPr>
                <w:rFonts w:ascii="Arial" w:hAnsi="Arial" w:cs="Arial"/>
                <w:bCs/>
                <w:sz w:val="18"/>
                <w:szCs w:val="18"/>
              </w:rPr>
            </w:pPr>
            <w:hyperlink r:id="rId68" w:history="1">
              <w:r w:rsidRPr="00272C25">
                <w:rPr>
                  <w:rStyle w:val="Hyperlink"/>
                  <w:rFonts w:ascii="Arial" w:hAnsi="Arial" w:cs="Arial"/>
                  <w:bCs/>
                  <w:sz w:val="18"/>
                  <w:szCs w:val="18"/>
                </w:rPr>
                <w:t>S6-245287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6DE092B"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7F129541"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6F4C844"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0234</w:t>
            </w:r>
          </w:p>
          <w:p w14:paraId="77B390AC"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3EC20AA0"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Rel-18</w:t>
            </w:r>
          </w:p>
          <w:p w14:paraId="351E6495"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6A057467"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E4F902C" w14:textId="21D41923" w:rsidR="00F3584C"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Revised to S6-245424</w:t>
            </w:r>
          </w:p>
        </w:tc>
      </w:tr>
      <w:tr w:rsidR="002C407D" w:rsidRPr="00996A6E" w14:paraId="088392A8" w14:textId="77777777" w:rsidTr="002C407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5C7CB0B5" w14:textId="3A9DDBE6" w:rsidR="002C407D" w:rsidRPr="002C407D" w:rsidRDefault="002C407D" w:rsidP="00020FC8">
            <w:pPr>
              <w:spacing w:before="20" w:after="20" w:line="240" w:lineRule="auto"/>
            </w:pPr>
            <w:r w:rsidRPr="002C407D">
              <w:rPr>
                <w:rFonts w:ascii="Arial" w:hAnsi="Arial" w:cs="Arial"/>
                <w:sz w:val="18"/>
              </w:rPr>
              <w:t>S6-245424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6940A7D" w14:textId="5509C81E"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Clarify user consent storage</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6863251D" w14:textId="734EFE43"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95703F4" w14:textId="77777777"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CR 0234r1</w:t>
            </w:r>
          </w:p>
          <w:p w14:paraId="4ECA9AB6" w14:textId="77777777"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Cat F</w:t>
            </w:r>
          </w:p>
          <w:p w14:paraId="4648BCF9" w14:textId="77777777"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Rel-18</w:t>
            </w:r>
          </w:p>
          <w:p w14:paraId="3E93C338" w14:textId="6F86885A"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ABB3A45" w14:textId="77777777" w:rsid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Revision of S6-245287.</w:t>
            </w:r>
          </w:p>
          <w:p w14:paraId="45B51495" w14:textId="1729D41E" w:rsidR="002C407D" w:rsidRPr="003A74A7" w:rsidRDefault="002C407D"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4EE37EC8" w14:textId="77777777" w:rsidR="002C407D" w:rsidRPr="002C407D" w:rsidRDefault="002C407D" w:rsidP="00020FC8">
            <w:pPr>
              <w:spacing w:before="20" w:after="20" w:line="240" w:lineRule="auto"/>
              <w:rPr>
                <w:rFonts w:ascii="Arial" w:hAnsi="Arial" w:cs="Arial"/>
                <w:bCs/>
                <w:sz w:val="18"/>
                <w:szCs w:val="18"/>
              </w:rPr>
            </w:pPr>
          </w:p>
        </w:tc>
      </w:tr>
      <w:tr w:rsidR="00F3584C" w:rsidRPr="00996A6E" w14:paraId="46D3AF68" w14:textId="77777777" w:rsidTr="002C407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2045D0BF" w14:textId="77777777" w:rsidR="00F3584C" w:rsidRPr="00272C25" w:rsidRDefault="00F3584C" w:rsidP="00020FC8">
            <w:pPr>
              <w:spacing w:before="20" w:after="20" w:line="240" w:lineRule="auto"/>
              <w:rPr>
                <w:rFonts w:ascii="Arial" w:hAnsi="Arial" w:cs="Arial"/>
                <w:bCs/>
                <w:sz w:val="18"/>
                <w:szCs w:val="18"/>
              </w:rPr>
            </w:pPr>
            <w:hyperlink r:id="rId69" w:history="1">
              <w:r w:rsidRPr="00272C25">
                <w:rPr>
                  <w:rStyle w:val="Hyperlink"/>
                  <w:rFonts w:ascii="Arial" w:hAnsi="Arial" w:cs="Arial"/>
                  <w:bCs/>
                  <w:sz w:val="18"/>
                  <w:szCs w:val="18"/>
                </w:rPr>
                <w:t>S6-245288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165EC74"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2E2CF968"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E68C767"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0235</w:t>
            </w:r>
          </w:p>
          <w:p w14:paraId="64B66BDE"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A</w:t>
            </w:r>
          </w:p>
          <w:p w14:paraId="45551F5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6DA0BBA0"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4A4AD399"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3A472C5" w14:textId="3BB74BD3" w:rsidR="00F3584C"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Revised to S6-245425</w:t>
            </w:r>
          </w:p>
        </w:tc>
      </w:tr>
      <w:tr w:rsidR="002C407D" w:rsidRPr="00996A6E" w14:paraId="5F4B2A23" w14:textId="77777777" w:rsidTr="002C407D">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99CCFF"/>
          </w:tcPr>
          <w:p w14:paraId="426BD289" w14:textId="619C74DA" w:rsidR="002C407D" w:rsidRPr="002C407D" w:rsidRDefault="002C407D" w:rsidP="00020FC8">
            <w:pPr>
              <w:spacing w:before="20" w:after="20" w:line="240" w:lineRule="auto"/>
            </w:pPr>
            <w:r w:rsidRPr="002C407D">
              <w:rPr>
                <w:rFonts w:ascii="Arial" w:hAnsi="Arial" w:cs="Arial"/>
                <w:sz w:val="18"/>
              </w:rPr>
              <w:t>S6-245425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D78B0B4" w14:textId="4A3BC954"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Clarify user consent storage</w:t>
            </w:r>
          </w:p>
        </w:tc>
        <w:tc>
          <w:tcPr>
            <w:tcW w:w="1501" w:type="dxa"/>
            <w:gridSpan w:val="2"/>
            <w:tcBorders>
              <w:top w:val="single" w:sz="4" w:space="0" w:color="auto"/>
              <w:left w:val="single" w:sz="4" w:space="0" w:color="auto"/>
              <w:bottom w:val="single" w:sz="4" w:space="0" w:color="auto"/>
              <w:right w:val="single" w:sz="4" w:space="0" w:color="auto"/>
            </w:tcBorders>
            <w:shd w:val="clear" w:color="auto" w:fill="99CCFF"/>
          </w:tcPr>
          <w:p w14:paraId="5A1FC88C" w14:textId="72A77833"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14C982B" w14:textId="77777777"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CR 0235r1</w:t>
            </w:r>
          </w:p>
          <w:p w14:paraId="7802B302" w14:textId="77777777"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Cat A</w:t>
            </w:r>
          </w:p>
          <w:p w14:paraId="2EE2F401" w14:textId="77777777"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Rel-19</w:t>
            </w:r>
          </w:p>
          <w:p w14:paraId="105D96ED" w14:textId="53B78DF3" w:rsidR="002C407D" w:rsidRP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23.222</w:t>
            </w:r>
          </w:p>
        </w:tc>
        <w:tc>
          <w:tcPr>
            <w:tcW w:w="1882" w:type="dxa"/>
            <w:gridSpan w:val="3"/>
            <w:tcBorders>
              <w:top w:val="single" w:sz="4" w:space="0" w:color="auto"/>
              <w:left w:val="single" w:sz="4" w:space="0" w:color="auto"/>
              <w:bottom w:val="single" w:sz="4" w:space="0" w:color="auto"/>
              <w:right w:val="single" w:sz="4" w:space="0" w:color="auto"/>
            </w:tcBorders>
            <w:shd w:val="clear" w:color="auto" w:fill="99CCFF"/>
          </w:tcPr>
          <w:p w14:paraId="3C5A042D" w14:textId="77777777" w:rsidR="002C407D" w:rsidRDefault="002C407D" w:rsidP="00020FC8">
            <w:pPr>
              <w:spacing w:before="20" w:after="20" w:line="240" w:lineRule="auto"/>
              <w:rPr>
                <w:rFonts w:ascii="Arial" w:hAnsi="Arial" w:cs="Arial"/>
                <w:bCs/>
                <w:sz w:val="18"/>
                <w:szCs w:val="18"/>
              </w:rPr>
            </w:pPr>
            <w:r w:rsidRPr="002C407D">
              <w:rPr>
                <w:rFonts w:ascii="Arial" w:hAnsi="Arial" w:cs="Arial"/>
                <w:bCs/>
                <w:sz w:val="18"/>
                <w:szCs w:val="18"/>
              </w:rPr>
              <w:t>Revision of S6-245288.</w:t>
            </w:r>
          </w:p>
          <w:p w14:paraId="7173C36F" w14:textId="43CD76F9" w:rsidR="002C407D" w:rsidRPr="003A74A7" w:rsidRDefault="002C407D"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11D6227" w14:textId="77777777" w:rsidR="002C407D" w:rsidRPr="002C407D" w:rsidRDefault="002C407D" w:rsidP="00020FC8">
            <w:pPr>
              <w:spacing w:before="20" w:after="20" w:line="240" w:lineRule="auto"/>
              <w:rPr>
                <w:rFonts w:ascii="Arial" w:hAnsi="Arial" w:cs="Arial"/>
                <w:bCs/>
                <w:sz w:val="18"/>
                <w:szCs w:val="18"/>
              </w:rPr>
            </w:pPr>
          </w:p>
        </w:tc>
      </w:tr>
      <w:tr w:rsidR="00F3584C" w:rsidRPr="00996A6E" w14:paraId="2237669F" w14:textId="77777777" w:rsidTr="008A45FC">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auto"/>
          </w:tcPr>
          <w:p w14:paraId="41FCF954" w14:textId="77777777" w:rsidR="00F3584C" w:rsidRPr="003A74A7" w:rsidRDefault="00F3584C" w:rsidP="00020FC8">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0F5EF79" w14:textId="77777777" w:rsidR="00F3584C" w:rsidRPr="003A74A7" w:rsidRDefault="00F3584C" w:rsidP="00020FC8">
            <w:pPr>
              <w:spacing w:before="20" w:after="20" w:line="240" w:lineRule="auto"/>
              <w:rPr>
                <w:rFonts w:ascii="Arial" w:hAnsi="Arial" w:cs="Arial"/>
                <w:bCs/>
                <w:sz w:val="18"/>
                <w:szCs w:val="18"/>
              </w:rPr>
            </w:pP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tcPr>
          <w:p w14:paraId="15F0B446" w14:textId="77777777" w:rsidR="00F3584C" w:rsidRPr="003A74A7" w:rsidRDefault="00F3584C" w:rsidP="00020FC8">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E40A790" w14:textId="77777777" w:rsidR="00F3584C" w:rsidRPr="003A74A7" w:rsidRDefault="00F3584C" w:rsidP="00020FC8">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216919C1"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80DBDCE" w14:textId="77777777" w:rsidR="00F3584C" w:rsidRPr="003A74A7" w:rsidRDefault="00F3584C" w:rsidP="00020FC8">
            <w:pPr>
              <w:spacing w:before="20" w:after="20" w:line="240" w:lineRule="auto"/>
              <w:rPr>
                <w:rFonts w:ascii="Arial" w:hAnsi="Arial" w:cs="Arial"/>
                <w:bCs/>
                <w:sz w:val="18"/>
                <w:szCs w:val="18"/>
              </w:rPr>
            </w:pPr>
          </w:p>
        </w:tc>
      </w:tr>
    </w:tbl>
    <w:p w14:paraId="7732DD2E" w14:textId="77777777" w:rsidR="006911A7" w:rsidRDefault="006911A7"/>
    <w:p w14:paraId="755C1BB4" w14:textId="77777777" w:rsidR="006911A7" w:rsidRDefault="006911A7"/>
    <w:tbl>
      <w:tblPr>
        <w:tblW w:w="10894"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
        <w:gridCol w:w="1042"/>
        <w:gridCol w:w="97"/>
        <w:gridCol w:w="16"/>
        <w:gridCol w:w="3426"/>
        <w:gridCol w:w="105"/>
        <w:gridCol w:w="8"/>
        <w:gridCol w:w="1388"/>
        <w:gridCol w:w="113"/>
        <w:gridCol w:w="49"/>
        <w:gridCol w:w="1024"/>
        <w:gridCol w:w="113"/>
        <w:gridCol w:w="1769"/>
        <w:gridCol w:w="70"/>
        <w:gridCol w:w="43"/>
        <w:gridCol w:w="1405"/>
        <w:gridCol w:w="113"/>
      </w:tblGrid>
      <w:tr w:rsidR="00F3584C" w:rsidRPr="00996A6E" w14:paraId="2714D499"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auto"/>
          </w:tcPr>
          <w:p w14:paraId="7E9289BC" w14:textId="77777777" w:rsidR="00F3584C" w:rsidRPr="003A74A7" w:rsidRDefault="00F3584C" w:rsidP="00020FC8">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6BAE74F" w14:textId="77777777" w:rsidR="00F3584C" w:rsidRPr="003A74A7" w:rsidRDefault="00F3584C" w:rsidP="00020FC8">
            <w:pPr>
              <w:spacing w:before="20" w:after="20" w:line="240" w:lineRule="auto"/>
              <w:rPr>
                <w:rFonts w:ascii="Arial" w:hAnsi="Arial" w:cs="Arial"/>
                <w:bCs/>
                <w:sz w:val="18"/>
                <w:szCs w:val="18"/>
              </w:rPr>
            </w:pP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tcPr>
          <w:p w14:paraId="5B489ED5" w14:textId="77777777" w:rsidR="00F3584C" w:rsidRPr="003A74A7" w:rsidRDefault="00F3584C" w:rsidP="00020FC8">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C02491E" w14:textId="77777777" w:rsidR="00F3584C" w:rsidRPr="003A74A7" w:rsidRDefault="00F3584C" w:rsidP="00020FC8">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4EBBC16A"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3F7DE38" w14:textId="77777777" w:rsidR="00F3584C" w:rsidRPr="003A74A7" w:rsidRDefault="00F3584C" w:rsidP="00020FC8">
            <w:pPr>
              <w:spacing w:before="20" w:after="20" w:line="240" w:lineRule="auto"/>
              <w:rPr>
                <w:rFonts w:ascii="Arial" w:hAnsi="Arial" w:cs="Arial"/>
                <w:bCs/>
                <w:sz w:val="18"/>
                <w:szCs w:val="18"/>
              </w:rPr>
            </w:pPr>
          </w:p>
        </w:tc>
      </w:tr>
      <w:tr w:rsidR="00F3584C" w:rsidRPr="00996A6E" w14:paraId="028D5F86" w14:textId="77777777" w:rsidTr="000A21AF">
        <w:trPr>
          <w:gridBefore w:val="1"/>
          <w:wBefore w:w="113" w:type="dxa"/>
        </w:trPr>
        <w:tc>
          <w:tcPr>
            <w:tcW w:w="10781" w:type="dxa"/>
            <w:gridSpan w:val="16"/>
            <w:tcBorders>
              <w:top w:val="single" w:sz="4" w:space="0" w:color="auto"/>
              <w:left w:val="single" w:sz="4" w:space="0" w:color="auto"/>
              <w:bottom w:val="single" w:sz="4" w:space="0" w:color="auto"/>
              <w:right w:val="single" w:sz="4" w:space="0" w:color="auto"/>
            </w:tcBorders>
            <w:shd w:val="clear" w:color="auto" w:fill="auto"/>
          </w:tcPr>
          <w:p w14:paraId="652CCBA5" w14:textId="77777777" w:rsidR="00F3584C" w:rsidRPr="00CF71EC" w:rsidRDefault="00F3584C" w:rsidP="00020FC8">
            <w:pPr>
              <w:spacing w:before="20" w:after="20" w:line="240" w:lineRule="auto"/>
              <w:rPr>
                <w:rFonts w:ascii="Arial" w:hAnsi="Arial" w:cs="Arial"/>
                <w:bCs/>
                <w:sz w:val="18"/>
                <w:szCs w:val="18"/>
              </w:rPr>
            </w:pPr>
          </w:p>
        </w:tc>
      </w:tr>
      <w:tr w:rsidR="00F3584C" w:rsidRPr="0060535D" w14:paraId="537D7170"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963E59" w14:textId="77777777" w:rsidR="00F3584C" w:rsidRPr="00CF71EC" w:rsidRDefault="00F3584C" w:rsidP="00020FC8">
            <w:pPr>
              <w:spacing w:before="20" w:after="20" w:line="240" w:lineRule="auto"/>
              <w:ind w:firstLine="120"/>
              <w:rPr>
                <w:rFonts w:ascii="Arial" w:hAnsi="Arial" w:cs="Arial"/>
                <w:b/>
              </w:rPr>
            </w:pPr>
            <w:r w:rsidRPr="00CF71EC">
              <w:rPr>
                <w:rFonts w:ascii="Arial" w:hAnsi="Arial" w:cs="Arial"/>
                <w:b/>
              </w:rPr>
              <w:t>9.5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2E28553" w14:textId="77777777" w:rsidR="00F3584C" w:rsidRPr="00CF71EC" w:rsidRDefault="00F3584C" w:rsidP="00020FC8">
            <w:pPr>
              <w:spacing w:before="20" w:after="20" w:line="240" w:lineRule="auto"/>
              <w:rPr>
                <w:rFonts w:ascii="Arial" w:hAnsi="Arial" w:cs="Arial"/>
                <w:b/>
                <w:bCs/>
                <w:lang w:val="en-US"/>
              </w:rPr>
            </w:pPr>
            <w:bookmarkStart w:id="6" w:name="_Hlk182908807"/>
            <w:r w:rsidRPr="00CF71EC">
              <w:rPr>
                <w:rFonts w:ascii="Arial" w:hAnsi="Arial" w:cs="Arial"/>
                <w:b/>
                <w:bCs/>
                <w:lang w:val="en-US"/>
              </w:rPr>
              <w:t>EDGEAPP_Ph3</w:t>
            </w:r>
            <w:bookmarkEnd w:id="6"/>
            <w:r w:rsidRPr="00CF71EC">
              <w:rPr>
                <w:rFonts w:ascii="Arial" w:hAnsi="Arial" w:cs="Arial"/>
                <w:b/>
                <w:bCs/>
                <w:lang w:val="en-US"/>
              </w:rPr>
              <w:t xml:space="preserve"> – Architecture for enabling Edge Applications Phase 3</w:t>
            </w:r>
          </w:p>
          <w:p w14:paraId="172172F9" w14:textId="77777777" w:rsidR="00F3584C" w:rsidRPr="00CF71EC" w:rsidRDefault="00F3584C" w:rsidP="00020FC8">
            <w:pPr>
              <w:spacing w:before="20" w:after="20" w:line="240" w:lineRule="auto"/>
              <w:rPr>
                <w:rFonts w:ascii="Arial" w:hAnsi="Arial" w:cs="Arial"/>
                <w:b/>
                <w:bCs/>
                <w:lang w:val="nb-NO"/>
              </w:rPr>
            </w:pPr>
            <w:r w:rsidRPr="00CF71EC">
              <w:rPr>
                <w:rFonts w:ascii="Arial" w:hAnsi="Arial" w:cs="Arial"/>
                <w:b/>
                <w:bCs/>
                <w:lang w:val="nb-NO"/>
              </w:rPr>
              <w:t>Rapporteur: Hyesung Kim, Samsung</w:t>
            </w:r>
          </w:p>
          <w:p w14:paraId="79447D07" w14:textId="48B863FA" w:rsidR="00F3584C" w:rsidRPr="00CF71EC" w:rsidRDefault="00DE6B74" w:rsidP="00020FC8">
            <w:pPr>
              <w:spacing w:before="20" w:after="20" w:line="240" w:lineRule="auto"/>
              <w:rPr>
                <w:rFonts w:ascii="Arial" w:hAnsi="Arial" w:cs="Arial"/>
                <w:b/>
                <w:bCs/>
                <w:lang w:val="nb-NO"/>
              </w:rPr>
            </w:pPr>
            <w:r>
              <w:rPr>
                <w:rFonts w:ascii="Arial" w:hAnsi="Arial" w:cs="Arial"/>
                <w:b/>
                <w:bCs/>
                <w:lang w:val="nb-NO"/>
              </w:rPr>
              <w:t>5</w:t>
            </w:r>
            <w:r w:rsidR="00F3584C" w:rsidRPr="00CF71EC">
              <w:rPr>
                <w:rFonts w:ascii="Arial" w:hAnsi="Arial" w:cs="Arial"/>
                <w:b/>
                <w:bCs/>
                <w:lang w:val="nb-NO"/>
              </w:rPr>
              <w:t xml:space="preserve"> papers</w:t>
            </w:r>
          </w:p>
        </w:tc>
      </w:tr>
      <w:tr w:rsidR="00F3584C" w:rsidRPr="00996A6E" w14:paraId="0295D014"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75A989"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Tdoc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F5AA0F"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89F19E"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071105"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249F65"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03B079"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Decision</w:t>
            </w:r>
          </w:p>
        </w:tc>
      </w:tr>
      <w:tr w:rsidR="00F3584C" w:rsidRPr="00996A6E" w14:paraId="724A37FF"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485C32A2" w14:textId="77777777" w:rsidR="00F3584C" w:rsidRPr="003A74A7" w:rsidRDefault="00F3584C" w:rsidP="00020FC8">
            <w:pPr>
              <w:spacing w:before="20" w:after="20" w:line="240" w:lineRule="auto"/>
              <w:rPr>
                <w:rFonts w:ascii="Arial" w:hAnsi="Arial" w:cs="Arial"/>
                <w:bCs/>
                <w:sz w:val="18"/>
                <w:szCs w:val="18"/>
              </w:rPr>
            </w:pPr>
            <w:hyperlink r:id="rId70" w:history="1">
              <w:r w:rsidRPr="003A74A7">
                <w:rPr>
                  <w:rStyle w:val="Hyperlink"/>
                  <w:rFonts w:ascii="Arial" w:hAnsi="Arial" w:cs="Arial"/>
                  <w:bCs/>
                  <w:sz w:val="18"/>
                  <w:szCs w:val="18"/>
                </w:rPr>
                <w:t>S6-244195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40F408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Adding missing IE for common EAS relocation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282A629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D14160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0685</w:t>
            </w:r>
          </w:p>
          <w:p w14:paraId="069D59EB"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5D8F445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5C3DB1BE"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45D8B4B1"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598CF0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996A6E" w14:paraId="53C0D22D"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24531B4A" w14:textId="77777777" w:rsidR="00F3584C" w:rsidRPr="003A74A7" w:rsidRDefault="00F3584C" w:rsidP="00020FC8">
            <w:pPr>
              <w:spacing w:before="20" w:after="20" w:line="240" w:lineRule="auto"/>
              <w:rPr>
                <w:rFonts w:ascii="Arial" w:hAnsi="Arial" w:cs="Arial"/>
                <w:bCs/>
                <w:sz w:val="18"/>
                <w:szCs w:val="18"/>
              </w:rPr>
            </w:pPr>
            <w:hyperlink r:id="rId71" w:history="1">
              <w:r w:rsidRPr="003A74A7">
                <w:rPr>
                  <w:rStyle w:val="Hyperlink"/>
                  <w:rFonts w:ascii="Arial" w:hAnsi="Arial" w:cs="Arial"/>
                  <w:bCs/>
                  <w:sz w:val="18"/>
                  <w:szCs w:val="18"/>
                </w:rPr>
                <w:t>S6-244196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34A9DDB"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Handling of EAS instiation completion time at EEC</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0096A85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EC4B38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0686</w:t>
            </w:r>
          </w:p>
          <w:p w14:paraId="4B28E690"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B</w:t>
            </w:r>
          </w:p>
          <w:p w14:paraId="7B220C72"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644469B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2F99B9CD"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779B92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996A6E" w14:paraId="3A1B555C"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274BED5A" w14:textId="77777777" w:rsidR="00F3584C" w:rsidRPr="003A74A7" w:rsidRDefault="00F3584C" w:rsidP="00020FC8">
            <w:pPr>
              <w:spacing w:before="20" w:after="20" w:line="240" w:lineRule="auto"/>
              <w:rPr>
                <w:rFonts w:ascii="Arial" w:hAnsi="Arial" w:cs="Arial"/>
                <w:sz w:val="18"/>
                <w:szCs w:val="18"/>
              </w:rPr>
            </w:pPr>
            <w:hyperlink r:id="rId72" w:history="1">
              <w:r w:rsidRPr="003A74A7">
                <w:rPr>
                  <w:rStyle w:val="Hyperlink"/>
                  <w:rFonts w:ascii="Arial" w:hAnsi="Arial" w:cs="Arial"/>
                  <w:sz w:val="18"/>
                  <w:szCs w:val="18"/>
                </w:rPr>
                <w:t>S6-244703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6DD69D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Correction to Service provisioning information retrieval request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17323646"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C58D4B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0687r2</w:t>
            </w:r>
          </w:p>
          <w:p w14:paraId="76E6A1D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08DC8C8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1006F606"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761910C1" w14:textId="77777777" w:rsidR="00F3584C" w:rsidRPr="003A74A7" w:rsidRDefault="00F3584C" w:rsidP="00020FC8">
            <w:pPr>
              <w:spacing w:before="20" w:after="20" w:line="240" w:lineRule="auto"/>
              <w:rPr>
                <w:rFonts w:ascii="Arial" w:hAnsi="Arial" w:cs="Arial"/>
                <w:bCs/>
                <w:i/>
                <w:sz w:val="18"/>
                <w:szCs w:val="18"/>
              </w:rPr>
            </w:pPr>
            <w:r w:rsidRPr="003A74A7">
              <w:rPr>
                <w:rFonts w:ascii="Arial" w:hAnsi="Arial" w:cs="Arial"/>
                <w:bCs/>
                <w:sz w:val="18"/>
                <w:szCs w:val="18"/>
              </w:rPr>
              <w:t>Revision of S6-244350.</w:t>
            </w:r>
          </w:p>
          <w:p w14:paraId="3AA4AE6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i/>
                <w:sz w:val="18"/>
                <w:szCs w:val="18"/>
              </w:rPr>
              <w:t>Revision of S6-244197.</w:t>
            </w:r>
          </w:p>
          <w:p w14:paraId="5AC2993A"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67D25A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996A6E" w14:paraId="2F72ACEF"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45A67979" w14:textId="77777777" w:rsidR="00F3584C" w:rsidRPr="003A74A7" w:rsidRDefault="00F3584C" w:rsidP="00020FC8">
            <w:pPr>
              <w:spacing w:before="20" w:after="20" w:line="240" w:lineRule="auto"/>
              <w:rPr>
                <w:rFonts w:ascii="Arial" w:hAnsi="Arial" w:cs="Arial"/>
                <w:bCs/>
                <w:sz w:val="18"/>
                <w:szCs w:val="18"/>
              </w:rPr>
            </w:pPr>
            <w:hyperlink r:id="rId73" w:history="1">
              <w:r w:rsidRPr="003A74A7">
                <w:rPr>
                  <w:rStyle w:val="Hyperlink"/>
                  <w:rFonts w:ascii="Arial" w:hAnsi="Arial" w:cs="Arial"/>
                  <w:bCs/>
                  <w:sz w:val="18"/>
                  <w:szCs w:val="18"/>
                </w:rPr>
                <w:t>S6-244269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E8EE2A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Correction on EAS determination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6A994C39"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Huawei, HiSilicon (Yajie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60E0BB7"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0698</w:t>
            </w:r>
          </w:p>
          <w:p w14:paraId="33E4194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F</w:t>
            </w:r>
          </w:p>
          <w:p w14:paraId="50A9F88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23AF4C8C"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17186EFA"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F6637AD"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996A6E" w14:paraId="18DDD68D"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00"/>
          </w:tcPr>
          <w:p w14:paraId="5D61126E" w14:textId="77777777" w:rsidR="00F3584C" w:rsidRPr="00272C25" w:rsidRDefault="00F3584C" w:rsidP="00020FC8">
            <w:pPr>
              <w:spacing w:before="20" w:after="20" w:line="240" w:lineRule="auto"/>
              <w:rPr>
                <w:rFonts w:ascii="Arial" w:hAnsi="Arial" w:cs="Arial"/>
                <w:bCs/>
                <w:sz w:val="18"/>
                <w:szCs w:val="18"/>
              </w:rPr>
            </w:pPr>
            <w:hyperlink r:id="rId74" w:history="1">
              <w:r w:rsidRPr="00272C25">
                <w:rPr>
                  <w:rStyle w:val="Hyperlink"/>
                  <w:rFonts w:ascii="Arial" w:hAnsi="Arial" w:cs="Arial"/>
                  <w:bCs/>
                  <w:sz w:val="18"/>
                  <w:szCs w:val="18"/>
                </w:rPr>
                <w:t>S6-245251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00CFC58"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Correction on EAS determination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00"/>
          </w:tcPr>
          <w:p w14:paraId="3D39BBD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AE9363F"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0698r1</w:t>
            </w:r>
          </w:p>
          <w:p w14:paraId="0FD2FFB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2CA971B1"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7B7B5516"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57C1943" w14:textId="77777777" w:rsidR="00F3584C" w:rsidRDefault="00F3584C" w:rsidP="00020FC8">
            <w:pPr>
              <w:spacing w:before="20" w:after="20" w:line="240" w:lineRule="auto"/>
              <w:rPr>
                <w:rFonts w:ascii="Arial" w:hAnsi="Arial" w:cs="Arial"/>
                <w:bCs/>
                <w:sz w:val="18"/>
                <w:szCs w:val="18"/>
              </w:rPr>
            </w:pPr>
            <w:r w:rsidRPr="00272C25">
              <w:rPr>
                <w:rFonts w:ascii="Arial" w:hAnsi="Arial" w:cs="Arial"/>
                <w:bCs/>
                <w:sz w:val="18"/>
                <w:szCs w:val="18"/>
              </w:rPr>
              <w:t>Revision of S6-244269.</w:t>
            </w:r>
          </w:p>
          <w:p w14:paraId="44E20B50" w14:textId="77777777" w:rsidR="00F3584C" w:rsidRDefault="00F3584C" w:rsidP="00020FC8">
            <w:pPr>
              <w:spacing w:before="20" w:after="20" w:line="240" w:lineRule="auto"/>
              <w:rPr>
                <w:rFonts w:ascii="Arial" w:hAnsi="Arial" w:cs="Arial"/>
                <w:bCs/>
                <w:sz w:val="18"/>
                <w:szCs w:val="18"/>
              </w:rPr>
            </w:pPr>
          </w:p>
          <w:p w14:paraId="2ED8CC16" w14:textId="77777777" w:rsidR="00F3584C" w:rsidRPr="00C63034" w:rsidRDefault="00F3584C" w:rsidP="00020FC8">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E1A4188"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050DA91" w14:textId="77777777" w:rsidR="00F3584C" w:rsidRPr="003A74A7" w:rsidRDefault="00F3584C" w:rsidP="00020FC8">
            <w:pPr>
              <w:spacing w:before="20" w:after="20" w:line="240" w:lineRule="auto"/>
              <w:rPr>
                <w:rFonts w:ascii="Arial" w:hAnsi="Arial" w:cs="Arial"/>
                <w:bCs/>
                <w:sz w:val="18"/>
                <w:szCs w:val="18"/>
              </w:rPr>
            </w:pPr>
          </w:p>
        </w:tc>
      </w:tr>
      <w:tr w:rsidR="00F3584C" w:rsidRPr="00996A6E" w14:paraId="087EF83E"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117CABF4" w14:textId="77777777" w:rsidR="00F3584C" w:rsidRPr="00272C25" w:rsidRDefault="00F3584C" w:rsidP="00020FC8">
            <w:pPr>
              <w:spacing w:before="20" w:after="20" w:line="240" w:lineRule="auto"/>
              <w:rPr>
                <w:rFonts w:ascii="Arial" w:hAnsi="Arial" w:cs="Arial"/>
                <w:bCs/>
                <w:sz w:val="18"/>
                <w:szCs w:val="18"/>
              </w:rPr>
            </w:pPr>
            <w:hyperlink r:id="rId75" w:history="1">
              <w:r w:rsidRPr="00272C25">
                <w:rPr>
                  <w:rStyle w:val="Hyperlink"/>
                  <w:rFonts w:ascii="Arial" w:hAnsi="Arial" w:cs="Arial"/>
                  <w:bCs/>
                  <w:sz w:val="18"/>
                  <w:szCs w:val="18"/>
                </w:rPr>
                <w:t>S6-245087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6DD631D"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EN resolution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26304792"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5368595"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0701</w:t>
            </w:r>
          </w:p>
          <w:p w14:paraId="37AF5AEE"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C</w:t>
            </w:r>
          </w:p>
          <w:p w14:paraId="5D401FF8"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00176030"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1BD1C4EA"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97C16AE" w14:textId="77777777" w:rsidR="00F3584C" w:rsidRPr="00272C25" w:rsidRDefault="00F3584C" w:rsidP="00020FC8">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F3584C" w:rsidRPr="00996A6E" w14:paraId="1FD71B1F"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00"/>
          </w:tcPr>
          <w:p w14:paraId="0A060CA3" w14:textId="77777777" w:rsidR="00F3584C" w:rsidRPr="00272C25" w:rsidRDefault="00F3584C" w:rsidP="00020FC8">
            <w:pPr>
              <w:spacing w:before="20" w:after="20" w:line="240" w:lineRule="auto"/>
              <w:rPr>
                <w:rFonts w:ascii="Arial" w:hAnsi="Arial" w:cs="Arial"/>
                <w:bCs/>
                <w:sz w:val="18"/>
                <w:szCs w:val="18"/>
              </w:rPr>
            </w:pPr>
            <w:hyperlink r:id="rId76" w:history="1">
              <w:r w:rsidRPr="00272C25">
                <w:rPr>
                  <w:rStyle w:val="Hyperlink"/>
                  <w:rFonts w:ascii="Arial" w:hAnsi="Arial" w:cs="Arial"/>
                  <w:bCs/>
                  <w:sz w:val="18"/>
                  <w:szCs w:val="18"/>
                </w:rPr>
                <w:t>S6-245111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51F7FD7"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Event Reporting Information clarification for out of service area event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00"/>
          </w:tcPr>
          <w:p w14:paraId="44781E8A"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Vodafone (Veronica Gonzalez Contreras)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F388041"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0713</w:t>
            </w:r>
          </w:p>
          <w:p w14:paraId="459D1B93"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3737A7B3"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6D295AF0"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6928C04"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F1265C6" w14:textId="77777777" w:rsidR="00F3584C" w:rsidRPr="003A74A7" w:rsidRDefault="00F3584C" w:rsidP="00020FC8">
            <w:pPr>
              <w:spacing w:before="20" w:after="20" w:line="240" w:lineRule="auto"/>
              <w:rPr>
                <w:rFonts w:ascii="Arial" w:hAnsi="Arial" w:cs="Arial"/>
                <w:bCs/>
                <w:sz w:val="18"/>
                <w:szCs w:val="18"/>
              </w:rPr>
            </w:pPr>
          </w:p>
        </w:tc>
      </w:tr>
      <w:tr w:rsidR="00F3584C" w:rsidRPr="00996A6E" w14:paraId="06EF3588"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00"/>
          </w:tcPr>
          <w:p w14:paraId="1A3844F6" w14:textId="77777777" w:rsidR="00F3584C" w:rsidRPr="00272C25" w:rsidRDefault="00F3584C" w:rsidP="00020FC8">
            <w:pPr>
              <w:spacing w:before="20" w:after="20" w:line="240" w:lineRule="auto"/>
              <w:rPr>
                <w:rFonts w:ascii="Arial" w:hAnsi="Arial" w:cs="Arial"/>
                <w:bCs/>
                <w:sz w:val="18"/>
                <w:szCs w:val="18"/>
              </w:rPr>
            </w:pPr>
            <w:hyperlink r:id="rId77" w:history="1">
              <w:r w:rsidRPr="00272C25">
                <w:rPr>
                  <w:rStyle w:val="Hyperlink"/>
                  <w:rFonts w:ascii="Arial" w:hAnsi="Arial" w:cs="Arial"/>
                  <w:bCs/>
                  <w:sz w:val="18"/>
                  <w:szCs w:val="18"/>
                </w:rPr>
                <w:t>S6-245226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BBA5CE4"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Common EAS selection based on candadidate DNAIs from 5GC</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00"/>
          </w:tcPr>
          <w:p w14:paraId="378A9AA1"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B5AD972"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0714</w:t>
            </w:r>
          </w:p>
          <w:p w14:paraId="4754C4C7"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C</w:t>
            </w:r>
          </w:p>
          <w:p w14:paraId="1A0DE262"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21B28625"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58D10A4A"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6849258" w14:textId="77777777" w:rsidR="00F3584C" w:rsidRPr="003A74A7" w:rsidRDefault="00F3584C" w:rsidP="00020FC8">
            <w:pPr>
              <w:spacing w:before="20" w:after="20" w:line="240" w:lineRule="auto"/>
              <w:rPr>
                <w:rFonts w:ascii="Arial" w:hAnsi="Arial" w:cs="Arial"/>
                <w:bCs/>
                <w:sz w:val="18"/>
                <w:szCs w:val="18"/>
              </w:rPr>
            </w:pPr>
          </w:p>
        </w:tc>
      </w:tr>
      <w:tr w:rsidR="00F3584C" w:rsidRPr="00996A6E" w14:paraId="3ED3DCD0"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21E543AD" w14:textId="77777777" w:rsidR="00F3584C" w:rsidRPr="00272C25" w:rsidRDefault="00F3584C" w:rsidP="00020FC8">
            <w:pPr>
              <w:spacing w:before="20" w:after="20" w:line="240" w:lineRule="auto"/>
              <w:rPr>
                <w:rFonts w:ascii="Arial" w:hAnsi="Arial" w:cs="Arial"/>
                <w:bCs/>
                <w:sz w:val="18"/>
                <w:szCs w:val="18"/>
              </w:rPr>
            </w:pPr>
            <w:hyperlink r:id="rId78" w:history="1">
              <w:r w:rsidRPr="00272C25">
                <w:rPr>
                  <w:rStyle w:val="Hyperlink"/>
                  <w:rFonts w:ascii="Arial" w:hAnsi="Arial" w:cs="Arial"/>
                  <w:bCs/>
                  <w:sz w:val="18"/>
                  <w:szCs w:val="18"/>
                </w:rPr>
                <w:t>S6-245250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3621032"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correction on EAS determination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141451E4"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A9657E4"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0715</w:t>
            </w:r>
          </w:p>
          <w:p w14:paraId="24B6AB48"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0ED5C0C0"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39504630"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57A1815E"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9ECDC7F" w14:textId="77777777" w:rsidR="00F3584C" w:rsidRPr="00272C25" w:rsidRDefault="00F3584C" w:rsidP="00020FC8">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F3584C" w:rsidRPr="00996A6E" w14:paraId="0230CB77"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00"/>
          </w:tcPr>
          <w:p w14:paraId="60CAE7E2" w14:textId="77777777" w:rsidR="00F3584C" w:rsidRPr="00272C25" w:rsidRDefault="00F3584C" w:rsidP="00020FC8">
            <w:pPr>
              <w:spacing w:before="20" w:after="20" w:line="240" w:lineRule="auto"/>
              <w:rPr>
                <w:rFonts w:ascii="Arial" w:hAnsi="Arial" w:cs="Arial"/>
                <w:bCs/>
                <w:sz w:val="18"/>
                <w:szCs w:val="18"/>
              </w:rPr>
            </w:pPr>
            <w:hyperlink r:id="rId79" w:history="1">
              <w:r w:rsidRPr="00272C25">
                <w:rPr>
                  <w:rStyle w:val="Hyperlink"/>
                  <w:rFonts w:ascii="Arial" w:hAnsi="Arial" w:cs="Arial"/>
                  <w:bCs/>
                  <w:sz w:val="18"/>
                  <w:szCs w:val="18"/>
                </w:rPr>
                <w:t>S6-245254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32EBE83"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Correction to Common EAS in partner ECSP</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00"/>
          </w:tcPr>
          <w:p w14:paraId="134F99A2"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FC5A0DC"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0716</w:t>
            </w:r>
          </w:p>
          <w:p w14:paraId="0BB8FCEE"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52CBE43E"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72FFF7A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0CDFA9F"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9147DF3" w14:textId="77777777" w:rsidR="00F3584C" w:rsidRPr="003A74A7" w:rsidRDefault="00F3584C" w:rsidP="00020FC8">
            <w:pPr>
              <w:spacing w:before="20" w:after="20" w:line="240" w:lineRule="auto"/>
              <w:rPr>
                <w:rFonts w:ascii="Arial" w:hAnsi="Arial" w:cs="Arial"/>
                <w:bCs/>
                <w:sz w:val="18"/>
                <w:szCs w:val="18"/>
              </w:rPr>
            </w:pPr>
          </w:p>
        </w:tc>
      </w:tr>
      <w:tr w:rsidR="00F3584C" w:rsidRPr="00996A6E" w14:paraId="1D908D2A"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00"/>
          </w:tcPr>
          <w:p w14:paraId="24FA5532" w14:textId="77777777" w:rsidR="00F3584C" w:rsidRPr="00272C25" w:rsidRDefault="00F3584C" w:rsidP="00020FC8">
            <w:pPr>
              <w:spacing w:before="20" w:after="20" w:line="240" w:lineRule="auto"/>
              <w:rPr>
                <w:rFonts w:ascii="Arial" w:hAnsi="Arial" w:cs="Arial"/>
                <w:bCs/>
                <w:sz w:val="18"/>
                <w:szCs w:val="18"/>
              </w:rPr>
            </w:pPr>
            <w:hyperlink r:id="rId80" w:history="1">
              <w:r w:rsidRPr="00272C25">
                <w:rPr>
                  <w:rStyle w:val="Hyperlink"/>
                  <w:rFonts w:ascii="Arial" w:hAnsi="Arial" w:cs="Arial"/>
                  <w:bCs/>
                  <w:sz w:val="18"/>
                  <w:szCs w:val="18"/>
                </w:rPr>
                <w:t>S6-245258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2A32527"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Capability Exposure via CES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00"/>
          </w:tcPr>
          <w:p w14:paraId="37D5064F"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25FE6EF"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0717</w:t>
            </w:r>
          </w:p>
          <w:p w14:paraId="342B1752"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B</w:t>
            </w:r>
          </w:p>
          <w:p w14:paraId="742A7CF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1D099203"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13333510"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E877497" w14:textId="77777777" w:rsidR="00F3584C" w:rsidRPr="003A74A7" w:rsidRDefault="00F3584C" w:rsidP="00020FC8">
            <w:pPr>
              <w:spacing w:before="20" w:after="20" w:line="240" w:lineRule="auto"/>
              <w:rPr>
                <w:rFonts w:ascii="Arial" w:hAnsi="Arial" w:cs="Arial"/>
                <w:bCs/>
                <w:sz w:val="18"/>
                <w:szCs w:val="18"/>
              </w:rPr>
            </w:pPr>
          </w:p>
        </w:tc>
      </w:tr>
      <w:tr w:rsidR="00F3584C" w:rsidRPr="00996A6E" w14:paraId="26721001"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auto"/>
          </w:tcPr>
          <w:p w14:paraId="4D844299" w14:textId="77777777" w:rsidR="00F3584C" w:rsidRPr="003A74A7" w:rsidRDefault="00F3584C" w:rsidP="00020FC8">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5FBC637" w14:textId="77777777" w:rsidR="00F3584C" w:rsidRPr="003A74A7" w:rsidRDefault="00F3584C" w:rsidP="00020FC8">
            <w:pPr>
              <w:spacing w:before="20" w:after="20" w:line="240" w:lineRule="auto"/>
              <w:rPr>
                <w:rFonts w:ascii="Arial" w:hAnsi="Arial" w:cs="Arial"/>
                <w:bCs/>
                <w:sz w:val="18"/>
                <w:szCs w:val="18"/>
              </w:rPr>
            </w:pP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tcPr>
          <w:p w14:paraId="06F015A2" w14:textId="77777777" w:rsidR="00F3584C" w:rsidRPr="003A74A7" w:rsidRDefault="00F3584C" w:rsidP="00020FC8">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37A9FAC" w14:textId="77777777" w:rsidR="00F3584C" w:rsidRPr="003A74A7" w:rsidRDefault="00F3584C" w:rsidP="00020FC8">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524C6FB0"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965837C" w14:textId="77777777" w:rsidR="00F3584C" w:rsidRPr="003A74A7" w:rsidRDefault="00F3584C" w:rsidP="00020FC8">
            <w:pPr>
              <w:spacing w:before="20" w:after="20" w:line="240" w:lineRule="auto"/>
              <w:rPr>
                <w:rFonts w:ascii="Arial" w:hAnsi="Arial" w:cs="Arial"/>
                <w:bCs/>
                <w:sz w:val="18"/>
                <w:szCs w:val="18"/>
              </w:rPr>
            </w:pPr>
          </w:p>
        </w:tc>
      </w:tr>
      <w:tr w:rsidR="00F3584C" w:rsidRPr="00996A6E" w14:paraId="2E329A58" w14:textId="77777777" w:rsidTr="000A21AF">
        <w:trPr>
          <w:gridBefore w:val="1"/>
          <w:wBefore w:w="113" w:type="dxa"/>
        </w:trPr>
        <w:tc>
          <w:tcPr>
            <w:tcW w:w="10781" w:type="dxa"/>
            <w:gridSpan w:val="16"/>
            <w:tcBorders>
              <w:top w:val="single" w:sz="4" w:space="0" w:color="auto"/>
              <w:left w:val="single" w:sz="4" w:space="0" w:color="auto"/>
              <w:bottom w:val="single" w:sz="4" w:space="0" w:color="auto"/>
              <w:right w:val="single" w:sz="4" w:space="0" w:color="auto"/>
            </w:tcBorders>
            <w:shd w:val="clear" w:color="auto" w:fill="auto"/>
          </w:tcPr>
          <w:p w14:paraId="00DCB5AF" w14:textId="77777777" w:rsidR="00F3584C" w:rsidRPr="00CF71EC" w:rsidRDefault="00F3584C" w:rsidP="00020FC8">
            <w:pPr>
              <w:spacing w:before="20" w:after="20" w:line="240" w:lineRule="auto"/>
              <w:rPr>
                <w:rFonts w:ascii="Arial" w:hAnsi="Arial" w:cs="Arial"/>
                <w:bCs/>
                <w:sz w:val="18"/>
                <w:szCs w:val="18"/>
              </w:rPr>
            </w:pPr>
          </w:p>
        </w:tc>
      </w:tr>
      <w:tr w:rsidR="00F3584C" w:rsidRPr="00996A6E" w14:paraId="15FEC8D4"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57FC68" w14:textId="77777777" w:rsidR="00F3584C" w:rsidRPr="00CF71EC" w:rsidRDefault="00F3584C" w:rsidP="00020FC8">
            <w:pPr>
              <w:spacing w:before="20" w:after="20" w:line="240" w:lineRule="auto"/>
              <w:ind w:firstLine="120"/>
              <w:rPr>
                <w:rFonts w:ascii="Arial" w:hAnsi="Arial" w:cs="Arial"/>
                <w:b/>
              </w:rPr>
            </w:pPr>
            <w:r w:rsidRPr="00CF71EC">
              <w:rPr>
                <w:rFonts w:ascii="Arial" w:hAnsi="Arial" w:cs="Arial"/>
                <w:b/>
              </w:rPr>
              <w:t>9.6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87B1056" w14:textId="77777777" w:rsidR="00F3584C" w:rsidRPr="00CF71EC" w:rsidRDefault="00F3584C" w:rsidP="00020FC8">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42EA0A4" w14:textId="77777777" w:rsidR="00F3584C" w:rsidRPr="00CF71EC" w:rsidRDefault="00F3584C" w:rsidP="00020FC8">
            <w:pPr>
              <w:spacing w:before="20" w:after="20" w:line="240" w:lineRule="auto"/>
              <w:rPr>
                <w:rFonts w:ascii="Arial" w:hAnsi="Arial" w:cs="Arial"/>
                <w:b/>
                <w:bCs/>
                <w:lang w:val="en-US"/>
              </w:rPr>
            </w:pPr>
            <w:r w:rsidRPr="00CF71EC">
              <w:rPr>
                <w:rFonts w:ascii="Arial" w:hAnsi="Arial" w:cs="Arial"/>
                <w:b/>
                <w:bCs/>
                <w:lang w:val="en-US"/>
              </w:rPr>
              <w:t>Rapporteur: Michel Roy, InterDigital</w:t>
            </w:r>
          </w:p>
          <w:p w14:paraId="0BD56E8D" w14:textId="77777777" w:rsidR="00F3584C" w:rsidRPr="00CF71EC" w:rsidRDefault="00F3584C" w:rsidP="00020FC8">
            <w:pPr>
              <w:spacing w:before="20" w:after="20" w:line="240" w:lineRule="auto"/>
              <w:rPr>
                <w:rFonts w:ascii="Arial" w:hAnsi="Arial" w:cs="Arial"/>
                <w:b/>
                <w:bCs/>
                <w:lang w:val="en-US"/>
              </w:rPr>
            </w:pPr>
            <w:r>
              <w:rPr>
                <w:rFonts w:ascii="Arial" w:hAnsi="Arial" w:cs="Arial"/>
                <w:b/>
                <w:bCs/>
                <w:lang w:val="en-US"/>
              </w:rPr>
              <w:t>2</w:t>
            </w:r>
            <w:r w:rsidRPr="00CF71EC">
              <w:rPr>
                <w:rFonts w:ascii="Arial" w:hAnsi="Arial" w:cs="Arial"/>
                <w:b/>
                <w:bCs/>
                <w:lang w:val="en-US"/>
              </w:rPr>
              <w:t xml:space="preserve"> papers</w:t>
            </w:r>
          </w:p>
        </w:tc>
      </w:tr>
      <w:tr w:rsidR="00F3584C" w:rsidRPr="00996A6E" w14:paraId="54EBDBBD"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6B29EE"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Tdoc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348327"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983406"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10C79B"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C68834"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43FAE"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Decision</w:t>
            </w:r>
          </w:p>
        </w:tc>
      </w:tr>
      <w:tr w:rsidR="00F3584C" w:rsidRPr="00996A6E" w14:paraId="793A020A"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CCFFCC"/>
          </w:tcPr>
          <w:p w14:paraId="7759C037" w14:textId="77777777" w:rsidR="00F3584C" w:rsidRPr="003A74A7" w:rsidRDefault="00F3584C" w:rsidP="00020FC8">
            <w:pPr>
              <w:spacing w:before="20" w:after="20" w:line="240" w:lineRule="auto"/>
              <w:rPr>
                <w:rFonts w:ascii="Arial" w:hAnsi="Arial" w:cs="Arial"/>
                <w:sz w:val="18"/>
                <w:szCs w:val="18"/>
              </w:rPr>
            </w:pPr>
            <w:hyperlink r:id="rId81" w:history="1">
              <w:r w:rsidRPr="003A74A7">
                <w:rPr>
                  <w:rStyle w:val="Hyperlink"/>
                  <w:rFonts w:ascii="Arial" w:hAnsi="Arial" w:cs="Arial"/>
                  <w:sz w:val="18"/>
                  <w:szCs w:val="18"/>
                </w:rPr>
                <w:t>S6-244554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9300706"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No-transmit zones configuration and execution for UAS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528A538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Deutsche Telekom (Vasil Aleksiev)</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FB481BF"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CR 0059r1</w:t>
            </w:r>
          </w:p>
          <w:p w14:paraId="6AE24C55"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Cat B</w:t>
            </w:r>
          </w:p>
          <w:p w14:paraId="069751D1"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Rel-19</w:t>
            </w:r>
          </w:p>
          <w:p w14:paraId="762A78FE"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23.255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CCFFCC"/>
          </w:tcPr>
          <w:p w14:paraId="56709FB5"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Revision of S6-244318.</w:t>
            </w:r>
          </w:p>
          <w:p w14:paraId="39ABD146"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F884133" w14:textId="77777777" w:rsidR="00F3584C" w:rsidRPr="003A74A7" w:rsidRDefault="00F3584C" w:rsidP="00020FC8">
            <w:pPr>
              <w:spacing w:before="20" w:after="20" w:line="240" w:lineRule="auto"/>
              <w:rPr>
                <w:rFonts w:ascii="Arial" w:hAnsi="Arial" w:cs="Arial"/>
                <w:bCs/>
                <w:sz w:val="18"/>
                <w:szCs w:val="18"/>
              </w:rPr>
            </w:pPr>
            <w:r w:rsidRPr="003A74A7">
              <w:rPr>
                <w:rFonts w:ascii="Arial" w:hAnsi="Arial" w:cs="Arial"/>
                <w:bCs/>
                <w:sz w:val="18"/>
                <w:szCs w:val="18"/>
              </w:rPr>
              <w:t>Agreed</w:t>
            </w:r>
          </w:p>
        </w:tc>
      </w:tr>
      <w:tr w:rsidR="00F3584C" w:rsidRPr="00996A6E" w14:paraId="5C741E1B"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00"/>
          </w:tcPr>
          <w:p w14:paraId="416D2288" w14:textId="77777777" w:rsidR="00F3584C" w:rsidRPr="00272C25" w:rsidRDefault="00F3584C" w:rsidP="00020FC8">
            <w:pPr>
              <w:spacing w:before="20" w:after="20" w:line="240" w:lineRule="auto"/>
              <w:rPr>
                <w:rFonts w:ascii="Arial" w:hAnsi="Arial" w:cs="Arial"/>
                <w:bCs/>
                <w:sz w:val="18"/>
                <w:szCs w:val="18"/>
              </w:rPr>
            </w:pPr>
            <w:hyperlink r:id="rId82" w:history="1">
              <w:r w:rsidRPr="00272C25">
                <w:rPr>
                  <w:rStyle w:val="Hyperlink"/>
                  <w:rFonts w:ascii="Arial" w:hAnsi="Arial" w:cs="Arial"/>
                  <w:bCs/>
                  <w:sz w:val="18"/>
                  <w:szCs w:val="18"/>
                </w:rPr>
                <w:t>S6-245026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2D2A0A3"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Integration of Lifi Features in UAS for IoT Application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00"/>
          </w:tcPr>
          <w:p w14:paraId="35694FE7"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IIT, Kharagpur (Gargi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42B1DB9"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51FFCA7"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72C6038" w14:textId="77777777" w:rsidR="00F3584C" w:rsidRPr="003A74A7" w:rsidRDefault="00F3584C" w:rsidP="00020FC8">
            <w:pPr>
              <w:spacing w:before="20" w:after="20" w:line="240" w:lineRule="auto"/>
              <w:rPr>
                <w:rFonts w:ascii="Arial" w:hAnsi="Arial" w:cs="Arial"/>
                <w:bCs/>
                <w:sz w:val="18"/>
                <w:szCs w:val="18"/>
              </w:rPr>
            </w:pPr>
          </w:p>
        </w:tc>
      </w:tr>
      <w:tr w:rsidR="00F3584C" w:rsidRPr="00996A6E" w14:paraId="6F6B75EB"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tcPr>
          <w:p w14:paraId="6DB3E2DF" w14:textId="77777777" w:rsidR="00F3584C" w:rsidRPr="00272C25" w:rsidRDefault="00F3584C" w:rsidP="00020FC8">
            <w:pPr>
              <w:spacing w:before="20" w:after="20" w:line="240" w:lineRule="auto"/>
              <w:rPr>
                <w:rFonts w:ascii="Arial" w:hAnsi="Arial" w:cs="Arial"/>
                <w:bCs/>
                <w:sz w:val="18"/>
                <w:szCs w:val="18"/>
              </w:rPr>
            </w:pPr>
            <w:hyperlink r:id="rId83" w:history="1">
              <w:r w:rsidRPr="00272C25">
                <w:rPr>
                  <w:rStyle w:val="Hyperlink"/>
                  <w:rFonts w:ascii="Arial" w:hAnsi="Arial" w:cs="Arial"/>
                  <w:bCs/>
                  <w:sz w:val="18"/>
                  <w:szCs w:val="18"/>
                </w:rPr>
                <w:t>S6-245080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91388E3"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Maintenance CR</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FF"/>
          </w:tcPr>
          <w:p w14:paraId="6D773A50"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20504B4"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0060</w:t>
            </w:r>
          </w:p>
          <w:p w14:paraId="659227C2"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D</w:t>
            </w:r>
          </w:p>
          <w:p w14:paraId="330C2A6C"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74C44F1E"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23.255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14:paraId="2A1C2298"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467DBE4" w14:textId="77777777" w:rsidR="00F3584C" w:rsidRPr="00272C25" w:rsidRDefault="00F3584C" w:rsidP="00020FC8">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F3584C" w:rsidRPr="00996A6E" w14:paraId="65320B55"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00"/>
          </w:tcPr>
          <w:p w14:paraId="0897AC24" w14:textId="77777777" w:rsidR="00F3584C" w:rsidRPr="00272C25" w:rsidRDefault="00F3584C" w:rsidP="00020FC8">
            <w:pPr>
              <w:spacing w:before="20" w:after="20" w:line="240" w:lineRule="auto"/>
              <w:rPr>
                <w:rFonts w:ascii="Arial" w:hAnsi="Arial" w:cs="Arial"/>
                <w:bCs/>
                <w:sz w:val="18"/>
                <w:szCs w:val="18"/>
              </w:rPr>
            </w:pPr>
            <w:hyperlink r:id="rId84" w:history="1">
              <w:r w:rsidRPr="00272C25">
                <w:rPr>
                  <w:rStyle w:val="Hyperlink"/>
                  <w:rFonts w:ascii="Arial" w:hAnsi="Arial" w:cs="Arial"/>
                  <w:bCs/>
                  <w:sz w:val="18"/>
                  <w:szCs w:val="18"/>
                </w:rPr>
                <w:t>S6-245319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DB3869E"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Alignment and work completion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00"/>
          </w:tcPr>
          <w:p w14:paraId="2B403550"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94A16B4"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0061</w:t>
            </w:r>
          </w:p>
          <w:p w14:paraId="0A55CCAA"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18993DFF"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49EC27DE" w14:textId="77777777" w:rsidR="00F3584C" w:rsidRPr="003A74A7" w:rsidRDefault="00F3584C" w:rsidP="00020FC8">
            <w:pPr>
              <w:spacing w:before="20" w:after="20" w:line="240" w:lineRule="auto"/>
              <w:rPr>
                <w:rFonts w:ascii="Arial" w:hAnsi="Arial" w:cs="Arial"/>
                <w:bCs/>
                <w:sz w:val="18"/>
                <w:szCs w:val="18"/>
              </w:rPr>
            </w:pPr>
            <w:r>
              <w:rPr>
                <w:rFonts w:ascii="Arial" w:hAnsi="Arial" w:cs="Arial"/>
                <w:bCs/>
                <w:sz w:val="18"/>
                <w:szCs w:val="18"/>
              </w:rPr>
              <w:t>23.255</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03C24D63"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01F8B5B" w14:textId="77777777" w:rsidR="00F3584C" w:rsidRPr="003A74A7" w:rsidRDefault="00F3584C" w:rsidP="00020FC8">
            <w:pPr>
              <w:spacing w:before="20" w:after="20" w:line="240" w:lineRule="auto"/>
              <w:rPr>
                <w:rFonts w:ascii="Arial" w:hAnsi="Arial" w:cs="Arial"/>
                <w:bCs/>
                <w:sz w:val="18"/>
                <w:szCs w:val="18"/>
              </w:rPr>
            </w:pPr>
          </w:p>
        </w:tc>
      </w:tr>
      <w:tr w:rsidR="00F3584C" w:rsidRPr="00996A6E" w14:paraId="31A96153"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auto"/>
          </w:tcPr>
          <w:p w14:paraId="4BE99D96" w14:textId="77777777" w:rsidR="00F3584C" w:rsidRPr="003A74A7" w:rsidRDefault="00F3584C" w:rsidP="00020FC8">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C4F57EF" w14:textId="77777777" w:rsidR="00F3584C" w:rsidRPr="003A74A7" w:rsidRDefault="00F3584C" w:rsidP="00020FC8">
            <w:pPr>
              <w:spacing w:before="20" w:after="20" w:line="240" w:lineRule="auto"/>
              <w:rPr>
                <w:rFonts w:ascii="Arial" w:hAnsi="Arial" w:cs="Arial"/>
                <w:bCs/>
                <w:sz w:val="18"/>
                <w:szCs w:val="18"/>
              </w:rPr>
            </w:pP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tcPr>
          <w:p w14:paraId="6AED60DC" w14:textId="77777777" w:rsidR="00F3584C" w:rsidRPr="003A74A7" w:rsidRDefault="00F3584C" w:rsidP="00020FC8">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FA9CD7C" w14:textId="77777777" w:rsidR="00F3584C" w:rsidRPr="003A74A7" w:rsidRDefault="00F3584C" w:rsidP="00020FC8">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203CE7BD" w14:textId="77777777" w:rsidR="00F3584C" w:rsidRPr="003A74A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B930165" w14:textId="77777777" w:rsidR="00F3584C" w:rsidRPr="003A74A7" w:rsidRDefault="00F3584C" w:rsidP="00020FC8">
            <w:pPr>
              <w:spacing w:before="20" w:after="20" w:line="240" w:lineRule="auto"/>
              <w:rPr>
                <w:rFonts w:ascii="Arial" w:hAnsi="Arial" w:cs="Arial"/>
                <w:bCs/>
                <w:sz w:val="18"/>
                <w:szCs w:val="18"/>
              </w:rPr>
            </w:pPr>
          </w:p>
        </w:tc>
      </w:tr>
      <w:tr w:rsidR="000A21AF" w:rsidRPr="000436B8" w14:paraId="7B521A42" w14:textId="77777777" w:rsidTr="000A21AF">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53A9E5" w14:textId="77777777" w:rsidR="000A21AF" w:rsidRPr="00CF71EC" w:rsidRDefault="000A21AF" w:rsidP="000B32A6">
            <w:pPr>
              <w:spacing w:before="20" w:after="20" w:line="240" w:lineRule="auto"/>
              <w:ind w:firstLine="120"/>
              <w:rPr>
                <w:rFonts w:ascii="Arial" w:hAnsi="Arial" w:cs="Arial"/>
                <w:b/>
              </w:rPr>
            </w:pPr>
            <w:r w:rsidRPr="00CF71EC">
              <w:rPr>
                <w:rFonts w:ascii="Arial" w:hAnsi="Arial" w:cs="Arial"/>
                <w:b/>
              </w:rPr>
              <w:t>9.7</w:t>
            </w:r>
          </w:p>
        </w:tc>
        <w:tc>
          <w:tcPr>
            <w:tcW w:w="9626" w:type="dxa"/>
            <w:gridSpan w:val="14"/>
            <w:tcBorders>
              <w:top w:val="single" w:sz="4" w:space="0" w:color="auto"/>
              <w:left w:val="single" w:sz="4" w:space="0" w:color="auto"/>
              <w:bottom w:val="single" w:sz="4" w:space="0" w:color="auto"/>
              <w:right w:val="single" w:sz="4" w:space="0" w:color="auto"/>
            </w:tcBorders>
            <w:shd w:val="clear" w:color="auto" w:fill="FFFFFF"/>
            <w:hideMark/>
          </w:tcPr>
          <w:p w14:paraId="0CA977D5" w14:textId="77777777" w:rsidR="000A21AF" w:rsidRPr="00CF71EC" w:rsidRDefault="000A21AF" w:rsidP="000B32A6">
            <w:pPr>
              <w:spacing w:before="20" w:after="20" w:line="240" w:lineRule="auto"/>
              <w:rPr>
                <w:rFonts w:ascii="Arial" w:hAnsi="Arial" w:cs="Arial"/>
                <w:b/>
                <w:bCs/>
                <w:lang w:val="en-US"/>
              </w:rPr>
            </w:pPr>
            <w:r w:rsidRPr="00CF71EC">
              <w:rPr>
                <w:rFonts w:ascii="Arial" w:hAnsi="Arial" w:cs="Arial"/>
                <w:b/>
                <w:bCs/>
                <w:lang w:val="en-US"/>
              </w:rPr>
              <w:t>CAPIF_EXT – Guidelines for CAPIF Usage</w:t>
            </w:r>
          </w:p>
          <w:p w14:paraId="5C66DE59" w14:textId="77777777" w:rsidR="000A21AF" w:rsidRPr="00CF71EC" w:rsidRDefault="000A21AF" w:rsidP="000B32A6">
            <w:pPr>
              <w:spacing w:before="20" w:after="20" w:line="240" w:lineRule="auto"/>
              <w:rPr>
                <w:rFonts w:ascii="Arial" w:hAnsi="Arial" w:cs="Arial"/>
                <w:b/>
                <w:bCs/>
                <w:lang w:val="nb-NO"/>
              </w:rPr>
            </w:pPr>
            <w:r w:rsidRPr="00CF71EC">
              <w:rPr>
                <w:rFonts w:ascii="Arial" w:hAnsi="Arial" w:cs="Arial"/>
                <w:b/>
                <w:bCs/>
                <w:lang w:val="nb-NO"/>
              </w:rPr>
              <w:t>Rapporteur: Junpei Uoshima, NTT DoCoMo</w:t>
            </w:r>
          </w:p>
          <w:p w14:paraId="716CF078" w14:textId="77777777" w:rsidR="000A21AF" w:rsidRPr="00CF71EC" w:rsidRDefault="000A21AF" w:rsidP="000B32A6">
            <w:pPr>
              <w:spacing w:before="20" w:after="20" w:line="240" w:lineRule="auto"/>
              <w:rPr>
                <w:rFonts w:ascii="Arial" w:hAnsi="Arial" w:cs="Arial"/>
                <w:b/>
                <w:bCs/>
                <w:lang w:val="nb-NO"/>
              </w:rPr>
            </w:pPr>
            <w:r>
              <w:rPr>
                <w:rFonts w:ascii="Arial" w:hAnsi="Arial" w:cs="Arial"/>
                <w:b/>
                <w:bCs/>
                <w:lang w:val="nb-NO"/>
              </w:rPr>
              <w:t>6</w:t>
            </w:r>
            <w:r w:rsidRPr="00CF71EC">
              <w:rPr>
                <w:rFonts w:ascii="Arial" w:hAnsi="Arial" w:cs="Arial"/>
                <w:b/>
                <w:bCs/>
                <w:lang w:val="nb-NO"/>
              </w:rPr>
              <w:t xml:space="preserve"> papers</w:t>
            </w:r>
          </w:p>
        </w:tc>
      </w:tr>
      <w:tr w:rsidR="000A21AF" w:rsidRPr="00996A6E" w14:paraId="0C58AC33" w14:textId="77777777" w:rsidTr="00E26F85">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6611F" w14:textId="77777777" w:rsidR="000A21AF" w:rsidRPr="00CF71EC" w:rsidRDefault="000A21AF" w:rsidP="000B32A6">
            <w:pPr>
              <w:spacing w:before="20" w:after="20" w:line="240" w:lineRule="auto"/>
              <w:rPr>
                <w:rFonts w:ascii="Arial" w:hAnsi="Arial" w:cs="Arial"/>
                <w:b/>
                <w:sz w:val="18"/>
                <w:szCs w:val="18"/>
              </w:rPr>
            </w:pPr>
            <w:r w:rsidRPr="00CF71EC">
              <w:rPr>
                <w:rFonts w:ascii="Arial" w:hAnsi="Arial" w:cs="Arial"/>
                <w:b/>
                <w:sz w:val="18"/>
                <w:szCs w:val="18"/>
              </w:rPr>
              <w:t>Tdoc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88A194" w14:textId="77777777" w:rsidR="000A21AF" w:rsidRPr="00CF71EC" w:rsidRDefault="000A21AF" w:rsidP="000B32A6">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AB70E7" w14:textId="77777777" w:rsidR="000A21AF" w:rsidRPr="00CF71EC" w:rsidRDefault="000A21AF" w:rsidP="000B32A6">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1701FE" w14:textId="77777777" w:rsidR="000A21AF" w:rsidRPr="00CF71EC" w:rsidRDefault="000A21AF" w:rsidP="000B32A6">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B45054" w14:textId="77777777" w:rsidR="000A21AF" w:rsidRPr="00CF71EC" w:rsidRDefault="000A21AF" w:rsidP="000B32A6">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7A854D" w14:textId="77777777" w:rsidR="000A21AF" w:rsidRPr="00CF71EC" w:rsidRDefault="000A21AF" w:rsidP="000B32A6">
            <w:pPr>
              <w:spacing w:before="20" w:after="20" w:line="240" w:lineRule="auto"/>
              <w:rPr>
                <w:rFonts w:ascii="Arial" w:hAnsi="Arial" w:cs="Arial"/>
                <w:b/>
                <w:sz w:val="18"/>
                <w:szCs w:val="18"/>
              </w:rPr>
            </w:pPr>
            <w:r w:rsidRPr="00CF71EC">
              <w:rPr>
                <w:rFonts w:ascii="Arial" w:hAnsi="Arial" w:cs="Arial"/>
                <w:b/>
                <w:sz w:val="18"/>
                <w:szCs w:val="18"/>
              </w:rPr>
              <w:t>Decision</w:t>
            </w:r>
          </w:p>
        </w:tc>
      </w:tr>
      <w:tr w:rsidR="000A21AF" w:rsidRPr="00996A6E" w14:paraId="2B9997DB" w14:textId="77777777" w:rsidTr="00E26F85">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0D2D01B" w14:textId="77777777" w:rsidR="000A21AF" w:rsidRPr="00272C25" w:rsidRDefault="000A21AF" w:rsidP="000B32A6">
            <w:pPr>
              <w:spacing w:before="20" w:after="20" w:line="240" w:lineRule="auto"/>
              <w:rPr>
                <w:rFonts w:ascii="Arial" w:hAnsi="Arial" w:cs="Arial"/>
                <w:bCs/>
                <w:sz w:val="18"/>
                <w:szCs w:val="18"/>
              </w:rPr>
            </w:pPr>
            <w:hyperlink r:id="rId85" w:history="1">
              <w:r w:rsidRPr="00272C25">
                <w:rPr>
                  <w:rStyle w:val="Hyperlink"/>
                  <w:rFonts w:ascii="Arial" w:hAnsi="Arial" w:cs="Arial"/>
                  <w:bCs/>
                  <w:sz w:val="18"/>
                  <w:szCs w:val="18"/>
                </w:rPr>
                <w:t>S6-245066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28682C2"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CAPIF Vendor Extensibility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D533C59"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D3EDD26" w14:textId="77777777" w:rsidR="000A21AF" w:rsidRDefault="000A21AF" w:rsidP="000B32A6">
            <w:pPr>
              <w:spacing w:before="20" w:after="20" w:line="240" w:lineRule="auto"/>
              <w:rPr>
                <w:rFonts w:ascii="Arial" w:hAnsi="Arial" w:cs="Arial"/>
                <w:bCs/>
                <w:sz w:val="18"/>
                <w:szCs w:val="18"/>
              </w:rPr>
            </w:pPr>
            <w:r>
              <w:rPr>
                <w:rFonts w:ascii="Arial" w:hAnsi="Arial" w:cs="Arial"/>
                <w:bCs/>
                <w:sz w:val="18"/>
                <w:szCs w:val="18"/>
              </w:rPr>
              <w:t>pCR</w:t>
            </w:r>
          </w:p>
          <w:p w14:paraId="1FB6EB33"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769C8B0" w14:textId="77777777" w:rsidR="000A21AF" w:rsidRPr="00CF71EC" w:rsidRDefault="000A21AF"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FFFFFF"/>
          </w:tcPr>
          <w:p w14:paraId="4044D484" w14:textId="30A66D8B" w:rsidR="000A21AF" w:rsidRPr="00E26F85" w:rsidRDefault="00E26F85" w:rsidP="000B32A6">
            <w:pPr>
              <w:spacing w:before="20" w:after="20" w:line="240" w:lineRule="auto"/>
              <w:rPr>
                <w:rFonts w:ascii="Arial" w:hAnsi="Arial" w:cs="Arial"/>
                <w:bCs/>
                <w:sz w:val="18"/>
                <w:szCs w:val="18"/>
              </w:rPr>
            </w:pPr>
            <w:r w:rsidRPr="00E26F85">
              <w:rPr>
                <w:rFonts w:ascii="Arial" w:hAnsi="Arial" w:cs="Arial"/>
                <w:bCs/>
                <w:sz w:val="18"/>
                <w:szCs w:val="18"/>
              </w:rPr>
              <w:t>Revised to S6-245430</w:t>
            </w:r>
          </w:p>
        </w:tc>
      </w:tr>
      <w:tr w:rsidR="00E26F85" w:rsidRPr="00996A6E" w14:paraId="744D419F" w14:textId="77777777" w:rsidTr="000B32A6">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A84FD09" w14:textId="52DB687F" w:rsidR="00E26F85" w:rsidRPr="00E26F85" w:rsidRDefault="00E26F85" w:rsidP="000B32A6">
            <w:pPr>
              <w:spacing w:before="20" w:after="20" w:line="240" w:lineRule="auto"/>
            </w:pPr>
            <w:r w:rsidRPr="00E26F85">
              <w:rPr>
                <w:rFonts w:ascii="Arial" w:hAnsi="Arial" w:cs="Arial"/>
                <w:sz w:val="18"/>
              </w:rPr>
              <w:t>S6-245430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AEC2C5F" w14:textId="4644B42A" w:rsidR="00E26F85" w:rsidRPr="00E26F85" w:rsidRDefault="00E26F85" w:rsidP="000B32A6">
            <w:pPr>
              <w:spacing w:before="20" w:after="20" w:line="240" w:lineRule="auto"/>
              <w:rPr>
                <w:rFonts w:ascii="Arial" w:hAnsi="Arial" w:cs="Arial"/>
                <w:bCs/>
                <w:sz w:val="18"/>
                <w:szCs w:val="18"/>
              </w:rPr>
            </w:pPr>
            <w:r w:rsidRPr="00E26F85">
              <w:rPr>
                <w:rFonts w:ascii="Arial" w:hAnsi="Arial" w:cs="Arial"/>
                <w:bCs/>
                <w:sz w:val="18"/>
                <w:szCs w:val="18"/>
              </w:rPr>
              <w:t>CAPIF Vendor Extensibility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16EF3C8" w14:textId="54C09BE7" w:rsidR="00E26F85" w:rsidRPr="00E26F85" w:rsidRDefault="00E26F85" w:rsidP="000B32A6">
            <w:pPr>
              <w:spacing w:before="20" w:after="20" w:line="240" w:lineRule="auto"/>
              <w:rPr>
                <w:rFonts w:ascii="Arial" w:hAnsi="Arial" w:cs="Arial"/>
                <w:bCs/>
                <w:sz w:val="18"/>
                <w:szCs w:val="18"/>
              </w:rPr>
            </w:pPr>
            <w:r w:rsidRPr="00E26F85">
              <w:rPr>
                <w:rFonts w:ascii="Arial" w:hAnsi="Arial" w:cs="Arial"/>
                <w:bCs/>
                <w:sz w:val="18"/>
                <w:szCs w:val="18"/>
              </w:rPr>
              <w:t>Apple (UK) Limited, Telefonica, NCSRD, UMA, Lenovo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BE8790F" w14:textId="77777777" w:rsidR="00E26F85" w:rsidRPr="00E26F85" w:rsidRDefault="00E26F85" w:rsidP="000B32A6">
            <w:pPr>
              <w:spacing w:before="20" w:after="20" w:line="240" w:lineRule="auto"/>
              <w:rPr>
                <w:rFonts w:ascii="Arial" w:hAnsi="Arial" w:cs="Arial"/>
                <w:bCs/>
                <w:sz w:val="18"/>
                <w:szCs w:val="18"/>
              </w:rPr>
            </w:pPr>
            <w:r w:rsidRPr="00E26F85">
              <w:rPr>
                <w:rFonts w:ascii="Arial" w:hAnsi="Arial" w:cs="Arial"/>
                <w:bCs/>
                <w:sz w:val="18"/>
                <w:szCs w:val="18"/>
              </w:rPr>
              <w:t>pCR</w:t>
            </w:r>
          </w:p>
          <w:p w14:paraId="388B0D22" w14:textId="507913FB" w:rsidR="00E26F85" w:rsidRPr="00E26F85" w:rsidRDefault="00E26F85" w:rsidP="000B32A6">
            <w:pPr>
              <w:spacing w:before="20" w:after="20" w:line="240" w:lineRule="auto"/>
              <w:rPr>
                <w:rFonts w:ascii="Arial" w:hAnsi="Arial" w:cs="Arial"/>
                <w:bCs/>
                <w:sz w:val="18"/>
                <w:szCs w:val="18"/>
              </w:rPr>
            </w:pPr>
            <w:r w:rsidRPr="00E26F85">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C8DB689" w14:textId="77777777" w:rsidR="00E26F85" w:rsidRDefault="00E26F85" w:rsidP="000B32A6">
            <w:pPr>
              <w:spacing w:before="20" w:after="20" w:line="240" w:lineRule="auto"/>
              <w:rPr>
                <w:rFonts w:ascii="Arial" w:hAnsi="Arial" w:cs="Arial"/>
                <w:bCs/>
                <w:sz w:val="18"/>
                <w:szCs w:val="18"/>
              </w:rPr>
            </w:pPr>
            <w:r w:rsidRPr="00E26F85">
              <w:rPr>
                <w:rFonts w:ascii="Arial" w:hAnsi="Arial" w:cs="Arial"/>
                <w:bCs/>
                <w:sz w:val="18"/>
                <w:szCs w:val="18"/>
              </w:rPr>
              <w:t>Revision of S6-245066.</w:t>
            </w:r>
          </w:p>
          <w:p w14:paraId="4983A426" w14:textId="500074CD" w:rsidR="00E26F85" w:rsidRPr="00CF71EC" w:rsidRDefault="00E26F85"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99CCFF"/>
          </w:tcPr>
          <w:p w14:paraId="5A3D14A1" w14:textId="77777777" w:rsidR="00E26F85" w:rsidRPr="00E26F85" w:rsidRDefault="00E26F85" w:rsidP="000B32A6">
            <w:pPr>
              <w:spacing w:before="20" w:after="20" w:line="240" w:lineRule="auto"/>
              <w:rPr>
                <w:rFonts w:ascii="Arial" w:hAnsi="Arial" w:cs="Arial"/>
                <w:bCs/>
                <w:sz w:val="18"/>
                <w:szCs w:val="18"/>
              </w:rPr>
            </w:pPr>
          </w:p>
        </w:tc>
      </w:tr>
      <w:tr w:rsidR="000A21AF" w:rsidRPr="00996A6E" w14:paraId="05EFAAE7" w14:textId="77777777" w:rsidTr="000B32A6">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E638679" w14:textId="77777777" w:rsidR="000A21AF" w:rsidRPr="00272C25" w:rsidRDefault="000A21AF" w:rsidP="000B32A6">
            <w:pPr>
              <w:spacing w:before="20" w:after="20" w:line="240" w:lineRule="auto"/>
              <w:rPr>
                <w:rFonts w:ascii="Arial" w:hAnsi="Arial" w:cs="Arial"/>
                <w:bCs/>
                <w:sz w:val="18"/>
                <w:szCs w:val="18"/>
              </w:rPr>
            </w:pPr>
            <w:hyperlink r:id="rId86" w:history="1">
              <w:r w:rsidRPr="00272C25">
                <w:rPr>
                  <w:rStyle w:val="Hyperlink"/>
                  <w:rFonts w:ascii="Arial" w:hAnsi="Arial" w:cs="Arial"/>
                  <w:bCs/>
                  <w:sz w:val="18"/>
                  <w:szCs w:val="18"/>
                </w:rPr>
                <w:t>S6-24506</w:t>
              </w:r>
              <w:r w:rsidRPr="00272C25">
                <w:rPr>
                  <w:rStyle w:val="Hyperlink"/>
                  <w:rFonts w:ascii="Arial" w:hAnsi="Arial" w:cs="Arial"/>
                  <w:bCs/>
                  <w:sz w:val="18"/>
                  <w:szCs w:val="18"/>
                </w:rPr>
                <w:t>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B2AA89A"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MEC Platform as an API Provider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E92CAD9"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 xml:space="preserve">Apple (UK) Limited, </w:t>
            </w:r>
            <w:r>
              <w:rPr>
                <w:rFonts w:ascii="Arial" w:hAnsi="Arial" w:cs="Arial"/>
                <w:bCs/>
                <w:sz w:val="18"/>
                <w:szCs w:val="18"/>
              </w:rPr>
              <w:lastRenderedPageBreak/>
              <w:t>Telefonica, NCSRD, UMA, Lenovo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07CDBCB" w14:textId="77777777" w:rsidR="000A21AF" w:rsidRDefault="000A21AF" w:rsidP="000B32A6">
            <w:pPr>
              <w:spacing w:before="20" w:after="20" w:line="240" w:lineRule="auto"/>
              <w:rPr>
                <w:rFonts w:ascii="Arial" w:hAnsi="Arial" w:cs="Arial"/>
                <w:bCs/>
                <w:sz w:val="18"/>
                <w:szCs w:val="18"/>
              </w:rPr>
            </w:pPr>
            <w:r>
              <w:rPr>
                <w:rFonts w:ascii="Arial" w:hAnsi="Arial" w:cs="Arial"/>
                <w:bCs/>
                <w:sz w:val="18"/>
                <w:szCs w:val="18"/>
              </w:rPr>
              <w:lastRenderedPageBreak/>
              <w:t>pCR</w:t>
            </w:r>
          </w:p>
          <w:p w14:paraId="3108E96B"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lastRenderedPageBreak/>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DEF6C36" w14:textId="77777777" w:rsidR="000A21AF" w:rsidRPr="00CF71EC" w:rsidRDefault="000A21AF"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FFFFFF"/>
          </w:tcPr>
          <w:p w14:paraId="25173241" w14:textId="02708082" w:rsidR="000A21AF" w:rsidRPr="000B32A6" w:rsidRDefault="000B32A6" w:rsidP="000B32A6">
            <w:pPr>
              <w:spacing w:before="20" w:after="20" w:line="240" w:lineRule="auto"/>
              <w:rPr>
                <w:rFonts w:ascii="Arial" w:hAnsi="Arial" w:cs="Arial"/>
                <w:bCs/>
                <w:sz w:val="18"/>
                <w:szCs w:val="18"/>
              </w:rPr>
            </w:pPr>
            <w:r w:rsidRPr="000B32A6">
              <w:rPr>
                <w:rFonts w:ascii="Arial" w:hAnsi="Arial" w:cs="Arial"/>
                <w:bCs/>
                <w:sz w:val="18"/>
                <w:szCs w:val="18"/>
              </w:rPr>
              <w:t>Revised to S6-245431</w:t>
            </w:r>
          </w:p>
        </w:tc>
      </w:tr>
      <w:tr w:rsidR="000B32A6" w:rsidRPr="00996A6E" w14:paraId="6C1897D6" w14:textId="77777777" w:rsidTr="003E6D2E">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249C7B5" w14:textId="0685CBE8" w:rsidR="000B32A6" w:rsidRPr="000B32A6" w:rsidRDefault="000B32A6" w:rsidP="000B32A6">
            <w:pPr>
              <w:spacing w:before="20" w:after="20" w:line="240" w:lineRule="auto"/>
            </w:pPr>
            <w:r w:rsidRPr="000B32A6">
              <w:rPr>
                <w:rFonts w:ascii="Arial" w:hAnsi="Arial" w:cs="Arial"/>
                <w:sz w:val="18"/>
              </w:rPr>
              <w:t>S6-245431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37F5899" w14:textId="55EC2AC4" w:rsidR="000B32A6" w:rsidRPr="000B32A6" w:rsidRDefault="000B32A6" w:rsidP="000B32A6">
            <w:pPr>
              <w:spacing w:before="20" w:after="20" w:line="240" w:lineRule="auto"/>
              <w:rPr>
                <w:rFonts w:ascii="Arial" w:hAnsi="Arial" w:cs="Arial"/>
                <w:bCs/>
                <w:sz w:val="18"/>
                <w:szCs w:val="18"/>
              </w:rPr>
            </w:pPr>
            <w:r w:rsidRPr="000B32A6">
              <w:rPr>
                <w:rFonts w:ascii="Arial" w:hAnsi="Arial" w:cs="Arial"/>
                <w:bCs/>
                <w:sz w:val="18"/>
                <w:szCs w:val="18"/>
              </w:rPr>
              <w:t>MEC Platform as an API Provider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776CA5C" w14:textId="603196D7" w:rsidR="000B32A6" w:rsidRPr="000B32A6" w:rsidRDefault="000B32A6" w:rsidP="000B32A6">
            <w:pPr>
              <w:spacing w:before="20" w:after="20" w:line="240" w:lineRule="auto"/>
              <w:rPr>
                <w:rFonts w:ascii="Arial" w:hAnsi="Arial" w:cs="Arial"/>
                <w:bCs/>
                <w:sz w:val="18"/>
                <w:szCs w:val="18"/>
              </w:rPr>
            </w:pPr>
            <w:r w:rsidRPr="000B32A6">
              <w:rPr>
                <w:rFonts w:ascii="Arial" w:hAnsi="Arial" w:cs="Arial"/>
                <w:bCs/>
                <w:sz w:val="18"/>
                <w:szCs w:val="18"/>
              </w:rPr>
              <w:t>Apple (UK) Limited, Telefonica, NCSRD, UMA, Lenovo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8C5BCF3" w14:textId="77777777" w:rsidR="000B32A6" w:rsidRPr="000B32A6" w:rsidRDefault="000B32A6" w:rsidP="000B32A6">
            <w:pPr>
              <w:spacing w:before="20" w:after="20" w:line="240" w:lineRule="auto"/>
              <w:rPr>
                <w:rFonts w:ascii="Arial" w:hAnsi="Arial" w:cs="Arial"/>
                <w:bCs/>
                <w:sz w:val="18"/>
                <w:szCs w:val="18"/>
              </w:rPr>
            </w:pPr>
            <w:r w:rsidRPr="000B32A6">
              <w:rPr>
                <w:rFonts w:ascii="Arial" w:hAnsi="Arial" w:cs="Arial"/>
                <w:bCs/>
                <w:sz w:val="18"/>
                <w:szCs w:val="18"/>
              </w:rPr>
              <w:t>pCR</w:t>
            </w:r>
          </w:p>
          <w:p w14:paraId="233E111A" w14:textId="14EE760B" w:rsidR="000B32A6" w:rsidRPr="000B32A6" w:rsidRDefault="000B32A6" w:rsidP="000B32A6">
            <w:pPr>
              <w:spacing w:before="20" w:after="20" w:line="240" w:lineRule="auto"/>
              <w:rPr>
                <w:rFonts w:ascii="Arial" w:hAnsi="Arial" w:cs="Arial"/>
                <w:bCs/>
                <w:sz w:val="18"/>
                <w:szCs w:val="18"/>
              </w:rPr>
            </w:pPr>
            <w:r w:rsidRPr="000B32A6">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A33E87B" w14:textId="77777777" w:rsidR="000B32A6" w:rsidRDefault="000B32A6" w:rsidP="000B32A6">
            <w:pPr>
              <w:spacing w:before="20" w:after="20" w:line="240" w:lineRule="auto"/>
              <w:rPr>
                <w:rFonts w:ascii="Arial" w:hAnsi="Arial" w:cs="Arial"/>
                <w:bCs/>
                <w:sz w:val="18"/>
                <w:szCs w:val="18"/>
              </w:rPr>
            </w:pPr>
            <w:r w:rsidRPr="000B32A6">
              <w:rPr>
                <w:rFonts w:ascii="Arial" w:hAnsi="Arial" w:cs="Arial"/>
                <w:bCs/>
                <w:sz w:val="18"/>
                <w:szCs w:val="18"/>
              </w:rPr>
              <w:t>Revision of S6-245067.</w:t>
            </w:r>
          </w:p>
          <w:p w14:paraId="1F22D8A8" w14:textId="1B334D94" w:rsidR="000B32A6" w:rsidRPr="00CF71EC" w:rsidRDefault="000B32A6"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99CCFF"/>
          </w:tcPr>
          <w:p w14:paraId="16DE6014" w14:textId="77777777" w:rsidR="000B32A6" w:rsidRPr="000B32A6" w:rsidRDefault="000B32A6" w:rsidP="000B32A6">
            <w:pPr>
              <w:spacing w:before="20" w:after="20" w:line="240" w:lineRule="auto"/>
              <w:rPr>
                <w:rFonts w:ascii="Arial" w:hAnsi="Arial" w:cs="Arial"/>
                <w:bCs/>
                <w:sz w:val="18"/>
                <w:szCs w:val="18"/>
              </w:rPr>
            </w:pPr>
          </w:p>
        </w:tc>
      </w:tr>
      <w:tr w:rsidR="000A21AF" w:rsidRPr="00996A6E" w14:paraId="0054C863" w14:textId="77777777" w:rsidTr="003E6D2E">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67C17BD" w14:textId="77777777" w:rsidR="000A21AF" w:rsidRPr="00272C25" w:rsidRDefault="000A21AF" w:rsidP="000B32A6">
            <w:pPr>
              <w:spacing w:before="20" w:after="20" w:line="240" w:lineRule="auto"/>
              <w:rPr>
                <w:rFonts w:ascii="Arial" w:hAnsi="Arial" w:cs="Arial"/>
                <w:bCs/>
                <w:sz w:val="18"/>
                <w:szCs w:val="18"/>
              </w:rPr>
            </w:pPr>
            <w:hyperlink r:id="rId87" w:history="1">
              <w:r w:rsidRPr="00272C25">
                <w:rPr>
                  <w:rStyle w:val="Hyperlink"/>
                  <w:rFonts w:ascii="Arial" w:hAnsi="Arial" w:cs="Arial"/>
                  <w:bCs/>
                  <w:sz w:val="18"/>
                  <w:szCs w:val="18"/>
                </w:rPr>
                <w:t>S6-2451</w:t>
              </w:r>
              <w:r w:rsidRPr="00272C25">
                <w:rPr>
                  <w:rStyle w:val="Hyperlink"/>
                  <w:rFonts w:ascii="Arial" w:hAnsi="Arial" w:cs="Arial"/>
                  <w:bCs/>
                  <w:sz w:val="18"/>
                  <w:szCs w:val="18"/>
                </w:rPr>
                <w:t>2</w:t>
              </w:r>
              <w:r w:rsidRPr="00272C25">
                <w:rPr>
                  <w:rStyle w:val="Hyperlink"/>
                  <w:rFonts w:ascii="Arial" w:hAnsi="Arial" w:cs="Arial"/>
                  <w:bCs/>
                  <w:sz w:val="18"/>
                  <w:szCs w:val="18"/>
                </w:rPr>
                <w:t>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1A793DC"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Update the scope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4E055D5"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D49B068" w14:textId="77777777" w:rsidR="000A21AF" w:rsidRDefault="000A21AF" w:rsidP="000B32A6">
            <w:pPr>
              <w:spacing w:before="20" w:after="20" w:line="240" w:lineRule="auto"/>
              <w:rPr>
                <w:rFonts w:ascii="Arial" w:hAnsi="Arial" w:cs="Arial"/>
                <w:bCs/>
                <w:sz w:val="18"/>
                <w:szCs w:val="18"/>
              </w:rPr>
            </w:pPr>
            <w:r>
              <w:rPr>
                <w:rFonts w:ascii="Arial" w:hAnsi="Arial" w:cs="Arial"/>
                <w:bCs/>
                <w:sz w:val="18"/>
                <w:szCs w:val="18"/>
              </w:rPr>
              <w:t>pCR</w:t>
            </w:r>
          </w:p>
          <w:p w14:paraId="3F01726D"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58FA820" w14:textId="77777777" w:rsidR="000A21AF" w:rsidRPr="00CF71EC" w:rsidRDefault="000A21AF"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FFFFFF"/>
          </w:tcPr>
          <w:p w14:paraId="63319602" w14:textId="446B8E62" w:rsidR="000A21AF"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Revised to S6-245432</w:t>
            </w:r>
          </w:p>
        </w:tc>
      </w:tr>
      <w:tr w:rsidR="003E6D2E" w:rsidRPr="00996A6E" w14:paraId="19FDDD06" w14:textId="77777777" w:rsidTr="003E6D2E">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4FC752F" w14:textId="3B1501AD" w:rsidR="003E6D2E" w:rsidRPr="003E6D2E" w:rsidRDefault="003E6D2E" w:rsidP="000B32A6">
            <w:pPr>
              <w:spacing w:before="20" w:after="20" w:line="240" w:lineRule="auto"/>
            </w:pPr>
            <w:r w:rsidRPr="003E6D2E">
              <w:rPr>
                <w:rFonts w:ascii="Arial" w:hAnsi="Arial" w:cs="Arial"/>
                <w:sz w:val="18"/>
              </w:rPr>
              <w:t>S6-245432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4287055" w14:textId="2FEE232A" w:rsidR="003E6D2E"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Update the scope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E6A21DA" w14:textId="5DC7C983" w:rsidR="003E6D2E"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NTT DOCOMO INC. (Junpei Uoshima)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4AF3C9E" w14:textId="77777777" w:rsidR="003E6D2E"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pCR</w:t>
            </w:r>
          </w:p>
          <w:p w14:paraId="78A19224" w14:textId="31B55DCE" w:rsidR="003E6D2E"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3F2435A" w14:textId="77777777" w:rsid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Revision of S6-245128.</w:t>
            </w:r>
          </w:p>
          <w:p w14:paraId="69706949" w14:textId="15DC6A9A" w:rsidR="003E6D2E" w:rsidRPr="00CF71EC" w:rsidRDefault="003E6D2E"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99CCFF"/>
          </w:tcPr>
          <w:p w14:paraId="1883F940" w14:textId="77777777" w:rsidR="003E6D2E" w:rsidRPr="003E6D2E" w:rsidRDefault="003E6D2E" w:rsidP="000B32A6">
            <w:pPr>
              <w:spacing w:before="20" w:after="20" w:line="240" w:lineRule="auto"/>
              <w:rPr>
                <w:rFonts w:ascii="Arial" w:hAnsi="Arial" w:cs="Arial"/>
                <w:bCs/>
                <w:sz w:val="18"/>
                <w:szCs w:val="18"/>
              </w:rPr>
            </w:pPr>
          </w:p>
        </w:tc>
      </w:tr>
      <w:tr w:rsidR="000A21AF" w:rsidRPr="00996A6E" w14:paraId="1DB0DD04" w14:textId="77777777" w:rsidTr="003E6D2E">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F982287" w14:textId="77777777" w:rsidR="000A21AF" w:rsidRPr="00272C25" w:rsidRDefault="000A21AF" w:rsidP="000B32A6">
            <w:pPr>
              <w:spacing w:before="20" w:after="20" w:line="240" w:lineRule="auto"/>
              <w:rPr>
                <w:rFonts w:ascii="Arial" w:hAnsi="Arial" w:cs="Arial"/>
                <w:bCs/>
                <w:sz w:val="18"/>
                <w:szCs w:val="18"/>
              </w:rPr>
            </w:pPr>
            <w:hyperlink r:id="rId88" w:history="1">
              <w:r w:rsidRPr="00272C25">
                <w:rPr>
                  <w:rStyle w:val="Hyperlink"/>
                  <w:rFonts w:ascii="Arial" w:hAnsi="Arial" w:cs="Arial"/>
                  <w:bCs/>
                  <w:sz w:val="18"/>
                  <w:szCs w:val="18"/>
                </w:rPr>
                <w:t>S6-245</w:t>
              </w:r>
              <w:r w:rsidRPr="00272C25">
                <w:rPr>
                  <w:rStyle w:val="Hyperlink"/>
                  <w:rFonts w:ascii="Arial" w:hAnsi="Arial" w:cs="Arial"/>
                  <w:bCs/>
                  <w:sz w:val="18"/>
                  <w:szCs w:val="18"/>
                </w:rPr>
                <w:t>1</w:t>
              </w:r>
              <w:r w:rsidRPr="00272C25">
                <w:rPr>
                  <w:rStyle w:val="Hyperlink"/>
                  <w:rFonts w:ascii="Arial" w:hAnsi="Arial" w:cs="Arial"/>
                  <w:bCs/>
                  <w:sz w:val="18"/>
                  <w:szCs w:val="18"/>
                </w:rPr>
                <w:t>2</w:t>
              </w:r>
              <w:r w:rsidRPr="00272C25">
                <w:rPr>
                  <w:rStyle w:val="Hyperlink"/>
                  <w:rFonts w:ascii="Arial" w:hAnsi="Arial" w:cs="Arial"/>
                  <w:bCs/>
                  <w:sz w:val="18"/>
                  <w:szCs w:val="18"/>
                </w:rPr>
                <w:t>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A718776"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Editorial corrections for TSG-SA</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06689BE"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8BF09A0" w14:textId="77777777" w:rsidR="000A21AF" w:rsidRDefault="000A21AF" w:rsidP="000B32A6">
            <w:pPr>
              <w:spacing w:before="20" w:after="20" w:line="240" w:lineRule="auto"/>
              <w:rPr>
                <w:rFonts w:ascii="Arial" w:hAnsi="Arial" w:cs="Arial"/>
                <w:bCs/>
                <w:sz w:val="18"/>
                <w:szCs w:val="18"/>
              </w:rPr>
            </w:pPr>
            <w:r>
              <w:rPr>
                <w:rFonts w:ascii="Arial" w:hAnsi="Arial" w:cs="Arial"/>
                <w:bCs/>
                <w:sz w:val="18"/>
                <w:szCs w:val="18"/>
              </w:rPr>
              <w:t>pCR</w:t>
            </w:r>
          </w:p>
          <w:p w14:paraId="63E12387"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F1CDB2B" w14:textId="77777777" w:rsidR="000A21AF" w:rsidRPr="00CF71EC" w:rsidRDefault="000A21AF"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FFFFFF"/>
          </w:tcPr>
          <w:p w14:paraId="2110D465" w14:textId="73C1A41E" w:rsidR="000A21AF"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Revised to S6-245433</w:t>
            </w:r>
          </w:p>
        </w:tc>
      </w:tr>
      <w:tr w:rsidR="003E6D2E" w:rsidRPr="00996A6E" w14:paraId="2CF40486" w14:textId="77777777" w:rsidTr="003E6D2E">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93531D5" w14:textId="285E430D" w:rsidR="003E6D2E" w:rsidRPr="003E6D2E" w:rsidRDefault="003E6D2E" w:rsidP="000B32A6">
            <w:pPr>
              <w:spacing w:before="20" w:after="20" w:line="240" w:lineRule="auto"/>
            </w:pPr>
            <w:r w:rsidRPr="003E6D2E">
              <w:rPr>
                <w:rFonts w:ascii="Arial" w:hAnsi="Arial" w:cs="Arial"/>
                <w:sz w:val="18"/>
              </w:rPr>
              <w:t>S6-245433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8C58C12" w14:textId="433F104E" w:rsidR="003E6D2E"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Editorial corrections for TSG-SA</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D9B8A9F" w14:textId="65615E38" w:rsidR="003E6D2E"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NTT DOCOMO INC. (Junpei Uoshima)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A44E94D" w14:textId="77777777" w:rsidR="003E6D2E"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pCR</w:t>
            </w:r>
          </w:p>
          <w:p w14:paraId="6321C7CE" w14:textId="00B7116F" w:rsidR="003E6D2E"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3DD999D" w14:textId="77777777" w:rsid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Revision of S6-245129.</w:t>
            </w:r>
          </w:p>
          <w:p w14:paraId="21FB2612" w14:textId="0A24765E" w:rsidR="003E6D2E" w:rsidRPr="00CF71EC" w:rsidRDefault="003E6D2E"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99CCFF"/>
          </w:tcPr>
          <w:p w14:paraId="3AF03A29" w14:textId="77777777" w:rsidR="003E6D2E" w:rsidRPr="003E6D2E" w:rsidRDefault="003E6D2E" w:rsidP="000B32A6">
            <w:pPr>
              <w:spacing w:before="20" w:after="20" w:line="240" w:lineRule="auto"/>
              <w:rPr>
                <w:rFonts w:ascii="Arial" w:hAnsi="Arial" w:cs="Arial"/>
                <w:bCs/>
                <w:sz w:val="18"/>
                <w:szCs w:val="18"/>
              </w:rPr>
            </w:pPr>
          </w:p>
        </w:tc>
      </w:tr>
      <w:tr w:rsidR="000A21AF" w:rsidRPr="00996A6E" w14:paraId="7E155DC8" w14:textId="77777777" w:rsidTr="00C81847">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51BB061" w14:textId="77777777" w:rsidR="000A21AF" w:rsidRPr="00272C25" w:rsidRDefault="000A21AF" w:rsidP="000B32A6">
            <w:pPr>
              <w:spacing w:before="20" w:after="20" w:line="240" w:lineRule="auto"/>
              <w:rPr>
                <w:rFonts w:ascii="Arial" w:hAnsi="Arial" w:cs="Arial"/>
                <w:bCs/>
                <w:sz w:val="18"/>
                <w:szCs w:val="18"/>
              </w:rPr>
            </w:pPr>
            <w:hyperlink r:id="rId89" w:history="1">
              <w:r w:rsidRPr="00272C25">
                <w:rPr>
                  <w:rStyle w:val="Hyperlink"/>
                  <w:rFonts w:ascii="Arial" w:hAnsi="Arial" w:cs="Arial"/>
                  <w:bCs/>
                  <w:sz w:val="18"/>
                  <w:szCs w:val="18"/>
                </w:rPr>
                <w:t>S6-24513</w:t>
              </w:r>
              <w:r w:rsidRPr="00272C25">
                <w:rPr>
                  <w:rStyle w:val="Hyperlink"/>
                  <w:rFonts w:ascii="Arial" w:hAnsi="Arial" w:cs="Arial"/>
                  <w:bCs/>
                  <w:sz w:val="18"/>
                  <w:szCs w:val="18"/>
                </w:rPr>
                <w:t>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24A4F7B"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Resolve EN for the deployment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7D7FE25"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43DB0D3" w14:textId="77777777" w:rsidR="000A21AF" w:rsidRDefault="000A21AF" w:rsidP="000B32A6">
            <w:pPr>
              <w:spacing w:before="20" w:after="20" w:line="240" w:lineRule="auto"/>
              <w:rPr>
                <w:rFonts w:ascii="Arial" w:hAnsi="Arial" w:cs="Arial"/>
                <w:bCs/>
                <w:sz w:val="18"/>
                <w:szCs w:val="18"/>
              </w:rPr>
            </w:pPr>
            <w:r>
              <w:rPr>
                <w:rFonts w:ascii="Arial" w:hAnsi="Arial" w:cs="Arial"/>
                <w:bCs/>
                <w:sz w:val="18"/>
                <w:szCs w:val="18"/>
              </w:rPr>
              <w:t>pCR</w:t>
            </w:r>
          </w:p>
          <w:p w14:paraId="2DB57142"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4C6CC51" w14:textId="77777777" w:rsidR="000A21AF" w:rsidRPr="00CF71EC" w:rsidRDefault="000A21AF"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FFFFFF"/>
          </w:tcPr>
          <w:p w14:paraId="79990302" w14:textId="1147361B" w:rsidR="000A21AF"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Revised to S6-245434</w:t>
            </w:r>
          </w:p>
        </w:tc>
      </w:tr>
      <w:tr w:rsidR="003E6D2E" w:rsidRPr="00996A6E" w14:paraId="6515AB91" w14:textId="77777777" w:rsidTr="00C81847">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89B709C" w14:textId="0B63B431" w:rsidR="003E6D2E" w:rsidRPr="003E6D2E" w:rsidRDefault="003E6D2E" w:rsidP="000B32A6">
            <w:pPr>
              <w:spacing w:before="20" w:after="20" w:line="240" w:lineRule="auto"/>
            </w:pPr>
            <w:r w:rsidRPr="003E6D2E">
              <w:rPr>
                <w:rFonts w:ascii="Arial" w:hAnsi="Arial" w:cs="Arial"/>
                <w:sz w:val="18"/>
              </w:rPr>
              <w:t>S6-245434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E3BCEA3" w14:textId="0B047F77" w:rsidR="003E6D2E"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Resolve EN for the deployment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7732560" w14:textId="469AAC88" w:rsidR="003E6D2E"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NTT DOCOMO INC. (Junpei Uoshima)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81B8BC9" w14:textId="77777777" w:rsidR="003E6D2E"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pCR</w:t>
            </w:r>
          </w:p>
          <w:p w14:paraId="676D858D" w14:textId="33CE705E" w:rsidR="003E6D2E" w:rsidRP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710B78B" w14:textId="77777777" w:rsidR="003E6D2E" w:rsidRDefault="003E6D2E" w:rsidP="000B32A6">
            <w:pPr>
              <w:spacing w:before="20" w:after="20" w:line="240" w:lineRule="auto"/>
              <w:rPr>
                <w:rFonts w:ascii="Arial" w:hAnsi="Arial" w:cs="Arial"/>
                <w:bCs/>
                <w:sz w:val="18"/>
                <w:szCs w:val="18"/>
              </w:rPr>
            </w:pPr>
            <w:r w:rsidRPr="003E6D2E">
              <w:rPr>
                <w:rFonts w:ascii="Arial" w:hAnsi="Arial" w:cs="Arial"/>
                <w:bCs/>
                <w:sz w:val="18"/>
                <w:szCs w:val="18"/>
              </w:rPr>
              <w:t>Revision of S6-245130.</w:t>
            </w:r>
          </w:p>
          <w:p w14:paraId="70C98C68" w14:textId="7F1C591B" w:rsidR="003E6D2E" w:rsidRDefault="003E6D2E" w:rsidP="000B32A6">
            <w:pPr>
              <w:spacing w:before="20" w:after="20" w:line="240" w:lineRule="auto"/>
              <w:rPr>
                <w:rFonts w:ascii="Arial" w:hAnsi="Arial" w:cs="Arial"/>
                <w:bCs/>
                <w:sz w:val="18"/>
                <w:szCs w:val="18"/>
              </w:rPr>
            </w:pPr>
          </w:p>
          <w:p w14:paraId="7D934D3A" w14:textId="14D9E32D" w:rsidR="003E6D2E" w:rsidRDefault="003E6D2E" w:rsidP="000B32A6">
            <w:pPr>
              <w:spacing w:before="20" w:after="20" w:line="240" w:lineRule="auto"/>
              <w:rPr>
                <w:rFonts w:ascii="Arial" w:hAnsi="Arial" w:cs="Arial"/>
                <w:bCs/>
                <w:sz w:val="18"/>
                <w:szCs w:val="18"/>
              </w:rPr>
            </w:pPr>
            <w:r>
              <w:rPr>
                <w:rFonts w:ascii="Arial" w:hAnsi="Arial" w:cs="Arial"/>
                <w:bCs/>
                <w:sz w:val="18"/>
                <w:szCs w:val="18"/>
              </w:rPr>
              <w:t>The only change is to remove “</w:t>
            </w:r>
            <w:r w:rsidRPr="00447227">
              <w:t>NOTE:</w:t>
            </w:r>
            <w:r>
              <w:t xml:space="preserve"> </w:t>
            </w:r>
            <w:r w:rsidRPr="00447227">
              <w:rPr>
                <w:rFonts w:hint="eastAsia"/>
                <w:lang w:eastAsia="ja-JP"/>
              </w:rPr>
              <w:t>T</w:t>
            </w:r>
            <w:r w:rsidRPr="00447227">
              <w:rPr>
                <w:lang w:eastAsia="ja-JP"/>
              </w:rPr>
              <w:t xml:space="preserve">he API discovery can occur before </w:t>
            </w:r>
            <w:proofErr w:type="gramStart"/>
            <w:r w:rsidRPr="00447227">
              <w:rPr>
                <w:lang w:eastAsia="ja-JP"/>
              </w:rPr>
              <w:t>onboarding,</w:t>
            </w:r>
            <w:proofErr w:type="gramEnd"/>
            <w:r w:rsidRPr="00447227">
              <w:rPr>
                <w:rFonts w:hint="eastAsia"/>
                <w:lang w:eastAsia="ja-JP"/>
              </w:rPr>
              <w:t xml:space="preserve"> </w:t>
            </w:r>
            <w:r w:rsidRPr="00447227">
              <w:rPr>
                <w:lang w:eastAsia="ja-JP"/>
              </w:rPr>
              <w:t>further elaboration of the procedure is FFS</w:t>
            </w:r>
            <w:r w:rsidRPr="00447227">
              <w:rPr>
                <w:rFonts w:hint="eastAsia"/>
                <w:lang w:eastAsia="ja-JP"/>
              </w:rPr>
              <w:t xml:space="preserve"> in Rel-18</w:t>
            </w:r>
            <w:r w:rsidRPr="00447227">
              <w:t>.</w:t>
            </w:r>
            <w:r>
              <w:rPr>
                <w:rFonts w:ascii="Arial" w:hAnsi="Arial" w:cs="Arial"/>
                <w:bCs/>
                <w:sz w:val="18"/>
                <w:szCs w:val="18"/>
              </w:rPr>
              <w:t>” in two occurrences.</w:t>
            </w:r>
          </w:p>
          <w:p w14:paraId="7F87D384" w14:textId="77777777" w:rsidR="003E6D2E" w:rsidRDefault="003E6D2E" w:rsidP="000B32A6">
            <w:pPr>
              <w:spacing w:before="20" w:after="20" w:line="240" w:lineRule="auto"/>
              <w:rPr>
                <w:rFonts w:ascii="Arial" w:hAnsi="Arial" w:cs="Arial"/>
                <w:bCs/>
                <w:sz w:val="18"/>
                <w:szCs w:val="18"/>
              </w:rPr>
            </w:pPr>
          </w:p>
          <w:p w14:paraId="6FA95C78" w14:textId="18CA5DC6" w:rsidR="00C81847" w:rsidRPr="00C81847" w:rsidRDefault="00C81847" w:rsidP="000B32A6">
            <w:pPr>
              <w:spacing w:before="20" w:after="20" w:line="240" w:lineRule="auto"/>
              <w:rPr>
                <w:rFonts w:ascii="Arial" w:hAnsi="Arial" w:cs="Arial"/>
                <w:bCs/>
                <w:sz w:val="18"/>
                <w:szCs w:val="18"/>
              </w:rPr>
            </w:pPr>
            <w:r>
              <w:rPr>
                <w:rFonts w:ascii="Arial" w:hAnsi="Arial" w:cs="Arial"/>
                <w:bCs/>
                <w:sz w:val="18"/>
                <w:szCs w:val="18"/>
              </w:rPr>
              <w:t>N</w:t>
            </w:r>
            <w:r w:rsidRPr="00C81847">
              <w:rPr>
                <w:rFonts w:ascii="Arial" w:hAnsi="Arial" w:cs="Arial"/>
                <w:bCs/>
                <w:sz w:val="18"/>
                <w:szCs w:val="18"/>
              </w:rPr>
              <w:t>o presentation</w:t>
            </w:r>
          </w:p>
        </w:tc>
        <w:tc>
          <w:tcPr>
            <w:tcW w:w="1518" w:type="dxa"/>
            <w:gridSpan w:val="3"/>
            <w:tcBorders>
              <w:top w:val="single" w:sz="4" w:space="0" w:color="auto"/>
              <w:left w:val="single" w:sz="4" w:space="0" w:color="auto"/>
              <w:bottom w:val="single" w:sz="4" w:space="0" w:color="auto"/>
              <w:right w:val="single" w:sz="4" w:space="0" w:color="auto"/>
            </w:tcBorders>
            <w:shd w:val="clear" w:color="auto" w:fill="CCFFCC"/>
          </w:tcPr>
          <w:p w14:paraId="4F4D5729" w14:textId="012D67C3" w:rsidR="003E6D2E" w:rsidRPr="00C81847" w:rsidRDefault="00C81847" w:rsidP="000B32A6">
            <w:pPr>
              <w:spacing w:before="20" w:after="20" w:line="240" w:lineRule="auto"/>
              <w:rPr>
                <w:rFonts w:ascii="Arial" w:hAnsi="Arial" w:cs="Arial"/>
                <w:bCs/>
                <w:sz w:val="18"/>
                <w:szCs w:val="18"/>
              </w:rPr>
            </w:pPr>
            <w:r w:rsidRPr="00C81847">
              <w:rPr>
                <w:rFonts w:ascii="Arial" w:hAnsi="Arial" w:cs="Arial"/>
                <w:bCs/>
                <w:sz w:val="18"/>
                <w:szCs w:val="18"/>
              </w:rPr>
              <w:t>Approved</w:t>
            </w:r>
          </w:p>
        </w:tc>
      </w:tr>
      <w:tr w:rsidR="000A21AF" w:rsidRPr="00996A6E" w14:paraId="0112BAB9" w14:textId="77777777" w:rsidTr="00C81847">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4BBBDD1" w14:textId="77777777" w:rsidR="000A21AF" w:rsidRPr="00272C25" w:rsidRDefault="000A21AF" w:rsidP="000B32A6">
            <w:pPr>
              <w:spacing w:before="20" w:after="20" w:line="240" w:lineRule="auto"/>
              <w:rPr>
                <w:rFonts w:ascii="Arial" w:hAnsi="Arial" w:cs="Arial"/>
                <w:bCs/>
                <w:sz w:val="18"/>
                <w:szCs w:val="18"/>
              </w:rPr>
            </w:pPr>
            <w:hyperlink r:id="rId90" w:history="1">
              <w:r w:rsidRPr="00272C25">
                <w:rPr>
                  <w:rStyle w:val="Hyperlink"/>
                  <w:rFonts w:ascii="Arial" w:hAnsi="Arial" w:cs="Arial"/>
                  <w:bCs/>
                  <w:sz w:val="18"/>
                  <w:szCs w:val="18"/>
                </w:rPr>
                <w:t>S6-24518</w:t>
              </w:r>
              <w:r w:rsidRPr="00272C25">
                <w:rPr>
                  <w:rStyle w:val="Hyperlink"/>
                  <w:rFonts w:ascii="Arial" w:hAnsi="Arial" w:cs="Arial"/>
                  <w:bCs/>
                  <w:sz w:val="18"/>
                  <w:szCs w:val="18"/>
                </w:rPr>
                <w:t>7</w:t>
              </w:r>
            </w:hyperlink>
            <w:bookmarkStart w:id="7" w:name="_GoBack"/>
            <w:bookmarkEnd w:id="7"/>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16DADA8"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CAPIF External TR 23.946 Rel-18?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7ABB862"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1CD63D7" w14:textId="77777777" w:rsidR="000A21AF" w:rsidRPr="00CF71EC" w:rsidRDefault="000A21AF" w:rsidP="000B32A6">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F7C050B" w14:textId="77777777" w:rsidR="000A21AF" w:rsidRPr="00CF71EC" w:rsidRDefault="000A21AF"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FFFFFF"/>
          </w:tcPr>
          <w:p w14:paraId="53DA844F" w14:textId="267C4149" w:rsidR="000A21AF" w:rsidRPr="00C81847" w:rsidRDefault="00C81847" w:rsidP="000B32A6">
            <w:pPr>
              <w:spacing w:before="20" w:after="20" w:line="240" w:lineRule="auto"/>
              <w:rPr>
                <w:rFonts w:ascii="Arial" w:hAnsi="Arial" w:cs="Arial"/>
                <w:bCs/>
                <w:sz w:val="18"/>
                <w:szCs w:val="18"/>
              </w:rPr>
            </w:pPr>
            <w:r w:rsidRPr="00C81847">
              <w:rPr>
                <w:rFonts w:ascii="Arial" w:hAnsi="Arial" w:cs="Arial"/>
                <w:bCs/>
                <w:sz w:val="18"/>
                <w:szCs w:val="18"/>
              </w:rPr>
              <w:t>Noted</w:t>
            </w:r>
          </w:p>
        </w:tc>
      </w:tr>
      <w:tr w:rsidR="000A21AF" w:rsidRPr="00996A6E" w14:paraId="5081CB4B" w14:textId="77777777" w:rsidTr="000A21AF">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691ED86" w14:textId="77777777" w:rsidR="000A21AF" w:rsidRPr="00CF71EC" w:rsidRDefault="000A21AF" w:rsidP="000B32A6">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7520EDC" w14:textId="77777777" w:rsidR="000A21AF" w:rsidRPr="00CF71EC" w:rsidRDefault="000A21AF" w:rsidP="000B32A6">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21109C7" w14:textId="77777777" w:rsidR="000A21AF" w:rsidRPr="00CF71EC" w:rsidRDefault="000A21AF" w:rsidP="000B32A6">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72B0FACC" w14:textId="77777777" w:rsidR="000A21AF" w:rsidRPr="00CF71EC" w:rsidRDefault="000A21AF" w:rsidP="000B32A6">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A924658" w14:textId="77777777" w:rsidR="000A21AF" w:rsidRPr="00CF71EC" w:rsidRDefault="000A21AF" w:rsidP="000B32A6">
            <w:pPr>
              <w:spacing w:before="20" w:after="20" w:line="240" w:lineRule="auto"/>
              <w:rPr>
                <w:rFonts w:ascii="Arial" w:hAnsi="Arial" w:cs="Arial"/>
                <w:bCs/>
                <w:sz w:val="18"/>
                <w:szCs w:val="18"/>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tcPr>
          <w:p w14:paraId="28A1568B" w14:textId="77777777" w:rsidR="000A21AF" w:rsidRPr="00CF71EC" w:rsidRDefault="000A21AF" w:rsidP="000B32A6">
            <w:pPr>
              <w:spacing w:before="20" w:after="20" w:line="240" w:lineRule="auto"/>
              <w:rPr>
                <w:rFonts w:ascii="Arial" w:hAnsi="Arial" w:cs="Arial"/>
                <w:bCs/>
                <w:sz w:val="18"/>
                <w:szCs w:val="18"/>
              </w:rPr>
            </w:pPr>
          </w:p>
        </w:tc>
      </w:tr>
      <w:tr w:rsidR="000A21AF" w:rsidRPr="00996A6E" w14:paraId="0230309E" w14:textId="77777777" w:rsidTr="000A21AF">
        <w:trPr>
          <w:gridAfter w:val="1"/>
          <w:wAfter w:w="113" w:type="dxa"/>
        </w:trPr>
        <w:tc>
          <w:tcPr>
            <w:tcW w:w="10781" w:type="dxa"/>
            <w:gridSpan w:val="16"/>
            <w:tcBorders>
              <w:top w:val="single" w:sz="4" w:space="0" w:color="auto"/>
              <w:left w:val="single" w:sz="4" w:space="0" w:color="auto"/>
              <w:bottom w:val="single" w:sz="4" w:space="0" w:color="auto"/>
              <w:right w:val="single" w:sz="4" w:space="0" w:color="auto"/>
            </w:tcBorders>
            <w:shd w:val="clear" w:color="auto" w:fill="auto"/>
          </w:tcPr>
          <w:p w14:paraId="1E60C9F3" w14:textId="77777777" w:rsidR="000A21AF" w:rsidRPr="00CF71EC" w:rsidRDefault="000A21AF" w:rsidP="000B32A6">
            <w:pPr>
              <w:spacing w:before="20" w:after="20" w:line="240" w:lineRule="auto"/>
              <w:rPr>
                <w:rFonts w:ascii="Arial" w:hAnsi="Arial" w:cs="Arial"/>
                <w:bCs/>
                <w:sz w:val="18"/>
                <w:szCs w:val="18"/>
              </w:rPr>
            </w:pPr>
          </w:p>
        </w:tc>
      </w:tr>
      <w:tr w:rsidR="00F3584C" w:rsidRPr="00996A6E" w14:paraId="1FA22289" w14:textId="77777777" w:rsidTr="000A21AF">
        <w:trPr>
          <w:gridBefore w:val="1"/>
          <w:wBefore w:w="113" w:type="dxa"/>
        </w:trPr>
        <w:tc>
          <w:tcPr>
            <w:tcW w:w="10781" w:type="dxa"/>
            <w:gridSpan w:val="16"/>
            <w:tcBorders>
              <w:top w:val="single" w:sz="4" w:space="0" w:color="auto"/>
              <w:left w:val="single" w:sz="4" w:space="0" w:color="auto"/>
              <w:bottom w:val="single" w:sz="4" w:space="0" w:color="auto"/>
              <w:right w:val="single" w:sz="4" w:space="0" w:color="auto"/>
            </w:tcBorders>
            <w:shd w:val="clear" w:color="auto" w:fill="auto"/>
          </w:tcPr>
          <w:p w14:paraId="047BE238" w14:textId="77777777" w:rsidR="00F3584C" w:rsidRPr="00CF71EC" w:rsidRDefault="00F3584C" w:rsidP="00020FC8">
            <w:pPr>
              <w:spacing w:before="20" w:after="20" w:line="240" w:lineRule="auto"/>
              <w:rPr>
                <w:rFonts w:ascii="Arial" w:hAnsi="Arial" w:cs="Arial"/>
                <w:bCs/>
                <w:sz w:val="18"/>
                <w:szCs w:val="18"/>
              </w:rPr>
            </w:pPr>
          </w:p>
        </w:tc>
      </w:tr>
      <w:tr w:rsidR="00F3584C" w:rsidRPr="00996A6E" w14:paraId="4058FB94"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13B158" w14:textId="77777777" w:rsidR="00F3584C" w:rsidRPr="00CF71EC" w:rsidRDefault="00F3584C" w:rsidP="00020FC8">
            <w:pPr>
              <w:spacing w:before="20" w:after="20" w:line="240" w:lineRule="auto"/>
              <w:ind w:firstLine="120"/>
              <w:rPr>
                <w:rFonts w:ascii="Arial" w:hAnsi="Arial" w:cs="Arial"/>
                <w:b/>
              </w:rPr>
            </w:pPr>
            <w:r w:rsidRPr="00CF71EC">
              <w:rPr>
                <w:rFonts w:ascii="Arial" w:hAnsi="Arial" w:cs="Arial"/>
                <w:b/>
              </w:rPr>
              <w:t>9.8</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0875310" w14:textId="77777777" w:rsidR="00F3584C" w:rsidRPr="00CF71EC" w:rsidRDefault="00F3584C" w:rsidP="00020FC8">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728A5B56" w14:textId="77777777" w:rsidR="00F3584C" w:rsidRPr="00CF71EC" w:rsidRDefault="00F3584C" w:rsidP="00020FC8">
            <w:pPr>
              <w:spacing w:before="20" w:after="20" w:line="240" w:lineRule="auto"/>
              <w:rPr>
                <w:rFonts w:ascii="Arial" w:hAnsi="Arial" w:cs="Arial"/>
                <w:b/>
                <w:bCs/>
                <w:lang w:val="en-US"/>
              </w:rPr>
            </w:pPr>
            <w:r w:rsidRPr="00CF71EC">
              <w:rPr>
                <w:rFonts w:ascii="Arial" w:hAnsi="Arial" w:cs="Arial"/>
                <w:b/>
                <w:bCs/>
                <w:lang w:val="en-US"/>
              </w:rPr>
              <w:t>Rapporteur: Cuili Ge, Huawei</w:t>
            </w:r>
          </w:p>
          <w:p w14:paraId="40DED9DE" w14:textId="77777777" w:rsidR="00F3584C" w:rsidRPr="00CF71EC" w:rsidRDefault="00F3584C" w:rsidP="00020FC8">
            <w:pPr>
              <w:spacing w:before="20" w:after="20" w:line="240" w:lineRule="auto"/>
              <w:rPr>
                <w:rFonts w:ascii="Arial" w:hAnsi="Arial" w:cs="Arial"/>
                <w:b/>
                <w:bCs/>
                <w:lang w:val="en-US"/>
              </w:rPr>
            </w:pPr>
            <w:r>
              <w:rPr>
                <w:rFonts w:ascii="Arial" w:hAnsi="Arial" w:cs="Arial"/>
                <w:b/>
                <w:bCs/>
                <w:lang w:val="en-US"/>
              </w:rPr>
              <w:t>3</w:t>
            </w:r>
            <w:r w:rsidRPr="00CF71EC">
              <w:rPr>
                <w:rFonts w:ascii="Arial" w:hAnsi="Arial" w:cs="Arial"/>
                <w:b/>
                <w:bCs/>
                <w:lang w:val="en-US"/>
              </w:rPr>
              <w:t xml:space="preserve"> papers</w:t>
            </w:r>
          </w:p>
        </w:tc>
      </w:tr>
      <w:tr w:rsidR="00F3584C" w:rsidRPr="00996A6E" w14:paraId="027CAD5C"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B8461E"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Tdoc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66AF36"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5C7AF2"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E53E9A"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9F65A0"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0A7022" w14:textId="77777777" w:rsidR="00F3584C" w:rsidRPr="00CF71EC" w:rsidRDefault="00F3584C" w:rsidP="00020FC8">
            <w:pPr>
              <w:spacing w:before="20" w:after="20" w:line="240" w:lineRule="auto"/>
              <w:rPr>
                <w:rFonts w:ascii="Arial" w:hAnsi="Arial" w:cs="Arial"/>
                <w:b/>
                <w:sz w:val="18"/>
                <w:szCs w:val="18"/>
              </w:rPr>
            </w:pPr>
            <w:r w:rsidRPr="00CF71EC">
              <w:rPr>
                <w:rFonts w:ascii="Arial" w:hAnsi="Arial" w:cs="Arial"/>
                <w:b/>
                <w:sz w:val="18"/>
                <w:szCs w:val="18"/>
              </w:rPr>
              <w:t>Decision</w:t>
            </w:r>
          </w:p>
        </w:tc>
      </w:tr>
      <w:tr w:rsidR="00F3584C" w:rsidRPr="00996A6E" w14:paraId="43AA17A9" w14:textId="77777777" w:rsidTr="000A21AF">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04135035" w14:textId="77777777" w:rsidR="00F3584C" w:rsidRPr="00596D47" w:rsidRDefault="00F3584C" w:rsidP="00020FC8">
            <w:pPr>
              <w:spacing w:before="20" w:after="20" w:line="240" w:lineRule="auto"/>
              <w:rPr>
                <w:rFonts w:ascii="Arial" w:hAnsi="Arial" w:cs="Arial"/>
                <w:bCs/>
                <w:sz w:val="18"/>
                <w:szCs w:val="18"/>
              </w:rPr>
            </w:pPr>
            <w:hyperlink r:id="rId91" w:history="1">
              <w:r w:rsidRPr="00596D47">
                <w:rPr>
                  <w:rStyle w:val="Hyperlink"/>
                  <w:rFonts w:ascii="Arial" w:hAnsi="Arial" w:cs="Arial"/>
                  <w:bCs/>
                  <w:sz w:val="18"/>
                  <w:szCs w:val="18"/>
                </w:rPr>
                <w:t>S6-244137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3F8B40E"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Correct BAT adaptation</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272073C4"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2305E61E"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CR 0090</w:t>
            </w:r>
          </w:p>
          <w:p w14:paraId="3459E46A"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Cat F</w:t>
            </w:r>
          </w:p>
          <w:p w14:paraId="779C9657"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Rel-19</w:t>
            </w:r>
          </w:p>
          <w:p w14:paraId="4D406DA8"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3BBBAF28" w14:textId="77777777" w:rsidR="00F3584C" w:rsidRPr="00596D4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A3B654E"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3584C" w:rsidRPr="00996A6E" w14:paraId="7AD12A5D" w14:textId="77777777" w:rsidTr="000A21AF">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6F5A7C51" w14:textId="77777777" w:rsidR="00F3584C" w:rsidRPr="00596D47" w:rsidRDefault="00F3584C" w:rsidP="00020FC8">
            <w:pPr>
              <w:spacing w:before="20" w:after="20" w:line="240" w:lineRule="auto"/>
              <w:rPr>
                <w:rFonts w:ascii="Arial" w:hAnsi="Arial" w:cs="Arial"/>
                <w:bCs/>
                <w:sz w:val="18"/>
                <w:szCs w:val="18"/>
              </w:rPr>
            </w:pPr>
            <w:hyperlink r:id="rId92" w:history="1">
              <w:r w:rsidRPr="00596D47">
                <w:rPr>
                  <w:rStyle w:val="Hyperlink"/>
                  <w:rFonts w:ascii="Arial" w:hAnsi="Arial" w:cs="Arial"/>
                  <w:bCs/>
                  <w:sz w:val="18"/>
                  <w:szCs w:val="18"/>
                </w:rPr>
                <w:t>S6-244138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D602C07"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Correct SEALDD-Uu</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6D860B71"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A71D47A"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CR 0091</w:t>
            </w:r>
          </w:p>
          <w:p w14:paraId="0BF131DA"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Cat D</w:t>
            </w:r>
          </w:p>
          <w:p w14:paraId="3F123064"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Rel-19</w:t>
            </w:r>
          </w:p>
          <w:p w14:paraId="37D74F02"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59FEE208" w14:textId="77777777" w:rsidR="00F3584C" w:rsidRPr="00596D4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23232BC"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3584C" w:rsidRPr="00996A6E" w14:paraId="7D3AA56C" w14:textId="77777777" w:rsidTr="000A21AF">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45532A58" w14:textId="77777777" w:rsidR="00F3584C" w:rsidRPr="00596D47" w:rsidRDefault="00F3584C" w:rsidP="00020FC8">
            <w:pPr>
              <w:spacing w:before="20" w:after="20" w:line="240" w:lineRule="auto"/>
              <w:rPr>
                <w:rFonts w:ascii="Arial" w:hAnsi="Arial" w:cs="Arial"/>
                <w:sz w:val="18"/>
                <w:szCs w:val="18"/>
              </w:rPr>
            </w:pPr>
            <w:hyperlink r:id="rId93" w:history="1">
              <w:r w:rsidRPr="00596D47">
                <w:rPr>
                  <w:rStyle w:val="Hyperlink"/>
                  <w:rFonts w:ascii="Arial" w:hAnsi="Arial" w:cs="Arial"/>
                  <w:sz w:val="18"/>
                  <w:szCs w:val="18"/>
                </w:rPr>
                <w:t>S6-244352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28C55DA"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Completion of SEALDD enabled URLLC transmission connection based on policy</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7CC6448A"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Ericsson (Fuencisla Garcia Azorero)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D4052C0"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CR 0096r1</w:t>
            </w:r>
          </w:p>
          <w:p w14:paraId="07B369E4"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Cat F</w:t>
            </w:r>
          </w:p>
          <w:p w14:paraId="08F21704"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Rel-19</w:t>
            </w:r>
          </w:p>
          <w:p w14:paraId="4A6996FF"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4FD2845C"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Revision of S6-244247.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A2CA173"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3584C" w:rsidRPr="00996A6E" w14:paraId="5A5A91FB" w14:textId="77777777" w:rsidTr="000A21AF">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4DE9089C" w14:textId="77777777" w:rsidR="00F3584C" w:rsidRPr="00596D47" w:rsidRDefault="00F3584C" w:rsidP="00020FC8">
            <w:pPr>
              <w:spacing w:before="20" w:after="20" w:line="240" w:lineRule="auto"/>
              <w:rPr>
                <w:rFonts w:ascii="Arial" w:hAnsi="Arial" w:cs="Arial"/>
                <w:bCs/>
                <w:sz w:val="18"/>
                <w:szCs w:val="18"/>
              </w:rPr>
            </w:pPr>
            <w:hyperlink r:id="rId94" w:history="1">
              <w:r w:rsidRPr="00596D47">
                <w:rPr>
                  <w:rStyle w:val="Hyperlink"/>
                  <w:rFonts w:ascii="Arial" w:hAnsi="Arial" w:cs="Arial"/>
                  <w:bCs/>
                  <w:sz w:val="18"/>
                  <w:szCs w:val="18"/>
                </w:rPr>
                <w:t>S6-244248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FFC238E"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Correction of misalignments of Background Data Transfer information</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06ED0B74"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Ericsson (Fuencisla Garcia Azorero)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EDD2733"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CR 0339</w:t>
            </w:r>
          </w:p>
          <w:p w14:paraId="1535A300"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Cat B</w:t>
            </w:r>
          </w:p>
          <w:p w14:paraId="45BAF7D0"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Rel-19</w:t>
            </w:r>
          </w:p>
          <w:p w14:paraId="30C1C4F9"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14AE5934" w14:textId="77777777" w:rsidR="00F3584C" w:rsidRPr="00596D4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FA0E412"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3584C" w:rsidRPr="00996A6E" w14:paraId="43847C30" w14:textId="77777777" w:rsidTr="000A21AF">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5F9F255F" w14:textId="77777777" w:rsidR="00F3584C" w:rsidRPr="00596D47" w:rsidRDefault="00F3584C" w:rsidP="00020FC8">
            <w:pPr>
              <w:spacing w:before="20" w:after="20" w:line="240" w:lineRule="auto"/>
              <w:rPr>
                <w:rFonts w:ascii="Arial" w:hAnsi="Arial" w:cs="Arial"/>
                <w:bCs/>
                <w:sz w:val="18"/>
                <w:szCs w:val="18"/>
              </w:rPr>
            </w:pPr>
            <w:hyperlink r:id="rId95" w:history="1">
              <w:r w:rsidRPr="00596D47">
                <w:rPr>
                  <w:rStyle w:val="Hyperlink"/>
                  <w:rFonts w:ascii="Arial" w:hAnsi="Arial" w:cs="Arial"/>
                  <w:bCs/>
                  <w:sz w:val="18"/>
                  <w:szCs w:val="18"/>
                </w:rPr>
                <w:t>S6-244249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7698985"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Completion of SEALDD Background data transfer</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26CDB59E"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Ericsson (Fuencisla Garcia Azorero)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CBD4371"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CR 0097</w:t>
            </w:r>
          </w:p>
          <w:p w14:paraId="43D1261C"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Cat F</w:t>
            </w:r>
          </w:p>
          <w:p w14:paraId="49AFD4C4"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Rel-19</w:t>
            </w:r>
          </w:p>
          <w:p w14:paraId="79823FD0"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14D6FBE3" w14:textId="77777777" w:rsidR="00F3584C" w:rsidRPr="00596D4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689E78B"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3584C" w:rsidRPr="00996A6E" w14:paraId="663D6916" w14:textId="77777777" w:rsidTr="000A21AF">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4C9D1C39" w14:textId="77777777" w:rsidR="00F3584C" w:rsidRPr="00596D47" w:rsidRDefault="00F3584C" w:rsidP="00020FC8">
            <w:pPr>
              <w:spacing w:before="20" w:after="20" w:line="240" w:lineRule="auto"/>
              <w:rPr>
                <w:rFonts w:ascii="Arial" w:hAnsi="Arial" w:cs="Arial"/>
                <w:sz w:val="18"/>
                <w:szCs w:val="18"/>
              </w:rPr>
            </w:pPr>
            <w:hyperlink r:id="rId96" w:history="1">
              <w:r w:rsidRPr="00596D47">
                <w:rPr>
                  <w:rStyle w:val="Hyperlink"/>
                  <w:rFonts w:ascii="Arial" w:hAnsi="Arial" w:cs="Arial"/>
                  <w:sz w:val="18"/>
                  <w:szCs w:val="18"/>
                </w:rPr>
                <w:t>S6-244353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25087EE"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Clarification on SEALDD server discovery and determination</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267B8B68"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Huawei, HiSilicon (Yajie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C9FD55E"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CR 0098r1</w:t>
            </w:r>
          </w:p>
          <w:p w14:paraId="4AC96704"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Cat F</w:t>
            </w:r>
          </w:p>
          <w:p w14:paraId="2B81E5A3"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Rel-19</w:t>
            </w:r>
          </w:p>
          <w:p w14:paraId="3153683F"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67D2FE0B"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Revision of S6-244255.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468DEF0"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3584C" w:rsidRPr="00996A6E" w14:paraId="55AE1690" w14:textId="77777777" w:rsidTr="000A21AF">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5CF57145" w14:textId="77777777" w:rsidR="00F3584C" w:rsidRPr="00596D47" w:rsidRDefault="00F3584C" w:rsidP="00020FC8">
            <w:pPr>
              <w:spacing w:before="20" w:after="20" w:line="240" w:lineRule="auto"/>
              <w:rPr>
                <w:rFonts w:ascii="Arial" w:hAnsi="Arial" w:cs="Arial"/>
                <w:bCs/>
                <w:sz w:val="18"/>
                <w:szCs w:val="18"/>
              </w:rPr>
            </w:pPr>
            <w:hyperlink r:id="rId97" w:history="1">
              <w:r w:rsidRPr="00596D47">
                <w:rPr>
                  <w:rStyle w:val="Hyperlink"/>
                  <w:rFonts w:ascii="Arial" w:hAnsi="Arial" w:cs="Arial"/>
                  <w:bCs/>
                  <w:sz w:val="18"/>
                  <w:szCs w:val="18"/>
                </w:rPr>
                <w:t>S6-244257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F073CB5"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Correction on NOTE in clause 9.2.2.1</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63B0C105"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Huawei, HiSilicon (Yajie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EE9D1C8"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CR 0100</w:t>
            </w:r>
          </w:p>
          <w:p w14:paraId="3B21ADE3"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Cat F</w:t>
            </w:r>
          </w:p>
          <w:p w14:paraId="1618BB34"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Rel-19</w:t>
            </w:r>
          </w:p>
          <w:p w14:paraId="4DD27648"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1E10916F" w14:textId="77777777" w:rsidR="00F3584C" w:rsidRPr="00596D4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CA80AAA"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3584C" w:rsidRPr="00996A6E" w14:paraId="571208C4" w14:textId="77777777" w:rsidTr="000A21AF">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12A4876E" w14:textId="77777777" w:rsidR="00F3584C" w:rsidRPr="00596D47" w:rsidRDefault="00F3584C" w:rsidP="00020FC8">
            <w:pPr>
              <w:spacing w:before="20" w:after="20" w:line="240" w:lineRule="auto"/>
              <w:rPr>
                <w:rFonts w:ascii="Arial" w:hAnsi="Arial" w:cs="Arial"/>
                <w:sz w:val="18"/>
                <w:szCs w:val="18"/>
              </w:rPr>
            </w:pPr>
            <w:hyperlink r:id="rId98" w:history="1">
              <w:r w:rsidRPr="00596D47">
                <w:rPr>
                  <w:rStyle w:val="Hyperlink"/>
                  <w:rFonts w:ascii="Arial" w:hAnsi="Arial" w:cs="Arial"/>
                  <w:sz w:val="18"/>
                  <w:szCs w:val="18"/>
                </w:rPr>
                <w:t>S6-244354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CEC36C4"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Correction on SEALDD data transmission connection establishment messsage</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1CFDD2B3"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Huawei, HiSilicon (Yajie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088DA2B"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CR 0102r1</w:t>
            </w:r>
          </w:p>
          <w:p w14:paraId="2D2685DB"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Cat F</w:t>
            </w:r>
          </w:p>
          <w:p w14:paraId="39E9DB0E"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Rel-19</w:t>
            </w:r>
          </w:p>
          <w:p w14:paraId="5B858046"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2B96F59E"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Revision of S6-244259.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9596F5C"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3584C" w:rsidRPr="00996A6E" w14:paraId="0F15C5D6" w14:textId="77777777" w:rsidTr="000A21AF">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69E73A11" w14:textId="77777777" w:rsidR="00F3584C" w:rsidRPr="00596D47" w:rsidRDefault="00F3584C" w:rsidP="00020FC8">
            <w:pPr>
              <w:spacing w:before="20" w:after="20" w:line="240" w:lineRule="auto"/>
              <w:rPr>
                <w:rFonts w:ascii="Arial" w:hAnsi="Arial" w:cs="Arial"/>
                <w:bCs/>
                <w:sz w:val="18"/>
                <w:szCs w:val="18"/>
              </w:rPr>
            </w:pPr>
            <w:hyperlink r:id="rId99" w:history="1">
              <w:r w:rsidRPr="00596D47">
                <w:rPr>
                  <w:rStyle w:val="Hyperlink"/>
                  <w:rFonts w:ascii="Arial" w:hAnsi="Arial" w:cs="Arial"/>
                  <w:bCs/>
                  <w:sz w:val="18"/>
                  <w:szCs w:val="18"/>
                </w:rPr>
                <w:t>S6-244260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6AB8979"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Correction on SEALDD enabled regular data transmission connection establishment procedure</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5DC5C4FE"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Huawei, HiSilicon (Yajie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7231C8B"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CR 0103</w:t>
            </w:r>
          </w:p>
          <w:p w14:paraId="690AB2EC"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Cat F</w:t>
            </w:r>
          </w:p>
          <w:p w14:paraId="5A7EEAF0"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Rel-19</w:t>
            </w:r>
          </w:p>
          <w:p w14:paraId="5207E5E8"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140BE4A1" w14:textId="77777777" w:rsidR="00F3584C" w:rsidRPr="00596D47" w:rsidRDefault="00F3584C" w:rsidP="00020FC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74EA4D2"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3584C" w:rsidRPr="00996A6E" w14:paraId="113527BA" w14:textId="77777777" w:rsidTr="000A21AF">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51536966" w14:textId="77777777" w:rsidR="00F3584C" w:rsidRPr="00596D47" w:rsidRDefault="00F3584C" w:rsidP="00020FC8">
            <w:pPr>
              <w:spacing w:before="20" w:after="20" w:line="240" w:lineRule="auto"/>
              <w:rPr>
                <w:rFonts w:ascii="Arial" w:hAnsi="Arial" w:cs="Arial"/>
                <w:sz w:val="18"/>
                <w:szCs w:val="18"/>
              </w:rPr>
            </w:pPr>
            <w:hyperlink r:id="rId100" w:history="1">
              <w:r w:rsidRPr="00596D47">
                <w:rPr>
                  <w:rStyle w:val="Hyperlink"/>
                  <w:rFonts w:ascii="Arial" w:hAnsi="Arial" w:cs="Arial"/>
                  <w:sz w:val="18"/>
                  <w:szCs w:val="18"/>
                </w:rPr>
                <w:t>S6-244355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7FF52E9"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Fix the inconsistency on SEALDD enabled signalling transmission connection establishment procedure</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691C7ADA"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Huawei, HiSilicon (Yajie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4A1DE9B"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CR 0104r1</w:t>
            </w:r>
          </w:p>
          <w:p w14:paraId="50E598E1"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Cat F</w:t>
            </w:r>
          </w:p>
          <w:p w14:paraId="1326CEE6"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Rel-19</w:t>
            </w:r>
          </w:p>
          <w:p w14:paraId="52DC1B41"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610E7450"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Revision of S6-244261.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29109E4"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3584C" w:rsidRPr="00996A6E" w14:paraId="5481C6FF" w14:textId="77777777" w:rsidTr="000A21AF">
        <w:trPr>
          <w:gridBefore w:val="1"/>
          <w:wBefore w:w="113" w:type="dxa"/>
        </w:trPr>
        <w:tc>
          <w:tcPr>
            <w:tcW w:w="1139" w:type="dxa"/>
            <w:gridSpan w:val="2"/>
            <w:tcBorders>
              <w:top w:val="single" w:sz="4" w:space="0" w:color="auto"/>
              <w:left w:val="single" w:sz="4" w:space="0" w:color="auto"/>
              <w:bottom w:val="single" w:sz="4" w:space="0" w:color="auto"/>
              <w:right w:val="single" w:sz="4" w:space="0" w:color="auto"/>
            </w:tcBorders>
            <w:shd w:val="clear" w:color="auto" w:fill="CCFFCC"/>
          </w:tcPr>
          <w:p w14:paraId="3F41D161" w14:textId="77777777" w:rsidR="00F3584C" w:rsidRPr="00596D47" w:rsidRDefault="00F3584C" w:rsidP="00020FC8">
            <w:pPr>
              <w:spacing w:before="20" w:after="20" w:line="240" w:lineRule="auto"/>
              <w:rPr>
                <w:rFonts w:ascii="Arial" w:hAnsi="Arial" w:cs="Arial"/>
                <w:sz w:val="18"/>
                <w:szCs w:val="18"/>
              </w:rPr>
            </w:pPr>
            <w:hyperlink r:id="rId101" w:history="1">
              <w:r w:rsidRPr="00596D47">
                <w:rPr>
                  <w:rStyle w:val="Hyperlink"/>
                  <w:rFonts w:ascii="Arial" w:hAnsi="Arial" w:cs="Arial"/>
                  <w:sz w:val="18"/>
                  <w:szCs w:val="18"/>
                </w:rPr>
                <w:t>S6-244356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B0A59AB"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SEALDD enabled data transmission quality guarantee using a Non-3GPP RAT</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CFFCC"/>
          </w:tcPr>
          <w:p w14:paraId="371ED062"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Ericsson (Ashish S Sharma)</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42D2295"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CR 0110r1</w:t>
            </w:r>
          </w:p>
          <w:p w14:paraId="429485F2"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Cat B</w:t>
            </w:r>
          </w:p>
          <w:p w14:paraId="56E36A42"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Rel-19</w:t>
            </w:r>
          </w:p>
          <w:p w14:paraId="6D703B8B"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CCFFCC"/>
          </w:tcPr>
          <w:p w14:paraId="05A92DF9"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Revision of S6-244302.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6556147" w14:textId="77777777" w:rsidR="00F3584C" w:rsidRPr="00596D47" w:rsidRDefault="00F3584C" w:rsidP="00020FC8">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3584C" w:rsidRPr="00996A6E" w14:paraId="07609B53"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00"/>
          </w:tcPr>
          <w:p w14:paraId="11BBF530" w14:textId="77777777" w:rsidR="00F3584C" w:rsidRPr="00272C25" w:rsidRDefault="00F3584C" w:rsidP="00020FC8">
            <w:pPr>
              <w:spacing w:before="20" w:after="20" w:line="240" w:lineRule="auto"/>
              <w:rPr>
                <w:rFonts w:ascii="Arial" w:hAnsi="Arial" w:cs="Arial"/>
                <w:bCs/>
                <w:sz w:val="18"/>
                <w:szCs w:val="18"/>
              </w:rPr>
            </w:pPr>
            <w:hyperlink r:id="rId102" w:history="1">
              <w:r w:rsidRPr="00272C25">
                <w:rPr>
                  <w:rStyle w:val="Hyperlink"/>
                  <w:rFonts w:ascii="Arial" w:hAnsi="Arial" w:cs="Arial"/>
                  <w:bCs/>
                  <w:sz w:val="18"/>
                  <w:szCs w:val="18"/>
                </w:rPr>
                <w:t>S6-245247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2B9F007" w14:textId="77777777" w:rsidR="00F3584C" w:rsidRPr="00596D47" w:rsidRDefault="00F3584C" w:rsidP="00020FC8">
            <w:pPr>
              <w:spacing w:before="20" w:after="20" w:line="240" w:lineRule="auto"/>
              <w:rPr>
                <w:rFonts w:ascii="Arial" w:hAnsi="Arial" w:cs="Arial"/>
                <w:bCs/>
                <w:sz w:val="18"/>
                <w:szCs w:val="18"/>
              </w:rPr>
            </w:pPr>
            <w:r>
              <w:rPr>
                <w:rFonts w:ascii="Arial" w:hAnsi="Arial" w:cs="Arial"/>
                <w:bCs/>
                <w:sz w:val="18"/>
                <w:szCs w:val="18"/>
              </w:rPr>
              <w:t>Correction the description on clause 9.2.2.1</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00"/>
          </w:tcPr>
          <w:p w14:paraId="623A2238" w14:textId="77777777" w:rsidR="00F3584C" w:rsidRPr="00596D47" w:rsidRDefault="00F3584C" w:rsidP="00020FC8">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B3FAAEA"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0117</w:t>
            </w:r>
          </w:p>
          <w:p w14:paraId="048CB46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24F22572"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78933F35" w14:textId="77777777" w:rsidR="00F3584C" w:rsidRPr="00596D47" w:rsidRDefault="00F3584C" w:rsidP="00020FC8">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43ECC851" w14:textId="77777777" w:rsidR="00F3584C" w:rsidRPr="00596D4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CDB333" w14:textId="77777777" w:rsidR="00F3584C" w:rsidRPr="00596D47" w:rsidRDefault="00F3584C" w:rsidP="00020FC8">
            <w:pPr>
              <w:spacing w:before="20" w:after="20" w:line="240" w:lineRule="auto"/>
              <w:rPr>
                <w:rFonts w:ascii="Arial" w:hAnsi="Arial" w:cs="Arial"/>
                <w:bCs/>
                <w:sz w:val="18"/>
                <w:szCs w:val="18"/>
              </w:rPr>
            </w:pPr>
          </w:p>
        </w:tc>
      </w:tr>
      <w:tr w:rsidR="00F3584C" w:rsidRPr="00996A6E" w14:paraId="04E21A41"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00"/>
          </w:tcPr>
          <w:p w14:paraId="203372EE" w14:textId="77777777" w:rsidR="00F3584C" w:rsidRPr="00272C25" w:rsidRDefault="00F3584C" w:rsidP="00020FC8">
            <w:pPr>
              <w:spacing w:before="20" w:after="20" w:line="240" w:lineRule="auto"/>
              <w:rPr>
                <w:rFonts w:ascii="Arial" w:hAnsi="Arial" w:cs="Arial"/>
                <w:bCs/>
                <w:sz w:val="18"/>
                <w:szCs w:val="18"/>
              </w:rPr>
            </w:pPr>
            <w:hyperlink r:id="rId103" w:history="1">
              <w:r w:rsidRPr="00272C25">
                <w:rPr>
                  <w:rStyle w:val="Hyperlink"/>
                  <w:rFonts w:ascii="Arial" w:hAnsi="Arial" w:cs="Arial"/>
                  <w:bCs/>
                  <w:sz w:val="18"/>
                  <w:szCs w:val="18"/>
                </w:rPr>
                <w:t>S6-245248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0CCDBA4" w14:textId="77777777" w:rsidR="00F3584C" w:rsidRPr="00596D47" w:rsidRDefault="00F3584C" w:rsidP="00020FC8">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00"/>
          </w:tcPr>
          <w:p w14:paraId="7E1311D8" w14:textId="77777777" w:rsidR="00F3584C" w:rsidRPr="00596D47" w:rsidRDefault="00F3584C" w:rsidP="00020FC8">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CA081A2"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0118</w:t>
            </w:r>
          </w:p>
          <w:p w14:paraId="7499E88F"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4F7BA571"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5586C4AE" w14:textId="77777777" w:rsidR="00F3584C" w:rsidRPr="00596D47" w:rsidRDefault="00F3584C" w:rsidP="00020FC8">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2E341EE1" w14:textId="77777777" w:rsidR="00F3584C" w:rsidRPr="00596D4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0916526" w14:textId="77777777" w:rsidR="00F3584C" w:rsidRPr="00596D47" w:rsidRDefault="00F3584C" w:rsidP="00020FC8">
            <w:pPr>
              <w:spacing w:before="20" w:after="20" w:line="240" w:lineRule="auto"/>
              <w:rPr>
                <w:rFonts w:ascii="Arial" w:hAnsi="Arial" w:cs="Arial"/>
                <w:bCs/>
                <w:sz w:val="18"/>
                <w:szCs w:val="18"/>
              </w:rPr>
            </w:pPr>
          </w:p>
        </w:tc>
      </w:tr>
      <w:tr w:rsidR="00F3584C" w:rsidRPr="00996A6E" w14:paraId="2280909A"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FFFF00"/>
          </w:tcPr>
          <w:p w14:paraId="7115F2F9" w14:textId="77777777" w:rsidR="00F3584C" w:rsidRPr="00272C25" w:rsidRDefault="00F3584C" w:rsidP="00020FC8">
            <w:pPr>
              <w:spacing w:before="20" w:after="20" w:line="240" w:lineRule="auto"/>
              <w:rPr>
                <w:rFonts w:ascii="Arial" w:hAnsi="Arial" w:cs="Arial"/>
                <w:bCs/>
                <w:sz w:val="18"/>
                <w:szCs w:val="18"/>
              </w:rPr>
            </w:pPr>
            <w:hyperlink r:id="rId104" w:history="1">
              <w:r w:rsidRPr="00272C25">
                <w:rPr>
                  <w:rStyle w:val="Hyperlink"/>
                  <w:rFonts w:ascii="Arial" w:hAnsi="Arial" w:cs="Arial"/>
                  <w:bCs/>
                  <w:sz w:val="18"/>
                  <w:szCs w:val="18"/>
                </w:rPr>
                <w:t>S6-245249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2171F9C" w14:textId="77777777" w:rsidR="00F3584C" w:rsidRPr="00596D47" w:rsidRDefault="00F3584C" w:rsidP="00020FC8">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00"/>
          </w:tcPr>
          <w:p w14:paraId="7C2485E6" w14:textId="77777777" w:rsidR="00F3584C" w:rsidRPr="00596D47" w:rsidRDefault="00F3584C" w:rsidP="00020FC8">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031CDDB"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CR 0119</w:t>
            </w:r>
          </w:p>
          <w:p w14:paraId="31B3036E"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Cat F</w:t>
            </w:r>
          </w:p>
          <w:p w14:paraId="3B9767A1" w14:textId="77777777" w:rsidR="00F3584C" w:rsidRDefault="00F3584C" w:rsidP="00020FC8">
            <w:pPr>
              <w:spacing w:before="20" w:after="20" w:line="240" w:lineRule="auto"/>
              <w:rPr>
                <w:rFonts w:ascii="Arial" w:hAnsi="Arial" w:cs="Arial"/>
                <w:bCs/>
                <w:sz w:val="18"/>
                <w:szCs w:val="18"/>
              </w:rPr>
            </w:pPr>
            <w:r>
              <w:rPr>
                <w:rFonts w:ascii="Arial" w:hAnsi="Arial" w:cs="Arial"/>
                <w:bCs/>
                <w:sz w:val="18"/>
                <w:szCs w:val="18"/>
              </w:rPr>
              <w:t>Rel-19</w:t>
            </w:r>
          </w:p>
          <w:p w14:paraId="3A6F6F12" w14:textId="77777777" w:rsidR="00F3584C" w:rsidRPr="00596D47" w:rsidRDefault="00F3584C" w:rsidP="00020FC8">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00"/>
          </w:tcPr>
          <w:p w14:paraId="6004C860" w14:textId="77777777" w:rsidR="00F3584C" w:rsidRPr="00596D4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287E59D" w14:textId="77777777" w:rsidR="00F3584C" w:rsidRPr="00596D47" w:rsidRDefault="00F3584C" w:rsidP="00020FC8">
            <w:pPr>
              <w:spacing w:before="20" w:after="20" w:line="240" w:lineRule="auto"/>
              <w:rPr>
                <w:rFonts w:ascii="Arial" w:hAnsi="Arial" w:cs="Arial"/>
                <w:bCs/>
                <w:sz w:val="18"/>
                <w:szCs w:val="18"/>
              </w:rPr>
            </w:pPr>
          </w:p>
        </w:tc>
      </w:tr>
      <w:tr w:rsidR="00F3584C" w:rsidRPr="00996A6E" w14:paraId="0C029D06" w14:textId="77777777" w:rsidTr="000A21AF">
        <w:trPr>
          <w:gridBefore w:val="1"/>
          <w:wBefore w:w="113" w:type="dxa"/>
        </w:trPr>
        <w:tc>
          <w:tcPr>
            <w:tcW w:w="1155" w:type="dxa"/>
            <w:gridSpan w:val="3"/>
            <w:tcBorders>
              <w:top w:val="single" w:sz="4" w:space="0" w:color="auto"/>
              <w:left w:val="single" w:sz="4" w:space="0" w:color="auto"/>
              <w:bottom w:val="single" w:sz="4" w:space="0" w:color="auto"/>
              <w:right w:val="single" w:sz="4" w:space="0" w:color="auto"/>
            </w:tcBorders>
            <w:shd w:val="clear" w:color="auto" w:fill="auto"/>
          </w:tcPr>
          <w:p w14:paraId="3938323F" w14:textId="77777777" w:rsidR="00F3584C" w:rsidRPr="00596D47" w:rsidRDefault="00F3584C" w:rsidP="00020FC8">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BEC6D9C" w14:textId="77777777" w:rsidR="00F3584C" w:rsidRPr="00596D47" w:rsidRDefault="00F3584C" w:rsidP="00020FC8">
            <w:pPr>
              <w:spacing w:before="20" w:after="20" w:line="240" w:lineRule="auto"/>
              <w:rPr>
                <w:rFonts w:ascii="Arial" w:hAnsi="Arial" w:cs="Arial"/>
                <w:bCs/>
                <w:sz w:val="18"/>
                <w:szCs w:val="18"/>
              </w:rPr>
            </w:pP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tcPr>
          <w:p w14:paraId="7835C186" w14:textId="77777777" w:rsidR="00F3584C" w:rsidRPr="00596D47" w:rsidRDefault="00F3584C" w:rsidP="00020FC8">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14E394D" w14:textId="77777777" w:rsidR="00F3584C" w:rsidRPr="00596D47" w:rsidRDefault="00F3584C" w:rsidP="00020FC8">
            <w:pPr>
              <w:spacing w:before="20" w:after="20" w:line="240" w:lineRule="auto"/>
              <w:rPr>
                <w:rFonts w:ascii="Arial" w:hAnsi="Arial" w:cs="Arial"/>
                <w:bCs/>
                <w:sz w:val="18"/>
                <w:szCs w:val="18"/>
              </w:rPr>
            </w:pPr>
          </w:p>
        </w:tc>
        <w:tc>
          <w:tcPr>
            <w:tcW w:w="1882" w:type="dxa"/>
            <w:gridSpan w:val="3"/>
            <w:tcBorders>
              <w:top w:val="single" w:sz="4" w:space="0" w:color="auto"/>
              <w:left w:val="single" w:sz="4" w:space="0" w:color="auto"/>
              <w:bottom w:val="single" w:sz="4" w:space="0" w:color="auto"/>
              <w:right w:val="single" w:sz="4" w:space="0" w:color="auto"/>
            </w:tcBorders>
            <w:shd w:val="clear" w:color="auto" w:fill="auto"/>
          </w:tcPr>
          <w:p w14:paraId="70F9101E" w14:textId="77777777" w:rsidR="00F3584C" w:rsidRPr="00596D47" w:rsidRDefault="00F3584C" w:rsidP="00020FC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DEC443D" w14:textId="77777777" w:rsidR="00F3584C" w:rsidRPr="00596D47" w:rsidRDefault="00F3584C" w:rsidP="00020FC8">
            <w:pPr>
              <w:spacing w:before="20" w:after="20" w:line="240" w:lineRule="auto"/>
              <w:rPr>
                <w:rFonts w:ascii="Arial" w:hAnsi="Arial" w:cs="Arial"/>
                <w:bCs/>
                <w:sz w:val="18"/>
                <w:szCs w:val="18"/>
              </w:rPr>
            </w:pPr>
          </w:p>
        </w:tc>
      </w:tr>
    </w:tbl>
    <w:p w14:paraId="3B84C643" w14:textId="77777777" w:rsidR="006911A7" w:rsidRDefault="006911A7"/>
    <w:tbl>
      <w:tblPr>
        <w:tblW w:w="10894"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4"/>
        <w:gridCol w:w="1061"/>
        <w:gridCol w:w="96"/>
        <w:gridCol w:w="3443"/>
        <w:gridCol w:w="102"/>
        <w:gridCol w:w="1399"/>
        <w:gridCol w:w="105"/>
        <w:gridCol w:w="1081"/>
        <w:gridCol w:w="107"/>
        <w:gridCol w:w="1775"/>
        <w:gridCol w:w="110"/>
        <w:gridCol w:w="1408"/>
        <w:gridCol w:w="113"/>
      </w:tblGrid>
      <w:tr w:rsidR="00BF1C92" w:rsidRPr="00BF1C92" w14:paraId="5B763831" w14:textId="77777777" w:rsidTr="00BF1C92">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386C9AB" w14:textId="77777777" w:rsidR="00BF1C92" w:rsidRPr="00BF1C92" w:rsidRDefault="00BF1C92" w:rsidP="000B32A6">
            <w:pPr>
              <w:spacing w:before="20" w:after="20" w:line="240" w:lineRule="auto"/>
              <w:rPr>
                <w:rFonts w:ascii="Arial" w:hAnsi="Arial" w:cs="Arial"/>
                <w:bCs/>
                <w:color w:val="FF0000"/>
              </w:rPr>
            </w:pPr>
            <w:r w:rsidRPr="00BF1C92">
              <w:rPr>
                <w:rFonts w:ascii="Arial" w:hAnsi="Arial" w:cs="Arial"/>
                <w:b/>
                <w:color w:val="FF0000"/>
              </w:rPr>
              <w:t>9.16</w:t>
            </w:r>
          </w:p>
        </w:tc>
        <w:tc>
          <w:tcPr>
            <w:tcW w:w="9626" w:type="dxa"/>
            <w:gridSpan w:val="10"/>
            <w:tcBorders>
              <w:top w:val="single" w:sz="4" w:space="0" w:color="auto"/>
              <w:left w:val="single" w:sz="4" w:space="0" w:color="auto"/>
              <w:bottom w:val="single" w:sz="4" w:space="0" w:color="auto"/>
              <w:right w:val="single" w:sz="4" w:space="0" w:color="auto"/>
            </w:tcBorders>
            <w:shd w:val="clear" w:color="auto" w:fill="auto"/>
          </w:tcPr>
          <w:p w14:paraId="34F373CC" w14:textId="77777777" w:rsidR="00BF1C92" w:rsidRPr="00BF1C92" w:rsidRDefault="00BF1C92" w:rsidP="000B32A6">
            <w:pPr>
              <w:spacing w:before="20" w:after="20" w:line="240" w:lineRule="auto"/>
              <w:rPr>
                <w:rFonts w:ascii="Arial" w:hAnsi="Arial" w:cs="Arial"/>
                <w:b/>
                <w:bCs/>
                <w:color w:val="FF0000"/>
                <w:lang w:val="en-US"/>
              </w:rPr>
            </w:pPr>
            <w:r w:rsidRPr="00BF1C92">
              <w:rPr>
                <w:rFonts w:ascii="Arial" w:hAnsi="Arial" w:cs="Arial"/>
                <w:b/>
                <w:bCs/>
                <w:color w:val="FF0000"/>
                <w:lang w:val="en-US"/>
              </w:rPr>
              <w:t>CAPIF_Ph3 – CAPIF Phase 3</w:t>
            </w:r>
          </w:p>
          <w:p w14:paraId="7AAE284E" w14:textId="77777777" w:rsidR="00BF1C92" w:rsidRPr="00BF1C92" w:rsidRDefault="00BF1C92" w:rsidP="000B32A6">
            <w:pPr>
              <w:spacing w:before="20" w:after="20" w:line="240" w:lineRule="auto"/>
              <w:rPr>
                <w:rFonts w:ascii="Arial" w:hAnsi="Arial" w:cs="Arial"/>
                <w:b/>
                <w:bCs/>
                <w:color w:val="FF0000"/>
                <w:lang w:val="en-US"/>
              </w:rPr>
            </w:pPr>
            <w:r w:rsidRPr="00BF1C92">
              <w:rPr>
                <w:rFonts w:ascii="Arial" w:hAnsi="Arial" w:cs="Arial"/>
                <w:b/>
                <w:bCs/>
                <w:color w:val="FF0000"/>
                <w:lang w:val="en-US"/>
              </w:rPr>
              <w:t>Rapporteur: Niranth Amogh, Nokia</w:t>
            </w:r>
          </w:p>
          <w:p w14:paraId="064D3851" w14:textId="77777777" w:rsidR="00BF1C92" w:rsidRPr="00BF1C92" w:rsidRDefault="00BF1C92" w:rsidP="000B32A6">
            <w:pPr>
              <w:spacing w:before="20" w:after="20" w:line="240" w:lineRule="auto"/>
              <w:rPr>
                <w:rFonts w:ascii="Arial" w:hAnsi="Arial" w:cs="Arial"/>
                <w:bCs/>
                <w:color w:val="FF0000"/>
              </w:rPr>
            </w:pPr>
            <w:r w:rsidRPr="00BF1C92">
              <w:rPr>
                <w:rFonts w:ascii="Arial" w:hAnsi="Arial" w:cs="Arial"/>
                <w:b/>
                <w:bCs/>
                <w:color w:val="FF0000"/>
                <w:lang w:val="en-US"/>
              </w:rPr>
              <w:t>9 papers</w:t>
            </w:r>
          </w:p>
        </w:tc>
      </w:tr>
      <w:tr w:rsidR="00BF1C92" w:rsidRPr="00996A6E" w14:paraId="213311E6" w14:textId="77777777" w:rsidTr="00BF1C92">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6958D" w14:textId="77777777" w:rsidR="00BF1C92" w:rsidRPr="00CF71EC" w:rsidRDefault="00BF1C92" w:rsidP="000B32A6">
            <w:pPr>
              <w:spacing w:before="20" w:after="20" w:line="240" w:lineRule="auto"/>
              <w:rPr>
                <w:rFonts w:ascii="Arial" w:hAnsi="Arial" w:cs="Arial"/>
                <w:bCs/>
                <w:sz w:val="18"/>
                <w:szCs w:val="18"/>
              </w:rPr>
            </w:pPr>
            <w:r w:rsidRPr="002701E4">
              <w:rPr>
                <w:rFonts w:ascii="Arial" w:hAnsi="Arial" w:cs="Arial"/>
                <w:b/>
                <w:sz w:val="18"/>
                <w:szCs w:val="18"/>
              </w:rPr>
              <w:t>Tdoc #</w:t>
            </w:r>
          </w:p>
        </w:tc>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435B0" w14:textId="77777777" w:rsidR="00BF1C92" w:rsidRPr="00CF71EC" w:rsidRDefault="00BF1C92" w:rsidP="000B32A6">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C7742" w14:textId="77777777" w:rsidR="00BF1C92" w:rsidRPr="00CF71EC" w:rsidRDefault="00BF1C92" w:rsidP="000B32A6">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7DC0C" w14:textId="77777777" w:rsidR="00BF1C92" w:rsidRPr="00CF71EC" w:rsidRDefault="00BF1C92" w:rsidP="000B32A6">
            <w:pPr>
              <w:spacing w:before="20" w:after="20" w:line="240" w:lineRule="auto"/>
              <w:rPr>
                <w:rFonts w:ascii="Arial" w:hAnsi="Arial" w:cs="Arial"/>
                <w:bCs/>
                <w:sz w:val="18"/>
                <w:szCs w:val="18"/>
              </w:rPr>
            </w:pPr>
            <w:r w:rsidRPr="002701E4">
              <w:rPr>
                <w:rFonts w:ascii="Arial" w:hAnsi="Arial" w:cs="Arial"/>
                <w:b/>
                <w:sz w:val="18"/>
                <w:szCs w:val="18"/>
              </w:rPr>
              <w:t>Tdoc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16D42" w14:textId="77777777" w:rsidR="00BF1C92" w:rsidRPr="00CF71EC" w:rsidRDefault="00BF1C92" w:rsidP="000B32A6">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95FF5" w14:textId="77777777" w:rsidR="00BF1C92" w:rsidRPr="00CF71EC" w:rsidRDefault="00BF1C92" w:rsidP="000B32A6">
            <w:pPr>
              <w:spacing w:before="20" w:after="20" w:line="240" w:lineRule="auto"/>
              <w:rPr>
                <w:rFonts w:ascii="Arial" w:hAnsi="Arial" w:cs="Arial"/>
                <w:bCs/>
                <w:sz w:val="18"/>
                <w:szCs w:val="18"/>
              </w:rPr>
            </w:pPr>
            <w:r w:rsidRPr="002701E4">
              <w:rPr>
                <w:rFonts w:ascii="Arial" w:hAnsi="Arial" w:cs="Arial"/>
                <w:b/>
                <w:sz w:val="18"/>
                <w:szCs w:val="18"/>
              </w:rPr>
              <w:t>Decision</w:t>
            </w:r>
          </w:p>
        </w:tc>
      </w:tr>
      <w:tr w:rsidR="00BF1C92" w:rsidRPr="00996A6E" w14:paraId="219EEC95" w14:textId="77777777" w:rsidTr="00BF1C92">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F425A81" w14:textId="77777777" w:rsidR="00BF1C92" w:rsidRPr="00596D47" w:rsidRDefault="00BF1C92" w:rsidP="000B32A6">
            <w:pPr>
              <w:spacing w:before="20" w:after="20" w:line="240" w:lineRule="auto"/>
              <w:rPr>
                <w:rFonts w:ascii="Arial" w:hAnsi="Arial" w:cs="Arial"/>
                <w:sz w:val="18"/>
                <w:szCs w:val="18"/>
              </w:rPr>
            </w:pPr>
            <w:hyperlink r:id="rId105" w:history="1">
              <w:r w:rsidRPr="00596D47">
                <w:rPr>
                  <w:rStyle w:val="Hyperlink"/>
                  <w:rFonts w:ascii="Arial" w:hAnsi="Arial" w:cs="Arial"/>
                  <w:sz w:val="18"/>
                  <w:szCs w:val="18"/>
                </w:rPr>
                <w:t>S6-244551</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CCFFCC"/>
          </w:tcPr>
          <w:p w14:paraId="6F96D84F"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CAPIF interconnection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08F5398D"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86" w:type="dxa"/>
            <w:gridSpan w:val="2"/>
            <w:tcBorders>
              <w:top w:val="single" w:sz="4" w:space="0" w:color="auto"/>
              <w:left w:val="single" w:sz="4" w:space="0" w:color="auto"/>
              <w:bottom w:val="single" w:sz="4" w:space="0" w:color="auto"/>
              <w:right w:val="single" w:sz="4" w:space="0" w:color="auto"/>
            </w:tcBorders>
            <w:shd w:val="clear" w:color="auto" w:fill="CCFFCC"/>
          </w:tcPr>
          <w:p w14:paraId="42AD8A99"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CR 0201r1</w:t>
            </w:r>
          </w:p>
          <w:p w14:paraId="16AAE826"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Cat B</w:t>
            </w:r>
          </w:p>
          <w:p w14:paraId="3598C81B"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Rel-19</w:t>
            </w:r>
          </w:p>
          <w:p w14:paraId="41418688"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9D2D744"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Revision of S6-244136.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8990698"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Agreed</w:t>
            </w:r>
          </w:p>
        </w:tc>
      </w:tr>
      <w:tr w:rsidR="00BF1C92" w:rsidRPr="00996A6E" w14:paraId="3537B2B1" w14:textId="77777777" w:rsidTr="00BF1C92">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8E6D13D" w14:textId="77777777" w:rsidR="00BF1C92" w:rsidRPr="00596D47" w:rsidRDefault="00BF1C92" w:rsidP="000B32A6">
            <w:pPr>
              <w:spacing w:before="20" w:after="20" w:line="240" w:lineRule="auto"/>
              <w:rPr>
                <w:rFonts w:ascii="Arial" w:hAnsi="Arial" w:cs="Arial"/>
                <w:sz w:val="18"/>
                <w:szCs w:val="18"/>
              </w:rPr>
            </w:pPr>
            <w:hyperlink r:id="rId106" w:history="1">
              <w:r w:rsidRPr="00596D47">
                <w:rPr>
                  <w:rStyle w:val="Hyperlink"/>
                  <w:rFonts w:ascii="Arial" w:hAnsi="Arial" w:cs="Arial"/>
                  <w:sz w:val="18"/>
                  <w:szCs w:val="18"/>
                </w:rPr>
                <w:t>S6-244552</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CCFFCC"/>
          </w:tcPr>
          <w:p w14:paraId="79F60B71"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Update business relationship for Rel-19</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6F21D8AC"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NTT DOCOMO (Junpei Uoshima)</w:t>
            </w:r>
          </w:p>
        </w:tc>
        <w:tc>
          <w:tcPr>
            <w:tcW w:w="1186" w:type="dxa"/>
            <w:gridSpan w:val="2"/>
            <w:tcBorders>
              <w:top w:val="single" w:sz="4" w:space="0" w:color="auto"/>
              <w:left w:val="single" w:sz="4" w:space="0" w:color="auto"/>
              <w:bottom w:val="single" w:sz="4" w:space="0" w:color="auto"/>
              <w:right w:val="single" w:sz="4" w:space="0" w:color="auto"/>
            </w:tcBorders>
            <w:shd w:val="clear" w:color="auto" w:fill="CCFFCC"/>
          </w:tcPr>
          <w:p w14:paraId="00822A9C"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CR 0203r1</w:t>
            </w:r>
          </w:p>
          <w:p w14:paraId="1CA95A59"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Cat A</w:t>
            </w:r>
          </w:p>
          <w:p w14:paraId="27FBBA3D"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Rel-19</w:t>
            </w:r>
          </w:p>
          <w:p w14:paraId="7F247416"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48661D9"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Revision of S6-244158.</w:t>
            </w:r>
          </w:p>
          <w:p w14:paraId="226488A4" w14:textId="77777777" w:rsidR="00BF1C92" w:rsidRPr="00596D47" w:rsidRDefault="00BF1C92" w:rsidP="000B32A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5DAC802"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Agreed</w:t>
            </w:r>
          </w:p>
        </w:tc>
      </w:tr>
      <w:tr w:rsidR="00BF1C92" w:rsidRPr="00996A6E" w14:paraId="0C18EFDE" w14:textId="77777777" w:rsidTr="00BF1C92">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4CF1275" w14:textId="77777777" w:rsidR="00BF1C92" w:rsidRPr="00596D47" w:rsidRDefault="00BF1C92" w:rsidP="000B32A6">
            <w:pPr>
              <w:spacing w:before="20" w:after="20" w:line="240" w:lineRule="auto"/>
              <w:rPr>
                <w:rFonts w:ascii="Arial" w:hAnsi="Arial" w:cs="Arial"/>
                <w:sz w:val="18"/>
                <w:szCs w:val="18"/>
              </w:rPr>
            </w:pPr>
            <w:hyperlink r:id="rId107" w:history="1">
              <w:r w:rsidRPr="00596D47">
                <w:rPr>
                  <w:rStyle w:val="Hyperlink"/>
                  <w:rFonts w:ascii="Arial" w:hAnsi="Arial" w:cs="Arial"/>
                  <w:sz w:val="18"/>
                  <w:szCs w:val="18"/>
                </w:rPr>
                <w:t>S6-244680</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CCFFCC"/>
          </w:tcPr>
          <w:p w14:paraId="0703EA66"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Requesting of bulk resource owner authorization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3C440101"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Apple (Ulanqab) (Walter Featherstone)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CCFFCC"/>
          </w:tcPr>
          <w:p w14:paraId="17E754D0"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CR 0205r2</w:t>
            </w:r>
          </w:p>
          <w:p w14:paraId="20AD740D"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Cat B</w:t>
            </w:r>
          </w:p>
          <w:p w14:paraId="3949CAF3"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Rel-19</w:t>
            </w:r>
          </w:p>
          <w:p w14:paraId="5EFB96E8"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4D918D2" w14:textId="77777777" w:rsidR="00BF1C92" w:rsidRPr="00596D47" w:rsidRDefault="00BF1C92" w:rsidP="000B32A6">
            <w:pPr>
              <w:spacing w:before="20" w:after="20" w:line="240" w:lineRule="auto"/>
              <w:rPr>
                <w:rFonts w:ascii="Arial" w:hAnsi="Arial" w:cs="Arial"/>
                <w:bCs/>
                <w:i/>
                <w:sz w:val="18"/>
                <w:szCs w:val="18"/>
              </w:rPr>
            </w:pPr>
            <w:r w:rsidRPr="00596D47">
              <w:rPr>
                <w:rFonts w:ascii="Arial" w:hAnsi="Arial" w:cs="Arial"/>
                <w:bCs/>
                <w:sz w:val="18"/>
                <w:szCs w:val="18"/>
              </w:rPr>
              <w:t>Revision of S6-244553.</w:t>
            </w:r>
          </w:p>
          <w:p w14:paraId="479A28A0" w14:textId="77777777" w:rsidR="00BF1C92" w:rsidRPr="00596D47" w:rsidRDefault="00BF1C92" w:rsidP="000B32A6">
            <w:pPr>
              <w:spacing w:before="20" w:after="20" w:line="240" w:lineRule="auto"/>
              <w:rPr>
                <w:rFonts w:ascii="Arial" w:hAnsi="Arial" w:cs="Arial"/>
                <w:bCs/>
                <w:i/>
                <w:sz w:val="18"/>
                <w:szCs w:val="18"/>
              </w:rPr>
            </w:pPr>
            <w:r w:rsidRPr="00596D47">
              <w:rPr>
                <w:rFonts w:ascii="Arial" w:hAnsi="Arial" w:cs="Arial"/>
                <w:bCs/>
                <w:i/>
                <w:sz w:val="18"/>
                <w:szCs w:val="18"/>
              </w:rPr>
              <w:t>Revision of S6-244202.</w:t>
            </w:r>
          </w:p>
          <w:p w14:paraId="0015512E" w14:textId="77777777" w:rsidR="00BF1C92" w:rsidRPr="00596D47" w:rsidRDefault="00BF1C92" w:rsidP="000B32A6">
            <w:pPr>
              <w:spacing w:before="20" w:after="20" w:line="240" w:lineRule="auto"/>
              <w:rPr>
                <w:rFonts w:ascii="Arial" w:hAnsi="Arial" w:cs="Arial"/>
                <w:bCs/>
                <w:sz w:val="18"/>
                <w:szCs w:val="18"/>
              </w:rPr>
            </w:pPr>
          </w:p>
          <w:p w14:paraId="4CD7F706" w14:textId="77777777" w:rsidR="00BF1C92" w:rsidRPr="00596D47" w:rsidRDefault="00BF1C92" w:rsidP="000B32A6">
            <w:pPr>
              <w:spacing w:before="20" w:after="20" w:line="240" w:lineRule="auto"/>
              <w:rPr>
                <w:rFonts w:ascii="Arial" w:hAnsi="Arial" w:cs="Arial"/>
                <w:bCs/>
                <w:color w:val="FF0000"/>
                <w:sz w:val="18"/>
                <w:szCs w:val="18"/>
              </w:rPr>
            </w:pPr>
            <w:r w:rsidRPr="00596D47">
              <w:rPr>
                <w:rFonts w:ascii="Arial" w:hAnsi="Arial" w:cs="Arial"/>
                <w:bCs/>
                <w:color w:val="FF0000"/>
                <w:sz w:val="18"/>
                <w:szCs w:val="18"/>
              </w:rPr>
              <w:t>The figure will be made editable in a revision at SA6#64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42C8C8E"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Agreed</w:t>
            </w:r>
          </w:p>
        </w:tc>
      </w:tr>
      <w:tr w:rsidR="00BF1C92" w:rsidRPr="00996A6E" w14:paraId="08BB91D5" w14:textId="77777777" w:rsidTr="00BF1C92">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B6C7AE" w14:textId="77777777" w:rsidR="00BF1C92" w:rsidRPr="00272C25" w:rsidRDefault="00BF1C92" w:rsidP="000B32A6">
            <w:pPr>
              <w:spacing w:before="20" w:after="20" w:line="240" w:lineRule="auto"/>
              <w:rPr>
                <w:rFonts w:ascii="Arial" w:hAnsi="Arial" w:cs="Arial"/>
                <w:bCs/>
                <w:sz w:val="18"/>
                <w:szCs w:val="18"/>
              </w:rPr>
            </w:pPr>
            <w:hyperlink r:id="rId108" w:history="1">
              <w:r w:rsidRPr="00272C25">
                <w:rPr>
                  <w:rStyle w:val="Hyperlink"/>
                  <w:rFonts w:ascii="Arial" w:hAnsi="Arial" w:cs="Arial"/>
                  <w:bCs/>
                  <w:sz w:val="18"/>
                  <w:szCs w:val="18"/>
                </w:rPr>
                <w:t>S6-245063</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FFFF00"/>
          </w:tcPr>
          <w:p w14:paraId="06172240"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Requesting of bulk resource owner authorization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00"/>
          </w:tcPr>
          <w:p w14:paraId="4089A207"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Apple (Ulanqab), Nokia (Walter Featherstone)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00"/>
          </w:tcPr>
          <w:p w14:paraId="7B19C9E5"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CR 0205r3</w:t>
            </w:r>
          </w:p>
          <w:p w14:paraId="276350DA"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Cat B</w:t>
            </w:r>
          </w:p>
          <w:p w14:paraId="28217C03"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Rel-19</w:t>
            </w:r>
          </w:p>
          <w:p w14:paraId="279F3723"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2130E76" w14:textId="77777777" w:rsidR="00BF1C92" w:rsidRDefault="00BF1C92" w:rsidP="000B32A6">
            <w:pPr>
              <w:spacing w:before="20" w:after="20" w:line="240" w:lineRule="auto"/>
              <w:rPr>
                <w:rFonts w:ascii="Arial" w:hAnsi="Arial" w:cs="Arial"/>
                <w:bCs/>
                <w:sz w:val="18"/>
                <w:szCs w:val="18"/>
              </w:rPr>
            </w:pPr>
            <w:r w:rsidRPr="00272C25">
              <w:rPr>
                <w:rFonts w:ascii="Arial" w:hAnsi="Arial" w:cs="Arial"/>
                <w:bCs/>
                <w:sz w:val="18"/>
                <w:szCs w:val="18"/>
              </w:rPr>
              <w:t>Revision of S6-244680.</w:t>
            </w:r>
          </w:p>
          <w:p w14:paraId="501E890D" w14:textId="77777777" w:rsidR="00BF1C92" w:rsidRDefault="00BF1C92" w:rsidP="000B32A6">
            <w:pPr>
              <w:spacing w:before="20" w:after="20" w:line="240" w:lineRule="auto"/>
              <w:rPr>
                <w:rFonts w:ascii="Arial" w:hAnsi="Arial" w:cs="Arial"/>
                <w:bCs/>
                <w:sz w:val="18"/>
                <w:szCs w:val="18"/>
              </w:rPr>
            </w:pPr>
          </w:p>
          <w:p w14:paraId="3E7C9CCD" w14:textId="77777777" w:rsidR="00BF1C92" w:rsidRPr="00C63034" w:rsidRDefault="00BF1C92" w:rsidP="000B32A6">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D983F96" w14:textId="77777777" w:rsidR="00BF1C92" w:rsidRPr="00596D47" w:rsidRDefault="00BF1C92" w:rsidP="000B32A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4CC3289" w14:textId="77777777" w:rsidR="00BF1C92" w:rsidRPr="00596D47" w:rsidRDefault="00BF1C92" w:rsidP="000B32A6">
            <w:pPr>
              <w:spacing w:before="20" w:after="20" w:line="240" w:lineRule="auto"/>
              <w:rPr>
                <w:rFonts w:ascii="Arial" w:hAnsi="Arial" w:cs="Arial"/>
                <w:bCs/>
                <w:sz w:val="18"/>
                <w:szCs w:val="18"/>
              </w:rPr>
            </w:pPr>
          </w:p>
        </w:tc>
      </w:tr>
      <w:tr w:rsidR="00BF1C92" w:rsidRPr="00996A6E" w14:paraId="41B072B1" w14:textId="77777777" w:rsidTr="00BF1C92">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ED6469D" w14:textId="77777777" w:rsidR="00BF1C92" w:rsidRPr="00596D47" w:rsidRDefault="00BF1C92" w:rsidP="000B32A6">
            <w:pPr>
              <w:spacing w:before="20" w:after="20" w:line="240" w:lineRule="auto"/>
              <w:rPr>
                <w:rFonts w:ascii="Arial" w:hAnsi="Arial" w:cs="Arial"/>
                <w:sz w:val="18"/>
                <w:szCs w:val="18"/>
              </w:rPr>
            </w:pPr>
            <w:hyperlink r:id="rId109" w:history="1">
              <w:r w:rsidRPr="00596D47">
                <w:rPr>
                  <w:rStyle w:val="Hyperlink"/>
                  <w:rFonts w:ascii="Arial" w:hAnsi="Arial" w:cs="Arial"/>
                  <w:sz w:val="18"/>
                  <w:szCs w:val="18"/>
                </w:rPr>
                <w:t>S6-244696</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CCFFCC"/>
          </w:tcPr>
          <w:p w14:paraId="1D5FAB49"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Finer granularity of access control for service API</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7A3AD679"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Ericsson (Fuencisla Garcia Azorero)</w:t>
            </w:r>
          </w:p>
        </w:tc>
        <w:tc>
          <w:tcPr>
            <w:tcW w:w="1186" w:type="dxa"/>
            <w:gridSpan w:val="2"/>
            <w:tcBorders>
              <w:top w:val="single" w:sz="4" w:space="0" w:color="auto"/>
              <w:left w:val="single" w:sz="4" w:space="0" w:color="auto"/>
              <w:bottom w:val="single" w:sz="4" w:space="0" w:color="auto"/>
              <w:right w:val="single" w:sz="4" w:space="0" w:color="auto"/>
            </w:tcBorders>
            <w:shd w:val="clear" w:color="auto" w:fill="CCFFCC"/>
          </w:tcPr>
          <w:p w14:paraId="3E42E0AF"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CR 0206r2</w:t>
            </w:r>
          </w:p>
          <w:p w14:paraId="26B275D0"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Cat B</w:t>
            </w:r>
          </w:p>
          <w:p w14:paraId="275E770B"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Rel-19</w:t>
            </w:r>
          </w:p>
          <w:p w14:paraId="6E09A999"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3BC532A" w14:textId="77777777" w:rsidR="00BF1C92" w:rsidRPr="00596D47" w:rsidRDefault="00BF1C92" w:rsidP="000B32A6">
            <w:pPr>
              <w:spacing w:before="20" w:after="20" w:line="240" w:lineRule="auto"/>
              <w:rPr>
                <w:rFonts w:ascii="Arial" w:hAnsi="Arial" w:cs="Arial"/>
                <w:bCs/>
                <w:i/>
                <w:sz w:val="18"/>
                <w:szCs w:val="18"/>
              </w:rPr>
            </w:pPr>
            <w:r w:rsidRPr="00596D47">
              <w:rPr>
                <w:rFonts w:ascii="Arial" w:hAnsi="Arial" w:cs="Arial"/>
                <w:bCs/>
                <w:sz w:val="18"/>
                <w:szCs w:val="18"/>
              </w:rPr>
              <w:t>Revision of S6-244555.</w:t>
            </w:r>
          </w:p>
          <w:p w14:paraId="6ACF1A0B" w14:textId="77777777" w:rsidR="00BF1C92" w:rsidRPr="00596D47" w:rsidRDefault="00BF1C92" w:rsidP="000B32A6">
            <w:pPr>
              <w:spacing w:before="20" w:after="20" w:line="240" w:lineRule="auto"/>
              <w:rPr>
                <w:rFonts w:ascii="Arial" w:hAnsi="Arial" w:cs="Arial"/>
                <w:bCs/>
                <w:i/>
                <w:sz w:val="18"/>
                <w:szCs w:val="18"/>
              </w:rPr>
            </w:pPr>
            <w:r w:rsidRPr="00596D47">
              <w:rPr>
                <w:rFonts w:ascii="Arial" w:hAnsi="Arial" w:cs="Arial"/>
                <w:bCs/>
                <w:i/>
                <w:sz w:val="18"/>
                <w:szCs w:val="18"/>
              </w:rPr>
              <w:t>Revision of S6-244250.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6270325"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Agreed</w:t>
            </w:r>
          </w:p>
        </w:tc>
      </w:tr>
      <w:tr w:rsidR="00BF1C92" w:rsidRPr="00996A6E" w14:paraId="3AB8F926" w14:textId="77777777" w:rsidTr="00BF1C92">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92CB862" w14:textId="77777777" w:rsidR="00BF1C92" w:rsidRPr="00596D47" w:rsidRDefault="00BF1C92" w:rsidP="000B32A6">
            <w:pPr>
              <w:spacing w:before="20" w:after="20" w:line="240" w:lineRule="auto"/>
              <w:rPr>
                <w:rFonts w:ascii="Arial" w:hAnsi="Arial" w:cs="Arial"/>
                <w:sz w:val="18"/>
                <w:szCs w:val="18"/>
              </w:rPr>
            </w:pPr>
            <w:hyperlink r:id="rId110" w:history="1">
              <w:r w:rsidRPr="00596D47">
                <w:rPr>
                  <w:rStyle w:val="Hyperlink"/>
                  <w:rFonts w:ascii="Arial" w:hAnsi="Arial" w:cs="Arial"/>
                  <w:sz w:val="18"/>
                  <w:szCs w:val="18"/>
                </w:rPr>
                <w:t>S6-244720</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CCFFCC"/>
          </w:tcPr>
          <w:p w14:paraId="33AA5767"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API invoker onboarding</w:t>
            </w:r>
          </w:p>
        </w:tc>
        <w:tc>
          <w:tcPr>
            <w:tcW w:w="1501" w:type="dxa"/>
            <w:gridSpan w:val="2"/>
            <w:tcBorders>
              <w:top w:val="single" w:sz="4" w:space="0" w:color="auto"/>
              <w:left w:val="single" w:sz="4" w:space="0" w:color="auto"/>
              <w:bottom w:val="single" w:sz="4" w:space="0" w:color="auto"/>
              <w:right w:val="single" w:sz="4" w:space="0" w:color="auto"/>
            </w:tcBorders>
            <w:shd w:val="clear" w:color="auto" w:fill="CCFFCC"/>
          </w:tcPr>
          <w:p w14:paraId="28E7CF0E"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86" w:type="dxa"/>
            <w:gridSpan w:val="2"/>
            <w:tcBorders>
              <w:top w:val="single" w:sz="4" w:space="0" w:color="auto"/>
              <w:left w:val="single" w:sz="4" w:space="0" w:color="auto"/>
              <w:bottom w:val="single" w:sz="4" w:space="0" w:color="auto"/>
              <w:right w:val="single" w:sz="4" w:space="0" w:color="auto"/>
            </w:tcBorders>
            <w:shd w:val="clear" w:color="auto" w:fill="CCFFCC"/>
          </w:tcPr>
          <w:p w14:paraId="5FFF0E3F"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CR 0214r2</w:t>
            </w:r>
          </w:p>
          <w:p w14:paraId="56D26FA3"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Cat B</w:t>
            </w:r>
          </w:p>
          <w:p w14:paraId="62119781"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Rel-19</w:t>
            </w:r>
          </w:p>
          <w:p w14:paraId="57EE2127"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57AC795" w14:textId="77777777" w:rsidR="00BF1C92" w:rsidRPr="00596D47" w:rsidRDefault="00BF1C92" w:rsidP="000B32A6">
            <w:pPr>
              <w:spacing w:before="20" w:after="20" w:line="240" w:lineRule="auto"/>
              <w:rPr>
                <w:rFonts w:ascii="Arial" w:hAnsi="Arial" w:cs="Arial"/>
                <w:bCs/>
                <w:i/>
                <w:sz w:val="18"/>
                <w:szCs w:val="18"/>
              </w:rPr>
            </w:pPr>
            <w:r w:rsidRPr="00596D47">
              <w:rPr>
                <w:rFonts w:ascii="Arial" w:hAnsi="Arial" w:cs="Arial"/>
                <w:bCs/>
                <w:sz w:val="18"/>
                <w:szCs w:val="18"/>
              </w:rPr>
              <w:t>Revision of S6-244556.</w:t>
            </w:r>
          </w:p>
          <w:p w14:paraId="324786FB" w14:textId="77777777" w:rsidR="00BF1C92" w:rsidRPr="00596D47" w:rsidRDefault="00BF1C92" w:rsidP="000B32A6">
            <w:pPr>
              <w:spacing w:before="20" w:after="20" w:line="240" w:lineRule="auto"/>
              <w:rPr>
                <w:rFonts w:ascii="Arial" w:hAnsi="Arial" w:cs="Arial"/>
                <w:bCs/>
                <w:i/>
                <w:sz w:val="18"/>
                <w:szCs w:val="18"/>
              </w:rPr>
            </w:pPr>
            <w:r w:rsidRPr="00596D47">
              <w:rPr>
                <w:rFonts w:ascii="Arial" w:hAnsi="Arial" w:cs="Arial"/>
                <w:bCs/>
                <w:i/>
                <w:sz w:val="18"/>
                <w:szCs w:val="18"/>
              </w:rPr>
              <w:t>Revision of S6-244329.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D121B94" w14:textId="77777777" w:rsidR="00BF1C92" w:rsidRPr="00596D47" w:rsidRDefault="00BF1C92" w:rsidP="000B32A6">
            <w:pPr>
              <w:spacing w:before="20" w:after="20" w:line="240" w:lineRule="auto"/>
              <w:rPr>
                <w:rFonts w:ascii="Arial" w:hAnsi="Arial" w:cs="Arial"/>
                <w:bCs/>
                <w:sz w:val="18"/>
                <w:szCs w:val="18"/>
              </w:rPr>
            </w:pPr>
            <w:r w:rsidRPr="00596D47">
              <w:rPr>
                <w:rFonts w:ascii="Arial" w:hAnsi="Arial" w:cs="Arial"/>
                <w:bCs/>
                <w:sz w:val="18"/>
                <w:szCs w:val="18"/>
              </w:rPr>
              <w:t>Agreed</w:t>
            </w:r>
          </w:p>
        </w:tc>
      </w:tr>
      <w:tr w:rsidR="00BF1C92" w:rsidRPr="00996A6E" w14:paraId="010E02AD" w14:textId="77777777" w:rsidTr="00BF1C92">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3AEE5C" w14:textId="77777777" w:rsidR="00BF1C92" w:rsidRPr="00272C25" w:rsidRDefault="00BF1C92" w:rsidP="000B32A6">
            <w:pPr>
              <w:spacing w:before="20" w:after="20" w:line="240" w:lineRule="auto"/>
              <w:rPr>
                <w:rFonts w:ascii="Arial" w:hAnsi="Arial" w:cs="Arial"/>
                <w:bCs/>
                <w:sz w:val="18"/>
                <w:szCs w:val="18"/>
              </w:rPr>
            </w:pPr>
            <w:hyperlink r:id="rId111" w:history="1">
              <w:r w:rsidRPr="00272C25">
                <w:rPr>
                  <w:rStyle w:val="Hyperlink"/>
                  <w:rFonts w:ascii="Arial" w:hAnsi="Arial" w:cs="Arial"/>
                  <w:bCs/>
                  <w:sz w:val="18"/>
                  <w:szCs w:val="18"/>
                </w:rPr>
                <w:t>S6-245064</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FFFF00"/>
          </w:tcPr>
          <w:p w14:paraId="20D72B2C"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CAPIF application backend</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00"/>
          </w:tcPr>
          <w:p w14:paraId="799FF21A"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00"/>
          </w:tcPr>
          <w:p w14:paraId="0817B55A"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094F260" w14:textId="77777777" w:rsidR="00BF1C92" w:rsidRPr="00596D47" w:rsidRDefault="00BF1C92" w:rsidP="000B32A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D22F496" w14:textId="77777777" w:rsidR="00BF1C92" w:rsidRPr="00596D47" w:rsidRDefault="00BF1C92" w:rsidP="000B32A6">
            <w:pPr>
              <w:spacing w:before="20" w:after="20" w:line="240" w:lineRule="auto"/>
              <w:rPr>
                <w:rFonts w:ascii="Arial" w:hAnsi="Arial" w:cs="Arial"/>
                <w:bCs/>
                <w:sz w:val="18"/>
                <w:szCs w:val="18"/>
              </w:rPr>
            </w:pPr>
          </w:p>
        </w:tc>
      </w:tr>
      <w:tr w:rsidR="00BF1C92" w:rsidRPr="00996A6E" w14:paraId="69989F2A" w14:textId="77777777" w:rsidTr="00BF1C92">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18954B5" w14:textId="77777777" w:rsidR="00BF1C92" w:rsidRPr="00272C25" w:rsidRDefault="00BF1C92" w:rsidP="000B32A6">
            <w:pPr>
              <w:spacing w:before="20" w:after="20" w:line="240" w:lineRule="auto"/>
              <w:rPr>
                <w:rFonts w:ascii="Arial" w:hAnsi="Arial" w:cs="Arial"/>
                <w:bCs/>
                <w:sz w:val="18"/>
                <w:szCs w:val="18"/>
              </w:rPr>
            </w:pPr>
            <w:hyperlink r:id="rId112" w:history="1">
              <w:r w:rsidRPr="00272C25">
                <w:rPr>
                  <w:rStyle w:val="Hyperlink"/>
                  <w:rFonts w:ascii="Arial" w:hAnsi="Arial" w:cs="Arial"/>
                  <w:bCs/>
                  <w:sz w:val="18"/>
                  <w:szCs w:val="18"/>
                </w:rPr>
                <w:t>S6-245065</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FFFF00"/>
          </w:tcPr>
          <w:p w14:paraId="5C835D86"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API invoker split into frontend and backend components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00"/>
          </w:tcPr>
          <w:p w14:paraId="36A7C4BF"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00"/>
          </w:tcPr>
          <w:p w14:paraId="5D339420"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CR 0221</w:t>
            </w:r>
          </w:p>
          <w:p w14:paraId="1EC66712"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Cat B</w:t>
            </w:r>
          </w:p>
          <w:p w14:paraId="3C6CD00B"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Rel-19</w:t>
            </w:r>
          </w:p>
          <w:p w14:paraId="3575F9CF"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9FD3C71" w14:textId="77777777" w:rsidR="00BF1C92" w:rsidRPr="00596D47" w:rsidRDefault="00BF1C92" w:rsidP="000B32A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3045E0B" w14:textId="77777777" w:rsidR="00BF1C92" w:rsidRPr="00596D47" w:rsidRDefault="00BF1C92" w:rsidP="000B32A6">
            <w:pPr>
              <w:spacing w:before="20" w:after="20" w:line="240" w:lineRule="auto"/>
              <w:rPr>
                <w:rFonts w:ascii="Arial" w:hAnsi="Arial" w:cs="Arial"/>
                <w:bCs/>
                <w:sz w:val="18"/>
                <w:szCs w:val="18"/>
              </w:rPr>
            </w:pPr>
          </w:p>
        </w:tc>
      </w:tr>
      <w:tr w:rsidR="00BF1C92" w:rsidRPr="00996A6E" w14:paraId="11116FFF" w14:textId="77777777" w:rsidTr="00BF1C92">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F1EFFED" w14:textId="77777777" w:rsidR="00BF1C92" w:rsidRPr="00272C25" w:rsidRDefault="00BF1C92" w:rsidP="000B32A6">
            <w:pPr>
              <w:spacing w:before="20" w:after="20" w:line="240" w:lineRule="auto"/>
              <w:rPr>
                <w:rFonts w:ascii="Arial" w:hAnsi="Arial" w:cs="Arial"/>
                <w:bCs/>
                <w:sz w:val="18"/>
                <w:szCs w:val="18"/>
              </w:rPr>
            </w:pPr>
            <w:hyperlink r:id="rId113" w:history="1">
              <w:r w:rsidRPr="00272C25">
                <w:rPr>
                  <w:rStyle w:val="Hyperlink"/>
                  <w:rFonts w:ascii="Arial" w:hAnsi="Arial" w:cs="Arial"/>
                  <w:bCs/>
                  <w:sz w:val="18"/>
                  <w:szCs w:val="18"/>
                </w:rPr>
                <w:t>S6-245138</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FFFF00"/>
          </w:tcPr>
          <w:p w14:paraId="034CEFA2"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Enhancement to API invoker Authorization with the Purpose of Data Processing</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00"/>
          </w:tcPr>
          <w:p w14:paraId="3991C6BC"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00"/>
          </w:tcPr>
          <w:p w14:paraId="2881EC92"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CR 0226</w:t>
            </w:r>
          </w:p>
          <w:p w14:paraId="1B5D7874"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Cat B</w:t>
            </w:r>
          </w:p>
          <w:p w14:paraId="6BE2C4B1"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Rel-19</w:t>
            </w:r>
          </w:p>
          <w:p w14:paraId="75A0B03C"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095EA67" w14:textId="77777777" w:rsidR="00BF1C92" w:rsidRPr="00596D47" w:rsidRDefault="00BF1C92" w:rsidP="000B32A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24E4DF5" w14:textId="77777777" w:rsidR="00BF1C92" w:rsidRPr="00596D47" w:rsidRDefault="00BF1C92" w:rsidP="000B32A6">
            <w:pPr>
              <w:spacing w:before="20" w:after="20" w:line="240" w:lineRule="auto"/>
              <w:rPr>
                <w:rFonts w:ascii="Arial" w:hAnsi="Arial" w:cs="Arial"/>
                <w:bCs/>
                <w:sz w:val="18"/>
                <w:szCs w:val="18"/>
              </w:rPr>
            </w:pPr>
          </w:p>
        </w:tc>
      </w:tr>
      <w:tr w:rsidR="00BF1C92" w:rsidRPr="00996A6E" w14:paraId="296DCD73" w14:textId="77777777" w:rsidTr="00BF1C92">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0241C2" w14:textId="77777777" w:rsidR="00BF1C92" w:rsidRPr="00272C25" w:rsidRDefault="00BF1C92" w:rsidP="000B32A6">
            <w:pPr>
              <w:spacing w:before="20" w:after="20" w:line="240" w:lineRule="auto"/>
              <w:rPr>
                <w:rFonts w:ascii="Arial" w:hAnsi="Arial" w:cs="Arial"/>
                <w:bCs/>
                <w:sz w:val="18"/>
                <w:szCs w:val="18"/>
              </w:rPr>
            </w:pPr>
            <w:hyperlink r:id="rId114" w:history="1">
              <w:r w:rsidRPr="00272C25">
                <w:rPr>
                  <w:rStyle w:val="Hyperlink"/>
                  <w:rFonts w:ascii="Arial" w:hAnsi="Arial" w:cs="Arial"/>
                  <w:bCs/>
                  <w:sz w:val="18"/>
                  <w:szCs w:val="18"/>
                </w:rPr>
                <w:t>S6-245139</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FFFF00"/>
          </w:tcPr>
          <w:p w14:paraId="22A1A232"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Enhancing the Description of Authorization Function Capabilities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00"/>
          </w:tcPr>
          <w:p w14:paraId="2DD80F2A"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00"/>
          </w:tcPr>
          <w:p w14:paraId="54CA7E2C"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CR 0227</w:t>
            </w:r>
          </w:p>
          <w:p w14:paraId="7757357F"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Cat B</w:t>
            </w:r>
          </w:p>
          <w:p w14:paraId="67AC4F55"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Rel-19</w:t>
            </w:r>
          </w:p>
          <w:p w14:paraId="586C5601"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F2C544E" w14:textId="77777777" w:rsidR="00BF1C92" w:rsidRPr="00596D47" w:rsidRDefault="00BF1C92" w:rsidP="000B32A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2AB1C69" w14:textId="77777777" w:rsidR="00BF1C92" w:rsidRPr="00596D47" w:rsidRDefault="00BF1C92" w:rsidP="000B32A6">
            <w:pPr>
              <w:spacing w:before="20" w:after="20" w:line="240" w:lineRule="auto"/>
              <w:rPr>
                <w:rFonts w:ascii="Arial" w:hAnsi="Arial" w:cs="Arial"/>
                <w:bCs/>
                <w:sz w:val="18"/>
                <w:szCs w:val="18"/>
              </w:rPr>
            </w:pPr>
          </w:p>
        </w:tc>
      </w:tr>
      <w:tr w:rsidR="00BF1C92" w:rsidRPr="00996A6E" w14:paraId="65BFF2FE" w14:textId="77777777" w:rsidTr="00BF1C92">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46F7E6E" w14:textId="77777777" w:rsidR="00BF1C92" w:rsidRPr="00272C25" w:rsidRDefault="00BF1C92" w:rsidP="000B32A6">
            <w:pPr>
              <w:spacing w:before="20" w:after="20" w:line="240" w:lineRule="auto"/>
              <w:rPr>
                <w:rFonts w:ascii="Arial" w:hAnsi="Arial" w:cs="Arial"/>
                <w:bCs/>
                <w:sz w:val="18"/>
                <w:szCs w:val="18"/>
              </w:rPr>
            </w:pPr>
            <w:hyperlink r:id="rId115" w:history="1">
              <w:r w:rsidRPr="00272C25">
                <w:rPr>
                  <w:rStyle w:val="Hyperlink"/>
                  <w:rFonts w:ascii="Arial" w:hAnsi="Arial" w:cs="Arial"/>
                  <w:bCs/>
                  <w:sz w:val="18"/>
                  <w:szCs w:val="18"/>
                </w:rPr>
                <w:t>S6-245184</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FFFF00"/>
          </w:tcPr>
          <w:p w14:paraId="74523100"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00"/>
          </w:tcPr>
          <w:p w14:paraId="102ED4B3"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00"/>
          </w:tcPr>
          <w:p w14:paraId="6FA288B4"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9634BA4" w14:textId="77777777" w:rsidR="00BF1C92" w:rsidRPr="00596D47" w:rsidRDefault="00BF1C92" w:rsidP="000B32A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1599BF0" w14:textId="77777777" w:rsidR="00BF1C92" w:rsidRPr="00596D47" w:rsidRDefault="00BF1C92" w:rsidP="000B32A6">
            <w:pPr>
              <w:spacing w:before="20" w:after="20" w:line="240" w:lineRule="auto"/>
              <w:rPr>
                <w:rFonts w:ascii="Arial" w:hAnsi="Arial" w:cs="Arial"/>
                <w:bCs/>
                <w:sz w:val="18"/>
                <w:szCs w:val="18"/>
              </w:rPr>
            </w:pPr>
          </w:p>
        </w:tc>
      </w:tr>
      <w:tr w:rsidR="00BF1C92" w:rsidRPr="00996A6E" w14:paraId="03F87517" w14:textId="77777777" w:rsidTr="00BF1C92">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FD9EBF2" w14:textId="77777777" w:rsidR="00BF1C92" w:rsidRPr="00272C25" w:rsidRDefault="00BF1C92" w:rsidP="000B32A6">
            <w:pPr>
              <w:spacing w:before="20" w:after="20" w:line="240" w:lineRule="auto"/>
              <w:rPr>
                <w:rFonts w:ascii="Arial" w:hAnsi="Arial" w:cs="Arial"/>
                <w:bCs/>
                <w:sz w:val="18"/>
                <w:szCs w:val="18"/>
              </w:rPr>
            </w:pPr>
            <w:hyperlink r:id="rId116" w:history="1">
              <w:r w:rsidRPr="00272C25">
                <w:rPr>
                  <w:rStyle w:val="Hyperlink"/>
                  <w:rFonts w:ascii="Arial" w:hAnsi="Arial" w:cs="Arial"/>
                  <w:bCs/>
                  <w:sz w:val="18"/>
                  <w:szCs w:val="18"/>
                </w:rPr>
                <w:t>S6-245185</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FFFF00"/>
          </w:tcPr>
          <w:p w14:paraId="363D508C"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00"/>
          </w:tcPr>
          <w:p w14:paraId="6947D616"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00"/>
          </w:tcPr>
          <w:p w14:paraId="03ECF1EC"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CR 0228</w:t>
            </w:r>
          </w:p>
          <w:p w14:paraId="34099BBD"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Cat B</w:t>
            </w:r>
          </w:p>
          <w:p w14:paraId="6FA8738E"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Rel-19</w:t>
            </w:r>
          </w:p>
          <w:p w14:paraId="2C65FCE2"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FA32BF6" w14:textId="77777777" w:rsidR="00BF1C92" w:rsidRPr="00596D47" w:rsidRDefault="00BF1C92" w:rsidP="000B32A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1DA6F9C" w14:textId="77777777" w:rsidR="00BF1C92" w:rsidRPr="00596D47" w:rsidRDefault="00BF1C92" w:rsidP="000B32A6">
            <w:pPr>
              <w:spacing w:before="20" w:after="20" w:line="240" w:lineRule="auto"/>
              <w:rPr>
                <w:rFonts w:ascii="Arial" w:hAnsi="Arial" w:cs="Arial"/>
                <w:bCs/>
                <w:sz w:val="18"/>
                <w:szCs w:val="18"/>
              </w:rPr>
            </w:pPr>
          </w:p>
        </w:tc>
      </w:tr>
      <w:tr w:rsidR="00BF1C92" w:rsidRPr="00996A6E" w14:paraId="765D038F" w14:textId="77777777" w:rsidTr="00BF1C92">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DB0966B" w14:textId="77777777" w:rsidR="00BF1C92" w:rsidRPr="00272C25" w:rsidRDefault="00BF1C92" w:rsidP="000B32A6">
            <w:pPr>
              <w:spacing w:before="20" w:after="20" w:line="240" w:lineRule="auto"/>
              <w:rPr>
                <w:rFonts w:ascii="Arial" w:hAnsi="Arial" w:cs="Arial"/>
                <w:bCs/>
                <w:sz w:val="18"/>
                <w:szCs w:val="18"/>
              </w:rPr>
            </w:pPr>
            <w:hyperlink r:id="rId117" w:history="1">
              <w:r w:rsidRPr="00272C25">
                <w:rPr>
                  <w:rStyle w:val="Hyperlink"/>
                  <w:rFonts w:ascii="Arial" w:hAnsi="Arial" w:cs="Arial"/>
                  <w:bCs/>
                  <w:sz w:val="18"/>
                  <w:szCs w:val="18"/>
                </w:rPr>
                <w:t>S6-245203</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FFFF00"/>
          </w:tcPr>
          <w:p w14:paraId="2A878760"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Service API activation and instantiation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00"/>
          </w:tcPr>
          <w:p w14:paraId="2C613522"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00"/>
          </w:tcPr>
          <w:p w14:paraId="2840293A"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CR 0229</w:t>
            </w:r>
          </w:p>
          <w:p w14:paraId="407A61AC"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Cat B</w:t>
            </w:r>
          </w:p>
          <w:p w14:paraId="3201E7E4"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Rel-19</w:t>
            </w:r>
          </w:p>
          <w:p w14:paraId="0E29D898"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666EC9F" w14:textId="77777777" w:rsidR="00BF1C92" w:rsidRPr="00596D47" w:rsidRDefault="00BF1C92" w:rsidP="000B32A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59092CF" w14:textId="77777777" w:rsidR="00BF1C92" w:rsidRPr="00596D47" w:rsidRDefault="00BF1C92" w:rsidP="000B32A6">
            <w:pPr>
              <w:spacing w:before="20" w:after="20" w:line="240" w:lineRule="auto"/>
              <w:rPr>
                <w:rFonts w:ascii="Arial" w:hAnsi="Arial" w:cs="Arial"/>
                <w:bCs/>
                <w:sz w:val="18"/>
                <w:szCs w:val="18"/>
              </w:rPr>
            </w:pPr>
          </w:p>
        </w:tc>
      </w:tr>
      <w:tr w:rsidR="00BF1C92" w:rsidRPr="00996A6E" w14:paraId="2F7145E5" w14:textId="77777777" w:rsidTr="00BF1C92">
        <w:trPr>
          <w:gridAfter w:val="1"/>
          <w:wAfter w:w="113"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95E8885" w14:textId="77777777" w:rsidR="00BF1C92" w:rsidRPr="00272C25" w:rsidRDefault="00BF1C92" w:rsidP="000B32A6">
            <w:pPr>
              <w:spacing w:before="20" w:after="20" w:line="240" w:lineRule="auto"/>
              <w:rPr>
                <w:rFonts w:ascii="Arial" w:hAnsi="Arial" w:cs="Arial"/>
                <w:bCs/>
                <w:sz w:val="18"/>
                <w:szCs w:val="18"/>
              </w:rPr>
            </w:pPr>
            <w:hyperlink r:id="rId118" w:history="1">
              <w:r w:rsidRPr="00272C25">
                <w:rPr>
                  <w:rStyle w:val="Hyperlink"/>
                  <w:rFonts w:ascii="Arial" w:hAnsi="Arial" w:cs="Arial"/>
                  <w:bCs/>
                  <w:sz w:val="18"/>
                  <w:szCs w:val="18"/>
                </w:rPr>
                <w:t>S6-245280</w:t>
              </w:r>
            </w:hyperlink>
          </w:p>
        </w:tc>
        <w:tc>
          <w:tcPr>
            <w:tcW w:w="3539" w:type="dxa"/>
            <w:gridSpan w:val="2"/>
            <w:tcBorders>
              <w:top w:val="single" w:sz="4" w:space="0" w:color="auto"/>
              <w:left w:val="single" w:sz="4" w:space="0" w:color="auto"/>
              <w:bottom w:val="single" w:sz="4" w:space="0" w:color="auto"/>
              <w:right w:val="single" w:sz="4" w:space="0" w:color="auto"/>
            </w:tcBorders>
            <w:shd w:val="clear" w:color="auto" w:fill="FFFF00"/>
          </w:tcPr>
          <w:p w14:paraId="6AA85505"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Resource owner consent upon service API invocation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FFFF00"/>
          </w:tcPr>
          <w:p w14:paraId="56D28093"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00"/>
          </w:tcPr>
          <w:p w14:paraId="649B667C"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CR 0233</w:t>
            </w:r>
          </w:p>
          <w:p w14:paraId="38B79025"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Cat B</w:t>
            </w:r>
          </w:p>
          <w:p w14:paraId="7521A0E6"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Rel-19</w:t>
            </w:r>
          </w:p>
          <w:p w14:paraId="26268002"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09884C" w14:textId="77777777" w:rsidR="00BF1C92" w:rsidRPr="00596D47" w:rsidRDefault="00BF1C92" w:rsidP="000B32A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EBE8E98" w14:textId="77777777" w:rsidR="00BF1C92" w:rsidRPr="00596D47" w:rsidRDefault="00BF1C92" w:rsidP="000B32A6">
            <w:pPr>
              <w:spacing w:before="20" w:after="20" w:line="240" w:lineRule="auto"/>
              <w:rPr>
                <w:rFonts w:ascii="Arial" w:hAnsi="Arial" w:cs="Arial"/>
                <w:bCs/>
                <w:sz w:val="18"/>
                <w:szCs w:val="18"/>
              </w:rPr>
            </w:pPr>
          </w:p>
        </w:tc>
      </w:tr>
      <w:tr w:rsidR="00BF1C92" w:rsidRPr="00996A6E" w14:paraId="6934D266" w14:textId="77777777" w:rsidTr="00F90C2E">
        <w:trPr>
          <w:gridBefore w:val="1"/>
          <w:wBefore w:w="94"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03322B" w14:textId="77777777" w:rsidR="00BF1C92" w:rsidRPr="00272C25" w:rsidRDefault="00BF1C92" w:rsidP="000B32A6">
            <w:pPr>
              <w:spacing w:before="20" w:after="20" w:line="240" w:lineRule="auto"/>
              <w:rPr>
                <w:rFonts w:ascii="Arial" w:hAnsi="Arial" w:cs="Arial"/>
                <w:bCs/>
                <w:sz w:val="18"/>
                <w:szCs w:val="18"/>
              </w:rPr>
            </w:pPr>
            <w:hyperlink r:id="rId119" w:history="1">
              <w:r w:rsidRPr="00272C25">
                <w:rPr>
                  <w:rStyle w:val="Hyperlink"/>
                  <w:rFonts w:ascii="Arial" w:hAnsi="Arial" w:cs="Arial"/>
                  <w:bCs/>
                  <w:sz w:val="18"/>
                  <w:szCs w:val="18"/>
                </w:rPr>
                <w:t>S6-245</w:t>
              </w:r>
              <w:r w:rsidRPr="00272C25">
                <w:rPr>
                  <w:rStyle w:val="Hyperlink"/>
                  <w:rFonts w:ascii="Arial" w:hAnsi="Arial" w:cs="Arial"/>
                  <w:bCs/>
                  <w:sz w:val="18"/>
                  <w:szCs w:val="18"/>
                </w:rPr>
                <w:t>2</w:t>
              </w:r>
              <w:r w:rsidRPr="00272C25">
                <w:rPr>
                  <w:rStyle w:val="Hyperlink"/>
                  <w:rFonts w:ascii="Arial" w:hAnsi="Arial" w:cs="Arial"/>
                  <w:bCs/>
                  <w:sz w:val="18"/>
                  <w:szCs w:val="18"/>
                </w:rPr>
                <w:t>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A870F7"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UE-deployed API invoker accessing other UEs’ resources of a group</w:t>
            </w:r>
          </w:p>
        </w:tc>
        <w:tc>
          <w:tcPr>
            <w:tcW w:w="1504" w:type="dxa"/>
            <w:gridSpan w:val="2"/>
            <w:tcBorders>
              <w:top w:val="single" w:sz="4" w:space="0" w:color="auto"/>
              <w:left w:val="single" w:sz="4" w:space="0" w:color="auto"/>
              <w:bottom w:val="single" w:sz="4" w:space="0" w:color="auto"/>
              <w:right w:val="single" w:sz="4" w:space="0" w:color="auto"/>
            </w:tcBorders>
            <w:shd w:val="clear" w:color="auto" w:fill="FFFFFF"/>
          </w:tcPr>
          <w:p w14:paraId="0002894E"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Nokia (Niranth Amogh)</w:t>
            </w:r>
          </w:p>
        </w:tc>
        <w:tc>
          <w:tcPr>
            <w:tcW w:w="1188" w:type="dxa"/>
            <w:gridSpan w:val="2"/>
            <w:tcBorders>
              <w:top w:val="single" w:sz="4" w:space="0" w:color="auto"/>
              <w:left w:val="single" w:sz="4" w:space="0" w:color="auto"/>
              <w:bottom w:val="single" w:sz="4" w:space="0" w:color="auto"/>
              <w:right w:val="single" w:sz="4" w:space="0" w:color="auto"/>
            </w:tcBorders>
            <w:shd w:val="clear" w:color="auto" w:fill="FFFFFF"/>
          </w:tcPr>
          <w:p w14:paraId="7C5A1314"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CR 0230</w:t>
            </w:r>
          </w:p>
          <w:p w14:paraId="269AEABE"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Cat B</w:t>
            </w:r>
          </w:p>
          <w:p w14:paraId="202C41D5"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Rel-19</w:t>
            </w:r>
          </w:p>
          <w:p w14:paraId="5CE654CE"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23.222</w:t>
            </w:r>
          </w:p>
        </w:tc>
        <w:tc>
          <w:tcPr>
            <w:tcW w:w="1885" w:type="dxa"/>
            <w:gridSpan w:val="2"/>
            <w:tcBorders>
              <w:top w:val="single" w:sz="4" w:space="0" w:color="auto"/>
              <w:left w:val="single" w:sz="4" w:space="0" w:color="auto"/>
              <w:bottom w:val="single" w:sz="4" w:space="0" w:color="auto"/>
              <w:right w:val="single" w:sz="4" w:space="0" w:color="auto"/>
            </w:tcBorders>
            <w:shd w:val="clear" w:color="auto" w:fill="FFFFFF"/>
          </w:tcPr>
          <w:p w14:paraId="0B50472B" w14:textId="77777777" w:rsidR="00BF1C92" w:rsidRPr="00596D47" w:rsidRDefault="00BF1C92" w:rsidP="000B32A6">
            <w:pPr>
              <w:spacing w:before="20" w:after="20" w:line="240" w:lineRule="auto"/>
              <w:rPr>
                <w:rFonts w:ascii="Arial" w:hAnsi="Arial" w:cs="Arial"/>
                <w:bCs/>
                <w:sz w:val="18"/>
                <w:szCs w:val="18"/>
              </w:rPr>
            </w:pP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Pr>
          <w:p w14:paraId="21C6F86B" w14:textId="40F70149" w:rsidR="00BF1C92"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Revised to S6-245426</w:t>
            </w:r>
          </w:p>
        </w:tc>
      </w:tr>
      <w:tr w:rsidR="00F90C2E" w:rsidRPr="00996A6E" w14:paraId="1C495353" w14:textId="77777777" w:rsidTr="00F90C2E">
        <w:trPr>
          <w:gridBefore w:val="1"/>
          <w:wBefore w:w="94"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D1708BB" w14:textId="440E6A2C" w:rsidR="00F90C2E" w:rsidRPr="00F90C2E" w:rsidRDefault="00F90C2E" w:rsidP="000B32A6">
            <w:pPr>
              <w:spacing w:before="20" w:after="20" w:line="240" w:lineRule="auto"/>
            </w:pPr>
            <w:r w:rsidRPr="00F90C2E">
              <w:rPr>
                <w:rFonts w:ascii="Arial" w:hAnsi="Arial" w:cs="Arial"/>
                <w:sz w:val="18"/>
              </w:rPr>
              <w:t>S6-245426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7B6A887" w14:textId="780BFDB6"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UE-deployed API invoker accessing other UEs’ resources of a group</w:t>
            </w:r>
          </w:p>
        </w:tc>
        <w:tc>
          <w:tcPr>
            <w:tcW w:w="1504" w:type="dxa"/>
            <w:gridSpan w:val="2"/>
            <w:tcBorders>
              <w:top w:val="single" w:sz="4" w:space="0" w:color="auto"/>
              <w:left w:val="single" w:sz="4" w:space="0" w:color="auto"/>
              <w:bottom w:val="single" w:sz="4" w:space="0" w:color="auto"/>
              <w:right w:val="single" w:sz="4" w:space="0" w:color="auto"/>
            </w:tcBorders>
            <w:shd w:val="clear" w:color="auto" w:fill="99CCFF"/>
          </w:tcPr>
          <w:p w14:paraId="456C1E88" w14:textId="7F112640"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Nokia (Niranth Amogh)</w:t>
            </w:r>
          </w:p>
        </w:tc>
        <w:tc>
          <w:tcPr>
            <w:tcW w:w="1188" w:type="dxa"/>
            <w:gridSpan w:val="2"/>
            <w:tcBorders>
              <w:top w:val="single" w:sz="4" w:space="0" w:color="auto"/>
              <w:left w:val="single" w:sz="4" w:space="0" w:color="auto"/>
              <w:bottom w:val="single" w:sz="4" w:space="0" w:color="auto"/>
              <w:right w:val="single" w:sz="4" w:space="0" w:color="auto"/>
            </w:tcBorders>
            <w:shd w:val="clear" w:color="auto" w:fill="99CCFF"/>
          </w:tcPr>
          <w:p w14:paraId="132DF14E" w14:textId="77777777"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CR 0230r1</w:t>
            </w:r>
          </w:p>
          <w:p w14:paraId="5D7F2D4A" w14:textId="77777777"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Cat B</w:t>
            </w:r>
          </w:p>
          <w:p w14:paraId="632BD1BE" w14:textId="77777777"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lastRenderedPageBreak/>
              <w:t>Rel-19</w:t>
            </w:r>
          </w:p>
          <w:p w14:paraId="5FDC18ED" w14:textId="231A64BB"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23.222</w:t>
            </w:r>
          </w:p>
        </w:tc>
        <w:tc>
          <w:tcPr>
            <w:tcW w:w="1885" w:type="dxa"/>
            <w:gridSpan w:val="2"/>
            <w:tcBorders>
              <w:top w:val="single" w:sz="4" w:space="0" w:color="auto"/>
              <w:left w:val="single" w:sz="4" w:space="0" w:color="auto"/>
              <w:bottom w:val="single" w:sz="4" w:space="0" w:color="auto"/>
              <w:right w:val="single" w:sz="4" w:space="0" w:color="auto"/>
            </w:tcBorders>
            <w:shd w:val="clear" w:color="auto" w:fill="99CCFF"/>
          </w:tcPr>
          <w:p w14:paraId="2CCD5C9A" w14:textId="77777777" w:rsid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lastRenderedPageBreak/>
              <w:t>Revision of S6-245269.</w:t>
            </w:r>
          </w:p>
          <w:p w14:paraId="19B52DEB" w14:textId="46971354" w:rsidR="00F90C2E" w:rsidRPr="00596D47" w:rsidRDefault="00F90C2E" w:rsidP="000B32A6">
            <w:pPr>
              <w:spacing w:before="20" w:after="20" w:line="240" w:lineRule="auto"/>
              <w:rPr>
                <w:rFonts w:ascii="Arial" w:hAnsi="Arial" w:cs="Arial"/>
                <w:bCs/>
                <w:sz w:val="18"/>
                <w:szCs w:val="18"/>
              </w:rPr>
            </w:pPr>
          </w:p>
        </w:tc>
        <w:tc>
          <w:tcPr>
            <w:tcW w:w="1521" w:type="dxa"/>
            <w:gridSpan w:val="2"/>
            <w:tcBorders>
              <w:top w:val="single" w:sz="4" w:space="0" w:color="auto"/>
              <w:left w:val="single" w:sz="4" w:space="0" w:color="auto"/>
              <w:bottom w:val="single" w:sz="4" w:space="0" w:color="auto"/>
              <w:right w:val="single" w:sz="4" w:space="0" w:color="auto"/>
            </w:tcBorders>
            <w:shd w:val="clear" w:color="auto" w:fill="99CCFF"/>
          </w:tcPr>
          <w:p w14:paraId="56AF4079" w14:textId="77777777" w:rsidR="00F90C2E" w:rsidRPr="00F90C2E" w:rsidRDefault="00F90C2E" w:rsidP="000B32A6">
            <w:pPr>
              <w:spacing w:before="20" w:after="20" w:line="240" w:lineRule="auto"/>
              <w:rPr>
                <w:rFonts w:ascii="Arial" w:hAnsi="Arial" w:cs="Arial"/>
                <w:bCs/>
                <w:sz w:val="18"/>
                <w:szCs w:val="18"/>
              </w:rPr>
            </w:pPr>
          </w:p>
        </w:tc>
      </w:tr>
      <w:tr w:rsidR="00BF1C92" w:rsidRPr="00996A6E" w14:paraId="617FD42E" w14:textId="77777777" w:rsidTr="00F90C2E">
        <w:trPr>
          <w:gridBefore w:val="1"/>
          <w:wBefore w:w="94"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A786F5E" w14:textId="77777777" w:rsidR="00BF1C92" w:rsidRPr="00272C25" w:rsidRDefault="00BF1C92" w:rsidP="000B32A6">
            <w:pPr>
              <w:spacing w:before="20" w:after="20" w:line="240" w:lineRule="auto"/>
              <w:rPr>
                <w:rFonts w:ascii="Arial" w:hAnsi="Arial" w:cs="Arial"/>
                <w:bCs/>
                <w:sz w:val="18"/>
                <w:szCs w:val="18"/>
              </w:rPr>
            </w:pPr>
            <w:hyperlink r:id="rId120" w:history="1">
              <w:r w:rsidRPr="00272C25">
                <w:rPr>
                  <w:rStyle w:val="Hyperlink"/>
                  <w:rFonts w:ascii="Arial" w:hAnsi="Arial" w:cs="Arial"/>
                  <w:bCs/>
                  <w:sz w:val="18"/>
                  <w:szCs w:val="18"/>
                </w:rPr>
                <w:t>S6-245</w:t>
              </w:r>
              <w:r w:rsidRPr="00272C25">
                <w:rPr>
                  <w:rStyle w:val="Hyperlink"/>
                  <w:rFonts w:ascii="Arial" w:hAnsi="Arial" w:cs="Arial"/>
                  <w:bCs/>
                  <w:sz w:val="18"/>
                  <w:szCs w:val="18"/>
                </w:rPr>
                <w:t>2</w:t>
              </w:r>
              <w:r w:rsidRPr="00272C25">
                <w:rPr>
                  <w:rStyle w:val="Hyperlink"/>
                  <w:rFonts w:ascii="Arial" w:hAnsi="Arial" w:cs="Arial"/>
                  <w:bCs/>
                  <w:sz w:val="18"/>
                  <w:szCs w:val="18"/>
                </w:rPr>
                <w:t>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9553A98"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Group creation with GRO information</w:t>
            </w:r>
          </w:p>
        </w:tc>
        <w:tc>
          <w:tcPr>
            <w:tcW w:w="1504" w:type="dxa"/>
            <w:gridSpan w:val="2"/>
            <w:tcBorders>
              <w:top w:val="single" w:sz="4" w:space="0" w:color="auto"/>
              <w:left w:val="single" w:sz="4" w:space="0" w:color="auto"/>
              <w:bottom w:val="single" w:sz="4" w:space="0" w:color="auto"/>
              <w:right w:val="single" w:sz="4" w:space="0" w:color="auto"/>
            </w:tcBorders>
            <w:shd w:val="clear" w:color="auto" w:fill="FFFFFF"/>
          </w:tcPr>
          <w:p w14:paraId="05B5C412"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Nokia (Niranth Amogh)</w:t>
            </w:r>
          </w:p>
        </w:tc>
        <w:tc>
          <w:tcPr>
            <w:tcW w:w="1188" w:type="dxa"/>
            <w:gridSpan w:val="2"/>
            <w:tcBorders>
              <w:top w:val="single" w:sz="4" w:space="0" w:color="auto"/>
              <w:left w:val="single" w:sz="4" w:space="0" w:color="auto"/>
              <w:bottom w:val="single" w:sz="4" w:space="0" w:color="auto"/>
              <w:right w:val="single" w:sz="4" w:space="0" w:color="auto"/>
            </w:tcBorders>
            <w:shd w:val="clear" w:color="auto" w:fill="FFFFFF"/>
          </w:tcPr>
          <w:p w14:paraId="292F9AC4"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CR 0356</w:t>
            </w:r>
          </w:p>
          <w:p w14:paraId="22511BD5"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Cat B</w:t>
            </w:r>
          </w:p>
          <w:p w14:paraId="1CA590EC"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Rel-19</w:t>
            </w:r>
          </w:p>
          <w:p w14:paraId="16B57FB5"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23.434</w:t>
            </w:r>
          </w:p>
        </w:tc>
        <w:tc>
          <w:tcPr>
            <w:tcW w:w="1885" w:type="dxa"/>
            <w:gridSpan w:val="2"/>
            <w:tcBorders>
              <w:top w:val="single" w:sz="4" w:space="0" w:color="auto"/>
              <w:left w:val="single" w:sz="4" w:space="0" w:color="auto"/>
              <w:bottom w:val="single" w:sz="4" w:space="0" w:color="auto"/>
              <w:right w:val="single" w:sz="4" w:space="0" w:color="auto"/>
            </w:tcBorders>
            <w:shd w:val="clear" w:color="auto" w:fill="FFFFFF"/>
          </w:tcPr>
          <w:p w14:paraId="4BF111A7" w14:textId="77777777" w:rsidR="00BF1C92" w:rsidRPr="00596D47" w:rsidRDefault="00BF1C92" w:rsidP="000B32A6">
            <w:pPr>
              <w:spacing w:before="20" w:after="20" w:line="240" w:lineRule="auto"/>
              <w:rPr>
                <w:rFonts w:ascii="Arial" w:hAnsi="Arial" w:cs="Arial"/>
                <w:bCs/>
                <w:sz w:val="18"/>
                <w:szCs w:val="18"/>
              </w:rPr>
            </w:pP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Pr>
          <w:p w14:paraId="7A3F17C5" w14:textId="0EEFD85F" w:rsidR="00BF1C92"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Revised to S6-245427</w:t>
            </w:r>
          </w:p>
        </w:tc>
      </w:tr>
      <w:tr w:rsidR="00F90C2E" w:rsidRPr="00996A6E" w14:paraId="1CB2B3D8" w14:textId="77777777" w:rsidTr="00677F66">
        <w:trPr>
          <w:gridBefore w:val="1"/>
          <w:wBefore w:w="94"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880EC07" w14:textId="0EAA1DBE" w:rsidR="00F90C2E" w:rsidRPr="00F90C2E" w:rsidRDefault="00F90C2E" w:rsidP="000B32A6">
            <w:pPr>
              <w:spacing w:before="20" w:after="20" w:line="240" w:lineRule="auto"/>
            </w:pPr>
            <w:r w:rsidRPr="00F90C2E">
              <w:rPr>
                <w:rFonts w:ascii="Arial" w:hAnsi="Arial" w:cs="Arial"/>
                <w:sz w:val="18"/>
              </w:rPr>
              <w:t>S6-245427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4EB8FE0" w14:textId="2F43C54F"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Group creation with GRO information</w:t>
            </w:r>
          </w:p>
        </w:tc>
        <w:tc>
          <w:tcPr>
            <w:tcW w:w="1504" w:type="dxa"/>
            <w:gridSpan w:val="2"/>
            <w:tcBorders>
              <w:top w:val="single" w:sz="4" w:space="0" w:color="auto"/>
              <w:left w:val="single" w:sz="4" w:space="0" w:color="auto"/>
              <w:bottom w:val="single" w:sz="4" w:space="0" w:color="auto"/>
              <w:right w:val="single" w:sz="4" w:space="0" w:color="auto"/>
            </w:tcBorders>
            <w:shd w:val="clear" w:color="auto" w:fill="99CCFF"/>
          </w:tcPr>
          <w:p w14:paraId="1BFB5B38" w14:textId="55F545E2"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Nokia (Niranth Amogh)</w:t>
            </w:r>
          </w:p>
        </w:tc>
        <w:tc>
          <w:tcPr>
            <w:tcW w:w="1188" w:type="dxa"/>
            <w:gridSpan w:val="2"/>
            <w:tcBorders>
              <w:top w:val="single" w:sz="4" w:space="0" w:color="auto"/>
              <w:left w:val="single" w:sz="4" w:space="0" w:color="auto"/>
              <w:bottom w:val="single" w:sz="4" w:space="0" w:color="auto"/>
              <w:right w:val="single" w:sz="4" w:space="0" w:color="auto"/>
            </w:tcBorders>
            <w:shd w:val="clear" w:color="auto" w:fill="99CCFF"/>
          </w:tcPr>
          <w:p w14:paraId="78B1E1E1" w14:textId="77777777"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CR 0356r1</w:t>
            </w:r>
          </w:p>
          <w:p w14:paraId="619E21E9" w14:textId="77777777"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Cat B</w:t>
            </w:r>
          </w:p>
          <w:p w14:paraId="19F8EB77" w14:textId="77777777"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Rel-19</w:t>
            </w:r>
          </w:p>
          <w:p w14:paraId="14E73AD4" w14:textId="7D6DF1AB" w:rsidR="00F90C2E" w:rsidRP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23.434</w:t>
            </w:r>
          </w:p>
        </w:tc>
        <w:tc>
          <w:tcPr>
            <w:tcW w:w="1885" w:type="dxa"/>
            <w:gridSpan w:val="2"/>
            <w:tcBorders>
              <w:top w:val="single" w:sz="4" w:space="0" w:color="auto"/>
              <w:left w:val="single" w:sz="4" w:space="0" w:color="auto"/>
              <w:bottom w:val="single" w:sz="4" w:space="0" w:color="auto"/>
              <w:right w:val="single" w:sz="4" w:space="0" w:color="auto"/>
            </w:tcBorders>
            <w:shd w:val="clear" w:color="auto" w:fill="99CCFF"/>
          </w:tcPr>
          <w:p w14:paraId="28D01E86" w14:textId="77777777" w:rsidR="00F90C2E" w:rsidRDefault="00F90C2E" w:rsidP="000B32A6">
            <w:pPr>
              <w:spacing w:before="20" w:after="20" w:line="240" w:lineRule="auto"/>
              <w:rPr>
                <w:rFonts w:ascii="Arial" w:hAnsi="Arial" w:cs="Arial"/>
                <w:bCs/>
                <w:sz w:val="18"/>
                <w:szCs w:val="18"/>
              </w:rPr>
            </w:pPr>
            <w:r w:rsidRPr="00F90C2E">
              <w:rPr>
                <w:rFonts w:ascii="Arial" w:hAnsi="Arial" w:cs="Arial"/>
                <w:bCs/>
                <w:sz w:val="18"/>
                <w:szCs w:val="18"/>
              </w:rPr>
              <w:t>Revision of S6-245270.</w:t>
            </w:r>
          </w:p>
          <w:p w14:paraId="05C8956F" w14:textId="7DDD2B39" w:rsidR="00F90C2E" w:rsidRPr="00596D47" w:rsidRDefault="00F90C2E" w:rsidP="000B32A6">
            <w:pPr>
              <w:spacing w:before="20" w:after="20" w:line="240" w:lineRule="auto"/>
              <w:rPr>
                <w:rFonts w:ascii="Arial" w:hAnsi="Arial" w:cs="Arial"/>
                <w:bCs/>
                <w:sz w:val="18"/>
                <w:szCs w:val="18"/>
              </w:rPr>
            </w:pPr>
          </w:p>
        </w:tc>
        <w:tc>
          <w:tcPr>
            <w:tcW w:w="1521" w:type="dxa"/>
            <w:gridSpan w:val="2"/>
            <w:tcBorders>
              <w:top w:val="single" w:sz="4" w:space="0" w:color="auto"/>
              <w:left w:val="single" w:sz="4" w:space="0" w:color="auto"/>
              <w:bottom w:val="single" w:sz="4" w:space="0" w:color="auto"/>
              <w:right w:val="single" w:sz="4" w:space="0" w:color="auto"/>
            </w:tcBorders>
            <w:shd w:val="clear" w:color="auto" w:fill="99CCFF"/>
          </w:tcPr>
          <w:p w14:paraId="7B19828F" w14:textId="77777777" w:rsidR="00F90C2E" w:rsidRPr="00F90C2E" w:rsidRDefault="00F90C2E" w:rsidP="000B32A6">
            <w:pPr>
              <w:spacing w:before="20" w:after="20" w:line="240" w:lineRule="auto"/>
              <w:rPr>
                <w:rFonts w:ascii="Arial" w:hAnsi="Arial" w:cs="Arial"/>
                <w:bCs/>
                <w:sz w:val="18"/>
                <w:szCs w:val="18"/>
              </w:rPr>
            </w:pPr>
          </w:p>
        </w:tc>
      </w:tr>
      <w:tr w:rsidR="00BF1C92" w:rsidRPr="00996A6E" w14:paraId="7FC6F814" w14:textId="77777777" w:rsidTr="00677F66">
        <w:trPr>
          <w:gridBefore w:val="1"/>
          <w:wBefore w:w="94"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FFBCD09" w14:textId="77777777" w:rsidR="00BF1C92" w:rsidRPr="00272C25" w:rsidRDefault="00BF1C92" w:rsidP="000B32A6">
            <w:pPr>
              <w:spacing w:before="20" w:after="20" w:line="240" w:lineRule="auto"/>
              <w:rPr>
                <w:rFonts w:ascii="Arial" w:hAnsi="Arial" w:cs="Arial"/>
                <w:bCs/>
                <w:sz w:val="18"/>
                <w:szCs w:val="18"/>
              </w:rPr>
            </w:pPr>
            <w:hyperlink r:id="rId121" w:history="1">
              <w:r w:rsidRPr="00272C25">
                <w:rPr>
                  <w:rStyle w:val="Hyperlink"/>
                  <w:rFonts w:ascii="Arial" w:hAnsi="Arial" w:cs="Arial"/>
                  <w:bCs/>
                  <w:sz w:val="18"/>
                  <w:szCs w:val="18"/>
                </w:rPr>
                <w:t>S6-245</w:t>
              </w:r>
              <w:r w:rsidRPr="00272C25">
                <w:rPr>
                  <w:rStyle w:val="Hyperlink"/>
                  <w:rFonts w:ascii="Arial" w:hAnsi="Arial" w:cs="Arial"/>
                  <w:bCs/>
                  <w:sz w:val="18"/>
                  <w:szCs w:val="18"/>
                </w:rPr>
                <w:t>2</w:t>
              </w:r>
              <w:r w:rsidRPr="00272C25">
                <w:rPr>
                  <w:rStyle w:val="Hyperlink"/>
                  <w:rFonts w:ascii="Arial" w:hAnsi="Arial" w:cs="Arial"/>
                  <w:bCs/>
                  <w:sz w:val="18"/>
                  <w:szCs w:val="18"/>
                </w:rPr>
                <w:t>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F5DAC9"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Additional CAPIF Interconnection-related requirements</w:t>
            </w:r>
          </w:p>
        </w:tc>
        <w:tc>
          <w:tcPr>
            <w:tcW w:w="1504" w:type="dxa"/>
            <w:gridSpan w:val="2"/>
            <w:tcBorders>
              <w:top w:val="single" w:sz="4" w:space="0" w:color="auto"/>
              <w:left w:val="single" w:sz="4" w:space="0" w:color="auto"/>
              <w:bottom w:val="single" w:sz="4" w:space="0" w:color="auto"/>
              <w:right w:val="single" w:sz="4" w:space="0" w:color="auto"/>
            </w:tcBorders>
            <w:shd w:val="clear" w:color="auto" w:fill="FFFFFF"/>
          </w:tcPr>
          <w:p w14:paraId="67D74F6C"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Nokia (Niranth Amogh)</w:t>
            </w:r>
          </w:p>
        </w:tc>
        <w:tc>
          <w:tcPr>
            <w:tcW w:w="1188" w:type="dxa"/>
            <w:gridSpan w:val="2"/>
            <w:tcBorders>
              <w:top w:val="single" w:sz="4" w:space="0" w:color="auto"/>
              <w:left w:val="single" w:sz="4" w:space="0" w:color="auto"/>
              <w:bottom w:val="single" w:sz="4" w:space="0" w:color="auto"/>
              <w:right w:val="single" w:sz="4" w:space="0" w:color="auto"/>
            </w:tcBorders>
            <w:shd w:val="clear" w:color="auto" w:fill="FFFFFF"/>
          </w:tcPr>
          <w:p w14:paraId="4A0ECC8F"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CR 0231</w:t>
            </w:r>
          </w:p>
          <w:p w14:paraId="34CA5A20"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Cat B</w:t>
            </w:r>
          </w:p>
          <w:p w14:paraId="51F03EBD"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Rel-19</w:t>
            </w:r>
          </w:p>
          <w:p w14:paraId="08A3AC95"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23.222</w:t>
            </w:r>
          </w:p>
        </w:tc>
        <w:tc>
          <w:tcPr>
            <w:tcW w:w="1885" w:type="dxa"/>
            <w:gridSpan w:val="2"/>
            <w:tcBorders>
              <w:top w:val="single" w:sz="4" w:space="0" w:color="auto"/>
              <w:left w:val="single" w:sz="4" w:space="0" w:color="auto"/>
              <w:bottom w:val="single" w:sz="4" w:space="0" w:color="auto"/>
              <w:right w:val="single" w:sz="4" w:space="0" w:color="auto"/>
            </w:tcBorders>
            <w:shd w:val="clear" w:color="auto" w:fill="FFFFFF"/>
          </w:tcPr>
          <w:p w14:paraId="0A209464" w14:textId="77777777" w:rsidR="00BF1C92" w:rsidRPr="00596D47" w:rsidRDefault="00BF1C92" w:rsidP="000B32A6">
            <w:pPr>
              <w:spacing w:before="20" w:after="20" w:line="240" w:lineRule="auto"/>
              <w:rPr>
                <w:rFonts w:ascii="Arial" w:hAnsi="Arial" w:cs="Arial"/>
                <w:bCs/>
                <w:sz w:val="18"/>
                <w:szCs w:val="18"/>
              </w:rPr>
            </w:pP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Pr>
          <w:p w14:paraId="1EE98604" w14:textId="2C6EFC6F" w:rsidR="00BF1C92"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Revised to S6-245428</w:t>
            </w:r>
          </w:p>
        </w:tc>
      </w:tr>
      <w:tr w:rsidR="00677F66" w:rsidRPr="00996A6E" w14:paraId="719985C2" w14:textId="77777777" w:rsidTr="00677F66">
        <w:trPr>
          <w:gridBefore w:val="1"/>
          <w:wBefore w:w="94"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80B7F4" w14:textId="29AD5DC3" w:rsidR="00677F66" w:rsidRPr="00677F66" w:rsidRDefault="00677F66" w:rsidP="000B32A6">
            <w:pPr>
              <w:spacing w:before="20" w:after="20" w:line="240" w:lineRule="auto"/>
            </w:pPr>
            <w:r w:rsidRPr="00677F66">
              <w:rPr>
                <w:rFonts w:ascii="Arial" w:hAnsi="Arial" w:cs="Arial"/>
                <w:sz w:val="18"/>
              </w:rPr>
              <w:t>S6-245428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E1DC4BD" w14:textId="7AF2DD2D"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Additional CAPIF Interconnection-related requirements</w:t>
            </w:r>
          </w:p>
        </w:tc>
        <w:tc>
          <w:tcPr>
            <w:tcW w:w="1504" w:type="dxa"/>
            <w:gridSpan w:val="2"/>
            <w:tcBorders>
              <w:top w:val="single" w:sz="4" w:space="0" w:color="auto"/>
              <w:left w:val="single" w:sz="4" w:space="0" w:color="auto"/>
              <w:bottom w:val="single" w:sz="4" w:space="0" w:color="auto"/>
              <w:right w:val="single" w:sz="4" w:space="0" w:color="auto"/>
            </w:tcBorders>
            <w:shd w:val="clear" w:color="auto" w:fill="99CCFF"/>
          </w:tcPr>
          <w:p w14:paraId="171149E0" w14:textId="521BF14C"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Nokia (Niranth Amogh)</w:t>
            </w:r>
          </w:p>
        </w:tc>
        <w:tc>
          <w:tcPr>
            <w:tcW w:w="1188" w:type="dxa"/>
            <w:gridSpan w:val="2"/>
            <w:tcBorders>
              <w:top w:val="single" w:sz="4" w:space="0" w:color="auto"/>
              <w:left w:val="single" w:sz="4" w:space="0" w:color="auto"/>
              <w:bottom w:val="single" w:sz="4" w:space="0" w:color="auto"/>
              <w:right w:val="single" w:sz="4" w:space="0" w:color="auto"/>
            </w:tcBorders>
            <w:shd w:val="clear" w:color="auto" w:fill="99CCFF"/>
          </w:tcPr>
          <w:p w14:paraId="72F179CB" w14:textId="77777777"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CR 0231r1</w:t>
            </w:r>
          </w:p>
          <w:p w14:paraId="365EF7B3" w14:textId="77777777"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Cat B</w:t>
            </w:r>
          </w:p>
          <w:p w14:paraId="72F356D8" w14:textId="77777777"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Rel-19</w:t>
            </w:r>
          </w:p>
          <w:p w14:paraId="0D4BC73B" w14:textId="7C578165"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23.222</w:t>
            </w:r>
          </w:p>
        </w:tc>
        <w:tc>
          <w:tcPr>
            <w:tcW w:w="1885" w:type="dxa"/>
            <w:gridSpan w:val="2"/>
            <w:tcBorders>
              <w:top w:val="single" w:sz="4" w:space="0" w:color="auto"/>
              <w:left w:val="single" w:sz="4" w:space="0" w:color="auto"/>
              <w:bottom w:val="single" w:sz="4" w:space="0" w:color="auto"/>
              <w:right w:val="single" w:sz="4" w:space="0" w:color="auto"/>
            </w:tcBorders>
            <w:shd w:val="clear" w:color="auto" w:fill="99CCFF"/>
          </w:tcPr>
          <w:p w14:paraId="1981DBAB" w14:textId="77777777" w:rsid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Revision of S6-245271.</w:t>
            </w:r>
          </w:p>
          <w:p w14:paraId="2F26E665" w14:textId="440BF34E" w:rsidR="00677F66" w:rsidRPr="00596D47" w:rsidRDefault="00677F66" w:rsidP="000B32A6">
            <w:pPr>
              <w:spacing w:before="20" w:after="20" w:line="240" w:lineRule="auto"/>
              <w:rPr>
                <w:rFonts w:ascii="Arial" w:hAnsi="Arial" w:cs="Arial"/>
                <w:bCs/>
                <w:sz w:val="18"/>
                <w:szCs w:val="18"/>
              </w:rPr>
            </w:pPr>
          </w:p>
        </w:tc>
        <w:tc>
          <w:tcPr>
            <w:tcW w:w="1521" w:type="dxa"/>
            <w:gridSpan w:val="2"/>
            <w:tcBorders>
              <w:top w:val="single" w:sz="4" w:space="0" w:color="auto"/>
              <w:left w:val="single" w:sz="4" w:space="0" w:color="auto"/>
              <w:bottom w:val="single" w:sz="4" w:space="0" w:color="auto"/>
              <w:right w:val="single" w:sz="4" w:space="0" w:color="auto"/>
            </w:tcBorders>
            <w:shd w:val="clear" w:color="auto" w:fill="99CCFF"/>
          </w:tcPr>
          <w:p w14:paraId="026180DE" w14:textId="77777777" w:rsidR="00677F66" w:rsidRPr="00677F66" w:rsidRDefault="00677F66" w:rsidP="000B32A6">
            <w:pPr>
              <w:spacing w:before="20" w:after="20" w:line="240" w:lineRule="auto"/>
              <w:rPr>
                <w:rFonts w:ascii="Arial" w:hAnsi="Arial" w:cs="Arial"/>
                <w:bCs/>
                <w:sz w:val="18"/>
                <w:szCs w:val="18"/>
              </w:rPr>
            </w:pPr>
          </w:p>
        </w:tc>
      </w:tr>
      <w:tr w:rsidR="00BF1C92" w:rsidRPr="00996A6E" w14:paraId="7320EA38" w14:textId="77777777" w:rsidTr="00677F66">
        <w:trPr>
          <w:gridBefore w:val="1"/>
          <w:wBefore w:w="94"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F28130D" w14:textId="77777777" w:rsidR="00BF1C92" w:rsidRPr="00272C25" w:rsidRDefault="00BF1C92" w:rsidP="000B32A6">
            <w:pPr>
              <w:spacing w:before="20" w:after="20" w:line="240" w:lineRule="auto"/>
              <w:rPr>
                <w:rFonts w:ascii="Arial" w:hAnsi="Arial" w:cs="Arial"/>
                <w:bCs/>
                <w:sz w:val="18"/>
                <w:szCs w:val="18"/>
              </w:rPr>
            </w:pPr>
            <w:hyperlink r:id="rId122" w:history="1">
              <w:r w:rsidRPr="00272C25">
                <w:rPr>
                  <w:rStyle w:val="Hyperlink"/>
                  <w:rFonts w:ascii="Arial" w:hAnsi="Arial" w:cs="Arial"/>
                  <w:bCs/>
                  <w:sz w:val="18"/>
                  <w:szCs w:val="18"/>
                </w:rPr>
                <w:t>S6-2452</w:t>
              </w:r>
              <w:r w:rsidRPr="00272C25">
                <w:rPr>
                  <w:rStyle w:val="Hyperlink"/>
                  <w:rFonts w:ascii="Arial" w:hAnsi="Arial" w:cs="Arial"/>
                  <w:bCs/>
                  <w:sz w:val="18"/>
                  <w:szCs w:val="18"/>
                </w:rPr>
                <w:t>7</w:t>
              </w:r>
              <w:r w:rsidRPr="00272C25">
                <w:rPr>
                  <w:rStyle w:val="Hyperlink"/>
                  <w:rFonts w:ascii="Arial" w:hAnsi="Arial" w:cs="Arial"/>
                  <w:bCs/>
                  <w:sz w:val="18"/>
                  <w:szCs w:val="18"/>
                </w:rPr>
                <w:t>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F6F8FE6"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Additional RNAA-related requirements</w:t>
            </w:r>
          </w:p>
        </w:tc>
        <w:tc>
          <w:tcPr>
            <w:tcW w:w="1504" w:type="dxa"/>
            <w:gridSpan w:val="2"/>
            <w:tcBorders>
              <w:top w:val="single" w:sz="4" w:space="0" w:color="auto"/>
              <w:left w:val="single" w:sz="4" w:space="0" w:color="auto"/>
              <w:bottom w:val="single" w:sz="4" w:space="0" w:color="auto"/>
              <w:right w:val="single" w:sz="4" w:space="0" w:color="auto"/>
            </w:tcBorders>
            <w:shd w:val="clear" w:color="auto" w:fill="FFFFFF"/>
          </w:tcPr>
          <w:p w14:paraId="45F02A8B"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Nokia (Niranth Amogh)</w:t>
            </w:r>
          </w:p>
        </w:tc>
        <w:tc>
          <w:tcPr>
            <w:tcW w:w="1188" w:type="dxa"/>
            <w:gridSpan w:val="2"/>
            <w:tcBorders>
              <w:top w:val="single" w:sz="4" w:space="0" w:color="auto"/>
              <w:left w:val="single" w:sz="4" w:space="0" w:color="auto"/>
              <w:bottom w:val="single" w:sz="4" w:space="0" w:color="auto"/>
              <w:right w:val="single" w:sz="4" w:space="0" w:color="auto"/>
            </w:tcBorders>
            <w:shd w:val="clear" w:color="auto" w:fill="FFFFFF"/>
          </w:tcPr>
          <w:p w14:paraId="299CF4FB"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CR 0232</w:t>
            </w:r>
          </w:p>
          <w:p w14:paraId="056F1CE6"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Cat B</w:t>
            </w:r>
          </w:p>
          <w:p w14:paraId="12B4639F" w14:textId="77777777" w:rsidR="00BF1C92" w:rsidRDefault="00BF1C92" w:rsidP="000B32A6">
            <w:pPr>
              <w:spacing w:before="20" w:after="20" w:line="240" w:lineRule="auto"/>
              <w:rPr>
                <w:rFonts w:ascii="Arial" w:hAnsi="Arial" w:cs="Arial"/>
                <w:bCs/>
                <w:sz w:val="18"/>
                <w:szCs w:val="18"/>
              </w:rPr>
            </w:pPr>
            <w:r>
              <w:rPr>
                <w:rFonts w:ascii="Arial" w:hAnsi="Arial" w:cs="Arial"/>
                <w:bCs/>
                <w:sz w:val="18"/>
                <w:szCs w:val="18"/>
              </w:rPr>
              <w:t>Rel-19</w:t>
            </w:r>
          </w:p>
          <w:p w14:paraId="2D5E89DA" w14:textId="77777777" w:rsidR="00BF1C92" w:rsidRPr="00596D47" w:rsidRDefault="00BF1C92" w:rsidP="000B32A6">
            <w:pPr>
              <w:spacing w:before="20" w:after="20" w:line="240" w:lineRule="auto"/>
              <w:rPr>
                <w:rFonts w:ascii="Arial" w:hAnsi="Arial" w:cs="Arial"/>
                <w:bCs/>
                <w:sz w:val="18"/>
                <w:szCs w:val="18"/>
              </w:rPr>
            </w:pPr>
            <w:r>
              <w:rPr>
                <w:rFonts w:ascii="Arial" w:hAnsi="Arial" w:cs="Arial"/>
                <w:bCs/>
                <w:sz w:val="18"/>
                <w:szCs w:val="18"/>
              </w:rPr>
              <w:t>23.222</w:t>
            </w:r>
          </w:p>
        </w:tc>
        <w:tc>
          <w:tcPr>
            <w:tcW w:w="1885" w:type="dxa"/>
            <w:gridSpan w:val="2"/>
            <w:tcBorders>
              <w:top w:val="single" w:sz="4" w:space="0" w:color="auto"/>
              <w:left w:val="single" w:sz="4" w:space="0" w:color="auto"/>
              <w:bottom w:val="single" w:sz="4" w:space="0" w:color="auto"/>
              <w:right w:val="single" w:sz="4" w:space="0" w:color="auto"/>
            </w:tcBorders>
            <w:shd w:val="clear" w:color="auto" w:fill="FFFFFF"/>
          </w:tcPr>
          <w:p w14:paraId="1EDB47CA" w14:textId="77777777" w:rsidR="00BF1C92" w:rsidRPr="00596D47" w:rsidRDefault="00BF1C92" w:rsidP="000B32A6">
            <w:pPr>
              <w:spacing w:before="20" w:after="20" w:line="240" w:lineRule="auto"/>
              <w:rPr>
                <w:rFonts w:ascii="Arial" w:hAnsi="Arial" w:cs="Arial"/>
                <w:bCs/>
                <w:sz w:val="18"/>
                <w:szCs w:val="18"/>
              </w:rPr>
            </w:pP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Pr>
          <w:p w14:paraId="5D5DD0D2" w14:textId="599B53DC" w:rsidR="00BF1C92"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Revised to S6-245429</w:t>
            </w:r>
          </w:p>
        </w:tc>
      </w:tr>
      <w:tr w:rsidR="00677F66" w:rsidRPr="00996A6E" w14:paraId="3B566CDD" w14:textId="77777777" w:rsidTr="00677F66">
        <w:trPr>
          <w:gridBefore w:val="1"/>
          <w:wBefore w:w="94"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9BE1333" w14:textId="7D9B2DAD" w:rsidR="00677F66" w:rsidRPr="00677F66" w:rsidRDefault="00677F66" w:rsidP="000B32A6">
            <w:pPr>
              <w:spacing w:before="20" w:after="20" w:line="240" w:lineRule="auto"/>
            </w:pPr>
            <w:r w:rsidRPr="00677F66">
              <w:rPr>
                <w:rFonts w:ascii="Arial" w:hAnsi="Arial" w:cs="Arial"/>
                <w:sz w:val="18"/>
              </w:rPr>
              <w:t>S6-245429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BF3557B" w14:textId="45344C6B"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Additional RNAA-related requirements</w:t>
            </w:r>
          </w:p>
        </w:tc>
        <w:tc>
          <w:tcPr>
            <w:tcW w:w="1504" w:type="dxa"/>
            <w:gridSpan w:val="2"/>
            <w:tcBorders>
              <w:top w:val="single" w:sz="4" w:space="0" w:color="auto"/>
              <w:left w:val="single" w:sz="4" w:space="0" w:color="auto"/>
              <w:bottom w:val="single" w:sz="4" w:space="0" w:color="auto"/>
              <w:right w:val="single" w:sz="4" w:space="0" w:color="auto"/>
            </w:tcBorders>
            <w:shd w:val="clear" w:color="auto" w:fill="99CCFF"/>
          </w:tcPr>
          <w:p w14:paraId="5123343D" w14:textId="02648768"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Nokia (Niranth Amogh)</w:t>
            </w:r>
          </w:p>
        </w:tc>
        <w:tc>
          <w:tcPr>
            <w:tcW w:w="1188" w:type="dxa"/>
            <w:gridSpan w:val="2"/>
            <w:tcBorders>
              <w:top w:val="single" w:sz="4" w:space="0" w:color="auto"/>
              <w:left w:val="single" w:sz="4" w:space="0" w:color="auto"/>
              <w:bottom w:val="single" w:sz="4" w:space="0" w:color="auto"/>
              <w:right w:val="single" w:sz="4" w:space="0" w:color="auto"/>
            </w:tcBorders>
            <w:shd w:val="clear" w:color="auto" w:fill="99CCFF"/>
          </w:tcPr>
          <w:p w14:paraId="77FA6317" w14:textId="77777777"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CR 0232r1</w:t>
            </w:r>
          </w:p>
          <w:p w14:paraId="496F0A75" w14:textId="77777777"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Cat B</w:t>
            </w:r>
          </w:p>
          <w:p w14:paraId="1356F214" w14:textId="77777777"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Rel-19</w:t>
            </w:r>
          </w:p>
          <w:p w14:paraId="4E97D8DB" w14:textId="0991ADE7" w:rsidR="00677F66" w:rsidRP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23.222</w:t>
            </w:r>
          </w:p>
        </w:tc>
        <w:tc>
          <w:tcPr>
            <w:tcW w:w="1885" w:type="dxa"/>
            <w:gridSpan w:val="2"/>
            <w:tcBorders>
              <w:top w:val="single" w:sz="4" w:space="0" w:color="auto"/>
              <w:left w:val="single" w:sz="4" w:space="0" w:color="auto"/>
              <w:bottom w:val="single" w:sz="4" w:space="0" w:color="auto"/>
              <w:right w:val="single" w:sz="4" w:space="0" w:color="auto"/>
            </w:tcBorders>
            <w:shd w:val="clear" w:color="auto" w:fill="99CCFF"/>
          </w:tcPr>
          <w:p w14:paraId="269F9D04" w14:textId="77777777" w:rsidR="00677F66" w:rsidRDefault="00677F66" w:rsidP="000B32A6">
            <w:pPr>
              <w:spacing w:before="20" w:after="20" w:line="240" w:lineRule="auto"/>
              <w:rPr>
                <w:rFonts w:ascii="Arial" w:hAnsi="Arial" w:cs="Arial"/>
                <w:bCs/>
                <w:sz w:val="18"/>
                <w:szCs w:val="18"/>
              </w:rPr>
            </w:pPr>
            <w:r w:rsidRPr="00677F66">
              <w:rPr>
                <w:rFonts w:ascii="Arial" w:hAnsi="Arial" w:cs="Arial"/>
                <w:bCs/>
                <w:sz w:val="18"/>
                <w:szCs w:val="18"/>
              </w:rPr>
              <w:t>Revision of S6-245272.</w:t>
            </w:r>
          </w:p>
          <w:p w14:paraId="32673B73" w14:textId="34C93915" w:rsidR="00677F66" w:rsidRPr="00596D47" w:rsidRDefault="00677F66" w:rsidP="000B32A6">
            <w:pPr>
              <w:spacing w:before="20" w:after="20" w:line="240" w:lineRule="auto"/>
              <w:rPr>
                <w:rFonts w:ascii="Arial" w:hAnsi="Arial" w:cs="Arial"/>
                <w:bCs/>
                <w:sz w:val="18"/>
                <w:szCs w:val="18"/>
              </w:rPr>
            </w:pPr>
          </w:p>
        </w:tc>
        <w:tc>
          <w:tcPr>
            <w:tcW w:w="1521" w:type="dxa"/>
            <w:gridSpan w:val="2"/>
            <w:tcBorders>
              <w:top w:val="single" w:sz="4" w:space="0" w:color="auto"/>
              <w:left w:val="single" w:sz="4" w:space="0" w:color="auto"/>
              <w:bottom w:val="single" w:sz="4" w:space="0" w:color="auto"/>
              <w:right w:val="single" w:sz="4" w:space="0" w:color="auto"/>
            </w:tcBorders>
            <w:shd w:val="clear" w:color="auto" w:fill="99CCFF"/>
          </w:tcPr>
          <w:p w14:paraId="3D608837" w14:textId="77777777" w:rsidR="00677F66" w:rsidRPr="00677F66" w:rsidRDefault="00677F66" w:rsidP="000B32A6">
            <w:pPr>
              <w:spacing w:before="20" w:after="20" w:line="240" w:lineRule="auto"/>
              <w:rPr>
                <w:rFonts w:ascii="Arial" w:hAnsi="Arial" w:cs="Arial"/>
                <w:bCs/>
                <w:sz w:val="18"/>
                <w:szCs w:val="18"/>
              </w:rPr>
            </w:pPr>
          </w:p>
        </w:tc>
      </w:tr>
    </w:tbl>
    <w:p w14:paraId="0A59245F" w14:textId="77777777" w:rsidR="00F3584C" w:rsidRDefault="00F3584C" w:rsidP="00F3584C">
      <w:pPr>
        <w:rPr>
          <w:rFonts w:ascii="Arial" w:hAnsi="Arial" w:cs="Arial"/>
        </w:rPr>
      </w:pPr>
    </w:p>
    <w:p w14:paraId="18D51872" w14:textId="77777777" w:rsidR="00F3584C" w:rsidRDefault="00F3584C" w:rsidP="00F3584C">
      <w:pPr>
        <w:rPr>
          <w:rFonts w:ascii="Arial" w:hAnsi="Arial" w:cs="Arial"/>
          <w:b/>
          <w:lang w:val="en-US"/>
        </w:rPr>
      </w:pPr>
      <w:r>
        <w:rPr>
          <w:rFonts w:ascii="Arial" w:hAnsi="Arial" w:cs="Arial"/>
          <w:b/>
          <w:lang w:val="en-US"/>
        </w:rPr>
        <w:br w:type="page"/>
      </w:r>
    </w:p>
    <w:p w14:paraId="42178F47" w14:textId="77777777" w:rsidR="00F3584C" w:rsidRDefault="00F3584C" w:rsidP="00F3584C">
      <w:pPr>
        <w:spacing w:before="120" w:after="120"/>
        <w:rPr>
          <w:rFonts w:ascii="Arial" w:hAnsi="Arial" w:cs="Arial"/>
          <w:b/>
          <w:lang w:val="en-US"/>
        </w:rPr>
      </w:pPr>
    </w:p>
    <w:p w14:paraId="1CE063AC" w14:textId="77777777" w:rsidR="00F3584C" w:rsidRPr="00B73DDE" w:rsidRDefault="00F3584C" w:rsidP="00F3584C">
      <w:pPr>
        <w:spacing w:before="120" w:after="120"/>
        <w:rPr>
          <w:rFonts w:ascii="Arial" w:hAnsi="Arial" w:cs="Arial"/>
          <w:b/>
          <w:lang w:val="en-US"/>
        </w:rPr>
      </w:pPr>
      <w:r w:rsidRPr="00B73DDE">
        <w:rPr>
          <w:rFonts w:ascii="Arial" w:hAnsi="Arial" w:cs="Arial"/>
          <w:b/>
          <w:lang w:val="en-US"/>
        </w:rPr>
        <w:t>General meeting information:</w:t>
      </w:r>
    </w:p>
    <w:p w14:paraId="675C7EE5"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GoToMeeting will be used to support remote participation:</w:t>
      </w:r>
    </w:p>
    <w:p w14:paraId="627D06FC"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7181CBAF"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B6FE61F"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2EDBFC51"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Floor requests:</w:t>
      </w:r>
    </w:p>
    <w:p w14:paraId="486B8D16"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611060C7"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4C5D9FB0"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We will use the local ftp server 10.10.10.10:</w:t>
      </w:r>
    </w:p>
    <w:p w14:paraId="3EC40445"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00E4A309"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E4F4D2F"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Revisions will be handled as normal for F2F meetings:</w:t>
      </w:r>
    </w:p>
    <w:p w14:paraId="2350F7C4"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assigns a new tdoc number for the revision</w:t>
      </w:r>
      <w:r>
        <w:rPr>
          <w:rFonts w:ascii="Arial" w:hAnsi="Arial" w:cs="Arial"/>
          <w:lang w:val="en-US"/>
        </w:rPr>
        <w:t>.</w:t>
      </w:r>
    </w:p>
    <w:p w14:paraId="743DEA86" w14:textId="77777777" w:rsidR="00F3584C" w:rsidRDefault="00F3584C" w:rsidP="00F3584C">
      <w:pPr>
        <w:numPr>
          <w:ilvl w:val="0"/>
          <w:numId w:val="20"/>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new tdoc number for the revision</w:t>
      </w:r>
      <w:r>
        <w:rPr>
          <w:rFonts w:ascii="Arial" w:hAnsi="Arial" w:cs="Arial"/>
          <w:lang w:val="en-US"/>
        </w:rPr>
        <w:t>.</w:t>
      </w:r>
    </w:p>
    <w:p w14:paraId="065B0C19"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6DEBC078" w14:textId="77777777" w:rsidR="00F3584C" w:rsidRDefault="00F3584C" w:rsidP="00F3584C">
      <w:pPr>
        <w:numPr>
          <w:ilvl w:val="0"/>
          <w:numId w:val="20"/>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Revisions in UPDATEx will in general be handled before revisions in UPDATE(x+1). The sooner a revision is uploaded to the INBOX, the sooner the revision can be treated.</w:t>
      </w:r>
    </w:p>
    <w:p w14:paraId="0843ADF0" w14:textId="77777777" w:rsidR="00F3584C" w:rsidRPr="00B73DDE" w:rsidRDefault="00F3584C" w:rsidP="00F3584C">
      <w:pPr>
        <w:numPr>
          <w:ilvl w:val="0"/>
          <w:numId w:val="20"/>
        </w:numPr>
        <w:spacing w:before="120" w:after="120"/>
        <w:rPr>
          <w:rFonts w:ascii="Arial" w:hAnsi="Arial" w:cs="Arial"/>
          <w:lang w:val="en-US"/>
        </w:rPr>
      </w:pPr>
      <w:r>
        <w:rPr>
          <w:rFonts w:ascii="Arial" w:hAnsi="Arial" w:cs="Arial"/>
          <w:lang w:val="en-US"/>
        </w:rPr>
        <w:t>A revision uploaded directly to an “UPDATE” folder will be removed.</w:t>
      </w:r>
    </w:p>
    <w:p w14:paraId="27748ADC"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3CFFD604"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3DC224DB"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5C0CB162"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6DFDF5E8"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42CFC868" w14:textId="77777777" w:rsidR="00F3584C" w:rsidRPr="00B73DDE" w:rsidRDefault="00F3584C" w:rsidP="00F3584C">
      <w:pPr>
        <w:spacing w:before="120" w:after="120"/>
        <w:rPr>
          <w:rFonts w:ascii="Arial" w:hAnsi="Arial" w:cs="Arial"/>
          <w:lang w:val="en-US"/>
        </w:rPr>
      </w:pPr>
    </w:p>
    <w:p w14:paraId="384812D3" w14:textId="77777777" w:rsidR="00F3584C" w:rsidRPr="00B73DDE" w:rsidRDefault="00F3584C" w:rsidP="00F3584C">
      <w:pPr>
        <w:spacing w:before="120" w:after="120"/>
        <w:rPr>
          <w:rFonts w:ascii="Arial" w:hAnsi="Arial" w:cs="Arial"/>
          <w:b/>
          <w:lang w:val="en-US"/>
        </w:rPr>
      </w:pPr>
      <w:r w:rsidRPr="00B73DDE">
        <w:rPr>
          <w:rFonts w:ascii="Arial" w:hAnsi="Arial" w:cs="Arial"/>
          <w:b/>
          <w:lang w:val="en-US"/>
        </w:rPr>
        <w:t>General meeting guidelines:</w:t>
      </w:r>
    </w:p>
    <w:p w14:paraId="400708B6" w14:textId="77777777" w:rsidR="00F3584C" w:rsidRPr="00B73DDE" w:rsidRDefault="00F3584C" w:rsidP="00F3584C">
      <w:pPr>
        <w:spacing w:before="120" w:after="120"/>
        <w:rPr>
          <w:rFonts w:ascii="Arial" w:hAnsi="Arial" w:cs="Arial"/>
          <w:u w:val="single"/>
          <w:lang w:val="en-US"/>
        </w:rPr>
      </w:pPr>
      <w:r w:rsidRPr="00B73DDE">
        <w:rPr>
          <w:rFonts w:ascii="Arial" w:hAnsi="Arial" w:cs="Arial"/>
          <w:u w:val="single"/>
          <w:lang w:val="en-US"/>
        </w:rPr>
        <w:t>Document Handling</w:t>
      </w:r>
    </w:p>
    <w:p w14:paraId="68E602B6"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5B02DCBA"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17DAB8E5"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CF3DD31"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lastRenderedPageBreak/>
        <w:t>The goal is to handle 10</w:t>
      </w:r>
      <w:r>
        <w:rPr>
          <w:rFonts w:ascii="Arial" w:hAnsi="Arial" w:cs="Arial"/>
          <w:lang w:val="en-US"/>
        </w:rPr>
        <w:t>-15</w:t>
      </w:r>
      <w:r w:rsidRPr="00B73DDE">
        <w:rPr>
          <w:rFonts w:ascii="Arial" w:hAnsi="Arial" w:cs="Arial"/>
          <w:lang w:val="en-US"/>
        </w:rPr>
        <w:t xml:space="preserve"> Tdocs per session (1.5 hours for each session)</w:t>
      </w:r>
    </w:p>
    <w:p w14:paraId="72797CE3" w14:textId="77777777" w:rsidR="00F3584C" w:rsidRPr="00B73DDE" w:rsidRDefault="00F3584C" w:rsidP="00F3584C">
      <w:pPr>
        <w:spacing w:before="120" w:after="120"/>
        <w:rPr>
          <w:rFonts w:ascii="Arial" w:hAnsi="Arial" w:cs="Arial"/>
          <w:u w:val="single"/>
          <w:lang w:val="en-US"/>
        </w:rPr>
      </w:pPr>
      <w:r w:rsidRPr="00B73DDE">
        <w:rPr>
          <w:rFonts w:ascii="Arial" w:hAnsi="Arial" w:cs="Arial"/>
          <w:u w:val="single"/>
          <w:lang w:val="en-US"/>
        </w:rPr>
        <w:t>Best Practices</w:t>
      </w:r>
    </w:p>
    <w:p w14:paraId="39B8F35F"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075D545D"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227A26E3" w14:textId="77777777" w:rsidR="00F3584C" w:rsidRPr="00B73DDE" w:rsidRDefault="00F3584C" w:rsidP="00F3584C">
      <w:pPr>
        <w:spacing w:before="120" w:after="120"/>
        <w:rPr>
          <w:rFonts w:ascii="Arial" w:hAnsi="Arial" w:cs="Arial"/>
          <w:u w:val="single"/>
          <w:lang w:val="en-US"/>
        </w:rPr>
      </w:pPr>
    </w:p>
    <w:p w14:paraId="4332A7A9" w14:textId="77777777" w:rsidR="00F3584C" w:rsidRPr="00B73DDE" w:rsidRDefault="00F3584C" w:rsidP="00F3584C">
      <w:pPr>
        <w:spacing w:before="120" w:after="120"/>
        <w:rPr>
          <w:rFonts w:ascii="Arial" w:hAnsi="Arial" w:cs="Arial"/>
          <w:b/>
          <w:lang w:val="en-US"/>
        </w:rPr>
      </w:pPr>
      <w:r w:rsidRPr="00B73DDE">
        <w:rPr>
          <w:rFonts w:ascii="Arial" w:hAnsi="Arial" w:cs="Arial"/>
          <w:b/>
          <w:lang w:val="en-US"/>
        </w:rPr>
        <w:t>Parallel session guidelines:</w:t>
      </w:r>
    </w:p>
    <w:p w14:paraId="0956C608" w14:textId="77777777" w:rsidR="00F3584C" w:rsidRPr="00B73DDE" w:rsidRDefault="00F3584C" w:rsidP="00F3584C">
      <w:pPr>
        <w:spacing w:before="120" w:after="120"/>
        <w:rPr>
          <w:rFonts w:ascii="Arial" w:hAnsi="Arial" w:cs="Arial"/>
          <w:lang w:val="en-US"/>
        </w:rPr>
      </w:pPr>
      <w:r w:rsidRPr="00B73DDE">
        <w:rPr>
          <w:rFonts w:ascii="Arial" w:hAnsi="Arial" w:cs="Arial"/>
          <w:u w:val="single"/>
          <w:lang w:val="en-US"/>
        </w:rPr>
        <w:t>Schedule</w:t>
      </w:r>
    </w:p>
    <w:p w14:paraId="60F7C6E5"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There will be at most two sessions</w:t>
      </w:r>
      <w:r>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Thursday. The allocation of parallel sessions will be determined after the tdoc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at any time. </w:t>
      </w:r>
    </w:p>
    <w:p w14:paraId="1C961C8E"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 xml:space="preserve">The objective of </w:t>
      </w:r>
      <w:r>
        <w:rPr>
          <w:rFonts w:ascii="Arial" w:hAnsi="Arial" w:cs="Arial"/>
          <w:lang w:val="en-US"/>
        </w:rPr>
        <w:t>all</w:t>
      </w:r>
      <w:r w:rsidRPr="00B73DDE">
        <w:rPr>
          <w:rFonts w:ascii="Arial" w:hAnsi="Arial" w:cs="Arial"/>
          <w:lang w:val="en-US"/>
        </w:rPr>
        <w:t xml:space="preserve"> sessions (i.e. main session and </w:t>
      </w:r>
      <w:r>
        <w:rPr>
          <w:rFonts w:ascii="Arial" w:hAnsi="Arial" w:cs="Arial"/>
          <w:lang w:val="en-US"/>
        </w:rPr>
        <w:t>parallel</w:t>
      </w:r>
      <w:r w:rsidRPr="00B73DDE">
        <w:rPr>
          <w:rFonts w:ascii="Arial" w:hAnsi="Arial" w:cs="Arial"/>
          <w:lang w:val="en-US"/>
        </w:rPr>
        <w:t xml:space="preserve"> session) is to review input contributions for the respective agenda</w:t>
      </w:r>
      <w:r>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Pr>
          <w:rFonts w:ascii="Arial" w:hAnsi="Arial" w:cs="Arial"/>
          <w:lang w:val="en-US"/>
        </w:rPr>
        <w:t xml:space="preserve"> or to the interest of all delegates</w:t>
      </w:r>
      <w:r w:rsidRPr="00B73DDE">
        <w:rPr>
          <w:rFonts w:ascii="Arial" w:hAnsi="Arial" w:cs="Arial"/>
          <w:lang w:val="en-US"/>
        </w:rPr>
        <w:t>) will be handled in the main sessions</w:t>
      </w:r>
      <w:r>
        <w:rPr>
          <w:rFonts w:ascii="Arial" w:hAnsi="Arial" w:cs="Arial"/>
          <w:lang w:val="en-US"/>
        </w:rPr>
        <w:t xml:space="preserve"> without a scheduled parallel session</w:t>
      </w:r>
      <w:r w:rsidRPr="00B73DDE">
        <w:rPr>
          <w:rFonts w:ascii="Arial" w:hAnsi="Arial" w:cs="Arial"/>
          <w:lang w:val="en-US"/>
        </w:rPr>
        <w:t>.</w:t>
      </w:r>
    </w:p>
    <w:p w14:paraId="45D23380" w14:textId="77777777" w:rsidR="00F3584C" w:rsidRDefault="00F3584C" w:rsidP="00F3584C">
      <w:pPr>
        <w:spacing w:before="120" w:after="120"/>
        <w:rPr>
          <w:rFonts w:ascii="Arial" w:hAnsi="Arial" w:cs="Arial"/>
          <w:u w:val="single"/>
          <w:lang w:val="en-US"/>
        </w:rPr>
      </w:pPr>
    </w:p>
    <w:p w14:paraId="2C0E8D05" w14:textId="77777777" w:rsidR="00F3584C" w:rsidRPr="00B73DDE" w:rsidRDefault="00F3584C" w:rsidP="00F3584C">
      <w:pPr>
        <w:spacing w:before="120" w:after="120"/>
        <w:rPr>
          <w:rFonts w:ascii="Arial" w:hAnsi="Arial" w:cs="Arial"/>
          <w:u w:val="single"/>
          <w:lang w:val="en-US"/>
        </w:rPr>
      </w:pPr>
      <w:r w:rsidRPr="00B73DDE">
        <w:rPr>
          <w:rFonts w:ascii="Arial" w:hAnsi="Arial" w:cs="Arial"/>
          <w:u w:val="single"/>
          <w:lang w:val="en-US"/>
        </w:rPr>
        <w:t>Authority of the parallel sessions</w:t>
      </w:r>
    </w:p>
    <w:p w14:paraId="4544B249"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 xml:space="preserve">The parallel sessions are authorized to: </w:t>
      </w:r>
    </w:p>
    <w:p w14:paraId="77788092"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agree CRs or approve pCRs, and allocate revision numbers for documents</w:t>
      </w:r>
    </w:p>
    <w:p w14:paraId="64E94A03"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pre-agree or pre-approve revisions</w:t>
      </w:r>
    </w:p>
    <w:p w14:paraId="64C9415C"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endorse revisions for approval in the main session</w:t>
      </w:r>
    </w:p>
    <w:p w14:paraId="17DD5252"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discuss/review WID/SID proposals</w:t>
      </w:r>
    </w:p>
    <w:p w14:paraId="20ABDCD9"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discuss/review Outgoing LS drafts</w:t>
      </w:r>
    </w:p>
    <w:p w14:paraId="7C442820"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discuss/review Work Plan documents</w:t>
      </w:r>
    </w:p>
    <w:p w14:paraId="5DC455C6"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501B7A66"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agree to WID/SID proposals</w:t>
      </w:r>
    </w:p>
    <w:p w14:paraId="4933835B"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approve Outgoing LSs</w:t>
      </w:r>
      <w:r>
        <w:rPr>
          <w:rFonts w:ascii="Arial" w:hAnsi="Arial" w:cs="Arial"/>
          <w:lang w:val="en-US"/>
        </w:rPr>
        <w:t>, unless explicitly authorized to do so in exceptional circumstances</w:t>
      </w:r>
    </w:p>
    <w:p w14:paraId="58430DE7" w14:textId="77777777" w:rsidR="00F3584C" w:rsidRPr="00B73DDE" w:rsidRDefault="00F3584C" w:rsidP="00F3584C">
      <w:pPr>
        <w:numPr>
          <w:ilvl w:val="0"/>
          <w:numId w:val="20"/>
        </w:numPr>
        <w:spacing w:before="120" w:after="120"/>
        <w:rPr>
          <w:rFonts w:ascii="Arial" w:hAnsi="Arial" w:cs="Arial"/>
          <w:lang w:val="en-US"/>
        </w:rPr>
      </w:pPr>
      <w:r w:rsidRPr="00B73DDE">
        <w:rPr>
          <w:rFonts w:ascii="Arial" w:hAnsi="Arial" w:cs="Arial"/>
          <w:lang w:val="en-US"/>
        </w:rPr>
        <w:t>create Working Agreements</w:t>
      </w:r>
    </w:p>
    <w:p w14:paraId="1F793A93" w14:textId="77777777" w:rsidR="00F3584C" w:rsidRDefault="00F3584C" w:rsidP="00F3584C">
      <w:pPr>
        <w:spacing w:before="120" w:after="120"/>
        <w:rPr>
          <w:rFonts w:ascii="Arial" w:hAnsi="Arial" w:cs="Arial"/>
          <w:color w:val="000000"/>
          <w:u w:val="single"/>
          <w:lang w:val="en-US"/>
        </w:rPr>
      </w:pPr>
    </w:p>
    <w:p w14:paraId="08C8E336" w14:textId="77777777" w:rsidR="00F3584C" w:rsidRDefault="00F3584C" w:rsidP="00F3584C">
      <w:pPr>
        <w:spacing w:before="120" w:after="120"/>
        <w:rPr>
          <w:rFonts w:ascii="Arial" w:hAnsi="Arial" w:cs="Arial"/>
          <w:color w:val="000000"/>
          <w:u w:val="single"/>
          <w:lang w:val="en-US"/>
        </w:rPr>
      </w:pPr>
      <w:r>
        <w:rPr>
          <w:rFonts w:ascii="Arial" w:hAnsi="Arial" w:cs="Arial"/>
          <w:color w:val="000000"/>
          <w:u w:val="single"/>
          <w:lang w:val="en-US"/>
        </w:rPr>
        <w:t>MCC support</w:t>
      </w:r>
    </w:p>
    <w:p w14:paraId="1DC13EE0"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In order for the </w:t>
      </w:r>
      <w:r>
        <w:rPr>
          <w:rFonts w:ascii="Arial" w:hAnsi="Arial" w:cs="Arial"/>
          <w:lang w:val="en-US"/>
        </w:rPr>
        <w:t>parallel</w:t>
      </w:r>
      <w:r w:rsidRPr="00B73DDE">
        <w:rPr>
          <w:rFonts w:ascii="Arial" w:hAnsi="Arial" w:cs="Arial"/>
          <w:lang w:val="en-US"/>
        </w:rPr>
        <w:t xml:space="preserve"> session Chair to be able to allocate new Tdoc numbers (for revisions or new Tdocs), the MCC will allocate a range of Tdoc numbers to the </w:t>
      </w:r>
      <w:r>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ask for new Tdoc </w:t>
      </w:r>
      <w:r>
        <w:rPr>
          <w:rFonts w:ascii="Arial" w:hAnsi="Arial" w:cs="Arial"/>
          <w:lang w:val="en-US"/>
        </w:rPr>
        <w:lastRenderedPageBreak/>
        <w:t>numbers (for revisions or new Tdocs) from the person chairing the agenda item where the topic is allocated.</w:t>
      </w:r>
    </w:p>
    <w:p w14:paraId="1995C9F4" w14:textId="77777777" w:rsidR="00F3584C" w:rsidRPr="005D62D5" w:rsidRDefault="00F3584C" w:rsidP="00F3584C">
      <w:pPr>
        <w:spacing w:before="120" w:after="120"/>
        <w:rPr>
          <w:rFonts w:ascii="Arial" w:hAnsi="Arial" w:cs="Arial"/>
          <w:lang w:val="en-US"/>
        </w:rPr>
      </w:pPr>
      <w:r w:rsidRPr="00B73DDE">
        <w:rPr>
          <w:rFonts w:ascii="Arial" w:hAnsi="Arial" w:cs="Arial"/>
          <w:lang w:val="en-US"/>
        </w:rPr>
        <w:t xml:space="preserve">There will be no detailed reporting from the </w:t>
      </w:r>
      <w:r>
        <w:rPr>
          <w:rFonts w:ascii="Arial" w:hAnsi="Arial" w:cs="Arial"/>
          <w:lang w:val="en-US"/>
        </w:rPr>
        <w:t>parallel</w:t>
      </w:r>
      <w:r w:rsidRPr="00B73DDE">
        <w:rPr>
          <w:rFonts w:ascii="Arial" w:hAnsi="Arial" w:cs="Arial"/>
          <w:lang w:val="en-US"/>
        </w:rPr>
        <w:t xml:space="preserve"> sessions. However, in order to get some indication of agreements or controversial/blocking points, the </w:t>
      </w:r>
      <w:r>
        <w:rPr>
          <w:rFonts w:ascii="Arial" w:hAnsi="Arial" w:cs="Arial"/>
          <w:lang w:val="en-US"/>
        </w:rPr>
        <w:t>parallel</w:t>
      </w:r>
      <w:r w:rsidRPr="00B73DDE">
        <w:rPr>
          <w:rFonts w:ascii="Arial" w:hAnsi="Arial" w:cs="Arial"/>
          <w:lang w:val="en-US"/>
        </w:rPr>
        <w:t xml:space="preserve"> session Chair </w:t>
      </w:r>
      <w:r>
        <w:rPr>
          <w:rFonts w:ascii="Arial" w:hAnsi="Arial" w:cs="Arial"/>
          <w:lang w:val="en-US"/>
        </w:rPr>
        <w:t>will</w:t>
      </w:r>
      <w:r w:rsidRPr="00B73DDE">
        <w:rPr>
          <w:rFonts w:ascii="Arial" w:hAnsi="Arial" w:cs="Arial"/>
          <w:lang w:val="en-US"/>
        </w:rPr>
        <w:t xml:space="preserve"> record brief notes in </w:t>
      </w:r>
      <w:r>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2271606C" w14:textId="77777777" w:rsidR="00F3584C" w:rsidRDefault="00F3584C" w:rsidP="00F3584C">
      <w:pPr>
        <w:spacing w:before="120" w:after="120"/>
        <w:rPr>
          <w:rFonts w:ascii="Arial" w:hAnsi="Arial" w:cs="Arial"/>
          <w:u w:val="single"/>
          <w:lang w:val="en-US"/>
        </w:rPr>
      </w:pPr>
    </w:p>
    <w:p w14:paraId="728CCD59" w14:textId="77777777" w:rsidR="00F3584C" w:rsidRPr="00B73DDE" w:rsidRDefault="00F3584C" w:rsidP="00F3584C">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1EAEBF6D" w14:textId="77777777" w:rsidR="00F3584C" w:rsidRPr="00B73DDE" w:rsidRDefault="00F3584C" w:rsidP="00F3584C">
      <w:pPr>
        <w:spacing w:before="120" w:after="120"/>
        <w:rPr>
          <w:rFonts w:ascii="Arial" w:hAnsi="Arial" w:cs="Arial"/>
          <w:lang w:val="en-US"/>
        </w:rPr>
      </w:pPr>
      <w:r>
        <w:rPr>
          <w:rFonts w:ascii="Arial" w:hAnsi="Arial" w:cs="Arial"/>
          <w:lang w:val="en-US"/>
        </w:rPr>
        <w:t>When</w:t>
      </w:r>
      <w:r w:rsidRPr="00B73DDE">
        <w:rPr>
          <w:rFonts w:ascii="Arial" w:hAnsi="Arial" w:cs="Arial"/>
          <w:lang w:val="en-US"/>
        </w:rPr>
        <w:t xml:space="preserve"> </w:t>
      </w:r>
      <w:r>
        <w:rPr>
          <w:rFonts w:ascii="Arial" w:hAnsi="Arial" w:cs="Arial"/>
          <w:lang w:val="en-US"/>
        </w:rPr>
        <w:t>all parallel</w:t>
      </w:r>
      <w:r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Pr="00B73DDE">
        <w:rPr>
          <w:rFonts w:ascii="Arial" w:hAnsi="Arial" w:cs="Arial"/>
          <w:lang w:val="en-US"/>
        </w:rPr>
        <w:t xml:space="preserve">whether there are any concerns with the </w:t>
      </w:r>
      <w:r>
        <w:rPr>
          <w:rFonts w:ascii="Arial" w:hAnsi="Arial" w:cs="Arial"/>
          <w:lang w:val="en-US"/>
        </w:rPr>
        <w:t>decisions of the Tdocs</w:t>
      </w:r>
      <w:r w:rsidRPr="00B73DDE">
        <w:rPr>
          <w:rFonts w:ascii="Arial" w:hAnsi="Arial" w:cs="Arial"/>
          <w:lang w:val="en-US"/>
        </w:rPr>
        <w:t xml:space="preserve"> from the parallel sessions. If no concerns are expressed, the outcomes from parallel sessions will be considered final.</w:t>
      </w:r>
    </w:p>
    <w:p w14:paraId="30F2883F" w14:textId="77777777" w:rsidR="00F3584C" w:rsidRDefault="00F3584C" w:rsidP="00F3584C">
      <w:pPr>
        <w:spacing w:before="120" w:after="120"/>
        <w:rPr>
          <w:rFonts w:ascii="Arial" w:hAnsi="Arial" w:cs="Arial"/>
          <w:u w:val="single"/>
          <w:lang w:val="en-US"/>
        </w:rPr>
      </w:pPr>
    </w:p>
    <w:p w14:paraId="6361B5F2" w14:textId="77777777" w:rsidR="00F3584C" w:rsidRPr="00B73DDE" w:rsidRDefault="00F3584C" w:rsidP="00F3584C">
      <w:pPr>
        <w:spacing w:before="120" w:after="120"/>
        <w:rPr>
          <w:rFonts w:ascii="Arial" w:hAnsi="Arial" w:cs="Arial"/>
          <w:lang w:val="en-US"/>
        </w:rPr>
      </w:pPr>
      <w:r w:rsidRPr="00B73DDE">
        <w:rPr>
          <w:rFonts w:ascii="Arial" w:hAnsi="Arial" w:cs="Arial"/>
          <w:u w:val="single"/>
          <w:lang w:val="en-US"/>
        </w:rPr>
        <w:t>Chairing</w:t>
      </w:r>
    </w:p>
    <w:p w14:paraId="368DF5AF" w14:textId="77777777" w:rsidR="00F3584C" w:rsidRPr="00B73DDE" w:rsidRDefault="00F3584C" w:rsidP="00F3584C">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7F16FC35" w14:textId="77777777" w:rsidR="00F3584C" w:rsidRDefault="00F3584C" w:rsidP="00F3584C">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in the parallel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2FD681F4" w14:textId="77777777" w:rsidR="00F3584C" w:rsidRPr="00B73DDE" w:rsidRDefault="00F3584C" w:rsidP="00F3584C">
      <w:pPr>
        <w:spacing w:before="120" w:after="120"/>
        <w:rPr>
          <w:rFonts w:ascii="Arial" w:hAnsi="Arial" w:cs="Arial"/>
          <w:lang w:val="en-US"/>
        </w:rPr>
      </w:pPr>
      <w:r>
        <w:rPr>
          <w:rFonts w:ascii="Arial" w:hAnsi="Arial" w:cs="Arial"/>
          <w:lang w:val="en-US"/>
        </w:rPr>
        <w:t>Drafting sessions are un-official and can be led by any delegate.</w:t>
      </w:r>
    </w:p>
    <w:p w14:paraId="53443B7E" w14:textId="77777777" w:rsidR="00F3584C" w:rsidRDefault="00F3584C" w:rsidP="00F3584C">
      <w:pPr>
        <w:rPr>
          <w:rFonts w:ascii="Arial" w:hAnsi="Arial" w:cs="Arial"/>
          <w:color w:val="000000"/>
          <w:lang w:val="en-US"/>
        </w:rPr>
      </w:pPr>
      <w:r>
        <w:rPr>
          <w:rFonts w:ascii="Arial" w:hAnsi="Arial" w:cs="Arial"/>
          <w:color w:val="000000"/>
          <w:lang w:val="en-US"/>
        </w:rPr>
        <w:br w:type="page"/>
      </w:r>
    </w:p>
    <w:p w14:paraId="7BAB200B" w14:textId="77777777" w:rsidR="00F3584C" w:rsidRDefault="00F3584C" w:rsidP="00F3584C">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3584C" w14:paraId="3F807D43" w14:textId="77777777" w:rsidTr="00020FC8">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6EF94CF0" w14:textId="77777777" w:rsidR="00F3584C" w:rsidRDefault="00F3584C" w:rsidP="00020FC8">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SA6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SESSIONS</w:t>
            </w:r>
            <w:r>
              <w:rPr>
                <w:rFonts w:ascii="Helvetica" w:hAnsi="Helvetica"/>
                <w:color w:val="39404D"/>
                <w:sz w:val="21"/>
                <w:szCs w:val="21"/>
                <w:lang w:val="en-IN" w:eastAsia="en-GB"/>
              </w:rPr>
              <w:t xml:space="preserve"> in the session planning schedule)</w:t>
            </w:r>
          </w:p>
          <w:p w14:paraId="6D0998A2" w14:textId="77777777" w:rsidR="00F3584C" w:rsidRDefault="00F3584C" w:rsidP="00020FC8">
            <w:pPr>
              <w:suppressAutoHyphens/>
              <w:rPr>
                <w:rFonts w:ascii="Times New Roman" w:eastAsia="Times New Roman" w:hAnsi="Times New Roman"/>
                <w:sz w:val="24"/>
                <w:szCs w:val="24"/>
                <w:lang w:eastAsia="en-GB"/>
              </w:rPr>
            </w:pPr>
            <w:hyperlink r:id="rId123" w:tgtFrame="_blank" w:history="1">
              <w:r>
                <w:rPr>
                  <w:rStyle w:val="Hyperlink"/>
                  <w:rFonts w:ascii="Helvetica" w:hAnsi="Helvetica"/>
                  <w:sz w:val="21"/>
                  <w:szCs w:val="21"/>
                  <w:lang w:val="en-IN" w:eastAsia="en-GB"/>
                </w:rPr>
                <w:t>https://www.gotomeet.me/3GPPSA6</w:t>
              </w:r>
            </w:hyperlink>
          </w:p>
          <w:p w14:paraId="24316C06" w14:textId="77777777" w:rsidR="00F3584C" w:rsidRDefault="00F3584C" w:rsidP="00020FC8">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1709EEAF" w14:textId="77777777" w:rsidR="00F3584C" w:rsidRDefault="00F3584C" w:rsidP="00020FC8">
            <w:pPr>
              <w:suppressAutoHyphens/>
              <w:rPr>
                <w:rFonts w:ascii="Helvetica" w:hAnsi="Helvetica"/>
                <w:b/>
                <w:bCs/>
                <w:color w:val="39404D"/>
                <w:sz w:val="21"/>
                <w:szCs w:val="21"/>
              </w:rPr>
            </w:pPr>
            <w:r>
              <w:rPr>
                <w:rFonts w:ascii="Helvetica" w:hAnsi="Helvetica"/>
                <w:b/>
                <w:bCs/>
                <w:color w:val="39404D"/>
                <w:sz w:val="21"/>
                <w:szCs w:val="21"/>
              </w:rPr>
              <w:t>Access Code: 223-589-837</w:t>
            </w:r>
          </w:p>
          <w:p w14:paraId="73167481" w14:textId="77777777" w:rsidR="00F3584C" w:rsidRDefault="00F3584C" w:rsidP="00020FC8">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124"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125"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126"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127"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128"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129"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130"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131"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132"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133"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134"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135"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136"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137"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138"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139"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140"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141"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142"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143"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144"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145"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146"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147"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148" w:tgtFrame="_blank" w:history="1">
              <w:r>
                <w:rPr>
                  <w:rStyle w:val="Hyperlink"/>
                  <w:rFonts w:cs="Calibri"/>
                  <w:sz w:val="16"/>
                  <w:szCs w:val="16"/>
                  <w:lang w:val="en-IN" w:eastAsia="en-GB"/>
                </w:rPr>
                <w:t>tel:+16467493117,,223589837#</w:t>
              </w:r>
            </w:hyperlink>
          </w:p>
        </w:tc>
      </w:tr>
    </w:tbl>
    <w:p w14:paraId="3F524BAE" w14:textId="77777777" w:rsidR="00F3584C" w:rsidRDefault="00F3584C" w:rsidP="00F3584C">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3584C" w14:paraId="5CD8EECC" w14:textId="77777777" w:rsidTr="00020FC8">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32E31F8" w14:textId="77777777" w:rsidR="00F3584C" w:rsidRDefault="00F3584C" w:rsidP="00020FC8">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SA6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session planning schedule)</w:t>
            </w:r>
          </w:p>
          <w:p w14:paraId="2E3FD62E" w14:textId="77777777" w:rsidR="00F3584C" w:rsidRDefault="00F3584C" w:rsidP="00020FC8">
            <w:pPr>
              <w:suppressAutoHyphens/>
              <w:rPr>
                <w:rFonts w:ascii="Times New Roman" w:eastAsia="Times New Roman" w:hAnsi="Times New Roman"/>
                <w:sz w:val="24"/>
                <w:szCs w:val="24"/>
                <w:lang w:eastAsia="en-GB"/>
              </w:rPr>
            </w:pPr>
            <w:hyperlink r:id="rId149" w:tgtFrame="_blank" w:history="1">
              <w:r>
                <w:rPr>
                  <w:rStyle w:val="Hyperlink"/>
                  <w:rFonts w:ascii="Helvetica" w:hAnsi="Helvetica"/>
                  <w:sz w:val="21"/>
                  <w:szCs w:val="21"/>
                  <w:lang w:val="en-IN" w:eastAsia="en-GB"/>
                </w:rPr>
                <w:t>https://www.gotomeet.me/3GPPSA6</w:t>
              </w:r>
            </w:hyperlink>
          </w:p>
          <w:p w14:paraId="62086971" w14:textId="77777777" w:rsidR="00F3584C" w:rsidRDefault="00F3584C" w:rsidP="00020FC8">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77C1FFDF" w14:textId="77777777" w:rsidR="00F3584C" w:rsidRDefault="00F3584C" w:rsidP="00020FC8">
            <w:pPr>
              <w:suppressAutoHyphens/>
              <w:rPr>
                <w:rFonts w:ascii="Helvetica" w:hAnsi="Helvetica"/>
                <w:b/>
                <w:bCs/>
                <w:color w:val="39404D"/>
                <w:sz w:val="21"/>
                <w:szCs w:val="21"/>
              </w:rPr>
            </w:pPr>
            <w:r>
              <w:rPr>
                <w:rFonts w:ascii="Helvetica" w:hAnsi="Helvetica"/>
                <w:b/>
                <w:bCs/>
                <w:color w:val="39404D"/>
                <w:sz w:val="21"/>
                <w:szCs w:val="21"/>
              </w:rPr>
              <w:t>Access Code: 223-589-837</w:t>
            </w:r>
          </w:p>
          <w:p w14:paraId="6881F676" w14:textId="77777777" w:rsidR="00F3584C" w:rsidRDefault="00F3584C" w:rsidP="00020FC8">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150"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151"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152"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153"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154"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155"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156"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157"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158"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159"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160"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161"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162"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163"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164"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165"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166"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167"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168"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169"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170"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171"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172"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173"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174" w:tgtFrame="_blank" w:history="1">
              <w:r>
                <w:rPr>
                  <w:rStyle w:val="Hyperlink"/>
                  <w:rFonts w:cs="Calibri"/>
                  <w:sz w:val="16"/>
                  <w:szCs w:val="16"/>
                  <w:lang w:val="en-IN" w:eastAsia="en-GB"/>
                </w:rPr>
                <w:t>tel:+16467493117,,223589837#</w:t>
              </w:r>
            </w:hyperlink>
          </w:p>
        </w:tc>
      </w:tr>
      <w:tr w:rsidR="00F3584C" w14:paraId="6AC0B077" w14:textId="77777777" w:rsidTr="00020FC8">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094DF176" w14:textId="77777777" w:rsidR="00F3584C" w:rsidRDefault="00F3584C" w:rsidP="00020FC8">
            <w:pPr>
              <w:suppressAutoHyphens/>
              <w:rPr>
                <w:rFonts w:ascii="Helvetica" w:hAnsi="Helvetica"/>
                <w:color w:val="39404D"/>
                <w:sz w:val="21"/>
                <w:szCs w:val="21"/>
                <w:lang w:val="en-IN" w:eastAsia="en-GB"/>
              </w:rPr>
            </w:pPr>
            <w:r>
              <w:rPr>
                <w:rFonts w:ascii="Helvetica" w:hAnsi="Helvetica"/>
                <w:color w:val="39404D"/>
                <w:sz w:val="21"/>
                <w:szCs w:val="21"/>
                <w:lang w:val="en-IN" w:eastAsia="en-GB"/>
              </w:rPr>
              <w:t>To join the 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session planning schedule)</w:t>
            </w:r>
          </w:p>
          <w:p w14:paraId="0E34FE2F" w14:textId="77777777" w:rsidR="00F3584C" w:rsidRDefault="00F3584C" w:rsidP="00020FC8">
            <w:pPr>
              <w:suppressAutoHyphens/>
              <w:rPr>
                <w:rFonts w:ascii="Times New Roman" w:eastAsia="Times New Roman" w:hAnsi="Times New Roman"/>
                <w:sz w:val="24"/>
                <w:szCs w:val="24"/>
                <w:lang w:eastAsia="en-GB"/>
              </w:rPr>
            </w:pPr>
            <w:hyperlink r:id="rId175" w:history="1">
              <w:r>
                <w:rPr>
                  <w:rStyle w:val="Hyperlink"/>
                  <w:szCs w:val="24"/>
                  <w:lang w:eastAsia="en-GB"/>
                </w:rPr>
                <w:t>https://meet.goto.com/3GPPSA6-parallel</w:t>
              </w:r>
            </w:hyperlink>
          </w:p>
          <w:p w14:paraId="2207FB09" w14:textId="77777777" w:rsidR="00F3584C" w:rsidRDefault="00F3584C" w:rsidP="00020FC8">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27365752" w14:textId="77777777" w:rsidR="00F3584C" w:rsidRDefault="00F3584C" w:rsidP="00020FC8">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176"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177"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178"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179"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180"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181"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182"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183"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184"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185"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186"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187"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188"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189"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190"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191"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192"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193"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194"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195"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196"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197"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198"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199"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200" w:tgtFrame="_blank" w:history="1">
              <w:r>
                <w:rPr>
                  <w:rStyle w:val="Hyperlink"/>
                  <w:rFonts w:cs="Calibri"/>
                  <w:sz w:val="16"/>
                  <w:szCs w:val="16"/>
                  <w:lang w:eastAsia="en-GB"/>
                </w:rPr>
                <w:t>tel:+12245013318,,319976997#</w:t>
              </w:r>
            </w:hyperlink>
          </w:p>
        </w:tc>
      </w:tr>
    </w:tbl>
    <w:p w14:paraId="7D3EB099" w14:textId="77777777" w:rsidR="00F3584C" w:rsidRDefault="00F3584C" w:rsidP="00F3584C">
      <w:pPr>
        <w:spacing w:before="120" w:after="120"/>
        <w:rPr>
          <w:rFonts w:ascii="Arial" w:hAnsi="Arial" w:cs="Arial"/>
          <w:color w:val="000000"/>
        </w:rPr>
      </w:pPr>
    </w:p>
    <w:bookmarkEnd w:id="0"/>
    <w:bookmarkEnd w:id="1"/>
    <w:p w14:paraId="63D3E581" w14:textId="77777777" w:rsidR="00F3584C" w:rsidRPr="006C6704" w:rsidRDefault="00F3584C" w:rsidP="00432C52">
      <w:pPr>
        <w:spacing w:before="360" w:after="360"/>
        <w:jc w:val="center"/>
        <w:rPr>
          <w:rFonts w:ascii="Arial" w:hAnsi="Arial" w:cs="Arial"/>
          <w:b/>
          <w:noProof/>
          <w:sz w:val="24"/>
          <w:u w:val="single"/>
        </w:rPr>
      </w:pPr>
    </w:p>
    <w:sectPr w:rsidR="00F3584C" w:rsidRPr="006C6704" w:rsidSect="0069427B">
      <w:headerReference w:type="default" r:id="rId201"/>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F2F17" w14:textId="77777777" w:rsidR="00474BB8" w:rsidRDefault="00474BB8">
      <w:r>
        <w:separator/>
      </w:r>
    </w:p>
  </w:endnote>
  <w:endnote w:type="continuationSeparator" w:id="0">
    <w:p w14:paraId="70759583" w14:textId="77777777" w:rsidR="00474BB8" w:rsidRDefault="0047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BD87C" w14:textId="77777777" w:rsidR="00474BB8" w:rsidRDefault="00474BB8">
      <w:r>
        <w:separator/>
      </w:r>
    </w:p>
  </w:footnote>
  <w:footnote w:type="continuationSeparator" w:id="0">
    <w:p w14:paraId="5287672F" w14:textId="77777777" w:rsidR="00474BB8" w:rsidRDefault="00474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F873" w14:textId="430AE913" w:rsidR="000B32A6" w:rsidRDefault="000B32A6" w:rsidP="007961DD">
    <w:pPr>
      <w:pStyle w:val="CRCoverPage"/>
      <w:tabs>
        <w:tab w:val="right" w:pos="9639"/>
      </w:tabs>
      <w:spacing w:after="0"/>
      <w:rPr>
        <w:rFonts w:eastAsia="Times New Roman"/>
        <w:b/>
        <w:noProof/>
        <w:sz w:val="24"/>
        <w:lang w:eastAsia="en-US"/>
      </w:rPr>
    </w:pPr>
    <w:r w:rsidRPr="001405A0">
      <w:rPr>
        <w:b/>
        <w:noProof/>
        <w:sz w:val="24"/>
        <w:lang w:val="en-US"/>
      </w:rPr>
      <w:t>3GPP TSG-SA WG6 Meeting #63</w:t>
    </w:r>
    <w:r>
      <w:rPr>
        <w:b/>
        <w:noProof/>
        <w:sz w:val="24"/>
      </w:rPr>
      <w:tab/>
      <w:t>MC breakouts agenda</w:t>
    </w:r>
  </w:p>
  <w:p w14:paraId="76348CE8" w14:textId="4C8A0F4E" w:rsidR="000B32A6" w:rsidRDefault="000B32A6" w:rsidP="007961DD">
    <w:pPr>
      <w:pStyle w:val="Header"/>
    </w:pPr>
    <w:r>
      <w:rPr>
        <w:rFonts w:cs="Arial"/>
        <w:b/>
        <w:noProof/>
        <w:sz w:val="24"/>
      </w:rPr>
      <w:t>Hyderabad, India</w:t>
    </w:r>
    <w:r w:rsidRPr="00A8128D">
      <w:rPr>
        <w:rFonts w:cs="Arial"/>
        <w:b/>
        <w:sz w:val="24"/>
        <w:szCs w:val="24"/>
      </w:rPr>
      <w:t>,</w:t>
    </w:r>
    <w:r>
      <w:rPr>
        <w:rFonts w:cs="Arial"/>
        <w:b/>
        <w:sz w:val="24"/>
        <w:szCs w:val="24"/>
      </w:rPr>
      <w:t xml:space="preserve"> 14</w:t>
    </w:r>
    <w:r w:rsidRPr="00A8128D">
      <w:rPr>
        <w:rFonts w:cs="Arial"/>
        <w:b/>
        <w:sz w:val="24"/>
        <w:szCs w:val="24"/>
        <w:vertAlign w:val="superscript"/>
      </w:rPr>
      <w:t>th</w:t>
    </w:r>
    <w:r w:rsidRPr="00A8128D">
      <w:rPr>
        <w:rFonts w:cs="Arial"/>
        <w:b/>
        <w:sz w:val="24"/>
        <w:szCs w:val="24"/>
      </w:rPr>
      <w:t xml:space="preserve"> – </w:t>
    </w:r>
    <w:r>
      <w:rPr>
        <w:rFonts w:cs="Arial"/>
        <w:b/>
        <w:sz w:val="24"/>
        <w:szCs w:val="24"/>
      </w:rPr>
      <w:t>18</w:t>
    </w:r>
    <w:r w:rsidRPr="00575ED1">
      <w:rPr>
        <w:rFonts w:cs="Arial"/>
        <w:b/>
        <w:sz w:val="24"/>
        <w:szCs w:val="24"/>
        <w:vertAlign w:val="superscript"/>
      </w:rPr>
      <w:t>th</w:t>
    </w:r>
    <w:r w:rsidRPr="00A8128D">
      <w:rPr>
        <w:rFonts w:cs="Arial"/>
        <w:b/>
        <w:sz w:val="24"/>
        <w:szCs w:val="24"/>
      </w:rPr>
      <w:t xml:space="preserve"> </w:t>
    </w:r>
    <w:r>
      <w:rPr>
        <w:rFonts w:cs="Arial"/>
        <w:b/>
        <w:sz w:val="24"/>
        <w:szCs w:val="24"/>
      </w:rPr>
      <w:t>October</w:t>
    </w:r>
    <w:r w:rsidRPr="00A8128D">
      <w:rPr>
        <w:rFonts w:cs="Arial"/>
        <w:b/>
        <w:bCs/>
        <w:sz w:val="24"/>
        <w:szCs w:val="24"/>
      </w:rPr>
      <w:t xml:space="preserve"> </w:t>
    </w:r>
    <w:r w:rsidRPr="00A8128D">
      <w:rPr>
        <w:b/>
        <w:noProof/>
        <w:sz w:val="24"/>
        <w:szCs w:val="24"/>
      </w:rPr>
      <w:t>2024</w:t>
    </w:r>
    <w:r w:rsidRPr="00A8128D">
      <w:rPr>
        <w:rFonts w:cs="Arial"/>
        <w:b/>
        <w:bCs/>
        <w:sz w:val="24"/>
        <w:szCs w:val="24"/>
      </w:rPr>
      <w:tab/>
    </w:r>
  </w:p>
  <w:p w14:paraId="0C513CC6" w14:textId="77777777" w:rsidR="000B32A6" w:rsidRDefault="000B3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079625E6"/>
    <w:multiLevelType w:val="hybridMultilevel"/>
    <w:tmpl w:val="32CE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2F951C65"/>
    <w:multiLevelType w:val="hybridMultilevel"/>
    <w:tmpl w:val="288AA9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7"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9761B7F"/>
    <w:multiLevelType w:val="hybridMultilevel"/>
    <w:tmpl w:val="1CC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3"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0"/>
  </w:num>
  <w:num w:numId="11">
    <w:abstractNumId w:val="16"/>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9"/>
  </w:num>
  <w:num w:numId="18">
    <w:abstractNumId w:val="7"/>
  </w:num>
  <w:num w:numId="19">
    <w:abstractNumId w:val="12"/>
  </w:num>
  <w:num w:numId="20">
    <w:abstractNumId w:val="23"/>
  </w:num>
  <w:num w:numId="21">
    <w:abstractNumId w:val="18"/>
  </w:num>
  <w:num w:numId="22">
    <w:abstractNumId w:val="19"/>
  </w:num>
  <w:num w:numId="23">
    <w:abstractNumId w:val="21"/>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DD"/>
    <w:rsid w:val="00015D52"/>
    <w:rsid w:val="00020FC8"/>
    <w:rsid w:val="00026624"/>
    <w:rsid w:val="0003105F"/>
    <w:rsid w:val="00031152"/>
    <w:rsid w:val="0003138A"/>
    <w:rsid w:val="00036A47"/>
    <w:rsid w:val="000461EB"/>
    <w:rsid w:val="00054E52"/>
    <w:rsid w:val="00060BD5"/>
    <w:rsid w:val="00080B07"/>
    <w:rsid w:val="000850CC"/>
    <w:rsid w:val="0009628E"/>
    <w:rsid w:val="000A21AF"/>
    <w:rsid w:val="000A7AA5"/>
    <w:rsid w:val="000B0311"/>
    <w:rsid w:val="000B2019"/>
    <w:rsid w:val="000B32A6"/>
    <w:rsid w:val="000C3DB7"/>
    <w:rsid w:val="000E3DA5"/>
    <w:rsid w:val="00105051"/>
    <w:rsid w:val="00105534"/>
    <w:rsid w:val="00113F50"/>
    <w:rsid w:val="001202FE"/>
    <w:rsid w:val="0013490B"/>
    <w:rsid w:val="001504FD"/>
    <w:rsid w:val="00151064"/>
    <w:rsid w:val="0015292E"/>
    <w:rsid w:val="00153BE7"/>
    <w:rsid w:val="001553B1"/>
    <w:rsid w:val="0017129A"/>
    <w:rsid w:val="001745B4"/>
    <w:rsid w:val="00176298"/>
    <w:rsid w:val="001A5009"/>
    <w:rsid w:val="001B1309"/>
    <w:rsid w:val="001B65AD"/>
    <w:rsid w:val="001C55D5"/>
    <w:rsid w:val="001F5255"/>
    <w:rsid w:val="002059C6"/>
    <w:rsid w:val="00210702"/>
    <w:rsid w:val="00222E43"/>
    <w:rsid w:val="00225A8E"/>
    <w:rsid w:val="00227407"/>
    <w:rsid w:val="002364D7"/>
    <w:rsid w:val="002504B6"/>
    <w:rsid w:val="00250FD2"/>
    <w:rsid w:val="002551AB"/>
    <w:rsid w:val="00256510"/>
    <w:rsid w:val="00263BD5"/>
    <w:rsid w:val="002806FE"/>
    <w:rsid w:val="00285DE0"/>
    <w:rsid w:val="002A278A"/>
    <w:rsid w:val="002A2D24"/>
    <w:rsid w:val="002C1419"/>
    <w:rsid w:val="002C407D"/>
    <w:rsid w:val="002C540B"/>
    <w:rsid w:val="002D72E4"/>
    <w:rsid w:val="003046AC"/>
    <w:rsid w:val="00304B04"/>
    <w:rsid w:val="00325375"/>
    <w:rsid w:val="0033032E"/>
    <w:rsid w:val="00342A5D"/>
    <w:rsid w:val="003543DE"/>
    <w:rsid w:val="003741C8"/>
    <w:rsid w:val="00380A16"/>
    <w:rsid w:val="00380B95"/>
    <w:rsid w:val="003813DE"/>
    <w:rsid w:val="00382130"/>
    <w:rsid w:val="00385992"/>
    <w:rsid w:val="003942BB"/>
    <w:rsid w:val="00397C00"/>
    <w:rsid w:val="003A57A9"/>
    <w:rsid w:val="003B356D"/>
    <w:rsid w:val="003E3DA1"/>
    <w:rsid w:val="003E6D2E"/>
    <w:rsid w:val="00402D46"/>
    <w:rsid w:val="0040717D"/>
    <w:rsid w:val="004103B4"/>
    <w:rsid w:val="00427E25"/>
    <w:rsid w:val="004304BB"/>
    <w:rsid w:val="00432C52"/>
    <w:rsid w:val="00440E2F"/>
    <w:rsid w:val="00441D76"/>
    <w:rsid w:val="0044605C"/>
    <w:rsid w:val="004526AD"/>
    <w:rsid w:val="00453206"/>
    <w:rsid w:val="00470821"/>
    <w:rsid w:val="004712A1"/>
    <w:rsid w:val="004735B0"/>
    <w:rsid w:val="00474BB8"/>
    <w:rsid w:val="00481D06"/>
    <w:rsid w:val="0048513E"/>
    <w:rsid w:val="004878DE"/>
    <w:rsid w:val="004903AE"/>
    <w:rsid w:val="00491035"/>
    <w:rsid w:val="00491BD2"/>
    <w:rsid w:val="00495CA6"/>
    <w:rsid w:val="00495D9F"/>
    <w:rsid w:val="004D7712"/>
    <w:rsid w:val="004F7613"/>
    <w:rsid w:val="00511C7D"/>
    <w:rsid w:val="005120F4"/>
    <w:rsid w:val="005141D4"/>
    <w:rsid w:val="00517BD4"/>
    <w:rsid w:val="00523092"/>
    <w:rsid w:val="00533379"/>
    <w:rsid w:val="00540233"/>
    <w:rsid w:val="005707DC"/>
    <w:rsid w:val="00574E06"/>
    <w:rsid w:val="00576408"/>
    <w:rsid w:val="005805B0"/>
    <w:rsid w:val="00583290"/>
    <w:rsid w:val="00597C85"/>
    <w:rsid w:val="005A4F55"/>
    <w:rsid w:val="005A6ACC"/>
    <w:rsid w:val="005B0BA9"/>
    <w:rsid w:val="005C0B6C"/>
    <w:rsid w:val="005D248C"/>
    <w:rsid w:val="005F691A"/>
    <w:rsid w:val="00601BBE"/>
    <w:rsid w:val="006116F5"/>
    <w:rsid w:val="00625AAD"/>
    <w:rsid w:val="00627C5A"/>
    <w:rsid w:val="006377E1"/>
    <w:rsid w:val="00660B98"/>
    <w:rsid w:val="00661057"/>
    <w:rsid w:val="00664120"/>
    <w:rsid w:val="00677F66"/>
    <w:rsid w:val="006911A7"/>
    <w:rsid w:val="00692A78"/>
    <w:rsid w:val="006940F5"/>
    <w:rsid w:val="0069427B"/>
    <w:rsid w:val="006B19FF"/>
    <w:rsid w:val="006B6124"/>
    <w:rsid w:val="006C3C7C"/>
    <w:rsid w:val="006D055D"/>
    <w:rsid w:val="006E0779"/>
    <w:rsid w:val="006E12A7"/>
    <w:rsid w:val="00702ED7"/>
    <w:rsid w:val="00722210"/>
    <w:rsid w:val="0075320F"/>
    <w:rsid w:val="0075367D"/>
    <w:rsid w:val="00762039"/>
    <w:rsid w:val="007848C0"/>
    <w:rsid w:val="007961DD"/>
    <w:rsid w:val="007A7056"/>
    <w:rsid w:val="007A7102"/>
    <w:rsid w:val="007B2CA8"/>
    <w:rsid w:val="007B54CE"/>
    <w:rsid w:val="007B6999"/>
    <w:rsid w:val="007C505D"/>
    <w:rsid w:val="007E157D"/>
    <w:rsid w:val="007E6895"/>
    <w:rsid w:val="007F513A"/>
    <w:rsid w:val="00803EE7"/>
    <w:rsid w:val="008327A9"/>
    <w:rsid w:val="008428D9"/>
    <w:rsid w:val="00846F12"/>
    <w:rsid w:val="00852BD2"/>
    <w:rsid w:val="00853FEB"/>
    <w:rsid w:val="00854A58"/>
    <w:rsid w:val="0085614A"/>
    <w:rsid w:val="00871203"/>
    <w:rsid w:val="008822A0"/>
    <w:rsid w:val="0089498F"/>
    <w:rsid w:val="00896286"/>
    <w:rsid w:val="008A1B1E"/>
    <w:rsid w:val="008A31D9"/>
    <w:rsid w:val="008A45FC"/>
    <w:rsid w:val="008C4289"/>
    <w:rsid w:val="008E232E"/>
    <w:rsid w:val="008E5229"/>
    <w:rsid w:val="008F4B27"/>
    <w:rsid w:val="00914B2B"/>
    <w:rsid w:val="009239B9"/>
    <w:rsid w:val="00926200"/>
    <w:rsid w:val="009406A7"/>
    <w:rsid w:val="009539B9"/>
    <w:rsid w:val="009756FB"/>
    <w:rsid w:val="00976AFC"/>
    <w:rsid w:val="009835C6"/>
    <w:rsid w:val="009A3087"/>
    <w:rsid w:val="009A595C"/>
    <w:rsid w:val="009B28D3"/>
    <w:rsid w:val="009B3361"/>
    <w:rsid w:val="009C275E"/>
    <w:rsid w:val="009C6B77"/>
    <w:rsid w:val="009D2BEF"/>
    <w:rsid w:val="009F4DAC"/>
    <w:rsid w:val="00A03FF8"/>
    <w:rsid w:val="00A059BE"/>
    <w:rsid w:val="00A14D68"/>
    <w:rsid w:val="00A20DA9"/>
    <w:rsid w:val="00A22145"/>
    <w:rsid w:val="00A30B6A"/>
    <w:rsid w:val="00A4184A"/>
    <w:rsid w:val="00A51EF4"/>
    <w:rsid w:val="00A53997"/>
    <w:rsid w:val="00A53EF7"/>
    <w:rsid w:val="00A6234C"/>
    <w:rsid w:val="00A6716A"/>
    <w:rsid w:val="00A73840"/>
    <w:rsid w:val="00A805F5"/>
    <w:rsid w:val="00A9648A"/>
    <w:rsid w:val="00AA4834"/>
    <w:rsid w:val="00AA63A2"/>
    <w:rsid w:val="00AB0A2E"/>
    <w:rsid w:val="00AB7E09"/>
    <w:rsid w:val="00AC64C9"/>
    <w:rsid w:val="00AE16A9"/>
    <w:rsid w:val="00B0425B"/>
    <w:rsid w:val="00B043A1"/>
    <w:rsid w:val="00B04857"/>
    <w:rsid w:val="00B1272B"/>
    <w:rsid w:val="00B145FE"/>
    <w:rsid w:val="00B225C1"/>
    <w:rsid w:val="00B31498"/>
    <w:rsid w:val="00B34DB8"/>
    <w:rsid w:val="00B36C73"/>
    <w:rsid w:val="00B37358"/>
    <w:rsid w:val="00B37BA7"/>
    <w:rsid w:val="00B43941"/>
    <w:rsid w:val="00B504F1"/>
    <w:rsid w:val="00B50ADA"/>
    <w:rsid w:val="00B52A2B"/>
    <w:rsid w:val="00B57C77"/>
    <w:rsid w:val="00B649D8"/>
    <w:rsid w:val="00B67438"/>
    <w:rsid w:val="00B73295"/>
    <w:rsid w:val="00B80851"/>
    <w:rsid w:val="00B80EA2"/>
    <w:rsid w:val="00B8666D"/>
    <w:rsid w:val="00B91041"/>
    <w:rsid w:val="00B92F64"/>
    <w:rsid w:val="00BA1312"/>
    <w:rsid w:val="00BC3323"/>
    <w:rsid w:val="00BC5CEA"/>
    <w:rsid w:val="00BC7DBD"/>
    <w:rsid w:val="00BD4426"/>
    <w:rsid w:val="00BE0F24"/>
    <w:rsid w:val="00BE1549"/>
    <w:rsid w:val="00BF00B8"/>
    <w:rsid w:val="00BF1C92"/>
    <w:rsid w:val="00BF3BEB"/>
    <w:rsid w:val="00C07A41"/>
    <w:rsid w:val="00C1367D"/>
    <w:rsid w:val="00C17A87"/>
    <w:rsid w:val="00C231DB"/>
    <w:rsid w:val="00C24A52"/>
    <w:rsid w:val="00C26182"/>
    <w:rsid w:val="00C4311B"/>
    <w:rsid w:val="00C43135"/>
    <w:rsid w:val="00C43CE1"/>
    <w:rsid w:val="00C52899"/>
    <w:rsid w:val="00C54C7E"/>
    <w:rsid w:val="00C81847"/>
    <w:rsid w:val="00C875AE"/>
    <w:rsid w:val="00C906A9"/>
    <w:rsid w:val="00C97280"/>
    <w:rsid w:val="00CA29CD"/>
    <w:rsid w:val="00CC1C9A"/>
    <w:rsid w:val="00CC46FB"/>
    <w:rsid w:val="00CC4E9B"/>
    <w:rsid w:val="00CD6CA6"/>
    <w:rsid w:val="00CE2F5B"/>
    <w:rsid w:val="00CE637D"/>
    <w:rsid w:val="00CF31B6"/>
    <w:rsid w:val="00CF405C"/>
    <w:rsid w:val="00D05DE4"/>
    <w:rsid w:val="00D16517"/>
    <w:rsid w:val="00D1741D"/>
    <w:rsid w:val="00D227E6"/>
    <w:rsid w:val="00D245F4"/>
    <w:rsid w:val="00D25B55"/>
    <w:rsid w:val="00D277A8"/>
    <w:rsid w:val="00D30B75"/>
    <w:rsid w:val="00D31EE5"/>
    <w:rsid w:val="00D61DDC"/>
    <w:rsid w:val="00D76F44"/>
    <w:rsid w:val="00D836B4"/>
    <w:rsid w:val="00D9565C"/>
    <w:rsid w:val="00D95E96"/>
    <w:rsid w:val="00DA00AB"/>
    <w:rsid w:val="00DB05A5"/>
    <w:rsid w:val="00DB1468"/>
    <w:rsid w:val="00DB1FCE"/>
    <w:rsid w:val="00DB2987"/>
    <w:rsid w:val="00DB3052"/>
    <w:rsid w:val="00DB414F"/>
    <w:rsid w:val="00DB46EA"/>
    <w:rsid w:val="00DB7010"/>
    <w:rsid w:val="00DD116F"/>
    <w:rsid w:val="00DE4B2E"/>
    <w:rsid w:val="00DE58E4"/>
    <w:rsid w:val="00DE6B74"/>
    <w:rsid w:val="00DF1455"/>
    <w:rsid w:val="00DF7613"/>
    <w:rsid w:val="00E04652"/>
    <w:rsid w:val="00E0799E"/>
    <w:rsid w:val="00E1670C"/>
    <w:rsid w:val="00E26EC2"/>
    <w:rsid w:val="00E26F85"/>
    <w:rsid w:val="00E31DCA"/>
    <w:rsid w:val="00E32F01"/>
    <w:rsid w:val="00E339AC"/>
    <w:rsid w:val="00E368DB"/>
    <w:rsid w:val="00E44F1F"/>
    <w:rsid w:val="00E45F38"/>
    <w:rsid w:val="00E90D6C"/>
    <w:rsid w:val="00E956A9"/>
    <w:rsid w:val="00EB5B28"/>
    <w:rsid w:val="00EC78DC"/>
    <w:rsid w:val="00ED0ACB"/>
    <w:rsid w:val="00ED30A1"/>
    <w:rsid w:val="00ED3464"/>
    <w:rsid w:val="00ED58B0"/>
    <w:rsid w:val="00EE08B0"/>
    <w:rsid w:val="00EE438D"/>
    <w:rsid w:val="00EF0517"/>
    <w:rsid w:val="00EF2381"/>
    <w:rsid w:val="00F15B8E"/>
    <w:rsid w:val="00F23096"/>
    <w:rsid w:val="00F23C56"/>
    <w:rsid w:val="00F272D1"/>
    <w:rsid w:val="00F3584C"/>
    <w:rsid w:val="00F362C1"/>
    <w:rsid w:val="00F6085D"/>
    <w:rsid w:val="00F676DB"/>
    <w:rsid w:val="00F75E83"/>
    <w:rsid w:val="00F80E38"/>
    <w:rsid w:val="00F84A25"/>
    <w:rsid w:val="00F90922"/>
    <w:rsid w:val="00F90C2E"/>
    <w:rsid w:val="00F9366E"/>
    <w:rsid w:val="00FA436A"/>
    <w:rsid w:val="00FA6C1E"/>
    <w:rsid w:val="00FB6E67"/>
    <w:rsid w:val="00FC339B"/>
    <w:rsid w:val="00FD0B0A"/>
    <w:rsid w:val="00FD10EB"/>
    <w:rsid w:val="00FE1FA6"/>
    <w:rsid w:val="00FE2E1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C5A5F"/>
  <w15:docId w15:val="{9E8DC3F7-DF16-4787-81A2-576F617A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C52"/>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paragraph" w:customStyle="1" w:styleId="CRCoverPage">
    <w:name w:val="CR Cover Page"/>
    <w:rsid w:val="007961DD"/>
    <w:pPr>
      <w:suppressAutoHyphens/>
      <w:spacing w:after="120" w:line="240" w:lineRule="auto"/>
    </w:pPr>
    <w:rPr>
      <w:rFonts w:ascii="Arial" w:eastAsia="SimSun" w:hAnsi="Arial" w:cs="CG Times (WN)"/>
      <w:sz w:val="20"/>
      <w:szCs w:val="20"/>
      <w:lang w:eastAsia="ar-SA"/>
    </w:rPr>
  </w:style>
  <w:style w:type="character" w:styleId="FollowedHyperlink">
    <w:name w:val="FollowedHyperlink"/>
    <w:uiPriority w:val="99"/>
    <w:semiHidden/>
    <w:unhideWhenUsed/>
    <w:qFormat/>
    <w:rsid w:val="00432C52"/>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432C52"/>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432C52"/>
    <w:rPr>
      <w:rFonts w:ascii="Arial" w:eastAsia="Times New Roman" w:hAnsi="Arial" w:cs="Times New Roman"/>
      <w:sz w:val="20"/>
      <w:szCs w:val="20"/>
      <w:lang w:eastAsia="ar-SA"/>
    </w:rPr>
  </w:style>
  <w:style w:type="paragraph" w:customStyle="1" w:styleId="msonormal0">
    <w:name w:val="msonormal"/>
    <w:basedOn w:val="Normal"/>
    <w:uiPriority w:val="99"/>
    <w:semiHidden/>
    <w:rsid w:val="00432C52"/>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432C52"/>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432C52"/>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432C52"/>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432C52"/>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432C52"/>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432C52"/>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432C52"/>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432C52"/>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432C52"/>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432C52"/>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432C52"/>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432C52"/>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432C52"/>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432C52"/>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432C52"/>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432C52"/>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432C52"/>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432C52"/>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432C52"/>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432C52"/>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432C52"/>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432C52"/>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432C52"/>
    <w:rPr>
      <w:rFonts w:ascii="Arial" w:eastAsia="Times New Roman" w:hAnsi="Arial" w:cs="Times New Roman"/>
      <w:sz w:val="20"/>
      <w:szCs w:val="20"/>
      <w:lang w:eastAsia="ar-SA"/>
    </w:rPr>
  </w:style>
  <w:style w:type="paragraph" w:styleId="IndexHeading">
    <w:name w:val="index heading"/>
    <w:basedOn w:val="Normal"/>
    <w:next w:val="Index1"/>
    <w:uiPriority w:val="99"/>
    <w:semiHidden/>
    <w:unhideWhenUsed/>
    <w:rsid w:val="00432C52"/>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432C52"/>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432C52"/>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432C52"/>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432C52"/>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432C52"/>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432C52"/>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432C52"/>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432C52"/>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432C52"/>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432C52"/>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432C52"/>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432C52"/>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432C52"/>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432C52"/>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432C52"/>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432C52"/>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432C52"/>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432C52"/>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432C52"/>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432C52"/>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432C52"/>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432C52"/>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432C52"/>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432C52"/>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432C52"/>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432C52"/>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432C52"/>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432C52"/>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432C52"/>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432C52"/>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432C52"/>
    <w:rPr>
      <w:b/>
      <w:bCs/>
    </w:rPr>
  </w:style>
  <w:style w:type="character" w:customStyle="1" w:styleId="CommentSubjectChar">
    <w:name w:val="Comment Subject Char"/>
    <w:basedOn w:val="CommentTextChar"/>
    <w:link w:val="CommentSubject"/>
    <w:uiPriority w:val="99"/>
    <w:semiHidden/>
    <w:rsid w:val="00432C52"/>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432C52"/>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432C52"/>
    <w:rPr>
      <w:rFonts w:ascii="Tahoma" w:eastAsia="Times New Roman" w:hAnsi="Tahoma" w:cs="Tahoma"/>
      <w:sz w:val="16"/>
      <w:szCs w:val="16"/>
      <w:lang w:eastAsia="ar-SA"/>
    </w:rPr>
  </w:style>
  <w:style w:type="paragraph" w:styleId="Revision">
    <w:name w:val="Revision"/>
    <w:uiPriority w:val="99"/>
    <w:semiHidden/>
    <w:rsid w:val="00432C52"/>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432C52"/>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432C52"/>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432C52"/>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432C52"/>
    <w:pPr>
      <w:ind w:left="2268"/>
    </w:pPr>
  </w:style>
  <w:style w:type="paragraph" w:customStyle="1" w:styleId="Heading">
    <w:name w:val="Heading"/>
    <w:basedOn w:val="Normal"/>
    <w:next w:val="BodyText"/>
    <w:uiPriority w:val="99"/>
    <w:semiHidden/>
    <w:rsid w:val="00432C52"/>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432C52"/>
    <w:rPr>
      <w:b/>
      <w:bCs/>
      <w:sz w:val="21"/>
      <w:szCs w:val="21"/>
    </w:rPr>
  </w:style>
  <w:style w:type="paragraph" w:customStyle="1" w:styleId="TableContents">
    <w:name w:val="Table Contents"/>
    <w:basedOn w:val="Normal"/>
    <w:uiPriority w:val="99"/>
    <w:semiHidden/>
    <w:rsid w:val="00432C52"/>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432C52"/>
    <w:pPr>
      <w:jc w:val="center"/>
    </w:pPr>
    <w:rPr>
      <w:b/>
      <w:bCs/>
      <w:i/>
      <w:iCs/>
    </w:rPr>
  </w:style>
  <w:style w:type="paragraph" w:customStyle="1" w:styleId="Table">
    <w:name w:val="Table"/>
    <w:basedOn w:val="Caption"/>
    <w:uiPriority w:val="99"/>
    <w:semiHidden/>
    <w:rsid w:val="00432C52"/>
  </w:style>
  <w:style w:type="paragraph" w:customStyle="1" w:styleId="Text">
    <w:name w:val="Text"/>
    <w:basedOn w:val="Normal"/>
    <w:uiPriority w:val="99"/>
    <w:semiHidden/>
    <w:rsid w:val="00432C52"/>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432C52"/>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432C52"/>
    <w:pPr>
      <w:tabs>
        <w:tab w:val="right" w:leader="dot" w:pos="9069"/>
      </w:tabs>
    </w:pPr>
  </w:style>
  <w:style w:type="paragraph" w:customStyle="1" w:styleId="HorizontalLine">
    <w:name w:val="Horizontal Line"/>
    <w:basedOn w:val="Normal"/>
    <w:next w:val="BodyText"/>
    <w:uiPriority w:val="99"/>
    <w:semiHidden/>
    <w:rsid w:val="00432C52"/>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432C52"/>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432C52"/>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432C52"/>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432C52"/>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432C52"/>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432C52"/>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432C52"/>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432C52"/>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432C52"/>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432C52"/>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432C52"/>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432C52"/>
    <w:pPr>
      <w:spacing w:after="160" w:line="240" w:lineRule="exact"/>
    </w:pPr>
    <w:rPr>
      <w:rFonts w:ascii="Arial" w:eastAsia="SimSun" w:hAnsi="Arial"/>
      <w:sz w:val="20"/>
      <w:lang w:val="en-US"/>
    </w:rPr>
  </w:style>
  <w:style w:type="paragraph" w:customStyle="1" w:styleId="AP">
    <w:name w:val="AP"/>
    <w:basedOn w:val="Normal"/>
    <w:uiPriority w:val="99"/>
    <w:semiHidden/>
    <w:rsid w:val="00432C52"/>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432C52"/>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432C52"/>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432C52"/>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432C52"/>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432C52"/>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432C52"/>
    <w:pPr>
      <w:widowControl w:val="0"/>
      <w:spacing w:after="220" w:line="240" w:lineRule="auto"/>
    </w:pPr>
    <w:rPr>
      <w:rFonts w:ascii="Arial" w:eastAsia="Batang" w:hAnsi="Arial"/>
      <w:szCs w:val="20"/>
    </w:rPr>
  </w:style>
  <w:style w:type="paragraph" w:customStyle="1" w:styleId="AM">
    <w:name w:val="AM"/>
    <w:uiPriority w:val="99"/>
    <w:semiHidden/>
    <w:rsid w:val="00432C52"/>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432C52"/>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432C52"/>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432C52"/>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432C52"/>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432C52"/>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432C52"/>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432C52"/>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432C52"/>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432C52"/>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432C52"/>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432C52"/>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432C52"/>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432C52"/>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432C52"/>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432C52"/>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432C52"/>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432C52"/>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432C52"/>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432C52"/>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432C52"/>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432C52"/>
    <w:rPr>
      <w:rFonts w:ascii="Times New Roman" w:hAnsi="Times New Roman" w:cs="Times New Roman" w:hint="default"/>
      <w:vertAlign w:val="superscript"/>
    </w:rPr>
  </w:style>
  <w:style w:type="character" w:styleId="CommentReference">
    <w:name w:val="annotation reference"/>
    <w:uiPriority w:val="99"/>
    <w:semiHidden/>
    <w:unhideWhenUsed/>
    <w:rsid w:val="00432C52"/>
    <w:rPr>
      <w:rFonts w:ascii="Times New Roman" w:hAnsi="Times New Roman" w:cs="Times New Roman" w:hint="default"/>
      <w:sz w:val="16"/>
    </w:rPr>
  </w:style>
  <w:style w:type="character" w:styleId="EndnoteReference">
    <w:name w:val="endnote reference"/>
    <w:uiPriority w:val="99"/>
    <w:semiHidden/>
    <w:unhideWhenUsed/>
    <w:rsid w:val="00432C52"/>
    <w:rPr>
      <w:rFonts w:ascii="Times New Roman" w:hAnsi="Times New Roman" w:cs="Times New Roman" w:hint="default"/>
      <w:vertAlign w:val="superscript"/>
    </w:rPr>
  </w:style>
  <w:style w:type="character" w:customStyle="1" w:styleId="SubtitleChar1">
    <w:name w:val="Subtitle Char1"/>
    <w:uiPriority w:val="11"/>
    <w:rsid w:val="00432C52"/>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432C52"/>
    <w:rPr>
      <w:rFonts w:ascii="Times New Roman" w:eastAsia="Times New Roman" w:hAnsi="Times New Roman" w:cs="Times New Roman"/>
      <w:iCs/>
      <w:sz w:val="20"/>
      <w:szCs w:val="20"/>
      <w:lang w:eastAsia="ko-KR"/>
    </w:rPr>
  </w:style>
  <w:style w:type="character" w:customStyle="1" w:styleId="TitleChar1">
    <w:name w:val="Title Char1"/>
    <w:uiPriority w:val="10"/>
    <w:rsid w:val="00432C52"/>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432C52"/>
    <w:rPr>
      <w:vertAlign w:val="superscript"/>
    </w:rPr>
  </w:style>
  <w:style w:type="character" w:customStyle="1" w:styleId="NumberingSymbols">
    <w:name w:val="Numbering Symbols"/>
    <w:rsid w:val="00432C52"/>
  </w:style>
  <w:style w:type="character" w:customStyle="1" w:styleId="Bullets">
    <w:name w:val="Bullets"/>
    <w:rsid w:val="00432C52"/>
    <w:rPr>
      <w:rFonts w:ascii="StarSymbol" w:hAnsi="StarSymbol" w:hint="default"/>
      <w:sz w:val="18"/>
    </w:rPr>
  </w:style>
  <w:style w:type="character" w:customStyle="1" w:styleId="EndnoteCharacters">
    <w:name w:val="Endnote Characters"/>
    <w:rsid w:val="00432C52"/>
    <w:rPr>
      <w:vertAlign w:val="superscript"/>
    </w:rPr>
  </w:style>
  <w:style w:type="character" w:customStyle="1" w:styleId="FootnoteReference1">
    <w:name w:val="Footnote Reference1"/>
    <w:semiHidden/>
    <w:rsid w:val="00432C52"/>
    <w:rPr>
      <w:vertAlign w:val="superscript"/>
    </w:rPr>
  </w:style>
  <w:style w:type="character" w:customStyle="1" w:styleId="WW8Num1z0">
    <w:name w:val="WW8Num1z0"/>
    <w:rsid w:val="00432C52"/>
    <w:rPr>
      <w:rFonts w:ascii="Arial" w:hAnsi="Arial" w:cs="Arial" w:hint="default"/>
    </w:rPr>
  </w:style>
  <w:style w:type="character" w:customStyle="1" w:styleId="Absatz-Standardschriftart">
    <w:name w:val="Absatz-Standardschriftart"/>
    <w:rsid w:val="00432C52"/>
  </w:style>
  <w:style w:type="character" w:customStyle="1" w:styleId="WW8Num2z0">
    <w:name w:val="WW8Num2z0"/>
    <w:rsid w:val="00432C52"/>
    <w:rPr>
      <w:color w:val="000000"/>
    </w:rPr>
  </w:style>
  <w:style w:type="character" w:customStyle="1" w:styleId="DefaultParagraphFont1">
    <w:name w:val="Default Paragraph Font1"/>
    <w:rsid w:val="00432C52"/>
  </w:style>
  <w:style w:type="character" w:customStyle="1" w:styleId="WW-Absatz-Standardschriftart">
    <w:name w:val="WW-Absatz-Standardschriftart"/>
    <w:rsid w:val="00432C52"/>
  </w:style>
  <w:style w:type="character" w:customStyle="1" w:styleId="WW8Num6z0">
    <w:name w:val="WW8Num6z0"/>
    <w:rsid w:val="00432C52"/>
    <w:rPr>
      <w:b/>
      <w:bCs w:val="0"/>
    </w:rPr>
  </w:style>
  <w:style w:type="character" w:customStyle="1" w:styleId="WW8Num7z0">
    <w:name w:val="WW8Num7z0"/>
    <w:rsid w:val="00432C52"/>
    <w:rPr>
      <w:color w:val="000000"/>
    </w:rPr>
  </w:style>
  <w:style w:type="character" w:customStyle="1" w:styleId="WW8Num9z0">
    <w:name w:val="WW8Num9z0"/>
    <w:rsid w:val="00432C52"/>
    <w:rPr>
      <w:b/>
      <w:bCs w:val="0"/>
    </w:rPr>
  </w:style>
  <w:style w:type="character" w:customStyle="1" w:styleId="WW8Num11z0">
    <w:name w:val="WW8Num11z0"/>
    <w:rsid w:val="00432C52"/>
    <w:rPr>
      <w:rFonts w:ascii="Arial" w:hAnsi="Arial" w:cs="Arial" w:hint="default"/>
    </w:rPr>
  </w:style>
  <w:style w:type="character" w:customStyle="1" w:styleId="WW8Num11z1">
    <w:name w:val="WW8Num11z1"/>
    <w:rsid w:val="00432C52"/>
    <w:rPr>
      <w:rFonts w:ascii="Courier New" w:hAnsi="Courier New" w:cs="Courier New" w:hint="default"/>
    </w:rPr>
  </w:style>
  <w:style w:type="character" w:customStyle="1" w:styleId="WW8Num11z2">
    <w:name w:val="WW8Num11z2"/>
    <w:rsid w:val="00432C52"/>
    <w:rPr>
      <w:rFonts w:ascii="Wingdings" w:hAnsi="Wingdings" w:hint="default"/>
    </w:rPr>
  </w:style>
  <w:style w:type="character" w:customStyle="1" w:styleId="WW8Num11z3">
    <w:name w:val="WW8Num11z3"/>
    <w:rsid w:val="00432C52"/>
    <w:rPr>
      <w:rFonts w:ascii="Symbol" w:hAnsi="Symbol" w:hint="default"/>
    </w:rPr>
  </w:style>
  <w:style w:type="character" w:customStyle="1" w:styleId="WW-DefaultParagraphFont">
    <w:name w:val="WW-Default Paragraph Font"/>
    <w:rsid w:val="00432C52"/>
  </w:style>
  <w:style w:type="character" w:customStyle="1" w:styleId="WW-EndnoteCharacters">
    <w:name w:val="WW-Endnote Characters"/>
    <w:rsid w:val="00432C52"/>
  </w:style>
  <w:style w:type="character" w:customStyle="1" w:styleId="TableHeading0">
    <w:name w:val="TableHeading"/>
    <w:rsid w:val="00432C52"/>
    <w:rPr>
      <w:rFonts w:ascii="Arial" w:hAnsi="Arial" w:cs="Arial" w:hint="default"/>
      <w:b/>
      <w:bCs w:val="0"/>
      <w:color w:val="000000"/>
      <w:sz w:val="20"/>
      <w:lang w:val="en-GB" w:eastAsia="ar-SA" w:bidi="ar-SA"/>
    </w:rPr>
  </w:style>
  <w:style w:type="character" w:customStyle="1" w:styleId="EmailStyle821">
    <w:name w:val="EmailStyle821"/>
    <w:semiHidden/>
    <w:rsid w:val="00432C52"/>
    <w:rPr>
      <w:rFonts w:ascii="Arial" w:hAnsi="Arial" w:cs="Arial" w:hint="default"/>
      <w:color w:val="auto"/>
      <w:sz w:val="20"/>
    </w:rPr>
  </w:style>
  <w:style w:type="character" w:customStyle="1" w:styleId="EmailStyle1081">
    <w:name w:val="EmailStyle1081"/>
    <w:semiHidden/>
    <w:rsid w:val="00432C52"/>
    <w:rPr>
      <w:rFonts w:ascii="Arial" w:hAnsi="Arial" w:cs="Arial" w:hint="default"/>
      <w:color w:val="auto"/>
      <w:sz w:val="20"/>
    </w:rPr>
  </w:style>
  <w:style w:type="character" w:customStyle="1" w:styleId="emailstyle17">
    <w:name w:val="emailstyle17"/>
    <w:semiHidden/>
    <w:rsid w:val="00432C52"/>
    <w:rPr>
      <w:rFonts w:ascii="Arial" w:hAnsi="Arial" w:cs="Arial" w:hint="default"/>
      <w:color w:val="auto"/>
      <w:sz w:val="20"/>
    </w:rPr>
  </w:style>
  <w:style w:type="character" w:customStyle="1" w:styleId="EmailStyle170">
    <w:name w:val="EmailStyle17"/>
    <w:semiHidden/>
    <w:rsid w:val="00432C52"/>
    <w:rPr>
      <w:rFonts w:ascii="Arial" w:hAnsi="Arial" w:cs="Arial" w:hint="default"/>
      <w:color w:val="auto"/>
      <w:sz w:val="20"/>
    </w:rPr>
  </w:style>
  <w:style w:type="character" w:customStyle="1" w:styleId="EmailStyle171">
    <w:name w:val="EmailStyle171"/>
    <w:semiHidden/>
    <w:rsid w:val="00432C52"/>
    <w:rPr>
      <w:rFonts w:ascii="Arial" w:hAnsi="Arial" w:cs="Arial" w:hint="default"/>
      <w:color w:val="auto"/>
      <w:sz w:val="20"/>
    </w:rPr>
  </w:style>
  <w:style w:type="character" w:customStyle="1" w:styleId="EmailStyle172">
    <w:name w:val="EmailStyle172"/>
    <w:semiHidden/>
    <w:rsid w:val="00432C52"/>
    <w:rPr>
      <w:rFonts w:ascii="Arial" w:hAnsi="Arial" w:cs="Arial" w:hint="default"/>
      <w:color w:val="auto"/>
      <w:sz w:val="20"/>
    </w:rPr>
  </w:style>
  <w:style w:type="character" w:customStyle="1" w:styleId="HeadChar">
    <w:name w:val="Head Char"/>
    <w:locked/>
    <w:rsid w:val="00432C52"/>
    <w:rPr>
      <w:rFonts w:ascii="Arial" w:hAnsi="Arial" w:cs="Arial" w:hint="default"/>
      <w:b/>
      <w:bCs w:val="0"/>
      <w:kern w:val="28"/>
      <w:sz w:val="28"/>
      <w:lang w:val="en-GB" w:eastAsia="en-US"/>
    </w:rPr>
  </w:style>
  <w:style w:type="character" w:customStyle="1" w:styleId="CharChar">
    <w:name w:val="Char Char"/>
    <w:rsid w:val="00432C52"/>
    <w:rPr>
      <w:rFonts w:ascii="Arial" w:hAnsi="Arial" w:cs="Arial" w:hint="default"/>
      <w:b/>
      <w:bCs w:val="0"/>
      <w:lang w:val="fr-FR" w:eastAsia="ar-SA" w:bidi="ar-SA"/>
    </w:rPr>
  </w:style>
  <w:style w:type="character" w:customStyle="1" w:styleId="Heading1CharChar">
    <w:name w:val="Heading 1 Char Char"/>
    <w:rsid w:val="00432C52"/>
    <w:rPr>
      <w:rFonts w:ascii="Arial" w:eastAsia="Batang" w:hAnsi="Arial" w:cs="Arial" w:hint="default"/>
      <w:sz w:val="36"/>
      <w:lang w:val="en-US" w:eastAsia="en-US"/>
    </w:rPr>
  </w:style>
  <w:style w:type="character" w:customStyle="1" w:styleId="Heading2CharChar">
    <w:name w:val="Heading 2 Char Char"/>
    <w:rsid w:val="00432C52"/>
    <w:rPr>
      <w:rFonts w:ascii="Arial" w:eastAsia="Batang" w:hAnsi="Arial" w:cs="Arial" w:hint="default"/>
      <w:sz w:val="32"/>
      <w:lang w:val="en-GB" w:eastAsia="en-US"/>
    </w:rPr>
  </w:style>
  <w:style w:type="table" w:styleId="TableGrid">
    <w:name w:val="Table Grid"/>
    <w:basedOn w:val="TableNormal"/>
    <w:uiPriority w:val="59"/>
    <w:rsid w:val="00432C52"/>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432C52"/>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2C52"/>
    <w:rPr>
      <w:color w:val="605E5C"/>
      <w:shd w:val="clear" w:color="auto" w:fill="E1DFDD"/>
    </w:rPr>
  </w:style>
  <w:style w:type="character" w:customStyle="1" w:styleId="apple-converted-space">
    <w:name w:val="apple-converted-space"/>
    <w:rsid w:val="00432C52"/>
  </w:style>
  <w:style w:type="character" w:customStyle="1" w:styleId="gmaildefault">
    <w:name w:val="gmail_default"/>
    <w:basedOn w:val="DefaultParagraphFont"/>
    <w:rsid w:val="00432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4\docs\S6-245203.zip" TargetMode="External"/><Relationship Id="rId21" Type="http://schemas.openxmlformats.org/officeDocument/2006/relationships/hyperlink" Target="file:///C:\3GPP_SA6-ongoing_meeting\SA_6-63\docs\S6-244235.zip" TargetMode="External"/><Relationship Id="rId42" Type="http://schemas.openxmlformats.org/officeDocument/2006/relationships/hyperlink" Target="file:///C:\3GPP_SA6-ongoing_meeting\SA_6-64\docs\S6-245061.zip" TargetMode="External"/><Relationship Id="rId63" Type="http://schemas.openxmlformats.org/officeDocument/2006/relationships/hyperlink" Target="file:///C:\3GPP_SA6-ongoing_meeting\SA_6-64\docs\S6-245218.zip" TargetMode="External"/><Relationship Id="rId84" Type="http://schemas.openxmlformats.org/officeDocument/2006/relationships/hyperlink" Target="file:///C:\3GPP_SA6-ongoing_meeting\SA_6-64\docs\S6-245319.zip" TargetMode="External"/><Relationship Id="rId138" Type="http://schemas.openxmlformats.org/officeDocument/2006/relationships/hyperlink" Target="tel:+82806180880,,223589837" TargetMode="External"/><Relationship Id="rId159" Type="http://schemas.openxmlformats.org/officeDocument/2006/relationships/hyperlink" Target="tel:18002669775,,223589837" TargetMode="External"/><Relationship Id="rId170" Type="http://schemas.openxmlformats.org/officeDocument/2006/relationships/hyperlink" Target="tel:+34912718488,,223589837" TargetMode="External"/><Relationship Id="rId191" Type="http://schemas.openxmlformats.org/officeDocument/2006/relationships/hyperlink" Target="tel:+31207941375,,319976997" TargetMode="External"/><Relationship Id="rId196" Type="http://schemas.openxmlformats.org/officeDocument/2006/relationships/hyperlink" Target="tel:+34932751230,,319976997" TargetMode="External"/><Relationship Id="rId200" Type="http://schemas.openxmlformats.org/officeDocument/2006/relationships/hyperlink" Target="tel:+12245013318,,319976997" TargetMode="External"/><Relationship Id="rId16" Type="http://schemas.openxmlformats.org/officeDocument/2006/relationships/hyperlink" Target="file:///C:\3GPP_SA6-ongoing_meeting\SA_6-63\docs\S6-244230.zip" TargetMode="External"/><Relationship Id="rId107" Type="http://schemas.openxmlformats.org/officeDocument/2006/relationships/hyperlink" Target="file:///C:\3GPP_SA6-ongoing_meeting\SA_6-63\docs\S6-244680.zip" TargetMode="External"/><Relationship Id="rId11" Type="http://schemas.openxmlformats.org/officeDocument/2006/relationships/hyperlink" Target="file:///C:\3GPP_SA6-ongoing_meeting\SA_6-63\docs\S6-244666.zip" TargetMode="External"/><Relationship Id="rId32" Type="http://schemas.openxmlformats.org/officeDocument/2006/relationships/hyperlink" Target="file:///C:\3GPP_SA6-ongoing_meeting\SA_6-63\docs\S6-244338.zip" TargetMode="External"/><Relationship Id="rId37" Type="http://schemas.openxmlformats.org/officeDocument/2006/relationships/hyperlink" Target="file:///C:\3GPP_SA6-ongoing_meeting\SA_6-64\docs\S6-245285.zip" TargetMode="External"/><Relationship Id="rId53" Type="http://schemas.openxmlformats.org/officeDocument/2006/relationships/hyperlink" Target="file:///C:\3GPP_SA6-ongoing_meeting\SA_6-64\docs\S6-245102.zip" TargetMode="External"/><Relationship Id="rId58" Type="http://schemas.openxmlformats.org/officeDocument/2006/relationships/hyperlink" Target="file:///C:\3GPP_SA6-ongoing_meeting\SA_6-64\docs\S6-245107.zip" TargetMode="External"/><Relationship Id="rId74" Type="http://schemas.openxmlformats.org/officeDocument/2006/relationships/hyperlink" Target="file:///C:\3GPP_SA6-ongoing_meeting\SA_6-64\docs\S6-245251.zip" TargetMode="External"/><Relationship Id="rId79" Type="http://schemas.openxmlformats.org/officeDocument/2006/relationships/hyperlink" Target="file:///C:\3GPP_SA6-ongoing_meeting\SA_6-64\docs\S6-245254.zip" TargetMode="External"/><Relationship Id="rId102" Type="http://schemas.openxmlformats.org/officeDocument/2006/relationships/hyperlink" Target="file:///C:\3GPP_SA6-ongoing_meeting\SA_6-64\docs\S6-245247.zip" TargetMode="External"/><Relationship Id="rId123" Type="http://schemas.openxmlformats.org/officeDocument/2006/relationships/hyperlink" Target="https://www.gotomeet.me/3GPPSA6" TargetMode="External"/><Relationship Id="rId128" Type="http://schemas.openxmlformats.org/officeDocument/2006/relationships/hyperlink" Target="tel:+864008866143,,223589837" TargetMode="External"/><Relationship Id="rId144" Type="http://schemas.openxmlformats.org/officeDocument/2006/relationships/hyperlink" Target="tel:+34912718488,,223589837" TargetMode="External"/><Relationship Id="rId149" Type="http://schemas.openxmlformats.org/officeDocument/2006/relationships/hyperlink" Target="https://www.gotomeet.me/3GPPSA6" TargetMode="External"/><Relationship Id="rId5" Type="http://schemas.openxmlformats.org/officeDocument/2006/relationships/webSettings" Target="webSettings.xml"/><Relationship Id="rId90" Type="http://schemas.openxmlformats.org/officeDocument/2006/relationships/hyperlink" Target="file:///C:\3GPP_SA6-ongoing_meeting\SA_6-64\docs\S6-245187.zip" TargetMode="External"/><Relationship Id="rId95" Type="http://schemas.openxmlformats.org/officeDocument/2006/relationships/hyperlink" Target="file:///C:\3GPP_SA6-ongoing_meeting\SA_6-63\docs\S6-244249.zip" TargetMode="External"/><Relationship Id="rId160" Type="http://schemas.openxmlformats.org/officeDocument/2006/relationships/hyperlink" Target="tel:+35315360756,,223589837" TargetMode="External"/><Relationship Id="rId165" Type="http://schemas.openxmlformats.org/officeDocument/2006/relationships/hyperlink" Target="tel:+31207941375,,223589837" TargetMode="External"/><Relationship Id="rId181" Type="http://schemas.openxmlformats.org/officeDocument/2006/relationships/hyperlink" Target="tel:+4532720369,,319976997" TargetMode="External"/><Relationship Id="rId186" Type="http://schemas.openxmlformats.org/officeDocument/2006/relationships/hyperlink" Target="tel:+35315360756,,319976997" TargetMode="External"/><Relationship Id="rId22" Type="http://schemas.openxmlformats.org/officeDocument/2006/relationships/hyperlink" Target="file:///C:\3GPP_SA6-ongoing_meeting\SA_6-64\docs\S6-244357.zip" TargetMode="External"/><Relationship Id="rId27" Type="http://schemas.openxmlformats.org/officeDocument/2006/relationships/hyperlink" Target="file:///C:\3GPP_SA6-ongoing_meeting\SA_6-63\docs\S6-244669.zip" TargetMode="External"/><Relationship Id="rId43" Type="http://schemas.openxmlformats.org/officeDocument/2006/relationships/hyperlink" Target="file:///C:\3GPP_SA6-ongoing_meeting\SA_6-64\docs\S6-245062.zip" TargetMode="External"/><Relationship Id="rId48" Type="http://schemas.openxmlformats.org/officeDocument/2006/relationships/hyperlink" Target="file:///C:\3GPP_SA6-ongoing_meeting\SA_6-64\docs\S6-245096.zip" TargetMode="External"/><Relationship Id="rId64" Type="http://schemas.openxmlformats.org/officeDocument/2006/relationships/hyperlink" Target="file:///C:\3GPP_SA6-ongoing_meeting\SA_6-64\docs\S6-245219.zip" TargetMode="External"/><Relationship Id="rId69" Type="http://schemas.openxmlformats.org/officeDocument/2006/relationships/hyperlink" Target="file:///C:\3GPP_SA6-ongoing_meeting\SA_6-64\docs\S6-245288.zip" TargetMode="External"/><Relationship Id="rId113" Type="http://schemas.openxmlformats.org/officeDocument/2006/relationships/hyperlink" Target="file:///C:\3GPP_SA6-ongoing_meeting\SA_6-64\docs\S6-245138.zip" TargetMode="External"/><Relationship Id="rId118" Type="http://schemas.openxmlformats.org/officeDocument/2006/relationships/hyperlink" Target="file:///C:\3GPP_SA6-ongoing_meeting\SA_6-64\docs\S6-245280.zip" TargetMode="External"/><Relationship Id="rId134" Type="http://schemas.openxmlformats.org/officeDocument/2006/relationships/hyperlink" Target="tel:+35315360756,,223589837" TargetMode="External"/><Relationship Id="rId139" Type="http://schemas.openxmlformats.org/officeDocument/2006/relationships/hyperlink" Target="tel:+31207941375,,223589837" TargetMode="External"/><Relationship Id="rId80" Type="http://schemas.openxmlformats.org/officeDocument/2006/relationships/hyperlink" Target="file:///C:\3GPP_SA6-ongoing_meeting\SA_6-64\docs\S6-245258.zip" TargetMode="External"/><Relationship Id="rId85" Type="http://schemas.openxmlformats.org/officeDocument/2006/relationships/hyperlink" Target="file:///C:\3GPP_SA6-ongoing_meeting\SA_6-64\docs\S6-245066.zip" TargetMode="External"/><Relationship Id="rId150" Type="http://schemas.openxmlformats.org/officeDocument/2006/relationships/hyperlink" Target="tel:+61290917603,,223589837" TargetMode="External"/><Relationship Id="rId155" Type="http://schemas.openxmlformats.org/officeDocument/2006/relationships/hyperlink" Target="tel:+4532720369,,223589837" TargetMode="External"/><Relationship Id="rId171" Type="http://schemas.openxmlformats.org/officeDocument/2006/relationships/hyperlink" Target="tel:+46775757471,,223589837" TargetMode="External"/><Relationship Id="rId176" Type="http://schemas.openxmlformats.org/officeDocument/2006/relationships/hyperlink" Target="tel:+61290917603,,319976997" TargetMode="External"/><Relationship Id="rId192" Type="http://schemas.openxmlformats.org/officeDocument/2006/relationships/hyperlink" Target="tel:+6499132226,,319976997" TargetMode="External"/><Relationship Id="rId197" Type="http://schemas.openxmlformats.org/officeDocument/2006/relationships/hyperlink" Target="tel:+46853527818,,319976997" TargetMode="External"/><Relationship Id="rId201" Type="http://schemas.openxmlformats.org/officeDocument/2006/relationships/header" Target="header1.xml"/><Relationship Id="rId12" Type="http://schemas.openxmlformats.org/officeDocument/2006/relationships/hyperlink" Target="file:///C:\3GPP_SA6-ongoing_meeting\SA_6-63\docs\S6-244667.zip" TargetMode="External"/><Relationship Id="rId17" Type="http://schemas.openxmlformats.org/officeDocument/2006/relationships/hyperlink" Target="file:///C:\3GPP_SA6-ongoing_meeting\SA_6-63\docs\S6-244231.zip" TargetMode="External"/><Relationship Id="rId33" Type="http://schemas.openxmlformats.org/officeDocument/2006/relationships/hyperlink" Target="file:///C:\3GPP_SA6-ongoing_meeting\SA_6-64\docs\S6-245283.zip" TargetMode="External"/><Relationship Id="rId38" Type="http://schemas.openxmlformats.org/officeDocument/2006/relationships/hyperlink" Target="file:///C:\3GPP_SA6-ongoing_meeting\SA_6-63\docs\S6-244715.zip" TargetMode="External"/><Relationship Id="rId59" Type="http://schemas.openxmlformats.org/officeDocument/2006/relationships/hyperlink" Target="file:///C:\3GPP_SA6-ongoing_meeting\SA_6-64\docs\S6-245108.zip" TargetMode="External"/><Relationship Id="rId103" Type="http://schemas.openxmlformats.org/officeDocument/2006/relationships/hyperlink" Target="file:///C:\3GPP_SA6-ongoing_meeting\SA_6-64\docs\S6-245248.zip" TargetMode="External"/><Relationship Id="rId108" Type="http://schemas.openxmlformats.org/officeDocument/2006/relationships/hyperlink" Target="file:///C:\3GPP_SA6-ongoing_meeting\SA_6-64\docs\S6-245063.zip" TargetMode="External"/><Relationship Id="rId124" Type="http://schemas.openxmlformats.org/officeDocument/2006/relationships/hyperlink" Target="tel:+61290917603,,223589837" TargetMode="External"/><Relationship Id="rId129" Type="http://schemas.openxmlformats.org/officeDocument/2006/relationships/hyperlink" Target="tel:+4532720369,,223589837" TargetMode="External"/><Relationship Id="rId54" Type="http://schemas.openxmlformats.org/officeDocument/2006/relationships/hyperlink" Target="file:///C:\3GPP_SA6-ongoing_meeting\SA_6-64\docs\S6-245103.zip" TargetMode="External"/><Relationship Id="rId70" Type="http://schemas.openxmlformats.org/officeDocument/2006/relationships/hyperlink" Target="file:///C:\3GPP_SA6-ongoing_meeting\SA_6-63\docs\S6-244195.zip" TargetMode="External"/><Relationship Id="rId75" Type="http://schemas.openxmlformats.org/officeDocument/2006/relationships/hyperlink" Target="file:///C:\3GPP_SA6-ongoing_meeting\SA_6-64\docs\S6-245087.zip" TargetMode="External"/><Relationship Id="rId91" Type="http://schemas.openxmlformats.org/officeDocument/2006/relationships/hyperlink" Target="file:///C:\3GPP_SA6-ongoing_meeting\SA_6-63\docs\S6-244137.zip" TargetMode="External"/><Relationship Id="rId96" Type="http://schemas.openxmlformats.org/officeDocument/2006/relationships/hyperlink" Target="file:///C:\3GPP_SA6-ongoing_meeting\SA_6-63\docs\S6-244353.zip" TargetMode="External"/><Relationship Id="rId140" Type="http://schemas.openxmlformats.org/officeDocument/2006/relationships/hyperlink" Target="tel:+6499132226,,223589837" TargetMode="External"/><Relationship Id="rId145" Type="http://schemas.openxmlformats.org/officeDocument/2006/relationships/hyperlink" Target="tel:+46775757471,,223589837" TargetMode="External"/><Relationship Id="rId161" Type="http://schemas.openxmlformats.org/officeDocument/2006/relationships/hyperlink" Target="tel:+9721809388020,,223589837" TargetMode="External"/><Relationship Id="rId166" Type="http://schemas.openxmlformats.org/officeDocument/2006/relationships/hyperlink" Target="tel:+6499132226,,223589837" TargetMode="External"/><Relationship Id="rId182" Type="http://schemas.openxmlformats.org/officeDocument/2006/relationships/hyperlink" Target="tel:+358923170556,,319976997" TargetMode="External"/><Relationship Id="rId187" Type="http://schemas.openxmlformats.org/officeDocument/2006/relationships/hyperlink" Target="tel:+9721809388020,,31997699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3GPP_SA6-ongoing_meeting\SA_6-64\docs\S6-244358.zip" TargetMode="External"/><Relationship Id="rId28" Type="http://schemas.openxmlformats.org/officeDocument/2006/relationships/hyperlink" Target="file:///C:\3GPP_SA6-ongoing_meeting\SA_6-64\docs\S6-244336.zip" TargetMode="External"/><Relationship Id="rId49" Type="http://schemas.openxmlformats.org/officeDocument/2006/relationships/hyperlink" Target="file:///C:\3GPP_SA6-ongoing_meeting\SA_6-64\docs\S6-245098.zip" TargetMode="External"/><Relationship Id="rId114" Type="http://schemas.openxmlformats.org/officeDocument/2006/relationships/hyperlink" Target="file:///C:\3GPP_SA6-ongoing_meeting\SA_6-64\docs\S6-245139.zip" TargetMode="External"/><Relationship Id="rId119" Type="http://schemas.openxmlformats.org/officeDocument/2006/relationships/hyperlink" Target="file:///C:\3GPP_SA6-ongoing_meeting\SA_6-64\docs\S6-245269.zip" TargetMode="External"/><Relationship Id="rId44" Type="http://schemas.openxmlformats.org/officeDocument/2006/relationships/hyperlink" Target="file:///C:\3GPP_SA6-ongoing_meeting\SA_6-64\docs\S6-245092.zip" TargetMode="External"/><Relationship Id="rId60" Type="http://schemas.openxmlformats.org/officeDocument/2006/relationships/hyperlink" Target="file:///C:\3GPP_SA6-ongoing_meeting\SA_6-64\docs\S6-245131.zip" TargetMode="External"/><Relationship Id="rId65" Type="http://schemas.openxmlformats.org/officeDocument/2006/relationships/hyperlink" Target="file:///C:\3GPP_SA6-ongoing_meeting\SA_6-64\docs\S6-245220.zip" TargetMode="External"/><Relationship Id="rId81" Type="http://schemas.openxmlformats.org/officeDocument/2006/relationships/hyperlink" Target="file:///C:\3GPP_SA6-ongoing_meeting\SA_6-63\docs\S6-244554.zip" TargetMode="External"/><Relationship Id="rId86" Type="http://schemas.openxmlformats.org/officeDocument/2006/relationships/hyperlink" Target="file:///C:\3GPP_SA6-ongoing_meeting\SA_6-64\docs\S6-245067.zip" TargetMode="External"/><Relationship Id="rId130" Type="http://schemas.openxmlformats.org/officeDocument/2006/relationships/hyperlink" Target="tel:+358923170556,,223589837" TargetMode="External"/><Relationship Id="rId135" Type="http://schemas.openxmlformats.org/officeDocument/2006/relationships/hyperlink" Target="tel:+9721809388020,,223589837" TargetMode="External"/><Relationship Id="rId151" Type="http://schemas.openxmlformats.org/officeDocument/2006/relationships/hyperlink" Target="tel:+43720815337,,223589837" TargetMode="External"/><Relationship Id="rId156" Type="http://schemas.openxmlformats.org/officeDocument/2006/relationships/hyperlink" Target="tel:+358923170556,,223589837" TargetMode="External"/><Relationship Id="rId177" Type="http://schemas.openxmlformats.org/officeDocument/2006/relationships/hyperlink" Target="tel:+43720815337,,319976997" TargetMode="External"/><Relationship Id="rId198" Type="http://schemas.openxmlformats.org/officeDocument/2006/relationships/hyperlink" Target="tel:+41225459960,,319976997" TargetMode="External"/><Relationship Id="rId172" Type="http://schemas.openxmlformats.org/officeDocument/2006/relationships/hyperlink" Target="tel:+41315208100,,223589837" TargetMode="External"/><Relationship Id="rId193" Type="http://schemas.openxmlformats.org/officeDocument/2006/relationships/hyperlink" Target="tel:+4721933737,,319976997" TargetMode="External"/><Relationship Id="rId202" Type="http://schemas.openxmlformats.org/officeDocument/2006/relationships/fontTable" Target="fontTable.xml"/><Relationship Id="rId13" Type="http://schemas.openxmlformats.org/officeDocument/2006/relationships/hyperlink" Target="file:///C:\3GPP_SA6-ongoing_meeting\SA_6-63\docs\S6-244724.zip" TargetMode="External"/><Relationship Id="rId18" Type="http://schemas.openxmlformats.org/officeDocument/2006/relationships/hyperlink" Target="file:///C:\3GPP_SA6-ongoing_meeting\SA_6-63\docs\S6-244232.zip" TargetMode="External"/><Relationship Id="rId39" Type="http://schemas.openxmlformats.org/officeDocument/2006/relationships/hyperlink" Target="file:///C:\3GPP_SA6-ongoing_meeting\SA_6-64\docs\S6-245286.zip" TargetMode="External"/><Relationship Id="rId109" Type="http://schemas.openxmlformats.org/officeDocument/2006/relationships/hyperlink" Target="file:///C:\3GPP_SA6-ongoing_meeting\SA_6-63\docs\S6-244696.zip" TargetMode="External"/><Relationship Id="rId34" Type="http://schemas.openxmlformats.org/officeDocument/2006/relationships/hyperlink" Target="file:///C:\3GPP_SA6-ongoing_meeting\SA_6-63\docs\S6-244339.zip" TargetMode="External"/><Relationship Id="rId50" Type="http://schemas.openxmlformats.org/officeDocument/2006/relationships/hyperlink" Target="file:///C:\3GPP_SA6-ongoing_meeting\SA_6-64\docs\S6-245099.zip" TargetMode="External"/><Relationship Id="rId55" Type="http://schemas.openxmlformats.org/officeDocument/2006/relationships/hyperlink" Target="file:///C:\3GPP_SA6-ongoing_meeting\SA_6-64\docs\S6-245104.zip" TargetMode="External"/><Relationship Id="rId76" Type="http://schemas.openxmlformats.org/officeDocument/2006/relationships/hyperlink" Target="file:///C:\3GPP_SA6-ongoing_meeting\SA_6-64\docs\S6-245111.zip" TargetMode="External"/><Relationship Id="rId97" Type="http://schemas.openxmlformats.org/officeDocument/2006/relationships/hyperlink" Target="file:///C:\3GPP_SA6-ongoing_meeting\SA_6-63\docs\S6-244257.zip" TargetMode="External"/><Relationship Id="rId104" Type="http://schemas.openxmlformats.org/officeDocument/2006/relationships/hyperlink" Target="file:///C:\3GPP_SA6-ongoing_meeting\SA_6-64\docs\S6-245249.zip" TargetMode="External"/><Relationship Id="rId120" Type="http://schemas.openxmlformats.org/officeDocument/2006/relationships/hyperlink" Target="file:///C:\3GPP_SA6-ongoing_meeting\SA_6-64\docs\S6-245270.zip" TargetMode="External"/><Relationship Id="rId125" Type="http://schemas.openxmlformats.org/officeDocument/2006/relationships/hyperlink" Target="tel:+43720815337,,223589837" TargetMode="External"/><Relationship Id="rId141" Type="http://schemas.openxmlformats.org/officeDocument/2006/relationships/hyperlink" Target="tel:+4721933737,,223589837" TargetMode="External"/><Relationship Id="rId146" Type="http://schemas.openxmlformats.org/officeDocument/2006/relationships/hyperlink" Target="tel:+41315208100,,223589837" TargetMode="External"/><Relationship Id="rId167" Type="http://schemas.openxmlformats.org/officeDocument/2006/relationships/hyperlink" Target="tel:+4721933737,,223589837" TargetMode="External"/><Relationship Id="rId188" Type="http://schemas.openxmlformats.org/officeDocument/2006/relationships/hyperlink" Target="tel:+390230578180,,319976997" TargetMode="External"/><Relationship Id="rId7" Type="http://schemas.openxmlformats.org/officeDocument/2006/relationships/endnotes" Target="endnotes.xml"/><Relationship Id="rId71" Type="http://schemas.openxmlformats.org/officeDocument/2006/relationships/hyperlink" Target="file:///C:\3GPP_SA6-ongoing_meeting\SA_6-63\docs\S6-244196.zip" TargetMode="External"/><Relationship Id="rId92" Type="http://schemas.openxmlformats.org/officeDocument/2006/relationships/hyperlink" Target="file:///C:\3GPP_SA6-ongoing_meeting\SA_6-63\docs\S6-244138.zip" TargetMode="External"/><Relationship Id="rId162" Type="http://schemas.openxmlformats.org/officeDocument/2006/relationships/hyperlink" Target="tel:+390230578180,,223589837" TargetMode="External"/><Relationship Id="rId183" Type="http://schemas.openxmlformats.org/officeDocument/2006/relationships/hyperlink" Target="tel:+33170950590,,319976997" TargetMode="External"/><Relationship Id="rId2" Type="http://schemas.openxmlformats.org/officeDocument/2006/relationships/numbering" Target="numbering.xml"/><Relationship Id="rId29" Type="http://schemas.openxmlformats.org/officeDocument/2006/relationships/hyperlink" Target="file:///C:\3GPP_SA6-ongoing_meeting\SA_6-64\docs\S6-245281.zip" TargetMode="External"/><Relationship Id="rId24" Type="http://schemas.openxmlformats.org/officeDocument/2006/relationships/hyperlink" Target="file:///C:\3GPP_SA6-ongoing_meeting\SA_6-63\docs\S6-244348.zip" TargetMode="External"/><Relationship Id="rId40" Type="http://schemas.openxmlformats.org/officeDocument/2006/relationships/hyperlink" Target="file:///C:\3GPP_SA6-ongoing_meeting\SA_6-64\docs\S6-245059.zip" TargetMode="External"/><Relationship Id="rId45" Type="http://schemas.openxmlformats.org/officeDocument/2006/relationships/hyperlink" Target="file:///C:\3GPP_SA6-ongoing_meeting\SA_6-64\docs\S6-245093.zip" TargetMode="External"/><Relationship Id="rId66" Type="http://schemas.openxmlformats.org/officeDocument/2006/relationships/hyperlink" Target="file:///C:\3GPP_SA6-ongoing_meeting\SA_6-64\docs\S6-245221.zip" TargetMode="External"/><Relationship Id="rId87" Type="http://schemas.openxmlformats.org/officeDocument/2006/relationships/hyperlink" Target="file:///C:\3GPP_SA6-ongoing_meeting\SA_6-64\docs\S6-245128.zip" TargetMode="External"/><Relationship Id="rId110" Type="http://schemas.openxmlformats.org/officeDocument/2006/relationships/hyperlink" Target="file:///C:\3GPP_SA6-ongoing_meeting\SA_6-63\docs\S6-244720.zip" TargetMode="External"/><Relationship Id="rId115" Type="http://schemas.openxmlformats.org/officeDocument/2006/relationships/hyperlink" Target="file:///C:\3GPP_SA6-ongoing_meeting\SA_6-64\docs\S6-245184.zip" TargetMode="External"/><Relationship Id="rId131" Type="http://schemas.openxmlformats.org/officeDocument/2006/relationships/hyperlink" Target="tel:+33170950590,,223589837" TargetMode="External"/><Relationship Id="rId136" Type="http://schemas.openxmlformats.org/officeDocument/2006/relationships/hyperlink" Target="tel:+390230578180,,223589837" TargetMode="External"/><Relationship Id="rId157" Type="http://schemas.openxmlformats.org/officeDocument/2006/relationships/hyperlink" Target="tel:+33170950590,,223589837" TargetMode="External"/><Relationship Id="rId178" Type="http://schemas.openxmlformats.org/officeDocument/2006/relationships/hyperlink" Target="tel:+3228937002,,319976997" TargetMode="External"/><Relationship Id="rId61" Type="http://schemas.openxmlformats.org/officeDocument/2006/relationships/hyperlink" Target="file:///C:\3GPP_SA6-ongoing_meeting\SA_6-64\docs\S6-245132.zip" TargetMode="External"/><Relationship Id="rId82" Type="http://schemas.openxmlformats.org/officeDocument/2006/relationships/hyperlink" Target="file:///C:\3GPP_SA6-ongoing_meeting\SA_6-64\docs\S6-245026.zip" TargetMode="External"/><Relationship Id="rId152" Type="http://schemas.openxmlformats.org/officeDocument/2006/relationships/hyperlink" Target="tel:+3228937002,,223589837" TargetMode="External"/><Relationship Id="rId173" Type="http://schemas.openxmlformats.org/officeDocument/2006/relationships/hyperlink" Target="tel:+443302210097,,223589837" TargetMode="External"/><Relationship Id="rId194" Type="http://schemas.openxmlformats.org/officeDocument/2006/relationships/hyperlink" Target="tel:+488001124748,,319976997" TargetMode="External"/><Relationship Id="rId199" Type="http://schemas.openxmlformats.org/officeDocument/2006/relationships/hyperlink" Target="tel:+443302210097,,319976997" TargetMode="External"/><Relationship Id="rId203" Type="http://schemas.openxmlformats.org/officeDocument/2006/relationships/theme" Target="theme/theme1.xml"/><Relationship Id="rId19" Type="http://schemas.openxmlformats.org/officeDocument/2006/relationships/hyperlink" Target="file:///C:\3GPP_SA6-ongoing_meeting\SA_6-63\docs\S6-244233.zip" TargetMode="External"/><Relationship Id="rId14" Type="http://schemas.openxmlformats.org/officeDocument/2006/relationships/hyperlink" Target="file:///C:\3GPP_SA6-ongoing_meeting\SA_6-64\docs\S6-244725.zip" TargetMode="External"/><Relationship Id="rId30" Type="http://schemas.openxmlformats.org/officeDocument/2006/relationships/hyperlink" Target="file:///C:\3GPP_SA6-ongoing_meeting\SA_6-64\docs\S6-244337.zip" TargetMode="External"/><Relationship Id="rId35" Type="http://schemas.openxmlformats.org/officeDocument/2006/relationships/hyperlink" Target="file:///C:\3GPP_SA6-ongoing_meeting\SA_6-64\docs\S6-245284.zip" TargetMode="External"/><Relationship Id="rId56" Type="http://schemas.openxmlformats.org/officeDocument/2006/relationships/hyperlink" Target="file:///C:\3GPP_SA6-ongoing_meeting\SA_6-64\docs\S6-245105.zip" TargetMode="External"/><Relationship Id="rId77" Type="http://schemas.openxmlformats.org/officeDocument/2006/relationships/hyperlink" Target="file:///C:\3GPP_SA6-ongoing_meeting\SA_6-64\docs\S6-245226.zip" TargetMode="External"/><Relationship Id="rId100" Type="http://schemas.openxmlformats.org/officeDocument/2006/relationships/hyperlink" Target="file:///C:\3GPP_SA6-ongoing_meeting\SA_6-63\docs\S6-244355.zip" TargetMode="External"/><Relationship Id="rId105" Type="http://schemas.openxmlformats.org/officeDocument/2006/relationships/hyperlink" Target="file:///C:\3GPP_SA6-ongoing_meeting\SA_6-63\docs\S6-244551.zip" TargetMode="External"/><Relationship Id="rId126" Type="http://schemas.openxmlformats.org/officeDocument/2006/relationships/hyperlink" Target="tel:+3228937002,,223589837" TargetMode="External"/><Relationship Id="rId147" Type="http://schemas.openxmlformats.org/officeDocument/2006/relationships/hyperlink" Target="tel:+443302210097,,223589837" TargetMode="External"/><Relationship Id="rId168" Type="http://schemas.openxmlformats.org/officeDocument/2006/relationships/hyperlink" Target="tel:+488001124748,,223589837" TargetMode="External"/><Relationship Id="rId8" Type="http://schemas.openxmlformats.org/officeDocument/2006/relationships/hyperlink" Target="file:///C:\3GPP_SA6-ongoing_meeting\SA_6-63\docs\S6-244335.zip" TargetMode="External"/><Relationship Id="rId51" Type="http://schemas.openxmlformats.org/officeDocument/2006/relationships/hyperlink" Target="file:///C:\3GPP_SA6-ongoing_meeting\SA_6-64\docs\S6-245100.zip" TargetMode="External"/><Relationship Id="rId72" Type="http://schemas.openxmlformats.org/officeDocument/2006/relationships/hyperlink" Target="file:///C:\3GPP_SA6-ongoing_meeting\SA_6-63\docs\S6-244703.zip" TargetMode="External"/><Relationship Id="rId93" Type="http://schemas.openxmlformats.org/officeDocument/2006/relationships/hyperlink" Target="file:///C:\3GPP_SA6-ongoing_meeting\SA_6-64\docs\S6-244352.zip" TargetMode="External"/><Relationship Id="rId98" Type="http://schemas.openxmlformats.org/officeDocument/2006/relationships/hyperlink" Target="file:///C:\3GPP_SA6-ongoing_meeting\SA_6-63\docs\S6-244354.zip" TargetMode="External"/><Relationship Id="rId121" Type="http://schemas.openxmlformats.org/officeDocument/2006/relationships/hyperlink" Target="file:///C:\3GPP_SA6-ongoing_meeting\SA_6-64\docs\S6-245271.zip" TargetMode="External"/><Relationship Id="rId142" Type="http://schemas.openxmlformats.org/officeDocument/2006/relationships/hyperlink" Target="tel:+488001124748,,223589837" TargetMode="External"/><Relationship Id="rId163" Type="http://schemas.openxmlformats.org/officeDocument/2006/relationships/hyperlink" Target="tel:+81120242200,,223589837" TargetMode="External"/><Relationship Id="rId184" Type="http://schemas.openxmlformats.org/officeDocument/2006/relationships/hyperlink" Target="tel:+4972160596510,,319976997" TargetMode="External"/><Relationship Id="rId189" Type="http://schemas.openxmlformats.org/officeDocument/2006/relationships/hyperlink" Target="tel:+81120242200,,319976997" TargetMode="External"/><Relationship Id="rId3" Type="http://schemas.openxmlformats.org/officeDocument/2006/relationships/styles" Target="styles.xml"/><Relationship Id="rId25" Type="http://schemas.openxmlformats.org/officeDocument/2006/relationships/hyperlink" Target="file:///C:\3GPP_SA6-ongoing_meeting\SA_6-63\docs\S6-244349.zip" TargetMode="External"/><Relationship Id="rId46" Type="http://schemas.openxmlformats.org/officeDocument/2006/relationships/hyperlink" Target="file:///C:\3GPP_SA6-ongoing_meeting\SA_6-64\docs\S6-245094.zip" TargetMode="External"/><Relationship Id="rId67" Type="http://schemas.openxmlformats.org/officeDocument/2006/relationships/hyperlink" Target="file:///C:\3GPP_SA6-ongoing_meeting\SA_6-64\docs\S6-245222.zip" TargetMode="External"/><Relationship Id="rId116" Type="http://schemas.openxmlformats.org/officeDocument/2006/relationships/hyperlink" Target="file:///C:\3GPP_SA6-ongoing_meeting\SA_6-64\docs\S6-245185.zip" TargetMode="External"/><Relationship Id="rId137" Type="http://schemas.openxmlformats.org/officeDocument/2006/relationships/hyperlink" Target="tel:+81120242200,,223589837" TargetMode="External"/><Relationship Id="rId158" Type="http://schemas.openxmlformats.org/officeDocument/2006/relationships/hyperlink" Target="tel:+4972160596510,,223589837" TargetMode="External"/><Relationship Id="rId20" Type="http://schemas.openxmlformats.org/officeDocument/2006/relationships/hyperlink" Target="file:///C:\3GPP_SA6-ongoing_meeting\SA_6-63\docs\S6-244234.zip" TargetMode="External"/><Relationship Id="rId41" Type="http://schemas.openxmlformats.org/officeDocument/2006/relationships/hyperlink" Target="file:///C:\3GPP_SA6-ongoing_meeting\SA_6-64\docs\S6-245060.zip" TargetMode="External"/><Relationship Id="rId62" Type="http://schemas.openxmlformats.org/officeDocument/2006/relationships/hyperlink" Target="file:///C:\3GPP_SA6-ongoing_meeting\SA_6-64\docs\S6-245217.zip" TargetMode="External"/><Relationship Id="rId83" Type="http://schemas.openxmlformats.org/officeDocument/2006/relationships/hyperlink" Target="file:///C:\3GPP_SA6-ongoing_meeting\SA_6-64\docs\S6-245080.zip" TargetMode="External"/><Relationship Id="rId88" Type="http://schemas.openxmlformats.org/officeDocument/2006/relationships/hyperlink" Target="file:///C:\3GPP_SA6-ongoing_meeting\SA_6-64\docs\S6-245129.zip" TargetMode="External"/><Relationship Id="rId111" Type="http://schemas.openxmlformats.org/officeDocument/2006/relationships/hyperlink" Target="file:///C:\3GPP_SA6-ongoing_meeting\SA_6-64\docs\S6-245064.zip" TargetMode="External"/><Relationship Id="rId132" Type="http://schemas.openxmlformats.org/officeDocument/2006/relationships/hyperlink" Target="tel:+4972160596510,,223589837" TargetMode="External"/><Relationship Id="rId153" Type="http://schemas.openxmlformats.org/officeDocument/2006/relationships/hyperlink" Target="tel:+16474979373,,223589837" TargetMode="External"/><Relationship Id="rId174" Type="http://schemas.openxmlformats.org/officeDocument/2006/relationships/hyperlink" Target="tel:+16467493117,,223589837" TargetMode="External"/><Relationship Id="rId179" Type="http://schemas.openxmlformats.org/officeDocument/2006/relationships/hyperlink" Target="tel:+16474979376,,319976997" TargetMode="External"/><Relationship Id="rId195" Type="http://schemas.openxmlformats.org/officeDocument/2006/relationships/hyperlink" Target="tel:+351800784711,,319976997" TargetMode="External"/><Relationship Id="rId190" Type="http://schemas.openxmlformats.org/officeDocument/2006/relationships/hyperlink" Target="tel:+82806180880,,319976997" TargetMode="External"/><Relationship Id="rId15" Type="http://schemas.openxmlformats.org/officeDocument/2006/relationships/hyperlink" Target="file:///C:\3GPP_SA6-ongoing_meeting\SA_6-63\docs\S6-244229.zip" TargetMode="External"/><Relationship Id="rId36" Type="http://schemas.openxmlformats.org/officeDocument/2006/relationships/hyperlink" Target="file:///C:\3GPP_SA6-ongoing_meeting\SA_6-63\docs\S6-244714.zip" TargetMode="External"/><Relationship Id="rId57" Type="http://schemas.openxmlformats.org/officeDocument/2006/relationships/hyperlink" Target="file:///C:\3GPP_SA6-ongoing_meeting\SA_6-64\docs\S6-245106.zip" TargetMode="External"/><Relationship Id="rId106" Type="http://schemas.openxmlformats.org/officeDocument/2006/relationships/hyperlink" Target="file:///C:\3GPP_SA6-ongoing_meeting\SA_6-63\docs\S6-244552.zip" TargetMode="External"/><Relationship Id="rId127" Type="http://schemas.openxmlformats.org/officeDocument/2006/relationships/hyperlink" Target="tel:+16474979373,,223589837" TargetMode="External"/><Relationship Id="rId10" Type="http://schemas.openxmlformats.org/officeDocument/2006/relationships/hyperlink" Target="file:///C:\3GPP_SA6-ongoing_meeting\SA_6-63\docs\S6-244341.zip" TargetMode="External"/><Relationship Id="rId31" Type="http://schemas.openxmlformats.org/officeDocument/2006/relationships/hyperlink" Target="file:///C:\3GPP_SA6-ongoing_meeting\SA_6-64\docs\S6-245282.zip" TargetMode="External"/><Relationship Id="rId52" Type="http://schemas.openxmlformats.org/officeDocument/2006/relationships/hyperlink" Target="file:///C:\3GPP_SA6-ongoing_meeting\SA_6-64\docs\S6-245101.zip" TargetMode="External"/><Relationship Id="rId73" Type="http://schemas.openxmlformats.org/officeDocument/2006/relationships/hyperlink" Target="file:///C:\3GPP_SA6-ongoing_meeting\SA_6-63\docs\S6-244269.zip" TargetMode="External"/><Relationship Id="rId78" Type="http://schemas.openxmlformats.org/officeDocument/2006/relationships/hyperlink" Target="file:///C:\3GPP_SA6-ongoing_meeting\SA_6-64\docs\S6-245250.zip" TargetMode="External"/><Relationship Id="rId94" Type="http://schemas.openxmlformats.org/officeDocument/2006/relationships/hyperlink" Target="file:///C:\3GPP_SA6-ongoing_meeting\SA_6-63\docs\S6-244248.zip" TargetMode="External"/><Relationship Id="rId99" Type="http://schemas.openxmlformats.org/officeDocument/2006/relationships/hyperlink" Target="file:///C:\3GPP_SA6-ongoing_meeting\SA_6-63\docs\S6-244260.zip" TargetMode="External"/><Relationship Id="rId101" Type="http://schemas.openxmlformats.org/officeDocument/2006/relationships/hyperlink" Target="file:///C:\3GPP_SA6-ongoing_meeting\SA_6-63\docs\S6-244356.zip" TargetMode="External"/><Relationship Id="rId122" Type="http://schemas.openxmlformats.org/officeDocument/2006/relationships/hyperlink" Target="file:///C:\3GPP_SA6-ongoing_meeting\SA_6-64\docs\S6-245272.zip" TargetMode="External"/><Relationship Id="rId143" Type="http://schemas.openxmlformats.org/officeDocument/2006/relationships/hyperlink" Target="tel:+351800819683,,223589837" TargetMode="External"/><Relationship Id="rId148" Type="http://schemas.openxmlformats.org/officeDocument/2006/relationships/hyperlink" Target="tel:+16467493117,,223589837" TargetMode="External"/><Relationship Id="rId164" Type="http://schemas.openxmlformats.org/officeDocument/2006/relationships/hyperlink" Target="tel:+82806180880,,223589837" TargetMode="External"/><Relationship Id="rId169" Type="http://schemas.openxmlformats.org/officeDocument/2006/relationships/hyperlink" Target="tel:+351800819683,,223589837" TargetMode="External"/><Relationship Id="rId185" Type="http://schemas.openxmlformats.org/officeDocument/2006/relationships/hyperlink" Target="tel:18002669775,,319976997" TargetMode="External"/><Relationship Id="rId4" Type="http://schemas.openxmlformats.org/officeDocument/2006/relationships/settings" Target="settings.xml"/><Relationship Id="rId9" Type="http://schemas.openxmlformats.org/officeDocument/2006/relationships/hyperlink" Target="file:///C:\3GPP_SA6-ongoing_meeting\SA_6-63\docs\S6-244340.zip" TargetMode="External"/><Relationship Id="rId180" Type="http://schemas.openxmlformats.org/officeDocument/2006/relationships/hyperlink" Target="tel:+864008866143,,319976997" TargetMode="External"/><Relationship Id="rId26" Type="http://schemas.openxmlformats.org/officeDocument/2006/relationships/hyperlink" Target="file:///C:\3GPP_SA6-ongoing_meeting\SA_6-63\docs\S6-244668.zip" TargetMode="External"/><Relationship Id="rId47" Type="http://schemas.openxmlformats.org/officeDocument/2006/relationships/hyperlink" Target="file:///C:\3GPP_SA6-ongoing_meeting\SA_6-64\docs\S6-245095.zip" TargetMode="External"/><Relationship Id="rId68" Type="http://schemas.openxmlformats.org/officeDocument/2006/relationships/hyperlink" Target="file:///C:\3GPP_SA6-ongoing_meeting\SA_6-64\docs\S6-245287.zip" TargetMode="External"/><Relationship Id="rId89" Type="http://schemas.openxmlformats.org/officeDocument/2006/relationships/hyperlink" Target="file:///C:\3GPP_SA6-ongoing_meeting\SA_6-64\docs\S6-245130.zip" TargetMode="External"/><Relationship Id="rId112" Type="http://schemas.openxmlformats.org/officeDocument/2006/relationships/hyperlink" Target="file:///C:\3GPP_SA6-ongoing_meeting\SA_6-64\docs\S6-245065.zip" TargetMode="External"/><Relationship Id="rId133" Type="http://schemas.openxmlformats.org/officeDocument/2006/relationships/hyperlink" Target="tel:18002669775,,223589837" TargetMode="External"/><Relationship Id="rId154" Type="http://schemas.openxmlformats.org/officeDocument/2006/relationships/hyperlink" Target="tel:+864008866143,,223589837" TargetMode="External"/><Relationship Id="rId175" Type="http://schemas.openxmlformats.org/officeDocument/2006/relationships/hyperlink" Target="https://meet.goto.com/3GPPSA6-parall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GPPpresenter\AppData\Roaming\Microsoft\Templates\3GPPD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6F375-F3F9-43BD-84A3-41CB1226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3GPPDAD.dotm</Template>
  <TotalTime>4294967105</TotalTime>
  <Pages>20</Pages>
  <Words>7605</Words>
  <Characters>43353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Jukka Vialen</dc:creator>
  <cp:lastModifiedBy>Thomas Meredith</cp:lastModifiedBy>
  <cp:revision>39</cp:revision>
  <dcterms:created xsi:type="dcterms:W3CDTF">2024-10-15T23:01:00Z</dcterms:created>
  <dcterms:modified xsi:type="dcterms:W3CDTF">2024-11-19T22:59:00Z</dcterms:modified>
</cp:coreProperties>
</file>