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A13EE" w14:textId="77777777" w:rsidR="004D2989" w:rsidRDefault="004D2989" w:rsidP="004D2989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  <w:r w:rsidRPr="00996A6E">
        <w:rPr>
          <w:rFonts w:ascii="Arial" w:hAnsi="Arial" w:cs="Arial"/>
          <w:b/>
          <w:noProof/>
          <w:sz w:val="24"/>
          <w:u w:val="single"/>
        </w:rPr>
        <w:t>SA WG6 Meeting #6</w:t>
      </w:r>
      <w:r>
        <w:rPr>
          <w:rFonts w:ascii="Arial" w:hAnsi="Arial" w:cs="Arial"/>
          <w:b/>
          <w:noProof/>
          <w:sz w:val="24"/>
          <w:u w:val="single"/>
        </w:rPr>
        <w:t>4</w:t>
      </w:r>
      <w:r w:rsidRPr="00996A6E">
        <w:rPr>
          <w:rFonts w:ascii="Arial" w:hAnsi="Arial" w:cs="Arial"/>
          <w:b/>
          <w:noProof/>
          <w:sz w:val="24"/>
          <w:u w:val="single"/>
        </w:rPr>
        <w:t xml:space="preserve"> Agenda</w:t>
      </w:r>
      <w:bookmarkStart w:id="0" w:name="_Hlk174570103"/>
      <w:bookmarkStart w:id="1" w:name="_Hlk165879784"/>
      <w:r>
        <w:rPr>
          <w:rFonts w:ascii="Arial" w:hAnsi="Arial" w:cs="Arial"/>
          <w:b/>
          <w:noProof/>
          <w:sz w:val="24"/>
          <w:u w:val="single"/>
        </w:rPr>
        <w:t xml:space="preserve"> – MC breakouts</w:t>
      </w:r>
    </w:p>
    <w:p w14:paraId="145C9989" w14:textId="7D4F4628" w:rsidR="00225FCD" w:rsidRDefault="00C86626" w:rsidP="004D2989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  <w:r>
        <w:rPr>
          <w:rFonts w:ascii="Arial" w:hAnsi="Arial" w:cs="Arial"/>
          <w:b/>
          <w:noProof/>
          <w:sz w:val="24"/>
          <w:u w:val="single"/>
        </w:rPr>
        <w:t xml:space="preserve">Wednesday </w:t>
      </w:r>
      <w:r w:rsidR="0082351E">
        <w:rPr>
          <w:rFonts w:ascii="Arial" w:hAnsi="Arial" w:cs="Arial"/>
          <w:b/>
          <w:noProof/>
          <w:sz w:val="24"/>
          <w:u w:val="single"/>
        </w:rPr>
        <w:t>1</w:t>
      </w:r>
      <w:r w:rsidR="003A0034">
        <w:rPr>
          <w:rFonts w:ascii="Arial" w:hAnsi="Arial" w:cs="Arial"/>
          <w:b/>
          <w:noProof/>
          <w:sz w:val="24"/>
          <w:u w:val="single"/>
        </w:rPr>
        <w:t>800</w:t>
      </w:r>
    </w:p>
    <w:p w14:paraId="2C6CFF99" w14:textId="77777777" w:rsidR="005E34D7" w:rsidRPr="00A4117A" w:rsidRDefault="005E34D7" w:rsidP="005E34D7">
      <w:pPr>
        <w:spacing w:before="120" w:after="120"/>
        <w:rPr>
          <w:rFonts w:ascii="Arial" w:hAnsi="Arial" w:cs="Arial"/>
          <w:b/>
          <w:color w:val="FF0000"/>
        </w:rPr>
      </w:pPr>
      <w:bookmarkStart w:id="2" w:name="_Hlk182430939"/>
      <w:r>
        <w:rPr>
          <w:rFonts w:ascii="Arial" w:hAnsi="Arial" w:cs="Arial"/>
          <w:b/>
          <w:color w:val="FF0000"/>
        </w:rPr>
        <w:t>Planned meeting-schedule:</w:t>
      </w:r>
    </w:p>
    <w:tbl>
      <w:tblPr>
        <w:tblW w:w="1034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985"/>
        <w:gridCol w:w="992"/>
        <w:gridCol w:w="992"/>
        <w:gridCol w:w="992"/>
        <w:gridCol w:w="993"/>
        <w:gridCol w:w="992"/>
        <w:gridCol w:w="992"/>
        <w:gridCol w:w="992"/>
        <w:gridCol w:w="993"/>
        <w:gridCol w:w="1417"/>
      </w:tblGrid>
      <w:tr w:rsidR="005E34D7" w14:paraId="6B669B89" w14:textId="77777777" w:rsidTr="00F44951">
        <w:trPr>
          <w:gridBefore w:val="1"/>
          <w:wBefore w:w="8" w:type="dxa"/>
          <w:trHeight w:val="573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</w:tcPr>
          <w:p w14:paraId="6C9656B6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E8984EB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Monday</w:t>
            </w:r>
          </w:p>
        </w:tc>
        <w:tc>
          <w:tcPr>
            <w:tcW w:w="19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CBD0E80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Tuesday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BE22A40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Wednesday</w:t>
            </w:r>
          </w:p>
        </w:tc>
        <w:tc>
          <w:tcPr>
            <w:tcW w:w="19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E7BCCB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Thursday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E695ECC" w14:textId="77777777" w:rsidR="005E34D7" w:rsidRDefault="005E34D7" w:rsidP="00F4495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Friday</w:t>
            </w:r>
          </w:p>
        </w:tc>
      </w:tr>
      <w:tr w:rsidR="005E34D7" w14:paraId="3C7A0609" w14:textId="77777777" w:rsidTr="00F44951">
        <w:trPr>
          <w:gridBefore w:val="1"/>
          <w:wBefore w:w="8" w:type="dxa"/>
          <w:trHeight w:val="265"/>
        </w:trPr>
        <w:tc>
          <w:tcPr>
            <w:tcW w:w="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A69D86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0</w:t>
            </w:r>
          </w:p>
          <w:p w14:paraId="299F7DD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08:00 to 08:55</w:t>
            </w:r>
          </w:p>
        </w:tc>
        <w:tc>
          <w:tcPr>
            <w:tcW w:w="198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6AAC70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40A2BE19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3E639B66" w14:textId="3BB33E4D" w:rsidR="005E34D7" w:rsidRDefault="00D73CB0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0815 MC drafting session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0E4D7B7D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4D871F4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53C8FCAE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60927706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vAlign w:val="center"/>
          </w:tcPr>
          <w:p w14:paraId="6DED1CE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Plenary session (Revisions)</w:t>
            </w:r>
          </w:p>
        </w:tc>
      </w:tr>
      <w:tr w:rsidR="005E34D7" w14:paraId="35E7CEF1" w14:textId="77777777" w:rsidTr="00F44951">
        <w:trPr>
          <w:gridBefore w:val="1"/>
          <w:wBefore w:w="8" w:type="dxa"/>
          <w:trHeight w:val="1458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0464B8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1</w:t>
            </w:r>
          </w:p>
          <w:p w14:paraId="13CC661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09:00 to 10:30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3755759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</w:t>
            </w:r>
          </w:p>
          <w:p w14:paraId="67A4C6C0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  <w:p w14:paraId="3769904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14:paraId="67D126D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14:paraId="5DCD177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00B3ED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A76F14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– (1)</w:t>
            </w:r>
          </w:p>
          <w:p w14:paraId="7012566D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– (16, not CRs)</w:t>
            </w:r>
          </w:p>
          <w:p w14:paraId="0A8A918E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(0)</w:t>
            </w:r>
          </w:p>
          <w:p w14:paraId="00FEB51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 – (0)</w:t>
            </w:r>
          </w:p>
          <w:p w14:paraId="467668F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7A64A6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9.16 – (9)</w:t>
            </w:r>
          </w:p>
          <w:p w14:paraId="518192A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2E4222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5000EC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0622CF6B" w14:textId="14CDA56B" w:rsidR="00BE0802" w:rsidRDefault="00BE0802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</w:t>
            </w:r>
          </w:p>
          <w:p w14:paraId="177C06A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C188DE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(18)</w:t>
            </w:r>
          </w:p>
          <w:p w14:paraId="2508070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0031912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1E5ACD7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324A41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FB9284E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9.8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D4C19A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  <w:p w14:paraId="4B818D16" w14:textId="77777777" w:rsidR="005E34D7" w:rsidRPr="00973E39" w:rsidRDefault="005E34D7" w:rsidP="00F449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0E6846" w14:textId="77777777" w:rsidR="005E34D7" w:rsidRPr="00973E39" w:rsidRDefault="005E34D7" w:rsidP="00F449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7C312C1" w14:textId="77777777" w:rsidR="005E34D7" w:rsidRPr="00973E39" w:rsidRDefault="005E34D7" w:rsidP="00F44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1B36157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Remaining untreated papers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(non-MC)</w:t>
            </w:r>
          </w:p>
          <w:p w14:paraId="29A9F76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</w:p>
          <w:p w14:paraId="78844DF4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06AF844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16733EC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5E3C836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28AE7B4" w14:textId="77777777" w:rsidR="005E34D7" w:rsidRPr="00973E39" w:rsidRDefault="005E34D7" w:rsidP="00F4495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</w:tr>
      <w:tr w:rsidR="005E34D7" w14:paraId="6495B5D0" w14:textId="77777777" w:rsidTr="00F44951">
        <w:trPr>
          <w:gridBefore w:val="1"/>
          <w:wBefore w:w="8" w:type="dxa"/>
          <w:trHeight w:val="290"/>
        </w:trPr>
        <w:tc>
          <w:tcPr>
            <w:tcW w:w="10340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8FAB24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Morning break (10:30 – 11:00)</w:t>
            </w:r>
          </w:p>
        </w:tc>
      </w:tr>
      <w:tr w:rsidR="005E34D7" w14:paraId="6277C6EF" w14:textId="77777777" w:rsidTr="00F44951">
        <w:trPr>
          <w:gridBefore w:val="1"/>
          <w:wBefore w:w="8" w:type="dxa"/>
          <w:trHeight w:val="1244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E6CE7F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2</w:t>
            </w:r>
          </w:p>
          <w:p w14:paraId="130BF52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11:00 to 12:30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CC8ADC3" w14:textId="77777777" w:rsidR="005E34D7" w:rsidRPr="00157C35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157C3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Tdoc</w:t>
            </w:r>
            <w:proofErr w:type="spellEnd"/>
            <w:r w:rsidRPr="00157C3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S6-245070</w:t>
            </w:r>
          </w:p>
          <w:p w14:paraId="49BEEE7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3CCE9F19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DBA5C72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8.6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(0)</w:t>
            </w:r>
          </w:p>
          <w:p w14:paraId="51795D80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9.15 – (4)</w:t>
            </w:r>
          </w:p>
          <w:p w14:paraId="3804DA68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8.7 – (9)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D3B98A1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9.14 – (10)</w:t>
            </w:r>
          </w:p>
          <w:p w14:paraId="625B31F3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F9832D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6CE3035F" w14:textId="61DB05F9" w:rsidR="005E34D7" w:rsidRDefault="00BE0802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  <w:r w:rsidR="005E34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ont</w:t>
            </w:r>
            <w:proofErr w:type="spellEnd"/>
          </w:p>
          <w:p w14:paraId="2A810736" w14:textId="77777777" w:rsidR="00BE0802" w:rsidRDefault="00BE0802" w:rsidP="00BE080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 – (0)</w:t>
            </w:r>
          </w:p>
          <w:p w14:paraId="32FE6FB8" w14:textId="77777777" w:rsidR="00BE0802" w:rsidRPr="00973E39" w:rsidRDefault="00BE0802" w:rsidP="00BE080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 – (4)</w:t>
            </w:r>
          </w:p>
          <w:p w14:paraId="6610BC29" w14:textId="77777777" w:rsidR="00BE0802" w:rsidRDefault="00BE0802" w:rsidP="00BE080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 – (11)</w:t>
            </w:r>
          </w:p>
          <w:p w14:paraId="5C05463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163FC81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8.9 – rest</w:t>
            </w:r>
          </w:p>
          <w:p w14:paraId="03DACE1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– (CRs)</w:t>
            </w:r>
          </w:p>
          <w:p w14:paraId="7C21DB90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9F129E2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73E0A5A1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emaining untreated papers</w:t>
            </w:r>
          </w:p>
          <w:p w14:paraId="0C3F0C39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69C4AE90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969AB9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(non-MC)</w:t>
            </w:r>
          </w:p>
          <w:p w14:paraId="25E7D10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</w:p>
          <w:p w14:paraId="494B2DA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6423EC6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51324D11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11C370DA" w14:textId="77777777" w:rsidR="005E34D7" w:rsidRPr="00973E39" w:rsidRDefault="005E34D7" w:rsidP="00F44951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1CD0F59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2D28CFF" w14:textId="77777777" w:rsidR="005E34D7" w:rsidRPr="00973E39" w:rsidRDefault="005E34D7" w:rsidP="00F4495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</w:tr>
      <w:tr w:rsidR="005E34D7" w14:paraId="30CC2672" w14:textId="77777777" w:rsidTr="00F44951">
        <w:trPr>
          <w:gridBefore w:val="1"/>
          <w:wBefore w:w="8" w:type="dxa"/>
          <w:trHeight w:val="290"/>
        </w:trPr>
        <w:tc>
          <w:tcPr>
            <w:tcW w:w="10340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817B6C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Lunch break (12:30 – 14:00)</w:t>
            </w:r>
          </w:p>
        </w:tc>
      </w:tr>
      <w:tr w:rsidR="005E34D7" w14:paraId="5BBBB662" w14:textId="77777777" w:rsidTr="00F44951">
        <w:trPr>
          <w:gridBefore w:val="1"/>
          <w:wBefore w:w="8" w:type="dxa"/>
          <w:trHeight w:val="1322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2EBACB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3</w:t>
            </w:r>
          </w:p>
          <w:p w14:paraId="464CF4DE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14:00 to 15:30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15AB81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054790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8.2 – (1)</w:t>
            </w:r>
          </w:p>
          <w:p w14:paraId="23B50B3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37C23DB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9.13 – (10)</w:t>
            </w:r>
          </w:p>
          <w:p w14:paraId="7C787174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3A57ABC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6E62410E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8.8 – (10)</w:t>
            </w:r>
          </w:p>
          <w:p w14:paraId="4A66B03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9.17 – (13)</w:t>
            </w:r>
          </w:p>
          <w:p w14:paraId="6083312E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24028D93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0FE0E68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(50)</w:t>
            </w:r>
          </w:p>
          <w:p w14:paraId="7D7B62A0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  <w:p w14:paraId="018392D5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FA4AED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BD4A0E2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72CF295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9.12 – (3)</w:t>
            </w:r>
          </w:p>
          <w:p w14:paraId="6262EC48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80F822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  <w:p w14:paraId="56015056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B73CD3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7495300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1A60E725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1290457E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43C6BE73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A852D26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</w:tcPr>
          <w:p w14:paraId="2221EFC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AF9AC59" w14:textId="77777777" w:rsidR="005E34D7" w:rsidRPr="0068100E" w:rsidRDefault="005E34D7" w:rsidP="00F44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7558523" w14:textId="77777777" w:rsidR="005E34D7" w:rsidRPr="00973E39" w:rsidRDefault="005E34D7" w:rsidP="00F44951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(Revisions, Work plan review, Future meetings, AOB)</w:t>
            </w:r>
          </w:p>
          <w:p w14:paraId="16E1490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Meeting close at the latest by 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:00</w:t>
            </w:r>
          </w:p>
        </w:tc>
      </w:tr>
      <w:tr w:rsidR="005E34D7" w14:paraId="0BE67F7D" w14:textId="77777777" w:rsidTr="00F44951">
        <w:trPr>
          <w:gridBefore w:val="1"/>
          <w:wBefore w:w="8" w:type="dxa"/>
          <w:trHeight w:val="475"/>
        </w:trPr>
        <w:tc>
          <w:tcPr>
            <w:tcW w:w="8923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B50BED1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Afternoon break (15:30 – 16:00)</w:t>
            </w:r>
          </w:p>
        </w:tc>
        <w:tc>
          <w:tcPr>
            <w:tcW w:w="141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center"/>
          </w:tcPr>
          <w:p w14:paraId="73B5435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5E34D7" w14:paraId="3CBD3252" w14:textId="77777777" w:rsidTr="00F44951">
        <w:trPr>
          <w:gridBefore w:val="1"/>
          <w:wBefore w:w="8" w:type="dxa"/>
          <w:trHeight w:val="1142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4B58826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4</w:t>
            </w:r>
          </w:p>
          <w:p w14:paraId="6334D3F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16:00 to 17:30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CB3E951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9.11 – (28)</w:t>
            </w:r>
          </w:p>
          <w:p w14:paraId="1D0AB2A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E756034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37F87E10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 – (11)</w:t>
            </w:r>
          </w:p>
          <w:p w14:paraId="5308F71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19FD026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A53093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more</w:t>
            </w:r>
          </w:p>
          <w:p w14:paraId="7E950886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674E774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rest</w:t>
            </w:r>
          </w:p>
          <w:p w14:paraId="3DE020D6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A58877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Remaining untreated papers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(non-MC)</w:t>
            </w:r>
          </w:p>
          <w:p w14:paraId="11518BE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07165E1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195E225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4B58F10C" w14:textId="77777777" w:rsidR="005E34D7" w:rsidRPr="00257F06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E244598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</w:tcPr>
          <w:p w14:paraId="408EAD7D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3CA26303" w14:textId="77777777" w:rsidR="005E34D7" w:rsidRDefault="005E34D7" w:rsidP="00F4495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5E34D7" w14:paraId="5B84646F" w14:textId="77777777" w:rsidTr="00F44951">
        <w:trPr>
          <w:gridBefore w:val="1"/>
          <w:gridAfter w:val="1"/>
          <w:wBefore w:w="8" w:type="dxa"/>
          <w:wAfter w:w="1417" w:type="dxa"/>
          <w:trHeight w:val="290"/>
        </w:trPr>
        <w:tc>
          <w:tcPr>
            <w:tcW w:w="8923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1405186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Evening break (17:30 – 18:00)</w:t>
            </w:r>
          </w:p>
        </w:tc>
      </w:tr>
      <w:tr w:rsidR="005E34D7" w14:paraId="556FD1A3" w14:textId="77777777" w:rsidTr="00F44951">
        <w:trPr>
          <w:gridAfter w:val="1"/>
          <w:wAfter w:w="1417" w:type="dxa"/>
          <w:trHeight w:val="1015"/>
        </w:trPr>
        <w:tc>
          <w:tcPr>
            <w:tcW w:w="9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10DDF9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5</w:t>
            </w:r>
          </w:p>
          <w:p w14:paraId="0C47D24B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18:00 to 19:30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A5B3554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rest</w:t>
            </w:r>
          </w:p>
          <w:p w14:paraId="5819B1B1" w14:textId="77777777" w:rsidR="005E34D7" w:rsidRPr="00C00373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CC2B11C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2EC1545D" w14:textId="1CC9F34F" w:rsidR="00BE0802" w:rsidRDefault="00BE0802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</w:t>
            </w:r>
          </w:p>
          <w:p w14:paraId="20BA37EC" w14:textId="77777777" w:rsidR="005E34D7" w:rsidRPr="0018327F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300258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rest</w:t>
            </w:r>
          </w:p>
          <w:p w14:paraId="57ACD993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D23D05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1FB8D32" w14:textId="77777777" w:rsidR="005E34D7" w:rsidRDefault="005E34D7" w:rsidP="00F449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A645B82" w14:textId="77777777" w:rsidR="005E34D7" w:rsidRPr="008C7494" w:rsidRDefault="005E34D7" w:rsidP="00F44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7174160" w14:textId="77777777" w:rsidR="005E34D7" w:rsidRPr="00157C35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57C3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First review of covershee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</w:t>
            </w:r>
            <w:r w:rsidRPr="00157C3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&amp; exceptions</w:t>
            </w:r>
          </w:p>
          <w:p w14:paraId="0233E4B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BDAA025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D3E667D" w14:textId="77777777" w:rsidR="005E34D7" w:rsidRPr="00D21E6E" w:rsidRDefault="005E34D7" w:rsidP="00F44951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4DEE98F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bookmarkEnd w:id="2"/>
    </w:tbl>
    <w:p w14:paraId="1D13972E" w14:textId="24B89E9A" w:rsidR="005E34D7" w:rsidRDefault="005E34D7" w:rsidP="004D2989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</w:p>
    <w:p w14:paraId="59A93C68" w14:textId="77777777" w:rsidR="005E34D7" w:rsidRDefault="005E34D7">
      <w:pPr>
        <w:rPr>
          <w:rFonts w:ascii="Arial" w:hAnsi="Arial" w:cs="Arial"/>
          <w:b/>
          <w:noProof/>
          <w:sz w:val="24"/>
          <w:u w:val="single"/>
        </w:rPr>
      </w:pPr>
      <w:r>
        <w:rPr>
          <w:rFonts w:ascii="Arial" w:hAnsi="Arial" w:cs="Arial"/>
          <w:b/>
          <w:noProof/>
          <w:sz w:val="24"/>
          <w:u w:val="single"/>
        </w:rPr>
        <w:br w:type="page"/>
      </w:r>
    </w:p>
    <w:p w14:paraId="5060981E" w14:textId="77777777" w:rsidR="00225FCD" w:rsidRDefault="00225FCD" w:rsidP="004D2989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"/>
        <w:gridCol w:w="1139"/>
        <w:gridCol w:w="16"/>
        <w:gridCol w:w="3531"/>
        <w:gridCol w:w="8"/>
        <w:gridCol w:w="1495"/>
        <w:gridCol w:w="6"/>
        <w:gridCol w:w="1164"/>
        <w:gridCol w:w="22"/>
        <w:gridCol w:w="1839"/>
        <w:gridCol w:w="43"/>
        <w:gridCol w:w="1518"/>
      </w:tblGrid>
      <w:tr w:rsidR="004D2989" w14:paraId="31679197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bookmarkEnd w:id="0"/>
          <w:bookmarkEnd w:id="1"/>
          <w:p w14:paraId="0DEB5ECA" w14:textId="77777777" w:rsidR="004D2989" w:rsidRPr="00996A6E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996A6E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0303F" w14:textId="77777777" w:rsidR="004D2989" w:rsidRPr="00996A6E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996A6E">
              <w:rPr>
                <w:rFonts w:ascii="Arial" w:hAnsi="Arial" w:cs="Arial"/>
                <w:b/>
              </w:rPr>
              <w:t>Title</w:t>
            </w:r>
          </w:p>
        </w:tc>
      </w:tr>
      <w:tr w:rsidR="004D2989" w:rsidRPr="00E94A04" w14:paraId="28A2EF91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492A3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7.1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E664F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Work Items on Mission Critical features (including TEI for MC-features)</w:t>
            </w:r>
          </w:p>
          <w:p w14:paraId="63BB31E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10 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>papers</w:t>
            </w:r>
          </w:p>
          <w:p w14:paraId="1F76B8F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D2989" w:rsidRPr="00996A6E" w14:paraId="01B5F2D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4F9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0DE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546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707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8EC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5B0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79AA3422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32ECC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S6-244061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B1E4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 on initial floor request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A88B7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FB9B5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0441</w:t>
            </w:r>
          </w:p>
          <w:p w14:paraId="7E823DA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584179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789F9A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3BA14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A64B2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9DD96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DC1527C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9EF5E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S6-244062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4BD0E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 on initial floor request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9A9DD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A60C1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0442</w:t>
            </w:r>
          </w:p>
          <w:p w14:paraId="5C2B613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73C788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5E8CA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A1193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550DF9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9DAB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B5C09C6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862AA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S6-244063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1F06B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Corrections to the FD file removal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5136E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B3298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0370</w:t>
            </w:r>
          </w:p>
          <w:p w14:paraId="554C3CE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8C9AA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BAF691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5E8DA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D6C859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4E213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FF04CC4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EFDAE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S6-244064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0ACBD9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Corrections to the FD file removal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F1E0C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4948D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0371</w:t>
            </w:r>
          </w:p>
          <w:p w14:paraId="2D7B9D4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7A4D390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F90E3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74CDB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004B71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1555650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BDAE2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CEFBC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MBS service area handling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9E444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AD639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0128r1</w:t>
            </w:r>
          </w:p>
          <w:p w14:paraId="6AD2092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6B69FC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71B363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FC591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S6-244075.</w:t>
            </w:r>
          </w:p>
          <w:p w14:paraId="10F2915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BD684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600BA68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DD069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52AC4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MBS service area handling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A8802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48456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0129r1</w:t>
            </w:r>
          </w:p>
          <w:p w14:paraId="0F9AA0D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A1807B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6ED654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54290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S6-244076.</w:t>
            </w:r>
          </w:p>
          <w:p w14:paraId="63B75E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CAA22A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4ED82E5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FC222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7B68A6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Resolving an EN in the First-to-answer call setup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E79A2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10DD9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0444r1</w:t>
            </w:r>
          </w:p>
          <w:p w14:paraId="521208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8EA7E1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6F5267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D11D0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S6-244105.</w:t>
            </w:r>
          </w:p>
          <w:p w14:paraId="3252D31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E78A20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A5AC052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C3718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2E7BF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Resolving an EN in the First-to-answer call setup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BCDBE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4CC6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0445r1</w:t>
            </w:r>
          </w:p>
          <w:p w14:paraId="7B6C80D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C9802F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EB57FA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EE70D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S6-244106.</w:t>
            </w:r>
          </w:p>
          <w:p w14:paraId="7D6D00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CBCBE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8D2CED8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9114B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D4349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Removing external applications access to MC services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F2D16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F587E5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0603r1</w:t>
            </w:r>
          </w:p>
          <w:p w14:paraId="20F3973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BFDCB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2753D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D6798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S6-244155.</w:t>
            </w:r>
          </w:p>
          <w:p w14:paraId="5D02141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CA094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FF3415A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561D7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B4643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Removing external applications access to MC services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776A9D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5D841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0604r1</w:t>
            </w:r>
          </w:p>
          <w:p w14:paraId="34A1B6B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AEC033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B453D2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482D5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S6-244156.</w:t>
            </w:r>
          </w:p>
          <w:p w14:paraId="3E00BF4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B6915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7F0400C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21EE5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60B83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Resolving the ENs in 23.281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788CC8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1C5FF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0236r1</w:t>
            </w:r>
          </w:p>
          <w:p w14:paraId="699A74A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579F0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1FB043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DD24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S6-244283.</w:t>
            </w:r>
          </w:p>
          <w:p w14:paraId="6FD95AC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7C9F1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4C9EB2D" w14:textId="77777777" w:rsidTr="00C4001F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D5EE8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2C214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Resolve EN in 23.281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06A7F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67A2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0237r1</w:t>
            </w:r>
          </w:p>
          <w:p w14:paraId="24CD14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6A9140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15C410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389EB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S6-244284.</w:t>
            </w:r>
          </w:p>
          <w:p w14:paraId="362C8F4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82036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FB8B238" w14:textId="77777777" w:rsidTr="00C4001F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14FE5E0" w14:textId="2BBC802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0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S6-245183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32BBFC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 of reference points in 23.289 Rel-18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6284E5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proofErr w:type="spellStart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>Hytera</w:t>
            </w:r>
            <w:proofErr w:type="spellEnd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Communications Corp. (</w:t>
            </w:r>
            <w:proofErr w:type="spellStart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>Hongjun</w:t>
            </w:r>
            <w:proofErr w:type="spellEnd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Guan)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91109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0137</w:t>
            </w:r>
          </w:p>
          <w:p w14:paraId="4035808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F90FD4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8509F9F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8247F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087E04" w14:textId="100F710D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C4001F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D71E77" w14:textId="65961DFC" w:rsidR="004D2989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68EC49D" w14:textId="77777777" w:rsidTr="0019555C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B99D2E8" w14:textId="408BC4E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1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S6-245186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73CC97A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 of reference points in 23.289 Rel-19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0A13D3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proofErr w:type="spellStart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>Hytera</w:t>
            </w:r>
            <w:proofErr w:type="spellEnd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Communications Corp. (</w:t>
            </w:r>
            <w:proofErr w:type="spellStart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>Hongjun</w:t>
            </w:r>
            <w:proofErr w:type="spellEnd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Guan)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7A782E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0138</w:t>
            </w:r>
          </w:p>
          <w:p w14:paraId="3056D94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EDA331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3E6B8F8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FB0E97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552E41A" w14:textId="60F94130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C4001F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8058365" w14:textId="19205D93" w:rsidR="004D2989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8003997" w14:textId="77777777" w:rsidTr="0019555C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96585" w14:textId="7AAC8EE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2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S6-245204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878C8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Void MBMS bearer event notification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E65DA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623D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0625</w:t>
            </w:r>
          </w:p>
          <w:p w14:paraId="3D09485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282A1B8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26E3080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79C62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71512" w14:textId="0466C87B" w:rsidR="004D2989" w:rsidRP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55C">
              <w:rPr>
                <w:rFonts w:ascii="Arial" w:hAnsi="Arial" w:cs="Arial"/>
                <w:bCs/>
                <w:sz w:val="18"/>
                <w:szCs w:val="18"/>
              </w:rPr>
              <w:t>Revised to S6-245373</w:t>
            </w:r>
          </w:p>
        </w:tc>
      </w:tr>
      <w:tr w:rsidR="0019555C" w:rsidRPr="00996A6E" w14:paraId="6A050D98" w14:textId="77777777" w:rsidTr="0019555C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E8ED375" w14:textId="5EE75F87" w:rsidR="0019555C" w:rsidRPr="0019555C" w:rsidRDefault="0019555C" w:rsidP="00F44951">
            <w:pPr>
              <w:spacing w:before="20" w:after="20" w:line="240" w:lineRule="auto"/>
            </w:pPr>
            <w:r w:rsidRPr="0019555C">
              <w:rPr>
                <w:rFonts w:ascii="Arial" w:hAnsi="Arial" w:cs="Arial"/>
                <w:sz w:val="18"/>
              </w:rPr>
              <w:t>S6-245373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8532AD5" w14:textId="6D4899AE" w:rsidR="0019555C" w:rsidRP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55C">
              <w:rPr>
                <w:rFonts w:ascii="Arial" w:hAnsi="Arial" w:cs="Arial"/>
                <w:bCs/>
                <w:sz w:val="18"/>
                <w:szCs w:val="18"/>
              </w:rPr>
              <w:t>Void MBMS bearer event notification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99F2CFC" w14:textId="153C87AC" w:rsidR="0019555C" w:rsidRP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55C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19555C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19555C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19555C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19555C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5B4079F" w14:textId="77777777" w:rsidR="0019555C" w:rsidRP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55C">
              <w:rPr>
                <w:rFonts w:ascii="Arial" w:hAnsi="Arial" w:cs="Arial"/>
                <w:bCs/>
                <w:sz w:val="18"/>
                <w:szCs w:val="18"/>
              </w:rPr>
              <w:t>CR 0625r1</w:t>
            </w:r>
          </w:p>
          <w:p w14:paraId="46E56F64" w14:textId="77777777" w:rsidR="0019555C" w:rsidRP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55C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5081CE9" w14:textId="77777777" w:rsidR="0019555C" w:rsidRP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55C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A8D7FE9" w14:textId="534A052A" w:rsidR="0019555C" w:rsidRP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55C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DDEF3EE" w14:textId="77777777" w:rsid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55C">
              <w:rPr>
                <w:rFonts w:ascii="Arial" w:hAnsi="Arial" w:cs="Arial"/>
                <w:bCs/>
                <w:sz w:val="18"/>
                <w:szCs w:val="18"/>
              </w:rPr>
              <w:t>Revision of S6-245204.</w:t>
            </w:r>
          </w:p>
          <w:p w14:paraId="0170E89D" w14:textId="59B4F319" w:rsidR="0019555C" w:rsidRPr="00215506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3986FC7" w14:textId="77777777" w:rsidR="0019555C" w:rsidRP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18DA9C3" w14:textId="77777777" w:rsidTr="0019555C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E3ED4" w14:textId="0D68D32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3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S6-245205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D3736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Void MBMS bearer event notification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BF78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4831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0626</w:t>
            </w:r>
          </w:p>
          <w:p w14:paraId="38E6AD8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49AE9A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602A9EC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D9F0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B60CF" w14:textId="100B1C8A" w:rsidR="004D2989" w:rsidRP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55C">
              <w:rPr>
                <w:rFonts w:ascii="Arial" w:hAnsi="Arial" w:cs="Arial"/>
                <w:bCs/>
                <w:sz w:val="18"/>
                <w:szCs w:val="18"/>
              </w:rPr>
              <w:t>Revised to S6-245374</w:t>
            </w:r>
          </w:p>
        </w:tc>
      </w:tr>
      <w:tr w:rsidR="0019555C" w:rsidRPr="00996A6E" w14:paraId="0EE6E235" w14:textId="77777777" w:rsidTr="00860325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47A91FB" w14:textId="4A80BAD5" w:rsidR="0019555C" w:rsidRPr="0019555C" w:rsidRDefault="0019555C" w:rsidP="00F44951">
            <w:pPr>
              <w:spacing w:before="20" w:after="20" w:line="240" w:lineRule="auto"/>
            </w:pPr>
            <w:r w:rsidRPr="0019555C">
              <w:rPr>
                <w:rFonts w:ascii="Arial" w:hAnsi="Arial" w:cs="Arial"/>
                <w:sz w:val="18"/>
              </w:rPr>
              <w:t>S6-245374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D3F006E" w14:textId="478C6455" w:rsidR="0019555C" w:rsidRP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55C">
              <w:rPr>
                <w:rFonts w:ascii="Arial" w:hAnsi="Arial" w:cs="Arial"/>
                <w:bCs/>
                <w:sz w:val="18"/>
                <w:szCs w:val="18"/>
              </w:rPr>
              <w:t>Void MBMS bearer event notification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5006949" w14:textId="6FF1DA62" w:rsidR="0019555C" w:rsidRP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55C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19555C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19555C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19555C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19555C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461832E" w14:textId="77777777" w:rsidR="0019555C" w:rsidRP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55C">
              <w:rPr>
                <w:rFonts w:ascii="Arial" w:hAnsi="Arial" w:cs="Arial"/>
                <w:bCs/>
                <w:sz w:val="18"/>
                <w:szCs w:val="18"/>
              </w:rPr>
              <w:t>CR 0626r1</w:t>
            </w:r>
          </w:p>
          <w:p w14:paraId="284D907A" w14:textId="77777777" w:rsidR="0019555C" w:rsidRP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55C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6B14D28A" w14:textId="77777777" w:rsidR="0019555C" w:rsidRP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55C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BD3C999" w14:textId="18DDF544" w:rsidR="0019555C" w:rsidRP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55C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95CD0A0" w14:textId="77777777" w:rsid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55C">
              <w:rPr>
                <w:rFonts w:ascii="Arial" w:hAnsi="Arial" w:cs="Arial"/>
                <w:bCs/>
                <w:sz w:val="18"/>
                <w:szCs w:val="18"/>
              </w:rPr>
              <w:t>Revision of S6-245205.</w:t>
            </w:r>
          </w:p>
          <w:p w14:paraId="26E9AF47" w14:textId="1616F25E" w:rsidR="0019555C" w:rsidRPr="00215506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DF5EF36" w14:textId="77777777" w:rsidR="0019555C" w:rsidRPr="0019555C" w:rsidRDefault="0019555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399ACFB" w14:textId="77777777" w:rsidTr="00860325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6590A" w14:textId="7D955F30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4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S6-245207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274C7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MBS service area handling during TMGI allocation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6CD37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China Broadnet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B761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0139</w:t>
            </w:r>
          </w:p>
          <w:p w14:paraId="4AAD682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980A0D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6A8272F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41B4E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84206" w14:textId="4E1C36C2" w:rsidR="004D2989" w:rsidRPr="00860325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0325">
              <w:rPr>
                <w:rFonts w:ascii="Arial" w:hAnsi="Arial" w:cs="Arial"/>
                <w:bCs/>
                <w:sz w:val="18"/>
                <w:szCs w:val="18"/>
              </w:rPr>
              <w:t>Revised to S6-245375</w:t>
            </w:r>
          </w:p>
        </w:tc>
      </w:tr>
      <w:tr w:rsidR="00860325" w:rsidRPr="00996A6E" w14:paraId="2976362E" w14:textId="77777777" w:rsidTr="00860325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1C55220" w14:textId="37094566" w:rsidR="00860325" w:rsidRPr="00860325" w:rsidRDefault="00860325" w:rsidP="00F44951">
            <w:pPr>
              <w:spacing w:before="20" w:after="20" w:line="240" w:lineRule="auto"/>
            </w:pPr>
            <w:r w:rsidRPr="00860325">
              <w:rPr>
                <w:rFonts w:ascii="Arial" w:hAnsi="Arial" w:cs="Arial"/>
                <w:sz w:val="18"/>
              </w:rPr>
              <w:t>S6-245375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9EC650D" w14:textId="79B826DA" w:rsidR="00860325" w:rsidRPr="00860325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0325">
              <w:rPr>
                <w:rFonts w:ascii="Arial" w:hAnsi="Arial" w:cs="Arial"/>
                <w:bCs/>
                <w:sz w:val="18"/>
                <w:szCs w:val="18"/>
              </w:rPr>
              <w:t>MBS service area handling during TMGI allocation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CED6BE2" w14:textId="28B7805E" w:rsidR="00860325" w:rsidRPr="00860325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0325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860325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860325">
              <w:rPr>
                <w:rFonts w:ascii="Arial" w:hAnsi="Arial" w:cs="Arial"/>
                <w:bCs/>
                <w:sz w:val="18"/>
                <w:szCs w:val="18"/>
              </w:rPr>
              <w:t>, China Broadnet (</w:t>
            </w:r>
            <w:proofErr w:type="spellStart"/>
            <w:r w:rsidRPr="00860325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860325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331A3CA" w14:textId="77777777" w:rsidR="00860325" w:rsidRPr="00860325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0325">
              <w:rPr>
                <w:rFonts w:ascii="Arial" w:hAnsi="Arial" w:cs="Arial"/>
                <w:bCs/>
                <w:sz w:val="18"/>
                <w:szCs w:val="18"/>
              </w:rPr>
              <w:t>CR 0139r1</w:t>
            </w:r>
          </w:p>
          <w:p w14:paraId="0824B24B" w14:textId="77777777" w:rsidR="00860325" w:rsidRPr="00860325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0325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8E8A890" w14:textId="77777777" w:rsidR="00860325" w:rsidRPr="00860325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0325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B506D81" w14:textId="20978AF0" w:rsidR="00860325" w:rsidRPr="00860325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0325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811EC33" w14:textId="77777777" w:rsidR="00860325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0325">
              <w:rPr>
                <w:rFonts w:ascii="Arial" w:hAnsi="Arial" w:cs="Arial"/>
                <w:bCs/>
                <w:sz w:val="18"/>
                <w:szCs w:val="18"/>
              </w:rPr>
              <w:t>Revision of S6-245207.</w:t>
            </w:r>
          </w:p>
          <w:p w14:paraId="3785D4BE" w14:textId="70B9EEFA" w:rsidR="00860325" w:rsidRPr="00215506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43F3F90" w14:textId="77777777" w:rsidR="00860325" w:rsidRPr="00860325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357B6C3" w14:textId="77777777" w:rsidTr="00860325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DF9FE" w14:textId="20C3E7F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5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S6-245208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C52D2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MBS service area handling during TMGI allocation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2426A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China Broadnet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ACD9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0140</w:t>
            </w:r>
          </w:p>
          <w:p w14:paraId="262D5DE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578A7D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0CC7231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5C8BE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32679" w14:textId="3EC4C782" w:rsidR="004D2989" w:rsidRPr="00860325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0325">
              <w:rPr>
                <w:rFonts w:ascii="Arial" w:hAnsi="Arial" w:cs="Arial"/>
                <w:bCs/>
                <w:sz w:val="18"/>
                <w:szCs w:val="18"/>
              </w:rPr>
              <w:t>Revised to S6-245376</w:t>
            </w:r>
          </w:p>
        </w:tc>
      </w:tr>
      <w:tr w:rsidR="00860325" w:rsidRPr="00996A6E" w14:paraId="4256E8AF" w14:textId="77777777" w:rsidTr="00860325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2DCEB64" w14:textId="1B29611C" w:rsidR="00860325" w:rsidRPr="00860325" w:rsidRDefault="00860325" w:rsidP="00F44951">
            <w:pPr>
              <w:spacing w:before="20" w:after="20" w:line="240" w:lineRule="auto"/>
            </w:pPr>
            <w:r w:rsidRPr="00860325">
              <w:rPr>
                <w:rFonts w:ascii="Arial" w:hAnsi="Arial" w:cs="Arial"/>
                <w:sz w:val="18"/>
              </w:rPr>
              <w:t>S6-245376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03F0F07" w14:textId="1D7F395A" w:rsidR="00860325" w:rsidRPr="00860325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0325">
              <w:rPr>
                <w:rFonts w:ascii="Arial" w:hAnsi="Arial" w:cs="Arial"/>
                <w:bCs/>
                <w:sz w:val="18"/>
                <w:szCs w:val="18"/>
              </w:rPr>
              <w:t>MBS service area handling during TMGI allocation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E30661F" w14:textId="34C804CB" w:rsidR="00860325" w:rsidRPr="00860325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0325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860325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860325">
              <w:rPr>
                <w:rFonts w:ascii="Arial" w:hAnsi="Arial" w:cs="Arial"/>
                <w:bCs/>
                <w:sz w:val="18"/>
                <w:szCs w:val="18"/>
              </w:rPr>
              <w:t>, China Broadnet (</w:t>
            </w:r>
            <w:proofErr w:type="spellStart"/>
            <w:r w:rsidRPr="00860325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860325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ADF8647" w14:textId="77777777" w:rsidR="00860325" w:rsidRPr="00860325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0325">
              <w:rPr>
                <w:rFonts w:ascii="Arial" w:hAnsi="Arial" w:cs="Arial"/>
                <w:bCs/>
                <w:sz w:val="18"/>
                <w:szCs w:val="18"/>
              </w:rPr>
              <w:t>CR 0140r1</w:t>
            </w:r>
          </w:p>
          <w:p w14:paraId="6D610147" w14:textId="77777777" w:rsidR="00860325" w:rsidRPr="00860325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0325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33284C3" w14:textId="77777777" w:rsidR="00860325" w:rsidRPr="00860325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0325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1CA974A" w14:textId="341C0CE6" w:rsidR="00860325" w:rsidRPr="00860325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0325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36A966B" w14:textId="77777777" w:rsidR="00860325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0325">
              <w:rPr>
                <w:rFonts w:ascii="Arial" w:hAnsi="Arial" w:cs="Arial"/>
                <w:bCs/>
                <w:sz w:val="18"/>
                <w:szCs w:val="18"/>
              </w:rPr>
              <w:t>Revision of S6-245208.</w:t>
            </w:r>
          </w:p>
          <w:p w14:paraId="341ADE88" w14:textId="3327A826" w:rsidR="00860325" w:rsidRPr="00215506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5D7C96C" w14:textId="77777777" w:rsidR="00860325" w:rsidRPr="00860325" w:rsidRDefault="0086032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06243D2" w14:textId="77777777" w:rsidTr="00C4001F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B49A2" w14:textId="45B2DBEB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6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S6-245231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489D1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Removing EN on MCPTT server used as signalling proxy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7F915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B728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0449</w:t>
            </w:r>
          </w:p>
          <w:p w14:paraId="3D0534A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BC0D5F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FDC1CA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4CD13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C1C9A" w14:textId="48DC70FE" w:rsidR="004D2989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Revised to S6-245365</w:t>
            </w:r>
          </w:p>
        </w:tc>
      </w:tr>
      <w:tr w:rsidR="00C4001F" w:rsidRPr="00996A6E" w14:paraId="01C85BB0" w14:textId="77777777" w:rsidTr="00C4001F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2A9503" w14:textId="7E721572" w:rsidR="00C4001F" w:rsidRPr="00C4001F" w:rsidRDefault="00C4001F" w:rsidP="00F44951">
            <w:pPr>
              <w:spacing w:before="20" w:after="20" w:line="240" w:lineRule="auto"/>
            </w:pPr>
            <w:r w:rsidRPr="00C4001F">
              <w:rPr>
                <w:rFonts w:ascii="Arial" w:hAnsi="Arial" w:cs="Arial"/>
                <w:sz w:val="18"/>
              </w:rPr>
              <w:t>S6-245365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CA385AF" w14:textId="79ADC48D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Removing EN on MCPTT server used as signalling proxy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84C4C24" w14:textId="1A5A5C05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C4001F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C4001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D5D5EB4" w14:textId="77777777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CR 0449r1</w:t>
            </w:r>
          </w:p>
          <w:p w14:paraId="6329406F" w14:textId="77777777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77DC148" w14:textId="77777777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4211B215" w14:textId="5E6CCC3C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A3763B0" w14:textId="77777777" w:rsid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Revision of S6-245231.</w:t>
            </w:r>
          </w:p>
          <w:p w14:paraId="7E03190B" w14:textId="77777777" w:rsid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B1D4983" w14:textId="77777777" w:rsidR="00B3110A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only changes are </w:t>
            </w:r>
            <w:r w:rsidR="00B3110A">
              <w:rPr>
                <w:rFonts w:ascii="Arial" w:hAnsi="Arial" w:cs="Arial"/>
                <w:bCs/>
                <w:sz w:val="18"/>
                <w:szCs w:val="18"/>
              </w:rPr>
              <w:t>in the cover page change SA5</w:t>
            </w:r>
            <w:r w:rsidR="00B3110A" w:rsidRPr="00B3110A">
              <w:rPr>
                <w:rFonts w:ascii="Arial" w:hAnsi="Arial" w:cs="Arial"/>
                <w:bCs/>
                <w:sz w:val="18"/>
                <w:szCs w:val="18"/>
              </w:rPr>
              <w:sym w:font="Wingdings" w:char="F0E0"/>
            </w:r>
            <w:r w:rsidR="00B3110A">
              <w:rPr>
                <w:rFonts w:ascii="Arial" w:hAnsi="Arial" w:cs="Arial"/>
                <w:bCs/>
                <w:sz w:val="18"/>
                <w:szCs w:val="18"/>
              </w:rPr>
              <w:t>SA6 and add word ‘gateway’.</w:t>
            </w:r>
          </w:p>
          <w:p w14:paraId="71044A51" w14:textId="77777777" w:rsid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BE9A187" w14:textId="57E4A851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C4001F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CE67FFA" w14:textId="19F83700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780FF7C" w14:textId="77777777" w:rsidTr="00C4001F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09D24" w14:textId="1211D27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7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S6-245233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93D5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Removing EN on MCPTT server used as signalling proxy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38648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330C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0450</w:t>
            </w:r>
          </w:p>
          <w:p w14:paraId="3AD40E9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7440F38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ACB43C0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3287D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53A79" w14:textId="1BCD775C" w:rsidR="004D2989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Revised to S6-245366</w:t>
            </w:r>
          </w:p>
        </w:tc>
      </w:tr>
      <w:tr w:rsidR="00C4001F" w:rsidRPr="00996A6E" w14:paraId="48403699" w14:textId="77777777" w:rsidTr="00D155A6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90C286" w14:textId="627B572F" w:rsidR="00C4001F" w:rsidRPr="00C4001F" w:rsidRDefault="00C4001F" w:rsidP="00F44951">
            <w:pPr>
              <w:spacing w:before="20" w:after="20" w:line="240" w:lineRule="auto"/>
            </w:pPr>
            <w:r w:rsidRPr="00C4001F">
              <w:rPr>
                <w:rFonts w:ascii="Arial" w:hAnsi="Arial" w:cs="Arial"/>
                <w:sz w:val="18"/>
              </w:rPr>
              <w:t>S6-245366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8344B5" w14:textId="30CC8A7B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Removing EN on MCPTT server used as signalling proxy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EF85CF" w14:textId="31E95372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C4001F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C4001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00B7C3" w14:textId="77777777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CR 0450r1</w:t>
            </w:r>
          </w:p>
          <w:p w14:paraId="73FD1271" w14:textId="77777777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CD21FE9" w14:textId="77777777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DED168F" w14:textId="641EF7D2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BF8615" w14:textId="77777777" w:rsid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t>Revision of S6-245233.</w:t>
            </w:r>
          </w:p>
          <w:p w14:paraId="4E60535B" w14:textId="77777777" w:rsid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E237DA9" w14:textId="1DEFDA5E" w:rsid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only changes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are: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work item co</w:t>
            </w:r>
            <w:r w:rsidR="00D155A6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Cs/>
                <w:sz w:val="18"/>
                <w:szCs w:val="18"/>
              </w:rPr>
              <w:t>e and adding word ‘gateway’ in the cover page.</w:t>
            </w:r>
          </w:p>
          <w:p w14:paraId="5005602E" w14:textId="77777777" w:rsid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B876D47" w14:textId="606AA312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C4001F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78040C" w14:textId="5287C6A5" w:rsidR="00C4001F" w:rsidRPr="00C4001F" w:rsidRDefault="00C400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001F">
              <w:rPr>
                <w:rFonts w:ascii="Arial" w:hAnsi="Arial" w:cs="Arial"/>
                <w:bCs/>
                <w:sz w:val="18"/>
                <w:szCs w:val="18"/>
              </w:rPr>
              <w:lastRenderedPageBreak/>
              <w:t>Agreed</w:t>
            </w:r>
          </w:p>
        </w:tc>
      </w:tr>
      <w:tr w:rsidR="004D2989" w:rsidRPr="00996A6E" w14:paraId="7C9A892E" w14:textId="77777777" w:rsidTr="00D155A6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6157B" w14:textId="00BA499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8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S6-245234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2FCEE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Removing EN on Entering MC service emergency alert area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E0A02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2B68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0627</w:t>
            </w:r>
          </w:p>
          <w:p w14:paraId="0AE0738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FBC641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957ED90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1A427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322CA" w14:textId="00B5496E" w:rsidR="004D2989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>Revised to S6-245367</w:t>
            </w:r>
          </w:p>
        </w:tc>
      </w:tr>
      <w:tr w:rsidR="00D155A6" w:rsidRPr="00996A6E" w14:paraId="2D422A95" w14:textId="77777777" w:rsidTr="00D155A6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221B6AE" w14:textId="5E68749D" w:rsidR="00D155A6" w:rsidRPr="00D155A6" w:rsidRDefault="00D155A6" w:rsidP="00F44951">
            <w:pPr>
              <w:spacing w:before="20" w:after="20" w:line="240" w:lineRule="auto"/>
            </w:pPr>
            <w:r w:rsidRPr="00D155A6">
              <w:rPr>
                <w:rFonts w:ascii="Arial" w:hAnsi="Arial" w:cs="Arial"/>
                <w:sz w:val="18"/>
              </w:rPr>
              <w:t>S6-245367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269F88C" w14:textId="684E9DC0" w:rsidR="00D155A6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>Removing EN on Entering MC service emergency alert area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70C357" w14:textId="2B06AC1D" w:rsidR="00D155A6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D155A6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D155A6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1CD74C" w14:textId="77777777" w:rsidR="00D155A6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>CR 0627r1</w:t>
            </w:r>
          </w:p>
          <w:p w14:paraId="2C803D52" w14:textId="77777777" w:rsidR="00D155A6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F289293" w14:textId="77777777" w:rsidR="00D155A6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F02A817" w14:textId="628BE552" w:rsidR="00D155A6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E45931" w14:textId="77777777" w:rsid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>Revision of S6-245234.</w:t>
            </w:r>
          </w:p>
          <w:p w14:paraId="243B9FCC" w14:textId="77777777" w:rsid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599C6C" w14:textId="1BABD6EC" w:rsid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 is in the cover page change SA5 to sA6.</w:t>
            </w:r>
          </w:p>
          <w:p w14:paraId="5A24A21C" w14:textId="77777777" w:rsid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F74FC6" w14:textId="1E6E151A" w:rsidR="00D155A6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D155A6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1BC3B78" w14:textId="5A3E83CB" w:rsidR="00D155A6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7FE1253" w14:textId="77777777" w:rsidTr="00D155A6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D95D5" w14:textId="19E42359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9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S6-245235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9EA6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Removing EN on Entering MC service emergency alert area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2BCC6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0D0B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0628</w:t>
            </w:r>
          </w:p>
          <w:p w14:paraId="4784060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2EE8E71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7F5D99C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A0C5D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92BB2" w14:textId="3B3C3CDD" w:rsidR="004D2989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>Revised to S6-245368</w:t>
            </w:r>
          </w:p>
        </w:tc>
      </w:tr>
      <w:tr w:rsidR="00D155A6" w:rsidRPr="00996A6E" w14:paraId="04D284D8" w14:textId="77777777" w:rsidTr="00D155A6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7D8380E" w14:textId="1B3F0606" w:rsidR="00D155A6" w:rsidRPr="00D155A6" w:rsidRDefault="00D155A6" w:rsidP="00F44951">
            <w:pPr>
              <w:spacing w:before="20" w:after="20" w:line="240" w:lineRule="auto"/>
            </w:pPr>
            <w:r w:rsidRPr="00D155A6">
              <w:rPr>
                <w:rFonts w:ascii="Arial" w:hAnsi="Arial" w:cs="Arial"/>
                <w:sz w:val="18"/>
              </w:rPr>
              <w:t>S6-245368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CEB39C4" w14:textId="5BD6C675" w:rsidR="00D155A6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>Removing EN on Entering MC service emergency alert area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713F563" w14:textId="59884BC5" w:rsidR="00D155A6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D155A6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D155A6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0D5EA4" w14:textId="77777777" w:rsidR="00D155A6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>CR 0628r1</w:t>
            </w:r>
          </w:p>
          <w:p w14:paraId="739DFD08" w14:textId="77777777" w:rsidR="00D155A6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530977E" w14:textId="77777777" w:rsidR="00D155A6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3B9A0FE" w14:textId="24309830" w:rsidR="00D155A6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B1666DA" w14:textId="77777777" w:rsid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>Revision of S6-245235.</w:t>
            </w:r>
          </w:p>
          <w:p w14:paraId="7E498DFC" w14:textId="77777777" w:rsid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C067347" w14:textId="30A00926" w:rsid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 is to correct the work item code.</w:t>
            </w:r>
          </w:p>
          <w:p w14:paraId="7DF55DC6" w14:textId="77777777" w:rsid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3621BCB" w14:textId="491B7EF3" w:rsidR="00D155A6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D155A6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D12DB0" w14:textId="7971D968" w:rsidR="00D155A6" w:rsidRPr="00D155A6" w:rsidRDefault="00D155A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5A6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92F23AC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B8A5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5825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8B36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758D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8162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5A4E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5F9C2F6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8664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4D2989" w:rsidRPr="00272C25" w14:paraId="58DC1E3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91E2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8.8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C770C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</w:rPr>
              <w:t>FS_Generic_IOPS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 xml:space="preserve"> – Study on </w:t>
            </w:r>
            <w:r w:rsidRPr="00CF71EC">
              <w:rPr>
                <w:rFonts w:ascii="Arial" w:eastAsia="Batang" w:hAnsi="Arial" w:cs="Arial"/>
                <w:b/>
                <w:lang w:eastAsia="zh-CN"/>
              </w:rPr>
              <w:t>MC services for generic support on IOPS mode of operation</w:t>
            </w:r>
          </w:p>
          <w:p w14:paraId="273E404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nb-NO"/>
              </w:rPr>
            </w:pPr>
            <w:r w:rsidRPr="00CF71EC">
              <w:rPr>
                <w:rFonts w:ascii="Arial" w:hAnsi="Arial" w:cs="Arial"/>
                <w:b/>
                <w:bCs/>
                <w:lang w:val="nb-NO"/>
              </w:rPr>
              <w:t>Rapporteur: Mark Lipford, FirstNet</w:t>
            </w:r>
          </w:p>
          <w:p w14:paraId="1A340623" w14:textId="4375CEA3" w:rsidR="004D2989" w:rsidRPr="00CF71EC" w:rsidRDefault="000F2A32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8</w:t>
            </w:r>
            <w:r w:rsidR="004D2989" w:rsidRPr="00CF71EC">
              <w:rPr>
                <w:rFonts w:ascii="Arial" w:hAnsi="Arial" w:cs="Arial"/>
                <w:b/>
                <w:bCs/>
                <w:lang w:val="nb-NO"/>
              </w:rPr>
              <w:t xml:space="preserve"> papers</w:t>
            </w:r>
          </w:p>
        </w:tc>
      </w:tr>
      <w:tr w:rsidR="004D2989" w:rsidRPr="00996A6E" w14:paraId="63D6606C" w14:textId="77777777" w:rsidTr="00A70FCC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0CD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3F3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FF4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6E1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F2C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790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7D40268E" w14:textId="77777777" w:rsidTr="00A70FCC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23E04A6" w14:textId="704D8CA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0451FF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clause 4 updated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6E8CB8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BD5EB9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8BBD40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C7859E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C0DD3E" w14:textId="10B7DF10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9F453D1" w14:textId="21C646F4" w:rsidR="004D2989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555E94F8" w14:textId="77777777" w:rsidTr="00A70FCC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4072E" w14:textId="1088648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4314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Generic IOPS Section 5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321C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4610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83A51A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B824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0EADA" w14:textId="42E271B7" w:rsidR="004D2989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Revised to S6-245332</w:t>
            </w:r>
          </w:p>
        </w:tc>
      </w:tr>
      <w:tr w:rsidR="00A70FCC" w:rsidRPr="00996A6E" w14:paraId="277765F1" w14:textId="77777777" w:rsidTr="00A05120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3677951" w14:textId="2A8E87A6" w:rsidR="00A70FCC" w:rsidRPr="00A70FCC" w:rsidRDefault="00A70FCC" w:rsidP="00F44951">
            <w:pPr>
              <w:spacing w:before="20" w:after="20" w:line="240" w:lineRule="auto"/>
            </w:pPr>
            <w:r w:rsidRPr="00A70FCC">
              <w:rPr>
                <w:rFonts w:ascii="Arial" w:hAnsi="Arial" w:cs="Arial"/>
                <w:sz w:val="18"/>
              </w:rPr>
              <w:t>S6-245332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3A5DE43" w14:textId="38F6AE84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70FCC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 w:rsidRPr="00A70FCC">
              <w:rPr>
                <w:rFonts w:ascii="Arial" w:hAnsi="Arial" w:cs="Arial"/>
                <w:bCs/>
                <w:sz w:val="18"/>
                <w:szCs w:val="18"/>
              </w:rPr>
              <w:t xml:space="preserve"> Generic IOPS Section 5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D4C6EE8" w14:textId="6A91D52B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27C6017" w14:textId="77777777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70FCC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8478775" w14:textId="487F139E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E657DFE" w14:textId="77777777" w:rsid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Revision of S6-245013.</w:t>
            </w:r>
          </w:p>
          <w:p w14:paraId="5882DDFB" w14:textId="77777777" w:rsid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AB5230" w14:textId="26864A5A" w:rsid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 is to add the document number into the doc header.</w:t>
            </w:r>
          </w:p>
          <w:p w14:paraId="753B4071" w14:textId="77777777" w:rsid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B2470CB" w14:textId="2F8AC678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A70FCC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007D4B1" w14:textId="269F6612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20598FB0" w14:textId="77777777" w:rsidTr="00A05120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5DDE3" w14:textId="283F18F5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E279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for general cleanup and editorial corrections for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22C7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1A6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C74310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904B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715BB" w14:textId="7DFEB46F" w:rsidR="004D2989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5120">
              <w:rPr>
                <w:rFonts w:ascii="Arial" w:hAnsi="Arial" w:cs="Arial"/>
                <w:bCs/>
                <w:sz w:val="18"/>
                <w:szCs w:val="18"/>
              </w:rPr>
              <w:t>Revised to S6-245333</w:t>
            </w:r>
          </w:p>
        </w:tc>
      </w:tr>
      <w:tr w:rsidR="00A05120" w:rsidRPr="00996A6E" w14:paraId="0AA4A805" w14:textId="77777777" w:rsidTr="00FB099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872B2BA" w14:textId="69CE864E" w:rsidR="00A05120" w:rsidRPr="00A05120" w:rsidRDefault="00A05120" w:rsidP="00F44951">
            <w:pPr>
              <w:spacing w:before="20" w:after="20" w:line="240" w:lineRule="auto"/>
            </w:pPr>
            <w:r w:rsidRPr="00A05120">
              <w:rPr>
                <w:rFonts w:ascii="Arial" w:hAnsi="Arial" w:cs="Arial"/>
                <w:sz w:val="18"/>
              </w:rPr>
              <w:t>S6-245333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33F497D" w14:textId="33034AE8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0512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 w:rsidRPr="00A05120">
              <w:rPr>
                <w:rFonts w:ascii="Arial" w:hAnsi="Arial" w:cs="Arial"/>
                <w:bCs/>
                <w:sz w:val="18"/>
                <w:szCs w:val="18"/>
              </w:rPr>
              <w:t xml:space="preserve"> for general cleanup and editorial corrections for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DF2F191" w14:textId="205D87B1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5120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ABDCF2B" w14:textId="77777777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0512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C2A0126" w14:textId="5EC198AF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5120"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26F9B21" w14:textId="77777777" w:rsid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5120">
              <w:rPr>
                <w:rFonts w:ascii="Arial" w:hAnsi="Arial" w:cs="Arial"/>
                <w:bCs/>
                <w:sz w:val="18"/>
                <w:szCs w:val="18"/>
              </w:rPr>
              <w:t>Revision of S6-245015.</w:t>
            </w:r>
          </w:p>
          <w:p w14:paraId="1B7D5D6C" w14:textId="77777777" w:rsid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6967C47" w14:textId="2C82D976" w:rsid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only change is to add doc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nbr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the document header and remove yellow </w:t>
            </w:r>
            <w:r w:rsidR="00FB099D">
              <w:rPr>
                <w:rFonts w:ascii="Arial" w:hAnsi="Arial" w:cs="Arial"/>
                <w:bCs/>
                <w:sz w:val="18"/>
                <w:szCs w:val="18"/>
              </w:rPr>
              <w:t>highlighting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C0117E0" w14:textId="77777777" w:rsid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27AE57F" w14:textId="70FDB308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A05120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FC3190B" w14:textId="0E9EF4C4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5120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16C8A3EF" w14:textId="77777777" w:rsidTr="00FB099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A0404" w14:textId="723A7F8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8E65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Generic IOPS –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Correctrion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6.6.2, 6.9.2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89B9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6254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C20254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3CA0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A13DC" w14:textId="0571E7D3" w:rsidR="004D2989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Revised to S6-245334</w:t>
            </w:r>
          </w:p>
        </w:tc>
      </w:tr>
      <w:tr w:rsidR="00FB099D" w:rsidRPr="00996A6E" w14:paraId="6F476A49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84A70C7" w14:textId="21C5617E" w:rsidR="00FB099D" w:rsidRPr="00FB099D" w:rsidRDefault="00FB099D" w:rsidP="00F44951">
            <w:pPr>
              <w:spacing w:before="20" w:after="20" w:line="240" w:lineRule="auto"/>
            </w:pPr>
            <w:r w:rsidRPr="00FB099D">
              <w:rPr>
                <w:rFonts w:ascii="Arial" w:hAnsi="Arial" w:cs="Arial"/>
                <w:sz w:val="18"/>
              </w:rPr>
              <w:t>S6-245334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AD52ECC" w14:textId="2C39D2B3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B099D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 w:rsidRPr="00FB099D">
              <w:rPr>
                <w:rFonts w:ascii="Arial" w:hAnsi="Arial" w:cs="Arial"/>
                <w:bCs/>
                <w:sz w:val="18"/>
                <w:szCs w:val="18"/>
              </w:rPr>
              <w:t xml:space="preserve"> on Generic IOPS – </w:t>
            </w:r>
            <w:proofErr w:type="spellStart"/>
            <w:r w:rsidRPr="00FB099D">
              <w:rPr>
                <w:rFonts w:ascii="Arial" w:hAnsi="Arial" w:cs="Arial"/>
                <w:bCs/>
                <w:sz w:val="18"/>
                <w:szCs w:val="18"/>
              </w:rPr>
              <w:t>Correctrion</w:t>
            </w:r>
            <w:proofErr w:type="spellEnd"/>
            <w:r w:rsidRPr="00FB099D">
              <w:rPr>
                <w:rFonts w:ascii="Arial" w:hAnsi="Arial" w:cs="Arial"/>
                <w:bCs/>
                <w:sz w:val="18"/>
                <w:szCs w:val="18"/>
              </w:rPr>
              <w:t xml:space="preserve"> to 6.6.2, 6.9.2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F714444" w14:textId="4154F225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E1A3811" w14:textId="77777777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B099D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1754BDCC" w14:textId="0EE5C151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295E533" w14:textId="77777777" w:rsid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Revision of S6-245016.</w:t>
            </w:r>
          </w:p>
          <w:p w14:paraId="7BE34EAA" w14:textId="77777777" w:rsid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C16F446" w14:textId="79414025" w:rsidR="00FB099D" w:rsidRDefault="00FB099D" w:rsidP="00FB099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only change is to add doc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nbr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the document header and remove yellow highlighting.</w:t>
            </w:r>
          </w:p>
          <w:p w14:paraId="2B6EFE1A" w14:textId="77777777" w:rsid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01ED77" w14:textId="5A4DBD60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FB099D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9FFA41B" w14:textId="7B86DA99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lastRenderedPageBreak/>
              <w:t>Approved</w:t>
            </w:r>
          </w:p>
        </w:tc>
      </w:tr>
      <w:tr w:rsidR="004D2989" w:rsidRPr="00996A6E" w14:paraId="05614379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A45C677" w14:textId="154B0C1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S6-245210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1DB976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Solution#9 correction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4B170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BBFBA5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55B8D9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76ACA40" w14:textId="341712A5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6BE6D9D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454B839" w14:textId="74331AEE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12C23AC" w14:textId="48D71BBA" w:rsidR="004D2989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293A779B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F661F18" w14:textId="043D41E4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BC3C70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clauses 10.2.3, 10.3.3 and 10.6.1.3.2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B6C27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E500D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0297EC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786920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2F1D629" w14:textId="679D183E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2B1C75F" w14:textId="4B137191" w:rsidR="004D2989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1FFC47BA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B44F5" w14:textId="52E22CA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6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1481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clauses A.1, A.2 and A.6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67E9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2DBC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BB5CC8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497E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48E19" w14:textId="158F140C" w:rsidR="004D2989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Revised to S6-245335</w:t>
            </w:r>
          </w:p>
        </w:tc>
      </w:tr>
      <w:tr w:rsidR="00221EAA" w:rsidRPr="00996A6E" w14:paraId="483841DB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A067B46" w14:textId="314340D5" w:rsidR="00221EAA" w:rsidRPr="00221EAA" w:rsidRDefault="00221EAA" w:rsidP="00F44951">
            <w:pPr>
              <w:spacing w:before="20" w:after="20" w:line="240" w:lineRule="auto"/>
            </w:pPr>
            <w:r w:rsidRPr="00221EAA">
              <w:rPr>
                <w:rFonts w:ascii="Arial" w:hAnsi="Arial" w:cs="Arial"/>
                <w:sz w:val="18"/>
              </w:rPr>
              <w:t>S6-245335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5B3DD83" w14:textId="7C1AEFC9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21EA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 w:rsidRPr="00221EAA">
              <w:rPr>
                <w:rFonts w:ascii="Arial" w:hAnsi="Arial" w:cs="Arial"/>
                <w:bCs/>
                <w:sz w:val="18"/>
                <w:szCs w:val="18"/>
              </w:rPr>
              <w:t xml:space="preserve"> on clauses A.1, A.2 and A.6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0459D17" w14:textId="306DEC01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221EAA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221EA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CAE7BB5" w14:textId="77777777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21EA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9A86587" w14:textId="6CCC7DE2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39D5E8B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Revision of S6-245052.</w:t>
            </w:r>
          </w:p>
          <w:p w14:paraId="4C891AF1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767A62A" w14:textId="4A2024D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ony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change is to add the missing track-change markings.</w:t>
            </w:r>
          </w:p>
          <w:p w14:paraId="759B9E6F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4BD4A4" w14:textId="42DB7740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221EAA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429874D" w14:textId="1740B312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4D83DFC6" w14:textId="77777777" w:rsidTr="00720AD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85AC0" w14:textId="3BDCA48B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E49B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Generic IOPS Conclusion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F0D1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6A8E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62AE64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0563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8F0A0" w14:textId="63553F9D" w:rsidR="004D2989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Revised to S6-245336</w:t>
            </w:r>
          </w:p>
        </w:tc>
      </w:tr>
      <w:tr w:rsidR="00221EAA" w:rsidRPr="00996A6E" w14:paraId="40BBE3F9" w14:textId="77777777" w:rsidTr="00720AD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5149770" w14:textId="03259623" w:rsidR="00221EAA" w:rsidRPr="00221EAA" w:rsidRDefault="00221EAA" w:rsidP="00F44951">
            <w:pPr>
              <w:spacing w:before="20" w:after="20" w:line="240" w:lineRule="auto"/>
            </w:pPr>
            <w:r w:rsidRPr="00221EAA">
              <w:rPr>
                <w:rFonts w:ascii="Arial" w:hAnsi="Arial" w:cs="Arial"/>
                <w:sz w:val="18"/>
              </w:rPr>
              <w:t>S6-245336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2026BEB" w14:textId="53FD658D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21EA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 w:rsidRPr="00221EAA">
              <w:rPr>
                <w:rFonts w:ascii="Arial" w:hAnsi="Arial" w:cs="Arial"/>
                <w:bCs/>
                <w:sz w:val="18"/>
                <w:szCs w:val="18"/>
              </w:rPr>
              <w:t xml:space="preserve"> Generic IOPS Conclusion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F2F41B" w14:textId="3B2DABD7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D47B00F" w14:textId="77777777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21EA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08B9291" w14:textId="723A23BC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D8F7D74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Revision of S6-245014.</w:t>
            </w:r>
          </w:p>
          <w:p w14:paraId="2E8378B1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5828797" w14:textId="6B38C55E" w:rsidR="00720ADF" w:rsidRPr="00720ADF" w:rsidRDefault="00720AD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B986734" w14:textId="049DFCEC" w:rsidR="00221EAA" w:rsidRPr="00720ADF" w:rsidRDefault="00720AD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20ADF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720ADF" w:rsidRPr="00996A6E" w14:paraId="057059A5" w14:textId="77777777" w:rsidTr="00720AD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ECF4259" w14:textId="73FAFB9C" w:rsidR="00720ADF" w:rsidRPr="00720ADF" w:rsidRDefault="00720ADF" w:rsidP="002C3C68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20ADF">
              <w:rPr>
                <w:rFonts w:ascii="Arial" w:hAnsi="Arial" w:cs="Arial"/>
                <w:sz w:val="18"/>
                <w:szCs w:val="18"/>
              </w:rPr>
              <w:t>S6-245369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031418D" w14:textId="18A54FD9" w:rsidR="00720ADF" w:rsidRPr="00CF71EC" w:rsidRDefault="00720ADF" w:rsidP="002C3C68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20ADF">
              <w:rPr>
                <w:rFonts w:ascii="Arial" w:hAnsi="Arial" w:cs="Arial"/>
                <w:bCs/>
                <w:sz w:val="18"/>
                <w:szCs w:val="18"/>
              </w:rPr>
              <w:t xml:space="preserve">Pseudo-CR on Generic IOPS – updated Evaluation and Conclusions based on new KI#1 solutions 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CAC8362" w14:textId="77777777" w:rsidR="00720ADF" w:rsidRPr="00CF71EC" w:rsidRDefault="00720ADF" w:rsidP="002C3C68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139132E" w14:textId="77777777" w:rsidR="00720ADF" w:rsidRDefault="00720ADF" w:rsidP="002C3C68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5A1979D" w14:textId="77777777" w:rsidR="00720ADF" w:rsidRPr="00CF71EC" w:rsidRDefault="00720ADF" w:rsidP="002C3C68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5F6BF12" w14:textId="77777777" w:rsidR="00720ADF" w:rsidRDefault="00720ADF" w:rsidP="002C3C68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423BF3" w14:textId="79B848DD" w:rsidR="00720ADF" w:rsidRPr="00720ADF" w:rsidRDefault="00720ADF" w:rsidP="002C3C68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F02B1EA" w14:textId="18F5053C" w:rsidR="00720ADF" w:rsidRPr="00720ADF" w:rsidRDefault="00720ADF" w:rsidP="002C3C68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20ADF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5EEA77CF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8AD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3B9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F57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952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C8D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90C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61922A8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1A6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DBACBC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722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 w:rsidRPr="00CF71EC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1EC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 w:rsidRPr="00CF71EC">
              <w:rPr>
                <w:rFonts w:ascii="Arial" w:hAnsi="Arial" w:cs="Arial"/>
                <w:b/>
              </w:rPr>
              <w:t>Rel-19 Work Items</w:t>
            </w:r>
          </w:p>
        </w:tc>
      </w:tr>
      <w:tr w:rsidR="004D2989" w:rsidRPr="00996A6E" w14:paraId="2F93384F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96A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DDE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170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E91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3CD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F42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60EA0646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E98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5D5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E47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826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627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826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6516411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A45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C8B9C15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8C9AD" w14:textId="77777777" w:rsidR="004D2989" w:rsidRPr="00CF71EC" w:rsidRDefault="004D2989" w:rsidP="00F44951">
            <w:pPr>
              <w:spacing w:before="20" w:after="20" w:line="240" w:lineRule="auto"/>
              <w:ind w:firstLine="120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9.1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DC21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  <w:lang w:val="en-US"/>
              </w:rPr>
              <w:t>enhMC</w:t>
            </w:r>
            <w:proofErr w:type="spellEnd"/>
            <w:r w:rsidRPr="00CF71EC">
              <w:rPr>
                <w:rFonts w:ascii="Arial" w:hAnsi="Arial" w:cs="Arial"/>
                <w:b/>
                <w:bCs/>
                <w:lang w:val="en-IN"/>
              </w:rPr>
              <w:t xml:space="preserve"> – </w:t>
            </w:r>
            <w:r w:rsidRPr="00CF71EC">
              <w:rPr>
                <w:rFonts w:ascii="Arial" w:hAnsi="Arial" w:cs="Arial"/>
                <w:b/>
                <w:bCs/>
              </w:rPr>
              <w:t>Enhanced Mission Critical Architecture</w:t>
            </w:r>
          </w:p>
          <w:p w14:paraId="0D6C012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 w:rsidRPr="00CF71EC">
              <w:rPr>
                <w:rFonts w:ascii="Arial" w:hAnsi="Arial" w:cs="Arial"/>
                <w:b/>
                <w:bCs/>
              </w:rPr>
              <w:t xml:space="preserve">Rapporteur: Harish </w:t>
            </w:r>
            <w:proofErr w:type="spellStart"/>
            <w:r w:rsidRPr="00CF71EC">
              <w:rPr>
                <w:rFonts w:ascii="Arial" w:hAnsi="Arial" w:cs="Arial"/>
                <w:b/>
                <w:bCs/>
              </w:rPr>
              <w:t>Negalaguli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>, Motorola Solutions</w:t>
            </w:r>
          </w:p>
          <w:p w14:paraId="0375780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  <w:r w:rsidRPr="00CF71EC">
              <w:rPr>
                <w:rFonts w:ascii="Arial" w:hAnsi="Arial" w:cs="Arial"/>
                <w:b/>
                <w:bCs/>
              </w:rPr>
              <w:t xml:space="preserve"> papers</w:t>
            </w:r>
          </w:p>
        </w:tc>
      </w:tr>
      <w:tr w:rsidR="004D2989" w:rsidRPr="00996A6E" w14:paraId="41C7653D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BA2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52E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D8A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BCB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77F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0CC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084887BE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83AB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3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4ACB4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MC Group ID(s) usage for location information request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64DB7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43AC6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0532r8</w:t>
            </w:r>
          </w:p>
          <w:p w14:paraId="7E3A05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2F6779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45577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E3A3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S6-244043.</w:t>
            </w:r>
          </w:p>
          <w:p w14:paraId="1114FB7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S6-243372.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CFEDB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6CB6470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8C39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39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9037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Client-triggered location reporting cancel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A6091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Samsung (Arunprasath Ramamoorthy)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B7B7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0605r1</w:t>
            </w:r>
          </w:p>
          <w:p w14:paraId="24FB5B4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9E92DB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18AF86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677E9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S6-244251.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7099D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A830A7F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D8FC8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5C60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Requesting specific location information of MC service user on-demand or periodic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E9DF2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Samsung (Arunprasath Ramamoorthy)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21947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0609r1</w:t>
            </w:r>
          </w:p>
          <w:p w14:paraId="5E49316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8FA3C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2F2B7A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7C833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S6-244293.</w:t>
            </w:r>
          </w:p>
          <w:p w14:paraId="17C2D76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CF79D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81A2390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36839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1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63802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Clarifications 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gereral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location management clause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37ACB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CE98E7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0596r1</w:t>
            </w:r>
          </w:p>
          <w:p w14:paraId="570B6E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CAC6D1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DE10AA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619A3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S6-244060.</w:t>
            </w:r>
          </w:p>
          <w:p w14:paraId="146697D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DAB9E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185B579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DD32C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2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700D6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Clarifications to client-triggered periodic location information report using functional alias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BE8820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1E6621">
              <w:rPr>
                <w:rFonts w:ascii="Arial" w:hAnsi="Arial" w:cs="Arial"/>
                <w:bCs/>
                <w:sz w:val="18"/>
                <w:szCs w:val="18"/>
                <w:lang w:val="de-DE"/>
              </w:rPr>
              <w:t>Netherlands Police (Kees Verweij),</w:t>
            </w:r>
          </w:p>
          <w:p w14:paraId="1A790274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1E6621">
              <w:rPr>
                <w:rFonts w:ascii="Arial" w:hAnsi="Arial" w:cs="Arial"/>
                <w:bCs/>
                <w:sz w:val="18"/>
                <w:szCs w:val="18"/>
                <w:lang w:val="de-DE"/>
              </w:rPr>
              <w:t>Samsung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5FD2E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0592r1</w:t>
            </w:r>
          </w:p>
          <w:p w14:paraId="0A2B2C6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552691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597829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7A64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S6-244055.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7EB22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7590EFE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8FAF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3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5F25E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 to client-triggered one-time location information report for shared functional alias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3DA9B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A5B8E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0593r1</w:t>
            </w:r>
          </w:p>
          <w:p w14:paraId="3DB3A92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06CDC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B61DD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851C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S6-244056.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9B21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E5B064D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A0EA7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4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4F6F9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 to event-triggered location information notification procedure across MC systems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7882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22C39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0594r1</w:t>
            </w:r>
          </w:p>
          <w:p w14:paraId="05A7398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B558D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C34D6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03066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S6-244057.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1AA5E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31E9172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0D961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5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4382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Updating location user profile configuration data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002C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), BDBOS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C9703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0598r2</w:t>
            </w:r>
          </w:p>
          <w:p w14:paraId="61E2FD8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5C25983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94E0E5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89D41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S6-244331.</w:t>
            </w:r>
          </w:p>
          <w:p w14:paraId="6C9A22B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S6-244084.</w:t>
            </w:r>
          </w:p>
          <w:p w14:paraId="70328E5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8B5A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5BF1311E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BE86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3301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 for Location user profile for MCPPT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DC106F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BDBOS (Ute Becker), Ericsson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34457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0440r1</w:t>
            </w:r>
          </w:p>
          <w:p w14:paraId="5D5987A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4EB5C59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E6A2D5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5A234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S6-244045.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07DE8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DC92B2B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F635B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7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76D9C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Clarification for Location user profile for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8DD1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BDBOS (Ute Becker), Ericsson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3BD5B7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0369r1</w:t>
            </w:r>
          </w:p>
          <w:p w14:paraId="726B5A9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1B7F5C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FFB28A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54596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S6-244046.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F6954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3B9F3C4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89E5F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480A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Clarification for Location user profile for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BFF01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BDBOS (Ute Becker), Ericsson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6A33B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0230r1</w:t>
            </w:r>
          </w:p>
          <w:p w14:paraId="534FB8E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3474FD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73BC4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EE4BB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S6-244047.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DAECC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8A15453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C99A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9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4709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Target group configuration for MC recording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3F495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EE7C6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0587r1</w:t>
            </w:r>
          </w:p>
          <w:p w14:paraId="4A2772C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666B23B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74530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66E5C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S6-244023.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89EEF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DD681A8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2C986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E0176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Target MCPTT user configuration for MC recording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EF0F7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31B09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0437r1</w:t>
            </w:r>
          </w:p>
          <w:p w14:paraId="0750283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292453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192D79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667D3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S6-244024.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DECF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E858DF4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38B4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1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72056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Target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user configuration for MC recording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46AF3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BCA68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0229r1</w:t>
            </w:r>
          </w:p>
          <w:p w14:paraId="4E4E335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291421F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468C62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864E1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S6-244025.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6F6B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ACED517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A37E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2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2638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Target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user configuration for MC recording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83FE61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6BDFB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0367r1</w:t>
            </w:r>
          </w:p>
          <w:p w14:paraId="33717E9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24113E6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4945C1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9EF58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S6-244026.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3DA42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79E25E5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D1AF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3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3EA53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Potential IMS limitations based on deployment scenarios after migration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55083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29330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0600r1</w:t>
            </w:r>
          </w:p>
          <w:p w14:paraId="189634A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56DF61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686453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81940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S6-244093.</w:t>
            </w:r>
          </w:p>
          <w:p w14:paraId="1BBF83A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2B0CF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62D361F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208FD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4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S6-244722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3A25A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Including UE capabilities and information in the third-party registration step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C38A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B776B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0597r2</w:t>
            </w:r>
          </w:p>
          <w:p w14:paraId="5F51C81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F75AEA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0BA6B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C8579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S6-244424.</w:t>
            </w:r>
          </w:p>
          <w:p w14:paraId="02D5546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S6-244081.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D14131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8B5AFD6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8208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5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S6-244723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98432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Corrections in clauses related to ECN marking for L4S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557FE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19362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0130r2</w:t>
            </w:r>
          </w:p>
          <w:p w14:paraId="0F3F89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39B2A6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2B795E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7FF886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S6-244425.</w:t>
            </w:r>
          </w:p>
          <w:p w14:paraId="411FBE9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S6-244080.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DE858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59F5C8B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27814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97672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push enhancement via ECN marking for L4S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5CD4E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6163D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0131r1</w:t>
            </w:r>
          </w:p>
          <w:p w14:paraId="553EE2A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888F9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9DB7A5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F1DB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S6-244082.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8C68D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362F986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DAE292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7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6E4D6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Introduce annex about MCX-LMR interworking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9B7EB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58413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0080r1</w:t>
            </w:r>
          </w:p>
          <w:p w14:paraId="5FC9B61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85A65A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EFB33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23.283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5F3A2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S6-244280.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A60D9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8E9E238" w14:textId="77777777" w:rsidTr="0017313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B4399" w14:textId="6B64F63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D2E1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 on how capture location reporting configuration in the user profile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DABE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79ED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4AE3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D2CBB" w14:textId="381FDE01" w:rsidR="004D2989" w:rsidRPr="00212719" w:rsidRDefault="0021271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2719">
              <w:rPr>
                <w:rFonts w:ascii="Arial" w:hAnsi="Arial" w:cs="Arial"/>
                <w:bCs/>
                <w:sz w:val="18"/>
                <w:szCs w:val="18"/>
              </w:rPr>
              <w:t>Noted</w:t>
            </w:r>
          </w:p>
        </w:tc>
      </w:tr>
      <w:tr w:rsidR="004D2989" w:rsidRPr="00996A6E" w14:paraId="4C711816" w14:textId="77777777" w:rsidTr="00551DB7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8417B" w14:textId="0E2E47C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4DB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Amendments to location reporting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627E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5BF3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0610</w:t>
            </w:r>
          </w:p>
          <w:p w14:paraId="74360D0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89DBFA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6CE068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CCD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7D4F1" w14:textId="77C95226" w:rsidR="004D2989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Revised to S6-245346</w:t>
            </w:r>
          </w:p>
        </w:tc>
      </w:tr>
      <w:tr w:rsidR="0017313F" w:rsidRPr="00996A6E" w14:paraId="12FEBB8C" w14:textId="77777777" w:rsidTr="00551DB7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7918E5B" w14:textId="516DA607" w:rsidR="0017313F" w:rsidRPr="0017313F" w:rsidRDefault="0017313F" w:rsidP="00F44951">
            <w:pPr>
              <w:spacing w:before="20" w:after="20" w:line="240" w:lineRule="auto"/>
            </w:pPr>
            <w:r w:rsidRPr="0017313F">
              <w:rPr>
                <w:rFonts w:ascii="Arial" w:hAnsi="Arial" w:cs="Arial"/>
                <w:sz w:val="18"/>
              </w:rPr>
              <w:t>S6-245346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760EFA8B" w14:textId="76872EE9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Amendments to location reporting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37AE9D42" w14:textId="3B1F8EB7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 w:rsidRPr="0017313F"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 w:rsidRPr="0017313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1BC3D296" w14:textId="77777777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CR 0610r1</w:t>
            </w:r>
          </w:p>
          <w:p w14:paraId="3DBEA7C4" w14:textId="77777777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01FAAF8" w14:textId="77777777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0D3C312" w14:textId="29EE9EF9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63B95161" w14:textId="77777777" w:rsid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Revision of S6-245027.</w:t>
            </w:r>
          </w:p>
          <w:p w14:paraId="16EF5811" w14:textId="425576BF" w:rsidR="0017313F" w:rsidRPr="003A74A7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7712456F" w14:textId="77777777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B990204" w14:textId="77777777" w:rsidTr="00CD64D2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5EB7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6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72E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Clarifications to client-triggered location reporting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0423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8FDA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0591r1</w:t>
            </w:r>
          </w:p>
          <w:p w14:paraId="2D8839E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E220FE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BC931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DAB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S6-244054.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10D52" w14:textId="32114954" w:rsidR="004D2989" w:rsidRPr="00CD64D2" w:rsidRDefault="00CD64D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ised to </w:t>
            </w:r>
            <w:r w:rsidRPr="003A74A7">
              <w:rPr>
                <w:rFonts w:ascii="Arial" w:hAnsi="Arial" w:cs="Arial"/>
                <w:bCs/>
                <w:sz w:val="18"/>
                <w:szCs w:val="18"/>
              </w:rPr>
              <w:t>S6-2</w:t>
            </w:r>
            <w:r>
              <w:rPr>
                <w:rFonts w:ascii="Arial" w:hAnsi="Arial" w:cs="Arial"/>
                <w:bCs/>
                <w:sz w:val="18"/>
                <w:szCs w:val="18"/>
              </w:rPr>
              <w:t>45040</w:t>
            </w:r>
          </w:p>
        </w:tc>
      </w:tr>
      <w:tr w:rsidR="004D2989" w:rsidRPr="00996A6E" w14:paraId="0CD8A77E" w14:textId="77777777" w:rsidTr="00551DB7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F3DA0" w14:textId="266294C9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C0B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Clarifications to client-triggered location reporting procedure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D87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F6C2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0591r2</w:t>
            </w:r>
          </w:p>
          <w:p w14:paraId="34F52C9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CBBC86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B04492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70AF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S6-244400.</w:t>
            </w:r>
          </w:p>
          <w:p w14:paraId="77EBE57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DFFBC" w14:textId="4853D7A5" w:rsidR="004D2989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Revised to S6-245347</w:t>
            </w:r>
          </w:p>
        </w:tc>
      </w:tr>
      <w:tr w:rsidR="006E1C53" w:rsidRPr="00996A6E" w14:paraId="53C00A05" w14:textId="77777777" w:rsidTr="00551DB7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BFACED" w14:textId="094D32F8" w:rsidR="006E1C53" w:rsidRPr="006E1C53" w:rsidRDefault="006E1C53" w:rsidP="00F44951">
            <w:pPr>
              <w:spacing w:before="20" w:after="20" w:line="240" w:lineRule="auto"/>
            </w:pPr>
            <w:r w:rsidRPr="006E1C53">
              <w:rPr>
                <w:rFonts w:ascii="Arial" w:hAnsi="Arial" w:cs="Arial"/>
                <w:sz w:val="18"/>
              </w:rPr>
              <w:t>S6-245347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59FE46" w14:textId="71A8FCB4" w:rsidR="006E1C53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Clarifications to client-triggered location reporting procedure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7CBF23" w14:textId="7AF37076" w:rsidR="006E1C53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83E3FF" w14:textId="77777777" w:rsidR="006E1C53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CR 0591r3</w:t>
            </w:r>
          </w:p>
          <w:p w14:paraId="5F4A03D4" w14:textId="77777777" w:rsidR="006E1C53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C4A02CF" w14:textId="77777777" w:rsidR="006E1C53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CBD775C" w14:textId="4E5A919F" w:rsidR="006E1C53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7914B1" w14:textId="77777777" w:rsidR="006E1C53" w:rsidRDefault="006E1C53" w:rsidP="006E1C53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Revision of S6-245040.</w:t>
            </w:r>
          </w:p>
          <w:p w14:paraId="4B98CF80" w14:textId="08D9ACCB" w:rsidR="00551DB7" w:rsidRPr="00551DB7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i/>
                <w:sz w:val="18"/>
                <w:szCs w:val="18"/>
              </w:rPr>
              <w:t>Revision of S6-244400.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05D3B7D" w14:textId="048D4455" w:rsidR="006E1C53" w:rsidRPr="00551DB7" w:rsidRDefault="00551D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51DB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87AE9FB" w14:textId="77777777" w:rsidTr="009422E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E383B" w14:textId="6DDBF7DB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016C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Trigger override and cancel trigger override procedure for location reporting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5FCE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Netherlands Police, Samsung, BDBOS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3D70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0617</w:t>
            </w:r>
          </w:p>
          <w:p w14:paraId="6C6CE85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91AC97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3AFD55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82E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7E075" w14:textId="4EB2D0B5" w:rsidR="004D2989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Revised to S6-245348</w:t>
            </w:r>
          </w:p>
        </w:tc>
      </w:tr>
      <w:tr w:rsidR="004222B7" w:rsidRPr="00996A6E" w14:paraId="1A7F0C10" w14:textId="77777777" w:rsidTr="009422E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944D69" w14:textId="16FE7764" w:rsidR="004222B7" w:rsidRPr="004222B7" w:rsidRDefault="004222B7" w:rsidP="00F44951">
            <w:pPr>
              <w:spacing w:before="20" w:after="20" w:line="240" w:lineRule="auto"/>
            </w:pPr>
            <w:r w:rsidRPr="004222B7">
              <w:rPr>
                <w:rFonts w:ascii="Arial" w:hAnsi="Arial" w:cs="Arial"/>
                <w:sz w:val="18"/>
              </w:rPr>
              <w:t>S6-245348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6AAA69" w14:textId="3B36E5EF" w:rsidR="004222B7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Trigger override and cancel trigger override procedure for location reporting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3183BE3" w14:textId="441FDAEA" w:rsidR="004222B7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Netherlands Police, Samsung, BDBOS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1A6472" w14:textId="77777777" w:rsidR="004222B7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CR 0617r1</w:t>
            </w:r>
          </w:p>
          <w:p w14:paraId="07AFA0CD" w14:textId="77777777" w:rsidR="004222B7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DEEFA2B" w14:textId="77777777" w:rsidR="004222B7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3BE40B8" w14:textId="54005103" w:rsidR="004222B7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F5412C" w14:textId="77777777" w:rsid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Revision of S6-245041.</w:t>
            </w:r>
          </w:p>
          <w:p w14:paraId="46DB997D" w14:textId="77777777" w:rsid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C590BD" w14:textId="7F30ABC3" w:rsidR="009422E2" w:rsidRPr="009422E2" w:rsidRDefault="009422E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4E577C" w14:textId="732EBE20" w:rsidR="004222B7" w:rsidRPr="009422E2" w:rsidRDefault="009422E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22E2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51752C7E" w14:textId="77777777" w:rsidTr="00B53883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F173B" w14:textId="03C0C70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AEC2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Adding default location reporting configuration to user profile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1829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Netherlands Police, Samsung, BDBOS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B6AB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0618</w:t>
            </w:r>
          </w:p>
          <w:p w14:paraId="08DAC1F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B50949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D627AD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E82B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9516B" w14:textId="40D4F8FE" w:rsidR="004D298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Revised to S6-245349</w:t>
            </w:r>
          </w:p>
        </w:tc>
      </w:tr>
      <w:tr w:rsidR="00227E29" w:rsidRPr="00996A6E" w14:paraId="72230202" w14:textId="77777777" w:rsidTr="00B53883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7967591F" w14:textId="4410F878" w:rsidR="00227E29" w:rsidRPr="00227E29" w:rsidRDefault="00227E29" w:rsidP="00F44951">
            <w:pPr>
              <w:spacing w:before="20" w:after="20" w:line="240" w:lineRule="auto"/>
            </w:pPr>
            <w:r w:rsidRPr="00227E29">
              <w:rPr>
                <w:rFonts w:ascii="Arial" w:hAnsi="Arial" w:cs="Arial"/>
                <w:sz w:val="18"/>
              </w:rPr>
              <w:t>S6-245349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CD2FCCA" w14:textId="5A18FA2B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Adding default location reporting configuration to user profile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1538950C" w14:textId="0B423704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Netherlands Police, Samsung, BDBOS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2952D93D" w14:textId="77777777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CR 0618r1</w:t>
            </w:r>
          </w:p>
          <w:p w14:paraId="3927B6DD" w14:textId="77777777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629BD70" w14:textId="77777777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6BAA1A9" w14:textId="4A5558DD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553E2568" w14:textId="77777777" w:rsid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Revision of S6-245042.</w:t>
            </w:r>
          </w:p>
          <w:p w14:paraId="30D8A1FE" w14:textId="473EF4B2" w:rsidR="00227E29" w:rsidRPr="003A74A7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1CB5FB3" w14:textId="77777777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C61B5C8" w14:textId="77777777" w:rsidTr="003E69F5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8C793" w14:textId="5EDDCB94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D182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Alignment within the location user profile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4BAD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1350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0620</w:t>
            </w:r>
          </w:p>
          <w:p w14:paraId="657B523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470DBC3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4FA07E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D3FA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F6EFE" w14:textId="7440D917" w:rsidR="004D2989" w:rsidRPr="00471B05" w:rsidRDefault="00471B0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71B05">
              <w:rPr>
                <w:rFonts w:ascii="Arial" w:hAnsi="Arial" w:cs="Arial"/>
                <w:bCs/>
                <w:sz w:val="18"/>
                <w:szCs w:val="18"/>
              </w:rPr>
              <w:t>Postponed</w:t>
            </w:r>
          </w:p>
        </w:tc>
      </w:tr>
      <w:tr w:rsidR="004D2989" w:rsidRPr="00996A6E" w14:paraId="20684D57" w14:textId="77777777" w:rsidTr="003E69F5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B877347" w14:textId="3783637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5E386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Updating location procedures to align with the agreed configurations in CR0598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A7419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8C9DE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0621</w:t>
            </w:r>
          </w:p>
          <w:p w14:paraId="1B9211B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4DBE63C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C07DD3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D9ABB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4BF02E3" w14:textId="3C9C6D62" w:rsidR="003E69F5" w:rsidRPr="003E69F5" w:rsidRDefault="003E69F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3E69F5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DEB23A" w14:textId="76D70B0B" w:rsidR="004D2989" w:rsidRPr="003E69F5" w:rsidRDefault="003E69F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69F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6558167" w14:textId="77777777" w:rsidTr="00445505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BB62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6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7F5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Updated functional architecture for MC recording and replay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56E4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3823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0584r1</w:t>
            </w:r>
          </w:p>
          <w:p w14:paraId="3647403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6677355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646A07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645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S6-244020.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3E56D" w14:textId="25CB369C" w:rsidR="004D2989" w:rsidRPr="00445505" w:rsidRDefault="0044550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5505">
              <w:rPr>
                <w:rFonts w:ascii="Arial" w:hAnsi="Arial" w:cs="Arial"/>
                <w:bCs/>
                <w:sz w:val="18"/>
                <w:szCs w:val="18"/>
              </w:rPr>
              <w:t>Revised to S6-245028</w:t>
            </w:r>
          </w:p>
        </w:tc>
      </w:tr>
      <w:tr w:rsidR="004D2989" w:rsidRPr="00996A6E" w14:paraId="427BC9EF" w14:textId="77777777" w:rsidTr="0030601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24175" w14:textId="33A13C33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5F4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Updated functional architecture for MC recording and replay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F36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4186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0584r2</w:t>
            </w:r>
          </w:p>
          <w:p w14:paraId="0FB9DB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82D39A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A0A02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110F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S6-244415.</w:t>
            </w:r>
          </w:p>
          <w:p w14:paraId="58943C3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66F61" w14:textId="0271CB76" w:rsidR="004D2989" w:rsidRPr="009F6AE5" w:rsidRDefault="009F6AE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sz w:val="18"/>
                <w:szCs w:val="18"/>
              </w:rPr>
              <w:t>Revised to S6-245361</w:t>
            </w:r>
          </w:p>
        </w:tc>
      </w:tr>
      <w:tr w:rsidR="009F6AE5" w:rsidRPr="00996A6E" w14:paraId="2D1FB664" w14:textId="77777777" w:rsidTr="0030601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516FE193" w14:textId="34A4EE40" w:rsidR="009F6AE5" w:rsidRPr="009F6AE5" w:rsidRDefault="009F6AE5" w:rsidP="00F44951">
            <w:pPr>
              <w:spacing w:before="20" w:after="20" w:line="240" w:lineRule="auto"/>
            </w:pPr>
            <w:r w:rsidRPr="009F6AE5">
              <w:rPr>
                <w:rFonts w:ascii="Arial" w:hAnsi="Arial" w:cs="Arial"/>
                <w:sz w:val="18"/>
              </w:rPr>
              <w:lastRenderedPageBreak/>
              <w:t>S6-245361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C2DA236" w14:textId="3654D183" w:rsidR="009F6AE5" w:rsidRPr="009F6AE5" w:rsidRDefault="009F6AE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sz w:val="18"/>
                <w:szCs w:val="18"/>
              </w:rPr>
              <w:t>Updated functional architecture for MC recording and replay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DB4DB58" w14:textId="6EF65445" w:rsidR="009F6AE5" w:rsidRPr="009F6AE5" w:rsidRDefault="009F6AE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107A7CBB" w14:textId="77777777" w:rsidR="009F6AE5" w:rsidRPr="009F6AE5" w:rsidRDefault="009F6AE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sz w:val="18"/>
                <w:szCs w:val="18"/>
              </w:rPr>
              <w:t>CR 0584r3</w:t>
            </w:r>
          </w:p>
          <w:p w14:paraId="678ACE00" w14:textId="77777777" w:rsidR="009F6AE5" w:rsidRPr="009F6AE5" w:rsidRDefault="009F6AE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501D902" w14:textId="77777777" w:rsidR="009F6AE5" w:rsidRPr="009F6AE5" w:rsidRDefault="009F6AE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E4F7DC2" w14:textId="42EF1664" w:rsidR="009F6AE5" w:rsidRPr="009F6AE5" w:rsidRDefault="009F6AE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109861C6" w14:textId="77777777" w:rsidR="009F6AE5" w:rsidRDefault="009F6AE5" w:rsidP="009F6AE5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sz w:val="18"/>
                <w:szCs w:val="18"/>
              </w:rPr>
              <w:t>Revision of S6-245028.</w:t>
            </w:r>
          </w:p>
          <w:p w14:paraId="61E8E6BF" w14:textId="3EE920B4" w:rsidR="009F6AE5" w:rsidRPr="009F6AE5" w:rsidRDefault="009F6AE5" w:rsidP="009F6AE5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i/>
                <w:sz w:val="18"/>
                <w:szCs w:val="18"/>
              </w:rPr>
              <w:t>Revision of S6-244415.</w:t>
            </w:r>
          </w:p>
          <w:p w14:paraId="0FD93395" w14:textId="77777777" w:rsidR="009F6AE5" w:rsidRDefault="009F6AE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A985D8E" w14:textId="693ACD0C" w:rsidR="009F6AE5" w:rsidRPr="00272C25" w:rsidRDefault="009F6AE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24A07F2" w14:textId="77777777" w:rsidR="009F6AE5" w:rsidRPr="009F6AE5" w:rsidRDefault="009F6AE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B3D17AC" w14:textId="77777777" w:rsidTr="008C185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FEACAB" w14:textId="78B94B1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32E39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Editor's note about migration vs recording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526FB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94F1D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0619</w:t>
            </w:r>
          </w:p>
          <w:p w14:paraId="0B0D77B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EB6F92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C8049A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97076E" w14:textId="3F95522E" w:rsidR="00A736B2" w:rsidRPr="00A736B2" w:rsidRDefault="00A736B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D04C66E" w14:textId="325D3FBC" w:rsidR="004D2989" w:rsidRPr="00A736B2" w:rsidRDefault="00A736B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36B2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9FA5232" w14:textId="77777777" w:rsidTr="006F699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1CD51" w14:textId="2FFD8712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S6-245029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E803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Procedures for recording admin and replay service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A2F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09FB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0611</w:t>
            </w:r>
          </w:p>
          <w:p w14:paraId="51EC55E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2A81C4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652248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FA98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693A0" w14:textId="62DCA28F" w:rsidR="004D2989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Revised to S6-245351</w:t>
            </w:r>
          </w:p>
        </w:tc>
      </w:tr>
      <w:tr w:rsidR="008C185D" w:rsidRPr="00996A6E" w14:paraId="0DD7EFF3" w14:textId="77777777" w:rsidTr="006F699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F84B55" w14:textId="77777777" w:rsidR="008C185D" w:rsidRDefault="008C185D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8C185D">
              <w:rPr>
                <w:rFonts w:ascii="Arial" w:hAnsi="Arial" w:cs="Arial"/>
                <w:sz w:val="18"/>
              </w:rPr>
              <w:t>S6-245351</w:t>
            </w:r>
          </w:p>
          <w:p w14:paraId="32B0E8B7" w14:textId="7F73DF3E" w:rsidR="000503DA" w:rsidRPr="008C185D" w:rsidRDefault="000503DA" w:rsidP="00F44951">
            <w:pPr>
              <w:spacing w:before="20" w:after="20" w:line="240" w:lineRule="auto"/>
            </w:pPr>
            <w:r>
              <w:rPr>
                <w:rFonts w:ascii="Arial" w:hAnsi="Arial" w:cs="Arial"/>
                <w:sz w:val="18"/>
              </w:rPr>
              <w:t>Option2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7DC9237" w14:textId="5FC31F80" w:rsidR="008C185D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Procedures for recording admin and replay service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3E22ABC" w14:textId="5B9C6663" w:rsidR="008C185D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5F41B7" w14:textId="77777777" w:rsidR="008C185D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CR 0611r1</w:t>
            </w:r>
          </w:p>
          <w:p w14:paraId="646D85EE" w14:textId="77777777" w:rsidR="008C185D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3C30B81" w14:textId="77777777" w:rsidR="008C185D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68E5792" w14:textId="0C9D0DC9" w:rsidR="008C185D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1B1DC7" w14:textId="77777777" w:rsid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Revision of S6-245029.</w:t>
            </w:r>
          </w:p>
          <w:p w14:paraId="3860DA83" w14:textId="77777777" w:rsid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DC25DD2" w14:textId="79F1DAFB" w:rsidR="006F6991" w:rsidRPr="006F6991" w:rsidRDefault="006F699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4961CB5" w14:textId="5CFB7582" w:rsidR="008C185D" w:rsidRPr="006F6991" w:rsidRDefault="006F699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991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71E4325" w14:textId="77777777" w:rsidTr="00FD2F24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FFF6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7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54DC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Initial UE configuration for MC recording and replay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5E32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906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0585r1</w:t>
            </w:r>
          </w:p>
          <w:p w14:paraId="7E1C445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1D76699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2BD914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C5A2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S6-244021.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BEEA0" w14:textId="0E7AD2D5" w:rsidR="004D2989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Revised to S6-245032</w:t>
            </w:r>
          </w:p>
        </w:tc>
      </w:tr>
      <w:tr w:rsidR="004D2989" w:rsidRPr="00996A6E" w14:paraId="61C46E1A" w14:textId="77777777" w:rsidTr="000503D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2C62D" w14:textId="15929CE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956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Initial UE configuration for recording and replay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222F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483D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0585r2</w:t>
            </w:r>
          </w:p>
          <w:p w14:paraId="5342EA0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91A0D3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7794FD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9D88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S6-244416.</w:t>
            </w:r>
          </w:p>
          <w:p w14:paraId="32F4ADE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132BD" w14:textId="25E2DBA6" w:rsidR="004D2989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Revised to S6-245352</w:t>
            </w:r>
          </w:p>
        </w:tc>
      </w:tr>
      <w:tr w:rsidR="00FD2F24" w:rsidRPr="00996A6E" w14:paraId="701075FA" w14:textId="77777777" w:rsidTr="000503D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3FABDE" w14:textId="428AF52D" w:rsidR="00FD2F24" w:rsidRPr="00FD2F24" w:rsidRDefault="00FD2F24" w:rsidP="00F44951">
            <w:pPr>
              <w:spacing w:before="20" w:after="20" w:line="240" w:lineRule="auto"/>
            </w:pPr>
            <w:r w:rsidRPr="00FD2F24">
              <w:rPr>
                <w:rFonts w:ascii="Arial" w:hAnsi="Arial" w:cs="Arial"/>
                <w:sz w:val="18"/>
              </w:rPr>
              <w:t>S6-245352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B14AE6" w14:textId="67EC94D7" w:rsidR="00FD2F24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Initial UE configuration for recording and replay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933EEE" w14:textId="7A16DF9B" w:rsidR="00FD2F24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8BF8DD9" w14:textId="77777777" w:rsidR="00FD2F24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CR 0585r3</w:t>
            </w:r>
          </w:p>
          <w:p w14:paraId="29A047E9" w14:textId="77777777" w:rsidR="00FD2F24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0D3F0BF5" w14:textId="77777777" w:rsidR="00FD2F24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DE22773" w14:textId="46BA6EA6" w:rsidR="00FD2F24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DD87011" w14:textId="77777777" w:rsidR="00FD2F24" w:rsidRDefault="00FD2F24" w:rsidP="00FD2F2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Revision of S6-245032.</w:t>
            </w:r>
          </w:p>
          <w:p w14:paraId="1D34B552" w14:textId="0A1CCC5B" w:rsidR="00FD2F24" w:rsidRPr="00FD2F24" w:rsidRDefault="00FD2F24" w:rsidP="00FD2F2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i/>
                <w:sz w:val="18"/>
                <w:szCs w:val="18"/>
              </w:rPr>
              <w:t>Revision of S6-244416.</w:t>
            </w:r>
          </w:p>
          <w:p w14:paraId="58102B56" w14:textId="293018A2" w:rsidR="000503DA" w:rsidRPr="000503DA" w:rsidRDefault="000503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5B63CC" w14:textId="482EAF23" w:rsidR="00FD2F24" w:rsidRPr="000503DA" w:rsidRDefault="000503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3D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AC503A1" w14:textId="77777777" w:rsidTr="000503D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0B595" w14:textId="0DB34069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302A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Information flows and procedures to set users and groups as targets for recording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A6FC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E0ED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0612</w:t>
            </w:r>
          </w:p>
          <w:p w14:paraId="7DBC0BC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21C713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8300D2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506D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3CA4F" w14:textId="6A0E4C67" w:rsidR="004D2989" w:rsidRP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066F">
              <w:rPr>
                <w:rFonts w:ascii="Arial" w:hAnsi="Arial" w:cs="Arial"/>
                <w:bCs/>
                <w:sz w:val="18"/>
                <w:szCs w:val="18"/>
              </w:rPr>
              <w:t>Revised to S6-245353</w:t>
            </w:r>
          </w:p>
        </w:tc>
      </w:tr>
      <w:tr w:rsidR="00F4066F" w:rsidRPr="00996A6E" w14:paraId="371E3071" w14:textId="77777777" w:rsidTr="000503D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8365BE" w14:textId="1C3541BC" w:rsidR="00F4066F" w:rsidRPr="00F4066F" w:rsidRDefault="00F4066F" w:rsidP="00F44951">
            <w:pPr>
              <w:spacing w:before="20" w:after="20" w:line="240" w:lineRule="auto"/>
            </w:pPr>
            <w:r w:rsidRPr="00F4066F">
              <w:rPr>
                <w:rFonts w:ascii="Arial" w:hAnsi="Arial" w:cs="Arial"/>
                <w:sz w:val="18"/>
              </w:rPr>
              <w:t>S6-245353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3E3273B" w14:textId="4227853D" w:rsidR="00F4066F" w:rsidRP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066F">
              <w:rPr>
                <w:rFonts w:ascii="Arial" w:hAnsi="Arial" w:cs="Arial"/>
                <w:bCs/>
                <w:sz w:val="18"/>
                <w:szCs w:val="18"/>
              </w:rPr>
              <w:t>Information flows and procedures to set users and groups as targets for recording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C64C9EB" w14:textId="012F5AFE" w:rsidR="00F4066F" w:rsidRP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066F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4EC262" w14:textId="77777777" w:rsidR="00F4066F" w:rsidRP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066F">
              <w:rPr>
                <w:rFonts w:ascii="Arial" w:hAnsi="Arial" w:cs="Arial"/>
                <w:bCs/>
                <w:sz w:val="18"/>
                <w:szCs w:val="18"/>
              </w:rPr>
              <w:t>CR 0612r1</w:t>
            </w:r>
          </w:p>
          <w:p w14:paraId="26FCA4E3" w14:textId="77777777" w:rsidR="00F4066F" w:rsidRP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066F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BE03EE3" w14:textId="77777777" w:rsidR="00F4066F" w:rsidRP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066F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1A2FACA" w14:textId="14D97E15" w:rsidR="00F4066F" w:rsidRP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066F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650E60" w14:textId="77777777" w:rsid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066F">
              <w:rPr>
                <w:rFonts w:ascii="Arial" w:hAnsi="Arial" w:cs="Arial"/>
                <w:bCs/>
                <w:sz w:val="18"/>
                <w:szCs w:val="18"/>
              </w:rPr>
              <w:t>Revision of S6-245030.</w:t>
            </w:r>
          </w:p>
          <w:p w14:paraId="347BD6A0" w14:textId="2E8C9C74" w:rsidR="000503DA" w:rsidRPr="000503DA" w:rsidRDefault="000503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DE5774B" w14:textId="6A78E5F5" w:rsidR="00F4066F" w:rsidRPr="000503DA" w:rsidRDefault="000503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3D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3A4F1D0" w14:textId="77777777" w:rsidTr="00F907EC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9038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73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9AC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Common Recording/Logging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E0F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68CE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0595r1</w:t>
            </w:r>
          </w:p>
          <w:p w14:paraId="5BB9746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4B298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2A3DD0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33B8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S6-244058.</w:t>
            </w:r>
          </w:p>
          <w:p w14:paraId="71CBE7C1" w14:textId="0AA26474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0EF3F5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D341D" w14:textId="467A98C2" w:rsidR="004D2989" w:rsidRPr="00F907EC" w:rsidRDefault="00F907E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907EC">
              <w:rPr>
                <w:rFonts w:ascii="Arial" w:hAnsi="Arial" w:cs="Arial"/>
                <w:bCs/>
                <w:sz w:val="18"/>
                <w:szCs w:val="18"/>
              </w:rPr>
              <w:t>Merged to S6-245360</w:t>
            </w:r>
          </w:p>
        </w:tc>
      </w:tr>
      <w:tr w:rsidR="004D2989" w:rsidRPr="00996A6E" w14:paraId="3E02EC24" w14:textId="77777777" w:rsidTr="002964D7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7C38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S6-245330</w:t>
            </w:r>
          </w:p>
          <w:p w14:paraId="69DD71A8" w14:textId="1ECD2E1A" w:rsidR="005E34D7" w:rsidRPr="003A74A7" w:rsidRDefault="005E34D7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 the Drafts folder)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E239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2525">
              <w:rPr>
                <w:rFonts w:ascii="Arial" w:hAnsi="Arial" w:cs="Arial"/>
                <w:bCs/>
                <w:sz w:val="18"/>
                <w:szCs w:val="18"/>
              </w:rPr>
              <w:t>MCX Recording procedures using SIPREC</w:t>
            </w:r>
          </w:p>
          <w:p w14:paraId="0988C88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1A70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0A18A" w14:textId="1D29130D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</w:t>
            </w:r>
            <w:r w:rsidR="00284955">
              <w:rPr>
                <w:rFonts w:ascii="Arial" w:hAnsi="Arial" w:cs="Arial"/>
                <w:bCs/>
                <w:sz w:val="18"/>
                <w:szCs w:val="18"/>
              </w:rPr>
              <w:t>630</w:t>
            </w:r>
          </w:p>
          <w:p w14:paraId="2971EC3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28100C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A08C97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627B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2989">
              <w:rPr>
                <w:rFonts w:ascii="Arial" w:hAnsi="Arial" w:cs="Arial"/>
                <w:bCs/>
                <w:sz w:val="18"/>
                <w:szCs w:val="18"/>
              </w:rPr>
              <w:t>Late document</w:t>
            </w:r>
          </w:p>
          <w:p w14:paraId="7780A2F3" w14:textId="77777777" w:rsidR="002F218E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E25798D" w14:textId="26CB77DA" w:rsidR="004D2989" w:rsidRPr="003A74A7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Alternative solution to S6-244422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4ED5D" w14:textId="1D7EA07C" w:rsidR="004D2989" w:rsidRPr="00F907EC" w:rsidRDefault="00F907E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907EC">
              <w:rPr>
                <w:rFonts w:ascii="Arial" w:hAnsi="Arial" w:cs="Arial"/>
                <w:bCs/>
                <w:sz w:val="18"/>
                <w:szCs w:val="18"/>
              </w:rPr>
              <w:t>Revised to S6-245360</w:t>
            </w:r>
          </w:p>
        </w:tc>
      </w:tr>
      <w:tr w:rsidR="00F907EC" w:rsidRPr="00996A6E" w14:paraId="1C7C6F25" w14:textId="77777777" w:rsidTr="002964D7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2D10C4" w14:textId="6CC0AC11" w:rsidR="00F907EC" w:rsidRPr="00F907EC" w:rsidRDefault="00F907EC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907EC">
              <w:rPr>
                <w:rFonts w:ascii="Arial" w:hAnsi="Arial" w:cs="Arial"/>
                <w:sz w:val="18"/>
                <w:szCs w:val="18"/>
              </w:rPr>
              <w:t>S6-245360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14F94E" w14:textId="5416E9CB" w:rsidR="00F907EC" w:rsidRPr="00F907EC" w:rsidRDefault="007F151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F151F">
              <w:rPr>
                <w:rFonts w:ascii="Arial" w:hAnsi="Arial" w:cs="Arial"/>
                <w:bCs/>
                <w:sz w:val="18"/>
                <w:szCs w:val="18"/>
              </w:rPr>
              <w:t>MC Recording procedures using Session Recording Protocol</w:t>
            </w:r>
          </w:p>
          <w:p w14:paraId="1AE909CB" w14:textId="3695E8E9" w:rsidR="00F907EC" w:rsidRPr="00F907EC" w:rsidRDefault="00F907E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297B5F" w14:textId="6A424B03" w:rsidR="00F907EC" w:rsidRPr="0060770E" w:rsidRDefault="00F907E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fi-FI"/>
              </w:rPr>
            </w:pPr>
            <w:r w:rsidRPr="0060770E">
              <w:rPr>
                <w:rFonts w:ascii="Arial" w:hAnsi="Arial" w:cs="Arial"/>
                <w:bCs/>
                <w:sz w:val="18"/>
                <w:szCs w:val="18"/>
                <w:lang w:val="fi-FI"/>
              </w:rPr>
              <w:t>Airbus (Jukka Vialen)</w:t>
            </w:r>
            <w:r w:rsidR="0060770E" w:rsidRPr="0060770E">
              <w:rPr>
                <w:rFonts w:ascii="Arial" w:hAnsi="Arial" w:cs="Arial"/>
                <w:bCs/>
                <w:sz w:val="18"/>
                <w:szCs w:val="18"/>
                <w:lang w:val="fi-FI"/>
              </w:rPr>
              <w:t>, Motorola S</w:t>
            </w:r>
            <w:r w:rsidR="0060770E">
              <w:rPr>
                <w:rFonts w:ascii="Arial" w:hAnsi="Arial" w:cs="Arial"/>
                <w:bCs/>
                <w:sz w:val="18"/>
                <w:szCs w:val="18"/>
                <w:lang w:val="fi-FI"/>
              </w:rPr>
              <w:t>olutions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3B261E" w14:textId="1D8250C1" w:rsidR="00F907EC" w:rsidRPr="00F907EC" w:rsidRDefault="00F907E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907EC">
              <w:rPr>
                <w:rFonts w:ascii="Arial" w:hAnsi="Arial" w:cs="Arial"/>
                <w:bCs/>
                <w:sz w:val="18"/>
                <w:szCs w:val="18"/>
              </w:rPr>
              <w:t>CR 0</w:t>
            </w:r>
            <w:r w:rsidR="00284955">
              <w:rPr>
                <w:rFonts w:ascii="Arial" w:hAnsi="Arial" w:cs="Arial"/>
                <w:bCs/>
                <w:sz w:val="18"/>
                <w:szCs w:val="18"/>
              </w:rPr>
              <w:t>630</w:t>
            </w:r>
            <w:r w:rsidRPr="00F907EC">
              <w:rPr>
                <w:rFonts w:ascii="Arial" w:hAnsi="Arial" w:cs="Arial"/>
                <w:bCs/>
                <w:sz w:val="18"/>
                <w:szCs w:val="18"/>
              </w:rPr>
              <w:t>r1</w:t>
            </w:r>
          </w:p>
          <w:p w14:paraId="6808ABC0" w14:textId="77777777" w:rsidR="00F907EC" w:rsidRPr="00F907EC" w:rsidRDefault="00F907E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907EC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4D78B43" w14:textId="77777777" w:rsidR="00F907EC" w:rsidRPr="00F907EC" w:rsidRDefault="00F907E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907EC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76EE86B" w14:textId="6C06722A" w:rsidR="00F907EC" w:rsidRPr="00F907EC" w:rsidRDefault="00F907E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907EC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5DD367" w14:textId="77777777" w:rsidR="00F907EC" w:rsidRPr="00F907EC" w:rsidRDefault="00F907EC" w:rsidP="00F907E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907EC">
              <w:rPr>
                <w:rFonts w:ascii="Arial" w:hAnsi="Arial" w:cs="Arial"/>
                <w:bCs/>
                <w:sz w:val="18"/>
                <w:szCs w:val="18"/>
              </w:rPr>
              <w:t>Revision of S6-245330</w:t>
            </w:r>
          </w:p>
          <w:p w14:paraId="04D722EC" w14:textId="0E0C29A3" w:rsidR="002964D7" w:rsidRPr="002964D7" w:rsidRDefault="002964D7" w:rsidP="00F907E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63673D" w14:textId="56CA6053" w:rsidR="00F907EC" w:rsidRPr="002964D7" w:rsidRDefault="002964D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964D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A6951BE" w14:textId="77777777" w:rsidTr="009F6AE5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9F560" w14:textId="6D3B3AE3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S6-245091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724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 service server to Recording server interface description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4727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88B2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0623</w:t>
            </w:r>
          </w:p>
          <w:p w14:paraId="77F0743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5EA87D7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0E2EDC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84B6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06D2E" w14:textId="7777777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Revised to S6-245110</w:t>
            </w:r>
          </w:p>
        </w:tc>
      </w:tr>
      <w:tr w:rsidR="004D2989" w:rsidRPr="00996A6E" w14:paraId="3A1DB6E1" w14:textId="77777777" w:rsidTr="0028392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1C7E1" w14:textId="46CAA53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S6-245110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DE51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 service server to Recording server interface description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B9CB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7289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0623r1</w:t>
            </w:r>
          </w:p>
          <w:p w14:paraId="1DBDE19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1884D79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B4FA55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7644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S6-245091.</w:t>
            </w:r>
          </w:p>
          <w:p w14:paraId="44220B8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1FF2C7" w14:textId="64675455" w:rsidR="002F218E" w:rsidRPr="003A74A7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S6-244422 / S6-245330 must be solved before this.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1B29C" w14:textId="2C805E4C" w:rsidR="004D2989" w:rsidRPr="009F6AE5" w:rsidRDefault="009F6AE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sz w:val="18"/>
                <w:szCs w:val="18"/>
              </w:rPr>
              <w:t>Revised to S6-245362</w:t>
            </w:r>
          </w:p>
        </w:tc>
      </w:tr>
      <w:tr w:rsidR="009F6AE5" w:rsidRPr="00996A6E" w14:paraId="32749E52" w14:textId="77777777" w:rsidTr="0028392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889EB00" w14:textId="3EEA8D3A" w:rsidR="009F6AE5" w:rsidRPr="009F6AE5" w:rsidRDefault="009F6AE5" w:rsidP="00F44951">
            <w:pPr>
              <w:spacing w:before="20" w:after="20" w:line="240" w:lineRule="auto"/>
            </w:pPr>
            <w:r w:rsidRPr="009F6AE5">
              <w:rPr>
                <w:rFonts w:ascii="Arial" w:hAnsi="Arial" w:cs="Arial"/>
                <w:sz w:val="18"/>
              </w:rPr>
              <w:lastRenderedPageBreak/>
              <w:t>S6-245362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6E09297A" w14:textId="4738B0F4" w:rsidR="009F6AE5" w:rsidRPr="009F6AE5" w:rsidRDefault="009F6AE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sz w:val="18"/>
                <w:szCs w:val="18"/>
              </w:rPr>
              <w:t>MC service server to Recording server interface description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7A38202" w14:textId="77777777" w:rsidR="0060770E" w:rsidRDefault="009F6AE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 w:rsidRPr="009F6AE5"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 w:rsidRPr="009F6AE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60770E"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  <w:p w14:paraId="70891C49" w14:textId="4C2618EF" w:rsidR="0060770E" w:rsidRPr="009F6AE5" w:rsidRDefault="0060770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35F6D3DA" w14:textId="77777777" w:rsidR="009F6AE5" w:rsidRPr="009F6AE5" w:rsidRDefault="009F6AE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sz w:val="18"/>
                <w:szCs w:val="18"/>
              </w:rPr>
              <w:t>CR 0623r2</w:t>
            </w:r>
          </w:p>
          <w:p w14:paraId="41165062" w14:textId="77777777" w:rsidR="009F6AE5" w:rsidRPr="009F6AE5" w:rsidRDefault="009F6AE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4D0F40F9" w14:textId="77777777" w:rsidR="009F6AE5" w:rsidRPr="009F6AE5" w:rsidRDefault="009F6AE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70F1D2C" w14:textId="5D3C771B" w:rsidR="009F6AE5" w:rsidRPr="009F6AE5" w:rsidRDefault="009F6AE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67500575" w14:textId="77777777" w:rsidR="009F6AE5" w:rsidRDefault="009F6AE5" w:rsidP="009F6AE5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sz w:val="18"/>
                <w:szCs w:val="18"/>
              </w:rPr>
              <w:t>Revision of S6-245110.</w:t>
            </w:r>
          </w:p>
          <w:p w14:paraId="79DEF62D" w14:textId="2F40E497" w:rsidR="009F6AE5" w:rsidRPr="009F6AE5" w:rsidRDefault="009F6AE5" w:rsidP="009F6AE5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F6AE5">
              <w:rPr>
                <w:rFonts w:ascii="Arial" w:hAnsi="Arial" w:cs="Arial"/>
                <w:bCs/>
                <w:i/>
                <w:sz w:val="18"/>
                <w:szCs w:val="18"/>
              </w:rPr>
              <w:t>Revision of S6-245091.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79970A57" w14:textId="77777777" w:rsidR="009F6AE5" w:rsidRPr="009F6AE5" w:rsidRDefault="009F6AE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D6FB81B" w14:textId="77777777" w:rsidTr="0028392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DB606" w14:textId="7056269F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6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S6-245292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CC7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Adding recording replay procedure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73EA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C3AE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0629</w:t>
            </w:r>
          </w:p>
          <w:p w14:paraId="779D8C6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2206AC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0ADAEB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442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B8BD1" w14:textId="173441BD" w:rsidR="004D2989" w:rsidRP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>Revised to S6-245354</w:t>
            </w:r>
          </w:p>
        </w:tc>
      </w:tr>
      <w:tr w:rsidR="002230D9" w:rsidRPr="00996A6E" w14:paraId="7DE97F5A" w14:textId="77777777" w:rsidTr="0028392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A46922" w14:textId="01C7A55F" w:rsidR="002230D9" w:rsidRPr="002230D9" w:rsidRDefault="002230D9" w:rsidP="00F44951">
            <w:pPr>
              <w:spacing w:before="20" w:after="20" w:line="240" w:lineRule="auto"/>
            </w:pPr>
            <w:r w:rsidRPr="002230D9">
              <w:rPr>
                <w:rFonts w:ascii="Arial" w:hAnsi="Arial" w:cs="Arial"/>
                <w:sz w:val="18"/>
              </w:rPr>
              <w:t>S6-245354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622B0B" w14:textId="7D59CB69" w:rsidR="002230D9" w:rsidRPr="002230D9" w:rsidRDefault="00581D7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2525">
              <w:rPr>
                <w:rFonts w:ascii="Arial" w:hAnsi="Arial" w:cs="Arial"/>
                <w:bCs/>
                <w:sz w:val="18"/>
                <w:szCs w:val="18"/>
              </w:rPr>
              <w:t>MCX Replay procedure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9B689F" w14:textId="77777777" w:rsid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 w:rsidRPr="002230D9"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 w:rsidRPr="002230D9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  <w:p w14:paraId="6B1A4233" w14:textId="4BE44088" w:rsidR="002230D9" w:rsidRP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B345B4" w14:textId="77777777" w:rsidR="002230D9" w:rsidRP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>CR 0629r1</w:t>
            </w:r>
          </w:p>
          <w:p w14:paraId="72297F3A" w14:textId="77777777" w:rsidR="002230D9" w:rsidRP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1962798" w14:textId="77777777" w:rsidR="002230D9" w:rsidRP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96A8C5F" w14:textId="6879B61A" w:rsidR="002230D9" w:rsidRP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B6A5B0" w14:textId="77777777" w:rsid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>Revision of S6-245292.</w:t>
            </w:r>
          </w:p>
          <w:p w14:paraId="3797FD71" w14:textId="1C8C84A0" w:rsidR="00283926" w:rsidRPr="00283926" w:rsidRDefault="0028392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CE2A53A" w14:textId="69B50DD8" w:rsidR="002230D9" w:rsidRPr="00283926" w:rsidRDefault="0028392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3926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1327A46" w14:textId="77777777" w:rsidTr="002230D9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2974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S6-245331</w:t>
            </w:r>
          </w:p>
          <w:p w14:paraId="31F6B2DC" w14:textId="5F8011F6" w:rsidR="005E34D7" w:rsidRPr="003A74A7" w:rsidRDefault="005E34D7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 the Drafts folder)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86D9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2525">
              <w:rPr>
                <w:rFonts w:ascii="Arial" w:hAnsi="Arial" w:cs="Arial"/>
                <w:bCs/>
                <w:sz w:val="18"/>
                <w:szCs w:val="18"/>
              </w:rPr>
              <w:t>MCX Replay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171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D82A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xxx</w:t>
            </w:r>
          </w:p>
          <w:p w14:paraId="0E59C81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55DCD2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A94573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57DF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2989">
              <w:rPr>
                <w:rFonts w:ascii="Arial" w:hAnsi="Arial" w:cs="Arial"/>
                <w:bCs/>
                <w:sz w:val="18"/>
                <w:szCs w:val="18"/>
              </w:rPr>
              <w:t>Late document</w:t>
            </w:r>
          </w:p>
          <w:p w14:paraId="657B7BAA" w14:textId="77777777" w:rsidR="002F218E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7E2B119" w14:textId="385EFAF6" w:rsidR="004D2989" w:rsidRPr="003A74A7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Alternative solution to S6-245292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0D6EF" w14:textId="1C9C7CC4" w:rsidR="004D2989" w:rsidRP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>Merged to S6-245354</w:t>
            </w:r>
          </w:p>
        </w:tc>
      </w:tr>
      <w:tr w:rsidR="004D2989" w:rsidRPr="00996A6E" w14:paraId="02D19448" w14:textId="77777777" w:rsidTr="00EA409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9950A" w14:textId="66E4CC94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770A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Recording admin and replay service user profile requirements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9B69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DDB3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0613</w:t>
            </w:r>
          </w:p>
          <w:p w14:paraId="014F1D6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327C52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7C2F64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F054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ADF9E" w14:textId="727150E2" w:rsidR="004D2989" w:rsidRP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392">
              <w:rPr>
                <w:rFonts w:ascii="Arial" w:hAnsi="Arial" w:cs="Arial"/>
                <w:bCs/>
                <w:sz w:val="18"/>
                <w:szCs w:val="18"/>
              </w:rPr>
              <w:t>Revised to S6-245355</w:t>
            </w:r>
          </w:p>
        </w:tc>
      </w:tr>
      <w:tr w:rsidR="00957392" w:rsidRPr="00996A6E" w14:paraId="475AAF9A" w14:textId="77777777" w:rsidTr="00EA409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8C7252" w14:textId="7D0F837A" w:rsidR="00957392" w:rsidRPr="00957392" w:rsidRDefault="00957392" w:rsidP="00F44951">
            <w:pPr>
              <w:spacing w:before="20" w:after="20" w:line="240" w:lineRule="auto"/>
            </w:pPr>
            <w:r w:rsidRPr="00957392">
              <w:rPr>
                <w:rFonts w:ascii="Arial" w:hAnsi="Arial" w:cs="Arial"/>
                <w:sz w:val="18"/>
              </w:rPr>
              <w:t>S6-245355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0A9B6B" w14:textId="5733EC09" w:rsidR="00957392" w:rsidRP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392">
              <w:rPr>
                <w:rFonts w:ascii="Arial" w:hAnsi="Arial" w:cs="Arial"/>
                <w:bCs/>
                <w:sz w:val="18"/>
                <w:szCs w:val="18"/>
              </w:rPr>
              <w:t>Recording admin and replay service user profile requirements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5F9135C" w14:textId="7DF2F3E7" w:rsidR="00957392" w:rsidRP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392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7986F03" w14:textId="77777777" w:rsidR="00957392" w:rsidRP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392">
              <w:rPr>
                <w:rFonts w:ascii="Arial" w:hAnsi="Arial" w:cs="Arial"/>
                <w:bCs/>
                <w:sz w:val="18"/>
                <w:szCs w:val="18"/>
              </w:rPr>
              <w:t>CR 0613r1</w:t>
            </w:r>
          </w:p>
          <w:p w14:paraId="482353D3" w14:textId="77777777" w:rsidR="00957392" w:rsidRP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392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A1D2ACE" w14:textId="77777777" w:rsidR="00957392" w:rsidRP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39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F68B92A" w14:textId="0C0006F7" w:rsidR="00957392" w:rsidRP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392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10EDC6" w14:textId="77777777" w:rsid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392">
              <w:rPr>
                <w:rFonts w:ascii="Arial" w:hAnsi="Arial" w:cs="Arial"/>
                <w:bCs/>
                <w:sz w:val="18"/>
                <w:szCs w:val="18"/>
              </w:rPr>
              <w:t>Revision of S6-245033.</w:t>
            </w:r>
          </w:p>
          <w:p w14:paraId="1F946D22" w14:textId="0BCEBF13" w:rsidR="00EA4096" w:rsidRPr="00EA4096" w:rsidRDefault="00EA409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2B61FC" w14:textId="7AEA4F61" w:rsidR="00957392" w:rsidRPr="00EA4096" w:rsidRDefault="00EA409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A4096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CBCF3C7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3246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7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C78D1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Configuration data for MC recording and replay service authorizations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E7DA8F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C7E93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0586r1</w:t>
            </w:r>
          </w:p>
          <w:p w14:paraId="714BBD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01ACDB2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F60218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F371B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S6-244022.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5E6E5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 SA6#63</w:t>
            </w:r>
          </w:p>
        </w:tc>
      </w:tr>
      <w:tr w:rsidR="004D2989" w:rsidRPr="00996A6E" w14:paraId="54F477C5" w14:textId="77777777" w:rsidTr="00EA409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0D4C9" w14:textId="16F3487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0056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Configuration data for recording and replay service authorizations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C06D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FA92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0586r2</w:t>
            </w:r>
          </w:p>
          <w:p w14:paraId="1998C30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47E2A6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72C680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F0B5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S6-244417.</w:t>
            </w:r>
          </w:p>
          <w:p w14:paraId="2982D0B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A8CBFB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47A4C" w14:textId="55F7329D" w:rsidR="004D2989" w:rsidRPr="00BB321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sz w:val="18"/>
                <w:szCs w:val="18"/>
              </w:rPr>
              <w:t>Revised to S6-245356</w:t>
            </w:r>
          </w:p>
        </w:tc>
      </w:tr>
      <w:tr w:rsidR="00BB3216" w:rsidRPr="00996A6E" w14:paraId="0EDAF03E" w14:textId="77777777" w:rsidTr="00EA409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92E454" w14:textId="003F368C" w:rsidR="00BB3216" w:rsidRPr="00BB3216" w:rsidRDefault="00BB3216" w:rsidP="00F44951">
            <w:pPr>
              <w:spacing w:before="20" w:after="20" w:line="240" w:lineRule="auto"/>
            </w:pPr>
            <w:r w:rsidRPr="00BB3216">
              <w:rPr>
                <w:rFonts w:ascii="Arial" w:hAnsi="Arial" w:cs="Arial"/>
                <w:sz w:val="18"/>
              </w:rPr>
              <w:t>S6-245356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4E0EB5" w14:textId="141C38EF" w:rsidR="00BB3216" w:rsidRPr="00BB321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sz w:val="18"/>
                <w:szCs w:val="18"/>
              </w:rPr>
              <w:t>Configuration data for recording and replay service authorizations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970553" w14:textId="19C0D26A" w:rsidR="00BB3216" w:rsidRPr="00BB321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531F3F6" w14:textId="77777777" w:rsidR="00BB3216" w:rsidRPr="00BB321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sz w:val="18"/>
                <w:szCs w:val="18"/>
              </w:rPr>
              <w:t>CR 0586r3</w:t>
            </w:r>
          </w:p>
          <w:p w14:paraId="15052AD5" w14:textId="77777777" w:rsidR="00BB3216" w:rsidRPr="00BB321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065A90D" w14:textId="77777777" w:rsidR="00BB3216" w:rsidRPr="00BB321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1B43D9B" w14:textId="17132AC0" w:rsidR="00BB3216" w:rsidRPr="00BB321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CA2433" w14:textId="77777777" w:rsidR="00BB3216" w:rsidRDefault="00BB3216" w:rsidP="00BB3216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sz w:val="18"/>
                <w:szCs w:val="18"/>
              </w:rPr>
              <w:t>Revision of S6-245031.</w:t>
            </w:r>
          </w:p>
          <w:p w14:paraId="5AAC5832" w14:textId="56DC5E68" w:rsidR="00EA4096" w:rsidRPr="00EA409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i/>
                <w:sz w:val="18"/>
                <w:szCs w:val="18"/>
              </w:rPr>
              <w:t>Revision of S6-244417.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C05DCB" w14:textId="08F7A37B" w:rsidR="00BB3216" w:rsidRPr="00EA4096" w:rsidRDefault="00EA409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A4096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5A4EBC57" w14:textId="77777777" w:rsidTr="009C7EB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3A951" w14:textId="4677413F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35FB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GW UE for recording and replay service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BE0C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AD7F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0614</w:t>
            </w:r>
          </w:p>
          <w:p w14:paraId="720CA00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96449A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76AFB3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43B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BAB7D" w14:textId="00DF1737" w:rsidR="004D2989" w:rsidRPr="007579E3" w:rsidRDefault="007579E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579E3">
              <w:rPr>
                <w:rFonts w:ascii="Arial" w:hAnsi="Arial" w:cs="Arial"/>
                <w:bCs/>
                <w:sz w:val="18"/>
                <w:szCs w:val="18"/>
              </w:rPr>
              <w:t>Not Pursued</w:t>
            </w:r>
          </w:p>
        </w:tc>
      </w:tr>
      <w:tr w:rsidR="004D2989" w:rsidRPr="00996A6E" w14:paraId="7C61ACC8" w14:textId="77777777" w:rsidTr="009C7EB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9C3EF5" w14:textId="5641F81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27FF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Updated flowcharts for MC service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B7A96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8F612C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0615</w:t>
            </w:r>
          </w:p>
          <w:p w14:paraId="133C0E2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1F7B35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6A76A1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9DE6A0" w14:textId="31C3621C" w:rsidR="009C7EBF" w:rsidRP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A552AD" w14:textId="6F1ABBD4" w:rsidR="004D2989" w:rsidRP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7EBF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75788BC" w14:textId="77777777" w:rsidTr="009C7EB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E711D" w14:textId="432023D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6342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Editorial corrections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AEA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423A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0616</w:t>
            </w:r>
          </w:p>
          <w:p w14:paraId="42A87A0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D</w:t>
            </w:r>
          </w:p>
          <w:p w14:paraId="545F7AD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DF9ACA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1753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B4E4C" w14:textId="216C0C5F" w:rsidR="004D2989" w:rsidRP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7EBF">
              <w:rPr>
                <w:rFonts w:ascii="Arial" w:hAnsi="Arial" w:cs="Arial"/>
                <w:bCs/>
                <w:sz w:val="18"/>
                <w:szCs w:val="18"/>
              </w:rPr>
              <w:t>Revised to S6-245357</w:t>
            </w:r>
          </w:p>
        </w:tc>
      </w:tr>
      <w:tr w:rsidR="009C7EBF" w:rsidRPr="00996A6E" w14:paraId="2FD1EAF3" w14:textId="77777777" w:rsidTr="009C7EB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514782" w14:textId="232F3A21" w:rsidR="009C7EBF" w:rsidRPr="009C7EBF" w:rsidRDefault="009C7EBF" w:rsidP="00F44951">
            <w:pPr>
              <w:spacing w:before="20" w:after="20" w:line="240" w:lineRule="auto"/>
            </w:pPr>
            <w:r w:rsidRPr="009C7EBF">
              <w:rPr>
                <w:rFonts w:ascii="Arial" w:hAnsi="Arial" w:cs="Arial"/>
                <w:sz w:val="18"/>
              </w:rPr>
              <w:t>S6-245357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310565" w14:textId="4E7458FD" w:rsidR="009C7EBF" w:rsidRPr="009C7EBF" w:rsidRDefault="00550C4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="009C7EBF" w:rsidRPr="009C7EBF">
              <w:rPr>
                <w:rFonts w:ascii="Arial" w:hAnsi="Arial" w:cs="Arial"/>
                <w:bCs/>
                <w:sz w:val="18"/>
                <w:szCs w:val="18"/>
              </w:rPr>
              <w:t>orrections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3A8ABE3" w14:textId="571691EC" w:rsidR="009C7EBF" w:rsidRP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7EBF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D5C0426" w14:textId="77777777" w:rsidR="009C7EBF" w:rsidRP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7EBF">
              <w:rPr>
                <w:rFonts w:ascii="Arial" w:hAnsi="Arial" w:cs="Arial"/>
                <w:bCs/>
                <w:sz w:val="18"/>
                <w:szCs w:val="18"/>
              </w:rPr>
              <w:t>CR 0616r1</w:t>
            </w:r>
          </w:p>
          <w:p w14:paraId="6D072876" w14:textId="2F3E5347" w:rsidR="009C7EBF" w:rsidRP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7EBF">
              <w:rPr>
                <w:rFonts w:ascii="Arial" w:hAnsi="Arial" w:cs="Arial"/>
                <w:bCs/>
                <w:sz w:val="18"/>
                <w:szCs w:val="18"/>
              </w:rPr>
              <w:t xml:space="preserve">Cat </w:t>
            </w:r>
            <w:r w:rsidR="00550C44">
              <w:rPr>
                <w:rFonts w:ascii="Arial" w:hAnsi="Arial" w:cs="Arial"/>
                <w:bCs/>
                <w:sz w:val="18"/>
                <w:szCs w:val="18"/>
              </w:rPr>
              <w:t xml:space="preserve">F </w:t>
            </w:r>
          </w:p>
          <w:p w14:paraId="3A4D8DA4" w14:textId="77777777" w:rsidR="009C7EBF" w:rsidRP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7EBF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8D70626" w14:textId="4C3F9542" w:rsidR="009C7EBF" w:rsidRP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7EBF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D837CEC" w14:textId="77777777" w:rsid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7EBF">
              <w:rPr>
                <w:rFonts w:ascii="Arial" w:hAnsi="Arial" w:cs="Arial"/>
                <w:bCs/>
                <w:sz w:val="18"/>
                <w:szCs w:val="18"/>
              </w:rPr>
              <w:t>Revision of S6-245036.</w:t>
            </w:r>
          </w:p>
          <w:p w14:paraId="08D9EDE4" w14:textId="77777777" w:rsid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CD07E5C" w14:textId="1A82F3B3" w:rsid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changes are to change the CR title and category to F.</w:t>
            </w:r>
          </w:p>
          <w:p w14:paraId="4544B2DB" w14:textId="77777777" w:rsid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C13AA35" w14:textId="778E4A88" w:rsidR="009C7EBF" w:rsidRP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9C7EBF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759B40" w14:textId="7B66DE40" w:rsidR="009C7EBF" w:rsidRPr="009C7EBF" w:rsidRDefault="009C7EB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7EBF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C1E3621" w14:textId="77777777" w:rsidTr="00EA409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566F2" w14:textId="1DBB39A9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B12C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Include the support of MC recording and replay and ACM for 5GS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D27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Ericsson, Netherlands Police, Airbus, </w:t>
            </w: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BDBOS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EA6D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CR 0136</w:t>
            </w:r>
          </w:p>
          <w:p w14:paraId="33C28AD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955886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15E2AD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23.289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E2AA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763D9" w14:textId="78F4B8F8" w:rsidR="004D2989" w:rsidRPr="00090D22" w:rsidRDefault="00090D2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90D22">
              <w:rPr>
                <w:rFonts w:ascii="Arial" w:hAnsi="Arial" w:cs="Arial"/>
                <w:bCs/>
                <w:sz w:val="18"/>
                <w:szCs w:val="18"/>
              </w:rPr>
              <w:t>Revised to S6-245357</w:t>
            </w:r>
          </w:p>
        </w:tc>
      </w:tr>
      <w:tr w:rsidR="00090D22" w:rsidRPr="00996A6E" w14:paraId="58BA6BE6" w14:textId="77777777" w:rsidTr="00EA409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213042" w14:textId="02CA314C" w:rsidR="00090D22" w:rsidRPr="00090D22" w:rsidRDefault="00090D22" w:rsidP="00F44951">
            <w:pPr>
              <w:spacing w:before="20" w:after="20" w:line="240" w:lineRule="auto"/>
            </w:pPr>
            <w:r w:rsidRPr="00090D22">
              <w:rPr>
                <w:rFonts w:ascii="Arial" w:hAnsi="Arial" w:cs="Arial"/>
                <w:sz w:val="18"/>
              </w:rPr>
              <w:t>S6-245357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E4547D1" w14:textId="21D1E2D0" w:rsidR="00090D22" w:rsidRPr="00090D22" w:rsidRDefault="00090D2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90D22">
              <w:rPr>
                <w:rFonts w:ascii="Arial" w:hAnsi="Arial" w:cs="Arial"/>
                <w:bCs/>
                <w:sz w:val="18"/>
                <w:szCs w:val="18"/>
              </w:rPr>
              <w:t>Include the support of MC recording and replay and ACM for 5GS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E0EFB9" w14:textId="0BF713DE" w:rsidR="00090D22" w:rsidRPr="00090D22" w:rsidRDefault="00090D2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90D22">
              <w:rPr>
                <w:rFonts w:ascii="Arial" w:hAnsi="Arial" w:cs="Arial"/>
                <w:bCs/>
                <w:sz w:val="18"/>
                <w:szCs w:val="18"/>
              </w:rPr>
              <w:t xml:space="preserve">Ericsson, Netherlands Police, Airbus, BDBOS (Rana </w:t>
            </w:r>
            <w:proofErr w:type="spellStart"/>
            <w:r w:rsidRPr="00090D22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090D2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FB04E1" w14:textId="77777777" w:rsidR="00090D22" w:rsidRPr="00090D22" w:rsidRDefault="00090D2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90D22">
              <w:rPr>
                <w:rFonts w:ascii="Arial" w:hAnsi="Arial" w:cs="Arial"/>
                <w:bCs/>
                <w:sz w:val="18"/>
                <w:szCs w:val="18"/>
              </w:rPr>
              <w:t>CR 0136r1</w:t>
            </w:r>
          </w:p>
          <w:p w14:paraId="12DA0237" w14:textId="77777777" w:rsidR="00090D22" w:rsidRPr="00090D22" w:rsidRDefault="00090D2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90D22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D226DCB" w14:textId="77777777" w:rsidR="00090D22" w:rsidRPr="00090D22" w:rsidRDefault="00090D2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90D2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A595B07" w14:textId="3CDAF31E" w:rsidR="00090D22" w:rsidRPr="00090D22" w:rsidRDefault="00090D2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90D22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4964B1" w14:textId="77777777" w:rsidR="00090D22" w:rsidRDefault="00090D2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90D22">
              <w:rPr>
                <w:rFonts w:ascii="Arial" w:hAnsi="Arial" w:cs="Arial"/>
                <w:bCs/>
                <w:sz w:val="18"/>
                <w:szCs w:val="18"/>
              </w:rPr>
              <w:t>Revision of S6-245048.</w:t>
            </w:r>
          </w:p>
          <w:p w14:paraId="51061F0B" w14:textId="3DCF1529" w:rsidR="00EA4096" w:rsidRPr="00EA4096" w:rsidRDefault="00EA409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2E1BA71" w14:textId="45F79E53" w:rsidR="00090D22" w:rsidRPr="00EA4096" w:rsidRDefault="00EA409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A4096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5767EDBD" w14:textId="77777777" w:rsidTr="00142472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F4F9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84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S6-244460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DBF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Location reporting information obtained from the PLMN operator (LTE)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9DAE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F423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0569r3</w:t>
            </w:r>
          </w:p>
          <w:p w14:paraId="779BBBE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C836B4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8B8243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32BF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S6-244413.</w:t>
            </w:r>
          </w:p>
          <w:p w14:paraId="20CBCE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S6-244078.</w:t>
            </w:r>
          </w:p>
          <w:p w14:paraId="45C936E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S6-243115.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D4BF6" w14:textId="6C6C8C1B" w:rsidR="004D2989" w:rsidRPr="00142472" w:rsidRDefault="0014247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42472">
              <w:rPr>
                <w:rFonts w:ascii="Arial" w:hAnsi="Arial" w:cs="Arial"/>
                <w:bCs/>
                <w:sz w:val="18"/>
                <w:szCs w:val="18"/>
              </w:rPr>
              <w:t>Revised to S6-245045</w:t>
            </w:r>
          </w:p>
        </w:tc>
      </w:tr>
      <w:tr w:rsidR="004D2989" w:rsidRPr="00996A6E" w14:paraId="2DBD335D" w14:textId="77777777" w:rsidTr="0014247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9184F8A" w14:textId="53235E9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B03FD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Location reporting information obtained from the PLMN operator (LTE)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8E0BB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64924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0569r4</w:t>
            </w:r>
          </w:p>
          <w:p w14:paraId="794C47A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E6551F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006667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94E4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S6-244460.</w:t>
            </w:r>
          </w:p>
          <w:p w14:paraId="0F5E3D4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15A2B4" w14:textId="57C2224C" w:rsidR="00142472" w:rsidRPr="00142472" w:rsidRDefault="0014247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80FB5C6" w14:textId="7CE3C559" w:rsidR="004D2989" w:rsidRPr="00142472" w:rsidRDefault="0014247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42472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5ECCFF3" w14:textId="77777777" w:rsidTr="00142472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846B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8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E6CD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Location reporting information obtained from the PLMN operator (5G)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360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A73F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0126r2</w:t>
            </w:r>
          </w:p>
          <w:p w14:paraId="14FF74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729997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1F1D37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B00A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S6-244079.</w:t>
            </w:r>
          </w:p>
          <w:p w14:paraId="1965FBB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S6-243116.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75B0C" w14:textId="074AE16A" w:rsidR="004D2989" w:rsidRPr="00142472" w:rsidRDefault="0014247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42472">
              <w:rPr>
                <w:rFonts w:ascii="Arial" w:hAnsi="Arial" w:cs="Arial"/>
                <w:bCs/>
                <w:sz w:val="18"/>
                <w:szCs w:val="18"/>
              </w:rPr>
              <w:t>Revised to S6-245049</w:t>
            </w:r>
          </w:p>
        </w:tc>
      </w:tr>
      <w:tr w:rsidR="004D2989" w:rsidRPr="00996A6E" w14:paraId="41424323" w14:textId="77777777" w:rsidTr="00886373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F26908" w14:textId="3B9D3DC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S6-245049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B423E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Location reporting information obtained from the PLMN operator (5G)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D175F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A8191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0126r3</w:t>
            </w:r>
          </w:p>
          <w:p w14:paraId="10D676D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0E99215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3A1ED2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13375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S6-244414.</w:t>
            </w:r>
          </w:p>
          <w:p w14:paraId="24E429E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A3E3C4C" w14:textId="6D4A5595" w:rsidR="00142472" w:rsidRPr="00142472" w:rsidRDefault="0014247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09C24F3" w14:textId="72C9666A" w:rsidR="004D2989" w:rsidRPr="00142472" w:rsidRDefault="0014247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42472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9E562BE" w14:textId="77777777" w:rsidTr="00886373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66CC9" w14:textId="15CC15F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S6-245089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8110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MCPTT off-network communication recording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2AB6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6C1D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0431r3</w:t>
            </w:r>
          </w:p>
          <w:p w14:paraId="530862F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03C9D7E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16D876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027E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S6-244065.</w:t>
            </w:r>
          </w:p>
          <w:p w14:paraId="4537864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76F4A" w14:textId="6D2C671D" w:rsidR="004D2989" w:rsidRPr="00886373" w:rsidRDefault="0088637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86373">
              <w:rPr>
                <w:rFonts w:ascii="Arial" w:hAnsi="Arial" w:cs="Arial"/>
                <w:bCs/>
                <w:sz w:val="18"/>
                <w:szCs w:val="18"/>
              </w:rPr>
              <w:t>Withdrawn</w:t>
            </w:r>
          </w:p>
        </w:tc>
      </w:tr>
      <w:tr w:rsidR="004D2989" w:rsidRPr="00996A6E" w14:paraId="161EA529" w14:textId="77777777" w:rsidTr="00886373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9EC6B" w14:textId="679F7A0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S6-245090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F6CB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off-network communication recording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B34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8B05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0239</w:t>
            </w:r>
          </w:p>
          <w:p w14:paraId="43226E5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AEF22C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315B76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8FF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FBC7B" w14:textId="5B7CA71D" w:rsidR="004D2989" w:rsidRPr="00886373" w:rsidRDefault="0088637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86373">
              <w:rPr>
                <w:rFonts w:ascii="Arial" w:hAnsi="Arial" w:cs="Arial"/>
                <w:bCs/>
                <w:sz w:val="18"/>
                <w:szCs w:val="18"/>
              </w:rPr>
              <w:t>Withdrawn</w:t>
            </w:r>
          </w:p>
        </w:tc>
      </w:tr>
      <w:tr w:rsidR="004D2989" w:rsidRPr="00996A6E" w14:paraId="6E437707" w14:textId="77777777" w:rsidTr="00886373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B2CDA4" w14:textId="42935020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S6-245206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87EBD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Corrections of MCPTT term used 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76E5F3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483E0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0374</w:t>
            </w:r>
          </w:p>
          <w:p w14:paraId="0E7FE24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B190B9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ADFAB5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BC83D1" w14:textId="0DC8D970" w:rsidR="00886373" w:rsidRPr="00886373" w:rsidRDefault="0088637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819BBB8" w14:textId="6A172DD9" w:rsidR="004D2989" w:rsidRPr="00886373" w:rsidRDefault="0088637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86373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EBC1DEC" w14:textId="77777777" w:rsidTr="00C17AB3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A4B0B" w14:textId="2FF34AD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S6-245209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DB67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Support of provisioning MBS assistance information to the 5GC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CF7E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China Broadnet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F0D2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0375</w:t>
            </w:r>
          </w:p>
          <w:p w14:paraId="66180F1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4406FC1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B01839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93793" w14:textId="77777777" w:rsidR="004D2989" w:rsidRPr="003A74A7" w:rsidRDefault="004D2989" w:rsidP="00886373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5CFA8" w14:textId="442165DE" w:rsidR="004D2989" w:rsidRPr="00886373" w:rsidRDefault="0088637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86373">
              <w:rPr>
                <w:rFonts w:ascii="Arial" w:hAnsi="Arial" w:cs="Arial"/>
                <w:bCs/>
                <w:sz w:val="18"/>
                <w:szCs w:val="18"/>
              </w:rPr>
              <w:t>Withdrawn</w:t>
            </w:r>
          </w:p>
        </w:tc>
      </w:tr>
      <w:tr w:rsidR="004D2989" w:rsidRPr="00996A6E" w14:paraId="01CA6232" w14:textId="77777777" w:rsidTr="00C17AB3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4C1EC" w14:textId="6E8DEAF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S6-245238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056B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Support of provisioning MBS assistance information to the 5GC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CB95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E7A1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0141</w:t>
            </w:r>
          </w:p>
          <w:p w14:paraId="23AFD08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2ADEA53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A757D0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A896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5102C" w14:textId="7C974986" w:rsidR="004D2989" w:rsidRPr="00C17AB3" w:rsidRDefault="00C17AB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7AB3">
              <w:rPr>
                <w:rFonts w:ascii="Arial" w:hAnsi="Arial" w:cs="Arial"/>
                <w:bCs/>
                <w:sz w:val="18"/>
                <w:szCs w:val="18"/>
              </w:rPr>
              <w:t>Revised to S6-245358</w:t>
            </w:r>
          </w:p>
        </w:tc>
      </w:tr>
      <w:tr w:rsidR="00C17AB3" w:rsidRPr="00996A6E" w14:paraId="16C65A61" w14:textId="77777777" w:rsidTr="00C054AC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F75589C" w14:textId="5286014C" w:rsidR="00C17AB3" w:rsidRPr="00C17AB3" w:rsidRDefault="00C17AB3" w:rsidP="00F44951">
            <w:pPr>
              <w:spacing w:before="20" w:after="20" w:line="240" w:lineRule="auto"/>
            </w:pPr>
            <w:r w:rsidRPr="00C17AB3">
              <w:rPr>
                <w:rFonts w:ascii="Arial" w:hAnsi="Arial" w:cs="Arial"/>
                <w:sz w:val="18"/>
              </w:rPr>
              <w:t>S6-245358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3D53F40" w14:textId="79EC9414" w:rsidR="00C17AB3" w:rsidRPr="00C17AB3" w:rsidRDefault="00C17AB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7AB3">
              <w:rPr>
                <w:rFonts w:ascii="Arial" w:hAnsi="Arial" w:cs="Arial"/>
                <w:bCs/>
                <w:sz w:val="18"/>
                <w:szCs w:val="18"/>
              </w:rPr>
              <w:t>Support of provisioning MBS assistance information to the 5GC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6E84747" w14:textId="03F9AA72" w:rsidR="00C17AB3" w:rsidRPr="00C17AB3" w:rsidRDefault="00C17AB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7AB3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C17AB3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C17AB3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C17AB3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C17AB3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8EB567C" w14:textId="77777777" w:rsidR="00C17AB3" w:rsidRPr="00C17AB3" w:rsidRDefault="00C17AB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7AB3">
              <w:rPr>
                <w:rFonts w:ascii="Arial" w:hAnsi="Arial" w:cs="Arial"/>
                <w:bCs/>
                <w:sz w:val="18"/>
                <w:szCs w:val="18"/>
              </w:rPr>
              <w:t>CR 0141r1</w:t>
            </w:r>
          </w:p>
          <w:p w14:paraId="25557EA0" w14:textId="77777777" w:rsidR="00C17AB3" w:rsidRPr="00C17AB3" w:rsidRDefault="00C17AB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7AB3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5EB42E48" w14:textId="77777777" w:rsidR="00C17AB3" w:rsidRPr="00C17AB3" w:rsidRDefault="00C17AB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7AB3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8033E24" w14:textId="41606216" w:rsidR="00C17AB3" w:rsidRPr="00C17AB3" w:rsidRDefault="00C17AB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7AB3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2E22547" w14:textId="77777777" w:rsidR="00C17AB3" w:rsidRDefault="00C17AB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7AB3">
              <w:rPr>
                <w:rFonts w:ascii="Arial" w:hAnsi="Arial" w:cs="Arial"/>
                <w:bCs/>
                <w:sz w:val="18"/>
                <w:szCs w:val="18"/>
              </w:rPr>
              <w:t>Revision of S6-245238.</w:t>
            </w:r>
          </w:p>
          <w:p w14:paraId="5F73D2A1" w14:textId="299FCF58" w:rsidR="00C17AB3" w:rsidRPr="003A74A7" w:rsidRDefault="00C17AB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9644560" w14:textId="77777777" w:rsidR="00C17AB3" w:rsidRPr="00C17AB3" w:rsidRDefault="00C17AB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36C285EF" w14:textId="77777777" w:rsidTr="00C054AC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5D588" w14:textId="3C5D7CF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D93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DP on floor remote request in emergency communication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4353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BDBOS (Ute Becker)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A28D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E94B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C99BB" w14:textId="65567984" w:rsidR="004D2989" w:rsidRPr="00C054AC" w:rsidRDefault="00C054A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54AC">
              <w:rPr>
                <w:rFonts w:ascii="Arial" w:hAnsi="Arial" w:cs="Arial"/>
                <w:bCs/>
                <w:sz w:val="18"/>
                <w:szCs w:val="18"/>
              </w:rPr>
              <w:t>Noted</w:t>
            </w:r>
          </w:p>
        </w:tc>
      </w:tr>
      <w:tr w:rsidR="004D2989" w:rsidRPr="00996A6E" w14:paraId="57BBC074" w14:textId="77777777" w:rsidTr="0019555C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8E3FC" w14:textId="3964148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F234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Floor remote request in emergency communication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9F1E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BDBOS, FirstNet (Ute Becker)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1F5D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0448</w:t>
            </w:r>
          </w:p>
          <w:p w14:paraId="453151E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01F32F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7F28B0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CD4A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6D23A" w14:textId="4180A867" w:rsidR="004D2989" w:rsidRPr="00C054AC" w:rsidRDefault="00C054A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54AC">
              <w:rPr>
                <w:rFonts w:ascii="Arial" w:hAnsi="Arial" w:cs="Arial"/>
                <w:bCs/>
                <w:sz w:val="18"/>
                <w:szCs w:val="18"/>
              </w:rPr>
              <w:t>Revised to S6-245359</w:t>
            </w:r>
          </w:p>
        </w:tc>
      </w:tr>
      <w:tr w:rsidR="00C054AC" w:rsidRPr="00996A6E" w14:paraId="26AD263B" w14:textId="77777777" w:rsidTr="0019555C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37E8EDFD" w14:textId="5BA07D66" w:rsidR="00C054AC" w:rsidRPr="00C054AC" w:rsidRDefault="00C054AC" w:rsidP="00F44951">
            <w:pPr>
              <w:spacing w:before="20" w:after="20" w:line="240" w:lineRule="auto"/>
            </w:pPr>
            <w:r w:rsidRPr="00C054AC">
              <w:rPr>
                <w:rFonts w:ascii="Arial" w:hAnsi="Arial" w:cs="Arial"/>
                <w:sz w:val="18"/>
              </w:rPr>
              <w:t>S6-245359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7DFED494" w14:textId="36F79556" w:rsidR="00C054AC" w:rsidRPr="00C054AC" w:rsidRDefault="00C054A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54AC">
              <w:rPr>
                <w:rFonts w:ascii="Arial" w:hAnsi="Arial" w:cs="Arial"/>
                <w:bCs/>
                <w:sz w:val="18"/>
                <w:szCs w:val="18"/>
              </w:rPr>
              <w:t>Floor remote request in emergency communication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342E3185" w14:textId="5328D191" w:rsidR="00C054AC" w:rsidRPr="00C054AC" w:rsidRDefault="00C054A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54AC">
              <w:rPr>
                <w:rFonts w:ascii="Arial" w:hAnsi="Arial" w:cs="Arial"/>
                <w:bCs/>
                <w:sz w:val="18"/>
                <w:szCs w:val="18"/>
              </w:rPr>
              <w:t>BDBOS, FirstNet (Ute Becker)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779C589E" w14:textId="77777777" w:rsidR="00C054AC" w:rsidRPr="00C054AC" w:rsidRDefault="00C054A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54AC">
              <w:rPr>
                <w:rFonts w:ascii="Arial" w:hAnsi="Arial" w:cs="Arial"/>
                <w:bCs/>
                <w:sz w:val="18"/>
                <w:szCs w:val="18"/>
              </w:rPr>
              <w:t>CR 0448r1</w:t>
            </w:r>
          </w:p>
          <w:p w14:paraId="683F924B" w14:textId="77777777" w:rsidR="00C054AC" w:rsidRPr="00C054AC" w:rsidRDefault="00C054A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54AC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FE7D865" w14:textId="77777777" w:rsidR="00C054AC" w:rsidRPr="00C054AC" w:rsidRDefault="00C054A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54AC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B2E899D" w14:textId="3C65622C" w:rsidR="00C054AC" w:rsidRPr="00C054AC" w:rsidRDefault="00C054A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54AC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389A1C72" w14:textId="77777777" w:rsidR="00C054AC" w:rsidRDefault="00C054A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54AC">
              <w:rPr>
                <w:rFonts w:ascii="Arial" w:hAnsi="Arial" w:cs="Arial"/>
                <w:bCs/>
                <w:sz w:val="18"/>
                <w:szCs w:val="18"/>
              </w:rPr>
              <w:t>Revision of S6-245024.</w:t>
            </w:r>
          </w:p>
          <w:p w14:paraId="7362451E" w14:textId="187416C4" w:rsidR="00C054AC" w:rsidRPr="003A74A7" w:rsidRDefault="00C054A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1C027E1F" w14:textId="77777777" w:rsidR="00C054AC" w:rsidRPr="00C054AC" w:rsidRDefault="00C054A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3CD52383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3039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D0A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E4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343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D34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38D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39D94AA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342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FACCBA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5CDEBA" w14:textId="77777777" w:rsidR="004D2989" w:rsidRPr="00CF71EC" w:rsidRDefault="004D2989" w:rsidP="00F44951">
            <w:pPr>
              <w:spacing w:before="20" w:after="20" w:line="240" w:lineRule="auto"/>
              <w:ind w:firstLine="120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lastRenderedPageBreak/>
              <w:t>9.2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95C6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  <w:lang w:val="en-US"/>
              </w:rPr>
              <w:t>MCShAC</w:t>
            </w:r>
            <w:proofErr w:type="spellEnd"/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– Sharing of administrative configuration between interconnected MC service systems</w:t>
            </w:r>
          </w:p>
          <w:p w14:paraId="05BB15F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Rapporteur: Andreas Flander, BDBOS</w:t>
            </w:r>
          </w:p>
          <w:p w14:paraId="75476FB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color w:val="FF0000"/>
                <w:lang w:val="en-US"/>
              </w:rPr>
              <w:t>Work Item completed</w:t>
            </w:r>
          </w:p>
          <w:p w14:paraId="5094988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X papers</w:t>
            </w:r>
          </w:p>
        </w:tc>
      </w:tr>
      <w:tr w:rsidR="004D2989" w:rsidRPr="00996A6E" w14:paraId="7E33A9B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0F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A37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22D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495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F05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DE6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6601D8F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00A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474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7B7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4EF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045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251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83F3850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690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5F2220" w14:paraId="2528C1A7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00CBD" w14:textId="77777777" w:rsidR="004D2989" w:rsidRPr="00CF71EC" w:rsidRDefault="004D2989" w:rsidP="00F44951">
            <w:pPr>
              <w:spacing w:before="20" w:after="20" w:line="240" w:lineRule="auto"/>
              <w:ind w:firstLine="120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9.3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5609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FRMCS_Ph5 </w:t>
            </w:r>
            <w:r w:rsidRPr="00CF71EC">
              <w:rPr>
                <w:rFonts w:ascii="Arial" w:hAnsi="Arial" w:cs="Arial"/>
                <w:b/>
                <w:bCs/>
                <w:lang w:val="en-IN"/>
              </w:rPr>
              <w:t xml:space="preserve">– </w:t>
            </w:r>
            <w:r w:rsidRPr="00CF71EC">
              <w:rPr>
                <w:rFonts w:ascii="Arial" w:hAnsi="Arial" w:cs="Arial"/>
                <w:b/>
                <w:bCs/>
              </w:rPr>
              <w:t>Railways specific Enhancements to Mission Critical Services Phase 5</w:t>
            </w:r>
          </w:p>
          <w:p w14:paraId="33E64D1B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 w:rsidRPr="001E6621">
              <w:rPr>
                <w:rFonts w:ascii="Arial" w:hAnsi="Arial" w:cs="Arial"/>
                <w:b/>
                <w:bCs/>
                <w:lang w:val="fr-FR"/>
              </w:rPr>
              <w:t>Rapporteur:</w:t>
            </w:r>
            <w:proofErr w:type="gramEnd"/>
            <w:r w:rsidRPr="001E6621">
              <w:rPr>
                <w:rFonts w:ascii="Arial" w:hAnsi="Arial" w:cs="Arial"/>
                <w:b/>
                <w:bCs/>
                <w:lang w:val="fr-FR"/>
              </w:rPr>
              <w:t xml:space="preserve"> Martin </w:t>
            </w:r>
            <w:proofErr w:type="spellStart"/>
            <w:r w:rsidRPr="001E6621">
              <w:rPr>
                <w:rFonts w:ascii="Arial" w:hAnsi="Arial" w:cs="Arial"/>
                <w:b/>
                <w:bCs/>
                <w:lang w:val="fr-FR"/>
              </w:rPr>
              <w:t>Oettl</w:t>
            </w:r>
            <w:proofErr w:type="spellEnd"/>
            <w:r w:rsidRPr="001E6621">
              <w:rPr>
                <w:rFonts w:ascii="Arial" w:hAnsi="Arial" w:cs="Arial"/>
                <w:b/>
                <w:bCs/>
                <w:lang w:val="fr-FR"/>
              </w:rPr>
              <w:t>, Nokia</w:t>
            </w:r>
            <w:r w:rsidRPr="001E6621">
              <w:rPr>
                <w:rFonts w:ascii="Arial" w:hAnsi="Arial" w:cs="Arial"/>
                <w:b/>
                <w:bCs/>
                <w:lang w:val="fr-FR"/>
              </w:rPr>
              <w:br/>
            </w:r>
            <w:r>
              <w:rPr>
                <w:rFonts w:ascii="Arial" w:hAnsi="Arial" w:cs="Arial"/>
                <w:b/>
                <w:bCs/>
                <w:lang w:val="fr-FR"/>
              </w:rPr>
              <w:t>4</w:t>
            </w:r>
            <w:r w:rsidRPr="001E6621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1E6621">
              <w:rPr>
                <w:rFonts w:ascii="Arial" w:hAnsi="Arial" w:cs="Arial"/>
                <w:b/>
                <w:bCs/>
                <w:lang w:val="fr-FR"/>
              </w:rPr>
              <w:t>papers</w:t>
            </w:r>
            <w:proofErr w:type="spellEnd"/>
          </w:p>
        </w:tc>
      </w:tr>
      <w:tr w:rsidR="004D2989" w:rsidRPr="00996A6E" w14:paraId="734D41C7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EA0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D78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065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4A6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D7E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2AA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49AE0C71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5E1770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5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A17F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Adding information elements to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adhoc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group call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AEA1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Kontron Transportation France, Nokia (Peter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Beicht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7B256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0438r1</w:t>
            </w:r>
          </w:p>
          <w:p w14:paraId="3457D0B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7EDE71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CC6966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84A0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S6-244037.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0923C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C67B56B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2016A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11E91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Adding information elements to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adhoc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group emergency alert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2740A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Kontron Transportation France, Nokia (Peter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Beicht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E88D8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0588r1</w:t>
            </w:r>
          </w:p>
          <w:p w14:paraId="718A50B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247E3D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AFD452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5338B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S6-244038.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B3CA6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523971C1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A79CF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7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3D9A6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Adding information elements to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5A3A9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Kontron Transportation France, Nokia (Peter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Beicht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876BE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0368r1</w:t>
            </w:r>
          </w:p>
          <w:p w14:paraId="4A43791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988A6E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A78571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B2FA4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S6-244040.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E37801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15332E0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CDE7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47881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Adding information elements to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adhoc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group call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3D23D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Kontron Transportation France, Nokia (Peter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Beicht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94BEC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0232r1</w:t>
            </w:r>
          </w:p>
          <w:p w14:paraId="1266CF2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0D26BB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1FD9C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73501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S6-244109.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D429C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2BF8F79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D379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9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F41F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Update the ad-hoc group call modify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7BEC1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1C737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0446r1</w:t>
            </w:r>
          </w:p>
          <w:p w14:paraId="1D86588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5FFD52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2A1921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B6E2A1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S6-244277.</w:t>
            </w:r>
          </w:p>
          <w:p w14:paraId="1C507A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65998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EE7DB57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EFD26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0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676A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Update the ad-hoc group call modify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78E27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9588B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0235r1</w:t>
            </w:r>
          </w:p>
          <w:p w14:paraId="25AB7E7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F1FAA3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CD1098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67067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S6-244278.</w:t>
            </w:r>
          </w:p>
          <w:p w14:paraId="1D70B4B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D199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021B925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D644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01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0F405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Update the ad-hoc group call modify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25037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035B6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0373r1</w:t>
            </w:r>
          </w:p>
          <w:p w14:paraId="7CD6507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4D9BB1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FEB8E3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BBAF8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S6-244279.</w:t>
            </w:r>
          </w:p>
          <w:p w14:paraId="4D4A402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8B53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F98A985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C8AF0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2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S6-244049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EFCA0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 on MC gateway UE routing capabilities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256B1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  <w:lang w:val="nb-NO"/>
              </w:rPr>
              <w:t>BDBOS, Ericsson, Sepura Ltd (Frank Koersten)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8B47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0590</w:t>
            </w:r>
          </w:p>
          <w:p w14:paraId="5B3644B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BF60E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9A0841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DF7290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ED31B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7F6693B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AC392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3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S6-244092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19148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Support of MCGWUE over 5GS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34B7C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A7B7DD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0132</w:t>
            </w:r>
          </w:p>
          <w:p w14:paraId="4E96DF6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0D04F41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21409D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5CB4D6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3648A3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317ED4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7B277C4" w14:textId="77777777" w:rsidTr="00347B73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FA4E6" w14:textId="6129FC5F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5C25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MCPTT control plane user plane separation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CE1E4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1E6621">
              <w:rPr>
                <w:rFonts w:ascii="Arial" w:hAnsi="Arial" w:cs="Arial"/>
                <w:bCs/>
                <w:sz w:val="18"/>
                <w:szCs w:val="18"/>
                <w:lang w:val="de-DE"/>
              </w:rPr>
              <w:t>Kontron Transportation France, Nokia, Ericsson, Deutsche Bahn AG, UIC (Peter Beicht)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2A55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0447</w:t>
            </w:r>
          </w:p>
          <w:p w14:paraId="754DFF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C56807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D8B2F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516B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47393" w14:textId="70F6A978" w:rsidR="004D2989" w:rsidRP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8A3">
              <w:rPr>
                <w:rFonts w:ascii="Arial" w:hAnsi="Arial" w:cs="Arial"/>
                <w:bCs/>
                <w:sz w:val="18"/>
                <w:szCs w:val="18"/>
              </w:rPr>
              <w:t>Revised to S6-245363</w:t>
            </w:r>
          </w:p>
        </w:tc>
      </w:tr>
      <w:tr w:rsidR="007768A3" w:rsidRPr="00996A6E" w14:paraId="533B8D4A" w14:textId="77777777" w:rsidTr="00347B73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195CA86A" w14:textId="2EA82BF9" w:rsidR="007768A3" w:rsidRPr="007768A3" w:rsidRDefault="007768A3" w:rsidP="00F44951">
            <w:pPr>
              <w:spacing w:before="20" w:after="20" w:line="240" w:lineRule="auto"/>
            </w:pPr>
            <w:r w:rsidRPr="007768A3">
              <w:rPr>
                <w:rFonts w:ascii="Arial" w:hAnsi="Arial" w:cs="Arial"/>
                <w:sz w:val="18"/>
              </w:rPr>
              <w:t>S6-245363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12B59931" w14:textId="04ABAC01" w:rsidR="007768A3" w:rsidRP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8A3">
              <w:rPr>
                <w:rFonts w:ascii="Arial" w:hAnsi="Arial" w:cs="Arial"/>
                <w:bCs/>
                <w:sz w:val="18"/>
                <w:szCs w:val="18"/>
              </w:rPr>
              <w:t>MCPTT control plane user plane separation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5BC2A67F" w14:textId="48F24CD9" w:rsidR="007768A3" w:rsidRP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7768A3">
              <w:rPr>
                <w:rFonts w:ascii="Arial" w:hAnsi="Arial" w:cs="Arial"/>
                <w:bCs/>
                <w:sz w:val="18"/>
                <w:szCs w:val="18"/>
                <w:lang w:val="de-DE"/>
              </w:rPr>
              <w:t xml:space="preserve">Kontron Transportation France, Nokia, </w:t>
            </w:r>
            <w:r w:rsidRPr="007768A3">
              <w:rPr>
                <w:rFonts w:ascii="Arial" w:hAnsi="Arial" w:cs="Arial"/>
                <w:bCs/>
                <w:sz w:val="18"/>
                <w:szCs w:val="18"/>
                <w:lang w:val="de-DE"/>
              </w:rPr>
              <w:lastRenderedPageBreak/>
              <w:t>Ericsson, Deutsche Bahn AG, UIC (Peter Beicht)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12E10ACE" w14:textId="77777777" w:rsidR="007768A3" w:rsidRP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8A3">
              <w:rPr>
                <w:rFonts w:ascii="Arial" w:hAnsi="Arial" w:cs="Arial"/>
                <w:bCs/>
                <w:sz w:val="18"/>
                <w:szCs w:val="18"/>
              </w:rPr>
              <w:lastRenderedPageBreak/>
              <w:t>CR 0447r1</w:t>
            </w:r>
          </w:p>
          <w:p w14:paraId="61B0EFF2" w14:textId="77777777" w:rsidR="007768A3" w:rsidRP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8A3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C3507B4" w14:textId="77777777" w:rsidR="007768A3" w:rsidRP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8A3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57A2ABB" w14:textId="49758245" w:rsidR="007768A3" w:rsidRP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8A3">
              <w:rPr>
                <w:rFonts w:ascii="Arial" w:hAnsi="Arial" w:cs="Arial"/>
                <w:bCs/>
                <w:sz w:val="18"/>
                <w:szCs w:val="18"/>
              </w:rPr>
              <w:lastRenderedPageBreak/>
              <w:t>23.379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50DF0D9B" w14:textId="77777777" w:rsid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8A3">
              <w:rPr>
                <w:rFonts w:ascii="Arial" w:hAnsi="Arial" w:cs="Arial"/>
                <w:bCs/>
                <w:sz w:val="18"/>
                <w:szCs w:val="18"/>
              </w:rPr>
              <w:lastRenderedPageBreak/>
              <w:t>Revision of S6-245021.</w:t>
            </w:r>
          </w:p>
          <w:p w14:paraId="4AC6248B" w14:textId="3C1370E6" w:rsidR="007768A3" w:rsidRPr="003A74A7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2E74D5D1" w14:textId="77777777" w:rsidR="007768A3" w:rsidRP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222365B" w14:textId="77777777" w:rsidTr="00347B73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957E0" w14:textId="316E27AF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CCC4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control plane user plane separation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6419E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1E6621">
              <w:rPr>
                <w:rFonts w:ascii="Arial" w:hAnsi="Arial" w:cs="Arial"/>
                <w:bCs/>
                <w:sz w:val="18"/>
                <w:szCs w:val="18"/>
                <w:lang w:val="de-DE"/>
              </w:rPr>
              <w:t>Kontron Transportation France, Nokia, , Ericsson, Deutsche Bahn AG, UIC (Peter Beicht)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04BA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0238</w:t>
            </w:r>
          </w:p>
          <w:p w14:paraId="6F0305E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2057C2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777CD5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D43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E9DA3" w14:textId="1819DC49" w:rsidR="004D2989" w:rsidRP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8A3">
              <w:rPr>
                <w:rFonts w:ascii="Arial" w:hAnsi="Arial" w:cs="Arial"/>
                <w:bCs/>
                <w:sz w:val="18"/>
                <w:szCs w:val="18"/>
              </w:rPr>
              <w:t>Revised to S6-245364</w:t>
            </w:r>
          </w:p>
        </w:tc>
      </w:tr>
      <w:tr w:rsidR="007768A3" w:rsidRPr="00996A6E" w14:paraId="51199DD0" w14:textId="77777777" w:rsidTr="00347B73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1C0197E2" w14:textId="5EC8040F" w:rsidR="007768A3" w:rsidRPr="007768A3" w:rsidRDefault="007768A3" w:rsidP="00F44951">
            <w:pPr>
              <w:spacing w:before="20" w:after="20" w:line="240" w:lineRule="auto"/>
            </w:pPr>
            <w:r w:rsidRPr="007768A3">
              <w:rPr>
                <w:rFonts w:ascii="Arial" w:hAnsi="Arial" w:cs="Arial"/>
                <w:sz w:val="18"/>
              </w:rPr>
              <w:t>S6-245364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42C7CC4" w14:textId="3A50A8F0" w:rsidR="007768A3" w:rsidRP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768A3"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 w:rsidRPr="007768A3">
              <w:rPr>
                <w:rFonts w:ascii="Arial" w:hAnsi="Arial" w:cs="Arial"/>
                <w:bCs/>
                <w:sz w:val="18"/>
                <w:szCs w:val="18"/>
              </w:rPr>
              <w:t xml:space="preserve"> control plane user plane separation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39BB1F81" w14:textId="436DD1D5" w:rsidR="007768A3" w:rsidRP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7768A3">
              <w:rPr>
                <w:rFonts w:ascii="Arial" w:hAnsi="Arial" w:cs="Arial"/>
                <w:bCs/>
                <w:sz w:val="18"/>
                <w:szCs w:val="18"/>
                <w:lang w:val="de-DE"/>
              </w:rPr>
              <w:t>Kontron Transportation France, Nokia, , Ericsson, Deutsche Bahn AG, UIC (Peter Beicht)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151F68DF" w14:textId="77777777" w:rsidR="007768A3" w:rsidRP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8A3">
              <w:rPr>
                <w:rFonts w:ascii="Arial" w:hAnsi="Arial" w:cs="Arial"/>
                <w:bCs/>
                <w:sz w:val="18"/>
                <w:szCs w:val="18"/>
              </w:rPr>
              <w:t>CR 0238r1</w:t>
            </w:r>
          </w:p>
          <w:p w14:paraId="2F638AFE" w14:textId="77777777" w:rsidR="007768A3" w:rsidRP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8A3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EC0BAF9" w14:textId="77777777" w:rsidR="007768A3" w:rsidRP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8A3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AB46975" w14:textId="32D1B541" w:rsidR="007768A3" w:rsidRP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8A3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F5E9ED4" w14:textId="77777777" w:rsid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8A3">
              <w:rPr>
                <w:rFonts w:ascii="Arial" w:hAnsi="Arial" w:cs="Arial"/>
                <w:bCs/>
                <w:sz w:val="18"/>
                <w:szCs w:val="18"/>
              </w:rPr>
              <w:t>Revision of S6-245022.</w:t>
            </w:r>
          </w:p>
          <w:p w14:paraId="563EA64A" w14:textId="32234D70" w:rsidR="007768A3" w:rsidRPr="003A74A7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3C7E373B" w14:textId="77777777" w:rsidR="007768A3" w:rsidRPr="007768A3" w:rsidRDefault="007768A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3372978" w14:textId="77777777" w:rsidTr="00B66269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C071F" w14:textId="32B9AF4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6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9DD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Including UE capabilities towards the partner MC system during migration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E465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CBC9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0622</w:t>
            </w:r>
          </w:p>
          <w:p w14:paraId="206AB50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38B0C4A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0745FE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108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2C472" w14:textId="0731EA94" w:rsidR="004D2989" w:rsidRPr="006F6991" w:rsidRDefault="006F699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991">
              <w:rPr>
                <w:rFonts w:ascii="Arial" w:hAnsi="Arial" w:cs="Arial"/>
                <w:bCs/>
                <w:sz w:val="18"/>
                <w:szCs w:val="18"/>
              </w:rPr>
              <w:t>Revised to S6-245350</w:t>
            </w:r>
          </w:p>
        </w:tc>
      </w:tr>
      <w:tr w:rsidR="006F6991" w:rsidRPr="00996A6E" w14:paraId="6369C6B9" w14:textId="77777777" w:rsidTr="00B66269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2004E68" w14:textId="6BF987F9" w:rsidR="006F6991" w:rsidRPr="006F6991" w:rsidRDefault="006F6991" w:rsidP="00F44951">
            <w:pPr>
              <w:spacing w:before="20" w:after="20" w:line="240" w:lineRule="auto"/>
            </w:pPr>
            <w:r w:rsidRPr="006F6991">
              <w:rPr>
                <w:rFonts w:ascii="Arial" w:hAnsi="Arial" w:cs="Arial"/>
                <w:sz w:val="18"/>
              </w:rPr>
              <w:t>S6-245350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CCDDD3" w14:textId="5EE25F08" w:rsidR="006F6991" w:rsidRPr="006F6991" w:rsidRDefault="006F699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991">
              <w:rPr>
                <w:rFonts w:ascii="Arial" w:hAnsi="Arial" w:cs="Arial"/>
                <w:bCs/>
                <w:sz w:val="18"/>
                <w:szCs w:val="18"/>
              </w:rPr>
              <w:t>Including UE capabilities towards the partner MC system during migration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E66ACD0" w14:textId="2D648E40" w:rsidR="006F6991" w:rsidRPr="006F6991" w:rsidRDefault="006F699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991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6F6991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6F6991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EA2707" w14:textId="77777777" w:rsidR="006F6991" w:rsidRPr="006F6991" w:rsidRDefault="006F699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991">
              <w:rPr>
                <w:rFonts w:ascii="Arial" w:hAnsi="Arial" w:cs="Arial"/>
                <w:bCs/>
                <w:sz w:val="18"/>
                <w:szCs w:val="18"/>
              </w:rPr>
              <w:t>CR 0622r1</w:t>
            </w:r>
          </w:p>
          <w:p w14:paraId="6012AF40" w14:textId="77777777" w:rsidR="006F6991" w:rsidRPr="006F6991" w:rsidRDefault="006F699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991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140F1EAF" w14:textId="77777777" w:rsidR="006F6991" w:rsidRPr="006F6991" w:rsidRDefault="006F699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991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4007423" w14:textId="2318D081" w:rsidR="006F6991" w:rsidRPr="006F6991" w:rsidRDefault="006F699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991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7BCACC" w14:textId="77777777" w:rsidR="006F6991" w:rsidRDefault="006F699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991">
              <w:rPr>
                <w:rFonts w:ascii="Arial" w:hAnsi="Arial" w:cs="Arial"/>
                <w:bCs/>
                <w:sz w:val="18"/>
                <w:szCs w:val="18"/>
              </w:rPr>
              <w:t>Revision of S6-245047.</w:t>
            </w:r>
          </w:p>
          <w:p w14:paraId="5516C2EE" w14:textId="77777777" w:rsidR="006F6991" w:rsidRDefault="006F699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7454FC" w14:textId="57BE5C82" w:rsidR="00B66269" w:rsidRPr="00B66269" w:rsidRDefault="00B6626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ECFB1A" w14:textId="5BB5FD95" w:rsidR="006F6991" w:rsidRPr="00B66269" w:rsidRDefault="00B6626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66269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B9E8515" w14:textId="77777777" w:rsidTr="00E23847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EDB8E" w14:textId="4EC7CD90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S6-245175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98CE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 gateway UE fixes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F949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Samsung, Nokia, 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(Arunprasath Ramamoorthy)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37B4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0624</w:t>
            </w:r>
          </w:p>
          <w:p w14:paraId="78ED559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3FA6DC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952745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5E98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D85AF" w14:textId="6F1CAC35" w:rsidR="004D2989" w:rsidRPr="00551DB7" w:rsidRDefault="00551D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51DB7">
              <w:rPr>
                <w:rFonts w:ascii="Arial" w:hAnsi="Arial" w:cs="Arial"/>
                <w:bCs/>
                <w:sz w:val="18"/>
                <w:szCs w:val="18"/>
              </w:rPr>
              <w:t>Revised to S6-245372</w:t>
            </w:r>
          </w:p>
        </w:tc>
      </w:tr>
      <w:tr w:rsidR="00551DB7" w:rsidRPr="00996A6E" w14:paraId="0FAD3DF3" w14:textId="77777777" w:rsidTr="00E23847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2AE3512B" w14:textId="042E59A4" w:rsidR="00551DB7" w:rsidRPr="00551DB7" w:rsidRDefault="00551DB7" w:rsidP="00F44951">
            <w:pPr>
              <w:spacing w:before="20" w:after="20" w:line="240" w:lineRule="auto"/>
            </w:pPr>
            <w:r w:rsidRPr="00551DB7">
              <w:rPr>
                <w:rFonts w:ascii="Arial" w:hAnsi="Arial" w:cs="Arial"/>
                <w:sz w:val="18"/>
              </w:rPr>
              <w:t>S6-245372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6DAD98FD" w14:textId="01318B33" w:rsidR="00551DB7" w:rsidRPr="00551DB7" w:rsidRDefault="00551D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51DB7">
              <w:rPr>
                <w:rFonts w:ascii="Arial" w:hAnsi="Arial" w:cs="Arial"/>
                <w:bCs/>
                <w:sz w:val="18"/>
                <w:szCs w:val="18"/>
              </w:rPr>
              <w:t>MC gateway UE fixes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37D30EDB" w14:textId="64B5D3DB" w:rsidR="00551DB7" w:rsidRPr="00551DB7" w:rsidRDefault="00551D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51DB7">
              <w:rPr>
                <w:rFonts w:ascii="Arial" w:hAnsi="Arial" w:cs="Arial"/>
                <w:bCs/>
                <w:sz w:val="18"/>
                <w:szCs w:val="18"/>
              </w:rPr>
              <w:t xml:space="preserve">Samsung, Nokia, Huawei, </w:t>
            </w:r>
            <w:proofErr w:type="spellStart"/>
            <w:r w:rsidRPr="00551DB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551DB7">
              <w:rPr>
                <w:rFonts w:ascii="Arial" w:hAnsi="Arial" w:cs="Arial"/>
                <w:bCs/>
                <w:sz w:val="18"/>
                <w:szCs w:val="18"/>
              </w:rPr>
              <w:t xml:space="preserve"> (Arunprasath Ramamoorthy)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7F87C5B6" w14:textId="77777777" w:rsidR="00551DB7" w:rsidRPr="00551DB7" w:rsidRDefault="00551D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51DB7">
              <w:rPr>
                <w:rFonts w:ascii="Arial" w:hAnsi="Arial" w:cs="Arial"/>
                <w:bCs/>
                <w:sz w:val="18"/>
                <w:szCs w:val="18"/>
              </w:rPr>
              <w:t>CR 0624r1</w:t>
            </w:r>
          </w:p>
          <w:p w14:paraId="4C9C315D" w14:textId="77777777" w:rsidR="00551DB7" w:rsidRPr="00551DB7" w:rsidRDefault="00551D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51DB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2CA7233" w14:textId="77777777" w:rsidR="00551DB7" w:rsidRPr="00551DB7" w:rsidRDefault="00551D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51DB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6EDC598" w14:textId="5B8C0D9B" w:rsidR="00551DB7" w:rsidRPr="00551DB7" w:rsidRDefault="00551D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51DB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C10F856" w14:textId="77777777" w:rsidR="00551DB7" w:rsidRDefault="00551D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51DB7">
              <w:rPr>
                <w:rFonts w:ascii="Arial" w:hAnsi="Arial" w:cs="Arial"/>
                <w:bCs/>
                <w:sz w:val="18"/>
                <w:szCs w:val="18"/>
              </w:rPr>
              <w:t>Revision of S6-245175.</w:t>
            </w:r>
          </w:p>
          <w:p w14:paraId="5AC2307C" w14:textId="26F2CF8C" w:rsidR="00551DB7" w:rsidRPr="003A74A7" w:rsidRDefault="00551D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66CADDD6" w14:textId="77777777" w:rsidR="00551DB7" w:rsidRPr="00551DB7" w:rsidRDefault="00551D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CF6F169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4F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DE4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041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CC0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617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1D5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293ABE9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377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272C25" w14:paraId="5D281D05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FCE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 w:rsidRPr="00CF71EC">
              <w:rPr>
                <w:rFonts w:ascii="Arial" w:hAnsi="Arial" w:cs="Arial"/>
                <w:b/>
              </w:rPr>
              <w:t>9.17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51E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</w:rPr>
              <w:t>Generic_IOPS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 xml:space="preserve"> – </w:t>
            </w:r>
            <w:r w:rsidRPr="00CF71EC">
              <w:rPr>
                <w:rFonts w:ascii="Arial" w:eastAsia="Batang" w:hAnsi="Arial" w:cs="Arial"/>
                <w:b/>
                <w:lang w:eastAsia="zh-CN"/>
              </w:rPr>
              <w:t>MC services for generic support on IOPS mode of operation</w:t>
            </w:r>
          </w:p>
          <w:p w14:paraId="69A1EE2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nb-NO"/>
              </w:rPr>
            </w:pPr>
            <w:r w:rsidRPr="00CF71EC">
              <w:rPr>
                <w:rFonts w:ascii="Arial" w:hAnsi="Arial" w:cs="Arial"/>
                <w:b/>
                <w:bCs/>
                <w:lang w:val="nb-NO"/>
              </w:rPr>
              <w:t>Rapporteur: Mark Lipford, FirstNet</w:t>
            </w:r>
          </w:p>
          <w:p w14:paraId="043AC1C4" w14:textId="77777777" w:rsidR="004D2989" w:rsidRPr="00C0745D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15</w:t>
            </w:r>
            <w:r w:rsidRPr="00C0745D">
              <w:rPr>
                <w:rFonts w:ascii="Arial" w:hAnsi="Arial" w:cs="Arial"/>
                <w:b/>
                <w:bCs/>
                <w:lang w:val="nb-NO"/>
              </w:rPr>
              <w:t xml:space="preserve"> papers</w:t>
            </w:r>
          </w:p>
        </w:tc>
      </w:tr>
      <w:tr w:rsidR="004D2989" w:rsidRPr="00996A6E" w14:paraId="17B396D4" w14:textId="77777777" w:rsidTr="00640E0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381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73B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178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C2E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CD6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29C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</w:tr>
      <w:tr w:rsidR="004D2989" w:rsidRPr="00996A6E" w14:paraId="170E49D9" w14:textId="77777777" w:rsidTr="00720AD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E0D31" w14:textId="7C5A37A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S6-245202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D0A4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Updates to clause 1 (Scope)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F70A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2698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0011</w:t>
            </w:r>
          </w:p>
          <w:p w14:paraId="72A6265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B1AE04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11BE96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6D36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8602C" w14:textId="63073C65" w:rsidR="004D2989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Revised to S6-245337</w:t>
            </w:r>
          </w:p>
        </w:tc>
      </w:tr>
      <w:tr w:rsidR="00640E0A" w:rsidRPr="00996A6E" w14:paraId="0CD3D57D" w14:textId="77777777" w:rsidTr="00720AD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EB8734A" w14:textId="35B1DCC6" w:rsidR="00640E0A" w:rsidRPr="00640E0A" w:rsidRDefault="00640E0A" w:rsidP="00F44951">
            <w:pPr>
              <w:spacing w:before="20" w:after="20" w:line="240" w:lineRule="auto"/>
            </w:pPr>
            <w:r w:rsidRPr="00640E0A">
              <w:rPr>
                <w:rFonts w:ascii="Arial" w:hAnsi="Arial" w:cs="Arial"/>
                <w:sz w:val="18"/>
              </w:rPr>
              <w:t>S6-245337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152BC12A" w14:textId="036F72E6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Updates to clause 1 (Scope)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A9E3595" w14:textId="6597824C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640E0A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640E0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2B140F7E" w14:textId="77777777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CR 0011r1</w:t>
            </w:r>
          </w:p>
          <w:p w14:paraId="79F8EB7A" w14:textId="77777777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AD55D90" w14:textId="77777777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27A805A" w14:textId="66734C5B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26F8744C" w14:textId="77777777" w:rsid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Revision of S6-245202.</w:t>
            </w:r>
          </w:p>
          <w:p w14:paraId="209AD3C4" w14:textId="70452063" w:rsidR="00640E0A" w:rsidRPr="00CF71EC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6EBABC39" w14:textId="77777777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70F3C26" w14:textId="77777777" w:rsidTr="00CE0A3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3BB1A" w14:textId="1F8FD9F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S6-245194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D853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Updates to clauses 2 and 3 (References, Definitions,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Abbreviatons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B4F2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Nokia, Ericsson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7681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0010</w:t>
            </w:r>
          </w:p>
          <w:p w14:paraId="4B9263D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A0E507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231684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B3CF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EDE9D" w14:textId="58DDF927" w:rsidR="004D2989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Revised to S6-245345</w:t>
            </w:r>
          </w:p>
        </w:tc>
      </w:tr>
      <w:tr w:rsidR="002E6542" w:rsidRPr="00996A6E" w14:paraId="03AFEAC3" w14:textId="77777777" w:rsidTr="00CE0A3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7F38963" w14:textId="0ECDF31D" w:rsidR="002E6542" w:rsidRPr="002E6542" w:rsidRDefault="002E6542" w:rsidP="00F44951">
            <w:pPr>
              <w:spacing w:before="20" w:after="20" w:line="240" w:lineRule="auto"/>
            </w:pPr>
            <w:r w:rsidRPr="002E6542">
              <w:rPr>
                <w:rFonts w:ascii="Arial" w:hAnsi="Arial" w:cs="Arial"/>
                <w:sz w:val="18"/>
              </w:rPr>
              <w:t>S6-245345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EA8596" w14:textId="0DF462D3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 xml:space="preserve">Updates to clauses 2 and 3 (References, Definitions, </w:t>
            </w:r>
            <w:proofErr w:type="spellStart"/>
            <w:r w:rsidRPr="002E6542">
              <w:rPr>
                <w:rFonts w:ascii="Arial" w:hAnsi="Arial" w:cs="Arial"/>
                <w:bCs/>
                <w:sz w:val="18"/>
                <w:szCs w:val="18"/>
              </w:rPr>
              <w:t>Abbreviatons</w:t>
            </w:r>
            <w:proofErr w:type="spellEnd"/>
            <w:r w:rsidRPr="002E6542">
              <w:rPr>
                <w:rFonts w:ascii="Arial" w:hAnsi="Arial" w:cs="Arial"/>
                <w:bCs/>
                <w:sz w:val="18"/>
                <w:szCs w:val="18"/>
              </w:rPr>
              <w:t>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13B78B" w14:textId="737FF079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 xml:space="preserve">Nokia, Ericsson (Martin </w:t>
            </w:r>
            <w:proofErr w:type="spellStart"/>
            <w:r w:rsidRPr="002E6542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2E654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2C4D71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CR 0010r1</w:t>
            </w:r>
          </w:p>
          <w:p w14:paraId="10D6280B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F07504C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3750020" w14:textId="16A0528C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D2DC07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Revision of S6-245194.</w:t>
            </w:r>
          </w:p>
          <w:p w14:paraId="763F39EA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A92A10B" w14:textId="29345E17" w:rsidR="00CE0A31" w:rsidRPr="00CE0A31" w:rsidRDefault="00CE0A3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38FF88" w14:textId="1A1DD8C6" w:rsidR="002E6542" w:rsidRPr="00CE0A31" w:rsidRDefault="00CE0A3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E0A31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CBC4930" w14:textId="77777777" w:rsidTr="00640E0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E83553F" w14:textId="434E53D2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6A2AC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4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F6F1E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ABD36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0003</w:t>
            </w:r>
          </w:p>
          <w:p w14:paraId="5CDA337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9F551A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349F29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ED82C6" w14:textId="53B81FAE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BEA492" w14:textId="6B918D83" w:rsidR="004D2989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78988F0" w14:textId="77777777" w:rsidTr="00640E0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50693C" w14:textId="7B20532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E228D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5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845BEA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B02B4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0004</w:t>
            </w:r>
          </w:p>
          <w:p w14:paraId="6F79A42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89C3A9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C7FE65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B4F971" w14:textId="59A44062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D2295C" w14:textId="6C812644" w:rsidR="004D2989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7E70FF1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5722D9" w14:textId="5252571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E0B97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6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390EB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F714B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0005</w:t>
            </w:r>
          </w:p>
          <w:p w14:paraId="73E2A93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981884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954FC2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C5A5C81" w14:textId="40C45F2B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9B8FC4" w14:textId="51FE86AA" w:rsidR="004D2989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5727557" w14:textId="77777777" w:rsidTr="00CE0A3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B842B" w14:textId="0ED79BB4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A238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7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133C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C354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0006</w:t>
            </w:r>
          </w:p>
          <w:p w14:paraId="7F65CD4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F80CB6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B07E14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AE0F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58B6B" w14:textId="2C0A9F07" w:rsidR="004D2989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Revised to S6-245338</w:t>
            </w:r>
          </w:p>
        </w:tc>
      </w:tr>
      <w:tr w:rsidR="00961EDD" w:rsidRPr="00996A6E" w14:paraId="03D40B3F" w14:textId="77777777" w:rsidTr="00CE0A3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86BE46" w14:textId="78C03172" w:rsidR="00961EDD" w:rsidRPr="00961EDD" w:rsidRDefault="00961EDD" w:rsidP="00F44951">
            <w:pPr>
              <w:spacing w:before="20" w:after="20" w:line="240" w:lineRule="auto"/>
            </w:pPr>
            <w:r w:rsidRPr="00961EDD">
              <w:rPr>
                <w:rFonts w:ascii="Arial" w:hAnsi="Arial" w:cs="Arial"/>
                <w:sz w:val="18"/>
              </w:rPr>
              <w:t>S6-245338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3E8ECB" w14:textId="0035E026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Clause 7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DF8FC41" w14:textId="2DE4BD7D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36A42A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CR 0006r1</w:t>
            </w:r>
          </w:p>
          <w:p w14:paraId="33F1431D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E10430F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3F222DA" w14:textId="30E98259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E8408A1" w14:textId="77777777" w:rsid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Revision of S6-245056.</w:t>
            </w:r>
          </w:p>
          <w:p w14:paraId="3899EADE" w14:textId="77777777" w:rsid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B2FEBD9" w14:textId="7B7F121F" w:rsidR="00CE0A31" w:rsidRPr="00CE0A31" w:rsidRDefault="00CE0A3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877B7D3" w14:textId="2CD7AEA2" w:rsidR="00961EDD" w:rsidRPr="00CE0A31" w:rsidRDefault="00CE0A31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E0A31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9CD9EF4" w14:textId="77777777" w:rsidTr="00AA24E7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C72E8" w14:textId="39381C0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S6-245174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1022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 on using satellites for limited backhaul in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B694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2B8F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E8C0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moved from 8.8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FFB6E" w14:textId="0CEE96E7" w:rsidR="004D2989" w:rsidRPr="00212719" w:rsidRDefault="0021271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2719">
              <w:rPr>
                <w:rFonts w:ascii="Arial" w:hAnsi="Arial" w:cs="Arial"/>
                <w:bCs/>
                <w:sz w:val="18"/>
                <w:szCs w:val="18"/>
              </w:rPr>
              <w:t>Noted</w:t>
            </w:r>
          </w:p>
        </w:tc>
      </w:tr>
      <w:tr w:rsidR="004D2989" w:rsidRPr="00996A6E" w14:paraId="1FA0FCE1" w14:textId="77777777" w:rsidTr="0037404C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7B103" w14:textId="7571880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S6-245177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E86A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Enable connectivity for selective users in IOPS through limited backhaul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1525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1D0D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0009</w:t>
            </w:r>
          </w:p>
          <w:p w14:paraId="61E5A92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296862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3A6136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288C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moved from 8.8</w:t>
            </w:r>
          </w:p>
          <w:p w14:paraId="5486A6B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B5B11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noProof/>
              </w:rPr>
              <w:t>7</w:t>
            </w:r>
            <w:r w:rsidRPr="00B720D2">
              <w:rPr>
                <w:noProof/>
              </w:rPr>
              <w:t>.3</w:t>
            </w:r>
            <w:r>
              <w:rPr>
                <w:noProof/>
              </w:rPr>
              <w:t>.2, 7.5.2, 8.1)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687B4" w14:textId="66BAC31D" w:rsidR="004D2989" w:rsidRPr="00AA24E7" w:rsidRDefault="00AA24E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A24E7">
              <w:rPr>
                <w:rFonts w:ascii="Arial" w:hAnsi="Arial" w:cs="Arial"/>
                <w:bCs/>
                <w:sz w:val="18"/>
                <w:szCs w:val="18"/>
              </w:rPr>
              <w:t>Revised to S6-245370</w:t>
            </w:r>
          </w:p>
        </w:tc>
      </w:tr>
      <w:tr w:rsidR="00AA24E7" w:rsidRPr="00996A6E" w14:paraId="62F0F1B9" w14:textId="77777777" w:rsidTr="0037404C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44BCC" w14:textId="50762DD5" w:rsidR="00AA24E7" w:rsidRPr="00AA24E7" w:rsidRDefault="00AA24E7" w:rsidP="00F44951">
            <w:pPr>
              <w:spacing w:before="20" w:after="20" w:line="240" w:lineRule="auto"/>
            </w:pPr>
            <w:r w:rsidRPr="00AA24E7">
              <w:rPr>
                <w:rFonts w:ascii="Arial" w:hAnsi="Arial" w:cs="Arial"/>
                <w:sz w:val="18"/>
              </w:rPr>
              <w:t>S6-245370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CACBF" w14:textId="60C9263C" w:rsidR="00AA24E7" w:rsidRPr="00AA24E7" w:rsidRDefault="00AA24E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A24E7">
              <w:rPr>
                <w:rFonts w:ascii="Arial" w:hAnsi="Arial" w:cs="Arial"/>
                <w:bCs/>
                <w:sz w:val="18"/>
                <w:szCs w:val="18"/>
              </w:rPr>
              <w:t>Enable connectivity for selective users in IOPS through limited backhaul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BFAD8" w14:textId="1FCCAE2E" w:rsidR="00AA24E7" w:rsidRPr="00AA24E7" w:rsidRDefault="00AA24E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A24E7"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 w:rsidRPr="00AA24E7"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 w:rsidRPr="00AA24E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41864" w14:textId="77777777" w:rsidR="00AA24E7" w:rsidRPr="00AA24E7" w:rsidRDefault="00AA24E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A24E7">
              <w:rPr>
                <w:rFonts w:ascii="Arial" w:hAnsi="Arial" w:cs="Arial"/>
                <w:bCs/>
                <w:sz w:val="18"/>
                <w:szCs w:val="18"/>
              </w:rPr>
              <w:t>CR 0009r1</w:t>
            </w:r>
          </w:p>
          <w:p w14:paraId="2E8C05D7" w14:textId="77777777" w:rsidR="00AA24E7" w:rsidRPr="00AA24E7" w:rsidRDefault="00AA24E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A24E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E5316A4" w14:textId="77777777" w:rsidR="00AA24E7" w:rsidRPr="00AA24E7" w:rsidRDefault="00AA24E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A24E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4331A0A" w14:textId="64987BE6" w:rsidR="00AA24E7" w:rsidRPr="00AA24E7" w:rsidRDefault="00AA24E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A24E7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66C51" w14:textId="77777777" w:rsidR="00AA24E7" w:rsidRDefault="00AA24E7" w:rsidP="00AA24E7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A24E7">
              <w:rPr>
                <w:rFonts w:ascii="Arial" w:hAnsi="Arial" w:cs="Arial"/>
                <w:bCs/>
                <w:sz w:val="18"/>
                <w:szCs w:val="18"/>
              </w:rPr>
              <w:t>Revision of S6-245177.</w:t>
            </w:r>
          </w:p>
          <w:p w14:paraId="2E6897D4" w14:textId="4F0AF6AF" w:rsidR="00AA24E7" w:rsidRPr="00AA24E7" w:rsidRDefault="00AA24E7" w:rsidP="00AA24E7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A24E7">
              <w:rPr>
                <w:rFonts w:ascii="Arial" w:hAnsi="Arial" w:cs="Arial"/>
                <w:bCs/>
                <w:i/>
                <w:sz w:val="18"/>
                <w:szCs w:val="18"/>
              </w:rPr>
              <w:t>moved from 8.8</w:t>
            </w:r>
          </w:p>
          <w:p w14:paraId="7D955D01" w14:textId="77777777" w:rsidR="00AA24E7" w:rsidRPr="00AA24E7" w:rsidRDefault="00AA24E7" w:rsidP="00AA24E7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5926E2D5" w14:textId="661DEA05" w:rsidR="00AA24E7" w:rsidRDefault="00AA24E7" w:rsidP="00AA24E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A24E7">
              <w:rPr>
                <w:rFonts w:ascii="Arial" w:hAnsi="Arial" w:cs="Arial"/>
                <w:bCs/>
                <w:i/>
                <w:sz w:val="18"/>
                <w:szCs w:val="18"/>
              </w:rPr>
              <w:t>(</w:t>
            </w:r>
            <w:r w:rsidRPr="00AA24E7">
              <w:rPr>
                <w:i/>
                <w:noProof/>
              </w:rPr>
              <w:t>7.3.2, 7.5.2, 8.1)</w:t>
            </w:r>
          </w:p>
          <w:p w14:paraId="677AEF36" w14:textId="48D61D17" w:rsidR="00AA24E7" w:rsidRDefault="00AA24E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7D4F0" w14:textId="1F029FBF" w:rsidR="00AA24E7" w:rsidRPr="0037404C" w:rsidRDefault="0037404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7404C">
              <w:rPr>
                <w:rFonts w:ascii="Arial" w:hAnsi="Arial" w:cs="Arial"/>
                <w:bCs/>
                <w:sz w:val="18"/>
                <w:szCs w:val="18"/>
              </w:rPr>
              <w:t>Not Pursued</w:t>
            </w:r>
          </w:p>
        </w:tc>
      </w:tr>
      <w:tr w:rsidR="004D2989" w:rsidRPr="00996A6E" w14:paraId="5FC0FF78" w14:textId="77777777" w:rsidTr="00AA24E7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1FA35" w14:textId="2F9F70C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6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S6-245211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8C57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 the IOPS network deployment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CCDD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14F8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0012</w:t>
            </w:r>
          </w:p>
          <w:p w14:paraId="5784BE2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A7F4B9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083918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2F8A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9.1, 9.2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A0E3D" w14:textId="0D34DFE2" w:rsidR="004D2989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Revised to S6-245339</w:t>
            </w:r>
          </w:p>
        </w:tc>
      </w:tr>
      <w:tr w:rsidR="00961EDD" w:rsidRPr="00996A6E" w14:paraId="178EB7FF" w14:textId="77777777" w:rsidTr="00AA24E7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5A4941E" w14:textId="59356DE1" w:rsidR="00961EDD" w:rsidRPr="00961EDD" w:rsidRDefault="00961EDD" w:rsidP="00F44951">
            <w:pPr>
              <w:spacing w:before="20" w:after="20" w:line="240" w:lineRule="auto"/>
            </w:pPr>
            <w:r w:rsidRPr="00961EDD">
              <w:rPr>
                <w:rFonts w:ascii="Arial" w:hAnsi="Arial" w:cs="Arial"/>
                <w:sz w:val="18"/>
              </w:rPr>
              <w:t>S6-245339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D33DDB" w14:textId="71C52C13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Update the IOPS network deployment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F8D73E" w14:textId="3438BEDA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42B449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CR 0012r1</w:t>
            </w:r>
          </w:p>
          <w:p w14:paraId="2F5CAA4C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9DF0039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C6659D1" w14:textId="7B188E81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BBD6F0" w14:textId="77777777" w:rsid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Revision of S6-245211.</w:t>
            </w:r>
          </w:p>
          <w:p w14:paraId="225DCFF4" w14:textId="77777777" w:rsidR="00961EDD" w:rsidRDefault="00961EDD" w:rsidP="00961ED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D9056CE" w14:textId="7FAB3077" w:rsidR="00AA24E7" w:rsidRPr="00AA24E7" w:rsidRDefault="00AA24E7" w:rsidP="00961ED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5EF94C" w14:textId="767875B4" w:rsidR="00961EDD" w:rsidRPr="00AA24E7" w:rsidRDefault="00AA24E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A24E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02572EB" w14:textId="77777777" w:rsidTr="00AA24E7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5791C" w14:textId="1CF66B8B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S6-245228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3EAD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Updates to clause 10.2.2.3 (IOPS discovery request)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4C80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B1FB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0014</w:t>
            </w:r>
          </w:p>
          <w:p w14:paraId="685D9C6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A45312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B7C291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15BD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CB341" w14:textId="6A51DDD0" w:rsidR="004D2989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Revised to S6-245340</w:t>
            </w:r>
          </w:p>
        </w:tc>
      </w:tr>
      <w:tr w:rsidR="00961EDD" w:rsidRPr="00996A6E" w14:paraId="5D4A9F3A" w14:textId="77777777" w:rsidTr="00AA24E7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A2C5D6" w14:textId="12CB5CE6" w:rsidR="00961EDD" w:rsidRPr="00961EDD" w:rsidRDefault="00961EDD" w:rsidP="00F44951">
            <w:pPr>
              <w:spacing w:before="20" w:after="20" w:line="240" w:lineRule="auto"/>
            </w:pPr>
            <w:r w:rsidRPr="00961EDD">
              <w:rPr>
                <w:rFonts w:ascii="Arial" w:hAnsi="Arial" w:cs="Arial"/>
                <w:sz w:val="18"/>
              </w:rPr>
              <w:t>S6-245340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8C892B" w14:textId="1EB79B74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Updates to clause 10.2.2.3 (IOPS discovery request)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771C12" w14:textId="04D377F4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EFEAB7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CR 0014r1</w:t>
            </w:r>
          </w:p>
          <w:p w14:paraId="7F3E130A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BC4B774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F7CDC7E" w14:textId="44BED6AD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4D3E71" w14:textId="77777777" w:rsid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Revision of S6-245228.</w:t>
            </w:r>
          </w:p>
          <w:p w14:paraId="6FF81EF8" w14:textId="77777777" w:rsid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23B493" w14:textId="1E8B2449" w:rsidR="00AA24E7" w:rsidRPr="00AA24E7" w:rsidRDefault="00AA24E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8D34D55" w14:textId="5040D377" w:rsidR="00961EDD" w:rsidRPr="00AA24E7" w:rsidRDefault="00AA24E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A24E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1713B36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B684F3" w14:textId="5C439E0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17477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Clauses 10.2.3, 10.3.3 and 10.6.1.3.2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1DEE1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428E0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0007</w:t>
            </w:r>
          </w:p>
          <w:p w14:paraId="374EFDC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C69A7E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C5B647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92A2CBB" w14:textId="46BA4DBC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202D34E" w14:textId="23B4C7DE" w:rsidR="004D2989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4925642" w14:textId="77777777" w:rsidTr="000B263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98BC4" w14:textId="18C6868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S6-245212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3AF8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 MBMS transmissions aspect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09E6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A04F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0013</w:t>
            </w:r>
          </w:p>
          <w:p w14:paraId="4C4DB4B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C1A149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F959FD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25FB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10.4.x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EAA26" w14:textId="4FA7FAEE" w:rsidR="004D2989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Revised to S6-245341</w:t>
            </w:r>
          </w:p>
        </w:tc>
      </w:tr>
      <w:tr w:rsidR="00961EDD" w:rsidRPr="00996A6E" w14:paraId="574FD2B4" w14:textId="77777777" w:rsidTr="000B263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F8C709" w14:textId="2C5316DD" w:rsidR="00961EDD" w:rsidRPr="00961EDD" w:rsidRDefault="00961EDD" w:rsidP="00F44951">
            <w:pPr>
              <w:spacing w:before="20" w:after="20" w:line="240" w:lineRule="auto"/>
            </w:pPr>
            <w:r w:rsidRPr="00961EDD">
              <w:rPr>
                <w:rFonts w:ascii="Arial" w:hAnsi="Arial" w:cs="Arial"/>
                <w:sz w:val="18"/>
              </w:rPr>
              <w:t>S6-245341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F89950" w14:textId="0AA0DD1A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Update MBMS transmissions aspect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1E3B0D" w14:textId="584EE67E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A6A6680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CR 0013r1</w:t>
            </w:r>
          </w:p>
          <w:p w14:paraId="5D7405E1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6A4A1B7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4CC22E9" w14:textId="14DCBE14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ACEFC1" w14:textId="77777777" w:rsid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Revision of S6-245212.</w:t>
            </w:r>
          </w:p>
          <w:p w14:paraId="482F1D1A" w14:textId="77777777" w:rsidR="00961EDD" w:rsidRDefault="00961EDD" w:rsidP="00961ED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6641F88" w14:textId="07802C94" w:rsidR="000B2636" w:rsidRPr="000B2636" w:rsidRDefault="000B2636" w:rsidP="00961ED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1A8AE9" w14:textId="5AFBD4C4" w:rsidR="00961EDD" w:rsidRPr="000B2636" w:rsidRDefault="000B263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B2636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5DDC7FDF" w14:textId="77777777" w:rsidTr="00E72E8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415E4" w14:textId="7158857D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2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8A5A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Updates to sections 10.5.1.3, 10.5.1.4, 10.5.3.1, and 10.5.3.3 to support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862C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2DF2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0002</w:t>
            </w:r>
          </w:p>
          <w:p w14:paraId="7B77100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1AE3C2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447523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9762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660CD" w14:textId="5CCC82AD" w:rsidR="004D2989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Revised to S6-245342</w:t>
            </w:r>
          </w:p>
        </w:tc>
      </w:tr>
      <w:tr w:rsidR="00256ADA" w:rsidRPr="00996A6E" w14:paraId="2B9FF539" w14:textId="77777777" w:rsidTr="00E72E8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55912" w14:textId="328F47E0" w:rsidR="00256ADA" w:rsidRPr="00256ADA" w:rsidRDefault="00256ADA" w:rsidP="00F44951">
            <w:pPr>
              <w:spacing w:before="20" w:after="20" w:line="240" w:lineRule="auto"/>
            </w:pPr>
            <w:r w:rsidRPr="00256ADA">
              <w:rPr>
                <w:rFonts w:ascii="Arial" w:hAnsi="Arial" w:cs="Arial"/>
                <w:sz w:val="18"/>
              </w:rPr>
              <w:lastRenderedPageBreak/>
              <w:t>S6-245342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6D83C" w14:textId="3DC530BF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Updates to sections 10.5.1.3, 10.5.1.4, 10.5.3.1, and 10.5.3.3 to support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267B1" w14:textId="50EBD718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463DF" w14:textId="77777777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CR 0002r1</w:t>
            </w:r>
          </w:p>
          <w:p w14:paraId="0BF88CD5" w14:textId="77777777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697AFDA" w14:textId="77777777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6E0A860" w14:textId="34423C3A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E99DF" w14:textId="77777777" w:rsid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Revision of S6-245020.</w:t>
            </w:r>
          </w:p>
          <w:p w14:paraId="63A831C1" w14:textId="6C0D44A0" w:rsidR="00256ADA" w:rsidRPr="00CF71EC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9B2DF" w14:textId="0CF80831" w:rsidR="00256ADA" w:rsidRPr="00E72E8D" w:rsidRDefault="00E72E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72E8D">
              <w:rPr>
                <w:rFonts w:ascii="Arial" w:hAnsi="Arial" w:cs="Arial"/>
                <w:bCs/>
                <w:sz w:val="18"/>
                <w:szCs w:val="18"/>
              </w:rPr>
              <w:t>Revised to S6-245371</w:t>
            </w:r>
          </w:p>
        </w:tc>
      </w:tr>
      <w:tr w:rsidR="00E72E8D" w:rsidRPr="00996A6E" w14:paraId="692C530C" w14:textId="77777777" w:rsidTr="00E72E8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75AAA8" w14:textId="647AD07E" w:rsidR="00E72E8D" w:rsidRPr="00E72E8D" w:rsidRDefault="00E72E8D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E72E8D">
              <w:rPr>
                <w:rFonts w:ascii="Arial" w:hAnsi="Arial" w:cs="Arial"/>
                <w:sz w:val="18"/>
              </w:rPr>
              <w:t>S6-245371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20B1DE" w14:textId="569D6982" w:rsidR="00E72E8D" w:rsidRPr="00E72E8D" w:rsidRDefault="00E72E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72E8D">
              <w:rPr>
                <w:rFonts w:ascii="Arial" w:hAnsi="Arial" w:cs="Arial"/>
                <w:bCs/>
                <w:sz w:val="18"/>
                <w:szCs w:val="18"/>
              </w:rPr>
              <w:t>Updates to sections 10.5.1.3, 10.5.1.4, 10.5.3.1, and 10.5.3.3 to support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7546C63" w14:textId="6FE5841A" w:rsidR="00E72E8D" w:rsidRPr="00E72E8D" w:rsidRDefault="00E72E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72E8D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AA5E92" w14:textId="77777777" w:rsidR="00E72E8D" w:rsidRPr="00E72E8D" w:rsidRDefault="00E72E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72E8D">
              <w:rPr>
                <w:rFonts w:ascii="Arial" w:hAnsi="Arial" w:cs="Arial"/>
                <w:bCs/>
                <w:sz w:val="18"/>
                <w:szCs w:val="18"/>
              </w:rPr>
              <w:t>CR 0002r2</w:t>
            </w:r>
          </w:p>
          <w:p w14:paraId="299A8906" w14:textId="77777777" w:rsidR="00E72E8D" w:rsidRPr="00E72E8D" w:rsidRDefault="00E72E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72E8D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01E3879" w14:textId="77777777" w:rsidR="00E72E8D" w:rsidRPr="00E72E8D" w:rsidRDefault="00E72E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72E8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CCEEA87" w14:textId="52695D63" w:rsidR="00E72E8D" w:rsidRPr="00E72E8D" w:rsidRDefault="00E72E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72E8D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3D979C" w14:textId="77777777" w:rsidR="00E72E8D" w:rsidRDefault="00E72E8D" w:rsidP="00E72E8D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72E8D">
              <w:rPr>
                <w:rFonts w:ascii="Arial" w:hAnsi="Arial" w:cs="Arial"/>
                <w:bCs/>
                <w:sz w:val="18"/>
                <w:szCs w:val="18"/>
              </w:rPr>
              <w:t>Revision of S6-245342.</w:t>
            </w:r>
          </w:p>
          <w:p w14:paraId="1C40CBC2" w14:textId="7CD58433" w:rsidR="00E72E8D" w:rsidRPr="00E72E8D" w:rsidRDefault="00E72E8D" w:rsidP="00E72E8D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72E8D">
              <w:rPr>
                <w:rFonts w:ascii="Arial" w:hAnsi="Arial" w:cs="Arial"/>
                <w:bCs/>
                <w:i/>
                <w:sz w:val="18"/>
                <w:szCs w:val="18"/>
              </w:rPr>
              <w:t>Revision of S6-245020.</w:t>
            </w:r>
          </w:p>
          <w:p w14:paraId="71D0C5EB" w14:textId="77777777" w:rsidR="00E72E8D" w:rsidRDefault="00E72E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9250A16" w14:textId="4DCC5227" w:rsidR="00E72E8D" w:rsidRDefault="00E72E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 is to remove changes-on-changes.</w:t>
            </w:r>
          </w:p>
          <w:p w14:paraId="295B9C36" w14:textId="77777777" w:rsidR="00E72E8D" w:rsidRDefault="00E72E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90831B5" w14:textId="3A849DE8" w:rsidR="00E72E8D" w:rsidRPr="00E72E8D" w:rsidRDefault="00E72E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E72E8D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67BF8D" w14:textId="23EDF18C" w:rsidR="00E72E8D" w:rsidRPr="00E72E8D" w:rsidRDefault="00E72E8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72E8D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97D659B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28153" w14:textId="3F257CB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2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83BE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generic IOPS Sections 10.6.1.4 and 10.7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EAC0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9D78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0001</w:t>
            </w:r>
          </w:p>
          <w:p w14:paraId="359EAAE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30FAE6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BA32FC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D27F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2B819" w14:textId="64324144" w:rsidR="004D2989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Revised to S6-245343</w:t>
            </w:r>
          </w:p>
        </w:tc>
      </w:tr>
      <w:tr w:rsidR="002E6542" w:rsidRPr="00996A6E" w14:paraId="787D842D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A12179" w14:textId="0244A13F" w:rsidR="002E6542" w:rsidRPr="002E6542" w:rsidRDefault="002E6542" w:rsidP="00F44951">
            <w:pPr>
              <w:spacing w:before="20" w:after="20" w:line="240" w:lineRule="auto"/>
            </w:pPr>
            <w:r w:rsidRPr="002E6542">
              <w:rPr>
                <w:rFonts w:ascii="Arial" w:hAnsi="Arial" w:cs="Arial"/>
                <w:sz w:val="18"/>
              </w:rPr>
              <w:t>S6-245343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8E1E30" w14:textId="1DEA9AC5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CR generic IOPS Sections 10.6.1.4 and 10.7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28DB40" w14:textId="4C4049D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B0F0DE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CR 0001r1</w:t>
            </w:r>
          </w:p>
          <w:p w14:paraId="39A6D2BC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B499BBC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86FE87C" w14:textId="41E8336B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871198E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Revision of S6-245017.</w:t>
            </w:r>
          </w:p>
          <w:p w14:paraId="7D069E3F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2C4364" w14:textId="547D5825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changes are editorial corrections.</w:t>
            </w:r>
          </w:p>
          <w:p w14:paraId="342C2492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36CCC4" w14:textId="01F1D6F1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2E6542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5A4E5F" w14:textId="25EE420A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BAE94EE" w14:textId="77777777" w:rsidTr="00D05645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FD2EF" w14:textId="05A5E87D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2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BFCC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A.1, A.2 and A.6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C617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3D48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0008</w:t>
            </w:r>
          </w:p>
          <w:p w14:paraId="70CDA8D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CD24F5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B3A93E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8A97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AC619" w14:textId="28A8E95A" w:rsidR="004D2989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Revised to S6-245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2E6542">
              <w:rPr>
                <w:rFonts w:ascii="Arial" w:hAnsi="Arial" w:cs="Arial"/>
                <w:bCs/>
                <w:sz w:val="18"/>
                <w:szCs w:val="18"/>
              </w:rPr>
              <w:t>44</w:t>
            </w:r>
          </w:p>
        </w:tc>
      </w:tr>
      <w:tr w:rsidR="002E6542" w:rsidRPr="00996A6E" w14:paraId="79B3DE4E" w14:textId="77777777" w:rsidTr="00D05645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8446B8" w14:textId="392E83EE" w:rsidR="002E6542" w:rsidRPr="002E6542" w:rsidRDefault="002E6542" w:rsidP="00F44951">
            <w:pPr>
              <w:spacing w:before="20" w:after="20" w:line="240" w:lineRule="auto"/>
            </w:pPr>
            <w:r w:rsidRPr="002E6542">
              <w:rPr>
                <w:rFonts w:ascii="Arial" w:hAnsi="Arial" w:cs="Arial"/>
                <w:sz w:val="18"/>
              </w:rPr>
              <w:t>S6-245</w:t>
            </w:r>
            <w:r>
              <w:rPr>
                <w:rFonts w:ascii="Arial" w:hAnsi="Arial" w:cs="Arial"/>
                <w:sz w:val="18"/>
              </w:rPr>
              <w:t>3</w:t>
            </w:r>
            <w:r w:rsidRPr="002E6542">
              <w:rPr>
                <w:rFonts w:ascii="Arial" w:hAnsi="Arial" w:cs="Arial"/>
                <w:sz w:val="18"/>
              </w:rPr>
              <w:t>44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99DF41" w14:textId="194A3305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Clause A.1, A.2 and A.6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16955C" w14:textId="4E93FFE9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2E6542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2E654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63768F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CR 0008r1</w:t>
            </w:r>
          </w:p>
          <w:p w14:paraId="38D6EB9B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FAEB527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26CAE9C" w14:textId="1C6883CB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DCDAD4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Revision of S6-245058.</w:t>
            </w:r>
          </w:p>
          <w:p w14:paraId="0340D22D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E735564" w14:textId="68259F87" w:rsidR="00D05645" w:rsidRPr="00D05645" w:rsidRDefault="00D0564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9F9213" w14:textId="7138DF81" w:rsidR="002E6542" w:rsidRPr="00D05645" w:rsidRDefault="00D0564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564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687FDF9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655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D18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87D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A58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75D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FF9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A26F7F3" w14:textId="77777777" w:rsidR="004D2989" w:rsidRDefault="004D2989" w:rsidP="004D2989">
      <w:pPr>
        <w:rPr>
          <w:rFonts w:ascii="Arial" w:hAnsi="Arial" w:cs="Arial"/>
        </w:rPr>
      </w:pPr>
    </w:p>
    <w:p w14:paraId="6402EB7C" w14:textId="77777777" w:rsidR="004D2989" w:rsidRDefault="004D2989" w:rsidP="004D2989">
      <w:pPr>
        <w:rPr>
          <w:rFonts w:ascii="Arial" w:hAnsi="Arial" w:cs="Arial"/>
        </w:rPr>
      </w:pPr>
    </w:p>
    <w:p w14:paraId="438D5F5F" w14:textId="77777777" w:rsidR="007F513A" w:rsidRDefault="007F513A"/>
    <w:sectPr w:rsidR="007F513A" w:rsidSect="0069427B">
      <w:headerReference w:type="default" r:id="rId123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BB692" w14:textId="77777777" w:rsidR="005B2350" w:rsidRDefault="005B2350">
      <w:r>
        <w:separator/>
      </w:r>
    </w:p>
  </w:endnote>
  <w:endnote w:type="continuationSeparator" w:id="0">
    <w:p w14:paraId="29C8D4D0" w14:textId="77777777" w:rsidR="005B2350" w:rsidRDefault="005B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rmal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Calibri"/>
    <w:charset w:val="00"/>
    <w:family w:val="auto"/>
    <w:pitch w:val="variable"/>
    <w:sig w:usb0="00000003" w:usb1="10008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00FCF" w14:textId="77777777" w:rsidR="005B2350" w:rsidRDefault="005B2350">
      <w:r>
        <w:separator/>
      </w:r>
    </w:p>
  </w:footnote>
  <w:footnote w:type="continuationSeparator" w:id="0">
    <w:p w14:paraId="4F089071" w14:textId="77777777" w:rsidR="005B2350" w:rsidRDefault="005B2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AC5D0" w14:textId="414F95EC" w:rsidR="004D2989" w:rsidRDefault="004D2989" w:rsidP="004D2989">
    <w:pPr>
      <w:pStyle w:val="CRCoverPage"/>
      <w:tabs>
        <w:tab w:val="right" w:pos="9639"/>
      </w:tabs>
      <w:spacing w:after="0"/>
      <w:rPr>
        <w:rFonts w:eastAsia="Times New Roman"/>
        <w:b/>
        <w:noProof/>
        <w:sz w:val="24"/>
        <w:lang w:eastAsia="en-US"/>
      </w:rPr>
    </w:pPr>
    <w:r w:rsidRPr="001405A0">
      <w:rPr>
        <w:b/>
        <w:noProof/>
        <w:sz w:val="24"/>
        <w:lang w:val="en-US"/>
      </w:rPr>
      <w:t>3GPP TSG-SA WG6 Meeting #6</w:t>
    </w:r>
    <w:r>
      <w:rPr>
        <w:b/>
        <w:noProof/>
        <w:sz w:val="24"/>
        <w:lang w:val="en-US"/>
      </w:rPr>
      <w:t>4</w:t>
    </w:r>
    <w:r>
      <w:rPr>
        <w:b/>
        <w:noProof/>
        <w:sz w:val="24"/>
      </w:rPr>
      <w:tab/>
      <w:t>MC</w:t>
    </w:r>
    <w:r w:rsidR="00225FCD">
      <w:rPr>
        <w:b/>
        <w:noProof/>
        <w:sz w:val="24"/>
      </w:rPr>
      <w:t xml:space="preserve"> breakouts</w:t>
    </w:r>
  </w:p>
  <w:p w14:paraId="41838192" w14:textId="77777777" w:rsidR="004D2989" w:rsidRPr="001405A0" w:rsidRDefault="004D2989" w:rsidP="004D2989">
    <w:pPr>
      <w:pStyle w:val="CRCoverPage"/>
      <w:tabs>
        <w:tab w:val="right" w:pos="9639"/>
      </w:tabs>
      <w:spacing w:after="0"/>
      <w:rPr>
        <w:b/>
        <w:noProof/>
        <w:sz w:val="24"/>
        <w:szCs w:val="24"/>
        <w:lang w:val="en-US"/>
      </w:rPr>
    </w:pPr>
    <w:r>
      <w:rPr>
        <w:rFonts w:cs="Arial"/>
        <w:b/>
        <w:noProof/>
        <w:sz w:val="24"/>
      </w:rPr>
      <w:t>Orlando (FL), USA</w:t>
    </w:r>
    <w:r w:rsidRPr="00A8128D">
      <w:rPr>
        <w:rFonts w:cs="Arial"/>
        <w:b/>
        <w:sz w:val="24"/>
        <w:szCs w:val="24"/>
      </w:rPr>
      <w:t>,</w:t>
    </w:r>
    <w:r>
      <w:rPr>
        <w:rFonts w:cs="Arial"/>
        <w:b/>
        <w:sz w:val="24"/>
        <w:szCs w:val="24"/>
      </w:rPr>
      <w:t xml:space="preserve"> 18</w:t>
    </w:r>
    <w:r w:rsidRPr="00A8128D">
      <w:rPr>
        <w:rFonts w:cs="Arial"/>
        <w:b/>
        <w:sz w:val="24"/>
        <w:szCs w:val="24"/>
        <w:vertAlign w:val="superscript"/>
      </w:rPr>
      <w:t>th</w:t>
    </w:r>
    <w:r w:rsidRPr="00A8128D">
      <w:rPr>
        <w:rFonts w:cs="Arial"/>
        <w:b/>
        <w:sz w:val="24"/>
        <w:szCs w:val="24"/>
      </w:rPr>
      <w:t xml:space="preserve"> – </w:t>
    </w:r>
    <w:r>
      <w:rPr>
        <w:rFonts w:cs="Arial"/>
        <w:b/>
        <w:sz w:val="24"/>
        <w:szCs w:val="24"/>
      </w:rPr>
      <w:t>22</w:t>
    </w:r>
    <w:r w:rsidRPr="005D1D9E">
      <w:rPr>
        <w:rFonts w:cs="Arial"/>
        <w:b/>
        <w:sz w:val="24"/>
        <w:szCs w:val="24"/>
        <w:vertAlign w:val="superscript"/>
      </w:rPr>
      <w:t>nd</w:t>
    </w:r>
    <w:r w:rsidRPr="00A8128D">
      <w:rPr>
        <w:rFonts w:cs="Arial"/>
        <w:b/>
        <w:sz w:val="24"/>
        <w:szCs w:val="24"/>
      </w:rPr>
      <w:t xml:space="preserve"> </w:t>
    </w:r>
    <w:r>
      <w:rPr>
        <w:rFonts w:cs="Arial"/>
        <w:b/>
        <w:sz w:val="24"/>
        <w:szCs w:val="24"/>
      </w:rPr>
      <w:t>November</w:t>
    </w:r>
    <w:r w:rsidRPr="00A8128D">
      <w:rPr>
        <w:rFonts w:cs="Arial"/>
        <w:b/>
        <w:bCs/>
        <w:sz w:val="24"/>
        <w:szCs w:val="24"/>
      </w:rPr>
      <w:t xml:space="preserve"> </w:t>
    </w:r>
    <w:r w:rsidRPr="00A8128D">
      <w:rPr>
        <w:b/>
        <w:noProof/>
        <w:sz w:val="24"/>
        <w:szCs w:val="24"/>
      </w:rPr>
      <w:t>2024</w:t>
    </w:r>
    <w:r w:rsidRPr="00A8128D">
      <w:rPr>
        <w:rFonts w:cs="Arial"/>
        <w:b/>
        <w:bCs/>
        <w:sz w:val="24"/>
        <w:szCs w:val="24"/>
      </w:rPr>
      <w:tab/>
    </w:r>
  </w:p>
  <w:p w14:paraId="148A9866" w14:textId="77777777" w:rsidR="004D2989" w:rsidRPr="004D2989" w:rsidRDefault="004D298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50A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49B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4D2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4E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B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89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5C9294"/>
    <w:lvl w:ilvl="0">
      <w:start w:val="1"/>
      <w:numFmt w:val="bullet"/>
      <w:pStyle w:val="ListBullet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1CD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E0186A"/>
    <w:lvl w:ilvl="0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6C0A58DC"/>
    <w:lvl w:ilvl="0">
      <w:start w:val="1"/>
      <w:numFmt w:val="decimal"/>
      <w:pStyle w:val="Heading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22F4F4A"/>
    <w:multiLevelType w:val="hybridMultilevel"/>
    <w:tmpl w:val="274E3F96"/>
    <w:lvl w:ilvl="0" w:tplc="C90436E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5B52A1"/>
    <w:multiLevelType w:val="multilevel"/>
    <w:tmpl w:val="622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64C1A3D"/>
    <w:multiLevelType w:val="multilevel"/>
    <w:tmpl w:val="A8B2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EB2E13"/>
    <w:multiLevelType w:val="hybridMultilevel"/>
    <w:tmpl w:val="8C56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55875"/>
    <w:multiLevelType w:val="hybridMultilevel"/>
    <w:tmpl w:val="C2F4C5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BFE4033"/>
    <w:multiLevelType w:val="hybridMultilevel"/>
    <w:tmpl w:val="E79E54B4"/>
    <w:lvl w:ilvl="0" w:tplc="040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20" w15:restartNumberingAfterBreak="0">
    <w:nsid w:val="717D2819"/>
    <w:multiLevelType w:val="hybridMultilevel"/>
    <w:tmpl w:val="1E38B506"/>
    <w:lvl w:ilvl="0" w:tplc="33B64D62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5696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947099">
    <w:abstractNumId w:val="8"/>
    <w:lvlOverride w:ilvl="0">
      <w:startOverride w:val="1"/>
    </w:lvlOverride>
  </w:num>
  <w:num w:numId="3" w16cid:durableId="796995847">
    <w:abstractNumId w:val="6"/>
  </w:num>
  <w:num w:numId="4" w16cid:durableId="783117186">
    <w:abstractNumId w:val="5"/>
  </w:num>
  <w:num w:numId="5" w16cid:durableId="96752885">
    <w:abstractNumId w:val="4"/>
  </w:num>
  <w:num w:numId="6" w16cid:durableId="2363085">
    <w:abstractNumId w:val="3"/>
    <w:lvlOverride w:ilvl="0">
      <w:startOverride w:val="1"/>
    </w:lvlOverride>
  </w:num>
  <w:num w:numId="7" w16cid:durableId="119962232">
    <w:abstractNumId w:val="2"/>
    <w:lvlOverride w:ilvl="0">
      <w:startOverride w:val="1"/>
    </w:lvlOverride>
  </w:num>
  <w:num w:numId="8" w16cid:durableId="1165780874">
    <w:abstractNumId w:val="1"/>
    <w:lvlOverride w:ilvl="0">
      <w:startOverride w:val="1"/>
    </w:lvlOverride>
  </w:num>
  <w:num w:numId="9" w16cid:durableId="71199544">
    <w:abstractNumId w:val="0"/>
    <w:lvlOverride w:ilvl="0">
      <w:startOverride w:val="1"/>
    </w:lvlOverride>
  </w:num>
  <w:num w:numId="10" w16cid:durableId="1132748489">
    <w:abstractNumId w:val="18"/>
  </w:num>
  <w:num w:numId="11" w16cid:durableId="1569459182">
    <w:abstractNumId w:val="14"/>
  </w:num>
  <w:num w:numId="12" w16cid:durableId="1633280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756019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28217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044477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2488120">
    <w:abstractNumId w:val="19"/>
  </w:num>
  <w:num w:numId="17" w16cid:durableId="740105532">
    <w:abstractNumId w:val="9"/>
  </w:num>
  <w:num w:numId="18" w16cid:durableId="1361056141">
    <w:abstractNumId w:val="7"/>
  </w:num>
  <w:num w:numId="19" w16cid:durableId="1928148430">
    <w:abstractNumId w:val="11"/>
  </w:num>
  <w:num w:numId="20" w16cid:durableId="480198916">
    <w:abstractNumId w:val="20"/>
  </w:num>
  <w:num w:numId="21" w16cid:durableId="593515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6C"/>
    <w:rsid w:val="00026624"/>
    <w:rsid w:val="0003105F"/>
    <w:rsid w:val="00031152"/>
    <w:rsid w:val="00036A47"/>
    <w:rsid w:val="000503DA"/>
    <w:rsid w:val="0007749F"/>
    <w:rsid w:val="000850CC"/>
    <w:rsid w:val="00090D22"/>
    <w:rsid w:val="0009628E"/>
    <w:rsid w:val="000B2636"/>
    <w:rsid w:val="000C3DB7"/>
    <w:rsid w:val="000F2A32"/>
    <w:rsid w:val="00105051"/>
    <w:rsid w:val="00113F50"/>
    <w:rsid w:val="001202FE"/>
    <w:rsid w:val="00142472"/>
    <w:rsid w:val="001504FD"/>
    <w:rsid w:val="00151064"/>
    <w:rsid w:val="00153BE7"/>
    <w:rsid w:val="0016736C"/>
    <w:rsid w:val="0017313F"/>
    <w:rsid w:val="001745B4"/>
    <w:rsid w:val="00176298"/>
    <w:rsid w:val="00193B2C"/>
    <w:rsid w:val="0019555C"/>
    <w:rsid w:val="001A5009"/>
    <w:rsid w:val="001B65AD"/>
    <w:rsid w:val="001C55D5"/>
    <w:rsid w:val="002059C6"/>
    <w:rsid w:val="00210702"/>
    <w:rsid w:val="002117E3"/>
    <w:rsid w:val="00212719"/>
    <w:rsid w:val="00215E10"/>
    <w:rsid w:val="00221EAA"/>
    <w:rsid w:val="002230D9"/>
    <w:rsid w:val="00225FCD"/>
    <w:rsid w:val="00227407"/>
    <w:rsid w:val="00227E29"/>
    <w:rsid w:val="002364D7"/>
    <w:rsid w:val="00244FE3"/>
    <w:rsid w:val="00250FD2"/>
    <w:rsid w:val="002551AB"/>
    <w:rsid w:val="00256ADA"/>
    <w:rsid w:val="0026348A"/>
    <w:rsid w:val="002806FE"/>
    <w:rsid w:val="00283926"/>
    <w:rsid w:val="00284955"/>
    <w:rsid w:val="002964D7"/>
    <w:rsid w:val="002A32B1"/>
    <w:rsid w:val="002B6C55"/>
    <w:rsid w:val="002D72E4"/>
    <w:rsid w:val="002E6542"/>
    <w:rsid w:val="002F218E"/>
    <w:rsid w:val="003046AC"/>
    <w:rsid w:val="00306016"/>
    <w:rsid w:val="00325375"/>
    <w:rsid w:val="00347B73"/>
    <w:rsid w:val="00350711"/>
    <w:rsid w:val="003543DE"/>
    <w:rsid w:val="0037404C"/>
    <w:rsid w:val="003813DE"/>
    <w:rsid w:val="00382130"/>
    <w:rsid w:val="00384A50"/>
    <w:rsid w:val="00385992"/>
    <w:rsid w:val="003942BB"/>
    <w:rsid w:val="00397C00"/>
    <w:rsid w:val="003A0034"/>
    <w:rsid w:val="003B356D"/>
    <w:rsid w:val="003E3DA1"/>
    <w:rsid w:val="003E69F5"/>
    <w:rsid w:val="003F779D"/>
    <w:rsid w:val="003F7B18"/>
    <w:rsid w:val="004222B7"/>
    <w:rsid w:val="004247BF"/>
    <w:rsid w:val="004304BB"/>
    <w:rsid w:val="00445505"/>
    <w:rsid w:val="0044605C"/>
    <w:rsid w:val="004712A1"/>
    <w:rsid w:val="00471B05"/>
    <w:rsid w:val="00481D06"/>
    <w:rsid w:val="004933F4"/>
    <w:rsid w:val="00495CA6"/>
    <w:rsid w:val="00495D9F"/>
    <w:rsid w:val="004C7B0B"/>
    <w:rsid w:val="004D2989"/>
    <w:rsid w:val="004F7613"/>
    <w:rsid w:val="00523092"/>
    <w:rsid w:val="00533379"/>
    <w:rsid w:val="00540233"/>
    <w:rsid w:val="00550C44"/>
    <w:rsid w:val="00551DB7"/>
    <w:rsid w:val="00555286"/>
    <w:rsid w:val="005707DC"/>
    <w:rsid w:val="00576408"/>
    <w:rsid w:val="005805B0"/>
    <w:rsid w:val="00581D7E"/>
    <w:rsid w:val="005A4F55"/>
    <w:rsid w:val="005A6ACC"/>
    <w:rsid w:val="005B2350"/>
    <w:rsid w:val="005C0B6C"/>
    <w:rsid w:val="005E2EF4"/>
    <w:rsid w:val="005E34D7"/>
    <w:rsid w:val="005F691A"/>
    <w:rsid w:val="00601BBE"/>
    <w:rsid w:val="0060770E"/>
    <w:rsid w:val="006116F5"/>
    <w:rsid w:val="0063002A"/>
    <w:rsid w:val="006377E1"/>
    <w:rsid w:val="00640E0A"/>
    <w:rsid w:val="00651B53"/>
    <w:rsid w:val="006633FE"/>
    <w:rsid w:val="006830C5"/>
    <w:rsid w:val="00692A78"/>
    <w:rsid w:val="006940F5"/>
    <w:rsid w:val="0069427B"/>
    <w:rsid w:val="006B19FF"/>
    <w:rsid w:val="006B6124"/>
    <w:rsid w:val="006C3C7C"/>
    <w:rsid w:val="006C66B7"/>
    <w:rsid w:val="006D5F31"/>
    <w:rsid w:val="006E12A7"/>
    <w:rsid w:val="006E1C53"/>
    <w:rsid w:val="006F6991"/>
    <w:rsid w:val="00702ED7"/>
    <w:rsid w:val="00720ADF"/>
    <w:rsid w:val="00722210"/>
    <w:rsid w:val="00744C4A"/>
    <w:rsid w:val="0075320F"/>
    <w:rsid w:val="0075367D"/>
    <w:rsid w:val="007579E3"/>
    <w:rsid w:val="00762039"/>
    <w:rsid w:val="007768A3"/>
    <w:rsid w:val="007848C0"/>
    <w:rsid w:val="007A7056"/>
    <w:rsid w:val="007A7102"/>
    <w:rsid w:val="007B6999"/>
    <w:rsid w:val="007C505D"/>
    <w:rsid w:val="007E157D"/>
    <w:rsid w:val="007F151F"/>
    <w:rsid w:val="007F513A"/>
    <w:rsid w:val="00803EE7"/>
    <w:rsid w:val="0082351E"/>
    <w:rsid w:val="008327A9"/>
    <w:rsid w:val="00852BD2"/>
    <w:rsid w:val="00860325"/>
    <w:rsid w:val="00871203"/>
    <w:rsid w:val="008822A0"/>
    <w:rsid w:val="00886373"/>
    <w:rsid w:val="008A1B1E"/>
    <w:rsid w:val="008A31D9"/>
    <w:rsid w:val="008C185D"/>
    <w:rsid w:val="008C4289"/>
    <w:rsid w:val="008D513F"/>
    <w:rsid w:val="008E0548"/>
    <w:rsid w:val="008E5229"/>
    <w:rsid w:val="008F4B27"/>
    <w:rsid w:val="009239B9"/>
    <w:rsid w:val="009422E2"/>
    <w:rsid w:val="009539B9"/>
    <w:rsid w:val="009564CC"/>
    <w:rsid w:val="00957392"/>
    <w:rsid w:val="00961EDD"/>
    <w:rsid w:val="009672FC"/>
    <w:rsid w:val="009756FB"/>
    <w:rsid w:val="009A595C"/>
    <w:rsid w:val="009B3361"/>
    <w:rsid w:val="009C275E"/>
    <w:rsid w:val="009C6B77"/>
    <w:rsid w:val="009C7EBF"/>
    <w:rsid w:val="009D2BEF"/>
    <w:rsid w:val="009F4DAC"/>
    <w:rsid w:val="009F6AE5"/>
    <w:rsid w:val="00A03FF8"/>
    <w:rsid w:val="00A05120"/>
    <w:rsid w:val="00A059BE"/>
    <w:rsid w:val="00A14D68"/>
    <w:rsid w:val="00A22145"/>
    <w:rsid w:val="00A35771"/>
    <w:rsid w:val="00A4184A"/>
    <w:rsid w:val="00A51EF4"/>
    <w:rsid w:val="00A53997"/>
    <w:rsid w:val="00A53EF7"/>
    <w:rsid w:val="00A6234C"/>
    <w:rsid w:val="00A70FCC"/>
    <w:rsid w:val="00A736B2"/>
    <w:rsid w:val="00A73840"/>
    <w:rsid w:val="00A805F5"/>
    <w:rsid w:val="00A9648A"/>
    <w:rsid w:val="00AA24E7"/>
    <w:rsid w:val="00AA4834"/>
    <w:rsid w:val="00AB0A2E"/>
    <w:rsid w:val="00AB7E09"/>
    <w:rsid w:val="00AD38C5"/>
    <w:rsid w:val="00AE16A9"/>
    <w:rsid w:val="00B04857"/>
    <w:rsid w:val="00B1272B"/>
    <w:rsid w:val="00B145FE"/>
    <w:rsid w:val="00B225C1"/>
    <w:rsid w:val="00B23D10"/>
    <w:rsid w:val="00B254C0"/>
    <w:rsid w:val="00B3110A"/>
    <w:rsid w:val="00B31498"/>
    <w:rsid w:val="00B31F98"/>
    <w:rsid w:val="00B34DB8"/>
    <w:rsid w:val="00B37358"/>
    <w:rsid w:val="00B37BA7"/>
    <w:rsid w:val="00B437A1"/>
    <w:rsid w:val="00B43941"/>
    <w:rsid w:val="00B504F1"/>
    <w:rsid w:val="00B52A2B"/>
    <w:rsid w:val="00B53883"/>
    <w:rsid w:val="00B649D8"/>
    <w:rsid w:val="00B66269"/>
    <w:rsid w:val="00B67438"/>
    <w:rsid w:val="00B73295"/>
    <w:rsid w:val="00B80EA2"/>
    <w:rsid w:val="00B8666D"/>
    <w:rsid w:val="00B91041"/>
    <w:rsid w:val="00BA1312"/>
    <w:rsid w:val="00BB3216"/>
    <w:rsid w:val="00BC5CEA"/>
    <w:rsid w:val="00BD4426"/>
    <w:rsid w:val="00BE0802"/>
    <w:rsid w:val="00BE0F24"/>
    <w:rsid w:val="00BE1549"/>
    <w:rsid w:val="00BF3BEB"/>
    <w:rsid w:val="00BF3DC0"/>
    <w:rsid w:val="00C054AC"/>
    <w:rsid w:val="00C17AB3"/>
    <w:rsid w:val="00C24A52"/>
    <w:rsid w:val="00C26182"/>
    <w:rsid w:val="00C4001F"/>
    <w:rsid w:val="00C4311B"/>
    <w:rsid w:val="00C43135"/>
    <w:rsid w:val="00C52899"/>
    <w:rsid w:val="00C54C7E"/>
    <w:rsid w:val="00C86626"/>
    <w:rsid w:val="00C875AE"/>
    <w:rsid w:val="00C906A9"/>
    <w:rsid w:val="00CA29CD"/>
    <w:rsid w:val="00CC1C9A"/>
    <w:rsid w:val="00CC4E9B"/>
    <w:rsid w:val="00CD64D2"/>
    <w:rsid w:val="00CD7E71"/>
    <w:rsid w:val="00CE0A31"/>
    <w:rsid w:val="00CE637D"/>
    <w:rsid w:val="00D05645"/>
    <w:rsid w:val="00D05DE4"/>
    <w:rsid w:val="00D155A6"/>
    <w:rsid w:val="00D16517"/>
    <w:rsid w:val="00D227E6"/>
    <w:rsid w:val="00D245F4"/>
    <w:rsid w:val="00D277A8"/>
    <w:rsid w:val="00D30B75"/>
    <w:rsid w:val="00D31EE5"/>
    <w:rsid w:val="00D61DDC"/>
    <w:rsid w:val="00D73CB0"/>
    <w:rsid w:val="00D836B4"/>
    <w:rsid w:val="00D85545"/>
    <w:rsid w:val="00D9565C"/>
    <w:rsid w:val="00D95E96"/>
    <w:rsid w:val="00DB05A5"/>
    <w:rsid w:val="00DB1468"/>
    <w:rsid w:val="00DB1FCE"/>
    <w:rsid w:val="00DB3052"/>
    <w:rsid w:val="00DB4016"/>
    <w:rsid w:val="00DB414F"/>
    <w:rsid w:val="00DB46EA"/>
    <w:rsid w:val="00DB7010"/>
    <w:rsid w:val="00DC421E"/>
    <w:rsid w:val="00DD116F"/>
    <w:rsid w:val="00DE4B2E"/>
    <w:rsid w:val="00DE58E4"/>
    <w:rsid w:val="00DF1455"/>
    <w:rsid w:val="00DF1B28"/>
    <w:rsid w:val="00E04652"/>
    <w:rsid w:val="00E0799E"/>
    <w:rsid w:val="00E210CB"/>
    <w:rsid w:val="00E23847"/>
    <w:rsid w:val="00E25C36"/>
    <w:rsid w:val="00E32F01"/>
    <w:rsid w:val="00E339AC"/>
    <w:rsid w:val="00E368DB"/>
    <w:rsid w:val="00E44F1F"/>
    <w:rsid w:val="00E45F38"/>
    <w:rsid w:val="00E72E8D"/>
    <w:rsid w:val="00EA4096"/>
    <w:rsid w:val="00EB5B28"/>
    <w:rsid w:val="00EC78DC"/>
    <w:rsid w:val="00ED3464"/>
    <w:rsid w:val="00EE08B0"/>
    <w:rsid w:val="00EE438D"/>
    <w:rsid w:val="00EF2381"/>
    <w:rsid w:val="00F01A10"/>
    <w:rsid w:val="00F15B8E"/>
    <w:rsid w:val="00F272D1"/>
    <w:rsid w:val="00F4066F"/>
    <w:rsid w:val="00F57F2F"/>
    <w:rsid w:val="00F676DB"/>
    <w:rsid w:val="00F75E83"/>
    <w:rsid w:val="00F907EC"/>
    <w:rsid w:val="00F9366E"/>
    <w:rsid w:val="00FA436A"/>
    <w:rsid w:val="00FA6C1E"/>
    <w:rsid w:val="00FB099D"/>
    <w:rsid w:val="00FD0B0A"/>
    <w:rsid w:val="00FD2F24"/>
    <w:rsid w:val="00FE1FA6"/>
    <w:rsid w:val="00FE2E19"/>
    <w:rsid w:val="00F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72B5044"/>
  <w15:docId w15:val="{86A34A89-2F3E-4792-8DC4-C479380F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989"/>
    <w:rPr>
      <w:rFonts w:ascii="Calibri" w:eastAsia="Malgun Gothic" w:hAnsi="Calibri" w:cs="Times New Roman"/>
      <w:lang w:eastAsia="ko-KR"/>
    </w:rPr>
  </w:style>
  <w:style w:type="paragraph" w:styleId="Heading1">
    <w:name w:val="heading 1"/>
    <w:basedOn w:val="Normal"/>
    <w:next w:val="Normal"/>
    <w:link w:val="Heading1Char"/>
    <w:autoRedefine/>
    <w:qFormat/>
    <w:rsid w:val="0069427B"/>
    <w:pPr>
      <w:numPr>
        <w:numId w:val="1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Normal"/>
    <w:link w:val="Heading2Char"/>
    <w:semiHidden/>
    <w:unhideWhenUsed/>
    <w:qFormat/>
    <w:rsid w:val="0069427B"/>
    <w:pPr>
      <w:keepNext/>
      <w:numPr>
        <w:ilvl w:val="1"/>
        <w:numId w:val="1"/>
      </w:numPr>
      <w:tabs>
        <w:tab w:val="num" w:pos="57"/>
        <w:tab w:val="left" w:pos="567"/>
      </w:tabs>
      <w:suppressAutoHyphens/>
      <w:spacing w:before="113" w:after="113" w:line="240" w:lineRule="auto"/>
      <w:ind w:left="0"/>
      <w:outlineLvl w:val="1"/>
    </w:pPr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Heading2"/>
    <w:next w:val="Normal"/>
    <w:link w:val="Heading3Char"/>
    <w:unhideWhenUsed/>
    <w:qFormat/>
    <w:rsid w:val="0069427B"/>
    <w:pPr>
      <w:numPr>
        <w:ilvl w:val="2"/>
      </w:numPr>
      <w:tabs>
        <w:tab w:val="clear" w:pos="2325"/>
      </w:tabs>
      <w:outlineLvl w:val="2"/>
    </w:pPr>
  </w:style>
  <w:style w:type="paragraph" w:styleId="Heading4">
    <w:name w:val="heading 4"/>
    <w:aliases w:val="h4,H4"/>
    <w:basedOn w:val="Normal"/>
    <w:next w:val="Normal"/>
    <w:link w:val="Heading4Char"/>
    <w:semiHidden/>
    <w:unhideWhenUsed/>
    <w:qFormat/>
    <w:rsid w:val="0069427B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Arial" w:eastAsia="Times New Roman" w:hAnsi="Arial"/>
      <w:b/>
      <w:sz w:val="20"/>
      <w:szCs w:val="20"/>
      <w:lang w:eastAsia="ar-SA"/>
    </w:rPr>
  </w:style>
  <w:style w:type="paragraph" w:styleId="Heading5">
    <w:name w:val="heading 5"/>
    <w:aliases w:val="H5"/>
    <w:basedOn w:val="Normal"/>
    <w:next w:val="Normal"/>
    <w:link w:val="Heading5Char"/>
    <w:semiHidden/>
    <w:unhideWhenUsed/>
    <w:qFormat/>
    <w:rsid w:val="0069427B"/>
    <w:pPr>
      <w:keepNext/>
      <w:suppressAutoHyphens/>
      <w:spacing w:after="0" w:line="240" w:lineRule="auto"/>
      <w:outlineLvl w:val="4"/>
    </w:pPr>
    <w:rPr>
      <w:rFonts w:ascii="Arial" w:eastAsia="Times New Roman" w:hAnsi="Arial"/>
      <w:b/>
      <w:color w:val="000000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427B"/>
    <w:pPr>
      <w:keepNext/>
      <w:suppressAutoHyphens/>
      <w:spacing w:after="0" w:line="240" w:lineRule="auto"/>
      <w:ind w:left="-2160"/>
      <w:outlineLvl w:val="5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427B"/>
    <w:pPr>
      <w:keepNext/>
      <w:suppressAutoHyphens/>
      <w:spacing w:after="0" w:line="240" w:lineRule="auto"/>
      <w:jc w:val="center"/>
      <w:outlineLvl w:val="6"/>
    </w:pPr>
    <w:rPr>
      <w:rFonts w:ascii="Arial" w:eastAsia="Times New Roman" w:hAnsi="Arial"/>
      <w:b/>
      <w:color w:val="000000"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427B"/>
    <w:pPr>
      <w:keepNext/>
      <w:suppressAutoHyphens/>
      <w:spacing w:after="0" w:line="240" w:lineRule="exact"/>
      <w:jc w:val="center"/>
      <w:outlineLvl w:val="7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427B"/>
    <w:pPr>
      <w:keepNext/>
      <w:suppressAutoHyphens/>
      <w:spacing w:before="20" w:after="20" w:line="240" w:lineRule="exact"/>
      <w:outlineLvl w:val="8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27B"/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character" w:customStyle="1" w:styleId="Heading3Char">
    <w:name w:val="Heading 3 Char"/>
    <w:aliases w:val="H3 Char,Underrubrik2 Char,E3 Char,H3-Heading 3 Char,3 Char,l3.3 Char,h3 Char,l3 Char,list 3 Char,list3 Char,subhead Char,Heading3 Char,1. Char,Heading No. L3 Char,H31 Char,H32 Char,H33 Char,H34 Char,H35 Char,Sub-sub section Title Char"/>
    <w:basedOn w:val="DefaultParagraphFont"/>
    <w:link w:val="Heading3"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character" w:customStyle="1" w:styleId="Heading4Char">
    <w:name w:val="Heading 4 Char"/>
    <w:aliases w:val="h4 Char,H4 Char"/>
    <w:basedOn w:val="DefaultParagraphFont"/>
    <w:link w:val="Heading4"/>
    <w:semiHidden/>
    <w:rsid w:val="0069427B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5Char">
    <w:name w:val="Heading 5 Char"/>
    <w:aliases w:val="H5 Char"/>
    <w:basedOn w:val="DefaultParagraphFont"/>
    <w:link w:val="Heading5"/>
    <w:semiHidden/>
    <w:rsid w:val="0069427B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69427B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2Char">
    <w:name w:val="Heading 2 Char"/>
    <w:aliases w:val="H2 Char,UNDERRUBRIK 1-2 Char,R2 Char,2 Char,H21 Char,E2 Char,heading 2 Char,h2 Char,2nd level Char,H22 Char,H23 Char,H24 Char,H25 Char,†berschrift 2 Char,õberschrift 2 Char,H2-Heading 2 Char,Header 2 Char,l2 Char,Header2 Char,22 Char"/>
    <w:link w:val="Heading2"/>
    <w:semiHidden/>
    <w:locked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69427B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TopofFormChar">
    <w:name w:val="z-Top of Form Char"/>
    <w:basedOn w:val="DefaultParagraphFont"/>
    <w:link w:val="z-TopofForm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69427B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BottomofFormChar">
    <w:name w:val="z-Bottom of Form Char"/>
    <w:basedOn w:val="DefaultParagraphFont"/>
    <w:link w:val="z-BottomofForm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character" w:styleId="Hyperlink">
    <w:name w:val="Hyperlink"/>
    <w:basedOn w:val="DefaultParagraphFont"/>
    <w:unhideWhenUsed/>
    <w:qFormat/>
    <w:rsid w:val="0069427B"/>
    <w:rPr>
      <w:color w:val="0000FF" w:themeColor="hyperlink"/>
      <w:u w:val="single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iPriority w:val="99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1,header odd1 Char1,header odd2 Char1,header odd3 Char1,header odd4 Char1,header odd5 Char1,header odd6 Char1,header1 Char1,header2 Char1,header3 Char1,header odd11 Char1,header odd21 Char1,header odd7 Char1,header4 Char1"/>
    <w:basedOn w:val="DefaultParagraphFont"/>
    <w:link w:val="Header"/>
    <w:uiPriority w:val="99"/>
    <w:rsid w:val="00B1272B"/>
    <w:rPr>
      <w:rFonts w:ascii="Calibri" w:eastAsia="Malgun Gothic" w:hAnsi="Calibri" w:cs="Times New Roman"/>
      <w:lang w:val="fr-FR" w:eastAsia="ko-KR"/>
    </w:rPr>
  </w:style>
  <w:style w:type="paragraph" w:styleId="Footer">
    <w:name w:val="footer"/>
    <w:basedOn w:val="Normal"/>
    <w:link w:val="FooterChar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1272B"/>
    <w:rPr>
      <w:rFonts w:ascii="Calibri" w:eastAsia="Malgun Gothic" w:hAnsi="Calibri" w:cs="Times New Roman"/>
      <w:lang w:val="fr-FR" w:eastAsia="ko-KR"/>
    </w:rPr>
  </w:style>
  <w:style w:type="paragraph" w:customStyle="1" w:styleId="CRCoverPage">
    <w:name w:val="CR Cover Page"/>
    <w:rsid w:val="004D2989"/>
    <w:pPr>
      <w:suppressAutoHyphens/>
      <w:spacing w:after="120" w:line="240" w:lineRule="auto"/>
    </w:pPr>
    <w:rPr>
      <w:rFonts w:ascii="Arial" w:eastAsia="SimSun" w:hAnsi="Arial" w:cs="CG Times (WN)"/>
      <w:sz w:val="20"/>
      <w:szCs w:val="20"/>
      <w:lang w:eastAsia="ar-SA"/>
    </w:rPr>
  </w:style>
  <w:style w:type="character" w:styleId="FollowedHyperlink">
    <w:name w:val="FollowedHyperlink"/>
    <w:uiPriority w:val="99"/>
    <w:semiHidden/>
    <w:unhideWhenUsed/>
    <w:qFormat/>
    <w:rsid w:val="004D2989"/>
    <w:rPr>
      <w:rFonts w:ascii="Times New Roman" w:hAnsi="Times New Roman" w:cs="Times New Roman" w:hint="default"/>
      <w:color w:val="800080"/>
      <w:u w:val="single"/>
    </w:rPr>
  </w:style>
  <w:style w:type="paragraph" w:styleId="BodyText">
    <w:name w:val="Body Text"/>
    <w:aliases w:val="AvtalBrödtext,Bodytext"/>
    <w:basedOn w:val="Normal"/>
    <w:link w:val="BodyTextChar"/>
    <w:uiPriority w:val="99"/>
    <w:semiHidden/>
    <w:unhideWhenUsed/>
    <w:rsid w:val="004D298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BodyTextChar">
    <w:name w:val="Body Text Char"/>
    <w:aliases w:val="AvtalBrödtext Char,Bodytext Char"/>
    <w:basedOn w:val="DefaultParagraphFont"/>
    <w:link w:val="BodyText"/>
    <w:uiPriority w:val="99"/>
    <w:semiHidden/>
    <w:rsid w:val="004D2989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msonormal0">
    <w:name w:val="msonormal"/>
    <w:basedOn w:val="Normal"/>
    <w:uiPriority w:val="99"/>
    <w:semiHidden/>
    <w:rsid w:val="004D2989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NormalWeb">
    <w:name w:val="Normal (Web)"/>
    <w:basedOn w:val="Normal"/>
    <w:uiPriority w:val="99"/>
    <w:semiHidden/>
    <w:unhideWhenUsed/>
    <w:rsid w:val="004D2989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200" w:hanging="200"/>
    </w:pPr>
    <w:rPr>
      <w:rFonts w:ascii="Arial" w:eastAsia="Times New Roman" w:hAnsi="Arial"/>
      <w:sz w:val="20"/>
      <w:szCs w:val="20"/>
      <w:lang w:eastAsia="ar-SA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before="120" w:after="120" w:line="240" w:lineRule="auto"/>
    </w:pPr>
    <w:rPr>
      <w:rFonts w:ascii="Arial" w:eastAsia="Times New Roman" w:hAnsi="Arial"/>
      <w:b/>
      <w:caps/>
      <w:sz w:val="20"/>
      <w:szCs w:val="20"/>
      <w:lang w:eastAsia="ar-SA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200"/>
    </w:pPr>
    <w:rPr>
      <w:rFonts w:ascii="Arial" w:eastAsia="Times New Roman" w:hAnsi="Arial"/>
      <w:smallCaps/>
      <w:sz w:val="20"/>
      <w:szCs w:val="20"/>
      <w:lang w:eastAsia="ar-SA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400"/>
    </w:pPr>
    <w:rPr>
      <w:rFonts w:ascii="Arial" w:eastAsia="Times New Roman" w:hAnsi="Arial"/>
      <w:i/>
      <w:sz w:val="20"/>
      <w:szCs w:val="20"/>
      <w:lang w:eastAsia="ar-S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600"/>
    </w:pPr>
    <w:rPr>
      <w:rFonts w:ascii="Arial" w:eastAsia="Times New Roman" w:hAnsi="Arial"/>
      <w:sz w:val="18"/>
      <w:szCs w:val="20"/>
      <w:lang w:eastAsia="ar-S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800"/>
    </w:pPr>
    <w:rPr>
      <w:rFonts w:ascii="Arial" w:eastAsia="Times New Roman" w:hAnsi="Arial"/>
      <w:sz w:val="18"/>
      <w:szCs w:val="20"/>
      <w:lang w:eastAsia="ar-S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1000"/>
    </w:pPr>
    <w:rPr>
      <w:rFonts w:ascii="Arial" w:eastAsia="Times New Roman" w:hAnsi="Arial"/>
      <w:sz w:val="18"/>
      <w:szCs w:val="20"/>
      <w:lang w:eastAsia="ar-S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1200"/>
    </w:pPr>
    <w:rPr>
      <w:rFonts w:ascii="Arial" w:eastAsia="Times New Roman" w:hAnsi="Arial"/>
      <w:sz w:val="18"/>
      <w:szCs w:val="20"/>
      <w:lang w:eastAsia="ar-S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1400"/>
    </w:pPr>
    <w:rPr>
      <w:rFonts w:ascii="Arial" w:eastAsia="Times New Roman" w:hAnsi="Arial"/>
      <w:sz w:val="18"/>
      <w:szCs w:val="20"/>
      <w:lang w:eastAsia="ar-S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1600"/>
    </w:pPr>
    <w:rPr>
      <w:rFonts w:ascii="Arial" w:eastAsia="Times New Roman" w:hAnsi="Arial"/>
      <w:sz w:val="18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298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2989"/>
    <w:rPr>
      <w:rFonts w:ascii="Arial" w:eastAsia="Times New Roman" w:hAnsi="Arial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98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989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erChar1">
    <w:name w:val="Header Char1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uiPriority w:val="99"/>
    <w:semiHidden/>
    <w:rsid w:val="004D2989"/>
    <w:rPr>
      <w:rFonts w:ascii="Calibri" w:eastAsia="Malgun Gothic" w:hAnsi="Calibri" w:cs="Times New Roman"/>
      <w:lang w:eastAsia="ko-KR"/>
    </w:rPr>
  </w:style>
  <w:style w:type="paragraph" w:styleId="IndexHeading">
    <w:name w:val="index heading"/>
    <w:basedOn w:val="Normal"/>
    <w:next w:val="Index1"/>
    <w:uiPriority w:val="99"/>
    <w:semiHidden/>
    <w:unhideWhenUsed/>
    <w:rsid w:val="004D2989"/>
    <w:pPr>
      <w:suppressAutoHyphens/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eastAsia="ar-SA"/>
    </w:rPr>
  </w:style>
  <w:style w:type="paragraph" w:styleId="Caption">
    <w:name w:val="caption"/>
    <w:basedOn w:val="Normal"/>
    <w:uiPriority w:val="35"/>
    <w:semiHidden/>
    <w:unhideWhenUsed/>
    <w:qFormat/>
    <w:rsid w:val="004D298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0"/>
      <w:lang w:eastAsia="ar-SA"/>
    </w:rPr>
  </w:style>
  <w:style w:type="paragraph" w:styleId="EnvelopeAddress">
    <w:name w:val="envelope address"/>
    <w:basedOn w:val="Normal"/>
    <w:uiPriority w:val="99"/>
    <w:semiHidden/>
    <w:unhideWhenUsed/>
    <w:rsid w:val="004D2989"/>
    <w:pPr>
      <w:suppressLineNumbers/>
      <w:suppressAutoHyphens/>
      <w:spacing w:after="6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List">
    <w:name w:val="List"/>
    <w:basedOn w:val="Normal"/>
    <w:uiPriority w:val="99"/>
    <w:semiHidden/>
    <w:unhideWhenUsed/>
    <w:rsid w:val="004D2989"/>
    <w:pPr>
      <w:suppressAutoHyphens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ar-SA"/>
    </w:rPr>
  </w:style>
  <w:style w:type="paragraph" w:styleId="ListBullet">
    <w:name w:val="List Bullet"/>
    <w:basedOn w:val="Normal"/>
    <w:autoRedefine/>
    <w:uiPriority w:val="99"/>
    <w:semiHidden/>
    <w:unhideWhenUsed/>
    <w:rsid w:val="004D2989"/>
    <w:p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">
    <w:name w:val="List Number"/>
    <w:basedOn w:val="Normal"/>
    <w:uiPriority w:val="99"/>
    <w:semiHidden/>
    <w:unhideWhenUsed/>
    <w:rsid w:val="004D2989"/>
    <w:pPr>
      <w:numPr>
        <w:numId w:val="17"/>
      </w:numPr>
      <w:spacing w:after="0" w:line="240" w:lineRule="auto"/>
      <w:ind w:left="0" w:firstLine="0"/>
    </w:pPr>
    <w:rPr>
      <w:rFonts w:ascii="Times New Roman" w:eastAsia="Batang" w:hAnsi="Times New Roman"/>
      <w:sz w:val="20"/>
      <w:szCs w:val="20"/>
      <w:lang w:val="en-US"/>
    </w:rPr>
  </w:style>
  <w:style w:type="paragraph" w:styleId="List2">
    <w:name w:val="List 2"/>
    <w:basedOn w:val="Normal"/>
    <w:uiPriority w:val="99"/>
    <w:semiHidden/>
    <w:unhideWhenUsed/>
    <w:rsid w:val="004D2989"/>
    <w:pPr>
      <w:suppressAutoHyphens/>
      <w:spacing w:after="0" w:line="240" w:lineRule="auto"/>
      <w:ind w:left="566" w:hanging="283"/>
    </w:pPr>
    <w:rPr>
      <w:rFonts w:ascii="Arial" w:eastAsia="Times New Roman" w:hAnsi="Arial"/>
      <w:sz w:val="20"/>
      <w:szCs w:val="20"/>
      <w:lang w:eastAsia="ar-SA"/>
    </w:rPr>
  </w:style>
  <w:style w:type="paragraph" w:styleId="ListBullet2">
    <w:name w:val="List Bullet 2"/>
    <w:basedOn w:val="Normal"/>
    <w:autoRedefine/>
    <w:uiPriority w:val="99"/>
    <w:semiHidden/>
    <w:unhideWhenUsed/>
    <w:rsid w:val="004D2989"/>
    <w:pPr>
      <w:spacing w:after="0" w:line="240" w:lineRule="auto"/>
      <w:ind w:left="283"/>
    </w:pPr>
    <w:rPr>
      <w:rFonts w:ascii="Times New Roman" w:eastAsia="Batang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iPriority w:val="99"/>
    <w:semiHidden/>
    <w:unhideWhenUsed/>
    <w:rsid w:val="004D2989"/>
    <w:pPr>
      <w:tabs>
        <w:tab w:val="num" w:pos="643"/>
        <w:tab w:val="num" w:pos="926"/>
      </w:tabs>
      <w:spacing w:after="0" w:line="240" w:lineRule="auto"/>
      <w:ind w:left="926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iPriority w:val="99"/>
    <w:semiHidden/>
    <w:unhideWhenUsed/>
    <w:rsid w:val="004D2989"/>
    <w:pPr>
      <w:numPr>
        <w:numId w:val="18"/>
      </w:numPr>
      <w:tabs>
        <w:tab w:val="clear" w:pos="643"/>
        <w:tab w:val="num" w:pos="926"/>
        <w:tab w:val="num" w:pos="1209"/>
      </w:tabs>
      <w:spacing w:after="0" w:line="240" w:lineRule="auto"/>
      <w:ind w:left="1209"/>
    </w:pPr>
    <w:rPr>
      <w:rFonts w:ascii="Times New Roman" w:eastAsia="Batang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iPriority w:val="99"/>
    <w:semiHidden/>
    <w:unhideWhenUsed/>
    <w:rsid w:val="004D2989"/>
    <w:pPr>
      <w:tabs>
        <w:tab w:val="num" w:pos="432"/>
        <w:tab w:val="num" w:pos="1209"/>
        <w:tab w:val="num" w:pos="1492"/>
      </w:tabs>
      <w:spacing w:after="0" w:line="240" w:lineRule="auto"/>
      <w:ind w:left="432" w:hanging="432"/>
    </w:pPr>
    <w:rPr>
      <w:rFonts w:ascii="Times New Roman" w:eastAsia="Batang" w:hAnsi="Times New Roman"/>
      <w:sz w:val="20"/>
      <w:szCs w:val="20"/>
      <w:lang w:val="en-US"/>
    </w:rPr>
  </w:style>
  <w:style w:type="paragraph" w:styleId="ListNumber2">
    <w:name w:val="List Number 2"/>
    <w:basedOn w:val="Normal"/>
    <w:uiPriority w:val="99"/>
    <w:semiHidden/>
    <w:unhideWhenUsed/>
    <w:rsid w:val="004D2989"/>
    <w:pPr>
      <w:tabs>
        <w:tab w:val="num" w:pos="643"/>
        <w:tab w:val="num" w:pos="1492"/>
      </w:tabs>
      <w:spacing w:after="0" w:line="240" w:lineRule="auto"/>
      <w:ind w:left="643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3">
    <w:name w:val="List Number 3"/>
    <w:basedOn w:val="Normal"/>
    <w:uiPriority w:val="99"/>
    <w:semiHidden/>
    <w:unhideWhenUsed/>
    <w:rsid w:val="004D2989"/>
    <w:pPr>
      <w:tabs>
        <w:tab w:val="num" w:pos="643"/>
        <w:tab w:val="num" w:pos="926"/>
        <w:tab w:val="num" w:pos="1492"/>
      </w:tabs>
      <w:spacing w:after="0" w:line="240" w:lineRule="auto"/>
      <w:ind w:left="926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4">
    <w:name w:val="List Number 4"/>
    <w:basedOn w:val="Normal"/>
    <w:uiPriority w:val="99"/>
    <w:semiHidden/>
    <w:unhideWhenUsed/>
    <w:rsid w:val="004D2989"/>
    <w:pPr>
      <w:tabs>
        <w:tab w:val="num" w:pos="926"/>
        <w:tab w:val="num" w:pos="1209"/>
      </w:tabs>
      <w:spacing w:after="0" w:line="240" w:lineRule="auto"/>
      <w:ind w:left="1209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5">
    <w:name w:val="List Number 5"/>
    <w:basedOn w:val="Normal"/>
    <w:uiPriority w:val="99"/>
    <w:semiHidden/>
    <w:unhideWhenUsed/>
    <w:rsid w:val="004D2989"/>
    <w:pPr>
      <w:tabs>
        <w:tab w:val="num" w:pos="1209"/>
        <w:tab w:val="num" w:pos="1492"/>
      </w:tabs>
      <w:spacing w:after="0" w:line="240" w:lineRule="auto"/>
      <w:ind w:left="1492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D29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4D298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2989"/>
    <w:pPr>
      <w:suppressAutoHyphens/>
      <w:spacing w:after="0" w:line="240" w:lineRule="auto"/>
      <w:ind w:left="708"/>
    </w:pPr>
    <w:rPr>
      <w:rFonts w:ascii="Arial" w:eastAsia="Times New Roman" w:hAnsi="Arial"/>
      <w:i/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2989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989"/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4D298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D2989"/>
    <w:pPr>
      <w:spacing w:after="120" w:line="240" w:lineRule="auto"/>
      <w:jc w:val="both"/>
    </w:pPr>
    <w:rPr>
      <w:rFonts w:ascii="Arial" w:eastAsia="Times New Roman" w:hAnsi="Arial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D2989"/>
    <w:rPr>
      <w:rFonts w:ascii="Arial" w:eastAsia="Times New Roman" w:hAnsi="Arial" w:cs="Times New Roman"/>
      <w:sz w:val="20"/>
      <w:szCs w:val="24"/>
      <w:lang w:eastAsia="ko-KR"/>
    </w:rPr>
  </w:style>
  <w:style w:type="paragraph" w:styleId="BodyText3">
    <w:name w:val="Body Text 3"/>
    <w:basedOn w:val="Normal"/>
    <w:link w:val="BodyText3Char1"/>
    <w:uiPriority w:val="99"/>
    <w:semiHidden/>
    <w:unhideWhenUsed/>
    <w:rsid w:val="004D2989"/>
    <w:pPr>
      <w:spacing w:after="0" w:line="240" w:lineRule="auto"/>
    </w:pPr>
    <w:rPr>
      <w:rFonts w:ascii="Times New Roman" w:eastAsia="Times New Roman" w:hAnsi="Times New Roman"/>
      <w:iCs/>
      <w:sz w:val="20"/>
      <w:szCs w:val="20"/>
    </w:rPr>
  </w:style>
  <w:style w:type="character" w:customStyle="1" w:styleId="BodyText3Char">
    <w:name w:val="Body Text 3 Char"/>
    <w:basedOn w:val="DefaultParagraphFont"/>
    <w:uiPriority w:val="99"/>
    <w:semiHidden/>
    <w:rsid w:val="004D2989"/>
    <w:rPr>
      <w:rFonts w:ascii="Calibri" w:eastAsia="Malgun Gothic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2989"/>
    <w:pPr>
      <w:widowControl w:val="0"/>
      <w:spacing w:after="0" w:line="240" w:lineRule="auto"/>
      <w:ind w:left="720"/>
    </w:pPr>
    <w:rPr>
      <w:rFonts w:ascii="Arial" w:eastAsia="Times New Roman" w:hAnsi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D2989"/>
    <w:rPr>
      <w:rFonts w:ascii="Arial" w:eastAsia="Times New Roman" w:hAnsi="Arial" w:cs="Times New Roman"/>
      <w:sz w:val="20"/>
      <w:szCs w:val="20"/>
      <w:lang w:eastAsia="ko-K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2989"/>
    <w:pPr>
      <w:shd w:val="clear" w:color="auto" w:fill="000080"/>
      <w:spacing w:after="180" w:line="240" w:lineRule="auto"/>
    </w:pPr>
    <w:rPr>
      <w:rFonts w:ascii="Tahoma" w:eastAsia="SimSu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2989"/>
    <w:rPr>
      <w:rFonts w:ascii="Tahoma" w:eastAsia="SimSun" w:hAnsi="Tahoma" w:cs="Tahoma"/>
      <w:sz w:val="20"/>
      <w:szCs w:val="20"/>
      <w:shd w:val="clear" w:color="auto" w:fill="000080"/>
      <w:lang w:eastAsia="ko-K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D2989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2989"/>
    <w:rPr>
      <w:rFonts w:ascii="Courier New" w:eastAsia="MS Mincho" w:hAnsi="Courier New" w:cs="Courier New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989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98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989"/>
    <w:rPr>
      <w:rFonts w:ascii="Tahoma" w:eastAsia="Times New Roman" w:hAnsi="Tahoma" w:cs="Tahoma"/>
      <w:sz w:val="16"/>
      <w:szCs w:val="16"/>
      <w:lang w:eastAsia="ar-SA"/>
    </w:rPr>
  </w:style>
  <w:style w:type="paragraph" w:styleId="Revision">
    <w:name w:val="Revision"/>
    <w:uiPriority w:val="99"/>
    <w:semiHidden/>
    <w:rsid w:val="004D2989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ListParagraph">
    <w:name w:val="List Paragraph"/>
    <w:basedOn w:val="Normal"/>
    <w:uiPriority w:val="34"/>
    <w:qFormat/>
    <w:rsid w:val="004D2989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2989"/>
    <w:pPr>
      <w:keepNext/>
      <w:keepLines/>
      <w:numPr>
        <w:numId w:val="0"/>
      </w:numPr>
      <w:tabs>
        <w:tab w:val="clear" w:pos="-1134"/>
      </w:tabs>
      <w:suppressAutoHyphens w:val="0"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paragraph" w:customStyle="1" w:styleId="Subtitle1">
    <w:name w:val="Subtitle1"/>
    <w:basedOn w:val="Normal"/>
    <w:next w:val="Normal"/>
    <w:uiPriority w:val="99"/>
    <w:semiHidden/>
    <w:qFormat/>
    <w:rsid w:val="004D2989"/>
    <w:p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paragraph" w:customStyle="1" w:styleId="Marginalia">
    <w:name w:val="Marginalia"/>
    <w:basedOn w:val="BodyText"/>
    <w:uiPriority w:val="99"/>
    <w:semiHidden/>
    <w:rsid w:val="004D2989"/>
    <w:pPr>
      <w:ind w:left="2268"/>
    </w:pPr>
  </w:style>
  <w:style w:type="paragraph" w:customStyle="1" w:styleId="Heading">
    <w:name w:val="Heading"/>
    <w:basedOn w:val="Normal"/>
    <w:next w:val="BodyText"/>
    <w:uiPriority w:val="99"/>
    <w:semiHidden/>
    <w:rsid w:val="004D298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Heading10">
    <w:name w:val="Heading 10"/>
    <w:basedOn w:val="Heading"/>
    <w:next w:val="BodyText"/>
    <w:uiPriority w:val="99"/>
    <w:semiHidden/>
    <w:rsid w:val="004D2989"/>
    <w:rPr>
      <w:b/>
      <w:bCs/>
      <w:sz w:val="21"/>
      <w:szCs w:val="21"/>
    </w:rPr>
  </w:style>
  <w:style w:type="paragraph" w:customStyle="1" w:styleId="TableContents">
    <w:name w:val="Table Contents"/>
    <w:basedOn w:val="Normal"/>
    <w:uiPriority w:val="99"/>
    <w:semiHidden/>
    <w:rsid w:val="004D2989"/>
    <w:pPr>
      <w:suppressLineNumbers/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ableHeading">
    <w:name w:val="Table Heading"/>
    <w:basedOn w:val="TableContents"/>
    <w:uiPriority w:val="99"/>
    <w:semiHidden/>
    <w:rsid w:val="004D2989"/>
    <w:pPr>
      <w:jc w:val="center"/>
    </w:pPr>
    <w:rPr>
      <w:b/>
      <w:bCs/>
      <w:i/>
      <w:iCs/>
    </w:rPr>
  </w:style>
  <w:style w:type="paragraph" w:customStyle="1" w:styleId="Table">
    <w:name w:val="Table"/>
    <w:basedOn w:val="Caption"/>
    <w:uiPriority w:val="99"/>
    <w:semiHidden/>
    <w:rsid w:val="004D2989"/>
  </w:style>
  <w:style w:type="paragraph" w:customStyle="1" w:styleId="Text">
    <w:name w:val="Text"/>
    <w:basedOn w:val="Normal"/>
    <w:uiPriority w:val="99"/>
    <w:semiHidden/>
    <w:rsid w:val="004D2989"/>
    <w:pPr>
      <w:suppressAutoHyphens/>
      <w:spacing w:after="120" w:line="240" w:lineRule="auto"/>
    </w:pPr>
    <w:rPr>
      <w:rFonts w:ascii="Arial" w:eastAsia="MS Mincho" w:hAnsi="Arial"/>
      <w:szCs w:val="20"/>
      <w:lang w:eastAsia="ar-SA"/>
    </w:rPr>
  </w:style>
  <w:style w:type="paragraph" w:customStyle="1" w:styleId="Index">
    <w:name w:val="Index"/>
    <w:basedOn w:val="Normal"/>
    <w:uiPriority w:val="99"/>
    <w:semiHidden/>
    <w:rsid w:val="004D2989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Objectindex1">
    <w:name w:val="Object index 1"/>
    <w:basedOn w:val="Index"/>
    <w:uiPriority w:val="99"/>
    <w:semiHidden/>
    <w:rsid w:val="004D2989"/>
    <w:pPr>
      <w:tabs>
        <w:tab w:val="right" w:leader="dot" w:pos="9069"/>
      </w:tabs>
    </w:pPr>
  </w:style>
  <w:style w:type="paragraph" w:customStyle="1" w:styleId="HorizontalLine">
    <w:name w:val="Horizontal Line"/>
    <w:basedOn w:val="Normal"/>
    <w:next w:val="BodyText"/>
    <w:uiPriority w:val="99"/>
    <w:semiHidden/>
    <w:rsid w:val="004D2989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Arial" w:eastAsia="Times New Roman" w:hAnsi="Arial"/>
      <w:sz w:val="12"/>
      <w:szCs w:val="12"/>
      <w:lang w:eastAsia="ar-SA"/>
    </w:r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4D2989"/>
    <w:pPr>
      <w:spacing w:after="0" w:line="240" w:lineRule="exact"/>
    </w:pPr>
    <w:rPr>
      <w:rFonts w:ascii="Arial" w:eastAsia="SimSun" w:hAnsi="Arial"/>
      <w:sz w:val="20"/>
      <w:lang w:val="en-US"/>
    </w:rPr>
  </w:style>
  <w:style w:type="paragraph" w:customStyle="1" w:styleId="ZchnZchnCharCharZchnZchn">
    <w:name w:val="Zchn Zchn Char Char Zchn Zchn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arCarCharCharChar">
    <w:name w:val="Car Car Char Char Char"/>
    <w:basedOn w:val="Normal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harCharCharCharCharZchnZchnCharCharChar">
    <w:name w:val="Char Char Char Char Char Zchn Zchn Char Char Char"/>
    <w:basedOn w:val="Normal"/>
    <w:uiPriority w:val="99"/>
    <w:semiHidden/>
    <w:rsid w:val="004D2989"/>
    <w:pPr>
      <w:spacing w:after="160" w:line="240" w:lineRule="exact"/>
    </w:pPr>
    <w:rPr>
      <w:rFonts w:ascii="Normal" w:eastAsia="Times New Roman" w:hAnsi="Normal"/>
      <w:b/>
      <w:sz w:val="20"/>
      <w:szCs w:val="20"/>
      <w:lang w:val="en-US"/>
    </w:rPr>
  </w:style>
  <w:style w:type="paragraph" w:customStyle="1" w:styleId="CharCharZchnZchn">
    <w:name w:val="Char Char Zchn Zchn"/>
    <w:basedOn w:val="Normal"/>
    <w:next w:val="Normal"/>
    <w:uiPriority w:val="99"/>
    <w:semiHidden/>
    <w:rsid w:val="004D2989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SimSun" w:hAnsi="Times New Roman"/>
      <w:kern w:val="2"/>
      <w:sz w:val="20"/>
      <w:szCs w:val="20"/>
      <w:lang w:eastAsia="zh-CN"/>
    </w:rPr>
  </w:style>
  <w:style w:type="paragraph" w:customStyle="1" w:styleId="Char">
    <w:name w:val="Char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ZchnZchn">
    <w:name w:val="Zchn Zchn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harCharCharZchnZchn">
    <w:name w:val="Char Char Char Zchn Zchn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DECISION">
    <w:name w:val="DECISION"/>
    <w:basedOn w:val="Normal"/>
    <w:uiPriority w:val="99"/>
    <w:semiHidden/>
    <w:rsid w:val="004D2989"/>
    <w:pPr>
      <w:widowControl w:val="0"/>
      <w:tabs>
        <w:tab w:val="num" w:pos="360"/>
      </w:tabs>
      <w:spacing w:before="120" w:after="120" w:line="240" w:lineRule="auto"/>
      <w:ind w:left="360" w:hanging="360"/>
      <w:jc w:val="both"/>
    </w:pPr>
    <w:rPr>
      <w:rFonts w:ascii="Arial" w:eastAsia="Times New Roman" w:hAnsi="Arial"/>
      <w:b/>
      <w:color w:val="0000FF"/>
      <w:sz w:val="20"/>
      <w:szCs w:val="20"/>
      <w:u w:val="single"/>
    </w:rPr>
  </w:style>
  <w:style w:type="paragraph" w:customStyle="1" w:styleId="CharCharCharCharChar">
    <w:name w:val="Char Char Char Char (文字) (文字) Char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DefinitionTerm">
    <w:name w:val="Definition Term"/>
    <w:basedOn w:val="Normal"/>
    <w:next w:val="Normal"/>
    <w:uiPriority w:val="99"/>
    <w:semiHidden/>
    <w:rsid w:val="004D29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arCarCharChar">
    <w:name w:val="Car Car Char Char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AP">
    <w:name w:val="AP"/>
    <w:basedOn w:val="Normal"/>
    <w:uiPriority w:val="99"/>
    <w:semiHidden/>
    <w:rsid w:val="004D2989"/>
    <w:pPr>
      <w:tabs>
        <w:tab w:val="right" w:pos="9639"/>
      </w:tabs>
      <w:spacing w:after="120" w:line="240" w:lineRule="auto"/>
      <w:ind w:left="2127" w:hanging="2127"/>
    </w:pPr>
    <w:rPr>
      <w:rFonts w:ascii="Arial" w:eastAsia="MS Mincho" w:hAnsi="Arial"/>
      <w:b/>
      <w:color w:val="FF0000"/>
      <w:sz w:val="20"/>
      <w:szCs w:val="20"/>
    </w:rPr>
  </w:style>
  <w:style w:type="paragraph" w:customStyle="1" w:styleId="body">
    <w:name w:val="body"/>
    <w:uiPriority w:val="99"/>
    <w:semiHidden/>
    <w:rsid w:val="004D2989"/>
    <w:pPr>
      <w:spacing w:after="12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graph">
    <w:name w:val="Paragraph"/>
    <w:basedOn w:val="Normal"/>
    <w:uiPriority w:val="99"/>
    <w:semiHidden/>
    <w:rsid w:val="004D2989"/>
    <w:pPr>
      <w:spacing w:after="120" w:line="240" w:lineRule="auto"/>
    </w:pPr>
    <w:rPr>
      <w:rFonts w:ascii="Arial" w:eastAsia="Batang" w:hAnsi="Arial"/>
      <w:sz w:val="20"/>
      <w:szCs w:val="20"/>
      <w:lang w:val="en-US"/>
    </w:rPr>
  </w:style>
  <w:style w:type="paragraph" w:customStyle="1" w:styleId="Item1">
    <w:name w:val="Item1"/>
    <w:basedOn w:val="Heading1"/>
    <w:uiPriority w:val="99"/>
    <w:semiHidden/>
    <w:rsid w:val="004D2989"/>
    <w:pPr>
      <w:keepNext/>
      <w:keepLines/>
      <w:numPr>
        <w:numId w:val="0"/>
      </w:numPr>
      <w:suppressAutoHyphens w:val="0"/>
      <w:spacing w:before="0" w:after="120"/>
      <w:ind w:left="709" w:hanging="709"/>
      <w:outlineLvl w:val="9"/>
    </w:pPr>
    <w:rPr>
      <w:rFonts w:eastAsia="Batang"/>
      <w:b w:val="0"/>
      <w:color w:val="auto"/>
      <w:lang w:eastAsia="en-US"/>
    </w:rPr>
  </w:style>
  <w:style w:type="paragraph" w:customStyle="1" w:styleId="Item2">
    <w:name w:val="Item2"/>
    <w:basedOn w:val="Normal"/>
    <w:uiPriority w:val="99"/>
    <w:semiHidden/>
    <w:rsid w:val="004D2989"/>
    <w:pPr>
      <w:keepNext/>
      <w:keepLines/>
      <w:spacing w:after="120" w:line="240" w:lineRule="auto"/>
      <w:ind w:left="851" w:hanging="851"/>
    </w:pPr>
    <w:rPr>
      <w:rFonts w:ascii="Arial" w:eastAsia="Batang" w:hAnsi="Arial"/>
      <w:sz w:val="20"/>
      <w:szCs w:val="20"/>
    </w:rPr>
  </w:style>
  <w:style w:type="paragraph" w:customStyle="1" w:styleId="TAC">
    <w:name w:val="TAC"/>
    <w:basedOn w:val="Normal"/>
    <w:uiPriority w:val="99"/>
    <w:semiHidden/>
    <w:rsid w:val="004D2989"/>
    <w:pPr>
      <w:keepNext/>
      <w:keepLines/>
      <w:spacing w:after="0" w:line="240" w:lineRule="auto"/>
      <w:jc w:val="center"/>
    </w:pPr>
    <w:rPr>
      <w:rFonts w:ascii="Arial" w:eastAsia="MS Mincho" w:hAnsi="Arial"/>
      <w:sz w:val="20"/>
      <w:szCs w:val="20"/>
    </w:rPr>
  </w:style>
  <w:style w:type="paragraph" w:customStyle="1" w:styleId="00BodyText">
    <w:name w:val="00 BodyText"/>
    <w:basedOn w:val="Normal"/>
    <w:uiPriority w:val="99"/>
    <w:semiHidden/>
    <w:rsid w:val="004D2989"/>
    <w:pPr>
      <w:widowControl w:val="0"/>
      <w:spacing w:after="220" w:line="240" w:lineRule="auto"/>
    </w:pPr>
    <w:rPr>
      <w:rFonts w:ascii="Arial" w:eastAsia="Batang" w:hAnsi="Arial"/>
      <w:szCs w:val="20"/>
    </w:rPr>
  </w:style>
  <w:style w:type="paragraph" w:customStyle="1" w:styleId="AM">
    <w:name w:val="AM"/>
    <w:uiPriority w:val="99"/>
    <w:semiHidden/>
    <w:rsid w:val="004D2989"/>
    <w:pPr>
      <w:tabs>
        <w:tab w:val="left" w:pos="720"/>
        <w:tab w:val="left" w:pos="1440"/>
        <w:tab w:val="left" w:pos="1872"/>
        <w:tab w:val="right" w:pos="9504"/>
      </w:tabs>
      <w:spacing w:before="48" w:after="0" w:line="240" w:lineRule="exact"/>
    </w:pPr>
    <w:rPr>
      <w:rFonts w:ascii="Helvetica" w:eastAsia="Batang" w:hAnsi="Helvetica" w:cs="Times New Roman"/>
      <w:sz w:val="20"/>
      <w:szCs w:val="20"/>
    </w:rPr>
  </w:style>
  <w:style w:type="paragraph" w:customStyle="1" w:styleId="numbered1">
    <w:name w:val="numbered1"/>
    <w:basedOn w:val="Normal"/>
    <w:uiPriority w:val="99"/>
    <w:semiHidden/>
    <w:rsid w:val="004D2989"/>
    <w:pPr>
      <w:tabs>
        <w:tab w:val="num" w:pos="720"/>
      </w:tabs>
      <w:spacing w:before="240" w:after="0" w:line="240" w:lineRule="auto"/>
      <w:ind w:left="720" w:hanging="720"/>
      <w:jc w:val="both"/>
      <w:outlineLvl w:val="0"/>
    </w:pPr>
    <w:rPr>
      <w:rFonts w:ascii="Arial" w:eastAsia="Times New Roman" w:hAnsi="Arial"/>
      <w:b/>
      <w:szCs w:val="20"/>
    </w:rPr>
  </w:style>
  <w:style w:type="paragraph" w:customStyle="1" w:styleId="numbered2">
    <w:name w:val="numbered2"/>
    <w:basedOn w:val="Normal"/>
    <w:uiPriority w:val="99"/>
    <w:semiHidden/>
    <w:rsid w:val="004D2989"/>
    <w:pPr>
      <w:tabs>
        <w:tab w:val="num" w:pos="709"/>
      </w:tabs>
      <w:spacing w:before="240" w:after="0" w:line="240" w:lineRule="auto"/>
      <w:ind w:firstLine="11"/>
      <w:jc w:val="both"/>
    </w:pPr>
    <w:rPr>
      <w:rFonts w:ascii="Arial" w:eastAsia="Times New Roman" w:hAnsi="Arial"/>
      <w:b/>
      <w:szCs w:val="20"/>
    </w:rPr>
  </w:style>
  <w:style w:type="paragraph" w:customStyle="1" w:styleId="numbered3">
    <w:name w:val="numbered3"/>
    <w:basedOn w:val="Normal"/>
    <w:uiPriority w:val="99"/>
    <w:semiHidden/>
    <w:rsid w:val="004D2989"/>
    <w:pPr>
      <w:tabs>
        <w:tab w:val="num" w:pos="0"/>
      </w:tabs>
      <w:spacing w:before="120" w:after="0" w:line="240" w:lineRule="auto"/>
      <w:ind w:left="709" w:hanging="709"/>
      <w:jc w:val="both"/>
    </w:pPr>
    <w:rPr>
      <w:rFonts w:ascii="Arial" w:eastAsia="Times New Roman" w:hAnsi="Arial"/>
      <w:b/>
      <w:szCs w:val="20"/>
    </w:rPr>
  </w:style>
  <w:style w:type="paragraph" w:customStyle="1" w:styleId="numbered4">
    <w:name w:val="numbered4"/>
    <w:basedOn w:val="Normal"/>
    <w:uiPriority w:val="99"/>
    <w:semiHidden/>
    <w:rsid w:val="004D2989"/>
    <w:pPr>
      <w:tabs>
        <w:tab w:val="num" w:pos="3240"/>
      </w:tabs>
      <w:spacing w:before="240" w:after="0" w:line="240" w:lineRule="auto"/>
      <w:ind w:left="3240" w:hanging="1080"/>
      <w:jc w:val="both"/>
    </w:pPr>
    <w:rPr>
      <w:rFonts w:ascii="Arial" w:eastAsia="Times New Roman" w:hAnsi="Arial"/>
      <w:szCs w:val="20"/>
    </w:rPr>
  </w:style>
  <w:style w:type="paragraph" w:customStyle="1" w:styleId="numbered5">
    <w:name w:val="numbered5"/>
    <w:basedOn w:val="Normal"/>
    <w:uiPriority w:val="99"/>
    <w:semiHidden/>
    <w:rsid w:val="004D2989"/>
    <w:pPr>
      <w:tabs>
        <w:tab w:val="num" w:pos="4680"/>
      </w:tabs>
      <w:spacing w:before="240" w:after="0" w:line="240" w:lineRule="auto"/>
      <w:ind w:left="4680" w:hanging="1440"/>
      <w:jc w:val="both"/>
    </w:pPr>
    <w:rPr>
      <w:rFonts w:ascii="Arial" w:eastAsia="Times New Roman" w:hAnsi="Arial"/>
      <w:szCs w:val="20"/>
    </w:rPr>
  </w:style>
  <w:style w:type="paragraph" w:customStyle="1" w:styleId="tdoc-header">
    <w:name w:val="tdoc-header"/>
    <w:uiPriority w:val="99"/>
    <w:semiHidden/>
    <w:rsid w:val="004D2989"/>
    <w:pPr>
      <w:spacing w:after="0" w:line="240" w:lineRule="auto"/>
    </w:pPr>
    <w:rPr>
      <w:rFonts w:ascii="Arial" w:eastAsia="Batang" w:hAnsi="Arial" w:cs="Arial"/>
      <w:noProof/>
      <w:sz w:val="24"/>
      <w:szCs w:val="24"/>
    </w:rPr>
  </w:style>
  <w:style w:type="paragraph" w:customStyle="1" w:styleId="B1">
    <w:name w:val="B1"/>
    <w:basedOn w:val="Normal"/>
    <w:uiPriority w:val="99"/>
    <w:semiHidden/>
    <w:rsid w:val="004D2989"/>
    <w:pPr>
      <w:spacing w:after="0" w:line="240" w:lineRule="auto"/>
      <w:ind w:left="567" w:hanging="567"/>
      <w:jc w:val="both"/>
    </w:pPr>
    <w:rPr>
      <w:rFonts w:ascii="Arial" w:eastAsia="Times New Roman" w:hAnsi="Arial"/>
      <w:sz w:val="20"/>
      <w:szCs w:val="20"/>
    </w:rPr>
  </w:style>
  <w:style w:type="paragraph" w:customStyle="1" w:styleId="EW">
    <w:name w:val="EW"/>
    <w:basedOn w:val="Normal"/>
    <w:uiPriority w:val="99"/>
    <w:semiHidden/>
    <w:rsid w:val="004D2989"/>
    <w:pPr>
      <w:keepLines/>
      <w:spacing w:after="0" w:line="240" w:lineRule="auto"/>
      <w:ind w:left="1702" w:hanging="1418"/>
    </w:pPr>
    <w:rPr>
      <w:rFonts w:ascii="Times New Roman" w:eastAsia="Times New Roman" w:hAnsi="Times New Roman"/>
      <w:sz w:val="20"/>
      <w:szCs w:val="20"/>
    </w:rPr>
  </w:style>
  <w:style w:type="paragraph" w:customStyle="1" w:styleId="TAL">
    <w:name w:val="TAL"/>
    <w:basedOn w:val="Normal"/>
    <w:uiPriority w:val="99"/>
    <w:semiHidden/>
    <w:rsid w:val="004D2989"/>
    <w:pPr>
      <w:keepNext/>
      <w:keepLines/>
      <w:widowControl w:val="0"/>
      <w:spacing w:after="0" w:line="240" w:lineRule="auto"/>
    </w:pPr>
    <w:rPr>
      <w:rFonts w:ascii="Arial" w:eastAsia="MS Mincho" w:hAnsi="Arial"/>
      <w:sz w:val="20"/>
      <w:szCs w:val="20"/>
    </w:rPr>
  </w:style>
  <w:style w:type="paragraph" w:customStyle="1" w:styleId="Bulletedo1">
    <w:name w:val="Bulleted o 1"/>
    <w:basedOn w:val="Normal"/>
    <w:uiPriority w:val="99"/>
    <w:semiHidden/>
    <w:rsid w:val="004D2989"/>
    <w:pPr>
      <w:spacing w:after="220" w:line="240" w:lineRule="auto"/>
      <w:ind w:left="1655" w:hanging="357"/>
    </w:pPr>
    <w:rPr>
      <w:rFonts w:ascii="Arial" w:eastAsia="Times New Roman" w:hAnsi="Arial"/>
      <w:szCs w:val="20"/>
      <w:lang w:val="en-US"/>
    </w:rPr>
  </w:style>
  <w:style w:type="paragraph" w:customStyle="1" w:styleId="text0">
    <w:name w:val="text"/>
    <w:basedOn w:val="Normal"/>
    <w:uiPriority w:val="99"/>
    <w:semiHidden/>
    <w:rsid w:val="004D2989"/>
    <w:pPr>
      <w:spacing w:after="0" w:line="240" w:lineRule="auto"/>
    </w:pPr>
    <w:rPr>
      <w:rFonts w:ascii="Arial" w:eastAsia="Batang" w:hAnsi="Arial" w:cs="Arial"/>
      <w:sz w:val="20"/>
      <w:szCs w:val="20"/>
    </w:rPr>
  </w:style>
  <w:style w:type="paragraph" w:customStyle="1" w:styleId="EQ">
    <w:name w:val="EQ"/>
    <w:basedOn w:val="Normal"/>
    <w:next w:val="Normal"/>
    <w:uiPriority w:val="99"/>
    <w:semiHidden/>
    <w:rsid w:val="004D2989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ACTION">
    <w:name w:val="ACTION"/>
    <w:basedOn w:val="Normal"/>
    <w:uiPriority w:val="99"/>
    <w:semiHidden/>
    <w:rsid w:val="004D2989"/>
    <w:pPr>
      <w:keepNext/>
      <w:keepLines/>
      <w:widowControl w:val="0"/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 w:line="240" w:lineRule="auto"/>
      <w:ind w:left="1843" w:hanging="992"/>
      <w:jc w:val="both"/>
    </w:pPr>
    <w:rPr>
      <w:rFonts w:ascii="Arial" w:eastAsia="Times New Roman" w:hAnsi="Arial"/>
      <w:b/>
      <w:color w:val="FF0000"/>
      <w:sz w:val="20"/>
      <w:szCs w:val="20"/>
    </w:rPr>
  </w:style>
  <w:style w:type="paragraph" w:customStyle="1" w:styleId="ZT">
    <w:name w:val="ZT"/>
    <w:uiPriority w:val="99"/>
    <w:semiHidden/>
    <w:rsid w:val="004D298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</w:pPr>
    <w:rPr>
      <w:rFonts w:ascii="Arial" w:eastAsia="Batang" w:hAnsi="Arial" w:cs="Times New Roman"/>
      <w:b/>
      <w:sz w:val="34"/>
      <w:szCs w:val="20"/>
    </w:rPr>
  </w:style>
  <w:style w:type="paragraph" w:customStyle="1" w:styleId="Title1">
    <w:name w:val="Title1"/>
    <w:basedOn w:val="Normal"/>
    <w:next w:val="Normal"/>
    <w:uiPriority w:val="99"/>
    <w:semiHidden/>
    <w:qFormat/>
    <w:rsid w:val="004D2989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paragraph" w:customStyle="1" w:styleId="CSTitle">
    <w:name w:val="CS_Title"/>
    <w:basedOn w:val="Title"/>
    <w:uiPriority w:val="99"/>
    <w:semiHidden/>
    <w:rsid w:val="004D2989"/>
    <w:pPr>
      <w:pBdr>
        <w:bottom w:val="none" w:sz="0" w:space="0" w:color="auto"/>
      </w:pBdr>
      <w:spacing w:after="0"/>
      <w:ind w:left="560"/>
      <w:contextualSpacing w:val="0"/>
    </w:pPr>
    <w:rPr>
      <w:rFonts w:ascii="Arial" w:hAnsi="Arial"/>
      <w:b/>
      <w:color w:val="auto"/>
      <w:spacing w:val="0"/>
      <w:kern w:val="0"/>
      <w:sz w:val="36"/>
      <w:szCs w:val="20"/>
      <w:lang w:val="en-IE" w:eastAsia="en-US"/>
    </w:rPr>
  </w:style>
  <w:style w:type="paragraph" w:customStyle="1" w:styleId="CSNumber">
    <w:name w:val="CS_Number"/>
    <w:basedOn w:val="Title"/>
    <w:uiPriority w:val="99"/>
    <w:semiHidden/>
    <w:rsid w:val="004D2989"/>
    <w:pPr>
      <w:pBdr>
        <w:bottom w:val="none" w:sz="0" w:space="0" w:color="auto"/>
      </w:pBdr>
      <w:spacing w:after="0"/>
      <w:ind w:left="560"/>
      <w:contextualSpacing w:val="0"/>
      <w:jc w:val="right"/>
    </w:pPr>
    <w:rPr>
      <w:rFonts w:ascii="Arial" w:hAnsi="Arial"/>
      <w:b/>
      <w:color w:val="auto"/>
      <w:spacing w:val="0"/>
      <w:kern w:val="0"/>
      <w:sz w:val="28"/>
      <w:szCs w:val="20"/>
      <w:lang w:val="en-IE" w:eastAsia="en-US"/>
    </w:rPr>
  </w:style>
  <w:style w:type="paragraph" w:customStyle="1" w:styleId="FP">
    <w:name w:val="FP"/>
    <w:uiPriority w:val="99"/>
    <w:semiHidden/>
    <w:rsid w:val="004D2989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Batang" w:hAnsi="Arial" w:cs="Times New Roman"/>
      <w:sz w:val="20"/>
      <w:szCs w:val="20"/>
    </w:rPr>
  </w:style>
  <w:style w:type="paragraph" w:customStyle="1" w:styleId="B2">
    <w:name w:val="B2"/>
    <w:basedOn w:val="List2"/>
    <w:uiPriority w:val="99"/>
    <w:semiHidden/>
    <w:rsid w:val="004D2989"/>
    <w:pPr>
      <w:suppressAutoHyphens w:val="0"/>
      <w:spacing w:after="180"/>
      <w:ind w:left="851" w:hanging="284"/>
    </w:pPr>
    <w:rPr>
      <w:rFonts w:ascii="Times New Roman" w:hAnsi="Times New Roman"/>
      <w:lang w:eastAsia="en-US"/>
    </w:rPr>
  </w:style>
  <w:style w:type="paragraph" w:customStyle="1" w:styleId="NormalAgenda">
    <w:name w:val="Normal Agenda"/>
    <w:uiPriority w:val="99"/>
    <w:semiHidden/>
    <w:rsid w:val="004D2989"/>
    <w:pPr>
      <w:snapToGrid w:val="0"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FootnoteReference">
    <w:name w:val="footnote reference"/>
    <w:uiPriority w:val="99"/>
    <w:semiHidden/>
    <w:unhideWhenUsed/>
    <w:rsid w:val="004D2989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uiPriority w:val="99"/>
    <w:semiHidden/>
    <w:unhideWhenUsed/>
    <w:rsid w:val="004D2989"/>
    <w:rPr>
      <w:rFonts w:ascii="Times New Roman" w:hAnsi="Times New Roman" w:cs="Times New Roman" w:hint="default"/>
      <w:sz w:val="16"/>
    </w:rPr>
  </w:style>
  <w:style w:type="character" w:styleId="EndnoteReference">
    <w:name w:val="endnote reference"/>
    <w:uiPriority w:val="99"/>
    <w:semiHidden/>
    <w:unhideWhenUsed/>
    <w:rsid w:val="004D2989"/>
    <w:rPr>
      <w:rFonts w:ascii="Times New Roman" w:hAnsi="Times New Roman" w:cs="Times New Roman" w:hint="default"/>
      <w:vertAlign w:val="superscript"/>
    </w:rPr>
  </w:style>
  <w:style w:type="character" w:customStyle="1" w:styleId="SubtitleChar1">
    <w:name w:val="Subtitle Char1"/>
    <w:uiPriority w:val="11"/>
    <w:rsid w:val="004D2989"/>
    <w:rPr>
      <w:rFonts w:ascii="Cambria" w:eastAsia="Malgun Gothic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BodyText3Char1">
    <w:name w:val="Body Text 3 Char1"/>
    <w:link w:val="BodyText3"/>
    <w:uiPriority w:val="99"/>
    <w:semiHidden/>
    <w:locked/>
    <w:rsid w:val="004D2989"/>
    <w:rPr>
      <w:rFonts w:ascii="Times New Roman" w:eastAsia="Times New Roman" w:hAnsi="Times New Roman" w:cs="Times New Roman"/>
      <w:iCs/>
      <w:sz w:val="20"/>
      <w:szCs w:val="20"/>
      <w:lang w:eastAsia="ko-KR"/>
    </w:rPr>
  </w:style>
  <w:style w:type="character" w:customStyle="1" w:styleId="TitleChar1">
    <w:name w:val="Title Char1"/>
    <w:uiPriority w:val="10"/>
    <w:rsid w:val="004D2989"/>
    <w:rPr>
      <w:rFonts w:ascii="Cambria" w:eastAsia="Malgun Gothic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FootnoteCharacters">
    <w:name w:val="Footnote Characters"/>
    <w:rsid w:val="004D2989"/>
    <w:rPr>
      <w:vertAlign w:val="superscript"/>
    </w:rPr>
  </w:style>
  <w:style w:type="character" w:customStyle="1" w:styleId="NumberingSymbols">
    <w:name w:val="Numbering Symbols"/>
    <w:rsid w:val="004D2989"/>
  </w:style>
  <w:style w:type="character" w:customStyle="1" w:styleId="Bullets">
    <w:name w:val="Bullets"/>
    <w:rsid w:val="004D2989"/>
    <w:rPr>
      <w:rFonts w:ascii="StarSymbol" w:hAnsi="StarSymbol" w:hint="default"/>
      <w:sz w:val="18"/>
    </w:rPr>
  </w:style>
  <w:style w:type="character" w:customStyle="1" w:styleId="EndnoteCharacters">
    <w:name w:val="Endnote Characters"/>
    <w:rsid w:val="004D2989"/>
    <w:rPr>
      <w:vertAlign w:val="superscript"/>
    </w:rPr>
  </w:style>
  <w:style w:type="character" w:customStyle="1" w:styleId="FootnoteReference1">
    <w:name w:val="Footnote Reference1"/>
    <w:semiHidden/>
    <w:rsid w:val="004D2989"/>
    <w:rPr>
      <w:vertAlign w:val="superscript"/>
    </w:rPr>
  </w:style>
  <w:style w:type="character" w:customStyle="1" w:styleId="WW8Num1z0">
    <w:name w:val="WW8Num1z0"/>
    <w:rsid w:val="004D2989"/>
    <w:rPr>
      <w:rFonts w:ascii="Arial" w:hAnsi="Arial" w:cs="Arial" w:hint="default"/>
    </w:rPr>
  </w:style>
  <w:style w:type="character" w:customStyle="1" w:styleId="Absatz-Standardschriftart">
    <w:name w:val="Absatz-Standardschriftart"/>
    <w:rsid w:val="004D2989"/>
  </w:style>
  <w:style w:type="character" w:customStyle="1" w:styleId="WW8Num2z0">
    <w:name w:val="WW8Num2z0"/>
    <w:rsid w:val="004D2989"/>
    <w:rPr>
      <w:color w:val="000000"/>
    </w:rPr>
  </w:style>
  <w:style w:type="character" w:customStyle="1" w:styleId="DefaultParagraphFont1">
    <w:name w:val="Default Paragraph Font1"/>
    <w:rsid w:val="004D2989"/>
  </w:style>
  <w:style w:type="character" w:customStyle="1" w:styleId="WW-Absatz-Standardschriftart">
    <w:name w:val="WW-Absatz-Standardschriftart"/>
    <w:rsid w:val="004D2989"/>
  </w:style>
  <w:style w:type="character" w:customStyle="1" w:styleId="WW8Num6z0">
    <w:name w:val="WW8Num6z0"/>
    <w:rsid w:val="004D2989"/>
    <w:rPr>
      <w:b/>
      <w:bCs w:val="0"/>
    </w:rPr>
  </w:style>
  <w:style w:type="character" w:customStyle="1" w:styleId="WW8Num7z0">
    <w:name w:val="WW8Num7z0"/>
    <w:rsid w:val="004D2989"/>
    <w:rPr>
      <w:color w:val="000000"/>
    </w:rPr>
  </w:style>
  <w:style w:type="character" w:customStyle="1" w:styleId="WW8Num9z0">
    <w:name w:val="WW8Num9z0"/>
    <w:rsid w:val="004D2989"/>
    <w:rPr>
      <w:b/>
      <w:bCs w:val="0"/>
    </w:rPr>
  </w:style>
  <w:style w:type="character" w:customStyle="1" w:styleId="WW8Num11z0">
    <w:name w:val="WW8Num11z0"/>
    <w:rsid w:val="004D2989"/>
    <w:rPr>
      <w:rFonts w:ascii="Arial" w:hAnsi="Arial" w:cs="Arial" w:hint="default"/>
    </w:rPr>
  </w:style>
  <w:style w:type="character" w:customStyle="1" w:styleId="WW8Num11z1">
    <w:name w:val="WW8Num11z1"/>
    <w:rsid w:val="004D2989"/>
    <w:rPr>
      <w:rFonts w:ascii="Courier New" w:hAnsi="Courier New" w:cs="Courier New" w:hint="default"/>
    </w:rPr>
  </w:style>
  <w:style w:type="character" w:customStyle="1" w:styleId="WW8Num11z2">
    <w:name w:val="WW8Num11z2"/>
    <w:rsid w:val="004D2989"/>
    <w:rPr>
      <w:rFonts w:ascii="Wingdings" w:hAnsi="Wingdings" w:hint="default"/>
    </w:rPr>
  </w:style>
  <w:style w:type="character" w:customStyle="1" w:styleId="WW8Num11z3">
    <w:name w:val="WW8Num11z3"/>
    <w:rsid w:val="004D2989"/>
    <w:rPr>
      <w:rFonts w:ascii="Symbol" w:hAnsi="Symbol" w:hint="default"/>
    </w:rPr>
  </w:style>
  <w:style w:type="character" w:customStyle="1" w:styleId="WW-DefaultParagraphFont">
    <w:name w:val="WW-Default Paragraph Font"/>
    <w:rsid w:val="004D2989"/>
  </w:style>
  <w:style w:type="character" w:customStyle="1" w:styleId="WW-EndnoteCharacters">
    <w:name w:val="WW-Endnote Characters"/>
    <w:rsid w:val="004D2989"/>
  </w:style>
  <w:style w:type="character" w:customStyle="1" w:styleId="TableHeading0">
    <w:name w:val="TableHeading"/>
    <w:rsid w:val="004D2989"/>
    <w:rPr>
      <w:rFonts w:ascii="Arial" w:hAnsi="Arial" w:cs="Arial" w:hint="default"/>
      <w:b/>
      <w:bCs w:val="0"/>
      <w:color w:val="000000"/>
      <w:sz w:val="20"/>
      <w:lang w:val="en-GB" w:eastAsia="ar-SA" w:bidi="ar-SA"/>
    </w:rPr>
  </w:style>
  <w:style w:type="character" w:customStyle="1" w:styleId="EmailStyle821">
    <w:name w:val="EmailStyle821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081">
    <w:name w:val="EmailStyle1081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7">
    <w:name w:val="emailstyle17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70">
    <w:name w:val="EmailStyle17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71">
    <w:name w:val="EmailStyle171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72">
    <w:name w:val="EmailStyle172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HeadChar">
    <w:name w:val="Head Char"/>
    <w:locked/>
    <w:rsid w:val="004D2989"/>
    <w:rPr>
      <w:rFonts w:ascii="Arial" w:hAnsi="Arial" w:cs="Arial" w:hint="default"/>
      <w:b/>
      <w:bCs w:val="0"/>
      <w:kern w:val="28"/>
      <w:sz w:val="28"/>
      <w:lang w:val="en-GB" w:eastAsia="en-US"/>
    </w:rPr>
  </w:style>
  <w:style w:type="character" w:customStyle="1" w:styleId="CharChar">
    <w:name w:val="Char Char"/>
    <w:rsid w:val="004D2989"/>
    <w:rPr>
      <w:rFonts w:ascii="Arial" w:hAnsi="Arial" w:cs="Arial" w:hint="default"/>
      <w:b/>
      <w:bCs w:val="0"/>
      <w:lang w:val="fr-FR" w:eastAsia="ar-SA" w:bidi="ar-SA"/>
    </w:rPr>
  </w:style>
  <w:style w:type="character" w:customStyle="1" w:styleId="Heading1CharChar">
    <w:name w:val="Heading 1 Char Char"/>
    <w:rsid w:val="004D2989"/>
    <w:rPr>
      <w:rFonts w:ascii="Arial" w:eastAsia="Batang" w:hAnsi="Arial" w:cs="Arial" w:hint="default"/>
      <w:sz w:val="36"/>
      <w:lang w:val="en-US" w:eastAsia="en-US"/>
    </w:rPr>
  </w:style>
  <w:style w:type="character" w:customStyle="1" w:styleId="Heading2CharChar">
    <w:name w:val="Heading 2 Char Char"/>
    <w:rsid w:val="004D2989"/>
    <w:rPr>
      <w:rFonts w:ascii="Arial" w:eastAsia="Batang" w:hAnsi="Arial" w:cs="Arial" w:hint="default"/>
      <w:sz w:val="32"/>
      <w:lang w:val="en-GB" w:eastAsia="en-US"/>
    </w:rPr>
  </w:style>
  <w:style w:type="table" w:styleId="TableGrid">
    <w:name w:val="Table Grid"/>
    <w:basedOn w:val="TableNormal"/>
    <w:uiPriority w:val="59"/>
    <w:rsid w:val="004D2989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4D2989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D2989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D2989"/>
  </w:style>
  <w:style w:type="character" w:customStyle="1" w:styleId="gmaildefault">
    <w:name w:val="gmail_default"/>
    <w:basedOn w:val="DefaultParagraphFont"/>
    <w:rsid w:val="004D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4693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OWNER\Documents\3GPP\TSGS6_064_Orlando\agenda\docs\S6-245231.zip" TargetMode="External"/><Relationship Id="rId117" Type="http://schemas.openxmlformats.org/officeDocument/2006/relationships/hyperlink" Target="file:///C:\Users\OWNER\Documents\3GPP\TSGS6_064_Orlando\agenda\docs\S6-245228.zip" TargetMode="External"/><Relationship Id="rId21" Type="http://schemas.openxmlformats.org/officeDocument/2006/relationships/hyperlink" Target="file:///C:\Users\OWNER\Documents\3GPP\TSGS6_064_Orlando\agenda\docs\S6-245186.zip" TargetMode="External"/><Relationship Id="rId42" Type="http://schemas.openxmlformats.org/officeDocument/2006/relationships/hyperlink" Target="file:///C:\3GPP_SA6-ongoing_meeting\SA_6-64\docs\S6-244402.zip" TargetMode="External"/><Relationship Id="rId47" Type="http://schemas.openxmlformats.org/officeDocument/2006/relationships/hyperlink" Target="file:///C:\3GPP_SA6-ongoing_meeting\SA_6-64\docs\S6-244411.zip" TargetMode="External"/><Relationship Id="rId63" Type="http://schemas.openxmlformats.org/officeDocument/2006/relationships/hyperlink" Target="file:///C:\Users\OWNER\Documents\3GPP\TSGS6_064_Orlando\agenda\docs\S6-245042.zip" TargetMode="External"/><Relationship Id="rId68" Type="http://schemas.openxmlformats.org/officeDocument/2006/relationships/hyperlink" Target="file:///C:\Users\OWNER\Documents\3GPP\TSGS6_064_Orlando\agenda\docs\S6-245043.zip" TargetMode="External"/><Relationship Id="rId84" Type="http://schemas.openxmlformats.org/officeDocument/2006/relationships/hyperlink" Target="file:///C:\3GPP_SA6-ongoing_meeting\SA_6-64\docs\S6-244460.zip" TargetMode="External"/><Relationship Id="rId89" Type="http://schemas.openxmlformats.org/officeDocument/2006/relationships/hyperlink" Target="file:///C:\Users\OWNER\Documents\3GPP\TSGS6_064_Orlando\agenda\docs\S6-245090.zip" TargetMode="External"/><Relationship Id="rId112" Type="http://schemas.openxmlformats.org/officeDocument/2006/relationships/hyperlink" Target="file:///C:\Users\OWNER\Documents\3GPP\TSGS6_064_Orlando\agenda\docs\S6-245055.zip" TargetMode="External"/><Relationship Id="rId16" Type="http://schemas.openxmlformats.org/officeDocument/2006/relationships/hyperlink" Target="file:///C:\3GPP_SA6-ongoing_meeting\SA_6-64\docs\S6-244454.zip" TargetMode="External"/><Relationship Id="rId107" Type="http://schemas.openxmlformats.org/officeDocument/2006/relationships/hyperlink" Target="file:///C:\Users\OWNER\Documents\3GPP\TSGS6_064_Orlando\agenda\docs\S6-245175.zip" TargetMode="External"/><Relationship Id="rId11" Type="http://schemas.openxmlformats.org/officeDocument/2006/relationships/hyperlink" Target="file:///C:\3GPP_SA6-ongoing_meeting\SA_6-63\docs\S6-244064.zip" TargetMode="External"/><Relationship Id="rId32" Type="http://schemas.openxmlformats.org/officeDocument/2006/relationships/hyperlink" Target="file:///C:\Users\OWNER\Documents\3GPP\TSGS6_064_Orlando\agenda\docs\S6-245015.zip" TargetMode="External"/><Relationship Id="rId37" Type="http://schemas.openxmlformats.org/officeDocument/2006/relationships/hyperlink" Target="file:///C:\Users\OWNER\Documents\3GPP\TSGS6_064_Orlando\agenda\docs\S6-245014.zip" TargetMode="External"/><Relationship Id="rId53" Type="http://schemas.openxmlformats.org/officeDocument/2006/relationships/hyperlink" Target="file:///C:\3GPP_SA6-ongoing_meeting\SA_6-64\docs\S6-244423.zip" TargetMode="External"/><Relationship Id="rId58" Type="http://schemas.openxmlformats.org/officeDocument/2006/relationships/hyperlink" Target="file:///C:\Users\OWNER\Documents\3GPP\TSGS6_064_Orlando\agenda\docs\S6-245025.zip" TargetMode="External"/><Relationship Id="rId74" Type="http://schemas.openxmlformats.org/officeDocument/2006/relationships/hyperlink" Target="file:///C:\Users\OWNER\Documents\3GPP\TSGS6_064_Orlando\agenda\docs\S6-245091.zip" TargetMode="External"/><Relationship Id="rId79" Type="http://schemas.openxmlformats.org/officeDocument/2006/relationships/hyperlink" Target="file:///C:\Users\OWNER\Documents\3GPP\TSGS6_064_Orlando\agenda\docs\S6-245031.zip" TargetMode="External"/><Relationship Id="rId102" Type="http://schemas.openxmlformats.org/officeDocument/2006/relationships/hyperlink" Target="file:///C:\3GPP_SA6-ongoing_meeting\SA_6-63\docs\S6-244049.zip" TargetMode="External"/><Relationship Id="rId123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file:///C:\Users\OWNER\Documents\3GPP\TSGS6_064_Orlando\agenda\docs\S6-245040.zip" TargetMode="External"/><Relationship Id="rId82" Type="http://schemas.openxmlformats.org/officeDocument/2006/relationships/hyperlink" Target="file:///C:\Users\OWNER\Documents\3GPP\TSGS6_064_Orlando\agenda\docs\S6-245036.zip" TargetMode="External"/><Relationship Id="rId90" Type="http://schemas.openxmlformats.org/officeDocument/2006/relationships/hyperlink" Target="file:///C:\Users\OWNER\Documents\3GPP\TSGS6_064_Orlando\agenda\docs\S6-245206.zip" TargetMode="External"/><Relationship Id="rId95" Type="http://schemas.openxmlformats.org/officeDocument/2006/relationships/hyperlink" Target="file:///C:\3GPP_SA6-ongoing_meeting\SA_6-64\docs\S6-244444.zip" TargetMode="External"/><Relationship Id="rId19" Type="http://schemas.openxmlformats.org/officeDocument/2006/relationships/hyperlink" Target="file:///C:\3GPP_SA6-ongoing_meeting\SA_6-64\docs\S6-244457.zip" TargetMode="External"/><Relationship Id="rId14" Type="http://schemas.openxmlformats.org/officeDocument/2006/relationships/hyperlink" Target="file:///C:\3GPP_SA6-ongoing_meeting\SA_6-64\docs\S6-244452.zip" TargetMode="External"/><Relationship Id="rId22" Type="http://schemas.openxmlformats.org/officeDocument/2006/relationships/hyperlink" Target="file:///C:\Users\OWNER\Documents\3GPP\TSGS6_064_Orlando\agenda\docs\S6-245204.zip" TargetMode="External"/><Relationship Id="rId27" Type="http://schemas.openxmlformats.org/officeDocument/2006/relationships/hyperlink" Target="file:///C:\Users\OWNER\Documents\3GPP\TSGS6_064_Orlando\agenda\docs\S6-245233.zip" TargetMode="External"/><Relationship Id="rId30" Type="http://schemas.openxmlformats.org/officeDocument/2006/relationships/hyperlink" Target="file:///C:\Users\OWNER\Documents\3GPP\TSGS6_064_Orlando\agenda\docs\S6-245051.zip" TargetMode="External"/><Relationship Id="rId35" Type="http://schemas.openxmlformats.org/officeDocument/2006/relationships/hyperlink" Target="file:///C:\Users\OWNER\Documents\3GPP\TSGS6_064_Orlando\agenda\docs\S6-245050.zip" TargetMode="External"/><Relationship Id="rId43" Type="http://schemas.openxmlformats.org/officeDocument/2006/relationships/hyperlink" Target="file:///C:\3GPP_SA6-ongoing_meeting\SA_6-64\docs\S6-244403.zip" TargetMode="External"/><Relationship Id="rId48" Type="http://schemas.openxmlformats.org/officeDocument/2006/relationships/hyperlink" Target="file:///C:\3GPP_SA6-ongoing_meeting\SA_6-64\docs\S6-244412.zip" TargetMode="External"/><Relationship Id="rId56" Type="http://schemas.openxmlformats.org/officeDocument/2006/relationships/hyperlink" Target="file:///C:\3GPP_SA6-ongoing_meeting\SA_6-64\docs\S6-244426.zip" TargetMode="External"/><Relationship Id="rId64" Type="http://schemas.openxmlformats.org/officeDocument/2006/relationships/hyperlink" Target="file:///C:\Users\OWNER\Documents\3GPP\TSGS6_064_Orlando\agenda\docs\S6-245044.zip" TargetMode="External"/><Relationship Id="rId69" Type="http://schemas.openxmlformats.org/officeDocument/2006/relationships/hyperlink" Target="file:///C:\Users\OWNER\Documents\3GPP\TSGS6_064_Orlando\agenda\docs\S6-245029.zip" TargetMode="External"/><Relationship Id="rId77" Type="http://schemas.openxmlformats.org/officeDocument/2006/relationships/hyperlink" Target="file:///C:\Users\OWNER\Documents\3GPP\TSGS6_064_Orlando\agenda\docs\S6-245033.zip" TargetMode="External"/><Relationship Id="rId100" Type="http://schemas.openxmlformats.org/officeDocument/2006/relationships/hyperlink" Target="file:///C:\3GPP_SA6-ongoing_meeting\SA_6-64\docs\S6-244449.zip" TargetMode="External"/><Relationship Id="rId105" Type="http://schemas.openxmlformats.org/officeDocument/2006/relationships/hyperlink" Target="file:///C:\Users\OWNER\Documents\3GPP\TSGS6_064_Orlando\agenda\docs\S6-245022.zip" TargetMode="External"/><Relationship Id="rId113" Type="http://schemas.openxmlformats.org/officeDocument/2006/relationships/hyperlink" Target="file:///C:\Users\OWNER\Documents\3GPP\TSGS6_064_Orlando\agenda\docs\S6-245056.zip" TargetMode="External"/><Relationship Id="rId118" Type="http://schemas.openxmlformats.org/officeDocument/2006/relationships/hyperlink" Target="file:///C:\Users\OWNER\Documents\3GPP\TSGS6_064_Orlando\agenda\docs\S6-245057.zip" TargetMode="External"/><Relationship Id="rId8" Type="http://schemas.openxmlformats.org/officeDocument/2006/relationships/hyperlink" Target="file:///C:\3GPP_SA6-ongoing_meeting\SA_6-63\docs\S6-244061.zip" TargetMode="External"/><Relationship Id="rId51" Type="http://schemas.openxmlformats.org/officeDocument/2006/relationships/hyperlink" Target="file:///C:\3GPP_SA6-ongoing_meeting\SA_6-64\docs\S6-244420.zip" TargetMode="External"/><Relationship Id="rId72" Type="http://schemas.openxmlformats.org/officeDocument/2006/relationships/hyperlink" Target="file:///C:\Users\OWNER\Documents\3GPP\TSGS6_064_Orlando\agenda\docs\S6-245030.zip" TargetMode="External"/><Relationship Id="rId80" Type="http://schemas.openxmlformats.org/officeDocument/2006/relationships/hyperlink" Target="file:///C:\Users\OWNER\Documents\3GPP\TSGS6_064_Orlando\agenda\docs\S6-245034.zip" TargetMode="External"/><Relationship Id="rId85" Type="http://schemas.openxmlformats.org/officeDocument/2006/relationships/hyperlink" Target="file:///C:\Users\OWNER\Documents\3GPP\TSGS6_064_Orlando\agenda\docs\S6-245045.zip" TargetMode="External"/><Relationship Id="rId93" Type="http://schemas.openxmlformats.org/officeDocument/2006/relationships/hyperlink" Target="file:///C:\Users\OWNER\Documents\3GPP\TSGS6_064_Orlando\agenda\docs\S6-245023.zip" TargetMode="External"/><Relationship Id="rId98" Type="http://schemas.openxmlformats.org/officeDocument/2006/relationships/hyperlink" Target="file:///C:\3GPP_SA6-ongoing_meeting\SA_6-64\docs\S6-244447.zip" TargetMode="External"/><Relationship Id="rId121" Type="http://schemas.openxmlformats.org/officeDocument/2006/relationships/hyperlink" Target="file:///C:\Users\OWNER\Documents\3GPP\TSGS6_064_Orlando\agenda\docs\S6-245017.zip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3GPP_SA6-ongoing_meeting\SA_6-64\docs\S6-244458.zip" TargetMode="External"/><Relationship Id="rId17" Type="http://schemas.openxmlformats.org/officeDocument/2006/relationships/hyperlink" Target="file:///C:\3GPP_SA6-ongoing_meeting\SA_6-64\docs\S6-244455.zip" TargetMode="External"/><Relationship Id="rId25" Type="http://schemas.openxmlformats.org/officeDocument/2006/relationships/hyperlink" Target="file:///C:\Users\OWNER\Documents\3GPP\TSGS6_064_Orlando\agenda\docs\S6-245208.zip" TargetMode="External"/><Relationship Id="rId33" Type="http://schemas.openxmlformats.org/officeDocument/2006/relationships/hyperlink" Target="file:///C:\Users\OWNER\Documents\3GPP\TSGS6_064_Orlando\agenda\docs\S6-245016.zip" TargetMode="External"/><Relationship Id="rId38" Type="http://schemas.openxmlformats.org/officeDocument/2006/relationships/hyperlink" Target="file:///C:\3GPP_SA6-ongoing_meeting\SA_6-64\docs\S6-244405.zip" TargetMode="External"/><Relationship Id="rId46" Type="http://schemas.openxmlformats.org/officeDocument/2006/relationships/hyperlink" Target="file:///C:\3GPP_SA6-ongoing_meeting\SA_6-64\docs\S6-244410.zip" TargetMode="External"/><Relationship Id="rId59" Type="http://schemas.openxmlformats.org/officeDocument/2006/relationships/hyperlink" Target="file:///C:\Users\OWNER\Documents\3GPP\TSGS6_064_Orlando\agenda\docs\S6-245027.zip" TargetMode="External"/><Relationship Id="rId67" Type="http://schemas.openxmlformats.org/officeDocument/2006/relationships/hyperlink" Target="file:///C:\Users\OWNER\Documents\3GPP\TSGS6_064_Orlando\agenda\docs\S6-245028.zip" TargetMode="External"/><Relationship Id="rId103" Type="http://schemas.openxmlformats.org/officeDocument/2006/relationships/hyperlink" Target="file:///C:\3GPP_SA6-ongoing_meeting\SA_6-63\docs\S6-244092.zip" TargetMode="External"/><Relationship Id="rId108" Type="http://schemas.openxmlformats.org/officeDocument/2006/relationships/hyperlink" Target="file:///C:\Users\OWNER\Documents\3GPP\TSGS6_064_Orlando\agenda\docs\S6-245202.zip" TargetMode="External"/><Relationship Id="rId116" Type="http://schemas.openxmlformats.org/officeDocument/2006/relationships/hyperlink" Target="file:///C:\Users\OWNER\Documents\3GPP\TSGS6_064_Orlando\agenda\docs\S6-245211.zip" TargetMode="External"/><Relationship Id="rId124" Type="http://schemas.openxmlformats.org/officeDocument/2006/relationships/fontTable" Target="fontTable.xml"/><Relationship Id="rId20" Type="http://schemas.openxmlformats.org/officeDocument/2006/relationships/hyperlink" Target="file:///C:\Users\OWNER\Documents\3GPP\TSGS6_064_Orlando\agenda\docs\S6-245183.zip" TargetMode="External"/><Relationship Id="rId41" Type="http://schemas.openxmlformats.org/officeDocument/2006/relationships/hyperlink" Target="file:///C:\3GPP_SA6-ongoing_meeting\SA_6-64\docs\S6-244401.zip" TargetMode="External"/><Relationship Id="rId54" Type="http://schemas.openxmlformats.org/officeDocument/2006/relationships/hyperlink" Target="file:///C:\3GPP_SA6-ongoing_meeting\SA_6-64\docs\S6-244722.zip" TargetMode="External"/><Relationship Id="rId62" Type="http://schemas.openxmlformats.org/officeDocument/2006/relationships/hyperlink" Target="file:///C:\Users\OWNER\Documents\3GPP\TSGS6_064_Orlando\agenda\docs\S6-245041.zip" TargetMode="External"/><Relationship Id="rId70" Type="http://schemas.openxmlformats.org/officeDocument/2006/relationships/hyperlink" Target="file:///C:\3GPP_SA6-ongoing_meeting\SA_6-64\docs\S6-244416.zip" TargetMode="External"/><Relationship Id="rId75" Type="http://schemas.openxmlformats.org/officeDocument/2006/relationships/hyperlink" Target="file:///C:\Users\OWNER\Documents\3GPP\TSGS6_064_Orlando\agenda\docs\S6-245110.zip" TargetMode="External"/><Relationship Id="rId83" Type="http://schemas.openxmlformats.org/officeDocument/2006/relationships/hyperlink" Target="file:///C:\Users\OWNER\Documents\3GPP\TSGS6_064_Orlando\agenda\docs\S6-245048.zip" TargetMode="External"/><Relationship Id="rId88" Type="http://schemas.openxmlformats.org/officeDocument/2006/relationships/hyperlink" Target="file:///C:\Users\OWNER\Documents\3GPP\TSGS6_064_Orlando\agenda\docs\S6-245089.zip" TargetMode="External"/><Relationship Id="rId91" Type="http://schemas.openxmlformats.org/officeDocument/2006/relationships/hyperlink" Target="file:///C:\Users\OWNER\Documents\3GPP\TSGS6_064_Orlando\agenda\docs\S6-245209.zip" TargetMode="External"/><Relationship Id="rId96" Type="http://schemas.openxmlformats.org/officeDocument/2006/relationships/hyperlink" Target="file:///C:\3GPP_SA6-ongoing_meeting\SA_6-64\docs\S6-244445.zip" TargetMode="External"/><Relationship Id="rId111" Type="http://schemas.openxmlformats.org/officeDocument/2006/relationships/hyperlink" Target="file:///C:\Users\OWNER\Documents\3GPP\TSGS6_064_Orlando\agenda\docs\S6-245054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3GPP_SA6-ongoing_meeting\SA_6-64\docs\S6-244453.zip" TargetMode="External"/><Relationship Id="rId23" Type="http://schemas.openxmlformats.org/officeDocument/2006/relationships/hyperlink" Target="file:///C:\Users\OWNER\Documents\3GPP\TSGS6_064_Orlando\agenda\docs\S6-245205.zip" TargetMode="External"/><Relationship Id="rId28" Type="http://schemas.openxmlformats.org/officeDocument/2006/relationships/hyperlink" Target="file:///C:\Users\OWNER\Documents\3GPP\TSGS6_064_Orlando\agenda\docs\S6-245234.zip" TargetMode="External"/><Relationship Id="rId36" Type="http://schemas.openxmlformats.org/officeDocument/2006/relationships/hyperlink" Target="file:///C:\Users\OWNER\Documents\3GPP\TSGS6_064_Orlando\agenda\docs\S6-245052.zip" TargetMode="External"/><Relationship Id="rId49" Type="http://schemas.openxmlformats.org/officeDocument/2006/relationships/hyperlink" Target="file:///C:\3GPP_SA6-ongoing_meeting\SA_6-64\docs\S6-244418.zip" TargetMode="External"/><Relationship Id="rId57" Type="http://schemas.openxmlformats.org/officeDocument/2006/relationships/hyperlink" Target="file:///C:\3GPP_SA6-ongoing_meeting\SA_6-64\docs\S6-244427.zip" TargetMode="External"/><Relationship Id="rId106" Type="http://schemas.openxmlformats.org/officeDocument/2006/relationships/hyperlink" Target="file:///C:\Users\OWNER\Documents\3GPP\TSGS6_064_Orlando\agenda\docs\S6-245047.zip" TargetMode="External"/><Relationship Id="rId114" Type="http://schemas.openxmlformats.org/officeDocument/2006/relationships/hyperlink" Target="file:///C:\Users\OWNER\Documents\3GPP\TSGS6_064_Orlando\agenda\docs\S6-245174.zip" TargetMode="External"/><Relationship Id="rId119" Type="http://schemas.openxmlformats.org/officeDocument/2006/relationships/hyperlink" Target="file:///C:\Users\OWNER\Documents\3GPP\TSGS6_064_Orlando\agenda\docs\S6-245212.zip" TargetMode="External"/><Relationship Id="rId10" Type="http://schemas.openxmlformats.org/officeDocument/2006/relationships/hyperlink" Target="file:///C:\3GPP_SA6-ongoing_meeting\SA_6-63\docs\S6-244063.zip" TargetMode="External"/><Relationship Id="rId31" Type="http://schemas.openxmlformats.org/officeDocument/2006/relationships/hyperlink" Target="file:///C:\Users\OWNER\Documents\3GPP\TSGS6_064_Orlando\agenda\docs\S6-245013.zip" TargetMode="External"/><Relationship Id="rId44" Type="http://schemas.openxmlformats.org/officeDocument/2006/relationships/hyperlink" Target="file:///C:\3GPP_SA6-ongoing_meeting\SA_6-64\docs\S6-244404.zip" TargetMode="External"/><Relationship Id="rId52" Type="http://schemas.openxmlformats.org/officeDocument/2006/relationships/hyperlink" Target="file:///C:\3GPP_SA6-ongoing_meeting\SA_6-64\docs\S6-244421.zip" TargetMode="External"/><Relationship Id="rId60" Type="http://schemas.openxmlformats.org/officeDocument/2006/relationships/hyperlink" Target="file:///C:\3GPP_SA6-ongoing_meeting\SA_6-64\docs\S6-244400.zip" TargetMode="External"/><Relationship Id="rId65" Type="http://schemas.openxmlformats.org/officeDocument/2006/relationships/hyperlink" Target="file:///C:\Users\OWNER\Documents\3GPP\TSGS6_064_Orlando\agenda\docs\S6-245046.zip" TargetMode="External"/><Relationship Id="rId73" Type="http://schemas.openxmlformats.org/officeDocument/2006/relationships/hyperlink" Target="file:///C:\3GPP_SA6-ongoing_meeting\SA_6-64\docs\S6-244422.zip" TargetMode="External"/><Relationship Id="rId78" Type="http://schemas.openxmlformats.org/officeDocument/2006/relationships/hyperlink" Target="file:///C:\3GPP_SA6-ongoing_meeting\SA_6-64\docs\S6-244417.zip" TargetMode="External"/><Relationship Id="rId81" Type="http://schemas.openxmlformats.org/officeDocument/2006/relationships/hyperlink" Target="file:///C:\Users\OWNER\Documents\3GPP\TSGS6_064_Orlando\agenda\docs\S6-245035.zip" TargetMode="External"/><Relationship Id="rId86" Type="http://schemas.openxmlformats.org/officeDocument/2006/relationships/hyperlink" Target="file:///C:\3GPP_SA6-ongoing_meeting\SA_6-64\docs\S6-244414.zip" TargetMode="External"/><Relationship Id="rId94" Type="http://schemas.openxmlformats.org/officeDocument/2006/relationships/hyperlink" Target="file:///C:\Users\OWNER\Documents\3GPP\TSGS6_064_Orlando\agenda\docs\S6-245024.zip" TargetMode="External"/><Relationship Id="rId99" Type="http://schemas.openxmlformats.org/officeDocument/2006/relationships/hyperlink" Target="file:///C:\3GPP_SA6-ongoing_meeting\SA_6-64\docs\S6-244448.zip" TargetMode="External"/><Relationship Id="rId101" Type="http://schemas.openxmlformats.org/officeDocument/2006/relationships/hyperlink" Target="file:///C:\3GPP_SA6-ongoing_meeting\SA_6-64\docs\S6-244450.zip" TargetMode="External"/><Relationship Id="rId122" Type="http://schemas.openxmlformats.org/officeDocument/2006/relationships/hyperlink" Target="file:///C:\Users\OWNER\Documents\3GPP\TSGS6_064_Orlando\agenda\docs\S6-245058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3GPP_SA6-ongoing_meeting\SA_6-63\docs\S6-244062.zip" TargetMode="External"/><Relationship Id="rId13" Type="http://schemas.openxmlformats.org/officeDocument/2006/relationships/hyperlink" Target="file:///C:\3GPP_SA6-ongoing_meeting\SA_6-64\docs\S6-244459.zip" TargetMode="External"/><Relationship Id="rId18" Type="http://schemas.openxmlformats.org/officeDocument/2006/relationships/hyperlink" Target="file:///C:\3GPP_SA6-ongoing_meeting\SA_6-64\docs\S6-244456.zip" TargetMode="External"/><Relationship Id="rId39" Type="http://schemas.openxmlformats.org/officeDocument/2006/relationships/hyperlink" Target="file:///C:\3GPP_SA6-ongoing_meeting\SA_6-64\docs\S6-244406.zip" TargetMode="External"/><Relationship Id="rId109" Type="http://schemas.openxmlformats.org/officeDocument/2006/relationships/hyperlink" Target="file:///C:\Users\OWNER\Documents\3GPP\TSGS6_064_Orlando\agenda\docs\S6-245194.zip" TargetMode="External"/><Relationship Id="rId34" Type="http://schemas.openxmlformats.org/officeDocument/2006/relationships/hyperlink" Target="file:///C:\Users\OWNER\Documents\3GPP\TSGS6_064_Orlando\agenda\docs\S6-245210.zip" TargetMode="External"/><Relationship Id="rId50" Type="http://schemas.openxmlformats.org/officeDocument/2006/relationships/hyperlink" Target="file:///C:\3GPP_SA6-ongoing_meeting\SA_6-64\docs\S6-244419.zip" TargetMode="External"/><Relationship Id="rId55" Type="http://schemas.openxmlformats.org/officeDocument/2006/relationships/hyperlink" Target="file:///C:\3GPP_SA6-ongoing_meeting\SA_6-64\docs\S6-244723.zip" TargetMode="External"/><Relationship Id="rId76" Type="http://schemas.openxmlformats.org/officeDocument/2006/relationships/hyperlink" Target="file:///C:\Users\OWNER\Documents\3GPP\TSGS6_064_Orlando\agenda\docs\S6-245292.zip" TargetMode="External"/><Relationship Id="rId97" Type="http://schemas.openxmlformats.org/officeDocument/2006/relationships/hyperlink" Target="file:///C:\3GPP_SA6-ongoing_meeting\SA_6-64\docs\S6-244446.zip" TargetMode="External"/><Relationship Id="rId104" Type="http://schemas.openxmlformats.org/officeDocument/2006/relationships/hyperlink" Target="file:///C:\Users\OWNER\Documents\3GPP\TSGS6_064_Orlando\agenda\docs\S6-245021.zip" TargetMode="External"/><Relationship Id="rId120" Type="http://schemas.openxmlformats.org/officeDocument/2006/relationships/hyperlink" Target="file:///C:\Users\OWNER\Documents\3GPP\TSGS6_064_Orlando\agenda\docs\S6-245020.zip" TargetMode="Externa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file:///C:\Users\OWNER\Documents\3GPP\TSGS6_064_Orlando\agenda\docs\S6-245032.zip" TargetMode="External"/><Relationship Id="rId92" Type="http://schemas.openxmlformats.org/officeDocument/2006/relationships/hyperlink" Target="file:///C:\Users\OWNER\Documents\3GPP\TSGS6_064_Orlando\agenda\docs\S6-245238.zip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OWNER\Documents\3GPP\TSGS6_064_Orlando\agenda\docs\S6-245235.zip" TargetMode="External"/><Relationship Id="rId24" Type="http://schemas.openxmlformats.org/officeDocument/2006/relationships/hyperlink" Target="file:///C:\Users\OWNER\Documents\3GPP\TSGS6_064_Orlando\agenda\docs\S6-245207.zip" TargetMode="External"/><Relationship Id="rId40" Type="http://schemas.openxmlformats.org/officeDocument/2006/relationships/hyperlink" Target="file:///C:\3GPP_SA6-ongoing_meeting\SA_6-64\docs\S6-244408.zip" TargetMode="External"/><Relationship Id="rId45" Type="http://schemas.openxmlformats.org/officeDocument/2006/relationships/hyperlink" Target="file:///C:\3GPP_SA6-ongoing_meeting\SA_6-64\docs\S6-244409.zip" TargetMode="External"/><Relationship Id="rId66" Type="http://schemas.openxmlformats.org/officeDocument/2006/relationships/hyperlink" Target="file:///C:\3GPP_SA6-ongoing_meeting\SA_6-64\docs\S6-244415.zip" TargetMode="External"/><Relationship Id="rId87" Type="http://schemas.openxmlformats.org/officeDocument/2006/relationships/hyperlink" Target="file:///C:\Users\OWNER\Documents\3GPP\TSGS6_064_Orlando\agenda\docs\S6-245049.zip" TargetMode="External"/><Relationship Id="rId110" Type="http://schemas.openxmlformats.org/officeDocument/2006/relationships/hyperlink" Target="file:///C:\Users\OWNER\Documents\3GPP\TSGS6_064_Orlando\agenda\docs\S6-245053.zip" TargetMode="External"/><Relationship Id="rId115" Type="http://schemas.openxmlformats.org/officeDocument/2006/relationships/hyperlink" Target="file:///C:\Users\OWNER\Documents\3GPP\TSGS6_064_Orlando\agenda\docs\S6-24517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3GPPD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3900-4236-4962-AA81-68C916E7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3GPPDAD</Template>
  <TotalTime>2</TotalTime>
  <Pages>14</Pages>
  <Words>5894</Words>
  <Characters>33602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Jukka Vialen</dc:creator>
  <cp:lastModifiedBy>Jukka Vialen</cp:lastModifiedBy>
  <cp:revision>2</cp:revision>
  <dcterms:created xsi:type="dcterms:W3CDTF">2024-11-20T23:02:00Z</dcterms:created>
  <dcterms:modified xsi:type="dcterms:W3CDTF">2024-11-20T23:02:00Z</dcterms:modified>
</cp:coreProperties>
</file>