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13EE" w14:textId="77777777" w:rsidR="004D2989" w:rsidRDefault="004D2989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 w:rsidRPr="00996A6E">
        <w:rPr>
          <w:rFonts w:ascii="Arial" w:hAnsi="Arial" w:cs="Arial"/>
          <w:b/>
          <w:noProof/>
          <w:sz w:val="24"/>
          <w:u w:val="single"/>
        </w:rPr>
        <w:t>SA WG6 Meeting #6</w:t>
      </w:r>
      <w:r>
        <w:rPr>
          <w:rFonts w:ascii="Arial" w:hAnsi="Arial" w:cs="Arial"/>
          <w:b/>
          <w:noProof/>
          <w:sz w:val="24"/>
          <w:u w:val="single"/>
        </w:rPr>
        <w:t>4</w:t>
      </w:r>
      <w:r w:rsidRPr="00996A6E">
        <w:rPr>
          <w:rFonts w:ascii="Arial" w:hAnsi="Arial" w:cs="Arial"/>
          <w:b/>
          <w:noProof/>
          <w:sz w:val="24"/>
          <w:u w:val="single"/>
        </w:rPr>
        <w:t xml:space="preserve"> Agenda</w:t>
      </w:r>
      <w:bookmarkStart w:id="0" w:name="_Hlk174570103"/>
      <w:bookmarkStart w:id="1" w:name="_Hlk165879784"/>
      <w:r>
        <w:rPr>
          <w:rFonts w:ascii="Arial" w:hAnsi="Arial" w:cs="Arial"/>
          <w:b/>
          <w:noProof/>
          <w:sz w:val="24"/>
          <w:u w:val="single"/>
        </w:rPr>
        <w:t xml:space="preserve"> – MC breakouts</w:t>
      </w:r>
    </w:p>
    <w:p w14:paraId="145C9989" w14:textId="54900CA6" w:rsidR="00225FCD" w:rsidRDefault="00E25C36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t>Tuesday 1030</w:t>
      </w:r>
    </w:p>
    <w:p w14:paraId="2C6CFF99" w14:textId="77777777" w:rsidR="005E34D7" w:rsidRPr="00A4117A" w:rsidRDefault="005E34D7" w:rsidP="005E34D7">
      <w:pPr>
        <w:spacing w:before="120" w:after="120"/>
        <w:rPr>
          <w:rFonts w:ascii="Arial" w:hAnsi="Arial" w:cs="Arial"/>
          <w:b/>
          <w:color w:val="FF0000"/>
        </w:rPr>
      </w:pPr>
      <w:bookmarkStart w:id="2" w:name="_Hlk182430939"/>
      <w:r>
        <w:rPr>
          <w:rFonts w:ascii="Arial" w:hAnsi="Arial" w:cs="Arial"/>
          <w:b/>
          <w:color w:val="FF0000"/>
        </w:rPr>
        <w:t>Planned meeting-schedule:</w:t>
      </w:r>
    </w:p>
    <w:tbl>
      <w:tblPr>
        <w:tblW w:w="10348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985"/>
        <w:gridCol w:w="992"/>
        <w:gridCol w:w="992"/>
        <w:gridCol w:w="992"/>
        <w:gridCol w:w="993"/>
        <w:gridCol w:w="992"/>
        <w:gridCol w:w="992"/>
        <w:gridCol w:w="992"/>
        <w:gridCol w:w="993"/>
        <w:gridCol w:w="1417"/>
      </w:tblGrid>
      <w:tr w:rsidR="005E34D7" w14:paraId="6B669B89" w14:textId="77777777" w:rsidTr="00F44951">
        <w:trPr>
          <w:gridBefore w:val="1"/>
          <w:wBefore w:w="8" w:type="dxa"/>
          <w:trHeight w:val="573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</w:tcPr>
          <w:p w14:paraId="6C9656B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8984E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Monday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CBD0E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Tuesday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BE22A4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Wednesday</w:t>
            </w:r>
          </w:p>
        </w:tc>
        <w:tc>
          <w:tcPr>
            <w:tcW w:w="198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E7BCCB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Thursday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E695ECC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Friday</w:t>
            </w:r>
          </w:p>
        </w:tc>
      </w:tr>
      <w:tr w:rsidR="005E34D7" w14:paraId="3C7A0609" w14:textId="77777777" w:rsidTr="00F44951">
        <w:trPr>
          <w:gridBefore w:val="1"/>
          <w:wBefore w:w="8" w:type="dxa"/>
          <w:trHeight w:val="265"/>
        </w:trPr>
        <w:tc>
          <w:tcPr>
            <w:tcW w:w="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69D86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0</w:t>
            </w:r>
          </w:p>
          <w:p w14:paraId="299F7DD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08:00 to 08:55</w:t>
            </w:r>
          </w:p>
        </w:tc>
        <w:tc>
          <w:tcPr>
            <w:tcW w:w="198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66AAC70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0A2BE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3E639B66" w14:textId="3BB33E4D" w:rsidR="005E34D7" w:rsidRDefault="00D73CB0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0815 MC drafting session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0E4D7B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871F4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53C8FCA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092770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350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drafting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vAlign w:val="center"/>
          </w:tcPr>
          <w:p w14:paraId="6DED1CE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Placeholder for Plenary session (Revisions)</w:t>
            </w:r>
          </w:p>
        </w:tc>
      </w:tr>
      <w:tr w:rsidR="005E34D7" w14:paraId="35E7CEF1" w14:textId="77777777" w:rsidTr="00F44951">
        <w:trPr>
          <w:gridBefore w:val="1"/>
          <w:wBefore w:w="8" w:type="dxa"/>
          <w:trHeight w:val="1458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30464B8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1</w:t>
            </w:r>
          </w:p>
          <w:p w14:paraId="13CC661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09:00 to 10:30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37557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</w:t>
            </w:r>
          </w:p>
          <w:p w14:paraId="67A4C6C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  <w:p w14:paraId="3769904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14:paraId="67D126D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14:paraId="5DCD177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200B3ED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A76F14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– (1)</w:t>
            </w:r>
          </w:p>
          <w:p w14:paraId="7012566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(16, not CRs)</w:t>
            </w:r>
          </w:p>
          <w:p w14:paraId="0A8A918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00FEB51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 – (0)</w:t>
            </w:r>
          </w:p>
          <w:p w14:paraId="467668F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7A64A6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9.16 – (9)</w:t>
            </w:r>
          </w:p>
          <w:p w14:paraId="518192A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2E4222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5000E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0622CF6B" w14:textId="14CDA56B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177C06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C188DE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(18)</w:t>
            </w:r>
          </w:p>
          <w:p w14:paraId="2508070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003191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1E5ACD7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24A41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FB9284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9.8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4C19A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14:paraId="4B818D16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E6846" w14:textId="77777777" w:rsidR="005E34D7" w:rsidRPr="00973E39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7C312C1" w14:textId="77777777" w:rsidR="005E34D7" w:rsidRPr="00973E39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B36157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29A9F76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Revisions</w:t>
            </w:r>
          </w:p>
          <w:p w14:paraId="78844DF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06AF844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6733EC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5E3C836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28AE7B4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6495B5D0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18FAB24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Morning break (10:30 – 11:00)</w:t>
            </w:r>
          </w:p>
        </w:tc>
      </w:tr>
      <w:tr w:rsidR="005E34D7" w14:paraId="6277C6EF" w14:textId="77777777" w:rsidTr="00F44951">
        <w:trPr>
          <w:gridBefore w:val="1"/>
          <w:wBefore w:w="8" w:type="dxa"/>
          <w:trHeight w:val="1244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5E6CE7F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2</w:t>
            </w:r>
          </w:p>
          <w:p w14:paraId="130BF52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11:00 to 12:30</w:t>
            </w:r>
          </w:p>
        </w:tc>
        <w:tc>
          <w:tcPr>
            <w:tcW w:w="19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4CC8ADC3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Tdoc</w:t>
            </w:r>
            <w:proofErr w:type="spellEnd"/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S6-245070</w:t>
            </w:r>
          </w:p>
          <w:p w14:paraId="49BEEE7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3CCE9F19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DBA5C7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8.6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(0)</w:t>
            </w:r>
          </w:p>
          <w:p w14:paraId="51795D80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9.15 – (4)</w:t>
            </w:r>
          </w:p>
          <w:p w14:paraId="3804DA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 – (9)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B98A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9.14 – (10)</w:t>
            </w:r>
          </w:p>
          <w:p w14:paraId="625B31F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F9832D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CE3035F" w14:textId="61DB05F9" w:rsidR="005E34D7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5E34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ont</w:t>
            </w:r>
            <w:proofErr w:type="spellEnd"/>
          </w:p>
          <w:p w14:paraId="2A810736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– (0)</w:t>
            </w:r>
          </w:p>
          <w:p w14:paraId="32FE6FB8" w14:textId="77777777" w:rsidR="00BE0802" w:rsidRPr="00973E39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– (4)</w:t>
            </w:r>
          </w:p>
          <w:p w14:paraId="6610BC29" w14:textId="77777777" w:rsidR="00BE0802" w:rsidRDefault="00BE0802" w:rsidP="00BE08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 – (11)</w:t>
            </w:r>
          </w:p>
          <w:p w14:paraId="5C05463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163FC8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8.9 – rest</w:t>
            </w:r>
          </w:p>
          <w:p w14:paraId="03DACE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– (CRs)</w:t>
            </w:r>
          </w:p>
          <w:p w14:paraId="7C21DB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F129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3E0A5A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emaining untreated papers</w:t>
            </w:r>
          </w:p>
          <w:p w14:paraId="0C3F0C3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69C4AE9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969AB9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(non-MC)</w:t>
            </w:r>
          </w:p>
          <w:p w14:paraId="25E7D1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Revision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14:paraId="494B2DA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</w:tcPr>
          <w:p w14:paraId="6423EC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51324D1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1C370DA" w14:textId="77777777" w:rsidR="005E34D7" w:rsidRPr="00973E39" w:rsidRDefault="005E34D7" w:rsidP="00F44951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1CD0F59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2D28CFF" w14:textId="77777777" w:rsidR="005E34D7" w:rsidRPr="00973E39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</w:tr>
      <w:tr w:rsidR="005E34D7" w14:paraId="30CC2672" w14:textId="77777777" w:rsidTr="00F44951">
        <w:trPr>
          <w:gridBefore w:val="1"/>
          <w:wBefore w:w="8" w:type="dxa"/>
          <w:trHeight w:val="290"/>
        </w:trPr>
        <w:tc>
          <w:tcPr>
            <w:tcW w:w="10340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817B6C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Lunch break (12:30 – 14:00)</w:t>
            </w:r>
          </w:p>
        </w:tc>
      </w:tr>
      <w:tr w:rsidR="005E34D7" w14:paraId="5BBBB662" w14:textId="77777777" w:rsidTr="00F44951">
        <w:trPr>
          <w:gridBefore w:val="1"/>
          <w:wBefore w:w="8" w:type="dxa"/>
          <w:trHeight w:val="132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2EBACB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3</w:t>
            </w:r>
          </w:p>
          <w:p w14:paraId="464CF4D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14:00 to 15:30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15AB813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6054790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 – (1)</w:t>
            </w:r>
          </w:p>
          <w:p w14:paraId="23B50B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37C23D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9.13 – (10)</w:t>
            </w:r>
          </w:p>
          <w:p w14:paraId="7C7871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3A57AB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6E62410E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8.8 – (10)</w:t>
            </w:r>
          </w:p>
          <w:p w14:paraId="4A66B038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9.17 – (13)</w:t>
            </w:r>
          </w:p>
          <w:p w14:paraId="6083312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24028D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0FE0E6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(50)</w:t>
            </w:r>
          </w:p>
          <w:p w14:paraId="7D7B62A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018392D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FA4AED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BD4A0E2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72CF29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9.12 – (3)</w:t>
            </w:r>
          </w:p>
          <w:p w14:paraId="6262EC4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 –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080F822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14:paraId="5601505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B73CD3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749530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A60E7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1290457E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43C6BE7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852D2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</w:tcPr>
          <w:p w14:paraId="2221EFC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AF9AC59" w14:textId="77777777" w:rsidR="005E34D7" w:rsidRPr="0068100E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7558523" w14:textId="77777777" w:rsidR="005E34D7" w:rsidRPr="00973E39" w:rsidRDefault="005E34D7" w:rsidP="00F44951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(Revisions, Work plan review, Future meetings, AOB)</w:t>
            </w:r>
          </w:p>
          <w:p w14:paraId="16E1490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Meeting close at the latest by 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:00</w:t>
            </w:r>
          </w:p>
        </w:tc>
      </w:tr>
      <w:tr w:rsidR="005E34D7" w14:paraId="0BE67F7D" w14:textId="77777777" w:rsidTr="00F44951">
        <w:trPr>
          <w:gridBefore w:val="1"/>
          <w:wBefore w:w="8" w:type="dxa"/>
          <w:trHeight w:val="475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B50BED1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Afternoon break (15:30 – 16:00)</w:t>
            </w:r>
          </w:p>
        </w:tc>
        <w:tc>
          <w:tcPr>
            <w:tcW w:w="141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vAlign w:val="center"/>
          </w:tcPr>
          <w:p w14:paraId="73B5435F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3CBD3252" w14:textId="77777777" w:rsidTr="00F44951">
        <w:trPr>
          <w:gridBefore w:val="1"/>
          <w:wBefore w:w="8" w:type="dxa"/>
          <w:trHeight w:val="1142"/>
        </w:trPr>
        <w:tc>
          <w:tcPr>
            <w:tcW w:w="98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24B5882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4</w:t>
            </w:r>
          </w:p>
          <w:p w14:paraId="6334D3F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16:00 to 17:30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7CB3E95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 – (28)</w:t>
            </w:r>
          </w:p>
          <w:p w14:paraId="1D0AB2A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E75603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37F87E10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– (11)</w:t>
            </w:r>
          </w:p>
          <w:p w14:paraId="5308F71D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  <w:p w14:paraId="19FD026F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A53093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more</w:t>
            </w:r>
          </w:p>
          <w:p w14:paraId="7E95088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674E774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rest</w:t>
            </w:r>
          </w:p>
          <w:p w14:paraId="3DE020D6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5A588775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Remaining untreated papers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(non-MC)</w:t>
            </w:r>
          </w:p>
          <w:p w14:paraId="11518BEB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007165E1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 – cont.</w:t>
            </w:r>
          </w:p>
          <w:p w14:paraId="195E225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(Revisions)</w:t>
            </w:r>
          </w:p>
          <w:p w14:paraId="4B58F10C" w14:textId="77777777" w:rsidR="005E34D7" w:rsidRPr="00257F06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E244598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Plenary session (Revisions)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CECFF"/>
          </w:tcPr>
          <w:p w14:paraId="408EAD7D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A26303" w14:textId="77777777" w:rsidR="005E34D7" w:rsidRDefault="005E34D7" w:rsidP="00F4495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  <w:tr w:rsidR="005E34D7" w14:paraId="5B84646F" w14:textId="77777777" w:rsidTr="00F44951">
        <w:trPr>
          <w:gridBefore w:val="1"/>
          <w:gridAfter w:val="1"/>
          <w:wBefore w:w="8" w:type="dxa"/>
          <w:wAfter w:w="1417" w:type="dxa"/>
          <w:trHeight w:val="290"/>
        </w:trPr>
        <w:tc>
          <w:tcPr>
            <w:tcW w:w="8923" w:type="dxa"/>
            <w:gridSpan w:val="9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41405186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Evening break (17:30 – 18:00)</w:t>
            </w:r>
          </w:p>
        </w:tc>
      </w:tr>
      <w:tr w:rsidR="005E34D7" w14:paraId="556FD1A3" w14:textId="77777777" w:rsidTr="00F44951">
        <w:trPr>
          <w:gridAfter w:val="1"/>
          <w:wAfter w:w="1417" w:type="dxa"/>
          <w:trHeight w:val="1015"/>
        </w:trPr>
        <w:tc>
          <w:tcPr>
            <w:tcW w:w="99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14:paraId="010DDF9A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Quarter 5</w:t>
            </w:r>
          </w:p>
          <w:p w14:paraId="0C47D24B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18:00 to 19:30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3A5B3554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9.11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819B1B1" w14:textId="77777777" w:rsidR="005E34D7" w:rsidRPr="00C00373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CC2B11C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</w:t>
            </w:r>
          </w:p>
          <w:p w14:paraId="2EC1545D" w14:textId="1CC9F34F" w:rsidR="00BE0802" w:rsidRDefault="00BE0802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</w:t>
            </w:r>
          </w:p>
          <w:p w14:paraId="20BA37EC" w14:textId="77777777" w:rsidR="005E34D7" w:rsidRPr="0018327F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300258A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9.10</w:t>
            </w:r>
            <w:r w:rsidRPr="00973E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rest</w:t>
            </w:r>
          </w:p>
          <w:p w14:paraId="57ACD993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73E3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D23D052" w14:textId="77777777" w:rsidR="005E34D7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1FB8D32" w14:textId="77777777" w:rsidR="005E34D7" w:rsidRDefault="005E34D7" w:rsidP="00F449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645B82" w14:textId="77777777" w:rsidR="005E34D7" w:rsidRPr="008C7494" w:rsidRDefault="005E34D7" w:rsidP="00F44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67174160" w14:textId="77777777" w:rsidR="005E34D7" w:rsidRPr="00157C35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First review of covershee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</w:t>
            </w:r>
            <w:r w:rsidRPr="00157C35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&amp; exceptions</w:t>
            </w:r>
          </w:p>
          <w:p w14:paraId="0233E4B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CFF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1BDAA025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14:paraId="2D3E667D" w14:textId="77777777" w:rsidR="005E34D7" w:rsidRPr="00D21E6E" w:rsidRDefault="005E34D7" w:rsidP="00F44951">
            <w:pPr>
              <w:spacing w:after="0"/>
              <w:jc w:val="center"/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4DEE98FC" w14:textId="77777777" w:rsidR="005E34D7" w:rsidRPr="00973E39" w:rsidRDefault="005E34D7" w:rsidP="00F44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bookmarkEnd w:id="2"/>
    </w:tbl>
    <w:p w14:paraId="1D13972E" w14:textId="24B89E9A" w:rsidR="005E34D7" w:rsidRDefault="005E34D7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p w14:paraId="59A93C68" w14:textId="77777777" w:rsidR="005E34D7" w:rsidRDefault="005E34D7">
      <w:pPr>
        <w:rPr>
          <w:rFonts w:ascii="Arial" w:hAnsi="Arial" w:cs="Arial"/>
          <w:b/>
          <w:noProof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</w:rPr>
        <w:br w:type="page"/>
      </w:r>
    </w:p>
    <w:p w14:paraId="5060981E" w14:textId="77777777" w:rsidR="00225FCD" w:rsidRDefault="00225FCD" w:rsidP="004D2989">
      <w:pPr>
        <w:spacing w:before="360" w:after="360"/>
        <w:jc w:val="center"/>
        <w:rPr>
          <w:rFonts w:ascii="Arial" w:hAnsi="Arial" w:cs="Arial"/>
          <w:b/>
          <w:noProof/>
          <w:sz w:val="24"/>
          <w:u w:val="single"/>
        </w:rPr>
      </w:pP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"/>
        <w:gridCol w:w="1139"/>
        <w:gridCol w:w="16"/>
        <w:gridCol w:w="3531"/>
        <w:gridCol w:w="8"/>
        <w:gridCol w:w="1495"/>
        <w:gridCol w:w="6"/>
        <w:gridCol w:w="1164"/>
        <w:gridCol w:w="22"/>
        <w:gridCol w:w="1839"/>
        <w:gridCol w:w="43"/>
        <w:gridCol w:w="1518"/>
      </w:tblGrid>
      <w:tr w:rsidR="004D2989" w14:paraId="3167919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0"/>
          <w:bookmarkEnd w:id="1"/>
          <w:p w14:paraId="0DEB5ECA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0303F" w14:textId="77777777" w:rsidR="004D2989" w:rsidRPr="00996A6E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996A6E">
              <w:rPr>
                <w:rFonts w:ascii="Arial" w:hAnsi="Arial" w:cs="Arial"/>
                <w:b/>
              </w:rPr>
              <w:t>Title</w:t>
            </w:r>
          </w:p>
        </w:tc>
      </w:tr>
      <w:tr w:rsidR="004D2989" w:rsidRPr="00E94A04" w14:paraId="28A2EF9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92A3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7.1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664F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Work Items on Mission Critical features (including TEI for MC-features)</w:t>
            </w:r>
          </w:p>
          <w:p w14:paraId="63BB31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10 </w:t>
            </w:r>
            <w:r w:rsidRPr="00CF71EC">
              <w:rPr>
                <w:rFonts w:ascii="Arial" w:hAnsi="Arial" w:cs="Arial"/>
                <w:b/>
                <w:bCs/>
                <w:lang w:val="en-US"/>
              </w:rPr>
              <w:t>papers</w:t>
            </w:r>
          </w:p>
          <w:p w14:paraId="1F76B8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D2989" w:rsidRPr="00996A6E" w14:paraId="01B5F2D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F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46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0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C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B0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9AA342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32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B1E4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A88B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B9B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0441</w:t>
            </w:r>
          </w:p>
          <w:p w14:paraId="7E823D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8417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789F9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3BA1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64B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9DD9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DC152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EF5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BD0E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initial floor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9A9DD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A60C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0442</w:t>
            </w:r>
          </w:p>
          <w:p w14:paraId="5C2B6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73C78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E8CA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A119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50DF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9DAB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B5C09C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862A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1F06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136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B32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0370</w:t>
            </w:r>
          </w:p>
          <w:p w14:paraId="554C3CE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8C9AA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BAF69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5E8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6C85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4E21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FF04C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EFDA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S6-244064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ACBD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to the FD file removal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F1E0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4948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0371</w:t>
            </w:r>
          </w:p>
          <w:p w14:paraId="2D7B9D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A4D390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90E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74CD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004B7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155565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BDAE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CEFB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9E444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AD63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0128r1</w:t>
            </w:r>
          </w:p>
          <w:p w14:paraId="6AD20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6B69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71B36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FC59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S6-244075.</w:t>
            </w:r>
          </w:p>
          <w:p w14:paraId="10F2915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BD68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600BA6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DD06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2A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MBS service area handling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9A880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4845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0129r1</w:t>
            </w:r>
          </w:p>
          <w:p w14:paraId="0F9AA0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1807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ED65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429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S6-244076.</w:t>
            </w:r>
          </w:p>
          <w:p w14:paraId="63B75E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CAA22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4ED82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FC22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B68A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E79A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10DD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0444r1</w:t>
            </w:r>
          </w:p>
          <w:p w14:paraId="521208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8EA7E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6F526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D11D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S6-244105.</w:t>
            </w:r>
          </w:p>
          <w:p w14:paraId="3252D3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78A2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A5AC05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C371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2E7B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an EN in the First-to-answer call setup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BCDB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CC6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0445r1</w:t>
            </w:r>
          </w:p>
          <w:p w14:paraId="7B6C80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C9802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EB57F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E70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S6-244106.</w:t>
            </w:r>
          </w:p>
          <w:p w14:paraId="7D6D00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BCB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D2CED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9114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D434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F2D1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587E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0603r1</w:t>
            </w:r>
          </w:p>
          <w:p w14:paraId="20F397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BFDCB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2753D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6798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S6-244155.</w:t>
            </w:r>
          </w:p>
          <w:p w14:paraId="5D02141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CA09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F3415A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561D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B464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Removing external applications access to MC services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76A9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5D841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0604r1</w:t>
            </w:r>
          </w:p>
          <w:p w14:paraId="34A1B6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AEC03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453D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482D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S6-244156.</w:t>
            </w:r>
          </w:p>
          <w:p w14:paraId="3E00BF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B6915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7F0400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1EE5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60B8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Resolving the ENs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88CC8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1C5F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0236r1</w:t>
            </w:r>
          </w:p>
          <w:p w14:paraId="699A7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579F0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11FB04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DD24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S6-244283.</w:t>
            </w:r>
          </w:p>
          <w:p w14:paraId="6FD95A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7C9F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4C9EB2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D5EE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2C214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Resolve EN in 23.281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6A7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67A2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0237r1</w:t>
            </w:r>
          </w:p>
          <w:p w14:paraId="24CD14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6A9140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5C410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389EB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S6-244284.</w:t>
            </w:r>
          </w:p>
          <w:p w14:paraId="362C8F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8203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FB8B23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E5E0" w14:textId="2BBC802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0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2BBF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6284E5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110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0137</w:t>
            </w:r>
          </w:p>
          <w:p w14:paraId="4035808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90FD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8509F9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087E04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D71E77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68EC49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99D2E8" w14:textId="408BC4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1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S6-245186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CC97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Correction of reference points in 23.289 Rel-19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0A13D3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Hytera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Communications Corp. (</w:t>
            </w:r>
            <w:proofErr w:type="spellStart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>Hongjun</w:t>
            </w:r>
            <w:proofErr w:type="spellEnd"/>
            <w:r w:rsidRPr="001E6621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Guan)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782E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0138</w:t>
            </w:r>
          </w:p>
          <w:p w14:paraId="3056D94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EDA331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E6B8F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52E41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058365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800399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196585" w14:textId="7AAC8EE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2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878C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1E65D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623D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0625</w:t>
            </w:r>
          </w:p>
          <w:p w14:paraId="3D0948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282A1B8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26E308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79C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47151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18DA9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E3ED4" w14:textId="0D68D32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3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AD37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Void MBMS bearer event notification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2BF78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C4831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0626</w:t>
            </w:r>
          </w:p>
          <w:p w14:paraId="38E6AD8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049AE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02A9E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D9F0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0B60CF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399ACF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6590A" w14:textId="7D955F3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4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8274C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C6CD3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BB76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0139</w:t>
            </w:r>
          </w:p>
          <w:p w14:paraId="4AAD682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980A0D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6A8272F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F41B4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84206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57B6C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8DF9FE" w14:textId="20C3E7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5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BC52D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MBS service area handling during TMGI allocation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2426A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7ACD9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0140</w:t>
            </w:r>
          </w:p>
          <w:p w14:paraId="262D5D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3578A7D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CC723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5C8B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326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6243D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B49A2" w14:textId="45B2DBE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6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489D1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7F91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B72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0449</w:t>
            </w:r>
          </w:p>
          <w:p w14:paraId="3D0534A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BC0D5F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7FDC1CA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44CD13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C1C9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780FF7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D09D24" w14:textId="1211D2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7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3D5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MCPTT server used as signalling proxy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38648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30C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0450</w:t>
            </w:r>
          </w:p>
          <w:p w14:paraId="3AD40E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7440F38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CB43C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3287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A79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9A892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D6157B" w14:textId="00BA499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8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2FCEE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E0A0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2B68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0627</w:t>
            </w:r>
          </w:p>
          <w:p w14:paraId="0AE073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FBC64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Rel-18</w:t>
            </w:r>
          </w:p>
          <w:p w14:paraId="5957ED90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41A427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4322CA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7FE12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8D95D5" w14:textId="19E4235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  <w:hyperlink r:id="rId29" w:history="1">
              <w:r w:rsidRPr="00272C25">
                <w:rPr>
                  <w:rStyle w:val="Hyperlink"/>
                  <w:rFonts w:ascii="Arial" w:hAnsi="Arial" w:cs="Arial"/>
                  <w:sz w:val="18"/>
                </w:rPr>
                <w:t>S6-245235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B9EA6B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Removing EN on Entering MC service emergency alert area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62BCC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F0D0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0628</w:t>
            </w:r>
          </w:p>
          <w:p w14:paraId="4784060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A</w:t>
            </w:r>
          </w:p>
          <w:p w14:paraId="2EE8E7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F5D99C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A0C5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A92BB2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2F23AC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8A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5825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B36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758D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162" w14:textId="77777777" w:rsidR="004D2989" w:rsidRPr="00215506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5A4E" w14:textId="77777777" w:rsidR="004D2989" w:rsidRPr="0081680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F9C2F6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66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4D2989" w:rsidRPr="00272C25" w14:paraId="58DC1E3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91E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8.8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770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FS_Generic_IOPS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Study on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273E40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1A340623" w14:textId="4375CEA3" w:rsidR="004D2989" w:rsidRPr="00CF71EC" w:rsidRDefault="000F2A32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8</w:t>
            </w:r>
            <w:r w:rsidR="004D2989" w:rsidRPr="00CF71EC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63D6606C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0C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F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F4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E1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2C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90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7D40268E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3E04A6" w14:textId="704D8CA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451FF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 4 updated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6E8CB8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D5EB9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08BBD4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7859E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C0DD3E" w14:textId="10B7DF10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F453D1" w14:textId="21C646F4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55E94F8" w14:textId="77777777" w:rsidTr="00A70FCC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072E" w14:textId="108864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431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1C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61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383A51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824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0EADA" w14:textId="42E271B7" w:rsidR="004D2989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Revised to S6-245332</w:t>
            </w:r>
          </w:p>
        </w:tc>
      </w:tr>
      <w:tr w:rsidR="00A70FCC" w:rsidRPr="00996A6E" w14:paraId="277765F1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677951" w14:textId="2A8E87A6" w:rsidR="00A70FCC" w:rsidRPr="00A70FCC" w:rsidRDefault="00A70FCC" w:rsidP="00F44951">
            <w:pPr>
              <w:spacing w:before="20" w:after="20" w:line="240" w:lineRule="auto"/>
            </w:pPr>
            <w:r w:rsidRPr="00A70FCC">
              <w:rPr>
                <w:rFonts w:ascii="Arial" w:hAnsi="Arial" w:cs="Arial"/>
                <w:sz w:val="18"/>
              </w:rPr>
              <w:t>S6-245332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A5DE43" w14:textId="38F6AE84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70FCC">
              <w:rPr>
                <w:rFonts w:ascii="Arial" w:hAnsi="Arial" w:cs="Arial"/>
                <w:bCs/>
                <w:sz w:val="18"/>
                <w:szCs w:val="18"/>
              </w:rPr>
              <w:t xml:space="preserve"> Generic IOPS Section 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4C6EE8" w14:textId="6A91D52B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7C6017" w14:textId="77777777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70FCC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8478775" w14:textId="487F139E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57DFE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Revision of S6-245013.</w:t>
            </w:r>
          </w:p>
          <w:p w14:paraId="5882DDFB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AB5230" w14:textId="26864A5A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 is to add the document number into the doc header.</w:t>
            </w:r>
          </w:p>
          <w:p w14:paraId="753B4071" w14:textId="77777777" w:rsid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2470CB" w14:textId="2F8AC678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70FCC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07D4B1" w14:textId="269F6612" w:rsidR="00A70FCC" w:rsidRPr="00A70FCC" w:rsidRDefault="00A70FCC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0FCC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0598FB0" w14:textId="77777777" w:rsidTr="00A0512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DDE3" w14:textId="283F18F5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279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2C7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A6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7C74310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04B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15BB" w14:textId="7DFEB46F" w:rsidR="004D2989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Revised to S6-245333</w:t>
            </w:r>
          </w:p>
        </w:tc>
      </w:tr>
      <w:tr w:rsidR="00A05120" w:rsidRPr="00996A6E" w14:paraId="0AA4A805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72B2BA" w14:textId="69CE864E" w:rsidR="00A05120" w:rsidRPr="00A05120" w:rsidRDefault="00A05120" w:rsidP="00F44951">
            <w:pPr>
              <w:spacing w:before="20" w:after="20" w:line="240" w:lineRule="auto"/>
            </w:pPr>
            <w:r w:rsidRPr="00A05120">
              <w:rPr>
                <w:rFonts w:ascii="Arial" w:hAnsi="Arial" w:cs="Arial"/>
                <w:sz w:val="18"/>
              </w:rPr>
              <w:t>S6-245333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3F497D" w14:textId="33034AE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A05120">
              <w:rPr>
                <w:rFonts w:ascii="Arial" w:hAnsi="Arial" w:cs="Arial"/>
                <w:bCs/>
                <w:sz w:val="18"/>
                <w:szCs w:val="18"/>
              </w:rPr>
              <w:t xml:space="preserve"> for general cleanup and editorial corrections for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2F191" w14:textId="205D87B1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BDCF2B" w14:textId="77777777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A05120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C2A0126" w14:textId="5EC198AF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6F9B21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t>Revision of S6-245015.</w:t>
            </w:r>
          </w:p>
          <w:p w14:paraId="1B7D5D6C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967C47" w14:textId="2C82D976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</w:t>
            </w:r>
            <w:r w:rsidR="00FB099D">
              <w:rPr>
                <w:rFonts w:ascii="Arial" w:hAnsi="Arial" w:cs="Arial"/>
                <w:bCs/>
                <w:sz w:val="18"/>
                <w:szCs w:val="18"/>
              </w:rPr>
              <w:t>highlighting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C0117E0" w14:textId="77777777" w:rsid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7AE57F" w14:textId="70FDB308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A05120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C3190B" w14:textId="0E9EF4C4" w:rsidR="00A05120" w:rsidRPr="00A05120" w:rsidRDefault="00A0512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05120">
              <w:rPr>
                <w:rFonts w:ascii="Arial" w:hAnsi="Arial" w:cs="Arial"/>
                <w:bCs/>
                <w:sz w:val="18"/>
                <w:szCs w:val="18"/>
              </w:rPr>
              <w:lastRenderedPageBreak/>
              <w:t>Approved</w:t>
            </w:r>
          </w:p>
        </w:tc>
      </w:tr>
      <w:tr w:rsidR="004D2989" w:rsidRPr="00996A6E" w14:paraId="16C8A3EF" w14:textId="77777777" w:rsidTr="00FB099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A0404" w14:textId="723A7F8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E65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89B9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254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C20254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CA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13DC" w14:textId="0571E7D3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Revised to S6-245334</w:t>
            </w:r>
          </w:p>
        </w:tc>
      </w:tr>
      <w:tr w:rsidR="00FB099D" w:rsidRPr="00996A6E" w14:paraId="6F476A4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4A70C7" w14:textId="21C5617E" w:rsidR="00FB099D" w:rsidRPr="00FB099D" w:rsidRDefault="00FB099D" w:rsidP="00F44951">
            <w:pPr>
              <w:spacing w:before="20" w:after="20" w:line="240" w:lineRule="auto"/>
            </w:pPr>
            <w:r w:rsidRPr="00FB099D">
              <w:rPr>
                <w:rFonts w:ascii="Arial" w:hAnsi="Arial" w:cs="Arial"/>
                <w:sz w:val="18"/>
              </w:rPr>
              <w:t>S6-245334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AD52ECC" w14:textId="2C39D2B3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on Generic IOPS – </w:t>
            </w: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Correctrion</w:t>
            </w:r>
            <w:proofErr w:type="spellEnd"/>
            <w:r w:rsidRPr="00FB099D">
              <w:rPr>
                <w:rFonts w:ascii="Arial" w:hAnsi="Arial" w:cs="Arial"/>
                <w:bCs/>
                <w:sz w:val="18"/>
                <w:szCs w:val="18"/>
              </w:rPr>
              <w:t xml:space="preserve"> to 6.6.2, 6.9.2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714444" w14:textId="4154F225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E1A3811" w14:textId="77777777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B099D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1754BDCC" w14:textId="0EE5C151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95E533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Revision of S6-245016.</w:t>
            </w:r>
          </w:p>
          <w:p w14:paraId="7BE34EA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16F446" w14:textId="79414025" w:rsidR="00FB099D" w:rsidRDefault="00FB099D" w:rsidP="00FB099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 and remove yellow highlighting.</w:t>
            </w:r>
          </w:p>
          <w:p w14:paraId="2B6EFE1A" w14:textId="77777777" w:rsid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1ED77" w14:textId="5A4DBD60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FB099D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9FFA41B" w14:textId="7B86DA99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0561437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45C677" w14:textId="154B0C1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DB976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Solution#9 correction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4B170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BFBA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55B8D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6ACA40" w14:textId="341712A5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BE6D9D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54B839" w14:textId="74331AE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2C23AC" w14:textId="48D71BBA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293A779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F661F18" w14:textId="043D41E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C3C70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10.2.3, 10.3.3 and 10.6.1.3.2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B6C2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500D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50297EC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692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F1D629" w14:textId="679D183E" w:rsidR="00FB099D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B1C75F" w14:textId="4B137191" w:rsidR="004D2989" w:rsidRPr="00FB099D" w:rsidRDefault="00FB099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B099D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1FFC47BA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B44F5" w14:textId="52E22CA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481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7E9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2DBC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BB5CC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97E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8E19" w14:textId="158F140C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S6-245335</w:t>
            </w:r>
          </w:p>
        </w:tc>
      </w:tr>
      <w:tr w:rsidR="00221EAA" w:rsidRPr="00996A6E" w14:paraId="483841DB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A067B46" w14:textId="314340D5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B3DD83" w14:textId="7C1AEFC9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on clauses A.1, A.2 and A.6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459D17" w14:textId="306DEC01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AE7BB5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69A86587" w14:textId="6CCC7DE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39D5E8B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S6-245052.</w:t>
            </w:r>
          </w:p>
          <w:p w14:paraId="4C891AF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7A62A" w14:textId="4A2024D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ony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change is to add the missing track-change markings.</w:t>
            </w:r>
          </w:p>
          <w:p w14:paraId="759B9E6F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4BD4A4" w14:textId="42DB7740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29874D" w14:textId="1740B312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4D83DFC6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5AC0" w14:textId="3BDCA4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3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49B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0D1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A8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62AE6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563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F0A0" w14:textId="63553F9D" w:rsidR="004D2989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Revised to S6-245336</w:t>
            </w:r>
          </w:p>
        </w:tc>
      </w:tr>
      <w:tr w:rsidR="00221EAA" w:rsidRPr="00996A6E" w14:paraId="40BBE3F9" w14:textId="77777777" w:rsidTr="00221EA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149770" w14:textId="03259623" w:rsidR="00221EAA" w:rsidRPr="00221EAA" w:rsidRDefault="00221EAA" w:rsidP="00F44951">
            <w:pPr>
              <w:spacing w:before="20" w:after="20" w:line="240" w:lineRule="auto"/>
            </w:pPr>
            <w:r w:rsidRPr="00221EAA">
              <w:rPr>
                <w:rFonts w:ascii="Arial" w:hAnsi="Arial" w:cs="Arial"/>
                <w:sz w:val="18"/>
              </w:rPr>
              <w:t>S6-245336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026BEB" w14:textId="53FD658D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  <w:r w:rsidRPr="00221EAA">
              <w:rPr>
                <w:rFonts w:ascii="Arial" w:hAnsi="Arial" w:cs="Arial"/>
                <w:bCs/>
                <w:sz w:val="18"/>
                <w:szCs w:val="18"/>
              </w:rPr>
              <w:t xml:space="preserve"> Generic IOPS Conclusion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F2F41B" w14:textId="3B2DABD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47B00F" w14:textId="77777777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21EAA">
              <w:rPr>
                <w:rFonts w:ascii="Arial" w:hAnsi="Arial" w:cs="Arial"/>
                <w:bCs/>
                <w:sz w:val="18"/>
                <w:szCs w:val="18"/>
              </w:rPr>
              <w:t>pCR</w:t>
            </w:r>
            <w:proofErr w:type="spellEnd"/>
          </w:p>
          <w:p w14:paraId="208B9291" w14:textId="723A23BC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23.700-09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8F7D74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Revision of S6-245014.</w:t>
            </w:r>
          </w:p>
          <w:p w14:paraId="2E8378B1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CF44FA" w14:textId="00B858CE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 only change is to add doc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nbr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to the document header.</w:t>
            </w:r>
          </w:p>
          <w:p w14:paraId="3095DFD2" w14:textId="77777777" w:rsid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828797" w14:textId="04B9DE5E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21EAA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B986734" w14:textId="14CCB17F" w:rsidR="00221EAA" w:rsidRPr="00221EAA" w:rsidRDefault="00221EA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1EAA">
              <w:rPr>
                <w:rFonts w:ascii="Arial" w:hAnsi="Arial" w:cs="Arial"/>
                <w:bCs/>
                <w:sz w:val="18"/>
                <w:szCs w:val="18"/>
              </w:rPr>
              <w:t>Approved</w:t>
            </w:r>
          </w:p>
        </w:tc>
      </w:tr>
      <w:tr w:rsidR="004D2989" w:rsidRPr="00996A6E" w14:paraId="5EEA77C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8AD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3B9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F57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95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C8D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90C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61922A8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A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BACB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22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1EC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Rel-19 Work Items</w:t>
            </w:r>
          </w:p>
        </w:tc>
      </w:tr>
      <w:tr w:rsidR="004D2989" w:rsidRPr="00996A6E" w14:paraId="2F93384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96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17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91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CD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F4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0EA0646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98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5D5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4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2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62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82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6516411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45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C8B9C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8C9A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9.1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DC21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enhMC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 – </w:t>
            </w:r>
            <w:r w:rsidRPr="00CF71EC">
              <w:rPr>
                <w:rFonts w:ascii="Arial" w:hAnsi="Arial" w:cs="Arial"/>
                <w:b/>
                <w:bCs/>
              </w:rPr>
              <w:t>Enhanced Mission Critical Architecture</w:t>
            </w:r>
          </w:p>
          <w:p w14:paraId="0D6C012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</w:rPr>
              <w:t xml:space="preserve">Rapporteur: Harish </w:t>
            </w:r>
            <w:proofErr w:type="spellStart"/>
            <w:r w:rsidRPr="00CF71EC">
              <w:rPr>
                <w:rFonts w:ascii="Arial" w:hAnsi="Arial" w:cs="Arial"/>
                <w:b/>
                <w:bCs/>
              </w:rPr>
              <w:t>Negalaguli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>, Motorola Solutions</w:t>
            </w:r>
          </w:p>
          <w:p w14:paraId="037578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  <w:r w:rsidRPr="00CF71EC">
              <w:rPr>
                <w:rFonts w:ascii="Arial" w:hAnsi="Arial" w:cs="Arial"/>
                <w:b/>
                <w:bCs/>
              </w:rPr>
              <w:t xml:space="preserve"> papers</w:t>
            </w:r>
          </w:p>
        </w:tc>
      </w:tr>
      <w:tr w:rsidR="004D2989" w:rsidRPr="00996A6E" w14:paraId="41C7653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BA2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2E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8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BC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7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0CC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084887B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3AB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ACB4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MC Group ID(s) usage for location information request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64DB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43AC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0532r8</w:t>
            </w:r>
          </w:p>
          <w:p w14:paraId="7E3A05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F677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4557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E3A3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S6-244043.</w:t>
            </w:r>
          </w:p>
          <w:p w14:paraId="1114FB7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S6-243372.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FEDB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6CB647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8C39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9037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Client-triggered location reporting cancel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A609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B7B7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0605r1</w:t>
            </w:r>
          </w:p>
          <w:p w14:paraId="24FB5B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E92D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8AF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677E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S6-244251.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7099D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A830A7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D8FC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5C6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Requesting specific location information of MC service user on-demand or periodic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E9DF2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Samsung (Arunprasath Ramamoorthy)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2194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0609r1</w:t>
            </w:r>
          </w:p>
          <w:p w14:paraId="5E4931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8FA3C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2F2B7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7C83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S6-244293.</w:t>
            </w:r>
          </w:p>
          <w:p w14:paraId="17C2D7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CF7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1A239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368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38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Clarifications in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gereral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location management clause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7AC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E98E7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0596r1</w:t>
            </w:r>
          </w:p>
          <w:p w14:paraId="570B6E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6CAC6D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10AA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619A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S6-244060.</w:t>
            </w:r>
          </w:p>
          <w:p w14:paraId="146697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DAB9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185B5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D32C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700D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periodic location information report using functional alias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BE8820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Netherlands Police (Kees Verweij),</w:t>
            </w:r>
          </w:p>
          <w:p w14:paraId="1A79027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Samsung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5FD2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0592r1</w:t>
            </w:r>
          </w:p>
          <w:p w14:paraId="0A2B2C6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55269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5978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7A64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7EB2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590EF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8FA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F25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client-triggered one-time location information report for shared functional alias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DA9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A5B8E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0593r1</w:t>
            </w:r>
          </w:p>
          <w:p w14:paraId="3DB3A9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06CDC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61DD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851C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B21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E5B064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A0EA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4F6F9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 to event-triggered location information notification procedure across MC systems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7882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22C39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0594r1</w:t>
            </w:r>
          </w:p>
          <w:p w14:paraId="05A7398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7B558D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34D6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306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1AA5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31E9172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0D96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54382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Updating location user profile configuration data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002C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), BDBOS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3C970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0598r2</w:t>
            </w:r>
          </w:p>
          <w:p w14:paraId="61E2FD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C2598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94E0E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89D4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S6-244331.</w:t>
            </w:r>
          </w:p>
          <w:p w14:paraId="6C9A22B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S6-244084.</w:t>
            </w:r>
          </w:p>
          <w:p w14:paraId="70328E5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8B5A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BF1311E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BE86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301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for Location user profile for MCPPT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C106F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3445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0440r1</w:t>
            </w:r>
          </w:p>
          <w:p w14:paraId="5D5987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EB5C5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E6A2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5A234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F07DE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DC92B2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F635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6D9C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8DD1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3BD5B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0369r1</w:t>
            </w:r>
          </w:p>
          <w:p w14:paraId="726B5A9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B7F5C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FFB28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459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F6954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3B9F3C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89E5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480A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Clarification for Location user profile for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BFF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BDBOS (Ute Becker), Ericsson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6A33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0230r1</w:t>
            </w:r>
          </w:p>
          <w:p w14:paraId="534FB8E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474FD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3BC4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4B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DAEC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8A1545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C99A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709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group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3F49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EE7C6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0587r1</w:t>
            </w:r>
          </w:p>
          <w:p w14:paraId="4A2772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6B23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4530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466E5C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S6-244023.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89EE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DD681A8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2C9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9E017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Target MCPTT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4EF0F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1B09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0437r1</w:t>
            </w:r>
          </w:p>
          <w:p w14:paraId="075028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2453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92D7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667D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DECF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858DF4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38B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72056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46AF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CA6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0229r1</w:t>
            </w:r>
          </w:p>
          <w:p w14:paraId="4E4E33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91421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468C6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864E1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6F6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4ACED51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A37E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2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S6-244421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2638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Target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user configuration for MC recording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3FE61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6BDF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0367r1</w:t>
            </w:r>
          </w:p>
          <w:p w14:paraId="33717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4113E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945C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EF5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3DA4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79E25E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BD1A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3EA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Potential IMS limitations based on deployment scenarios after migration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55083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2933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0600r1</w:t>
            </w:r>
          </w:p>
          <w:p w14:paraId="189634A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56DF6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68645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94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S6-244093.</w:t>
            </w:r>
          </w:p>
          <w:p w14:paraId="1BBF83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B0CF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62D361F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9208F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3A25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Including UE capabilities and information in the third-party registration step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C38A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B776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0597r2</w:t>
            </w:r>
          </w:p>
          <w:p w14:paraId="5F51C8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F75AE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BA6B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AC857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S6-244424.</w:t>
            </w:r>
          </w:p>
          <w:p w14:paraId="02D5546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1413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8B5AFD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8208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S6-244723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9843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Corrections in clauses related to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557F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1936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0130r2</w:t>
            </w:r>
          </w:p>
          <w:p w14:paraId="0F3F89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139B2A6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2B795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7FF88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S6-244425.</w:t>
            </w:r>
          </w:p>
          <w:p w14:paraId="411FBE9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9DE85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9F5C8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2781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97672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push enhancement via ECN marking for L4S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5CD4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6163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0131r1</w:t>
            </w:r>
          </w:p>
          <w:p w14:paraId="553EE2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88F9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DB7A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F1DB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S6-244082.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8C68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362F986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DAE29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5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6E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Introduce annex about MCX-LMR interworking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9B7EB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58413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0080r1</w:t>
            </w:r>
          </w:p>
          <w:p w14:paraId="5FC9B6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85A65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EFB33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F3A2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S6-244280.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EA60D9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8E9E238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4399" w14:textId="6B64F63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2E1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how capture location reporting configuration in the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A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79ED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AE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D2CBB" w14:textId="381FDE01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4C711816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417B" w14:textId="0E2E47C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5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4DB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62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5BF3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0610</w:t>
            </w:r>
          </w:p>
          <w:p w14:paraId="74360D0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89DBF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CE06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CCD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D4F1" w14:textId="77C95226" w:rsidR="004D2989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Revised to S6-245346</w:t>
            </w:r>
          </w:p>
        </w:tc>
      </w:tr>
      <w:tr w:rsidR="0017313F" w:rsidRPr="00996A6E" w14:paraId="12FEBB8C" w14:textId="77777777" w:rsidTr="0017313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18E5B" w14:textId="516DA607" w:rsidR="0017313F" w:rsidRPr="0017313F" w:rsidRDefault="0017313F" w:rsidP="00F44951">
            <w:pPr>
              <w:spacing w:before="20" w:after="20" w:line="240" w:lineRule="auto"/>
            </w:pPr>
            <w:r w:rsidRPr="0017313F">
              <w:rPr>
                <w:rFonts w:ascii="Arial" w:hAnsi="Arial" w:cs="Arial"/>
                <w:sz w:val="18"/>
              </w:rPr>
              <w:t>S6-245346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0EFA8B" w14:textId="76872EE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Amendments to location reporting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7AE9D42" w14:textId="3B1F8EB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 w:rsidRPr="0017313F"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 w:rsidRPr="0017313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3D296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CR 0610r1</w:t>
            </w:r>
          </w:p>
          <w:p w14:paraId="3DBEA7C4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AAF8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0D3C312" w14:textId="29EE9EF9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3B95161" w14:textId="77777777" w:rsid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7313F">
              <w:rPr>
                <w:rFonts w:ascii="Arial" w:hAnsi="Arial" w:cs="Arial"/>
                <w:bCs/>
                <w:sz w:val="18"/>
                <w:szCs w:val="18"/>
              </w:rPr>
              <w:t>Revision of S6-245027.</w:t>
            </w:r>
          </w:p>
          <w:p w14:paraId="16EF5811" w14:textId="425576BF" w:rsidR="0017313F" w:rsidRPr="003A74A7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712456F" w14:textId="77777777" w:rsidR="0017313F" w:rsidRPr="0017313F" w:rsidRDefault="0017313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B990204" w14:textId="77777777" w:rsidTr="00CD64D2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5EB7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S6-244400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72E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4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8FD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0591r1</w:t>
            </w:r>
          </w:p>
          <w:p w14:paraId="2D8839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E220F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C931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AB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S6-244054.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0D52" w14:textId="32114954" w:rsidR="004D2989" w:rsidRPr="00CD64D2" w:rsidRDefault="00CD64D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ised to </w:t>
            </w:r>
            <w:r w:rsidRPr="003A74A7">
              <w:rPr>
                <w:rFonts w:ascii="Arial" w:hAnsi="Arial" w:cs="Arial"/>
                <w:bCs/>
                <w:sz w:val="18"/>
                <w:szCs w:val="18"/>
              </w:rPr>
              <w:t>S6-2</w:t>
            </w:r>
            <w:r>
              <w:rPr>
                <w:rFonts w:ascii="Arial" w:hAnsi="Arial" w:cs="Arial"/>
                <w:bCs/>
                <w:sz w:val="18"/>
                <w:szCs w:val="18"/>
              </w:rPr>
              <w:t>45040</w:t>
            </w:r>
          </w:p>
        </w:tc>
      </w:tr>
      <w:tr w:rsidR="004D2989" w:rsidRPr="00996A6E" w14:paraId="0CD8A77E" w14:textId="77777777" w:rsidTr="006E1C53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3DA0" w14:textId="266294C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0B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87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F6C2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0591r2</w:t>
            </w:r>
          </w:p>
          <w:p w14:paraId="34F52C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CBBC86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449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0AF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S6-244400.</w:t>
            </w:r>
          </w:p>
          <w:p w14:paraId="77EBE57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FFBC" w14:textId="4853D7A5" w:rsidR="004D2989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Revised to S6-245347</w:t>
            </w:r>
          </w:p>
        </w:tc>
      </w:tr>
      <w:tr w:rsidR="006E1C53" w:rsidRPr="00996A6E" w14:paraId="53C00A05" w14:textId="77777777" w:rsidTr="004222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BFACED" w14:textId="094D32F8" w:rsidR="006E1C53" w:rsidRPr="006E1C53" w:rsidRDefault="006E1C53" w:rsidP="00F44951">
            <w:pPr>
              <w:spacing w:before="20" w:after="20" w:line="240" w:lineRule="auto"/>
            </w:pPr>
            <w:r w:rsidRPr="006E1C53">
              <w:rPr>
                <w:rFonts w:ascii="Arial" w:hAnsi="Arial" w:cs="Arial"/>
                <w:sz w:val="18"/>
              </w:rPr>
              <w:t>S6-245347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D59FE46" w14:textId="71A8FCB4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Clarifications to client-triggered location reporting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7CBF23" w14:textId="7AF37076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Netherlands Police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83E3F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CR 0591r3</w:t>
            </w:r>
          </w:p>
          <w:p w14:paraId="5F4A03D4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C4A02CF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BD775C" w14:textId="4E5A919F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7914B1" w14:textId="77777777" w:rsid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sz w:val="18"/>
                <w:szCs w:val="18"/>
              </w:rPr>
              <w:t>Revision of S6-245040.</w:t>
            </w:r>
          </w:p>
          <w:p w14:paraId="11EAFC69" w14:textId="7EE1FB78" w:rsidR="006E1C53" w:rsidRPr="006E1C53" w:rsidRDefault="006E1C53" w:rsidP="006E1C53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E1C53">
              <w:rPr>
                <w:rFonts w:ascii="Arial" w:hAnsi="Arial" w:cs="Arial"/>
                <w:bCs/>
                <w:i/>
                <w:sz w:val="18"/>
                <w:szCs w:val="18"/>
              </w:rPr>
              <w:t>Revision of S6-244400.</w:t>
            </w:r>
          </w:p>
          <w:p w14:paraId="792E248C" w14:textId="77777777" w:rsid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98CF80" w14:textId="0391531D" w:rsidR="006E1C53" w:rsidRPr="00272C25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05D3B7D" w14:textId="77777777" w:rsidR="006E1C53" w:rsidRPr="006E1C53" w:rsidRDefault="006E1C53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7AE9FB" w14:textId="77777777" w:rsidTr="004222B7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E383B" w14:textId="6DDBF7D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016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5FC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3D70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0617</w:t>
            </w:r>
          </w:p>
          <w:p w14:paraId="6C6CE85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91AC97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3AFD5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2E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7E075" w14:textId="4EB2D0B5" w:rsidR="004D2989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Revised to S6-245348</w:t>
            </w:r>
          </w:p>
        </w:tc>
      </w:tr>
      <w:tr w:rsidR="004222B7" w:rsidRPr="00996A6E" w14:paraId="1A7F0C10" w14:textId="77777777" w:rsidTr="00227E2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944D69" w14:textId="16FE7764" w:rsidR="004222B7" w:rsidRPr="004222B7" w:rsidRDefault="004222B7" w:rsidP="00F44951">
            <w:pPr>
              <w:spacing w:before="20" w:after="20" w:line="240" w:lineRule="auto"/>
            </w:pPr>
            <w:r w:rsidRPr="004222B7">
              <w:rPr>
                <w:rFonts w:ascii="Arial" w:hAnsi="Arial" w:cs="Arial"/>
                <w:sz w:val="18"/>
              </w:rPr>
              <w:t>S6-245348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6AAA69" w14:textId="3B36E5EF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Trigger override and cancel trigger override procedure for location reporting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3183BE3" w14:textId="441FDAEA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1A6472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CR 0617r1</w:t>
            </w:r>
          </w:p>
          <w:p w14:paraId="07AFA0CD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DEEFA2B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BE40B8" w14:textId="54005103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F5412C" w14:textId="77777777" w:rsid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222B7">
              <w:rPr>
                <w:rFonts w:ascii="Arial" w:hAnsi="Arial" w:cs="Arial"/>
                <w:bCs/>
                <w:sz w:val="18"/>
                <w:szCs w:val="18"/>
              </w:rPr>
              <w:t>Revision of S6-245041.</w:t>
            </w:r>
          </w:p>
          <w:p w14:paraId="04C590BD" w14:textId="2B30B0A4" w:rsidR="004222B7" w:rsidRPr="003A74A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4E577C" w14:textId="77777777" w:rsidR="004222B7" w:rsidRPr="004222B7" w:rsidRDefault="004222B7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1752C7E" w14:textId="77777777" w:rsidTr="00227E2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173B" w14:textId="03C0C7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AEC2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1829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6AB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0618</w:t>
            </w:r>
          </w:p>
          <w:p w14:paraId="08DAC1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5094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627A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E82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516B" w14:textId="40D4F8FE" w:rsidR="004D298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Revised to S6-245349</w:t>
            </w:r>
          </w:p>
        </w:tc>
      </w:tr>
      <w:tr w:rsidR="00227E29" w:rsidRPr="00996A6E" w14:paraId="72230202" w14:textId="77777777" w:rsidTr="00471B05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67591F" w14:textId="4410F878" w:rsidR="00227E29" w:rsidRPr="00227E29" w:rsidRDefault="00227E29" w:rsidP="00F44951">
            <w:pPr>
              <w:spacing w:before="20" w:after="20" w:line="240" w:lineRule="auto"/>
            </w:pPr>
            <w:r w:rsidRPr="00227E29">
              <w:rPr>
                <w:rFonts w:ascii="Arial" w:hAnsi="Arial" w:cs="Arial"/>
                <w:sz w:val="18"/>
              </w:rPr>
              <w:t>S6-245349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D2FCCA" w14:textId="5A18FA2B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Adding default location reporting configuration to user profile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38950C" w14:textId="0B423704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Netherlands Police, Samsung, BDBOS (Kees Verweij)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52D93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CR 0618r1</w:t>
            </w:r>
          </w:p>
          <w:p w14:paraId="3927B6DD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629BD70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BAA1A9" w14:textId="4A5558DD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3E2568" w14:textId="77777777" w:rsid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7E29">
              <w:rPr>
                <w:rFonts w:ascii="Arial" w:hAnsi="Arial" w:cs="Arial"/>
                <w:bCs/>
                <w:sz w:val="18"/>
                <w:szCs w:val="18"/>
              </w:rPr>
              <w:t>Revision of S6-245042.</w:t>
            </w:r>
          </w:p>
          <w:p w14:paraId="30D8A1FE" w14:textId="473EF4B2" w:rsidR="00227E29" w:rsidRPr="003A74A7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CB5FB3" w14:textId="77777777" w:rsidR="00227E29" w:rsidRPr="00227E29" w:rsidRDefault="00227E2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C61B5C8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8C793" w14:textId="5EDDCB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D18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Alignment within the location user profile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BA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1350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0620</w:t>
            </w:r>
          </w:p>
          <w:p w14:paraId="657B523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70DBC3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Rel-19</w:t>
            </w:r>
          </w:p>
          <w:p w14:paraId="74FA07E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3F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6EFE" w14:textId="7440D917" w:rsidR="004D2989" w:rsidRPr="00471B05" w:rsidRDefault="00471B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71B05">
              <w:rPr>
                <w:rFonts w:ascii="Arial" w:hAnsi="Arial" w:cs="Arial"/>
                <w:bCs/>
                <w:sz w:val="18"/>
                <w:szCs w:val="18"/>
              </w:rPr>
              <w:t>Postponed</w:t>
            </w:r>
          </w:p>
        </w:tc>
      </w:tr>
      <w:tr w:rsidR="004D2989" w:rsidRPr="00996A6E" w14:paraId="20684D57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7347" w14:textId="3783637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386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741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9DE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0621</w:t>
            </w:r>
          </w:p>
          <w:p w14:paraId="1B9211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DBE63C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C07DD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02E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EB23A" w14:textId="0DC4E41B" w:rsidR="004D2989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Revised to S6-245350</w:t>
            </w:r>
          </w:p>
        </w:tc>
      </w:tr>
      <w:tr w:rsidR="00215E10" w:rsidRPr="00996A6E" w14:paraId="14DE4D4C" w14:textId="77777777" w:rsidTr="00215E1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3582D18" w14:textId="2F48249E" w:rsidR="00215E10" w:rsidRPr="00215E10" w:rsidRDefault="00215E10" w:rsidP="00F44951">
            <w:pPr>
              <w:spacing w:before="20" w:after="20" w:line="240" w:lineRule="auto"/>
            </w:pPr>
            <w:r w:rsidRPr="00215E10">
              <w:rPr>
                <w:rFonts w:ascii="Arial" w:hAnsi="Arial" w:cs="Arial"/>
                <w:sz w:val="18"/>
              </w:rPr>
              <w:t>S6-245350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C6B201" w14:textId="7DB18A3A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Updating location procedures to align with the agreed configurations in CR0598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9A7CAB9" w14:textId="1F10C231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15E10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15E1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8BADA2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CR 0621r1</w:t>
            </w:r>
          </w:p>
          <w:p w14:paraId="79DE74F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3B2F39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518E670" w14:textId="033873CE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03741BD" w14:textId="77777777" w:rsid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5E10">
              <w:rPr>
                <w:rFonts w:ascii="Arial" w:hAnsi="Arial" w:cs="Arial"/>
                <w:bCs/>
                <w:sz w:val="18"/>
                <w:szCs w:val="18"/>
              </w:rPr>
              <w:t>Revision of S6-245046.</w:t>
            </w:r>
          </w:p>
          <w:p w14:paraId="474D1840" w14:textId="27BF47EE" w:rsidR="00215E10" w:rsidRPr="003A74A7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A8269D" w14:textId="77777777" w:rsidR="00215E10" w:rsidRPr="00215E10" w:rsidRDefault="00215E10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6558167" w14:textId="77777777" w:rsidTr="00445505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B62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F5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6E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82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0584r1</w:t>
            </w:r>
          </w:p>
          <w:p w14:paraId="364740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6677355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646A07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45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E56D" w14:textId="25CB369C" w:rsidR="004D2989" w:rsidRPr="00445505" w:rsidRDefault="00445505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45505">
              <w:rPr>
                <w:rFonts w:ascii="Arial" w:hAnsi="Arial" w:cs="Arial"/>
                <w:bCs/>
                <w:sz w:val="18"/>
                <w:szCs w:val="18"/>
              </w:rPr>
              <w:t>Revised to S6-245028</w:t>
            </w:r>
          </w:p>
        </w:tc>
      </w:tr>
      <w:tr w:rsidR="004D2989" w:rsidRPr="00996A6E" w14:paraId="427BC9EF" w14:textId="77777777" w:rsidTr="00A736B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9524175" w14:textId="33A13C3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3A5F4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functional architecture for MC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0AF36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D4186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0584r2</w:t>
            </w:r>
          </w:p>
          <w:p w14:paraId="0FB9DB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82D39A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0A02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D2110F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S6-244415.</w:t>
            </w:r>
          </w:p>
          <w:p w14:paraId="58943C3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9D66F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B3D17AC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FEACAB" w14:textId="78B94B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232E39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Editor's note about migration vs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526F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94F1D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0619</w:t>
            </w:r>
          </w:p>
          <w:p w14:paraId="0B0D77B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EB6F92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8049A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97076E" w14:textId="3F95522E" w:rsidR="00A736B2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D04C66E" w14:textId="325D3FBC" w:rsidR="004D2989" w:rsidRPr="00A736B2" w:rsidRDefault="00A736B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736B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9FA5232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1CD51" w14:textId="2FFD871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6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E80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2F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9FB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0611</w:t>
            </w:r>
          </w:p>
          <w:p w14:paraId="51EC55E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A81C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522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FA98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693A0" w14:textId="62DCA28F" w:rsidR="004D2989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Revised to S6-245351</w:t>
            </w:r>
          </w:p>
        </w:tc>
      </w:tr>
      <w:tr w:rsidR="008C185D" w:rsidRPr="00996A6E" w14:paraId="0DD7EFF3" w14:textId="77777777" w:rsidTr="008C185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B0E8B7" w14:textId="301CE67D" w:rsidR="008C185D" w:rsidRPr="008C185D" w:rsidRDefault="008C185D" w:rsidP="00F44951">
            <w:pPr>
              <w:spacing w:before="20" w:after="20" w:line="240" w:lineRule="auto"/>
            </w:pPr>
            <w:r w:rsidRPr="008C185D">
              <w:rPr>
                <w:rFonts w:ascii="Arial" w:hAnsi="Arial" w:cs="Arial"/>
                <w:sz w:val="18"/>
              </w:rPr>
              <w:t>S6-245351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DC9237" w14:textId="5FC31F80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Procedures for recording admin and replay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3E22ABC" w14:textId="5B9C6663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5F41B7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CR 0611r1</w:t>
            </w:r>
          </w:p>
          <w:p w14:paraId="646D85EE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C30B81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68E5792" w14:textId="0C9D0DC9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1B1DC7" w14:textId="77777777" w:rsid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185D">
              <w:rPr>
                <w:rFonts w:ascii="Arial" w:hAnsi="Arial" w:cs="Arial"/>
                <w:bCs/>
                <w:sz w:val="18"/>
                <w:szCs w:val="18"/>
              </w:rPr>
              <w:t>Revision of S6-245029.</w:t>
            </w:r>
          </w:p>
          <w:p w14:paraId="5DC25DD2" w14:textId="00269B29" w:rsidR="008C185D" w:rsidRPr="003A74A7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4961CB5" w14:textId="77777777" w:rsidR="008C185D" w:rsidRPr="008C185D" w:rsidRDefault="008C185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71E4325" w14:textId="77777777" w:rsidTr="00FD2F24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F6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54DC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Initial UE configuration for MC recording and replay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E3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906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0585r1</w:t>
            </w:r>
          </w:p>
          <w:p w14:paraId="7E1C4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D76699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2BD914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C5A2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S6-244021.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EEA0" w14:textId="0E7AD2D5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S6-245032</w:t>
            </w:r>
          </w:p>
        </w:tc>
      </w:tr>
      <w:tr w:rsidR="004D2989" w:rsidRPr="00996A6E" w14:paraId="61C46E1A" w14:textId="77777777" w:rsidTr="00FD2F24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2C62D" w14:textId="15929CE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95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222F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83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0585r2</w:t>
            </w:r>
          </w:p>
          <w:p w14:paraId="5342EA0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1A0D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94F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9D8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S6-244416.</w:t>
            </w:r>
          </w:p>
          <w:p w14:paraId="32F4AD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132BD" w14:textId="25E2DBA6" w:rsidR="004D2989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Revised to S6-245352</w:t>
            </w:r>
          </w:p>
        </w:tc>
      </w:tr>
      <w:tr w:rsidR="00FD2F24" w:rsidRPr="00996A6E" w14:paraId="701075FA" w14:textId="77777777" w:rsidTr="00F4066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53FABDE" w14:textId="428AF52D" w:rsidR="00FD2F24" w:rsidRPr="00FD2F24" w:rsidRDefault="00FD2F24" w:rsidP="00F44951">
            <w:pPr>
              <w:spacing w:before="20" w:after="20" w:line="240" w:lineRule="auto"/>
            </w:pPr>
            <w:r w:rsidRPr="00FD2F24">
              <w:rPr>
                <w:rFonts w:ascii="Arial" w:hAnsi="Arial" w:cs="Arial"/>
                <w:sz w:val="18"/>
              </w:rPr>
              <w:t>S6-245352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B14AE6" w14:textId="67EC94D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Initial UE configuration for recording and replay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A933EEE" w14:textId="7A16DF9B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BF8DD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CR 0585r3</w:t>
            </w:r>
          </w:p>
          <w:p w14:paraId="29A047E9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3F0BF5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E22773" w14:textId="46BA6EA6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D87011" w14:textId="77777777" w:rsid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sz w:val="18"/>
                <w:szCs w:val="18"/>
              </w:rPr>
              <w:t>Revision of S6-245032.</w:t>
            </w:r>
          </w:p>
          <w:p w14:paraId="1D34B552" w14:textId="0A1CCC5B" w:rsidR="00FD2F24" w:rsidRPr="00FD2F24" w:rsidRDefault="00FD2F24" w:rsidP="00FD2F24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2F24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S6-244416.</w:t>
            </w:r>
          </w:p>
          <w:p w14:paraId="50D0B7E7" w14:textId="77777777" w:rsid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102B56" w14:textId="7933BC6E" w:rsidR="00FD2F24" w:rsidRPr="00272C25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5B63CC" w14:textId="77777777" w:rsidR="00FD2F24" w:rsidRPr="00FD2F24" w:rsidRDefault="00FD2F24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AC503A1" w14:textId="77777777" w:rsidTr="00F4066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B595" w14:textId="0DB3406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A6FC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0ED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0612</w:t>
            </w:r>
          </w:p>
          <w:p w14:paraId="7DBC0BC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21C713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8300D2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06D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3CA4F" w14:textId="6A0E4C67" w:rsidR="004D2989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Revised to S6-245353</w:t>
            </w:r>
          </w:p>
        </w:tc>
      </w:tr>
      <w:tr w:rsidR="00F4066F" w:rsidRPr="00996A6E" w14:paraId="371E3071" w14:textId="77777777" w:rsidTr="00F4066F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88365BE" w14:textId="1C3541BC" w:rsidR="00F4066F" w:rsidRPr="00F4066F" w:rsidRDefault="00F4066F" w:rsidP="00F44951">
            <w:pPr>
              <w:spacing w:before="20" w:after="20" w:line="240" w:lineRule="auto"/>
            </w:pPr>
            <w:r w:rsidRPr="00F4066F">
              <w:rPr>
                <w:rFonts w:ascii="Arial" w:hAnsi="Arial" w:cs="Arial"/>
                <w:sz w:val="18"/>
              </w:rPr>
              <w:t>S6-245353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E3273B" w14:textId="4227853D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Information flows and procedures to set users and groups as targets for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C64C9EB" w14:textId="012F5AFE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E4EC262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CR 0612r1</w:t>
            </w:r>
          </w:p>
          <w:p w14:paraId="26FCA4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E03EE3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1A2FACA" w14:textId="14D97E15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E650E60" w14:textId="77777777" w:rsid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4066F">
              <w:rPr>
                <w:rFonts w:ascii="Arial" w:hAnsi="Arial" w:cs="Arial"/>
                <w:bCs/>
                <w:sz w:val="18"/>
                <w:szCs w:val="18"/>
              </w:rPr>
              <w:t>Revision of S6-245030.</w:t>
            </w:r>
          </w:p>
          <w:p w14:paraId="347BD6A0" w14:textId="76C6A997" w:rsidR="00F4066F" w:rsidRPr="003A74A7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DE5774B" w14:textId="77777777" w:rsidR="00F4066F" w:rsidRPr="00F4066F" w:rsidRDefault="00F4066F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A4F1D0" w14:textId="77777777" w:rsidTr="00B437A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32903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S6-244422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779AC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Common Recording/Logging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1EE0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4E68C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0595r1</w:t>
            </w:r>
          </w:p>
          <w:p w14:paraId="5BB974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4B298F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3DD0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3633B8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S6-244058.</w:t>
            </w:r>
          </w:p>
          <w:p w14:paraId="71CBE7C1" w14:textId="0AA26474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EF3F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55D341D" w14:textId="2470280D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3E02EC24" w14:textId="77777777" w:rsidTr="00B437A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E17C38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S6-245330</w:t>
            </w:r>
          </w:p>
          <w:p w14:paraId="69DD71A8" w14:textId="1ECD2E1A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F5E239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Recording procedures using SIPREC</w:t>
            </w:r>
          </w:p>
          <w:p w14:paraId="0988C88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F81A70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F0A18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2971EC3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28100C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08C97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98627B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7780A2F3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25798D" w14:textId="26CB77DA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S6-244422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EB4ED5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A6951BE" w14:textId="77777777" w:rsidTr="00B437A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9F560" w14:textId="6D3B3AE3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2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727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88B2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</w:t>
            </w:r>
          </w:p>
          <w:p w14:paraId="77F0743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5EA87D7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0E2EDC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4B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06D2E" w14:textId="7777777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Revised to S6-245110</w:t>
            </w:r>
          </w:p>
        </w:tc>
      </w:tr>
      <w:tr w:rsidR="004D2989" w:rsidRPr="00996A6E" w14:paraId="3A1DB6E1" w14:textId="77777777" w:rsidTr="002230D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571C7E1" w14:textId="46CAA53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S6-245110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90DE5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service server to Recording server interface description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51B9CB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F57289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0623r1</w:t>
            </w:r>
          </w:p>
          <w:p w14:paraId="1DBDE19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1884D79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B4FA55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98764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S6-245091.</w:t>
            </w:r>
          </w:p>
          <w:p w14:paraId="44220B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FF2C7" w14:textId="64675455" w:rsidR="002F218E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S6-244422 / S6-245330 must be solved before this.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6B1B29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D6FB81B" w14:textId="77777777" w:rsidTr="002230D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B606" w14:textId="7056269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S6-245292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C7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73EA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3AE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0629</w:t>
            </w:r>
          </w:p>
          <w:p w14:paraId="779D8C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2206AC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0ADAEB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442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8BD1" w14:textId="173441BD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Revised to S6-245354</w:t>
            </w:r>
          </w:p>
        </w:tc>
      </w:tr>
      <w:tr w:rsidR="002230D9" w:rsidRPr="00996A6E" w14:paraId="7DE97F5A" w14:textId="77777777" w:rsidTr="002230D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A46922" w14:textId="01C7A55F" w:rsidR="002230D9" w:rsidRPr="002230D9" w:rsidRDefault="002230D9" w:rsidP="00F44951">
            <w:pPr>
              <w:spacing w:before="20" w:after="20" w:line="240" w:lineRule="auto"/>
            </w:pPr>
            <w:r w:rsidRPr="002230D9">
              <w:rPr>
                <w:rFonts w:ascii="Arial" w:hAnsi="Arial" w:cs="Arial"/>
                <w:sz w:val="18"/>
              </w:rPr>
              <w:t>S6-245354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622B0B" w14:textId="631FE2C9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Adding recording replay procedure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59B689F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 xml:space="preserve">Motorola Solutions UK Ltd. (Harish </w:t>
            </w:r>
            <w:proofErr w:type="spellStart"/>
            <w:r w:rsidRPr="002230D9">
              <w:rPr>
                <w:rFonts w:ascii="Arial" w:hAnsi="Arial" w:cs="Arial"/>
                <w:bCs/>
                <w:sz w:val="18"/>
                <w:szCs w:val="18"/>
              </w:rPr>
              <w:t>Negalaguli</w:t>
            </w:r>
            <w:proofErr w:type="spellEnd"/>
            <w:r w:rsidRPr="002230D9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6B1A4233" w14:textId="4BE44088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B345B4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CR 0629r1</w:t>
            </w:r>
          </w:p>
          <w:p w14:paraId="72297F3A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1962798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96A8C5F" w14:textId="6879B61A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B6A5B0" w14:textId="77777777" w:rsid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Revision of S6-245292.</w:t>
            </w:r>
          </w:p>
          <w:p w14:paraId="3797FD71" w14:textId="204BF304" w:rsidR="002230D9" w:rsidRPr="003A74A7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CE2A53A" w14:textId="77777777" w:rsidR="002230D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1327A46" w14:textId="77777777" w:rsidTr="002230D9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2974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S6-245331</w:t>
            </w:r>
          </w:p>
          <w:p w14:paraId="31F6B2DC" w14:textId="5F8011F6" w:rsidR="005E34D7" w:rsidRPr="003A74A7" w:rsidRDefault="005E34D7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 the Drafts folder)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86D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2525">
              <w:rPr>
                <w:rFonts w:ascii="Arial" w:hAnsi="Arial" w:cs="Arial"/>
                <w:bCs/>
                <w:sz w:val="18"/>
                <w:szCs w:val="18"/>
              </w:rPr>
              <w:t>MCX Replay procedure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171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82A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xxx</w:t>
            </w:r>
          </w:p>
          <w:p w14:paraId="0E59C8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55DCD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A94573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7DF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2989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657B7BAA" w14:textId="77777777" w:rsidR="002F218E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E2B119" w14:textId="385EFAF6" w:rsidR="004D2989" w:rsidRPr="003A74A7" w:rsidRDefault="002F218E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Alternative solution to S6-245292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D6EF" w14:textId="1C9C7CC4" w:rsidR="004D2989" w:rsidRPr="002230D9" w:rsidRDefault="002230D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230D9">
              <w:rPr>
                <w:rFonts w:ascii="Arial" w:hAnsi="Arial" w:cs="Arial"/>
                <w:bCs/>
                <w:sz w:val="18"/>
                <w:szCs w:val="18"/>
              </w:rPr>
              <w:t>Merged to S6-245354</w:t>
            </w:r>
          </w:p>
        </w:tc>
      </w:tr>
      <w:tr w:rsidR="004D2989" w:rsidRPr="00996A6E" w14:paraId="02D19448" w14:textId="77777777" w:rsidTr="0095739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9950A" w14:textId="66E4CC9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70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B6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DB3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0613</w:t>
            </w:r>
          </w:p>
          <w:p w14:paraId="014F1D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327C52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7C2F64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05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ADF9E" w14:textId="727150E2" w:rsidR="004D2989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Revised to S6-245355</w:t>
            </w:r>
          </w:p>
        </w:tc>
      </w:tr>
      <w:tr w:rsidR="00957392" w:rsidRPr="00996A6E" w14:paraId="475AAF9A" w14:textId="77777777" w:rsidTr="0095739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18C7252" w14:textId="7D0F837A" w:rsidR="00957392" w:rsidRPr="00957392" w:rsidRDefault="00957392" w:rsidP="00F44951">
            <w:pPr>
              <w:spacing w:before="20" w:after="20" w:line="240" w:lineRule="auto"/>
            </w:pPr>
            <w:r w:rsidRPr="00957392">
              <w:rPr>
                <w:rFonts w:ascii="Arial" w:hAnsi="Arial" w:cs="Arial"/>
                <w:sz w:val="18"/>
              </w:rPr>
              <w:t>S6-245355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0A9B6B" w14:textId="5733EC09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Recording admin and replay service user profile requirements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F9135C" w14:textId="7DF2F3E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986F0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CR 0613r1</w:t>
            </w:r>
          </w:p>
          <w:p w14:paraId="482353D3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A1D2ACE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68B92A" w14:textId="0C0006F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10EDC6" w14:textId="77777777" w:rsid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392">
              <w:rPr>
                <w:rFonts w:ascii="Arial" w:hAnsi="Arial" w:cs="Arial"/>
                <w:bCs/>
                <w:sz w:val="18"/>
                <w:szCs w:val="18"/>
              </w:rPr>
              <w:t>Revision of S6-245033.</w:t>
            </w:r>
          </w:p>
          <w:p w14:paraId="1F946D22" w14:textId="7817FB4F" w:rsidR="00957392" w:rsidRPr="003A74A7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C2B61FC" w14:textId="77777777" w:rsidR="00957392" w:rsidRPr="00957392" w:rsidRDefault="0095739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CBCF3C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D3246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C78D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Configuration data for MC recording and replay service authorizations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7DA8F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C7E9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0586r1</w:t>
            </w:r>
          </w:p>
          <w:p w14:paraId="714BB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01ACDB2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60218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F371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S6-244022.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5E6E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54F477C5" w14:textId="77777777" w:rsidTr="00BB3216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D4C9" w14:textId="16F3487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7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05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C06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A9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0586r2</w:t>
            </w:r>
          </w:p>
          <w:p w14:paraId="1998C3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47E2A6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2C68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F0B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S6-244417.</w:t>
            </w:r>
          </w:p>
          <w:p w14:paraId="2982D0B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CBF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47A4C" w14:textId="55F7329D" w:rsidR="004D2989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Revised to S6-245356</w:t>
            </w:r>
          </w:p>
        </w:tc>
      </w:tr>
      <w:tr w:rsidR="00BB3216" w:rsidRPr="00996A6E" w14:paraId="0EDAF03E" w14:textId="77777777" w:rsidTr="004C7B0B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92E454" w14:textId="003F368C" w:rsidR="00BB3216" w:rsidRPr="00BB3216" w:rsidRDefault="00BB3216" w:rsidP="00F44951">
            <w:pPr>
              <w:spacing w:before="20" w:after="20" w:line="240" w:lineRule="auto"/>
            </w:pPr>
            <w:r w:rsidRPr="00BB3216">
              <w:rPr>
                <w:rFonts w:ascii="Arial" w:hAnsi="Arial" w:cs="Arial"/>
                <w:sz w:val="18"/>
              </w:rPr>
              <w:t>S6-245356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C4E0EB5" w14:textId="141C38EF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Configuration data for recording and replay service authorizations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9970553" w14:textId="19C0D26A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31F3F6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CR 0586r3</w:t>
            </w:r>
          </w:p>
          <w:p w14:paraId="15052AD5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065A90D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1B43D9B" w14:textId="17132AC0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CA2433" w14:textId="77777777" w:rsid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sz w:val="18"/>
                <w:szCs w:val="18"/>
              </w:rPr>
              <w:t>Revision of S6-245031.</w:t>
            </w:r>
          </w:p>
          <w:p w14:paraId="5C650F86" w14:textId="3401C408" w:rsidR="00BB3216" w:rsidRP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3216">
              <w:rPr>
                <w:rFonts w:ascii="Arial" w:hAnsi="Arial" w:cs="Arial"/>
                <w:bCs/>
                <w:i/>
                <w:sz w:val="18"/>
                <w:szCs w:val="18"/>
              </w:rPr>
              <w:t>Revision of S6-244417.</w:t>
            </w:r>
          </w:p>
          <w:p w14:paraId="2C116FFB" w14:textId="77777777" w:rsidR="00BB3216" w:rsidRPr="00BB3216" w:rsidRDefault="00BB3216" w:rsidP="00BB3216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3A589B2F" w14:textId="77777777" w:rsid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AC5832" w14:textId="555BB5C1" w:rsidR="00BB3216" w:rsidRPr="00272C25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C05DCB" w14:textId="77777777" w:rsidR="00BB3216" w:rsidRPr="00BB3216" w:rsidRDefault="00BB3216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A4EBC57" w14:textId="77777777" w:rsidTr="004C7B0B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1A3A951" w14:textId="4677413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3EA35F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GW UE for recording and replay service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9BE0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30AD7F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0614</w:t>
            </w:r>
          </w:p>
          <w:p w14:paraId="720CA00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96449A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76AFB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E343B8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64DBAB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C61ACC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9C3EF5" w14:textId="5641F81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7FF5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Updated flowcharts for MC service configuration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7A96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612C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0615</w:t>
            </w:r>
          </w:p>
          <w:p w14:paraId="133C0E2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01F7B35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6A76A1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9DE6A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A552A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5788BC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2E711D" w14:textId="432023D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S6-245036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B6342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Editorial corrections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AEA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Airbus (Jukka Vialen)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1423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0616</w:t>
            </w:r>
          </w:p>
          <w:p w14:paraId="42A87A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D</w:t>
            </w:r>
          </w:p>
          <w:p w14:paraId="545F7A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DF9ACA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61753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DB4E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1E3621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2566F2" w14:textId="1DBB39A9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EB12C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Include the support of MC recording and replay and ACM for 5GS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D27D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Ericsson, Netherlands Police, Airbus,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BDBOS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2EA6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CR 0136</w:t>
            </w:r>
          </w:p>
          <w:p w14:paraId="33C28AD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955886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5E2A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E2A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D763D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67EDBD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0F4F9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S6-244460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C6DBFF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69DAE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CFF423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0569r3</w:t>
            </w:r>
          </w:p>
          <w:p w14:paraId="779BBBE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C836B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8B8243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532BF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S6-244413.</w:t>
            </w:r>
          </w:p>
          <w:p w14:paraId="20CBCE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S6-244078.</w:t>
            </w:r>
          </w:p>
          <w:p w14:paraId="45C936E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S6-243115.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4D4B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2DBD335D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84F8A" w14:textId="53235E9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03FD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(LTE)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8E0BB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492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0569r4</w:t>
            </w:r>
          </w:p>
          <w:p w14:paraId="794C47A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E6551F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0066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94E4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S6-244460.</w:t>
            </w:r>
          </w:p>
          <w:p w14:paraId="4B15A2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0FB5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5ECCFF3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E6846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S6-244414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6E6CD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45360E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DBA73F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0126r2</w:t>
            </w:r>
          </w:p>
          <w:p w14:paraId="14FF74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2999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F1D3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4B00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S6-244079.</w:t>
            </w:r>
          </w:p>
          <w:p w14:paraId="1965FB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i/>
                <w:sz w:val="18"/>
                <w:szCs w:val="18"/>
              </w:rPr>
              <w:t>Revision of S6-243116.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75B0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SA6#63</w:t>
            </w:r>
          </w:p>
        </w:tc>
      </w:tr>
      <w:tr w:rsidR="004D2989" w:rsidRPr="00996A6E" w14:paraId="4142432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F26908" w14:textId="3B9D3DC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B423E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Location reporting information obtained from the PLMN operator (5G)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D175F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A8191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0126r3</w:t>
            </w:r>
          </w:p>
          <w:p w14:paraId="10D676D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E99215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1ED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13375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S6-244414.</w:t>
            </w:r>
          </w:p>
          <w:p w14:paraId="7A3E3C4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C24F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9E562B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66CC9" w14:textId="15CC15F6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S6-245089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5811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92AB6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6C1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0431r3</w:t>
            </w:r>
          </w:p>
          <w:p w14:paraId="530862F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3C9D7E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16D87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027E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Revision of S6-244065.</w:t>
            </w:r>
          </w:p>
          <w:p w14:paraId="4537864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276F4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61EA52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09EC6B" w14:textId="679F7A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8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S6-245090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BF6CB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off-network communication recording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B340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at&amp;t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(Jerry Shih)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C8B05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0239</w:t>
            </w:r>
          </w:p>
          <w:p w14:paraId="43226E5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EF22C6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15B76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8FFF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FBC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E437707" w14:textId="77777777" w:rsidTr="00D73CB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2CDA4" w14:textId="4293502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87EBD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Corrections of MCPTT term used 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6E5F3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483E0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0374</w:t>
            </w:r>
          </w:p>
          <w:p w14:paraId="0E7FE2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5B190B9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ADFAB5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BC83D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19BB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EBC1DEC" w14:textId="77777777" w:rsidTr="00D73CB0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D3A4B0B" w14:textId="2FF34AD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S6-245209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05DB6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2CF7E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China Broadnet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2F0D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0375</w:t>
            </w:r>
          </w:p>
          <w:p w14:paraId="66180F1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4406FC1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B01839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2279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72C25">
              <w:rPr>
                <w:rFonts w:ascii="Arial" w:hAnsi="Arial" w:cs="Arial"/>
                <w:bCs/>
                <w:sz w:val="18"/>
                <w:szCs w:val="18"/>
              </w:rPr>
              <w:t>Late document</w:t>
            </w:r>
          </w:p>
          <w:p w14:paraId="19A937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BC5CF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1CA6232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4C1EC" w14:textId="6E8DEAF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S6-245238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056B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Support of provisioning MBS assistance information to the 5GC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ACB95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4E7A1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0141</w:t>
            </w:r>
          </w:p>
          <w:p w14:paraId="23AFD0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2ADEA53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A757D0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4A89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8510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C285EF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5D588" w14:textId="3C5D7CF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7D932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DP on 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84353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FA28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E94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99B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7BBC07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98E3FC" w14:textId="3964148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9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F23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Floor remote request in emergency communication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9F1E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BDBOS, FirstNet (Ute Becker)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B1F5D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0448</w:t>
            </w:r>
          </w:p>
          <w:p w14:paraId="453151E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01F32F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7F28B0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CD4A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06D23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CD52383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039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D0A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4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343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D3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38D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39D94AA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34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6FACCBA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CDEBA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9.2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5C6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  <w:lang w:val="en-US"/>
              </w:rPr>
              <w:t>MCShAC</w:t>
            </w:r>
            <w:proofErr w:type="spellEnd"/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 – Sharing of administrative configuration between interconnected MC service systems</w:t>
            </w:r>
          </w:p>
          <w:p w14:paraId="05BB15F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Rapporteur: Andreas Flander, BDBOS</w:t>
            </w:r>
          </w:p>
          <w:p w14:paraId="75476FB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color w:val="FF0000"/>
                <w:lang w:val="en-US"/>
              </w:rPr>
              <w:t>Work Item completed</w:t>
            </w:r>
          </w:p>
          <w:p w14:paraId="5094988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>X papers</w:t>
            </w:r>
          </w:p>
        </w:tc>
      </w:tr>
      <w:tr w:rsidR="004D2989" w:rsidRPr="00996A6E" w14:paraId="7E33A9B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0F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3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2D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9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05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E6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6601D8FE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300A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74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7B7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4EF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045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5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83F3850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690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5F2220" w14:paraId="2528C1A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00CBD" w14:textId="77777777" w:rsidR="004D2989" w:rsidRPr="00CF71EC" w:rsidRDefault="004D2989" w:rsidP="00F44951">
            <w:pPr>
              <w:spacing w:before="20" w:after="20" w:line="240" w:lineRule="auto"/>
              <w:ind w:firstLine="120"/>
              <w:rPr>
                <w:rFonts w:ascii="Arial" w:hAnsi="Arial" w:cs="Arial"/>
                <w:b/>
              </w:rPr>
            </w:pPr>
            <w:r w:rsidRPr="00CF71EC">
              <w:rPr>
                <w:rFonts w:ascii="Arial" w:hAnsi="Arial" w:cs="Arial"/>
                <w:b/>
              </w:rPr>
              <w:t>9.3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60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</w:rPr>
            </w:pPr>
            <w:r w:rsidRPr="00CF71EC">
              <w:rPr>
                <w:rFonts w:ascii="Arial" w:hAnsi="Arial" w:cs="Arial"/>
                <w:b/>
                <w:bCs/>
                <w:lang w:val="en-US"/>
              </w:rPr>
              <w:t xml:space="preserve">FRMCS_Ph5 </w:t>
            </w:r>
            <w:r w:rsidRPr="00CF71EC">
              <w:rPr>
                <w:rFonts w:ascii="Arial" w:hAnsi="Arial" w:cs="Arial"/>
                <w:b/>
                <w:bCs/>
                <w:lang w:val="en-IN"/>
              </w:rPr>
              <w:t xml:space="preserve">– </w:t>
            </w:r>
            <w:r w:rsidRPr="00CF71EC">
              <w:rPr>
                <w:rFonts w:ascii="Arial" w:hAnsi="Arial" w:cs="Arial"/>
                <w:b/>
                <w:bCs/>
              </w:rPr>
              <w:t>Railways specific Enhancements to Mission Critical Services Phase 5</w:t>
            </w:r>
          </w:p>
          <w:p w14:paraId="33E64D1B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gramStart"/>
            <w:r w:rsidRPr="001E6621">
              <w:rPr>
                <w:rFonts w:ascii="Arial" w:hAnsi="Arial" w:cs="Arial"/>
                <w:b/>
                <w:bCs/>
                <w:lang w:val="fr-FR"/>
              </w:rPr>
              <w:t>Rapporteur:</w:t>
            </w:r>
            <w:proofErr w:type="gramEnd"/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Martin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Oettl</w:t>
            </w:r>
            <w:proofErr w:type="spellEnd"/>
            <w:r w:rsidRPr="001E6621">
              <w:rPr>
                <w:rFonts w:ascii="Arial" w:hAnsi="Arial" w:cs="Arial"/>
                <w:b/>
                <w:bCs/>
                <w:lang w:val="fr-FR"/>
              </w:rPr>
              <w:t>, Nokia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lang w:val="fr-FR"/>
              </w:rPr>
              <w:t>4</w:t>
            </w:r>
            <w:r w:rsidRPr="001E6621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1E6621">
              <w:rPr>
                <w:rFonts w:ascii="Arial" w:hAnsi="Arial" w:cs="Arial"/>
                <w:b/>
                <w:bCs/>
                <w:lang w:val="fr-FR"/>
              </w:rPr>
              <w:t>papers</w:t>
            </w:r>
            <w:proofErr w:type="spellEnd"/>
          </w:p>
        </w:tc>
      </w:tr>
      <w:tr w:rsidR="004D2989" w:rsidRPr="00996A6E" w14:paraId="734D41C7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EA0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lastRenderedPageBreak/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78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6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A6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type / details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7E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AA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Decision</w:t>
            </w:r>
          </w:p>
        </w:tc>
      </w:tr>
      <w:tr w:rsidR="004D2989" w:rsidRPr="00996A6E" w14:paraId="49AE0C7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E177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S6-244444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A17F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AEA19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7B25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0438r1</w:t>
            </w:r>
          </w:p>
          <w:p w14:paraId="3457D0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7EDE7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CC696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84A0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S6-244037.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0923C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C67B56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52016A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6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S6-244445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11E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emergency alert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2740A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E88D8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0588r1</w:t>
            </w:r>
          </w:p>
          <w:p w14:paraId="718A50B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47E3D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AFD452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15338B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S6-244038.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0B3CA6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523971C1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A79CF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7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S6-244446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3D9A6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MCData</w:t>
            </w:r>
            <w:proofErr w:type="spell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5A3A9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76B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0368r1</w:t>
            </w:r>
          </w:p>
          <w:p w14:paraId="4A4379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988A6E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A7857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B2FA4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S6-244040.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37801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15332E0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0CDE7F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8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S6-244447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4788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Adding information elements to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adhoc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group call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13D23D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Kontron Transportation France, Nokia (Peter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Beicht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94BEC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0232r1</w:t>
            </w:r>
          </w:p>
          <w:p w14:paraId="1266CF2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26BB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1FD9CC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73501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S6-244109.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D429C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12BF8F79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FD379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9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S6-244448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EF41F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7BEC1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B1C73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0446r1</w:t>
            </w:r>
          </w:p>
          <w:p w14:paraId="1D86588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5FFD52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2A1921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B6E2A1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S6-244277.</w:t>
            </w:r>
          </w:p>
          <w:p w14:paraId="1C507A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65998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EE7DB57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EFD26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0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0676AC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8E27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9588B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0235r1</w:t>
            </w:r>
          </w:p>
          <w:p w14:paraId="25AB7E7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3F1FAA3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CD1098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67067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S6-244278.</w:t>
            </w:r>
          </w:p>
          <w:p w14:paraId="1D70B4B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7D1990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021B92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D6448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1" w:history="1">
              <w:r w:rsidRPr="003A74A7">
                <w:rPr>
                  <w:rStyle w:val="Hyperlink"/>
                  <w:rFonts w:ascii="Arial" w:hAnsi="Arial" w:cs="Arial"/>
                  <w:sz w:val="18"/>
                  <w:szCs w:val="18"/>
                </w:rPr>
                <w:t>S6-244450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0F405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Update the ad-hoc group call modify procedures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5037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035B6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0373r1</w:t>
            </w:r>
          </w:p>
          <w:p w14:paraId="7CD6507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4D9BB19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EB8E3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ABBAF8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Revision of S6-244279.</w:t>
            </w:r>
          </w:p>
          <w:p w14:paraId="4D4A402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8B53F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F98A985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C8AF0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2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S6-244049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5EFCA0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Clarification on MC gateway UE routing capabilities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256B1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  <w:lang w:val="nb-NO"/>
              </w:rPr>
              <w:t>BDBOS, Ericsson, Sepura Ltd (Frank Koersten)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B472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0590</w:t>
            </w:r>
          </w:p>
          <w:p w14:paraId="5B3644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F</w:t>
            </w:r>
          </w:p>
          <w:p w14:paraId="4BF60EB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9A08410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DF7290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D31B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07F6693B" w14:textId="77777777" w:rsidTr="00F44951"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AC392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3" w:history="1">
              <w:r w:rsidRPr="003A74A7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S6-244092</w:t>
              </w:r>
            </w:hyperlink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19148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Support of MCGWUE over 5GS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D34B7CA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3A74A7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3A74A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A7B7DD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CR 0132</w:t>
            </w:r>
          </w:p>
          <w:p w14:paraId="4E96DF6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0D04F41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21409D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23.289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5CB4D6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648A3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17ED46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A74A7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27B277C4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2FA4E6" w14:textId="6129FC5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D5C2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MCPTT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CE1E4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C2A55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0447</w:t>
            </w:r>
          </w:p>
          <w:p w14:paraId="754DFFA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C5680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D8B2F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23.379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A516B1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6473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222365B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A957E0" w14:textId="316E27AF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9CCC4B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MCVideo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 plane user plane separation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6419E" w14:textId="77777777" w:rsidR="004D2989" w:rsidRPr="001E6621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1E6621">
              <w:rPr>
                <w:rFonts w:ascii="Arial" w:hAnsi="Arial" w:cs="Arial"/>
                <w:bCs/>
                <w:sz w:val="18"/>
                <w:szCs w:val="18"/>
                <w:lang w:val="de-DE"/>
              </w:rPr>
              <w:t>Kontron Transportation France, Nokia, , Ericsson, Deutsche Bahn AG, UIC (Peter Beicht)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204BA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0238</w:t>
            </w:r>
          </w:p>
          <w:p w14:paraId="6F0305E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2057C2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777CD57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0D43C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E9DA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3372978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8C071F" w14:textId="32B9AF4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S6-245047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F9DD5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Including UE capabilities towards the partner MC system during migration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E46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CBC9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0622</w:t>
            </w:r>
          </w:p>
          <w:p w14:paraId="206AB50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C</w:t>
            </w:r>
          </w:p>
          <w:p w14:paraId="38B0C4A2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0745FE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10893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02C47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2B9E851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3EDB8E" w14:textId="4EC7CD90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798CE8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MC gateway UE fixes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1F9492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Samsung, Nokia, 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(Arunprasath Ramamoorthy)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937B49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0624</w:t>
            </w:r>
          </w:p>
          <w:p w14:paraId="78ED55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3FA6DC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9527455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23.280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45E98C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1D85A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CF6F16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FD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DE4D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041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CC0F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17E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1D54" w14:textId="77777777" w:rsidR="004D2989" w:rsidRPr="003A74A7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293ABE9" w14:textId="77777777" w:rsidTr="00F44951">
        <w:trPr>
          <w:gridBefore w:val="1"/>
          <w:wBefore w:w="19" w:type="dxa"/>
        </w:trPr>
        <w:tc>
          <w:tcPr>
            <w:tcW w:w="10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77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272C25" w14:paraId="5D281D05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CE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</w:rPr>
            </w:pPr>
            <w:r w:rsidRPr="00CF71EC">
              <w:rPr>
                <w:rFonts w:ascii="Arial" w:hAnsi="Arial" w:cs="Arial"/>
                <w:b/>
              </w:rPr>
              <w:t>9.17</w:t>
            </w: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51E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CF71EC">
              <w:rPr>
                <w:rFonts w:ascii="Arial" w:hAnsi="Arial" w:cs="Arial"/>
                <w:b/>
                <w:bCs/>
              </w:rPr>
              <w:t>Generic_IOPS</w:t>
            </w:r>
            <w:proofErr w:type="spellEnd"/>
            <w:r w:rsidRPr="00CF71EC">
              <w:rPr>
                <w:rFonts w:ascii="Arial" w:hAnsi="Arial" w:cs="Arial"/>
                <w:b/>
                <w:bCs/>
              </w:rPr>
              <w:t xml:space="preserve"> – </w:t>
            </w:r>
            <w:r w:rsidRPr="00CF71EC">
              <w:rPr>
                <w:rFonts w:ascii="Arial" w:eastAsia="Batang" w:hAnsi="Arial" w:cs="Arial"/>
                <w:b/>
                <w:lang w:eastAsia="zh-CN"/>
              </w:rPr>
              <w:t>MC services for generic support on IOPS mode of operation</w:t>
            </w:r>
          </w:p>
          <w:p w14:paraId="69A1EE2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/>
                <w:bCs/>
                <w:lang w:val="nb-NO"/>
              </w:rPr>
            </w:pPr>
            <w:r w:rsidRPr="00CF71EC">
              <w:rPr>
                <w:rFonts w:ascii="Arial" w:hAnsi="Arial" w:cs="Arial"/>
                <w:b/>
                <w:bCs/>
                <w:lang w:val="nb-NO"/>
              </w:rPr>
              <w:t>Rapporteur: Mark Lipford, FirstNet</w:t>
            </w:r>
          </w:p>
          <w:p w14:paraId="043AC1C4" w14:textId="77777777" w:rsidR="004D2989" w:rsidRPr="00C0745D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15</w:t>
            </w:r>
            <w:r w:rsidRPr="00C0745D">
              <w:rPr>
                <w:rFonts w:ascii="Arial" w:hAnsi="Arial" w:cs="Arial"/>
                <w:b/>
                <w:bCs/>
                <w:lang w:val="nb-NO"/>
              </w:rPr>
              <w:t xml:space="preserve"> papers</w:t>
            </w:r>
          </w:p>
        </w:tc>
      </w:tr>
      <w:tr w:rsidR="004D2989" w:rsidRPr="00996A6E" w14:paraId="17B396D4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381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73B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178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C2E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D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CF71EC">
              <w:rPr>
                <w:rFonts w:ascii="Arial" w:hAnsi="Arial" w:cs="Arial"/>
                <w:b/>
                <w:sz w:val="18"/>
                <w:szCs w:val="18"/>
              </w:rPr>
              <w:t>Tdoc</w:t>
            </w:r>
            <w:proofErr w:type="spellEnd"/>
            <w:r w:rsidRPr="00CF71EC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29C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F71EC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</w:tr>
      <w:tr w:rsidR="004D2989" w:rsidRPr="00996A6E" w14:paraId="170E49D9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0D31" w14:textId="7C5A37AC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S6-245202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D0A4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0A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698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0011</w:t>
            </w:r>
          </w:p>
          <w:p w14:paraId="72A6265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B1AE04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11BE96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6D36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8602C" w14:textId="63073C65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Revised to S6-245337</w:t>
            </w:r>
          </w:p>
        </w:tc>
      </w:tr>
      <w:tr w:rsidR="00640E0A" w:rsidRPr="00996A6E" w14:paraId="0CD3D57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EB8734A" w14:textId="35B1DCC6" w:rsidR="00640E0A" w:rsidRPr="00640E0A" w:rsidRDefault="00640E0A" w:rsidP="00F44951">
            <w:pPr>
              <w:spacing w:before="20" w:after="20" w:line="240" w:lineRule="auto"/>
            </w:pPr>
            <w:r w:rsidRPr="00640E0A">
              <w:rPr>
                <w:rFonts w:ascii="Arial" w:hAnsi="Arial" w:cs="Arial"/>
                <w:sz w:val="18"/>
              </w:rPr>
              <w:t>S6-245337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52BC12A" w14:textId="036F72E6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Updates to clause 1 (Scope)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9E3595" w14:textId="6597824C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640E0A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640E0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B140F7E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CR 0011r1</w:t>
            </w:r>
          </w:p>
          <w:p w14:paraId="79F8EB7A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AD55D90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7A805A" w14:textId="66734C5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F8744C" w14:textId="77777777" w:rsid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Revision of S6-245202.</w:t>
            </w:r>
          </w:p>
          <w:p w14:paraId="209AD3C4" w14:textId="70452063" w:rsidR="00640E0A" w:rsidRPr="00CF71EC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EBABC39" w14:textId="77777777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70F3C26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BB1A" w14:textId="1F8FD9F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0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S6-245194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853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B4F21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7681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0010</w:t>
            </w:r>
          </w:p>
          <w:p w14:paraId="4B9263DF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A0E507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231684E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B3CF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DE9D" w14:textId="58DDF927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S6-245345</w:t>
            </w:r>
          </w:p>
        </w:tc>
      </w:tr>
      <w:tr w:rsidR="002E6542" w:rsidRPr="00996A6E" w14:paraId="03AFEAC3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7F38963" w14:textId="0ECDF31D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S6-245345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4EA8596" w14:textId="0DF462D3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Updates to clauses 2 and 3 (References, Definitions,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Abbreviatons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413B78B" w14:textId="737FF07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Nokia, Ericsson (Martin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42C4D71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0010r1</w:t>
            </w:r>
          </w:p>
          <w:p w14:paraId="10D6280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F07504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3750020" w14:textId="16A0528C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8D2DC07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S6-245194.</w:t>
            </w:r>
          </w:p>
          <w:p w14:paraId="4A92A10B" w14:textId="1F8B94A9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638FF88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1CBC493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E83553F" w14:textId="434E53D2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S6-245053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6A2AC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4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6F6F1ED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ABD36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0003</w:t>
            </w:r>
          </w:p>
          <w:p w14:paraId="5CDA337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39F551A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1349F29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ED82C6" w14:textId="53B81FAE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BEA492" w14:textId="6B918D83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378988F0" w14:textId="77777777" w:rsidTr="00640E0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E50693C" w14:textId="7B20532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DE228D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5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45BEA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B02B4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0004</w:t>
            </w:r>
          </w:p>
          <w:p w14:paraId="6F79A4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89C3A9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7FE65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B4F971" w14:textId="59A44062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D2295C" w14:textId="6C812644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67E70FF1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5722D9" w14:textId="5252571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S6-245055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E0B97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F390EB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F714B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0005</w:t>
            </w:r>
          </w:p>
          <w:p w14:paraId="73E2A930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981884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954FC2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C5A5C81" w14:textId="40C45F2B" w:rsidR="00640E0A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9B8FC4" w14:textId="51FE86AA" w:rsidR="004D2989" w:rsidRPr="00640E0A" w:rsidRDefault="00640E0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40E0A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5727557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42B" w14:textId="0ED79BB4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3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S6-245056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A238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133C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354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0006</w:t>
            </w:r>
          </w:p>
          <w:p w14:paraId="7F65CD4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F80CB65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B07E14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E0F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B6B" w14:textId="2C0A9F07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S6-245338</w:t>
            </w:r>
          </w:p>
        </w:tc>
      </w:tr>
      <w:tr w:rsidR="00961EDD" w:rsidRPr="00996A6E" w14:paraId="03D40B3F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F86BE46" w14:textId="78C03172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S6-245338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3E8ECB" w14:textId="0035E026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Clause 7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DF8FC41" w14:textId="2DE4BD7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036A42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0006r1</w:t>
            </w:r>
          </w:p>
          <w:p w14:paraId="33F1431D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E10430F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3F222DA" w14:textId="30E98259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E8408A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S6-245056.</w:t>
            </w:r>
          </w:p>
          <w:p w14:paraId="5B2FEBD9" w14:textId="093A5964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877B7D3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09CD9EF4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72E8" w14:textId="39381C0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4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S6-245174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1022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 on using satellites for limited backhaul in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694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8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discussion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8C0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FB6E" w14:textId="0CEE96E7" w:rsidR="004D2989" w:rsidRPr="00212719" w:rsidRDefault="0021271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12719">
              <w:rPr>
                <w:rFonts w:ascii="Arial" w:hAnsi="Arial" w:cs="Arial"/>
                <w:bCs/>
                <w:sz w:val="18"/>
                <w:szCs w:val="18"/>
              </w:rPr>
              <w:t>Noted</w:t>
            </w:r>
          </w:p>
        </w:tc>
      </w:tr>
      <w:tr w:rsidR="004D2989" w:rsidRPr="00996A6E" w14:paraId="1FA0FCE1" w14:textId="77777777" w:rsidTr="00212719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057B103" w14:textId="7571880E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5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S6-245177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F2E86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Enable connectivity for selective users in IOPS through limited backhaul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6F152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HOME OFFICE (Mythri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Hunukumbure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2F1D0D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0009</w:t>
            </w:r>
          </w:p>
          <w:p w14:paraId="61E5A9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4296862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3A61363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54288C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moved from 8.8</w:t>
            </w:r>
          </w:p>
          <w:p w14:paraId="5486A6B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B5B1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noProof/>
              </w:rPr>
              <w:t>7</w:t>
            </w:r>
            <w:r w:rsidRPr="00B720D2">
              <w:rPr>
                <w:noProof/>
              </w:rPr>
              <w:t>.3</w:t>
            </w:r>
            <w:r>
              <w:rPr>
                <w:noProof/>
              </w:rPr>
              <w:t>.2, 7.5.2, 8.1)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15687B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FC0FF78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1FA35" w14:textId="2F9F70C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6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S6-245211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C57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DD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14F8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0012</w:t>
            </w:r>
          </w:p>
          <w:p w14:paraId="5784BE24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A7F4B97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083918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F8A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9.1, 9.2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0E3D" w14:textId="0D34DFE2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S6-245339</w:t>
            </w:r>
          </w:p>
        </w:tc>
      </w:tr>
      <w:tr w:rsidR="00961EDD" w:rsidRPr="00996A6E" w14:paraId="178EB7FF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5A4941E" w14:textId="59356DE1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S6-245339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5D33DDB" w14:textId="71C52C13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the IOPS network deployment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3F8D73E" w14:textId="3438BED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242B44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0012r1</w:t>
            </w:r>
          </w:p>
          <w:p w14:paraId="2F5CAA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9DF003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0C6659D1" w14:textId="7B188E81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1BBD6F0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S6-245211.</w:t>
            </w:r>
          </w:p>
          <w:p w14:paraId="4D9056CE" w14:textId="781FD82E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5EF94C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402572EB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791C" w14:textId="1CF66B8B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7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S6-245228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EA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4C80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B1FBE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0014</w:t>
            </w:r>
          </w:p>
          <w:p w14:paraId="685D9C6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A45312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7B7C2917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5B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B341" w14:textId="6A51DDD0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S6-245340</w:t>
            </w:r>
          </w:p>
        </w:tc>
      </w:tr>
      <w:tr w:rsidR="00961EDD" w:rsidRPr="00996A6E" w14:paraId="5D4A9F3A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AA2C5D6" w14:textId="12CB5CE6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lastRenderedPageBreak/>
              <w:t>S6-245340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18C892B" w14:textId="1EB79B7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Updates to clause 10.2.2.3 (IOPS discovery request) to support access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771C12" w14:textId="04D377F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Nokia (Martin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Oettl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EFEA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0014r1</w:t>
            </w:r>
          </w:p>
          <w:p w14:paraId="7F3E130A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BC4B774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5F7CDC7E" w14:textId="44BED6AD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F4D3E7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S6-245228.</w:t>
            </w:r>
          </w:p>
          <w:p w14:paraId="5423B493" w14:textId="683E764C" w:rsidR="00961EDD" w:rsidRPr="00CF71EC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D34D55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1713B36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B684F3" w14:textId="5C439E07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8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17477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Clauses 10.2.3, 10.3.3 and 10.6.1.3.2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81DEE1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428E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0007</w:t>
            </w:r>
          </w:p>
          <w:p w14:paraId="374EFDC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C69A7E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C5B6478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92A2CBB" w14:textId="46BA4DBC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02D34E" w14:textId="23B4C7D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4925642" w14:textId="77777777" w:rsidTr="00961EDD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8BC4" w14:textId="18C68681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19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S6-245212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3AF8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9E69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A04F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0013</w:t>
            </w:r>
          </w:p>
          <w:p w14:paraId="4C4DB4B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5C1A149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F959FD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25FB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10.4.x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EAA26" w14:textId="4FA7FAEE" w:rsidR="004D2989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Revised to S6-245341</w:t>
            </w:r>
          </w:p>
        </w:tc>
      </w:tr>
      <w:tr w:rsidR="00961EDD" w:rsidRPr="00996A6E" w14:paraId="574FD2B4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F8C709" w14:textId="2C5316DD" w:rsidR="00961EDD" w:rsidRPr="00961EDD" w:rsidRDefault="00961EDD" w:rsidP="00F44951">
            <w:pPr>
              <w:spacing w:before="20" w:after="20" w:line="240" w:lineRule="auto"/>
            </w:pPr>
            <w:r w:rsidRPr="00961EDD">
              <w:rPr>
                <w:rFonts w:ascii="Arial" w:hAnsi="Arial" w:cs="Arial"/>
                <w:sz w:val="18"/>
              </w:rPr>
              <w:t>S6-245341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6F89950" w14:textId="0AA0DD1A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Update MBMS transmissions aspect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A1E3B0D" w14:textId="584EE67E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Huawei, 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Hisilicon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r w:rsidRPr="00961EDD">
              <w:rPr>
                <w:rFonts w:ascii="Arial" w:hAnsi="Arial" w:cs="Arial"/>
                <w:bCs/>
                <w:sz w:val="18"/>
                <w:szCs w:val="18"/>
              </w:rPr>
              <w:t>Cuili</w:t>
            </w:r>
            <w:proofErr w:type="spellEnd"/>
            <w:r w:rsidRPr="00961EDD">
              <w:rPr>
                <w:rFonts w:ascii="Arial" w:hAnsi="Arial" w:cs="Arial"/>
                <w:bCs/>
                <w:sz w:val="18"/>
                <w:szCs w:val="18"/>
              </w:rPr>
              <w:t xml:space="preserve"> Ge)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A6A6680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CR 0013r1</w:t>
            </w:r>
          </w:p>
          <w:p w14:paraId="5D7405E1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6A4A1B7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4CC22E9" w14:textId="14DCBE14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BACEFC1" w14:textId="77777777" w:rsid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61EDD">
              <w:rPr>
                <w:rFonts w:ascii="Arial" w:hAnsi="Arial" w:cs="Arial"/>
                <w:bCs/>
                <w:sz w:val="18"/>
                <w:szCs w:val="18"/>
              </w:rPr>
              <w:t>Revision of S6-245212.</w:t>
            </w:r>
          </w:p>
          <w:p w14:paraId="66641F88" w14:textId="7374BB83" w:rsidR="00961EDD" w:rsidRDefault="00961EDD" w:rsidP="00961EDD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A1A8AE9" w14:textId="77777777" w:rsidR="00961EDD" w:rsidRPr="00961EDD" w:rsidRDefault="00961EDD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5DDC7FDF" w14:textId="77777777" w:rsidTr="00256ADA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15E4" w14:textId="715885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0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S6-245020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A5A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62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DF2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0002</w:t>
            </w:r>
          </w:p>
          <w:p w14:paraId="7B771003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1AE3C2D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447523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9762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60CD" w14:textId="5CCC82AD" w:rsidR="004D2989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Revised to S6-245342</w:t>
            </w:r>
          </w:p>
        </w:tc>
      </w:tr>
      <w:tr w:rsidR="00256ADA" w:rsidRPr="00996A6E" w14:paraId="2B9FF539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BC55912" w14:textId="328F47E0" w:rsidR="00256ADA" w:rsidRPr="00256ADA" w:rsidRDefault="00256ADA" w:rsidP="00F44951">
            <w:pPr>
              <w:spacing w:before="20" w:after="20" w:line="240" w:lineRule="auto"/>
            </w:pPr>
            <w:r w:rsidRPr="00256ADA">
              <w:rPr>
                <w:rFonts w:ascii="Arial" w:hAnsi="Arial" w:cs="Arial"/>
                <w:sz w:val="18"/>
              </w:rPr>
              <w:t>S6-245342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CF6D83C" w14:textId="3DC530BF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Updates to sections 10.5.1.3, 10.5.1.4, 10.5.3.1, and 10.5.3.3 to support generic IOPS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D267B1" w14:textId="50EBD718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F463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CR 0002r1</w:t>
            </w:r>
          </w:p>
          <w:p w14:paraId="0BF88CD5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7697AFDA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6E0A860" w14:textId="34423C3A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0E99DF" w14:textId="77777777" w:rsid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56ADA">
              <w:rPr>
                <w:rFonts w:ascii="Arial" w:hAnsi="Arial" w:cs="Arial"/>
                <w:bCs/>
                <w:sz w:val="18"/>
                <w:szCs w:val="18"/>
              </w:rPr>
              <w:t>Revision of S6-245020.</w:t>
            </w:r>
          </w:p>
          <w:p w14:paraId="63A831C1" w14:textId="6C0D44A0" w:rsidR="00256ADA" w:rsidRPr="00CF71EC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9B2DF" w14:textId="77777777" w:rsidR="00256ADA" w:rsidRPr="00256ADA" w:rsidRDefault="00256ADA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797D659B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28153" w14:textId="3F257CBA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1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S6-245017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83B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AC0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D78B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0001</w:t>
            </w:r>
          </w:p>
          <w:p w14:paraId="359EAAEA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30FAE6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2BA32FCA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27F5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2B819" w14:textId="64324144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S6-245343</w:t>
            </w:r>
          </w:p>
        </w:tc>
      </w:tr>
      <w:tr w:rsidR="002E6542" w:rsidRPr="00996A6E" w14:paraId="787D842D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7A12179" w14:textId="0244A13F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S6-245343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8E1E30" w14:textId="1DEA9AC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generic IOPS Sections 10.6.1.4 and 10.7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28DB40" w14:textId="4C4049D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FirstNet (Mark Lipford)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B0F0DE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0001r1</w:t>
            </w:r>
          </w:p>
          <w:p w14:paraId="39A6D2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2B499BBC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686FE87C" w14:textId="41E8336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871198E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S6-245017.</w:t>
            </w:r>
          </w:p>
          <w:p w14:paraId="7D069E3F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C4364" w14:textId="547D5825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only changes are editorial corrections.</w:t>
            </w:r>
          </w:p>
          <w:p w14:paraId="342C2492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36CCC4" w14:textId="01F1D6F1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o presentation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5A4E5F" w14:textId="25EE420A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Agreed</w:t>
            </w:r>
          </w:p>
        </w:tc>
      </w:tr>
      <w:tr w:rsidR="004D2989" w:rsidRPr="00996A6E" w14:paraId="7BAE94E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FD2EF" w14:textId="05A5E87D" w:rsidR="004D2989" w:rsidRPr="00272C25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22" w:history="1">
              <w:r w:rsidRPr="00272C25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S6-245058</w:t>
              </w:r>
            </w:hyperlink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BFCC2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617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3D48C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CR 0008</w:t>
            </w:r>
          </w:p>
          <w:p w14:paraId="70CDA8D1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1CD24F58" w14:textId="77777777" w:rsidR="004D2989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4B3A93E6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8A97C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619" w14:textId="28A8E95A" w:rsidR="004D2989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Revised to S6-245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2E6542">
              <w:rPr>
                <w:rFonts w:ascii="Arial" w:hAnsi="Arial" w:cs="Arial"/>
                <w:bCs/>
                <w:sz w:val="18"/>
                <w:szCs w:val="18"/>
              </w:rPr>
              <w:t>44</w:t>
            </w:r>
          </w:p>
        </w:tc>
      </w:tr>
      <w:tr w:rsidR="002E6542" w:rsidRPr="00996A6E" w14:paraId="79B3DE4E" w14:textId="77777777" w:rsidTr="002E6542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68446B8" w14:textId="392E83EE" w:rsidR="002E6542" w:rsidRPr="002E6542" w:rsidRDefault="002E6542" w:rsidP="00F44951">
            <w:pPr>
              <w:spacing w:before="20" w:after="20" w:line="240" w:lineRule="auto"/>
            </w:pPr>
            <w:r w:rsidRPr="002E6542">
              <w:rPr>
                <w:rFonts w:ascii="Arial" w:hAnsi="Arial" w:cs="Arial"/>
                <w:sz w:val="18"/>
              </w:rPr>
              <w:t>S6-245</w:t>
            </w:r>
            <w:r>
              <w:rPr>
                <w:rFonts w:ascii="Arial" w:hAnsi="Arial" w:cs="Arial"/>
                <w:sz w:val="18"/>
              </w:rPr>
              <w:t>3</w:t>
            </w:r>
            <w:r w:rsidRPr="002E6542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B99DF41" w14:textId="194A3305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Clause A.1, A.2 and A.6 update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916955C" w14:textId="4E93FFE9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 xml:space="preserve">Ericsson (Rana </w:t>
            </w:r>
            <w:proofErr w:type="spellStart"/>
            <w:r w:rsidRPr="002E6542">
              <w:rPr>
                <w:rFonts w:ascii="Arial" w:hAnsi="Arial" w:cs="Arial"/>
                <w:bCs/>
                <w:sz w:val="18"/>
                <w:szCs w:val="18"/>
              </w:rPr>
              <w:t>Alhalaseh</w:t>
            </w:r>
            <w:proofErr w:type="spellEnd"/>
            <w:r w:rsidRPr="002E6542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B63768F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CR 0008r1</w:t>
            </w:r>
          </w:p>
          <w:p w14:paraId="38D6EB9B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Cat B</w:t>
            </w:r>
          </w:p>
          <w:p w14:paraId="6FAEB527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Rel-19</w:t>
            </w:r>
          </w:p>
          <w:p w14:paraId="326CAE9C" w14:textId="1C6883CB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23.180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DCDAD4" w14:textId="77777777" w:rsid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542">
              <w:rPr>
                <w:rFonts w:ascii="Arial" w:hAnsi="Arial" w:cs="Arial"/>
                <w:bCs/>
                <w:sz w:val="18"/>
                <w:szCs w:val="18"/>
              </w:rPr>
              <w:t>Revision of S6-245058.</w:t>
            </w:r>
          </w:p>
          <w:p w14:paraId="0E735564" w14:textId="7094C880" w:rsidR="002E6542" w:rsidRPr="00CF71EC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9F9213" w14:textId="77777777" w:rsidR="002E6542" w:rsidRPr="002E6542" w:rsidRDefault="002E6542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2989" w:rsidRPr="00996A6E" w14:paraId="3687FDF9" w14:textId="77777777" w:rsidTr="00F44951">
        <w:trPr>
          <w:gridBefore w:val="1"/>
          <w:wBefore w:w="19" w:type="dxa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655F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1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87D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A58B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75D4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FF90" w14:textId="77777777" w:rsidR="004D2989" w:rsidRPr="00CF71EC" w:rsidRDefault="004D2989" w:rsidP="00F44951">
            <w:pPr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A26F7F3" w14:textId="77777777" w:rsidR="004D2989" w:rsidRDefault="004D2989" w:rsidP="004D2989">
      <w:pPr>
        <w:rPr>
          <w:rFonts w:ascii="Arial" w:hAnsi="Arial" w:cs="Arial"/>
        </w:rPr>
      </w:pPr>
    </w:p>
    <w:p w14:paraId="6402EB7C" w14:textId="77777777" w:rsidR="004D2989" w:rsidRDefault="004D2989" w:rsidP="004D2989">
      <w:pPr>
        <w:rPr>
          <w:rFonts w:ascii="Arial" w:hAnsi="Arial" w:cs="Arial"/>
        </w:rPr>
      </w:pPr>
    </w:p>
    <w:p w14:paraId="438D5F5F" w14:textId="77777777" w:rsidR="007F513A" w:rsidRDefault="007F513A"/>
    <w:sectPr w:rsidR="007F513A" w:rsidSect="0069427B">
      <w:headerReference w:type="default" r:id="rId123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CCE12" w14:textId="77777777" w:rsidR="002B6C55" w:rsidRDefault="002B6C55">
      <w:r>
        <w:separator/>
      </w:r>
    </w:p>
  </w:endnote>
  <w:endnote w:type="continuationSeparator" w:id="0">
    <w:p w14:paraId="575F83E9" w14:textId="77777777" w:rsidR="002B6C55" w:rsidRDefault="002B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Calibri"/>
    <w:charset w:val="00"/>
    <w:family w:val="auto"/>
    <w:pitch w:val="variable"/>
    <w:sig w:usb0="00000003" w:usb1="10008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62A0" w14:textId="77777777" w:rsidR="002B6C55" w:rsidRDefault="002B6C55">
      <w:r>
        <w:separator/>
      </w:r>
    </w:p>
  </w:footnote>
  <w:footnote w:type="continuationSeparator" w:id="0">
    <w:p w14:paraId="4EEF75A5" w14:textId="77777777" w:rsidR="002B6C55" w:rsidRDefault="002B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C5D0" w14:textId="414F95EC" w:rsidR="004D2989" w:rsidRDefault="004D2989" w:rsidP="004D2989">
    <w:pPr>
      <w:pStyle w:val="CRCoverPage"/>
      <w:tabs>
        <w:tab w:val="right" w:pos="9639"/>
      </w:tabs>
      <w:spacing w:after="0"/>
      <w:rPr>
        <w:rFonts w:eastAsia="Times New Roman"/>
        <w:b/>
        <w:noProof/>
        <w:sz w:val="24"/>
        <w:lang w:eastAsia="en-US"/>
      </w:rPr>
    </w:pPr>
    <w:r w:rsidRPr="001405A0">
      <w:rPr>
        <w:b/>
        <w:noProof/>
        <w:sz w:val="24"/>
        <w:lang w:val="en-US"/>
      </w:rPr>
      <w:t>3GPP TSG-SA WG6 Meeting #6</w:t>
    </w:r>
    <w:r>
      <w:rPr>
        <w:b/>
        <w:noProof/>
        <w:sz w:val="24"/>
        <w:lang w:val="en-US"/>
      </w:rPr>
      <w:t>4</w:t>
    </w:r>
    <w:r>
      <w:rPr>
        <w:b/>
        <w:noProof/>
        <w:sz w:val="24"/>
      </w:rPr>
      <w:tab/>
      <w:t>MC</w:t>
    </w:r>
    <w:r w:rsidR="00225FCD">
      <w:rPr>
        <w:b/>
        <w:noProof/>
        <w:sz w:val="24"/>
      </w:rPr>
      <w:t xml:space="preserve"> breakouts</w:t>
    </w:r>
  </w:p>
  <w:p w14:paraId="41838192" w14:textId="77777777" w:rsidR="004D2989" w:rsidRPr="001405A0" w:rsidRDefault="004D2989" w:rsidP="004D2989">
    <w:pPr>
      <w:pStyle w:val="CRCoverPage"/>
      <w:tabs>
        <w:tab w:val="right" w:pos="9639"/>
      </w:tabs>
      <w:spacing w:after="0"/>
      <w:rPr>
        <w:b/>
        <w:noProof/>
        <w:sz w:val="24"/>
        <w:szCs w:val="24"/>
        <w:lang w:val="en-US"/>
      </w:rPr>
    </w:pPr>
    <w:r>
      <w:rPr>
        <w:rFonts w:cs="Arial"/>
        <w:b/>
        <w:noProof/>
        <w:sz w:val="24"/>
      </w:rPr>
      <w:t>Orlando (FL), USA</w:t>
    </w:r>
    <w:r w:rsidRPr="00A8128D">
      <w:rPr>
        <w:rFonts w:cs="Arial"/>
        <w:b/>
        <w:sz w:val="24"/>
        <w:szCs w:val="24"/>
      </w:rPr>
      <w:t>,</w:t>
    </w:r>
    <w:r>
      <w:rPr>
        <w:rFonts w:cs="Arial"/>
        <w:b/>
        <w:sz w:val="24"/>
        <w:szCs w:val="24"/>
      </w:rPr>
      <w:t xml:space="preserve"> 18</w:t>
    </w:r>
    <w:r w:rsidRPr="00A8128D">
      <w:rPr>
        <w:rFonts w:cs="Arial"/>
        <w:b/>
        <w:sz w:val="24"/>
        <w:szCs w:val="24"/>
        <w:vertAlign w:val="superscript"/>
      </w:rPr>
      <w:t>th</w:t>
    </w:r>
    <w:r w:rsidRPr="00A8128D">
      <w:rPr>
        <w:rFonts w:cs="Arial"/>
        <w:b/>
        <w:sz w:val="24"/>
        <w:szCs w:val="24"/>
      </w:rPr>
      <w:t xml:space="preserve"> – </w:t>
    </w:r>
    <w:r>
      <w:rPr>
        <w:rFonts w:cs="Arial"/>
        <w:b/>
        <w:sz w:val="24"/>
        <w:szCs w:val="24"/>
      </w:rPr>
      <w:t>22</w:t>
    </w:r>
    <w:r w:rsidRPr="005D1D9E">
      <w:rPr>
        <w:rFonts w:cs="Arial"/>
        <w:b/>
        <w:sz w:val="24"/>
        <w:szCs w:val="24"/>
        <w:vertAlign w:val="superscript"/>
      </w:rPr>
      <w:t>nd</w:t>
    </w:r>
    <w:r w:rsidRPr="00A8128D">
      <w:rPr>
        <w:rFonts w:cs="Arial"/>
        <w:b/>
        <w:sz w:val="24"/>
        <w:szCs w:val="24"/>
      </w:rPr>
      <w:t xml:space="preserve"> </w:t>
    </w:r>
    <w:r>
      <w:rPr>
        <w:rFonts w:cs="Arial"/>
        <w:b/>
        <w:sz w:val="24"/>
        <w:szCs w:val="24"/>
      </w:rPr>
      <w:t>November</w:t>
    </w:r>
    <w:r w:rsidRPr="00A8128D">
      <w:rPr>
        <w:rFonts w:cs="Arial"/>
        <w:b/>
        <w:bCs/>
        <w:sz w:val="24"/>
        <w:szCs w:val="24"/>
      </w:rPr>
      <w:t xml:space="preserve"> </w:t>
    </w:r>
    <w:r w:rsidRPr="00A8128D">
      <w:rPr>
        <w:b/>
        <w:noProof/>
        <w:sz w:val="24"/>
        <w:szCs w:val="24"/>
      </w:rPr>
      <w:t>2024</w:t>
    </w:r>
    <w:r w:rsidRPr="00A8128D">
      <w:rPr>
        <w:rFonts w:cs="Arial"/>
        <w:b/>
        <w:bCs/>
        <w:sz w:val="24"/>
        <w:szCs w:val="24"/>
      </w:rPr>
      <w:tab/>
    </w:r>
  </w:p>
  <w:p w14:paraId="148A9866" w14:textId="77777777" w:rsidR="004D2989" w:rsidRPr="004D2989" w:rsidRDefault="004D298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C9294"/>
    <w:lvl w:ilvl="0">
      <w:start w:val="1"/>
      <w:numFmt w:val="bullet"/>
      <w:pStyle w:val="ListBullet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1CD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0186A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C0A58DC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22F4F4A"/>
    <w:multiLevelType w:val="hybridMultilevel"/>
    <w:tmpl w:val="274E3F96"/>
    <w:lvl w:ilvl="0" w:tplc="C90436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EB2E13"/>
    <w:multiLevelType w:val="hybridMultilevel"/>
    <w:tmpl w:val="8C5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E4033"/>
    <w:multiLevelType w:val="hybridMultilevel"/>
    <w:tmpl w:val="E79E54B4"/>
    <w:lvl w:ilvl="0" w:tplc="0407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0" w15:restartNumberingAfterBreak="0">
    <w:nsid w:val="717D2819"/>
    <w:multiLevelType w:val="hybridMultilevel"/>
    <w:tmpl w:val="1E38B506"/>
    <w:lvl w:ilvl="0" w:tplc="33B64D62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6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947099">
    <w:abstractNumId w:val="8"/>
    <w:lvlOverride w:ilvl="0">
      <w:startOverride w:val="1"/>
    </w:lvlOverride>
  </w:num>
  <w:num w:numId="3" w16cid:durableId="796995847">
    <w:abstractNumId w:val="6"/>
  </w:num>
  <w:num w:numId="4" w16cid:durableId="783117186">
    <w:abstractNumId w:val="5"/>
  </w:num>
  <w:num w:numId="5" w16cid:durableId="96752885">
    <w:abstractNumId w:val="4"/>
  </w:num>
  <w:num w:numId="6" w16cid:durableId="2363085">
    <w:abstractNumId w:val="3"/>
    <w:lvlOverride w:ilvl="0">
      <w:startOverride w:val="1"/>
    </w:lvlOverride>
  </w:num>
  <w:num w:numId="7" w16cid:durableId="119962232">
    <w:abstractNumId w:val="2"/>
    <w:lvlOverride w:ilvl="0">
      <w:startOverride w:val="1"/>
    </w:lvlOverride>
  </w:num>
  <w:num w:numId="8" w16cid:durableId="1165780874">
    <w:abstractNumId w:val="1"/>
    <w:lvlOverride w:ilvl="0">
      <w:startOverride w:val="1"/>
    </w:lvlOverride>
  </w:num>
  <w:num w:numId="9" w16cid:durableId="71199544">
    <w:abstractNumId w:val="0"/>
    <w:lvlOverride w:ilvl="0">
      <w:startOverride w:val="1"/>
    </w:lvlOverride>
  </w:num>
  <w:num w:numId="10" w16cid:durableId="1132748489">
    <w:abstractNumId w:val="18"/>
  </w:num>
  <w:num w:numId="11" w16cid:durableId="1569459182">
    <w:abstractNumId w:val="14"/>
  </w:num>
  <w:num w:numId="12" w16cid:durableId="1633280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56019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217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04447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2488120">
    <w:abstractNumId w:val="19"/>
  </w:num>
  <w:num w:numId="17" w16cid:durableId="740105532">
    <w:abstractNumId w:val="9"/>
  </w:num>
  <w:num w:numId="18" w16cid:durableId="1361056141">
    <w:abstractNumId w:val="7"/>
  </w:num>
  <w:num w:numId="19" w16cid:durableId="1928148430">
    <w:abstractNumId w:val="11"/>
  </w:num>
  <w:num w:numId="20" w16cid:durableId="480198916">
    <w:abstractNumId w:val="20"/>
  </w:num>
  <w:num w:numId="21" w16cid:durableId="59351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26624"/>
    <w:rsid w:val="0003105F"/>
    <w:rsid w:val="00031152"/>
    <w:rsid w:val="00036A47"/>
    <w:rsid w:val="000850CC"/>
    <w:rsid w:val="0009628E"/>
    <w:rsid w:val="000C3DB7"/>
    <w:rsid w:val="000F2A32"/>
    <w:rsid w:val="00105051"/>
    <w:rsid w:val="00113F50"/>
    <w:rsid w:val="001202FE"/>
    <w:rsid w:val="001504FD"/>
    <w:rsid w:val="00151064"/>
    <w:rsid w:val="00153BE7"/>
    <w:rsid w:val="0016736C"/>
    <w:rsid w:val="0017313F"/>
    <w:rsid w:val="001745B4"/>
    <w:rsid w:val="00176298"/>
    <w:rsid w:val="001A5009"/>
    <w:rsid w:val="001B65AD"/>
    <w:rsid w:val="001C55D5"/>
    <w:rsid w:val="002059C6"/>
    <w:rsid w:val="00210702"/>
    <w:rsid w:val="00212719"/>
    <w:rsid w:val="00215E10"/>
    <w:rsid w:val="00221EAA"/>
    <w:rsid w:val="002230D9"/>
    <w:rsid w:val="00225FCD"/>
    <w:rsid w:val="00227407"/>
    <w:rsid w:val="00227E29"/>
    <w:rsid w:val="002364D7"/>
    <w:rsid w:val="00244FE3"/>
    <w:rsid w:val="00250FD2"/>
    <w:rsid w:val="002551AB"/>
    <w:rsid w:val="00256ADA"/>
    <w:rsid w:val="002806FE"/>
    <w:rsid w:val="002B6C55"/>
    <w:rsid w:val="002D72E4"/>
    <w:rsid w:val="002E6542"/>
    <w:rsid w:val="002F218E"/>
    <w:rsid w:val="003046AC"/>
    <w:rsid w:val="00325375"/>
    <w:rsid w:val="003543DE"/>
    <w:rsid w:val="003813DE"/>
    <w:rsid w:val="00382130"/>
    <w:rsid w:val="00384A50"/>
    <w:rsid w:val="00385992"/>
    <w:rsid w:val="003942BB"/>
    <w:rsid w:val="00397C00"/>
    <w:rsid w:val="003B356D"/>
    <w:rsid w:val="003E3DA1"/>
    <w:rsid w:val="004222B7"/>
    <w:rsid w:val="004247BF"/>
    <w:rsid w:val="004304BB"/>
    <w:rsid w:val="00445505"/>
    <w:rsid w:val="0044605C"/>
    <w:rsid w:val="004712A1"/>
    <w:rsid w:val="00471B05"/>
    <w:rsid w:val="00481D06"/>
    <w:rsid w:val="00495CA6"/>
    <w:rsid w:val="00495D9F"/>
    <w:rsid w:val="004C7B0B"/>
    <w:rsid w:val="004D2989"/>
    <w:rsid w:val="004F7613"/>
    <w:rsid w:val="00523092"/>
    <w:rsid w:val="00533379"/>
    <w:rsid w:val="00540233"/>
    <w:rsid w:val="00555286"/>
    <w:rsid w:val="005707DC"/>
    <w:rsid w:val="00576408"/>
    <w:rsid w:val="005805B0"/>
    <w:rsid w:val="005A4F55"/>
    <w:rsid w:val="005A6ACC"/>
    <w:rsid w:val="005C0B6C"/>
    <w:rsid w:val="005E34D7"/>
    <w:rsid w:val="005F691A"/>
    <w:rsid w:val="00601BBE"/>
    <w:rsid w:val="006116F5"/>
    <w:rsid w:val="0063002A"/>
    <w:rsid w:val="006377E1"/>
    <w:rsid w:val="00640E0A"/>
    <w:rsid w:val="006830C5"/>
    <w:rsid w:val="00692A78"/>
    <w:rsid w:val="006940F5"/>
    <w:rsid w:val="0069427B"/>
    <w:rsid w:val="006B19FF"/>
    <w:rsid w:val="006B6124"/>
    <w:rsid w:val="006C3C7C"/>
    <w:rsid w:val="006D5F31"/>
    <w:rsid w:val="006E12A7"/>
    <w:rsid w:val="006E1C53"/>
    <w:rsid w:val="00702ED7"/>
    <w:rsid w:val="00722210"/>
    <w:rsid w:val="00744C4A"/>
    <w:rsid w:val="0075320F"/>
    <w:rsid w:val="0075367D"/>
    <w:rsid w:val="00762039"/>
    <w:rsid w:val="007848C0"/>
    <w:rsid w:val="007A7056"/>
    <w:rsid w:val="007A7102"/>
    <w:rsid w:val="007B6999"/>
    <w:rsid w:val="007C505D"/>
    <w:rsid w:val="007E157D"/>
    <w:rsid w:val="007F513A"/>
    <w:rsid w:val="00803EE7"/>
    <w:rsid w:val="008327A9"/>
    <w:rsid w:val="00852BD2"/>
    <w:rsid w:val="00871203"/>
    <w:rsid w:val="008822A0"/>
    <w:rsid w:val="008A1B1E"/>
    <w:rsid w:val="008A31D9"/>
    <w:rsid w:val="008C185D"/>
    <w:rsid w:val="008C4289"/>
    <w:rsid w:val="008E5229"/>
    <w:rsid w:val="008F4B27"/>
    <w:rsid w:val="009239B9"/>
    <w:rsid w:val="009539B9"/>
    <w:rsid w:val="009564CC"/>
    <w:rsid w:val="00957392"/>
    <w:rsid w:val="00961EDD"/>
    <w:rsid w:val="009756FB"/>
    <w:rsid w:val="009A595C"/>
    <w:rsid w:val="009B3361"/>
    <w:rsid w:val="009C275E"/>
    <w:rsid w:val="009C6B77"/>
    <w:rsid w:val="009D2BEF"/>
    <w:rsid w:val="009F4DAC"/>
    <w:rsid w:val="00A03FF8"/>
    <w:rsid w:val="00A05120"/>
    <w:rsid w:val="00A059BE"/>
    <w:rsid w:val="00A14D68"/>
    <w:rsid w:val="00A22145"/>
    <w:rsid w:val="00A4184A"/>
    <w:rsid w:val="00A51EF4"/>
    <w:rsid w:val="00A53997"/>
    <w:rsid w:val="00A53EF7"/>
    <w:rsid w:val="00A6234C"/>
    <w:rsid w:val="00A70FCC"/>
    <w:rsid w:val="00A736B2"/>
    <w:rsid w:val="00A73840"/>
    <w:rsid w:val="00A805F5"/>
    <w:rsid w:val="00A9648A"/>
    <w:rsid w:val="00AA4834"/>
    <w:rsid w:val="00AB0A2E"/>
    <w:rsid w:val="00AB7E09"/>
    <w:rsid w:val="00AE16A9"/>
    <w:rsid w:val="00B04857"/>
    <w:rsid w:val="00B1272B"/>
    <w:rsid w:val="00B145FE"/>
    <w:rsid w:val="00B225C1"/>
    <w:rsid w:val="00B254C0"/>
    <w:rsid w:val="00B31498"/>
    <w:rsid w:val="00B31F98"/>
    <w:rsid w:val="00B34DB8"/>
    <w:rsid w:val="00B37358"/>
    <w:rsid w:val="00B37BA7"/>
    <w:rsid w:val="00B437A1"/>
    <w:rsid w:val="00B43941"/>
    <w:rsid w:val="00B504F1"/>
    <w:rsid w:val="00B52A2B"/>
    <w:rsid w:val="00B649D8"/>
    <w:rsid w:val="00B67438"/>
    <w:rsid w:val="00B73295"/>
    <w:rsid w:val="00B80EA2"/>
    <w:rsid w:val="00B8666D"/>
    <w:rsid w:val="00B91041"/>
    <w:rsid w:val="00BA1312"/>
    <w:rsid w:val="00BB3216"/>
    <w:rsid w:val="00BC5CEA"/>
    <w:rsid w:val="00BD4426"/>
    <w:rsid w:val="00BE0802"/>
    <w:rsid w:val="00BE0F24"/>
    <w:rsid w:val="00BE1549"/>
    <w:rsid w:val="00BF3BEB"/>
    <w:rsid w:val="00BF3DC0"/>
    <w:rsid w:val="00C24A52"/>
    <w:rsid w:val="00C26182"/>
    <w:rsid w:val="00C4311B"/>
    <w:rsid w:val="00C43135"/>
    <w:rsid w:val="00C52899"/>
    <w:rsid w:val="00C54C7E"/>
    <w:rsid w:val="00C875AE"/>
    <w:rsid w:val="00C906A9"/>
    <w:rsid w:val="00CA29CD"/>
    <w:rsid w:val="00CC1C9A"/>
    <w:rsid w:val="00CC4E9B"/>
    <w:rsid w:val="00CD64D2"/>
    <w:rsid w:val="00CD7E71"/>
    <w:rsid w:val="00CE637D"/>
    <w:rsid w:val="00D05DE4"/>
    <w:rsid w:val="00D16517"/>
    <w:rsid w:val="00D227E6"/>
    <w:rsid w:val="00D245F4"/>
    <w:rsid w:val="00D277A8"/>
    <w:rsid w:val="00D30B75"/>
    <w:rsid w:val="00D31EE5"/>
    <w:rsid w:val="00D61DDC"/>
    <w:rsid w:val="00D73CB0"/>
    <w:rsid w:val="00D836B4"/>
    <w:rsid w:val="00D85545"/>
    <w:rsid w:val="00D9565C"/>
    <w:rsid w:val="00D95E96"/>
    <w:rsid w:val="00DB05A5"/>
    <w:rsid w:val="00DB1468"/>
    <w:rsid w:val="00DB1FCE"/>
    <w:rsid w:val="00DB3052"/>
    <w:rsid w:val="00DB414F"/>
    <w:rsid w:val="00DB46EA"/>
    <w:rsid w:val="00DB7010"/>
    <w:rsid w:val="00DD116F"/>
    <w:rsid w:val="00DE4B2E"/>
    <w:rsid w:val="00DE58E4"/>
    <w:rsid w:val="00DF1455"/>
    <w:rsid w:val="00DF1B28"/>
    <w:rsid w:val="00E04652"/>
    <w:rsid w:val="00E0799E"/>
    <w:rsid w:val="00E25C36"/>
    <w:rsid w:val="00E32F01"/>
    <w:rsid w:val="00E339AC"/>
    <w:rsid w:val="00E368DB"/>
    <w:rsid w:val="00E44F1F"/>
    <w:rsid w:val="00E45F38"/>
    <w:rsid w:val="00EB5B28"/>
    <w:rsid w:val="00EC78DC"/>
    <w:rsid w:val="00ED3464"/>
    <w:rsid w:val="00EE08B0"/>
    <w:rsid w:val="00EE438D"/>
    <w:rsid w:val="00EF2381"/>
    <w:rsid w:val="00F01A10"/>
    <w:rsid w:val="00F15B8E"/>
    <w:rsid w:val="00F272D1"/>
    <w:rsid w:val="00F4066F"/>
    <w:rsid w:val="00F57F2F"/>
    <w:rsid w:val="00F676DB"/>
    <w:rsid w:val="00F75E83"/>
    <w:rsid w:val="00F9366E"/>
    <w:rsid w:val="00FA436A"/>
    <w:rsid w:val="00FA6C1E"/>
    <w:rsid w:val="00FB099D"/>
    <w:rsid w:val="00FD0B0A"/>
    <w:rsid w:val="00FD2F24"/>
    <w:rsid w:val="00FE1FA6"/>
    <w:rsid w:val="00FE2E19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72B5044"/>
  <w15:docId w15:val="{86A34A89-2F3E-4792-8DC4-C479380F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989"/>
    <w:rPr>
      <w:rFonts w:ascii="Calibri" w:eastAsia="Malgun Gothic" w:hAnsi="Calibri" w:cs="Times New Roman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69427B"/>
    <w:pPr>
      <w:numPr>
        <w:numId w:val="1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Normal"/>
    <w:link w:val="Heading2Char"/>
    <w:semiHidden/>
    <w:unhideWhenUsed/>
    <w:qFormat/>
    <w:rsid w:val="0069427B"/>
    <w:pPr>
      <w:keepNext/>
      <w:numPr>
        <w:ilvl w:val="1"/>
        <w:numId w:val="1"/>
      </w:numPr>
      <w:tabs>
        <w:tab w:val="num" w:pos="57"/>
        <w:tab w:val="left" w:pos="567"/>
      </w:tabs>
      <w:suppressAutoHyphens/>
      <w:spacing w:before="113" w:after="113" w:line="240" w:lineRule="auto"/>
      <w:ind w:left="0"/>
      <w:outlineLvl w:val="1"/>
    </w:pPr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Normal"/>
    <w:link w:val="Heading3Char"/>
    <w:unhideWhenUsed/>
    <w:qFormat/>
    <w:rsid w:val="0069427B"/>
    <w:pPr>
      <w:numPr>
        <w:ilvl w:val="2"/>
      </w:numPr>
      <w:tabs>
        <w:tab w:val="clear" w:pos="2325"/>
      </w:tabs>
      <w:outlineLvl w:val="2"/>
    </w:pPr>
  </w:style>
  <w:style w:type="paragraph" w:styleId="Heading4">
    <w:name w:val="heading 4"/>
    <w:aliases w:val="h4,H4"/>
    <w:basedOn w:val="Normal"/>
    <w:next w:val="Normal"/>
    <w:link w:val="Heading4Char"/>
    <w:semiHidden/>
    <w:unhideWhenUsed/>
    <w:qFormat/>
    <w:rsid w:val="0069427B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semiHidden/>
    <w:unhideWhenUsed/>
    <w:qFormat/>
    <w:rsid w:val="0069427B"/>
    <w:pPr>
      <w:keepNext/>
      <w:suppressAutoHyphens/>
      <w:spacing w:after="0" w:line="240" w:lineRule="auto"/>
      <w:outlineLvl w:val="4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427B"/>
    <w:pPr>
      <w:keepNext/>
      <w:suppressAutoHyphens/>
      <w:spacing w:after="0" w:line="240" w:lineRule="auto"/>
      <w:ind w:left="-2160"/>
      <w:outlineLvl w:val="5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427B"/>
    <w:pPr>
      <w:keepNext/>
      <w:suppressAutoHyphens/>
      <w:spacing w:after="0" w:line="240" w:lineRule="auto"/>
      <w:jc w:val="center"/>
      <w:outlineLvl w:val="6"/>
    </w:pPr>
    <w:rPr>
      <w:rFonts w:ascii="Arial" w:eastAsia="Times New Roman" w:hAnsi="Arial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427B"/>
    <w:pPr>
      <w:keepNext/>
      <w:suppressAutoHyphens/>
      <w:spacing w:after="0" w:line="240" w:lineRule="exact"/>
      <w:jc w:val="center"/>
      <w:outlineLvl w:val="7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427B"/>
    <w:pPr>
      <w:keepNext/>
      <w:suppressAutoHyphens/>
      <w:spacing w:before="20" w:after="20" w:line="240" w:lineRule="exact"/>
      <w:outlineLvl w:val="8"/>
    </w:pPr>
    <w:rPr>
      <w:rFonts w:ascii="Arial" w:eastAsia="Times New Roman" w:hAnsi="Arial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27B"/>
    <w:rPr>
      <w:rFonts w:ascii="Arial" w:eastAsia="Times New Roman" w:hAnsi="Arial" w:cs="Arial"/>
      <w:b/>
      <w:color w:val="1F497D"/>
      <w:sz w:val="24"/>
      <w:szCs w:val="20"/>
      <w:lang w:eastAsia="ar-SA"/>
    </w:rPr>
  </w:style>
  <w:style w:type="character" w:customStyle="1" w:styleId="Heading3Char">
    <w:name w:val="Heading 3 Char"/>
    <w:aliases w:val="H3 Char,Underrubrik2 Char,E3 Char,H3-Heading 3 Char,3 Char,l3.3 Char,h3 Char,l3 Char,list 3 Char,list3 Char,subhead Char,Heading3 Char,1. Char,Heading No. L3 Char,H31 Char,H32 Char,H33 Char,H34 Char,H35 Char,Sub-sub section Title Char"/>
    <w:basedOn w:val="DefaultParagraphFont"/>
    <w:link w:val="Heading3"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,H4 Char"/>
    <w:basedOn w:val="DefaultParagraphFont"/>
    <w:link w:val="Heading4"/>
    <w:semiHidden/>
    <w:rsid w:val="0069427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"/>
    <w:basedOn w:val="DefaultParagraphFont"/>
    <w:link w:val="Heading5"/>
    <w:semiHidden/>
    <w:rsid w:val="0069427B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69427B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69427B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2Char">
    <w:name w:val="Heading 2 Char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semiHidden/>
    <w:locked/>
    <w:rsid w:val="0069427B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9427B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TopofFormChar">
    <w:name w:val="z-Top of Form Char"/>
    <w:basedOn w:val="DefaultParagraphFont"/>
    <w:link w:val="z-Top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9427B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BottomofFormChar">
    <w:name w:val="z-Bottom of Form Char"/>
    <w:basedOn w:val="DefaultParagraphFont"/>
    <w:link w:val="z-BottomofForm"/>
    <w:semiHidden/>
    <w:rsid w:val="0069427B"/>
    <w:rPr>
      <w:rFonts w:ascii="Arial" w:eastAsia="Times New Roman" w:hAnsi="Arial" w:cs="Arial"/>
      <w:vanish/>
      <w:sz w:val="16"/>
      <w:szCs w:val="16"/>
      <w:lang w:eastAsia="ar-SA"/>
    </w:rPr>
  </w:style>
  <w:style w:type="character" w:styleId="Hyperlink">
    <w:name w:val="Hyperlink"/>
    <w:basedOn w:val="DefaultParagraphFont"/>
    <w:unhideWhenUsed/>
    <w:qFormat/>
    <w:rsid w:val="0069427B"/>
    <w:rPr>
      <w:color w:val="0000FF" w:themeColor="hyperlink"/>
      <w:u w:val="single"/>
    </w:r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1,header odd1 Char1,header odd2 Char1,header odd3 Char1,header odd4 Char1,header odd5 Char1,header odd6 Char1,header1 Char1,header2 Char1,header3 Char1,header odd11 Char1,header odd21 Char1,header odd7 Char1,header4 Char1"/>
    <w:basedOn w:val="DefaultParagraphFont"/>
    <w:link w:val="Header"/>
    <w:uiPriority w:val="99"/>
    <w:rsid w:val="00B1272B"/>
    <w:rPr>
      <w:rFonts w:ascii="Calibri" w:eastAsia="Malgun Gothic" w:hAnsi="Calibri" w:cs="Times New Roman"/>
      <w:lang w:val="fr-FR" w:eastAsia="ko-KR"/>
    </w:rPr>
  </w:style>
  <w:style w:type="paragraph" w:styleId="Footer">
    <w:name w:val="footer"/>
    <w:basedOn w:val="Normal"/>
    <w:link w:val="FooterChar"/>
    <w:unhideWhenUsed/>
    <w:rsid w:val="00B12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1272B"/>
    <w:rPr>
      <w:rFonts w:ascii="Calibri" w:eastAsia="Malgun Gothic" w:hAnsi="Calibri" w:cs="Times New Roman"/>
      <w:lang w:val="fr-FR" w:eastAsia="ko-KR"/>
    </w:rPr>
  </w:style>
  <w:style w:type="paragraph" w:customStyle="1" w:styleId="CRCoverPage">
    <w:name w:val="CR Cover Page"/>
    <w:rsid w:val="004D2989"/>
    <w:pPr>
      <w:suppressAutoHyphens/>
      <w:spacing w:after="120" w:line="240" w:lineRule="auto"/>
    </w:pPr>
    <w:rPr>
      <w:rFonts w:ascii="Arial" w:eastAsia="SimSun" w:hAnsi="Arial" w:cs="CG Times (WN)"/>
      <w:sz w:val="20"/>
      <w:szCs w:val="20"/>
      <w:lang w:eastAsia="ar-SA"/>
    </w:rPr>
  </w:style>
  <w:style w:type="character" w:styleId="FollowedHyperlink">
    <w:name w:val="FollowedHyperlink"/>
    <w:uiPriority w:val="99"/>
    <w:semiHidden/>
    <w:unhideWhenUsed/>
    <w:qFormat/>
    <w:rsid w:val="004D2989"/>
    <w:rPr>
      <w:rFonts w:ascii="Times New Roman" w:hAnsi="Times New Roman" w:cs="Times New Roman" w:hint="default"/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basedOn w:val="DefaultParagraphFont"/>
    <w:link w:val="Body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0">
    <w:name w:val="msonormal"/>
    <w:basedOn w:val="Normal"/>
    <w:uiPriority w:val="99"/>
    <w:semiHidden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NormalWeb">
    <w:name w:val="Normal (Web)"/>
    <w:basedOn w:val="Normal"/>
    <w:uiPriority w:val="99"/>
    <w:semiHidden/>
    <w:unhideWhenUsed/>
    <w:rsid w:val="004D2989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200" w:hanging="200"/>
    </w:pPr>
    <w:rPr>
      <w:rFonts w:ascii="Arial" w:eastAsia="Times New Roman" w:hAnsi="Arial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4D2989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before="120" w:after="120" w:line="240" w:lineRule="auto"/>
    </w:pPr>
    <w:rPr>
      <w:rFonts w:ascii="Arial" w:eastAsia="Times New Roman" w:hAnsi="Arial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200"/>
    </w:pPr>
    <w:rPr>
      <w:rFonts w:ascii="Arial" w:eastAsia="Times New Roman" w:hAnsi="Arial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400"/>
    </w:pPr>
    <w:rPr>
      <w:rFonts w:ascii="Arial" w:eastAsia="Times New Roman" w:hAnsi="Arial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600"/>
    </w:pPr>
    <w:rPr>
      <w:rFonts w:ascii="Arial" w:eastAsia="Times New Roman" w:hAnsi="Arial"/>
      <w:sz w:val="18"/>
      <w:szCs w:val="20"/>
      <w:lang w:eastAsia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800"/>
    </w:pPr>
    <w:rPr>
      <w:rFonts w:ascii="Arial" w:eastAsia="Times New Roman" w:hAnsi="Arial"/>
      <w:sz w:val="18"/>
      <w:szCs w:val="20"/>
      <w:lang w:eastAsia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000"/>
    </w:pPr>
    <w:rPr>
      <w:rFonts w:ascii="Arial" w:eastAsia="Times New Roman" w:hAnsi="Arial"/>
      <w:sz w:val="18"/>
      <w:szCs w:val="20"/>
      <w:lang w:eastAsia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200"/>
    </w:pPr>
    <w:rPr>
      <w:rFonts w:ascii="Arial" w:eastAsia="Times New Roman" w:hAnsi="Arial"/>
      <w:sz w:val="18"/>
      <w:szCs w:val="20"/>
      <w:lang w:eastAsia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400"/>
    </w:pPr>
    <w:rPr>
      <w:rFonts w:ascii="Arial" w:eastAsia="Times New Roman" w:hAnsi="Arial"/>
      <w:sz w:val="18"/>
      <w:szCs w:val="20"/>
      <w:lang w:eastAsia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D2989"/>
    <w:pPr>
      <w:tabs>
        <w:tab w:val="right" w:leader="dot" w:pos="9747"/>
      </w:tabs>
      <w:suppressAutoHyphens/>
      <w:spacing w:after="0" w:line="240" w:lineRule="auto"/>
      <w:ind w:left="1600"/>
    </w:pPr>
    <w:rPr>
      <w:rFonts w:ascii="Arial" w:eastAsia="Times New Roman" w:hAnsi="Arial"/>
      <w:sz w:val="18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98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989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1">
    <w:name w:val="Header Char1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uiPriority w:val="99"/>
    <w:semiHidden/>
    <w:rsid w:val="004D2989"/>
    <w:rPr>
      <w:rFonts w:ascii="Calibri" w:eastAsia="Malgun Gothic" w:hAnsi="Calibri" w:cs="Times New Roman"/>
      <w:lang w:eastAsia="ko-KR"/>
    </w:rPr>
  </w:style>
  <w:style w:type="paragraph" w:styleId="IndexHeading">
    <w:name w:val="index heading"/>
    <w:basedOn w:val="Normal"/>
    <w:next w:val="Index1"/>
    <w:uiPriority w:val="99"/>
    <w:semiHidden/>
    <w:unhideWhenUsed/>
    <w:rsid w:val="004D2989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iPriority w:val="35"/>
    <w:semiHidden/>
    <w:unhideWhenUsed/>
    <w:qFormat/>
    <w:rsid w:val="004D298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iPriority w:val="99"/>
    <w:semiHidden/>
    <w:unhideWhenUsed/>
    <w:rsid w:val="004D2989"/>
    <w:pPr>
      <w:suppressLineNumbers/>
      <w:suppressAutoHyphens/>
      <w:spacing w:after="6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List">
    <w:name w:val="List"/>
    <w:basedOn w:val="Normal"/>
    <w:uiPriority w:val="99"/>
    <w:semiHidden/>
    <w:unhideWhenUsed/>
    <w:rsid w:val="004D2989"/>
    <w:pPr>
      <w:suppressAutoHyphens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">
    <w:name w:val="List Bullet"/>
    <w:basedOn w:val="Normal"/>
    <w:autoRedefine/>
    <w:uiPriority w:val="99"/>
    <w:semiHidden/>
    <w:unhideWhenUsed/>
    <w:rsid w:val="004D2989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4D2989"/>
    <w:pPr>
      <w:numPr>
        <w:numId w:val="17"/>
      </w:numPr>
      <w:spacing w:after="0" w:line="240" w:lineRule="auto"/>
      <w:ind w:left="0" w:firstLine="0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semiHidden/>
    <w:unhideWhenUsed/>
    <w:rsid w:val="004D2989"/>
    <w:pPr>
      <w:suppressAutoHyphens/>
      <w:spacing w:after="0" w:line="240" w:lineRule="auto"/>
      <w:ind w:left="566" w:hanging="283"/>
    </w:pPr>
    <w:rPr>
      <w:rFonts w:ascii="Arial" w:eastAsia="Times New Roman" w:hAnsi="Arial"/>
      <w:sz w:val="20"/>
      <w:szCs w:val="20"/>
      <w:lang w:eastAsia="ar-SA"/>
    </w:rPr>
  </w:style>
  <w:style w:type="paragraph" w:styleId="ListBullet2">
    <w:name w:val="List Bullet 2"/>
    <w:basedOn w:val="Normal"/>
    <w:autoRedefine/>
    <w:uiPriority w:val="99"/>
    <w:semiHidden/>
    <w:unhideWhenUsed/>
    <w:rsid w:val="004D2989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4D2989"/>
    <w:pPr>
      <w:tabs>
        <w:tab w:val="num" w:pos="643"/>
        <w:tab w:val="num" w:pos="926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4D2989"/>
    <w:pPr>
      <w:numPr>
        <w:numId w:val="18"/>
      </w:numPr>
      <w:tabs>
        <w:tab w:val="clear" w:pos="643"/>
        <w:tab w:val="num" w:pos="926"/>
        <w:tab w:val="num" w:pos="1209"/>
      </w:tabs>
      <w:spacing w:after="0" w:line="240" w:lineRule="auto"/>
      <w:ind w:left="1209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4D2989"/>
    <w:pPr>
      <w:tabs>
        <w:tab w:val="num" w:pos="432"/>
        <w:tab w:val="num" w:pos="1209"/>
        <w:tab w:val="num" w:pos="149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semiHidden/>
    <w:unhideWhenUsed/>
    <w:rsid w:val="004D2989"/>
    <w:pPr>
      <w:tabs>
        <w:tab w:val="num" w:pos="643"/>
        <w:tab w:val="num" w:pos="1492"/>
      </w:tabs>
      <w:spacing w:after="0" w:line="240" w:lineRule="auto"/>
      <w:ind w:left="643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semiHidden/>
    <w:unhideWhenUsed/>
    <w:rsid w:val="004D2989"/>
    <w:pPr>
      <w:tabs>
        <w:tab w:val="num" w:pos="643"/>
        <w:tab w:val="num" w:pos="926"/>
        <w:tab w:val="num" w:pos="1492"/>
      </w:tabs>
      <w:spacing w:after="0" w:line="240" w:lineRule="auto"/>
      <w:ind w:left="926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semiHidden/>
    <w:unhideWhenUsed/>
    <w:rsid w:val="004D2989"/>
    <w:pPr>
      <w:tabs>
        <w:tab w:val="num" w:pos="926"/>
        <w:tab w:val="num" w:pos="1209"/>
      </w:tabs>
      <w:spacing w:after="0" w:line="240" w:lineRule="auto"/>
      <w:ind w:left="1209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semiHidden/>
    <w:unhideWhenUsed/>
    <w:rsid w:val="004D2989"/>
    <w:pPr>
      <w:tabs>
        <w:tab w:val="num" w:pos="1209"/>
        <w:tab w:val="num" w:pos="1492"/>
      </w:tabs>
      <w:spacing w:after="0" w:line="240" w:lineRule="auto"/>
      <w:ind w:left="1492" w:hanging="360"/>
    </w:pPr>
    <w:rPr>
      <w:rFonts w:ascii="Times New Roman" w:eastAsia="Batang" w:hAnsi="Times New Roman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D29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D29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2989"/>
    <w:pPr>
      <w:suppressAutoHyphens/>
      <w:spacing w:after="0" w:line="240" w:lineRule="auto"/>
      <w:ind w:left="708"/>
    </w:pPr>
    <w:rPr>
      <w:rFonts w:ascii="Arial" w:eastAsia="Times New Roman" w:hAnsi="Arial"/>
      <w:i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2989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989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4D298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2989"/>
    <w:pPr>
      <w:spacing w:after="12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2989"/>
    <w:rPr>
      <w:rFonts w:ascii="Arial" w:eastAsia="Times New Roman" w:hAnsi="Arial" w:cs="Times New Roman"/>
      <w:sz w:val="20"/>
      <w:szCs w:val="24"/>
      <w:lang w:eastAsia="ko-KR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D2989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basedOn w:val="DefaultParagraphFont"/>
    <w:uiPriority w:val="99"/>
    <w:semiHidden/>
    <w:rsid w:val="004D2989"/>
    <w:rPr>
      <w:rFonts w:ascii="Calibri" w:eastAsia="Malgun Gothic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2989"/>
    <w:pPr>
      <w:widowControl w:val="0"/>
      <w:spacing w:after="0" w:line="240" w:lineRule="auto"/>
      <w:ind w:left="720"/>
    </w:pPr>
    <w:rPr>
      <w:rFonts w:ascii="Arial" w:eastAsia="Times New Roman" w:hAnsi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2989"/>
    <w:rPr>
      <w:rFonts w:ascii="Arial" w:eastAsia="Times New Roman" w:hAnsi="Arial" w:cs="Times New Roman"/>
      <w:sz w:val="20"/>
      <w:szCs w:val="20"/>
      <w:lang w:eastAsia="ko-K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2989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2989"/>
    <w:rPr>
      <w:rFonts w:ascii="Tahoma" w:eastAsia="SimSun" w:hAnsi="Tahoma" w:cs="Tahoma"/>
      <w:sz w:val="20"/>
      <w:szCs w:val="20"/>
      <w:shd w:val="clear" w:color="auto" w:fill="000080"/>
      <w:lang w:eastAsia="ko-K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2989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989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989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98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89"/>
    <w:rPr>
      <w:rFonts w:ascii="Tahoma" w:eastAsia="Times New Roman" w:hAnsi="Tahoma" w:cs="Tahoma"/>
      <w:sz w:val="16"/>
      <w:szCs w:val="16"/>
      <w:lang w:eastAsia="ar-SA"/>
    </w:rPr>
  </w:style>
  <w:style w:type="paragraph" w:styleId="Revision">
    <w:name w:val="Revision"/>
    <w:uiPriority w:val="99"/>
    <w:semiHidden/>
    <w:rsid w:val="004D2989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ListParagraph">
    <w:name w:val="List Paragraph"/>
    <w:basedOn w:val="Normal"/>
    <w:uiPriority w:val="34"/>
    <w:qFormat/>
    <w:rsid w:val="004D2989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2989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4D2989"/>
    <w:p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Marginalia">
    <w:name w:val="Marginalia"/>
    <w:basedOn w:val="BodyText"/>
    <w:uiPriority w:val="99"/>
    <w:semiHidden/>
    <w:rsid w:val="004D2989"/>
    <w:pPr>
      <w:ind w:left="2268"/>
    </w:pPr>
  </w:style>
  <w:style w:type="paragraph" w:customStyle="1" w:styleId="Heading">
    <w:name w:val="Heading"/>
    <w:basedOn w:val="Normal"/>
    <w:next w:val="BodyText"/>
    <w:uiPriority w:val="99"/>
    <w:semiHidden/>
    <w:rsid w:val="004D298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uiPriority w:val="99"/>
    <w:semiHidden/>
    <w:rsid w:val="004D2989"/>
    <w:rPr>
      <w:b/>
      <w:bCs/>
      <w:sz w:val="21"/>
      <w:szCs w:val="21"/>
    </w:rPr>
  </w:style>
  <w:style w:type="paragraph" w:customStyle="1" w:styleId="TableContents">
    <w:name w:val="Table Contents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ableHeading">
    <w:name w:val="Table Heading"/>
    <w:basedOn w:val="TableContents"/>
    <w:uiPriority w:val="99"/>
    <w:semiHidden/>
    <w:rsid w:val="004D2989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uiPriority w:val="99"/>
    <w:semiHidden/>
    <w:rsid w:val="004D2989"/>
  </w:style>
  <w:style w:type="paragraph" w:customStyle="1" w:styleId="Text">
    <w:name w:val="Text"/>
    <w:basedOn w:val="Normal"/>
    <w:uiPriority w:val="99"/>
    <w:semiHidden/>
    <w:rsid w:val="004D2989"/>
    <w:pPr>
      <w:suppressAutoHyphens/>
      <w:spacing w:after="120" w:line="240" w:lineRule="auto"/>
    </w:pPr>
    <w:rPr>
      <w:rFonts w:ascii="Arial" w:eastAsia="MS Mincho" w:hAnsi="Arial"/>
      <w:szCs w:val="20"/>
      <w:lang w:eastAsia="ar-SA"/>
    </w:rPr>
  </w:style>
  <w:style w:type="paragraph" w:customStyle="1" w:styleId="Index">
    <w:name w:val="Index"/>
    <w:basedOn w:val="Normal"/>
    <w:uiPriority w:val="99"/>
    <w:semiHidden/>
    <w:rsid w:val="004D2989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uiPriority w:val="99"/>
    <w:semiHidden/>
    <w:rsid w:val="004D2989"/>
    <w:pPr>
      <w:tabs>
        <w:tab w:val="right" w:leader="dot" w:pos="9069"/>
      </w:tabs>
    </w:pPr>
  </w:style>
  <w:style w:type="paragraph" w:customStyle="1" w:styleId="HorizontalLine">
    <w:name w:val="Horizontal Line"/>
    <w:basedOn w:val="Normal"/>
    <w:next w:val="BodyText"/>
    <w:uiPriority w:val="99"/>
    <w:semiHidden/>
    <w:rsid w:val="004D2989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Arial" w:eastAsia="Times New Roman" w:hAnsi="Arial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4D2989"/>
    <w:pPr>
      <w:spacing w:after="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CharCharZchnZchn">
    <w:name w:val="Zchn Zchn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uiPriority w:val="99"/>
    <w:semiHidden/>
    <w:rsid w:val="004D2989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uiPriority w:val="99"/>
    <w:semiHidden/>
    <w:rsid w:val="004D2989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ZchnZchn">
    <w:name w:val="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CharCharCharZchnZchn">
    <w:name w:val="Char Char Char Zchn Zchn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CISION">
    <w:name w:val="DECISION"/>
    <w:basedOn w:val="Normal"/>
    <w:uiPriority w:val="99"/>
    <w:semiHidden/>
    <w:rsid w:val="004D2989"/>
    <w:pPr>
      <w:widowControl w:val="0"/>
      <w:tabs>
        <w:tab w:val="num" w:pos="360"/>
      </w:tabs>
      <w:spacing w:before="120" w:after="120" w:line="240" w:lineRule="auto"/>
      <w:ind w:left="360" w:hanging="360"/>
      <w:jc w:val="both"/>
    </w:pPr>
    <w:rPr>
      <w:rFonts w:ascii="Arial" w:eastAsia="Times New Roman" w:hAnsi="Arial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DefinitionTerm">
    <w:name w:val="Definition Term"/>
    <w:basedOn w:val="Normal"/>
    <w:next w:val="Normal"/>
    <w:uiPriority w:val="99"/>
    <w:semiHidden/>
    <w:rsid w:val="004D2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uiPriority w:val="99"/>
    <w:semiHidden/>
    <w:rsid w:val="004D2989"/>
    <w:pPr>
      <w:spacing w:after="160" w:line="240" w:lineRule="exact"/>
    </w:pPr>
    <w:rPr>
      <w:rFonts w:ascii="Arial" w:eastAsia="SimSun" w:hAnsi="Arial"/>
      <w:sz w:val="20"/>
      <w:lang w:val="en-US"/>
    </w:rPr>
  </w:style>
  <w:style w:type="paragraph" w:customStyle="1" w:styleId="AP">
    <w:name w:val="AP"/>
    <w:basedOn w:val="Normal"/>
    <w:uiPriority w:val="99"/>
    <w:semiHidden/>
    <w:rsid w:val="004D2989"/>
    <w:pPr>
      <w:tabs>
        <w:tab w:val="right" w:pos="9639"/>
      </w:tabs>
      <w:spacing w:after="120" w:line="240" w:lineRule="auto"/>
      <w:ind w:left="2127" w:hanging="2127"/>
    </w:pPr>
    <w:rPr>
      <w:rFonts w:ascii="Arial" w:eastAsia="MS Mincho" w:hAnsi="Arial"/>
      <w:b/>
      <w:color w:val="FF0000"/>
      <w:sz w:val="20"/>
      <w:szCs w:val="20"/>
    </w:rPr>
  </w:style>
  <w:style w:type="paragraph" w:customStyle="1" w:styleId="body">
    <w:name w:val="body"/>
    <w:uiPriority w:val="99"/>
    <w:semiHidden/>
    <w:rsid w:val="004D2989"/>
    <w:pPr>
      <w:spacing w:after="12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graph">
    <w:name w:val="Paragraph"/>
    <w:basedOn w:val="Normal"/>
    <w:uiPriority w:val="99"/>
    <w:semiHidden/>
    <w:rsid w:val="004D2989"/>
    <w:pPr>
      <w:spacing w:after="120" w:line="240" w:lineRule="auto"/>
    </w:pPr>
    <w:rPr>
      <w:rFonts w:ascii="Arial" w:eastAsia="Batang" w:hAnsi="Arial"/>
      <w:sz w:val="20"/>
      <w:szCs w:val="20"/>
      <w:lang w:val="en-US"/>
    </w:rPr>
  </w:style>
  <w:style w:type="paragraph" w:customStyle="1" w:styleId="Item1">
    <w:name w:val="Item1"/>
    <w:basedOn w:val="Heading1"/>
    <w:uiPriority w:val="99"/>
    <w:semiHidden/>
    <w:rsid w:val="004D2989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uiPriority w:val="99"/>
    <w:semiHidden/>
    <w:rsid w:val="004D2989"/>
    <w:pPr>
      <w:keepNext/>
      <w:keepLines/>
      <w:spacing w:after="120" w:line="240" w:lineRule="auto"/>
      <w:ind w:left="851" w:hanging="851"/>
    </w:pPr>
    <w:rPr>
      <w:rFonts w:ascii="Arial" w:eastAsia="Batang" w:hAnsi="Arial"/>
      <w:sz w:val="20"/>
      <w:szCs w:val="20"/>
    </w:rPr>
  </w:style>
  <w:style w:type="paragraph" w:customStyle="1" w:styleId="TAC">
    <w:name w:val="TAC"/>
    <w:basedOn w:val="Normal"/>
    <w:uiPriority w:val="99"/>
    <w:semiHidden/>
    <w:rsid w:val="004D2989"/>
    <w:pPr>
      <w:keepNext/>
      <w:keepLines/>
      <w:spacing w:after="0" w:line="240" w:lineRule="auto"/>
      <w:jc w:val="center"/>
    </w:pPr>
    <w:rPr>
      <w:rFonts w:ascii="Arial" w:eastAsia="MS Mincho" w:hAnsi="Arial"/>
      <w:sz w:val="20"/>
      <w:szCs w:val="20"/>
    </w:rPr>
  </w:style>
  <w:style w:type="paragraph" w:customStyle="1" w:styleId="00BodyText">
    <w:name w:val="00 BodyText"/>
    <w:basedOn w:val="Normal"/>
    <w:uiPriority w:val="99"/>
    <w:semiHidden/>
    <w:rsid w:val="004D2989"/>
    <w:pPr>
      <w:widowControl w:val="0"/>
      <w:spacing w:after="220" w:line="240" w:lineRule="auto"/>
    </w:pPr>
    <w:rPr>
      <w:rFonts w:ascii="Arial" w:eastAsia="Batang" w:hAnsi="Arial"/>
      <w:szCs w:val="20"/>
    </w:rPr>
  </w:style>
  <w:style w:type="paragraph" w:customStyle="1" w:styleId="AM">
    <w:name w:val="AM"/>
    <w:uiPriority w:val="99"/>
    <w:semiHidden/>
    <w:rsid w:val="004D2989"/>
    <w:pPr>
      <w:tabs>
        <w:tab w:val="left" w:pos="720"/>
        <w:tab w:val="left" w:pos="1440"/>
        <w:tab w:val="left" w:pos="1872"/>
        <w:tab w:val="right" w:pos="9504"/>
      </w:tabs>
      <w:spacing w:before="48" w:after="0" w:line="240" w:lineRule="exact"/>
    </w:pPr>
    <w:rPr>
      <w:rFonts w:ascii="Helvetica" w:eastAsia="Batang" w:hAnsi="Helvetica" w:cs="Times New Roman"/>
      <w:sz w:val="20"/>
      <w:szCs w:val="20"/>
    </w:rPr>
  </w:style>
  <w:style w:type="paragraph" w:customStyle="1" w:styleId="numbered1">
    <w:name w:val="numbered1"/>
    <w:basedOn w:val="Normal"/>
    <w:uiPriority w:val="99"/>
    <w:semiHidden/>
    <w:rsid w:val="004D2989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ascii="Arial" w:eastAsia="Times New Roman" w:hAnsi="Arial"/>
      <w:b/>
      <w:szCs w:val="20"/>
    </w:rPr>
  </w:style>
  <w:style w:type="paragraph" w:customStyle="1" w:styleId="numbered2">
    <w:name w:val="numbered2"/>
    <w:basedOn w:val="Normal"/>
    <w:uiPriority w:val="99"/>
    <w:semiHidden/>
    <w:rsid w:val="004D2989"/>
    <w:pPr>
      <w:tabs>
        <w:tab w:val="num" w:pos="709"/>
      </w:tabs>
      <w:spacing w:before="240" w:after="0" w:line="240" w:lineRule="auto"/>
      <w:ind w:firstLine="11"/>
      <w:jc w:val="both"/>
    </w:pPr>
    <w:rPr>
      <w:rFonts w:ascii="Arial" w:eastAsia="Times New Roman" w:hAnsi="Arial"/>
      <w:b/>
      <w:szCs w:val="20"/>
    </w:rPr>
  </w:style>
  <w:style w:type="paragraph" w:customStyle="1" w:styleId="numbered3">
    <w:name w:val="numbered3"/>
    <w:basedOn w:val="Normal"/>
    <w:uiPriority w:val="99"/>
    <w:semiHidden/>
    <w:rsid w:val="004D2989"/>
    <w:pPr>
      <w:tabs>
        <w:tab w:val="num" w:pos="0"/>
      </w:tabs>
      <w:spacing w:before="120" w:after="0" w:line="240" w:lineRule="auto"/>
      <w:ind w:left="709" w:hanging="709"/>
      <w:jc w:val="both"/>
    </w:pPr>
    <w:rPr>
      <w:rFonts w:ascii="Arial" w:eastAsia="Times New Roman" w:hAnsi="Arial"/>
      <w:b/>
      <w:szCs w:val="20"/>
    </w:rPr>
  </w:style>
  <w:style w:type="paragraph" w:customStyle="1" w:styleId="numbered4">
    <w:name w:val="numbered4"/>
    <w:basedOn w:val="Normal"/>
    <w:uiPriority w:val="99"/>
    <w:semiHidden/>
    <w:rsid w:val="004D2989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ascii="Arial" w:eastAsia="Times New Roman" w:hAnsi="Arial"/>
      <w:szCs w:val="20"/>
    </w:rPr>
  </w:style>
  <w:style w:type="paragraph" w:customStyle="1" w:styleId="numbered5">
    <w:name w:val="numbered5"/>
    <w:basedOn w:val="Normal"/>
    <w:uiPriority w:val="99"/>
    <w:semiHidden/>
    <w:rsid w:val="004D2989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ascii="Arial" w:eastAsia="Times New Roman" w:hAnsi="Arial"/>
      <w:szCs w:val="20"/>
    </w:rPr>
  </w:style>
  <w:style w:type="paragraph" w:customStyle="1" w:styleId="tdoc-header">
    <w:name w:val="tdoc-header"/>
    <w:uiPriority w:val="99"/>
    <w:semiHidden/>
    <w:rsid w:val="004D2989"/>
    <w:pPr>
      <w:spacing w:after="0" w:line="240" w:lineRule="auto"/>
    </w:pPr>
    <w:rPr>
      <w:rFonts w:ascii="Arial" w:eastAsia="Batang" w:hAnsi="Arial" w:cs="Arial"/>
      <w:noProof/>
      <w:sz w:val="24"/>
      <w:szCs w:val="24"/>
    </w:rPr>
  </w:style>
  <w:style w:type="paragraph" w:customStyle="1" w:styleId="B1">
    <w:name w:val="B1"/>
    <w:basedOn w:val="Normal"/>
    <w:uiPriority w:val="99"/>
    <w:semiHidden/>
    <w:rsid w:val="004D2989"/>
    <w:pPr>
      <w:spacing w:after="0" w:line="240" w:lineRule="auto"/>
      <w:ind w:left="567" w:hanging="567"/>
      <w:jc w:val="both"/>
    </w:pPr>
    <w:rPr>
      <w:rFonts w:ascii="Arial" w:eastAsia="Times New Roman" w:hAnsi="Arial"/>
      <w:sz w:val="20"/>
      <w:szCs w:val="20"/>
    </w:rPr>
  </w:style>
  <w:style w:type="paragraph" w:customStyle="1" w:styleId="EW">
    <w:name w:val="EW"/>
    <w:basedOn w:val="Normal"/>
    <w:uiPriority w:val="99"/>
    <w:semiHidden/>
    <w:rsid w:val="004D2989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uiPriority w:val="99"/>
    <w:semiHidden/>
    <w:rsid w:val="004D2989"/>
    <w:pPr>
      <w:keepNext/>
      <w:keepLines/>
      <w:widowControl w:val="0"/>
      <w:spacing w:after="0" w:line="240" w:lineRule="auto"/>
    </w:pPr>
    <w:rPr>
      <w:rFonts w:ascii="Arial" w:eastAsia="MS Mincho" w:hAnsi="Arial"/>
      <w:sz w:val="20"/>
      <w:szCs w:val="20"/>
    </w:rPr>
  </w:style>
  <w:style w:type="paragraph" w:customStyle="1" w:styleId="Bulletedo1">
    <w:name w:val="Bulleted o 1"/>
    <w:basedOn w:val="Normal"/>
    <w:uiPriority w:val="99"/>
    <w:semiHidden/>
    <w:rsid w:val="004D2989"/>
    <w:pPr>
      <w:spacing w:after="220" w:line="240" w:lineRule="auto"/>
      <w:ind w:left="1655" w:hanging="357"/>
    </w:pPr>
    <w:rPr>
      <w:rFonts w:ascii="Arial" w:eastAsia="Times New Roman" w:hAnsi="Arial"/>
      <w:szCs w:val="20"/>
      <w:lang w:val="en-US"/>
    </w:rPr>
  </w:style>
  <w:style w:type="paragraph" w:customStyle="1" w:styleId="text0">
    <w:name w:val="text"/>
    <w:basedOn w:val="Normal"/>
    <w:uiPriority w:val="99"/>
    <w:semiHidden/>
    <w:rsid w:val="004D2989"/>
    <w:pPr>
      <w:spacing w:after="0" w:line="240" w:lineRule="auto"/>
    </w:pPr>
    <w:rPr>
      <w:rFonts w:ascii="Arial" w:eastAsia="Batang" w:hAnsi="Arial" w:cs="Arial"/>
      <w:sz w:val="20"/>
      <w:szCs w:val="20"/>
    </w:rPr>
  </w:style>
  <w:style w:type="paragraph" w:customStyle="1" w:styleId="EQ">
    <w:name w:val="EQ"/>
    <w:basedOn w:val="Normal"/>
    <w:next w:val="Normal"/>
    <w:uiPriority w:val="99"/>
    <w:semiHidden/>
    <w:rsid w:val="004D298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uiPriority w:val="99"/>
    <w:semiHidden/>
    <w:rsid w:val="004D2989"/>
    <w:pPr>
      <w:keepNext/>
      <w:keepLines/>
      <w:widowControl w:val="0"/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 w:line="240" w:lineRule="auto"/>
      <w:ind w:left="1843" w:hanging="992"/>
      <w:jc w:val="both"/>
    </w:pPr>
    <w:rPr>
      <w:rFonts w:ascii="Arial" w:eastAsia="Times New Roman" w:hAnsi="Arial"/>
      <w:b/>
      <w:color w:val="FF0000"/>
      <w:sz w:val="20"/>
      <w:szCs w:val="20"/>
    </w:rPr>
  </w:style>
  <w:style w:type="paragraph" w:customStyle="1" w:styleId="ZT">
    <w:name w:val="ZT"/>
    <w:uiPriority w:val="99"/>
    <w:semiHidden/>
    <w:rsid w:val="004D298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</w:pPr>
    <w:rPr>
      <w:rFonts w:ascii="Arial" w:eastAsia="Batang" w:hAnsi="Arial" w:cs="Times New Roman"/>
      <w:b/>
      <w:sz w:val="34"/>
      <w:szCs w:val="20"/>
    </w:rPr>
  </w:style>
  <w:style w:type="paragraph" w:customStyle="1" w:styleId="Title1">
    <w:name w:val="Title1"/>
    <w:basedOn w:val="Normal"/>
    <w:next w:val="Normal"/>
    <w:uiPriority w:val="99"/>
    <w:semiHidden/>
    <w:qFormat/>
    <w:rsid w:val="004D2989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uiPriority w:val="99"/>
    <w:semiHidden/>
    <w:rsid w:val="004D2989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uiPriority w:val="99"/>
    <w:semiHidden/>
    <w:rsid w:val="004D2989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B2">
    <w:name w:val="B2"/>
    <w:basedOn w:val="List2"/>
    <w:uiPriority w:val="99"/>
    <w:semiHidden/>
    <w:rsid w:val="004D2989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uiPriority w:val="99"/>
    <w:semiHidden/>
    <w:rsid w:val="004D2989"/>
    <w:pPr>
      <w:snapToGrid w:val="0"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uiPriority w:val="99"/>
    <w:semiHidden/>
    <w:unhideWhenUsed/>
    <w:rsid w:val="004D2989"/>
    <w:rPr>
      <w:rFonts w:ascii="Times New Roman" w:hAnsi="Times New Roman" w:cs="Times New Roman" w:hint="default"/>
      <w:sz w:val="16"/>
    </w:rPr>
  </w:style>
  <w:style w:type="character" w:styleId="EndnoteReference">
    <w:name w:val="endnote reference"/>
    <w:uiPriority w:val="99"/>
    <w:semiHidden/>
    <w:unhideWhenUsed/>
    <w:rsid w:val="004D2989"/>
    <w:rPr>
      <w:rFonts w:ascii="Times New Roman" w:hAnsi="Times New Roman" w:cs="Times New Roman" w:hint="default"/>
      <w:vertAlign w:val="superscript"/>
    </w:rPr>
  </w:style>
  <w:style w:type="character" w:customStyle="1" w:styleId="SubtitleChar1">
    <w:name w:val="Subtitle Char1"/>
    <w:uiPriority w:val="11"/>
    <w:rsid w:val="004D2989"/>
    <w:rPr>
      <w:rFonts w:ascii="Cambria" w:eastAsia="Malgun Gothic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BodyText3Char1">
    <w:name w:val="Body Text 3 Char1"/>
    <w:link w:val="BodyText3"/>
    <w:uiPriority w:val="99"/>
    <w:semiHidden/>
    <w:locked/>
    <w:rsid w:val="004D2989"/>
    <w:rPr>
      <w:rFonts w:ascii="Times New Roman" w:eastAsia="Times New Roman" w:hAnsi="Times New Roman" w:cs="Times New Roman"/>
      <w:iCs/>
      <w:sz w:val="20"/>
      <w:szCs w:val="20"/>
      <w:lang w:eastAsia="ko-KR"/>
    </w:rPr>
  </w:style>
  <w:style w:type="character" w:customStyle="1" w:styleId="TitleChar1">
    <w:name w:val="Title Char1"/>
    <w:uiPriority w:val="10"/>
    <w:rsid w:val="004D2989"/>
    <w:rPr>
      <w:rFonts w:ascii="Cambria" w:eastAsia="Malgun Gothic" w:hAnsi="Cambria" w:cs="Times New Roman" w:hint="default"/>
      <w:color w:val="17365D"/>
      <w:spacing w:val="5"/>
      <w:kern w:val="28"/>
      <w:sz w:val="52"/>
      <w:szCs w:val="52"/>
    </w:rPr>
  </w:style>
  <w:style w:type="character" w:customStyle="1" w:styleId="FootnoteCharacters">
    <w:name w:val="Footnote Characters"/>
    <w:rsid w:val="004D2989"/>
    <w:rPr>
      <w:vertAlign w:val="superscript"/>
    </w:rPr>
  </w:style>
  <w:style w:type="character" w:customStyle="1" w:styleId="NumberingSymbols">
    <w:name w:val="Numbering Symbols"/>
    <w:rsid w:val="004D2989"/>
  </w:style>
  <w:style w:type="character" w:customStyle="1" w:styleId="Bullets">
    <w:name w:val="Bullets"/>
    <w:rsid w:val="004D2989"/>
    <w:rPr>
      <w:rFonts w:ascii="StarSymbol" w:hAnsi="StarSymbol" w:hint="default"/>
      <w:sz w:val="18"/>
    </w:rPr>
  </w:style>
  <w:style w:type="character" w:customStyle="1" w:styleId="EndnoteCharacters">
    <w:name w:val="Endnote Characters"/>
    <w:rsid w:val="004D2989"/>
    <w:rPr>
      <w:vertAlign w:val="superscript"/>
    </w:rPr>
  </w:style>
  <w:style w:type="character" w:customStyle="1" w:styleId="FootnoteReference1">
    <w:name w:val="Footnote Reference1"/>
    <w:semiHidden/>
    <w:rsid w:val="004D2989"/>
    <w:rPr>
      <w:vertAlign w:val="superscript"/>
    </w:rPr>
  </w:style>
  <w:style w:type="character" w:customStyle="1" w:styleId="WW8Num1z0">
    <w:name w:val="WW8Num1z0"/>
    <w:rsid w:val="004D2989"/>
    <w:rPr>
      <w:rFonts w:ascii="Arial" w:hAnsi="Arial" w:cs="Arial" w:hint="default"/>
    </w:rPr>
  </w:style>
  <w:style w:type="character" w:customStyle="1" w:styleId="Absatz-Standardschriftart">
    <w:name w:val="Absatz-Standardschriftart"/>
    <w:rsid w:val="004D2989"/>
  </w:style>
  <w:style w:type="character" w:customStyle="1" w:styleId="WW8Num2z0">
    <w:name w:val="WW8Num2z0"/>
    <w:rsid w:val="004D2989"/>
    <w:rPr>
      <w:color w:val="000000"/>
    </w:rPr>
  </w:style>
  <w:style w:type="character" w:customStyle="1" w:styleId="DefaultParagraphFont1">
    <w:name w:val="Default Paragraph Font1"/>
    <w:rsid w:val="004D2989"/>
  </w:style>
  <w:style w:type="character" w:customStyle="1" w:styleId="WW-Absatz-Standardschriftart">
    <w:name w:val="WW-Absatz-Standardschriftart"/>
    <w:rsid w:val="004D2989"/>
  </w:style>
  <w:style w:type="character" w:customStyle="1" w:styleId="WW8Num6z0">
    <w:name w:val="WW8Num6z0"/>
    <w:rsid w:val="004D2989"/>
    <w:rPr>
      <w:b/>
      <w:bCs w:val="0"/>
    </w:rPr>
  </w:style>
  <w:style w:type="character" w:customStyle="1" w:styleId="WW8Num7z0">
    <w:name w:val="WW8Num7z0"/>
    <w:rsid w:val="004D2989"/>
    <w:rPr>
      <w:color w:val="000000"/>
    </w:rPr>
  </w:style>
  <w:style w:type="character" w:customStyle="1" w:styleId="WW8Num9z0">
    <w:name w:val="WW8Num9z0"/>
    <w:rsid w:val="004D2989"/>
    <w:rPr>
      <w:b/>
      <w:bCs w:val="0"/>
    </w:rPr>
  </w:style>
  <w:style w:type="character" w:customStyle="1" w:styleId="WW8Num11z0">
    <w:name w:val="WW8Num11z0"/>
    <w:rsid w:val="004D2989"/>
    <w:rPr>
      <w:rFonts w:ascii="Arial" w:hAnsi="Arial" w:cs="Arial" w:hint="default"/>
    </w:rPr>
  </w:style>
  <w:style w:type="character" w:customStyle="1" w:styleId="WW8Num11z1">
    <w:name w:val="WW8Num11z1"/>
    <w:rsid w:val="004D2989"/>
    <w:rPr>
      <w:rFonts w:ascii="Courier New" w:hAnsi="Courier New" w:cs="Courier New" w:hint="default"/>
    </w:rPr>
  </w:style>
  <w:style w:type="character" w:customStyle="1" w:styleId="WW8Num11z2">
    <w:name w:val="WW8Num11z2"/>
    <w:rsid w:val="004D2989"/>
    <w:rPr>
      <w:rFonts w:ascii="Wingdings" w:hAnsi="Wingdings" w:hint="default"/>
    </w:rPr>
  </w:style>
  <w:style w:type="character" w:customStyle="1" w:styleId="WW8Num11z3">
    <w:name w:val="WW8Num11z3"/>
    <w:rsid w:val="004D2989"/>
    <w:rPr>
      <w:rFonts w:ascii="Symbol" w:hAnsi="Symbol" w:hint="default"/>
    </w:rPr>
  </w:style>
  <w:style w:type="character" w:customStyle="1" w:styleId="WW-DefaultParagraphFont">
    <w:name w:val="WW-Default Paragraph Font"/>
    <w:rsid w:val="004D2989"/>
  </w:style>
  <w:style w:type="character" w:customStyle="1" w:styleId="WW-EndnoteCharacters">
    <w:name w:val="WW-Endnote Characters"/>
    <w:rsid w:val="004D2989"/>
  </w:style>
  <w:style w:type="character" w:customStyle="1" w:styleId="TableHeading0">
    <w:name w:val="TableHeading"/>
    <w:rsid w:val="004D2989"/>
    <w:rPr>
      <w:rFonts w:ascii="Arial" w:hAnsi="Arial" w:cs="Arial" w:hint="default"/>
      <w:b/>
      <w:bCs w:val="0"/>
      <w:color w:val="000000"/>
      <w:sz w:val="20"/>
      <w:lang w:val="en-GB" w:eastAsia="ar-SA" w:bidi="ar-SA"/>
    </w:rPr>
  </w:style>
  <w:style w:type="character" w:customStyle="1" w:styleId="EmailStyle821">
    <w:name w:val="EmailStyle82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081">
    <w:name w:val="EmailStyle108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0">
    <w:name w:val="EmailStyle17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1">
    <w:name w:val="EmailStyle171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EmailStyle172">
    <w:name w:val="EmailStyle172"/>
    <w:semiHidden/>
    <w:rsid w:val="004D2989"/>
    <w:rPr>
      <w:rFonts w:ascii="Arial" w:hAnsi="Arial" w:cs="Arial" w:hint="default"/>
      <w:color w:val="auto"/>
      <w:sz w:val="20"/>
    </w:rPr>
  </w:style>
  <w:style w:type="character" w:customStyle="1" w:styleId="HeadChar">
    <w:name w:val="Head Char"/>
    <w:locked/>
    <w:rsid w:val="004D2989"/>
    <w:rPr>
      <w:rFonts w:ascii="Arial" w:hAnsi="Arial" w:cs="Arial" w:hint="default"/>
      <w:b/>
      <w:bCs w:val="0"/>
      <w:kern w:val="28"/>
      <w:sz w:val="28"/>
      <w:lang w:val="en-GB" w:eastAsia="en-US"/>
    </w:rPr>
  </w:style>
  <w:style w:type="character" w:customStyle="1" w:styleId="CharChar">
    <w:name w:val="Char Char"/>
    <w:rsid w:val="004D2989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4D2989"/>
    <w:rPr>
      <w:rFonts w:ascii="Arial" w:eastAsia="Batang" w:hAnsi="Arial" w:cs="Arial" w:hint="default"/>
      <w:sz w:val="36"/>
      <w:lang w:val="en-US" w:eastAsia="en-US"/>
    </w:rPr>
  </w:style>
  <w:style w:type="character" w:customStyle="1" w:styleId="Heading2CharChar">
    <w:name w:val="Heading 2 Char Char"/>
    <w:rsid w:val="004D2989"/>
    <w:rPr>
      <w:rFonts w:ascii="Arial" w:eastAsia="Batang" w:hAnsi="Arial" w:cs="Arial" w:hint="default"/>
      <w:sz w:val="32"/>
      <w:lang w:val="en-GB" w:eastAsia="en-US"/>
    </w:rPr>
  </w:style>
  <w:style w:type="table" w:styleId="TableGrid">
    <w:name w:val="Table Grid"/>
    <w:basedOn w:val="TableNormal"/>
    <w:uiPriority w:val="59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4D2989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298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D2989"/>
  </w:style>
  <w:style w:type="character" w:customStyle="1" w:styleId="gmaildefault">
    <w:name w:val="gmail_default"/>
    <w:basedOn w:val="DefaultParagraphFont"/>
    <w:rsid w:val="004D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9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OWNER\Documents\3GPP\TSGS6_064_Orlando\agenda\docs\S6-245231.zip" TargetMode="External"/><Relationship Id="rId117" Type="http://schemas.openxmlformats.org/officeDocument/2006/relationships/hyperlink" Target="file:///C:\Users\OWNER\Documents\3GPP\TSGS6_064_Orlando\agenda\docs\S6-245228.zip" TargetMode="External"/><Relationship Id="rId21" Type="http://schemas.openxmlformats.org/officeDocument/2006/relationships/hyperlink" Target="file:///C:\Users\OWNER\Documents\3GPP\TSGS6_064_Orlando\agenda\docs\S6-245186.zip" TargetMode="External"/><Relationship Id="rId42" Type="http://schemas.openxmlformats.org/officeDocument/2006/relationships/hyperlink" Target="file:///C:\3GPP_SA6-ongoing_meeting\SA_6-64\docs\S6-244402.zip" TargetMode="External"/><Relationship Id="rId47" Type="http://schemas.openxmlformats.org/officeDocument/2006/relationships/hyperlink" Target="file:///C:\3GPP_SA6-ongoing_meeting\SA_6-64\docs\S6-244411.zip" TargetMode="External"/><Relationship Id="rId63" Type="http://schemas.openxmlformats.org/officeDocument/2006/relationships/hyperlink" Target="file:///C:\Users\OWNER\Documents\3GPP\TSGS6_064_Orlando\agenda\docs\S6-245042.zip" TargetMode="External"/><Relationship Id="rId68" Type="http://schemas.openxmlformats.org/officeDocument/2006/relationships/hyperlink" Target="file:///C:\Users\OWNER\Documents\3GPP\TSGS6_064_Orlando\agenda\docs\S6-245043.zip" TargetMode="External"/><Relationship Id="rId84" Type="http://schemas.openxmlformats.org/officeDocument/2006/relationships/hyperlink" Target="file:///C:\3GPP_SA6-ongoing_meeting\SA_6-64\docs\S6-244460.zip" TargetMode="External"/><Relationship Id="rId89" Type="http://schemas.openxmlformats.org/officeDocument/2006/relationships/hyperlink" Target="file:///C:\Users\OWNER\Documents\3GPP\TSGS6_064_Orlando\agenda\docs\S6-245090.zip" TargetMode="External"/><Relationship Id="rId112" Type="http://schemas.openxmlformats.org/officeDocument/2006/relationships/hyperlink" Target="file:///C:\Users\OWNER\Documents\3GPP\TSGS6_064_Orlando\agenda\docs\S6-245055.zip" TargetMode="External"/><Relationship Id="rId16" Type="http://schemas.openxmlformats.org/officeDocument/2006/relationships/hyperlink" Target="file:///C:\3GPP_SA6-ongoing_meeting\SA_6-64\docs\S6-244454.zip" TargetMode="External"/><Relationship Id="rId107" Type="http://schemas.openxmlformats.org/officeDocument/2006/relationships/hyperlink" Target="file:///C:\Users\OWNER\Documents\3GPP\TSGS6_064_Orlando\agenda\docs\S6-245175.zip" TargetMode="External"/><Relationship Id="rId11" Type="http://schemas.openxmlformats.org/officeDocument/2006/relationships/hyperlink" Target="file:///C:\3GPP_SA6-ongoing_meeting\SA_6-63\docs\S6-244064.zip" TargetMode="External"/><Relationship Id="rId32" Type="http://schemas.openxmlformats.org/officeDocument/2006/relationships/hyperlink" Target="file:///C:\Users\OWNER\Documents\3GPP\TSGS6_064_Orlando\agenda\docs\S6-245015.zip" TargetMode="External"/><Relationship Id="rId37" Type="http://schemas.openxmlformats.org/officeDocument/2006/relationships/hyperlink" Target="file:///C:\Users\OWNER\Documents\3GPP\TSGS6_064_Orlando\agenda\docs\S6-245014.zip" TargetMode="External"/><Relationship Id="rId53" Type="http://schemas.openxmlformats.org/officeDocument/2006/relationships/hyperlink" Target="file:///C:\3GPP_SA6-ongoing_meeting\SA_6-64\docs\S6-244423.zip" TargetMode="External"/><Relationship Id="rId58" Type="http://schemas.openxmlformats.org/officeDocument/2006/relationships/hyperlink" Target="file:///C:\Users\OWNER\Documents\3GPP\TSGS6_064_Orlando\agenda\docs\S6-245025.zip" TargetMode="External"/><Relationship Id="rId74" Type="http://schemas.openxmlformats.org/officeDocument/2006/relationships/hyperlink" Target="file:///C:\Users\OWNER\Documents\3GPP\TSGS6_064_Orlando\agenda\docs\S6-245091.zip" TargetMode="External"/><Relationship Id="rId79" Type="http://schemas.openxmlformats.org/officeDocument/2006/relationships/hyperlink" Target="file:///C:\Users\OWNER\Documents\3GPP\TSGS6_064_Orlando\agenda\docs\S6-245031.zip" TargetMode="External"/><Relationship Id="rId102" Type="http://schemas.openxmlformats.org/officeDocument/2006/relationships/hyperlink" Target="file:///C:\3GPP_SA6-ongoing_meeting\SA_6-63\docs\S6-244049.zip" TargetMode="External"/><Relationship Id="rId123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OWNER\Documents\3GPP\TSGS6_064_Orlando\agenda\docs\S6-245040.zip" TargetMode="External"/><Relationship Id="rId82" Type="http://schemas.openxmlformats.org/officeDocument/2006/relationships/hyperlink" Target="file:///C:\Users\OWNER\Documents\3GPP\TSGS6_064_Orlando\agenda\docs\S6-245036.zip" TargetMode="External"/><Relationship Id="rId90" Type="http://schemas.openxmlformats.org/officeDocument/2006/relationships/hyperlink" Target="file:///C:\Users\OWNER\Documents\3GPP\TSGS6_064_Orlando\agenda\docs\S6-245206.zip" TargetMode="External"/><Relationship Id="rId95" Type="http://schemas.openxmlformats.org/officeDocument/2006/relationships/hyperlink" Target="file:///C:\3GPP_SA6-ongoing_meeting\SA_6-64\docs\S6-244444.zip" TargetMode="External"/><Relationship Id="rId19" Type="http://schemas.openxmlformats.org/officeDocument/2006/relationships/hyperlink" Target="file:///C:\3GPP_SA6-ongoing_meeting\SA_6-64\docs\S6-244457.zip" TargetMode="External"/><Relationship Id="rId14" Type="http://schemas.openxmlformats.org/officeDocument/2006/relationships/hyperlink" Target="file:///C:\3GPP_SA6-ongoing_meeting\SA_6-64\docs\S6-244452.zip" TargetMode="External"/><Relationship Id="rId22" Type="http://schemas.openxmlformats.org/officeDocument/2006/relationships/hyperlink" Target="file:///C:\Users\OWNER\Documents\3GPP\TSGS6_064_Orlando\agenda\docs\S6-245204.zip" TargetMode="External"/><Relationship Id="rId27" Type="http://schemas.openxmlformats.org/officeDocument/2006/relationships/hyperlink" Target="file:///C:\Users\OWNER\Documents\3GPP\TSGS6_064_Orlando\agenda\docs\S6-245233.zip" TargetMode="External"/><Relationship Id="rId30" Type="http://schemas.openxmlformats.org/officeDocument/2006/relationships/hyperlink" Target="file:///C:\Users\OWNER\Documents\3GPP\TSGS6_064_Orlando\agenda\docs\S6-245051.zip" TargetMode="External"/><Relationship Id="rId35" Type="http://schemas.openxmlformats.org/officeDocument/2006/relationships/hyperlink" Target="file:///C:\Users\OWNER\Documents\3GPP\TSGS6_064_Orlando\agenda\docs\S6-245050.zip" TargetMode="External"/><Relationship Id="rId43" Type="http://schemas.openxmlformats.org/officeDocument/2006/relationships/hyperlink" Target="file:///C:\3GPP_SA6-ongoing_meeting\SA_6-64\docs\S6-244403.zip" TargetMode="External"/><Relationship Id="rId48" Type="http://schemas.openxmlformats.org/officeDocument/2006/relationships/hyperlink" Target="file:///C:\3GPP_SA6-ongoing_meeting\SA_6-64\docs\S6-244412.zip" TargetMode="External"/><Relationship Id="rId56" Type="http://schemas.openxmlformats.org/officeDocument/2006/relationships/hyperlink" Target="file:///C:\3GPP_SA6-ongoing_meeting\SA_6-64\docs\S6-244426.zip" TargetMode="External"/><Relationship Id="rId64" Type="http://schemas.openxmlformats.org/officeDocument/2006/relationships/hyperlink" Target="file:///C:\Users\OWNER\Documents\3GPP\TSGS6_064_Orlando\agenda\docs\S6-245044.zip" TargetMode="External"/><Relationship Id="rId69" Type="http://schemas.openxmlformats.org/officeDocument/2006/relationships/hyperlink" Target="file:///C:\Users\OWNER\Documents\3GPP\TSGS6_064_Orlando\agenda\docs\S6-245029.zip" TargetMode="External"/><Relationship Id="rId77" Type="http://schemas.openxmlformats.org/officeDocument/2006/relationships/hyperlink" Target="file:///C:\Users\OWNER\Documents\3GPP\TSGS6_064_Orlando\agenda\docs\S6-245033.zip" TargetMode="External"/><Relationship Id="rId100" Type="http://schemas.openxmlformats.org/officeDocument/2006/relationships/hyperlink" Target="file:///C:\3GPP_SA6-ongoing_meeting\SA_6-64\docs\S6-244449.zip" TargetMode="External"/><Relationship Id="rId105" Type="http://schemas.openxmlformats.org/officeDocument/2006/relationships/hyperlink" Target="file:///C:\Users\OWNER\Documents\3GPP\TSGS6_064_Orlando\agenda\docs\S6-245022.zip" TargetMode="External"/><Relationship Id="rId113" Type="http://schemas.openxmlformats.org/officeDocument/2006/relationships/hyperlink" Target="file:///C:\Users\OWNER\Documents\3GPP\TSGS6_064_Orlando\agenda\docs\S6-245056.zip" TargetMode="External"/><Relationship Id="rId118" Type="http://schemas.openxmlformats.org/officeDocument/2006/relationships/hyperlink" Target="file:///C:\Users\OWNER\Documents\3GPP\TSGS6_064_Orlando\agenda\docs\S6-245057.zip" TargetMode="External"/><Relationship Id="rId8" Type="http://schemas.openxmlformats.org/officeDocument/2006/relationships/hyperlink" Target="file:///C:\3GPP_SA6-ongoing_meeting\SA_6-63\docs\S6-244061.zip" TargetMode="External"/><Relationship Id="rId51" Type="http://schemas.openxmlformats.org/officeDocument/2006/relationships/hyperlink" Target="file:///C:\3GPP_SA6-ongoing_meeting\SA_6-64\docs\S6-244420.zip" TargetMode="External"/><Relationship Id="rId72" Type="http://schemas.openxmlformats.org/officeDocument/2006/relationships/hyperlink" Target="file:///C:\Users\OWNER\Documents\3GPP\TSGS6_064_Orlando\agenda\docs\S6-245030.zip" TargetMode="External"/><Relationship Id="rId80" Type="http://schemas.openxmlformats.org/officeDocument/2006/relationships/hyperlink" Target="file:///C:\Users\OWNER\Documents\3GPP\TSGS6_064_Orlando\agenda\docs\S6-245034.zip" TargetMode="External"/><Relationship Id="rId85" Type="http://schemas.openxmlformats.org/officeDocument/2006/relationships/hyperlink" Target="file:///C:\Users\OWNER\Documents\3GPP\TSGS6_064_Orlando\agenda\docs\S6-245045.zip" TargetMode="External"/><Relationship Id="rId93" Type="http://schemas.openxmlformats.org/officeDocument/2006/relationships/hyperlink" Target="file:///C:\Users\OWNER\Documents\3GPP\TSGS6_064_Orlando\agenda\docs\S6-245023.zip" TargetMode="External"/><Relationship Id="rId98" Type="http://schemas.openxmlformats.org/officeDocument/2006/relationships/hyperlink" Target="file:///C:\3GPP_SA6-ongoing_meeting\SA_6-64\docs\S6-244447.zip" TargetMode="External"/><Relationship Id="rId121" Type="http://schemas.openxmlformats.org/officeDocument/2006/relationships/hyperlink" Target="file:///C:\Users\OWNER\Documents\3GPP\TSGS6_064_Orlando\agenda\docs\S6-245017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3GPP_SA6-ongoing_meeting\SA_6-64\docs\S6-244458.zip" TargetMode="External"/><Relationship Id="rId17" Type="http://schemas.openxmlformats.org/officeDocument/2006/relationships/hyperlink" Target="file:///C:\3GPP_SA6-ongoing_meeting\SA_6-64\docs\S6-244455.zip" TargetMode="External"/><Relationship Id="rId25" Type="http://schemas.openxmlformats.org/officeDocument/2006/relationships/hyperlink" Target="file:///C:\Users\OWNER\Documents\3GPP\TSGS6_064_Orlando\agenda\docs\S6-245208.zip" TargetMode="External"/><Relationship Id="rId33" Type="http://schemas.openxmlformats.org/officeDocument/2006/relationships/hyperlink" Target="file:///C:\Users\OWNER\Documents\3GPP\TSGS6_064_Orlando\agenda\docs\S6-245016.zip" TargetMode="External"/><Relationship Id="rId38" Type="http://schemas.openxmlformats.org/officeDocument/2006/relationships/hyperlink" Target="file:///C:\3GPP_SA6-ongoing_meeting\SA_6-64\docs\S6-244405.zip" TargetMode="External"/><Relationship Id="rId46" Type="http://schemas.openxmlformats.org/officeDocument/2006/relationships/hyperlink" Target="file:///C:\3GPP_SA6-ongoing_meeting\SA_6-64\docs\S6-244410.zip" TargetMode="External"/><Relationship Id="rId59" Type="http://schemas.openxmlformats.org/officeDocument/2006/relationships/hyperlink" Target="file:///C:\Users\OWNER\Documents\3GPP\TSGS6_064_Orlando\agenda\docs\S6-245027.zip" TargetMode="External"/><Relationship Id="rId67" Type="http://schemas.openxmlformats.org/officeDocument/2006/relationships/hyperlink" Target="file:///C:\Users\OWNER\Documents\3GPP\TSGS6_064_Orlando\agenda\docs\S6-245028.zip" TargetMode="External"/><Relationship Id="rId103" Type="http://schemas.openxmlformats.org/officeDocument/2006/relationships/hyperlink" Target="file:///C:\3GPP_SA6-ongoing_meeting\SA_6-63\docs\S6-244092.zip" TargetMode="External"/><Relationship Id="rId108" Type="http://schemas.openxmlformats.org/officeDocument/2006/relationships/hyperlink" Target="file:///C:\Users\OWNER\Documents\3GPP\TSGS6_064_Orlando\agenda\docs\S6-245202.zip" TargetMode="External"/><Relationship Id="rId116" Type="http://schemas.openxmlformats.org/officeDocument/2006/relationships/hyperlink" Target="file:///C:\Users\OWNER\Documents\3GPP\TSGS6_064_Orlando\agenda\docs\S6-245211.zip" TargetMode="External"/><Relationship Id="rId124" Type="http://schemas.openxmlformats.org/officeDocument/2006/relationships/fontTable" Target="fontTable.xml"/><Relationship Id="rId20" Type="http://schemas.openxmlformats.org/officeDocument/2006/relationships/hyperlink" Target="file:///C:\Users\OWNER\Documents\3GPP\TSGS6_064_Orlando\agenda\docs\S6-245183.zip" TargetMode="External"/><Relationship Id="rId41" Type="http://schemas.openxmlformats.org/officeDocument/2006/relationships/hyperlink" Target="file:///C:\3GPP_SA6-ongoing_meeting\SA_6-64\docs\S6-244401.zip" TargetMode="External"/><Relationship Id="rId54" Type="http://schemas.openxmlformats.org/officeDocument/2006/relationships/hyperlink" Target="file:///C:\3GPP_SA6-ongoing_meeting\SA_6-64\docs\S6-244722.zip" TargetMode="External"/><Relationship Id="rId62" Type="http://schemas.openxmlformats.org/officeDocument/2006/relationships/hyperlink" Target="file:///C:\Users\OWNER\Documents\3GPP\TSGS6_064_Orlando\agenda\docs\S6-245041.zip" TargetMode="External"/><Relationship Id="rId70" Type="http://schemas.openxmlformats.org/officeDocument/2006/relationships/hyperlink" Target="file:///C:\3GPP_SA6-ongoing_meeting\SA_6-64\docs\S6-244416.zip" TargetMode="External"/><Relationship Id="rId75" Type="http://schemas.openxmlformats.org/officeDocument/2006/relationships/hyperlink" Target="file:///C:\Users\OWNER\Documents\3GPP\TSGS6_064_Orlando\agenda\docs\S6-245110.zip" TargetMode="External"/><Relationship Id="rId83" Type="http://schemas.openxmlformats.org/officeDocument/2006/relationships/hyperlink" Target="file:///C:\Users\OWNER\Documents\3GPP\TSGS6_064_Orlando\agenda\docs\S6-245048.zip" TargetMode="External"/><Relationship Id="rId88" Type="http://schemas.openxmlformats.org/officeDocument/2006/relationships/hyperlink" Target="file:///C:\Users\OWNER\Documents\3GPP\TSGS6_064_Orlando\agenda\docs\S6-245089.zip" TargetMode="External"/><Relationship Id="rId91" Type="http://schemas.openxmlformats.org/officeDocument/2006/relationships/hyperlink" Target="file:///C:\Users\OWNER\Documents\3GPP\TSGS6_064_Orlando\agenda\docs\S6-245209.zip" TargetMode="External"/><Relationship Id="rId96" Type="http://schemas.openxmlformats.org/officeDocument/2006/relationships/hyperlink" Target="file:///C:\3GPP_SA6-ongoing_meeting\SA_6-64\docs\S6-244445.zip" TargetMode="External"/><Relationship Id="rId111" Type="http://schemas.openxmlformats.org/officeDocument/2006/relationships/hyperlink" Target="file:///C:\Users\OWNER\Documents\3GPP\TSGS6_064_Orlando\agenda\docs\S6-245054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3GPP_SA6-ongoing_meeting\SA_6-64\docs\S6-244453.zip" TargetMode="External"/><Relationship Id="rId23" Type="http://schemas.openxmlformats.org/officeDocument/2006/relationships/hyperlink" Target="file:///C:\Users\OWNER\Documents\3GPP\TSGS6_064_Orlando\agenda\docs\S6-245205.zip" TargetMode="External"/><Relationship Id="rId28" Type="http://schemas.openxmlformats.org/officeDocument/2006/relationships/hyperlink" Target="file:///C:\Users\OWNER\Documents\3GPP\TSGS6_064_Orlando\agenda\docs\S6-245234.zip" TargetMode="External"/><Relationship Id="rId36" Type="http://schemas.openxmlformats.org/officeDocument/2006/relationships/hyperlink" Target="file:///C:\Users\OWNER\Documents\3GPP\TSGS6_064_Orlando\agenda\docs\S6-245052.zip" TargetMode="External"/><Relationship Id="rId49" Type="http://schemas.openxmlformats.org/officeDocument/2006/relationships/hyperlink" Target="file:///C:\3GPP_SA6-ongoing_meeting\SA_6-64\docs\S6-244418.zip" TargetMode="External"/><Relationship Id="rId57" Type="http://schemas.openxmlformats.org/officeDocument/2006/relationships/hyperlink" Target="file:///C:\3GPP_SA6-ongoing_meeting\SA_6-64\docs\S6-244427.zip" TargetMode="External"/><Relationship Id="rId106" Type="http://schemas.openxmlformats.org/officeDocument/2006/relationships/hyperlink" Target="file:///C:\Users\OWNER\Documents\3GPP\TSGS6_064_Orlando\agenda\docs\S6-245047.zip" TargetMode="External"/><Relationship Id="rId114" Type="http://schemas.openxmlformats.org/officeDocument/2006/relationships/hyperlink" Target="file:///C:\Users\OWNER\Documents\3GPP\TSGS6_064_Orlando\agenda\docs\S6-245174.zip" TargetMode="External"/><Relationship Id="rId119" Type="http://schemas.openxmlformats.org/officeDocument/2006/relationships/hyperlink" Target="file:///C:\Users\OWNER\Documents\3GPP\TSGS6_064_Orlando\agenda\docs\S6-245212.zip" TargetMode="External"/><Relationship Id="rId10" Type="http://schemas.openxmlformats.org/officeDocument/2006/relationships/hyperlink" Target="file:///C:\3GPP_SA6-ongoing_meeting\SA_6-63\docs\S6-244063.zip" TargetMode="External"/><Relationship Id="rId31" Type="http://schemas.openxmlformats.org/officeDocument/2006/relationships/hyperlink" Target="file:///C:\Users\OWNER\Documents\3GPP\TSGS6_064_Orlando\agenda\docs\S6-245013.zip" TargetMode="External"/><Relationship Id="rId44" Type="http://schemas.openxmlformats.org/officeDocument/2006/relationships/hyperlink" Target="file:///C:\3GPP_SA6-ongoing_meeting\SA_6-64\docs\S6-244404.zip" TargetMode="External"/><Relationship Id="rId52" Type="http://schemas.openxmlformats.org/officeDocument/2006/relationships/hyperlink" Target="file:///C:\3GPP_SA6-ongoing_meeting\SA_6-64\docs\S6-244421.zip" TargetMode="External"/><Relationship Id="rId60" Type="http://schemas.openxmlformats.org/officeDocument/2006/relationships/hyperlink" Target="file:///C:\3GPP_SA6-ongoing_meeting\SA_6-64\docs\S6-244400.zip" TargetMode="External"/><Relationship Id="rId65" Type="http://schemas.openxmlformats.org/officeDocument/2006/relationships/hyperlink" Target="file:///C:\Users\OWNER\Documents\3GPP\TSGS6_064_Orlando\agenda\docs\S6-245046.zip" TargetMode="External"/><Relationship Id="rId73" Type="http://schemas.openxmlformats.org/officeDocument/2006/relationships/hyperlink" Target="file:///C:\3GPP_SA6-ongoing_meeting\SA_6-64\docs\S6-244422.zip" TargetMode="External"/><Relationship Id="rId78" Type="http://schemas.openxmlformats.org/officeDocument/2006/relationships/hyperlink" Target="file:///C:\3GPP_SA6-ongoing_meeting\SA_6-64\docs\S6-244417.zip" TargetMode="External"/><Relationship Id="rId81" Type="http://schemas.openxmlformats.org/officeDocument/2006/relationships/hyperlink" Target="file:///C:\Users\OWNER\Documents\3GPP\TSGS6_064_Orlando\agenda\docs\S6-245035.zip" TargetMode="External"/><Relationship Id="rId86" Type="http://schemas.openxmlformats.org/officeDocument/2006/relationships/hyperlink" Target="file:///C:\3GPP_SA6-ongoing_meeting\SA_6-64\docs\S6-244414.zip" TargetMode="External"/><Relationship Id="rId94" Type="http://schemas.openxmlformats.org/officeDocument/2006/relationships/hyperlink" Target="file:///C:\Users\OWNER\Documents\3GPP\TSGS6_064_Orlando\agenda\docs\S6-245024.zip" TargetMode="External"/><Relationship Id="rId99" Type="http://schemas.openxmlformats.org/officeDocument/2006/relationships/hyperlink" Target="file:///C:\3GPP_SA6-ongoing_meeting\SA_6-64\docs\S6-244448.zip" TargetMode="External"/><Relationship Id="rId101" Type="http://schemas.openxmlformats.org/officeDocument/2006/relationships/hyperlink" Target="file:///C:\3GPP_SA6-ongoing_meeting\SA_6-64\docs\S6-244450.zip" TargetMode="External"/><Relationship Id="rId122" Type="http://schemas.openxmlformats.org/officeDocument/2006/relationships/hyperlink" Target="file:///C:\Users\OWNER\Documents\3GPP\TSGS6_064_Orlando\agenda\docs\S6-245058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3GPP_SA6-ongoing_meeting\SA_6-63\docs\S6-244062.zip" TargetMode="External"/><Relationship Id="rId13" Type="http://schemas.openxmlformats.org/officeDocument/2006/relationships/hyperlink" Target="file:///C:\3GPP_SA6-ongoing_meeting\SA_6-64\docs\S6-244459.zip" TargetMode="External"/><Relationship Id="rId18" Type="http://schemas.openxmlformats.org/officeDocument/2006/relationships/hyperlink" Target="file:///C:\3GPP_SA6-ongoing_meeting\SA_6-64\docs\S6-244456.zip" TargetMode="External"/><Relationship Id="rId39" Type="http://schemas.openxmlformats.org/officeDocument/2006/relationships/hyperlink" Target="file:///C:\3GPP_SA6-ongoing_meeting\SA_6-64\docs\S6-244406.zip" TargetMode="External"/><Relationship Id="rId109" Type="http://schemas.openxmlformats.org/officeDocument/2006/relationships/hyperlink" Target="file:///C:\Users\OWNER\Documents\3GPP\TSGS6_064_Orlando\agenda\docs\S6-245194.zip" TargetMode="External"/><Relationship Id="rId34" Type="http://schemas.openxmlformats.org/officeDocument/2006/relationships/hyperlink" Target="file:///C:\Users\OWNER\Documents\3GPP\TSGS6_064_Orlando\agenda\docs\S6-245210.zip" TargetMode="External"/><Relationship Id="rId50" Type="http://schemas.openxmlformats.org/officeDocument/2006/relationships/hyperlink" Target="file:///C:\3GPP_SA6-ongoing_meeting\SA_6-64\docs\S6-244419.zip" TargetMode="External"/><Relationship Id="rId55" Type="http://schemas.openxmlformats.org/officeDocument/2006/relationships/hyperlink" Target="file:///C:\3GPP_SA6-ongoing_meeting\SA_6-64\docs\S6-244723.zip" TargetMode="External"/><Relationship Id="rId76" Type="http://schemas.openxmlformats.org/officeDocument/2006/relationships/hyperlink" Target="file:///C:\Users\OWNER\Documents\3GPP\TSGS6_064_Orlando\agenda\docs\S6-245292.zip" TargetMode="External"/><Relationship Id="rId97" Type="http://schemas.openxmlformats.org/officeDocument/2006/relationships/hyperlink" Target="file:///C:\3GPP_SA6-ongoing_meeting\SA_6-64\docs\S6-244446.zip" TargetMode="External"/><Relationship Id="rId104" Type="http://schemas.openxmlformats.org/officeDocument/2006/relationships/hyperlink" Target="file:///C:\Users\OWNER\Documents\3GPP\TSGS6_064_Orlando\agenda\docs\S6-245021.zip" TargetMode="External"/><Relationship Id="rId120" Type="http://schemas.openxmlformats.org/officeDocument/2006/relationships/hyperlink" Target="file:///C:\Users\OWNER\Documents\3GPP\TSGS6_064_Orlando\agenda\docs\S6-245020.zip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Users\OWNER\Documents\3GPP\TSGS6_064_Orlando\agenda\docs\S6-245032.zip" TargetMode="External"/><Relationship Id="rId92" Type="http://schemas.openxmlformats.org/officeDocument/2006/relationships/hyperlink" Target="file:///C:\Users\OWNER\Documents\3GPP\TSGS6_064_Orlando\agenda\docs\S6-245238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OWNER\Documents\3GPP\TSGS6_064_Orlando\agenda\docs\S6-245235.zip" TargetMode="External"/><Relationship Id="rId24" Type="http://schemas.openxmlformats.org/officeDocument/2006/relationships/hyperlink" Target="file:///C:\Users\OWNER\Documents\3GPP\TSGS6_064_Orlando\agenda\docs\S6-245207.zip" TargetMode="External"/><Relationship Id="rId40" Type="http://schemas.openxmlformats.org/officeDocument/2006/relationships/hyperlink" Target="file:///C:\3GPP_SA6-ongoing_meeting\SA_6-64\docs\S6-244408.zip" TargetMode="External"/><Relationship Id="rId45" Type="http://schemas.openxmlformats.org/officeDocument/2006/relationships/hyperlink" Target="file:///C:\3GPP_SA6-ongoing_meeting\SA_6-64\docs\S6-244409.zip" TargetMode="External"/><Relationship Id="rId66" Type="http://schemas.openxmlformats.org/officeDocument/2006/relationships/hyperlink" Target="file:///C:\3GPP_SA6-ongoing_meeting\SA_6-64\docs\S6-244415.zip" TargetMode="External"/><Relationship Id="rId87" Type="http://schemas.openxmlformats.org/officeDocument/2006/relationships/hyperlink" Target="file:///C:\Users\OWNER\Documents\3GPP\TSGS6_064_Orlando\agenda\docs\S6-245049.zip" TargetMode="External"/><Relationship Id="rId110" Type="http://schemas.openxmlformats.org/officeDocument/2006/relationships/hyperlink" Target="file:///C:\Users\OWNER\Documents\3GPP\TSGS6_064_Orlando\agenda\docs\S6-245053.zip" TargetMode="External"/><Relationship Id="rId115" Type="http://schemas.openxmlformats.org/officeDocument/2006/relationships/hyperlink" Target="file:///C:\Users\OWNER\Documents\3GPP\TSGS6_064_Orlando\agenda\docs\S6-2451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3GPPD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3900-4236-4962-AA81-68C916E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</Template>
  <TotalTime>1</TotalTime>
  <Pages>12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Jukka Vialen</dc:creator>
  <cp:lastModifiedBy>Jukka Vialen</cp:lastModifiedBy>
  <cp:revision>3</cp:revision>
  <dcterms:created xsi:type="dcterms:W3CDTF">2024-11-19T15:32:00Z</dcterms:created>
  <dcterms:modified xsi:type="dcterms:W3CDTF">2024-11-19T15:33:00Z</dcterms:modified>
</cp:coreProperties>
</file>