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A13EE" w14:textId="77777777" w:rsidR="004D2989" w:rsidRDefault="004D2989" w:rsidP="004D2989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  <w:r w:rsidRPr="00996A6E">
        <w:rPr>
          <w:rFonts w:ascii="Arial" w:hAnsi="Arial" w:cs="Arial"/>
          <w:b/>
          <w:noProof/>
          <w:sz w:val="24"/>
          <w:u w:val="single"/>
        </w:rPr>
        <w:t>SA WG6 Meeting #6</w:t>
      </w:r>
      <w:r>
        <w:rPr>
          <w:rFonts w:ascii="Arial" w:hAnsi="Arial" w:cs="Arial"/>
          <w:b/>
          <w:noProof/>
          <w:sz w:val="24"/>
          <w:u w:val="single"/>
        </w:rPr>
        <w:t>4</w:t>
      </w:r>
      <w:r w:rsidRPr="00996A6E">
        <w:rPr>
          <w:rFonts w:ascii="Arial" w:hAnsi="Arial" w:cs="Arial"/>
          <w:b/>
          <w:noProof/>
          <w:sz w:val="24"/>
          <w:u w:val="single"/>
        </w:rPr>
        <w:t xml:space="preserve"> Agenda</w:t>
      </w:r>
      <w:bookmarkStart w:id="0" w:name="_Hlk174570103"/>
      <w:bookmarkStart w:id="1" w:name="_Hlk165879784"/>
      <w:r>
        <w:rPr>
          <w:rFonts w:ascii="Arial" w:hAnsi="Arial" w:cs="Arial"/>
          <w:b/>
          <w:noProof/>
          <w:sz w:val="24"/>
          <w:u w:val="single"/>
        </w:rPr>
        <w:t xml:space="preserve"> – MC breakouts</w:t>
      </w:r>
    </w:p>
    <w:p w14:paraId="145C9989" w14:textId="7AB7BEFE" w:rsidR="00225FCD" w:rsidRDefault="00A648C9" w:rsidP="004D2989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  <w:r>
        <w:rPr>
          <w:rFonts w:ascii="Arial" w:hAnsi="Arial" w:cs="Arial"/>
          <w:b/>
          <w:noProof/>
          <w:sz w:val="24"/>
          <w:u w:val="single"/>
        </w:rPr>
        <w:t xml:space="preserve">Thursday </w:t>
      </w:r>
      <w:r w:rsidR="00306266">
        <w:rPr>
          <w:rFonts w:ascii="Arial" w:hAnsi="Arial" w:cs="Arial"/>
          <w:b/>
          <w:noProof/>
          <w:sz w:val="24"/>
          <w:u w:val="single"/>
        </w:rPr>
        <w:t>1230 FINAL</w:t>
      </w:r>
    </w:p>
    <w:p w14:paraId="2C6CFF99" w14:textId="77777777" w:rsidR="005E34D7" w:rsidRPr="00A4117A" w:rsidRDefault="005E34D7" w:rsidP="005E34D7">
      <w:pPr>
        <w:spacing w:before="120" w:after="120"/>
        <w:rPr>
          <w:rFonts w:ascii="Arial" w:hAnsi="Arial" w:cs="Arial"/>
          <w:b/>
          <w:color w:val="FF0000"/>
        </w:rPr>
      </w:pPr>
      <w:bookmarkStart w:id="2" w:name="_Hlk182430939"/>
      <w:r>
        <w:rPr>
          <w:rFonts w:ascii="Arial" w:hAnsi="Arial" w:cs="Arial"/>
          <w:b/>
          <w:color w:val="FF0000"/>
        </w:rPr>
        <w:t>Planned meeting-schedule:</w:t>
      </w:r>
    </w:p>
    <w:tbl>
      <w:tblPr>
        <w:tblW w:w="10348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985"/>
        <w:gridCol w:w="992"/>
        <w:gridCol w:w="992"/>
        <w:gridCol w:w="992"/>
        <w:gridCol w:w="993"/>
        <w:gridCol w:w="992"/>
        <w:gridCol w:w="992"/>
        <w:gridCol w:w="992"/>
        <w:gridCol w:w="993"/>
        <w:gridCol w:w="1417"/>
      </w:tblGrid>
      <w:tr w:rsidR="005E34D7" w14:paraId="6B669B89" w14:textId="77777777" w:rsidTr="00F44951">
        <w:trPr>
          <w:gridBefore w:val="1"/>
          <w:wBefore w:w="8" w:type="dxa"/>
          <w:trHeight w:val="573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</w:tcPr>
          <w:p w14:paraId="6C9656B6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E8984EB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Monday</w:t>
            </w:r>
          </w:p>
        </w:tc>
        <w:tc>
          <w:tcPr>
            <w:tcW w:w="198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CBD0E80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Tuesday</w:t>
            </w: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BE22A40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Wednesday</w:t>
            </w:r>
          </w:p>
        </w:tc>
        <w:tc>
          <w:tcPr>
            <w:tcW w:w="198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E7BCCB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Thursday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E695ECC" w14:textId="77777777" w:rsidR="005E34D7" w:rsidRDefault="005E34D7" w:rsidP="00F4495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Friday</w:t>
            </w:r>
          </w:p>
        </w:tc>
      </w:tr>
      <w:tr w:rsidR="005E34D7" w14:paraId="3C7A0609" w14:textId="77777777" w:rsidTr="00F44951">
        <w:trPr>
          <w:gridBefore w:val="1"/>
          <w:wBefore w:w="8" w:type="dxa"/>
          <w:trHeight w:val="265"/>
        </w:trPr>
        <w:tc>
          <w:tcPr>
            <w:tcW w:w="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A69D865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0</w:t>
            </w:r>
          </w:p>
          <w:p w14:paraId="299F7DD3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08:00 to 08:55</w:t>
            </w:r>
          </w:p>
        </w:tc>
        <w:tc>
          <w:tcPr>
            <w:tcW w:w="1984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6AAC70A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40A2BE19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drafting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3E639B66" w14:textId="3BB33E4D" w:rsidR="005E34D7" w:rsidRDefault="00D73CB0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0815 MC drafting session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0E4D7B7D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drafting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4D871F4F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drafting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53C8FCAE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drafting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60927706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drafting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vAlign w:val="center"/>
          </w:tcPr>
          <w:p w14:paraId="6DED1CE2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Plenary session (Revisions)</w:t>
            </w:r>
          </w:p>
        </w:tc>
      </w:tr>
      <w:tr w:rsidR="005E34D7" w14:paraId="35E7CEF1" w14:textId="77777777" w:rsidTr="00F44951">
        <w:trPr>
          <w:gridBefore w:val="1"/>
          <w:wBefore w:w="8" w:type="dxa"/>
          <w:trHeight w:val="1458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0464B8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1</w:t>
            </w:r>
          </w:p>
          <w:p w14:paraId="13CC661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09:00 to 10:30</w:t>
            </w: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3755759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</w:t>
            </w:r>
          </w:p>
          <w:p w14:paraId="67A4C6C0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  <w:p w14:paraId="3769904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  <w:p w14:paraId="67D126DF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14:paraId="5DCD177F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00B3EDA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6A76F142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– (1)</w:t>
            </w:r>
          </w:p>
          <w:p w14:paraId="7012566D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– (16, not CRs)</w:t>
            </w:r>
          </w:p>
          <w:p w14:paraId="0A8A918E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.1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(0)</w:t>
            </w:r>
          </w:p>
          <w:p w14:paraId="00FEB51A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6.2 – (0)</w:t>
            </w:r>
          </w:p>
          <w:p w14:paraId="467668FB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47A64A6A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9.16 – (9)</w:t>
            </w:r>
          </w:p>
          <w:p w14:paraId="518192A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2E4222D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5000ECF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0622CF6B" w14:textId="14CDA56B" w:rsidR="00BE0802" w:rsidRDefault="00BE0802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</w:t>
            </w:r>
          </w:p>
          <w:p w14:paraId="177C06AB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C188DE3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8.9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(18)</w:t>
            </w:r>
          </w:p>
          <w:p w14:paraId="2508070C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40031912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9.4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1E5ACD7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324A41F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9.6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FB9284E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9.8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D4C19AB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  <w:p w14:paraId="4B818D16" w14:textId="77777777" w:rsidR="005E34D7" w:rsidRPr="00973E39" w:rsidRDefault="005E34D7" w:rsidP="00F4495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0E6846" w14:textId="77777777" w:rsidR="005E34D7" w:rsidRPr="00973E39" w:rsidRDefault="005E34D7" w:rsidP="00F4495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7C312C1" w14:textId="77777777" w:rsidR="005E34D7" w:rsidRPr="00973E39" w:rsidRDefault="005E34D7" w:rsidP="00F449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1B36157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Remaining untreated papers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(non-MC)</w:t>
            </w:r>
          </w:p>
          <w:p w14:paraId="29A9F763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Revisions</w:t>
            </w:r>
          </w:p>
          <w:p w14:paraId="78844DF4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</w:tcPr>
          <w:p w14:paraId="06AF844D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cont.</w:t>
            </w:r>
          </w:p>
          <w:p w14:paraId="16733EC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5E3C836D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28AE7B4" w14:textId="77777777" w:rsidR="005E34D7" w:rsidRPr="00973E39" w:rsidRDefault="005E34D7" w:rsidP="00F4495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(Revisions)</w:t>
            </w:r>
          </w:p>
        </w:tc>
      </w:tr>
      <w:tr w:rsidR="005E34D7" w14:paraId="6495B5D0" w14:textId="77777777" w:rsidTr="00F44951">
        <w:trPr>
          <w:gridBefore w:val="1"/>
          <w:wBefore w:w="8" w:type="dxa"/>
          <w:trHeight w:val="290"/>
        </w:trPr>
        <w:tc>
          <w:tcPr>
            <w:tcW w:w="10340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8FAB245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Morning break (10:30 – 11:00)</w:t>
            </w:r>
          </w:p>
        </w:tc>
      </w:tr>
      <w:tr w:rsidR="005E34D7" w14:paraId="6277C6EF" w14:textId="77777777" w:rsidTr="00F44951">
        <w:trPr>
          <w:gridBefore w:val="1"/>
          <w:wBefore w:w="8" w:type="dxa"/>
          <w:trHeight w:val="1244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E6CE7F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2</w:t>
            </w:r>
          </w:p>
          <w:p w14:paraId="130BF52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11:00 to 12:30</w:t>
            </w: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4CC8ADC3" w14:textId="77777777" w:rsidR="005E34D7" w:rsidRPr="00157C35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157C3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Tdoc</w:t>
            </w:r>
            <w:proofErr w:type="spellEnd"/>
            <w:r w:rsidRPr="00157C3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S6-245070</w:t>
            </w:r>
          </w:p>
          <w:p w14:paraId="49BEEE73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3CCE9F19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8.3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DBA5C72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8.6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(0)</w:t>
            </w:r>
          </w:p>
          <w:p w14:paraId="51795D80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9.15 – (4)</w:t>
            </w:r>
          </w:p>
          <w:p w14:paraId="3804DA68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8.7 – (9)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2D3B98A1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9.14 – (10)</w:t>
            </w:r>
          </w:p>
          <w:p w14:paraId="625B31F3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F9832D5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6CE3035F" w14:textId="61DB05F9" w:rsidR="005E34D7" w:rsidRDefault="00BE0802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</w:t>
            </w:r>
            <w:r w:rsidR="005E34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ont</w:t>
            </w:r>
            <w:proofErr w:type="spellEnd"/>
          </w:p>
          <w:p w14:paraId="2A810736" w14:textId="77777777" w:rsidR="00BE0802" w:rsidRDefault="00BE0802" w:rsidP="00BE080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9.2 – (0)</w:t>
            </w:r>
          </w:p>
          <w:p w14:paraId="32FE6FB8" w14:textId="77777777" w:rsidR="00BE0802" w:rsidRPr="00973E39" w:rsidRDefault="00BE0802" w:rsidP="00BE080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9.3 – (4)</w:t>
            </w:r>
          </w:p>
          <w:p w14:paraId="6610BC29" w14:textId="77777777" w:rsidR="00BE0802" w:rsidRDefault="00BE0802" w:rsidP="00BE080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 – (11)</w:t>
            </w:r>
          </w:p>
          <w:p w14:paraId="5C05463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163FC81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8.9 – rest</w:t>
            </w:r>
          </w:p>
          <w:p w14:paraId="03DACE1D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– (CRs)</w:t>
            </w:r>
          </w:p>
          <w:p w14:paraId="7C21DB90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9F129E2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73E0A5A1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emaining untreated papers</w:t>
            </w:r>
          </w:p>
          <w:p w14:paraId="0C3F0C39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69C4AE90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969AB92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(non-MC)</w:t>
            </w:r>
          </w:p>
          <w:p w14:paraId="25E7D10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</w:t>
            </w:r>
          </w:p>
          <w:p w14:paraId="494B2DAC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</w:tcPr>
          <w:p w14:paraId="6423EC6F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cont.</w:t>
            </w:r>
          </w:p>
          <w:p w14:paraId="51324D11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11C370DA" w14:textId="77777777" w:rsidR="005E34D7" w:rsidRPr="00973E39" w:rsidRDefault="005E34D7" w:rsidP="00F44951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1CD0F59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2D28CFF" w14:textId="77777777" w:rsidR="005E34D7" w:rsidRPr="00973E39" w:rsidRDefault="005E34D7" w:rsidP="00F4495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(Revisions)</w:t>
            </w:r>
          </w:p>
        </w:tc>
      </w:tr>
      <w:tr w:rsidR="005E34D7" w14:paraId="30CC2672" w14:textId="77777777" w:rsidTr="00F44951">
        <w:trPr>
          <w:gridBefore w:val="1"/>
          <w:wBefore w:w="8" w:type="dxa"/>
          <w:trHeight w:val="290"/>
        </w:trPr>
        <w:tc>
          <w:tcPr>
            <w:tcW w:w="10340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817B6CA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Lunch break (12:30 – 14:00)</w:t>
            </w:r>
          </w:p>
        </w:tc>
      </w:tr>
      <w:tr w:rsidR="005E34D7" w14:paraId="5BBBB662" w14:textId="77777777" w:rsidTr="00F44951">
        <w:trPr>
          <w:gridBefore w:val="1"/>
          <w:wBefore w:w="8" w:type="dxa"/>
          <w:trHeight w:val="1322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2EBACB2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3</w:t>
            </w:r>
          </w:p>
          <w:p w14:paraId="464CF4DE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14:00 to 15:30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15AB813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6054790F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8.2 – (1)</w:t>
            </w:r>
          </w:p>
          <w:p w14:paraId="23B50B3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37C23DB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9.13 – (10)</w:t>
            </w:r>
          </w:p>
          <w:p w14:paraId="7C787174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3A57ABC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6E62410E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8.8 – (10)</w:t>
            </w:r>
          </w:p>
          <w:p w14:paraId="4A66B03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9.17 – (13)</w:t>
            </w:r>
          </w:p>
          <w:p w14:paraId="6083312E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24028D93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0FE0E68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(50)</w:t>
            </w:r>
          </w:p>
          <w:p w14:paraId="7D7B62A0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  <w:p w14:paraId="018392D5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2FA4AED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BD4A0E2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72CF295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9.12 – (3)</w:t>
            </w:r>
          </w:p>
          <w:p w14:paraId="6262EC48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080F822B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  <w:p w14:paraId="56015056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B73CD3C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7495300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cont.</w:t>
            </w:r>
          </w:p>
          <w:p w14:paraId="1A60E725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1290457E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43C6BE73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A852D26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(Revisions)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</w:tcPr>
          <w:p w14:paraId="2221EFCF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AF9AC59" w14:textId="77777777" w:rsidR="005E34D7" w:rsidRPr="0068100E" w:rsidRDefault="005E34D7" w:rsidP="00F449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7558523" w14:textId="77777777" w:rsidR="005E34D7" w:rsidRPr="00973E39" w:rsidRDefault="005E34D7" w:rsidP="00F44951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(Revisions, Work plan review, Future meetings, AOB)</w:t>
            </w:r>
          </w:p>
          <w:p w14:paraId="16E1490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Meeting close at the latest by 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:00</w:t>
            </w:r>
          </w:p>
        </w:tc>
      </w:tr>
      <w:tr w:rsidR="005E34D7" w14:paraId="0BE67F7D" w14:textId="77777777" w:rsidTr="00F44951">
        <w:trPr>
          <w:gridBefore w:val="1"/>
          <w:wBefore w:w="8" w:type="dxa"/>
          <w:trHeight w:val="475"/>
        </w:trPr>
        <w:tc>
          <w:tcPr>
            <w:tcW w:w="8923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B50BED1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Afternoon break (15:30 – 16:00)</w:t>
            </w:r>
          </w:p>
        </w:tc>
        <w:tc>
          <w:tcPr>
            <w:tcW w:w="1417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center"/>
          </w:tcPr>
          <w:p w14:paraId="73B5435F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  <w:tr w:rsidR="005E34D7" w14:paraId="3CBD3252" w14:textId="77777777" w:rsidTr="00F44951">
        <w:trPr>
          <w:gridBefore w:val="1"/>
          <w:wBefore w:w="8" w:type="dxa"/>
          <w:trHeight w:val="1142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4B58826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4</w:t>
            </w:r>
          </w:p>
          <w:p w14:paraId="6334D3F2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16:00 to 17:30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7CB3E951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9.11 – (28)</w:t>
            </w:r>
          </w:p>
          <w:p w14:paraId="1D0AB2AD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E756034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37F87E10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 – (11)</w:t>
            </w:r>
          </w:p>
          <w:p w14:paraId="5308F71D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19FD026F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A530935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more</w:t>
            </w:r>
          </w:p>
          <w:p w14:paraId="7E950886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674E774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rest</w:t>
            </w:r>
          </w:p>
          <w:p w14:paraId="3DE020D6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A588775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Remaining untreated papers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(non-MC)</w:t>
            </w:r>
          </w:p>
          <w:p w14:paraId="11518BEB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07165E1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cont.</w:t>
            </w:r>
          </w:p>
          <w:p w14:paraId="195E225C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4B58F10C" w14:textId="77777777" w:rsidR="005E34D7" w:rsidRPr="00257F06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2E244598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(Revisions)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CECFF"/>
          </w:tcPr>
          <w:p w14:paraId="408EAD7D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14:paraId="3CA26303" w14:textId="77777777" w:rsidR="005E34D7" w:rsidRDefault="005E34D7" w:rsidP="00F4495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  <w:tr w:rsidR="005E34D7" w14:paraId="5B84646F" w14:textId="77777777" w:rsidTr="00F44951">
        <w:trPr>
          <w:gridBefore w:val="1"/>
          <w:gridAfter w:val="1"/>
          <w:wBefore w:w="8" w:type="dxa"/>
          <w:wAfter w:w="1417" w:type="dxa"/>
          <w:trHeight w:val="290"/>
        </w:trPr>
        <w:tc>
          <w:tcPr>
            <w:tcW w:w="8923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1405186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Evening break (17:30 – 18:00)</w:t>
            </w:r>
          </w:p>
        </w:tc>
      </w:tr>
      <w:tr w:rsidR="005E34D7" w14:paraId="556FD1A3" w14:textId="77777777" w:rsidTr="00F44951">
        <w:trPr>
          <w:gridAfter w:val="1"/>
          <w:wAfter w:w="1417" w:type="dxa"/>
          <w:trHeight w:val="1015"/>
        </w:trPr>
        <w:tc>
          <w:tcPr>
            <w:tcW w:w="99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10DDF9A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5</w:t>
            </w:r>
          </w:p>
          <w:p w14:paraId="0C47D24B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18:00 to 19:30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A5B3554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9.11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rest</w:t>
            </w:r>
          </w:p>
          <w:p w14:paraId="5819B1B1" w14:textId="77777777" w:rsidR="005E34D7" w:rsidRPr="00C00373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CC2B11C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2EC1545D" w14:textId="1CC9F34F" w:rsidR="00BE0802" w:rsidRDefault="00BE0802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</w:t>
            </w:r>
          </w:p>
          <w:p w14:paraId="20BA37EC" w14:textId="77777777" w:rsidR="005E34D7" w:rsidRPr="0018327F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2300258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rest</w:t>
            </w:r>
          </w:p>
          <w:p w14:paraId="57ACD993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D23D052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1FB8D32" w14:textId="77777777" w:rsidR="005E34D7" w:rsidRDefault="005E34D7" w:rsidP="00F4495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A645B82" w14:textId="77777777" w:rsidR="005E34D7" w:rsidRPr="008C7494" w:rsidRDefault="005E34D7" w:rsidP="00F449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7174160" w14:textId="77777777" w:rsidR="005E34D7" w:rsidRPr="00157C35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157C3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First review of covershee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t</w:t>
            </w:r>
            <w:r w:rsidRPr="00157C3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&amp; exceptions</w:t>
            </w:r>
          </w:p>
          <w:p w14:paraId="0233E4BC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BDAA025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2D3E667D" w14:textId="77777777" w:rsidR="005E34D7" w:rsidRPr="00D21E6E" w:rsidRDefault="005E34D7" w:rsidP="00F44951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4DEE98FC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bookmarkEnd w:id="2"/>
    </w:tbl>
    <w:p w14:paraId="1D13972E" w14:textId="24B89E9A" w:rsidR="005E34D7" w:rsidRDefault="005E34D7" w:rsidP="004D2989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</w:p>
    <w:p w14:paraId="59A93C68" w14:textId="77777777" w:rsidR="005E34D7" w:rsidRDefault="005E34D7">
      <w:pPr>
        <w:rPr>
          <w:rFonts w:ascii="Arial" w:hAnsi="Arial" w:cs="Arial"/>
          <w:b/>
          <w:noProof/>
          <w:sz w:val="24"/>
          <w:u w:val="single"/>
        </w:rPr>
      </w:pPr>
      <w:r>
        <w:rPr>
          <w:rFonts w:ascii="Arial" w:hAnsi="Arial" w:cs="Arial"/>
          <w:b/>
          <w:noProof/>
          <w:sz w:val="24"/>
          <w:u w:val="single"/>
        </w:rPr>
        <w:br w:type="page"/>
      </w:r>
    </w:p>
    <w:p w14:paraId="5060981E" w14:textId="77777777" w:rsidR="00225FCD" w:rsidRDefault="00225FCD" w:rsidP="004D2989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</w:p>
    <w:tbl>
      <w:tblPr>
        <w:tblW w:w="108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"/>
        <w:gridCol w:w="1139"/>
        <w:gridCol w:w="16"/>
        <w:gridCol w:w="3531"/>
        <w:gridCol w:w="8"/>
        <w:gridCol w:w="1495"/>
        <w:gridCol w:w="6"/>
        <w:gridCol w:w="1164"/>
        <w:gridCol w:w="22"/>
        <w:gridCol w:w="1839"/>
        <w:gridCol w:w="43"/>
        <w:gridCol w:w="1518"/>
      </w:tblGrid>
      <w:tr w:rsidR="004D2989" w14:paraId="31679197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bookmarkEnd w:id="0"/>
          <w:bookmarkEnd w:id="1"/>
          <w:p w14:paraId="0DEB5ECA" w14:textId="77777777" w:rsidR="004D2989" w:rsidRPr="00996A6E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996A6E">
              <w:rPr>
                <w:rFonts w:ascii="Arial" w:hAnsi="Arial" w:cs="Arial"/>
                <w:b/>
              </w:rPr>
              <w:t>Agenda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A0303F" w14:textId="77777777" w:rsidR="004D2989" w:rsidRPr="00996A6E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996A6E">
              <w:rPr>
                <w:rFonts w:ascii="Arial" w:hAnsi="Arial" w:cs="Arial"/>
                <w:b/>
              </w:rPr>
              <w:t>Title</w:t>
            </w:r>
          </w:p>
        </w:tc>
      </w:tr>
      <w:tr w:rsidR="004D2989" w:rsidRPr="00E94A04" w14:paraId="28A2EF91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492A3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7.1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E664F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>Work Items on Mission Critical features (including TEI for MC-features)</w:t>
            </w:r>
          </w:p>
          <w:p w14:paraId="63BB31E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10 </w:t>
            </w:r>
            <w:r w:rsidRPr="00CF71EC">
              <w:rPr>
                <w:rFonts w:ascii="Arial" w:hAnsi="Arial" w:cs="Arial"/>
                <w:b/>
                <w:bCs/>
                <w:lang w:val="en-US"/>
              </w:rPr>
              <w:t>papers</w:t>
            </w:r>
          </w:p>
          <w:p w14:paraId="1F76B8F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D2989" w:rsidRPr="00996A6E" w14:paraId="01B5F2DE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4F9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0DE2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546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707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8EC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5B0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4D2989" w:rsidRPr="00996A6E" w14:paraId="79AA3422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32ECC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" w:history="1">
              <w:r w:rsidRPr="003A74A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S6-244061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8B1E4F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Clarification on initial floor request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A88B7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at&amp;t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(Jerry Shih)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BFB9B5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0441</w:t>
            </w:r>
          </w:p>
          <w:p w14:paraId="7E823DA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584179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789F9A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33BA14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1A64B2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39DD96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DC1527C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9EF5E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9" w:history="1">
              <w:r w:rsidRPr="003A74A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S6-244062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4BD0E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Clarification on initial floor request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9A9DD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at&amp;t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(Jerry Shih)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BA60C1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0442</w:t>
            </w:r>
          </w:p>
          <w:p w14:paraId="5C2B613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073C788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5E8CA2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EA1193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550DF9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A9DAB4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B5C09C6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C862AA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" w:history="1">
              <w:r w:rsidRPr="003A74A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S6-244063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21F06B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Corrections to the FD file removal procedures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5136E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at&amp;t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(Jerry Shih)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5B3298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0370</w:t>
            </w:r>
          </w:p>
          <w:p w14:paraId="554C3CE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8C9AAE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BAF691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35E8DA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D6C859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74E213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FF04CC4" w14:textId="77777777" w:rsidTr="00262CCB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4EFDAE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" w:history="1">
              <w:r w:rsidRPr="003A74A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S6-244064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0ACBD9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Corrections to the FD file removal procedures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DF1E0C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at&amp;t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(Jerry Shih)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34948D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0371</w:t>
            </w:r>
          </w:p>
          <w:p w14:paraId="2D7B9D4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7A4D390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F90E38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474CDB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004B71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31555650" w14:textId="77777777" w:rsidTr="00BB728D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DAE2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S6-244458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EFBC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MBS service area handling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E444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D639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0128r1</w:t>
            </w:r>
          </w:p>
          <w:p w14:paraId="6AD2092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6B69FC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771B363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C591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S6-244075.</w:t>
            </w:r>
          </w:p>
          <w:p w14:paraId="10F2915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D6841" w14:textId="33F70224" w:rsidR="004D2989" w:rsidRPr="00262CCB" w:rsidRDefault="00262CCB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62CCB">
              <w:rPr>
                <w:rFonts w:ascii="Arial" w:hAnsi="Arial" w:cs="Arial"/>
                <w:bCs/>
                <w:sz w:val="18"/>
                <w:szCs w:val="18"/>
              </w:rPr>
              <w:t>Revised to S6-245378</w:t>
            </w:r>
          </w:p>
        </w:tc>
      </w:tr>
      <w:tr w:rsidR="00262CCB" w:rsidRPr="00996A6E" w14:paraId="602EA8DA" w14:textId="77777777" w:rsidTr="00BB728D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DC153" w14:textId="7910A65B" w:rsidR="00262CCB" w:rsidRPr="00262CCB" w:rsidRDefault="00262CCB" w:rsidP="00F44951">
            <w:pPr>
              <w:spacing w:before="20" w:after="20" w:line="240" w:lineRule="auto"/>
            </w:pPr>
            <w:r w:rsidRPr="00262CCB">
              <w:rPr>
                <w:rFonts w:ascii="Arial" w:hAnsi="Arial" w:cs="Arial"/>
                <w:sz w:val="18"/>
              </w:rPr>
              <w:t>S6-245378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E729A" w14:textId="0ECAF83C" w:rsidR="00262CCB" w:rsidRPr="00262CCB" w:rsidRDefault="00262CCB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62CCB">
              <w:rPr>
                <w:rFonts w:ascii="Arial" w:hAnsi="Arial" w:cs="Arial"/>
                <w:bCs/>
                <w:sz w:val="18"/>
                <w:szCs w:val="18"/>
              </w:rPr>
              <w:t>MBS service area handling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F7BE7" w14:textId="1BA1BCFD" w:rsidR="00262CCB" w:rsidRPr="00262CCB" w:rsidRDefault="00262CCB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62CCB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262CCB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262CCB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26CC4" w14:textId="77777777" w:rsidR="00262CCB" w:rsidRPr="00262CCB" w:rsidRDefault="00262CCB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62CCB">
              <w:rPr>
                <w:rFonts w:ascii="Arial" w:hAnsi="Arial" w:cs="Arial"/>
                <w:bCs/>
                <w:sz w:val="18"/>
                <w:szCs w:val="18"/>
              </w:rPr>
              <w:t>CR 0128r2</w:t>
            </w:r>
          </w:p>
          <w:p w14:paraId="641AD254" w14:textId="77777777" w:rsidR="00262CCB" w:rsidRPr="00262CCB" w:rsidRDefault="00262CCB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62CCB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23B76C0" w14:textId="77777777" w:rsidR="00262CCB" w:rsidRPr="00262CCB" w:rsidRDefault="00262CCB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62CCB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7510D6F" w14:textId="4E4782D5" w:rsidR="00262CCB" w:rsidRPr="00262CCB" w:rsidRDefault="00262CCB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62CCB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DFE3D" w14:textId="77777777" w:rsidR="00262CCB" w:rsidRDefault="00262CCB" w:rsidP="00262CCB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262CCB">
              <w:rPr>
                <w:rFonts w:ascii="Arial" w:hAnsi="Arial" w:cs="Arial"/>
                <w:bCs/>
                <w:sz w:val="18"/>
                <w:szCs w:val="18"/>
              </w:rPr>
              <w:t>Revision of S6-244458.</w:t>
            </w:r>
          </w:p>
          <w:p w14:paraId="1B7D1DDD" w14:textId="680631B7" w:rsidR="00BB2783" w:rsidRPr="00BB2783" w:rsidRDefault="00262CCB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262CCB">
              <w:rPr>
                <w:rFonts w:ascii="Arial" w:hAnsi="Arial" w:cs="Arial"/>
                <w:bCs/>
                <w:i/>
                <w:sz w:val="18"/>
                <w:szCs w:val="18"/>
              </w:rPr>
              <w:t>Revision of S6-244075.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F6627" w14:textId="3DC2EB70" w:rsidR="00262CCB" w:rsidRPr="00BB728D" w:rsidRDefault="00BB728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728D">
              <w:rPr>
                <w:rFonts w:ascii="Arial" w:hAnsi="Arial" w:cs="Arial"/>
                <w:bCs/>
                <w:sz w:val="18"/>
                <w:szCs w:val="18"/>
              </w:rPr>
              <w:t>Revised to S6-245380</w:t>
            </w:r>
          </w:p>
        </w:tc>
      </w:tr>
      <w:tr w:rsidR="00BB728D" w:rsidRPr="00996A6E" w14:paraId="7E880BD6" w14:textId="77777777" w:rsidTr="00BB728D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F9547E0" w14:textId="443B0E8C" w:rsidR="00BB728D" w:rsidRPr="00BB728D" w:rsidRDefault="00BB728D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BB728D">
              <w:rPr>
                <w:rFonts w:ascii="Arial" w:hAnsi="Arial" w:cs="Arial"/>
                <w:sz w:val="18"/>
              </w:rPr>
              <w:t>S6-245380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CF357B5" w14:textId="28A9E9CD" w:rsidR="00BB728D" w:rsidRPr="00BB728D" w:rsidRDefault="00BB728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728D">
              <w:rPr>
                <w:rFonts w:ascii="Arial" w:hAnsi="Arial" w:cs="Arial"/>
                <w:bCs/>
                <w:sz w:val="18"/>
                <w:szCs w:val="18"/>
              </w:rPr>
              <w:t>MBS service area handling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E7893FF" w14:textId="4426365D" w:rsidR="00BB728D" w:rsidRPr="00BB728D" w:rsidRDefault="00BB728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728D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BB728D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BB728D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Huawei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ECFE6AB" w14:textId="77777777" w:rsidR="00BB728D" w:rsidRPr="00BB728D" w:rsidRDefault="00BB728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728D">
              <w:rPr>
                <w:rFonts w:ascii="Arial" w:hAnsi="Arial" w:cs="Arial"/>
                <w:bCs/>
                <w:sz w:val="18"/>
                <w:szCs w:val="18"/>
              </w:rPr>
              <w:t>CR 0128r3</w:t>
            </w:r>
          </w:p>
          <w:p w14:paraId="5EE48DD7" w14:textId="77777777" w:rsidR="00BB728D" w:rsidRPr="00BB728D" w:rsidRDefault="00BB728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728D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F119004" w14:textId="77777777" w:rsidR="00BB728D" w:rsidRPr="00BB728D" w:rsidRDefault="00BB728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728D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62D25DEC" w14:textId="7FCEA16C" w:rsidR="00BB728D" w:rsidRPr="00BB728D" w:rsidRDefault="00BB728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728D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43545B0" w14:textId="77777777" w:rsidR="00BB728D" w:rsidRDefault="00BB728D" w:rsidP="00BB728D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BB728D">
              <w:rPr>
                <w:rFonts w:ascii="Arial" w:hAnsi="Arial" w:cs="Arial"/>
                <w:bCs/>
                <w:sz w:val="18"/>
                <w:szCs w:val="18"/>
              </w:rPr>
              <w:t>Revision of S6-245378.</w:t>
            </w:r>
          </w:p>
          <w:p w14:paraId="36271F38" w14:textId="1CF87F38" w:rsidR="00BB728D" w:rsidRPr="00BB728D" w:rsidRDefault="00BB728D" w:rsidP="00BB728D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BB728D">
              <w:rPr>
                <w:rFonts w:ascii="Arial" w:hAnsi="Arial" w:cs="Arial"/>
                <w:bCs/>
                <w:i/>
                <w:sz w:val="18"/>
                <w:szCs w:val="18"/>
              </w:rPr>
              <w:t>Revision of S6-244458.</w:t>
            </w:r>
          </w:p>
          <w:p w14:paraId="4EB5875E" w14:textId="15E585AE" w:rsidR="00BB728D" w:rsidRDefault="00BB728D" w:rsidP="00BB728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728D">
              <w:rPr>
                <w:rFonts w:ascii="Arial" w:hAnsi="Arial" w:cs="Arial"/>
                <w:bCs/>
                <w:i/>
                <w:sz w:val="18"/>
                <w:szCs w:val="18"/>
              </w:rPr>
              <w:t>Revision of S6-244075.</w:t>
            </w:r>
          </w:p>
          <w:p w14:paraId="327ADF1B" w14:textId="77777777" w:rsidR="00BB728D" w:rsidRDefault="00BB728D" w:rsidP="00262CC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2AB3D26" w14:textId="6F241BD7" w:rsidR="00BB728D" w:rsidRDefault="00BB728D" w:rsidP="00262CC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only change is to add Huawei as co-source.</w:t>
            </w:r>
          </w:p>
          <w:p w14:paraId="29B42832" w14:textId="77777777" w:rsidR="00BB728D" w:rsidRDefault="00BB728D" w:rsidP="00262CC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B6A2118" w14:textId="2ECDCEA6" w:rsidR="00BB728D" w:rsidRPr="00BB728D" w:rsidRDefault="00BB728D" w:rsidP="00262CC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BB728D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18460F2" w14:textId="0ABF2936" w:rsidR="00BB728D" w:rsidRPr="00BB728D" w:rsidRDefault="00BB728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728D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7600BA68" w14:textId="77777777" w:rsidTr="00BB728D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D069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S6-244459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2AC4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MBS service area handling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8802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8456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0129r1</w:t>
            </w:r>
          </w:p>
          <w:p w14:paraId="0F9AA0D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3A1807B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6ED654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4290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S6-244076.</w:t>
            </w:r>
          </w:p>
          <w:p w14:paraId="63B75E5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A22AB" w14:textId="0EDE7934" w:rsidR="004D2989" w:rsidRPr="00262CCB" w:rsidRDefault="00262CCB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62CCB">
              <w:rPr>
                <w:rFonts w:ascii="Arial" w:hAnsi="Arial" w:cs="Arial"/>
                <w:bCs/>
                <w:sz w:val="18"/>
                <w:szCs w:val="18"/>
              </w:rPr>
              <w:t>Revised to S6-245379</w:t>
            </w:r>
          </w:p>
        </w:tc>
      </w:tr>
      <w:tr w:rsidR="00262CCB" w:rsidRPr="00996A6E" w14:paraId="5A1898F0" w14:textId="77777777" w:rsidTr="00BB728D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8FD07" w14:textId="7CB003A1" w:rsidR="00262CCB" w:rsidRPr="00262CCB" w:rsidRDefault="00262CCB" w:rsidP="00F44951">
            <w:pPr>
              <w:spacing w:before="20" w:after="20" w:line="240" w:lineRule="auto"/>
            </w:pPr>
            <w:r w:rsidRPr="00262CCB">
              <w:rPr>
                <w:rFonts w:ascii="Arial" w:hAnsi="Arial" w:cs="Arial"/>
                <w:sz w:val="18"/>
              </w:rPr>
              <w:t>S6-245379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FCCC3" w14:textId="07882C88" w:rsidR="00262CCB" w:rsidRPr="00262CCB" w:rsidRDefault="00262CCB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62CCB">
              <w:rPr>
                <w:rFonts w:ascii="Arial" w:hAnsi="Arial" w:cs="Arial"/>
                <w:bCs/>
                <w:sz w:val="18"/>
                <w:szCs w:val="18"/>
              </w:rPr>
              <w:t>MBS service area handling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F18CC" w14:textId="0E210665" w:rsidR="00262CCB" w:rsidRPr="00262CCB" w:rsidRDefault="00262CCB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62CCB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262CCB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262CCB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DBFA1" w14:textId="77777777" w:rsidR="00262CCB" w:rsidRPr="00262CCB" w:rsidRDefault="00262CCB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62CCB">
              <w:rPr>
                <w:rFonts w:ascii="Arial" w:hAnsi="Arial" w:cs="Arial"/>
                <w:bCs/>
                <w:sz w:val="18"/>
                <w:szCs w:val="18"/>
              </w:rPr>
              <w:t>CR 0129r2</w:t>
            </w:r>
          </w:p>
          <w:p w14:paraId="14683D8D" w14:textId="77777777" w:rsidR="00262CCB" w:rsidRPr="00262CCB" w:rsidRDefault="00262CCB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62CCB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78D638B0" w14:textId="77777777" w:rsidR="00262CCB" w:rsidRPr="00262CCB" w:rsidRDefault="00262CCB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62CCB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2F740A5" w14:textId="4D49BCC9" w:rsidR="00262CCB" w:rsidRPr="00262CCB" w:rsidRDefault="00262CCB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62CCB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41052" w14:textId="77777777" w:rsidR="00262CCB" w:rsidRDefault="00262CCB" w:rsidP="00262CCB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262CCB">
              <w:rPr>
                <w:rFonts w:ascii="Arial" w:hAnsi="Arial" w:cs="Arial"/>
                <w:bCs/>
                <w:sz w:val="18"/>
                <w:szCs w:val="18"/>
              </w:rPr>
              <w:t>Revision of S6-244459.</w:t>
            </w:r>
          </w:p>
          <w:p w14:paraId="7277E191" w14:textId="0F218C7E" w:rsidR="00BB2783" w:rsidRPr="00BB2783" w:rsidRDefault="00262CCB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262CCB">
              <w:rPr>
                <w:rFonts w:ascii="Arial" w:hAnsi="Arial" w:cs="Arial"/>
                <w:bCs/>
                <w:i/>
                <w:sz w:val="18"/>
                <w:szCs w:val="18"/>
              </w:rPr>
              <w:t>Revision of S6-244076.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55987" w14:textId="3C6409F8" w:rsidR="00262CCB" w:rsidRPr="00BB728D" w:rsidRDefault="00BB728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728D">
              <w:rPr>
                <w:rFonts w:ascii="Arial" w:hAnsi="Arial" w:cs="Arial"/>
                <w:bCs/>
                <w:sz w:val="18"/>
                <w:szCs w:val="18"/>
              </w:rPr>
              <w:t>Revised to S6-245381</w:t>
            </w:r>
          </w:p>
        </w:tc>
      </w:tr>
      <w:tr w:rsidR="00BB728D" w:rsidRPr="00996A6E" w14:paraId="04FD2415" w14:textId="77777777" w:rsidTr="00BB728D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2BDDFF5" w14:textId="7E5DE7DB" w:rsidR="00BB728D" w:rsidRPr="00BB728D" w:rsidRDefault="00BB728D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BB728D">
              <w:rPr>
                <w:rFonts w:ascii="Arial" w:hAnsi="Arial" w:cs="Arial"/>
                <w:sz w:val="18"/>
              </w:rPr>
              <w:t>S6-245381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945A5E7" w14:textId="7394BF88" w:rsidR="00BB728D" w:rsidRPr="00BB728D" w:rsidRDefault="00BB728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728D">
              <w:rPr>
                <w:rFonts w:ascii="Arial" w:hAnsi="Arial" w:cs="Arial"/>
                <w:bCs/>
                <w:sz w:val="18"/>
                <w:szCs w:val="18"/>
              </w:rPr>
              <w:t>MBS service area handling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FFA57F8" w14:textId="7D53DBF2" w:rsidR="00BB728D" w:rsidRPr="00BB728D" w:rsidRDefault="00BB728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728D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BB728D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BB728D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Huawei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50BAC7" w14:textId="77777777" w:rsidR="00BB728D" w:rsidRPr="00BB728D" w:rsidRDefault="00BB728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728D">
              <w:rPr>
                <w:rFonts w:ascii="Arial" w:hAnsi="Arial" w:cs="Arial"/>
                <w:bCs/>
                <w:sz w:val="18"/>
                <w:szCs w:val="18"/>
              </w:rPr>
              <w:t>CR 0129r3</w:t>
            </w:r>
          </w:p>
          <w:p w14:paraId="6251A516" w14:textId="77777777" w:rsidR="00BB728D" w:rsidRPr="00BB728D" w:rsidRDefault="00BB728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728D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6E7001A1" w14:textId="77777777" w:rsidR="00BB728D" w:rsidRPr="00BB728D" w:rsidRDefault="00BB728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728D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20DC91D" w14:textId="59FB62B7" w:rsidR="00BB728D" w:rsidRPr="00BB728D" w:rsidRDefault="00BB728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728D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CB8FAB0" w14:textId="77777777" w:rsidR="00BB728D" w:rsidRDefault="00BB728D" w:rsidP="00BB728D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BB728D">
              <w:rPr>
                <w:rFonts w:ascii="Arial" w:hAnsi="Arial" w:cs="Arial"/>
                <w:bCs/>
                <w:sz w:val="18"/>
                <w:szCs w:val="18"/>
              </w:rPr>
              <w:t>Revision of S6-245379.</w:t>
            </w:r>
          </w:p>
          <w:p w14:paraId="719E0EEA" w14:textId="613D6E2F" w:rsidR="00BB728D" w:rsidRPr="00BB728D" w:rsidRDefault="00BB728D" w:rsidP="00BB728D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BB728D">
              <w:rPr>
                <w:rFonts w:ascii="Arial" w:hAnsi="Arial" w:cs="Arial"/>
                <w:bCs/>
                <w:i/>
                <w:sz w:val="18"/>
                <w:szCs w:val="18"/>
              </w:rPr>
              <w:t>Revision of S6-244459.</w:t>
            </w:r>
          </w:p>
          <w:p w14:paraId="5122E114" w14:textId="57AF29D5" w:rsidR="00BB728D" w:rsidRDefault="00BB728D" w:rsidP="00BB728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728D">
              <w:rPr>
                <w:rFonts w:ascii="Arial" w:hAnsi="Arial" w:cs="Arial"/>
                <w:bCs/>
                <w:i/>
                <w:sz w:val="18"/>
                <w:szCs w:val="18"/>
              </w:rPr>
              <w:t>Revision of S6-244076.</w:t>
            </w:r>
          </w:p>
          <w:p w14:paraId="29AECA97" w14:textId="77777777" w:rsidR="00BB728D" w:rsidRDefault="00BB728D" w:rsidP="00262CC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A3C9D6B" w14:textId="77777777" w:rsidR="00BB728D" w:rsidRDefault="00BB728D" w:rsidP="00BB728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only change is to add Huawei as co-source.</w:t>
            </w:r>
          </w:p>
          <w:p w14:paraId="3BF4D282" w14:textId="77777777" w:rsidR="00BB728D" w:rsidRDefault="00BB728D" w:rsidP="00262CC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5E95FD7" w14:textId="319EC000" w:rsidR="00BB728D" w:rsidRPr="00BB728D" w:rsidRDefault="00BB728D" w:rsidP="00262CC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BB728D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0E69C9" w14:textId="1FF7E231" w:rsidR="00BB728D" w:rsidRPr="00BB728D" w:rsidRDefault="00BB728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728D">
              <w:rPr>
                <w:rFonts w:ascii="Arial" w:hAnsi="Arial" w:cs="Arial"/>
                <w:bCs/>
                <w:sz w:val="18"/>
                <w:szCs w:val="18"/>
              </w:rPr>
              <w:lastRenderedPageBreak/>
              <w:t>Agreed</w:t>
            </w:r>
          </w:p>
        </w:tc>
      </w:tr>
      <w:tr w:rsidR="004D2989" w:rsidRPr="00996A6E" w14:paraId="64ED82E5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4FC222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S6-244452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7B68A6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Resolving an EN in the First-to-answer call setup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0E79A2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010DD9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0444r1</w:t>
            </w:r>
          </w:p>
          <w:p w14:paraId="521208D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8EA7E1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76F5267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D11D0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S6-244105.</w:t>
            </w:r>
          </w:p>
          <w:p w14:paraId="3252D31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E78A20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7A5AC052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C3718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S6-244453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2E7BFF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Resolving an EN in the First-to-answer call setup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FBCDBE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B4CC69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0445r1</w:t>
            </w:r>
          </w:p>
          <w:p w14:paraId="7B6C80D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0C9802F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EB57FA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3EE70D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S6-244106.</w:t>
            </w:r>
          </w:p>
          <w:p w14:paraId="7D6D00F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9CBCBE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8D2CED8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9114B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S6-244454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D4349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Removing external applications access to MC services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5F2D16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F587E5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0603r1</w:t>
            </w:r>
          </w:p>
          <w:p w14:paraId="20F3973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BFDCB8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2753DF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D6798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S6-244155.</w:t>
            </w:r>
          </w:p>
          <w:p w14:paraId="5D02141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3CA094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FF3415A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A561D7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S6-244455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B4643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Removing external applications access to MC services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776A9D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E5D841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0604r1</w:t>
            </w:r>
          </w:p>
          <w:p w14:paraId="34A1B6B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3AEC033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B453D2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A482D5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S6-244156.</w:t>
            </w:r>
          </w:p>
          <w:p w14:paraId="3E00BF4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DB6915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47F0400C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21EE5B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S6-244456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60B83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Resolving the ENs in 23.281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788CC8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1C5FF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0236r1</w:t>
            </w:r>
          </w:p>
          <w:p w14:paraId="699A74A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579F00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1FB043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DD24C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S6-244283.</w:t>
            </w:r>
          </w:p>
          <w:p w14:paraId="6FD95AC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07C9F1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24C9EB2D" w14:textId="77777777" w:rsidTr="00C4001F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D5EE8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S6-244457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2C214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Resolve EN in 23.281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06A7F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67A25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0237r1</w:t>
            </w:r>
          </w:p>
          <w:p w14:paraId="24CD145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6A91404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15C410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389EB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S6-244284.</w:t>
            </w:r>
          </w:p>
          <w:p w14:paraId="362C8F4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82036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FB8B238" w14:textId="77777777" w:rsidTr="00C4001F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14FE5E0" w14:textId="2BBC802E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0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S6-245183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32BBFC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Correction of reference points in 23.289 Rel-18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26284E5" w14:textId="77777777" w:rsidR="004D2989" w:rsidRPr="001E662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proofErr w:type="spellStart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>Hytera</w:t>
            </w:r>
            <w:proofErr w:type="spellEnd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Communications Corp. (</w:t>
            </w:r>
            <w:proofErr w:type="spellStart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>Hongjun</w:t>
            </w:r>
            <w:proofErr w:type="spellEnd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Guan)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891109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0137</w:t>
            </w:r>
          </w:p>
          <w:p w14:paraId="4035808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F90FD4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58509F9F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B8247F6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087E04" w14:textId="1636E7B5" w:rsidR="00C4001F" w:rsidRP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8D71E77" w14:textId="65961DFC" w:rsidR="004D2989" w:rsidRP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001F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68EC49D" w14:textId="77777777" w:rsidTr="0019555C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B99D2E8" w14:textId="408BC4E6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1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S6-245186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73CC97A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Correction of reference points in 23.289 Rel-19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20A13D3" w14:textId="77777777" w:rsidR="004D2989" w:rsidRPr="001E662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proofErr w:type="spellStart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>Hytera</w:t>
            </w:r>
            <w:proofErr w:type="spellEnd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Communications Corp. (</w:t>
            </w:r>
            <w:proofErr w:type="spellStart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>Hongjun</w:t>
            </w:r>
            <w:proofErr w:type="spellEnd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Guan)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7A782E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0138</w:t>
            </w:r>
          </w:p>
          <w:p w14:paraId="3056D94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0EDA331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3E6B8F8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FB0E97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552E41A" w14:textId="5363C280" w:rsidR="00C4001F" w:rsidRP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8058365" w14:textId="19205D93" w:rsidR="004D2989" w:rsidRP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001F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48003997" w14:textId="77777777" w:rsidTr="00FF687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96585" w14:textId="7AAC8EE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2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S6-245204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878C8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Void MBMS bearer event notification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E65DA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623D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0625</w:t>
            </w:r>
          </w:p>
          <w:p w14:paraId="3D09485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282A1B8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726E3080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79C62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71512" w14:textId="0466C87B" w:rsidR="004D2989" w:rsidRPr="0019555C" w:rsidRDefault="0019555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555C">
              <w:rPr>
                <w:rFonts w:ascii="Arial" w:hAnsi="Arial" w:cs="Arial"/>
                <w:bCs/>
                <w:sz w:val="18"/>
                <w:szCs w:val="18"/>
              </w:rPr>
              <w:t>Revised to S6-245373</w:t>
            </w:r>
          </w:p>
        </w:tc>
      </w:tr>
      <w:tr w:rsidR="0019555C" w:rsidRPr="00996A6E" w14:paraId="6A050D98" w14:textId="77777777" w:rsidTr="00FF687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ED375" w14:textId="5EE75F87" w:rsidR="0019555C" w:rsidRPr="0019555C" w:rsidRDefault="0019555C" w:rsidP="00F44951">
            <w:pPr>
              <w:spacing w:before="20" w:after="20" w:line="240" w:lineRule="auto"/>
            </w:pPr>
            <w:r w:rsidRPr="0019555C">
              <w:rPr>
                <w:rFonts w:ascii="Arial" w:hAnsi="Arial" w:cs="Arial"/>
                <w:sz w:val="18"/>
              </w:rPr>
              <w:t>S6-245373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32AD5" w14:textId="6D4899AE" w:rsidR="0019555C" w:rsidRPr="0019555C" w:rsidRDefault="0019555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555C">
              <w:rPr>
                <w:rFonts w:ascii="Arial" w:hAnsi="Arial" w:cs="Arial"/>
                <w:bCs/>
                <w:sz w:val="18"/>
                <w:szCs w:val="18"/>
              </w:rPr>
              <w:t>Void MBMS bearer event notification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F2CFC" w14:textId="153C87AC" w:rsidR="0019555C" w:rsidRPr="0019555C" w:rsidRDefault="0019555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555C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19555C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19555C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19555C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19555C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4079F" w14:textId="77777777" w:rsidR="0019555C" w:rsidRPr="0019555C" w:rsidRDefault="0019555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555C">
              <w:rPr>
                <w:rFonts w:ascii="Arial" w:hAnsi="Arial" w:cs="Arial"/>
                <w:bCs/>
                <w:sz w:val="18"/>
                <w:szCs w:val="18"/>
              </w:rPr>
              <w:t>CR 0625r1</w:t>
            </w:r>
          </w:p>
          <w:p w14:paraId="46E56F64" w14:textId="77777777" w:rsidR="0019555C" w:rsidRPr="0019555C" w:rsidRDefault="0019555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555C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75081CE9" w14:textId="77777777" w:rsidR="0019555C" w:rsidRPr="0019555C" w:rsidRDefault="0019555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555C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5A8D7FE9" w14:textId="534A052A" w:rsidR="0019555C" w:rsidRPr="0019555C" w:rsidRDefault="0019555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555C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EF3EE" w14:textId="77777777" w:rsidR="0019555C" w:rsidRDefault="0019555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555C">
              <w:rPr>
                <w:rFonts w:ascii="Arial" w:hAnsi="Arial" w:cs="Arial"/>
                <w:bCs/>
                <w:sz w:val="18"/>
                <w:szCs w:val="18"/>
              </w:rPr>
              <w:t>Revision of S6-245204.</w:t>
            </w:r>
          </w:p>
          <w:p w14:paraId="0CB9C2EA" w14:textId="77777777" w:rsidR="0019555C" w:rsidRDefault="0019555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170E89D" w14:textId="494876A9" w:rsidR="00262CCB" w:rsidRPr="00262CCB" w:rsidRDefault="00262CCB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86FC7" w14:textId="503C8700" w:rsidR="0019555C" w:rsidRPr="00FF6871" w:rsidRDefault="00FF687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F6871">
              <w:rPr>
                <w:rFonts w:ascii="Arial" w:hAnsi="Arial" w:cs="Arial"/>
                <w:bCs/>
                <w:sz w:val="18"/>
                <w:szCs w:val="18"/>
              </w:rPr>
              <w:t>Revised to S6-245383</w:t>
            </w:r>
          </w:p>
        </w:tc>
      </w:tr>
      <w:tr w:rsidR="00FF6871" w:rsidRPr="00996A6E" w14:paraId="4AC519DA" w14:textId="77777777" w:rsidTr="00FF687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C719A7" w14:textId="067D93D2" w:rsidR="00FF6871" w:rsidRPr="00FF6871" w:rsidRDefault="00FF6871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FF6871">
              <w:rPr>
                <w:rFonts w:ascii="Arial" w:hAnsi="Arial" w:cs="Arial"/>
                <w:sz w:val="18"/>
              </w:rPr>
              <w:t>S6-245383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F3005D6" w14:textId="1A9C87AE" w:rsidR="00FF6871" w:rsidRPr="00FF6871" w:rsidRDefault="00FF687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F6871">
              <w:rPr>
                <w:rFonts w:ascii="Arial" w:hAnsi="Arial" w:cs="Arial"/>
                <w:bCs/>
                <w:sz w:val="18"/>
                <w:szCs w:val="18"/>
              </w:rPr>
              <w:t>Void MBMS bearer event notification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05CF1B4" w14:textId="76FEBB3D" w:rsidR="00FF6871" w:rsidRPr="00FF6871" w:rsidRDefault="00FF687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F6871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FF6871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FF6871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FF6871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FF6871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China Broadnet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D52DB6B" w14:textId="77777777" w:rsidR="00FF6871" w:rsidRPr="00FF6871" w:rsidRDefault="00FF687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F6871">
              <w:rPr>
                <w:rFonts w:ascii="Arial" w:hAnsi="Arial" w:cs="Arial"/>
                <w:bCs/>
                <w:sz w:val="18"/>
                <w:szCs w:val="18"/>
              </w:rPr>
              <w:t>CR 0625r2</w:t>
            </w:r>
          </w:p>
          <w:p w14:paraId="29A38EC1" w14:textId="77777777" w:rsidR="00FF6871" w:rsidRPr="00FF6871" w:rsidRDefault="00FF687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F6871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0C13BCE6" w14:textId="77777777" w:rsidR="00FF6871" w:rsidRPr="00FF6871" w:rsidRDefault="00FF687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F6871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38B1761C" w14:textId="6C427E4C" w:rsidR="00FF6871" w:rsidRPr="00FF6871" w:rsidRDefault="00FF687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F6871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FB074BF" w14:textId="77777777" w:rsidR="00FF6871" w:rsidRDefault="00FF6871" w:rsidP="00FF687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F6871">
              <w:rPr>
                <w:rFonts w:ascii="Arial" w:hAnsi="Arial" w:cs="Arial"/>
                <w:bCs/>
                <w:sz w:val="18"/>
                <w:szCs w:val="18"/>
              </w:rPr>
              <w:t>Revision of S6-245373.</w:t>
            </w:r>
          </w:p>
          <w:p w14:paraId="6BE78F06" w14:textId="5B35F2CC" w:rsidR="00FF6871" w:rsidRPr="00FF6871" w:rsidRDefault="00FF6871" w:rsidP="00FF687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F6871">
              <w:rPr>
                <w:rFonts w:ascii="Arial" w:hAnsi="Arial" w:cs="Arial"/>
                <w:bCs/>
                <w:i/>
                <w:sz w:val="18"/>
                <w:szCs w:val="18"/>
              </w:rPr>
              <w:t>Revision of S6-245204.</w:t>
            </w:r>
          </w:p>
          <w:p w14:paraId="2D66C8E6" w14:textId="77777777" w:rsidR="00FF6871" w:rsidRDefault="00FF6871" w:rsidP="00FF687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7DB6C658" w14:textId="57EE4987" w:rsidR="00FF6871" w:rsidRPr="00FF6871" w:rsidRDefault="00FF6871" w:rsidP="00FF687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The only change is to add China Broadnet as co-signer.</w:t>
            </w:r>
          </w:p>
          <w:p w14:paraId="5E9284AF" w14:textId="77777777" w:rsidR="00FF6871" w:rsidRDefault="00FF687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B0CE36C" w14:textId="35F903D1" w:rsidR="00FF6871" w:rsidRPr="00FF6871" w:rsidRDefault="00FF687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FF6871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87D5225" w14:textId="6F7B87CB" w:rsidR="00FF6871" w:rsidRPr="00FF6871" w:rsidRDefault="00FF687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F6871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18DA9C3" w14:textId="77777777" w:rsidTr="00FF687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E3ED4" w14:textId="0D68D326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3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S6-245205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D3736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Void MBMS bearer event notification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BF78B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4831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0626</w:t>
            </w:r>
          </w:p>
          <w:p w14:paraId="38E6AD8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049AE9A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602A9EC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D9F0B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B60CF" w14:textId="100B1C8A" w:rsidR="004D2989" w:rsidRPr="0019555C" w:rsidRDefault="0019555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555C">
              <w:rPr>
                <w:rFonts w:ascii="Arial" w:hAnsi="Arial" w:cs="Arial"/>
                <w:bCs/>
                <w:sz w:val="18"/>
                <w:szCs w:val="18"/>
              </w:rPr>
              <w:t>Revised to S6-245374</w:t>
            </w:r>
          </w:p>
        </w:tc>
      </w:tr>
      <w:tr w:rsidR="0019555C" w:rsidRPr="00996A6E" w14:paraId="0EE6E235" w14:textId="77777777" w:rsidTr="00FF687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A91FB" w14:textId="4A80BAD5" w:rsidR="0019555C" w:rsidRPr="0019555C" w:rsidRDefault="0019555C" w:rsidP="00F44951">
            <w:pPr>
              <w:spacing w:before="20" w:after="20" w:line="240" w:lineRule="auto"/>
            </w:pPr>
            <w:r w:rsidRPr="0019555C">
              <w:rPr>
                <w:rFonts w:ascii="Arial" w:hAnsi="Arial" w:cs="Arial"/>
                <w:sz w:val="18"/>
              </w:rPr>
              <w:t>S6-245374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F006E" w14:textId="478C6455" w:rsidR="0019555C" w:rsidRPr="0019555C" w:rsidRDefault="0019555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555C">
              <w:rPr>
                <w:rFonts w:ascii="Arial" w:hAnsi="Arial" w:cs="Arial"/>
                <w:bCs/>
                <w:sz w:val="18"/>
                <w:szCs w:val="18"/>
              </w:rPr>
              <w:t>Void MBMS bearer event notification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06949" w14:textId="6FF1DA62" w:rsidR="0019555C" w:rsidRPr="0019555C" w:rsidRDefault="0019555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555C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19555C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19555C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19555C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19555C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1832E" w14:textId="77777777" w:rsidR="0019555C" w:rsidRPr="0019555C" w:rsidRDefault="0019555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555C">
              <w:rPr>
                <w:rFonts w:ascii="Arial" w:hAnsi="Arial" w:cs="Arial"/>
                <w:bCs/>
                <w:sz w:val="18"/>
                <w:szCs w:val="18"/>
              </w:rPr>
              <w:t>CR 0626r1</w:t>
            </w:r>
          </w:p>
          <w:p w14:paraId="284D907A" w14:textId="77777777" w:rsidR="0019555C" w:rsidRPr="0019555C" w:rsidRDefault="0019555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555C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6B14D28A" w14:textId="77777777" w:rsidR="0019555C" w:rsidRPr="0019555C" w:rsidRDefault="0019555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555C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BD3C999" w14:textId="18DDF544" w:rsidR="0019555C" w:rsidRPr="0019555C" w:rsidRDefault="0019555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555C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CD0A0" w14:textId="77777777" w:rsidR="0019555C" w:rsidRDefault="0019555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555C">
              <w:rPr>
                <w:rFonts w:ascii="Arial" w:hAnsi="Arial" w:cs="Arial"/>
                <w:bCs/>
                <w:sz w:val="18"/>
                <w:szCs w:val="18"/>
              </w:rPr>
              <w:t>Revision of S6-245205.</w:t>
            </w:r>
          </w:p>
          <w:p w14:paraId="42D433A8" w14:textId="77777777" w:rsidR="0019555C" w:rsidRDefault="0019555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6E9AF47" w14:textId="7BFD19D7" w:rsidR="00262CCB" w:rsidRPr="00262CCB" w:rsidRDefault="00262CCB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5EF36" w14:textId="3F905CE5" w:rsidR="0019555C" w:rsidRPr="00FF6871" w:rsidRDefault="00FF687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F6871">
              <w:rPr>
                <w:rFonts w:ascii="Arial" w:hAnsi="Arial" w:cs="Arial"/>
                <w:bCs/>
                <w:sz w:val="18"/>
                <w:szCs w:val="18"/>
              </w:rPr>
              <w:t>Revised to S6-245384</w:t>
            </w:r>
          </w:p>
        </w:tc>
      </w:tr>
      <w:tr w:rsidR="00FF6871" w:rsidRPr="00996A6E" w14:paraId="4CEFA3BE" w14:textId="77777777" w:rsidTr="00FF687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B1CE0A5" w14:textId="20697FF9" w:rsidR="00FF6871" w:rsidRPr="00FF6871" w:rsidRDefault="00FF6871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FF6871">
              <w:rPr>
                <w:rFonts w:ascii="Arial" w:hAnsi="Arial" w:cs="Arial"/>
                <w:sz w:val="18"/>
              </w:rPr>
              <w:lastRenderedPageBreak/>
              <w:t>S6-245384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DE2C9AB" w14:textId="0A5F4608" w:rsidR="00FF6871" w:rsidRPr="00FF6871" w:rsidRDefault="00FF687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F6871">
              <w:rPr>
                <w:rFonts w:ascii="Arial" w:hAnsi="Arial" w:cs="Arial"/>
                <w:bCs/>
                <w:sz w:val="18"/>
                <w:szCs w:val="18"/>
              </w:rPr>
              <w:t>Void MBMS bearer event notification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05F9A03" w14:textId="0CF19DBF" w:rsidR="00FF6871" w:rsidRPr="00FF6871" w:rsidRDefault="00FF687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F6871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FF6871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FF6871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FF6871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FF6871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  <w:r w:rsidR="00306266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306266" w:rsidRPr="00306266">
              <w:rPr>
                <w:rFonts w:ascii="Arial" w:hAnsi="Arial" w:cs="Arial"/>
                <w:bCs/>
                <w:iCs/>
                <w:sz w:val="18"/>
                <w:szCs w:val="18"/>
              </w:rPr>
              <w:t>China Broadnet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426BA6C" w14:textId="77777777" w:rsidR="00FF6871" w:rsidRPr="00FF6871" w:rsidRDefault="00FF687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F6871">
              <w:rPr>
                <w:rFonts w:ascii="Arial" w:hAnsi="Arial" w:cs="Arial"/>
                <w:bCs/>
                <w:sz w:val="18"/>
                <w:szCs w:val="18"/>
              </w:rPr>
              <w:t>CR 0626r2</w:t>
            </w:r>
          </w:p>
          <w:p w14:paraId="5B42FA70" w14:textId="77777777" w:rsidR="00FF6871" w:rsidRPr="00FF6871" w:rsidRDefault="00FF687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F6871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7DAB7319" w14:textId="77777777" w:rsidR="00FF6871" w:rsidRPr="00FF6871" w:rsidRDefault="00FF687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F6871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EA4265A" w14:textId="356B6ED5" w:rsidR="00FF6871" w:rsidRPr="00FF6871" w:rsidRDefault="00FF687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F6871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A537084" w14:textId="77777777" w:rsidR="00FF6871" w:rsidRDefault="00FF6871" w:rsidP="00FF687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F6871">
              <w:rPr>
                <w:rFonts w:ascii="Arial" w:hAnsi="Arial" w:cs="Arial"/>
                <w:bCs/>
                <w:sz w:val="18"/>
                <w:szCs w:val="18"/>
              </w:rPr>
              <w:t>Revision of S6-245374.</w:t>
            </w:r>
          </w:p>
          <w:p w14:paraId="7BEC7742" w14:textId="003FCACB" w:rsidR="00FF6871" w:rsidRPr="00FF6871" w:rsidRDefault="00FF6871" w:rsidP="00FF687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F6871">
              <w:rPr>
                <w:rFonts w:ascii="Arial" w:hAnsi="Arial" w:cs="Arial"/>
                <w:bCs/>
                <w:i/>
                <w:sz w:val="18"/>
                <w:szCs w:val="18"/>
              </w:rPr>
              <w:t>Revision of S6-245205.</w:t>
            </w:r>
          </w:p>
          <w:p w14:paraId="39A81524" w14:textId="77777777" w:rsidR="00FF6871" w:rsidRPr="00FF6871" w:rsidRDefault="00FF6871" w:rsidP="00FF687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6C0C1216" w14:textId="261EB89A" w:rsidR="00FF6871" w:rsidRPr="00FF6871" w:rsidRDefault="00FF6871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The only change is to add China Broadnet as co-signer</w:t>
            </w:r>
          </w:p>
          <w:p w14:paraId="51D28CF4" w14:textId="77777777" w:rsidR="00FF6871" w:rsidRDefault="00FF687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A602C8D" w14:textId="15765192" w:rsidR="00FF6871" w:rsidRPr="00FF6871" w:rsidRDefault="00FF687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FF6871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99FF9B" w14:textId="2EFCE866" w:rsidR="00FF6871" w:rsidRPr="00FF6871" w:rsidRDefault="00FF687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F6871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5399ACFB" w14:textId="77777777" w:rsidTr="00FF687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6590A" w14:textId="7D955F30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4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S6-245207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274C7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MBS service area handling during TMGI allocation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6CD37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 China Broadnet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B761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0139</w:t>
            </w:r>
          </w:p>
          <w:p w14:paraId="4AAD682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7980A0D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56A8272F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41B4E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84206" w14:textId="4E1C36C2" w:rsidR="004D2989" w:rsidRPr="00860325" w:rsidRDefault="0086032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0325">
              <w:rPr>
                <w:rFonts w:ascii="Arial" w:hAnsi="Arial" w:cs="Arial"/>
                <w:bCs/>
                <w:sz w:val="18"/>
                <w:szCs w:val="18"/>
              </w:rPr>
              <w:t>Revised to S6-245375</w:t>
            </w:r>
          </w:p>
        </w:tc>
      </w:tr>
      <w:tr w:rsidR="00860325" w:rsidRPr="00996A6E" w14:paraId="2976362E" w14:textId="77777777" w:rsidTr="00FF687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55220" w14:textId="37094566" w:rsidR="00860325" w:rsidRPr="00860325" w:rsidRDefault="00860325" w:rsidP="00F44951">
            <w:pPr>
              <w:spacing w:before="20" w:after="20" w:line="240" w:lineRule="auto"/>
            </w:pPr>
            <w:r w:rsidRPr="00860325">
              <w:rPr>
                <w:rFonts w:ascii="Arial" w:hAnsi="Arial" w:cs="Arial"/>
                <w:sz w:val="18"/>
              </w:rPr>
              <w:t>S6-245375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A0A55" w14:textId="23BB37DC" w:rsidR="00FA5A58" w:rsidRDefault="00FA5A58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A5A58">
              <w:rPr>
                <w:rFonts w:ascii="Arial" w:hAnsi="Arial" w:cs="Arial"/>
                <w:bCs/>
                <w:sz w:val="18"/>
                <w:szCs w:val="18"/>
              </w:rPr>
              <w:t>Correction of a reference in clause 7.3.3.1.3</w:t>
            </w:r>
          </w:p>
          <w:p w14:paraId="19EC650D" w14:textId="605AAE00" w:rsidR="00860325" w:rsidRPr="00860325" w:rsidRDefault="0086032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D6BE2" w14:textId="28B7805E" w:rsidR="00860325" w:rsidRPr="00860325" w:rsidRDefault="0086032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0325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860325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860325">
              <w:rPr>
                <w:rFonts w:ascii="Arial" w:hAnsi="Arial" w:cs="Arial"/>
                <w:bCs/>
                <w:sz w:val="18"/>
                <w:szCs w:val="18"/>
              </w:rPr>
              <w:t>, China Broadnet (</w:t>
            </w:r>
            <w:proofErr w:type="spellStart"/>
            <w:r w:rsidRPr="00860325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860325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1A3CA" w14:textId="77777777" w:rsidR="00860325" w:rsidRPr="00860325" w:rsidRDefault="0086032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0325">
              <w:rPr>
                <w:rFonts w:ascii="Arial" w:hAnsi="Arial" w:cs="Arial"/>
                <w:bCs/>
                <w:sz w:val="18"/>
                <w:szCs w:val="18"/>
              </w:rPr>
              <w:t>CR 0139r1</w:t>
            </w:r>
          </w:p>
          <w:p w14:paraId="0824B24B" w14:textId="77777777" w:rsidR="00860325" w:rsidRPr="00860325" w:rsidRDefault="0086032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0325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8E8A890" w14:textId="77777777" w:rsidR="00860325" w:rsidRPr="00860325" w:rsidRDefault="0086032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0325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5B506D81" w14:textId="20978AF0" w:rsidR="00860325" w:rsidRPr="00860325" w:rsidRDefault="0086032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0325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1EC33" w14:textId="77777777" w:rsidR="00860325" w:rsidRDefault="0086032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0325">
              <w:rPr>
                <w:rFonts w:ascii="Arial" w:hAnsi="Arial" w:cs="Arial"/>
                <w:bCs/>
                <w:sz w:val="18"/>
                <w:szCs w:val="18"/>
              </w:rPr>
              <w:t>Revision of S6-245207.</w:t>
            </w:r>
          </w:p>
          <w:p w14:paraId="3785D4BE" w14:textId="4BE68188" w:rsidR="00FA5A58" w:rsidRPr="00FA5A58" w:rsidRDefault="00FA5A58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F3F90" w14:textId="2AD64152" w:rsidR="00860325" w:rsidRPr="00FF6871" w:rsidRDefault="00FF687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F6871">
              <w:rPr>
                <w:rFonts w:ascii="Arial" w:hAnsi="Arial" w:cs="Arial"/>
                <w:bCs/>
                <w:sz w:val="18"/>
                <w:szCs w:val="18"/>
              </w:rPr>
              <w:t>Revised to S6-245385</w:t>
            </w:r>
          </w:p>
        </w:tc>
      </w:tr>
      <w:tr w:rsidR="00FF6871" w:rsidRPr="00996A6E" w14:paraId="10C43130" w14:textId="77777777" w:rsidTr="00FF687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5286B81" w14:textId="519FBEF3" w:rsidR="00FF6871" w:rsidRPr="00FF6871" w:rsidRDefault="00FF6871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FF6871">
              <w:rPr>
                <w:rFonts w:ascii="Arial" w:hAnsi="Arial" w:cs="Arial"/>
                <w:sz w:val="18"/>
              </w:rPr>
              <w:t>S6-245385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602F894" w14:textId="77777777" w:rsidR="00FF6871" w:rsidRPr="00FF6871" w:rsidRDefault="00FF687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F6871">
              <w:rPr>
                <w:rFonts w:ascii="Arial" w:hAnsi="Arial" w:cs="Arial"/>
                <w:bCs/>
                <w:sz w:val="18"/>
                <w:szCs w:val="18"/>
              </w:rPr>
              <w:t>Correction of a reference in clause 7.3.3.1.3</w:t>
            </w:r>
          </w:p>
          <w:p w14:paraId="3AB11D4A" w14:textId="786D592D" w:rsidR="00FF6871" w:rsidRPr="00FF6871" w:rsidRDefault="00FF687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7BD692A" w14:textId="0B070888" w:rsidR="00FF6871" w:rsidRPr="00FF6871" w:rsidRDefault="00FF687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F6871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FF6871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FF6871">
              <w:rPr>
                <w:rFonts w:ascii="Arial" w:hAnsi="Arial" w:cs="Arial"/>
                <w:bCs/>
                <w:sz w:val="18"/>
                <w:szCs w:val="18"/>
              </w:rPr>
              <w:t>, China Broadnet (</w:t>
            </w:r>
            <w:proofErr w:type="spellStart"/>
            <w:r w:rsidRPr="00FF6871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FF6871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AF6640" w14:textId="77777777" w:rsidR="00FF6871" w:rsidRPr="00FF6871" w:rsidRDefault="00FF687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F6871">
              <w:rPr>
                <w:rFonts w:ascii="Arial" w:hAnsi="Arial" w:cs="Arial"/>
                <w:bCs/>
                <w:sz w:val="18"/>
                <w:szCs w:val="18"/>
              </w:rPr>
              <w:t>CR 0139r2</w:t>
            </w:r>
          </w:p>
          <w:p w14:paraId="4E395B97" w14:textId="77777777" w:rsidR="00FF6871" w:rsidRPr="00FF6871" w:rsidRDefault="00FF687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F6871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3C5BEAE" w14:textId="77777777" w:rsidR="00FF6871" w:rsidRPr="00FF6871" w:rsidRDefault="00FF687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F6871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78783C75" w14:textId="3430F7B2" w:rsidR="00FF6871" w:rsidRPr="00FF6871" w:rsidRDefault="00FF687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F6871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ADCDE17" w14:textId="77777777" w:rsidR="00FF6871" w:rsidRDefault="00FF6871" w:rsidP="00FF687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F6871">
              <w:rPr>
                <w:rFonts w:ascii="Arial" w:hAnsi="Arial" w:cs="Arial"/>
                <w:bCs/>
                <w:sz w:val="18"/>
                <w:szCs w:val="18"/>
              </w:rPr>
              <w:t>Revision of S6-245375.</w:t>
            </w:r>
          </w:p>
          <w:p w14:paraId="29292031" w14:textId="29C4B83E" w:rsidR="00FF6871" w:rsidRPr="00FF6871" w:rsidRDefault="00FF6871" w:rsidP="00FF687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F6871">
              <w:rPr>
                <w:rFonts w:ascii="Arial" w:hAnsi="Arial" w:cs="Arial"/>
                <w:bCs/>
                <w:i/>
                <w:sz w:val="18"/>
                <w:szCs w:val="18"/>
              </w:rPr>
              <w:t>Revision of S6-245207.</w:t>
            </w:r>
          </w:p>
          <w:p w14:paraId="4074A04D" w14:textId="77777777" w:rsidR="00FF6871" w:rsidRDefault="00FF687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3DC6FDE" w14:textId="2ABC6919" w:rsidR="00FF6871" w:rsidRPr="00FF6871" w:rsidRDefault="00FF6871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The only change is to add China Broadnet as co-signer</w:t>
            </w:r>
          </w:p>
          <w:p w14:paraId="09E4FF3E" w14:textId="77777777" w:rsidR="00FF6871" w:rsidRDefault="00FF687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7B44A4B" w14:textId="3120B455" w:rsidR="00FF6871" w:rsidRPr="00FF6871" w:rsidRDefault="00FF687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FF6871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92E768" w14:textId="064101B5" w:rsidR="00FF6871" w:rsidRPr="00FF6871" w:rsidRDefault="00FF687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F6871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7357B6C3" w14:textId="77777777" w:rsidTr="004C788C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DF9FE" w14:textId="20C3E7F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5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S6-245208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C52D2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MBS service area handling during TMGI allocation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2426A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 China Broadnet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ACD9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0140</w:t>
            </w:r>
          </w:p>
          <w:p w14:paraId="262D5DE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3578A7D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0CC7231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5C8BE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32679" w14:textId="3EC4C782" w:rsidR="004D2989" w:rsidRPr="00860325" w:rsidRDefault="0086032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0325">
              <w:rPr>
                <w:rFonts w:ascii="Arial" w:hAnsi="Arial" w:cs="Arial"/>
                <w:bCs/>
                <w:sz w:val="18"/>
                <w:szCs w:val="18"/>
              </w:rPr>
              <w:t>Revised to S6-245376</w:t>
            </w:r>
          </w:p>
        </w:tc>
      </w:tr>
      <w:tr w:rsidR="00860325" w:rsidRPr="00996A6E" w14:paraId="4256E8AF" w14:textId="77777777" w:rsidTr="004C788C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CEB64" w14:textId="1B29611C" w:rsidR="00860325" w:rsidRPr="00860325" w:rsidRDefault="00860325" w:rsidP="00F44951">
            <w:pPr>
              <w:spacing w:before="20" w:after="20" w:line="240" w:lineRule="auto"/>
            </w:pPr>
            <w:r w:rsidRPr="00860325">
              <w:rPr>
                <w:rFonts w:ascii="Arial" w:hAnsi="Arial" w:cs="Arial"/>
                <w:sz w:val="18"/>
              </w:rPr>
              <w:t>S6-245376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F0F07" w14:textId="4047EC33" w:rsidR="00860325" w:rsidRPr="00860325" w:rsidRDefault="00FA5A58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A5A58">
              <w:rPr>
                <w:rFonts w:ascii="Arial" w:hAnsi="Arial" w:cs="Arial"/>
                <w:bCs/>
                <w:sz w:val="18"/>
                <w:szCs w:val="18"/>
              </w:rPr>
              <w:t>Correction of a reference in clause 7.3.3.1.3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0661F" w14:textId="34C804CB" w:rsidR="00860325" w:rsidRPr="00860325" w:rsidRDefault="0086032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0325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860325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860325">
              <w:rPr>
                <w:rFonts w:ascii="Arial" w:hAnsi="Arial" w:cs="Arial"/>
                <w:bCs/>
                <w:sz w:val="18"/>
                <w:szCs w:val="18"/>
              </w:rPr>
              <w:t>, China Broadnet (</w:t>
            </w:r>
            <w:proofErr w:type="spellStart"/>
            <w:r w:rsidRPr="00860325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860325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F8647" w14:textId="77777777" w:rsidR="00860325" w:rsidRPr="00860325" w:rsidRDefault="0086032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0325">
              <w:rPr>
                <w:rFonts w:ascii="Arial" w:hAnsi="Arial" w:cs="Arial"/>
                <w:bCs/>
                <w:sz w:val="18"/>
                <w:szCs w:val="18"/>
              </w:rPr>
              <w:t>CR 0140r1</w:t>
            </w:r>
          </w:p>
          <w:p w14:paraId="6D610147" w14:textId="77777777" w:rsidR="00860325" w:rsidRPr="00860325" w:rsidRDefault="0086032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0325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333284C3" w14:textId="77777777" w:rsidR="00860325" w:rsidRPr="00860325" w:rsidRDefault="0086032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0325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1CA974A" w14:textId="341C0CE6" w:rsidR="00860325" w:rsidRPr="00860325" w:rsidRDefault="0086032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0325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A966B" w14:textId="77777777" w:rsidR="00860325" w:rsidRDefault="0086032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0325">
              <w:rPr>
                <w:rFonts w:ascii="Arial" w:hAnsi="Arial" w:cs="Arial"/>
                <w:bCs/>
                <w:sz w:val="18"/>
                <w:szCs w:val="18"/>
              </w:rPr>
              <w:t>Revision of S6-245208.</w:t>
            </w:r>
          </w:p>
          <w:p w14:paraId="341ADE88" w14:textId="7D83F4A5" w:rsidR="00BB2783" w:rsidRPr="00FA5A58" w:rsidRDefault="00BB278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7C96C" w14:textId="14A389E4" w:rsidR="00860325" w:rsidRPr="004C788C" w:rsidRDefault="004C788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C788C">
              <w:rPr>
                <w:rFonts w:ascii="Arial" w:hAnsi="Arial" w:cs="Arial"/>
                <w:bCs/>
                <w:sz w:val="18"/>
                <w:szCs w:val="18"/>
              </w:rPr>
              <w:t>Revised to S6-245386</w:t>
            </w:r>
          </w:p>
        </w:tc>
      </w:tr>
      <w:tr w:rsidR="004C788C" w:rsidRPr="00996A6E" w14:paraId="077D53A3" w14:textId="77777777" w:rsidTr="004C788C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8601750" w14:textId="6DFE39FA" w:rsidR="004C788C" w:rsidRPr="004C788C" w:rsidRDefault="004C788C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4C788C">
              <w:rPr>
                <w:rFonts w:ascii="Arial" w:hAnsi="Arial" w:cs="Arial"/>
                <w:sz w:val="18"/>
              </w:rPr>
              <w:t>S6-245386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96B1B94" w14:textId="4D031AA4" w:rsidR="004C788C" w:rsidRPr="004C788C" w:rsidRDefault="004C788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C788C">
              <w:rPr>
                <w:rFonts w:ascii="Arial" w:hAnsi="Arial" w:cs="Arial"/>
                <w:bCs/>
                <w:sz w:val="18"/>
                <w:szCs w:val="18"/>
              </w:rPr>
              <w:t>Correction of a reference in clause 7.3.3.1.3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D0DA320" w14:textId="0B21D1EF" w:rsidR="004C788C" w:rsidRPr="004C788C" w:rsidRDefault="004C788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C788C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4C788C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4C788C">
              <w:rPr>
                <w:rFonts w:ascii="Arial" w:hAnsi="Arial" w:cs="Arial"/>
                <w:bCs/>
                <w:sz w:val="18"/>
                <w:szCs w:val="18"/>
              </w:rPr>
              <w:t>, China Broadnet (</w:t>
            </w:r>
            <w:proofErr w:type="spellStart"/>
            <w:r w:rsidRPr="004C788C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4C788C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3B18291" w14:textId="77777777" w:rsidR="004C788C" w:rsidRPr="004C788C" w:rsidRDefault="004C788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C788C">
              <w:rPr>
                <w:rFonts w:ascii="Arial" w:hAnsi="Arial" w:cs="Arial"/>
                <w:bCs/>
                <w:sz w:val="18"/>
                <w:szCs w:val="18"/>
              </w:rPr>
              <w:t>CR 0140r2</w:t>
            </w:r>
          </w:p>
          <w:p w14:paraId="59A853A2" w14:textId="77777777" w:rsidR="004C788C" w:rsidRPr="004C788C" w:rsidRDefault="004C788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C788C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13A8ADE5" w14:textId="77777777" w:rsidR="004C788C" w:rsidRPr="004C788C" w:rsidRDefault="004C788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C788C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F3802D4" w14:textId="4923F006" w:rsidR="004C788C" w:rsidRPr="004C788C" w:rsidRDefault="004C788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C788C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2F4537A" w14:textId="77777777" w:rsidR="004C788C" w:rsidRDefault="004C788C" w:rsidP="004C788C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4C788C">
              <w:rPr>
                <w:rFonts w:ascii="Arial" w:hAnsi="Arial" w:cs="Arial"/>
                <w:bCs/>
                <w:sz w:val="18"/>
                <w:szCs w:val="18"/>
              </w:rPr>
              <w:t>Revision of S6-245376.</w:t>
            </w:r>
          </w:p>
          <w:p w14:paraId="2F9A48B5" w14:textId="4CE4072E" w:rsidR="004C788C" w:rsidRPr="004C788C" w:rsidRDefault="004C788C" w:rsidP="004C788C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4C788C">
              <w:rPr>
                <w:rFonts w:ascii="Arial" w:hAnsi="Arial" w:cs="Arial"/>
                <w:bCs/>
                <w:i/>
                <w:sz w:val="18"/>
                <w:szCs w:val="18"/>
              </w:rPr>
              <w:t>Revision of S6-245208.</w:t>
            </w:r>
          </w:p>
          <w:p w14:paraId="009D2E5A" w14:textId="77777777" w:rsidR="004C788C" w:rsidRDefault="004C788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5FB985D" w14:textId="2010CB87" w:rsidR="004C788C" w:rsidRPr="004C788C" w:rsidRDefault="004C788C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The only change is to add China Broadnet as co-signer</w:t>
            </w:r>
          </w:p>
          <w:p w14:paraId="177C2147" w14:textId="77777777" w:rsidR="004C788C" w:rsidRDefault="004C788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2D150C3" w14:textId="1015661B" w:rsidR="004C788C" w:rsidRPr="004C788C" w:rsidRDefault="004C788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4C788C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3142933" w14:textId="523356B8" w:rsidR="004C788C" w:rsidRPr="004C788C" w:rsidRDefault="004C788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C788C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406243D2" w14:textId="77777777" w:rsidTr="00C4001F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B49A2" w14:textId="45B2DBEB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6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S6-245231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489D1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Removing EN on MCPTT server used as signalling proxy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7F915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B728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0449</w:t>
            </w:r>
          </w:p>
          <w:p w14:paraId="3D0534A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0BC0D5F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7FDC1CAB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4CD13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C1C9A" w14:textId="48DC70FE" w:rsidR="004D2989" w:rsidRP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001F">
              <w:rPr>
                <w:rFonts w:ascii="Arial" w:hAnsi="Arial" w:cs="Arial"/>
                <w:bCs/>
                <w:sz w:val="18"/>
                <w:szCs w:val="18"/>
              </w:rPr>
              <w:t>Revised to S6-245365</w:t>
            </w:r>
          </w:p>
        </w:tc>
      </w:tr>
      <w:tr w:rsidR="00C4001F" w:rsidRPr="00996A6E" w14:paraId="01C85BB0" w14:textId="77777777" w:rsidTr="00C4001F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02A9503" w14:textId="7E721572" w:rsidR="00C4001F" w:rsidRPr="00C4001F" w:rsidRDefault="00C4001F" w:rsidP="00F44951">
            <w:pPr>
              <w:spacing w:before="20" w:after="20" w:line="240" w:lineRule="auto"/>
            </w:pPr>
            <w:r w:rsidRPr="00C4001F">
              <w:rPr>
                <w:rFonts w:ascii="Arial" w:hAnsi="Arial" w:cs="Arial"/>
                <w:sz w:val="18"/>
              </w:rPr>
              <w:t>S6-245365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CA385AF" w14:textId="79ADC48D" w:rsidR="00C4001F" w:rsidRP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001F">
              <w:rPr>
                <w:rFonts w:ascii="Arial" w:hAnsi="Arial" w:cs="Arial"/>
                <w:bCs/>
                <w:sz w:val="18"/>
                <w:szCs w:val="18"/>
              </w:rPr>
              <w:t>Removing EN on MCPTT server used as signalling proxy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84C4C24" w14:textId="1A5A5C05" w:rsidR="00C4001F" w:rsidRP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001F"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 w:rsidRPr="00C4001F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C4001F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D5D5EB4" w14:textId="77777777" w:rsidR="00C4001F" w:rsidRP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001F">
              <w:rPr>
                <w:rFonts w:ascii="Arial" w:hAnsi="Arial" w:cs="Arial"/>
                <w:bCs/>
                <w:sz w:val="18"/>
                <w:szCs w:val="18"/>
              </w:rPr>
              <w:t>CR 0449r1</w:t>
            </w:r>
          </w:p>
          <w:p w14:paraId="6329406F" w14:textId="77777777" w:rsidR="00C4001F" w:rsidRP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001F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77DC148" w14:textId="77777777" w:rsidR="00C4001F" w:rsidRP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001F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4211B215" w14:textId="5E6CCC3C" w:rsidR="00C4001F" w:rsidRP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001F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A3763B0" w14:textId="77777777" w:rsid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001F">
              <w:rPr>
                <w:rFonts w:ascii="Arial" w:hAnsi="Arial" w:cs="Arial"/>
                <w:bCs/>
                <w:sz w:val="18"/>
                <w:szCs w:val="18"/>
              </w:rPr>
              <w:t>Revision of S6-245231.</w:t>
            </w:r>
          </w:p>
          <w:p w14:paraId="7E03190B" w14:textId="77777777" w:rsid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B1D4983" w14:textId="77777777" w:rsidR="00B3110A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only changes are </w:t>
            </w:r>
            <w:r w:rsidR="00B3110A">
              <w:rPr>
                <w:rFonts w:ascii="Arial" w:hAnsi="Arial" w:cs="Arial"/>
                <w:bCs/>
                <w:sz w:val="18"/>
                <w:szCs w:val="18"/>
              </w:rPr>
              <w:t>in the cover page change SA5</w:t>
            </w:r>
            <w:r w:rsidR="00B3110A" w:rsidRPr="00B3110A">
              <w:rPr>
                <w:rFonts w:ascii="Arial" w:hAnsi="Arial" w:cs="Arial"/>
                <w:bCs/>
                <w:sz w:val="18"/>
                <w:szCs w:val="18"/>
              </w:rPr>
              <w:sym w:font="Wingdings" w:char="F0E0"/>
            </w:r>
            <w:r w:rsidR="00B3110A">
              <w:rPr>
                <w:rFonts w:ascii="Arial" w:hAnsi="Arial" w:cs="Arial"/>
                <w:bCs/>
                <w:sz w:val="18"/>
                <w:szCs w:val="18"/>
              </w:rPr>
              <w:t>SA6 and add word ‘gateway’.</w:t>
            </w:r>
          </w:p>
          <w:p w14:paraId="71044A51" w14:textId="77777777" w:rsid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BE9A187" w14:textId="57E4A851" w:rsidR="00C4001F" w:rsidRP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C4001F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CE67FFA" w14:textId="19F83700" w:rsidR="00C4001F" w:rsidRP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001F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3780FF7C" w14:textId="77777777" w:rsidTr="00C4001F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09D24" w14:textId="1211D27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7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S6-245233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93D5B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Removing EN on MCPTT server used as signalling proxy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38648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330C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0450</w:t>
            </w:r>
          </w:p>
          <w:p w14:paraId="3AD40E9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7440F386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ACB43C0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3287D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53A79" w14:textId="1BCD775C" w:rsidR="004D2989" w:rsidRP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001F">
              <w:rPr>
                <w:rFonts w:ascii="Arial" w:hAnsi="Arial" w:cs="Arial"/>
                <w:bCs/>
                <w:sz w:val="18"/>
                <w:szCs w:val="18"/>
              </w:rPr>
              <w:t>Revised to S6-245366</w:t>
            </w:r>
          </w:p>
        </w:tc>
      </w:tr>
      <w:tr w:rsidR="00C4001F" w:rsidRPr="00996A6E" w14:paraId="48403699" w14:textId="77777777" w:rsidTr="00D155A6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490C286" w14:textId="627B572F" w:rsidR="00C4001F" w:rsidRPr="00C4001F" w:rsidRDefault="00C4001F" w:rsidP="00F44951">
            <w:pPr>
              <w:spacing w:before="20" w:after="20" w:line="240" w:lineRule="auto"/>
            </w:pPr>
            <w:r w:rsidRPr="00C4001F">
              <w:rPr>
                <w:rFonts w:ascii="Arial" w:hAnsi="Arial" w:cs="Arial"/>
                <w:sz w:val="18"/>
              </w:rPr>
              <w:t>S6-245366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8344B5" w14:textId="30CC8A7B" w:rsidR="00C4001F" w:rsidRP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001F">
              <w:rPr>
                <w:rFonts w:ascii="Arial" w:hAnsi="Arial" w:cs="Arial"/>
                <w:bCs/>
                <w:sz w:val="18"/>
                <w:szCs w:val="18"/>
              </w:rPr>
              <w:t>Removing EN on MCPTT server used as signalling proxy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6EF85CF" w14:textId="31E95372" w:rsidR="00C4001F" w:rsidRP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001F"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 w:rsidRPr="00C4001F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C4001F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500B7C3" w14:textId="77777777" w:rsidR="00C4001F" w:rsidRP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001F">
              <w:rPr>
                <w:rFonts w:ascii="Arial" w:hAnsi="Arial" w:cs="Arial"/>
                <w:bCs/>
                <w:sz w:val="18"/>
                <w:szCs w:val="18"/>
              </w:rPr>
              <w:t>CR 0450r1</w:t>
            </w:r>
          </w:p>
          <w:p w14:paraId="73FD1271" w14:textId="77777777" w:rsidR="00C4001F" w:rsidRP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001F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3CD21FE9" w14:textId="77777777" w:rsidR="00C4001F" w:rsidRP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001F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DED168F" w14:textId="641EF7D2" w:rsidR="00C4001F" w:rsidRP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001F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BF8615" w14:textId="77777777" w:rsid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001F">
              <w:rPr>
                <w:rFonts w:ascii="Arial" w:hAnsi="Arial" w:cs="Arial"/>
                <w:bCs/>
                <w:sz w:val="18"/>
                <w:szCs w:val="18"/>
              </w:rPr>
              <w:t>Revision of S6-245233.</w:t>
            </w:r>
          </w:p>
          <w:p w14:paraId="4E60535B" w14:textId="77777777" w:rsid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E237DA9" w14:textId="1DEFDA5E" w:rsid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only changes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are: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work item co</w:t>
            </w:r>
            <w:r w:rsidR="00D155A6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Cs/>
                <w:sz w:val="18"/>
                <w:szCs w:val="18"/>
              </w:rPr>
              <w:t>e and adding word ‘gateway’ in the cover page.</w:t>
            </w:r>
          </w:p>
          <w:p w14:paraId="5005602E" w14:textId="77777777" w:rsid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B876D47" w14:textId="606AA312" w:rsidR="00C4001F" w:rsidRP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C4001F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78040C" w14:textId="5287C6A5" w:rsidR="00C4001F" w:rsidRP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001F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7C9A892E" w14:textId="77777777" w:rsidTr="00D155A6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6157B" w14:textId="00BA4991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8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S6-245234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2FCEE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Removing EN on Entering MC service emergency alert area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E0A02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2B68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0627</w:t>
            </w:r>
          </w:p>
          <w:p w14:paraId="0AE0738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FBC641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5957ED90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1A427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322CA" w14:textId="00B5496E" w:rsidR="004D2989" w:rsidRP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55A6">
              <w:rPr>
                <w:rFonts w:ascii="Arial" w:hAnsi="Arial" w:cs="Arial"/>
                <w:bCs/>
                <w:sz w:val="18"/>
                <w:szCs w:val="18"/>
              </w:rPr>
              <w:t>Revised to S6-245367</w:t>
            </w:r>
          </w:p>
        </w:tc>
      </w:tr>
      <w:tr w:rsidR="00D155A6" w:rsidRPr="00996A6E" w14:paraId="2D422A95" w14:textId="77777777" w:rsidTr="00D155A6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221B6AE" w14:textId="5E68749D" w:rsidR="00D155A6" w:rsidRPr="00D155A6" w:rsidRDefault="00D155A6" w:rsidP="00F44951">
            <w:pPr>
              <w:spacing w:before="20" w:after="20" w:line="240" w:lineRule="auto"/>
            </w:pPr>
            <w:r w:rsidRPr="00D155A6">
              <w:rPr>
                <w:rFonts w:ascii="Arial" w:hAnsi="Arial" w:cs="Arial"/>
                <w:sz w:val="18"/>
              </w:rPr>
              <w:t>S6-245367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269F88C" w14:textId="684E9DC0" w:rsidR="00D155A6" w:rsidRP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55A6">
              <w:rPr>
                <w:rFonts w:ascii="Arial" w:hAnsi="Arial" w:cs="Arial"/>
                <w:bCs/>
                <w:sz w:val="18"/>
                <w:szCs w:val="18"/>
              </w:rPr>
              <w:t>Removing EN on Entering MC service emergency alert area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70C357" w14:textId="2B06AC1D" w:rsidR="00D155A6" w:rsidRP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55A6"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 w:rsidRPr="00D155A6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D155A6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31CD74C" w14:textId="77777777" w:rsidR="00D155A6" w:rsidRP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55A6">
              <w:rPr>
                <w:rFonts w:ascii="Arial" w:hAnsi="Arial" w:cs="Arial"/>
                <w:bCs/>
                <w:sz w:val="18"/>
                <w:szCs w:val="18"/>
              </w:rPr>
              <w:t>CR 0627r1</w:t>
            </w:r>
          </w:p>
          <w:p w14:paraId="2C803D52" w14:textId="77777777" w:rsidR="00D155A6" w:rsidRP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55A6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F289293" w14:textId="77777777" w:rsidR="00D155A6" w:rsidRP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55A6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F02A817" w14:textId="628BE552" w:rsidR="00D155A6" w:rsidRP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55A6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3E45931" w14:textId="77777777" w:rsid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55A6">
              <w:rPr>
                <w:rFonts w:ascii="Arial" w:hAnsi="Arial" w:cs="Arial"/>
                <w:bCs/>
                <w:sz w:val="18"/>
                <w:szCs w:val="18"/>
              </w:rPr>
              <w:t>Revision of S6-245234.</w:t>
            </w:r>
          </w:p>
          <w:p w14:paraId="243B9FCC" w14:textId="77777777" w:rsid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0599C6C" w14:textId="1BABD6EC" w:rsid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only change is in the cover page change SA5 to sA6.</w:t>
            </w:r>
          </w:p>
          <w:p w14:paraId="5A24A21C" w14:textId="77777777" w:rsid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3F74FC6" w14:textId="1E6E151A" w:rsidR="00D155A6" w:rsidRP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D155A6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1BC3B78" w14:textId="5A3E83CB" w:rsidR="00D155A6" w:rsidRP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55A6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7FE1253" w14:textId="77777777" w:rsidTr="00D155A6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D95D5" w14:textId="19E42359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9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S6-245235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9EA6B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Removing EN on Entering MC service emergency alert area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2BCC6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0D0B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0628</w:t>
            </w:r>
          </w:p>
          <w:p w14:paraId="4784060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2EE8E71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7F5D99C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A0C5D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92BB2" w14:textId="3B3C3CDD" w:rsidR="004D2989" w:rsidRP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55A6">
              <w:rPr>
                <w:rFonts w:ascii="Arial" w:hAnsi="Arial" w:cs="Arial"/>
                <w:bCs/>
                <w:sz w:val="18"/>
                <w:szCs w:val="18"/>
              </w:rPr>
              <w:t>Revised to S6-245368</w:t>
            </w:r>
          </w:p>
        </w:tc>
      </w:tr>
      <w:tr w:rsidR="00D155A6" w:rsidRPr="00996A6E" w14:paraId="04D284D8" w14:textId="77777777" w:rsidTr="00D155A6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7D8380E" w14:textId="1B3F0606" w:rsidR="00D155A6" w:rsidRPr="00D155A6" w:rsidRDefault="00D155A6" w:rsidP="00F44951">
            <w:pPr>
              <w:spacing w:before="20" w:after="20" w:line="240" w:lineRule="auto"/>
            </w:pPr>
            <w:r w:rsidRPr="00D155A6">
              <w:rPr>
                <w:rFonts w:ascii="Arial" w:hAnsi="Arial" w:cs="Arial"/>
                <w:sz w:val="18"/>
              </w:rPr>
              <w:t>S6-245368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CEB39C4" w14:textId="5BD6C675" w:rsidR="00D155A6" w:rsidRP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55A6">
              <w:rPr>
                <w:rFonts w:ascii="Arial" w:hAnsi="Arial" w:cs="Arial"/>
                <w:bCs/>
                <w:sz w:val="18"/>
                <w:szCs w:val="18"/>
              </w:rPr>
              <w:t>Removing EN on Entering MC service emergency alert area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713F563" w14:textId="59884BC5" w:rsidR="00D155A6" w:rsidRP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55A6"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 w:rsidRPr="00D155A6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D155A6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80D5EA4" w14:textId="77777777" w:rsidR="00D155A6" w:rsidRP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55A6">
              <w:rPr>
                <w:rFonts w:ascii="Arial" w:hAnsi="Arial" w:cs="Arial"/>
                <w:bCs/>
                <w:sz w:val="18"/>
                <w:szCs w:val="18"/>
              </w:rPr>
              <w:t>CR 0628r1</w:t>
            </w:r>
          </w:p>
          <w:p w14:paraId="739DFD08" w14:textId="77777777" w:rsidR="00D155A6" w:rsidRP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55A6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3530977E" w14:textId="77777777" w:rsidR="00D155A6" w:rsidRP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55A6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3B9A0FE" w14:textId="24309830" w:rsidR="00D155A6" w:rsidRP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55A6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B1666DA" w14:textId="77777777" w:rsid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55A6">
              <w:rPr>
                <w:rFonts w:ascii="Arial" w:hAnsi="Arial" w:cs="Arial"/>
                <w:bCs/>
                <w:sz w:val="18"/>
                <w:szCs w:val="18"/>
              </w:rPr>
              <w:t>Revision of S6-245235.</w:t>
            </w:r>
          </w:p>
          <w:p w14:paraId="7E498DFC" w14:textId="77777777" w:rsid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C067347" w14:textId="30A00926" w:rsid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only change is to correct the work item code.</w:t>
            </w:r>
          </w:p>
          <w:p w14:paraId="7DF55DC6" w14:textId="77777777" w:rsid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3621BCB" w14:textId="491B7EF3" w:rsidR="00D155A6" w:rsidRP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D155A6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5D12DB0" w14:textId="7971D968" w:rsidR="00D155A6" w:rsidRP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55A6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492F23AC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B8A5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5825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8B36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0758D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8162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5A4E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15F9C2F6" w14:textId="77777777" w:rsidTr="00F44951">
        <w:trPr>
          <w:gridBefore w:val="1"/>
          <w:wBefore w:w="19" w:type="dxa"/>
        </w:trPr>
        <w:tc>
          <w:tcPr>
            <w:tcW w:w="10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8664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4D2989" w:rsidRPr="00272C25" w14:paraId="58DC1E3E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B91E2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8.8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C770C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CF71EC">
              <w:rPr>
                <w:rFonts w:ascii="Arial" w:hAnsi="Arial" w:cs="Arial"/>
                <w:b/>
                <w:bCs/>
              </w:rPr>
              <w:t>FS_Generic_IOPS</w:t>
            </w:r>
            <w:proofErr w:type="spellEnd"/>
            <w:r w:rsidRPr="00CF71EC">
              <w:rPr>
                <w:rFonts w:ascii="Arial" w:hAnsi="Arial" w:cs="Arial"/>
                <w:b/>
                <w:bCs/>
              </w:rPr>
              <w:t xml:space="preserve"> – Study on </w:t>
            </w:r>
            <w:r w:rsidRPr="00CF71EC">
              <w:rPr>
                <w:rFonts w:ascii="Arial" w:eastAsia="Batang" w:hAnsi="Arial" w:cs="Arial"/>
                <w:b/>
                <w:lang w:eastAsia="zh-CN"/>
              </w:rPr>
              <w:t>MC services for generic support on IOPS mode of operation</w:t>
            </w:r>
          </w:p>
          <w:p w14:paraId="273E404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nb-NO"/>
              </w:rPr>
            </w:pPr>
            <w:r w:rsidRPr="00CF71EC">
              <w:rPr>
                <w:rFonts w:ascii="Arial" w:hAnsi="Arial" w:cs="Arial"/>
                <w:b/>
                <w:bCs/>
                <w:lang w:val="nb-NO"/>
              </w:rPr>
              <w:t>Rapporteur: Mark Lipford, FirstNet</w:t>
            </w:r>
          </w:p>
          <w:p w14:paraId="1A340623" w14:textId="4375CEA3" w:rsidR="004D2989" w:rsidRPr="00CF71EC" w:rsidRDefault="000F2A32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8</w:t>
            </w:r>
            <w:r w:rsidR="004D2989" w:rsidRPr="00CF71EC">
              <w:rPr>
                <w:rFonts w:ascii="Arial" w:hAnsi="Arial" w:cs="Arial"/>
                <w:b/>
                <w:bCs/>
                <w:lang w:val="nb-NO"/>
              </w:rPr>
              <w:t xml:space="preserve"> papers</w:t>
            </w:r>
          </w:p>
        </w:tc>
      </w:tr>
      <w:tr w:rsidR="004D2989" w:rsidRPr="00996A6E" w14:paraId="63D6606C" w14:textId="77777777" w:rsidTr="00A70FCC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0CD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3F3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FF4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6E1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F2C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790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4D2989" w:rsidRPr="00996A6E" w14:paraId="7D40268E" w14:textId="77777777" w:rsidTr="00A70FCC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23E04A6" w14:textId="704D8CA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0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S6-245051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0451FF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on clause 4 updated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6E8CB8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BD5EB96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08BBD40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C7859E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C0DD3E" w14:textId="10B7DF10" w:rsidR="00A70FCC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9F453D1" w14:textId="21C646F4" w:rsidR="004D2989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0FCC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4D2989" w:rsidRPr="00996A6E" w14:paraId="555E94F8" w14:textId="77777777" w:rsidTr="00A70FCC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4072E" w14:textId="10886481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1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S6-245013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4314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Generic IOPS Section 5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321C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4610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383A51A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B8242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0EADA" w14:textId="42E271B7" w:rsidR="004D2989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0FCC">
              <w:rPr>
                <w:rFonts w:ascii="Arial" w:hAnsi="Arial" w:cs="Arial"/>
                <w:bCs/>
                <w:sz w:val="18"/>
                <w:szCs w:val="18"/>
              </w:rPr>
              <w:t>Revised to S6-245332</w:t>
            </w:r>
          </w:p>
        </w:tc>
      </w:tr>
      <w:tr w:rsidR="00A70FCC" w:rsidRPr="00996A6E" w14:paraId="277765F1" w14:textId="77777777" w:rsidTr="00A05120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3677951" w14:textId="2A8E87A6" w:rsidR="00A70FCC" w:rsidRPr="00A70FCC" w:rsidRDefault="00A70FCC" w:rsidP="00F44951">
            <w:pPr>
              <w:spacing w:before="20" w:after="20" w:line="240" w:lineRule="auto"/>
            </w:pPr>
            <w:r w:rsidRPr="00A70FCC">
              <w:rPr>
                <w:rFonts w:ascii="Arial" w:hAnsi="Arial" w:cs="Arial"/>
                <w:sz w:val="18"/>
              </w:rPr>
              <w:t>S6-245332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3A5DE43" w14:textId="38F6AE84" w:rsidR="00A70FCC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70FCC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 w:rsidRPr="00A70FCC">
              <w:rPr>
                <w:rFonts w:ascii="Arial" w:hAnsi="Arial" w:cs="Arial"/>
                <w:bCs/>
                <w:sz w:val="18"/>
                <w:szCs w:val="18"/>
              </w:rPr>
              <w:t xml:space="preserve"> Generic IOPS Section 5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D4C6EE8" w14:textId="6A91D52B" w:rsidR="00A70FCC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0FCC"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27C6017" w14:textId="77777777" w:rsidR="00A70FCC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70FCC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68478775" w14:textId="487F139E" w:rsidR="00A70FCC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0FCC"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E657DFE" w14:textId="77777777" w:rsid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0FCC">
              <w:rPr>
                <w:rFonts w:ascii="Arial" w:hAnsi="Arial" w:cs="Arial"/>
                <w:bCs/>
                <w:sz w:val="18"/>
                <w:szCs w:val="18"/>
              </w:rPr>
              <w:t>Revision of S6-245013.</w:t>
            </w:r>
          </w:p>
          <w:p w14:paraId="5882DDFB" w14:textId="77777777" w:rsid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7AB5230" w14:textId="26864A5A" w:rsid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only change is to add the document number into the doc header.</w:t>
            </w:r>
          </w:p>
          <w:p w14:paraId="753B4071" w14:textId="77777777" w:rsid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B2470CB" w14:textId="2F8AC678" w:rsidR="00A70FCC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A70FCC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007D4B1" w14:textId="269F6612" w:rsidR="00A70FCC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0FCC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4D2989" w:rsidRPr="00996A6E" w14:paraId="20598FB0" w14:textId="77777777" w:rsidTr="00A05120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5DDE3" w14:textId="283F18F5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2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S6-245015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E279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for general cleanup and editorial corrections for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22C7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1A6A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7C743102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904B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715BB" w14:textId="7DFEB46F" w:rsidR="004D2989" w:rsidRP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05120">
              <w:rPr>
                <w:rFonts w:ascii="Arial" w:hAnsi="Arial" w:cs="Arial"/>
                <w:bCs/>
                <w:sz w:val="18"/>
                <w:szCs w:val="18"/>
              </w:rPr>
              <w:t>Revised to S6-245333</w:t>
            </w:r>
          </w:p>
        </w:tc>
      </w:tr>
      <w:tr w:rsidR="00A05120" w:rsidRPr="00996A6E" w14:paraId="0AA4A805" w14:textId="77777777" w:rsidTr="00FB099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872B2BA" w14:textId="69CE864E" w:rsidR="00A05120" w:rsidRPr="00A05120" w:rsidRDefault="00A05120" w:rsidP="00F44951">
            <w:pPr>
              <w:spacing w:before="20" w:after="20" w:line="240" w:lineRule="auto"/>
            </w:pPr>
            <w:r w:rsidRPr="00A05120">
              <w:rPr>
                <w:rFonts w:ascii="Arial" w:hAnsi="Arial" w:cs="Arial"/>
                <w:sz w:val="18"/>
              </w:rPr>
              <w:t>S6-245333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33F497D" w14:textId="33034AE8" w:rsidR="00A05120" w:rsidRP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0512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 w:rsidRPr="00A05120">
              <w:rPr>
                <w:rFonts w:ascii="Arial" w:hAnsi="Arial" w:cs="Arial"/>
                <w:bCs/>
                <w:sz w:val="18"/>
                <w:szCs w:val="18"/>
              </w:rPr>
              <w:t xml:space="preserve"> for general cleanup and editorial corrections for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DF2F191" w14:textId="205D87B1" w:rsidR="00A05120" w:rsidRP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05120"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ABDCF2B" w14:textId="77777777" w:rsidR="00A05120" w:rsidRP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0512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C2A0126" w14:textId="5EC198AF" w:rsidR="00A05120" w:rsidRP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05120"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26F9B21" w14:textId="77777777" w:rsid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05120">
              <w:rPr>
                <w:rFonts w:ascii="Arial" w:hAnsi="Arial" w:cs="Arial"/>
                <w:bCs/>
                <w:sz w:val="18"/>
                <w:szCs w:val="18"/>
              </w:rPr>
              <w:t>Revision of S6-245015.</w:t>
            </w:r>
          </w:p>
          <w:p w14:paraId="1B7D5D6C" w14:textId="77777777" w:rsid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6967C47" w14:textId="2C82D976" w:rsid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only change is to add doc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nbr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to the document header and remove yellow </w:t>
            </w:r>
            <w:r w:rsidR="00FB099D">
              <w:rPr>
                <w:rFonts w:ascii="Arial" w:hAnsi="Arial" w:cs="Arial"/>
                <w:bCs/>
                <w:sz w:val="18"/>
                <w:szCs w:val="18"/>
              </w:rPr>
              <w:t>highlighting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C0117E0" w14:textId="77777777" w:rsid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27AE57F" w14:textId="70FDB308" w:rsidR="00A05120" w:rsidRP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A05120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FC3190B" w14:textId="0E9EF4C4" w:rsidR="00A05120" w:rsidRP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05120">
              <w:rPr>
                <w:rFonts w:ascii="Arial" w:hAnsi="Arial" w:cs="Arial"/>
                <w:bCs/>
                <w:sz w:val="18"/>
                <w:szCs w:val="18"/>
              </w:rPr>
              <w:lastRenderedPageBreak/>
              <w:t>Approved</w:t>
            </w:r>
          </w:p>
        </w:tc>
      </w:tr>
      <w:tr w:rsidR="004D2989" w:rsidRPr="00996A6E" w14:paraId="16C8A3EF" w14:textId="77777777" w:rsidTr="00FB099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A0404" w14:textId="723A7F86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3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S6-245016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8E65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on Generic IOPS –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Correctrion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to 6.6.2, 6.9.2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89B9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6254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C20254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3CA0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A13DC" w14:textId="0571E7D3" w:rsidR="004D2989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B099D">
              <w:rPr>
                <w:rFonts w:ascii="Arial" w:hAnsi="Arial" w:cs="Arial"/>
                <w:bCs/>
                <w:sz w:val="18"/>
                <w:szCs w:val="18"/>
              </w:rPr>
              <w:t>Revised to S6-245334</w:t>
            </w:r>
          </w:p>
        </w:tc>
      </w:tr>
      <w:tr w:rsidR="00FB099D" w:rsidRPr="00996A6E" w14:paraId="6F476A49" w14:textId="77777777" w:rsidTr="00221EA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84A70C7" w14:textId="21C5617E" w:rsidR="00FB099D" w:rsidRPr="00FB099D" w:rsidRDefault="00FB099D" w:rsidP="00F44951">
            <w:pPr>
              <w:spacing w:before="20" w:after="20" w:line="240" w:lineRule="auto"/>
            </w:pPr>
            <w:r w:rsidRPr="00FB099D">
              <w:rPr>
                <w:rFonts w:ascii="Arial" w:hAnsi="Arial" w:cs="Arial"/>
                <w:sz w:val="18"/>
              </w:rPr>
              <w:t>S6-245334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AD52ECC" w14:textId="2C39D2B3" w:rsidR="00FB099D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B099D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 w:rsidRPr="00FB099D">
              <w:rPr>
                <w:rFonts w:ascii="Arial" w:hAnsi="Arial" w:cs="Arial"/>
                <w:bCs/>
                <w:sz w:val="18"/>
                <w:szCs w:val="18"/>
              </w:rPr>
              <w:t xml:space="preserve"> on Generic IOPS – </w:t>
            </w:r>
            <w:proofErr w:type="spellStart"/>
            <w:r w:rsidRPr="00FB099D">
              <w:rPr>
                <w:rFonts w:ascii="Arial" w:hAnsi="Arial" w:cs="Arial"/>
                <w:bCs/>
                <w:sz w:val="18"/>
                <w:szCs w:val="18"/>
              </w:rPr>
              <w:t>Correctrion</w:t>
            </w:r>
            <w:proofErr w:type="spellEnd"/>
            <w:r w:rsidRPr="00FB099D">
              <w:rPr>
                <w:rFonts w:ascii="Arial" w:hAnsi="Arial" w:cs="Arial"/>
                <w:bCs/>
                <w:sz w:val="18"/>
                <w:szCs w:val="18"/>
              </w:rPr>
              <w:t xml:space="preserve"> to 6.6.2, 6.9.2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F714444" w14:textId="4154F225" w:rsidR="00FB099D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B099D"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E1A3811" w14:textId="77777777" w:rsidR="00FB099D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B099D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1754BDCC" w14:textId="0EE5C151" w:rsidR="00FB099D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B099D"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295E533" w14:textId="77777777" w:rsid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B099D">
              <w:rPr>
                <w:rFonts w:ascii="Arial" w:hAnsi="Arial" w:cs="Arial"/>
                <w:bCs/>
                <w:sz w:val="18"/>
                <w:szCs w:val="18"/>
              </w:rPr>
              <w:t>Revision of S6-245016.</w:t>
            </w:r>
          </w:p>
          <w:p w14:paraId="7BE34EAA" w14:textId="77777777" w:rsid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C16F446" w14:textId="79414025" w:rsidR="00FB099D" w:rsidRDefault="00FB099D" w:rsidP="00FB099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only change is to add doc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nbr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to the document header and remove yellow highlighting.</w:t>
            </w:r>
          </w:p>
          <w:p w14:paraId="2B6EFE1A" w14:textId="77777777" w:rsid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901ED77" w14:textId="5A4DBD60" w:rsidR="00FB099D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FB099D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9FFA41B" w14:textId="7B86DA99" w:rsidR="00FB099D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B099D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4D2989" w:rsidRPr="00996A6E" w14:paraId="05614379" w14:textId="77777777" w:rsidTr="00221EA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A45C677" w14:textId="154B0C1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4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S6-245210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1DB976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on Solution#9 correction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04B170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BBFBA5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55B8D9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76ACA40" w14:textId="341712A5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6BE6D9D" w14:textId="77777777" w:rsid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454B839" w14:textId="74331AEE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12C23AC" w14:textId="48D71BBA" w:rsidR="004D2989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4D2989" w:rsidRPr="00996A6E" w14:paraId="293A779B" w14:textId="77777777" w:rsidTr="00221EA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F661F18" w14:textId="043D41E4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5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S6-245050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BC3C70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on clauses 10.2.3, 10.3.3 and 10.6.1.3.2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0B6C27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E500DA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0297EC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786920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2F1D629" w14:textId="679D183E" w:rsidR="00FB099D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2B1C75F" w14:textId="4B137191" w:rsidR="004D2989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B099D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4D2989" w:rsidRPr="00996A6E" w14:paraId="1FFC47BA" w14:textId="77777777" w:rsidTr="00221EA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B44F5" w14:textId="52E22CAE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6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S6-245052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1481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on clauses A.1, A.2 and A.6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67E9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2DBC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6BB5CC8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497E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48E19" w14:textId="158F140C" w:rsidR="004D2989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Revised to S6-245335</w:t>
            </w:r>
          </w:p>
        </w:tc>
      </w:tr>
      <w:tr w:rsidR="00221EAA" w:rsidRPr="00996A6E" w14:paraId="483841DB" w14:textId="77777777" w:rsidTr="00221EA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A067B46" w14:textId="314340D5" w:rsidR="00221EAA" w:rsidRPr="00221EAA" w:rsidRDefault="00221EAA" w:rsidP="00F44951">
            <w:pPr>
              <w:spacing w:before="20" w:after="20" w:line="240" w:lineRule="auto"/>
            </w:pPr>
            <w:r w:rsidRPr="00221EAA">
              <w:rPr>
                <w:rFonts w:ascii="Arial" w:hAnsi="Arial" w:cs="Arial"/>
                <w:sz w:val="18"/>
              </w:rPr>
              <w:t>S6-245335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5B3DD83" w14:textId="7C1AEFC9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21EAA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 w:rsidRPr="00221EAA">
              <w:rPr>
                <w:rFonts w:ascii="Arial" w:hAnsi="Arial" w:cs="Arial"/>
                <w:bCs/>
                <w:sz w:val="18"/>
                <w:szCs w:val="18"/>
              </w:rPr>
              <w:t xml:space="preserve"> on clauses A.1, A.2 and A.6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0459D17" w14:textId="306DEC01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221EAA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221EAA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CAE7BB5" w14:textId="77777777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21EAA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69A86587" w14:textId="6CCC7DE2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39D5E8B" w14:textId="77777777" w:rsid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Revision of S6-245052.</w:t>
            </w:r>
          </w:p>
          <w:p w14:paraId="4C891AF1" w14:textId="77777777" w:rsid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767A62A" w14:textId="4A2024D7" w:rsid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ony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change is to add the missing track-change markings.</w:t>
            </w:r>
          </w:p>
          <w:p w14:paraId="759B9E6F" w14:textId="77777777" w:rsid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C4BD4A4" w14:textId="42DB7740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221EAA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429874D" w14:textId="1740B312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4D2989" w:rsidRPr="00996A6E" w14:paraId="4D83DFC6" w14:textId="77777777" w:rsidTr="00720ADF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85AC0" w14:textId="3BDCA48B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7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S6-245014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E49B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Generic IOPS Conclusion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F0D1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6A8E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62AE64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0563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8F0A0" w14:textId="63553F9D" w:rsidR="004D2989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Revised to S6-245336</w:t>
            </w:r>
          </w:p>
        </w:tc>
      </w:tr>
      <w:tr w:rsidR="00221EAA" w:rsidRPr="00996A6E" w14:paraId="40BBE3F9" w14:textId="77777777" w:rsidTr="00720ADF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5149770" w14:textId="03259623" w:rsidR="00221EAA" w:rsidRPr="00221EAA" w:rsidRDefault="00221EAA" w:rsidP="00F44951">
            <w:pPr>
              <w:spacing w:before="20" w:after="20" w:line="240" w:lineRule="auto"/>
            </w:pPr>
            <w:r w:rsidRPr="00221EAA">
              <w:rPr>
                <w:rFonts w:ascii="Arial" w:hAnsi="Arial" w:cs="Arial"/>
                <w:sz w:val="18"/>
              </w:rPr>
              <w:t>S6-245336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2026BEB" w14:textId="53FD658D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21EAA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 w:rsidRPr="00221EAA">
              <w:rPr>
                <w:rFonts w:ascii="Arial" w:hAnsi="Arial" w:cs="Arial"/>
                <w:bCs/>
                <w:sz w:val="18"/>
                <w:szCs w:val="18"/>
              </w:rPr>
              <w:t xml:space="preserve"> Generic IOPS Conclusion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1F2F41B" w14:textId="3B2DABD7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D47B00F" w14:textId="77777777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21EAA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08B9291" w14:textId="723A23BC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D8F7D74" w14:textId="77777777" w:rsid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Revision of S6-245014.</w:t>
            </w:r>
          </w:p>
          <w:p w14:paraId="2E8378B1" w14:textId="77777777" w:rsid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5828797" w14:textId="6B38C55E" w:rsidR="00720ADF" w:rsidRPr="00720ADF" w:rsidRDefault="00720AD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B986734" w14:textId="049DFCEC" w:rsidR="00221EAA" w:rsidRPr="00720ADF" w:rsidRDefault="00720AD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20ADF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720ADF" w:rsidRPr="00996A6E" w14:paraId="057059A5" w14:textId="77777777" w:rsidTr="00720ADF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ECF4259" w14:textId="73FAFB9C" w:rsidR="00720ADF" w:rsidRPr="00720ADF" w:rsidRDefault="00720ADF" w:rsidP="002C3C68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20ADF">
              <w:rPr>
                <w:rFonts w:ascii="Arial" w:hAnsi="Arial" w:cs="Arial"/>
                <w:sz w:val="18"/>
                <w:szCs w:val="18"/>
              </w:rPr>
              <w:t>S6-245369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031418D" w14:textId="18A54FD9" w:rsidR="00720ADF" w:rsidRPr="00CF71EC" w:rsidRDefault="00720ADF" w:rsidP="002C3C68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20ADF">
              <w:rPr>
                <w:rFonts w:ascii="Arial" w:hAnsi="Arial" w:cs="Arial"/>
                <w:bCs/>
                <w:sz w:val="18"/>
                <w:szCs w:val="18"/>
              </w:rPr>
              <w:t xml:space="preserve">Pseudo-CR on Generic IOPS – updated Evaluation and Conclusions based on new KI#1 solutions 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CAC8362" w14:textId="77777777" w:rsidR="00720ADF" w:rsidRPr="00CF71EC" w:rsidRDefault="00720ADF" w:rsidP="002C3C68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139132E" w14:textId="77777777" w:rsidR="00720ADF" w:rsidRDefault="00720ADF" w:rsidP="002C3C68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5A1979D" w14:textId="77777777" w:rsidR="00720ADF" w:rsidRPr="00CF71EC" w:rsidRDefault="00720ADF" w:rsidP="002C3C68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5F6BF12" w14:textId="77777777" w:rsidR="00720ADF" w:rsidRDefault="00720ADF" w:rsidP="002C3C68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3423BF3" w14:textId="79B848DD" w:rsidR="00720ADF" w:rsidRPr="00720ADF" w:rsidRDefault="00720ADF" w:rsidP="002C3C68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F02B1EA" w14:textId="18F5053C" w:rsidR="00720ADF" w:rsidRPr="00720ADF" w:rsidRDefault="00720ADF" w:rsidP="002C3C68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20ADF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4D2989" w:rsidRPr="00996A6E" w14:paraId="5EEA77CF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8AD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3B9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F57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952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C8D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90C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661922A8" w14:textId="77777777" w:rsidTr="00F44951">
        <w:trPr>
          <w:gridBefore w:val="1"/>
          <w:wBefore w:w="19" w:type="dxa"/>
        </w:trPr>
        <w:tc>
          <w:tcPr>
            <w:tcW w:w="10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1A6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DBACBC8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722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</w:rPr>
            </w:pPr>
            <w:r w:rsidRPr="00CF71EC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01EC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</w:rPr>
            </w:pPr>
            <w:r w:rsidRPr="00CF71EC">
              <w:rPr>
                <w:rFonts w:ascii="Arial" w:hAnsi="Arial" w:cs="Arial"/>
                <w:b/>
              </w:rPr>
              <w:t>Rel-19 Work Items</w:t>
            </w:r>
          </w:p>
        </w:tc>
      </w:tr>
      <w:tr w:rsidR="004D2989" w:rsidRPr="00996A6E" w14:paraId="2F93384F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96A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DDE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170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E91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3CD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F42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4D2989" w:rsidRPr="00996A6E" w14:paraId="60EA0646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E98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5D5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E47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826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627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826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6516411" w14:textId="77777777" w:rsidTr="00F44951">
        <w:trPr>
          <w:gridBefore w:val="1"/>
          <w:wBefore w:w="19" w:type="dxa"/>
        </w:trPr>
        <w:tc>
          <w:tcPr>
            <w:tcW w:w="10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A45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C8B9C15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78C9AD" w14:textId="77777777" w:rsidR="004D2989" w:rsidRPr="00CF71EC" w:rsidRDefault="004D2989" w:rsidP="00F44951">
            <w:pPr>
              <w:spacing w:before="20" w:after="20" w:line="240" w:lineRule="auto"/>
              <w:ind w:firstLine="120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9.1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DC21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CF71EC">
              <w:rPr>
                <w:rFonts w:ascii="Arial" w:hAnsi="Arial" w:cs="Arial"/>
                <w:b/>
                <w:bCs/>
                <w:lang w:val="en-US"/>
              </w:rPr>
              <w:t>enhMC</w:t>
            </w:r>
            <w:proofErr w:type="spellEnd"/>
            <w:r w:rsidRPr="00CF71EC">
              <w:rPr>
                <w:rFonts w:ascii="Arial" w:hAnsi="Arial" w:cs="Arial"/>
                <w:b/>
                <w:bCs/>
                <w:lang w:val="en-IN"/>
              </w:rPr>
              <w:t xml:space="preserve"> – </w:t>
            </w:r>
            <w:r w:rsidRPr="00CF71EC">
              <w:rPr>
                <w:rFonts w:ascii="Arial" w:hAnsi="Arial" w:cs="Arial"/>
                <w:b/>
                <w:bCs/>
              </w:rPr>
              <w:t>Enhanced Mission Critical Architecture</w:t>
            </w:r>
          </w:p>
          <w:p w14:paraId="0D6C012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r w:rsidRPr="00CF71EC">
              <w:rPr>
                <w:rFonts w:ascii="Arial" w:hAnsi="Arial" w:cs="Arial"/>
                <w:b/>
                <w:bCs/>
              </w:rPr>
              <w:t xml:space="preserve">Rapporteur: Harish </w:t>
            </w:r>
            <w:proofErr w:type="spellStart"/>
            <w:r w:rsidRPr="00CF71EC">
              <w:rPr>
                <w:rFonts w:ascii="Arial" w:hAnsi="Arial" w:cs="Arial"/>
                <w:b/>
                <w:bCs/>
              </w:rPr>
              <w:t>Negalaguli</w:t>
            </w:r>
            <w:proofErr w:type="spellEnd"/>
            <w:r w:rsidRPr="00CF71EC">
              <w:rPr>
                <w:rFonts w:ascii="Arial" w:hAnsi="Arial" w:cs="Arial"/>
                <w:b/>
                <w:bCs/>
              </w:rPr>
              <w:t>, Motorola Solutions</w:t>
            </w:r>
          </w:p>
          <w:p w14:paraId="0375780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29</w:t>
            </w:r>
            <w:r w:rsidRPr="00CF71EC">
              <w:rPr>
                <w:rFonts w:ascii="Arial" w:hAnsi="Arial" w:cs="Arial"/>
                <w:b/>
                <w:bCs/>
              </w:rPr>
              <w:t xml:space="preserve"> papers</w:t>
            </w:r>
          </w:p>
        </w:tc>
      </w:tr>
      <w:tr w:rsidR="004D2989" w:rsidRPr="00996A6E" w14:paraId="41C7653D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BA2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52E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D8A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BCB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77F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0CC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4D2989" w:rsidRPr="00996A6E" w14:paraId="084887BE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983AB2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38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S6-244405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B4ACB4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MC Group ID(s) usage for location information request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64DB7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HOME OFFICE (Mythri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Hunukumbure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B43AC6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0532r8</w:t>
            </w:r>
          </w:p>
          <w:p w14:paraId="7E3A059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2F6779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45577D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E3A3F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S6-244043.</w:t>
            </w:r>
          </w:p>
          <w:p w14:paraId="1114FB7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i/>
                <w:sz w:val="18"/>
                <w:szCs w:val="18"/>
              </w:rPr>
              <w:t>Revision of S6-243372.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CFEDBF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46CB6470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8C39B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39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S6-244406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90374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Client-triggered location reporting cancel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A6091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Samsung (Arunprasath Ramamoorthy)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B7B72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0605r1</w:t>
            </w:r>
          </w:p>
          <w:p w14:paraId="24FB5B4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9E92DB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18AF86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677E9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S6-244251.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7099D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3A830A7F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3D8FC8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0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S6-244408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5C605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Requesting specific location information of MC service user on-demand or periodic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E9DF2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Samsung (Arunprasath Ramamoorthy)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721947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0609r1</w:t>
            </w:r>
          </w:p>
          <w:p w14:paraId="5E49316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38FA3C9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2F2B7A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7C833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S6-244293.</w:t>
            </w:r>
          </w:p>
          <w:p w14:paraId="17C2D76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8CF79D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81A2390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036839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1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S6-244401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63802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Clarifications in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gereral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location management clause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37ACB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Netherlands Police (Kees Verweij)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CE98E7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0596r1</w:t>
            </w:r>
          </w:p>
          <w:p w14:paraId="570B6EF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CAC6D1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DE10AA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619A3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S6-244060.</w:t>
            </w:r>
          </w:p>
          <w:p w14:paraId="146697D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EDAB9E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185B579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DD32CF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2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S6-244402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9700D6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Clarifications to client-triggered periodic location information report using functional alias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BE8820" w14:textId="77777777" w:rsidR="004D2989" w:rsidRPr="001E662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1E6621">
              <w:rPr>
                <w:rFonts w:ascii="Arial" w:hAnsi="Arial" w:cs="Arial"/>
                <w:bCs/>
                <w:sz w:val="18"/>
                <w:szCs w:val="18"/>
                <w:lang w:val="de-DE"/>
              </w:rPr>
              <w:t>Netherlands Police (Kees Verweij),</w:t>
            </w:r>
          </w:p>
          <w:p w14:paraId="1A790274" w14:textId="77777777" w:rsidR="004D2989" w:rsidRPr="001E662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1E6621">
              <w:rPr>
                <w:rFonts w:ascii="Arial" w:hAnsi="Arial" w:cs="Arial"/>
                <w:bCs/>
                <w:sz w:val="18"/>
                <w:szCs w:val="18"/>
                <w:lang w:val="de-DE"/>
              </w:rPr>
              <w:t>Samsung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5FD2E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0592r1</w:t>
            </w:r>
          </w:p>
          <w:p w14:paraId="0A2B2C6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552691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597829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7A64E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S6-244055.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7EB22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7590EFE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18FAFF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3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S6-244403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5F25E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Correction to client-triggered one-time location information report for shared functional alias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3DA9B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Netherlands Police (Kees Verweij)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1A5B8E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0593r1</w:t>
            </w:r>
          </w:p>
          <w:p w14:paraId="3DB3A92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06CDCD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B61DDC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851C4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S6-244056.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9B214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4E5B064D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A0EA7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4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S6-244404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4F6F9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Correction to event-triggered location information notification procedure across MC systems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878825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Netherlands Police (Kees Verweij)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22C398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0594r1</w:t>
            </w:r>
          </w:p>
          <w:p w14:paraId="05A7398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7B558DF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C34D60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203066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S6-244057.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91AA5E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231E9172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50D961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5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S6-244409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54382D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Updating location user profile configuration data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A002CF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), BDBOS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3C9703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0598r2</w:t>
            </w:r>
          </w:p>
          <w:p w14:paraId="61E2FD8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5C25983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94E0E5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289D41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S6-244331.</w:t>
            </w:r>
          </w:p>
          <w:p w14:paraId="6C9A22B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i/>
                <w:sz w:val="18"/>
                <w:szCs w:val="18"/>
              </w:rPr>
              <w:t>Revision of S6-244084.</w:t>
            </w:r>
          </w:p>
          <w:p w14:paraId="70328E5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E8B5A9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5BF1311E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BE864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6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S6-244410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33012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Clarification for Location user profile for MCPPT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DC106F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BDBOS (Ute Becker), Ericsson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134457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0440r1</w:t>
            </w:r>
          </w:p>
          <w:p w14:paraId="5D5987A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4EB5C59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E6A2D5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A5A234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S6-244045.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07DE8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3DC92B2B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F635B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7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S6-244411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76D9C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Clarification for Location user profile for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MCData</w:t>
            </w:r>
            <w:proofErr w:type="spellEnd"/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88DD1F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BDBOS (Ute Becker), Ericsson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3BD5B7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0369r1</w:t>
            </w:r>
          </w:p>
          <w:p w14:paraId="726B5A9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1B7F5C0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FFB28A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54596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S6-244046.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BF6954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3B9F3C4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89E5F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8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S6-244412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480A4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Clarification for Location user profile for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MCVideo</w:t>
            </w:r>
            <w:proofErr w:type="spellEnd"/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8BFF01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BDBOS (Ute Becker), Ericsson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66A33B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0230r1</w:t>
            </w:r>
          </w:p>
          <w:p w14:paraId="534FB8E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3474FDD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73BC48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EE4BB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S6-244047.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DAECC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8A15453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FC99AD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9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S6-244418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447095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Target group configuration for MC recording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3F495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EE7C6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0587r1</w:t>
            </w:r>
          </w:p>
          <w:p w14:paraId="4A2772C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666B23B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745309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466E5C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S6-244023.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A89EEF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DD681A8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02C986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0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S6-244419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9E0176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Target MCPTT user configuration for MC recording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EF0F7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31B09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0437r1</w:t>
            </w:r>
          </w:p>
          <w:p w14:paraId="0750283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2924530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192D79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9667D3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S6-244024.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DECFC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E858DF4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938B48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1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S6-244420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F72056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Target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MCVideo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user configuration for MC recording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446AF3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BCA68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0229r1</w:t>
            </w:r>
          </w:p>
          <w:p w14:paraId="4E4E335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291421F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468C62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864E1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S6-244025.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6F6BC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4ACED517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4A37E0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2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S6-244421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F26380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Target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MCData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user configuration for MC recording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83FE61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6BDFB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0367r1</w:t>
            </w:r>
          </w:p>
          <w:p w14:paraId="33717E9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24113E6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4945C1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9EF58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S6-244026.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F3DA42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79E25E5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BD1AF4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3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S6-244423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3EA53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Potential IMS limitations based on deployment scenarios after migration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C55083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529330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0600r1</w:t>
            </w:r>
          </w:p>
          <w:p w14:paraId="189634A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56DF61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686453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819402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S6-244093.</w:t>
            </w:r>
          </w:p>
          <w:p w14:paraId="1BBF83A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D2B0CF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62D361F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9208FD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4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S6-244722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3A25A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Including UE capabilities and information in the third-party registration step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EC38AF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B776B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0597r2</w:t>
            </w:r>
          </w:p>
          <w:p w14:paraId="5F51C81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F75AEA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0BA6BD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AC8579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S6-244424.</w:t>
            </w:r>
          </w:p>
          <w:p w14:paraId="02D5546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i/>
                <w:sz w:val="18"/>
                <w:szCs w:val="18"/>
              </w:rPr>
              <w:t>Revision of S6-244081.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D14131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8B5AFD6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F8208C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5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S6-244723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98432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Corrections in clauses related to ECN marking for L4S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E557FE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19362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0130r2</w:t>
            </w:r>
          </w:p>
          <w:p w14:paraId="0F3F89E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39B2A6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2B795E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7FF886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S6-244425.</w:t>
            </w:r>
          </w:p>
          <w:p w14:paraId="411FBE9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i/>
                <w:sz w:val="18"/>
                <w:szCs w:val="18"/>
              </w:rPr>
              <w:t>Revision of S6-244080.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9DE858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759F5C8B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D27814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6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S6-244426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F97672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MCVideo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push enhancement via ECN marking for L4S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E5CD4E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6163D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0131r1</w:t>
            </w:r>
          </w:p>
          <w:p w14:paraId="553EE2A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888F99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9DB7A5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3F1DBD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S6-244082.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8C68D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362F986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DAE292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7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S6-244427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D6E4D6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Introduce annex about MCX-LMR interworking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9B7EB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58413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0080r1</w:t>
            </w:r>
          </w:p>
          <w:p w14:paraId="5FC9B61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85A65A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EFB338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23.283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5F3A24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S6-244280.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EA60D9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28E9E238" w14:textId="77777777" w:rsidTr="0017313F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B4399" w14:textId="6B64F636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58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S6-245025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D2E1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Discussion on how capture location reporting configuration in the user profile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DABE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HOME OFFICE (Mythri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Hunukumbure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79ED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discussion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4AE3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D2CBB" w14:textId="381FDE01" w:rsidR="004D2989" w:rsidRPr="00212719" w:rsidRDefault="0021271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12719">
              <w:rPr>
                <w:rFonts w:ascii="Arial" w:hAnsi="Arial" w:cs="Arial"/>
                <w:bCs/>
                <w:sz w:val="18"/>
                <w:szCs w:val="18"/>
              </w:rPr>
              <w:t>Noted</w:t>
            </w:r>
          </w:p>
        </w:tc>
      </w:tr>
      <w:tr w:rsidR="004D2989" w:rsidRPr="00996A6E" w14:paraId="4C711816" w14:textId="77777777" w:rsidTr="001E4D90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8417B" w14:textId="0E2E47C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59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S6-245027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4DBE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Amendments to location reporting configuration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627E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HOME OFFICE (Mythri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Hunukumbure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5BF3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0610</w:t>
            </w:r>
          </w:p>
          <w:p w14:paraId="74360D0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89DBFA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6CE068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CCD2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7D4F1" w14:textId="77C95226" w:rsidR="004D2989" w:rsidRPr="0017313F" w:rsidRDefault="0017313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7313F">
              <w:rPr>
                <w:rFonts w:ascii="Arial" w:hAnsi="Arial" w:cs="Arial"/>
                <w:bCs/>
                <w:sz w:val="18"/>
                <w:szCs w:val="18"/>
              </w:rPr>
              <w:t>Revised to S6-245346</w:t>
            </w:r>
          </w:p>
        </w:tc>
      </w:tr>
      <w:tr w:rsidR="0017313F" w:rsidRPr="00996A6E" w14:paraId="12FEBB8C" w14:textId="77777777" w:rsidTr="001E4D90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918E5B" w14:textId="516DA607" w:rsidR="0017313F" w:rsidRPr="0017313F" w:rsidRDefault="0017313F" w:rsidP="00F44951">
            <w:pPr>
              <w:spacing w:before="20" w:after="20" w:line="240" w:lineRule="auto"/>
            </w:pPr>
            <w:r w:rsidRPr="0017313F">
              <w:rPr>
                <w:rFonts w:ascii="Arial" w:hAnsi="Arial" w:cs="Arial"/>
                <w:sz w:val="18"/>
              </w:rPr>
              <w:t>S6-245346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0EFA8B" w14:textId="76872EE9" w:rsidR="0017313F" w:rsidRPr="0017313F" w:rsidRDefault="0017313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7313F">
              <w:rPr>
                <w:rFonts w:ascii="Arial" w:hAnsi="Arial" w:cs="Arial"/>
                <w:bCs/>
                <w:sz w:val="18"/>
                <w:szCs w:val="18"/>
              </w:rPr>
              <w:t>Amendments to location reporting configuration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7AE9D42" w14:textId="3B1F8EB7" w:rsidR="0017313F" w:rsidRPr="0017313F" w:rsidRDefault="0017313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7313F">
              <w:rPr>
                <w:rFonts w:ascii="Arial" w:hAnsi="Arial" w:cs="Arial"/>
                <w:bCs/>
                <w:sz w:val="18"/>
                <w:szCs w:val="18"/>
              </w:rPr>
              <w:t xml:space="preserve">HOME OFFICE (Mythri </w:t>
            </w:r>
            <w:proofErr w:type="spellStart"/>
            <w:r w:rsidRPr="0017313F">
              <w:rPr>
                <w:rFonts w:ascii="Arial" w:hAnsi="Arial" w:cs="Arial"/>
                <w:bCs/>
                <w:sz w:val="18"/>
                <w:szCs w:val="18"/>
              </w:rPr>
              <w:t>Hunukumbure</w:t>
            </w:r>
            <w:proofErr w:type="spellEnd"/>
            <w:r w:rsidRPr="0017313F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BC3D296" w14:textId="77777777" w:rsidR="0017313F" w:rsidRPr="0017313F" w:rsidRDefault="0017313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7313F">
              <w:rPr>
                <w:rFonts w:ascii="Arial" w:hAnsi="Arial" w:cs="Arial"/>
                <w:bCs/>
                <w:sz w:val="18"/>
                <w:szCs w:val="18"/>
              </w:rPr>
              <w:t>CR 0610r1</w:t>
            </w:r>
          </w:p>
          <w:p w14:paraId="3DBEA7C4" w14:textId="77777777" w:rsidR="0017313F" w:rsidRPr="0017313F" w:rsidRDefault="0017313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7313F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01FAAF8" w14:textId="77777777" w:rsidR="0017313F" w:rsidRPr="0017313F" w:rsidRDefault="0017313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7313F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0D3C312" w14:textId="29EE9EF9" w:rsidR="0017313F" w:rsidRPr="0017313F" w:rsidRDefault="0017313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7313F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3B95161" w14:textId="77777777" w:rsidR="0017313F" w:rsidRDefault="0017313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7313F">
              <w:rPr>
                <w:rFonts w:ascii="Arial" w:hAnsi="Arial" w:cs="Arial"/>
                <w:bCs/>
                <w:sz w:val="18"/>
                <w:szCs w:val="18"/>
              </w:rPr>
              <w:t>Revision of S6-245027.</w:t>
            </w:r>
          </w:p>
          <w:p w14:paraId="16EF5811" w14:textId="005FF994" w:rsidR="001E4D90" w:rsidRPr="001E4D90" w:rsidRDefault="001E4D9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712456F" w14:textId="4EBEFF9A" w:rsidR="0017313F" w:rsidRPr="001E4D90" w:rsidRDefault="001E4D9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E4D90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B990204" w14:textId="77777777" w:rsidTr="00CD64D2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5EB7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60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S6-244400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72E8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Clarifications to client-triggered location reporting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0423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Netherlands Police (Kees Verweij)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8FDA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0591r1</w:t>
            </w:r>
          </w:p>
          <w:p w14:paraId="2D8839E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E220FE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BC931F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DAB4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S6-244054.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10D52" w14:textId="32114954" w:rsidR="004D2989" w:rsidRPr="00CD64D2" w:rsidRDefault="00CD64D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ised to </w:t>
            </w:r>
            <w:r w:rsidRPr="003A74A7">
              <w:rPr>
                <w:rFonts w:ascii="Arial" w:hAnsi="Arial" w:cs="Arial"/>
                <w:bCs/>
                <w:sz w:val="18"/>
                <w:szCs w:val="18"/>
              </w:rPr>
              <w:t>S6-2</w:t>
            </w:r>
            <w:r>
              <w:rPr>
                <w:rFonts w:ascii="Arial" w:hAnsi="Arial" w:cs="Arial"/>
                <w:bCs/>
                <w:sz w:val="18"/>
                <w:szCs w:val="18"/>
              </w:rPr>
              <w:t>45040</w:t>
            </w:r>
          </w:p>
        </w:tc>
      </w:tr>
      <w:tr w:rsidR="004D2989" w:rsidRPr="00996A6E" w14:paraId="0CD8A77E" w14:textId="77777777" w:rsidTr="00551DB7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F3DA0" w14:textId="266294C9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1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S6-245040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C0BC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Clarifications to client-triggered location reporting procedure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D87C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Netherlands Police (Kees Verweij)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F6C2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0591r2</w:t>
            </w:r>
          </w:p>
          <w:p w14:paraId="34F52C9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CBBC86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B04492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70AF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S6-244400.</w:t>
            </w:r>
          </w:p>
          <w:p w14:paraId="77EBE57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DFFBC" w14:textId="4853D7A5" w:rsidR="004D2989" w:rsidRPr="006E1C53" w:rsidRDefault="006E1C5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E1C53">
              <w:rPr>
                <w:rFonts w:ascii="Arial" w:hAnsi="Arial" w:cs="Arial"/>
                <w:bCs/>
                <w:sz w:val="18"/>
                <w:szCs w:val="18"/>
              </w:rPr>
              <w:t>Revised to S6-245347</w:t>
            </w:r>
          </w:p>
        </w:tc>
      </w:tr>
      <w:tr w:rsidR="006E1C53" w:rsidRPr="00996A6E" w14:paraId="53C00A05" w14:textId="77777777" w:rsidTr="00551DB7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DBFACED" w14:textId="094D32F8" w:rsidR="006E1C53" w:rsidRPr="006E1C53" w:rsidRDefault="006E1C53" w:rsidP="00F44951">
            <w:pPr>
              <w:spacing w:before="20" w:after="20" w:line="240" w:lineRule="auto"/>
            </w:pPr>
            <w:r w:rsidRPr="006E1C53">
              <w:rPr>
                <w:rFonts w:ascii="Arial" w:hAnsi="Arial" w:cs="Arial"/>
                <w:sz w:val="18"/>
              </w:rPr>
              <w:t>S6-245347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D59FE46" w14:textId="71A8FCB4" w:rsidR="006E1C53" w:rsidRPr="006E1C53" w:rsidRDefault="006E1C5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E1C53">
              <w:rPr>
                <w:rFonts w:ascii="Arial" w:hAnsi="Arial" w:cs="Arial"/>
                <w:bCs/>
                <w:sz w:val="18"/>
                <w:szCs w:val="18"/>
              </w:rPr>
              <w:t>Clarifications to client-triggered location reporting procedure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07CBF23" w14:textId="7AF37076" w:rsidR="006E1C53" w:rsidRPr="006E1C53" w:rsidRDefault="006E1C5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E1C53">
              <w:rPr>
                <w:rFonts w:ascii="Arial" w:hAnsi="Arial" w:cs="Arial"/>
                <w:bCs/>
                <w:sz w:val="18"/>
                <w:szCs w:val="18"/>
              </w:rPr>
              <w:t>Netherlands Police (Kees Verweij)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383E3FF" w14:textId="77777777" w:rsidR="006E1C53" w:rsidRPr="006E1C53" w:rsidRDefault="006E1C5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E1C53">
              <w:rPr>
                <w:rFonts w:ascii="Arial" w:hAnsi="Arial" w:cs="Arial"/>
                <w:bCs/>
                <w:sz w:val="18"/>
                <w:szCs w:val="18"/>
              </w:rPr>
              <w:t>CR 0591r3</w:t>
            </w:r>
          </w:p>
          <w:p w14:paraId="5F4A03D4" w14:textId="77777777" w:rsidR="006E1C53" w:rsidRPr="006E1C53" w:rsidRDefault="006E1C5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E1C53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C4A02CF" w14:textId="77777777" w:rsidR="006E1C53" w:rsidRPr="006E1C53" w:rsidRDefault="006E1C5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E1C53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CBD775C" w14:textId="4E5A919F" w:rsidR="006E1C53" w:rsidRPr="006E1C53" w:rsidRDefault="006E1C5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E1C53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E7914B1" w14:textId="77777777" w:rsidR="006E1C53" w:rsidRDefault="006E1C53" w:rsidP="006E1C53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E1C53">
              <w:rPr>
                <w:rFonts w:ascii="Arial" w:hAnsi="Arial" w:cs="Arial"/>
                <w:bCs/>
                <w:sz w:val="18"/>
                <w:szCs w:val="18"/>
              </w:rPr>
              <w:t>Revision of S6-245040.</w:t>
            </w:r>
          </w:p>
          <w:p w14:paraId="4B98CF80" w14:textId="08D9ACCB" w:rsidR="00551DB7" w:rsidRPr="00551DB7" w:rsidRDefault="006E1C53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E1C53">
              <w:rPr>
                <w:rFonts w:ascii="Arial" w:hAnsi="Arial" w:cs="Arial"/>
                <w:bCs/>
                <w:i/>
                <w:sz w:val="18"/>
                <w:szCs w:val="18"/>
              </w:rPr>
              <w:t>Revision of S6-244400.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05D3B7D" w14:textId="048D4455" w:rsidR="006E1C53" w:rsidRPr="00551DB7" w:rsidRDefault="00551D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51DB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287AE9FB" w14:textId="77777777" w:rsidTr="009422E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E383B" w14:textId="6DDBF7DB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2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S6-245041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016C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Trigger override and cancel trigger override procedure for location reporting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5FCE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Netherlands Police, Samsung, BDBOS (Kees Verweij)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3D70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0617</w:t>
            </w:r>
          </w:p>
          <w:p w14:paraId="6C6CE85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91AC97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3AFD55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82EC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7E075" w14:textId="4EB2D0B5" w:rsidR="004D2989" w:rsidRPr="004222B7" w:rsidRDefault="004222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22B7">
              <w:rPr>
                <w:rFonts w:ascii="Arial" w:hAnsi="Arial" w:cs="Arial"/>
                <w:bCs/>
                <w:sz w:val="18"/>
                <w:szCs w:val="18"/>
              </w:rPr>
              <w:t>Revised to S6-245348</w:t>
            </w:r>
          </w:p>
        </w:tc>
      </w:tr>
      <w:tr w:rsidR="004222B7" w:rsidRPr="00996A6E" w14:paraId="1A7F0C10" w14:textId="77777777" w:rsidTr="009422E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8944D69" w14:textId="16FE7764" w:rsidR="004222B7" w:rsidRPr="004222B7" w:rsidRDefault="004222B7" w:rsidP="00F44951">
            <w:pPr>
              <w:spacing w:before="20" w:after="20" w:line="240" w:lineRule="auto"/>
            </w:pPr>
            <w:r w:rsidRPr="004222B7">
              <w:rPr>
                <w:rFonts w:ascii="Arial" w:hAnsi="Arial" w:cs="Arial"/>
                <w:sz w:val="18"/>
              </w:rPr>
              <w:t>S6-245348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C6AAA69" w14:textId="3B36E5EF" w:rsidR="004222B7" w:rsidRPr="004222B7" w:rsidRDefault="004222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22B7">
              <w:rPr>
                <w:rFonts w:ascii="Arial" w:hAnsi="Arial" w:cs="Arial"/>
                <w:bCs/>
                <w:sz w:val="18"/>
                <w:szCs w:val="18"/>
              </w:rPr>
              <w:t>Trigger override and cancel trigger override procedure for location reporting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3183BE3" w14:textId="441FDAEA" w:rsidR="004222B7" w:rsidRPr="004222B7" w:rsidRDefault="004222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22B7">
              <w:rPr>
                <w:rFonts w:ascii="Arial" w:hAnsi="Arial" w:cs="Arial"/>
                <w:bCs/>
                <w:sz w:val="18"/>
                <w:szCs w:val="18"/>
              </w:rPr>
              <w:t>Netherlands Police, Samsung, BDBOS (Kees Verweij)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F1A6472" w14:textId="77777777" w:rsidR="004222B7" w:rsidRPr="004222B7" w:rsidRDefault="004222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22B7">
              <w:rPr>
                <w:rFonts w:ascii="Arial" w:hAnsi="Arial" w:cs="Arial"/>
                <w:bCs/>
                <w:sz w:val="18"/>
                <w:szCs w:val="18"/>
              </w:rPr>
              <w:t>CR 0617r1</w:t>
            </w:r>
          </w:p>
          <w:p w14:paraId="07AFA0CD" w14:textId="77777777" w:rsidR="004222B7" w:rsidRPr="004222B7" w:rsidRDefault="004222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22B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DEEFA2B" w14:textId="77777777" w:rsidR="004222B7" w:rsidRPr="004222B7" w:rsidRDefault="004222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22B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3BE40B8" w14:textId="54005103" w:rsidR="004222B7" w:rsidRPr="004222B7" w:rsidRDefault="004222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22B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5F5412C" w14:textId="77777777" w:rsidR="004222B7" w:rsidRDefault="004222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22B7">
              <w:rPr>
                <w:rFonts w:ascii="Arial" w:hAnsi="Arial" w:cs="Arial"/>
                <w:bCs/>
                <w:sz w:val="18"/>
                <w:szCs w:val="18"/>
              </w:rPr>
              <w:t>Revision of S6-245041.</w:t>
            </w:r>
          </w:p>
          <w:p w14:paraId="46DB997D" w14:textId="77777777" w:rsidR="004222B7" w:rsidRDefault="004222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4C590BD" w14:textId="7F30ABC3" w:rsidR="009422E2" w:rsidRPr="009422E2" w:rsidRDefault="009422E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A4E577C" w14:textId="732EBE20" w:rsidR="004222B7" w:rsidRPr="009422E2" w:rsidRDefault="009422E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422E2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51752C7E" w14:textId="77777777" w:rsidTr="001E4D90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F173B" w14:textId="03C0C70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3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S6-245042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AEC2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Adding default location reporting configuration to user profile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1829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Netherlands Police, Samsung, BDBOS (Kees Verweij)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B6AB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0618</w:t>
            </w:r>
          </w:p>
          <w:p w14:paraId="08DAC1F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B50949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D627AD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E82B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9516B" w14:textId="40D4F8FE" w:rsidR="004D2989" w:rsidRPr="00227E29" w:rsidRDefault="00227E2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7E29">
              <w:rPr>
                <w:rFonts w:ascii="Arial" w:hAnsi="Arial" w:cs="Arial"/>
                <w:bCs/>
                <w:sz w:val="18"/>
                <w:szCs w:val="18"/>
              </w:rPr>
              <w:t>Revised to S6-245349</w:t>
            </w:r>
          </w:p>
        </w:tc>
      </w:tr>
      <w:tr w:rsidR="00227E29" w:rsidRPr="00996A6E" w14:paraId="72230202" w14:textId="77777777" w:rsidTr="001E4D90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967591F" w14:textId="4410F878" w:rsidR="00227E29" w:rsidRPr="00227E29" w:rsidRDefault="00227E29" w:rsidP="00F44951">
            <w:pPr>
              <w:spacing w:before="20" w:after="20" w:line="240" w:lineRule="auto"/>
            </w:pPr>
            <w:r w:rsidRPr="00227E29">
              <w:rPr>
                <w:rFonts w:ascii="Arial" w:hAnsi="Arial" w:cs="Arial"/>
                <w:sz w:val="18"/>
              </w:rPr>
              <w:t>S6-245349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CD2FCCA" w14:textId="5A18FA2B" w:rsidR="00227E29" w:rsidRPr="00227E29" w:rsidRDefault="00227E2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7E29">
              <w:rPr>
                <w:rFonts w:ascii="Arial" w:hAnsi="Arial" w:cs="Arial"/>
                <w:bCs/>
                <w:sz w:val="18"/>
                <w:szCs w:val="18"/>
              </w:rPr>
              <w:t>Adding default location reporting configuration to user profile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538950C" w14:textId="0B423704" w:rsidR="00227E29" w:rsidRPr="00227E29" w:rsidRDefault="00227E2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7E29">
              <w:rPr>
                <w:rFonts w:ascii="Arial" w:hAnsi="Arial" w:cs="Arial"/>
                <w:bCs/>
                <w:sz w:val="18"/>
                <w:szCs w:val="18"/>
              </w:rPr>
              <w:t>Netherlands Police, Samsung, BDBOS (Kees Verweij)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952D93D" w14:textId="77777777" w:rsidR="00227E29" w:rsidRPr="00227E29" w:rsidRDefault="00227E2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7E29">
              <w:rPr>
                <w:rFonts w:ascii="Arial" w:hAnsi="Arial" w:cs="Arial"/>
                <w:bCs/>
                <w:sz w:val="18"/>
                <w:szCs w:val="18"/>
              </w:rPr>
              <w:t>CR 0618r1</w:t>
            </w:r>
          </w:p>
          <w:p w14:paraId="3927B6DD" w14:textId="77777777" w:rsidR="00227E29" w:rsidRPr="00227E29" w:rsidRDefault="00227E2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7E29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629BD70" w14:textId="77777777" w:rsidR="00227E29" w:rsidRPr="00227E29" w:rsidRDefault="00227E2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7E29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6BAA1A9" w14:textId="4A5558DD" w:rsidR="00227E29" w:rsidRPr="00227E29" w:rsidRDefault="00227E2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7E29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53E2568" w14:textId="77777777" w:rsidR="00227E29" w:rsidRDefault="00227E2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7E29">
              <w:rPr>
                <w:rFonts w:ascii="Arial" w:hAnsi="Arial" w:cs="Arial"/>
                <w:bCs/>
                <w:sz w:val="18"/>
                <w:szCs w:val="18"/>
              </w:rPr>
              <w:t>Revision of S6-245042.</w:t>
            </w:r>
          </w:p>
          <w:p w14:paraId="30D8A1FE" w14:textId="5FEAD374" w:rsidR="001E4D90" w:rsidRPr="001E4D90" w:rsidRDefault="001E4D9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1CB5FB3" w14:textId="3AEB8B6E" w:rsidR="00227E29" w:rsidRPr="001E4D90" w:rsidRDefault="001E4D9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E4D90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C61B5C8" w14:textId="77777777" w:rsidTr="003E69F5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8C793" w14:textId="5EDDCB94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4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S6-245044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D182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Alignment within the location user profile configuration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4BAD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1350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0620</w:t>
            </w:r>
          </w:p>
          <w:p w14:paraId="657B5236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470DBC3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4FA07E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D3FA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F6EFE" w14:textId="43F989A1" w:rsidR="004D2989" w:rsidRPr="0078061F" w:rsidRDefault="007806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8061F">
              <w:rPr>
                <w:rFonts w:ascii="Arial" w:hAnsi="Arial" w:cs="Arial"/>
                <w:bCs/>
                <w:sz w:val="18"/>
                <w:szCs w:val="18"/>
              </w:rPr>
              <w:t>Not Pursued</w:t>
            </w:r>
          </w:p>
        </w:tc>
      </w:tr>
      <w:tr w:rsidR="004D2989" w:rsidRPr="00996A6E" w14:paraId="20684D57" w14:textId="77777777" w:rsidTr="003E69F5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B877347" w14:textId="3783637E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5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S6-245046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5E386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Updating location procedures to align with the agreed configurations in CR0598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7A7419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8C9DE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0621</w:t>
            </w:r>
          </w:p>
          <w:p w14:paraId="1B9211B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4DBE63C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C07DD3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FD9ABB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4BF02E3" w14:textId="3C9C6D62" w:rsidR="003E69F5" w:rsidRPr="003E69F5" w:rsidRDefault="003E69F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3E69F5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EDEB23A" w14:textId="76D70B0B" w:rsidR="004D2989" w:rsidRPr="003E69F5" w:rsidRDefault="003E69F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E69F5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76558167" w14:textId="77777777" w:rsidTr="00445505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BB62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66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S6-244415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7F52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Updated functional architecture for MC recording and replay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56E4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3823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0584r1</w:t>
            </w:r>
          </w:p>
          <w:p w14:paraId="3647403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6677355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646A07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6450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S6-244020.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3E56D" w14:textId="25CB369C" w:rsidR="004D2989" w:rsidRPr="00445505" w:rsidRDefault="0044550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5505">
              <w:rPr>
                <w:rFonts w:ascii="Arial" w:hAnsi="Arial" w:cs="Arial"/>
                <w:bCs/>
                <w:sz w:val="18"/>
                <w:szCs w:val="18"/>
              </w:rPr>
              <w:t>Revised to S6-245028</w:t>
            </w:r>
          </w:p>
        </w:tc>
      </w:tr>
      <w:tr w:rsidR="004D2989" w:rsidRPr="00996A6E" w14:paraId="427BC9EF" w14:textId="77777777" w:rsidTr="00B81890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24175" w14:textId="33A13C33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7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S6-245028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5F4D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Updated functional architecture for MC recording and replay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F36B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4186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0584r2</w:t>
            </w:r>
          </w:p>
          <w:p w14:paraId="0FB9DBA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82D39A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A0A02F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110F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S6-244415.</w:t>
            </w:r>
          </w:p>
          <w:p w14:paraId="58943C3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66F61" w14:textId="0271CB76" w:rsidR="004D2989" w:rsidRPr="009F6AE5" w:rsidRDefault="009F6AE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6AE5">
              <w:rPr>
                <w:rFonts w:ascii="Arial" w:hAnsi="Arial" w:cs="Arial"/>
                <w:bCs/>
                <w:sz w:val="18"/>
                <w:szCs w:val="18"/>
              </w:rPr>
              <w:t>Revised to S6-245361</w:t>
            </w:r>
          </w:p>
        </w:tc>
      </w:tr>
      <w:tr w:rsidR="009F6AE5" w:rsidRPr="00996A6E" w14:paraId="2D1FB664" w14:textId="77777777" w:rsidTr="00B81890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16FE193" w14:textId="34A4EE40" w:rsidR="009F6AE5" w:rsidRPr="009F6AE5" w:rsidRDefault="009F6AE5" w:rsidP="00F44951">
            <w:pPr>
              <w:spacing w:before="20" w:after="20" w:line="240" w:lineRule="auto"/>
            </w:pPr>
            <w:r w:rsidRPr="009F6AE5">
              <w:rPr>
                <w:rFonts w:ascii="Arial" w:hAnsi="Arial" w:cs="Arial"/>
                <w:sz w:val="18"/>
              </w:rPr>
              <w:t>S6-245361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C2DA236" w14:textId="3654D183" w:rsidR="009F6AE5" w:rsidRPr="009F6AE5" w:rsidRDefault="009F6AE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6AE5">
              <w:rPr>
                <w:rFonts w:ascii="Arial" w:hAnsi="Arial" w:cs="Arial"/>
                <w:bCs/>
                <w:sz w:val="18"/>
                <w:szCs w:val="18"/>
              </w:rPr>
              <w:t>Updated functional architecture for MC recording and replay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DB4DB58" w14:textId="6EF65445" w:rsidR="009F6AE5" w:rsidRPr="009F6AE5" w:rsidRDefault="009F6AE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6AE5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7A7CBB" w14:textId="77777777" w:rsidR="009F6AE5" w:rsidRPr="009F6AE5" w:rsidRDefault="009F6AE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6AE5">
              <w:rPr>
                <w:rFonts w:ascii="Arial" w:hAnsi="Arial" w:cs="Arial"/>
                <w:bCs/>
                <w:sz w:val="18"/>
                <w:szCs w:val="18"/>
              </w:rPr>
              <w:t>CR 0584r3</w:t>
            </w:r>
          </w:p>
          <w:p w14:paraId="678ACE00" w14:textId="77777777" w:rsidR="009F6AE5" w:rsidRPr="009F6AE5" w:rsidRDefault="009F6AE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6AE5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501D902" w14:textId="77777777" w:rsidR="009F6AE5" w:rsidRPr="009F6AE5" w:rsidRDefault="009F6AE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6AE5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E4F7DC2" w14:textId="42EF1664" w:rsidR="009F6AE5" w:rsidRPr="009F6AE5" w:rsidRDefault="009F6AE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6AE5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9861C6" w14:textId="77777777" w:rsidR="009F6AE5" w:rsidRDefault="009F6AE5" w:rsidP="009F6AE5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F6AE5">
              <w:rPr>
                <w:rFonts w:ascii="Arial" w:hAnsi="Arial" w:cs="Arial"/>
                <w:bCs/>
                <w:sz w:val="18"/>
                <w:szCs w:val="18"/>
              </w:rPr>
              <w:t>Revision of S6-245028.</w:t>
            </w:r>
          </w:p>
          <w:p w14:paraId="61E8E6BF" w14:textId="3EE920B4" w:rsidR="009F6AE5" w:rsidRPr="009F6AE5" w:rsidRDefault="009F6AE5" w:rsidP="009F6AE5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F6AE5">
              <w:rPr>
                <w:rFonts w:ascii="Arial" w:hAnsi="Arial" w:cs="Arial"/>
                <w:bCs/>
                <w:i/>
                <w:sz w:val="18"/>
                <w:szCs w:val="18"/>
              </w:rPr>
              <w:t>Revision of S6-244415.</w:t>
            </w:r>
          </w:p>
          <w:p w14:paraId="7A985D8E" w14:textId="39ACFD26" w:rsidR="00B81890" w:rsidRPr="00B81890" w:rsidRDefault="00B8189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4A07F2" w14:textId="7E565FE0" w:rsidR="009F6AE5" w:rsidRPr="00B81890" w:rsidRDefault="00B8189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81890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B3D17AC" w14:textId="77777777" w:rsidTr="008C185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FEACAB" w14:textId="78B94B1C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8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S6-245043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32E39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Editor's note about migration vs recording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526FB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94F1D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0619</w:t>
            </w:r>
          </w:p>
          <w:p w14:paraId="0B0D77B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EB6F92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C8049A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97076E" w14:textId="3F95522E" w:rsidR="00A736B2" w:rsidRPr="00A736B2" w:rsidRDefault="00A736B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D04C66E" w14:textId="325D3FBC" w:rsidR="004D2989" w:rsidRPr="00A736B2" w:rsidRDefault="00A736B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36B2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29FA5232" w14:textId="77777777" w:rsidTr="006F699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1CD51" w14:textId="2FFD8712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9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S6-245029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E803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Procedures for recording admin and replay service configuration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A2F2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09FB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0611</w:t>
            </w:r>
          </w:p>
          <w:p w14:paraId="51EC55E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2A81C4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652248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FA98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693A0" w14:textId="62DCA28F" w:rsidR="004D2989" w:rsidRPr="008C185D" w:rsidRDefault="008C185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C185D">
              <w:rPr>
                <w:rFonts w:ascii="Arial" w:hAnsi="Arial" w:cs="Arial"/>
                <w:bCs/>
                <w:sz w:val="18"/>
                <w:szCs w:val="18"/>
              </w:rPr>
              <w:t>Revised to S6-245351</w:t>
            </w:r>
          </w:p>
        </w:tc>
      </w:tr>
      <w:tr w:rsidR="008C185D" w:rsidRPr="00996A6E" w14:paraId="0DD7EFF3" w14:textId="77777777" w:rsidTr="006F699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2B0E8B7" w14:textId="0E5492AA" w:rsidR="000503DA" w:rsidRPr="00C31D53" w:rsidRDefault="008C185D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8C185D">
              <w:rPr>
                <w:rFonts w:ascii="Arial" w:hAnsi="Arial" w:cs="Arial"/>
                <w:sz w:val="18"/>
              </w:rPr>
              <w:t>S6-245351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7DC9237" w14:textId="5FC31F80" w:rsidR="008C185D" w:rsidRPr="008C185D" w:rsidRDefault="008C185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C185D">
              <w:rPr>
                <w:rFonts w:ascii="Arial" w:hAnsi="Arial" w:cs="Arial"/>
                <w:bCs/>
                <w:sz w:val="18"/>
                <w:szCs w:val="18"/>
              </w:rPr>
              <w:t>Procedures for recording admin and replay service configuration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3E22ABC" w14:textId="5B9C6663" w:rsidR="008C185D" w:rsidRPr="008C185D" w:rsidRDefault="008C185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C185D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5F41B7" w14:textId="77777777" w:rsidR="008C185D" w:rsidRPr="008C185D" w:rsidRDefault="008C185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C185D">
              <w:rPr>
                <w:rFonts w:ascii="Arial" w:hAnsi="Arial" w:cs="Arial"/>
                <w:bCs/>
                <w:sz w:val="18"/>
                <w:szCs w:val="18"/>
              </w:rPr>
              <w:t>CR 0611r1</w:t>
            </w:r>
          </w:p>
          <w:p w14:paraId="646D85EE" w14:textId="77777777" w:rsidR="008C185D" w:rsidRPr="008C185D" w:rsidRDefault="008C185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C185D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3C30B81" w14:textId="77777777" w:rsidR="008C185D" w:rsidRPr="008C185D" w:rsidRDefault="008C185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C185D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68E5792" w14:textId="0C9D0DC9" w:rsidR="008C185D" w:rsidRPr="008C185D" w:rsidRDefault="008C185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C185D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1B1DC7" w14:textId="77777777" w:rsidR="008C185D" w:rsidRDefault="008C185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C185D">
              <w:rPr>
                <w:rFonts w:ascii="Arial" w:hAnsi="Arial" w:cs="Arial"/>
                <w:bCs/>
                <w:sz w:val="18"/>
                <w:szCs w:val="18"/>
              </w:rPr>
              <w:t>Revision of S6-245029.</w:t>
            </w:r>
          </w:p>
          <w:p w14:paraId="3860DA83" w14:textId="77777777" w:rsidR="008C185D" w:rsidRDefault="008C185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DC25DD2" w14:textId="79F1DAFB" w:rsidR="006F6991" w:rsidRPr="006F6991" w:rsidRDefault="006F699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4961CB5" w14:textId="5CFB7582" w:rsidR="008C185D" w:rsidRPr="006F6991" w:rsidRDefault="006F699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F6991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71E4325" w14:textId="77777777" w:rsidTr="00FD2F24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FFF6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70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S6-244416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54DC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Initial UE configuration for MC recording and replay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5E32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906F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0585r1</w:t>
            </w:r>
          </w:p>
          <w:p w14:paraId="7E1C445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1D76699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2BD914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C5A2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S6-244021.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BEEA0" w14:textId="0E7AD2D5" w:rsidR="004D2989" w:rsidRPr="00FD2F24" w:rsidRDefault="00FD2F24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D2F24">
              <w:rPr>
                <w:rFonts w:ascii="Arial" w:hAnsi="Arial" w:cs="Arial"/>
                <w:bCs/>
                <w:sz w:val="18"/>
                <w:szCs w:val="18"/>
              </w:rPr>
              <w:t>Revised to S6-245032</w:t>
            </w:r>
          </w:p>
        </w:tc>
      </w:tr>
      <w:tr w:rsidR="004D2989" w:rsidRPr="00996A6E" w14:paraId="61C46E1A" w14:textId="77777777" w:rsidTr="000503D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2C62D" w14:textId="15929CE6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1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S6-245032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956C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Initial UE configuration for recording and replay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222F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483D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0585r2</w:t>
            </w:r>
          </w:p>
          <w:p w14:paraId="5342EA0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91A0D3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7794FD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9D88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S6-244416.</w:t>
            </w:r>
          </w:p>
          <w:p w14:paraId="32F4ADE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132BD" w14:textId="25E2DBA6" w:rsidR="004D2989" w:rsidRPr="00FD2F24" w:rsidRDefault="00FD2F24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D2F24">
              <w:rPr>
                <w:rFonts w:ascii="Arial" w:hAnsi="Arial" w:cs="Arial"/>
                <w:bCs/>
                <w:sz w:val="18"/>
                <w:szCs w:val="18"/>
              </w:rPr>
              <w:t>Revised to S6-245352</w:t>
            </w:r>
          </w:p>
        </w:tc>
      </w:tr>
      <w:tr w:rsidR="00FD2F24" w:rsidRPr="00996A6E" w14:paraId="701075FA" w14:textId="77777777" w:rsidTr="000503D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3FABDE" w14:textId="428AF52D" w:rsidR="00FD2F24" w:rsidRPr="00FD2F24" w:rsidRDefault="00FD2F24" w:rsidP="00F44951">
            <w:pPr>
              <w:spacing w:before="20" w:after="20" w:line="240" w:lineRule="auto"/>
            </w:pPr>
            <w:r w:rsidRPr="00FD2F24">
              <w:rPr>
                <w:rFonts w:ascii="Arial" w:hAnsi="Arial" w:cs="Arial"/>
                <w:sz w:val="18"/>
              </w:rPr>
              <w:t>S6-245352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B14AE6" w14:textId="67EC94D7" w:rsidR="00FD2F24" w:rsidRPr="00FD2F24" w:rsidRDefault="00FD2F24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D2F24">
              <w:rPr>
                <w:rFonts w:ascii="Arial" w:hAnsi="Arial" w:cs="Arial"/>
                <w:bCs/>
                <w:sz w:val="18"/>
                <w:szCs w:val="18"/>
              </w:rPr>
              <w:t>Initial UE configuration for recording and replay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933EEE" w14:textId="7A16DF9B" w:rsidR="00FD2F24" w:rsidRPr="00FD2F24" w:rsidRDefault="00FD2F24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D2F24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8BF8DD9" w14:textId="77777777" w:rsidR="00FD2F24" w:rsidRPr="00FD2F24" w:rsidRDefault="00FD2F24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D2F24">
              <w:rPr>
                <w:rFonts w:ascii="Arial" w:hAnsi="Arial" w:cs="Arial"/>
                <w:bCs/>
                <w:sz w:val="18"/>
                <w:szCs w:val="18"/>
              </w:rPr>
              <w:t>CR 0585r3</w:t>
            </w:r>
          </w:p>
          <w:p w14:paraId="29A047E9" w14:textId="77777777" w:rsidR="00FD2F24" w:rsidRPr="00FD2F24" w:rsidRDefault="00FD2F24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D2F24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0D3F0BF5" w14:textId="77777777" w:rsidR="00FD2F24" w:rsidRPr="00FD2F24" w:rsidRDefault="00FD2F24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D2F24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DE22773" w14:textId="46BA6EA6" w:rsidR="00FD2F24" w:rsidRPr="00FD2F24" w:rsidRDefault="00FD2F24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D2F24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DD87011" w14:textId="77777777" w:rsidR="00FD2F24" w:rsidRDefault="00FD2F24" w:rsidP="00FD2F24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D2F24">
              <w:rPr>
                <w:rFonts w:ascii="Arial" w:hAnsi="Arial" w:cs="Arial"/>
                <w:bCs/>
                <w:sz w:val="18"/>
                <w:szCs w:val="18"/>
              </w:rPr>
              <w:t>Revision of S6-245032.</w:t>
            </w:r>
          </w:p>
          <w:p w14:paraId="1D34B552" w14:textId="0A1CCC5B" w:rsidR="00FD2F24" w:rsidRPr="00FD2F24" w:rsidRDefault="00FD2F24" w:rsidP="00FD2F24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D2F24">
              <w:rPr>
                <w:rFonts w:ascii="Arial" w:hAnsi="Arial" w:cs="Arial"/>
                <w:bCs/>
                <w:i/>
                <w:sz w:val="18"/>
                <w:szCs w:val="18"/>
              </w:rPr>
              <w:t>Revision of S6-244416.</w:t>
            </w:r>
          </w:p>
          <w:p w14:paraId="58102B56" w14:textId="293018A2" w:rsidR="000503DA" w:rsidRPr="000503DA" w:rsidRDefault="000503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F5B63CC" w14:textId="482EAF23" w:rsidR="00FD2F24" w:rsidRPr="000503DA" w:rsidRDefault="000503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03DA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3AC503A1" w14:textId="77777777" w:rsidTr="000503D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0B595" w14:textId="0DB34069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2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S6-245030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302A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Information flows and procedures to set users and groups as targets for recording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A6FC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E0ED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0612</w:t>
            </w:r>
          </w:p>
          <w:p w14:paraId="7DBC0BC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321C713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8300D2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506D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3CA4F" w14:textId="6A0E4C67" w:rsidR="004D2989" w:rsidRPr="00F4066F" w:rsidRDefault="00F4066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4066F">
              <w:rPr>
                <w:rFonts w:ascii="Arial" w:hAnsi="Arial" w:cs="Arial"/>
                <w:bCs/>
                <w:sz w:val="18"/>
                <w:szCs w:val="18"/>
              </w:rPr>
              <w:t>Revised to S6-245353</w:t>
            </w:r>
          </w:p>
        </w:tc>
      </w:tr>
      <w:tr w:rsidR="00F4066F" w:rsidRPr="00996A6E" w14:paraId="371E3071" w14:textId="77777777" w:rsidTr="000503D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88365BE" w14:textId="1C3541BC" w:rsidR="00F4066F" w:rsidRPr="00F4066F" w:rsidRDefault="00F4066F" w:rsidP="00F44951">
            <w:pPr>
              <w:spacing w:before="20" w:after="20" w:line="240" w:lineRule="auto"/>
            </w:pPr>
            <w:r w:rsidRPr="00F4066F">
              <w:rPr>
                <w:rFonts w:ascii="Arial" w:hAnsi="Arial" w:cs="Arial"/>
                <w:sz w:val="18"/>
              </w:rPr>
              <w:t>S6-245353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3E3273B" w14:textId="4227853D" w:rsidR="00F4066F" w:rsidRPr="00F4066F" w:rsidRDefault="00F4066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4066F">
              <w:rPr>
                <w:rFonts w:ascii="Arial" w:hAnsi="Arial" w:cs="Arial"/>
                <w:bCs/>
                <w:sz w:val="18"/>
                <w:szCs w:val="18"/>
              </w:rPr>
              <w:t>Information flows and procedures to set users and groups as targets for recording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C64C9EB" w14:textId="012F5AFE" w:rsidR="00F4066F" w:rsidRPr="00F4066F" w:rsidRDefault="00F4066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4066F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E4EC262" w14:textId="77777777" w:rsidR="00F4066F" w:rsidRPr="00F4066F" w:rsidRDefault="00F4066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4066F">
              <w:rPr>
                <w:rFonts w:ascii="Arial" w:hAnsi="Arial" w:cs="Arial"/>
                <w:bCs/>
                <w:sz w:val="18"/>
                <w:szCs w:val="18"/>
              </w:rPr>
              <w:t>CR 0612r1</w:t>
            </w:r>
          </w:p>
          <w:p w14:paraId="26FCA4E3" w14:textId="77777777" w:rsidR="00F4066F" w:rsidRPr="00F4066F" w:rsidRDefault="00F4066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4066F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BE03EE3" w14:textId="77777777" w:rsidR="00F4066F" w:rsidRPr="00F4066F" w:rsidRDefault="00F4066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4066F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1A2FACA" w14:textId="14D97E15" w:rsidR="00F4066F" w:rsidRPr="00F4066F" w:rsidRDefault="00F4066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4066F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E650E60" w14:textId="77777777" w:rsidR="00F4066F" w:rsidRDefault="00F4066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4066F">
              <w:rPr>
                <w:rFonts w:ascii="Arial" w:hAnsi="Arial" w:cs="Arial"/>
                <w:bCs/>
                <w:sz w:val="18"/>
                <w:szCs w:val="18"/>
              </w:rPr>
              <w:t>Revision of S6-245030.</w:t>
            </w:r>
          </w:p>
          <w:p w14:paraId="347BD6A0" w14:textId="2E8C9C74" w:rsidR="000503DA" w:rsidRPr="000503DA" w:rsidRDefault="000503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DE5774B" w14:textId="6A78E5F5" w:rsidR="00F4066F" w:rsidRPr="000503DA" w:rsidRDefault="000503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03DA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3A4F1D0" w14:textId="77777777" w:rsidTr="00F907EC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9038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73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S6-244422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9ACF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Common Recording/Logging procedures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E0FF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Motorola Solutions UK Ltd. (Harish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Negalaguli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68CE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0595r1</w:t>
            </w:r>
          </w:p>
          <w:p w14:paraId="5BB9746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4B298F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2A3DD0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33B8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S6-244058.</w:t>
            </w:r>
          </w:p>
          <w:p w14:paraId="71CBE7C1" w14:textId="0AA26474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0EF3F5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D341D" w14:textId="467A98C2" w:rsidR="004D2989" w:rsidRPr="00F907EC" w:rsidRDefault="00F907E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907EC">
              <w:rPr>
                <w:rFonts w:ascii="Arial" w:hAnsi="Arial" w:cs="Arial"/>
                <w:bCs/>
                <w:sz w:val="18"/>
                <w:szCs w:val="18"/>
              </w:rPr>
              <w:t>Merged to S6-245360</w:t>
            </w:r>
          </w:p>
        </w:tc>
      </w:tr>
      <w:tr w:rsidR="004D2989" w:rsidRPr="00996A6E" w14:paraId="3E02EC24" w14:textId="77777777" w:rsidTr="002964D7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7C38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S6-245330</w:t>
            </w:r>
          </w:p>
          <w:p w14:paraId="69DD71A8" w14:textId="60768C91" w:rsidR="005E34D7" w:rsidRPr="003A74A7" w:rsidRDefault="005E34D7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E239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A2525">
              <w:rPr>
                <w:rFonts w:ascii="Arial" w:hAnsi="Arial" w:cs="Arial"/>
                <w:bCs/>
                <w:sz w:val="18"/>
                <w:szCs w:val="18"/>
              </w:rPr>
              <w:t>MCX Recording procedures using SIPREC</w:t>
            </w:r>
          </w:p>
          <w:p w14:paraId="0988C88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1A70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0A18A" w14:textId="1D29130D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</w:t>
            </w:r>
            <w:r w:rsidR="00284955">
              <w:rPr>
                <w:rFonts w:ascii="Arial" w:hAnsi="Arial" w:cs="Arial"/>
                <w:bCs/>
                <w:sz w:val="18"/>
                <w:szCs w:val="18"/>
              </w:rPr>
              <w:t>630</w:t>
            </w:r>
          </w:p>
          <w:p w14:paraId="2971EC3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28100C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A08C97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627B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D2989">
              <w:rPr>
                <w:rFonts w:ascii="Arial" w:hAnsi="Arial" w:cs="Arial"/>
                <w:bCs/>
                <w:sz w:val="18"/>
                <w:szCs w:val="18"/>
              </w:rPr>
              <w:t>Late document</w:t>
            </w:r>
          </w:p>
          <w:p w14:paraId="7780A2F3" w14:textId="77777777" w:rsidR="002F218E" w:rsidRDefault="002F218E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E25798D" w14:textId="26CB77DA" w:rsidR="004D2989" w:rsidRPr="003A74A7" w:rsidRDefault="002F218E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Alternative solution to S6-244422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4ED5D" w14:textId="1D7EA07C" w:rsidR="004D2989" w:rsidRPr="00F907EC" w:rsidRDefault="00F907E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907EC">
              <w:rPr>
                <w:rFonts w:ascii="Arial" w:hAnsi="Arial" w:cs="Arial"/>
                <w:bCs/>
                <w:sz w:val="18"/>
                <w:szCs w:val="18"/>
              </w:rPr>
              <w:t>Revised to S6-245360</w:t>
            </w:r>
          </w:p>
        </w:tc>
      </w:tr>
      <w:tr w:rsidR="00F907EC" w:rsidRPr="00996A6E" w14:paraId="1C7C6F25" w14:textId="77777777" w:rsidTr="002964D7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B2D10C4" w14:textId="6CC0AC11" w:rsidR="00F907EC" w:rsidRPr="00F907EC" w:rsidRDefault="00F907EC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907EC">
              <w:rPr>
                <w:rFonts w:ascii="Arial" w:hAnsi="Arial" w:cs="Arial"/>
                <w:sz w:val="18"/>
                <w:szCs w:val="18"/>
              </w:rPr>
              <w:t>S6-245360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014F94E" w14:textId="5416E9CB" w:rsidR="00F907EC" w:rsidRPr="00F907EC" w:rsidRDefault="007F15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F151F">
              <w:rPr>
                <w:rFonts w:ascii="Arial" w:hAnsi="Arial" w:cs="Arial"/>
                <w:bCs/>
                <w:sz w:val="18"/>
                <w:szCs w:val="18"/>
              </w:rPr>
              <w:t>MC Recording procedures using Session Recording Protocol</w:t>
            </w:r>
          </w:p>
          <w:p w14:paraId="1AE909CB" w14:textId="3695E8E9" w:rsidR="00F907EC" w:rsidRPr="00F907EC" w:rsidRDefault="00F907E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9297B5F" w14:textId="6A424B03" w:rsidR="00F907EC" w:rsidRPr="0060770E" w:rsidRDefault="00F907E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fi-FI"/>
              </w:rPr>
            </w:pPr>
            <w:r w:rsidRPr="0060770E">
              <w:rPr>
                <w:rFonts w:ascii="Arial" w:hAnsi="Arial" w:cs="Arial"/>
                <w:bCs/>
                <w:sz w:val="18"/>
                <w:szCs w:val="18"/>
                <w:lang w:val="fi-FI"/>
              </w:rPr>
              <w:t>Airbus (Jukka Vialen)</w:t>
            </w:r>
            <w:r w:rsidR="0060770E" w:rsidRPr="0060770E">
              <w:rPr>
                <w:rFonts w:ascii="Arial" w:hAnsi="Arial" w:cs="Arial"/>
                <w:bCs/>
                <w:sz w:val="18"/>
                <w:szCs w:val="18"/>
                <w:lang w:val="fi-FI"/>
              </w:rPr>
              <w:t>, Motorola S</w:t>
            </w:r>
            <w:r w:rsidR="0060770E">
              <w:rPr>
                <w:rFonts w:ascii="Arial" w:hAnsi="Arial" w:cs="Arial"/>
                <w:bCs/>
                <w:sz w:val="18"/>
                <w:szCs w:val="18"/>
                <w:lang w:val="fi-FI"/>
              </w:rPr>
              <w:t>olutions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3B261E" w14:textId="1D8250C1" w:rsidR="00F907EC" w:rsidRPr="00F907EC" w:rsidRDefault="00F907E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907EC">
              <w:rPr>
                <w:rFonts w:ascii="Arial" w:hAnsi="Arial" w:cs="Arial"/>
                <w:bCs/>
                <w:sz w:val="18"/>
                <w:szCs w:val="18"/>
              </w:rPr>
              <w:t>CR 0</w:t>
            </w:r>
            <w:r w:rsidR="00284955">
              <w:rPr>
                <w:rFonts w:ascii="Arial" w:hAnsi="Arial" w:cs="Arial"/>
                <w:bCs/>
                <w:sz w:val="18"/>
                <w:szCs w:val="18"/>
              </w:rPr>
              <w:t>630</w:t>
            </w:r>
            <w:r w:rsidRPr="00F907EC">
              <w:rPr>
                <w:rFonts w:ascii="Arial" w:hAnsi="Arial" w:cs="Arial"/>
                <w:bCs/>
                <w:sz w:val="18"/>
                <w:szCs w:val="18"/>
              </w:rPr>
              <w:t>r1</w:t>
            </w:r>
          </w:p>
          <w:p w14:paraId="6808ABC0" w14:textId="77777777" w:rsidR="00F907EC" w:rsidRPr="00F907EC" w:rsidRDefault="00F907E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907EC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4D78B43" w14:textId="77777777" w:rsidR="00F907EC" w:rsidRPr="00F907EC" w:rsidRDefault="00F907E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907EC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76EE86B" w14:textId="6C06722A" w:rsidR="00F907EC" w:rsidRPr="00F907EC" w:rsidRDefault="00F907E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907EC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5DD367" w14:textId="77777777" w:rsidR="00F907EC" w:rsidRPr="00F907EC" w:rsidRDefault="00F907EC" w:rsidP="00F907E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907EC">
              <w:rPr>
                <w:rFonts w:ascii="Arial" w:hAnsi="Arial" w:cs="Arial"/>
                <w:bCs/>
                <w:sz w:val="18"/>
                <w:szCs w:val="18"/>
              </w:rPr>
              <w:t>Revision of S6-245330</w:t>
            </w:r>
          </w:p>
          <w:p w14:paraId="04D722EC" w14:textId="0E0C29A3" w:rsidR="002964D7" w:rsidRPr="002964D7" w:rsidRDefault="002964D7" w:rsidP="00F907E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C63673D" w14:textId="56CA6053" w:rsidR="00F907EC" w:rsidRPr="002964D7" w:rsidRDefault="002964D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964D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A6951BE" w14:textId="77777777" w:rsidTr="009F6AE5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9F560" w14:textId="6D3B3AE3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4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S6-245091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7249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MC service server to Recording server interface description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4727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Motorola Solutions UK Ltd. (Harish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Negalaguli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88B2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0623</w:t>
            </w:r>
          </w:p>
          <w:p w14:paraId="77F0743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5EA87D7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0E2EDC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84B6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06D2E" w14:textId="7777777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Revised to S6-245110</w:t>
            </w:r>
          </w:p>
        </w:tc>
      </w:tr>
      <w:tr w:rsidR="004D2989" w:rsidRPr="00996A6E" w14:paraId="3A1DB6E1" w14:textId="77777777" w:rsidTr="000917D3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1C7E1" w14:textId="46CAA53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5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S6-245110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DE51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MC service server to Recording server interface description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B9CB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Motorola Solutions UK Ltd. (Harish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Negalaguli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7289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0623r1</w:t>
            </w:r>
          </w:p>
          <w:p w14:paraId="1DBDE19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1884D79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B4FA55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7644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S6-245091.</w:t>
            </w:r>
          </w:p>
          <w:p w14:paraId="44220B8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A1FF2C7" w14:textId="483F275D" w:rsidR="002F218E" w:rsidRPr="003A74A7" w:rsidRDefault="002F218E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1B29C" w14:textId="2C805E4C" w:rsidR="004D2989" w:rsidRPr="009F6AE5" w:rsidRDefault="009F6AE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6AE5">
              <w:rPr>
                <w:rFonts w:ascii="Arial" w:hAnsi="Arial" w:cs="Arial"/>
                <w:bCs/>
                <w:sz w:val="18"/>
                <w:szCs w:val="18"/>
              </w:rPr>
              <w:t>Revised to S6-245362</w:t>
            </w:r>
          </w:p>
        </w:tc>
      </w:tr>
      <w:tr w:rsidR="009F6AE5" w:rsidRPr="00996A6E" w14:paraId="32749E52" w14:textId="77777777" w:rsidTr="000917D3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889EB00" w14:textId="3EEA8D3A" w:rsidR="009F6AE5" w:rsidRPr="009F6AE5" w:rsidRDefault="009F6AE5" w:rsidP="00F44951">
            <w:pPr>
              <w:spacing w:before="20" w:after="20" w:line="240" w:lineRule="auto"/>
            </w:pPr>
            <w:r w:rsidRPr="009F6AE5">
              <w:rPr>
                <w:rFonts w:ascii="Arial" w:hAnsi="Arial" w:cs="Arial"/>
                <w:sz w:val="18"/>
              </w:rPr>
              <w:t>S6-245362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E09297A" w14:textId="4738B0F4" w:rsidR="009F6AE5" w:rsidRPr="009F6AE5" w:rsidRDefault="009F6AE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6AE5">
              <w:rPr>
                <w:rFonts w:ascii="Arial" w:hAnsi="Arial" w:cs="Arial"/>
                <w:bCs/>
                <w:sz w:val="18"/>
                <w:szCs w:val="18"/>
              </w:rPr>
              <w:t>MC service server to Recording server interface description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A38202" w14:textId="77777777" w:rsidR="0060770E" w:rsidRDefault="009F6AE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6AE5">
              <w:rPr>
                <w:rFonts w:ascii="Arial" w:hAnsi="Arial" w:cs="Arial"/>
                <w:bCs/>
                <w:sz w:val="18"/>
                <w:szCs w:val="18"/>
              </w:rPr>
              <w:t xml:space="preserve">Motorola Solutions UK Ltd. (Harish </w:t>
            </w:r>
            <w:proofErr w:type="spellStart"/>
            <w:r w:rsidRPr="009F6AE5">
              <w:rPr>
                <w:rFonts w:ascii="Arial" w:hAnsi="Arial" w:cs="Arial"/>
                <w:bCs/>
                <w:sz w:val="18"/>
                <w:szCs w:val="18"/>
              </w:rPr>
              <w:t>Negalaguli</w:t>
            </w:r>
            <w:proofErr w:type="spellEnd"/>
            <w:r w:rsidRPr="009F6AE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60770E">
              <w:rPr>
                <w:rFonts w:ascii="Arial" w:hAnsi="Arial" w:cs="Arial"/>
                <w:bCs/>
                <w:sz w:val="18"/>
                <w:szCs w:val="18"/>
              </w:rPr>
              <w:t>,</w:t>
            </w:r>
          </w:p>
          <w:p w14:paraId="70891C49" w14:textId="1ECBB2BA" w:rsidR="0060770E" w:rsidRPr="009F6AE5" w:rsidRDefault="0060770E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</w:t>
            </w:r>
            <w:r w:rsidR="000917D3">
              <w:rPr>
                <w:rFonts w:ascii="Arial" w:hAnsi="Arial" w:cs="Arial"/>
                <w:bCs/>
                <w:sz w:val="18"/>
                <w:szCs w:val="18"/>
              </w:rPr>
              <w:t>, UIC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F6D3DA" w14:textId="77777777" w:rsidR="009F6AE5" w:rsidRPr="009F6AE5" w:rsidRDefault="009F6AE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6AE5">
              <w:rPr>
                <w:rFonts w:ascii="Arial" w:hAnsi="Arial" w:cs="Arial"/>
                <w:bCs/>
                <w:sz w:val="18"/>
                <w:szCs w:val="18"/>
              </w:rPr>
              <w:t>CR 0623r2</w:t>
            </w:r>
          </w:p>
          <w:p w14:paraId="41165062" w14:textId="77777777" w:rsidR="009F6AE5" w:rsidRPr="009F6AE5" w:rsidRDefault="009F6AE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6AE5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4D0F40F9" w14:textId="77777777" w:rsidR="009F6AE5" w:rsidRPr="009F6AE5" w:rsidRDefault="009F6AE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6AE5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70F1D2C" w14:textId="5D3C771B" w:rsidR="009F6AE5" w:rsidRPr="009F6AE5" w:rsidRDefault="009F6AE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6AE5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7500575" w14:textId="77777777" w:rsidR="009F6AE5" w:rsidRDefault="009F6AE5" w:rsidP="009F6AE5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F6AE5">
              <w:rPr>
                <w:rFonts w:ascii="Arial" w:hAnsi="Arial" w:cs="Arial"/>
                <w:bCs/>
                <w:sz w:val="18"/>
                <w:szCs w:val="18"/>
              </w:rPr>
              <w:t>Revision of S6-245110.</w:t>
            </w:r>
          </w:p>
          <w:p w14:paraId="7A78D224" w14:textId="77777777" w:rsidR="009F6AE5" w:rsidRDefault="009F6AE5" w:rsidP="009F6AE5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F6AE5">
              <w:rPr>
                <w:rFonts w:ascii="Arial" w:hAnsi="Arial" w:cs="Arial"/>
                <w:bCs/>
                <w:i/>
                <w:sz w:val="18"/>
                <w:szCs w:val="18"/>
              </w:rPr>
              <w:t>Revision of S6-245091.</w:t>
            </w:r>
          </w:p>
          <w:p w14:paraId="79DEF62D" w14:textId="7DF8CB71" w:rsidR="000917D3" w:rsidRPr="000917D3" w:rsidRDefault="000917D3" w:rsidP="009F6AE5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9970A57" w14:textId="32C8A065" w:rsidR="009F6AE5" w:rsidRPr="000917D3" w:rsidRDefault="000917D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917D3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2D6FB81B" w14:textId="77777777" w:rsidTr="00283926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DB606" w14:textId="7056269F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6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S6-245292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CC75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Adding recording replay procedure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73EA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Motorola Solutions UK Ltd. (Harish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Negalaguli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C3AE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0629</w:t>
            </w:r>
          </w:p>
          <w:p w14:paraId="779D8C6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2206AC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0ADAEB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4422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B8BD1" w14:textId="173441BD" w:rsidR="004D2989" w:rsidRPr="002230D9" w:rsidRDefault="002230D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30D9">
              <w:rPr>
                <w:rFonts w:ascii="Arial" w:hAnsi="Arial" w:cs="Arial"/>
                <w:bCs/>
                <w:sz w:val="18"/>
                <w:szCs w:val="18"/>
              </w:rPr>
              <w:t>Revised to S6-245354</w:t>
            </w:r>
          </w:p>
        </w:tc>
      </w:tr>
      <w:tr w:rsidR="002230D9" w:rsidRPr="00996A6E" w14:paraId="7DE97F5A" w14:textId="77777777" w:rsidTr="00283926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4A46922" w14:textId="01C7A55F" w:rsidR="002230D9" w:rsidRPr="002230D9" w:rsidRDefault="002230D9" w:rsidP="00F44951">
            <w:pPr>
              <w:spacing w:before="20" w:after="20" w:line="240" w:lineRule="auto"/>
            </w:pPr>
            <w:r w:rsidRPr="002230D9">
              <w:rPr>
                <w:rFonts w:ascii="Arial" w:hAnsi="Arial" w:cs="Arial"/>
                <w:sz w:val="18"/>
              </w:rPr>
              <w:t>S6-245354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2622B0B" w14:textId="7D59CB69" w:rsidR="002230D9" w:rsidRPr="002230D9" w:rsidRDefault="00581D7E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A2525">
              <w:rPr>
                <w:rFonts w:ascii="Arial" w:hAnsi="Arial" w:cs="Arial"/>
                <w:bCs/>
                <w:sz w:val="18"/>
                <w:szCs w:val="18"/>
              </w:rPr>
              <w:t>MCX Replay procedure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59B689F" w14:textId="77777777" w:rsidR="002230D9" w:rsidRDefault="002230D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30D9">
              <w:rPr>
                <w:rFonts w:ascii="Arial" w:hAnsi="Arial" w:cs="Arial"/>
                <w:bCs/>
                <w:sz w:val="18"/>
                <w:szCs w:val="18"/>
              </w:rPr>
              <w:t xml:space="preserve">Motorola Solutions UK Ltd. (Harish </w:t>
            </w:r>
            <w:proofErr w:type="spellStart"/>
            <w:r w:rsidRPr="002230D9">
              <w:rPr>
                <w:rFonts w:ascii="Arial" w:hAnsi="Arial" w:cs="Arial"/>
                <w:bCs/>
                <w:sz w:val="18"/>
                <w:szCs w:val="18"/>
              </w:rPr>
              <w:t>Negalaguli</w:t>
            </w:r>
            <w:proofErr w:type="spellEnd"/>
            <w:r w:rsidRPr="002230D9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</w:p>
          <w:p w14:paraId="6B1A4233" w14:textId="4BE44088" w:rsidR="002230D9" w:rsidRPr="002230D9" w:rsidRDefault="002230D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CB345B4" w14:textId="77777777" w:rsidR="002230D9" w:rsidRPr="002230D9" w:rsidRDefault="002230D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30D9">
              <w:rPr>
                <w:rFonts w:ascii="Arial" w:hAnsi="Arial" w:cs="Arial"/>
                <w:bCs/>
                <w:sz w:val="18"/>
                <w:szCs w:val="18"/>
              </w:rPr>
              <w:t>CR 0629r1</w:t>
            </w:r>
          </w:p>
          <w:p w14:paraId="72297F3A" w14:textId="77777777" w:rsidR="002230D9" w:rsidRPr="002230D9" w:rsidRDefault="002230D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30D9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31962798" w14:textId="77777777" w:rsidR="002230D9" w:rsidRPr="002230D9" w:rsidRDefault="002230D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30D9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96A8C5F" w14:textId="6879B61A" w:rsidR="002230D9" w:rsidRPr="002230D9" w:rsidRDefault="002230D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30D9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CB6A5B0" w14:textId="77777777" w:rsidR="002230D9" w:rsidRDefault="002230D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30D9">
              <w:rPr>
                <w:rFonts w:ascii="Arial" w:hAnsi="Arial" w:cs="Arial"/>
                <w:bCs/>
                <w:sz w:val="18"/>
                <w:szCs w:val="18"/>
              </w:rPr>
              <w:t>Revision of S6-245292.</w:t>
            </w:r>
          </w:p>
          <w:p w14:paraId="3797FD71" w14:textId="1C8C84A0" w:rsidR="00283926" w:rsidRPr="00283926" w:rsidRDefault="0028392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CE2A53A" w14:textId="69B50DD8" w:rsidR="002230D9" w:rsidRPr="00283926" w:rsidRDefault="0028392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3926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41327A46" w14:textId="77777777" w:rsidTr="002230D9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29746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S6-245331</w:t>
            </w:r>
          </w:p>
          <w:p w14:paraId="31F6B2DC" w14:textId="5F8011F6" w:rsidR="005E34D7" w:rsidRPr="003A74A7" w:rsidRDefault="005E34D7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(in the Drafts folder)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86D9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A2525">
              <w:rPr>
                <w:rFonts w:ascii="Arial" w:hAnsi="Arial" w:cs="Arial"/>
                <w:bCs/>
                <w:sz w:val="18"/>
                <w:szCs w:val="18"/>
              </w:rPr>
              <w:t>MCX Replay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171F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D82A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</w:t>
            </w:r>
            <w:r>
              <w:rPr>
                <w:rFonts w:ascii="Arial" w:hAnsi="Arial" w:cs="Arial"/>
                <w:bCs/>
                <w:sz w:val="18"/>
                <w:szCs w:val="18"/>
              </w:rPr>
              <w:t>xxx</w:t>
            </w:r>
          </w:p>
          <w:p w14:paraId="0E59C81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55DCD2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A94573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57DF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D2989">
              <w:rPr>
                <w:rFonts w:ascii="Arial" w:hAnsi="Arial" w:cs="Arial"/>
                <w:bCs/>
                <w:sz w:val="18"/>
                <w:szCs w:val="18"/>
              </w:rPr>
              <w:t>Late document</w:t>
            </w:r>
          </w:p>
          <w:p w14:paraId="657B7BAA" w14:textId="77777777" w:rsidR="002F218E" w:rsidRDefault="002F218E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7E2B119" w14:textId="385EFAF6" w:rsidR="004D2989" w:rsidRPr="003A74A7" w:rsidRDefault="002F218E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Alternative solution to S6-245292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0D6EF" w14:textId="1C9C7CC4" w:rsidR="004D2989" w:rsidRPr="002230D9" w:rsidRDefault="002230D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30D9">
              <w:rPr>
                <w:rFonts w:ascii="Arial" w:hAnsi="Arial" w:cs="Arial"/>
                <w:bCs/>
                <w:sz w:val="18"/>
                <w:szCs w:val="18"/>
              </w:rPr>
              <w:t>Merged to S6-245354</w:t>
            </w:r>
          </w:p>
        </w:tc>
      </w:tr>
      <w:tr w:rsidR="004D2989" w:rsidRPr="00996A6E" w14:paraId="02D19448" w14:textId="77777777" w:rsidTr="00EA4096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9950A" w14:textId="66E4CC94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7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S6-245033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770A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Recording admin and replay service user profile requirements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9B69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DDB3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0613</w:t>
            </w:r>
          </w:p>
          <w:p w14:paraId="014F1D6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327C52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7C2F64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F054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ADF9E" w14:textId="727150E2" w:rsidR="004D2989" w:rsidRPr="00957392" w:rsidRDefault="0095739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392">
              <w:rPr>
                <w:rFonts w:ascii="Arial" w:hAnsi="Arial" w:cs="Arial"/>
                <w:bCs/>
                <w:sz w:val="18"/>
                <w:szCs w:val="18"/>
              </w:rPr>
              <w:t>Revised to S6-245355</w:t>
            </w:r>
          </w:p>
        </w:tc>
      </w:tr>
      <w:tr w:rsidR="00957392" w:rsidRPr="00996A6E" w14:paraId="475AAF9A" w14:textId="77777777" w:rsidTr="00EA4096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18C7252" w14:textId="7D0F837A" w:rsidR="00957392" w:rsidRPr="00957392" w:rsidRDefault="00957392" w:rsidP="00F44951">
            <w:pPr>
              <w:spacing w:before="20" w:after="20" w:line="240" w:lineRule="auto"/>
            </w:pPr>
            <w:r w:rsidRPr="00957392">
              <w:rPr>
                <w:rFonts w:ascii="Arial" w:hAnsi="Arial" w:cs="Arial"/>
                <w:sz w:val="18"/>
              </w:rPr>
              <w:t>S6-245355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40A9B6B" w14:textId="5733EC09" w:rsidR="00957392" w:rsidRPr="00957392" w:rsidRDefault="0095739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392">
              <w:rPr>
                <w:rFonts w:ascii="Arial" w:hAnsi="Arial" w:cs="Arial"/>
                <w:bCs/>
                <w:sz w:val="18"/>
                <w:szCs w:val="18"/>
              </w:rPr>
              <w:t>Recording admin and replay service user profile requirements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5F9135C" w14:textId="7DF2F3E7" w:rsidR="00957392" w:rsidRPr="00957392" w:rsidRDefault="0095739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392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7986F03" w14:textId="77777777" w:rsidR="00957392" w:rsidRPr="00957392" w:rsidRDefault="0095739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392">
              <w:rPr>
                <w:rFonts w:ascii="Arial" w:hAnsi="Arial" w:cs="Arial"/>
                <w:bCs/>
                <w:sz w:val="18"/>
                <w:szCs w:val="18"/>
              </w:rPr>
              <w:t>CR 0613r1</w:t>
            </w:r>
          </w:p>
          <w:p w14:paraId="482353D3" w14:textId="77777777" w:rsidR="00957392" w:rsidRPr="00957392" w:rsidRDefault="0095739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392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3A1D2ACE" w14:textId="77777777" w:rsidR="00957392" w:rsidRPr="00957392" w:rsidRDefault="0095739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392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F68B92A" w14:textId="0C0006F7" w:rsidR="00957392" w:rsidRPr="00957392" w:rsidRDefault="0095739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392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B10EDC6" w14:textId="77777777" w:rsidR="00957392" w:rsidRDefault="0095739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392">
              <w:rPr>
                <w:rFonts w:ascii="Arial" w:hAnsi="Arial" w:cs="Arial"/>
                <w:bCs/>
                <w:sz w:val="18"/>
                <w:szCs w:val="18"/>
              </w:rPr>
              <w:t>Revision of S6-245033.</w:t>
            </w:r>
          </w:p>
          <w:p w14:paraId="1F946D22" w14:textId="0BCEBF13" w:rsidR="00EA4096" w:rsidRPr="00EA4096" w:rsidRDefault="00EA409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C2B61FC" w14:textId="7AEA4F61" w:rsidR="00957392" w:rsidRPr="00EA4096" w:rsidRDefault="00EA409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A4096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2CBCF3C7" w14:textId="77777777" w:rsidTr="00AF5797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2468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78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S6-244417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78D1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Configuration data for MC recording and replay service authorizations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DA8F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7E93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0586r1</w:t>
            </w:r>
          </w:p>
          <w:p w14:paraId="714BBD5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01ACDB2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F60218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371B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S6-244022.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E6E5E" w14:textId="766CDDA7" w:rsidR="004D2989" w:rsidRPr="00AF5797" w:rsidRDefault="00AF579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F5797">
              <w:rPr>
                <w:rFonts w:ascii="Arial" w:hAnsi="Arial" w:cs="Arial"/>
                <w:bCs/>
                <w:sz w:val="18"/>
                <w:szCs w:val="18"/>
              </w:rPr>
              <w:t>Revised to S6-245031</w:t>
            </w:r>
          </w:p>
        </w:tc>
      </w:tr>
      <w:tr w:rsidR="004D2989" w:rsidRPr="00996A6E" w14:paraId="54F477C5" w14:textId="77777777" w:rsidTr="00EA4096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0D4C9" w14:textId="16F3487C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9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S6-245031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0056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Configuration data for recording and replay service authorizations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C06D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FA92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0586r2</w:t>
            </w:r>
          </w:p>
          <w:p w14:paraId="1998C30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47E2A6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72C680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F0B5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S6-244417.</w:t>
            </w:r>
          </w:p>
          <w:p w14:paraId="18FDDB79" w14:textId="5DD96482" w:rsidR="00AF5797" w:rsidRDefault="00AF579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F5797">
              <w:rPr>
                <w:rFonts w:ascii="Arial" w:hAnsi="Arial" w:cs="Arial"/>
                <w:bCs/>
                <w:i/>
                <w:sz w:val="18"/>
                <w:szCs w:val="18"/>
              </w:rPr>
              <w:t>Revision of S6-244022.</w:t>
            </w:r>
          </w:p>
          <w:p w14:paraId="2982D0B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A8CBFB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47A4C" w14:textId="55F7329D" w:rsidR="004D2989" w:rsidRPr="00BB3216" w:rsidRDefault="00BB321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3216">
              <w:rPr>
                <w:rFonts w:ascii="Arial" w:hAnsi="Arial" w:cs="Arial"/>
                <w:bCs/>
                <w:sz w:val="18"/>
                <w:szCs w:val="18"/>
              </w:rPr>
              <w:t>Revised to S6-245356</w:t>
            </w:r>
          </w:p>
        </w:tc>
      </w:tr>
      <w:tr w:rsidR="00BB3216" w:rsidRPr="00996A6E" w14:paraId="0EDAF03E" w14:textId="77777777" w:rsidTr="00EA4096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92E454" w14:textId="003F368C" w:rsidR="00BB3216" w:rsidRPr="00BB3216" w:rsidRDefault="00BB3216" w:rsidP="00F44951">
            <w:pPr>
              <w:spacing w:before="20" w:after="20" w:line="240" w:lineRule="auto"/>
            </w:pPr>
            <w:r w:rsidRPr="00BB3216">
              <w:rPr>
                <w:rFonts w:ascii="Arial" w:hAnsi="Arial" w:cs="Arial"/>
                <w:sz w:val="18"/>
              </w:rPr>
              <w:t>S6-245356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C4E0EB5" w14:textId="141C38EF" w:rsidR="00BB3216" w:rsidRPr="00BB3216" w:rsidRDefault="00BB321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3216">
              <w:rPr>
                <w:rFonts w:ascii="Arial" w:hAnsi="Arial" w:cs="Arial"/>
                <w:bCs/>
                <w:sz w:val="18"/>
                <w:szCs w:val="18"/>
              </w:rPr>
              <w:t>Configuration data for recording and replay service authorizations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970553" w14:textId="19C0D26A" w:rsidR="00BB3216" w:rsidRPr="00BB3216" w:rsidRDefault="00BB321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3216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531F3F6" w14:textId="77777777" w:rsidR="00BB3216" w:rsidRPr="00BB3216" w:rsidRDefault="00BB321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3216">
              <w:rPr>
                <w:rFonts w:ascii="Arial" w:hAnsi="Arial" w:cs="Arial"/>
                <w:bCs/>
                <w:sz w:val="18"/>
                <w:szCs w:val="18"/>
              </w:rPr>
              <w:t>CR 0586r3</w:t>
            </w:r>
          </w:p>
          <w:p w14:paraId="15052AD5" w14:textId="77777777" w:rsidR="00BB3216" w:rsidRPr="00BB3216" w:rsidRDefault="00BB321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3216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065A90D" w14:textId="77777777" w:rsidR="00BB3216" w:rsidRPr="00BB3216" w:rsidRDefault="00BB321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3216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1B43D9B" w14:textId="17132AC0" w:rsidR="00BB3216" w:rsidRPr="00BB3216" w:rsidRDefault="00BB321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3216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CA2433" w14:textId="77777777" w:rsidR="00BB3216" w:rsidRDefault="00BB3216" w:rsidP="00BB3216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BB3216">
              <w:rPr>
                <w:rFonts w:ascii="Arial" w:hAnsi="Arial" w:cs="Arial"/>
                <w:bCs/>
                <w:sz w:val="18"/>
                <w:szCs w:val="18"/>
              </w:rPr>
              <w:t>Revision of S6-245031.</w:t>
            </w:r>
          </w:p>
          <w:p w14:paraId="0CC1C4EC" w14:textId="77777777" w:rsidR="00EA4096" w:rsidRDefault="00BB3216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BB3216">
              <w:rPr>
                <w:rFonts w:ascii="Arial" w:hAnsi="Arial" w:cs="Arial"/>
                <w:bCs/>
                <w:i/>
                <w:sz w:val="18"/>
                <w:szCs w:val="18"/>
              </w:rPr>
              <w:t>Revision of S6-244417.</w:t>
            </w:r>
          </w:p>
          <w:p w14:paraId="5AAC5832" w14:textId="1B00731D" w:rsidR="00AF5797" w:rsidRPr="00EA4096" w:rsidRDefault="00AF5797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F5797">
              <w:rPr>
                <w:rFonts w:ascii="Arial" w:hAnsi="Arial" w:cs="Arial"/>
                <w:bCs/>
                <w:i/>
                <w:sz w:val="18"/>
                <w:szCs w:val="18"/>
              </w:rPr>
              <w:t>Revision of S6-244022.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0C05DCB" w14:textId="08F7A37B" w:rsidR="00BB3216" w:rsidRPr="00EA4096" w:rsidRDefault="00EA409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A4096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5A4EBC57" w14:textId="77777777" w:rsidTr="009C7EBF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3A951" w14:textId="4677413F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0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S6-245034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35FB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GW UE for recording and replay service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BE0C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AD7F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0614</w:t>
            </w:r>
          </w:p>
          <w:p w14:paraId="720CA00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96449A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76AFB3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43B8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BAB7D" w14:textId="00DF1737" w:rsidR="004D2989" w:rsidRPr="007579E3" w:rsidRDefault="007579E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579E3">
              <w:rPr>
                <w:rFonts w:ascii="Arial" w:hAnsi="Arial" w:cs="Arial"/>
                <w:bCs/>
                <w:sz w:val="18"/>
                <w:szCs w:val="18"/>
              </w:rPr>
              <w:t>Not Pursued</w:t>
            </w:r>
          </w:p>
        </w:tc>
      </w:tr>
      <w:tr w:rsidR="004D2989" w:rsidRPr="00996A6E" w14:paraId="7C61ACC8" w14:textId="77777777" w:rsidTr="009C7EBF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99C3EF5" w14:textId="5641F81C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1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S6-245035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27FF5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Updated flowcharts for MC service configuration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B7A96C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8F612C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0615</w:t>
            </w:r>
          </w:p>
          <w:p w14:paraId="133C0E2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01F7B35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6A76A1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9DE6A0" w14:textId="31C3621C" w:rsidR="009C7EBF" w:rsidRPr="009C7EBF" w:rsidRDefault="009C7EB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7A552AD" w14:textId="6F1ABBD4" w:rsidR="004D2989" w:rsidRPr="009C7EBF" w:rsidRDefault="009C7EB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C7EBF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475788BC" w14:textId="77777777" w:rsidTr="009C7EBF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E711D" w14:textId="432023DC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2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S6-245036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6342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Editorial corrections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AEAF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423A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0616</w:t>
            </w:r>
          </w:p>
          <w:p w14:paraId="42A87A0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D</w:t>
            </w:r>
          </w:p>
          <w:p w14:paraId="545F7AD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DF9ACA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1753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B4E4C" w14:textId="6AD149B8" w:rsidR="004D2989" w:rsidRPr="009C7EBF" w:rsidRDefault="009C7EB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917D3">
              <w:rPr>
                <w:rFonts w:ascii="Arial" w:hAnsi="Arial" w:cs="Arial"/>
                <w:bCs/>
                <w:sz w:val="18"/>
                <w:szCs w:val="18"/>
              </w:rPr>
              <w:t>Revised to S6-2453</w:t>
            </w:r>
            <w:r w:rsidR="007665BA" w:rsidRPr="000917D3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Pr="000917D3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</w:tr>
      <w:tr w:rsidR="009C7EBF" w:rsidRPr="00996A6E" w14:paraId="2FD1EAF3" w14:textId="77777777" w:rsidTr="009C7EBF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3514782" w14:textId="38A62F7F" w:rsidR="009C7EBF" w:rsidRPr="009C7EBF" w:rsidRDefault="009C7EBF" w:rsidP="00F44951">
            <w:pPr>
              <w:spacing w:before="20" w:after="20" w:line="240" w:lineRule="auto"/>
            </w:pPr>
            <w:r w:rsidRPr="000917D3">
              <w:rPr>
                <w:rFonts w:ascii="Arial" w:hAnsi="Arial" w:cs="Arial"/>
                <w:sz w:val="18"/>
              </w:rPr>
              <w:lastRenderedPageBreak/>
              <w:t>S6-2453</w:t>
            </w:r>
            <w:r w:rsidR="007665BA" w:rsidRPr="000917D3">
              <w:rPr>
                <w:rFonts w:ascii="Arial" w:hAnsi="Arial" w:cs="Arial"/>
                <w:sz w:val="18"/>
              </w:rPr>
              <w:t>7</w:t>
            </w:r>
            <w:r w:rsidRPr="000917D3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0310565" w14:textId="4E7458FD" w:rsidR="009C7EBF" w:rsidRPr="009C7EBF" w:rsidRDefault="00550C44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="009C7EBF" w:rsidRPr="009C7EBF">
              <w:rPr>
                <w:rFonts w:ascii="Arial" w:hAnsi="Arial" w:cs="Arial"/>
                <w:bCs/>
                <w:sz w:val="18"/>
                <w:szCs w:val="18"/>
              </w:rPr>
              <w:t>orrections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3A8ABE3" w14:textId="571691EC" w:rsidR="009C7EBF" w:rsidRPr="009C7EBF" w:rsidRDefault="009C7EB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C7EBF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D5C0426" w14:textId="77777777" w:rsidR="009C7EBF" w:rsidRPr="009C7EBF" w:rsidRDefault="009C7EB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C7EBF">
              <w:rPr>
                <w:rFonts w:ascii="Arial" w:hAnsi="Arial" w:cs="Arial"/>
                <w:bCs/>
                <w:sz w:val="18"/>
                <w:szCs w:val="18"/>
              </w:rPr>
              <w:t>CR 0616r1</w:t>
            </w:r>
          </w:p>
          <w:p w14:paraId="6D072876" w14:textId="2F3E5347" w:rsidR="009C7EBF" w:rsidRPr="009C7EBF" w:rsidRDefault="009C7EB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C7EBF">
              <w:rPr>
                <w:rFonts w:ascii="Arial" w:hAnsi="Arial" w:cs="Arial"/>
                <w:bCs/>
                <w:sz w:val="18"/>
                <w:szCs w:val="18"/>
              </w:rPr>
              <w:t xml:space="preserve">Cat </w:t>
            </w:r>
            <w:r w:rsidR="00550C44">
              <w:rPr>
                <w:rFonts w:ascii="Arial" w:hAnsi="Arial" w:cs="Arial"/>
                <w:bCs/>
                <w:sz w:val="18"/>
                <w:szCs w:val="18"/>
              </w:rPr>
              <w:t xml:space="preserve">F </w:t>
            </w:r>
          </w:p>
          <w:p w14:paraId="3A4D8DA4" w14:textId="77777777" w:rsidR="009C7EBF" w:rsidRPr="009C7EBF" w:rsidRDefault="009C7EB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C7EBF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8D70626" w14:textId="4C3F9542" w:rsidR="009C7EBF" w:rsidRPr="009C7EBF" w:rsidRDefault="009C7EB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C7EBF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D837CEC" w14:textId="77777777" w:rsidR="009C7EBF" w:rsidRDefault="009C7EB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C7EBF">
              <w:rPr>
                <w:rFonts w:ascii="Arial" w:hAnsi="Arial" w:cs="Arial"/>
                <w:bCs/>
                <w:sz w:val="18"/>
                <w:szCs w:val="18"/>
              </w:rPr>
              <w:t>Revision of S6-245036.</w:t>
            </w:r>
          </w:p>
          <w:p w14:paraId="08D9EDE4" w14:textId="77777777" w:rsidR="009C7EBF" w:rsidRDefault="009C7EB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CD07E5C" w14:textId="1A82F3B3" w:rsidR="009C7EBF" w:rsidRDefault="009C7EB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only changes are to change the CR title and category to F.</w:t>
            </w:r>
          </w:p>
          <w:p w14:paraId="4544B2DB" w14:textId="77777777" w:rsidR="009C7EBF" w:rsidRDefault="009C7EB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C13AA35" w14:textId="778E4A88" w:rsidR="009C7EBF" w:rsidRPr="009C7EBF" w:rsidRDefault="009C7EB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9C7EBF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9759B40" w14:textId="7B66DE40" w:rsidR="009C7EBF" w:rsidRPr="009C7EBF" w:rsidRDefault="009C7EB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C7EBF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C1E3621" w14:textId="77777777" w:rsidTr="00EA4096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566F2" w14:textId="1DBB39A9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3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S6-245048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B12C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Include the support of MC recording and replay and ACM for 5GS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D27D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Ericsson, Netherlands Police, Airbus, BDBOS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EA6D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0136</w:t>
            </w:r>
          </w:p>
          <w:p w14:paraId="33C28AD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955886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15E2AD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E2AA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763D9" w14:textId="78F4B8F8" w:rsidR="004D2989" w:rsidRPr="00090D22" w:rsidRDefault="00090D2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90D22">
              <w:rPr>
                <w:rFonts w:ascii="Arial" w:hAnsi="Arial" w:cs="Arial"/>
                <w:bCs/>
                <w:sz w:val="18"/>
                <w:szCs w:val="18"/>
              </w:rPr>
              <w:t>Revised to S6-245357</w:t>
            </w:r>
          </w:p>
        </w:tc>
      </w:tr>
      <w:tr w:rsidR="00090D22" w:rsidRPr="00996A6E" w14:paraId="58BA6BE6" w14:textId="77777777" w:rsidTr="00EA4096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2213042" w14:textId="02CA314C" w:rsidR="00090D22" w:rsidRPr="00090D22" w:rsidRDefault="00090D22" w:rsidP="00F44951">
            <w:pPr>
              <w:spacing w:before="20" w:after="20" w:line="240" w:lineRule="auto"/>
            </w:pPr>
            <w:r w:rsidRPr="00090D22">
              <w:rPr>
                <w:rFonts w:ascii="Arial" w:hAnsi="Arial" w:cs="Arial"/>
                <w:sz w:val="18"/>
              </w:rPr>
              <w:t>S6-245357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E4547D1" w14:textId="21D1E2D0" w:rsidR="00090D22" w:rsidRPr="00090D22" w:rsidRDefault="00090D2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90D22">
              <w:rPr>
                <w:rFonts w:ascii="Arial" w:hAnsi="Arial" w:cs="Arial"/>
                <w:bCs/>
                <w:sz w:val="18"/>
                <w:szCs w:val="18"/>
              </w:rPr>
              <w:t>Include the support of MC recording and replay and ACM for 5GS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2E0EFB9" w14:textId="0BF713DE" w:rsidR="00090D22" w:rsidRPr="00090D22" w:rsidRDefault="00090D2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90D22">
              <w:rPr>
                <w:rFonts w:ascii="Arial" w:hAnsi="Arial" w:cs="Arial"/>
                <w:bCs/>
                <w:sz w:val="18"/>
                <w:szCs w:val="18"/>
              </w:rPr>
              <w:t xml:space="preserve">Ericsson, Netherlands Police, Airbus, BDBOS (Rana </w:t>
            </w:r>
            <w:proofErr w:type="spellStart"/>
            <w:r w:rsidRPr="00090D22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090D2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AFB04E1" w14:textId="77777777" w:rsidR="00090D22" w:rsidRPr="00090D22" w:rsidRDefault="00090D2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90D22">
              <w:rPr>
                <w:rFonts w:ascii="Arial" w:hAnsi="Arial" w:cs="Arial"/>
                <w:bCs/>
                <w:sz w:val="18"/>
                <w:szCs w:val="18"/>
              </w:rPr>
              <w:t>CR 0136r1</w:t>
            </w:r>
          </w:p>
          <w:p w14:paraId="12DA0237" w14:textId="77777777" w:rsidR="00090D22" w:rsidRPr="00090D22" w:rsidRDefault="00090D2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90D22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D226DCB" w14:textId="77777777" w:rsidR="00090D22" w:rsidRPr="00090D22" w:rsidRDefault="00090D2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90D22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A595B07" w14:textId="3CDAF31E" w:rsidR="00090D22" w:rsidRPr="00090D22" w:rsidRDefault="00090D2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90D22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B4964B1" w14:textId="77777777" w:rsidR="00090D22" w:rsidRDefault="00090D2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90D22">
              <w:rPr>
                <w:rFonts w:ascii="Arial" w:hAnsi="Arial" w:cs="Arial"/>
                <w:bCs/>
                <w:sz w:val="18"/>
                <w:szCs w:val="18"/>
              </w:rPr>
              <w:t>Revision of S6-245048.</w:t>
            </w:r>
          </w:p>
          <w:p w14:paraId="51061F0B" w14:textId="3DCF1529" w:rsidR="00EA4096" w:rsidRPr="00EA4096" w:rsidRDefault="00EA409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2E1BA71" w14:textId="45F79E53" w:rsidR="00090D22" w:rsidRPr="00EA4096" w:rsidRDefault="00EA409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A4096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5767EDBD" w14:textId="77777777" w:rsidTr="00142472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F4F9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84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S6-244460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DBFF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Location reporting information obtained from the PLMN operator (LTE)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9DAE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F423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0569r3</w:t>
            </w:r>
          </w:p>
          <w:p w14:paraId="779BBBE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C836B4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8B8243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32BF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S6-244413.</w:t>
            </w:r>
          </w:p>
          <w:p w14:paraId="20CBCEC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i/>
                <w:sz w:val="18"/>
                <w:szCs w:val="18"/>
              </w:rPr>
              <w:t>Revision of S6-244078.</w:t>
            </w:r>
          </w:p>
          <w:p w14:paraId="45C936E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i/>
                <w:sz w:val="18"/>
                <w:szCs w:val="18"/>
              </w:rPr>
              <w:t>Revision of S6-243115.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D4BF6" w14:textId="6C6C8C1B" w:rsidR="004D2989" w:rsidRPr="00142472" w:rsidRDefault="0014247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42472">
              <w:rPr>
                <w:rFonts w:ascii="Arial" w:hAnsi="Arial" w:cs="Arial"/>
                <w:bCs/>
                <w:sz w:val="18"/>
                <w:szCs w:val="18"/>
              </w:rPr>
              <w:t>Revised to S6-245045</w:t>
            </w:r>
          </w:p>
        </w:tc>
      </w:tr>
      <w:tr w:rsidR="004D2989" w:rsidRPr="00996A6E" w14:paraId="2DBD335D" w14:textId="77777777" w:rsidTr="0014247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9184F8A" w14:textId="53235E9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5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S6-245045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4B03FD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Location reporting information obtained from the PLMN operator (LTE)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8E0BB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64924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0569r4</w:t>
            </w:r>
          </w:p>
          <w:p w14:paraId="794C47A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E6551F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006667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094E4A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S6-244460.</w:t>
            </w:r>
          </w:p>
          <w:p w14:paraId="0F5E3D4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B15A2B4" w14:textId="57C2224C" w:rsidR="00142472" w:rsidRPr="00142472" w:rsidRDefault="0014247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80FB5C6" w14:textId="7CE3C559" w:rsidR="004D2989" w:rsidRPr="00142472" w:rsidRDefault="0014247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42472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5ECCFF3" w14:textId="77777777" w:rsidTr="00142472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846B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86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S6-244414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E6CD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Location reporting information obtained from the PLMN operator (5G)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360E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A73F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0126r2</w:t>
            </w:r>
          </w:p>
          <w:p w14:paraId="14FF749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729997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1F1D37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B00A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S6-244079.</w:t>
            </w:r>
          </w:p>
          <w:p w14:paraId="1965FBB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i/>
                <w:sz w:val="18"/>
                <w:szCs w:val="18"/>
              </w:rPr>
              <w:t>Revision of S6-243116.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75B0C" w14:textId="074AE16A" w:rsidR="004D2989" w:rsidRPr="00142472" w:rsidRDefault="0014247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42472">
              <w:rPr>
                <w:rFonts w:ascii="Arial" w:hAnsi="Arial" w:cs="Arial"/>
                <w:bCs/>
                <w:sz w:val="18"/>
                <w:szCs w:val="18"/>
              </w:rPr>
              <w:t>Revised to S6-245049</w:t>
            </w:r>
          </w:p>
        </w:tc>
      </w:tr>
      <w:tr w:rsidR="004D2989" w:rsidRPr="00996A6E" w14:paraId="41424323" w14:textId="77777777" w:rsidTr="00886373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F26908" w14:textId="3B9D3DC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7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S6-245049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B423E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Location reporting information obtained from the PLMN operator (5G)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D175F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9A8191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0126r3</w:t>
            </w:r>
          </w:p>
          <w:p w14:paraId="10D676D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0E99215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3A1ED2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613375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S6-244414.</w:t>
            </w:r>
          </w:p>
          <w:p w14:paraId="24E429E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A3E3C4C" w14:textId="6D4A5595" w:rsidR="00142472" w:rsidRPr="00142472" w:rsidRDefault="0014247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09C24F3" w14:textId="72C9666A" w:rsidR="004D2989" w:rsidRPr="00142472" w:rsidRDefault="0014247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42472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49E562BE" w14:textId="77777777" w:rsidTr="00886373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66CC9" w14:textId="15CC15F6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8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S6-245089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8110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MCPTT off-network communication recording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2AB6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at&amp;t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(Jerry Shih)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6C1D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0431r3</w:t>
            </w:r>
          </w:p>
          <w:p w14:paraId="530862F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03C9D7E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16D876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027E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S6-244065.</w:t>
            </w:r>
          </w:p>
          <w:p w14:paraId="4537864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76F4A" w14:textId="6D2C671D" w:rsidR="004D2989" w:rsidRPr="00886373" w:rsidRDefault="0088637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86373">
              <w:rPr>
                <w:rFonts w:ascii="Arial" w:hAnsi="Arial" w:cs="Arial"/>
                <w:bCs/>
                <w:sz w:val="18"/>
                <w:szCs w:val="18"/>
              </w:rPr>
              <w:t>Withdrawn</w:t>
            </w:r>
          </w:p>
        </w:tc>
      </w:tr>
      <w:tr w:rsidR="004D2989" w:rsidRPr="00996A6E" w14:paraId="161EA529" w14:textId="77777777" w:rsidTr="00306266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9EC6B" w14:textId="679F7A0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9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S6-245090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F6CB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MCVideo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off-network communication recording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B340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at&amp;t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(Jerry Shih)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8B05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0239</w:t>
            </w:r>
          </w:p>
          <w:p w14:paraId="43226E5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AEF22C6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315B76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8FFF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FBC7B" w14:textId="5B7CA71D" w:rsidR="004D2989" w:rsidRPr="00886373" w:rsidRDefault="0088637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86373">
              <w:rPr>
                <w:rFonts w:ascii="Arial" w:hAnsi="Arial" w:cs="Arial"/>
                <w:bCs/>
                <w:sz w:val="18"/>
                <w:szCs w:val="18"/>
              </w:rPr>
              <w:t>Withdrawn</w:t>
            </w:r>
          </w:p>
        </w:tc>
      </w:tr>
      <w:tr w:rsidR="004D2989" w:rsidRPr="00996A6E" w14:paraId="6E437707" w14:textId="77777777" w:rsidTr="00306266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2CDA4" w14:textId="42935020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90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S6-245206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7EBD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Corrections of MCPTT term used 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MCData</w:t>
            </w:r>
            <w:proofErr w:type="spellEnd"/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E5F3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83E0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0374</w:t>
            </w:r>
          </w:p>
          <w:p w14:paraId="0E7FE24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B190B9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ADFAB5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C83D1" w14:textId="0DC8D970" w:rsidR="00886373" w:rsidRPr="00886373" w:rsidRDefault="0088637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9BBB8" w14:textId="454FBEC9" w:rsidR="004D2989" w:rsidRPr="00306266" w:rsidRDefault="0030626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06266">
              <w:rPr>
                <w:rFonts w:ascii="Arial" w:hAnsi="Arial" w:cs="Arial"/>
                <w:bCs/>
                <w:sz w:val="18"/>
                <w:szCs w:val="18"/>
              </w:rPr>
              <w:t>Revised to S6-245388</w:t>
            </w:r>
          </w:p>
        </w:tc>
      </w:tr>
      <w:tr w:rsidR="00306266" w:rsidRPr="00996A6E" w14:paraId="46B6405A" w14:textId="77777777" w:rsidTr="00306266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CC005BB" w14:textId="58CFA897" w:rsidR="00306266" w:rsidRPr="00306266" w:rsidRDefault="00306266" w:rsidP="00F44951">
            <w:pPr>
              <w:spacing w:before="20" w:after="20" w:line="240" w:lineRule="auto"/>
            </w:pPr>
            <w:r w:rsidRPr="00306266">
              <w:rPr>
                <w:rFonts w:ascii="Arial" w:hAnsi="Arial" w:cs="Arial"/>
                <w:sz w:val="18"/>
              </w:rPr>
              <w:t>S6-245388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DA8CE5E" w14:textId="31839846" w:rsidR="00306266" w:rsidRPr="00306266" w:rsidRDefault="0030626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06266">
              <w:rPr>
                <w:rFonts w:ascii="Arial" w:hAnsi="Arial" w:cs="Arial"/>
                <w:bCs/>
                <w:sz w:val="18"/>
                <w:szCs w:val="18"/>
              </w:rPr>
              <w:t xml:space="preserve">Corrections of MCPTT term used in </w:t>
            </w:r>
            <w:proofErr w:type="spellStart"/>
            <w:r w:rsidRPr="00306266">
              <w:rPr>
                <w:rFonts w:ascii="Arial" w:hAnsi="Arial" w:cs="Arial"/>
                <w:bCs/>
                <w:sz w:val="18"/>
                <w:szCs w:val="18"/>
              </w:rPr>
              <w:t>MCData</w:t>
            </w:r>
            <w:proofErr w:type="spellEnd"/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001DA84" w14:textId="622CD8AE" w:rsidR="00306266" w:rsidRPr="00306266" w:rsidRDefault="0030626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06266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306266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306266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306266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306266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306266">
              <w:rPr>
                <w:rFonts w:ascii="Arial" w:hAnsi="Arial" w:cs="Arial"/>
                <w:bCs/>
                <w:iCs/>
                <w:sz w:val="18"/>
                <w:szCs w:val="18"/>
              </w:rPr>
              <w:t>China Broadnet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26A1379" w14:textId="77777777" w:rsidR="00306266" w:rsidRPr="00306266" w:rsidRDefault="0030626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06266">
              <w:rPr>
                <w:rFonts w:ascii="Arial" w:hAnsi="Arial" w:cs="Arial"/>
                <w:bCs/>
                <w:sz w:val="18"/>
                <w:szCs w:val="18"/>
              </w:rPr>
              <w:t>CR 0374r1</w:t>
            </w:r>
          </w:p>
          <w:p w14:paraId="421DF0D9" w14:textId="77777777" w:rsidR="00306266" w:rsidRPr="00306266" w:rsidRDefault="0030626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06266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BB15DDC" w14:textId="77777777" w:rsidR="00306266" w:rsidRPr="00306266" w:rsidRDefault="0030626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06266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228E926" w14:textId="6E6AAC24" w:rsidR="00306266" w:rsidRPr="00306266" w:rsidRDefault="0030626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06266"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216FDC3" w14:textId="77777777" w:rsidR="00306266" w:rsidRDefault="0030626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06266">
              <w:rPr>
                <w:rFonts w:ascii="Arial" w:hAnsi="Arial" w:cs="Arial"/>
                <w:bCs/>
                <w:sz w:val="18"/>
                <w:szCs w:val="18"/>
              </w:rPr>
              <w:t>Revision of S6-245206.</w:t>
            </w:r>
          </w:p>
          <w:p w14:paraId="3689720D" w14:textId="77777777" w:rsidR="00306266" w:rsidRDefault="0030626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75D6168" w14:textId="15DE160E" w:rsidR="00306266" w:rsidRDefault="00306266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The only change is to add China Broadnet as co-signer</w:t>
            </w:r>
          </w:p>
          <w:p w14:paraId="307B648D" w14:textId="77777777" w:rsidR="00306266" w:rsidRPr="00306266" w:rsidRDefault="00306266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36851F90" w14:textId="51E91B83" w:rsidR="00306266" w:rsidRPr="00306266" w:rsidRDefault="0030626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306266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C18991A" w14:textId="77120830" w:rsidR="00306266" w:rsidRPr="00306266" w:rsidRDefault="0030626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06266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3EBC1DEC" w14:textId="77777777" w:rsidTr="00C17AB3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A4B0B" w14:textId="2FF34ADE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91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S6-245209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DB67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Support of provisioning MBS assistance information to the 5GC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CF7E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 China Broadnet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F0D2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0375</w:t>
            </w:r>
          </w:p>
          <w:p w14:paraId="66180F1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4406FC1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B01839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93793" w14:textId="77777777" w:rsidR="004D2989" w:rsidRPr="003A74A7" w:rsidRDefault="004D2989" w:rsidP="00886373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5CFA8" w14:textId="442165DE" w:rsidR="004D2989" w:rsidRPr="00886373" w:rsidRDefault="0088637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86373">
              <w:rPr>
                <w:rFonts w:ascii="Arial" w:hAnsi="Arial" w:cs="Arial"/>
                <w:bCs/>
                <w:sz w:val="18"/>
                <w:szCs w:val="18"/>
              </w:rPr>
              <w:t>Withdrawn</w:t>
            </w:r>
          </w:p>
        </w:tc>
      </w:tr>
      <w:tr w:rsidR="004D2989" w:rsidRPr="00996A6E" w14:paraId="01CA6232" w14:textId="77777777" w:rsidTr="00306266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4C1EC" w14:textId="6E8DEAF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92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S6-245238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056B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Support of provisioning MBS assistance information to the 5GC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CB95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E7A1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0141</w:t>
            </w:r>
          </w:p>
          <w:p w14:paraId="23AFD08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2ADEA53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A757D0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A896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5102C" w14:textId="7C974986" w:rsidR="004D2989" w:rsidRPr="00C17AB3" w:rsidRDefault="00C17AB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17AB3">
              <w:rPr>
                <w:rFonts w:ascii="Arial" w:hAnsi="Arial" w:cs="Arial"/>
                <w:bCs/>
                <w:sz w:val="18"/>
                <w:szCs w:val="18"/>
              </w:rPr>
              <w:t>Revised to S6-245358</w:t>
            </w:r>
          </w:p>
        </w:tc>
      </w:tr>
      <w:tr w:rsidR="00C17AB3" w:rsidRPr="00996A6E" w14:paraId="16C65A61" w14:textId="77777777" w:rsidTr="00306266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5589C" w14:textId="5286014C" w:rsidR="00C17AB3" w:rsidRPr="00C17AB3" w:rsidRDefault="00C17AB3" w:rsidP="00F44951">
            <w:pPr>
              <w:spacing w:before="20" w:after="20" w:line="240" w:lineRule="auto"/>
            </w:pPr>
            <w:r w:rsidRPr="00C17AB3">
              <w:rPr>
                <w:rFonts w:ascii="Arial" w:hAnsi="Arial" w:cs="Arial"/>
                <w:sz w:val="18"/>
              </w:rPr>
              <w:t>S6-245358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53F40" w14:textId="79EC9414" w:rsidR="00C17AB3" w:rsidRPr="00C17AB3" w:rsidRDefault="00C17AB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17AB3">
              <w:rPr>
                <w:rFonts w:ascii="Arial" w:hAnsi="Arial" w:cs="Arial"/>
                <w:bCs/>
                <w:sz w:val="18"/>
                <w:szCs w:val="18"/>
              </w:rPr>
              <w:t>Support of provisioning MBS assistance information to the 5GC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84747" w14:textId="03F9AA72" w:rsidR="00C17AB3" w:rsidRPr="00C17AB3" w:rsidRDefault="00C17AB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17AB3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C17AB3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C17AB3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C17AB3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C17AB3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B567C" w14:textId="77777777" w:rsidR="00C17AB3" w:rsidRPr="00C17AB3" w:rsidRDefault="00C17AB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17AB3">
              <w:rPr>
                <w:rFonts w:ascii="Arial" w:hAnsi="Arial" w:cs="Arial"/>
                <w:bCs/>
                <w:sz w:val="18"/>
                <w:szCs w:val="18"/>
              </w:rPr>
              <w:t>CR 0141r1</w:t>
            </w:r>
          </w:p>
          <w:p w14:paraId="25557EA0" w14:textId="77777777" w:rsidR="00C17AB3" w:rsidRPr="00C17AB3" w:rsidRDefault="00C17AB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17AB3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5EB42E48" w14:textId="77777777" w:rsidR="00C17AB3" w:rsidRPr="00C17AB3" w:rsidRDefault="00C17AB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17AB3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8033E24" w14:textId="41606216" w:rsidR="00C17AB3" w:rsidRPr="00C17AB3" w:rsidRDefault="00C17AB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17AB3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22547" w14:textId="77777777" w:rsidR="00C17AB3" w:rsidRDefault="00C17AB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17AB3">
              <w:rPr>
                <w:rFonts w:ascii="Arial" w:hAnsi="Arial" w:cs="Arial"/>
                <w:bCs/>
                <w:sz w:val="18"/>
                <w:szCs w:val="18"/>
              </w:rPr>
              <w:t>Revision of S6-245238.</w:t>
            </w:r>
          </w:p>
          <w:p w14:paraId="5F73D2A1" w14:textId="270A25D3" w:rsidR="00B81890" w:rsidRPr="00B81890" w:rsidRDefault="00B8189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44560" w14:textId="5134DF12" w:rsidR="00C17AB3" w:rsidRPr="00306266" w:rsidRDefault="0030626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06266">
              <w:rPr>
                <w:rFonts w:ascii="Arial" w:hAnsi="Arial" w:cs="Arial"/>
                <w:bCs/>
                <w:sz w:val="18"/>
                <w:szCs w:val="18"/>
              </w:rPr>
              <w:t>Revised to S6-245387</w:t>
            </w:r>
          </w:p>
        </w:tc>
      </w:tr>
      <w:tr w:rsidR="00306266" w:rsidRPr="00996A6E" w14:paraId="38EADFB8" w14:textId="77777777" w:rsidTr="00306266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3C94287" w14:textId="259557C8" w:rsidR="00306266" w:rsidRPr="00306266" w:rsidRDefault="00306266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306266">
              <w:rPr>
                <w:rFonts w:ascii="Arial" w:hAnsi="Arial" w:cs="Arial"/>
                <w:sz w:val="18"/>
              </w:rPr>
              <w:t>S6-245387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B09F1E2" w14:textId="6D556780" w:rsidR="00306266" w:rsidRPr="00306266" w:rsidRDefault="0030626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06266">
              <w:rPr>
                <w:rFonts w:ascii="Arial" w:hAnsi="Arial" w:cs="Arial"/>
                <w:bCs/>
                <w:sz w:val="18"/>
                <w:szCs w:val="18"/>
              </w:rPr>
              <w:t>Support of provisioning MBS assistance information to the 5GC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79157D3" w14:textId="070CEC6E" w:rsidR="00306266" w:rsidRPr="00306266" w:rsidRDefault="0030626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06266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306266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306266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306266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306266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306266">
              <w:rPr>
                <w:rFonts w:ascii="Arial" w:hAnsi="Arial" w:cs="Arial"/>
                <w:bCs/>
                <w:iCs/>
                <w:sz w:val="18"/>
                <w:szCs w:val="18"/>
              </w:rPr>
              <w:t>China Broadnet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23D469A" w14:textId="77777777" w:rsidR="00306266" w:rsidRPr="00306266" w:rsidRDefault="0030626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06266">
              <w:rPr>
                <w:rFonts w:ascii="Arial" w:hAnsi="Arial" w:cs="Arial"/>
                <w:bCs/>
                <w:sz w:val="18"/>
                <w:szCs w:val="18"/>
              </w:rPr>
              <w:t>CR 0141r2</w:t>
            </w:r>
          </w:p>
          <w:p w14:paraId="658BFB8D" w14:textId="77777777" w:rsidR="00306266" w:rsidRPr="00306266" w:rsidRDefault="0030626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06266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5D0B1503" w14:textId="77777777" w:rsidR="00306266" w:rsidRPr="00306266" w:rsidRDefault="0030626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06266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DE302B5" w14:textId="0D32089B" w:rsidR="00306266" w:rsidRPr="00306266" w:rsidRDefault="0030626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06266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488BB58" w14:textId="77777777" w:rsidR="00306266" w:rsidRDefault="00306266" w:rsidP="00306266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06266">
              <w:rPr>
                <w:rFonts w:ascii="Arial" w:hAnsi="Arial" w:cs="Arial"/>
                <w:bCs/>
                <w:sz w:val="18"/>
                <w:szCs w:val="18"/>
              </w:rPr>
              <w:t>Revision of S6-245358.</w:t>
            </w:r>
          </w:p>
          <w:p w14:paraId="393DCF5E" w14:textId="13490D1D" w:rsidR="00306266" w:rsidRDefault="00306266" w:rsidP="00306266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06266">
              <w:rPr>
                <w:rFonts w:ascii="Arial" w:hAnsi="Arial" w:cs="Arial"/>
                <w:bCs/>
                <w:i/>
                <w:sz w:val="18"/>
                <w:szCs w:val="18"/>
              </w:rPr>
              <w:t>Revision of S6-245238.</w:t>
            </w:r>
          </w:p>
          <w:p w14:paraId="53B001F4" w14:textId="77777777" w:rsidR="00306266" w:rsidRDefault="00306266" w:rsidP="00306266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3A4042E1" w14:textId="4E52733A" w:rsidR="00306266" w:rsidRPr="00306266" w:rsidRDefault="00306266" w:rsidP="00306266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The only change is to add China Broadnet as co-signer</w:t>
            </w:r>
          </w:p>
          <w:p w14:paraId="678EF2BC" w14:textId="77777777" w:rsidR="00306266" w:rsidRDefault="0030626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8EBB769" w14:textId="7202FE12" w:rsidR="00306266" w:rsidRPr="00306266" w:rsidRDefault="0030626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306266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5E8394D" w14:textId="0FF4637B" w:rsidR="00306266" w:rsidRPr="00306266" w:rsidRDefault="0030626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06266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36C285EF" w14:textId="77777777" w:rsidTr="00C054AC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5D588" w14:textId="3C5D7CFE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93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S6-245023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D932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DP on floor remote request in emergency communication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4353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BDBOS (Ute Becker)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A28D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discussion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E94B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C99BB" w14:textId="65567984" w:rsidR="004D2989" w:rsidRPr="00C054AC" w:rsidRDefault="00C054A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054AC">
              <w:rPr>
                <w:rFonts w:ascii="Arial" w:hAnsi="Arial" w:cs="Arial"/>
                <w:bCs/>
                <w:sz w:val="18"/>
                <w:szCs w:val="18"/>
              </w:rPr>
              <w:t>Noted</w:t>
            </w:r>
          </w:p>
        </w:tc>
      </w:tr>
      <w:tr w:rsidR="004D2989" w:rsidRPr="00996A6E" w14:paraId="57BBC074" w14:textId="77777777" w:rsidTr="00722C86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8E3FC" w14:textId="3964148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94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S6-245024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F234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Floor remote request in emergency communication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9F1E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BDBOS, FirstNet (Ute Becker)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1F5D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0448</w:t>
            </w:r>
          </w:p>
          <w:p w14:paraId="453151E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01F32F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7F28B0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CD4A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6D23A" w14:textId="4180A867" w:rsidR="004D2989" w:rsidRPr="00C054AC" w:rsidRDefault="00C054A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054AC">
              <w:rPr>
                <w:rFonts w:ascii="Arial" w:hAnsi="Arial" w:cs="Arial"/>
                <w:bCs/>
                <w:sz w:val="18"/>
                <w:szCs w:val="18"/>
              </w:rPr>
              <w:t>Revised to S6-245359</w:t>
            </w:r>
          </w:p>
        </w:tc>
      </w:tr>
      <w:tr w:rsidR="00C054AC" w:rsidRPr="00996A6E" w14:paraId="26AD263B" w14:textId="77777777" w:rsidTr="00722C86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7E8EDFD" w14:textId="5BA07D66" w:rsidR="00C054AC" w:rsidRPr="00C054AC" w:rsidRDefault="00C054AC" w:rsidP="00F44951">
            <w:pPr>
              <w:spacing w:before="20" w:after="20" w:line="240" w:lineRule="auto"/>
            </w:pPr>
            <w:r w:rsidRPr="00C054AC">
              <w:rPr>
                <w:rFonts w:ascii="Arial" w:hAnsi="Arial" w:cs="Arial"/>
                <w:sz w:val="18"/>
              </w:rPr>
              <w:t>S6-245359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DFED494" w14:textId="36F79556" w:rsidR="00C054AC" w:rsidRPr="00C054AC" w:rsidRDefault="00C054A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054AC">
              <w:rPr>
                <w:rFonts w:ascii="Arial" w:hAnsi="Arial" w:cs="Arial"/>
                <w:bCs/>
                <w:sz w:val="18"/>
                <w:szCs w:val="18"/>
              </w:rPr>
              <w:t>Floor remote request in emergency communication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42E3185" w14:textId="5328D191" w:rsidR="00C054AC" w:rsidRPr="00C054AC" w:rsidRDefault="00C054A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054AC">
              <w:rPr>
                <w:rFonts w:ascii="Arial" w:hAnsi="Arial" w:cs="Arial"/>
                <w:bCs/>
                <w:sz w:val="18"/>
                <w:szCs w:val="18"/>
              </w:rPr>
              <w:t>BDBOS, FirstNet (Ute Becker)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79C589E" w14:textId="77777777" w:rsidR="00C054AC" w:rsidRPr="00C054AC" w:rsidRDefault="00C054A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054AC">
              <w:rPr>
                <w:rFonts w:ascii="Arial" w:hAnsi="Arial" w:cs="Arial"/>
                <w:bCs/>
                <w:sz w:val="18"/>
                <w:szCs w:val="18"/>
              </w:rPr>
              <w:t>CR 0448r1</w:t>
            </w:r>
          </w:p>
          <w:p w14:paraId="683F924B" w14:textId="77777777" w:rsidR="00C054AC" w:rsidRPr="00C054AC" w:rsidRDefault="00C054A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054AC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3FE7D865" w14:textId="77777777" w:rsidR="00C054AC" w:rsidRPr="00C054AC" w:rsidRDefault="00C054A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054AC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B2E899D" w14:textId="3C65622C" w:rsidR="00C054AC" w:rsidRPr="00C054AC" w:rsidRDefault="00C054A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054AC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9A1C72" w14:textId="77777777" w:rsidR="00C054AC" w:rsidRDefault="00C054A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054AC">
              <w:rPr>
                <w:rFonts w:ascii="Arial" w:hAnsi="Arial" w:cs="Arial"/>
                <w:bCs/>
                <w:sz w:val="18"/>
                <w:szCs w:val="18"/>
              </w:rPr>
              <w:t>Revision of S6-245024.</w:t>
            </w:r>
          </w:p>
          <w:p w14:paraId="7362451E" w14:textId="48D89495" w:rsidR="00722C86" w:rsidRPr="00722C86" w:rsidRDefault="00722C8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C027E1F" w14:textId="561B90CB" w:rsidR="00C054AC" w:rsidRPr="00722C86" w:rsidRDefault="00722C8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22C86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3CD52383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3039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ED0A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E4C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343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D34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38D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039D94AA" w14:textId="77777777" w:rsidTr="00F44951">
        <w:trPr>
          <w:gridBefore w:val="1"/>
          <w:wBefore w:w="19" w:type="dxa"/>
        </w:trPr>
        <w:tc>
          <w:tcPr>
            <w:tcW w:w="10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0342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6FACCBA8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5CDEBA" w14:textId="77777777" w:rsidR="004D2989" w:rsidRPr="00CF71EC" w:rsidRDefault="004D2989" w:rsidP="00F44951">
            <w:pPr>
              <w:spacing w:before="20" w:after="20" w:line="240" w:lineRule="auto"/>
              <w:ind w:firstLine="120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9.2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D95C6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CF71EC">
              <w:rPr>
                <w:rFonts w:ascii="Arial" w:hAnsi="Arial" w:cs="Arial"/>
                <w:b/>
                <w:bCs/>
                <w:lang w:val="en-US"/>
              </w:rPr>
              <w:t>MCShAC</w:t>
            </w:r>
            <w:proofErr w:type="spellEnd"/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 – Sharing of administrative configuration between interconnected MC service systems</w:t>
            </w:r>
          </w:p>
          <w:p w14:paraId="05BB15F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>Rapporteur: Andreas Flander, BDBOS</w:t>
            </w:r>
          </w:p>
          <w:p w14:paraId="75476FB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F71EC">
              <w:rPr>
                <w:rFonts w:ascii="Arial" w:hAnsi="Arial" w:cs="Arial"/>
                <w:b/>
                <w:bCs/>
                <w:color w:val="FF0000"/>
                <w:lang w:val="en-US"/>
              </w:rPr>
              <w:t>Work Item completed</w:t>
            </w:r>
          </w:p>
          <w:p w14:paraId="5094988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>X papers</w:t>
            </w:r>
          </w:p>
        </w:tc>
      </w:tr>
      <w:tr w:rsidR="004D2989" w:rsidRPr="00996A6E" w14:paraId="7E33A9B8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F0F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A37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22D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495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F05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DE6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4D2989" w:rsidRPr="00996A6E" w14:paraId="6601D8FE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00A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474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7B7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4EF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045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E251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283F3850" w14:textId="77777777" w:rsidTr="00F44951">
        <w:trPr>
          <w:gridBefore w:val="1"/>
          <w:wBefore w:w="19" w:type="dxa"/>
        </w:trPr>
        <w:tc>
          <w:tcPr>
            <w:tcW w:w="10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E690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5F2220" w14:paraId="2528C1A7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600CBD" w14:textId="77777777" w:rsidR="004D2989" w:rsidRPr="00CF71EC" w:rsidRDefault="004D2989" w:rsidP="00F44951">
            <w:pPr>
              <w:spacing w:before="20" w:after="20" w:line="240" w:lineRule="auto"/>
              <w:ind w:firstLine="120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9.3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D5609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FRMCS_Ph5 </w:t>
            </w:r>
            <w:r w:rsidRPr="00CF71EC">
              <w:rPr>
                <w:rFonts w:ascii="Arial" w:hAnsi="Arial" w:cs="Arial"/>
                <w:b/>
                <w:bCs/>
                <w:lang w:val="en-IN"/>
              </w:rPr>
              <w:t xml:space="preserve">– </w:t>
            </w:r>
            <w:r w:rsidRPr="00CF71EC">
              <w:rPr>
                <w:rFonts w:ascii="Arial" w:hAnsi="Arial" w:cs="Arial"/>
                <w:b/>
                <w:bCs/>
              </w:rPr>
              <w:t>Railways specific Enhancements to Mission Critical Services Phase 5</w:t>
            </w:r>
          </w:p>
          <w:p w14:paraId="33E64D1B" w14:textId="77777777" w:rsidR="004D2989" w:rsidRPr="001E6621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fr-FR"/>
              </w:rPr>
            </w:pPr>
            <w:proofErr w:type="gramStart"/>
            <w:r w:rsidRPr="001E6621">
              <w:rPr>
                <w:rFonts w:ascii="Arial" w:hAnsi="Arial" w:cs="Arial"/>
                <w:b/>
                <w:bCs/>
                <w:lang w:val="fr-FR"/>
              </w:rPr>
              <w:t>Rapporteur:</w:t>
            </w:r>
            <w:proofErr w:type="gramEnd"/>
            <w:r w:rsidRPr="001E6621">
              <w:rPr>
                <w:rFonts w:ascii="Arial" w:hAnsi="Arial" w:cs="Arial"/>
                <w:b/>
                <w:bCs/>
                <w:lang w:val="fr-FR"/>
              </w:rPr>
              <w:t xml:space="preserve"> Martin </w:t>
            </w:r>
            <w:proofErr w:type="spellStart"/>
            <w:r w:rsidRPr="001E6621">
              <w:rPr>
                <w:rFonts w:ascii="Arial" w:hAnsi="Arial" w:cs="Arial"/>
                <w:b/>
                <w:bCs/>
                <w:lang w:val="fr-FR"/>
              </w:rPr>
              <w:t>Oettl</w:t>
            </w:r>
            <w:proofErr w:type="spellEnd"/>
            <w:r w:rsidRPr="001E6621">
              <w:rPr>
                <w:rFonts w:ascii="Arial" w:hAnsi="Arial" w:cs="Arial"/>
                <w:b/>
                <w:bCs/>
                <w:lang w:val="fr-FR"/>
              </w:rPr>
              <w:t>, Nokia</w:t>
            </w:r>
            <w:r w:rsidRPr="001E6621">
              <w:rPr>
                <w:rFonts w:ascii="Arial" w:hAnsi="Arial" w:cs="Arial"/>
                <w:b/>
                <w:bCs/>
                <w:lang w:val="fr-FR"/>
              </w:rPr>
              <w:br/>
            </w:r>
            <w:r>
              <w:rPr>
                <w:rFonts w:ascii="Arial" w:hAnsi="Arial" w:cs="Arial"/>
                <w:b/>
                <w:bCs/>
                <w:lang w:val="fr-FR"/>
              </w:rPr>
              <w:t>4</w:t>
            </w:r>
            <w:r w:rsidRPr="001E6621"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Pr="001E6621">
              <w:rPr>
                <w:rFonts w:ascii="Arial" w:hAnsi="Arial" w:cs="Arial"/>
                <w:b/>
                <w:bCs/>
                <w:lang w:val="fr-FR"/>
              </w:rPr>
              <w:t>papers</w:t>
            </w:r>
            <w:proofErr w:type="spellEnd"/>
          </w:p>
        </w:tc>
      </w:tr>
      <w:tr w:rsidR="004D2989" w:rsidRPr="00996A6E" w14:paraId="734D41C7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EA0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D78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065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4A6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D7E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2AA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4D2989" w:rsidRPr="00996A6E" w14:paraId="49AE0C71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5E1770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95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S6-244444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A17FB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Adding information elements to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adhoc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group call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FAEA19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Kontron Transportation France, Nokia (Peter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Beicht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7B256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0438r1</w:t>
            </w:r>
          </w:p>
          <w:p w14:paraId="3457D0B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7EDE71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CC6966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984A05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S6-244037.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0923C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C67B56B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2016A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96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S6-244445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11E91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Adding information elements to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adhoc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group emergency alert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2740A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Kontron Transportation France, Nokia (Peter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Beicht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E88D8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0588r1</w:t>
            </w:r>
          </w:p>
          <w:p w14:paraId="718A50B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247E3D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AFD452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5338B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S6-244038.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0B3CA6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523971C1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1A79CF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97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S6-244446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63D9A6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Adding information elements to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MCData</w:t>
            </w:r>
            <w:proofErr w:type="spellEnd"/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45A3A9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Kontron Transportation France, Nokia (Peter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Beicht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4876BE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0368r1</w:t>
            </w:r>
          </w:p>
          <w:p w14:paraId="4A43791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988A6E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A78571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B2FA4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S6-244040.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E37801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215332E0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0CDE7F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98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S6-244447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47881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Adding information elements to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adhoc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group call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13D23D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Kontron Transportation </w:t>
            </w:r>
            <w:r w:rsidRPr="003A74A7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France, Nokia (Peter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Beicht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94BEC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lastRenderedPageBreak/>
              <w:t>CR 0232r1</w:t>
            </w:r>
          </w:p>
          <w:p w14:paraId="1266CF2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0D26BBC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1FD9CC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lastRenderedPageBreak/>
              <w:t>23.281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973501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lastRenderedPageBreak/>
              <w:t>Revision of S6-244109.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7D429C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2BF8F79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FD379C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99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S6-244448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EF41FF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Update the ad-hoc group call modify procedures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7BEC1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B1C737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0446r1</w:t>
            </w:r>
          </w:p>
          <w:p w14:paraId="1D86588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5FFD52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2A1921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B6E2A1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S6-244277.</w:t>
            </w:r>
          </w:p>
          <w:p w14:paraId="1C507A0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65998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EE7DB57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9EFD26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00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S6-244449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0676AC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Update the ad-hoc group call modify procedures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A78E27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9588B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0235r1</w:t>
            </w:r>
          </w:p>
          <w:p w14:paraId="25AB7E7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F1FAA3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CD1098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A67067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S6-244278.</w:t>
            </w:r>
          </w:p>
          <w:p w14:paraId="1D70B4B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D1990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021B925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FD6448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01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S6-244450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0F405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Update the ad-hoc group call modify procedures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25037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5035B6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0373r1</w:t>
            </w:r>
          </w:p>
          <w:p w14:paraId="7CD6507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4D9BB1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FEB8E3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ABBAF8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S6-244279.</w:t>
            </w:r>
          </w:p>
          <w:p w14:paraId="4D4A402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48B53F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3F98A985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8C8AF0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2" w:history="1">
              <w:r w:rsidRPr="003A74A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S6-244049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5EFCA0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Clarification on MC gateway UE routing capabilities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256B1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  <w:lang w:val="nb-NO"/>
              </w:rPr>
              <w:t>BDBOS, Ericsson, Sepura Ltd (Frank Koersten)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58B472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0590</w:t>
            </w:r>
          </w:p>
          <w:p w14:paraId="5B3644B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BF60EB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9A0841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DF7290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DED31B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7F6693B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EAC392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3" w:history="1">
              <w:r w:rsidRPr="003A74A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S6-244092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19148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Support of MCGWUE over 5GS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34B7C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A7B7DD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0132</w:t>
            </w:r>
          </w:p>
          <w:p w14:paraId="4E96DF6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0D04F41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21409D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5CB4D6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3648A3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317ED4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27B277C4" w14:textId="77777777" w:rsidTr="00FF687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FA4E6" w14:textId="6129FC5F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4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S6-245021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5C25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MCPTT control plane user plane separation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CE1E4" w14:textId="77777777" w:rsidR="004D2989" w:rsidRPr="001E662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1E6621">
              <w:rPr>
                <w:rFonts w:ascii="Arial" w:hAnsi="Arial" w:cs="Arial"/>
                <w:bCs/>
                <w:sz w:val="18"/>
                <w:szCs w:val="18"/>
                <w:lang w:val="de-DE"/>
              </w:rPr>
              <w:t>Kontron Transportation France, Nokia, Ericsson, Deutsche Bahn AG, UIC (Peter Beicht)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2A55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0447</w:t>
            </w:r>
          </w:p>
          <w:p w14:paraId="754DFFA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C56807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D8B2F5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516B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47393" w14:textId="70F6A978" w:rsidR="004D2989" w:rsidRPr="007768A3" w:rsidRDefault="007768A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768A3">
              <w:rPr>
                <w:rFonts w:ascii="Arial" w:hAnsi="Arial" w:cs="Arial"/>
                <w:bCs/>
                <w:sz w:val="18"/>
                <w:szCs w:val="18"/>
              </w:rPr>
              <w:t>Revised to S6-245363</w:t>
            </w:r>
          </w:p>
        </w:tc>
      </w:tr>
      <w:tr w:rsidR="007768A3" w:rsidRPr="00996A6E" w14:paraId="533B8D4A" w14:textId="77777777" w:rsidTr="00FF687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95CA86A" w14:textId="2EA82BF9" w:rsidR="007768A3" w:rsidRPr="007768A3" w:rsidRDefault="007768A3" w:rsidP="00F44951">
            <w:pPr>
              <w:spacing w:before="20" w:after="20" w:line="240" w:lineRule="auto"/>
            </w:pPr>
            <w:r w:rsidRPr="007768A3">
              <w:rPr>
                <w:rFonts w:ascii="Arial" w:hAnsi="Arial" w:cs="Arial"/>
                <w:sz w:val="18"/>
              </w:rPr>
              <w:t>S6-245363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2B59931" w14:textId="04ABAC01" w:rsidR="007768A3" w:rsidRPr="007768A3" w:rsidRDefault="007768A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768A3">
              <w:rPr>
                <w:rFonts w:ascii="Arial" w:hAnsi="Arial" w:cs="Arial"/>
                <w:bCs/>
                <w:sz w:val="18"/>
                <w:szCs w:val="18"/>
              </w:rPr>
              <w:t>MCPTT control plane user plane separation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C2A67F" w14:textId="48F24CD9" w:rsidR="007768A3" w:rsidRPr="007768A3" w:rsidRDefault="007768A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7768A3">
              <w:rPr>
                <w:rFonts w:ascii="Arial" w:hAnsi="Arial" w:cs="Arial"/>
                <w:bCs/>
                <w:sz w:val="18"/>
                <w:szCs w:val="18"/>
                <w:lang w:val="de-DE"/>
              </w:rPr>
              <w:t>Kontron Transportation France, Nokia, Ericsson, Deutsche Bahn AG, UIC (Peter Beicht)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2E10ACE" w14:textId="77777777" w:rsidR="007768A3" w:rsidRPr="007768A3" w:rsidRDefault="007768A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768A3">
              <w:rPr>
                <w:rFonts w:ascii="Arial" w:hAnsi="Arial" w:cs="Arial"/>
                <w:bCs/>
                <w:sz w:val="18"/>
                <w:szCs w:val="18"/>
              </w:rPr>
              <w:t>CR 0447r1</w:t>
            </w:r>
          </w:p>
          <w:p w14:paraId="61B0EFF2" w14:textId="77777777" w:rsidR="007768A3" w:rsidRPr="007768A3" w:rsidRDefault="007768A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768A3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C3507B4" w14:textId="77777777" w:rsidR="007768A3" w:rsidRPr="007768A3" w:rsidRDefault="007768A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768A3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57A2ABB" w14:textId="49758245" w:rsidR="007768A3" w:rsidRPr="007768A3" w:rsidRDefault="007768A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768A3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0DF0D9B" w14:textId="77777777" w:rsidR="007768A3" w:rsidRDefault="007768A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768A3">
              <w:rPr>
                <w:rFonts w:ascii="Arial" w:hAnsi="Arial" w:cs="Arial"/>
                <w:bCs/>
                <w:sz w:val="18"/>
                <w:szCs w:val="18"/>
              </w:rPr>
              <w:t>Revision of S6-245021.</w:t>
            </w:r>
          </w:p>
          <w:p w14:paraId="4AC6248B" w14:textId="5C54C6CC" w:rsidR="00FF6871" w:rsidRPr="00FF6871" w:rsidRDefault="00FF687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E74D5D1" w14:textId="15E5386D" w:rsidR="007768A3" w:rsidRPr="00FF6871" w:rsidRDefault="00FF687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F6871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2222365B" w14:textId="77777777" w:rsidTr="00FF687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957E0" w14:textId="316E27AF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5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S6-245022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CCC4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MCVideo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control plane user plane separation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6419E" w14:textId="77777777" w:rsidR="004D2989" w:rsidRPr="001E662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1E6621">
              <w:rPr>
                <w:rFonts w:ascii="Arial" w:hAnsi="Arial" w:cs="Arial"/>
                <w:bCs/>
                <w:sz w:val="18"/>
                <w:szCs w:val="18"/>
                <w:lang w:val="de-DE"/>
              </w:rPr>
              <w:t>Kontron Transportation France, Nokia, , Ericsson, Deutsche Bahn AG, UIC (Peter Beicht)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04BA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0238</w:t>
            </w:r>
          </w:p>
          <w:p w14:paraId="6F0305E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2057C2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777CD5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D43C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E9DA3" w14:textId="1819DC49" w:rsidR="004D2989" w:rsidRPr="007768A3" w:rsidRDefault="007768A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768A3">
              <w:rPr>
                <w:rFonts w:ascii="Arial" w:hAnsi="Arial" w:cs="Arial"/>
                <w:bCs/>
                <w:sz w:val="18"/>
                <w:szCs w:val="18"/>
              </w:rPr>
              <w:t>Revised to S6-245364</w:t>
            </w:r>
          </w:p>
        </w:tc>
      </w:tr>
      <w:tr w:rsidR="007768A3" w:rsidRPr="00996A6E" w14:paraId="51199DD0" w14:textId="77777777" w:rsidTr="00FF687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C0197E2" w14:textId="5EC8040F" w:rsidR="007768A3" w:rsidRPr="007768A3" w:rsidRDefault="007768A3" w:rsidP="00F44951">
            <w:pPr>
              <w:spacing w:before="20" w:after="20" w:line="240" w:lineRule="auto"/>
            </w:pPr>
            <w:r w:rsidRPr="007768A3">
              <w:rPr>
                <w:rFonts w:ascii="Arial" w:hAnsi="Arial" w:cs="Arial"/>
                <w:sz w:val="18"/>
              </w:rPr>
              <w:t>S6-245364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42C7CC4" w14:textId="3A50A8F0" w:rsidR="007768A3" w:rsidRPr="007768A3" w:rsidRDefault="007768A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7768A3">
              <w:rPr>
                <w:rFonts w:ascii="Arial" w:hAnsi="Arial" w:cs="Arial"/>
                <w:bCs/>
                <w:sz w:val="18"/>
                <w:szCs w:val="18"/>
              </w:rPr>
              <w:t>MCVideo</w:t>
            </w:r>
            <w:proofErr w:type="spellEnd"/>
            <w:r w:rsidRPr="007768A3">
              <w:rPr>
                <w:rFonts w:ascii="Arial" w:hAnsi="Arial" w:cs="Arial"/>
                <w:bCs/>
                <w:sz w:val="18"/>
                <w:szCs w:val="18"/>
              </w:rPr>
              <w:t xml:space="preserve"> control plane user plane separation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9BB1F81" w14:textId="436DD1D5" w:rsidR="007768A3" w:rsidRPr="007768A3" w:rsidRDefault="007768A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7768A3">
              <w:rPr>
                <w:rFonts w:ascii="Arial" w:hAnsi="Arial" w:cs="Arial"/>
                <w:bCs/>
                <w:sz w:val="18"/>
                <w:szCs w:val="18"/>
                <w:lang w:val="de-DE"/>
              </w:rPr>
              <w:t>Kontron Transportation France, Nokia, , Ericsson, Deutsche Bahn AG, UIC (Peter Beicht)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51F68DF" w14:textId="77777777" w:rsidR="007768A3" w:rsidRPr="007768A3" w:rsidRDefault="007768A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768A3">
              <w:rPr>
                <w:rFonts w:ascii="Arial" w:hAnsi="Arial" w:cs="Arial"/>
                <w:bCs/>
                <w:sz w:val="18"/>
                <w:szCs w:val="18"/>
              </w:rPr>
              <w:t>CR 0238r1</w:t>
            </w:r>
          </w:p>
          <w:p w14:paraId="2F638AFE" w14:textId="77777777" w:rsidR="007768A3" w:rsidRPr="007768A3" w:rsidRDefault="007768A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768A3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EC0BAF9" w14:textId="77777777" w:rsidR="007768A3" w:rsidRPr="007768A3" w:rsidRDefault="007768A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768A3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AB46975" w14:textId="32D1B541" w:rsidR="007768A3" w:rsidRPr="007768A3" w:rsidRDefault="007768A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768A3"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F5E9ED4" w14:textId="77777777" w:rsidR="007768A3" w:rsidRDefault="007768A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768A3">
              <w:rPr>
                <w:rFonts w:ascii="Arial" w:hAnsi="Arial" w:cs="Arial"/>
                <w:bCs/>
                <w:sz w:val="18"/>
                <w:szCs w:val="18"/>
              </w:rPr>
              <w:t>Revision of S6-245022.</w:t>
            </w:r>
          </w:p>
          <w:p w14:paraId="563EA64A" w14:textId="597A5279" w:rsidR="00FF6871" w:rsidRPr="00FF6871" w:rsidRDefault="00FF687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7E373B" w14:textId="3B5B5CDF" w:rsidR="007768A3" w:rsidRPr="00FF6871" w:rsidRDefault="00FF687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F6871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73372978" w14:textId="77777777" w:rsidTr="00B66269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C071F" w14:textId="32B9AF41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6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S6-245047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9DD5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Including UE capabilities towards the partner MC system during migration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E465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CBC9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0622</w:t>
            </w:r>
          </w:p>
          <w:p w14:paraId="206AB50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38B0C4A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0745FE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1089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2C472" w14:textId="0731EA94" w:rsidR="004D2989" w:rsidRPr="006F6991" w:rsidRDefault="006F699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F6991">
              <w:rPr>
                <w:rFonts w:ascii="Arial" w:hAnsi="Arial" w:cs="Arial"/>
                <w:bCs/>
                <w:sz w:val="18"/>
                <w:szCs w:val="18"/>
              </w:rPr>
              <w:t>Revised to S6-245350</w:t>
            </w:r>
          </w:p>
        </w:tc>
      </w:tr>
      <w:tr w:rsidR="006F6991" w:rsidRPr="00996A6E" w14:paraId="6369C6B9" w14:textId="77777777" w:rsidTr="00B66269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2004E68" w14:textId="6BF987F9" w:rsidR="006F6991" w:rsidRPr="006F6991" w:rsidRDefault="006F6991" w:rsidP="00F44951">
            <w:pPr>
              <w:spacing w:before="20" w:after="20" w:line="240" w:lineRule="auto"/>
            </w:pPr>
            <w:r w:rsidRPr="006F6991">
              <w:rPr>
                <w:rFonts w:ascii="Arial" w:hAnsi="Arial" w:cs="Arial"/>
                <w:sz w:val="18"/>
              </w:rPr>
              <w:t>S6-245350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CCDDD3" w14:textId="5EE25F08" w:rsidR="006F6991" w:rsidRPr="006F6991" w:rsidRDefault="006F699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F6991">
              <w:rPr>
                <w:rFonts w:ascii="Arial" w:hAnsi="Arial" w:cs="Arial"/>
                <w:bCs/>
                <w:sz w:val="18"/>
                <w:szCs w:val="18"/>
              </w:rPr>
              <w:t>Including UE capabilities towards the partner MC system during migration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E66ACD0" w14:textId="2D648E40" w:rsidR="006F6991" w:rsidRPr="006F6991" w:rsidRDefault="006F699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F6991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6F6991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6F6991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4EA2707" w14:textId="77777777" w:rsidR="006F6991" w:rsidRPr="006F6991" w:rsidRDefault="006F699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F6991">
              <w:rPr>
                <w:rFonts w:ascii="Arial" w:hAnsi="Arial" w:cs="Arial"/>
                <w:bCs/>
                <w:sz w:val="18"/>
                <w:szCs w:val="18"/>
              </w:rPr>
              <w:t>CR 0622r1</w:t>
            </w:r>
          </w:p>
          <w:p w14:paraId="6012AF40" w14:textId="77777777" w:rsidR="006F6991" w:rsidRPr="006F6991" w:rsidRDefault="006F699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F6991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140F1EAF" w14:textId="77777777" w:rsidR="006F6991" w:rsidRPr="006F6991" w:rsidRDefault="006F699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F6991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4007423" w14:textId="2318D081" w:rsidR="006F6991" w:rsidRPr="006F6991" w:rsidRDefault="006F699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F6991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A7BCACC" w14:textId="77777777" w:rsidR="006F6991" w:rsidRDefault="006F699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F6991">
              <w:rPr>
                <w:rFonts w:ascii="Arial" w:hAnsi="Arial" w:cs="Arial"/>
                <w:bCs/>
                <w:sz w:val="18"/>
                <w:szCs w:val="18"/>
              </w:rPr>
              <w:t>Revision of S6-245047.</w:t>
            </w:r>
          </w:p>
          <w:p w14:paraId="5516C2EE" w14:textId="77777777" w:rsidR="006F6991" w:rsidRDefault="006F699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07454FC" w14:textId="57BE5C82" w:rsidR="00B66269" w:rsidRPr="00B66269" w:rsidRDefault="00B6626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9ECFB1A" w14:textId="5BB5FD95" w:rsidR="006F6991" w:rsidRPr="00B66269" w:rsidRDefault="00B6626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66269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2B9E8515" w14:textId="77777777" w:rsidTr="00457D98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EDB8E" w14:textId="4EC7CD90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7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S6-245175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98CE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MC gateway UE fixes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F949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Samsung, Nokia, 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(Arunprasath Ramamoorthy)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37B4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0624</w:t>
            </w:r>
          </w:p>
          <w:p w14:paraId="78ED559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3FA6DC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952745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5E98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D85AF" w14:textId="6F1CAC35" w:rsidR="004D2989" w:rsidRPr="00551DB7" w:rsidRDefault="00551D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51DB7">
              <w:rPr>
                <w:rFonts w:ascii="Arial" w:hAnsi="Arial" w:cs="Arial"/>
                <w:bCs/>
                <w:sz w:val="18"/>
                <w:szCs w:val="18"/>
              </w:rPr>
              <w:t>Revised to S6-245372</w:t>
            </w:r>
          </w:p>
        </w:tc>
      </w:tr>
      <w:tr w:rsidR="00551DB7" w:rsidRPr="00996A6E" w14:paraId="0FAD3DF3" w14:textId="77777777" w:rsidTr="00457D98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3512B" w14:textId="042E59A4" w:rsidR="00551DB7" w:rsidRPr="00551DB7" w:rsidRDefault="00551DB7" w:rsidP="00F44951">
            <w:pPr>
              <w:spacing w:before="20" w:after="20" w:line="240" w:lineRule="auto"/>
            </w:pPr>
            <w:r w:rsidRPr="00551DB7">
              <w:rPr>
                <w:rFonts w:ascii="Arial" w:hAnsi="Arial" w:cs="Arial"/>
                <w:sz w:val="18"/>
              </w:rPr>
              <w:lastRenderedPageBreak/>
              <w:t>S6-245372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D98FD" w14:textId="01318B33" w:rsidR="00551DB7" w:rsidRPr="00551DB7" w:rsidRDefault="00551D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51DB7">
              <w:rPr>
                <w:rFonts w:ascii="Arial" w:hAnsi="Arial" w:cs="Arial"/>
                <w:bCs/>
                <w:sz w:val="18"/>
                <w:szCs w:val="18"/>
              </w:rPr>
              <w:t>MC gateway UE fixes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30EDB" w14:textId="64B5D3DB" w:rsidR="00551DB7" w:rsidRPr="00551DB7" w:rsidRDefault="00551D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51DB7">
              <w:rPr>
                <w:rFonts w:ascii="Arial" w:hAnsi="Arial" w:cs="Arial"/>
                <w:bCs/>
                <w:sz w:val="18"/>
                <w:szCs w:val="18"/>
              </w:rPr>
              <w:t xml:space="preserve">Samsung, Nokia, Huawei, </w:t>
            </w:r>
            <w:proofErr w:type="spellStart"/>
            <w:r w:rsidRPr="00551DB7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551DB7">
              <w:rPr>
                <w:rFonts w:ascii="Arial" w:hAnsi="Arial" w:cs="Arial"/>
                <w:bCs/>
                <w:sz w:val="18"/>
                <w:szCs w:val="18"/>
              </w:rPr>
              <w:t xml:space="preserve"> (Arunprasath Ramamoorthy)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7C5B6" w14:textId="77777777" w:rsidR="00551DB7" w:rsidRPr="00551DB7" w:rsidRDefault="00551D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51DB7">
              <w:rPr>
                <w:rFonts w:ascii="Arial" w:hAnsi="Arial" w:cs="Arial"/>
                <w:bCs/>
                <w:sz w:val="18"/>
                <w:szCs w:val="18"/>
              </w:rPr>
              <w:t>CR 0624r1</w:t>
            </w:r>
          </w:p>
          <w:p w14:paraId="4C9C315D" w14:textId="77777777" w:rsidR="00551DB7" w:rsidRPr="00551DB7" w:rsidRDefault="00551D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51DB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2CA7233" w14:textId="77777777" w:rsidR="00551DB7" w:rsidRPr="00551DB7" w:rsidRDefault="00551D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51DB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6EDC598" w14:textId="5B8C0D9B" w:rsidR="00551DB7" w:rsidRPr="00551DB7" w:rsidRDefault="00551D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51DB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0F856" w14:textId="77777777" w:rsidR="00551DB7" w:rsidRDefault="00551D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51DB7">
              <w:rPr>
                <w:rFonts w:ascii="Arial" w:hAnsi="Arial" w:cs="Arial"/>
                <w:bCs/>
                <w:sz w:val="18"/>
                <w:szCs w:val="18"/>
              </w:rPr>
              <w:t>Revision of S6-245175.</w:t>
            </w:r>
          </w:p>
          <w:p w14:paraId="7A79AF77" w14:textId="77777777" w:rsidR="00457D98" w:rsidRDefault="00457D98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AC2307C" w14:textId="26F2CF8C" w:rsidR="00551DB7" w:rsidRPr="003A74A7" w:rsidRDefault="00551D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6787D" w14:textId="77777777" w:rsidR="00551DB7" w:rsidRDefault="00457D98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57D98">
              <w:rPr>
                <w:rFonts w:ascii="Arial" w:hAnsi="Arial" w:cs="Arial"/>
                <w:bCs/>
                <w:sz w:val="18"/>
                <w:szCs w:val="18"/>
              </w:rPr>
              <w:t>Not Pursued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66CADDD6" w14:textId="017CA5FA" w:rsidR="00457D98" w:rsidRPr="00457D98" w:rsidRDefault="00457D98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This topic will be followed up in the next meeting with CAT-F CR(s).</w:t>
            </w:r>
          </w:p>
        </w:tc>
      </w:tr>
      <w:tr w:rsidR="004D2989" w:rsidRPr="00996A6E" w14:paraId="5CF6F169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4FD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DE4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041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CC0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617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91D5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293ABE9" w14:textId="77777777" w:rsidTr="00F44951">
        <w:trPr>
          <w:gridBefore w:val="1"/>
          <w:wBefore w:w="19" w:type="dxa"/>
        </w:trPr>
        <w:tc>
          <w:tcPr>
            <w:tcW w:w="10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8377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272C25" w14:paraId="5D281D05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FCE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</w:rPr>
            </w:pPr>
            <w:r w:rsidRPr="00CF71EC">
              <w:rPr>
                <w:rFonts w:ascii="Arial" w:hAnsi="Arial" w:cs="Arial"/>
                <w:b/>
              </w:rPr>
              <w:t>9.17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051E2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CF71EC">
              <w:rPr>
                <w:rFonts w:ascii="Arial" w:hAnsi="Arial" w:cs="Arial"/>
                <w:b/>
                <w:bCs/>
              </w:rPr>
              <w:t>Generic_IOPS</w:t>
            </w:r>
            <w:proofErr w:type="spellEnd"/>
            <w:r w:rsidRPr="00CF71EC">
              <w:rPr>
                <w:rFonts w:ascii="Arial" w:hAnsi="Arial" w:cs="Arial"/>
                <w:b/>
                <w:bCs/>
              </w:rPr>
              <w:t xml:space="preserve"> – </w:t>
            </w:r>
            <w:r w:rsidRPr="00CF71EC">
              <w:rPr>
                <w:rFonts w:ascii="Arial" w:eastAsia="Batang" w:hAnsi="Arial" w:cs="Arial"/>
                <w:b/>
                <w:lang w:eastAsia="zh-CN"/>
              </w:rPr>
              <w:t>MC services for generic support on IOPS mode of operation</w:t>
            </w:r>
          </w:p>
          <w:p w14:paraId="69A1EE2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nb-NO"/>
              </w:rPr>
            </w:pPr>
            <w:r w:rsidRPr="00CF71EC">
              <w:rPr>
                <w:rFonts w:ascii="Arial" w:hAnsi="Arial" w:cs="Arial"/>
                <w:b/>
                <w:bCs/>
                <w:lang w:val="nb-NO"/>
              </w:rPr>
              <w:t>Rapporteur: Mark Lipford, FirstNet</w:t>
            </w:r>
          </w:p>
          <w:p w14:paraId="043AC1C4" w14:textId="77777777" w:rsidR="004D2989" w:rsidRPr="00C0745D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15</w:t>
            </w:r>
            <w:r w:rsidRPr="00C0745D">
              <w:rPr>
                <w:rFonts w:ascii="Arial" w:hAnsi="Arial" w:cs="Arial"/>
                <w:b/>
                <w:bCs/>
                <w:lang w:val="nb-NO"/>
              </w:rPr>
              <w:t xml:space="preserve"> papers</w:t>
            </w:r>
          </w:p>
        </w:tc>
      </w:tr>
      <w:tr w:rsidR="004D2989" w:rsidRPr="00996A6E" w14:paraId="17B396D4" w14:textId="77777777" w:rsidTr="00640E0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381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73B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1782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C2E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CD6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29C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</w:tr>
      <w:tr w:rsidR="004D2989" w:rsidRPr="00996A6E" w14:paraId="170E49D9" w14:textId="77777777" w:rsidTr="00457D98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E0D31" w14:textId="7C5A37AC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8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S6-245202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D0A4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Updates to clause 1 (Scope) to support access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F70A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2698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0011</w:t>
            </w:r>
          </w:p>
          <w:p w14:paraId="72A6265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B1AE04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11BE96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6D36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8602C" w14:textId="63073C65" w:rsidR="004D2989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Revised to S6-245337</w:t>
            </w:r>
          </w:p>
        </w:tc>
      </w:tr>
      <w:tr w:rsidR="00640E0A" w:rsidRPr="00996A6E" w14:paraId="0CD3D57D" w14:textId="77777777" w:rsidTr="00457D98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B8734A" w14:textId="35B1DCC6" w:rsidR="00640E0A" w:rsidRPr="00640E0A" w:rsidRDefault="00640E0A" w:rsidP="00F44951">
            <w:pPr>
              <w:spacing w:before="20" w:after="20" w:line="240" w:lineRule="auto"/>
            </w:pPr>
            <w:r w:rsidRPr="00640E0A">
              <w:rPr>
                <w:rFonts w:ascii="Arial" w:hAnsi="Arial" w:cs="Arial"/>
                <w:sz w:val="18"/>
              </w:rPr>
              <w:t>S6-245337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52BC12A" w14:textId="036F72E6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Updates to clause 1 (Scope) to support access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A9E3595" w14:textId="6597824C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 w:rsidRPr="00640E0A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640E0A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140F7E" w14:textId="77777777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CR 0011r1</w:t>
            </w:r>
          </w:p>
          <w:p w14:paraId="79F8EB7A" w14:textId="77777777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AD55D90" w14:textId="77777777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27A805A" w14:textId="66734C5B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6F8744C" w14:textId="77777777" w:rsid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Revision of S6-245202.</w:t>
            </w:r>
          </w:p>
          <w:p w14:paraId="209AD3C4" w14:textId="06716E8C" w:rsidR="00457D98" w:rsidRPr="00457D98" w:rsidRDefault="00457D98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EBABC39" w14:textId="79288DE5" w:rsidR="00640E0A" w:rsidRPr="00457D98" w:rsidRDefault="00457D98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57D98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470F3C26" w14:textId="77777777" w:rsidTr="00CE0A3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3BB1A" w14:textId="1F8FD9F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9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S6-245194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D853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Updates to clauses 2 and 3 (References, Definitions,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Abbreviatons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 to support access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B4F2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Nokia, Ericsson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7681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0010</w:t>
            </w:r>
          </w:p>
          <w:p w14:paraId="4B9263D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A0E507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231684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B3CF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EDE9D" w14:textId="58DDF927" w:rsidR="004D2989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Revised to S6-245345</w:t>
            </w:r>
          </w:p>
        </w:tc>
      </w:tr>
      <w:tr w:rsidR="002E6542" w:rsidRPr="00996A6E" w14:paraId="03AFEAC3" w14:textId="77777777" w:rsidTr="00CE0A3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7F38963" w14:textId="0ECDF31D" w:rsidR="002E6542" w:rsidRPr="002E6542" w:rsidRDefault="002E6542" w:rsidP="00F44951">
            <w:pPr>
              <w:spacing w:before="20" w:after="20" w:line="240" w:lineRule="auto"/>
            </w:pPr>
            <w:r w:rsidRPr="002E6542">
              <w:rPr>
                <w:rFonts w:ascii="Arial" w:hAnsi="Arial" w:cs="Arial"/>
                <w:sz w:val="18"/>
              </w:rPr>
              <w:t>S6-245345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EA8596" w14:textId="0DF462D3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 xml:space="preserve">Updates to clauses 2 and 3 (References, Definitions, </w:t>
            </w:r>
            <w:proofErr w:type="spellStart"/>
            <w:r w:rsidRPr="002E6542">
              <w:rPr>
                <w:rFonts w:ascii="Arial" w:hAnsi="Arial" w:cs="Arial"/>
                <w:bCs/>
                <w:sz w:val="18"/>
                <w:szCs w:val="18"/>
              </w:rPr>
              <w:t>Abbreviatons</w:t>
            </w:r>
            <w:proofErr w:type="spellEnd"/>
            <w:r w:rsidRPr="002E6542">
              <w:rPr>
                <w:rFonts w:ascii="Arial" w:hAnsi="Arial" w:cs="Arial"/>
                <w:bCs/>
                <w:sz w:val="18"/>
                <w:szCs w:val="18"/>
              </w:rPr>
              <w:t>) to support access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413B78B" w14:textId="737FF079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 xml:space="preserve">Nokia, Ericsson (Martin </w:t>
            </w:r>
            <w:proofErr w:type="spellStart"/>
            <w:r w:rsidRPr="002E6542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2E654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42C4D71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CR 0010r1</w:t>
            </w:r>
          </w:p>
          <w:p w14:paraId="10D6280B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3F07504C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3750020" w14:textId="16A0528C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8D2DC07" w14:textId="77777777" w:rsid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Revision of S6-245194.</w:t>
            </w:r>
          </w:p>
          <w:p w14:paraId="763F39EA" w14:textId="77777777" w:rsid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A92A10B" w14:textId="29345E17" w:rsidR="00CE0A31" w:rsidRPr="00CE0A31" w:rsidRDefault="00CE0A3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38FF88" w14:textId="1A1DD8C6" w:rsidR="002E6542" w:rsidRPr="00CE0A31" w:rsidRDefault="00CE0A3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E0A31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CBC4930" w14:textId="77777777" w:rsidTr="00640E0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E83553F" w14:textId="434E53D2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0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S6-245053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F6A2AC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Clause 4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6F6F1E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ABD36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0003</w:t>
            </w:r>
          </w:p>
          <w:p w14:paraId="5CDA337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39F551A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349F29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6ED82C6" w14:textId="53B81FAE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0BEA492" w14:textId="6B918D83" w:rsidR="004D2989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378988F0" w14:textId="77777777" w:rsidTr="00640E0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50693C" w14:textId="7B20532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1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S6-245054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DE228D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Clause 5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845BEA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B02B4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0004</w:t>
            </w:r>
          </w:p>
          <w:p w14:paraId="6F79A42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89C3A9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C7FE65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B4F971" w14:textId="59A44062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D2295C" w14:textId="6C812644" w:rsidR="004D2989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7E70FF1" w14:textId="77777777" w:rsidTr="00961ED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25722D9" w14:textId="5252571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2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S6-245055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3E0B97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Clause 6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F390EB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AF714B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0005</w:t>
            </w:r>
          </w:p>
          <w:p w14:paraId="73E2A93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981884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954FC2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C5A5C81" w14:textId="40C45F2B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9B8FC4" w14:textId="51FE86AA" w:rsidR="004D2989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75727557" w14:textId="77777777" w:rsidTr="00CE0A3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B842B" w14:textId="0ED79BB4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3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S6-245056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A238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Clause 7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133C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C354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0006</w:t>
            </w:r>
          </w:p>
          <w:p w14:paraId="7F65CD4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F80CB6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B07E14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AE0F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58B6B" w14:textId="2C0A9F07" w:rsidR="004D2989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Revised to S6-245338</w:t>
            </w:r>
          </w:p>
        </w:tc>
      </w:tr>
      <w:tr w:rsidR="00961EDD" w:rsidRPr="00996A6E" w14:paraId="03D40B3F" w14:textId="77777777" w:rsidTr="00CE0A3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F86BE46" w14:textId="78C03172" w:rsidR="00961EDD" w:rsidRPr="00961EDD" w:rsidRDefault="00961EDD" w:rsidP="00F44951">
            <w:pPr>
              <w:spacing w:before="20" w:after="20" w:line="240" w:lineRule="auto"/>
            </w:pPr>
            <w:r w:rsidRPr="00961EDD">
              <w:rPr>
                <w:rFonts w:ascii="Arial" w:hAnsi="Arial" w:cs="Arial"/>
                <w:sz w:val="18"/>
              </w:rPr>
              <w:t>S6-245338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F3E8ECB" w14:textId="0035E026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Clause 7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DF8FC41" w14:textId="2DE4BD7D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961EDD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961EDD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36A42A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CR 0006r1</w:t>
            </w:r>
          </w:p>
          <w:p w14:paraId="33F1431D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E10430F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3F222DA" w14:textId="30E98259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E8408A1" w14:textId="77777777" w:rsid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Revision of S6-245056.</w:t>
            </w:r>
          </w:p>
          <w:p w14:paraId="3899EADE" w14:textId="77777777" w:rsid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B2FEBD9" w14:textId="7B7F121F" w:rsidR="00CE0A31" w:rsidRPr="00CE0A31" w:rsidRDefault="00CE0A3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877B7D3" w14:textId="2CD7AEA2" w:rsidR="00961EDD" w:rsidRPr="00CE0A31" w:rsidRDefault="00CE0A3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E0A31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9CD9EF4" w14:textId="77777777" w:rsidTr="00AA24E7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C72E8" w14:textId="39381C0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4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S6-245174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1022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Discussion on using satellites for limited backhaul in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B694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HOME OFFICE (Mythri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Hunukumbure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2B8F5" w14:textId="5FEB51BC" w:rsidR="004D2989" w:rsidRPr="00CF71EC" w:rsidRDefault="0030626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="004D2989">
              <w:rPr>
                <w:rFonts w:ascii="Arial" w:hAnsi="Arial" w:cs="Arial"/>
                <w:bCs/>
                <w:sz w:val="18"/>
                <w:szCs w:val="18"/>
              </w:rPr>
              <w:t>iscussion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E8C0F" w14:textId="61AB8A23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FFB6E" w14:textId="0CEE96E7" w:rsidR="004D2989" w:rsidRPr="00212719" w:rsidRDefault="0021271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12719">
              <w:rPr>
                <w:rFonts w:ascii="Arial" w:hAnsi="Arial" w:cs="Arial"/>
                <w:bCs/>
                <w:sz w:val="18"/>
                <w:szCs w:val="18"/>
              </w:rPr>
              <w:t>Noted</w:t>
            </w:r>
          </w:p>
        </w:tc>
      </w:tr>
      <w:tr w:rsidR="004D2989" w:rsidRPr="00996A6E" w14:paraId="1FA0FCE1" w14:textId="77777777" w:rsidTr="0037404C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7B103" w14:textId="7571880E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5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S6-245177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E86A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Enable connectivity for selective users in IOPS through limited backhaul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1525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HOME OFFICE (Mythri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Hunukumbure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1D0D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0009</w:t>
            </w:r>
          </w:p>
          <w:p w14:paraId="61E5A92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296862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3A6136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5B110" w14:textId="0CDF4FB0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687B4" w14:textId="66BAC31D" w:rsidR="004D2989" w:rsidRPr="00AA24E7" w:rsidRDefault="00AA24E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A24E7">
              <w:rPr>
                <w:rFonts w:ascii="Arial" w:hAnsi="Arial" w:cs="Arial"/>
                <w:bCs/>
                <w:sz w:val="18"/>
                <w:szCs w:val="18"/>
              </w:rPr>
              <w:t>Revised to S6-245370</w:t>
            </w:r>
          </w:p>
        </w:tc>
      </w:tr>
      <w:tr w:rsidR="00AA24E7" w:rsidRPr="00996A6E" w14:paraId="62F0F1B9" w14:textId="77777777" w:rsidTr="0037404C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44BCC" w14:textId="50762DD5" w:rsidR="00AA24E7" w:rsidRPr="00AA24E7" w:rsidRDefault="00AA24E7" w:rsidP="00F44951">
            <w:pPr>
              <w:spacing w:before="20" w:after="20" w:line="240" w:lineRule="auto"/>
            </w:pPr>
            <w:r w:rsidRPr="00AA24E7">
              <w:rPr>
                <w:rFonts w:ascii="Arial" w:hAnsi="Arial" w:cs="Arial"/>
                <w:sz w:val="18"/>
              </w:rPr>
              <w:t>S6-245370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CACBF" w14:textId="60C9263C" w:rsidR="00AA24E7" w:rsidRPr="00AA24E7" w:rsidRDefault="00AA24E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A24E7">
              <w:rPr>
                <w:rFonts w:ascii="Arial" w:hAnsi="Arial" w:cs="Arial"/>
                <w:bCs/>
                <w:sz w:val="18"/>
                <w:szCs w:val="18"/>
              </w:rPr>
              <w:t>Enable connectivity for selective users in IOPS through limited backhaul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BFAD8" w14:textId="1FCCAE2E" w:rsidR="00AA24E7" w:rsidRPr="00AA24E7" w:rsidRDefault="00AA24E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A24E7">
              <w:rPr>
                <w:rFonts w:ascii="Arial" w:hAnsi="Arial" w:cs="Arial"/>
                <w:bCs/>
                <w:sz w:val="18"/>
                <w:szCs w:val="18"/>
              </w:rPr>
              <w:t xml:space="preserve">HOME OFFICE (Mythri </w:t>
            </w:r>
            <w:proofErr w:type="spellStart"/>
            <w:r w:rsidRPr="00AA24E7">
              <w:rPr>
                <w:rFonts w:ascii="Arial" w:hAnsi="Arial" w:cs="Arial"/>
                <w:bCs/>
                <w:sz w:val="18"/>
                <w:szCs w:val="18"/>
              </w:rPr>
              <w:t>Hunukumbure</w:t>
            </w:r>
            <w:proofErr w:type="spellEnd"/>
            <w:r w:rsidRPr="00AA24E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41864" w14:textId="77777777" w:rsidR="00AA24E7" w:rsidRPr="00AA24E7" w:rsidRDefault="00AA24E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A24E7">
              <w:rPr>
                <w:rFonts w:ascii="Arial" w:hAnsi="Arial" w:cs="Arial"/>
                <w:bCs/>
                <w:sz w:val="18"/>
                <w:szCs w:val="18"/>
              </w:rPr>
              <w:t>CR 0009r1</w:t>
            </w:r>
          </w:p>
          <w:p w14:paraId="2E8C05D7" w14:textId="77777777" w:rsidR="00AA24E7" w:rsidRPr="00AA24E7" w:rsidRDefault="00AA24E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A24E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E5316A4" w14:textId="77777777" w:rsidR="00AA24E7" w:rsidRPr="00AA24E7" w:rsidRDefault="00AA24E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A24E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4331A0A" w14:textId="64987BE6" w:rsidR="00AA24E7" w:rsidRPr="00AA24E7" w:rsidRDefault="00AA24E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A24E7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66C51" w14:textId="77777777" w:rsidR="00AA24E7" w:rsidRDefault="00AA24E7" w:rsidP="00AA24E7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A24E7">
              <w:rPr>
                <w:rFonts w:ascii="Arial" w:hAnsi="Arial" w:cs="Arial"/>
                <w:bCs/>
                <w:sz w:val="18"/>
                <w:szCs w:val="18"/>
              </w:rPr>
              <w:t>Revision of S6-245177.</w:t>
            </w:r>
          </w:p>
          <w:p w14:paraId="677AEF36" w14:textId="48D61D17" w:rsidR="00AA24E7" w:rsidRDefault="00AA24E7" w:rsidP="003062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7D4F0" w14:textId="1F029FBF" w:rsidR="00AA24E7" w:rsidRPr="0037404C" w:rsidRDefault="0037404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7404C">
              <w:rPr>
                <w:rFonts w:ascii="Arial" w:hAnsi="Arial" w:cs="Arial"/>
                <w:bCs/>
                <w:sz w:val="18"/>
                <w:szCs w:val="18"/>
              </w:rPr>
              <w:t>Not Pursued</w:t>
            </w:r>
          </w:p>
        </w:tc>
      </w:tr>
      <w:tr w:rsidR="004D2989" w:rsidRPr="00996A6E" w14:paraId="5FC0FF78" w14:textId="77777777" w:rsidTr="00AA24E7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1FA35" w14:textId="2F9F70C1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6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S6-245211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8C57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 the IOPS network deployment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CCDD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14F8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0012</w:t>
            </w:r>
          </w:p>
          <w:p w14:paraId="5784BE2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A7F4B9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083918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2F8A7" w14:textId="6E00C6C9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A0E3D" w14:textId="0D34DFE2" w:rsidR="004D2989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Revised to S6-245339</w:t>
            </w:r>
          </w:p>
        </w:tc>
      </w:tr>
      <w:tr w:rsidR="00961EDD" w:rsidRPr="00996A6E" w14:paraId="178EB7FF" w14:textId="77777777" w:rsidTr="00AA24E7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5A4941E" w14:textId="59356DE1" w:rsidR="00961EDD" w:rsidRPr="00961EDD" w:rsidRDefault="00961EDD" w:rsidP="00F44951">
            <w:pPr>
              <w:spacing w:before="20" w:after="20" w:line="240" w:lineRule="auto"/>
            </w:pPr>
            <w:r w:rsidRPr="00961EDD">
              <w:rPr>
                <w:rFonts w:ascii="Arial" w:hAnsi="Arial" w:cs="Arial"/>
                <w:sz w:val="18"/>
              </w:rPr>
              <w:t>S6-245339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5D33DDB" w14:textId="71C52C13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Update the IOPS network deployment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3F8D73E" w14:textId="3438BEDA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961EDD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961EDD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961EDD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961EDD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242B449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CR 0012r1</w:t>
            </w:r>
          </w:p>
          <w:p w14:paraId="2F5CAA4C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9DF0039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C6659D1" w14:textId="7B188E81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1BBD6F0" w14:textId="77777777" w:rsid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Revision of S6-245211.</w:t>
            </w:r>
          </w:p>
          <w:p w14:paraId="225DCFF4" w14:textId="77777777" w:rsidR="00961EDD" w:rsidRDefault="00961EDD" w:rsidP="00961ED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D9056CE" w14:textId="7FAB3077" w:rsidR="00AA24E7" w:rsidRPr="00AA24E7" w:rsidRDefault="00AA24E7" w:rsidP="00961ED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5EF94C" w14:textId="767875B4" w:rsidR="00961EDD" w:rsidRPr="00AA24E7" w:rsidRDefault="00AA24E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A24E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402572EB" w14:textId="77777777" w:rsidTr="00AA24E7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5791C" w14:textId="1CF66B8B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7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S6-245228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3EAD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Updates to clause 10.2.2.3 (IOPS discovery request) to support access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4C80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B1FB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0014</w:t>
            </w:r>
          </w:p>
          <w:p w14:paraId="685D9C6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A45312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B7C291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15BD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CB341" w14:textId="6A51DDD0" w:rsidR="004D2989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Revised to S6-245340</w:t>
            </w:r>
          </w:p>
        </w:tc>
      </w:tr>
      <w:tr w:rsidR="00961EDD" w:rsidRPr="00996A6E" w14:paraId="5D4A9F3A" w14:textId="77777777" w:rsidTr="00AA24E7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AA2C5D6" w14:textId="12CB5CE6" w:rsidR="00961EDD" w:rsidRPr="00961EDD" w:rsidRDefault="00961EDD" w:rsidP="00F44951">
            <w:pPr>
              <w:spacing w:before="20" w:after="20" w:line="240" w:lineRule="auto"/>
            </w:pPr>
            <w:r w:rsidRPr="00961EDD">
              <w:rPr>
                <w:rFonts w:ascii="Arial" w:hAnsi="Arial" w:cs="Arial"/>
                <w:sz w:val="18"/>
              </w:rPr>
              <w:t>S6-245340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8C892B" w14:textId="1EB79B74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Updates to clause 10.2.2.3 (IOPS discovery request) to support access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7771C12" w14:textId="04D377F4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 w:rsidRPr="00961EDD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961EDD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BEFEAB7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CR 0014r1</w:t>
            </w:r>
          </w:p>
          <w:p w14:paraId="7F3E130A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BC4B774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F7CDC7E" w14:textId="44BED6AD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F4D3E71" w14:textId="77777777" w:rsid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Revision of S6-245228.</w:t>
            </w:r>
          </w:p>
          <w:p w14:paraId="6FF81EF8" w14:textId="77777777" w:rsid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23B493" w14:textId="1E8B2449" w:rsidR="00AA24E7" w:rsidRPr="00AA24E7" w:rsidRDefault="00AA24E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8D34D55" w14:textId="5040D377" w:rsidR="00961EDD" w:rsidRPr="00AA24E7" w:rsidRDefault="00AA24E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A24E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71713B36" w14:textId="77777777" w:rsidTr="00961ED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7B684F3" w14:textId="5C439E0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8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S6-245057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017477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Clauses 10.2.3, 10.3.3 and 10.6.1.3.2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81DEE1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F428E0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0007</w:t>
            </w:r>
          </w:p>
          <w:p w14:paraId="374EFDC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C69A7E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C5B647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92A2CBB" w14:textId="46BA4DBC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202D34E" w14:textId="23B4C7DE" w:rsidR="004D2989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74925642" w14:textId="77777777" w:rsidTr="000B2636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98BC4" w14:textId="18C68681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9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S6-245212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3AF8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 MBMS transmissions aspect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09E6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A04F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0013</w:t>
            </w:r>
          </w:p>
          <w:p w14:paraId="4C4DB4B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C1A149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F959FD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25FB6" w14:textId="2ED70189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EAA26" w14:textId="4FA7FAEE" w:rsidR="004D2989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Revised to S6-245341</w:t>
            </w:r>
          </w:p>
        </w:tc>
      </w:tr>
      <w:tr w:rsidR="00961EDD" w:rsidRPr="00996A6E" w14:paraId="574FD2B4" w14:textId="77777777" w:rsidTr="000B2636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4F8C709" w14:textId="2C5316DD" w:rsidR="00961EDD" w:rsidRPr="00961EDD" w:rsidRDefault="00961EDD" w:rsidP="00F44951">
            <w:pPr>
              <w:spacing w:before="20" w:after="20" w:line="240" w:lineRule="auto"/>
            </w:pPr>
            <w:r w:rsidRPr="00961EDD">
              <w:rPr>
                <w:rFonts w:ascii="Arial" w:hAnsi="Arial" w:cs="Arial"/>
                <w:sz w:val="18"/>
              </w:rPr>
              <w:t>S6-245341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F89950" w14:textId="0AA0DD1A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Update MBMS transmissions aspect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1E3B0D" w14:textId="584EE67E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961EDD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961EDD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961EDD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961EDD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A6A6680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CR 0013r1</w:t>
            </w:r>
          </w:p>
          <w:p w14:paraId="5D7405E1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6A4A1B7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4CC22E9" w14:textId="14DCBE14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BACEFC1" w14:textId="77777777" w:rsid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Revision of S6-245212.</w:t>
            </w:r>
          </w:p>
          <w:p w14:paraId="482F1D1A" w14:textId="77777777" w:rsidR="00961EDD" w:rsidRDefault="00961EDD" w:rsidP="00961ED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6641F88" w14:textId="07802C94" w:rsidR="000B2636" w:rsidRPr="000B2636" w:rsidRDefault="000B2636" w:rsidP="00961ED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A1A8AE9" w14:textId="5AFBD4C4" w:rsidR="00961EDD" w:rsidRPr="000B2636" w:rsidRDefault="000B263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B2636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5DDC7FDF" w14:textId="77777777" w:rsidTr="00E72E8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415E4" w14:textId="7158857D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20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S6-245020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8A5A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Updates to sections 10.5.1.3, 10.5.1.4, 10.5.3.1, and 10.5.3.3 to support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862C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2DF2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0002</w:t>
            </w:r>
          </w:p>
          <w:p w14:paraId="7B77100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1AE3C2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447523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9762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660CD" w14:textId="5CCC82AD" w:rsidR="004D2989" w:rsidRP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6ADA">
              <w:rPr>
                <w:rFonts w:ascii="Arial" w:hAnsi="Arial" w:cs="Arial"/>
                <w:bCs/>
                <w:sz w:val="18"/>
                <w:szCs w:val="18"/>
              </w:rPr>
              <w:t>Revised to S6-245342</w:t>
            </w:r>
          </w:p>
        </w:tc>
      </w:tr>
      <w:tr w:rsidR="00256ADA" w:rsidRPr="00996A6E" w14:paraId="2B9FF539" w14:textId="77777777" w:rsidTr="00E72E8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55912" w14:textId="328F47E0" w:rsidR="00256ADA" w:rsidRPr="00256ADA" w:rsidRDefault="00256ADA" w:rsidP="00F44951">
            <w:pPr>
              <w:spacing w:before="20" w:after="20" w:line="240" w:lineRule="auto"/>
            </w:pPr>
            <w:r w:rsidRPr="00256ADA">
              <w:rPr>
                <w:rFonts w:ascii="Arial" w:hAnsi="Arial" w:cs="Arial"/>
                <w:sz w:val="18"/>
              </w:rPr>
              <w:t>S6-245342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6D83C" w14:textId="3DC530BF" w:rsidR="00256ADA" w:rsidRP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6ADA">
              <w:rPr>
                <w:rFonts w:ascii="Arial" w:hAnsi="Arial" w:cs="Arial"/>
                <w:bCs/>
                <w:sz w:val="18"/>
                <w:szCs w:val="18"/>
              </w:rPr>
              <w:t>Updates to sections 10.5.1.3, 10.5.1.4, 10.5.3.1, and 10.5.3.3 to support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267B1" w14:textId="50EBD718" w:rsidR="00256ADA" w:rsidRP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6ADA"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463DF" w14:textId="77777777" w:rsidR="00256ADA" w:rsidRP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6ADA">
              <w:rPr>
                <w:rFonts w:ascii="Arial" w:hAnsi="Arial" w:cs="Arial"/>
                <w:bCs/>
                <w:sz w:val="18"/>
                <w:szCs w:val="18"/>
              </w:rPr>
              <w:t>CR 0002r1</w:t>
            </w:r>
          </w:p>
          <w:p w14:paraId="0BF88CD5" w14:textId="77777777" w:rsidR="00256ADA" w:rsidRP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6ADA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697AFDA" w14:textId="77777777" w:rsidR="00256ADA" w:rsidRP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6ADA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6E0A860" w14:textId="34423C3A" w:rsidR="00256ADA" w:rsidRP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6ADA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E99DF" w14:textId="77777777" w:rsid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6ADA">
              <w:rPr>
                <w:rFonts w:ascii="Arial" w:hAnsi="Arial" w:cs="Arial"/>
                <w:bCs/>
                <w:sz w:val="18"/>
                <w:szCs w:val="18"/>
              </w:rPr>
              <w:t>Revision of S6-245020.</w:t>
            </w:r>
          </w:p>
          <w:p w14:paraId="63A831C1" w14:textId="6C0D44A0" w:rsidR="00256ADA" w:rsidRPr="00CF71EC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9B2DF" w14:textId="0CF80831" w:rsidR="00256ADA" w:rsidRPr="00E72E8D" w:rsidRDefault="00E72E8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72E8D">
              <w:rPr>
                <w:rFonts w:ascii="Arial" w:hAnsi="Arial" w:cs="Arial"/>
                <w:bCs/>
                <w:sz w:val="18"/>
                <w:szCs w:val="18"/>
              </w:rPr>
              <w:t>Revised to S6-245371</w:t>
            </w:r>
          </w:p>
        </w:tc>
      </w:tr>
      <w:tr w:rsidR="00E72E8D" w:rsidRPr="00996A6E" w14:paraId="692C530C" w14:textId="77777777" w:rsidTr="00E72E8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575AAA8" w14:textId="647AD07E" w:rsidR="00E72E8D" w:rsidRPr="00E72E8D" w:rsidRDefault="00E72E8D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E72E8D">
              <w:rPr>
                <w:rFonts w:ascii="Arial" w:hAnsi="Arial" w:cs="Arial"/>
                <w:sz w:val="18"/>
              </w:rPr>
              <w:t>S6-245371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E20B1DE" w14:textId="569D6982" w:rsidR="00E72E8D" w:rsidRPr="00E72E8D" w:rsidRDefault="00E72E8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72E8D">
              <w:rPr>
                <w:rFonts w:ascii="Arial" w:hAnsi="Arial" w:cs="Arial"/>
                <w:bCs/>
                <w:sz w:val="18"/>
                <w:szCs w:val="18"/>
              </w:rPr>
              <w:t>Updates to sections 10.5.1.3, 10.5.1.4, 10.5.3.1, and 10.5.3.3 to support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7546C63" w14:textId="6FE5841A" w:rsidR="00E72E8D" w:rsidRPr="00E72E8D" w:rsidRDefault="00E72E8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72E8D"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AA5E92" w14:textId="77777777" w:rsidR="00E72E8D" w:rsidRPr="00E72E8D" w:rsidRDefault="00E72E8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72E8D">
              <w:rPr>
                <w:rFonts w:ascii="Arial" w:hAnsi="Arial" w:cs="Arial"/>
                <w:bCs/>
                <w:sz w:val="18"/>
                <w:szCs w:val="18"/>
              </w:rPr>
              <w:t>CR 0002r2</w:t>
            </w:r>
          </w:p>
          <w:p w14:paraId="299A8906" w14:textId="77777777" w:rsidR="00E72E8D" w:rsidRPr="00E72E8D" w:rsidRDefault="00E72E8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72E8D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01E3879" w14:textId="77777777" w:rsidR="00E72E8D" w:rsidRPr="00E72E8D" w:rsidRDefault="00E72E8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72E8D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CCEEA87" w14:textId="52695D63" w:rsidR="00E72E8D" w:rsidRPr="00E72E8D" w:rsidRDefault="00E72E8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72E8D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63D979C" w14:textId="77777777" w:rsidR="00E72E8D" w:rsidRDefault="00E72E8D" w:rsidP="00E72E8D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E72E8D">
              <w:rPr>
                <w:rFonts w:ascii="Arial" w:hAnsi="Arial" w:cs="Arial"/>
                <w:bCs/>
                <w:sz w:val="18"/>
                <w:szCs w:val="18"/>
              </w:rPr>
              <w:t>Revision of S6-245342.</w:t>
            </w:r>
          </w:p>
          <w:p w14:paraId="1C40CBC2" w14:textId="7CD58433" w:rsidR="00E72E8D" w:rsidRPr="00E72E8D" w:rsidRDefault="00E72E8D" w:rsidP="00E72E8D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E72E8D">
              <w:rPr>
                <w:rFonts w:ascii="Arial" w:hAnsi="Arial" w:cs="Arial"/>
                <w:bCs/>
                <w:i/>
                <w:sz w:val="18"/>
                <w:szCs w:val="18"/>
              </w:rPr>
              <w:t>Revision of S6-245020.</w:t>
            </w:r>
          </w:p>
          <w:p w14:paraId="71D0C5EB" w14:textId="77777777" w:rsidR="00E72E8D" w:rsidRDefault="00E72E8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9250A16" w14:textId="4DCC5227" w:rsidR="00E72E8D" w:rsidRDefault="00E72E8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only change is to remove changes-on-changes.</w:t>
            </w:r>
          </w:p>
          <w:p w14:paraId="295B9C36" w14:textId="77777777" w:rsidR="00E72E8D" w:rsidRDefault="00E72E8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90831B5" w14:textId="3A849DE8" w:rsidR="00E72E8D" w:rsidRPr="00E72E8D" w:rsidRDefault="00E72E8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E72E8D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A67BF8D" w14:textId="23EDF18C" w:rsidR="00E72E8D" w:rsidRPr="00E72E8D" w:rsidRDefault="00E72E8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72E8D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797D659B" w14:textId="77777777" w:rsidTr="002E654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28153" w14:textId="3F257CB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21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S6-245017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83BE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generic IOPS Sections 10.6.1.4 and 10.7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EAC0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9D78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0001</w:t>
            </w:r>
          </w:p>
          <w:p w14:paraId="359EAAE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30FAE6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BA32FC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D27F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2B819" w14:textId="64324144" w:rsidR="004D2989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Revised to S6-245343</w:t>
            </w:r>
          </w:p>
        </w:tc>
      </w:tr>
      <w:tr w:rsidR="002E6542" w:rsidRPr="00996A6E" w14:paraId="787D842D" w14:textId="77777777" w:rsidTr="002E654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7A12179" w14:textId="0244A13F" w:rsidR="002E6542" w:rsidRPr="002E6542" w:rsidRDefault="002E6542" w:rsidP="00F44951">
            <w:pPr>
              <w:spacing w:before="20" w:after="20" w:line="240" w:lineRule="auto"/>
            </w:pPr>
            <w:r w:rsidRPr="002E6542">
              <w:rPr>
                <w:rFonts w:ascii="Arial" w:hAnsi="Arial" w:cs="Arial"/>
                <w:sz w:val="18"/>
              </w:rPr>
              <w:t>S6-245343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8E1E30" w14:textId="1DEA9AC5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CR generic IOPS Sections 10.6.1.4 and 10.7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28DB40" w14:textId="4C4049D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B0F0DE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CR 0001r1</w:t>
            </w:r>
          </w:p>
          <w:p w14:paraId="39A6D2BC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B499BBC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86FE87C" w14:textId="41E8336B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871198E" w14:textId="77777777" w:rsid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Revision of S6-245017.</w:t>
            </w:r>
          </w:p>
          <w:p w14:paraId="7D069E3F" w14:textId="77777777" w:rsid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42C4364" w14:textId="547D5825" w:rsid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only changes are editorial corrections.</w:t>
            </w:r>
          </w:p>
          <w:p w14:paraId="342C2492" w14:textId="77777777" w:rsid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36CCC4" w14:textId="01F1D6F1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2E6542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95A4E5F" w14:textId="25EE420A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7BAE94EE" w14:textId="77777777" w:rsidTr="00D05645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FD2EF" w14:textId="05A5E87D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22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S6-245058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BFCC2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Clause A.1, A.2 and A.6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C617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3D48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0008</w:t>
            </w:r>
          </w:p>
          <w:p w14:paraId="70CDA8D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CD24F5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B3A93E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8A97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AC619" w14:textId="28A8E95A" w:rsidR="004D2989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Revised to S6-245</w:t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2E6542">
              <w:rPr>
                <w:rFonts w:ascii="Arial" w:hAnsi="Arial" w:cs="Arial"/>
                <w:bCs/>
                <w:sz w:val="18"/>
                <w:szCs w:val="18"/>
              </w:rPr>
              <w:t>44</w:t>
            </w:r>
          </w:p>
        </w:tc>
      </w:tr>
      <w:tr w:rsidR="002E6542" w:rsidRPr="00996A6E" w14:paraId="79B3DE4E" w14:textId="77777777" w:rsidTr="00D05645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8446B8" w14:textId="392E83EE" w:rsidR="002E6542" w:rsidRPr="002E6542" w:rsidRDefault="002E6542" w:rsidP="00F44951">
            <w:pPr>
              <w:spacing w:before="20" w:after="20" w:line="240" w:lineRule="auto"/>
            </w:pPr>
            <w:r w:rsidRPr="002E6542">
              <w:rPr>
                <w:rFonts w:ascii="Arial" w:hAnsi="Arial" w:cs="Arial"/>
                <w:sz w:val="18"/>
              </w:rPr>
              <w:lastRenderedPageBreak/>
              <w:t>S6-245</w:t>
            </w:r>
            <w:r>
              <w:rPr>
                <w:rFonts w:ascii="Arial" w:hAnsi="Arial" w:cs="Arial"/>
                <w:sz w:val="18"/>
              </w:rPr>
              <w:t>3</w:t>
            </w:r>
            <w:r w:rsidRPr="002E6542">
              <w:rPr>
                <w:rFonts w:ascii="Arial" w:hAnsi="Arial" w:cs="Arial"/>
                <w:sz w:val="18"/>
              </w:rPr>
              <w:t>44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99DF41" w14:textId="194A3305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Clause A.1, A.2 and A.6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916955C" w14:textId="4E93FFE9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2E6542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2E654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B63768F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CR 0008r1</w:t>
            </w:r>
          </w:p>
          <w:p w14:paraId="38D6EB9B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FAEB527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26CAE9C" w14:textId="1C6883CB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6DCDAD4" w14:textId="77777777" w:rsid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Revision of S6-245058.</w:t>
            </w:r>
          </w:p>
          <w:p w14:paraId="0340D22D" w14:textId="77777777" w:rsid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E735564" w14:textId="68259F87" w:rsidR="00D05645" w:rsidRPr="00D05645" w:rsidRDefault="00D0564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99F9213" w14:textId="7138DF81" w:rsidR="002E6542" w:rsidRPr="00D05645" w:rsidRDefault="00D0564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05645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3687FDF9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4655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D18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87D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A58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375D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FF9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A26F7F3" w14:textId="77777777" w:rsidR="004D2989" w:rsidRDefault="004D2989" w:rsidP="004D2989">
      <w:pPr>
        <w:rPr>
          <w:rFonts w:ascii="Arial" w:hAnsi="Arial" w:cs="Arial"/>
        </w:rPr>
      </w:pPr>
    </w:p>
    <w:p w14:paraId="6402EB7C" w14:textId="77777777" w:rsidR="004D2989" w:rsidRDefault="004D2989" w:rsidP="004D2989">
      <w:pPr>
        <w:rPr>
          <w:rFonts w:ascii="Arial" w:hAnsi="Arial" w:cs="Arial"/>
        </w:rPr>
      </w:pPr>
    </w:p>
    <w:p w14:paraId="438D5F5F" w14:textId="77777777" w:rsidR="007F513A" w:rsidRDefault="007F513A"/>
    <w:sectPr w:rsidR="007F513A" w:rsidSect="0069427B">
      <w:headerReference w:type="default" r:id="rId123"/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800EF" w14:textId="77777777" w:rsidR="002069EB" w:rsidRDefault="002069EB">
      <w:r>
        <w:separator/>
      </w:r>
    </w:p>
  </w:endnote>
  <w:endnote w:type="continuationSeparator" w:id="0">
    <w:p w14:paraId="62418AD7" w14:textId="77777777" w:rsidR="002069EB" w:rsidRDefault="0020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rmal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arSymbol">
    <w:altName w:val="Calibri"/>
    <w:charset w:val="00"/>
    <w:family w:val="auto"/>
    <w:pitch w:val="variable"/>
    <w:sig w:usb0="00000003" w:usb1="10008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5ED7E" w14:textId="77777777" w:rsidR="002069EB" w:rsidRDefault="002069EB">
      <w:r>
        <w:separator/>
      </w:r>
    </w:p>
  </w:footnote>
  <w:footnote w:type="continuationSeparator" w:id="0">
    <w:p w14:paraId="2F9362EA" w14:textId="77777777" w:rsidR="002069EB" w:rsidRDefault="00206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AC5D0" w14:textId="414F95EC" w:rsidR="004D2989" w:rsidRDefault="004D2989" w:rsidP="004D2989">
    <w:pPr>
      <w:pStyle w:val="CRCoverPage"/>
      <w:tabs>
        <w:tab w:val="right" w:pos="9639"/>
      </w:tabs>
      <w:spacing w:after="0"/>
      <w:rPr>
        <w:rFonts w:eastAsia="Times New Roman"/>
        <w:b/>
        <w:noProof/>
        <w:sz w:val="24"/>
        <w:lang w:eastAsia="en-US"/>
      </w:rPr>
    </w:pPr>
    <w:r w:rsidRPr="001405A0">
      <w:rPr>
        <w:b/>
        <w:noProof/>
        <w:sz w:val="24"/>
        <w:lang w:val="en-US"/>
      </w:rPr>
      <w:t>3GPP TSG-SA WG6 Meeting #6</w:t>
    </w:r>
    <w:r>
      <w:rPr>
        <w:b/>
        <w:noProof/>
        <w:sz w:val="24"/>
        <w:lang w:val="en-US"/>
      </w:rPr>
      <w:t>4</w:t>
    </w:r>
    <w:r>
      <w:rPr>
        <w:b/>
        <w:noProof/>
        <w:sz w:val="24"/>
      </w:rPr>
      <w:tab/>
      <w:t>MC</w:t>
    </w:r>
    <w:r w:rsidR="00225FCD">
      <w:rPr>
        <w:b/>
        <w:noProof/>
        <w:sz w:val="24"/>
      </w:rPr>
      <w:t xml:space="preserve"> breakouts</w:t>
    </w:r>
  </w:p>
  <w:p w14:paraId="41838192" w14:textId="77777777" w:rsidR="004D2989" w:rsidRPr="001405A0" w:rsidRDefault="004D2989" w:rsidP="004D2989">
    <w:pPr>
      <w:pStyle w:val="CRCoverPage"/>
      <w:tabs>
        <w:tab w:val="right" w:pos="9639"/>
      </w:tabs>
      <w:spacing w:after="0"/>
      <w:rPr>
        <w:b/>
        <w:noProof/>
        <w:sz w:val="24"/>
        <w:szCs w:val="24"/>
        <w:lang w:val="en-US"/>
      </w:rPr>
    </w:pPr>
    <w:r>
      <w:rPr>
        <w:rFonts w:cs="Arial"/>
        <w:b/>
        <w:noProof/>
        <w:sz w:val="24"/>
      </w:rPr>
      <w:t>Orlando (FL), USA</w:t>
    </w:r>
    <w:r w:rsidRPr="00A8128D">
      <w:rPr>
        <w:rFonts w:cs="Arial"/>
        <w:b/>
        <w:sz w:val="24"/>
        <w:szCs w:val="24"/>
      </w:rPr>
      <w:t>,</w:t>
    </w:r>
    <w:r>
      <w:rPr>
        <w:rFonts w:cs="Arial"/>
        <w:b/>
        <w:sz w:val="24"/>
        <w:szCs w:val="24"/>
      </w:rPr>
      <w:t xml:space="preserve"> 18</w:t>
    </w:r>
    <w:r w:rsidRPr="00A8128D">
      <w:rPr>
        <w:rFonts w:cs="Arial"/>
        <w:b/>
        <w:sz w:val="24"/>
        <w:szCs w:val="24"/>
        <w:vertAlign w:val="superscript"/>
      </w:rPr>
      <w:t>th</w:t>
    </w:r>
    <w:r w:rsidRPr="00A8128D">
      <w:rPr>
        <w:rFonts w:cs="Arial"/>
        <w:b/>
        <w:sz w:val="24"/>
        <w:szCs w:val="24"/>
      </w:rPr>
      <w:t xml:space="preserve"> – </w:t>
    </w:r>
    <w:r>
      <w:rPr>
        <w:rFonts w:cs="Arial"/>
        <w:b/>
        <w:sz w:val="24"/>
        <w:szCs w:val="24"/>
      </w:rPr>
      <w:t>22</w:t>
    </w:r>
    <w:r w:rsidRPr="005D1D9E">
      <w:rPr>
        <w:rFonts w:cs="Arial"/>
        <w:b/>
        <w:sz w:val="24"/>
        <w:szCs w:val="24"/>
        <w:vertAlign w:val="superscript"/>
      </w:rPr>
      <w:t>nd</w:t>
    </w:r>
    <w:r w:rsidRPr="00A8128D">
      <w:rPr>
        <w:rFonts w:cs="Arial"/>
        <w:b/>
        <w:sz w:val="24"/>
        <w:szCs w:val="24"/>
      </w:rPr>
      <w:t xml:space="preserve"> </w:t>
    </w:r>
    <w:r>
      <w:rPr>
        <w:rFonts w:cs="Arial"/>
        <w:b/>
        <w:sz w:val="24"/>
        <w:szCs w:val="24"/>
      </w:rPr>
      <w:t>November</w:t>
    </w:r>
    <w:r w:rsidRPr="00A8128D">
      <w:rPr>
        <w:rFonts w:cs="Arial"/>
        <w:b/>
        <w:bCs/>
        <w:sz w:val="24"/>
        <w:szCs w:val="24"/>
      </w:rPr>
      <w:t xml:space="preserve"> </w:t>
    </w:r>
    <w:r w:rsidRPr="00A8128D">
      <w:rPr>
        <w:b/>
        <w:noProof/>
        <w:sz w:val="24"/>
        <w:szCs w:val="24"/>
      </w:rPr>
      <w:t>2024</w:t>
    </w:r>
    <w:r w:rsidRPr="00A8128D">
      <w:rPr>
        <w:rFonts w:cs="Arial"/>
        <w:b/>
        <w:bCs/>
        <w:sz w:val="24"/>
        <w:szCs w:val="24"/>
      </w:rPr>
      <w:tab/>
    </w:r>
  </w:p>
  <w:p w14:paraId="148A9866" w14:textId="77777777" w:rsidR="004D2989" w:rsidRPr="004D2989" w:rsidRDefault="004D2989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50A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E49B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54D2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34E8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5AB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896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1678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5C9294"/>
    <w:lvl w:ilvl="0">
      <w:start w:val="1"/>
      <w:numFmt w:val="bullet"/>
      <w:pStyle w:val="ListBullet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1CD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E0186A"/>
    <w:lvl w:ilvl="0">
      <w:start w:val="1"/>
      <w:numFmt w:val="bullet"/>
      <w:pStyle w:val="ListNumb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6C0A58DC"/>
    <w:lvl w:ilvl="0">
      <w:start w:val="1"/>
      <w:numFmt w:val="decimal"/>
      <w:pStyle w:val="Heading1"/>
      <w:lvlText w:val="%1"/>
      <w:lvlJc w:val="left"/>
      <w:pPr>
        <w:tabs>
          <w:tab w:val="num" w:pos="227"/>
        </w:tabs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325"/>
        </w:tabs>
        <w:ind w:left="2268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22F4F4A"/>
    <w:multiLevelType w:val="hybridMultilevel"/>
    <w:tmpl w:val="274E3F96"/>
    <w:lvl w:ilvl="0" w:tplc="C90436E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D5CAE"/>
    <w:multiLevelType w:val="multilevel"/>
    <w:tmpl w:val="B552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5B52A1"/>
    <w:multiLevelType w:val="multilevel"/>
    <w:tmpl w:val="6220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464C1A3D"/>
    <w:multiLevelType w:val="multilevel"/>
    <w:tmpl w:val="A8B2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EB2E13"/>
    <w:multiLevelType w:val="hybridMultilevel"/>
    <w:tmpl w:val="8C56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755875"/>
    <w:multiLevelType w:val="hybridMultilevel"/>
    <w:tmpl w:val="C2F4C5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BFE4033"/>
    <w:multiLevelType w:val="hybridMultilevel"/>
    <w:tmpl w:val="E79E54B4"/>
    <w:lvl w:ilvl="0" w:tplc="0407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20" w15:restartNumberingAfterBreak="0">
    <w:nsid w:val="717D2819"/>
    <w:multiLevelType w:val="hybridMultilevel"/>
    <w:tmpl w:val="1E38B506"/>
    <w:lvl w:ilvl="0" w:tplc="33B64D62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5696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0947099">
    <w:abstractNumId w:val="8"/>
    <w:lvlOverride w:ilvl="0">
      <w:startOverride w:val="1"/>
    </w:lvlOverride>
  </w:num>
  <w:num w:numId="3" w16cid:durableId="796995847">
    <w:abstractNumId w:val="6"/>
  </w:num>
  <w:num w:numId="4" w16cid:durableId="783117186">
    <w:abstractNumId w:val="5"/>
  </w:num>
  <w:num w:numId="5" w16cid:durableId="96752885">
    <w:abstractNumId w:val="4"/>
  </w:num>
  <w:num w:numId="6" w16cid:durableId="2363085">
    <w:abstractNumId w:val="3"/>
    <w:lvlOverride w:ilvl="0">
      <w:startOverride w:val="1"/>
    </w:lvlOverride>
  </w:num>
  <w:num w:numId="7" w16cid:durableId="119962232">
    <w:abstractNumId w:val="2"/>
    <w:lvlOverride w:ilvl="0">
      <w:startOverride w:val="1"/>
    </w:lvlOverride>
  </w:num>
  <w:num w:numId="8" w16cid:durableId="1165780874">
    <w:abstractNumId w:val="1"/>
    <w:lvlOverride w:ilvl="0">
      <w:startOverride w:val="1"/>
    </w:lvlOverride>
  </w:num>
  <w:num w:numId="9" w16cid:durableId="71199544">
    <w:abstractNumId w:val="0"/>
    <w:lvlOverride w:ilvl="0">
      <w:startOverride w:val="1"/>
    </w:lvlOverride>
  </w:num>
  <w:num w:numId="10" w16cid:durableId="1132748489">
    <w:abstractNumId w:val="18"/>
  </w:num>
  <w:num w:numId="11" w16cid:durableId="1569459182">
    <w:abstractNumId w:val="14"/>
  </w:num>
  <w:num w:numId="12" w16cid:durableId="1633280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756019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28217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044477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2488120">
    <w:abstractNumId w:val="19"/>
  </w:num>
  <w:num w:numId="17" w16cid:durableId="740105532">
    <w:abstractNumId w:val="9"/>
  </w:num>
  <w:num w:numId="18" w16cid:durableId="1361056141">
    <w:abstractNumId w:val="7"/>
  </w:num>
  <w:num w:numId="19" w16cid:durableId="1928148430">
    <w:abstractNumId w:val="11"/>
  </w:num>
  <w:num w:numId="20" w16cid:durableId="480198916">
    <w:abstractNumId w:val="20"/>
  </w:num>
  <w:num w:numId="21" w16cid:durableId="5935151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6C"/>
    <w:rsid w:val="00026624"/>
    <w:rsid w:val="0003105F"/>
    <w:rsid w:val="00031152"/>
    <w:rsid w:val="00036A47"/>
    <w:rsid w:val="000503DA"/>
    <w:rsid w:val="0007749F"/>
    <w:rsid w:val="000850CC"/>
    <w:rsid w:val="00090D22"/>
    <w:rsid w:val="000917D3"/>
    <w:rsid w:val="0009628E"/>
    <w:rsid w:val="000B2636"/>
    <w:rsid w:val="000C3DB7"/>
    <w:rsid w:val="000F2A32"/>
    <w:rsid w:val="00105051"/>
    <w:rsid w:val="00113F50"/>
    <w:rsid w:val="001202FE"/>
    <w:rsid w:val="00142472"/>
    <w:rsid w:val="001504FD"/>
    <w:rsid w:val="00151064"/>
    <w:rsid w:val="00153BE7"/>
    <w:rsid w:val="0016736C"/>
    <w:rsid w:val="0017313F"/>
    <w:rsid w:val="001745B4"/>
    <w:rsid w:val="00176298"/>
    <w:rsid w:val="00193B2C"/>
    <w:rsid w:val="0019555C"/>
    <w:rsid w:val="001A5009"/>
    <w:rsid w:val="001B65AD"/>
    <w:rsid w:val="001C55D5"/>
    <w:rsid w:val="001E4D90"/>
    <w:rsid w:val="002059C6"/>
    <w:rsid w:val="002069EB"/>
    <w:rsid w:val="00210702"/>
    <w:rsid w:val="002117E3"/>
    <w:rsid w:val="00212719"/>
    <w:rsid w:val="00215E10"/>
    <w:rsid w:val="00221EAA"/>
    <w:rsid w:val="002230D9"/>
    <w:rsid w:val="00225FCD"/>
    <w:rsid w:val="00227407"/>
    <w:rsid w:val="00227E29"/>
    <w:rsid w:val="00236425"/>
    <w:rsid w:val="002364D7"/>
    <w:rsid w:val="00244FE3"/>
    <w:rsid w:val="00250FD2"/>
    <w:rsid w:val="002551AB"/>
    <w:rsid w:val="00256ADA"/>
    <w:rsid w:val="00262CCB"/>
    <w:rsid w:val="0026348A"/>
    <w:rsid w:val="0026705A"/>
    <w:rsid w:val="002806FE"/>
    <w:rsid w:val="00283926"/>
    <w:rsid w:val="00284955"/>
    <w:rsid w:val="002964D7"/>
    <w:rsid w:val="002A32B1"/>
    <w:rsid w:val="002B6C55"/>
    <w:rsid w:val="002D72E4"/>
    <w:rsid w:val="002E6542"/>
    <w:rsid w:val="002F218E"/>
    <w:rsid w:val="003046AC"/>
    <w:rsid w:val="00306016"/>
    <w:rsid w:val="00306266"/>
    <w:rsid w:val="00325375"/>
    <w:rsid w:val="003254AB"/>
    <w:rsid w:val="00347B73"/>
    <w:rsid w:val="00350711"/>
    <w:rsid w:val="003543DE"/>
    <w:rsid w:val="0037404C"/>
    <w:rsid w:val="003813DE"/>
    <w:rsid w:val="00382130"/>
    <w:rsid w:val="00384A50"/>
    <w:rsid w:val="00385992"/>
    <w:rsid w:val="003942BB"/>
    <w:rsid w:val="00397C00"/>
    <w:rsid w:val="003A0034"/>
    <w:rsid w:val="003B356D"/>
    <w:rsid w:val="003E3DA1"/>
    <w:rsid w:val="003E69F5"/>
    <w:rsid w:val="003F779D"/>
    <w:rsid w:val="003F7B18"/>
    <w:rsid w:val="004222B7"/>
    <w:rsid w:val="004247BF"/>
    <w:rsid w:val="004304BB"/>
    <w:rsid w:val="00445505"/>
    <w:rsid w:val="0044605C"/>
    <w:rsid w:val="00457D98"/>
    <w:rsid w:val="004712A1"/>
    <w:rsid w:val="00471B05"/>
    <w:rsid w:val="00481D06"/>
    <w:rsid w:val="004933F4"/>
    <w:rsid w:val="00495CA6"/>
    <w:rsid w:val="00495D9F"/>
    <w:rsid w:val="004C37B3"/>
    <w:rsid w:val="004C788C"/>
    <w:rsid w:val="004C7B0B"/>
    <w:rsid w:val="004D2989"/>
    <w:rsid w:val="004F7613"/>
    <w:rsid w:val="00523092"/>
    <w:rsid w:val="00533379"/>
    <w:rsid w:val="00540233"/>
    <w:rsid w:val="00550C44"/>
    <w:rsid w:val="00551DB7"/>
    <w:rsid w:val="00555286"/>
    <w:rsid w:val="005707DC"/>
    <w:rsid w:val="00576408"/>
    <w:rsid w:val="005805B0"/>
    <w:rsid w:val="00581D7E"/>
    <w:rsid w:val="005A4F55"/>
    <w:rsid w:val="005A6ACC"/>
    <w:rsid w:val="005B2350"/>
    <w:rsid w:val="005C0B6C"/>
    <w:rsid w:val="005E2EF4"/>
    <w:rsid w:val="005E34D7"/>
    <w:rsid w:val="005F691A"/>
    <w:rsid w:val="00601BBE"/>
    <w:rsid w:val="0060770E"/>
    <w:rsid w:val="006116F5"/>
    <w:rsid w:val="0063002A"/>
    <w:rsid w:val="00635B03"/>
    <w:rsid w:val="006377E1"/>
    <w:rsid w:val="00640E0A"/>
    <w:rsid w:val="00651B53"/>
    <w:rsid w:val="006633FE"/>
    <w:rsid w:val="006830C5"/>
    <w:rsid w:val="00692A78"/>
    <w:rsid w:val="006940F5"/>
    <w:rsid w:val="0069427B"/>
    <w:rsid w:val="006B19FF"/>
    <w:rsid w:val="006B6124"/>
    <w:rsid w:val="006C3C7C"/>
    <w:rsid w:val="006C62AF"/>
    <w:rsid w:val="006C66B7"/>
    <w:rsid w:val="006C6CDD"/>
    <w:rsid w:val="006D5F31"/>
    <w:rsid w:val="006E12A7"/>
    <w:rsid w:val="006E1C53"/>
    <w:rsid w:val="006F6991"/>
    <w:rsid w:val="00702ED7"/>
    <w:rsid w:val="00720ADF"/>
    <w:rsid w:val="00722210"/>
    <w:rsid w:val="00722C86"/>
    <w:rsid w:val="007240B0"/>
    <w:rsid w:val="00744C4A"/>
    <w:rsid w:val="0075320F"/>
    <w:rsid w:val="0075367D"/>
    <w:rsid w:val="007579E3"/>
    <w:rsid w:val="00762039"/>
    <w:rsid w:val="007665BA"/>
    <w:rsid w:val="007768A3"/>
    <w:rsid w:val="0078061F"/>
    <w:rsid w:val="007848C0"/>
    <w:rsid w:val="00797B14"/>
    <w:rsid w:val="007A7056"/>
    <w:rsid w:val="007A7102"/>
    <w:rsid w:val="007B6999"/>
    <w:rsid w:val="007C505D"/>
    <w:rsid w:val="007E157D"/>
    <w:rsid w:val="007F151F"/>
    <w:rsid w:val="007F513A"/>
    <w:rsid w:val="00803EE7"/>
    <w:rsid w:val="0082351E"/>
    <w:rsid w:val="008327A9"/>
    <w:rsid w:val="00852BD2"/>
    <w:rsid w:val="00860325"/>
    <w:rsid w:val="00871203"/>
    <w:rsid w:val="008822A0"/>
    <w:rsid w:val="00886373"/>
    <w:rsid w:val="008A1B1E"/>
    <w:rsid w:val="008A31D9"/>
    <w:rsid w:val="008C185D"/>
    <w:rsid w:val="008C1B9B"/>
    <w:rsid w:val="008C4289"/>
    <w:rsid w:val="008C6AE0"/>
    <w:rsid w:val="008D513F"/>
    <w:rsid w:val="008E0548"/>
    <w:rsid w:val="008E5229"/>
    <w:rsid w:val="008F4B27"/>
    <w:rsid w:val="009239B9"/>
    <w:rsid w:val="009422E2"/>
    <w:rsid w:val="009539B9"/>
    <w:rsid w:val="009564CC"/>
    <w:rsid w:val="00957392"/>
    <w:rsid w:val="00961EDD"/>
    <w:rsid w:val="009672FC"/>
    <w:rsid w:val="009756FB"/>
    <w:rsid w:val="009A595C"/>
    <w:rsid w:val="009B3361"/>
    <w:rsid w:val="009C275E"/>
    <w:rsid w:val="009C6B77"/>
    <w:rsid w:val="009C7EBF"/>
    <w:rsid w:val="009D2BEF"/>
    <w:rsid w:val="009F2E7C"/>
    <w:rsid w:val="009F4DAC"/>
    <w:rsid w:val="009F6AE5"/>
    <w:rsid w:val="00A004C7"/>
    <w:rsid w:val="00A03FF8"/>
    <w:rsid w:val="00A05120"/>
    <w:rsid w:val="00A059BE"/>
    <w:rsid w:val="00A14D68"/>
    <w:rsid w:val="00A22145"/>
    <w:rsid w:val="00A35771"/>
    <w:rsid w:val="00A4184A"/>
    <w:rsid w:val="00A51EF4"/>
    <w:rsid w:val="00A53997"/>
    <w:rsid w:val="00A53EF7"/>
    <w:rsid w:val="00A6234C"/>
    <w:rsid w:val="00A648C9"/>
    <w:rsid w:val="00A70FCC"/>
    <w:rsid w:val="00A736B2"/>
    <w:rsid w:val="00A73840"/>
    <w:rsid w:val="00A805F5"/>
    <w:rsid w:val="00A9648A"/>
    <w:rsid w:val="00AA24E7"/>
    <w:rsid w:val="00AA4834"/>
    <w:rsid w:val="00AA74C0"/>
    <w:rsid w:val="00AB0A2E"/>
    <w:rsid w:val="00AB7E09"/>
    <w:rsid w:val="00AD38C5"/>
    <w:rsid w:val="00AE16A9"/>
    <w:rsid w:val="00AF5797"/>
    <w:rsid w:val="00AF7341"/>
    <w:rsid w:val="00B0191B"/>
    <w:rsid w:val="00B04857"/>
    <w:rsid w:val="00B1272B"/>
    <w:rsid w:val="00B145FE"/>
    <w:rsid w:val="00B225C1"/>
    <w:rsid w:val="00B23D10"/>
    <w:rsid w:val="00B254C0"/>
    <w:rsid w:val="00B3110A"/>
    <w:rsid w:val="00B31498"/>
    <w:rsid w:val="00B31F98"/>
    <w:rsid w:val="00B34DB8"/>
    <w:rsid w:val="00B37358"/>
    <w:rsid w:val="00B37BA7"/>
    <w:rsid w:val="00B437A1"/>
    <w:rsid w:val="00B43941"/>
    <w:rsid w:val="00B504F1"/>
    <w:rsid w:val="00B52A2B"/>
    <w:rsid w:val="00B53883"/>
    <w:rsid w:val="00B649D8"/>
    <w:rsid w:val="00B66269"/>
    <w:rsid w:val="00B67438"/>
    <w:rsid w:val="00B73295"/>
    <w:rsid w:val="00B80EA2"/>
    <w:rsid w:val="00B81890"/>
    <w:rsid w:val="00B8666D"/>
    <w:rsid w:val="00B91041"/>
    <w:rsid w:val="00BA1312"/>
    <w:rsid w:val="00BB2783"/>
    <w:rsid w:val="00BB3216"/>
    <w:rsid w:val="00BB728D"/>
    <w:rsid w:val="00BC5CEA"/>
    <w:rsid w:val="00BD4426"/>
    <w:rsid w:val="00BE0802"/>
    <w:rsid w:val="00BE0F24"/>
    <w:rsid w:val="00BE1549"/>
    <w:rsid w:val="00BF3BEB"/>
    <w:rsid w:val="00BF3DC0"/>
    <w:rsid w:val="00C054AC"/>
    <w:rsid w:val="00C17AB3"/>
    <w:rsid w:val="00C24A52"/>
    <w:rsid w:val="00C26182"/>
    <w:rsid w:val="00C31D53"/>
    <w:rsid w:val="00C4001F"/>
    <w:rsid w:val="00C4311B"/>
    <w:rsid w:val="00C43135"/>
    <w:rsid w:val="00C52899"/>
    <w:rsid w:val="00C54C7E"/>
    <w:rsid w:val="00C86626"/>
    <w:rsid w:val="00C875AE"/>
    <w:rsid w:val="00C906A9"/>
    <w:rsid w:val="00CA29CD"/>
    <w:rsid w:val="00CC1C9A"/>
    <w:rsid w:val="00CC4E9B"/>
    <w:rsid w:val="00CD51E8"/>
    <w:rsid w:val="00CD64D2"/>
    <w:rsid w:val="00CD7E71"/>
    <w:rsid w:val="00CE0A31"/>
    <w:rsid w:val="00CE637D"/>
    <w:rsid w:val="00D05645"/>
    <w:rsid w:val="00D05DE4"/>
    <w:rsid w:val="00D155A6"/>
    <w:rsid w:val="00D16517"/>
    <w:rsid w:val="00D227E6"/>
    <w:rsid w:val="00D245F4"/>
    <w:rsid w:val="00D277A8"/>
    <w:rsid w:val="00D30B75"/>
    <w:rsid w:val="00D31EE5"/>
    <w:rsid w:val="00D55FC4"/>
    <w:rsid w:val="00D61DDC"/>
    <w:rsid w:val="00D73CB0"/>
    <w:rsid w:val="00D836B4"/>
    <w:rsid w:val="00D85545"/>
    <w:rsid w:val="00D9565C"/>
    <w:rsid w:val="00D95E96"/>
    <w:rsid w:val="00DB05A5"/>
    <w:rsid w:val="00DB1468"/>
    <w:rsid w:val="00DB1FCE"/>
    <w:rsid w:val="00DB3052"/>
    <w:rsid w:val="00DB4016"/>
    <w:rsid w:val="00DB414F"/>
    <w:rsid w:val="00DB46EA"/>
    <w:rsid w:val="00DB7010"/>
    <w:rsid w:val="00DC421E"/>
    <w:rsid w:val="00DD116F"/>
    <w:rsid w:val="00DE1C2B"/>
    <w:rsid w:val="00DE4B2E"/>
    <w:rsid w:val="00DE58E4"/>
    <w:rsid w:val="00DF1455"/>
    <w:rsid w:val="00DF1B28"/>
    <w:rsid w:val="00E04652"/>
    <w:rsid w:val="00E0799E"/>
    <w:rsid w:val="00E210CB"/>
    <w:rsid w:val="00E23847"/>
    <w:rsid w:val="00E25C36"/>
    <w:rsid w:val="00E32F01"/>
    <w:rsid w:val="00E339AC"/>
    <w:rsid w:val="00E368DB"/>
    <w:rsid w:val="00E44F1F"/>
    <w:rsid w:val="00E45F38"/>
    <w:rsid w:val="00E72E8D"/>
    <w:rsid w:val="00EA4096"/>
    <w:rsid w:val="00EB5B28"/>
    <w:rsid w:val="00EC78DC"/>
    <w:rsid w:val="00ED3464"/>
    <w:rsid w:val="00EE08B0"/>
    <w:rsid w:val="00EE438D"/>
    <w:rsid w:val="00EF09B3"/>
    <w:rsid w:val="00EF2381"/>
    <w:rsid w:val="00F01A10"/>
    <w:rsid w:val="00F15B8E"/>
    <w:rsid w:val="00F272D1"/>
    <w:rsid w:val="00F4066F"/>
    <w:rsid w:val="00F57203"/>
    <w:rsid w:val="00F57F2F"/>
    <w:rsid w:val="00F676DB"/>
    <w:rsid w:val="00F75E83"/>
    <w:rsid w:val="00F907EC"/>
    <w:rsid w:val="00F9366E"/>
    <w:rsid w:val="00FA436A"/>
    <w:rsid w:val="00FA5A58"/>
    <w:rsid w:val="00FA6C1E"/>
    <w:rsid w:val="00FB099D"/>
    <w:rsid w:val="00FD0B0A"/>
    <w:rsid w:val="00FD2F24"/>
    <w:rsid w:val="00FE1FA6"/>
    <w:rsid w:val="00FE2E19"/>
    <w:rsid w:val="00FE688E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72B5044"/>
  <w15:docId w15:val="{86A34A89-2F3E-4792-8DC4-C479380F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989"/>
    <w:rPr>
      <w:rFonts w:ascii="Calibri" w:eastAsia="Malgun Gothic" w:hAnsi="Calibri" w:cs="Times New Roman"/>
      <w:lang w:eastAsia="ko-KR"/>
    </w:rPr>
  </w:style>
  <w:style w:type="paragraph" w:styleId="Heading1">
    <w:name w:val="heading 1"/>
    <w:basedOn w:val="Normal"/>
    <w:next w:val="Normal"/>
    <w:link w:val="Heading1Char"/>
    <w:autoRedefine/>
    <w:qFormat/>
    <w:rsid w:val="0069427B"/>
    <w:pPr>
      <w:numPr>
        <w:numId w:val="1"/>
      </w:numPr>
      <w:tabs>
        <w:tab w:val="left" w:pos="-1134"/>
      </w:tabs>
      <w:suppressAutoHyphens/>
      <w:spacing w:before="100" w:after="100" w:line="240" w:lineRule="auto"/>
      <w:outlineLvl w:val="0"/>
    </w:pPr>
    <w:rPr>
      <w:rFonts w:ascii="Arial" w:eastAsia="Times New Roman" w:hAnsi="Arial" w:cs="Arial"/>
      <w:b/>
      <w:color w:val="1F497D"/>
      <w:sz w:val="24"/>
      <w:szCs w:val="20"/>
      <w:lang w:eastAsia="ar-SA"/>
    </w:rPr>
  </w:style>
  <w:style w:type="paragraph" w:styleId="Heading2">
    <w:name w:val="heading 2"/>
    <w:aliases w:val="H2,UNDERRUBRIK 1-2,R2,2,H21,E2,heading 2,h2,2nd level,H22,H23,H24,H25,†berschrift 2,õberschrift 2,H2-Heading 2,Header 2,l2,Header2,22,heading2,list2,A,A.B.C.,list 2,Heading2,Heading Indent No L2,Head2A"/>
    <w:basedOn w:val="Normal"/>
    <w:next w:val="Normal"/>
    <w:link w:val="Heading2Char"/>
    <w:semiHidden/>
    <w:unhideWhenUsed/>
    <w:qFormat/>
    <w:rsid w:val="0069427B"/>
    <w:pPr>
      <w:keepNext/>
      <w:numPr>
        <w:ilvl w:val="1"/>
        <w:numId w:val="1"/>
      </w:numPr>
      <w:tabs>
        <w:tab w:val="num" w:pos="57"/>
        <w:tab w:val="left" w:pos="567"/>
      </w:tabs>
      <w:suppressAutoHyphens/>
      <w:spacing w:before="113" w:after="113" w:line="240" w:lineRule="auto"/>
      <w:ind w:left="0"/>
      <w:outlineLvl w:val="1"/>
    </w:pPr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paragraph" w:styleId="Heading3">
    <w:name w:val="heading 3"/>
    <w:aliases w:val="H3,Underrubrik2,E3,H3-Heading 3,3,l3.3,h3,l3,list 3,list3,subhead,Heading3,1.,Heading No. L3,H31,H32,H33,H34,H35,Sub-sub section Title,Titolo Sotto/Sottosezione,L3,Head 3,1.1.1,3rd level"/>
    <w:basedOn w:val="Heading2"/>
    <w:next w:val="Normal"/>
    <w:link w:val="Heading3Char"/>
    <w:unhideWhenUsed/>
    <w:qFormat/>
    <w:rsid w:val="0069427B"/>
    <w:pPr>
      <w:numPr>
        <w:ilvl w:val="2"/>
      </w:numPr>
      <w:tabs>
        <w:tab w:val="clear" w:pos="2325"/>
      </w:tabs>
      <w:outlineLvl w:val="2"/>
    </w:pPr>
  </w:style>
  <w:style w:type="paragraph" w:styleId="Heading4">
    <w:name w:val="heading 4"/>
    <w:aliases w:val="h4,H4"/>
    <w:basedOn w:val="Normal"/>
    <w:next w:val="Normal"/>
    <w:link w:val="Heading4Char"/>
    <w:semiHidden/>
    <w:unhideWhenUsed/>
    <w:qFormat/>
    <w:rsid w:val="0069427B"/>
    <w:pPr>
      <w:keepNext/>
      <w:tabs>
        <w:tab w:val="num" w:pos="0"/>
      </w:tabs>
      <w:suppressAutoHyphens/>
      <w:spacing w:after="0" w:line="240" w:lineRule="auto"/>
      <w:outlineLvl w:val="3"/>
    </w:pPr>
    <w:rPr>
      <w:rFonts w:ascii="Arial" w:eastAsia="Times New Roman" w:hAnsi="Arial"/>
      <w:b/>
      <w:sz w:val="20"/>
      <w:szCs w:val="20"/>
      <w:lang w:eastAsia="ar-SA"/>
    </w:rPr>
  </w:style>
  <w:style w:type="paragraph" w:styleId="Heading5">
    <w:name w:val="heading 5"/>
    <w:aliases w:val="H5"/>
    <w:basedOn w:val="Normal"/>
    <w:next w:val="Normal"/>
    <w:link w:val="Heading5Char"/>
    <w:semiHidden/>
    <w:unhideWhenUsed/>
    <w:qFormat/>
    <w:rsid w:val="0069427B"/>
    <w:pPr>
      <w:keepNext/>
      <w:suppressAutoHyphens/>
      <w:spacing w:after="0" w:line="240" w:lineRule="auto"/>
      <w:outlineLvl w:val="4"/>
    </w:pPr>
    <w:rPr>
      <w:rFonts w:ascii="Arial" w:eastAsia="Times New Roman" w:hAnsi="Arial"/>
      <w:b/>
      <w:color w:val="000000"/>
      <w:sz w:val="20"/>
      <w:szCs w:val="20"/>
      <w:lang w:eastAsia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9427B"/>
    <w:pPr>
      <w:keepNext/>
      <w:suppressAutoHyphens/>
      <w:spacing w:after="0" w:line="240" w:lineRule="auto"/>
      <w:ind w:left="-2160"/>
      <w:outlineLvl w:val="5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9427B"/>
    <w:pPr>
      <w:keepNext/>
      <w:suppressAutoHyphens/>
      <w:spacing w:after="0" w:line="240" w:lineRule="auto"/>
      <w:jc w:val="center"/>
      <w:outlineLvl w:val="6"/>
    </w:pPr>
    <w:rPr>
      <w:rFonts w:ascii="Arial" w:eastAsia="Times New Roman" w:hAnsi="Arial"/>
      <w:b/>
      <w:color w:val="000000"/>
      <w:sz w:val="24"/>
      <w:szCs w:val="20"/>
      <w:lang w:eastAsia="ar-SA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9427B"/>
    <w:pPr>
      <w:keepNext/>
      <w:suppressAutoHyphens/>
      <w:spacing w:after="0" w:line="240" w:lineRule="exact"/>
      <w:jc w:val="center"/>
      <w:outlineLvl w:val="7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9427B"/>
    <w:pPr>
      <w:keepNext/>
      <w:suppressAutoHyphens/>
      <w:spacing w:before="20" w:after="20" w:line="240" w:lineRule="exact"/>
      <w:outlineLvl w:val="8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27B"/>
    <w:rPr>
      <w:rFonts w:ascii="Arial" w:eastAsia="Times New Roman" w:hAnsi="Arial" w:cs="Arial"/>
      <w:b/>
      <w:color w:val="1F497D"/>
      <w:sz w:val="24"/>
      <w:szCs w:val="20"/>
      <w:lang w:eastAsia="ar-SA"/>
    </w:rPr>
  </w:style>
  <w:style w:type="character" w:customStyle="1" w:styleId="Heading3Char">
    <w:name w:val="Heading 3 Char"/>
    <w:aliases w:val="H3 Char,Underrubrik2 Char,E3 Char,H3-Heading 3 Char,3 Char,l3.3 Char,h3 Char,l3 Char,list 3 Char,list3 Char,subhead Char,Heading3 Char,1. Char,Heading No. L3 Char,H31 Char,H32 Char,H33 Char,H34 Char,H35 Char,Sub-sub section Title Char"/>
    <w:basedOn w:val="DefaultParagraphFont"/>
    <w:link w:val="Heading3"/>
    <w:rsid w:val="0069427B"/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character" w:customStyle="1" w:styleId="Heading4Char">
    <w:name w:val="Heading 4 Char"/>
    <w:aliases w:val="h4 Char,H4 Char"/>
    <w:basedOn w:val="DefaultParagraphFont"/>
    <w:link w:val="Heading4"/>
    <w:semiHidden/>
    <w:rsid w:val="0069427B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Heading5Char">
    <w:name w:val="Heading 5 Char"/>
    <w:aliases w:val="H5 Char"/>
    <w:basedOn w:val="DefaultParagraphFont"/>
    <w:link w:val="Heading5"/>
    <w:semiHidden/>
    <w:rsid w:val="0069427B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semiHidden/>
    <w:rsid w:val="0069427B"/>
    <w:rPr>
      <w:rFonts w:ascii="Arial" w:eastAsia="Times New Roman" w:hAnsi="Arial" w:cs="Times New Roman"/>
      <w:b/>
      <w:color w:val="000000"/>
      <w:sz w:val="24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2Char">
    <w:name w:val="Heading 2 Char"/>
    <w:aliases w:val="H2 Char,UNDERRUBRIK 1-2 Char,R2 Char,2 Char,H21 Char,E2 Char,heading 2 Char,h2 Char,2nd level Char,H22 Char,H23 Char,H24 Char,H25 Char,†berschrift 2 Char,õberschrift 2 Char,H2-Heading 2 Char,Header 2 Char,l2 Char,Header2 Char,22 Char"/>
    <w:link w:val="Heading2"/>
    <w:semiHidden/>
    <w:locked/>
    <w:rsid w:val="0069427B"/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69427B"/>
    <w:pPr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TopofFormChar">
    <w:name w:val="z-Top of Form Char"/>
    <w:basedOn w:val="DefaultParagraphFont"/>
    <w:link w:val="z-TopofForm"/>
    <w:semiHidden/>
    <w:rsid w:val="0069427B"/>
    <w:rPr>
      <w:rFonts w:ascii="Arial" w:eastAsia="Times New Roman" w:hAnsi="Arial" w:cs="Arial"/>
      <w:vanish/>
      <w:sz w:val="16"/>
      <w:szCs w:val="16"/>
      <w:lang w:eastAsia="ar-SA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69427B"/>
    <w:pPr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BottomofFormChar">
    <w:name w:val="z-Bottom of Form Char"/>
    <w:basedOn w:val="DefaultParagraphFont"/>
    <w:link w:val="z-BottomofForm"/>
    <w:semiHidden/>
    <w:rsid w:val="0069427B"/>
    <w:rPr>
      <w:rFonts w:ascii="Arial" w:eastAsia="Times New Roman" w:hAnsi="Arial" w:cs="Arial"/>
      <w:vanish/>
      <w:sz w:val="16"/>
      <w:szCs w:val="16"/>
      <w:lang w:eastAsia="ar-SA"/>
    </w:rPr>
  </w:style>
  <w:style w:type="character" w:styleId="Hyperlink">
    <w:name w:val="Hyperlink"/>
    <w:basedOn w:val="DefaultParagraphFont"/>
    <w:unhideWhenUsed/>
    <w:qFormat/>
    <w:rsid w:val="0069427B"/>
    <w:rPr>
      <w:color w:val="0000FF" w:themeColor="hyperlink"/>
      <w:u w:val="single"/>
    </w:r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uiPriority w:val="99"/>
    <w:unhideWhenUsed/>
    <w:rsid w:val="00B12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1,header odd1 Char1,header odd2 Char1,header odd3 Char1,header odd4 Char1,header odd5 Char1,header odd6 Char1,header1 Char1,header2 Char1,header3 Char1,header odd11 Char1,header odd21 Char1,header odd7 Char1,header4 Char1"/>
    <w:basedOn w:val="DefaultParagraphFont"/>
    <w:link w:val="Header"/>
    <w:uiPriority w:val="99"/>
    <w:rsid w:val="00B1272B"/>
    <w:rPr>
      <w:rFonts w:ascii="Calibri" w:eastAsia="Malgun Gothic" w:hAnsi="Calibri" w:cs="Times New Roman"/>
      <w:lang w:val="fr-FR" w:eastAsia="ko-KR"/>
    </w:rPr>
  </w:style>
  <w:style w:type="paragraph" w:styleId="Footer">
    <w:name w:val="footer"/>
    <w:basedOn w:val="Normal"/>
    <w:link w:val="FooterChar"/>
    <w:unhideWhenUsed/>
    <w:rsid w:val="00B12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1272B"/>
    <w:rPr>
      <w:rFonts w:ascii="Calibri" w:eastAsia="Malgun Gothic" w:hAnsi="Calibri" w:cs="Times New Roman"/>
      <w:lang w:val="fr-FR" w:eastAsia="ko-KR"/>
    </w:rPr>
  </w:style>
  <w:style w:type="paragraph" w:customStyle="1" w:styleId="CRCoverPage">
    <w:name w:val="CR Cover Page"/>
    <w:rsid w:val="004D2989"/>
    <w:pPr>
      <w:suppressAutoHyphens/>
      <w:spacing w:after="120" w:line="240" w:lineRule="auto"/>
    </w:pPr>
    <w:rPr>
      <w:rFonts w:ascii="Arial" w:eastAsia="SimSun" w:hAnsi="Arial" w:cs="CG Times (WN)"/>
      <w:sz w:val="20"/>
      <w:szCs w:val="20"/>
      <w:lang w:eastAsia="ar-SA"/>
    </w:rPr>
  </w:style>
  <w:style w:type="character" w:styleId="FollowedHyperlink">
    <w:name w:val="FollowedHyperlink"/>
    <w:uiPriority w:val="99"/>
    <w:semiHidden/>
    <w:unhideWhenUsed/>
    <w:qFormat/>
    <w:rsid w:val="004D2989"/>
    <w:rPr>
      <w:rFonts w:ascii="Times New Roman" w:hAnsi="Times New Roman" w:cs="Times New Roman" w:hint="default"/>
      <w:color w:val="800080"/>
      <w:u w:val="single"/>
    </w:rPr>
  </w:style>
  <w:style w:type="paragraph" w:styleId="BodyText">
    <w:name w:val="Body Text"/>
    <w:aliases w:val="AvtalBrödtext,Bodytext"/>
    <w:basedOn w:val="Normal"/>
    <w:link w:val="BodyTextChar"/>
    <w:uiPriority w:val="99"/>
    <w:semiHidden/>
    <w:unhideWhenUsed/>
    <w:rsid w:val="004D298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BodyTextChar">
    <w:name w:val="Body Text Char"/>
    <w:aliases w:val="AvtalBrödtext Char,Bodytext Char"/>
    <w:basedOn w:val="DefaultParagraphFont"/>
    <w:link w:val="BodyText"/>
    <w:uiPriority w:val="99"/>
    <w:semiHidden/>
    <w:rsid w:val="004D2989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msonormal0">
    <w:name w:val="msonormal"/>
    <w:basedOn w:val="Normal"/>
    <w:uiPriority w:val="99"/>
    <w:semiHidden/>
    <w:rsid w:val="004D2989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it-IT" w:eastAsia="ja-JP"/>
    </w:rPr>
  </w:style>
  <w:style w:type="paragraph" w:styleId="NormalWeb">
    <w:name w:val="Normal (Web)"/>
    <w:basedOn w:val="Normal"/>
    <w:uiPriority w:val="99"/>
    <w:semiHidden/>
    <w:unhideWhenUsed/>
    <w:rsid w:val="004D2989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it-IT" w:eastAsia="ja-JP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200" w:hanging="200"/>
    </w:pPr>
    <w:rPr>
      <w:rFonts w:ascii="Arial" w:eastAsia="Times New Roman" w:hAnsi="Arial"/>
      <w:sz w:val="20"/>
      <w:szCs w:val="20"/>
      <w:lang w:eastAsia="ar-SA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10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12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1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1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1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before="120" w:after="120" w:line="240" w:lineRule="auto"/>
    </w:pPr>
    <w:rPr>
      <w:rFonts w:ascii="Arial" w:eastAsia="Times New Roman" w:hAnsi="Arial"/>
      <w:b/>
      <w:caps/>
      <w:sz w:val="20"/>
      <w:szCs w:val="20"/>
      <w:lang w:eastAsia="ar-SA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200"/>
    </w:pPr>
    <w:rPr>
      <w:rFonts w:ascii="Arial" w:eastAsia="Times New Roman" w:hAnsi="Arial"/>
      <w:smallCaps/>
      <w:sz w:val="20"/>
      <w:szCs w:val="20"/>
      <w:lang w:eastAsia="ar-SA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400"/>
    </w:pPr>
    <w:rPr>
      <w:rFonts w:ascii="Arial" w:eastAsia="Times New Roman" w:hAnsi="Arial"/>
      <w:i/>
      <w:sz w:val="20"/>
      <w:szCs w:val="20"/>
      <w:lang w:eastAsia="ar-SA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600"/>
    </w:pPr>
    <w:rPr>
      <w:rFonts w:ascii="Arial" w:eastAsia="Times New Roman" w:hAnsi="Arial"/>
      <w:sz w:val="18"/>
      <w:szCs w:val="20"/>
      <w:lang w:eastAsia="ar-SA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800"/>
    </w:pPr>
    <w:rPr>
      <w:rFonts w:ascii="Arial" w:eastAsia="Times New Roman" w:hAnsi="Arial"/>
      <w:sz w:val="18"/>
      <w:szCs w:val="20"/>
      <w:lang w:eastAsia="ar-SA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1000"/>
    </w:pPr>
    <w:rPr>
      <w:rFonts w:ascii="Arial" w:eastAsia="Times New Roman" w:hAnsi="Arial"/>
      <w:sz w:val="18"/>
      <w:szCs w:val="20"/>
      <w:lang w:eastAsia="ar-SA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1200"/>
    </w:pPr>
    <w:rPr>
      <w:rFonts w:ascii="Arial" w:eastAsia="Times New Roman" w:hAnsi="Arial"/>
      <w:sz w:val="18"/>
      <w:szCs w:val="20"/>
      <w:lang w:eastAsia="ar-SA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1400"/>
    </w:pPr>
    <w:rPr>
      <w:rFonts w:ascii="Arial" w:eastAsia="Times New Roman" w:hAnsi="Arial"/>
      <w:sz w:val="18"/>
      <w:szCs w:val="20"/>
      <w:lang w:eastAsia="ar-SA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1600"/>
    </w:pPr>
    <w:rPr>
      <w:rFonts w:ascii="Arial" w:eastAsia="Times New Roman" w:hAnsi="Arial"/>
      <w:sz w:val="18"/>
      <w:szCs w:val="20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298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2989"/>
    <w:rPr>
      <w:rFonts w:ascii="Arial" w:eastAsia="Times New Roman" w:hAnsi="Arial" w:cs="Times New Roman"/>
      <w:sz w:val="20"/>
      <w:szCs w:val="20"/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98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989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HeaderChar1">
    <w:name w:val="Header Char1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DefaultParagraphFont"/>
    <w:uiPriority w:val="99"/>
    <w:semiHidden/>
    <w:rsid w:val="004D2989"/>
    <w:rPr>
      <w:rFonts w:ascii="Calibri" w:eastAsia="Malgun Gothic" w:hAnsi="Calibri" w:cs="Times New Roman"/>
      <w:lang w:eastAsia="ko-KR"/>
    </w:rPr>
  </w:style>
  <w:style w:type="paragraph" w:styleId="IndexHeading">
    <w:name w:val="index heading"/>
    <w:basedOn w:val="Normal"/>
    <w:next w:val="Index1"/>
    <w:uiPriority w:val="99"/>
    <w:semiHidden/>
    <w:unhideWhenUsed/>
    <w:rsid w:val="004D2989"/>
    <w:pPr>
      <w:suppressAutoHyphens/>
      <w:spacing w:before="120" w:after="120" w:line="240" w:lineRule="auto"/>
    </w:pPr>
    <w:rPr>
      <w:rFonts w:ascii="Times New Roman" w:eastAsia="Times New Roman" w:hAnsi="Times New Roman"/>
      <w:b/>
      <w:i/>
      <w:sz w:val="20"/>
      <w:szCs w:val="20"/>
      <w:lang w:eastAsia="ar-SA"/>
    </w:rPr>
  </w:style>
  <w:style w:type="paragraph" w:styleId="Caption">
    <w:name w:val="caption"/>
    <w:basedOn w:val="Normal"/>
    <w:uiPriority w:val="35"/>
    <w:semiHidden/>
    <w:unhideWhenUsed/>
    <w:qFormat/>
    <w:rsid w:val="004D298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0"/>
      <w:lang w:eastAsia="ar-SA"/>
    </w:rPr>
  </w:style>
  <w:style w:type="paragraph" w:styleId="EnvelopeAddress">
    <w:name w:val="envelope address"/>
    <w:basedOn w:val="Normal"/>
    <w:uiPriority w:val="99"/>
    <w:semiHidden/>
    <w:unhideWhenUsed/>
    <w:rsid w:val="004D2989"/>
    <w:pPr>
      <w:suppressLineNumbers/>
      <w:suppressAutoHyphens/>
      <w:spacing w:after="6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List">
    <w:name w:val="List"/>
    <w:basedOn w:val="Normal"/>
    <w:uiPriority w:val="99"/>
    <w:semiHidden/>
    <w:unhideWhenUsed/>
    <w:rsid w:val="004D2989"/>
    <w:pPr>
      <w:suppressAutoHyphens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ar-SA"/>
    </w:rPr>
  </w:style>
  <w:style w:type="paragraph" w:styleId="ListBullet">
    <w:name w:val="List Bullet"/>
    <w:basedOn w:val="Normal"/>
    <w:autoRedefine/>
    <w:uiPriority w:val="99"/>
    <w:semiHidden/>
    <w:unhideWhenUsed/>
    <w:rsid w:val="004D2989"/>
    <w:p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">
    <w:name w:val="List Number"/>
    <w:basedOn w:val="Normal"/>
    <w:uiPriority w:val="99"/>
    <w:semiHidden/>
    <w:unhideWhenUsed/>
    <w:rsid w:val="004D2989"/>
    <w:pPr>
      <w:numPr>
        <w:numId w:val="17"/>
      </w:numPr>
      <w:spacing w:after="0" w:line="240" w:lineRule="auto"/>
      <w:ind w:left="0" w:firstLine="0"/>
    </w:pPr>
    <w:rPr>
      <w:rFonts w:ascii="Times New Roman" w:eastAsia="Batang" w:hAnsi="Times New Roman"/>
      <w:sz w:val="20"/>
      <w:szCs w:val="20"/>
      <w:lang w:val="en-US"/>
    </w:rPr>
  </w:style>
  <w:style w:type="paragraph" w:styleId="List2">
    <w:name w:val="List 2"/>
    <w:basedOn w:val="Normal"/>
    <w:uiPriority w:val="99"/>
    <w:semiHidden/>
    <w:unhideWhenUsed/>
    <w:rsid w:val="004D2989"/>
    <w:pPr>
      <w:suppressAutoHyphens/>
      <w:spacing w:after="0" w:line="240" w:lineRule="auto"/>
      <w:ind w:left="566" w:hanging="283"/>
    </w:pPr>
    <w:rPr>
      <w:rFonts w:ascii="Arial" w:eastAsia="Times New Roman" w:hAnsi="Arial"/>
      <w:sz w:val="20"/>
      <w:szCs w:val="20"/>
      <w:lang w:eastAsia="ar-SA"/>
    </w:rPr>
  </w:style>
  <w:style w:type="paragraph" w:styleId="ListBullet2">
    <w:name w:val="List Bullet 2"/>
    <w:basedOn w:val="Normal"/>
    <w:autoRedefine/>
    <w:uiPriority w:val="99"/>
    <w:semiHidden/>
    <w:unhideWhenUsed/>
    <w:rsid w:val="004D2989"/>
    <w:pPr>
      <w:spacing w:after="0" w:line="240" w:lineRule="auto"/>
      <w:ind w:left="283"/>
    </w:pPr>
    <w:rPr>
      <w:rFonts w:ascii="Times New Roman" w:eastAsia="Batang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uiPriority w:val="99"/>
    <w:semiHidden/>
    <w:unhideWhenUsed/>
    <w:rsid w:val="004D2989"/>
    <w:pPr>
      <w:tabs>
        <w:tab w:val="num" w:pos="643"/>
        <w:tab w:val="num" w:pos="926"/>
      </w:tabs>
      <w:spacing w:after="0" w:line="240" w:lineRule="auto"/>
      <w:ind w:left="926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uiPriority w:val="99"/>
    <w:semiHidden/>
    <w:unhideWhenUsed/>
    <w:rsid w:val="004D2989"/>
    <w:pPr>
      <w:numPr>
        <w:numId w:val="18"/>
      </w:numPr>
      <w:tabs>
        <w:tab w:val="clear" w:pos="643"/>
        <w:tab w:val="num" w:pos="926"/>
        <w:tab w:val="num" w:pos="1209"/>
      </w:tabs>
      <w:spacing w:after="0" w:line="240" w:lineRule="auto"/>
      <w:ind w:left="1209"/>
    </w:pPr>
    <w:rPr>
      <w:rFonts w:ascii="Times New Roman" w:eastAsia="Batang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uiPriority w:val="99"/>
    <w:semiHidden/>
    <w:unhideWhenUsed/>
    <w:rsid w:val="004D2989"/>
    <w:pPr>
      <w:tabs>
        <w:tab w:val="num" w:pos="432"/>
        <w:tab w:val="num" w:pos="1209"/>
        <w:tab w:val="num" w:pos="1492"/>
      </w:tabs>
      <w:spacing w:after="0" w:line="240" w:lineRule="auto"/>
      <w:ind w:left="432" w:hanging="432"/>
    </w:pPr>
    <w:rPr>
      <w:rFonts w:ascii="Times New Roman" w:eastAsia="Batang" w:hAnsi="Times New Roman"/>
      <w:sz w:val="20"/>
      <w:szCs w:val="20"/>
      <w:lang w:val="en-US"/>
    </w:rPr>
  </w:style>
  <w:style w:type="paragraph" w:styleId="ListNumber2">
    <w:name w:val="List Number 2"/>
    <w:basedOn w:val="Normal"/>
    <w:uiPriority w:val="99"/>
    <w:semiHidden/>
    <w:unhideWhenUsed/>
    <w:rsid w:val="004D2989"/>
    <w:pPr>
      <w:tabs>
        <w:tab w:val="num" w:pos="643"/>
        <w:tab w:val="num" w:pos="1492"/>
      </w:tabs>
      <w:spacing w:after="0" w:line="240" w:lineRule="auto"/>
      <w:ind w:left="643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Number3">
    <w:name w:val="List Number 3"/>
    <w:basedOn w:val="Normal"/>
    <w:uiPriority w:val="99"/>
    <w:semiHidden/>
    <w:unhideWhenUsed/>
    <w:rsid w:val="004D2989"/>
    <w:pPr>
      <w:tabs>
        <w:tab w:val="num" w:pos="643"/>
        <w:tab w:val="num" w:pos="926"/>
        <w:tab w:val="num" w:pos="1492"/>
      </w:tabs>
      <w:spacing w:after="0" w:line="240" w:lineRule="auto"/>
      <w:ind w:left="926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Number4">
    <w:name w:val="List Number 4"/>
    <w:basedOn w:val="Normal"/>
    <w:uiPriority w:val="99"/>
    <w:semiHidden/>
    <w:unhideWhenUsed/>
    <w:rsid w:val="004D2989"/>
    <w:pPr>
      <w:tabs>
        <w:tab w:val="num" w:pos="926"/>
        <w:tab w:val="num" w:pos="1209"/>
      </w:tabs>
      <w:spacing w:after="0" w:line="240" w:lineRule="auto"/>
      <w:ind w:left="1209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Number5">
    <w:name w:val="List Number 5"/>
    <w:basedOn w:val="Normal"/>
    <w:uiPriority w:val="99"/>
    <w:semiHidden/>
    <w:unhideWhenUsed/>
    <w:rsid w:val="004D2989"/>
    <w:pPr>
      <w:tabs>
        <w:tab w:val="num" w:pos="1209"/>
        <w:tab w:val="num" w:pos="1492"/>
      </w:tabs>
      <w:spacing w:after="0" w:line="240" w:lineRule="auto"/>
      <w:ind w:left="1492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D298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4D298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2989"/>
    <w:pPr>
      <w:suppressAutoHyphens/>
      <w:spacing w:after="0" w:line="240" w:lineRule="auto"/>
      <w:ind w:left="708"/>
    </w:pPr>
    <w:rPr>
      <w:rFonts w:ascii="Arial" w:eastAsia="Times New Roman" w:hAnsi="Arial"/>
      <w:i/>
      <w:sz w:val="20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2989"/>
    <w:rPr>
      <w:rFonts w:ascii="Arial" w:eastAsia="Times New Roman" w:hAnsi="Arial" w:cs="Times New Roman"/>
      <w:i/>
      <w:sz w:val="20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989"/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uiPriority w:val="11"/>
    <w:rsid w:val="004D298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D2989"/>
    <w:pPr>
      <w:spacing w:after="120" w:line="240" w:lineRule="auto"/>
      <w:jc w:val="both"/>
    </w:pPr>
    <w:rPr>
      <w:rFonts w:ascii="Arial" w:eastAsia="Times New Roman" w:hAnsi="Arial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D2989"/>
    <w:rPr>
      <w:rFonts w:ascii="Arial" w:eastAsia="Times New Roman" w:hAnsi="Arial" w:cs="Times New Roman"/>
      <w:sz w:val="20"/>
      <w:szCs w:val="24"/>
      <w:lang w:eastAsia="ko-KR"/>
    </w:rPr>
  </w:style>
  <w:style w:type="paragraph" w:styleId="BodyText3">
    <w:name w:val="Body Text 3"/>
    <w:basedOn w:val="Normal"/>
    <w:link w:val="BodyText3Char1"/>
    <w:uiPriority w:val="99"/>
    <w:semiHidden/>
    <w:unhideWhenUsed/>
    <w:rsid w:val="004D2989"/>
    <w:pPr>
      <w:spacing w:after="0" w:line="240" w:lineRule="auto"/>
    </w:pPr>
    <w:rPr>
      <w:rFonts w:ascii="Times New Roman" w:eastAsia="Times New Roman" w:hAnsi="Times New Roman"/>
      <w:iCs/>
      <w:sz w:val="20"/>
      <w:szCs w:val="20"/>
    </w:rPr>
  </w:style>
  <w:style w:type="character" w:customStyle="1" w:styleId="BodyText3Char">
    <w:name w:val="Body Text 3 Char"/>
    <w:basedOn w:val="DefaultParagraphFont"/>
    <w:uiPriority w:val="99"/>
    <w:semiHidden/>
    <w:rsid w:val="004D2989"/>
    <w:rPr>
      <w:rFonts w:ascii="Calibri" w:eastAsia="Malgun Gothic" w:hAnsi="Calibri" w:cs="Times New Roman"/>
      <w:sz w:val="16"/>
      <w:szCs w:val="16"/>
      <w:lang w:eastAsia="ko-K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2989"/>
    <w:pPr>
      <w:widowControl w:val="0"/>
      <w:spacing w:after="0" w:line="240" w:lineRule="auto"/>
      <w:ind w:left="720"/>
    </w:pPr>
    <w:rPr>
      <w:rFonts w:ascii="Arial" w:eastAsia="Times New Roman" w:hAnsi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D2989"/>
    <w:rPr>
      <w:rFonts w:ascii="Arial" w:eastAsia="Times New Roman" w:hAnsi="Arial" w:cs="Times New Roman"/>
      <w:sz w:val="20"/>
      <w:szCs w:val="20"/>
      <w:lang w:eastAsia="ko-K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2989"/>
    <w:pPr>
      <w:shd w:val="clear" w:color="auto" w:fill="000080"/>
      <w:spacing w:after="180" w:line="240" w:lineRule="auto"/>
    </w:pPr>
    <w:rPr>
      <w:rFonts w:ascii="Tahoma" w:eastAsia="SimSu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2989"/>
    <w:rPr>
      <w:rFonts w:ascii="Tahoma" w:eastAsia="SimSun" w:hAnsi="Tahoma" w:cs="Tahoma"/>
      <w:sz w:val="20"/>
      <w:szCs w:val="20"/>
      <w:shd w:val="clear" w:color="auto" w:fill="000080"/>
      <w:lang w:eastAsia="ko-K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D2989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2989"/>
    <w:rPr>
      <w:rFonts w:ascii="Courier New" w:eastAsia="MS Mincho" w:hAnsi="Courier New" w:cs="Courier New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989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98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989"/>
    <w:rPr>
      <w:rFonts w:ascii="Tahoma" w:eastAsia="Times New Roman" w:hAnsi="Tahoma" w:cs="Tahoma"/>
      <w:sz w:val="16"/>
      <w:szCs w:val="16"/>
      <w:lang w:eastAsia="ar-SA"/>
    </w:rPr>
  </w:style>
  <w:style w:type="paragraph" w:styleId="Revision">
    <w:name w:val="Revision"/>
    <w:uiPriority w:val="99"/>
    <w:semiHidden/>
    <w:rsid w:val="004D2989"/>
    <w:pPr>
      <w:spacing w:after="0" w:line="240" w:lineRule="auto"/>
    </w:pPr>
    <w:rPr>
      <w:rFonts w:ascii="Calibri" w:eastAsia="Malgun Gothic" w:hAnsi="Calibri" w:cs="Times New Roman"/>
      <w:lang w:eastAsia="ko-KR"/>
    </w:rPr>
  </w:style>
  <w:style w:type="paragraph" w:styleId="ListParagraph">
    <w:name w:val="List Paragraph"/>
    <w:basedOn w:val="Normal"/>
    <w:uiPriority w:val="34"/>
    <w:qFormat/>
    <w:rsid w:val="004D2989"/>
    <w:pPr>
      <w:suppressAutoHyphens/>
      <w:spacing w:after="0" w:line="240" w:lineRule="auto"/>
      <w:ind w:left="720"/>
    </w:pPr>
    <w:rPr>
      <w:rFonts w:ascii="Arial" w:eastAsia="Times New Roman" w:hAnsi="Arial"/>
      <w:sz w:val="20"/>
      <w:szCs w:val="20"/>
      <w:lang w:eastAsia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2989"/>
    <w:pPr>
      <w:keepNext/>
      <w:keepLines/>
      <w:numPr>
        <w:numId w:val="0"/>
      </w:numPr>
      <w:tabs>
        <w:tab w:val="clear" w:pos="-1134"/>
      </w:tabs>
      <w:suppressAutoHyphens w:val="0"/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paragraph" w:customStyle="1" w:styleId="Subtitle1">
    <w:name w:val="Subtitle1"/>
    <w:basedOn w:val="Normal"/>
    <w:next w:val="Normal"/>
    <w:uiPriority w:val="99"/>
    <w:semiHidden/>
    <w:qFormat/>
    <w:rsid w:val="004D2989"/>
    <w:pPr>
      <w:suppressAutoHyphens/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paragraph" w:customStyle="1" w:styleId="Marginalia">
    <w:name w:val="Marginalia"/>
    <w:basedOn w:val="BodyText"/>
    <w:uiPriority w:val="99"/>
    <w:semiHidden/>
    <w:rsid w:val="004D2989"/>
    <w:pPr>
      <w:ind w:left="2268"/>
    </w:pPr>
  </w:style>
  <w:style w:type="paragraph" w:customStyle="1" w:styleId="Heading">
    <w:name w:val="Heading"/>
    <w:basedOn w:val="Normal"/>
    <w:next w:val="BodyText"/>
    <w:uiPriority w:val="99"/>
    <w:semiHidden/>
    <w:rsid w:val="004D298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Heading10">
    <w:name w:val="Heading 10"/>
    <w:basedOn w:val="Heading"/>
    <w:next w:val="BodyText"/>
    <w:uiPriority w:val="99"/>
    <w:semiHidden/>
    <w:rsid w:val="004D2989"/>
    <w:rPr>
      <w:b/>
      <w:bCs/>
      <w:sz w:val="21"/>
      <w:szCs w:val="21"/>
    </w:rPr>
  </w:style>
  <w:style w:type="paragraph" w:customStyle="1" w:styleId="TableContents">
    <w:name w:val="Table Contents"/>
    <w:basedOn w:val="Normal"/>
    <w:uiPriority w:val="99"/>
    <w:semiHidden/>
    <w:rsid w:val="004D2989"/>
    <w:pPr>
      <w:suppressLineNumbers/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TableHeading">
    <w:name w:val="Table Heading"/>
    <w:basedOn w:val="TableContents"/>
    <w:uiPriority w:val="99"/>
    <w:semiHidden/>
    <w:rsid w:val="004D2989"/>
    <w:pPr>
      <w:jc w:val="center"/>
    </w:pPr>
    <w:rPr>
      <w:b/>
      <w:bCs/>
      <w:i/>
      <w:iCs/>
    </w:rPr>
  </w:style>
  <w:style w:type="paragraph" w:customStyle="1" w:styleId="Table">
    <w:name w:val="Table"/>
    <w:basedOn w:val="Caption"/>
    <w:uiPriority w:val="99"/>
    <w:semiHidden/>
    <w:rsid w:val="004D2989"/>
  </w:style>
  <w:style w:type="paragraph" w:customStyle="1" w:styleId="Text">
    <w:name w:val="Text"/>
    <w:basedOn w:val="Normal"/>
    <w:uiPriority w:val="99"/>
    <w:semiHidden/>
    <w:rsid w:val="004D2989"/>
    <w:pPr>
      <w:suppressAutoHyphens/>
      <w:spacing w:after="120" w:line="240" w:lineRule="auto"/>
    </w:pPr>
    <w:rPr>
      <w:rFonts w:ascii="Arial" w:eastAsia="MS Mincho" w:hAnsi="Arial"/>
      <w:szCs w:val="20"/>
      <w:lang w:eastAsia="ar-SA"/>
    </w:rPr>
  </w:style>
  <w:style w:type="paragraph" w:customStyle="1" w:styleId="Index">
    <w:name w:val="Index"/>
    <w:basedOn w:val="Normal"/>
    <w:uiPriority w:val="99"/>
    <w:semiHidden/>
    <w:rsid w:val="004D2989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Objectindex1">
    <w:name w:val="Object index 1"/>
    <w:basedOn w:val="Index"/>
    <w:uiPriority w:val="99"/>
    <w:semiHidden/>
    <w:rsid w:val="004D2989"/>
    <w:pPr>
      <w:tabs>
        <w:tab w:val="right" w:leader="dot" w:pos="9069"/>
      </w:tabs>
    </w:pPr>
  </w:style>
  <w:style w:type="paragraph" w:customStyle="1" w:styleId="HorizontalLine">
    <w:name w:val="Horizontal Line"/>
    <w:basedOn w:val="Normal"/>
    <w:next w:val="BodyText"/>
    <w:uiPriority w:val="99"/>
    <w:semiHidden/>
    <w:rsid w:val="004D2989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Arial" w:eastAsia="Times New Roman" w:hAnsi="Arial"/>
      <w:sz w:val="12"/>
      <w:szCs w:val="12"/>
      <w:lang w:eastAsia="ar-SA"/>
    </w:rPr>
  </w:style>
  <w:style w:type="paragraph" w:customStyle="1" w:styleId="DefaultParagraphFontParaCharCharChar">
    <w:name w:val="Default Paragraph Font Para Char Char Char"/>
    <w:basedOn w:val="Normal"/>
    <w:uiPriority w:val="99"/>
    <w:semiHidden/>
    <w:rsid w:val="004D2989"/>
    <w:pPr>
      <w:spacing w:after="0" w:line="240" w:lineRule="exact"/>
    </w:pPr>
    <w:rPr>
      <w:rFonts w:ascii="Arial" w:eastAsia="SimSun" w:hAnsi="Arial"/>
      <w:sz w:val="20"/>
      <w:lang w:val="en-US"/>
    </w:rPr>
  </w:style>
  <w:style w:type="paragraph" w:customStyle="1" w:styleId="ZchnZchnCharCharZchnZchn">
    <w:name w:val="Zchn Zchn Char Char Zchn Zchn"/>
    <w:basedOn w:val="Normal"/>
    <w:uiPriority w:val="99"/>
    <w:semiHidden/>
    <w:rsid w:val="004D2989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CarCarCharCharChar">
    <w:name w:val="Car Car Char Char Char"/>
    <w:basedOn w:val="Normal"/>
    <w:semiHidden/>
    <w:rsid w:val="004D2989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CharCharCharCharCharZchnZchnCharCharChar">
    <w:name w:val="Char Char Char Char Char Zchn Zchn Char Char Char"/>
    <w:basedOn w:val="Normal"/>
    <w:uiPriority w:val="99"/>
    <w:semiHidden/>
    <w:rsid w:val="004D2989"/>
    <w:pPr>
      <w:spacing w:after="160" w:line="240" w:lineRule="exact"/>
    </w:pPr>
    <w:rPr>
      <w:rFonts w:ascii="Normal" w:eastAsia="Times New Roman" w:hAnsi="Normal"/>
      <w:b/>
      <w:sz w:val="20"/>
      <w:szCs w:val="20"/>
      <w:lang w:val="en-US"/>
    </w:rPr>
  </w:style>
  <w:style w:type="paragraph" w:customStyle="1" w:styleId="CharCharZchnZchn">
    <w:name w:val="Char Char Zchn Zchn"/>
    <w:basedOn w:val="Normal"/>
    <w:next w:val="Normal"/>
    <w:uiPriority w:val="99"/>
    <w:semiHidden/>
    <w:rsid w:val="004D2989"/>
    <w:pPr>
      <w:keepNext/>
      <w:widowControl w:val="0"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Times New Roman" w:eastAsia="SimSun" w:hAnsi="Times New Roman"/>
      <w:kern w:val="2"/>
      <w:sz w:val="20"/>
      <w:szCs w:val="20"/>
      <w:lang w:eastAsia="zh-CN"/>
    </w:rPr>
  </w:style>
  <w:style w:type="paragraph" w:customStyle="1" w:styleId="Char">
    <w:name w:val="Char"/>
    <w:basedOn w:val="Normal"/>
    <w:uiPriority w:val="99"/>
    <w:semiHidden/>
    <w:rsid w:val="004D2989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ZchnZchn">
    <w:name w:val="Zchn Zchn"/>
    <w:basedOn w:val="Normal"/>
    <w:uiPriority w:val="99"/>
    <w:semiHidden/>
    <w:rsid w:val="004D2989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CharCharCharZchnZchn">
    <w:name w:val="Char Char Char Zchn Zchn"/>
    <w:basedOn w:val="Normal"/>
    <w:uiPriority w:val="99"/>
    <w:semiHidden/>
    <w:rsid w:val="004D2989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DECISION">
    <w:name w:val="DECISION"/>
    <w:basedOn w:val="Normal"/>
    <w:uiPriority w:val="99"/>
    <w:semiHidden/>
    <w:rsid w:val="004D2989"/>
    <w:pPr>
      <w:widowControl w:val="0"/>
      <w:tabs>
        <w:tab w:val="num" w:pos="360"/>
      </w:tabs>
      <w:spacing w:before="120" w:after="120" w:line="240" w:lineRule="auto"/>
      <w:ind w:left="360" w:hanging="360"/>
      <w:jc w:val="both"/>
    </w:pPr>
    <w:rPr>
      <w:rFonts w:ascii="Arial" w:eastAsia="Times New Roman" w:hAnsi="Arial"/>
      <w:b/>
      <w:color w:val="0000FF"/>
      <w:sz w:val="20"/>
      <w:szCs w:val="20"/>
      <w:u w:val="single"/>
    </w:rPr>
  </w:style>
  <w:style w:type="paragraph" w:customStyle="1" w:styleId="CharCharCharCharChar">
    <w:name w:val="Char Char Char Char (文字) (文字) Char"/>
    <w:basedOn w:val="Normal"/>
    <w:uiPriority w:val="99"/>
    <w:semiHidden/>
    <w:rsid w:val="004D2989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DefinitionTerm">
    <w:name w:val="Definition Term"/>
    <w:basedOn w:val="Normal"/>
    <w:next w:val="Normal"/>
    <w:uiPriority w:val="99"/>
    <w:semiHidden/>
    <w:rsid w:val="004D29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CarCarCharChar">
    <w:name w:val="Car Car Char Char"/>
    <w:basedOn w:val="Normal"/>
    <w:uiPriority w:val="99"/>
    <w:semiHidden/>
    <w:rsid w:val="004D2989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AP">
    <w:name w:val="AP"/>
    <w:basedOn w:val="Normal"/>
    <w:uiPriority w:val="99"/>
    <w:semiHidden/>
    <w:rsid w:val="004D2989"/>
    <w:pPr>
      <w:tabs>
        <w:tab w:val="right" w:pos="9639"/>
      </w:tabs>
      <w:spacing w:after="120" w:line="240" w:lineRule="auto"/>
      <w:ind w:left="2127" w:hanging="2127"/>
    </w:pPr>
    <w:rPr>
      <w:rFonts w:ascii="Arial" w:eastAsia="MS Mincho" w:hAnsi="Arial"/>
      <w:b/>
      <w:color w:val="FF0000"/>
      <w:sz w:val="20"/>
      <w:szCs w:val="20"/>
    </w:rPr>
  </w:style>
  <w:style w:type="paragraph" w:customStyle="1" w:styleId="body">
    <w:name w:val="body"/>
    <w:uiPriority w:val="99"/>
    <w:semiHidden/>
    <w:rsid w:val="004D2989"/>
    <w:pPr>
      <w:spacing w:after="120" w:line="240" w:lineRule="auto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graph">
    <w:name w:val="Paragraph"/>
    <w:basedOn w:val="Normal"/>
    <w:uiPriority w:val="99"/>
    <w:semiHidden/>
    <w:rsid w:val="004D2989"/>
    <w:pPr>
      <w:spacing w:after="120" w:line="240" w:lineRule="auto"/>
    </w:pPr>
    <w:rPr>
      <w:rFonts w:ascii="Arial" w:eastAsia="Batang" w:hAnsi="Arial"/>
      <w:sz w:val="20"/>
      <w:szCs w:val="20"/>
      <w:lang w:val="en-US"/>
    </w:rPr>
  </w:style>
  <w:style w:type="paragraph" w:customStyle="1" w:styleId="Item1">
    <w:name w:val="Item1"/>
    <w:basedOn w:val="Heading1"/>
    <w:uiPriority w:val="99"/>
    <w:semiHidden/>
    <w:rsid w:val="004D2989"/>
    <w:pPr>
      <w:keepNext/>
      <w:keepLines/>
      <w:numPr>
        <w:numId w:val="0"/>
      </w:numPr>
      <w:suppressAutoHyphens w:val="0"/>
      <w:spacing w:before="0" w:after="120"/>
      <w:ind w:left="709" w:hanging="709"/>
      <w:outlineLvl w:val="9"/>
    </w:pPr>
    <w:rPr>
      <w:rFonts w:eastAsia="Batang"/>
      <w:b w:val="0"/>
      <w:color w:val="auto"/>
      <w:lang w:eastAsia="en-US"/>
    </w:rPr>
  </w:style>
  <w:style w:type="paragraph" w:customStyle="1" w:styleId="Item2">
    <w:name w:val="Item2"/>
    <w:basedOn w:val="Normal"/>
    <w:uiPriority w:val="99"/>
    <w:semiHidden/>
    <w:rsid w:val="004D2989"/>
    <w:pPr>
      <w:keepNext/>
      <w:keepLines/>
      <w:spacing w:after="120" w:line="240" w:lineRule="auto"/>
      <w:ind w:left="851" w:hanging="851"/>
    </w:pPr>
    <w:rPr>
      <w:rFonts w:ascii="Arial" w:eastAsia="Batang" w:hAnsi="Arial"/>
      <w:sz w:val="20"/>
      <w:szCs w:val="20"/>
    </w:rPr>
  </w:style>
  <w:style w:type="paragraph" w:customStyle="1" w:styleId="TAC">
    <w:name w:val="TAC"/>
    <w:basedOn w:val="Normal"/>
    <w:uiPriority w:val="99"/>
    <w:semiHidden/>
    <w:rsid w:val="004D2989"/>
    <w:pPr>
      <w:keepNext/>
      <w:keepLines/>
      <w:spacing w:after="0" w:line="240" w:lineRule="auto"/>
      <w:jc w:val="center"/>
    </w:pPr>
    <w:rPr>
      <w:rFonts w:ascii="Arial" w:eastAsia="MS Mincho" w:hAnsi="Arial"/>
      <w:sz w:val="20"/>
      <w:szCs w:val="20"/>
    </w:rPr>
  </w:style>
  <w:style w:type="paragraph" w:customStyle="1" w:styleId="00BodyText">
    <w:name w:val="00 BodyText"/>
    <w:basedOn w:val="Normal"/>
    <w:uiPriority w:val="99"/>
    <w:semiHidden/>
    <w:rsid w:val="004D2989"/>
    <w:pPr>
      <w:widowControl w:val="0"/>
      <w:spacing w:after="220" w:line="240" w:lineRule="auto"/>
    </w:pPr>
    <w:rPr>
      <w:rFonts w:ascii="Arial" w:eastAsia="Batang" w:hAnsi="Arial"/>
      <w:szCs w:val="20"/>
    </w:rPr>
  </w:style>
  <w:style w:type="paragraph" w:customStyle="1" w:styleId="AM">
    <w:name w:val="AM"/>
    <w:uiPriority w:val="99"/>
    <w:semiHidden/>
    <w:rsid w:val="004D2989"/>
    <w:pPr>
      <w:tabs>
        <w:tab w:val="left" w:pos="720"/>
        <w:tab w:val="left" w:pos="1440"/>
        <w:tab w:val="left" w:pos="1872"/>
        <w:tab w:val="right" w:pos="9504"/>
      </w:tabs>
      <w:spacing w:before="48" w:after="0" w:line="240" w:lineRule="exact"/>
    </w:pPr>
    <w:rPr>
      <w:rFonts w:ascii="Helvetica" w:eastAsia="Batang" w:hAnsi="Helvetica" w:cs="Times New Roman"/>
      <w:sz w:val="20"/>
      <w:szCs w:val="20"/>
    </w:rPr>
  </w:style>
  <w:style w:type="paragraph" w:customStyle="1" w:styleId="numbered1">
    <w:name w:val="numbered1"/>
    <w:basedOn w:val="Normal"/>
    <w:uiPriority w:val="99"/>
    <w:semiHidden/>
    <w:rsid w:val="004D2989"/>
    <w:pPr>
      <w:tabs>
        <w:tab w:val="num" w:pos="720"/>
      </w:tabs>
      <w:spacing w:before="240" w:after="0" w:line="240" w:lineRule="auto"/>
      <w:ind w:left="720" w:hanging="720"/>
      <w:jc w:val="both"/>
      <w:outlineLvl w:val="0"/>
    </w:pPr>
    <w:rPr>
      <w:rFonts w:ascii="Arial" w:eastAsia="Times New Roman" w:hAnsi="Arial"/>
      <w:b/>
      <w:szCs w:val="20"/>
    </w:rPr>
  </w:style>
  <w:style w:type="paragraph" w:customStyle="1" w:styleId="numbered2">
    <w:name w:val="numbered2"/>
    <w:basedOn w:val="Normal"/>
    <w:uiPriority w:val="99"/>
    <w:semiHidden/>
    <w:rsid w:val="004D2989"/>
    <w:pPr>
      <w:tabs>
        <w:tab w:val="num" w:pos="709"/>
      </w:tabs>
      <w:spacing w:before="240" w:after="0" w:line="240" w:lineRule="auto"/>
      <w:ind w:firstLine="11"/>
      <w:jc w:val="both"/>
    </w:pPr>
    <w:rPr>
      <w:rFonts w:ascii="Arial" w:eastAsia="Times New Roman" w:hAnsi="Arial"/>
      <w:b/>
      <w:szCs w:val="20"/>
    </w:rPr>
  </w:style>
  <w:style w:type="paragraph" w:customStyle="1" w:styleId="numbered3">
    <w:name w:val="numbered3"/>
    <w:basedOn w:val="Normal"/>
    <w:uiPriority w:val="99"/>
    <w:semiHidden/>
    <w:rsid w:val="004D2989"/>
    <w:pPr>
      <w:tabs>
        <w:tab w:val="num" w:pos="0"/>
      </w:tabs>
      <w:spacing w:before="120" w:after="0" w:line="240" w:lineRule="auto"/>
      <w:ind w:left="709" w:hanging="709"/>
      <w:jc w:val="both"/>
    </w:pPr>
    <w:rPr>
      <w:rFonts w:ascii="Arial" w:eastAsia="Times New Roman" w:hAnsi="Arial"/>
      <w:b/>
      <w:szCs w:val="20"/>
    </w:rPr>
  </w:style>
  <w:style w:type="paragraph" w:customStyle="1" w:styleId="numbered4">
    <w:name w:val="numbered4"/>
    <w:basedOn w:val="Normal"/>
    <w:uiPriority w:val="99"/>
    <w:semiHidden/>
    <w:rsid w:val="004D2989"/>
    <w:pPr>
      <w:tabs>
        <w:tab w:val="num" w:pos="3240"/>
      </w:tabs>
      <w:spacing w:before="240" w:after="0" w:line="240" w:lineRule="auto"/>
      <w:ind w:left="3240" w:hanging="1080"/>
      <w:jc w:val="both"/>
    </w:pPr>
    <w:rPr>
      <w:rFonts w:ascii="Arial" w:eastAsia="Times New Roman" w:hAnsi="Arial"/>
      <w:szCs w:val="20"/>
    </w:rPr>
  </w:style>
  <w:style w:type="paragraph" w:customStyle="1" w:styleId="numbered5">
    <w:name w:val="numbered5"/>
    <w:basedOn w:val="Normal"/>
    <w:uiPriority w:val="99"/>
    <w:semiHidden/>
    <w:rsid w:val="004D2989"/>
    <w:pPr>
      <w:tabs>
        <w:tab w:val="num" w:pos="4680"/>
      </w:tabs>
      <w:spacing w:before="240" w:after="0" w:line="240" w:lineRule="auto"/>
      <w:ind w:left="4680" w:hanging="1440"/>
      <w:jc w:val="both"/>
    </w:pPr>
    <w:rPr>
      <w:rFonts w:ascii="Arial" w:eastAsia="Times New Roman" w:hAnsi="Arial"/>
      <w:szCs w:val="20"/>
    </w:rPr>
  </w:style>
  <w:style w:type="paragraph" w:customStyle="1" w:styleId="tdoc-header">
    <w:name w:val="tdoc-header"/>
    <w:uiPriority w:val="99"/>
    <w:semiHidden/>
    <w:rsid w:val="004D2989"/>
    <w:pPr>
      <w:spacing w:after="0" w:line="240" w:lineRule="auto"/>
    </w:pPr>
    <w:rPr>
      <w:rFonts w:ascii="Arial" w:eastAsia="Batang" w:hAnsi="Arial" w:cs="Arial"/>
      <w:noProof/>
      <w:sz w:val="24"/>
      <w:szCs w:val="24"/>
    </w:rPr>
  </w:style>
  <w:style w:type="paragraph" w:customStyle="1" w:styleId="B1">
    <w:name w:val="B1"/>
    <w:basedOn w:val="Normal"/>
    <w:uiPriority w:val="99"/>
    <w:semiHidden/>
    <w:rsid w:val="004D2989"/>
    <w:pPr>
      <w:spacing w:after="0" w:line="240" w:lineRule="auto"/>
      <w:ind w:left="567" w:hanging="567"/>
      <w:jc w:val="both"/>
    </w:pPr>
    <w:rPr>
      <w:rFonts w:ascii="Arial" w:eastAsia="Times New Roman" w:hAnsi="Arial"/>
      <w:sz w:val="20"/>
      <w:szCs w:val="20"/>
    </w:rPr>
  </w:style>
  <w:style w:type="paragraph" w:customStyle="1" w:styleId="EW">
    <w:name w:val="EW"/>
    <w:basedOn w:val="Normal"/>
    <w:uiPriority w:val="99"/>
    <w:semiHidden/>
    <w:rsid w:val="004D2989"/>
    <w:pPr>
      <w:keepLines/>
      <w:spacing w:after="0" w:line="240" w:lineRule="auto"/>
      <w:ind w:left="1702" w:hanging="1418"/>
    </w:pPr>
    <w:rPr>
      <w:rFonts w:ascii="Times New Roman" w:eastAsia="Times New Roman" w:hAnsi="Times New Roman"/>
      <w:sz w:val="20"/>
      <w:szCs w:val="20"/>
    </w:rPr>
  </w:style>
  <w:style w:type="paragraph" w:customStyle="1" w:styleId="TAL">
    <w:name w:val="TAL"/>
    <w:basedOn w:val="Normal"/>
    <w:uiPriority w:val="99"/>
    <w:semiHidden/>
    <w:rsid w:val="004D2989"/>
    <w:pPr>
      <w:keepNext/>
      <w:keepLines/>
      <w:widowControl w:val="0"/>
      <w:spacing w:after="0" w:line="240" w:lineRule="auto"/>
    </w:pPr>
    <w:rPr>
      <w:rFonts w:ascii="Arial" w:eastAsia="MS Mincho" w:hAnsi="Arial"/>
      <w:sz w:val="20"/>
      <w:szCs w:val="20"/>
    </w:rPr>
  </w:style>
  <w:style w:type="paragraph" w:customStyle="1" w:styleId="Bulletedo1">
    <w:name w:val="Bulleted o 1"/>
    <w:basedOn w:val="Normal"/>
    <w:uiPriority w:val="99"/>
    <w:semiHidden/>
    <w:rsid w:val="004D2989"/>
    <w:pPr>
      <w:spacing w:after="220" w:line="240" w:lineRule="auto"/>
      <w:ind w:left="1655" w:hanging="357"/>
    </w:pPr>
    <w:rPr>
      <w:rFonts w:ascii="Arial" w:eastAsia="Times New Roman" w:hAnsi="Arial"/>
      <w:szCs w:val="20"/>
      <w:lang w:val="en-US"/>
    </w:rPr>
  </w:style>
  <w:style w:type="paragraph" w:customStyle="1" w:styleId="text0">
    <w:name w:val="text"/>
    <w:basedOn w:val="Normal"/>
    <w:uiPriority w:val="99"/>
    <w:semiHidden/>
    <w:rsid w:val="004D2989"/>
    <w:pPr>
      <w:spacing w:after="0" w:line="240" w:lineRule="auto"/>
    </w:pPr>
    <w:rPr>
      <w:rFonts w:ascii="Arial" w:eastAsia="Batang" w:hAnsi="Arial" w:cs="Arial"/>
      <w:sz w:val="20"/>
      <w:szCs w:val="20"/>
    </w:rPr>
  </w:style>
  <w:style w:type="paragraph" w:customStyle="1" w:styleId="EQ">
    <w:name w:val="EQ"/>
    <w:basedOn w:val="Normal"/>
    <w:next w:val="Normal"/>
    <w:uiPriority w:val="99"/>
    <w:semiHidden/>
    <w:rsid w:val="004D2989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noProof/>
      <w:sz w:val="20"/>
      <w:szCs w:val="20"/>
    </w:rPr>
  </w:style>
  <w:style w:type="paragraph" w:customStyle="1" w:styleId="ACTION">
    <w:name w:val="ACTION"/>
    <w:basedOn w:val="Normal"/>
    <w:uiPriority w:val="99"/>
    <w:semiHidden/>
    <w:rsid w:val="004D2989"/>
    <w:pPr>
      <w:keepNext/>
      <w:keepLines/>
      <w:widowControl w:val="0"/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left" w:pos="1843"/>
      </w:tabs>
      <w:spacing w:before="60" w:after="60" w:line="240" w:lineRule="auto"/>
      <w:ind w:left="1843" w:hanging="992"/>
      <w:jc w:val="both"/>
    </w:pPr>
    <w:rPr>
      <w:rFonts w:ascii="Arial" w:eastAsia="Times New Roman" w:hAnsi="Arial"/>
      <w:b/>
      <w:color w:val="FF0000"/>
      <w:sz w:val="20"/>
      <w:szCs w:val="20"/>
    </w:rPr>
  </w:style>
  <w:style w:type="paragraph" w:customStyle="1" w:styleId="ZT">
    <w:name w:val="ZT"/>
    <w:uiPriority w:val="99"/>
    <w:semiHidden/>
    <w:rsid w:val="004D298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</w:pPr>
    <w:rPr>
      <w:rFonts w:ascii="Arial" w:eastAsia="Batang" w:hAnsi="Arial" w:cs="Times New Roman"/>
      <w:b/>
      <w:sz w:val="34"/>
      <w:szCs w:val="20"/>
    </w:rPr>
  </w:style>
  <w:style w:type="paragraph" w:customStyle="1" w:styleId="Title1">
    <w:name w:val="Title1"/>
    <w:basedOn w:val="Normal"/>
    <w:next w:val="Normal"/>
    <w:uiPriority w:val="99"/>
    <w:semiHidden/>
    <w:qFormat/>
    <w:rsid w:val="004D2989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paragraph" w:customStyle="1" w:styleId="CSTitle">
    <w:name w:val="CS_Title"/>
    <w:basedOn w:val="Title"/>
    <w:uiPriority w:val="99"/>
    <w:semiHidden/>
    <w:rsid w:val="004D2989"/>
    <w:pPr>
      <w:pBdr>
        <w:bottom w:val="none" w:sz="0" w:space="0" w:color="auto"/>
      </w:pBdr>
      <w:spacing w:after="0"/>
      <w:ind w:left="560"/>
      <w:contextualSpacing w:val="0"/>
    </w:pPr>
    <w:rPr>
      <w:rFonts w:ascii="Arial" w:hAnsi="Arial"/>
      <w:b/>
      <w:color w:val="auto"/>
      <w:spacing w:val="0"/>
      <w:kern w:val="0"/>
      <w:sz w:val="36"/>
      <w:szCs w:val="20"/>
      <w:lang w:val="en-IE" w:eastAsia="en-US"/>
    </w:rPr>
  </w:style>
  <w:style w:type="paragraph" w:customStyle="1" w:styleId="CSNumber">
    <w:name w:val="CS_Number"/>
    <w:basedOn w:val="Title"/>
    <w:uiPriority w:val="99"/>
    <w:semiHidden/>
    <w:rsid w:val="004D2989"/>
    <w:pPr>
      <w:pBdr>
        <w:bottom w:val="none" w:sz="0" w:space="0" w:color="auto"/>
      </w:pBdr>
      <w:spacing w:after="0"/>
      <w:ind w:left="560"/>
      <w:contextualSpacing w:val="0"/>
      <w:jc w:val="right"/>
    </w:pPr>
    <w:rPr>
      <w:rFonts w:ascii="Arial" w:hAnsi="Arial"/>
      <w:b/>
      <w:color w:val="auto"/>
      <w:spacing w:val="0"/>
      <w:kern w:val="0"/>
      <w:sz w:val="28"/>
      <w:szCs w:val="20"/>
      <w:lang w:val="en-IE" w:eastAsia="en-US"/>
    </w:rPr>
  </w:style>
  <w:style w:type="paragraph" w:customStyle="1" w:styleId="FP">
    <w:name w:val="FP"/>
    <w:uiPriority w:val="99"/>
    <w:semiHidden/>
    <w:rsid w:val="004D2989"/>
    <w:pPr>
      <w:overflowPunct w:val="0"/>
      <w:autoSpaceDE w:val="0"/>
      <w:autoSpaceDN w:val="0"/>
      <w:adjustRightInd w:val="0"/>
      <w:spacing w:after="0" w:line="240" w:lineRule="atLeast"/>
    </w:pPr>
    <w:rPr>
      <w:rFonts w:ascii="Arial" w:eastAsia="Batang" w:hAnsi="Arial" w:cs="Times New Roman"/>
      <w:sz w:val="20"/>
      <w:szCs w:val="20"/>
    </w:rPr>
  </w:style>
  <w:style w:type="paragraph" w:customStyle="1" w:styleId="B2">
    <w:name w:val="B2"/>
    <w:basedOn w:val="List2"/>
    <w:uiPriority w:val="99"/>
    <w:semiHidden/>
    <w:rsid w:val="004D2989"/>
    <w:pPr>
      <w:suppressAutoHyphens w:val="0"/>
      <w:spacing w:after="180"/>
      <w:ind w:left="851" w:hanging="284"/>
    </w:pPr>
    <w:rPr>
      <w:rFonts w:ascii="Times New Roman" w:hAnsi="Times New Roman"/>
      <w:lang w:eastAsia="en-US"/>
    </w:rPr>
  </w:style>
  <w:style w:type="paragraph" w:customStyle="1" w:styleId="NormalAgenda">
    <w:name w:val="Normal Agenda"/>
    <w:uiPriority w:val="99"/>
    <w:semiHidden/>
    <w:rsid w:val="004D2989"/>
    <w:pPr>
      <w:snapToGrid w:val="0"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styleId="FootnoteReference">
    <w:name w:val="footnote reference"/>
    <w:uiPriority w:val="99"/>
    <w:semiHidden/>
    <w:unhideWhenUsed/>
    <w:rsid w:val="004D2989"/>
    <w:rPr>
      <w:rFonts w:ascii="Times New Roman" w:hAnsi="Times New Roman" w:cs="Times New Roman" w:hint="default"/>
      <w:vertAlign w:val="superscript"/>
    </w:rPr>
  </w:style>
  <w:style w:type="character" w:styleId="CommentReference">
    <w:name w:val="annotation reference"/>
    <w:uiPriority w:val="99"/>
    <w:semiHidden/>
    <w:unhideWhenUsed/>
    <w:rsid w:val="004D2989"/>
    <w:rPr>
      <w:rFonts w:ascii="Times New Roman" w:hAnsi="Times New Roman" w:cs="Times New Roman" w:hint="default"/>
      <w:sz w:val="16"/>
    </w:rPr>
  </w:style>
  <w:style w:type="character" w:styleId="EndnoteReference">
    <w:name w:val="endnote reference"/>
    <w:uiPriority w:val="99"/>
    <w:semiHidden/>
    <w:unhideWhenUsed/>
    <w:rsid w:val="004D2989"/>
    <w:rPr>
      <w:rFonts w:ascii="Times New Roman" w:hAnsi="Times New Roman" w:cs="Times New Roman" w:hint="default"/>
      <w:vertAlign w:val="superscript"/>
    </w:rPr>
  </w:style>
  <w:style w:type="character" w:customStyle="1" w:styleId="SubtitleChar1">
    <w:name w:val="Subtitle Char1"/>
    <w:uiPriority w:val="11"/>
    <w:rsid w:val="004D2989"/>
    <w:rPr>
      <w:rFonts w:ascii="Cambria" w:eastAsia="Malgun Gothic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BodyText3Char1">
    <w:name w:val="Body Text 3 Char1"/>
    <w:link w:val="BodyText3"/>
    <w:uiPriority w:val="99"/>
    <w:semiHidden/>
    <w:locked/>
    <w:rsid w:val="004D2989"/>
    <w:rPr>
      <w:rFonts w:ascii="Times New Roman" w:eastAsia="Times New Roman" w:hAnsi="Times New Roman" w:cs="Times New Roman"/>
      <w:iCs/>
      <w:sz w:val="20"/>
      <w:szCs w:val="20"/>
      <w:lang w:eastAsia="ko-KR"/>
    </w:rPr>
  </w:style>
  <w:style w:type="character" w:customStyle="1" w:styleId="TitleChar1">
    <w:name w:val="Title Char1"/>
    <w:uiPriority w:val="10"/>
    <w:rsid w:val="004D2989"/>
    <w:rPr>
      <w:rFonts w:ascii="Cambria" w:eastAsia="Malgun Gothic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FootnoteCharacters">
    <w:name w:val="Footnote Characters"/>
    <w:rsid w:val="004D2989"/>
    <w:rPr>
      <w:vertAlign w:val="superscript"/>
    </w:rPr>
  </w:style>
  <w:style w:type="character" w:customStyle="1" w:styleId="NumberingSymbols">
    <w:name w:val="Numbering Symbols"/>
    <w:rsid w:val="004D2989"/>
  </w:style>
  <w:style w:type="character" w:customStyle="1" w:styleId="Bullets">
    <w:name w:val="Bullets"/>
    <w:rsid w:val="004D2989"/>
    <w:rPr>
      <w:rFonts w:ascii="StarSymbol" w:hAnsi="StarSymbol" w:hint="default"/>
      <w:sz w:val="18"/>
    </w:rPr>
  </w:style>
  <w:style w:type="character" w:customStyle="1" w:styleId="EndnoteCharacters">
    <w:name w:val="Endnote Characters"/>
    <w:rsid w:val="004D2989"/>
    <w:rPr>
      <w:vertAlign w:val="superscript"/>
    </w:rPr>
  </w:style>
  <w:style w:type="character" w:customStyle="1" w:styleId="FootnoteReference1">
    <w:name w:val="Footnote Reference1"/>
    <w:semiHidden/>
    <w:rsid w:val="004D2989"/>
    <w:rPr>
      <w:vertAlign w:val="superscript"/>
    </w:rPr>
  </w:style>
  <w:style w:type="character" w:customStyle="1" w:styleId="WW8Num1z0">
    <w:name w:val="WW8Num1z0"/>
    <w:rsid w:val="004D2989"/>
    <w:rPr>
      <w:rFonts w:ascii="Arial" w:hAnsi="Arial" w:cs="Arial" w:hint="default"/>
    </w:rPr>
  </w:style>
  <w:style w:type="character" w:customStyle="1" w:styleId="Absatz-Standardschriftart">
    <w:name w:val="Absatz-Standardschriftart"/>
    <w:rsid w:val="004D2989"/>
  </w:style>
  <w:style w:type="character" w:customStyle="1" w:styleId="WW8Num2z0">
    <w:name w:val="WW8Num2z0"/>
    <w:rsid w:val="004D2989"/>
    <w:rPr>
      <w:color w:val="000000"/>
    </w:rPr>
  </w:style>
  <w:style w:type="character" w:customStyle="1" w:styleId="DefaultParagraphFont1">
    <w:name w:val="Default Paragraph Font1"/>
    <w:rsid w:val="004D2989"/>
  </w:style>
  <w:style w:type="character" w:customStyle="1" w:styleId="WW-Absatz-Standardschriftart">
    <w:name w:val="WW-Absatz-Standardschriftart"/>
    <w:rsid w:val="004D2989"/>
  </w:style>
  <w:style w:type="character" w:customStyle="1" w:styleId="WW8Num6z0">
    <w:name w:val="WW8Num6z0"/>
    <w:rsid w:val="004D2989"/>
    <w:rPr>
      <w:b/>
      <w:bCs w:val="0"/>
    </w:rPr>
  </w:style>
  <w:style w:type="character" w:customStyle="1" w:styleId="WW8Num7z0">
    <w:name w:val="WW8Num7z0"/>
    <w:rsid w:val="004D2989"/>
    <w:rPr>
      <w:color w:val="000000"/>
    </w:rPr>
  </w:style>
  <w:style w:type="character" w:customStyle="1" w:styleId="WW8Num9z0">
    <w:name w:val="WW8Num9z0"/>
    <w:rsid w:val="004D2989"/>
    <w:rPr>
      <w:b/>
      <w:bCs w:val="0"/>
    </w:rPr>
  </w:style>
  <w:style w:type="character" w:customStyle="1" w:styleId="WW8Num11z0">
    <w:name w:val="WW8Num11z0"/>
    <w:rsid w:val="004D2989"/>
    <w:rPr>
      <w:rFonts w:ascii="Arial" w:hAnsi="Arial" w:cs="Arial" w:hint="default"/>
    </w:rPr>
  </w:style>
  <w:style w:type="character" w:customStyle="1" w:styleId="WW8Num11z1">
    <w:name w:val="WW8Num11z1"/>
    <w:rsid w:val="004D2989"/>
    <w:rPr>
      <w:rFonts w:ascii="Courier New" w:hAnsi="Courier New" w:cs="Courier New" w:hint="default"/>
    </w:rPr>
  </w:style>
  <w:style w:type="character" w:customStyle="1" w:styleId="WW8Num11z2">
    <w:name w:val="WW8Num11z2"/>
    <w:rsid w:val="004D2989"/>
    <w:rPr>
      <w:rFonts w:ascii="Wingdings" w:hAnsi="Wingdings" w:hint="default"/>
    </w:rPr>
  </w:style>
  <w:style w:type="character" w:customStyle="1" w:styleId="WW8Num11z3">
    <w:name w:val="WW8Num11z3"/>
    <w:rsid w:val="004D2989"/>
    <w:rPr>
      <w:rFonts w:ascii="Symbol" w:hAnsi="Symbol" w:hint="default"/>
    </w:rPr>
  </w:style>
  <w:style w:type="character" w:customStyle="1" w:styleId="WW-DefaultParagraphFont">
    <w:name w:val="WW-Default Paragraph Font"/>
    <w:rsid w:val="004D2989"/>
  </w:style>
  <w:style w:type="character" w:customStyle="1" w:styleId="WW-EndnoteCharacters">
    <w:name w:val="WW-Endnote Characters"/>
    <w:rsid w:val="004D2989"/>
  </w:style>
  <w:style w:type="character" w:customStyle="1" w:styleId="TableHeading0">
    <w:name w:val="TableHeading"/>
    <w:rsid w:val="004D2989"/>
    <w:rPr>
      <w:rFonts w:ascii="Arial" w:hAnsi="Arial" w:cs="Arial" w:hint="default"/>
      <w:b/>
      <w:bCs w:val="0"/>
      <w:color w:val="000000"/>
      <w:sz w:val="20"/>
      <w:lang w:val="en-GB" w:eastAsia="ar-SA" w:bidi="ar-SA"/>
    </w:rPr>
  </w:style>
  <w:style w:type="character" w:customStyle="1" w:styleId="EmailStyle821">
    <w:name w:val="EmailStyle821"/>
    <w:semiHidden/>
    <w:rsid w:val="004D2989"/>
    <w:rPr>
      <w:rFonts w:ascii="Arial" w:hAnsi="Arial" w:cs="Arial" w:hint="default"/>
      <w:color w:val="auto"/>
      <w:sz w:val="20"/>
    </w:rPr>
  </w:style>
  <w:style w:type="character" w:customStyle="1" w:styleId="EmailStyle1081">
    <w:name w:val="EmailStyle1081"/>
    <w:semiHidden/>
    <w:rsid w:val="004D2989"/>
    <w:rPr>
      <w:rFonts w:ascii="Arial" w:hAnsi="Arial" w:cs="Arial" w:hint="default"/>
      <w:color w:val="auto"/>
      <w:sz w:val="20"/>
    </w:rPr>
  </w:style>
  <w:style w:type="character" w:customStyle="1" w:styleId="emailstyle17">
    <w:name w:val="emailstyle17"/>
    <w:semiHidden/>
    <w:rsid w:val="004D2989"/>
    <w:rPr>
      <w:rFonts w:ascii="Arial" w:hAnsi="Arial" w:cs="Arial" w:hint="default"/>
      <w:color w:val="auto"/>
      <w:sz w:val="20"/>
    </w:rPr>
  </w:style>
  <w:style w:type="character" w:customStyle="1" w:styleId="EmailStyle170">
    <w:name w:val="EmailStyle17"/>
    <w:semiHidden/>
    <w:rsid w:val="004D2989"/>
    <w:rPr>
      <w:rFonts w:ascii="Arial" w:hAnsi="Arial" w:cs="Arial" w:hint="default"/>
      <w:color w:val="auto"/>
      <w:sz w:val="20"/>
    </w:rPr>
  </w:style>
  <w:style w:type="character" w:customStyle="1" w:styleId="EmailStyle171">
    <w:name w:val="EmailStyle171"/>
    <w:semiHidden/>
    <w:rsid w:val="004D2989"/>
    <w:rPr>
      <w:rFonts w:ascii="Arial" w:hAnsi="Arial" w:cs="Arial" w:hint="default"/>
      <w:color w:val="auto"/>
      <w:sz w:val="20"/>
    </w:rPr>
  </w:style>
  <w:style w:type="character" w:customStyle="1" w:styleId="EmailStyle172">
    <w:name w:val="EmailStyle172"/>
    <w:semiHidden/>
    <w:rsid w:val="004D2989"/>
    <w:rPr>
      <w:rFonts w:ascii="Arial" w:hAnsi="Arial" w:cs="Arial" w:hint="default"/>
      <w:color w:val="auto"/>
      <w:sz w:val="20"/>
    </w:rPr>
  </w:style>
  <w:style w:type="character" w:customStyle="1" w:styleId="HeadChar">
    <w:name w:val="Head Char"/>
    <w:locked/>
    <w:rsid w:val="004D2989"/>
    <w:rPr>
      <w:rFonts w:ascii="Arial" w:hAnsi="Arial" w:cs="Arial" w:hint="default"/>
      <w:b/>
      <w:bCs w:val="0"/>
      <w:kern w:val="28"/>
      <w:sz w:val="28"/>
      <w:lang w:val="en-GB" w:eastAsia="en-US"/>
    </w:rPr>
  </w:style>
  <w:style w:type="character" w:customStyle="1" w:styleId="CharChar">
    <w:name w:val="Char Char"/>
    <w:rsid w:val="004D2989"/>
    <w:rPr>
      <w:rFonts w:ascii="Arial" w:hAnsi="Arial" w:cs="Arial" w:hint="default"/>
      <w:b/>
      <w:bCs w:val="0"/>
      <w:lang w:val="fr-FR" w:eastAsia="ar-SA" w:bidi="ar-SA"/>
    </w:rPr>
  </w:style>
  <w:style w:type="character" w:customStyle="1" w:styleId="Heading1CharChar">
    <w:name w:val="Heading 1 Char Char"/>
    <w:rsid w:val="004D2989"/>
    <w:rPr>
      <w:rFonts w:ascii="Arial" w:eastAsia="Batang" w:hAnsi="Arial" w:cs="Arial" w:hint="default"/>
      <w:sz w:val="36"/>
      <w:lang w:val="en-US" w:eastAsia="en-US"/>
    </w:rPr>
  </w:style>
  <w:style w:type="character" w:customStyle="1" w:styleId="Heading2CharChar">
    <w:name w:val="Heading 2 Char Char"/>
    <w:rsid w:val="004D2989"/>
    <w:rPr>
      <w:rFonts w:ascii="Arial" w:eastAsia="Batang" w:hAnsi="Arial" w:cs="Arial" w:hint="default"/>
      <w:sz w:val="32"/>
      <w:lang w:val="en-GB" w:eastAsia="en-US"/>
    </w:rPr>
  </w:style>
  <w:style w:type="table" w:styleId="TableGrid">
    <w:name w:val="Table Grid"/>
    <w:basedOn w:val="TableNormal"/>
    <w:uiPriority w:val="59"/>
    <w:rsid w:val="004D2989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4D2989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D2989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D2989"/>
  </w:style>
  <w:style w:type="character" w:customStyle="1" w:styleId="gmaildefault">
    <w:name w:val="gmail_default"/>
    <w:basedOn w:val="DefaultParagraphFont"/>
    <w:rsid w:val="004D2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3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4693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OWNER\Documents\3GPP\TSGS6_064_Orlando\agenda\docs\S6-245231.zip" TargetMode="External"/><Relationship Id="rId117" Type="http://schemas.openxmlformats.org/officeDocument/2006/relationships/hyperlink" Target="file:///C:\Users\OWNER\Documents\3GPP\TSGS6_064_Orlando\agenda\docs\S6-245228.zip" TargetMode="External"/><Relationship Id="rId21" Type="http://schemas.openxmlformats.org/officeDocument/2006/relationships/hyperlink" Target="file:///C:\Users\OWNER\Documents\3GPP\TSGS6_064_Orlando\agenda\docs\S6-245186.zip" TargetMode="External"/><Relationship Id="rId42" Type="http://schemas.openxmlformats.org/officeDocument/2006/relationships/hyperlink" Target="file:///C:\3GPP_SA6-ongoing_meeting\SA_6-64\docs\S6-244402.zip" TargetMode="External"/><Relationship Id="rId47" Type="http://schemas.openxmlformats.org/officeDocument/2006/relationships/hyperlink" Target="file:///C:\3GPP_SA6-ongoing_meeting\SA_6-64\docs\S6-244411.zip" TargetMode="External"/><Relationship Id="rId63" Type="http://schemas.openxmlformats.org/officeDocument/2006/relationships/hyperlink" Target="file:///C:\Users\OWNER\Documents\3GPP\TSGS6_064_Orlando\agenda\docs\S6-245042.zip" TargetMode="External"/><Relationship Id="rId68" Type="http://schemas.openxmlformats.org/officeDocument/2006/relationships/hyperlink" Target="file:///C:\Users\OWNER\Documents\3GPP\TSGS6_064_Orlando\agenda\docs\S6-245043.zip" TargetMode="External"/><Relationship Id="rId84" Type="http://schemas.openxmlformats.org/officeDocument/2006/relationships/hyperlink" Target="file:///C:\3GPP_SA6-ongoing_meeting\SA_6-64\docs\S6-244460.zip" TargetMode="External"/><Relationship Id="rId89" Type="http://schemas.openxmlformats.org/officeDocument/2006/relationships/hyperlink" Target="file:///C:\Users\OWNER\Documents\3GPP\TSGS6_064_Orlando\agenda\docs\S6-245090.zip" TargetMode="External"/><Relationship Id="rId112" Type="http://schemas.openxmlformats.org/officeDocument/2006/relationships/hyperlink" Target="file:///C:\Users\OWNER\Documents\3GPP\TSGS6_064_Orlando\agenda\docs\S6-245055.zip" TargetMode="External"/><Relationship Id="rId16" Type="http://schemas.openxmlformats.org/officeDocument/2006/relationships/hyperlink" Target="file:///C:\3GPP_SA6-ongoing_meeting\SA_6-64\docs\S6-244454.zip" TargetMode="External"/><Relationship Id="rId107" Type="http://schemas.openxmlformats.org/officeDocument/2006/relationships/hyperlink" Target="file:///C:\Users\OWNER\Documents\3GPP\TSGS6_064_Orlando\agenda\docs\S6-245175.zip" TargetMode="External"/><Relationship Id="rId11" Type="http://schemas.openxmlformats.org/officeDocument/2006/relationships/hyperlink" Target="file:///C:\3GPP_SA6-ongoing_meeting\SA_6-63\docs\S6-244064.zip" TargetMode="External"/><Relationship Id="rId32" Type="http://schemas.openxmlformats.org/officeDocument/2006/relationships/hyperlink" Target="file:///C:\Users\OWNER\Documents\3GPP\TSGS6_064_Orlando\agenda\docs\S6-245015.zip" TargetMode="External"/><Relationship Id="rId37" Type="http://schemas.openxmlformats.org/officeDocument/2006/relationships/hyperlink" Target="file:///C:\Users\OWNER\Documents\3GPP\TSGS6_064_Orlando\agenda\docs\S6-245014.zip" TargetMode="External"/><Relationship Id="rId53" Type="http://schemas.openxmlformats.org/officeDocument/2006/relationships/hyperlink" Target="file:///C:\3GPP_SA6-ongoing_meeting\SA_6-64\docs\S6-244423.zip" TargetMode="External"/><Relationship Id="rId58" Type="http://schemas.openxmlformats.org/officeDocument/2006/relationships/hyperlink" Target="file:///C:\Users\OWNER\Documents\3GPP\TSGS6_064_Orlando\agenda\docs\S6-245025.zip" TargetMode="External"/><Relationship Id="rId74" Type="http://schemas.openxmlformats.org/officeDocument/2006/relationships/hyperlink" Target="file:///C:\Users\OWNER\Documents\3GPP\TSGS6_064_Orlando\agenda\docs\S6-245091.zip" TargetMode="External"/><Relationship Id="rId79" Type="http://schemas.openxmlformats.org/officeDocument/2006/relationships/hyperlink" Target="file:///C:\Users\OWNER\Documents\3GPP\TSGS6_064_Orlando\agenda\docs\S6-245031.zip" TargetMode="External"/><Relationship Id="rId102" Type="http://schemas.openxmlformats.org/officeDocument/2006/relationships/hyperlink" Target="file:///C:\3GPP_SA6-ongoing_meeting\SA_6-63\docs\S6-244049.zip" TargetMode="External"/><Relationship Id="rId123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file:///C:\Users\OWNER\Documents\3GPP\TSGS6_064_Orlando\agenda\docs\S6-245040.zip" TargetMode="External"/><Relationship Id="rId82" Type="http://schemas.openxmlformats.org/officeDocument/2006/relationships/hyperlink" Target="file:///C:\Users\OWNER\Documents\3GPP\TSGS6_064_Orlando\agenda\docs\S6-245036.zip" TargetMode="External"/><Relationship Id="rId90" Type="http://schemas.openxmlformats.org/officeDocument/2006/relationships/hyperlink" Target="file:///C:\Users\OWNER\Documents\3GPP\TSGS6_064_Orlando\agenda\docs\S6-245206.zip" TargetMode="External"/><Relationship Id="rId95" Type="http://schemas.openxmlformats.org/officeDocument/2006/relationships/hyperlink" Target="file:///C:\3GPP_SA6-ongoing_meeting\SA_6-64\docs\S6-244444.zip" TargetMode="External"/><Relationship Id="rId19" Type="http://schemas.openxmlformats.org/officeDocument/2006/relationships/hyperlink" Target="file:///C:\3GPP_SA6-ongoing_meeting\SA_6-64\docs\S6-244457.zip" TargetMode="External"/><Relationship Id="rId14" Type="http://schemas.openxmlformats.org/officeDocument/2006/relationships/hyperlink" Target="file:///C:\3GPP_SA6-ongoing_meeting\SA_6-64\docs\S6-244452.zip" TargetMode="External"/><Relationship Id="rId22" Type="http://schemas.openxmlformats.org/officeDocument/2006/relationships/hyperlink" Target="file:///C:\Users\OWNER\Documents\3GPP\TSGS6_064_Orlando\agenda\docs\S6-245204.zip" TargetMode="External"/><Relationship Id="rId27" Type="http://schemas.openxmlformats.org/officeDocument/2006/relationships/hyperlink" Target="file:///C:\Users\OWNER\Documents\3GPP\TSGS6_064_Orlando\agenda\docs\S6-245233.zip" TargetMode="External"/><Relationship Id="rId30" Type="http://schemas.openxmlformats.org/officeDocument/2006/relationships/hyperlink" Target="file:///C:\Users\OWNER\Documents\3GPP\TSGS6_064_Orlando\agenda\docs\S6-245051.zip" TargetMode="External"/><Relationship Id="rId35" Type="http://schemas.openxmlformats.org/officeDocument/2006/relationships/hyperlink" Target="file:///C:\Users\OWNER\Documents\3GPP\TSGS6_064_Orlando\agenda\docs\S6-245050.zip" TargetMode="External"/><Relationship Id="rId43" Type="http://schemas.openxmlformats.org/officeDocument/2006/relationships/hyperlink" Target="file:///C:\3GPP_SA6-ongoing_meeting\SA_6-64\docs\S6-244403.zip" TargetMode="External"/><Relationship Id="rId48" Type="http://schemas.openxmlformats.org/officeDocument/2006/relationships/hyperlink" Target="file:///C:\3GPP_SA6-ongoing_meeting\SA_6-64\docs\S6-244412.zip" TargetMode="External"/><Relationship Id="rId56" Type="http://schemas.openxmlformats.org/officeDocument/2006/relationships/hyperlink" Target="file:///C:\3GPP_SA6-ongoing_meeting\SA_6-64\docs\S6-244426.zip" TargetMode="External"/><Relationship Id="rId64" Type="http://schemas.openxmlformats.org/officeDocument/2006/relationships/hyperlink" Target="file:///C:\Users\OWNER\Documents\3GPP\TSGS6_064_Orlando\agenda\docs\S6-245044.zip" TargetMode="External"/><Relationship Id="rId69" Type="http://schemas.openxmlformats.org/officeDocument/2006/relationships/hyperlink" Target="file:///C:\Users\OWNER\Documents\3GPP\TSGS6_064_Orlando\agenda\docs\S6-245029.zip" TargetMode="External"/><Relationship Id="rId77" Type="http://schemas.openxmlformats.org/officeDocument/2006/relationships/hyperlink" Target="file:///C:\Users\OWNER\Documents\3GPP\TSGS6_064_Orlando\agenda\docs\S6-245033.zip" TargetMode="External"/><Relationship Id="rId100" Type="http://schemas.openxmlformats.org/officeDocument/2006/relationships/hyperlink" Target="file:///C:\3GPP_SA6-ongoing_meeting\SA_6-64\docs\S6-244449.zip" TargetMode="External"/><Relationship Id="rId105" Type="http://schemas.openxmlformats.org/officeDocument/2006/relationships/hyperlink" Target="file:///C:\Users\OWNER\Documents\3GPP\TSGS6_064_Orlando\agenda\docs\S6-245022.zip" TargetMode="External"/><Relationship Id="rId113" Type="http://schemas.openxmlformats.org/officeDocument/2006/relationships/hyperlink" Target="file:///C:\Users\OWNER\Documents\3GPP\TSGS6_064_Orlando\agenda\docs\S6-245056.zip" TargetMode="External"/><Relationship Id="rId118" Type="http://schemas.openxmlformats.org/officeDocument/2006/relationships/hyperlink" Target="file:///C:\Users\OWNER\Documents\3GPP\TSGS6_064_Orlando\agenda\docs\S6-245057.zip" TargetMode="External"/><Relationship Id="rId8" Type="http://schemas.openxmlformats.org/officeDocument/2006/relationships/hyperlink" Target="file:///C:\3GPP_SA6-ongoing_meeting\SA_6-63\docs\S6-244061.zip" TargetMode="External"/><Relationship Id="rId51" Type="http://schemas.openxmlformats.org/officeDocument/2006/relationships/hyperlink" Target="file:///C:\3GPP_SA6-ongoing_meeting\SA_6-64\docs\S6-244420.zip" TargetMode="External"/><Relationship Id="rId72" Type="http://schemas.openxmlformats.org/officeDocument/2006/relationships/hyperlink" Target="file:///C:\Users\OWNER\Documents\3GPP\TSGS6_064_Orlando\agenda\docs\S6-245030.zip" TargetMode="External"/><Relationship Id="rId80" Type="http://schemas.openxmlformats.org/officeDocument/2006/relationships/hyperlink" Target="file:///C:\Users\OWNER\Documents\3GPP\TSGS6_064_Orlando\agenda\docs\S6-245034.zip" TargetMode="External"/><Relationship Id="rId85" Type="http://schemas.openxmlformats.org/officeDocument/2006/relationships/hyperlink" Target="file:///C:\Users\OWNER\Documents\3GPP\TSGS6_064_Orlando\agenda\docs\S6-245045.zip" TargetMode="External"/><Relationship Id="rId93" Type="http://schemas.openxmlformats.org/officeDocument/2006/relationships/hyperlink" Target="file:///C:\Users\OWNER\Documents\3GPP\TSGS6_064_Orlando\agenda\docs\S6-245023.zip" TargetMode="External"/><Relationship Id="rId98" Type="http://schemas.openxmlformats.org/officeDocument/2006/relationships/hyperlink" Target="file:///C:\3GPP_SA6-ongoing_meeting\SA_6-64\docs\S6-244447.zip" TargetMode="External"/><Relationship Id="rId121" Type="http://schemas.openxmlformats.org/officeDocument/2006/relationships/hyperlink" Target="file:///C:\Users\OWNER\Documents\3GPP\TSGS6_064_Orlando\agenda\docs\S6-245017.zip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3GPP_SA6-ongoing_meeting\SA_6-64\docs\S6-244458.zip" TargetMode="External"/><Relationship Id="rId17" Type="http://schemas.openxmlformats.org/officeDocument/2006/relationships/hyperlink" Target="file:///C:\3GPP_SA6-ongoing_meeting\SA_6-64\docs\S6-244455.zip" TargetMode="External"/><Relationship Id="rId25" Type="http://schemas.openxmlformats.org/officeDocument/2006/relationships/hyperlink" Target="file:///C:\Users\OWNER\Documents\3GPP\TSGS6_064_Orlando\agenda\docs\S6-245208.zip" TargetMode="External"/><Relationship Id="rId33" Type="http://schemas.openxmlformats.org/officeDocument/2006/relationships/hyperlink" Target="file:///C:\Users\OWNER\Documents\3GPP\TSGS6_064_Orlando\agenda\docs\S6-245016.zip" TargetMode="External"/><Relationship Id="rId38" Type="http://schemas.openxmlformats.org/officeDocument/2006/relationships/hyperlink" Target="file:///C:\3GPP_SA6-ongoing_meeting\SA_6-64\docs\S6-244405.zip" TargetMode="External"/><Relationship Id="rId46" Type="http://schemas.openxmlformats.org/officeDocument/2006/relationships/hyperlink" Target="file:///C:\3GPP_SA6-ongoing_meeting\SA_6-64\docs\S6-244410.zip" TargetMode="External"/><Relationship Id="rId59" Type="http://schemas.openxmlformats.org/officeDocument/2006/relationships/hyperlink" Target="file:///C:\Users\OWNER\Documents\3GPP\TSGS6_064_Orlando\agenda\docs\S6-245027.zip" TargetMode="External"/><Relationship Id="rId67" Type="http://schemas.openxmlformats.org/officeDocument/2006/relationships/hyperlink" Target="file:///C:\Users\OWNER\Documents\3GPP\TSGS6_064_Orlando\agenda\docs\S6-245028.zip" TargetMode="External"/><Relationship Id="rId103" Type="http://schemas.openxmlformats.org/officeDocument/2006/relationships/hyperlink" Target="file:///C:\3GPP_SA6-ongoing_meeting\SA_6-63\docs\S6-244092.zip" TargetMode="External"/><Relationship Id="rId108" Type="http://schemas.openxmlformats.org/officeDocument/2006/relationships/hyperlink" Target="file:///C:\Users\OWNER\Documents\3GPP\TSGS6_064_Orlando\agenda\docs\S6-245202.zip" TargetMode="External"/><Relationship Id="rId116" Type="http://schemas.openxmlformats.org/officeDocument/2006/relationships/hyperlink" Target="file:///C:\Users\OWNER\Documents\3GPP\TSGS6_064_Orlando\agenda\docs\S6-245211.zip" TargetMode="External"/><Relationship Id="rId124" Type="http://schemas.openxmlformats.org/officeDocument/2006/relationships/fontTable" Target="fontTable.xml"/><Relationship Id="rId20" Type="http://schemas.openxmlformats.org/officeDocument/2006/relationships/hyperlink" Target="file:///C:\Users\OWNER\Documents\3GPP\TSGS6_064_Orlando\agenda\docs\S6-245183.zip" TargetMode="External"/><Relationship Id="rId41" Type="http://schemas.openxmlformats.org/officeDocument/2006/relationships/hyperlink" Target="file:///C:\3GPP_SA6-ongoing_meeting\SA_6-64\docs\S6-244401.zip" TargetMode="External"/><Relationship Id="rId54" Type="http://schemas.openxmlformats.org/officeDocument/2006/relationships/hyperlink" Target="file:///C:\3GPP_SA6-ongoing_meeting\SA_6-64\docs\S6-244722.zip" TargetMode="External"/><Relationship Id="rId62" Type="http://schemas.openxmlformats.org/officeDocument/2006/relationships/hyperlink" Target="file:///C:\Users\OWNER\Documents\3GPP\TSGS6_064_Orlando\agenda\docs\S6-245041.zip" TargetMode="External"/><Relationship Id="rId70" Type="http://schemas.openxmlformats.org/officeDocument/2006/relationships/hyperlink" Target="file:///C:\3GPP_SA6-ongoing_meeting\SA_6-64\docs\S6-244416.zip" TargetMode="External"/><Relationship Id="rId75" Type="http://schemas.openxmlformats.org/officeDocument/2006/relationships/hyperlink" Target="file:///C:\Users\OWNER\Documents\3GPP\TSGS6_064_Orlando\agenda\docs\S6-245110.zip" TargetMode="External"/><Relationship Id="rId83" Type="http://schemas.openxmlformats.org/officeDocument/2006/relationships/hyperlink" Target="file:///C:\Users\OWNER\Documents\3GPP\TSGS6_064_Orlando\agenda\docs\S6-245048.zip" TargetMode="External"/><Relationship Id="rId88" Type="http://schemas.openxmlformats.org/officeDocument/2006/relationships/hyperlink" Target="file:///C:\Users\OWNER\Documents\3GPP\TSGS6_064_Orlando\agenda\docs\S6-245089.zip" TargetMode="External"/><Relationship Id="rId91" Type="http://schemas.openxmlformats.org/officeDocument/2006/relationships/hyperlink" Target="file:///C:\Users\OWNER\Documents\3GPP\TSGS6_064_Orlando\agenda\docs\S6-245209.zip" TargetMode="External"/><Relationship Id="rId96" Type="http://schemas.openxmlformats.org/officeDocument/2006/relationships/hyperlink" Target="file:///C:\3GPP_SA6-ongoing_meeting\SA_6-64\docs\S6-244445.zip" TargetMode="External"/><Relationship Id="rId111" Type="http://schemas.openxmlformats.org/officeDocument/2006/relationships/hyperlink" Target="file:///C:\Users\OWNER\Documents\3GPP\TSGS6_064_Orlando\agenda\docs\S6-245054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C:\3GPP_SA6-ongoing_meeting\SA_6-64\docs\S6-244453.zip" TargetMode="External"/><Relationship Id="rId23" Type="http://schemas.openxmlformats.org/officeDocument/2006/relationships/hyperlink" Target="file:///C:\Users\OWNER\Documents\3GPP\TSGS6_064_Orlando\agenda\docs\S6-245205.zip" TargetMode="External"/><Relationship Id="rId28" Type="http://schemas.openxmlformats.org/officeDocument/2006/relationships/hyperlink" Target="file:///C:\Users\OWNER\Documents\3GPP\TSGS6_064_Orlando\agenda\docs\S6-245234.zip" TargetMode="External"/><Relationship Id="rId36" Type="http://schemas.openxmlformats.org/officeDocument/2006/relationships/hyperlink" Target="file:///C:\Users\OWNER\Documents\3GPP\TSGS6_064_Orlando\agenda\docs\S6-245052.zip" TargetMode="External"/><Relationship Id="rId49" Type="http://schemas.openxmlformats.org/officeDocument/2006/relationships/hyperlink" Target="file:///C:\3GPP_SA6-ongoing_meeting\SA_6-64\docs\S6-244418.zip" TargetMode="External"/><Relationship Id="rId57" Type="http://schemas.openxmlformats.org/officeDocument/2006/relationships/hyperlink" Target="file:///C:\3GPP_SA6-ongoing_meeting\SA_6-64\docs\S6-244427.zip" TargetMode="External"/><Relationship Id="rId106" Type="http://schemas.openxmlformats.org/officeDocument/2006/relationships/hyperlink" Target="file:///C:\Users\OWNER\Documents\3GPP\TSGS6_064_Orlando\agenda\docs\S6-245047.zip" TargetMode="External"/><Relationship Id="rId114" Type="http://schemas.openxmlformats.org/officeDocument/2006/relationships/hyperlink" Target="file:///C:\Users\OWNER\Documents\3GPP\TSGS6_064_Orlando\agenda\docs\S6-245174.zip" TargetMode="External"/><Relationship Id="rId119" Type="http://schemas.openxmlformats.org/officeDocument/2006/relationships/hyperlink" Target="file:///C:\Users\OWNER\Documents\3GPP\TSGS6_064_Orlando\agenda\docs\S6-245212.zip" TargetMode="External"/><Relationship Id="rId10" Type="http://schemas.openxmlformats.org/officeDocument/2006/relationships/hyperlink" Target="file:///C:\3GPP_SA6-ongoing_meeting\SA_6-63\docs\S6-244063.zip" TargetMode="External"/><Relationship Id="rId31" Type="http://schemas.openxmlformats.org/officeDocument/2006/relationships/hyperlink" Target="file:///C:\Users\OWNER\Documents\3GPP\TSGS6_064_Orlando\agenda\docs\S6-245013.zip" TargetMode="External"/><Relationship Id="rId44" Type="http://schemas.openxmlformats.org/officeDocument/2006/relationships/hyperlink" Target="file:///C:\3GPP_SA6-ongoing_meeting\SA_6-64\docs\S6-244404.zip" TargetMode="External"/><Relationship Id="rId52" Type="http://schemas.openxmlformats.org/officeDocument/2006/relationships/hyperlink" Target="file:///C:\3GPP_SA6-ongoing_meeting\SA_6-64\docs\S6-244421.zip" TargetMode="External"/><Relationship Id="rId60" Type="http://schemas.openxmlformats.org/officeDocument/2006/relationships/hyperlink" Target="file:///C:\3GPP_SA6-ongoing_meeting\SA_6-64\docs\S6-244400.zip" TargetMode="External"/><Relationship Id="rId65" Type="http://schemas.openxmlformats.org/officeDocument/2006/relationships/hyperlink" Target="file:///C:\Users\OWNER\Documents\3GPP\TSGS6_064_Orlando\agenda\docs\S6-245046.zip" TargetMode="External"/><Relationship Id="rId73" Type="http://schemas.openxmlformats.org/officeDocument/2006/relationships/hyperlink" Target="file:///C:\3GPP_SA6-ongoing_meeting\SA_6-64\docs\S6-244422.zip" TargetMode="External"/><Relationship Id="rId78" Type="http://schemas.openxmlformats.org/officeDocument/2006/relationships/hyperlink" Target="file:///C:\3GPP_SA6-ongoing_meeting\SA_6-64\docs\S6-244417.zip" TargetMode="External"/><Relationship Id="rId81" Type="http://schemas.openxmlformats.org/officeDocument/2006/relationships/hyperlink" Target="file:///C:\Users\OWNER\Documents\3GPP\TSGS6_064_Orlando\agenda\docs\S6-245035.zip" TargetMode="External"/><Relationship Id="rId86" Type="http://schemas.openxmlformats.org/officeDocument/2006/relationships/hyperlink" Target="file:///C:\3GPP_SA6-ongoing_meeting\SA_6-64\docs\S6-244414.zip" TargetMode="External"/><Relationship Id="rId94" Type="http://schemas.openxmlformats.org/officeDocument/2006/relationships/hyperlink" Target="file:///C:\Users\OWNER\Documents\3GPP\TSGS6_064_Orlando\agenda\docs\S6-245024.zip" TargetMode="External"/><Relationship Id="rId99" Type="http://schemas.openxmlformats.org/officeDocument/2006/relationships/hyperlink" Target="file:///C:\3GPP_SA6-ongoing_meeting\SA_6-64\docs\S6-244448.zip" TargetMode="External"/><Relationship Id="rId101" Type="http://schemas.openxmlformats.org/officeDocument/2006/relationships/hyperlink" Target="file:///C:\3GPP_SA6-ongoing_meeting\SA_6-64\docs\S6-244450.zip" TargetMode="External"/><Relationship Id="rId122" Type="http://schemas.openxmlformats.org/officeDocument/2006/relationships/hyperlink" Target="file:///C:\Users\OWNER\Documents\3GPP\TSGS6_064_Orlando\agenda\docs\S6-245058.zip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3GPP_SA6-ongoing_meeting\SA_6-63\docs\S6-244062.zip" TargetMode="External"/><Relationship Id="rId13" Type="http://schemas.openxmlformats.org/officeDocument/2006/relationships/hyperlink" Target="file:///C:\3GPP_SA6-ongoing_meeting\SA_6-64\docs\S6-244459.zip" TargetMode="External"/><Relationship Id="rId18" Type="http://schemas.openxmlformats.org/officeDocument/2006/relationships/hyperlink" Target="file:///C:\3GPP_SA6-ongoing_meeting\SA_6-64\docs\S6-244456.zip" TargetMode="External"/><Relationship Id="rId39" Type="http://schemas.openxmlformats.org/officeDocument/2006/relationships/hyperlink" Target="file:///C:\3GPP_SA6-ongoing_meeting\SA_6-64\docs\S6-244406.zip" TargetMode="External"/><Relationship Id="rId109" Type="http://schemas.openxmlformats.org/officeDocument/2006/relationships/hyperlink" Target="file:///C:\Users\OWNER\Documents\3GPP\TSGS6_064_Orlando\agenda\docs\S6-245194.zip" TargetMode="External"/><Relationship Id="rId34" Type="http://schemas.openxmlformats.org/officeDocument/2006/relationships/hyperlink" Target="file:///C:\Users\OWNER\Documents\3GPP\TSGS6_064_Orlando\agenda\docs\S6-245210.zip" TargetMode="External"/><Relationship Id="rId50" Type="http://schemas.openxmlformats.org/officeDocument/2006/relationships/hyperlink" Target="file:///C:\3GPP_SA6-ongoing_meeting\SA_6-64\docs\S6-244419.zip" TargetMode="External"/><Relationship Id="rId55" Type="http://schemas.openxmlformats.org/officeDocument/2006/relationships/hyperlink" Target="file:///C:\3GPP_SA6-ongoing_meeting\SA_6-64\docs\S6-244723.zip" TargetMode="External"/><Relationship Id="rId76" Type="http://schemas.openxmlformats.org/officeDocument/2006/relationships/hyperlink" Target="file:///C:\Users\OWNER\Documents\3GPP\TSGS6_064_Orlando\agenda\docs\S6-245292.zip" TargetMode="External"/><Relationship Id="rId97" Type="http://schemas.openxmlformats.org/officeDocument/2006/relationships/hyperlink" Target="file:///C:\3GPP_SA6-ongoing_meeting\SA_6-64\docs\S6-244446.zip" TargetMode="External"/><Relationship Id="rId104" Type="http://schemas.openxmlformats.org/officeDocument/2006/relationships/hyperlink" Target="file:///C:\Users\OWNER\Documents\3GPP\TSGS6_064_Orlando\agenda\docs\S6-245021.zip" TargetMode="External"/><Relationship Id="rId120" Type="http://schemas.openxmlformats.org/officeDocument/2006/relationships/hyperlink" Target="file:///C:\Users\OWNER\Documents\3GPP\TSGS6_064_Orlando\agenda\docs\S6-245020.zip" TargetMode="External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file:///C:\Users\OWNER\Documents\3GPP\TSGS6_064_Orlando\agenda\docs\S6-245032.zip" TargetMode="External"/><Relationship Id="rId92" Type="http://schemas.openxmlformats.org/officeDocument/2006/relationships/hyperlink" Target="file:///C:\Users\OWNER\Documents\3GPP\TSGS6_064_Orlando\agenda\docs\S6-245238.zip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OWNER\Documents\3GPP\TSGS6_064_Orlando\agenda\docs\S6-245235.zip" TargetMode="External"/><Relationship Id="rId24" Type="http://schemas.openxmlformats.org/officeDocument/2006/relationships/hyperlink" Target="file:///C:\Users\OWNER\Documents\3GPP\TSGS6_064_Orlando\agenda\docs\S6-245207.zip" TargetMode="External"/><Relationship Id="rId40" Type="http://schemas.openxmlformats.org/officeDocument/2006/relationships/hyperlink" Target="file:///C:\3GPP_SA6-ongoing_meeting\SA_6-64\docs\S6-244408.zip" TargetMode="External"/><Relationship Id="rId45" Type="http://schemas.openxmlformats.org/officeDocument/2006/relationships/hyperlink" Target="file:///C:\3GPP_SA6-ongoing_meeting\SA_6-64\docs\S6-244409.zip" TargetMode="External"/><Relationship Id="rId66" Type="http://schemas.openxmlformats.org/officeDocument/2006/relationships/hyperlink" Target="file:///C:\3GPP_SA6-ongoing_meeting\SA_6-64\docs\S6-244415.zip" TargetMode="External"/><Relationship Id="rId87" Type="http://schemas.openxmlformats.org/officeDocument/2006/relationships/hyperlink" Target="file:///C:\Users\OWNER\Documents\3GPP\TSGS6_064_Orlando\agenda\docs\S6-245049.zip" TargetMode="External"/><Relationship Id="rId110" Type="http://schemas.openxmlformats.org/officeDocument/2006/relationships/hyperlink" Target="file:///C:\Users\OWNER\Documents\3GPP\TSGS6_064_Orlando\agenda\docs\S6-245053.zip" TargetMode="External"/><Relationship Id="rId115" Type="http://schemas.openxmlformats.org/officeDocument/2006/relationships/hyperlink" Target="file:///C:\Users\OWNER\Documents\3GPP\TSGS6_064_Orlando\agenda\docs\S6-245177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3GPPD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B3900-4236-4962-AA81-68C916E7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3GPPDAD</Template>
  <TotalTime>0</TotalTime>
  <Pages>16</Pages>
  <Words>6262</Words>
  <Characters>35694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Jukka Vialen</dc:creator>
  <cp:lastModifiedBy>Jukka Vialen</cp:lastModifiedBy>
  <cp:revision>2</cp:revision>
  <dcterms:created xsi:type="dcterms:W3CDTF">2024-11-21T17:40:00Z</dcterms:created>
  <dcterms:modified xsi:type="dcterms:W3CDTF">2024-11-21T17:40:00Z</dcterms:modified>
</cp:coreProperties>
</file>