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A13EE" w14:textId="77777777" w:rsidR="004D2989" w:rsidRDefault="004D2989" w:rsidP="004D2989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  <w:r w:rsidRPr="00996A6E">
        <w:rPr>
          <w:rFonts w:ascii="Arial" w:hAnsi="Arial" w:cs="Arial"/>
          <w:b/>
          <w:noProof/>
          <w:sz w:val="24"/>
          <w:u w:val="single"/>
        </w:rPr>
        <w:t>SA WG6 Meeting #6</w:t>
      </w:r>
      <w:r>
        <w:rPr>
          <w:rFonts w:ascii="Arial" w:hAnsi="Arial" w:cs="Arial"/>
          <w:b/>
          <w:noProof/>
          <w:sz w:val="24"/>
          <w:u w:val="single"/>
        </w:rPr>
        <w:t>4</w:t>
      </w:r>
      <w:r w:rsidRPr="00996A6E">
        <w:rPr>
          <w:rFonts w:ascii="Arial" w:hAnsi="Arial" w:cs="Arial"/>
          <w:b/>
          <w:noProof/>
          <w:sz w:val="24"/>
          <w:u w:val="single"/>
        </w:rPr>
        <w:t xml:space="preserve"> Agenda</w:t>
      </w:r>
      <w:bookmarkStart w:id="0" w:name="_Hlk174570103"/>
      <w:bookmarkStart w:id="1" w:name="_Hlk165879784"/>
      <w:r>
        <w:rPr>
          <w:rFonts w:ascii="Arial" w:hAnsi="Arial" w:cs="Arial"/>
          <w:b/>
          <w:noProof/>
          <w:sz w:val="24"/>
          <w:u w:val="single"/>
        </w:rPr>
        <w:t xml:space="preserve"> – MC breakouts</w:t>
      </w:r>
    </w:p>
    <w:p w14:paraId="145C9989" w14:textId="6139D1A9" w:rsidR="00225FCD" w:rsidRDefault="00225FCD" w:rsidP="004D2989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  <w:r>
        <w:rPr>
          <w:rFonts w:ascii="Arial" w:hAnsi="Arial" w:cs="Arial"/>
          <w:b/>
          <w:noProof/>
          <w:sz w:val="24"/>
          <w:u w:val="single"/>
        </w:rPr>
        <w:t>Monday 1</w:t>
      </w:r>
      <w:r w:rsidR="002E6542">
        <w:rPr>
          <w:rFonts w:ascii="Arial" w:hAnsi="Arial" w:cs="Arial"/>
          <w:b/>
          <w:noProof/>
          <w:sz w:val="24"/>
          <w:u w:val="single"/>
        </w:rPr>
        <w:t>6</w:t>
      </w:r>
      <w:r>
        <w:rPr>
          <w:rFonts w:ascii="Arial" w:hAnsi="Arial" w:cs="Arial"/>
          <w:b/>
          <w:noProof/>
          <w:sz w:val="24"/>
          <w:u w:val="single"/>
        </w:rPr>
        <w:t>00</w:t>
      </w:r>
    </w:p>
    <w:p w14:paraId="2C6CFF99" w14:textId="77777777" w:rsidR="005E34D7" w:rsidRPr="00A4117A" w:rsidRDefault="005E34D7" w:rsidP="005E34D7">
      <w:pPr>
        <w:spacing w:before="120" w:after="120"/>
        <w:rPr>
          <w:rFonts w:ascii="Arial" w:hAnsi="Arial" w:cs="Arial"/>
          <w:b/>
          <w:color w:val="FF0000"/>
        </w:rPr>
      </w:pPr>
      <w:bookmarkStart w:id="2" w:name="_Hlk182430939"/>
      <w:r>
        <w:rPr>
          <w:rFonts w:ascii="Arial" w:hAnsi="Arial" w:cs="Arial"/>
          <w:b/>
          <w:color w:val="FF0000"/>
        </w:rPr>
        <w:t>Planned meeting-schedule:</w:t>
      </w:r>
    </w:p>
    <w:tbl>
      <w:tblPr>
        <w:tblW w:w="10348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985"/>
        <w:gridCol w:w="992"/>
        <w:gridCol w:w="992"/>
        <w:gridCol w:w="992"/>
        <w:gridCol w:w="993"/>
        <w:gridCol w:w="992"/>
        <w:gridCol w:w="992"/>
        <w:gridCol w:w="992"/>
        <w:gridCol w:w="993"/>
        <w:gridCol w:w="1417"/>
      </w:tblGrid>
      <w:tr w:rsidR="005E34D7" w14:paraId="6B669B89" w14:textId="77777777" w:rsidTr="00F44951">
        <w:trPr>
          <w:gridBefore w:val="1"/>
          <w:wBefore w:w="8" w:type="dxa"/>
          <w:trHeight w:val="573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</w:tcPr>
          <w:p w14:paraId="6C9656B6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E8984EB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Monday</w:t>
            </w:r>
          </w:p>
        </w:tc>
        <w:tc>
          <w:tcPr>
            <w:tcW w:w="198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CBD0E80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Tuesday</w:t>
            </w: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BE22A40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Wednesday</w:t>
            </w:r>
          </w:p>
        </w:tc>
        <w:tc>
          <w:tcPr>
            <w:tcW w:w="198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E7BCCB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Thursday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E695ECC" w14:textId="77777777" w:rsidR="005E34D7" w:rsidRDefault="005E34D7" w:rsidP="00F4495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Friday</w:t>
            </w:r>
          </w:p>
        </w:tc>
      </w:tr>
      <w:tr w:rsidR="005E34D7" w14:paraId="3C7A0609" w14:textId="77777777" w:rsidTr="00F44951">
        <w:trPr>
          <w:gridBefore w:val="1"/>
          <w:wBefore w:w="8" w:type="dxa"/>
          <w:trHeight w:val="265"/>
        </w:trPr>
        <w:tc>
          <w:tcPr>
            <w:tcW w:w="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A69D865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0</w:t>
            </w:r>
          </w:p>
          <w:p w14:paraId="299F7DD3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08:00 to 08:55</w:t>
            </w:r>
          </w:p>
        </w:tc>
        <w:tc>
          <w:tcPr>
            <w:tcW w:w="1984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6AAC70A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40A2BE19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drafting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3E639B66" w14:textId="3BB33E4D" w:rsidR="005E34D7" w:rsidRDefault="00D73CB0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0815 MC drafting session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0E4D7B7D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drafting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4D871F4F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drafting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53C8FCAE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drafting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60927706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drafting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vAlign w:val="center"/>
          </w:tcPr>
          <w:p w14:paraId="6DED1CE2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Plenary session (Revisions)</w:t>
            </w:r>
          </w:p>
        </w:tc>
      </w:tr>
      <w:tr w:rsidR="005E34D7" w14:paraId="35E7CEF1" w14:textId="77777777" w:rsidTr="00F44951">
        <w:trPr>
          <w:gridBefore w:val="1"/>
          <w:wBefore w:w="8" w:type="dxa"/>
          <w:trHeight w:val="1458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0464B8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1</w:t>
            </w:r>
          </w:p>
          <w:p w14:paraId="13CC661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09:00 to 10:30</w:t>
            </w: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3755759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</w:t>
            </w:r>
          </w:p>
          <w:p w14:paraId="67A4C6C0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  <w:p w14:paraId="3769904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  <w:p w14:paraId="67D126DF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14:paraId="5DCD177F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00B3EDA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6A76F142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– (1)</w:t>
            </w:r>
          </w:p>
          <w:p w14:paraId="7012566D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– (16, not CRs)</w:t>
            </w:r>
          </w:p>
          <w:p w14:paraId="0A8A918E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.1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(0)</w:t>
            </w:r>
          </w:p>
          <w:p w14:paraId="00FEB51A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6.2 – (0)</w:t>
            </w:r>
          </w:p>
          <w:p w14:paraId="467668FB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47A64A6A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9.16 – (9)</w:t>
            </w:r>
          </w:p>
          <w:p w14:paraId="518192A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2E4222D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5000ECF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5E44FBC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 – (11)</w:t>
            </w:r>
          </w:p>
          <w:p w14:paraId="177C06AB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C188DE3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8.9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(18)</w:t>
            </w:r>
          </w:p>
          <w:p w14:paraId="2508070C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40031912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1E5ACD7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324A41F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9.6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FB9284E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9.8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D4C19AB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  <w:p w14:paraId="4B818D16" w14:textId="77777777" w:rsidR="005E34D7" w:rsidRPr="00973E39" w:rsidRDefault="005E34D7" w:rsidP="00F4495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0E6846" w14:textId="77777777" w:rsidR="005E34D7" w:rsidRPr="00973E39" w:rsidRDefault="005E34D7" w:rsidP="00F4495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7C312C1" w14:textId="77777777" w:rsidR="005E34D7" w:rsidRPr="00973E39" w:rsidRDefault="005E34D7" w:rsidP="00F44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1B36157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Remaining untreated papers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(non-MC)</w:t>
            </w:r>
          </w:p>
          <w:p w14:paraId="29A9F763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Revisions</w:t>
            </w:r>
          </w:p>
          <w:p w14:paraId="78844DF4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</w:tcPr>
          <w:p w14:paraId="06AF844D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16733EC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5E3C836D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28AE7B4" w14:textId="77777777" w:rsidR="005E34D7" w:rsidRPr="00973E39" w:rsidRDefault="005E34D7" w:rsidP="00F4495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</w:tr>
      <w:tr w:rsidR="005E34D7" w14:paraId="6495B5D0" w14:textId="77777777" w:rsidTr="00F44951">
        <w:trPr>
          <w:gridBefore w:val="1"/>
          <w:wBefore w:w="8" w:type="dxa"/>
          <w:trHeight w:val="290"/>
        </w:trPr>
        <w:tc>
          <w:tcPr>
            <w:tcW w:w="10340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8FAB245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Morning break (10:30 – 11:00)</w:t>
            </w:r>
          </w:p>
        </w:tc>
      </w:tr>
      <w:tr w:rsidR="005E34D7" w14:paraId="6277C6EF" w14:textId="77777777" w:rsidTr="00F44951">
        <w:trPr>
          <w:gridBefore w:val="1"/>
          <w:wBefore w:w="8" w:type="dxa"/>
          <w:trHeight w:val="1244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E6CE7F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2</w:t>
            </w:r>
          </w:p>
          <w:p w14:paraId="130BF52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11:00 to 12:30</w:t>
            </w: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4CC8ADC3" w14:textId="77777777" w:rsidR="005E34D7" w:rsidRPr="00157C35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157C3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Tdoc</w:t>
            </w:r>
            <w:proofErr w:type="spellEnd"/>
            <w:r w:rsidRPr="00157C3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S6-245070</w:t>
            </w:r>
          </w:p>
          <w:p w14:paraId="49BEEE73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3CCE9F19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8.3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DBA5C72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8.6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(0)</w:t>
            </w:r>
          </w:p>
          <w:p w14:paraId="51795D80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9.15 – (4)</w:t>
            </w:r>
          </w:p>
          <w:p w14:paraId="3804DA68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8.7 – (9)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2D3B98A1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9.14 – (10)</w:t>
            </w:r>
          </w:p>
          <w:p w14:paraId="625B31F3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F9832D5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6CE3035F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</w:t>
            </w:r>
            <w:proofErr w:type="spellEnd"/>
          </w:p>
          <w:p w14:paraId="5C05463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163FC81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8.9 – rest</w:t>
            </w:r>
          </w:p>
          <w:p w14:paraId="03DACE1D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– (CRs)</w:t>
            </w:r>
          </w:p>
          <w:p w14:paraId="7C21DB90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9F129E2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73E0A5A1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emaining untreated papers</w:t>
            </w:r>
          </w:p>
          <w:p w14:paraId="0C3F0C39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69C4AE90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969AB92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(non-MC)</w:t>
            </w:r>
          </w:p>
          <w:p w14:paraId="25E7D10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</w:t>
            </w:r>
          </w:p>
          <w:p w14:paraId="494B2DAC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</w:tcPr>
          <w:p w14:paraId="6423EC6F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51324D11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11C370DA" w14:textId="77777777" w:rsidR="005E34D7" w:rsidRPr="00973E39" w:rsidRDefault="005E34D7" w:rsidP="00F44951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1CD0F59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2D28CFF" w14:textId="77777777" w:rsidR="005E34D7" w:rsidRPr="00973E39" w:rsidRDefault="005E34D7" w:rsidP="00F4495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</w:tr>
      <w:tr w:rsidR="005E34D7" w14:paraId="30CC2672" w14:textId="77777777" w:rsidTr="00F44951">
        <w:trPr>
          <w:gridBefore w:val="1"/>
          <w:wBefore w:w="8" w:type="dxa"/>
          <w:trHeight w:val="290"/>
        </w:trPr>
        <w:tc>
          <w:tcPr>
            <w:tcW w:w="10340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817B6CA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Lunch break (12:30 – 14:00)</w:t>
            </w:r>
          </w:p>
        </w:tc>
      </w:tr>
      <w:tr w:rsidR="005E34D7" w14:paraId="5BBBB662" w14:textId="77777777" w:rsidTr="00F44951">
        <w:trPr>
          <w:gridBefore w:val="1"/>
          <w:wBefore w:w="8" w:type="dxa"/>
          <w:trHeight w:val="1322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2EBACB2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3</w:t>
            </w:r>
          </w:p>
          <w:p w14:paraId="464CF4DE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14:00 to 15:30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15AB813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6054790F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8.2 – (1)</w:t>
            </w:r>
          </w:p>
          <w:p w14:paraId="23B50B3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37C23DB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9.13 – (10)</w:t>
            </w:r>
          </w:p>
          <w:p w14:paraId="7C787174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3A57ABC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6E62410E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8.8 – (10)</w:t>
            </w:r>
          </w:p>
          <w:p w14:paraId="4A66B03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9.17 – (13)</w:t>
            </w:r>
          </w:p>
          <w:p w14:paraId="6083312E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24028D93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0FE0E68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(50)</w:t>
            </w:r>
          </w:p>
          <w:p w14:paraId="7D7B62A0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  <w:p w14:paraId="018392D5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2FA4AED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BD4A0E2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72CF295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9.12 – (3)</w:t>
            </w:r>
          </w:p>
          <w:p w14:paraId="6262EC48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080F822B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  <w:p w14:paraId="56015056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B73CD3C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7495300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1A60E725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1290457E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43C6BE73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A852D26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</w:tcPr>
          <w:p w14:paraId="2221EFCF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AF9AC59" w14:textId="77777777" w:rsidR="005E34D7" w:rsidRPr="0068100E" w:rsidRDefault="005E34D7" w:rsidP="00F44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7558523" w14:textId="77777777" w:rsidR="005E34D7" w:rsidRPr="00973E39" w:rsidRDefault="005E34D7" w:rsidP="00F44951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(Revisions, Work plan review, Future meetings, AOB)</w:t>
            </w:r>
          </w:p>
          <w:p w14:paraId="16E1490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Meeting close at the latest by 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:00</w:t>
            </w:r>
          </w:p>
        </w:tc>
      </w:tr>
      <w:tr w:rsidR="005E34D7" w14:paraId="0BE67F7D" w14:textId="77777777" w:rsidTr="00F44951">
        <w:trPr>
          <w:gridBefore w:val="1"/>
          <w:wBefore w:w="8" w:type="dxa"/>
          <w:trHeight w:val="475"/>
        </w:trPr>
        <w:tc>
          <w:tcPr>
            <w:tcW w:w="8923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B50BED1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Afternoon break (15:30 – 16:00)</w:t>
            </w:r>
          </w:p>
        </w:tc>
        <w:tc>
          <w:tcPr>
            <w:tcW w:w="141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center"/>
          </w:tcPr>
          <w:p w14:paraId="73B5435F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5E34D7" w14:paraId="3CBD3252" w14:textId="77777777" w:rsidTr="00F44951">
        <w:trPr>
          <w:gridBefore w:val="1"/>
          <w:wBefore w:w="8" w:type="dxa"/>
          <w:trHeight w:val="1142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4B58826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4</w:t>
            </w:r>
          </w:p>
          <w:p w14:paraId="6334D3F2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16:00 to 17:30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7CB3E951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9.11 – (28)</w:t>
            </w:r>
          </w:p>
          <w:p w14:paraId="1D0AB2AD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E756034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37F87E10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 – (11)</w:t>
            </w:r>
          </w:p>
          <w:p w14:paraId="5308F71D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19FD026F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A530935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more</w:t>
            </w:r>
          </w:p>
          <w:p w14:paraId="7E950886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674E774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rest</w:t>
            </w:r>
          </w:p>
          <w:p w14:paraId="3DE020D6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A588775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Remaining untreated papers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(non-MC)</w:t>
            </w:r>
          </w:p>
          <w:p w14:paraId="11518BEB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07165E1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195E225C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4B58F10C" w14:textId="77777777" w:rsidR="005E34D7" w:rsidRPr="00257F06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2E244598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CECFF"/>
          </w:tcPr>
          <w:p w14:paraId="408EAD7D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14:paraId="3CA26303" w14:textId="77777777" w:rsidR="005E34D7" w:rsidRDefault="005E34D7" w:rsidP="00F4495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5E34D7" w14:paraId="5B84646F" w14:textId="77777777" w:rsidTr="00F44951">
        <w:trPr>
          <w:gridBefore w:val="1"/>
          <w:gridAfter w:val="1"/>
          <w:wBefore w:w="8" w:type="dxa"/>
          <w:wAfter w:w="1417" w:type="dxa"/>
          <w:trHeight w:val="290"/>
        </w:trPr>
        <w:tc>
          <w:tcPr>
            <w:tcW w:w="8923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1405186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Evening break (17:30 – 18:00)</w:t>
            </w:r>
          </w:p>
        </w:tc>
      </w:tr>
      <w:tr w:rsidR="005E34D7" w14:paraId="556FD1A3" w14:textId="77777777" w:rsidTr="00F44951">
        <w:trPr>
          <w:gridAfter w:val="1"/>
          <w:wAfter w:w="1417" w:type="dxa"/>
          <w:trHeight w:val="1015"/>
        </w:trPr>
        <w:tc>
          <w:tcPr>
            <w:tcW w:w="99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10DDF9A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5</w:t>
            </w:r>
          </w:p>
          <w:p w14:paraId="0C47D24B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18:00 to 19:30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A5B3554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9.11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rest</w:t>
            </w:r>
          </w:p>
          <w:p w14:paraId="5819B1B1" w14:textId="77777777" w:rsidR="005E34D7" w:rsidRPr="00C00373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CC2B11C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041168E6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9.2 – (0)</w:t>
            </w:r>
          </w:p>
          <w:p w14:paraId="2AF1FE6C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9.3 – (4)</w:t>
            </w:r>
          </w:p>
          <w:p w14:paraId="20BA37EC" w14:textId="77777777" w:rsidR="005E34D7" w:rsidRPr="0018327F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2300258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rest</w:t>
            </w:r>
          </w:p>
          <w:p w14:paraId="57ACD993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D23D052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1FB8D32" w14:textId="77777777" w:rsidR="005E34D7" w:rsidRDefault="005E34D7" w:rsidP="00F4495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A645B82" w14:textId="77777777" w:rsidR="005E34D7" w:rsidRPr="008C7494" w:rsidRDefault="005E34D7" w:rsidP="00F44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7174160" w14:textId="77777777" w:rsidR="005E34D7" w:rsidRPr="00157C35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157C3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First review of covershee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t</w:t>
            </w:r>
            <w:r w:rsidRPr="00157C3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&amp; exceptions</w:t>
            </w:r>
          </w:p>
          <w:p w14:paraId="0233E4BC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BDAA025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2D3E667D" w14:textId="77777777" w:rsidR="005E34D7" w:rsidRPr="00D21E6E" w:rsidRDefault="005E34D7" w:rsidP="00F44951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4DEE98FC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bookmarkEnd w:id="2"/>
    </w:tbl>
    <w:p w14:paraId="1D13972E" w14:textId="24B89E9A" w:rsidR="005E34D7" w:rsidRDefault="005E34D7" w:rsidP="004D2989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</w:p>
    <w:p w14:paraId="59A93C68" w14:textId="77777777" w:rsidR="005E34D7" w:rsidRDefault="005E34D7">
      <w:pPr>
        <w:rPr>
          <w:rFonts w:ascii="Arial" w:hAnsi="Arial" w:cs="Arial"/>
          <w:b/>
          <w:noProof/>
          <w:sz w:val="24"/>
          <w:u w:val="single"/>
        </w:rPr>
      </w:pPr>
      <w:r>
        <w:rPr>
          <w:rFonts w:ascii="Arial" w:hAnsi="Arial" w:cs="Arial"/>
          <w:b/>
          <w:noProof/>
          <w:sz w:val="24"/>
          <w:u w:val="single"/>
        </w:rPr>
        <w:br w:type="page"/>
      </w:r>
    </w:p>
    <w:p w14:paraId="5060981E" w14:textId="77777777" w:rsidR="00225FCD" w:rsidRDefault="00225FCD" w:rsidP="004D2989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</w:p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"/>
        <w:gridCol w:w="1139"/>
        <w:gridCol w:w="16"/>
        <w:gridCol w:w="3531"/>
        <w:gridCol w:w="8"/>
        <w:gridCol w:w="1495"/>
        <w:gridCol w:w="6"/>
        <w:gridCol w:w="1164"/>
        <w:gridCol w:w="22"/>
        <w:gridCol w:w="1839"/>
        <w:gridCol w:w="43"/>
        <w:gridCol w:w="1518"/>
      </w:tblGrid>
      <w:tr w:rsidR="004D2989" w14:paraId="31679197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bookmarkEnd w:id="0"/>
          <w:bookmarkEnd w:id="1"/>
          <w:p w14:paraId="0DEB5ECA" w14:textId="77777777" w:rsidR="004D2989" w:rsidRPr="00996A6E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996A6E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A0303F" w14:textId="77777777" w:rsidR="004D2989" w:rsidRPr="00996A6E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996A6E">
              <w:rPr>
                <w:rFonts w:ascii="Arial" w:hAnsi="Arial" w:cs="Arial"/>
                <w:b/>
              </w:rPr>
              <w:t>Title</w:t>
            </w:r>
          </w:p>
        </w:tc>
      </w:tr>
      <w:tr w:rsidR="004D2989" w:rsidRPr="00E94A04" w14:paraId="28A2EF91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492A3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7.1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E664F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>Work Items on Mission Critical features (including TEI for MC-features)</w:t>
            </w:r>
          </w:p>
          <w:p w14:paraId="63BB31E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10 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>papers</w:t>
            </w:r>
          </w:p>
          <w:p w14:paraId="1F76B8F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D2989" w:rsidRPr="00996A6E" w14:paraId="01B5F2DE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4F9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0DE2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546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707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8EC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5B0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4D2989" w:rsidRPr="00996A6E" w14:paraId="79AA3422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32ECC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" w:history="1">
              <w:r w:rsidRPr="003A74A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S6-244061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8B1E4F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Clarification on initial floor request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A88B7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at&amp;t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(Jerry Shih)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BFB9B5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0441</w:t>
            </w:r>
          </w:p>
          <w:p w14:paraId="7E823DA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584179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789F9A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33BA14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1A64B2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39DD96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DC1527C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9EF5E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" w:history="1">
              <w:r w:rsidRPr="003A74A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S6-244062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4BD0E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Clarification on initial floor request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9A9DD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at&amp;t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(Jerry Shih)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BA60C1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0442</w:t>
            </w:r>
          </w:p>
          <w:p w14:paraId="5C2B613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073C788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5E8CA2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EA1193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550DF9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A9DAB4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B5C09C6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862AA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" w:history="1">
              <w:r w:rsidRPr="003A74A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S6-244063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21F06B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Corrections to the FD file removal procedures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5136E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at&amp;t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(Jerry Shih)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5B3298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0370</w:t>
            </w:r>
          </w:p>
          <w:p w14:paraId="554C3CE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8C9AAE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BAF691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35E8DA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D6C859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74E213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FF04CC4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4EFDAE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" w:history="1">
              <w:r w:rsidRPr="003A74A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S6-244064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0ACBD9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Corrections to the FD file removal procedures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DF1E0C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at&amp;t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(Jerry Shih)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34948D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0371</w:t>
            </w:r>
          </w:p>
          <w:p w14:paraId="2D7B9D4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7A4D390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F90E38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74CDB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004B71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31555650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BDAE2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S6-244458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7CEFBC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MBS service area handling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A9E444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AD639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0128r1</w:t>
            </w:r>
          </w:p>
          <w:p w14:paraId="6AD2092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6B69FC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771B363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FC591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S6-244075.</w:t>
            </w:r>
          </w:p>
          <w:p w14:paraId="10F2915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4BD684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600BA68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DD069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S6-244459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52AC4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MBS service area handling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9A8802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048456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0129r1</w:t>
            </w:r>
          </w:p>
          <w:p w14:paraId="0F9AA0D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3A1807B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6ED654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54290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S6-244076.</w:t>
            </w:r>
          </w:p>
          <w:p w14:paraId="63B75E5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CAA22A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4ED82E5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4FC222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7B68A6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Resolving an EN in the First-to-answer call setup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0E79A2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010DD9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0444r1</w:t>
            </w:r>
          </w:p>
          <w:p w14:paraId="521208D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8EA7E1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76F5267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D11D0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S6-244105.</w:t>
            </w:r>
          </w:p>
          <w:p w14:paraId="3252D31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E78A20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A5AC052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C3718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2E7BFF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Resolving an EN in the First-to-answer call setup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FBCDBE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B4CC69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0445r1</w:t>
            </w:r>
          </w:p>
          <w:p w14:paraId="7B6C80D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0C9802F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EB57FA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3EE70D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S6-244106.</w:t>
            </w:r>
          </w:p>
          <w:p w14:paraId="7D6D00F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9CBCBE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8D2CED8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9114B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D4349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Removing external applications access to MC services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5F2D16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F587E5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0603r1</w:t>
            </w:r>
          </w:p>
          <w:p w14:paraId="20F3973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BFDCB8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2753DF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D6798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S6-244155.</w:t>
            </w:r>
          </w:p>
          <w:p w14:paraId="5D02141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3CA094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FF3415A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A561D7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S6-244455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B4643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Removing external applications access to MC services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776A9D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5D841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0604r1</w:t>
            </w:r>
          </w:p>
          <w:p w14:paraId="34A1B6B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3AEC033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B453D2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A482D5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S6-244156.</w:t>
            </w:r>
          </w:p>
          <w:p w14:paraId="3E00BF4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DB6915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47F0400C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21EE5B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S6-244456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60B83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Resolving the ENs in 23.281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788CC8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1C5FF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0236r1</w:t>
            </w:r>
          </w:p>
          <w:p w14:paraId="699A74A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579F00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1FB043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DD24C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S6-244283.</w:t>
            </w:r>
          </w:p>
          <w:p w14:paraId="6FD95AC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07C9F1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4C9EB2D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D5EE8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S6-244457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2C214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Resolve EN in 23.281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06A7F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67A2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0237r1</w:t>
            </w:r>
          </w:p>
          <w:p w14:paraId="24CD145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6A91404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15C410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389EB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S6-244284.</w:t>
            </w:r>
          </w:p>
          <w:p w14:paraId="362C8F4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82036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FB8B238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4FE5E0" w14:textId="2BBC802E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0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S6-245183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32BBFC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Correction of reference points in 23.289 Rel-18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6284E5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proofErr w:type="spellStart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>Hytera</w:t>
            </w:r>
            <w:proofErr w:type="spellEnd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Communications Corp. (</w:t>
            </w:r>
            <w:proofErr w:type="spellStart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>Hongjun</w:t>
            </w:r>
            <w:proofErr w:type="spellEnd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Guan)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91109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0137</w:t>
            </w:r>
          </w:p>
          <w:p w14:paraId="4035808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F90FD4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58509F9F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087E04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D71E77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068EC49D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99D2E8" w14:textId="408BC4E6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1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S6-245186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3CC97A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Correction of reference points in 23.289 Rel-19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0A13D3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proofErr w:type="spellStart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>Hytera</w:t>
            </w:r>
            <w:proofErr w:type="spellEnd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Communications Corp. (</w:t>
            </w:r>
            <w:proofErr w:type="spellStart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>Hongjun</w:t>
            </w:r>
            <w:proofErr w:type="spellEnd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Guan)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A782E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0138</w:t>
            </w:r>
          </w:p>
          <w:p w14:paraId="3056D94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0EDA331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3E6B8F8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52E41A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058365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8003997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196585" w14:textId="7AAC8EE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2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S6-245204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5878C8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Void MBMS bearer event notification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1E65DA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3623D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0625</w:t>
            </w:r>
          </w:p>
          <w:p w14:paraId="3D09485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282A1B8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726E3080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479C62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471512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118DA9C3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AE3ED4" w14:textId="0D68D326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3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S6-245205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AD3736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Void MBMS bearer event notification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2BF78B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C4831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0626</w:t>
            </w:r>
          </w:p>
          <w:p w14:paraId="38E6AD8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049AE9A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602A9EC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3D9F0B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0B60CF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399ACFB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B6590A" w14:textId="7D955F30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4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S6-245207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8274C7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MBS service area handling during TMGI allocation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C6CD37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China Broadnet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BB761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0139</w:t>
            </w:r>
          </w:p>
          <w:p w14:paraId="4AAD682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7980A0D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56A8272F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F41B4E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C84206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7357B6C3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8DF9FE" w14:textId="20C3E7F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5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S6-245208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BC52D2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MBS service area handling during TMGI allocation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C2426A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China Broadnet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7ACD9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0140</w:t>
            </w:r>
          </w:p>
          <w:p w14:paraId="262D5DE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3578A7D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0CC7231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45C8BE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332679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06243D2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0B49A2" w14:textId="45B2DBEB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6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S6-245231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1489D1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Removing EN on MCPTT server used as signalling proxy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F7F915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1B728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0449</w:t>
            </w:r>
          </w:p>
          <w:p w14:paraId="3D0534A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0BC0D5F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7FDC1CAB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44CD13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7C1C9A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3780FF7C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D09D24" w14:textId="1211D27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7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S6-245233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293D5B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Removing EN on MCPTT server used as signalling proxy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238648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E330C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0450</w:t>
            </w:r>
          </w:p>
          <w:p w14:paraId="3AD40E9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7440F386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ACB43C0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F3287D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653A79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7C9A892E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D6157B" w14:textId="00BA4991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8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S6-245234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02FCEE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Removing EN on Entering MC service emergency alert area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AE0A02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C2B68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0627</w:t>
            </w:r>
          </w:p>
          <w:p w14:paraId="0AE0738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FBC641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5957ED90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41A427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4322CA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07FE1253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8D95D5" w14:textId="19E42359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9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S6-245235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B9EA6B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Removing EN on Entering MC service emergency alert area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62BCC6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F0D0B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0628</w:t>
            </w:r>
          </w:p>
          <w:p w14:paraId="4784060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2EE8E71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7F5D99C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AA0C5D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A92BB2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92F23AC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B8A5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5825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8B36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758D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8162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5A4E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15F9C2F6" w14:textId="77777777" w:rsidTr="00F44951">
        <w:trPr>
          <w:gridBefore w:val="1"/>
          <w:wBefore w:w="19" w:type="dxa"/>
        </w:trPr>
        <w:tc>
          <w:tcPr>
            <w:tcW w:w="10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8664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4D2989" w:rsidRPr="00272C25" w14:paraId="58DC1E3E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B91E2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8.8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C770C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CF71EC">
              <w:rPr>
                <w:rFonts w:ascii="Arial" w:hAnsi="Arial" w:cs="Arial"/>
                <w:b/>
                <w:bCs/>
              </w:rPr>
              <w:t>FS_Generic_IOPS</w:t>
            </w:r>
            <w:proofErr w:type="spellEnd"/>
            <w:r w:rsidRPr="00CF71EC">
              <w:rPr>
                <w:rFonts w:ascii="Arial" w:hAnsi="Arial" w:cs="Arial"/>
                <w:b/>
                <w:bCs/>
              </w:rPr>
              <w:t xml:space="preserve"> – Study on </w:t>
            </w:r>
            <w:r w:rsidRPr="00CF71EC">
              <w:rPr>
                <w:rFonts w:ascii="Arial" w:eastAsia="Batang" w:hAnsi="Arial" w:cs="Arial"/>
                <w:b/>
                <w:lang w:eastAsia="zh-CN"/>
              </w:rPr>
              <w:t>MC services for generic support on IOPS mode of operation</w:t>
            </w:r>
          </w:p>
          <w:p w14:paraId="273E404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nb-NO"/>
              </w:rPr>
            </w:pPr>
            <w:r w:rsidRPr="00CF71EC">
              <w:rPr>
                <w:rFonts w:ascii="Arial" w:hAnsi="Arial" w:cs="Arial"/>
                <w:b/>
                <w:bCs/>
                <w:lang w:val="nb-NO"/>
              </w:rPr>
              <w:t>Rapporteur: Mark Lipford, FirstNet</w:t>
            </w:r>
          </w:p>
          <w:p w14:paraId="1A340623" w14:textId="4375CEA3" w:rsidR="004D2989" w:rsidRPr="00CF71EC" w:rsidRDefault="000F2A32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8</w:t>
            </w:r>
            <w:r w:rsidR="004D2989" w:rsidRPr="00CF71EC">
              <w:rPr>
                <w:rFonts w:ascii="Arial" w:hAnsi="Arial" w:cs="Arial"/>
                <w:b/>
                <w:bCs/>
                <w:lang w:val="nb-NO"/>
              </w:rPr>
              <w:t xml:space="preserve"> papers</w:t>
            </w:r>
          </w:p>
        </w:tc>
      </w:tr>
      <w:tr w:rsidR="004D2989" w:rsidRPr="00996A6E" w14:paraId="63D6606C" w14:textId="77777777" w:rsidTr="00A70FCC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0CD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3F3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FF4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6E1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F2C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790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4D2989" w:rsidRPr="00996A6E" w14:paraId="7D40268E" w14:textId="77777777" w:rsidTr="00A70FCC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23E04A6" w14:textId="704D8CA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0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S6-245051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0451FF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on clause 4 updated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6E8CB8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BD5EB96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08BBD40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C7859E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C0DD3E" w14:textId="10B7DF10" w:rsidR="00A70FCC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9F453D1" w14:textId="21C646F4" w:rsidR="004D2989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0FCC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4D2989" w:rsidRPr="00996A6E" w14:paraId="555E94F8" w14:textId="77777777" w:rsidTr="00A70FCC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4072E" w14:textId="10886481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S6-245013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4314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Generic IOPS Section 5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321C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4610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383A51A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B8242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0EADA" w14:textId="42E271B7" w:rsidR="004D2989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0FCC">
              <w:rPr>
                <w:rFonts w:ascii="Arial" w:hAnsi="Arial" w:cs="Arial"/>
                <w:bCs/>
                <w:sz w:val="18"/>
                <w:szCs w:val="18"/>
              </w:rPr>
              <w:t>Revised to S6-245332</w:t>
            </w:r>
          </w:p>
        </w:tc>
      </w:tr>
      <w:tr w:rsidR="00A70FCC" w:rsidRPr="00996A6E" w14:paraId="277765F1" w14:textId="77777777" w:rsidTr="00A05120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3677951" w14:textId="2A8E87A6" w:rsidR="00A70FCC" w:rsidRPr="00A70FCC" w:rsidRDefault="00A70FCC" w:rsidP="00F44951">
            <w:pPr>
              <w:spacing w:before="20" w:after="20" w:line="240" w:lineRule="auto"/>
            </w:pPr>
            <w:r w:rsidRPr="00A70FCC">
              <w:rPr>
                <w:rFonts w:ascii="Arial" w:hAnsi="Arial" w:cs="Arial"/>
                <w:sz w:val="18"/>
              </w:rPr>
              <w:t>S6-245332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3A5DE43" w14:textId="38F6AE84" w:rsidR="00A70FCC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70FCC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 w:rsidRPr="00A70FCC">
              <w:rPr>
                <w:rFonts w:ascii="Arial" w:hAnsi="Arial" w:cs="Arial"/>
                <w:bCs/>
                <w:sz w:val="18"/>
                <w:szCs w:val="18"/>
              </w:rPr>
              <w:t xml:space="preserve"> Generic IOPS Section 5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D4C6EE8" w14:textId="6A91D52B" w:rsidR="00A70FCC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0FCC"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27C6017" w14:textId="77777777" w:rsidR="00A70FCC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70FCC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68478775" w14:textId="487F139E" w:rsidR="00A70FCC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0FCC"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E657DFE" w14:textId="77777777" w:rsid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0FCC">
              <w:rPr>
                <w:rFonts w:ascii="Arial" w:hAnsi="Arial" w:cs="Arial"/>
                <w:bCs/>
                <w:sz w:val="18"/>
                <w:szCs w:val="18"/>
              </w:rPr>
              <w:t>Revision of S6-245013.</w:t>
            </w:r>
          </w:p>
          <w:p w14:paraId="5882DDFB" w14:textId="77777777" w:rsid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7AB5230" w14:textId="26864A5A" w:rsid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only change is to add the document number into the doc header.</w:t>
            </w:r>
          </w:p>
          <w:p w14:paraId="753B4071" w14:textId="77777777" w:rsid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B2470CB" w14:textId="2F8AC678" w:rsidR="00A70FCC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A70FCC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007D4B1" w14:textId="269F6612" w:rsidR="00A70FCC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0FCC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4D2989" w:rsidRPr="00996A6E" w14:paraId="20598FB0" w14:textId="77777777" w:rsidTr="00A05120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5DDE3" w14:textId="283F18F5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S6-245015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E279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for general cleanup and editorial corrections for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22C7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1A6A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C743102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904B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715BB" w14:textId="7DFEB46F" w:rsidR="004D2989" w:rsidRP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05120">
              <w:rPr>
                <w:rFonts w:ascii="Arial" w:hAnsi="Arial" w:cs="Arial"/>
                <w:bCs/>
                <w:sz w:val="18"/>
                <w:szCs w:val="18"/>
              </w:rPr>
              <w:t>Revised to S6-245333</w:t>
            </w:r>
          </w:p>
        </w:tc>
      </w:tr>
      <w:tr w:rsidR="00A05120" w:rsidRPr="00996A6E" w14:paraId="0AA4A805" w14:textId="77777777" w:rsidTr="00FB099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872B2BA" w14:textId="69CE864E" w:rsidR="00A05120" w:rsidRPr="00A05120" w:rsidRDefault="00A05120" w:rsidP="00F44951">
            <w:pPr>
              <w:spacing w:before="20" w:after="20" w:line="240" w:lineRule="auto"/>
            </w:pPr>
            <w:r w:rsidRPr="00A05120">
              <w:rPr>
                <w:rFonts w:ascii="Arial" w:hAnsi="Arial" w:cs="Arial"/>
                <w:sz w:val="18"/>
              </w:rPr>
              <w:t>S6-245333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33F497D" w14:textId="33034AE8" w:rsidR="00A05120" w:rsidRP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0512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 w:rsidRPr="00A05120">
              <w:rPr>
                <w:rFonts w:ascii="Arial" w:hAnsi="Arial" w:cs="Arial"/>
                <w:bCs/>
                <w:sz w:val="18"/>
                <w:szCs w:val="18"/>
              </w:rPr>
              <w:t xml:space="preserve"> for general cleanup and editorial corrections for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DF2F191" w14:textId="205D87B1" w:rsidR="00A05120" w:rsidRP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05120"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ABDCF2B" w14:textId="77777777" w:rsidR="00A05120" w:rsidRP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0512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C2A0126" w14:textId="5EC198AF" w:rsidR="00A05120" w:rsidRP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05120"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26F9B21" w14:textId="77777777" w:rsid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05120">
              <w:rPr>
                <w:rFonts w:ascii="Arial" w:hAnsi="Arial" w:cs="Arial"/>
                <w:bCs/>
                <w:sz w:val="18"/>
                <w:szCs w:val="18"/>
              </w:rPr>
              <w:t>Revision of S6-245015.</w:t>
            </w:r>
          </w:p>
          <w:p w14:paraId="1B7D5D6C" w14:textId="77777777" w:rsid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6967C47" w14:textId="2C82D976" w:rsid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The only change is to add doc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nbr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the document header and remove yellow </w:t>
            </w:r>
            <w:r w:rsidR="00FB099D">
              <w:rPr>
                <w:rFonts w:ascii="Arial" w:hAnsi="Arial" w:cs="Arial"/>
                <w:bCs/>
                <w:sz w:val="18"/>
                <w:szCs w:val="18"/>
              </w:rPr>
              <w:t>highlighting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C0117E0" w14:textId="77777777" w:rsid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27AE57F" w14:textId="70FDB308" w:rsidR="00A05120" w:rsidRP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A05120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FC3190B" w14:textId="0E9EF4C4" w:rsidR="00A05120" w:rsidRP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05120">
              <w:rPr>
                <w:rFonts w:ascii="Arial" w:hAnsi="Arial" w:cs="Arial"/>
                <w:bCs/>
                <w:sz w:val="18"/>
                <w:szCs w:val="18"/>
              </w:rPr>
              <w:lastRenderedPageBreak/>
              <w:t>Approved</w:t>
            </w:r>
          </w:p>
        </w:tc>
      </w:tr>
      <w:tr w:rsidR="004D2989" w:rsidRPr="00996A6E" w14:paraId="16C8A3EF" w14:textId="77777777" w:rsidTr="00FB099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A0404" w14:textId="723A7F86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3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S6-245016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8E65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on Generic IOPS –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Correctrion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6.6.2, 6.9.2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89B9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6254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C20254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3CA0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A13DC" w14:textId="0571E7D3" w:rsidR="004D2989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B099D">
              <w:rPr>
                <w:rFonts w:ascii="Arial" w:hAnsi="Arial" w:cs="Arial"/>
                <w:bCs/>
                <w:sz w:val="18"/>
                <w:szCs w:val="18"/>
              </w:rPr>
              <w:t>Revised to S6-245334</w:t>
            </w:r>
          </w:p>
        </w:tc>
      </w:tr>
      <w:tr w:rsidR="00FB099D" w:rsidRPr="00996A6E" w14:paraId="6F476A49" w14:textId="77777777" w:rsidTr="00221EA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84A70C7" w14:textId="21C5617E" w:rsidR="00FB099D" w:rsidRPr="00FB099D" w:rsidRDefault="00FB099D" w:rsidP="00F44951">
            <w:pPr>
              <w:spacing w:before="20" w:after="20" w:line="240" w:lineRule="auto"/>
            </w:pPr>
            <w:r w:rsidRPr="00FB099D">
              <w:rPr>
                <w:rFonts w:ascii="Arial" w:hAnsi="Arial" w:cs="Arial"/>
                <w:sz w:val="18"/>
              </w:rPr>
              <w:t>S6-245334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AD52ECC" w14:textId="2C39D2B3" w:rsidR="00FB099D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B099D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 w:rsidRPr="00FB099D">
              <w:rPr>
                <w:rFonts w:ascii="Arial" w:hAnsi="Arial" w:cs="Arial"/>
                <w:bCs/>
                <w:sz w:val="18"/>
                <w:szCs w:val="18"/>
              </w:rPr>
              <w:t xml:space="preserve"> on Generic IOPS – </w:t>
            </w:r>
            <w:proofErr w:type="spellStart"/>
            <w:r w:rsidRPr="00FB099D">
              <w:rPr>
                <w:rFonts w:ascii="Arial" w:hAnsi="Arial" w:cs="Arial"/>
                <w:bCs/>
                <w:sz w:val="18"/>
                <w:szCs w:val="18"/>
              </w:rPr>
              <w:t>Correctrion</w:t>
            </w:r>
            <w:proofErr w:type="spellEnd"/>
            <w:r w:rsidRPr="00FB099D">
              <w:rPr>
                <w:rFonts w:ascii="Arial" w:hAnsi="Arial" w:cs="Arial"/>
                <w:bCs/>
                <w:sz w:val="18"/>
                <w:szCs w:val="18"/>
              </w:rPr>
              <w:t xml:space="preserve"> to 6.6.2, 6.9.2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F714444" w14:textId="4154F225" w:rsidR="00FB099D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B099D"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E1A3811" w14:textId="77777777" w:rsidR="00FB099D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B099D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1754BDCC" w14:textId="0EE5C151" w:rsidR="00FB099D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B099D"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295E533" w14:textId="77777777" w:rsid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B099D">
              <w:rPr>
                <w:rFonts w:ascii="Arial" w:hAnsi="Arial" w:cs="Arial"/>
                <w:bCs/>
                <w:sz w:val="18"/>
                <w:szCs w:val="18"/>
              </w:rPr>
              <w:t>Revision of S6-245016.</w:t>
            </w:r>
          </w:p>
          <w:p w14:paraId="7BE34EAA" w14:textId="77777777" w:rsid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C16F446" w14:textId="79414025" w:rsidR="00FB099D" w:rsidRDefault="00FB099D" w:rsidP="00FB099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only change is to add doc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nbr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the document header and remove yellow </w:t>
            </w:r>
            <w:r>
              <w:rPr>
                <w:rFonts w:ascii="Arial" w:hAnsi="Arial" w:cs="Arial"/>
                <w:bCs/>
                <w:sz w:val="18"/>
                <w:szCs w:val="18"/>
              </w:rPr>
              <w:t>highlighting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2B6EFE1A" w14:textId="77777777" w:rsid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901ED77" w14:textId="5A4DBD60" w:rsidR="00FB099D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FB099D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9FFA41B" w14:textId="7B86DA99" w:rsidR="00FB099D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B099D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4D2989" w:rsidRPr="00996A6E" w14:paraId="05614379" w14:textId="77777777" w:rsidTr="00221EA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A45C677" w14:textId="154B0C1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4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S6-245210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1DB976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on Solution#9 correction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04B170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BBFBA5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55B8D9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76ACA40" w14:textId="341712A5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6BE6D9D" w14:textId="77777777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454B839" w14:textId="74331AEE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12C23AC" w14:textId="48D71BBA" w:rsidR="004D2989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4D2989" w:rsidRPr="00996A6E" w14:paraId="293A779B" w14:textId="77777777" w:rsidTr="00221EA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F661F18" w14:textId="043D41E4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5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BC3C70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on clauses 10.2.3, 10.3.3 and 10.6.1.3.2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0B6C27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E500DA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0297EC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786920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2F1D629" w14:textId="679D183E" w:rsidR="00FB099D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2B1C75F" w14:textId="4B137191" w:rsidR="004D2989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B099D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4D2989" w:rsidRPr="00996A6E" w14:paraId="1FFC47BA" w14:textId="77777777" w:rsidTr="00221EA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B44F5" w14:textId="52E22CAE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6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1481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on clauses A.1, A.2 and A.6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67E9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2DBC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6BB5CC8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497E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48E19" w14:textId="158F140C" w:rsidR="004D2989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Revised to S6-245335</w:t>
            </w:r>
          </w:p>
        </w:tc>
      </w:tr>
      <w:tr w:rsidR="00221EAA" w:rsidRPr="00996A6E" w14:paraId="483841DB" w14:textId="77777777" w:rsidTr="00221EA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A067B46" w14:textId="314340D5" w:rsidR="00221EAA" w:rsidRPr="00221EAA" w:rsidRDefault="00221EAA" w:rsidP="00F44951">
            <w:pPr>
              <w:spacing w:before="20" w:after="20" w:line="240" w:lineRule="auto"/>
            </w:pPr>
            <w:r w:rsidRPr="00221EAA">
              <w:rPr>
                <w:rFonts w:ascii="Arial" w:hAnsi="Arial" w:cs="Arial"/>
                <w:sz w:val="18"/>
              </w:rPr>
              <w:t>S6-245335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5B3DD83" w14:textId="7C1AEFC9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21EAA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 w:rsidRPr="00221EAA">
              <w:rPr>
                <w:rFonts w:ascii="Arial" w:hAnsi="Arial" w:cs="Arial"/>
                <w:bCs/>
                <w:sz w:val="18"/>
                <w:szCs w:val="18"/>
              </w:rPr>
              <w:t xml:space="preserve"> on clauses A.1, A.2 and A.6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0459D17" w14:textId="306DEC01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221EAA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221EAA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CAE7BB5" w14:textId="77777777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21EAA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69A86587" w14:textId="6CCC7DE2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39D5E8B" w14:textId="77777777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Revision of S6-245052.</w:t>
            </w:r>
          </w:p>
          <w:p w14:paraId="4C891AF1" w14:textId="77777777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767A62A" w14:textId="4A2024D7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ony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change is to add the missing track-change markings.</w:t>
            </w:r>
          </w:p>
          <w:p w14:paraId="759B9E6F" w14:textId="77777777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C4BD4A4" w14:textId="42DB7740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221EAA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429874D" w14:textId="1740B312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4D2989" w:rsidRPr="00996A6E" w14:paraId="4D83DFC6" w14:textId="77777777" w:rsidTr="00221EA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85AC0" w14:textId="3BDCA48B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7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S6-245014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E49B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Generic IOPS Conclusion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F0D1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6A8E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62AE64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0563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8F0A0" w14:textId="63553F9D" w:rsidR="004D2989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Revised to S6-245336</w:t>
            </w:r>
          </w:p>
        </w:tc>
      </w:tr>
      <w:tr w:rsidR="00221EAA" w:rsidRPr="00996A6E" w14:paraId="40BBE3F9" w14:textId="77777777" w:rsidTr="00221EA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5149770" w14:textId="03259623" w:rsidR="00221EAA" w:rsidRPr="00221EAA" w:rsidRDefault="00221EAA" w:rsidP="00F44951">
            <w:pPr>
              <w:spacing w:before="20" w:after="20" w:line="240" w:lineRule="auto"/>
            </w:pPr>
            <w:r w:rsidRPr="00221EAA">
              <w:rPr>
                <w:rFonts w:ascii="Arial" w:hAnsi="Arial" w:cs="Arial"/>
                <w:sz w:val="18"/>
              </w:rPr>
              <w:t>S6-245336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2026BEB" w14:textId="53FD658D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21EAA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 w:rsidRPr="00221EAA">
              <w:rPr>
                <w:rFonts w:ascii="Arial" w:hAnsi="Arial" w:cs="Arial"/>
                <w:bCs/>
                <w:sz w:val="18"/>
                <w:szCs w:val="18"/>
              </w:rPr>
              <w:t xml:space="preserve"> Generic IOPS Conclusion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1F2F41B" w14:textId="3B2DABD7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D47B00F" w14:textId="77777777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21EAA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08B9291" w14:textId="723A23BC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D8F7D74" w14:textId="77777777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Revision of S6-245014.</w:t>
            </w:r>
          </w:p>
          <w:p w14:paraId="2E8378B1" w14:textId="77777777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2CF44FA" w14:textId="00B858CE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only change is to add doc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nbr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the document header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3095DFD2" w14:textId="77777777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5828797" w14:textId="04B9DE5E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221EAA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B986734" w14:textId="14CCB17F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4D2989" w:rsidRPr="00996A6E" w14:paraId="5EEA77CF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8AD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3B9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F57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952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C8D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90C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661922A8" w14:textId="77777777" w:rsidTr="00F44951">
        <w:trPr>
          <w:gridBefore w:val="1"/>
          <w:wBefore w:w="19" w:type="dxa"/>
        </w:trPr>
        <w:tc>
          <w:tcPr>
            <w:tcW w:w="10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1A6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DBACBC8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722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</w:rPr>
            </w:pPr>
            <w:r w:rsidRPr="00CF71EC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1EC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</w:rPr>
            </w:pPr>
            <w:r w:rsidRPr="00CF71EC">
              <w:rPr>
                <w:rFonts w:ascii="Arial" w:hAnsi="Arial" w:cs="Arial"/>
                <w:b/>
              </w:rPr>
              <w:t>Rel-19 Work Items</w:t>
            </w:r>
          </w:p>
        </w:tc>
      </w:tr>
      <w:tr w:rsidR="004D2989" w:rsidRPr="00996A6E" w14:paraId="2F93384F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96A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DDE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170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E91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3CD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F42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4D2989" w:rsidRPr="00996A6E" w14:paraId="60EA0646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E98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5D5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E47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826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627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826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6516411" w14:textId="77777777" w:rsidTr="00F44951">
        <w:trPr>
          <w:gridBefore w:val="1"/>
          <w:wBefore w:w="19" w:type="dxa"/>
        </w:trPr>
        <w:tc>
          <w:tcPr>
            <w:tcW w:w="10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A45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C8B9C15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78C9AD" w14:textId="77777777" w:rsidR="004D2989" w:rsidRPr="00CF71EC" w:rsidRDefault="004D2989" w:rsidP="00F44951">
            <w:pPr>
              <w:spacing w:before="20" w:after="20" w:line="240" w:lineRule="auto"/>
              <w:ind w:firstLine="120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9.1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DC21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CF71EC">
              <w:rPr>
                <w:rFonts w:ascii="Arial" w:hAnsi="Arial" w:cs="Arial"/>
                <w:b/>
                <w:bCs/>
                <w:lang w:val="en-US"/>
              </w:rPr>
              <w:t>enhMC</w:t>
            </w:r>
            <w:proofErr w:type="spellEnd"/>
            <w:r w:rsidRPr="00CF71EC">
              <w:rPr>
                <w:rFonts w:ascii="Arial" w:hAnsi="Arial" w:cs="Arial"/>
                <w:b/>
                <w:bCs/>
                <w:lang w:val="en-IN"/>
              </w:rPr>
              <w:t xml:space="preserve"> – </w:t>
            </w:r>
            <w:r w:rsidRPr="00CF71EC">
              <w:rPr>
                <w:rFonts w:ascii="Arial" w:hAnsi="Arial" w:cs="Arial"/>
                <w:b/>
                <w:bCs/>
              </w:rPr>
              <w:t>Enhanced Mission Critical Architecture</w:t>
            </w:r>
          </w:p>
          <w:p w14:paraId="0D6C012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r w:rsidRPr="00CF71EC">
              <w:rPr>
                <w:rFonts w:ascii="Arial" w:hAnsi="Arial" w:cs="Arial"/>
                <w:b/>
                <w:bCs/>
              </w:rPr>
              <w:t xml:space="preserve">Rapporteur: Harish </w:t>
            </w:r>
            <w:proofErr w:type="spellStart"/>
            <w:r w:rsidRPr="00CF71EC">
              <w:rPr>
                <w:rFonts w:ascii="Arial" w:hAnsi="Arial" w:cs="Arial"/>
                <w:b/>
                <w:bCs/>
              </w:rPr>
              <w:t>Negalaguli</w:t>
            </w:r>
            <w:proofErr w:type="spellEnd"/>
            <w:r w:rsidRPr="00CF71EC">
              <w:rPr>
                <w:rFonts w:ascii="Arial" w:hAnsi="Arial" w:cs="Arial"/>
                <w:b/>
                <w:bCs/>
              </w:rPr>
              <w:t>, Motorola Solutions</w:t>
            </w:r>
          </w:p>
          <w:p w14:paraId="0375780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29</w:t>
            </w:r>
            <w:r w:rsidRPr="00CF71EC">
              <w:rPr>
                <w:rFonts w:ascii="Arial" w:hAnsi="Arial" w:cs="Arial"/>
                <w:b/>
                <w:bCs/>
              </w:rPr>
              <w:t xml:space="preserve"> papers</w:t>
            </w:r>
          </w:p>
        </w:tc>
      </w:tr>
      <w:tr w:rsidR="004D2989" w:rsidRPr="00996A6E" w14:paraId="41C7653D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BA2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52E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D8A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BCB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77F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0CC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4D2989" w:rsidRPr="00996A6E" w14:paraId="084887BE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83AB2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38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S6-244405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B4ACB4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MC Group ID(s) usage for location information request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64DB7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HOME OFFICE (Mythri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Hunukumbure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B43AC6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0532r8</w:t>
            </w:r>
          </w:p>
          <w:p w14:paraId="7E3A059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2F6779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45577D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E3A3F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S6-244043.</w:t>
            </w:r>
          </w:p>
          <w:p w14:paraId="1114FB7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S6-243372.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CFEDBF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46CB6470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8C39B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39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S6-244406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90374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Client-triggered location reporting cancel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A6091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Samsung (Arunprasath Ramamoorthy)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B7B72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0605r1</w:t>
            </w:r>
          </w:p>
          <w:p w14:paraId="24FB5B4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9E92DB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18AF86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677E9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S6-244251.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7099D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3A830A7F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3D8FC8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0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S6-244408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5C60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Requesting specific location information of MC service user on-demand or periodic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E9DF2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Samsung (Arunprasath Ramamoorthy)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721947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0609r1</w:t>
            </w:r>
          </w:p>
          <w:p w14:paraId="5E49316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38FA3C9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2F2B7A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7C833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S6-244293.</w:t>
            </w:r>
          </w:p>
          <w:p w14:paraId="17C2D76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8CF79D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81A2390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036839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1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S6-244401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63802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Clarifications in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gereral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location management clause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37ACB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Netherlands Police (Kees Verweij)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CE98E7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0596r1</w:t>
            </w:r>
          </w:p>
          <w:p w14:paraId="570B6EF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CAC6D1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DE10AA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619A3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S6-244060.</w:t>
            </w:r>
          </w:p>
          <w:p w14:paraId="146697D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EDAB9E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185B579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DD32CF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2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700D6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Clarifications to client-triggered periodic location information report using functional alias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BE8820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1E6621">
              <w:rPr>
                <w:rFonts w:ascii="Arial" w:hAnsi="Arial" w:cs="Arial"/>
                <w:bCs/>
                <w:sz w:val="18"/>
                <w:szCs w:val="18"/>
                <w:lang w:val="de-DE"/>
              </w:rPr>
              <w:t>Netherlands Police (Kees Verweij),</w:t>
            </w:r>
          </w:p>
          <w:p w14:paraId="1A790274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1E6621">
              <w:rPr>
                <w:rFonts w:ascii="Arial" w:hAnsi="Arial" w:cs="Arial"/>
                <w:bCs/>
                <w:sz w:val="18"/>
                <w:szCs w:val="18"/>
                <w:lang w:val="de-DE"/>
              </w:rPr>
              <w:t>Samsung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5FD2E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0592r1</w:t>
            </w:r>
          </w:p>
          <w:p w14:paraId="0A2B2C6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552691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597829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7A64E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S6-244055.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7EB22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7590EFE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8FAFF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3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5F25E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Correction to client-triggered one-time location information report for shared functional alias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3DA9B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Netherlands Police (Kees Verweij)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A5B8E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0593r1</w:t>
            </w:r>
          </w:p>
          <w:p w14:paraId="3DB3A92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06CDCD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B61DDC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851C4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S6-244056.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9B214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4E5B064D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A0EA7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4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4F6F9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Correction to event-triggered location information notification procedure across MC systems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878825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Netherlands Police (Kees Verweij)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22C398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0594r1</w:t>
            </w:r>
          </w:p>
          <w:p w14:paraId="05A7398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7B558DF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C34D60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203066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S6-244057.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1AA5E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31E9172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50D961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5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S6-244409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54382D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Updating location user profile configuration data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A002CF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), BDBOS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3C9703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0598r2</w:t>
            </w:r>
          </w:p>
          <w:p w14:paraId="61E2FD8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5C25983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94E0E5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289D41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S6-244331.</w:t>
            </w:r>
          </w:p>
          <w:p w14:paraId="6C9A22B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S6-244084.</w:t>
            </w:r>
          </w:p>
          <w:p w14:paraId="70328E5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E8B5A9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5BF1311E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BE864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6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S6-244410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33012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Clarification for Location user profile for MCPPT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DC106F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BDBOS (Ute Becker), Ericsson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34457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0440r1</w:t>
            </w:r>
          </w:p>
          <w:p w14:paraId="5D5987A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4EB5C59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E6A2D5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A5A234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S6-244045.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07DE8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3DC92B2B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F635B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7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S6-244411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76D9C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Clarification for Location user profile for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88DD1F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BDBOS (Ute Becker), Ericsson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3BD5B7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0369r1</w:t>
            </w:r>
          </w:p>
          <w:p w14:paraId="726B5A9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1B7F5C0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FFB28A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54596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S6-244046.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BF6954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3B9F3C4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89E5F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8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480A4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Clarification for Location user profile for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MCVideo</w:t>
            </w:r>
            <w:proofErr w:type="spellEnd"/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8BFF01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BDBOS (Ute Becker), Ericsson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66A33B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0230r1</w:t>
            </w:r>
          </w:p>
          <w:p w14:paraId="534FB8E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3474FDD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73BC48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EE4BB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S6-244047.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DAECC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8A15453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FC99AD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9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S6-244418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44709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Target group configuration for MC recording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3F495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EE7C6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0587r1</w:t>
            </w:r>
          </w:p>
          <w:p w14:paraId="4A2772C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666B23B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745309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66E5C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S6-244023.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A89EEF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DD681A8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02C986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0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S6-244419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E0176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Target MCPTT user configuration for MC recording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EF0F7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31B09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0437r1</w:t>
            </w:r>
          </w:p>
          <w:p w14:paraId="0750283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2924530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192D79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9667D3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S6-244024.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DECFC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E858DF4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938B48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1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S6-244420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72056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Target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MCVideo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user configuration for MC recording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446AF3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BCA68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0229r1</w:t>
            </w:r>
          </w:p>
          <w:p w14:paraId="4E4E335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291421F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468C62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864E1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S6-244025.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6F6BC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4ACED517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4A37E0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2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S6-244421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26380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Target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user configuration for MC recording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83FE61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6BDFB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0367r1</w:t>
            </w:r>
          </w:p>
          <w:p w14:paraId="33717E9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24113E6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4945C1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9EF58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S6-244026.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3DA42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79E25E5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BD1AF4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3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S6-244423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3EA53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Potential IMS limitations based on deployment scenarios after migration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55083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529330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0600r1</w:t>
            </w:r>
          </w:p>
          <w:p w14:paraId="189634A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56DF61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686453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819402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S6-244093.</w:t>
            </w:r>
          </w:p>
          <w:p w14:paraId="1BBF83A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D2B0CF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62D361F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9208FD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4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S6-244722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3A25A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Including UE capabilities and information in the third-party registration step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C38AF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B776B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0597r2</w:t>
            </w:r>
          </w:p>
          <w:p w14:paraId="5F51C81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F75AEA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0BA6BD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AC8579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S6-244424.</w:t>
            </w:r>
          </w:p>
          <w:p w14:paraId="02D5546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S6-244081.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D14131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8B5AFD6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F8208C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5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S6-244723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98432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Corrections in clauses related to ECN marking for L4S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E557FE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19362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0130r2</w:t>
            </w:r>
          </w:p>
          <w:p w14:paraId="0F3F89E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39B2A6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2B795E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7FF886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S6-244425.</w:t>
            </w:r>
          </w:p>
          <w:p w14:paraId="411FBE9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S6-244080.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9DE858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59F5C8B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D27814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6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S6-244426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97672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MCVideo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push enhancement via ECN marking for L4S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E5CD4E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6163D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0131r1</w:t>
            </w:r>
          </w:p>
          <w:p w14:paraId="553EE2A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888F99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9DB7A5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3F1DBD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S6-244082.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8C68D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362F986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DAE292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7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S6-244427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D6E4D6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Introduce annex about MCX-LMR interworking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9B7EB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58413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0080r1</w:t>
            </w:r>
          </w:p>
          <w:p w14:paraId="5FC9B61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85A65A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EFB338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23.283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5F3A24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S6-244280.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A60D9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8E9E238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0B4399" w14:textId="6B64F636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8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S6-245025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2D2E1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Discussion on how capture location reporting configuration in the user profile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4DABE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HOME OFFICE (Mythri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Hunukumbure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C79ED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discussion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24AE3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3D2CB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C711816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98417B" w14:textId="0E2E47C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9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S6-245027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14DBE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Amendments to location reporting configuration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4627E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HOME OFFICE (Mythri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Hunukumbure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75BF3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0610</w:t>
            </w:r>
          </w:p>
          <w:p w14:paraId="74360D0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89DBFA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6CE068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DCCD2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B7D4F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6B990204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9B5EB7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60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S6-244400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3172E8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Clarifications to client-triggered location reporting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B60423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Netherlands Police (Kees Verweij)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D8FDA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0591r1</w:t>
            </w:r>
          </w:p>
          <w:p w14:paraId="2D8839E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E220FE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BC931F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08DAB4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S6-244054.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F10D5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in SA6#63</w:t>
            </w:r>
          </w:p>
        </w:tc>
      </w:tr>
      <w:tr w:rsidR="004D2989" w:rsidRPr="00996A6E" w14:paraId="0CD8A77E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EF3DA0" w14:textId="266294C9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1C0BC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Clarifications to client-triggered location reporting procedure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FD87C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Netherlands Police (Kees Verweij)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4F6C2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0591r2</w:t>
            </w:r>
          </w:p>
          <w:p w14:paraId="34F52C9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CBBC86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B04492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770AF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S6-244400.</w:t>
            </w:r>
          </w:p>
          <w:p w14:paraId="77EBE57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CDFFB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287AE9FB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9E383B" w14:textId="6DDBF7DB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S6-245041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E016C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Trigger override and cancel trigger override procedure for location reporting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D5FCE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Netherlands Police, Samsung, BDBOS (Kees Verweij)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53D70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0617</w:t>
            </w:r>
          </w:p>
          <w:p w14:paraId="6C6CE85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91AC97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3AFD55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982EC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47E07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1752C7E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6F173B" w14:textId="03C0C70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3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DAEC2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Adding default location reporting configuration to user profile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A1829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Netherlands Police, Samsung, BDBOS (Kees Verweij)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1B6AB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0618</w:t>
            </w:r>
          </w:p>
          <w:p w14:paraId="08DAC1F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B50949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D627AD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0E82B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B9516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0C61B5C8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38C793" w14:textId="5EDDCB94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4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4D182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Alignment within the location user profile configuration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A4BAD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A1350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0620</w:t>
            </w:r>
          </w:p>
          <w:p w14:paraId="657B5236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470DBC3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4FA07E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0D3FA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4F6EF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20684D57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877347" w14:textId="3783637E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5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S6-245046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5E386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Updating location procedures to align with the agreed configurations in CR0598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A7419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8C9DE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0621</w:t>
            </w:r>
          </w:p>
          <w:p w14:paraId="1B9211B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4DBE63C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C07DD3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BF02E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DEB23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76558167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C6BB62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66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S6-244415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37F52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Updated functional architecture for MC recording and replay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C56E4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D23823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0584r1</w:t>
            </w:r>
          </w:p>
          <w:p w14:paraId="3647403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6677355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646A07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E86450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S6-244020.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013E56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in SA6#63</w:t>
            </w:r>
          </w:p>
        </w:tc>
      </w:tr>
      <w:tr w:rsidR="004D2989" w:rsidRPr="00996A6E" w14:paraId="427BC9EF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524175" w14:textId="33A13C33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7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S6-245028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A5F4D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Updated functional architecture for MC recording and replay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AF36B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D4186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0584r2</w:t>
            </w:r>
          </w:p>
          <w:p w14:paraId="0FB9DBA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82D39A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A0A02F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2110F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S6-244415.</w:t>
            </w:r>
          </w:p>
          <w:p w14:paraId="58943C3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D66F6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0B3D17AC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FEACAB" w14:textId="78B94B1C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8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S6-245043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32E39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Editor's note about migration vs recording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526FB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94F1D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0619</w:t>
            </w:r>
          </w:p>
          <w:p w14:paraId="0B0D77B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EB6F92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C8049A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97076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04C66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29FA5232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C1CD51" w14:textId="2FFD8712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9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S6-245029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EE803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Procedures for recording admin and replay service configuration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BA2F2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B09FB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0611</w:t>
            </w:r>
          </w:p>
          <w:p w14:paraId="51EC55E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2A81C4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652248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4FA98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2693A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671E4325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32FFF6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70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S6-244416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3654DC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Initial UE configuration for MC recording and replay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065E32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FC906F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0585r1</w:t>
            </w:r>
          </w:p>
          <w:p w14:paraId="7E1C445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1D76699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2BD914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D7C5A2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S6-244021.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9BEEA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in SA6#63</w:t>
            </w:r>
          </w:p>
        </w:tc>
      </w:tr>
      <w:tr w:rsidR="004D2989" w:rsidRPr="00996A6E" w14:paraId="61C46E1A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02C62D" w14:textId="15929CE6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7956C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Initial UE configuration for recording and replay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0222F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0483D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0585r2</w:t>
            </w:r>
          </w:p>
          <w:p w14:paraId="5342EA0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91A0D3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7794FD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F9D88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S6-244416.</w:t>
            </w:r>
          </w:p>
          <w:p w14:paraId="32F4ADE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C132B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3AC503A1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C0B595" w14:textId="0DB34069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0302A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Information flows and procedures to set users and groups as targets for recording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8A6FC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EE0ED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0612</w:t>
            </w:r>
          </w:p>
          <w:p w14:paraId="7DBC0BC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321C713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8300D2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7506D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93CA4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03A4F1D0" w14:textId="77777777" w:rsidTr="00D73CB0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329038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73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S6-244422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779ACF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Common Recording/Logging procedures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EE0FF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Motorola Solutions UK Ltd. (Harish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Negalaguli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4E68CE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0595r1</w:t>
            </w:r>
          </w:p>
          <w:p w14:paraId="5BB9746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4B298F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2A3DD0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3633B8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S6-244058.</w:t>
            </w:r>
          </w:p>
          <w:p w14:paraId="71CBE7C1" w14:textId="0AA26474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0EF3F5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55D341D" w14:textId="2470280D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in SA6#63</w:t>
            </w:r>
          </w:p>
        </w:tc>
      </w:tr>
      <w:tr w:rsidR="004D2989" w:rsidRPr="00996A6E" w14:paraId="3E02EC24" w14:textId="77777777" w:rsidTr="00D73CB0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17C38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S6-245330</w:t>
            </w:r>
          </w:p>
          <w:p w14:paraId="69DD71A8" w14:textId="1ECD2E1A" w:rsidR="005E34D7" w:rsidRPr="003A74A7" w:rsidRDefault="005E34D7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(in the Drafts folder)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5E239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A2525">
              <w:rPr>
                <w:rFonts w:ascii="Arial" w:hAnsi="Arial" w:cs="Arial"/>
                <w:bCs/>
                <w:sz w:val="18"/>
                <w:szCs w:val="18"/>
              </w:rPr>
              <w:t>MCX Recording procedures using SIPREC</w:t>
            </w:r>
          </w:p>
          <w:p w14:paraId="0988C88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81A70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F0A18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</w:t>
            </w:r>
            <w:r>
              <w:rPr>
                <w:rFonts w:ascii="Arial" w:hAnsi="Arial" w:cs="Arial"/>
                <w:bCs/>
                <w:sz w:val="18"/>
                <w:szCs w:val="18"/>
              </w:rPr>
              <w:t>xxx</w:t>
            </w:r>
          </w:p>
          <w:p w14:paraId="2971EC3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28100C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A08C97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8627B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2989">
              <w:rPr>
                <w:rFonts w:ascii="Arial" w:hAnsi="Arial" w:cs="Arial"/>
                <w:bCs/>
                <w:sz w:val="18"/>
                <w:szCs w:val="18"/>
              </w:rPr>
              <w:t>Late document</w:t>
            </w:r>
          </w:p>
          <w:p w14:paraId="7780A2F3" w14:textId="77777777" w:rsidR="002F218E" w:rsidRDefault="002F218E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E25798D" w14:textId="26CB77DA" w:rsidR="004D2989" w:rsidRPr="003A74A7" w:rsidRDefault="002F218E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Alternative solution to S6-244422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B4ED5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6A6951BE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9F560" w14:textId="6D3B3AE3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4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S6-245091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7249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MC service server to Recording server interface description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4727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Motorola Solutions UK Ltd. (Harish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Negalaguli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88B2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0623</w:t>
            </w:r>
          </w:p>
          <w:p w14:paraId="77F0743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5EA87D7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0E2EDC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84B6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06D2E" w14:textId="7777777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Revised to S6-245110</w:t>
            </w:r>
          </w:p>
        </w:tc>
      </w:tr>
      <w:tr w:rsidR="004D2989" w:rsidRPr="00996A6E" w14:paraId="3A1DB6E1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71C7E1" w14:textId="46CAA53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5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S6-245110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0DE51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MC service server to Recording server interface description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1B9CB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Motorola Solutions UK Ltd. (Harish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Negalaguli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57289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0623r1</w:t>
            </w:r>
          </w:p>
          <w:p w14:paraId="1DBDE19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1884D79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B4FA55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87644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S6-245091.</w:t>
            </w:r>
          </w:p>
          <w:p w14:paraId="44220B8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A1FF2C7" w14:textId="64675455" w:rsidR="002F218E" w:rsidRPr="003A74A7" w:rsidRDefault="002F218E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S6-244422 / S6-245330 must be solved before this.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B1B29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2D6FB81B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FDB606" w14:textId="7056269F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6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S6-245292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3CC75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Adding recording replay procedure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B73EA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Motorola Solutions UK Ltd. (Harish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Negalaguli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EC3AE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0629</w:t>
            </w:r>
          </w:p>
          <w:p w14:paraId="779D8C6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2206AC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0ADAEB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14422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3B8BD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1327A46" w14:textId="77777777" w:rsidTr="00D73CB0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A29746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S6-245331</w:t>
            </w:r>
          </w:p>
          <w:p w14:paraId="31F6B2DC" w14:textId="5F8011F6" w:rsidR="005E34D7" w:rsidRPr="003A74A7" w:rsidRDefault="005E34D7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(in the Drafts folder)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386D9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A2525">
              <w:rPr>
                <w:rFonts w:ascii="Arial" w:hAnsi="Arial" w:cs="Arial"/>
                <w:bCs/>
                <w:sz w:val="18"/>
                <w:szCs w:val="18"/>
              </w:rPr>
              <w:t>MCX Replay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D171F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0D82A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</w:t>
            </w:r>
            <w:r>
              <w:rPr>
                <w:rFonts w:ascii="Arial" w:hAnsi="Arial" w:cs="Arial"/>
                <w:bCs/>
                <w:sz w:val="18"/>
                <w:szCs w:val="18"/>
              </w:rPr>
              <w:t>xxx</w:t>
            </w:r>
          </w:p>
          <w:p w14:paraId="0E59C81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55DCD2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A94573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257DF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2989">
              <w:rPr>
                <w:rFonts w:ascii="Arial" w:hAnsi="Arial" w:cs="Arial"/>
                <w:bCs/>
                <w:sz w:val="18"/>
                <w:szCs w:val="18"/>
              </w:rPr>
              <w:t>Late document</w:t>
            </w:r>
          </w:p>
          <w:p w14:paraId="657B7BAA" w14:textId="77777777" w:rsidR="002F218E" w:rsidRDefault="002F218E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7E2B119" w14:textId="385EFAF6" w:rsidR="004D2989" w:rsidRPr="003A74A7" w:rsidRDefault="002F218E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Alternative solution to S6-245292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B0D6E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02D19448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89950A" w14:textId="66E4CC94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7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S6-245033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2770A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Recording admin and replay service user profile requirements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19B69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7DDB3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0613</w:t>
            </w:r>
          </w:p>
          <w:p w14:paraId="014F1D6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327C52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7C2F64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6F054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2ADF9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2CBCF3C7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D32468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78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S6-244417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CC78D1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Configuration data for MC recording and replay service authorizations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E7DA8F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5C7E93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0586r1</w:t>
            </w:r>
          </w:p>
          <w:p w14:paraId="714BBD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01ACDB2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F60218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5F371B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S6-244022.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75E6E5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in SA6#63</w:t>
            </w:r>
          </w:p>
        </w:tc>
      </w:tr>
      <w:tr w:rsidR="004D2989" w:rsidRPr="00996A6E" w14:paraId="54F477C5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E0D4C9" w14:textId="16F3487C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9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S6-245031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50056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Configuration data for recording and replay service authorizations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EC06D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CFA92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0586r2</w:t>
            </w:r>
          </w:p>
          <w:p w14:paraId="1998C30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47E2A6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72C680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9F0B5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S6-244417.</w:t>
            </w:r>
          </w:p>
          <w:p w14:paraId="2982D0B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A8CBFB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A47A4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A4EBC57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A3A951" w14:textId="4677413F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0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A35FB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GW UE for recording and replay service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9BE0C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0AD7F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0614</w:t>
            </w:r>
          </w:p>
          <w:p w14:paraId="720CA00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96449A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76AFB3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343B8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DBAB7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7C61ACC8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9C3EF5" w14:textId="5641F81C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S6-245035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27FF5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Updated flowcharts for MC service configuration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7A96C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F612C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0615</w:t>
            </w:r>
          </w:p>
          <w:p w14:paraId="133C0E2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01F7B35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6A76A1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9DE6A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A552A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75788BC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2E711D" w14:textId="432023DC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S6-245036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B6342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Editorial corrections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FAEAF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1423A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0616</w:t>
            </w:r>
          </w:p>
          <w:p w14:paraId="42A87A0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D</w:t>
            </w:r>
          </w:p>
          <w:p w14:paraId="545F7AD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DF9ACA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61753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DB4E4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1C1E3621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2566F2" w14:textId="1DBB39A9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3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S6-245048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EB12C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Include the support of MC recording and replay and ACM for 5GS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3D27D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Ericsson, Netherlands Police, Airbus, BDBOS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2EA6D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0136</w:t>
            </w:r>
          </w:p>
          <w:p w14:paraId="33C28AD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955886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15E2AD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9E2AA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D763D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767EDBD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0F4F9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84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S6-244460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6DBFF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Location reporting information obtained from the PLMN operator (LTE)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969DAE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CFF423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0569r3</w:t>
            </w:r>
          </w:p>
          <w:p w14:paraId="779BBBE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C836B4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8B8243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532BF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S6-244413.</w:t>
            </w:r>
          </w:p>
          <w:p w14:paraId="20CBCEC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S6-244078.</w:t>
            </w:r>
          </w:p>
          <w:p w14:paraId="45C936E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S6-243115.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34D4BF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in SA6#63</w:t>
            </w:r>
          </w:p>
        </w:tc>
      </w:tr>
      <w:tr w:rsidR="004D2989" w:rsidRPr="00996A6E" w14:paraId="2DBD335D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184F8A" w14:textId="53235E9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5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S6-245045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B03FD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Location reporting information obtained from the PLMN operator (LTE)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8E0BB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64924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0569r4</w:t>
            </w:r>
          </w:p>
          <w:p w14:paraId="794C47A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E6551F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006667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94E4A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S6-244460.</w:t>
            </w:r>
          </w:p>
          <w:p w14:paraId="4B15A2B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0FB5C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15ECCFF3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6846B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86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6E6CD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Location reporting information obtained from the PLMN operator (5G)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5360E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DBA73F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0126r2</w:t>
            </w:r>
          </w:p>
          <w:p w14:paraId="14FF749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729997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1F1D37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4B00A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S6-244079.</w:t>
            </w:r>
          </w:p>
          <w:p w14:paraId="1965FBB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S6-243116.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8775B0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in SA6#63</w:t>
            </w:r>
          </w:p>
        </w:tc>
      </w:tr>
      <w:tr w:rsidR="004D2989" w:rsidRPr="00996A6E" w14:paraId="41424323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F26908" w14:textId="3B9D3DC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7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S6-245049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B423E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Location reporting information obtained from the PLMN operator (5G)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D175F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A8191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0126r3</w:t>
            </w:r>
          </w:p>
          <w:p w14:paraId="10D676D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0E99215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3A1ED2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13375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S6-244414.</w:t>
            </w:r>
          </w:p>
          <w:p w14:paraId="7A3E3C4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9C24F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9E562BE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166CC9" w14:textId="15CC15F6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8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S6-245089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58110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MCPTT off-network communication recording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92AB6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at&amp;t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(Jerry Shih)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C6C1D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0431r3</w:t>
            </w:r>
          </w:p>
          <w:p w14:paraId="530862F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03C9D7E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16D876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F027E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S6-244065.</w:t>
            </w:r>
          </w:p>
          <w:p w14:paraId="4537864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276F4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161EA529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09EC6B" w14:textId="679F7A0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9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S6-245090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BF6CB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MCVideo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off-network communication recording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BB340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at&amp;t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(Jerry Shih)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C8B05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0239</w:t>
            </w:r>
          </w:p>
          <w:p w14:paraId="43226E5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AEF22C6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315B76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28FFF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EFBC7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6E437707" w14:textId="77777777" w:rsidTr="00D73CB0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B2CDA4" w14:textId="42935020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0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S6-245206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87EBD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Corrections of MCPTT term used 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6E5F3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483E0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0374</w:t>
            </w:r>
          </w:p>
          <w:p w14:paraId="0E7FE24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B190B9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ADFAB5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BC83D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19BBB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3EBC1DEC" w14:textId="77777777" w:rsidTr="00D73CB0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D3A4B0B" w14:textId="2FF34ADE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S6-245209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05DB67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Support of provisioning MBS assistance information to the 5GC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62CF7E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China Broadnet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62F0D2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0375</w:t>
            </w:r>
          </w:p>
          <w:p w14:paraId="66180F1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4406FC1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B01839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42279D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Late document</w:t>
            </w:r>
          </w:p>
          <w:p w14:paraId="19A9379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BC5CFA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01CA6232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D4C1EC" w14:textId="6E8DEAF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S6-245238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2056B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Support of provisioning MBS assistance information to the 5GC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ACB95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4E7A1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0141</w:t>
            </w:r>
          </w:p>
          <w:p w14:paraId="23AFD08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2ADEA53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A757D0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4A896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85102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36C285EF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25D588" w14:textId="3C5D7CFE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3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S6-245023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7D932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DP on floor remote request in emergency communication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84353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BDBOS (Ute Becker)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FA28D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discussion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FE94B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9C99B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7BBC074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98E3FC" w14:textId="3964148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4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6F234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Floor remote request in emergency communication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A9F1E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BDBOS, FirstNet (Ute Becker)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B1F5D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0448</w:t>
            </w:r>
          </w:p>
          <w:p w14:paraId="453151E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01F32F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7F28B0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CCD4A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06D23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3CD52383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3039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D0A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E4C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343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D34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38D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039D94AA" w14:textId="77777777" w:rsidTr="00F44951">
        <w:trPr>
          <w:gridBefore w:val="1"/>
          <w:wBefore w:w="19" w:type="dxa"/>
        </w:trPr>
        <w:tc>
          <w:tcPr>
            <w:tcW w:w="10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342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6FACCBA8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5CDEBA" w14:textId="77777777" w:rsidR="004D2989" w:rsidRPr="00CF71EC" w:rsidRDefault="004D2989" w:rsidP="00F44951">
            <w:pPr>
              <w:spacing w:before="20" w:after="20" w:line="240" w:lineRule="auto"/>
              <w:ind w:firstLine="120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9.2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D95C6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CF71EC">
              <w:rPr>
                <w:rFonts w:ascii="Arial" w:hAnsi="Arial" w:cs="Arial"/>
                <w:b/>
                <w:bCs/>
                <w:lang w:val="en-US"/>
              </w:rPr>
              <w:t>MCShAC</w:t>
            </w:r>
            <w:proofErr w:type="spellEnd"/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– Sharing of administrative configuration between interconnected MC service systems</w:t>
            </w:r>
          </w:p>
          <w:p w14:paraId="05BB15F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>Rapporteur: Andreas Flander, BDBOS</w:t>
            </w:r>
          </w:p>
          <w:p w14:paraId="75476FB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color w:val="FF0000"/>
                <w:lang w:val="en-US"/>
              </w:rPr>
              <w:t>Work Item completed</w:t>
            </w:r>
          </w:p>
          <w:p w14:paraId="5094988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>X papers</w:t>
            </w:r>
          </w:p>
        </w:tc>
      </w:tr>
      <w:tr w:rsidR="004D2989" w:rsidRPr="00996A6E" w14:paraId="7E33A9B8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F0F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lastRenderedPageBreak/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A37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22D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495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F05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DE6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4D2989" w:rsidRPr="00996A6E" w14:paraId="6601D8FE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00A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474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7B7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4EF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045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E251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283F3850" w14:textId="77777777" w:rsidTr="00F44951">
        <w:trPr>
          <w:gridBefore w:val="1"/>
          <w:wBefore w:w="19" w:type="dxa"/>
        </w:trPr>
        <w:tc>
          <w:tcPr>
            <w:tcW w:w="10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690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5F2220" w14:paraId="2528C1A7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600CBD" w14:textId="77777777" w:rsidR="004D2989" w:rsidRPr="00CF71EC" w:rsidRDefault="004D2989" w:rsidP="00F44951">
            <w:pPr>
              <w:spacing w:before="20" w:after="20" w:line="240" w:lineRule="auto"/>
              <w:ind w:firstLine="120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9.3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D5609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FRMCS_Ph5 </w:t>
            </w:r>
            <w:r w:rsidRPr="00CF71EC">
              <w:rPr>
                <w:rFonts w:ascii="Arial" w:hAnsi="Arial" w:cs="Arial"/>
                <w:b/>
                <w:bCs/>
                <w:lang w:val="en-IN"/>
              </w:rPr>
              <w:t xml:space="preserve">– </w:t>
            </w:r>
            <w:r w:rsidRPr="00CF71EC">
              <w:rPr>
                <w:rFonts w:ascii="Arial" w:hAnsi="Arial" w:cs="Arial"/>
                <w:b/>
                <w:bCs/>
              </w:rPr>
              <w:t>Railways specific Enhancements to Mission Critical Services Phase 5</w:t>
            </w:r>
          </w:p>
          <w:p w14:paraId="33E64D1B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fr-FR"/>
              </w:rPr>
            </w:pPr>
            <w:proofErr w:type="gramStart"/>
            <w:r w:rsidRPr="001E6621">
              <w:rPr>
                <w:rFonts w:ascii="Arial" w:hAnsi="Arial" w:cs="Arial"/>
                <w:b/>
                <w:bCs/>
                <w:lang w:val="fr-FR"/>
              </w:rPr>
              <w:t>Rapporteur:</w:t>
            </w:r>
            <w:proofErr w:type="gramEnd"/>
            <w:r w:rsidRPr="001E6621">
              <w:rPr>
                <w:rFonts w:ascii="Arial" w:hAnsi="Arial" w:cs="Arial"/>
                <w:b/>
                <w:bCs/>
                <w:lang w:val="fr-FR"/>
              </w:rPr>
              <w:t xml:space="preserve"> Martin </w:t>
            </w:r>
            <w:proofErr w:type="spellStart"/>
            <w:r w:rsidRPr="001E6621">
              <w:rPr>
                <w:rFonts w:ascii="Arial" w:hAnsi="Arial" w:cs="Arial"/>
                <w:b/>
                <w:bCs/>
                <w:lang w:val="fr-FR"/>
              </w:rPr>
              <w:t>Oettl</w:t>
            </w:r>
            <w:proofErr w:type="spellEnd"/>
            <w:r w:rsidRPr="001E6621">
              <w:rPr>
                <w:rFonts w:ascii="Arial" w:hAnsi="Arial" w:cs="Arial"/>
                <w:b/>
                <w:bCs/>
                <w:lang w:val="fr-FR"/>
              </w:rPr>
              <w:t>, Nokia</w:t>
            </w:r>
            <w:r w:rsidRPr="001E6621">
              <w:rPr>
                <w:rFonts w:ascii="Arial" w:hAnsi="Arial" w:cs="Arial"/>
                <w:b/>
                <w:bCs/>
                <w:lang w:val="fr-FR"/>
              </w:rPr>
              <w:br/>
            </w:r>
            <w:r>
              <w:rPr>
                <w:rFonts w:ascii="Arial" w:hAnsi="Arial" w:cs="Arial"/>
                <w:b/>
                <w:bCs/>
                <w:lang w:val="fr-FR"/>
              </w:rPr>
              <w:t>4</w:t>
            </w:r>
            <w:r w:rsidRPr="001E6621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Pr="001E6621">
              <w:rPr>
                <w:rFonts w:ascii="Arial" w:hAnsi="Arial" w:cs="Arial"/>
                <w:b/>
                <w:bCs/>
                <w:lang w:val="fr-FR"/>
              </w:rPr>
              <w:t>papers</w:t>
            </w:r>
            <w:proofErr w:type="spellEnd"/>
          </w:p>
        </w:tc>
      </w:tr>
      <w:tr w:rsidR="004D2989" w:rsidRPr="00996A6E" w14:paraId="734D41C7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EA0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D78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065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4A6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D7E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2AA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4D2989" w:rsidRPr="00996A6E" w14:paraId="49AE0C71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5E1770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95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S6-244444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A17FB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Adding information elements to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adhoc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group call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AEA19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Kontron Transportation France, Nokia (Peter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Beicht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7B256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0438r1</w:t>
            </w:r>
          </w:p>
          <w:p w14:paraId="3457D0B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7EDE71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CC6966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84A0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S6-244037.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0923C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C67B56B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2016A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96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S6-244445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11E91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Adding information elements to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adhoc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group emergency alert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2740A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Kontron Transportation France, Nokia (Peter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Beicht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E88D8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0588r1</w:t>
            </w:r>
          </w:p>
          <w:p w14:paraId="718A50B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247E3D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AFD452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5338B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S6-244038.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0B3CA6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523971C1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A79CF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97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S6-244446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63D9A6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Adding information elements to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45A3A9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Kontron Transportation France, Nokia (Peter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Beicht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4876BE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0368r1</w:t>
            </w:r>
          </w:p>
          <w:p w14:paraId="4A43791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988A6E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A78571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B2FA4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S6-244040.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E37801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15332E0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0CDE7F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98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S6-244447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47881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Adding information elements to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adhoc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group call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3D23D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Kontron Transportation France, Nokia (Peter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Beicht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94BEC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0232r1</w:t>
            </w:r>
          </w:p>
          <w:p w14:paraId="1266CF2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0D26BBC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1FD9CC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73501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S6-244109.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7D429C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2BF8F79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D379C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99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S6-244448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EF41FF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Update the ad-hoc group call modify procedures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7BEC1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B1C737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0446r1</w:t>
            </w:r>
          </w:p>
          <w:p w14:paraId="1D86588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5FFD52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2A1921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B6E2A1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S6-244277.</w:t>
            </w:r>
          </w:p>
          <w:p w14:paraId="1C507A0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65998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EE7DB57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9EFD26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00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S6-244449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0676AC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Update the ad-hoc group call modify procedures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A78E27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9588B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0235r1</w:t>
            </w:r>
          </w:p>
          <w:p w14:paraId="25AB7E7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F1FAA3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CD1098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A67067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S6-244278.</w:t>
            </w:r>
          </w:p>
          <w:p w14:paraId="1D70B4B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D1990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021B925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FD6448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01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S6-244450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0F405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Update the ad-hoc group call modify procedures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25037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5035B6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0373r1</w:t>
            </w:r>
          </w:p>
          <w:p w14:paraId="7CD6507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4D9BB1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FEB8E3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ABBAF8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S6-244279.</w:t>
            </w:r>
          </w:p>
          <w:p w14:paraId="4D4A402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48B53F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3F98A985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8C8AF0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2" w:history="1">
              <w:r w:rsidRPr="003A74A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S6-244049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5EFCA0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Clarification on MC gateway UE routing capabilities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256B1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  <w:lang w:val="nb-NO"/>
              </w:rPr>
              <w:t>BDBOS, Ericsson, Sepura Ltd (Frank Koersten)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58B472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0590</w:t>
            </w:r>
          </w:p>
          <w:p w14:paraId="5B3644B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BF60EB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9A0841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DF7290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DED31B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7F6693B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EAC392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3" w:history="1">
              <w:r w:rsidRPr="003A74A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S6-244092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19148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Support of MCGWUE over 5GS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34B7C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A7B7DD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0132</w:t>
            </w:r>
          </w:p>
          <w:p w14:paraId="4E96DF6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0D04F41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21409D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5CB4D6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3648A3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317ED4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7B277C4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2FA4E6" w14:textId="6129FC5F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4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S6-245021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D5C25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MCPTT control plane user plane separation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8CE1E4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1E6621">
              <w:rPr>
                <w:rFonts w:ascii="Arial" w:hAnsi="Arial" w:cs="Arial"/>
                <w:bCs/>
                <w:sz w:val="18"/>
                <w:szCs w:val="18"/>
                <w:lang w:val="de-DE"/>
              </w:rPr>
              <w:t>Kontron Transportation France, Nokia, Ericsson, Deutsche Bahn AG, UIC (Peter Beicht)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C2A55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0447</w:t>
            </w:r>
          </w:p>
          <w:p w14:paraId="754DFFA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C56807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D8B2F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A516B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64739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2222365B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A957E0" w14:textId="316E27AF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5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9CCC4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MCVideo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control plane user plane separation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56419E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1E6621">
              <w:rPr>
                <w:rFonts w:ascii="Arial" w:hAnsi="Arial" w:cs="Arial"/>
                <w:bCs/>
                <w:sz w:val="18"/>
                <w:szCs w:val="18"/>
                <w:lang w:val="de-DE"/>
              </w:rPr>
              <w:t>Kontron Transportation France, Nokia, , Ericsson, Deutsche Bahn AG, UIC (Peter Beicht)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204BA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0238</w:t>
            </w:r>
          </w:p>
          <w:p w14:paraId="6F0305E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2057C2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777CD5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0D43C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EE9DA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73372978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8C071F" w14:textId="32B9AF41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6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S6-245047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F9DD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Including UE capabilities towards the partner MC system during migration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AE465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CCBC9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0622</w:t>
            </w:r>
          </w:p>
          <w:p w14:paraId="206AB50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38B0C4A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Rel-19</w:t>
            </w:r>
          </w:p>
          <w:p w14:paraId="70745FE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91089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02C47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2B9E8515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3EDB8E" w14:textId="4EC7CD90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7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S6-245175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798CE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MC gateway UE fixes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1F949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Samsung, Nokia, 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(Arunprasath Ramamoorthy)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937B4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0624</w:t>
            </w:r>
          </w:p>
          <w:p w14:paraId="78ED559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3FA6DC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952745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45E98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1D85A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CF6F169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4FD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DE4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041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CC0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617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91D5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293ABE9" w14:textId="77777777" w:rsidTr="00F44951">
        <w:trPr>
          <w:gridBefore w:val="1"/>
          <w:wBefore w:w="19" w:type="dxa"/>
        </w:trPr>
        <w:tc>
          <w:tcPr>
            <w:tcW w:w="10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8377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272C25" w14:paraId="5D281D05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FCE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</w:rPr>
            </w:pPr>
            <w:r w:rsidRPr="00CF71EC">
              <w:rPr>
                <w:rFonts w:ascii="Arial" w:hAnsi="Arial" w:cs="Arial"/>
                <w:b/>
              </w:rPr>
              <w:t>9.17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051E2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CF71EC">
              <w:rPr>
                <w:rFonts w:ascii="Arial" w:hAnsi="Arial" w:cs="Arial"/>
                <w:b/>
                <w:bCs/>
              </w:rPr>
              <w:t>Generic_IOPS</w:t>
            </w:r>
            <w:proofErr w:type="spellEnd"/>
            <w:r w:rsidRPr="00CF71EC">
              <w:rPr>
                <w:rFonts w:ascii="Arial" w:hAnsi="Arial" w:cs="Arial"/>
                <w:b/>
                <w:bCs/>
              </w:rPr>
              <w:t xml:space="preserve"> – </w:t>
            </w:r>
            <w:r w:rsidRPr="00CF71EC">
              <w:rPr>
                <w:rFonts w:ascii="Arial" w:eastAsia="Batang" w:hAnsi="Arial" w:cs="Arial"/>
                <w:b/>
                <w:lang w:eastAsia="zh-CN"/>
              </w:rPr>
              <w:t>MC services for generic support on IOPS mode of operation</w:t>
            </w:r>
          </w:p>
          <w:p w14:paraId="69A1EE2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nb-NO"/>
              </w:rPr>
            </w:pPr>
            <w:r w:rsidRPr="00CF71EC">
              <w:rPr>
                <w:rFonts w:ascii="Arial" w:hAnsi="Arial" w:cs="Arial"/>
                <w:b/>
                <w:bCs/>
                <w:lang w:val="nb-NO"/>
              </w:rPr>
              <w:t>Rapporteur: Mark Lipford, FirstNet</w:t>
            </w:r>
          </w:p>
          <w:p w14:paraId="043AC1C4" w14:textId="77777777" w:rsidR="004D2989" w:rsidRPr="00C0745D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15</w:t>
            </w:r>
            <w:r w:rsidRPr="00C0745D">
              <w:rPr>
                <w:rFonts w:ascii="Arial" w:hAnsi="Arial" w:cs="Arial"/>
                <w:b/>
                <w:bCs/>
                <w:lang w:val="nb-NO"/>
              </w:rPr>
              <w:t xml:space="preserve"> papers</w:t>
            </w:r>
          </w:p>
        </w:tc>
      </w:tr>
      <w:tr w:rsidR="004D2989" w:rsidRPr="00996A6E" w14:paraId="17B396D4" w14:textId="77777777" w:rsidTr="00640E0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381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73B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1782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C2E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CD6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29C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</w:tr>
      <w:tr w:rsidR="004D2989" w:rsidRPr="00996A6E" w14:paraId="170E49D9" w14:textId="77777777" w:rsidTr="00640E0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E0D31" w14:textId="7C5A37AC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8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S6-245202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D0A4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Updates to clause 1 (Scope) to support access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F70A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2698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0011</w:t>
            </w:r>
          </w:p>
          <w:p w14:paraId="72A6265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B1AE04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11BE96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6D36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8602C" w14:textId="63073C65" w:rsidR="004D2989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Revised to S6-245337</w:t>
            </w:r>
          </w:p>
        </w:tc>
      </w:tr>
      <w:tr w:rsidR="00640E0A" w:rsidRPr="00996A6E" w14:paraId="0CD3D57D" w14:textId="77777777" w:rsidTr="002E654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EB8734A" w14:textId="35B1DCC6" w:rsidR="00640E0A" w:rsidRPr="00640E0A" w:rsidRDefault="00640E0A" w:rsidP="00F44951">
            <w:pPr>
              <w:spacing w:before="20" w:after="20" w:line="240" w:lineRule="auto"/>
            </w:pPr>
            <w:r w:rsidRPr="00640E0A">
              <w:rPr>
                <w:rFonts w:ascii="Arial" w:hAnsi="Arial" w:cs="Arial"/>
                <w:sz w:val="18"/>
              </w:rPr>
              <w:t>S6-245337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52BC12A" w14:textId="036F72E6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Updates to clause 1 (Scope) to support access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A9E3595" w14:textId="6597824C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640E0A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640E0A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B140F7E" w14:textId="77777777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CR 0011r1</w:t>
            </w:r>
          </w:p>
          <w:p w14:paraId="79F8EB7A" w14:textId="77777777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AD55D90" w14:textId="77777777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27A805A" w14:textId="66734C5B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6F8744C" w14:textId="77777777" w:rsid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Revision of S6-245202.</w:t>
            </w:r>
          </w:p>
          <w:p w14:paraId="209AD3C4" w14:textId="70452063" w:rsidR="00640E0A" w:rsidRPr="00CF71EC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EBABC39" w14:textId="77777777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70F3C26" w14:textId="77777777" w:rsidTr="002E654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3BB1A" w14:textId="1F8FD9F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9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S6-245194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D853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Updates to clauses 2 and 3 (References, Definitions,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Abbreviatons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 to support access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B4F2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Nokia, Ericsson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7681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0010</w:t>
            </w:r>
          </w:p>
          <w:p w14:paraId="4B9263D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A0E507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231684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B3CF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EDE9D" w14:textId="58DDF927" w:rsidR="004D2989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Revised to S6-245345</w:t>
            </w:r>
          </w:p>
        </w:tc>
      </w:tr>
      <w:tr w:rsidR="002E6542" w:rsidRPr="00996A6E" w14:paraId="03AFEAC3" w14:textId="77777777" w:rsidTr="002E654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7F38963" w14:textId="0ECDF31D" w:rsidR="002E6542" w:rsidRPr="002E6542" w:rsidRDefault="002E6542" w:rsidP="00F44951">
            <w:pPr>
              <w:spacing w:before="20" w:after="20" w:line="240" w:lineRule="auto"/>
            </w:pPr>
            <w:r w:rsidRPr="002E6542">
              <w:rPr>
                <w:rFonts w:ascii="Arial" w:hAnsi="Arial" w:cs="Arial"/>
                <w:sz w:val="18"/>
              </w:rPr>
              <w:t>S6-245345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4EA8596" w14:textId="0DF462D3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 xml:space="preserve">Updates to clauses 2 and 3 (References, Definitions, </w:t>
            </w:r>
            <w:proofErr w:type="spellStart"/>
            <w:r w:rsidRPr="002E6542">
              <w:rPr>
                <w:rFonts w:ascii="Arial" w:hAnsi="Arial" w:cs="Arial"/>
                <w:bCs/>
                <w:sz w:val="18"/>
                <w:szCs w:val="18"/>
              </w:rPr>
              <w:t>Abbreviatons</w:t>
            </w:r>
            <w:proofErr w:type="spellEnd"/>
            <w:r w:rsidRPr="002E6542">
              <w:rPr>
                <w:rFonts w:ascii="Arial" w:hAnsi="Arial" w:cs="Arial"/>
                <w:bCs/>
                <w:sz w:val="18"/>
                <w:szCs w:val="18"/>
              </w:rPr>
              <w:t>) to support access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413B78B" w14:textId="737FF079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 xml:space="preserve">Nokia, Ericsson (Martin </w:t>
            </w:r>
            <w:proofErr w:type="spellStart"/>
            <w:r w:rsidRPr="002E6542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2E654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42C4D71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CR 0010r1</w:t>
            </w:r>
          </w:p>
          <w:p w14:paraId="10D6280B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3F07504C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3750020" w14:textId="16A0528C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8D2DC07" w14:textId="77777777" w:rsid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Revision of S6-245194.</w:t>
            </w:r>
          </w:p>
          <w:p w14:paraId="4A92A10B" w14:textId="1F8B94A9" w:rsidR="002E6542" w:rsidRPr="00CF71EC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638FF88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1CBC4930" w14:textId="77777777" w:rsidTr="00640E0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E83553F" w14:textId="434E53D2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0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S6-245053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6A2AC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Clause 4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6F6F1E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ABD36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0003</w:t>
            </w:r>
          </w:p>
          <w:p w14:paraId="5CDA337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39F551A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349F29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6ED82C6" w14:textId="53B81FAE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0BEA492" w14:textId="6B918D83" w:rsidR="004D2989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378988F0" w14:textId="77777777" w:rsidTr="00640E0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50693C" w14:textId="7B20532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DE228D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Clause 5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845BEA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B02B4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0004</w:t>
            </w:r>
          </w:p>
          <w:p w14:paraId="6F79A42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89C3A9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C7FE65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B4F971" w14:textId="59A44062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D2295C" w14:textId="6C812644" w:rsidR="004D2989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7E70FF1" w14:textId="77777777" w:rsidTr="00961ED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25722D9" w14:textId="5252571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S6-245055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3E0B97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Clause 6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F390EB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AF714B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0005</w:t>
            </w:r>
          </w:p>
          <w:p w14:paraId="73E2A93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981884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954FC2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C5A5C81" w14:textId="40C45F2B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9B8FC4" w14:textId="51FE86AA" w:rsidR="004D2989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5727557" w14:textId="77777777" w:rsidTr="00961ED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B842B" w14:textId="0ED79BB4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3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S6-245056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A238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Clause 7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133C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C354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0006</w:t>
            </w:r>
          </w:p>
          <w:p w14:paraId="7F65CD4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F80CB6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B07E14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AE0F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58B6B" w14:textId="2C0A9F07" w:rsidR="004D2989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Revised to S6-245338</w:t>
            </w:r>
          </w:p>
        </w:tc>
      </w:tr>
      <w:tr w:rsidR="00961EDD" w:rsidRPr="00996A6E" w14:paraId="03D40B3F" w14:textId="77777777" w:rsidTr="00961ED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F86BE46" w14:textId="78C03172" w:rsidR="00961EDD" w:rsidRPr="00961EDD" w:rsidRDefault="00961EDD" w:rsidP="00F44951">
            <w:pPr>
              <w:spacing w:before="20" w:after="20" w:line="240" w:lineRule="auto"/>
            </w:pPr>
            <w:r w:rsidRPr="00961EDD">
              <w:rPr>
                <w:rFonts w:ascii="Arial" w:hAnsi="Arial" w:cs="Arial"/>
                <w:sz w:val="18"/>
              </w:rPr>
              <w:t>S6-245338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F3E8ECB" w14:textId="0035E026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Clause 7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DF8FC41" w14:textId="2DE4BD7D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961EDD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961EDD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036A42A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CR 0006r1</w:t>
            </w:r>
          </w:p>
          <w:p w14:paraId="33F1431D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E10430F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3F222DA" w14:textId="30E98259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E8408A1" w14:textId="77777777" w:rsid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Revision of S6-245056.</w:t>
            </w:r>
          </w:p>
          <w:p w14:paraId="5B2FEBD9" w14:textId="093A5964" w:rsidR="00961EDD" w:rsidRPr="00CF71EC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877B7D3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09CD9EF4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0C72E8" w14:textId="39381C0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4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S6-245174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FA1022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Discussion on using satellites for limited backhaul in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DB694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HOME OFFICE (Mythri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Hunukumbure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62B8F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discussion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5E8C0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moved from 8.8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2FFB6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1FA0FCE1" w14:textId="77777777" w:rsidTr="00961ED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57B103" w14:textId="7571880E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5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S6-245177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2E86A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Enable connectivity for selective users in IOPS through limited backhaul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F1525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HOME OFFICE (Mythri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Hunukumbure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F1D0D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0009</w:t>
            </w:r>
          </w:p>
          <w:p w14:paraId="61E5A92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296862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3A6136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4288C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moved from 8.8</w:t>
            </w:r>
          </w:p>
          <w:p w14:paraId="5486A6B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CB5B11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noProof/>
              </w:rPr>
              <w:t>7</w:t>
            </w:r>
            <w:r w:rsidRPr="00B720D2">
              <w:rPr>
                <w:noProof/>
              </w:rPr>
              <w:t>.3</w:t>
            </w:r>
            <w:r>
              <w:rPr>
                <w:noProof/>
              </w:rPr>
              <w:t>.2, 7.5.2, 8.1)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5687B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FC0FF78" w14:textId="77777777" w:rsidTr="00961ED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1FA35" w14:textId="2F9F70C1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6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S6-245211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8C57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 the IOPS network deployment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CCDD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14F8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0012</w:t>
            </w:r>
          </w:p>
          <w:p w14:paraId="5784BE2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A7F4B9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083918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2F8A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9.1, 9.2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A0E3D" w14:textId="0D34DFE2" w:rsidR="004D2989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Revised to S6-245339</w:t>
            </w:r>
          </w:p>
        </w:tc>
      </w:tr>
      <w:tr w:rsidR="00961EDD" w:rsidRPr="00996A6E" w14:paraId="178EB7FF" w14:textId="77777777" w:rsidTr="00961ED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5A4941E" w14:textId="59356DE1" w:rsidR="00961EDD" w:rsidRPr="00961EDD" w:rsidRDefault="00961EDD" w:rsidP="00F44951">
            <w:pPr>
              <w:spacing w:before="20" w:after="20" w:line="240" w:lineRule="auto"/>
            </w:pPr>
            <w:r w:rsidRPr="00961EDD">
              <w:rPr>
                <w:rFonts w:ascii="Arial" w:hAnsi="Arial" w:cs="Arial"/>
                <w:sz w:val="18"/>
              </w:rPr>
              <w:lastRenderedPageBreak/>
              <w:t>S6-245339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5D33DDB" w14:textId="71C52C13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Update the IOPS network deployment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3F8D73E" w14:textId="3438BEDA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961EDD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961EDD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242B449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CR 0012r1</w:t>
            </w:r>
          </w:p>
          <w:p w14:paraId="2F5CAA4C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9DF0039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C6659D1" w14:textId="7B188E81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1BBD6F0" w14:textId="77777777" w:rsid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Revision of S6-245211.</w:t>
            </w:r>
          </w:p>
          <w:p w14:paraId="4D9056CE" w14:textId="781FD82E" w:rsidR="00961EDD" w:rsidRDefault="00961EDD" w:rsidP="00961ED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55EF94C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02572EB" w14:textId="77777777" w:rsidTr="00961ED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5791C" w14:textId="1CF66B8B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7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S6-245228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3EAD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Updates to clause 10.2.2.3 (IOPS discovery request) to support access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4C80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B1FB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0014</w:t>
            </w:r>
          </w:p>
          <w:p w14:paraId="685D9C6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A45312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B7C291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15BD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CB341" w14:textId="6A51DDD0" w:rsidR="004D2989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Revised to S6-245340</w:t>
            </w:r>
          </w:p>
        </w:tc>
      </w:tr>
      <w:tr w:rsidR="00961EDD" w:rsidRPr="00996A6E" w14:paraId="5D4A9F3A" w14:textId="77777777" w:rsidTr="00961ED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AA2C5D6" w14:textId="12CB5CE6" w:rsidR="00961EDD" w:rsidRPr="00961EDD" w:rsidRDefault="00961EDD" w:rsidP="00F44951">
            <w:pPr>
              <w:spacing w:before="20" w:after="20" w:line="240" w:lineRule="auto"/>
            </w:pPr>
            <w:r w:rsidRPr="00961EDD">
              <w:rPr>
                <w:rFonts w:ascii="Arial" w:hAnsi="Arial" w:cs="Arial"/>
                <w:sz w:val="18"/>
              </w:rPr>
              <w:t>S6-245340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18C892B" w14:textId="1EB79B74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Updates to clause 10.2.2.3 (IOPS discovery request) to support access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7771C12" w14:textId="04D377F4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961EDD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961EDD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BEFEAB7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CR 0014r1</w:t>
            </w:r>
          </w:p>
          <w:p w14:paraId="7F3E130A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BC4B774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F7CDC7E" w14:textId="44BED6AD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F4D3E71" w14:textId="77777777" w:rsid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Revision of S6-245228.</w:t>
            </w:r>
          </w:p>
          <w:p w14:paraId="5423B493" w14:textId="683E764C" w:rsidR="00961EDD" w:rsidRPr="00CF71EC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8D34D55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71713B36" w14:textId="77777777" w:rsidTr="00961ED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7B684F3" w14:textId="5C439E0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8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S6-245057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017477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Clauses 10.2.3, 10.3.3 and 10.6.1.3.2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81DEE1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428E0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0007</w:t>
            </w:r>
          </w:p>
          <w:p w14:paraId="374EFDC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C69A7E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C5B647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92A2CBB" w14:textId="46BA4DBC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202D34E" w14:textId="23B4C7DE" w:rsidR="004D2989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4925642" w14:textId="77777777" w:rsidTr="00961ED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98BC4" w14:textId="18C68681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9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S6-245212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3AF8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 MBMS transmissions aspect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09E6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A04F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0013</w:t>
            </w:r>
          </w:p>
          <w:p w14:paraId="4C4DB4B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C1A149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F959FD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25FB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10.4.x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EAA26" w14:textId="4FA7FAEE" w:rsidR="004D2989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Revised to S6-245341</w:t>
            </w:r>
          </w:p>
        </w:tc>
      </w:tr>
      <w:tr w:rsidR="00961EDD" w:rsidRPr="00996A6E" w14:paraId="574FD2B4" w14:textId="77777777" w:rsidTr="00256AD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4F8C709" w14:textId="2C5316DD" w:rsidR="00961EDD" w:rsidRPr="00961EDD" w:rsidRDefault="00961EDD" w:rsidP="00F44951">
            <w:pPr>
              <w:spacing w:before="20" w:after="20" w:line="240" w:lineRule="auto"/>
            </w:pPr>
            <w:r w:rsidRPr="00961EDD">
              <w:rPr>
                <w:rFonts w:ascii="Arial" w:hAnsi="Arial" w:cs="Arial"/>
                <w:sz w:val="18"/>
              </w:rPr>
              <w:t>S6-245341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6F89950" w14:textId="0AA0DD1A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Update MBMS transmissions aspect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A1E3B0D" w14:textId="584EE67E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961EDD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961EDD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A6A6680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CR 0013r1</w:t>
            </w:r>
          </w:p>
          <w:p w14:paraId="5D7405E1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6A4A1B7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4CC22E9" w14:textId="14DCBE14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BACEFC1" w14:textId="77777777" w:rsid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Revision of S6-245212.</w:t>
            </w:r>
          </w:p>
          <w:p w14:paraId="66641F88" w14:textId="7374BB83" w:rsidR="00961EDD" w:rsidRDefault="00961EDD" w:rsidP="00961ED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A1A8AE9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DDC7FDF" w14:textId="77777777" w:rsidTr="00256AD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415E4" w14:textId="7158857D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20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8A5A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Updates to sections 10.5.1.3, 10.5.1.4, 10.5.3.1, and 10.5.3.3 to support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862C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2DF2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0002</w:t>
            </w:r>
          </w:p>
          <w:p w14:paraId="7B77100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1AE3C2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447523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9762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660CD" w14:textId="5CCC82AD" w:rsidR="004D2989" w:rsidRP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Revised to S6-245342</w:t>
            </w:r>
          </w:p>
        </w:tc>
      </w:tr>
      <w:tr w:rsidR="00256ADA" w:rsidRPr="00996A6E" w14:paraId="2B9FF539" w14:textId="77777777" w:rsidTr="002E654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BC55912" w14:textId="328F47E0" w:rsidR="00256ADA" w:rsidRPr="00256ADA" w:rsidRDefault="00256ADA" w:rsidP="00F44951">
            <w:pPr>
              <w:spacing w:before="20" w:after="20" w:line="240" w:lineRule="auto"/>
            </w:pPr>
            <w:r w:rsidRPr="00256ADA">
              <w:rPr>
                <w:rFonts w:ascii="Arial" w:hAnsi="Arial" w:cs="Arial"/>
                <w:sz w:val="18"/>
              </w:rPr>
              <w:t>S6-245342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CF6D83C" w14:textId="3DC530BF" w:rsidR="00256ADA" w:rsidRP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Updates to sections 10.5.1.3, 10.5.1.4, 10.5.3.1, and 10.5.3.3 to support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4D267B1" w14:textId="50EBD718" w:rsidR="00256ADA" w:rsidRP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FF463DF" w14:textId="77777777" w:rsidR="00256ADA" w:rsidRP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CR 0002r1</w:t>
            </w:r>
          </w:p>
          <w:p w14:paraId="0BF88CD5" w14:textId="77777777" w:rsidR="00256ADA" w:rsidRP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697AFDA" w14:textId="77777777" w:rsidR="00256ADA" w:rsidRP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6E0A860" w14:textId="34423C3A" w:rsidR="00256ADA" w:rsidRP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40E99DF" w14:textId="77777777" w:rsid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Revision of S6-245020.</w:t>
            </w:r>
          </w:p>
          <w:p w14:paraId="63A831C1" w14:textId="6C0D44A0" w:rsidR="00256ADA" w:rsidRPr="00CF71EC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689B2DF" w14:textId="77777777" w:rsidR="00256ADA" w:rsidRP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797D659B" w14:textId="77777777" w:rsidTr="002E654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28153" w14:textId="3F257CB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2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S6-245017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83BE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generic IOPS Sections 10.6.1.4 and 10.7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EAC0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9D78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0001</w:t>
            </w:r>
          </w:p>
          <w:p w14:paraId="359EAAE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30FAE6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BA32FC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D27F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2B819" w14:textId="64324144" w:rsidR="004D2989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Revised to S6-245343</w:t>
            </w:r>
          </w:p>
        </w:tc>
      </w:tr>
      <w:tr w:rsidR="002E6542" w:rsidRPr="00996A6E" w14:paraId="787D842D" w14:textId="77777777" w:rsidTr="002E654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7A12179" w14:textId="0244A13F" w:rsidR="002E6542" w:rsidRPr="002E6542" w:rsidRDefault="002E6542" w:rsidP="00F44951">
            <w:pPr>
              <w:spacing w:before="20" w:after="20" w:line="240" w:lineRule="auto"/>
            </w:pPr>
            <w:r w:rsidRPr="002E6542">
              <w:rPr>
                <w:rFonts w:ascii="Arial" w:hAnsi="Arial" w:cs="Arial"/>
                <w:sz w:val="18"/>
              </w:rPr>
              <w:t>S6-245343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8E1E30" w14:textId="1DEA9AC5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CR generic IOPS Sections 10.6.1.4 and 10.7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28DB40" w14:textId="4C4049D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B0F0DE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CR 0001r1</w:t>
            </w:r>
          </w:p>
          <w:p w14:paraId="39A6D2BC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B499BBC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86FE87C" w14:textId="41E8336B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871198E" w14:textId="77777777" w:rsid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Revision of S6-245017.</w:t>
            </w:r>
          </w:p>
          <w:p w14:paraId="7D069E3F" w14:textId="77777777" w:rsid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42C4364" w14:textId="547D5825" w:rsid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only changes are editorial corrections.</w:t>
            </w:r>
          </w:p>
          <w:p w14:paraId="342C2492" w14:textId="77777777" w:rsid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36CCC4" w14:textId="01F1D6F1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2E6542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95A4E5F" w14:textId="25EE420A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BAE94EE" w14:textId="77777777" w:rsidTr="002E654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FD2EF" w14:textId="05A5E87D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2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S6-245058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BFCC2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Clause A.1, A.2 and A.6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C617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3D48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0008</w:t>
            </w:r>
          </w:p>
          <w:p w14:paraId="70CDA8D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CD24F5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B3A93E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8A97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AC619" w14:textId="28A8E95A" w:rsidR="004D2989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Revised to S6-245</w:t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2E6542">
              <w:rPr>
                <w:rFonts w:ascii="Arial" w:hAnsi="Arial" w:cs="Arial"/>
                <w:bCs/>
                <w:sz w:val="18"/>
                <w:szCs w:val="18"/>
              </w:rPr>
              <w:t>44</w:t>
            </w:r>
          </w:p>
        </w:tc>
      </w:tr>
      <w:tr w:rsidR="002E6542" w:rsidRPr="00996A6E" w14:paraId="79B3DE4E" w14:textId="77777777" w:rsidTr="002E654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68446B8" w14:textId="392E83EE" w:rsidR="002E6542" w:rsidRPr="002E6542" w:rsidRDefault="002E6542" w:rsidP="00F44951">
            <w:pPr>
              <w:spacing w:before="20" w:after="20" w:line="240" w:lineRule="auto"/>
            </w:pPr>
            <w:r w:rsidRPr="002E6542">
              <w:rPr>
                <w:rFonts w:ascii="Arial" w:hAnsi="Arial" w:cs="Arial"/>
                <w:sz w:val="18"/>
              </w:rPr>
              <w:t>S6-245</w:t>
            </w:r>
            <w:r>
              <w:rPr>
                <w:rFonts w:ascii="Arial" w:hAnsi="Arial" w:cs="Arial"/>
                <w:sz w:val="18"/>
              </w:rPr>
              <w:t>3</w:t>
            </w:r>
            <w:r w:rsidRPr="002E6542">
              <w:rPr>
                <w:rFonts w:ascii="Arial" w:hAnsi="Arial" w:cs="Arial"/>
                <w:sz w:val="18"/>
              </w:rPr>
              <w:t>44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B99DF41" w14:textId="194A3305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Clause A.1, A.2 and A.6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916955C" w14:textId="4E93FFE9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2E6542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2E654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B63768F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CR 0008r1</w:t>
            </w:r>
          </w:p>
          <w:p w14:paraId="38D6EB9B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FAEB527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26CAE9C" w14:textId="1C6883CB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6DCDAD4" w14:textId="77777777" w:rsid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Revision of S6-245058.</w:t>
            </w:r>
          </w:p>
          <w:p w14:paraId="0E735564" w14:textId="7094C880" w:rsidR="002E6542" w:rsidRPr="00CF71EC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99F9213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3687FDF9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4655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D18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87D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A58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375D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FF9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A26F7F3" w14:textId="77777777" w:rsidR="004D2989" w:rsidRDefault="004D2989" w:rsidP="004D2989">
      <w:pPr>
        <w:rPr>
          <w:rFonts w:ascii="Arial" w:hAnsi="Arial" w:cs="Arial"/>
        </w:rPr>
      </w:pPr>
    </w:p>
    <w:p w14:paraId="6402EB7C" w14:textId="77777777" w:rsidR="004D2989" w:rsidRDefault="004D2989" w:rsidP="004D2989">
      <w:pPr>
        <w:rPr>
          <w:rFonts w:ascii="Arial" w:hAnsi="Arial" w:cs="Arial"/>
        </w:rPr>
      </w:pPr>
    </w:p>
    <w:p w14:paraId="438D5F5F" w14:textId="77777777" w:rsidR="007F513A" w:rsidRDefault="007F513A"/>
    <w:sectPr w:rsidR="007F513A" w:rsidSect="0069427B">
      <w:headerReference w:type="default" r:id="rId123"/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98D4E" w14:textId="77777777" w:rsidR="00244FE3" w:rsidRDefault="00244FE3">
      <w:r>
        <w:separator/>
      </w:r>
    </w:p>
  </w:endnote>
  <w:endnote w:type="continuationSeparator" w:id="0">
    <w:p w14:paraId="1E3FB6EA" w14:textId="77777777" w:rsidR="00244FE3" w:rsidRDefault="0024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rmal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Symbol">
    <w:altName w:val="Calibri"/>
    <w:charset w:val="00"/>
    <w:family w:val="auto"/>
    <w:pitch w:val="variable"/>
    <w:sig w:usb0="00000003" w:usb1="10008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B2280" w14:textId="77777777" w:rsidR="00244FE3" w:rsidRDefault="00244FE3">
      <w:r>
        <w:separator/>
      </w:r>
    </w:p>
  </w:footnote>
  <w:footnote w:type="continuationSeparator" w:id="0">
    <w:p w14:paraId="5C8ED264" w14:textId="77777777" w:rsidR="00244FE3" w:rsidRDefault="00244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AC5D0" w14:textId="414F95EC" w:rsidR="004D2989" w:rsidRDefault="004D2989" w:rsidP="004D2989">
    <w:pPr>
      <w:pStyle w:val="CRCoverPage"/>
      <w:tabs>
        <w:tab w:val="right" w:pos="9639"/>
      </w:tabs>
      <w:spacing w:after="0"/>
      <w:rPr>
        <w:rFonts w:eastAsia="Times New Roman"/>
        <w:b/>
        <w:noProof/>
        <w:sz w:val="24"/>
        <w:lang w:eastAsia="en-US"/>
      </w:rPr>
    </w:pPr>
    <w:r w:rsidRPr="001405A0">
      <w:rPr>
        <w:b/>
        <w:noProof/>
        <w:sz w:val="24"/>
        <w:lang w:val="en-US"/>
      </w:rPr>
      <w:t>3GPP TSG-SA WG6 Meeting #6</w:t>
    </w:r>
    <w:r>
      <w:rPr>
        <w:b/>
        <w:noProof/>
        <w:sz w:val="24"/>
        <w:lang w:val="en-US"/>
      </w:rPr>
      <w:t>4</w:t>
    </w:r>
    <w:r>
      <w:rPr>
        <w:b/>
        <w:noProof/>
        <w:sz w:val="24"/>
      </w:rPr>
      <w:tab/>
      <w:t>MC</w:t>
    </w:r>
    <w:r w:rsidR="00225FCD">
      <w:rPr>
        <w:b/>
        <w:noProof/>
        <w:sz w:val="24"/>
      </w:rPr>
      <w:t xml:space="preserve"> breakouts</w:t>
    </w:r>
  </w:p>
  <w:p w14:paraId="41838192" w14:textId="77777777" w:rsidR="004D2989" w:rsidRPr="001405A0" w:rsidRDefault="004D2989" w:rsidP="004D2989">
    <w:pPr>
      <w:pStyle w:val="CRCoverPage"/>
      <w:tabs>
        <w:tab w:val="right" w:pos="9639"/>
      </w:tabs>
      <w:spacing w:after="0"/>
      <w:rPr>
        <w:b/>
        <w:noProof/>
        <w:sz w:val="24"/>
        <w:szCs w:val="24"/>
        <w:lang w:val="en-US"/>
      </w:rPr>
    </w:pPr>
    <w:r>
      <w:rPr>
        <w:rFonts w:cs="Arial"/>
        <w:b/>
        <w:noProof/>
        <w:sz w:val="24"/>
      </w:rPr>
      <w:t>Orlando (FL), USA</w:t>
    </w:r>
    <w:r w:rsidRPr="00A8128D">
      <w:rPr>
        <w:rFonts w:cs="Arial"/>
        <w:b/>
        <w:sz w:val="24"/>
        <w:szCs w:val="24"/>
      </w:rPr>
      <w:t>,</w:t>
    </w:r>
    <w:r>
      <w:rPr>
        <w:rFonts w:cs="Arial"/>
        <w:b/>
        <w:sz w:val="24"/>
        <w:szCs w:val="24"/>
      </w:rPr>
      <w:t xml:space="preserve"> 18</w:t>
    </w:r>
    <w:r w:rsidRPr="00A8128D">
      <w:rPr>
        <w:rFonts w:cs="Arial"/>
        <w:b/>
        <w:sz w:val="24"/>
        <w:szCs w:val="24"/>
        <w:vertAlign w:val="superscript"/>
      </w:rPr>
      <w:t>th</w:t>
    </w:r>
    <w:r w:rsidRPr="00A8128D">
      <w:rPr>
        <w:rFonts w:cs="Arial"/>
        <w:b/>
        <w:sz w:val="24"/>
        <w:szCs w:val="24"/>
      </w:rPr>
      <w:t xml:space="preserve"> – </w:t>
    </w:r>
    <w:r>
      <w:rPr>
        <w:rFonts w:cs="Arial"/>
        <w:b/>
        <w:sz w:val="24"/>
        <w:szCs w:val="24"/>
      </w:rPr>
      <w:t>22</w:t>
    </w:r>
    <w:r w:rsidRPr="005D1D9E">
      <w:rPr>
        <w:rFonts w:cs="Arial"/>
        <w:b/>
        <w:sz w:val="24"/>
        <w:szCs w:val="24"/>
        <w:vertAlign w:val="superscript"/>
      </w:rPr>
      <w:t>nd</w:t>
    </w:r>
    <w:r w:rsidRPr="00A8128D">
      <w:rPr>
        <w:rFonts w:cs="Arial"/>
        <w:b/>
        <w:sz w:val="24"/>
        <w:szCs w:val="24"/>
      </w:rPr>
      <w:t xml:space="preserve"> </w:t>
    </w:r>
    <w:r>
      <w:rPr>
        <w:rFonts w:cs="Arial"/>
        <w:b/>
        <w:sz w:val="24"/>
        <w:szCs w:val="24"/>
      </w:rPr>
      <w:t>November</w:t>
    </w:r>
    <w:r w:rsidRPr="00A8128D">
      <w:rPr>
        <w:rFonts w:cs="Arial"/>
        <w:b/>
        <w:bCs/>
        <w:sz w:val="24"/>
        <w:szCs w:val="24"/>
      </w:rPr>
      <w:t xml:space="preserve"> </w:t>
    </w:r>
    <w:r w:rsidRPr="00A8128D">
      <w:rPr>
        <w:b/>
        <w:noProof/>
        <w:sz w:val="24"/>
        <w:szCs w:val="24"/>
      </w:rPr>
      <w:t>2024</w:t>
    </w:r>
    <w:r w:rsidRPr="00A8128D">
      <w:rPr>
        <w:rFonts w:cs="Arial"/>
        <w:b/>
        <w:bCs/>
        <w:sz w:val="24"/>
        <w:szCs w:val="24"/>
      </w:rPr>
      <w:tab/>
    </w:r>
  </w:p>
  <w:p w14:paraId="148A9866" w14:textId="77777777" w:rsidR="004D2989" w:rsidRPr="004D2989" w:rsidRDefault="004D2989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50A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E49B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54D2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34E8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AB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896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1678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5C9294"/>
    <w:lvl w:ilvl="0">
      <w:start w:val="1"/>
      <w:numFmt w:val="bullet"/>
      <w:pStyle w:val="ListBullet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1CD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E0186A"/>
    <w:lvl w:ilvl="0">
      <w:start w:val="1"/>
      <w:numFmt w:val="bullet"/>
      <w:pStyle w:val="List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6C0A58DC"/>
    <w:lvl w:ilvl="0">
      <w:start w:val="1"/>
      <w:numFmt w:val="decimal"/>
      <w:pStyle w:val="Heading1"/>
      <w:lvlText w:val="%1"/>
      <w:lvlJc w:val="left"/>
      <w:pPr>
        <w:tabs>
          <w:tab w:val="num" w:pos="227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325"/>
        </w:tabs>
        <w:ind w:left="2268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22F4F4A"/>
    <w:multiLevelType w:val="hybridMultilevel"/>
    <w:tmpl w:val="274E3F96"/>
    <w:lvl w:ilvl="0" w:tplc="C90436E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D5CAE"/>
    <w:multiLevelType w:val="multilevel"/>
    <w:tmpl w:val="B552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5B52A1"/>
    <w:multiLevelType w:val="multilevel"/>
    <w:tmpl w:val="6220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464C1A3D"/>
    <w:multiLevelType w:val="multilevel"/>
    <w:tmpl w:val="A8B2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EB2E13"/>
    <w:multiLevelType w:val="hybridMultilevel"/>
    <w:tmpl w:val="8C56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55875"/>
    <w:multiLevelType w:val="hybridMultilevel"/>
    <w:tmpl w:val="C2F4C5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BFE4033"/>
    <w:multiLevelType w:val="hybridMultilevel"/>
    <w:tmpl w:val="E79E54B4"/>
    <w:lvl w:ilvl="0" w:tplc="0407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20" w15:restartNumberingAfterBreak="0">
    <w:nsid w:val="717D2819"/>
    <w:multiLevelType w:val="hybridMultilevel"/>
    <w:tmpl w:val="1E38B506"/>
    <w:lvl w:ilvl="0" w:tplc="33B64D62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5696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0947099">
    <w:abstractNumId w:val="8"/>
    <w:lvlOverride w:ilvl="0">
      <w:startOverride w:val="1"/>
    </w:lvlOverride>
  </w:num>
  <w:num w:numId="3" w16cid:durableId="796995847">
    <w:abstractNumId w:val="6"/>
  </w:num>
  <w:num w:numId="4" w16cid:durableId="783117186">
    <w:abstractNumId w:val="5"/>
  </w:num>
  <w:num w:numId="5" w16cid:durableId="96752885">
    <w:abstractNumId w:val="4"/>
  </w:num>
  <w:num w:numId="6" w16cid:durableId="2363085">
    <w:abstractNumId w:val="3"/>
    <w:lvlOverride w:ilvl="0">
      <w:startOverride w:val="1"/>
    </w:lvlOverride>
  </w:num>
  <w:num w:numId="7" w16cid:durableId="119962232">
    <w:abstractNumId w:val="2"/>
    <w:lvlOverride w:ilvl="0">
      <w:startOverride w:val="1"/>
    </w:lvlOverride>
  </w:num>
  <w:num w:numId="8" w16cid:durableId="1165780874">
    <w:abstractNumId w:val="1"/>
    <w:lvlOverride w:ilvl="0">
      <w:startOverride w:val="1"/>
    </w:lvlOverride>
  </w:num>
  <w:num w:numId="9" w16cid:durableId="71199544">
    <w:abstractNumId w:val="0"/>
    <w:lvlOverride w:ilvl="0">
      <w:startOverride w:val="1"/>
    </w:lvlOverride>
  </w:num>
  <w:num w:numId="10" w16cid:durableId="1132748489">
    <w:abstractNumId w:val="18"/>
  </w:num>
  <w:num w:numId="11" w16cid:durableId="1569459182">
    <w:abstractNumId w:val="14"/>
  </w:num>
  <w:num w:numId="12" w16cid:durableId="1633280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756019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28217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044477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2488120">
    <w:abstractNumId w:val="19"/>
  </w:num>
  <w:num w:numId="17" w16cid:durableId="740105532">
    <w:abstractNumId w:val="9"/>
  </w:num>
  <w:num w:numId="18" w16cid:durableId="1361056141">
    <w:abstractNumId w:val="7"/>
  </w:num>
  <w:num w:numId="19" w16cid:durableId="1928148430">
    <w:abstractNumId w:val="11"/>
  </w:num>
  <w:num w:numId="20" w16cid:durableId="480198916">
    <w:abstractNumId w:val="20"/>
  </w:num>
  <w:num w:numId="21" w16cid:durableId="5935151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6C"/>
    <w:rsid w:val="00026624"/>
    <w:rsid w:val="0003105F"/>
    <w:rsid w:val="00031152"/>
    <w:rsid w:val="00036A47"/>
    <w:rsid w:val="000850CC"/>
    <w:rsid w:val="0009628E"/>
    <w:rsid w:val="000C3DB7"/>
    <w:rsid w:val="000F2A32"/>
    <w:rsid w:val="00105051"/>
    <w:rsid w:val="00113F50"/>
    <w:rsid w:val="001202FE"/>
    <w:rsid w:val="001504FD"/>
    <w:rsid w:val="00151064"/>
    <w:rsid w:val="00153BE7"/>
    <w:rsid w:val="0016736C"/>
    <w:rsid w:val="001745B4"/>
    <w:rsid w:val="00176298"/>
    <w:rsid w:val="001A5009"/>
    <w:rsid w:val="001B65AD"/>
    <w:rsid w:val="001C55D5"/>
    <w:rsid w:val="002059C6"/>
    <w:rsid w:val="00210702"/>
    <w:rsid w:val="00221EAA"/>
    <w:rsid w:val="00225FCD"/>
    <w:rsid w:val="00227407"/>
    <w:rsid w:val="002364D7"/>
    <w:rsid w:val="00244FE3"/>
    <w:rsid w:val="00250FD2"/>
    <w:rsid w:val="002551AB"/>
    <w:rsid w:val="00256ADA"/>
    <w:rsid w:val="002806FE"/>
    <w:rsid w:val="002D72E4"/>
    <w:rsid w:val="002E6542"/>
    <w:rsid w:val="002F218E"/>
    <w:rsid w:val="003046AC"/>
    <w:rsid w:val="00325375"/>
    <w:rsid w:val="003543DE"/>
    <w:rsid w:val="003813DE"/>
    <w:rsid w:val="00382130"/>
    <w:rsid w:val="00385992"/>
    <w:rsid w:val="003942BB"/>
    <w:rsid w:val="00397C00"/>
    <w:rsid w:val="003B356D"/>
    <w:rsid w:val="003E3DA1"/>
    <w:rsid w:val="004304BB"/>
    <w:rsid w:val="0044605C"/>
    <w:rsid w:val="004712A1"/>
    <w:rsid w:val="00481D06"/>
    <w:rsid w:val="00495CA6"/>
    <w:rsid w:val="00495D9F"/>
    <w:rsid w:val="004D2989"/>
    <w:rsid w:val="004F7613"/>
    <w:rsid w:val="00523092"/>
    <w:rsid w:val="00533379"/>
    <w:rsid w:val="00540233"/>
    <w:rsid w:val="005707DC"/>
    <w:rsid w:val="00576408"/>
    <w:rsid w:val="005805B0"/>
    <w:rsid w:val="005A4F55"/>
    <w:rsid w:val="005A6ACC"/>
    <w:rsid w:val="005C0B6C"/>
    <w:rsid w:val="005E34D7"/>
    <w:rsid w:val="005F691A"/>
    <w:rsid w:val="00601BBE"/>
    <w:rsid w:val="006116F5"/>
    <w:rsid w:val="006377E1"/>
    <w:rsid w:val="00640E0A"/>
    <w:rsid w:val="006830C5"/>
    <w:rsid w:val="00692A78"/>
    <w:rsid w:val="006940F5"/>
    <w:rsid w:val="0069427B"/>
    <w:rsid w:val="006B19FF"/>
    <w:rsid w:val="006B6124"/>
    <w:rsid w:val="006C3C7C"/>
    <w:rsid w:val="006E12A7"/>
    <w:rsid w:val="00702ED7"/>
    <w:rsid w:val="00722210"/>
    <w:rsid w:val="0075320F"/>
    <w:rsid w:val="0075367D"/>
    <w:rsid w:val="00762039"/>
    <w:rsid w:val="007848C0"/>
    <w:rsid w:val="007A7056"/>
    <w:rsid w:val="007A7102"/>
    <w:rsid w:val="007B6999"/>
    <w:rsid w:val="007C505D"/>
    <w:rsid w:val="007E157D"/>
    <w:rsid w:val="007F513A"/>
    <w:rsid w:val="00803EE7"/>
    <w:rsid w:val="008327A9"/>
    <w:rsid w:val="00852BD2"/>
    <w:rsid w:val="00871203"/>
    <w:rsid w:val="008822A0"/>
    <w:rsid w:val="008A1B1E"/>
    <w:rsid w:val="008A31D9"/>
    <w:rsid w:val="008C4289"/>
    <w:rsid w:val="008E5229"/>
    <w:rsid w:val="008F4B27"/>
    <w:rsid w:val="009239B9"/>
    <w:rsid w:val="009539B9"/>
    <w:rsid w:val="00961EDD"/>
    <w:rsid w:val="009756FB"/>
    <w:rsid w:val="009A595C"/>
    <w:rsid w:val="009B3361"/>
    <w:rsid w:val="009C275E"/>
    <w:rsid w:val="009C6B77"/>
    <w:rsid w:val="009D2BEF"/>
    <w:rsid w:val="009F4DAC"/>
    <w:rsid w:val="00A03FF8"/>
    <w:rsid w:val="00A05120"/>
    <w:rsid w:val="00A059BE"/>
    <w:rsid w:val="00A14D68"/>
    <w:rsid w:val="00A22145"/>
    <w:rsid w:val="00A4184A"/>
    <w:rsid w:val="00A51EF4"/>
    <w:rsid w:val="00A53997"/>
    <w:rsid w:val="00A53EF7"/>
    <w:rsid w:val="00A6234C"/>
    <w:rsid w:val="00A70FCC"/>
    <w:rsid w:val="00A73840"/>
    <w:rsid w:val="00A805F5"/>
    <w:rsid w:val="00A9648A"/>
    <w:rsid w:val="00AA4834"/>
    <w:rsid w:val="00AB0A2E"/>
    <w:rsid w:val="00AB7E09"/>
    <w:rsid w:val="00AE16A9"/>
    <w:rsid w:val="00B04857"/>
    <w:rsid w:val="00B1272B"/>
    <w:rsid w:val="00B145FE"/>
    <w:rsid w:val="00B225C1"/>
    <w:rsid w:val="00B254C0"/>
    <w:rsid w:val="00B31498"/>
    <w:rsid w:val="00B34DB8"/>
    <w:rsid w:val="00B37358"/>
    <w:rsid w:val="00B37BA7"/>
    <w:rsid w:val="00B43941"/>
    <w:rsid w:val="00B504F1"/>
    <w:rsid w:val="00B52A2B"/>
    <w:rsid w:val="00B649D8"/>
    <w:rsid w:val="00B67438"/>
    <w:rsid w:val="00B73295"/>
    <w:rsid w:val="00B80EA2"/>
    <w:rsid w:val="00B8666D"/>
    <w:rsid w:val="00B91041"/>
    <w:rsid w:val="00BA1312"/>
    <w:rsid w:val="00BC5CEA"/>
    <w:rsid w:val="00BD4426"/>
    <w:rsid w:val="00BE0F24"/>
    <w:rsid w:val="00BE1549"/>
    <w:rsid w:val="00BF3BEB"/>
    <w:rsid w:val="00C24A52"/>
    <w:rsid w:val="00C26182"/>
    <w:rsid w:val="00C4311B"/>
    <w:rsid w:val="00C43135"/>
    <w:rsid w:val="00C52899"/>
    <w:rsid w:val="00C54C7E"/>
    <w:rsid w:val="00C875AE"/>
    <w:rsid w:val="00C906A9"/>
    <w:rsid w:val="00CA29CD"/>
    <w:rsid w:val="00CC1C9A"/>
    <w:rsid w:val="00CC4E9B"/>
    <w:rsid w:val="00CE637D"/>
    <w:rsid w:val="00D05DE4"/>
    <w:rsid w:val="00D16517"/>
    <w:rsid w:val="00D227E6"/>
    <w:rsid w:val="00D245F4"/>
    <w:rsid w:val="00D277A8"/>
    <w:rsid w:val="00D30B75"/>
    <w:rsid w:val="00D31EE5"/>
    <w:rsid w:val="00D61DDC"/>
    <w:rsid w:val="00D73CB0"/>
    <w:rsid w:val="00D836B4"/>
    <w:rsid w:val="00D85545"/>
    <w:rsid w:val="00D9565C"/>
    <w:rsid w:val="00D95E96"/>
    <w:rsid w:val="00DB05A5"/>
    <w:rsid w:val="00DB1468"/>
    <w:rsid w:val="00DB1FCE"/>
    <w:rsid w:val="00DB3052"/>
    <w:rsid w:val="00DB414F"/>
    <w:rsid w:val="00DB46EA"/>
    <w:rsid w:val="00DB7010"/>
    <w:rsid w:val="00DD116F"/>
    <w:rsid w:val="00DE4B2E"/>
    <w:rsid w:val="00DE58E4"/>
    <w:rsid w:val="00DF1455"/>
    <w:rsid w:val="00E04652"/>
    <w:rsid w:val="00E0799E"/>
    <w:rsid w:val="00E32F01"/>
    <w:rsid w:val="00E339AC"/>
    <w:rsid w:val="00E368DB"/>
    <w:rsid w:val="00E44F1F"/>
    <w:rsid w:val="00E45F38"/>
    <w:rsid w:val="00EB5B28"/>
    <w:rsid w:val="00EC78DC"/>
    <w:rsid w:val="00ED3464"/>
    <w:rsid w:val="00EE08B0"/>
    <w:rsid w:val="00EE438D"/>
    <w:rsid w:val="00EF2381"/>
    <w:rsid w:val="00F01A10"/>
    <w:rsid w:val="00F15B8E"/>
    <w:rsid w:val="00F272D1"/>
    <w:rsid w:val="00F57F2F"/>
    <w:rsid w:val="00F676DB"/>
    <w:rsid w:val="00F75E83"/>
    <w:rsid w:val="00F9366E"/>
    <w:rsid w:val="00FA436A"/>
    <w:rsid w:val="00FA6C1E"/>
    <w:rsid w:val="00FB099D"/>
    <w:rsid w:val="00FD0B0A"/>
    <w:rsid w:val="00FE1FA6"/>
    <w:rsid w:val="00FE2E19"/>
    <w:rsid w:val="00FE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72B5044"/>
  <w15:docId w15:val="{86A34A89-2F3E-4792-8DC4-C479380F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989"/>
    <w:rPr>
      <w:rFonts w:ascii="Calibri" w:eastAsia="Malgun Gothic" w:hAnsi="Calibri" w:cs="Times New Roman"/>
      <w:lang w:eastAsia="ko-KR"/>
    </w:rPr>
  </w:style>
  <w:style w:type="paragraph" w:styleId="Heading1">
    <w:name w:val="heading 1"/>
    <w:basedOn w:val="Normal"/>
    <w:next w:val="Normal"/>
    <w:link w:val="Heading1Char"/>
    <w:autoRedefine/>
    <w:qFormat/>
    <w:rsid w:val="0069427B"/>
    <w:pPr>
      <w:numPr>
        <w:numId w:val="1"/>
      </w:numPr>
      <w:tabs>
        <w:tab w:val="left" w:pos="-1134"/>
      </w:tabs>
      <w:suppressAutoHyphens/>
      <w:spacing w:before="100" w:after="100" w:line="240" w:lineRule="auto"/>
      <w:outlineLvl w:val="0"/>
    </w:pPr>
    <w:rPr>
      <w:rFonts w:ascii="Arial" w:eastAsia="Times New Roman" w:hAnsi="Arial" w:cs="Arial"/>
      <w:b/>
      <w:color w:val="1F497D"/>
      <w:sz w:val="24"/>
      <w:szCs w:val="20"/>
      <w:lang w:eastAsia="ar-SA"/>
    </w:rPr>
  </w:style>
  <w:style w:type="paragraph" w:styleId="Heading2">
    <w:name w:val="heading 2"/>
    <w:aliases w:val="H2,UNDERRUBRIK 1-2,R2,2,H21,E2,heading 2,h2,2nd level,H22,H23,H24,H25,†berschrift 2,õberschrift 2,H2-Heading 2,Header 2,l2,Header2,22,heading2,list2,A,A.B.C.,list 2,Heading2,Heading Indent No L2,Head2A"/>
    <w:basedOn w:val="Normal"/>
    <w:next w:val="Normal"/>
    <w:link w:val="Heading2Char"/>
    <w:semiHidden/>
    <w:unhideWhenUsed/>
    <w:qFormat/>
    <w:rsid w:val="0069427B"/>
    <w:pPr>
      <w:keepNext/>
      <w:numPr>
        <w:ilvl w:val="1"/>
        <w:numId w:val="1"/>
      </w:numPr>
      <w:tabs>
        <w:tab w:val="num" w:pos="57"/>
        <w:tab w:val="left" w:pos="567"/>
      </w:tabs>
      <w:suppressAutoHyphens/>
      <w:spacing w:before="113" w:after="113" w:line="240" w:lineRule="auto"/>
      <w:ind w:left="0"/>
      <w:outlineLvl w:val="1"/>
    </w:pPr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paragraph" w:styleId="Heading3">
    <w:name w:val="heading 3"/>
    <w:aliases w:val="H3,Underrubrik2,E3,H3-Heading 3,3,l3.3,h3,l3,list 3,list3,subhead,Heading3,1.,Heading No. L3,H31,H32,H33,H34,H35,Sub-sub section Title,Titolo Sotto/Sottosezione,L3,Head 3,1.1.1,3rd level"/>
    <w:basedOn w:val="Heading2"/>
    <w:next w:val="Normal"/>
    <w:link w:val="Heading3Char"/>
    <w:unhideWhenUsed/>
    <w:qFormat/>
    <w:rsid w:val="0069427B"/>
    <w:pPr>
      <w:numPr>
        <w:ilvl w:val="2"/>
      </w:numPr>
      <w:tabs>
        <w:tab w:val="clear" w:pos="2325"/>
      </w:tabs>
      <w:outlineLvl w:val="2"/>
    </w:pPr>
  </w:style>
  <w:style w:type="paragraph" w:styleId="Heading4">
    <w:name w:val="heading 4"/>
    <w:aliases w:val="h4,H4"/>
    <w:basedOn w:val="Normal"/>
    <w:next w:val="Normal"/>
    <w:link w:val="Heading4Char"/>
    <w:semiHidden/>
    <w:unhideWhenUsed/>
    <w:qFormat/>
    <w:rsid w:val="0069427B"/>
    <w:pPr>
      <w:keepNext/>
      <w:tabs>
        <w:tab w:val="num" w:pos="0"/>
      </w:tabs>
      <w:suppressAutoHyphens/>
      <w:spacing w:after="0" w:line="240" w:lineRule="auto"/>
      <w:outlineLvl w:val="3"/>
    </w:pPr>
    <w:rPr>
      <w:rFonts w:ascii="Arial" w:eastAsia="Times New Roman" w:hAnsi="Arial"/>
      <w:b/>
      <w:sz w:val="20"/>
      <w:szCs w:val="20"/>
      <w:lang w:eastAsia="ar-SA"/>
    </w:rPr>
  </w:style>
  <w:style w:type="paragraph" w:styleId="Heading5">
    <w:name w:val="heading 5"/>
    <w:aliases w:val="H5"/>
    <w:basedOn w:val="Normal"/>
    <w:next w:val="Normal"/>
    <w:link w:val="Heading5Char"/>
    <w:semiHidden/>
    <w:unhideWhenUsed/>
    <w:qFormat/>
    <w:rsid w:val="0069427B"/>
    <w:pPr>
      <w:keepNext/>
      <w:suppressAutoHyphens/>
      <w:spacing w:after="0" w:line="240" w:lineRule="auto"/>
      <w:outlineLvl w:val="4"/>
    </w:pPr>
    <w:rPr>
      <w:rFonts w:ascii="Arial" w:eastAsia="Times New Roman" w:hAnsi="Arial"/>
      <w:b/>
      <w:color w:val="000000"/>
      <w:sz w:val="20"/>
      <w:szCs w:val="20"/>
      <w:lang w:eastAsia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9427B"/>
    <w:pPr>
      <w:keepNext/>
      <w:suppressAutoHyphens/>
      <w:spacing w:after="0" w:line="240" w:lineRule="auto"/>
      <w:ind w:left="-2160"/>
      <w:outlineLvl w:val="5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9427B"/>
    <w:pPr>
      <w:keepNext/>
      <w:suppressAutoHyphens/>
      <w:spacing w:after="0" w:line="240" w:lineRule="auto"/>
      <w:jc w:val="center"/>
      <w:outlineLvl w:val="6"/>
    </w:pPr>
    <w:rPr>
      <w:rFonts w:ascii="Arial" w:eastAsia="Times New Roman" w:hAnsi="Arial"/>
      <w:b/>
      <w:color w:val="000000"/>
      <w:sz w:val="24"/>
      <w:szCs w:val="20"/>
      <w:lang w:eastAsia="ar-SA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9427B"/>
    <w:pPr>
      <w:keepNext/>
      <w:suppressAutoHyphens/>
      <w:spacing w:after="0" w:line="240" w:lineRule="exact"/>
      <w:jc w:val="center"/>
      <w:outlineLvl w:val="7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9427B"/>
    <w:pPr>
      <w:keepNext/>
      <w:suppressAutoHyphens/>
      <w:spacing w:before="20" w:after="20" w:line="240" w:lineRule="exact"/>
      <w:outlineLvl w:val="8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27B"/>
    <w:rPr>
      <w:rFonts w:ascii="Arial" w:eastAsia="Times New Roman" w:hAnsi="Arial" w:cs="Arial"/>
      <w:b/>
      <w:color w:val="1F497D"/>
      <w:sz w:val="24"/>
      <w:szCs w:val="20"/>
      <w:lang w:eastAsia="ar-SA"/>
    </w:rPr>
  </w:style>
  <w:style w:type="character" w:customStyle="1" w:styleId="Heading3Char">
    <w:name w:val="Heading 3 Char"/>
    <w:aliases w:val="H3 Char,Underrubrik2 Char,E3 Char,H3-Heading 3 Char,3 Char,l3.3 Char,h3 Char,l3 Char,list 3 Char,list3 Char,subhead Char,Heading3 Char,1. Char,Heading No. L3 Char,H31 Char,H32 Char,H33 Char,H34 Char,H35 Char,Sub-sub section Title Char"/>
    <w:basedOn w:val="DefaultParagraphFont"/>
    <w:link w:val="Heading3"/>
    <w:rsid w:val="0069427B"/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character" w:customStyle="1" w:styleId="Heading4Char">
    <w:name w:val="Heading 4 Char"/>
    <w:aliases w:val="h4 Char,H4 Char"/>
    <w:basedOn w:val="DefaultParagraphFont"/>
    <w:link w:val="Heading4"/>
    <w:semiHidden/>
    <w:rsid w:val="0069427B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Heading5Char">
    <w:name w:val="Heading 5 Char"/>
    <w:aliases w:val="H5 Char"/>
    <w:basedOn w:val="DefaultParagraphFont"/>
    <w:link w:val="Heading5"/>
    <w:semiHidden/>
    <w:rsid w:val="0069427B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semiHidden/>
    <w:rsid w:val="0069427B"/>
    <w:rPr>
      <w:rFonts w:ascii="Arial" w:eastAsia="Times New Roman" w:hAnsi="Arial" w:cs="Times New Roman"/>
      <w:b/>
      <w:color w:val="000000"/>
      <w:sz w:val="24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2Char">
    <w:name w:val="Heading 2 Char"/>
    <w:aliases w:val="H2 Char,UNDERRUBRIK 1-2 Char,R2 Char,2 Char,H21 Char,E2 Char,heading 2 Char,h2 Char,2nd level Char,H22 Char,H23 Char,H24 Char,H25 Char,†berschrift 2 Char,õberschrift 2 Char,H2-Heading 2 Char,Header 2 Char,l2 Char,Header2 Char,22 Char"/>
    <w:link w:val="Heading2"/>
    <w:semiHidden/>
    <w:locked/>
    <w:rsid w:val="0069427B"/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69427B"/>
    <w:pPr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TopofFormChar">
    <w:name w:val="z-Top of Form Char"/>
    <w:basedOn w:val="DefaultParagraphFont"/>
    <w:link w:val="z-TopofForm"/>
    <w:semiHidden/>
    <w:rsid w:val="0069427B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69427B"/>
    <w:pPr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BottomofFormChar">
    <w:name w:val="z-Bottom of Form Char"/>
    <w:basedOn w:val="DefaultParagraphFont"/>
    <w:link w:val="z-BottomofForm"/>
    <w:semiHidden/>
    <w:rsid w:val="0069427B"/>
    <w:rPr>
      <w:rFonts w:ascii="Arial" w:eastAsia="Times New Roman" w:hAnsi="Arial" w:cs="Arial"/>
      <w:vanish/>
      <w:sz w:val="16"/>
      <w:szCs w:val="16"/>
      <w:lang w:eastAsia="ar-SA"/>
    </w:rPr>
  </w:style>
  <w:style w:type="character" w:styleId="Hyperlink">
    <w:name w:val="Hyperlink"/>
    <w:basedOn w:val="DefaultParagraphFont"/>
    <w:unhideWhenUsed/>
    <w:qFormat/>
    <w:rsid w:val="0069427B"/>
    <w:rPr>
      <w:color w:val="0000FF" w:themeColor="hyperlink"/>
      <w:u w:val="single"/>
    </w:r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uiPriority w:val="99"/>
    <w:unhideWhenUsed/>
    <w:rsid w:val="00B12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1,header odd1 Char1,header odd2 Char1,header odd3 Char1,header odd4 Char1,header odd5 Char1,header odd6 Char1,header1 Char1,header2 Char1,header3 Char1,header odd11 Char1,header odd21 Char1,header odd7 Char1,header4 Char1"/>
    <w:basedOn w:val="DefaultParagraphFont"/>
    <w:link w:val="Header"/>
    <w:uiPriority w:val="99"/>
    <w:rsid w:val="00B1272B"/>
    <w:rPr>
      <w:rFonts w:ascii="Calibri" w:eastAsia="Malgun Gothic" w:hAnsi="Calibri" w:cs="Times New Roman"/>
      <w:lang w:val="fr-FR" w:eastAsia="ko-KR"/>
    </w:rPr>
  </w:style>
  <w:style w:type="paragraph" w:styleId="Footer">
    <w:name w:val="footer"/>
    <w:basedOn w:val="Normal"/>
    <w:link w:val="FooterChar"/>
    <w:unhideWhenUsed/>
    <w:rsid w:val="00B12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1272B"/>
    <w:rPr>
      <w:rFonts w:ascii="Calibri" w:eastAsia="Malgun Gothic" w:hAnsi="Calibri" w:cs="Times New Roman"/>
      <w:lang w:val="fr-FR" w:eastAsia="ko-KR"/>
    </w:rPr>
  </w:style>
  <w:style w:type="paragraph" w:customStyle="1" w:styleId="CRCoverPage">
    <w:name w:val="CR Cover Page"/>
    <w:rsid w:val="004D2989"/>
    <w:pPr>
      <w:suppressAutoHyphens/>
      <w:spacing w:after="120" w:line="240" w:lineRule="auto"/>
    </w:pPr>
    <w:rPr>
      <w:rFonts w:ascii="Arial" w:eastAsia="SimSun" w:hAnsi="Arial" w:cs="CG Times (WN)"/>
      <w:sz w:val="20"/>
      <w:szCs w:val="20"/>
      <w:lang w:eastAsia="ar-SA"/>
    </w:rPr>
  </w:style>
  <w:style w:type="character" w:styleId="FollowedHyperlink">
    <w:name w:val="FollowedHyperlink"/>
    <w:uiPriority w:val="99"/>
    <w:semiHidden/>
    <w:unhideWhenUsed/>
    <w:qFormat/>
    <w:rsid w:val="004D2989"/>
    <w:rPr>
      <w:rFonts w:ascii="Times New Roman" w:hAnsi="Times New Roman" w:cs="Times New Roman" w:hint="default"/>
      <w:color w:val="800080"/>
      <w:u w:val="single"/>
    </w:rPr>
  </w:style>
  <w:style w:type="paragraph" w:styleId="BodyText">
    <w:name w:val="Body Text"/>
    <w:aliases w:val="AvtalBrödtext,Bodytext"/>
    <w:basedOn w:val="Normal"/>
    <w:link w:val="BodyTextChar"/>
    <w:uiPriority w:val="99"/>
    <w:semiHidden/>
    <w:unhideWhenUsed/>
    <w:rsid w:val="004D298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BodyTextChar">
    <w:name w:val="Body Text Char"/>
    <w:aliases w:val="AvtalBrödtext Char,Bodytext Char"/>
    <w:basedOn w:val="DefaultParagraphFont"/>
    <w:link w:val="BodyText"/>
    <w:uiPriority w:val="99"/>
    <w:semiHidden/>
    <w:rsid w:val="004D2989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msonormal0">
    <w:name w:val="msonormal"/>
    <w:basedOn w:val="Normal"/>
    <w:uiPriority w:val="99"/>
    <w:semiHidden/>
    <w:rsid w:val="004D2989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it-IT" w:eastAsia="ja-JP"/>
    </w:rPr>
  </w:style>
  <w:style w:type="paragraph" w:styleId="NormalWeb">
    <w:name w:val="Normal (Web)"/>
    <w:basedOn w:val="Normal"/>
    <w:uiPriority w:val="99"/>
    <w:semiHidden/>
    <w:unhideWhenUsed/>
    <w:rsid w:val="004D2989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it-IT" w:eastAsia="ja-JP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200" w:hanging="200"/>
    </w:pPr>
    <w:rPr>
      <w:rFonts w:ascii="Arial" w:eastAsia="Times New Roman" w:hAnsi="Arial"/>
      <w:sz w:val="20"/>
      <w:szCs w:val="20"/>
      <w:lang w:eastAsia="ar-SA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10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12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1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1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1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before="120" w:after="120" w:line="240" w:lineRule="auto"/>
    </w:pPr>
    <w:rPr>
      <w:rFonts w:ascii="Arial" w:eastAsia="Times New Roman" w:hAnsi="Arial"/>
      <w:b/>
      <w:caps/>
      <w:sz w:val="20"/>
      <w:szCs w:val="20"/>
      <w:lang w:eastAsia="ar-SA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200"/>
    </w:pPr>
    <w:rPr>
      <w:rFonts w:ascii="Arial" w:eastAsia="Times New Roman" w:hAnsi="Arial"/>
      <w:smallCaps/>
      <w:sz w:val="20"/>
      <w:szCs w:val="20"/>
      <w:lang w:eastAsia="ar-SA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400"/>
    </w:pPr>
    <w:rPr>
      <w:rFonts w:ascii="Arial" w:eastAsia="Times New Roman" w:hAnsi="Arial"/>
      <w:i/>
      <w:sz w:val="20"/>
      <w:szCs w:val="20"/>
      <w:lang w:eastAsia="ar-SA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600"/>
    </w:pPr>
    <w:rPr>
      <w:rFonts w:ascii="Arial" w:eastAsia="Times New Roman" w:hAnsi="Arial"/>
      <w:sz w:val="18"/>
      <w:szCs w:val="20"/>
      <w:lang w:eastAsia="ar-SA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800"/>
    </w:pPr>
    <w:rPr>
      <w:rFonts w:ascii="Arial" w:eastAsia="Times New Roman" w:hAnsi="Arial"/>
      <w:sz w:val="18"/>
      <w:szCs w:val="20"/>
      <w:lang w:eastAsia="ar-SA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1000"/>
    </w:pPr>
    <w:rPr>
      <w:rFonts w:ascii="Arial" w:eastAsia="Times New Roman" w:hAnsi="Arial"/>
      <w:sz w:val="18"/>
      <w:szCs w:val="20"/>
      <w:lang w:eastAsia="ar-SA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1200"/>
    </w:pPr>
    <w:rPr>
      <w:rFonts w:ascii="Arial" w:eastAsia="Times New Roman" w:hAnsi="Arial"/>
      <w:sz w:val="18"/>
      <w:szCs w:val="20"/>
      <w:lang w:eastAsia="ar-SA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1400"/>
    </w:pPr>
    <w:rPr>
      <w:rFonts w:ascii="Arial" w:eastAsia="Times New Roman" w:hAnsi="Arial"/>
      <w:sz w:val="18"/>
      <w:szCs w:val="20"/>
      <w:lang w:eastAsia="ar-SA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1600"/>
    </w:pPr>
    <w:rPr>
      <w:rFonts w:ascii="Arial" w:eastAsia="Times New Roman" w:hAnsi="Arial"/>
      <w:sz w:val="18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298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2989"/>
    <w:rPr>
      <w:rFonts w:ascii="Arial" w:eastAsia="Times New Roman" w:hAnsi="Arial" w:cs="Times New Roman"/>
      <w:sz w:val="20"/>
      <w:szCs w:val="20"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98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989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HeaderChar1">
    <w:name w:val="Header Char1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DefaultParagraphFont"/>
    <w:uiPriority w:val="99"/>
    <w:semiHidden/>
    <w:rsid w:val="004D2989"/>
    <w:rPr>
      <w:rFonts w:ascii="Calibri" w:eastAsia="Malgun Gothic" w:hAnsi="Calibri" w:cs="Times New Roman"/>
      <w:lang w:eastAsia="ko-KR"/>
    </w:rPr>
  </w:style>
  <w:style w:type="paragraph" w:styleId="IndexHeading">
    <w:name w:val="index heading"/>
    <w:basedOn w:val="Normal"/>
    <w:next w:val="Index1"/>
    <w:uiPriority w:val="99"/>
    <w:semiHidden/>
    <w:unhideWhenUsed/>
    <w:rsid w:val="004D2989"/>
    <w:pPr>
      <w:suppressAutoHyphens/>
      <w:spacing w:before="120" w:after="120" w:line="240" w:lineRule="auto"/>
    </w:pPr>
    <w:rPr>
      <w:rFonts w:ascii="Times New Roman" w:eastAsia="Times New Roman" w:hAnsi="Times New Roman"/>
      <w:b/>
      <w:i/>
      <w:sz w:val="20"/>
      <w:szCs w:val="20"/>
      <w:lang w:eastAsia="ar-SA"/>
    </w:rPr>
  </w:style>
  <w:style w:type="paragraph" w:styleId="Caption">
    <w:name w:val="caption"/>
    <w:basedOn w:val="Normal"/>
    <w:uiPriority w:val="35"/>
    <w:semiHidden/>
    <w:unhideWhenUsed/>
    <w:qFormat/>
    <w:rsid w:val="004D298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0"/>
      <w:lang w:eastAsia="ar-SA"/>
    </w:rPr>
  </w:style>
  <w:style w:type="paragraph" w:styleId="EnvelopeAddress">
    <w:name w:val="envelope address"/>
    <w:basedOn w:val="Normal"/>
    <w:uiPriority w:val="99"/>
    <w:semiHidden/>
    <w:unhideWhenUsed/>
    <w:rsid w:val="004D2989"/>
    <w:pPr>
      <w:suppressLineNumbers/>
      <w:suppressAutoHyphens/>
      <w:spacing w:after="6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List">
    <w:name w:val="List"/>
    <w:basedOn w:val="Normal"/>
    <w:uiPriority w:val="99"/>
    <w:semiHidden/>
    <w:unhideWhenUsed/>
    <w:rsid w:val="004D2989"/>
    <w:pPr>
      <w:suppressAutoHyphens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ar-SA"/>
    </w:rPr>
  </w:style>
  <w:style w:type="paragraph" w:styleId="ListBullet">
    <w:name w:val="List Bullet"/>
    <w:basedOn w:val="Normal"/>
    <w:autoRedefine/>
    <w:uiPriority w:val="99"/>
    <w:semiHidden/>
    <w:unhideWhenUsed/>
    <w:rsid w:val="004D2989"/>
    <w:p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">
    <w:name w:val="List Number"/>
    <w:basedOn w:val="Normal"/>
    <w:uiPriority w:val="99"/>
    <w:semiHidden/>
    <w:unhideWhenUsed/>
    <w:rsid w:val="004D2989"/>
    <w:pPr>
      <w:numPr>
        <w:numId w:val="17"/>
      </w:numPr>
      <w:spacing w:after="0" w:line="240" w:lineRule="auto"/>
      <w:ind w:left="0" w:firstLine="0"/>
    </w:pPr>
    <w:rPr>
      <w:rFonts w:ascii="Times New Roman" w:eastAsia="Batang" w:hAnsi="Times New Roman"/>
      <w:sz w:val="20"/>
      <w:szCs w:val="20"/>
      <w:lang w:val="en-US"/>
    </w:rPr>
  </w:style>
  <w:style w:type="paragraph" w:styleId="List2">
    <w:name w:val="List 2"/>
    <w:basedOn w:val="Normal"/>
    <w:uiPriority w:val="99"/>
    <w:semiHidden/>
    <w:unhideWhenUsed/>
    <w:rsid w:val="004D2989"/>
    <w:pPr>
      <w:suppressAutoHyphens/>
      <w:spacing w:after="0" w:line="240" w:lineRule="auto"/>
      <w:ind w:left="566" w:hanging="283"/>
    </w:pPr>
    <w:rPr>
      <w:rFonts w:ascii="Arial" w:eastAsia="Times New Roman" w:hAnsi="Arial"/>
      <w:sz w:val="20"/>
      <w:szCs w:val="20"/>
      <w:lang w:eastAsia="ar-SA"/>
    </w:rPr>
  </w:style>
  <w:style w:type="paragraph" w:styleId="ListBullet2">
    <w:name w:val="List Bullet 2"/>
    <w:basedOn w:val="Normal"/>
    <w:autoRedefine/>
    <w:uiPriority w:val="99"/>
    <w:semiHidden/>
    <w:unhideWhenUsed/>
    <w:rsid w:val="004D2989"/>
    <w:pPr>
      <w:spacing w:after="0" w:line="240" w:lineRule="auto"/>
      <w:ind w:left="283"/>
    </w:pPr>
    <w:rPr>
      <w:rFonts w:ascii="Times New Roman" w:eastAsia="Batang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uiPriority w:val="99"/>
    <w:semiHidden/>
    <w:unhideWhenUsed/>
    <w:rsid w:val="004D2989"/>
    <w:pPr>
      <w:tabs>
        <w:tab w:val="num" w:pos="643"/>
        <w:tab w:val="num" w:pos="926"/>
      </w:tabs>
      <w:spacing w:after="0" w:line="240" w:lineRule="auto"/>
      <w:ind w:left="926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uiPriority w:val="99"/>
    <w:semiHidden/>
    <w:unhideWhenUsed/>
    <w:rsid w:val="004D2989"/>
    <w:pPr>
      <w:numPr>
        <w:numId w:val="18"/>
      </w:numPr>
      <w:tabs>
        <w:tab w:val="clear" w:pos="643"/>
        <w:tab w:val="num" w:pos="926"/>
        <w:tab w:val="num" w:pos="1209"/>
      </w:tabs>
      <w:spacing w:after="0" w:line="240" w:lineRule="auto"/>
      <w:ind w:left="1209"/>
    </w:pPr>
    <w:rPr>
      <w:rFonts w:ascii="Times New Roman" w:eastAsia="Batang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uiPriority w:val="99"/>
    <w:semiHidden/>
    <w:unhideWhenUsed/>
    <w:rsid w:val="004D2989"/>
    <w:pPr>
      <w:tabs>
        <w:tab w:val="num" w:pos="432"/>
        <w:tab w:val="num" w:pos="1209"/>
        <w:tab w:val="num" w:pos="1492"/>
      </w:tabs>
      <w:spacing w:after="0" w:line="240" w:lineRule="auto"/>
      <w:ind w:left="432" w:hanging="432"/>
    </w:pPr>
    <w:rPr>
      <w:rFonts w:ascii="Times New Roman" w:eastAsia="Batang" w:hAnsi="Times New Roman"/>
      <w:sz w:val="20"/>
      <w:szCs w:val="20"/>
      <w:lang w:val="en-US"/>
    </w:rPr>
  </w:style>
  <w:style w:type="paragraph" w:styleId="ListNumber2">
    <w:name w:val="List Number 2"/>
    <w:basedOn w:val="Normal"/>
    <w:uiPriority w:val="99"/>
    <w:semiHidden/>
    <w:unhideWhenUsed/>
    <w:rsid w:val="004D2989"/>
    <w:pPr>
      <w:tabs>
        <w:tab w:val="num" w:pos="643"/>
        <w:tab w:val="num" w:pos="1492"/>
      </w:tabs>
      <w:spacing w:after="0" w:line="240" w:lineRule="auto"/>
      <w:ind w:left="643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Number3">
    <w:name w:val="List Number 3"/>
    <w:basedOn w:val="Normal"/>
    <w:uiPriority w:val="99"/>
    <w:semiHidden/>
    <w:unhideWhenUsed/>
    <w:rsid w:val="004D2989"/>
    <w:pPr>
      <w:tabs>
        <w:tab w:val="num" w:pos="643"/>
        <w:tab w:val="num" w:pos="926"/>
        <w:tab w:val="num" w:pos="1492"/>
      </w:tabs>
      <w:spacing w:after="0" w:line="240" w:lineRule="auto"/>
      <w:ind w:left="926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Number4">
    <w:name w:val="List Number 4"/>
    <w:basedOn w:val="Normal"/>
    <w:uiPriority w:val="99"/>
    <w:semiHidden/>
    <w:unhideWhenUsed/>
    <w:rsid w:val="004D2989"/>
    <w:pPr>
      <w:tabs>
        <w:tab w:val="num" w:pos="926"/>
        <w:tab w:val="num" w:pos="1209"/>
      </w:tabs>
      <w:spacing w:after="0" w:line="240" w:lineRule="auto"/>
      <w:ind w:left="1209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Number5">
    <w:name w:val="List Number 5"/>
    <w:basedOn w:val="Normal"/>
    <w:uiPriority w:val="99"/>
    <w:semiHidden/>
    <w:unhideWhenUsed/>
    <w:rsid w:val="004D2989"/>
    <w:pPr>
      <w:tabs>
        <w:tab w:val="num" w:pos="1209"/>
        <w:tab w:val="num" w:pos="1492"/>
      </w:tabs>
      <w:spacing w:after="0" w:line="240" w:lineRule="auto"/>
      <w:ind w:left="1492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D298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4D298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2989"/>
    <w:pPr>
      <w:suppressAutoHyphens/>
      <w:spacing w:after="0" w:line="240" w:lineRule="auto"/>
      <w:ind w:left="708"/>
    </w:pPr>
    <w:rPr>
      <w:rFonts w:ascii="Arial" w:eastAsia="Times New Roman" w:hAnsi="Arial"/>
      <w:i/>
      <w:sz w:val="20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2989"/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989"/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uiPriority w:val="11"/>
    <w:rsid w:val="004D298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D2989"/>
    <w:pPr>
      <w:spacing w:after="120" w:line="240" w:lineRule="auto"/>
      <w:jc w:val="both"/>
    </w:pPr>
    <w:rPr>
      <w:rFonts w:ascii="Arial" w:eastAsia="Times New Roman" w:hAnsi="Arial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D2989"/>
    <w:rPr>
      <w:rFonts w:ascii="Arial" w:eastAsia="Times New Roman" w:hAnsi="Arial" w:cs="Times New Roman"/>
      <w:sz w:val="20"/>
      <w:szCs w:val="24"/>
      <w:lang w:eastAsia="ko-KR"/>
    </w:rPr>
  </w:style>
  <w:style w:type="paragraph" w:styleId="BodyText3">
    <w:name w:val="Body Text 3"/>
    <w:basedOn w:val="Normal"/>
    <w:link w:val="BodyText3Char1"/>
    <w:uiPriority w:val="99"/>
    <w:semiHidden/>
    <w:unhideWhenUsed/>
    <w:rsid w:val="004D2989"/>
    <w:pPr>
      <w:spacing w:after="0" w:line="240" w:lineRule="auto"/>
    </w:pPr>
    <w:rPr>
      <w:rFonts w:ascii="Times New Roman" w:eastAsia="Times New Roman" w:hAnsi="Times New Roman"/>
      <w:iCs/>
      <w:sz w:val="20"/>
      <w:szCs w:val="20"/>
    </w:rPr>
  </w:style>
  <w:style w:type="character" w:customStyle="1" w:styleId="BodyText3Char">
    <w:name w:val="Body Text 3 Char"/>
    <w:basedOn w:val="DefaultParagraphFont"/>
    <w:uiPriority w:val="99"/>
    <w:semiHidden/>
    <w:rsid w:val="004D2989"/>
    <w:rPr>
      <w:rFonts w:ascii="Calibri" w:eastAsia="Malgun Gothic" w:hAnsi="Calibri" w:cs="Times New Roman"/>
      <w:sz w:val="16"/>
      <w:szCs w:val="16"/>
      <w:lang w:eastAsia="ko-K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2989"/>
    <w:pPr>
      <w:widowControl w:val="0"/>
      <w:spacing w:after="0" w:line="240" w:lineRule="auto"/>
      <w:ind w:left="720"/>
    </w:pPr>
    <w:rPr>
      <w:rFonts w:ascii="Arial" w:eastAsia="Times New Roman" w:hAnsi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D2989"/>
    <w:rPr>
      <w:rFonts w:ascii="Arial" w:eastAsia="Times New Roman" w:hAnsi="Arial" w:cs="Times New Roman"/>
      <w:sz w:val="20"/>
      <w:szCs w:val="20"/>
      <w:lang w:eastAsia="ko-K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2989"/>
    <w:pPr>
      <w:shd w:val="clear" w:color="auto" w:fill="000080"/>
      <w:spacing w:after="180" w:line="240" w:lineRule="auto"/>
    </w:pPr>
    <w:rPr>
      <w:rFonts w:ascii="Tahoma" w:eastAsia="SimSu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2989"/>
    <w:rPr>
      <w:rFonts w:ascii="Tahoma" w:eastAsia="SimSun" w:hAnsi="Tahoma" w:cs="Tahoma"/>
      <w:sz w:val="20"/>
      <w:szCs w:val="20"/>
      <w:shd w:val="clear" w:color="auto" w:fill="000080"/>
      <w:lang w:eastAsia="ko-K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D2989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2989"/>
    <w:rPr>
      <w:rFonts w:ascii="Courier New" w:eastAsia="MS Mincho" w:hAnsi="Courier New" w:cs="Courier New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989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98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989"/>
    <w:rPr>
      <w:rFonts w:ascii="Tahoma" w:eastAsia="Times New Roman" w:hAnsi="Tahoma" w:cs="Tahoma"/>
      <w:sz w:val="16"/>
      <w:szCs w:val="16"/>
      <w:lang w:eastAsia="ar-SA"/>
    </w:rPr>
  </w:style>
  <w:style w:type="paragraph" w:styleId="Revision">
    <w:name w:val="Revision"/>
    <w:uiPriority w:val="99"/>
    <w:semiHidden/>
    <w:rsid w:val="004D2989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paragraph" w:styleId="ListParagraph">
    <w:name w:val="List Paragraph"/>
    <w:basedOn w:val="Normal"/>
    <w:uiPriority w:val="34"/>
    <w:qFormat/>
    <w:rsid w:val="004D2989"/>
    <w:pPr>
      <w:suppressAutoHyphens/>
      <w:spacing w:after="0" w:line="240" w:lineRule="auto"/>
      <w:ind w:left="720"/>
    </w:pPr>
    <w:rPr>
      <w:rFonts w:ascii="Arial" w:eastAsia="Times New Roman" w:hAnsi="Arial"/>
      <w:sz w:val="20"/>
      <w:szCs w:val="20"/>
      <w:lang w:eastAsia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2989"/>
    <w:pPr>
      <w:keepNext/>
      <w:keepLines/>
      <w:numPr>
        <w:numId w:val="0"/>
      </w:numPr>
      <w:tabs>
        <w:tab w:val="clear" w:pos="-1134"/>
      </w:tabs>
      <w:suppressAutoHyphens w:val="0"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paragraph" w:customStyle="1" w:styleId="Subtitle1">
    <w:name w:val="Subtitle1"/>
    <w:basedOn w:val="Normal"/>
    <w:next w:val="Normal"/>
    <w:uiPriority w:val="99"/>
    <w:semiHidden/>
    <w:qFormat/>
    <w:rsid w:val="004D2989"/>
    <w:pPr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paragraph" w:customStyle="1" w:styleId="Marginalia">
    <w:name w:val="Marginalia"/>
    <w:basedOn w:val="BodyText"/>
    <w:uiPriority w:val="99"/>
    <w:semiHidden/>
    <w:rsid w:val="004D2989"/>
    <w:pPr>
      <w:ind w:left="2268"/>
    </w:pPr>
  </w:style>
  <w:style w:type="paragraph" w:customStyle="1" w:styleId="Heading">
    <w:name w:val="Heading"/>
    <w:basedOn w:val="Normal"/>
    <w:next w:val="BodyText"/>
    <w:uiPriority w:val="99"/>
    <w:semiHidden/>
    <w:rsid w:val="004D298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Heading10">
    <w:name w:val="Heading 10"/>
    <w:basedOn w:val="Heading"/>
    <w:next w:val="BodyText"/>
    <w:uiPriority w:val="99"/>
    <w:semiHidden/>
    <w:rsid w:val="004D2989"/>
    <w:rPr>
      <w:b/>
      <w:bCs/>
      <w:sz w:val="21"/>
      <w:szCs w:val="21"/>
    </w:rPr>
  </w:style>
  <w:style w:type="paragraph" w:customStyle="1" w:styleId="TableContents">
    <w:name w:val="Table Contents"/>
    <w:basedOn w:val="Normal"/>
    <w:uiPriority w:val="99"/>
    <w:semiHidden/>
    <w:rsid w:val="004D2989"/>
    <w:pPr>
      <w:suppressLineNumbers/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TableHeading">
    <w:name w:val="Table Heading"/>
    <w:basedOn w:val="TableContents"/>
    <w:uiPriority w:val="99"/>
    <w:semiHidden/>
    <w:rsid w:val="004D2989"/>
    <w:pPr>
      <w:jc w:val="center"/>
    </w:pPr>
    <w:rPr>
      <w:b/>
      <w:bCs/>
      <w:i/>
      <w:iCs/>
    </w:rPr>
  </w:style>
  <w:style w:type="paragraph" w:customStyle="1" w:styleId="Table">
    <w:name w:val="Table"/>
    <w:basedOn w:val="Caption"/>
    <w:uiPriority w:val="99"/>
    <w:semiHidden/>
    <w:rsid w:val="004D2989"/>
  </w:style>
  <w:style w:type="paragraph" w:customStyle="1" w:styleId="Text">
    <w:name w:val="Text"/>
    <w:basedOn w:val="Normal"/>
    <w:uiPriority w:val="99"/>
    <w:semiHidden/>
    <w:rsid w:val="004D2989"/>
    <w:pPr>
      <w:suppressAutoHyphens/>
      <w:spacing w:after="120" w:line="240" w:lineRule="auto"/>
    </w:pPr>
    <w:rPr>
      <w:rFonts w:ascii="Arial" w:eastAsia="MS Mincho" w:hAnsi="Arial"/>
      <w:szCs w:val="20"/>
      <w:lang w:eastAsia="ar-SA"/>
    </w:rPr>
  </w:style>
  <w:style w:type="paragraph" w:customStyle="1" w:styleId="Index">
    <w:name w:val="Index"/>
    <w:basedOn w:val="Normal"/>
    <w:uiPriority w:val="99"/>
    <w:semiHidden/>
    <w:rsid w:val="004D2989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Objectindex1">
    <w:name w:val="Object index 1"/>
    <w:basedOn w:val="Index"/>
    <w:uiPriority w:val="99"/>
    <w:semiHidden/>
    <w:rsid w:val="004D2989"/>
    <w:pPr>
      <w:tabs>
        <w:tab w:val="right" w:leader="dot" w:pos="9069"/>
      </w:tabs>
    </w:pPr>
  </w:style>
  <w:style w:type="paragraph" w:customStyle="1" w:styleId="HorizontalLine">
    <w:name w:val="Horizontal Line"/>
    <w:basedOn w:val="Normal"/>
    <w:next w:val="BodyText"/>
    <w:uiPriority w:val="99"/>
    <w:semiHidden/>
    <w:rsid w:val="004D2989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Arial" w:eastAsia="Times New Roman" w:hAnsi="Arial"/>
      <w:sz w:val="12"/>
      <w:szCs w:val="12"/>
      <w:lang w:eastAsia="ar-SA"/>
    </w:r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4D2989"/>
    <w:pPr>
      <w:spacing w:after="0" w:line="240" w:lineRule="exact"/>
    </w:pPr>
    <w:rPr>
      <w:rFonts w:ascii="Arial" w:eastAsia="SimSun" w:hAnsi="Arial"/>
      <w:sz w:val="20"/>
      <w:lang w:val="en-US"/>
    </w:rPr>
  </w:style>
  <w:style w:type="paragraph" w:customStyle="1" w:styleId="ZchnZchnCharCharZchnZchn">
    <w:name w:val="Zchn Zchn Char Char Zchn Zchn"/>
    <w:basedOn w:val="Normal"/>
    <w:uiPriority w:val="99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CarCarCharCharChar">
    <w:name w:val="Car Car Char Char Char"/>
    <w:basedOn w:val="Normal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CharCharCharCharCharZchnZchnCharCharChar">
    <w:name w:val="Char Char Char Char Char Zchn Zchn Char Char Char"/>
    <w:basedOn w:val="Normal"/>
    <w:uiPriority w:val="99"/>
    <w:semiHidden/>
    <w:rsid w:val="004D2989"/>
    <w:pPr>
      <w:spacing w:after="160" w:line="240" w:lineRule="exact"/>
    </w:pPr>
    <w:rPr>
      <w:rFonts w:ascii="Normal" w:eastAsia="Times New Roman" w:hAnsi="Normal"/>
      <w:b/>
      <w:sz w:val="20"/>
      <w:szCs w:val="20"/>
      <w:lang w:val="en-US"/>
    </w:rPr>
  </w:style>
  <w:style w:type="paragraph" w:customStyle="1" w:styleId="CharCharZchnZchn">
    <w:name w:val="Char Char Zchn Zchn"/>
    <w:basedOn w:val="Normal"/>
    <w:next w:val="Normal"/>
    <w:uiPriority w:val="99"/>
    <w:semiHidden/>
    <w:rsid w:val="004D2989"/>
    <w:pPr>
      <w:keepNext/>
      <w:widowControl w:val="0"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Times New Roman" w:eastAsia="SimSun" w:hAnsi="Times New Roman"/>
      <w:kern w:val="2"/>
      <w:sz w:val="20"/>
      <w:szCs w:val="20"/>
      <w:lang w:eastAsia="zh-CN"/>
    </w:rPr>
  </w:style>
  <w:style w:type="paragraph" w:customStyle="1" w:styleId="Char">
    <w:name w:val="Char"/>
    <w:basedOn w:val="Normal"/>
    <w:uiPriority w:val="99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ZchnZchn">
    <w:name w:val="Zchn Zchn"/>
    <w:basedOn w:val="Normal"/>
    <w:uiPriority w:val="99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CharCharCharZchnZchn">
    <w:name w:val="Char Char Char Zchn Zchn"/>
    <w:basedOn w:val="Normal"/>
    <w:uiPriority w:val="99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DECISION">
    <w:name w:val="DECISION"/>
    <w:basedOn w:val="Normal"/>
    <w:uiPriority w:val="99"/>
    <w:semiHidden/>
    <w:rsid w:val="004D2989"/>
    <w:pPr>
      <w:widowControl w:val="0"/>
      <w:tabs>
        <w:tab w:val="num" w:pos="360"/>
      </w:tabs>
      <w:spacing w:before="120" w:after="120" w:line="240" w:lineRule="auto"/>
      <w:ind w:left="360" w:hanging="360"/>
      <w:jc w:val="both"/>
    </w:pPr>
    <w:rPr>
      <w:rFonts w:ascii="Arial" w:eastAsia="Times New Roman" w:hAnsi="Arial"/>
      <w:b/>
      <w:color w:val="0000FF"/>
      <w:sz w:val="20"/>
      <w:szCs w:val="20"/>
      <w:u w:val="single"/>
    </w:rPr>
  </w:style>
  <w:style w:type="paragraph" w:customStyle="1" w:styleId="CharCharCharCharChar">
    <w:name w:val="Char Char Char Char (文字) (文字) Char"/>
    <w:basedOn w:val="Normal"/>
    <w:uiPriority w:val="99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DefinitionTerm">
    <w:name w:val="Definition Term"/>
    <w:basedOn w:val="Normal"/>
    <w:next w:val="Normal"/>
    <w:uiPriority w:val="99"/>
    <w:semiHidden/>
    <w:rsid w:val="004D29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CarCarCharChar">
    <w:name w:val="Car Car Char Char"/>
    <w:basedOn w:val="Normal"/>
    <w:uiPriority w:val="99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AP">
    <w:name w:val="AP"/>
    <w:basedOn w:val="Normal"/>
    <w:uiPriority w:val="99"/>
    <w:semiHidden/>
    <w:rsid w:val="004D2989"/>
    <w:pPr>
      <w:tabs>
        <w:tab w:val="right" w:pos="9639"/>
      </w:tabs>
      <w:spacing w:after="120" w:line="240" w:lineRule="auto"/>
      <w:ind w:left="2127" w:hanging="2127"/>
    </w:pPr>
    <w:rPr>
      <w:rFonts w:ascii="Arial" w:eastAsia="MS Mincho" w:hAnsi="Arial"/>
      <w:b/>
      <w:color w:val="FF0000"/>
      <w:sz w:val="20"/>
      <w:szCs w:val="20"/>
    </w:rPr>
  </w:style>
  <w:style w:type="paragraph" w:customStyle="1" w:styleId="body">
    <w:name w:val="body"/>
    <w:uiPriority w:val="99"/>
    <w:semiHidden/>
    <w:rsid w:val="004D2989"/>
    <w:pPr>
      <w:spacing w:after="12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graph">
    <w:name w:val="Paragraph"/>
    <w:basedOn w:val="Normal"/>
    <w:uiPriority w:val="99"/>
    <w:semiHidden/>
    <w:rsid w:val="004D2989"/>
    <w:pPr>
      <w:spacing w:after="120" w:line="240" w:lineRule="auto"/>
    </w:pPr>
    <w:rPr>
      <w:rFonts w:ascii="Arial" w:eastAsia="Batang" w:hAnsi="Arial"/>
      <w:sz w:val="20"/>
      <w:szCs w:val="20"/>
      <w:lang w:val="en-US"/>
    </w:rPr>
  </w:style>
  <w:style w:type="paragraph" w:customStyle="1" w:styleId="Item1">
    <w:name w:val="Item1"/>
    <w:basedOn w:val="Heading1"/>
    <w:uiPriority w:val="99"/>
    <w:semiHidden/>
    <w:rsid w:val="004D2989"/>
    <w:pPr>
      <w:keepNext/>
      <w:keepLines/>
      <w:numPr>
        <w:numId w:val="0"/>
      </w:numPr>
      <w:suppressAutoHyphens w:val="0"/>
      <w:spacing w:before="0" w:after="120"/>
      <w:ind w:left="709" w:hanging="709"/>
      <w:outlineLvl w:val="9"/>
    </w:pPr>
    <w:rPr>
      <w:rFonts w:eastAsia="Batang"/>
      <w:b w:val="0"/>
      <w:color w:val="auto"/>
      <w:lang w:eastAsia="en-US"/>
    </w:rPr>
  </w:style>
  <w:style w:type="paragraph" w:customStyle="1" w:styleId="Item2">
    <w:name w:val="Item2"/>
    <w:basedOn w:val="Normal"/>
    <w:uiPriority w:val="99"/>
    <w:semiHidden/>
    <w:rsid w:val="004D2989"/>
    <w:pPr>
      <w:keepNext/>
      <w:keepLines/>
      <w:spacing w:after="120" w:line="240" w:lineRule="auto"/>
      <w:ind w:left="851" w:hanging="851"/>
    </w:pPr>
    <w:rPr>
      <w:rFonts w:ascii="Arial" w:eastAsia="Batang" w:hAnsi="Arial"/>
      <w:sz w:val="20"/>
      <w:szCs w:val="20"/>
    </w:rPr>
  </w:style>
  <w:style w:type="paragraph" w:customStyle="1" w:styleId="TAC">
    <w:name w:val="TAC"/>
    <w:basedOn w:val="Normal"/>
    <w:uiPriority w:val="99"/>
    <w:semiHidden/>
    <w:rsid w:val="004D2989"/>
    <w:pPr>
      <w:keepNext/>
      <w:keepLines/>
      <w:spacing w:after="0" w:line="240" w:lineRule="auto"/>
      <w:jc w:val="center"/>
    </w:pPr>
    <w:rPr>
      <w:rFonts w:ascii="Arial" w:eastAsia="MS Mincho" w:hAnsi="Arial"/>
      <w:sz w:val="20"/>
      <w:szCs w:val="20"/>
    </w:rPr>
  </w:style>
  <w:style w:type="paragraph" w:customStyle="1" w:styleId="00BodyText">
    <w:name w:val="00 BodyText"/>
    <w:basedOn w:val="Normal"/>
    <w:uiPriority w:val="99"/>
    <w:semiHidden/>
    <w:rsid w:val="004D2989"/>
    <w:pPr>
      <w:widowControl w:val="0"/>
      <w:spacing w:after="220" w:line="240" w:lineRule="auto"/>
    </w:pPr>
    <w:rPr>
      <w:rFonts w:ascii="Arial" w:eastAsia="Batang" w:hAnsi="Arial"/>
      <w:szCs w:val="20"/>
    </w:rPr>
  </w:style>
  <w:style w:type="paragraph" w:customStyle="1" w:styleId="AM">
    <w:name w:val="AM"/>
    <w:uiPriority w:val="99"/>
    <w:semiHidden/>
    <w:rsid w:val="004D2989"/>
    <w:pPr>
      <w:tabs>
        <w:tab w:val="left" w:pos="720"/>
        <w:tab w:val="left" w:pos="1440"/>
        <w:tab w:val="left" w:pos="1872"/>
        <w:tab w:val="right" w:pos="9504"/>
      </w:tabs>
      <w:spacing w:before="48" w:after="0" w:line="240" w:lineRule="exact"/>
    </w:pPr>
    <w:rPr>
      <w:rFonts w:ascii="Helvetica" w:eastAsia="Batang" w:hAnsi="Helvetica" w:cs="Times New Roman"/>
      <w:sz w:val="20"/>
      <w:szCs w:val="20"/>
    </w:rPr>
  </w:style>
  <w:style w:type="paragraph" w:customStyle="1" w:styleId="numbered1">
    <w:name w:val="numbered1"/>
    <w:basedOn w:val="Normal"/>
    <w:uiPriority w:val="99"/>
    <w:semiHidden/>
    <w:rsid w:val="004D2989"/>
    <w:pPr>
      <w:tabs>
        <w:tab w:val="num" w:pos="720"/>
      </w:tabs>
      <w:spacing w:before="240" w:after="0" w:line="240" w:lineRule="auto"/>
      <w:ind w:left="720" w:hanging="720"/>
      <w:jc w:val="both"/>
      <w:outlineLvl w:val="0"/>
    </w:pPr>
    <w:rPr>
      <w:rFonts w:ascii="Arial" w:eastAsia="Times New Roman" w:hAnsi="Arial"/>
      <w:b/>
      <w:szCs w:val="20"/>
    </w:rPr>
  </w:style>
  <w:style w:type="paragraph" w:customStyle="1" w:styleId="numbered2">
    <w:name w:val="numbered2"/>
    <w:basedOn w:val="Normal"/>
    <w:uiPriority w:val="99"/>
    <w:semiHidden/>
    <w:rsid w:val="004D2989"/>
    <w:pPr>
      <w:tabs>
        <w:tab w:val="num" w:pos="709"/>
      </w:tabs>
      <w:spacing w:before="240" w:after="0" w:line="240" w:lineRule="auto"/>
      <w:ind w:firstLine="11"/>
      <w:jc w:val="both"/>
    </w:pPr>
    <w:rPr>
      <w:rFonts w:ascii="Arial" w:eastAsia="Times New Roman" w:hAnsi="Arial"/>
      <w:b/>
      <w:szCs w:val="20"/>
    </w:rPr>
  </w:style>
  <w:style w:type="paragraph" w:customStyle="1" w:styleId="numbered3">
    <w:name w:val="numbered3"/>
    <w:basedOn w:val="Normal"/>
    <w:uiPriority w:val="99"/>
    <w:semiHidden/>
    <w:rsid w:val="004D2989"/>
    <w:pPr>
      <w:tabs>
        <w:tab w:val="num" w:pos="0"/>
      </w:tabs>
      <w:spacing w:before="120" w:after="0" w:line="240" w:lineRule="auto"/>
      <w:ind w:left="709" w:hanging="709"/>
      <w:jc w:val="both"/>
    </w:pPr>
    <w:rPr>
      <w:rFonts w:ascii="Arial" w:eastAsia="Times New Roman" w:hAnsi="Arial"/>
      <w:b/>
      <w:szCs w:val="20"/>
    </w:rPr>
  </w:style>
  <w:style w:type="paragraph" w:customStyle="1" w:styleId="numbered4">
    <w:name w:val="numbered4"/>
    <w:basedOn w:val="Normal"/>
    <w:uiPriority w:val="99"/>
    <w:semiHidden/>
    <w:rsid w:val="004D2989"/>
    <w:pPr>
      <w:tabs>
        <w:tab w:val="num" w:pos="3240"/>
      </w:tabs>
      <w:spacing w:before="240" w:after="0" w:line="240" w:lineRule="auto"/>
      <w:ind w:left="3240" w:hanging="1080"/>
      <w:jc w:val="both"/>
    </w:pPr>
    <w:rPr>
      <w:rFonts w:ascii="Arial" w:eastAsia="Times New Roman" w:hAnsi="Arial"/>
      <w:szCs w:val="20"/>
    </w:rPr>
  </w:style>
  <w:style w:type="paragraph" w:customStyle="1" w:styleId="numbered5">
    <w:name w:val="numbered5"/>
    <w:basedOn w:val="Normal"/>
    <w:uiPriority w:val="99"/>
    <w:semiHidden/>
    <w:rsid w:val="004D2989"/>
    <w:pPr>
      <w:tabs>
        <w:tab w:val="num" w:pos="4680"/>
      </w:tabs>
      <w:spacing w:before="240" w:after="0" w:line="240" w:lineRule="auto"/>
      <w:ind w:left="4680" w:hanging="1440"/>
      <w:jc w:val="both"/>
    </w:pPr>
    <w:rPr>
      <w:rFonts w:ascii="Arial" w:eastAsia="Times New Roman" w:hAnsi="Arial"/>
      <w:szCs w:val="20"/>
    </w:rPr>
  </w:style>
  <w:style w:type="paragraph" w:customStyle="1" w:styleId="tdoc-header">
    <w:name w:val="tdoc-header"/>
    <w:uiPriority w:val="99"/>
    <w:semiHidden/>
    <w:rsid w:val="004D2989"/>
    <w:pPr>
      <w:spacing w:after="0" w:line="240" w:lineRule="auto"/>
    </w:pPr>
    <w:rPr>
      <w:rFonts w:ascii="Arial" w:eastAsia="Batang" w:hAnsi="Arial" w:cs="Arial"/>
      <w:noProof/>
      <w:sz w:val="24"/>
      <w:szCs w:val="24"/>
    </w:rPr>
  </w:style>
  <w:style w:type="paragraph" w:customStyle="1" w:styleId="B1">
    <w:name w:val="B1"/>
    <w:basedOn w:val="Normal"/>
    <w:uiPriority w:val="99"/>
    <w:semiHidden/>
    <w:rsid w:val="004D2989"/>
    <w:pPr>
      <w:spacing w:after="0" w:line="240" w:lineRule="auto"/>
      <w:ind w:left="567" w:hanging="567"/>
      <w:jc w:val="both"/>
    </w:pPr>
    <w:rPr>
      <w:rFonts w:ascii="Arial" w:eastAsia="Times New Roman" w:hAnsi="Arial"/>
      <w:sz w:val="20"/>
      <w:szCs w:val="20"/>
    </w:rPr>
  </w:style>
  <w:style w:type="paragraph" w:customStyle="1" w:styleId="EW">
    <w:name w:val="EW"/>
    <w:basedOn w:val="Normal"/>
    <w:uiPriority w:val="99"/>
    <w:semiHidden/>
    <w:rsid w:val="004D2989"/>
    <w:pPr>
      <w:keepLines/>
      <w:spacing w:after="0" w:line="240" w:lineRule="auto"/>
      <w:ind w:left="1702" w:hanging="1418"/>
    </w:pPr>
    <w:rPr>
      <w:rFonts w:ascii="Times New Roman" w:eastAsia="Times New Roman" w:hAnsi="Times New Roman"/>
      <w:sz w:val="20"/>
      <w:szCs w:val="20"/>
    </w:rPr>
  </w:style>
  <w:style w:type="paragraph" w:customStyle="1" w:styleId="TAL">
    <w:name w:val="TAL"/>
    <w:basedOn w:val="Normal"/>
    <w:uiPriority w:val="99"/>
    <w:semiHidden/>
    <w:rsid w:val="004D2989"/>
    <w:pPr>
      <w:keepNext/>
      <w:keepLines/>
      <w:widowControl w:val="0"/>
      <w:spacing w:after="0" w:line="240" w:lineRule="auto"/>
    </w:pPr>
    <w:rPr>
      <w:rFonts w:ascii="Arial" w:eastAsia="MS Mincho" w:hAnsi="Arial"/>
      <w:sz w:val="20"/>
      <w:szCs w:val="20"/>
    </w:rPr>
  </w:style>
  <w:style w:type="paragraph" w:customStyle="1" w:styleId="Bulletedo1">
    <w:name w:val="Bulleted o 1"/>
    <w:basedOn w:val="Normal"/>
    <w:uiPriority w:val="99"/>
    <w:semiHidden/>
    <w:rsid w:val="004D2989"/>
    <w:pPr>
      <w:spacing w:after="220" w:line="240" w:lineRule="auto"/>
      <w:ind w:left="1655" w:hanging="357"/>
    </w:pPr>
    <w:rPr>
      <w:rFonts w:ascii="Arial" w:eastAsia="Times New Roman" w:hAnsi="Arial"/>
      <w:szCs w:val="20"/>
      <w:lang w:val="en-US"/>
    </w:rPr>
  </w:style>
  <w:style w:type="paragraph" w:customStyle="1" w:styleId="text0">
    <w:name w:val="text"/>
    <w:basedOn w:val="Normal"/>
    <w:uiPriority w:val="99"/>
    <w:semiHidden/>
    <w:rsid w:val="004D2989"/>
    <w:pPr>
      <w:spacing w:after="0" w:line="240" w:lineRule="auto"/>
    </w:pPr>
    <w:rPr>
      <w:rFonts w:ascii="Arial" w:eastAsia="Batang" w:hAnsi="Arial" w:cs="Arial"/>
      <w:sz w:val="20"/>
      <w:szCs w:val="20"/>
    </w:rPr>
  </w:style>
  <w:style w:type="paragraph" w:customStyle="1" w:styleId="EQ">
    <w:name w:val="EQ"/>
    <w:basedOn w:val="Normal"/>
    <w:next w:val="Normal"/>
    <w:uiPriority w:val="99"/>
    <w:semiHidden/>
    <w:rsid w:val="004D2989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</w:rPr>
  </w:style>
  <w:style w:type="paragraph" w:customStyle="1" w:styleId="ACTION">
    <w:name w:val="ACTION"/>
    <w:basedOn w:val="Normal"/>
    <w:uiPriority w:val="99"/>
    <w:semiHidden/>
    <w:rsid w:val="004D2989"/>
    <w:pPr>
      <w:keepNext/>
      <w:keepLines/>
      <w:widowControl w:val="0"/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left" w:pos="1843"/>
      </w:tabs>
      <w:spacing w:before="60" w:after="60" w:line="240" w:lineRule="auto"/>
      <w:ind w:left="1843" w:hanging="992"/>
      <w:jc w:val="both"/>
    </w:pPr>
    <w:rPr>
      <w:rFonts w:ascii="Arial" w:eastAsia="Times New Roman" w:hAnsi="Arial"/>
      <w:b/>
      <w:color w:val="FF0000"/>
      <w:sz w:val="20"/>
      <w:szCs w:val="20"/>
    </w:rPr>
  </w:style>
  <w:style w:type="paragraph" w:customStyle="1" w:styleId="ZT">
    <w:name w:val="ZT"/>
    <w:uiPriority w:val="99"/>
    <w:semiHidden/>
    <w:rsid w:val="004D298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</w:pPr>
    <w:rPr>
      <w:rFonts w:ascii="Arial" w:eastAsia="Batang" w:hAnsi="Arial" w:cs="Times New Roman"/>
      <w:b/>
      <w:sz w:val="34"/>
      <w:szCs w:val="20"/>
    </w:rPr>
  </w:style>
  <w:style w:type="paragraph" w:customStyle="1" w:styleId="Title1">
    <w:name w:val="Title1"/>
    <w:basedOn w:val="Normal"/>
    <w:next w:val="Normal"/>
    <w:uiPriority w:val="99"/>
    <w:semiHidden/>
    <w:qFormat/>
    <w:rsid w:val="004D2989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paragraph" w:customStyle="1" w:styleId="CSTitle">
    <w:name w:val="CS_Title"/>
    <w:basedOn w:val="Title"/>
    <w:uiPriority w:val="99"/>
    <w:semiHidden/>
    <w:rsid w:val="004D2989"/>
    <w:pPr>
      <w:pBdr>
        <w:bottom w:val="none" w:sz="0" w:space="0" w:color="auto"/>
      </w:pBdr>
      <w:spacing w:after="0"/>
      <w:ind w:left="560"/>
      <w:contextualSpacing w:val="0"/>
    </w:pPr>
    <w:rPr>
      <w:rFonts w:ascii="Arial" w:hAnsi="Arial"/>
      <w:b/>
      <w:color w:val="auto"/>
      <w:spacing w:val="0"/>
      <w:kern w:val="0"/>
      <w:sz w:val="36"/>
      <w:szCs w:val="20"/>
      <w:lang w:val="en-IE" w:eastAsia="en-US"/>
    </w:rPr>
  </w:style>
  <w:style w:type="paragraph" w:customStyle="1" w:styleId="CSNumber">
    <w:name w:val="CS_Number"/>
    <w:basedOn w:val="Title"/>
    <w:uiPriority w:val="99"/>
    <w:semiHidden/>
    <w:rsid w:val="004D2989"/>
    <w:pPr>
      <w:pBdr>
        <w:bottom w:val="none" w:sz="0" w:space="0" w:color="auto"/>
      </w:pBdr>
      <w:spacing w:after="0"/>
      <w:ind w:left="560"/>
      <w:contextualSpacing w:val="0"/>
      <w:jc w:val="right"/>
    </w:pPr>
    <w:rPr>
      <w:rFonts w:ascii="Arial" w:hAnsi="Arial"/>
      <w:b/>
      <w:color w:val="auto"/>
      <w:spacing w:val="0"/>
      <w:kern w:val="0"/>
      <w:sz w:val="28"/>
      <w:szCs w:val="20"/>
      <w:lang w:val="en-IE" w:eastAsia="en-US"/>
    </w:rPr>
  </w:style>
  <w:style w:type="paragraph" w:customStyle="1" w:styleId="FP">
    <w:name w:val="FP"/>
    <w:uiPriority w:val="99"/>
    <w:semiHidden/>
    <w:rsid w:val="004D2989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Batang" w:hAnsi="Arial" w:cs="Times New Roman"/>
      <w:sz w:val="20"/>
      <w:szCs w:val="20"/>
    </w:rPr>
  </w:style>
  <w:style w:type="paragraph" w:customStyle="1" w:styleId="B2">
    <w:name w:val="B2"/>
    <w:basedOn w:val="List2"/>
    <w:uiPriority w:val="99"/>
    <w:semiHidden/>
    <w:rsid w:val="004D2989"/>
    <w:pPr>
      <w:suppressAutoHyphens w:val="0"/>
      <w:spacing w:after="180"/>
      <w:ind w:left="851" w:hanging="284"/>
    </w:pPr>
    <w:rPr>
      <w:rFonts w:ascii="Times New Roman" w:hAnsi="Times New Roman"/>
      <w:lang w:eastAsia="en-US"/>
    </w:rPr>
  </w:style>
  <w:style w:type="paragraph" w:customStyle="1" w:styleId="NormalAgenda">
    <w:name w:val="Normal Agenda"/>
    <w:uiPriority w:val="99"/>
    <w:semiHidden/>
    <w:rsid w:val="004D2989"/>
    <w:pPr>
      <w:snapToGrid w:val="0"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styleId="FootnoteReference">
    <w:name w:val="footnote reference"/>
    <w:uiPriority w:val="99"/>
    <w:semiHidden/>
    <w:unhideWhenUsed/>
    <w:rsid w:val="004D2989"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uiPriority w:val="99"/>
    <w:semiHidden/>
    <w:unhideWhenUsed/>
    <w:rsid w:val="004D2989"/>
    <w:rPr>
      <w:rFonts w:ascii="Times New Roman" w:hAnsi="Times New Roman" w:cs="Times New Roman" w:hint="default"/>
      <w:sz w:val="16"/>
    </w:rPr>
  </w:style>
  <w:style w:type="character" w:styleId="EndnoteReference">
    <w:name w:val="endnote reference"/>
    <w:uiPriority w:val="99"/>
    <w:semiHidden/>
    <w:unhideWhenUsed/>
    <w:rsid w:val="004D2989"/>
    <w:rPr>
      <w:rFonts w:ascii="Times New Roman" w:hAnsi="Times New Roman" w:cs="Times New Roman" w:hint="default"/>
      <w:vertAlign w:val="superscript"/>
    </w:rPr>
  </w:style>
  <w:style w:type="character" w:customStyle="1" w:styleId="SubtitleChar1">
    <w:name w:val="Subtitle Char1"/>
    <w:uiPriority w:val="11"/>
    <w:rsid w:val="004D2989"/>
    <w:rPr>
      <w:rFonts w:ascii="Cambria" w:eastAsia="Malgun Gothic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BodyText3Char1">
    <w:name w:val="Body Text 3 Char1"/>
    <w:link w:val="BodyText3"/>
    <w:uiPriority w:val="99"/>
    <w:semiHidden/>
    <w:locked/>
    <w:rsid w:val="004D2989"/>
    <w:rPr>
      <w:rFonts w:ascii="Times New Roman" w:eastAsia="Times New Roman" w:hAnsi="Times New Roman" w:cs="Times New Roman"/>
      <w:iCs/>
      <w:sz w:val="20"/>
      <w:szCs w:val="20"/>
      <w:lang w:eastAsia="ko-KR"/>
    </w:rPr>
  </w:style>
  <w:style w:type="character" w:customStyle="1" w:styleId="TitleChar1">
    <w:name w:val="Title Char1"/>
    <w:uiPriority w:val="10"/>
    <w:rsid w:val="004D2989"/>
    <w:rPr>
      <w:rFonts w:ascii="Cambria" w:eastAsia="Malgun Gothic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FootnoteCharacters">
    <w:name w:val="Footnote Characters"/>
    <w:rsid w:val="004D2989"/>
    <w:rPr>
      <w:vertAlign w:val="superscript"/>
    </w:rPr>
  </w:style>
  <w:style w:type="character" w:customStyle="1" w:styleId="NumberingSymbols">
    <w:name w:val="Numbering Symbols"/>
    <w:rsid w:val="004D2989"/>
  </w:style>
  <w:style w:type="character" w:customStyle="1" w:styleId="Bullets">
    <w:name w:val="Bullets"/>
    <w:rsid w:val="004D2989"/>
    <w:rPr>
      <w:rFonts w:ascii="StarSymbol" w:hAnsi="StarSymbol" w:hint="default"/>
      <w:sz w:val="18"/>
    </w:rPr>
  </w:style>
  <w:style w:type="character" w:customStyle="1" w:styleId="EndnoteCharacters">
    <w:name w:val="Endnote Characters"/>
    <w:rsid w:val="004D2989"/>
    <w:rPr>
      <w:vertAlign w:val="superscript"/>
    </w:rPr>
  </w:style>
  <w:style w:type="character" w:customStyle="1" w:styleId="FootnoteReference1">
    <w:name w:val="Footnote Reference1"/>
    <w:semiHidden/>
    <w:rsid w:val="004D2989"/>
    <w:rPr>
      <w:vertAlign w:val="superscript"/>
    </w:rPr>
  </w:style>
  <w:style w:type="character" w:customStyle="1" w:styleId="WW8Num1z0">
    <w:name w:val="WW8Num1z0"/>
    <w:rsid w:val="004D2989"/>
    <w:rPr>
      <w:rFonts w:ascii="Arial" w:hAnsi="Arial" w:cs="Arial" w:hint="default"/>
    </w:rPr>
  </w:style>
  <w:style w:type="character" w:customStyle="1" w:styleId="Absatz-Standardschriftart">
    <w:name w:val="Absatz-Standardschriftart"/>
    <w:rsid w:val="004D2989"/>
  </w:style>
  <w:style w:type="character" w:customStyle="1" w:styleId="WW8Num2z0">
    <w:name w:val="WW8Num2z0"/>
    <w:rsid w:val="004D2989"/>
    <w:rPr>
      <w:color w:val="000000"/>
    </w:rPr>
  </w:style>
  <w:style w:type="character" w:customStyle="1" w:styleId="DefaultParagraphFont1">
    <w:name w:val="Default Paragraph Font1"/>
    <w:rsid w:val="004D2989"/>
  </w:style>
  <w:style w:type="character" w:customStyle="1" w:styleId="WW-Absatz-Standardschriftart">
    <w:name w:val="WW-Absatz-Standardschriftart"/>
    <w:rsid w:val="004D2989"/>
  </w:style>
  <w:style w:type="character" w:customStyle="1" w:styleId="WW8Num6z0">
    <w:name w:val="WW8Num6z0"/>
    <w:rsid w:val="004D2989"/>
    <w:rPr>
      <w:b/>
      <w:bCs w:val="0"/>
    </w:rPr>
  </w:style>
  <w:style w:type="character" w:customStyle="1" w:styleId="WW8Num7z0">
    <w:name w:val="WW8Num7z0"/>
    <w:rsid w:val="004D2989"/>
    <w:rPr>
      <w:color w:val="000000"/>
    </w:rPr>
  </w:style>
  <w:style w:type="character" w:customStyle="1" w:styleId="WW8Num9z0">
    <w:name w:val="WW8Num9z0"/>
    <w:rsid w:val="004D2989"/>
    <w:rPr>
      <w:b/>
      <w:bCs w:val="0"/>
    </w:rPr>
  </w:style>
  <w:style w:type="character" w:customStyle="1" w:styleId="WW8Num11z0">
    <w:name w:val="WW8Num11z0"/>
    <w:rsid w:val="004D2989"/>
    <w:rPr>
      <w:rFonts w:ascii="Arial" w:hAnsi="Arial" w:cs="Arial" w:hint="default"/>
    </w:rPr>
  </w:style>
  <w:style w:type="character" w:customStyle="1" w:styleId="WW8Num11z1">
    <w:name w:val="WW8Num11z1"/>
    <w:rsid w:val="004D2989"/>
    <w:rPr>
      <w:rFonts w:ascii="Courier New" w:hAnsi="Courier New" w:cs="Courier New" w:hint="default"/>
    </w:rPr>
  </w:style>
  <w:style w:type="character" w:customStyle="1" w:styleId="WW8Num11z2">
    <w:name w:val="WW8Num11z2"/>
    <w:rsid w:val="004D2989"/>
    <w:rPr>
      <w:rFonts w:ascii="Wingdings" w:hAnsi="Wingdings" w:hint="default"/>
    </w:rPr>
  </w:style>
  <w:style w:type="character" w:customStyle="1" w:styleId="WW8Num11z3">
    <w:name w:val="WW8Num11z3"/>
    <w:rsid w:val="004D2989"/>
    <w:rPr>
      <w:rFonts w:ascii="Symbol" w:hAnsi="Symbol" w:hint="default"/>
    </w:rPr>
  </w:style>
  <w:style w:type="character" w:customStyle="1" w:styleId="WW-DefaultParagraphFont">
    <w:name w:val="WW-Default Paragraph Font"/>
    <w:rsid w:val="004D2989"/>
  </w:style>
  <w:style w:type="character" w:customStyle="1" w:styleId="WW-EndnoteCharacters">
    <w:name w:val="WW-Endnote Characters"/>
    <w:rsid w:val="004D2989"/>
  </w:style>
  <w:style w:type="character" w:customStyle="1" w:styleId="TableHeading0">
    <w:name w:val="TableHeading"/>
    <w:rsid w:val="004D2989"/>
    <w:rPr>
      <w:rFonts w:ascii="Arial" w:hAnsi="Arial" w:cs="Arial" w:hint="default"/>
      <w:b/>
      <w:bCs w:val="0"/>
      <w:color w:val="000000"/>
      <w:sz w:val="20"/>
      <w:lang w:val="en-GB" w:eastAsia="ar-SA" w:bidi="ar-SA"/>
    </w:rPr>
  </w:style>
  <w:style w:type="character" w:customStyle="1" w:styleId="EmailStyle821">
    <w:name w:val="EmailStyle821"/>
    <w:semiHidden/>
    <w:rsid w:val="004D2989"/>
    <w:rPr>
      <w:rFonts w:ascii="Arial" w:hAnsi="Arial" w:cs="Arial" w:hint="default"/>
      <w:color w:val="auto"/>
      <w:sz w:val="20"/>
    </w:rPr>
  </w:style>
  <w:style w:type="character" w:customStyle="1" w:styleId="EmailStyle1081">
    <w:name w:val="EmailStyle1081"/>
    <w:semiHidden/>
    <w:rsid w:val="004D2989"/>
    <w:rPr>
      <w:rFonts w:ascii="Arial" w:hAnsi="Arial" w:cs="Arial" w:hint="default"/>
      <w:color w:val="auto"/>
      <w:sz w:val="20"/>
    </w:rPr>
  </w:style>
  <w:style w:type="character" w:customStyle="1" w:styleId="emailstyle17">
    <w:name w:val="emailstyle17"/>
    <w:semiHidden/>
    <w:rsid w:val="004D2989"/>
    <w:rPr>
      <w:rFonts w:ascii="Arial" w:hAnsi="Arial" w:cs="Arial" w:hint="default"/>
      <w:color w:val="auto"/>
      <w:sz w:val="20"/>
    </w:rPr>
  </w:style>
  <w:style w:type="character" w:customStyle="1" w:styleId="EmailStyle170">
    <w:name w:val="EmailStyle17"/>
    <w:semiHidden/>
    <w:rsid w:val="004D2989"/>
    <w:rPr>
      <w:rFonts w:ascii="Arial" w:hAnsi="Arial" w:cs="Arial" w:hint="default"/>
      <w:color w:val="auto"/>
      <w:sz w:val="20"/>
    </w:rPr>
  </w:style>
  <w:style w:type="character" w:customStyle="1" w:styleId="EmailStyle171">
    <w:name w:val="EmailStyle171"/>
    <w:semiHidden/>
    <w:rsid w:val="004D2989"/>
    <w:rPr>
      <w:rFonts w:ascii="Arial" w:hAnsi="Arial" w:cs="Arial" w:hint="default"/>
      <w:color w:val="auto"/>
      <w:sz w:val="20"/>
    </w:rPr>
  </w:style>
  <w:style w:type="character" w:customStyle="1" w:styleId="EmailStyle172">
    <w:name w:val="EmailStyle172"/>
    <w:semiHidden/>
    <w:rsid w:val="004D2989"/>
    <w:rPr>
      <w:rFonts w:ascii="Arial" w:hAnsi="Arial" w:cs="Arial" w:hint="default"/>
      <w:color w:val="auto"/>
      <w:sz w:val="20"/>
    </w:rPr>
  </w:style>
  <w:style w:type="character" w:customStyle="1" w:styleId="HeadChar">
    <w:name w:val="Head Char"/>
    <w:locked/>
    <w:rsid w:val="004D2989"/>
    <w:rPr>
      <w:rFonts w:ascii="Arial" w:hAnsi="Arial" w:cs="Arial" w:hint="default"/>
      <w:b/>
      <w:bCs w:val="0"/>
      <w:kern w:val="28"/>
      <w:sz w:val="28"/>
      <w:lang w:val="en-GB" w:eastAsia="en-US"/>
    </w:rPr>
  </w:style>
  <w:style w:type="character" w:customStyle="1" w:styleId="CharChar">
    <w:name w:val="Char Char"/>
    <w:rsid w:val="004D2989"/>
    <w:rPr>
      <w:rFonts w:ascii="Arial" w:hAnsi="Arial" w:cs="Arial" w:hint="default"/>
      <w:b/>
      <w:bCs w:val="0"/>
      <w:lang w:val="fr-FR" w:eastAsia="ar-SA" w:bidi="ar-SA"/>
    </w:rPr>
  </w:style>
  <w:style w:type="character" w:customStyle="1" w:styleId="Heading1CharChar">
    <w:name w:val="Heading 1 Char Char"/>
    <w:rsid w:val="004D2989"/>
    <w:rPr>
      <w:rFonts w:ascii="Arial" w:eastAsia="Batang" w:hAnsi="Arial" w:cs="Arial" w:hint="default"/>
      <w:sz w:val="36"/>
      <w:lang w:val="en-US" w:eastAsia="en-US"/>
    </w:rPr>
  </w:style>
  <w:style w:type="character" w:customStyle="1" w:styleId="Heading2CharChar">
    <w:name w:val="Heading 2 Char Char"/>
    <w:rsid w:val="004D2989"/>
    <w:rPr>
      <w:rFonts w:ascii="Arial" w:eastAsia="Batang" w:hAnsi="Arial" w:cs="Arial" w:hint="default"/>
      <w:sz w:val="32"/>
      <w:lang w:val="en-GB" w:eastAsia="en-US"/>
    </w:rPr>
  </w:style>
  <w:style w:type="table" w:styleId="TableGrid">
    <w:name w:val="Table Grid"/>
    <w:basedOn w:val="TableNormal"/>
    <w:uiPriority w:val="59"/>
    <w:rsid w:val="004D2989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4D2989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D2989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D2989"/>
  </w:style>
  <w:style w:type="character" w:customStyle="1" w:styleId="gmaildefault">
    <w:name w:val="gmail_default"/>
    <w:basedOn w:val="DefaultParagraphFont"/>
    <w:rsid w:val="004D2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4693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OWNER\Documents\3GPP\TSGS6_064_Orlando\agenda\docs\S6-245231.zip" TargetMode="External"/><Relationship Id="rId117" Type="http://schemas.openxmlformats.org/officeDocument/2006/relationships/hyperlink" Target="file:///C:\Users\OWNER\Documents\3GPP\TSGS6_064_Orlando\agenda\docs\S6-245228.zip" TargetMode="External"/><Relationship Id="rId21" Type="http://schemas.openxmlformats.org/officeDocument/2006/relationships/hyperlink" Target="file:///C:\Users\OWNER\Documents\3GPP\TSGS6_064_Orlando\agenda\docs\S6-245186.zip" TargetMode="External"/><Relationship Id="rId42" Type="http://schemas.openxmlformats.org/officeDocument/2006/relationships/hyperlink" Target="file:///C:\3GPP_SA6-ongoing_meeting\SA_6-64\docs\S6-244402.zip" TargetMode="External"/><Relationship Id="rId47" Type="http://schemas.openxmlformats.org/officeDocument/2006/relationships/hyperlink" Target="file:///C:\3GPP_SA6-ongoing_meeting\SA_6-64\docs\S6-244411.zip" TargetMode="External"/><Relationship Id="rId63" Type="http://schemas.openxmlformats.org/officeDocument/2006/relationships/hyperlink" Target="file:///C:\Users\OWNER\Documents\3GPP\TSGS6_064_Orlando\agenda\docs\S6-245042.zip" TargetMode="External"/><Relationship Id="rId68" Type="http://schemas.openxmlformats.org/officeDocument/2006/relationships/hyperlink" Target="file:///C:\Users\OWNER\Documents\3GPP\TSGS6_064_Orlando\agenda\docs\S6-245043.zip" TargetMode="External"/><Relationship Id="rId84" Type="http://schemas.openxmlformats.org/officeDocument/2006/relationships/hyperlink" Target="file:///C:\3GPP_SA6-ongoing_meeting\SA_6-64\docs\S6-244460.zip" TargetMode="External"/><Relationship Id="rId89" Type="http://schemas.openxmlformats.org/officeDocument/2006/relationships/hyperlink" Target="file:///C:\Users\OWNER\Documents\3GPP\TSGS6_064_Orlando\agenda\docs\S6-245090.zip" TargetMode="External"/><Relationship Id="rId112" Type="http://schemas.openxmlformats.org/officeDocument/2006/relationships/hyperlink" Target="file:///C:\Users\OWNER\Documents\3GPP\TSGS6_064_Orlando\agenda\docs\S6-245055.zip" TargetMode="External"/><Relationship Id="rId16" Type="http://schemas.openxmlformats.org/officeDocument/2006/relationships/hyperlink" Target="file:///C:\3GPP_SA6-ongoing_meeting\SA_6-64\docs\S6-244454.zip" TargetMode="External"/><Relationship Id="rId107" Type="http://schemas.openxmlformats.org/officeDocument/2006/relationships/hyperlink" Target="file:///C:\Users\OWNER\Documents\3GPP\TSGS6_064_Orlando\agenda\docs\S6-245175.zip" TargetMode="External"/><Relationship Id="rId11" Type="http://schemas.openxmlformats.org/officeDocument/2006/relationships/hyperlink" Target="file:///C:\3GPP_SA6-ongoing_meeting\SA_6-63\docs\S6-244064.zip" TargetMode="External"/><Relationship Id="rId32" Type="http://schemas.openxmlformats.org/officeDocument/2006/relationships/hyperlink" Target="file:///C:\Users\OWNER\Documents\3GPP\TSGS6_064_Orlando\agenda\docs\S6-245015.zip" TargetMode="External"/><Relationship Id="rId37" Type="http://schemas.openxmlformats.org/officeDocument/2006/relationships/hyperlink" Target="file:///C:\Users\OWNER\Documents\3GPP\TSGS6_064_Orlando\agenda\docs\S6-245014.zip" TargetMode="External"/><Relationship Id="rId53" Type="http://schemas.openxmlformats.org/officeDocument/2006/relationships/hyperlink" Target="file:///C:\3GPP_SA6-ongoing_meeting\SA_6-64\docs\S6-244423.zip" TargetMode="External"/><Relationship Id="rId58" Type="http://schemas.openxmlformats.org/officeDocument/2006/relationships/hyperlink" Target="file:///C:\Users\OWNER\Documents\3GPP\TSGS6_064_Orlando\agenda\docs\S6-245025.zip" TargetMode="External"/><Relationship Id="rId74" Type="http://schemas.openxmlformats.org/officeDocument/2006/relationships/hyperlink" Target="file:///C:\Users\OWNER\Documents\3GPP\TSGS6_064_Orlando\agenda\docs\S6-245091.zip" TargetMode="External"/><Relationship Id="rId79" Type="http://schemas.openxmlformats.org/officeDocument/2006/relationships/hyperlink" Target="file:///C:\Users\OWNER\Documents\3GPP\TSGS6_064_Orlando\agenda\docs\S6-245031.zip" TargetMode="External"/><Relationship Id="rId102" Type="http://schemas.openxmlformats.org/officeDocument/2006/relationships/hyperlink" Target="file:///C:\3GPP_SA6-ongoing_meeting\SA_6-63\docs\S6-244049.zip" TargetMode="External"/><Relationship Id="rId123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file:///C:\Users\OWNER\Documents\3GPP\TSGS6_064_Orlando\agenda\docs\S6-245040.zip" TargetMode="External"/><Relationship Id="rId82" Type="http://schemas.openxmlformats.org/officeDocument/2006/relationships/hyperlink" Target="file:///C:\Users\OWNER\Documents\3GPP\TSGS6_064_Orlando\agenda\docs\S6-245036.zip" TargetMode="External"/><Relationship Id="rId90" Type="http://schemas.openxmlformats.org/officeDocument/2006/relationships/hyperlink" Target="file:///C:\Users\OWNER\Documents\3GPP\TSGS6_064_Orlando\agenda\docs\S6-245206.zip" TargetMode="External"/><Relationship Id="rId95" Type="http://schemas.openxmlformats.org/officeDocument/2006/relationships/hyperlink" Target="file:///C:\3GPP_SA6-ongoing_meeting\SA_6-64\docs\S6-244444.zip" TargetMode="External"/><Relationship Id="rId19" Type="http://schemas.openxmlformats.org/officeDocument/2006/relationships/hyperlink" Target="file:///C:\3GPP_SA6-ongoing_meeting\SA_6-64\docs\S6-244457.zip" TargetMode="External"/><Relationship Id="rId14" Type="http://schemas.openxmlformats.org/officeDocument/2006/relationships/hyperlink" Target="file:///C:\3GPP_SA6-ongoing_meeting\SA_6-64\docs\S6-244452.zip" TargetMode="External"/><Relationship Id="rId22" Type="http://schemas.openxmlformats.org/officeDocument/2006/relationships/hyperlink" Target="file:///C:\Users\OWNER\Documents\3GPP\TSGS6_064_Orlando\agenda\docs\S6-245204.zip" TargetMode="External"/><Relationship Id="rId27" Type="http://schemas.openxmlformats.org/officeDocument/2006/relationships/hyperlink" Target="file:///C:\Users\OWNER\Documents\3GPP\TSGS6_064_Orlando\agenda\docs\S6-245233.zip" TargetMode="External"/><Relationship Id="rId30" Type="http://schemas.openxmlformats.org/officeDocument/2006/relationships/hyperlink" Target="file:///C:\Users\OWNER\Documents\3GPP\TSGS6_064_Orlando\agenda\docs\S6-245051.zip" TargetMode="External"/><Relationship Id="rId35" Type="http://schemas.openxmlformats.org/officeDocument/2006/relationships/hyperlink" Target="file:///C:\Users\OWNER\Documents\3GPP\TSGS6_064_Orlando\agenda\docs\S6-245050.zip" TargetMode="External"/><Relationship Id="rId43" Type="http://schemas.openxmlformats.org/officeDocument/2006/relationships/hyperlink" Target="file:///C:\3GPP_SA6-ongoing_meeting\SA_6-64\docs\S6-244403.zip" TargetMode="External"/><Relationship Id="rId48" Type="http://schemas.openxmlformats.org/officeDocument/2006/relationships/hyperlink" Target="file:///C:\3GPP_SA6-ongoing_meeting\SA_6-64\docs\S6-244412.zip" TargetMode="External"/><Relationship Id="rId56" Type="http://schemas.openxmlformats.org/officeDocument/2006/relationships/hyperlink" Target="file:///C:\3GPP_SA6-ongoing_meeting\SA_6-64\docs\S6-244426.zip" TargetMode="External"/><Relationship Id="rId64" Type="http://schemas.openxmlformats.org/officeDocument/2006/relationships/hyperlink" Target="file:///C:\Users\OWNER\Documents\3GPP\TSGS6_064_Orlando\agenda\docs\S6-245044.zip" TargetMode="External"/><Relationship Id="rId69" Type="http://schemas.openxmlformats.org/officeDocument/2006/relationships/hyperlink" Target="file:///C:\Users\OWNER\Documents\3GPP\TSGS6_064_Orlando\agenda\docs\S6-245029.zip" TargetMode="External"/><Relationship Id="rId77" Type="http://schemas.openxmlformats.org/officeDocument/2006/relationships/hyperlink" Target="file:///C:\Users\OWNER\Documents\3GPP\TSGS6_064_Orlando\agenda\docs\S6-245033.zip" TargetMode="External"/><Relationship Id="rId100" Type="http://schemas.openxmlformats.org/officeDocument/2006/relationships/hyperlink" Target="file:///C:\3GPP_SA6-ongoing_meeting\SA_6-64\docs\S6-244449.zip" TargetMode="External"/><Relationship Id="rId105" Type="http://schemas.openxmlformats.org/officeDocument/2006/relationships/hyperlink" Target="file:///C:\Users\OWNER\Documents\3GPP\TSGS6_064_Orlando\agenda\docs\S6-245022.zip" TargetMode="External"/><Relationship Id="rId113" Type="http://schemas.openxmlformats.org/officeDocument/2006/relationships/hyperlink" Target="file:///C:\Users\OWNER\Documents\3GPP\TSGS6_064_Orlando\agenda\docs\S6-245056.zip" TargetMode="External"/><Relationship Id="rId118" Type="http://schemas.openxmlformats.org/officeDocument/2006/relationships/hyperlink" Target="file:///C:\Users\OWNER\Documents\3GPP\TSGS6_064_Orlando\agenda\docs\S6-245057.zip" TargetMode="External"/><Relationship Id="rId8" Type="http://schemas.openxmlformats.org/officeDocument/2006/relationships/hyperlink" Target="file:///C:\3GPP_SA6-ongoing_meeting\SA_6-63\docs\S6-244061.zip" TargetMode="External"/><Relationship Id="rId51" Type="http://schemas.openxmlformats.org/officeDocument/2006/relationships/hyperlink" Target="file:///C:\3GPP_SA6-ongoing_meeting\SA_6-64\docs\S6-244420.zip" TargetMode="External"/><Relationship Id="rId72" Type="http://schemas.openxmlformats.org/officeDocument/2006/relationships/hyperlink" Target="file:///C:\Users\OWNER\Documents\3GPP\TSGS6_064_Orlando\agenda\docs\S6-245030.zip" TargetMode="External"/><Relationship Id="rId80" Type="http://schemas.openxmlformats.org/officeDocument/2006/relationships/hyperlink" Target="file:///C:\Users\OWNER\Documents\3GPP\TSGS6_064_Orlando\agenda\docs\S6-245034.zip" TargetMode="External"/><Relationship Id="rId85" Type="http://schemas.openxmlformats.org/officeDocument/2006/relationships/hyperlink" Target="file:///C:\Users\OWNER\Documents\3GPP\TSGS6_064_Orlando\agenda\docs\S6-245045.zip" TargetMode="External"/><Relationship Id="rId93" Type="http://schemas.openxmlformats.org/officeDocument/2006/relationships/hyperlink" Target="file:///C:\Users\OWNER\Documents\3GPP\TSGS6_064_Orlando\agenda\docs\S6-245023.zip" TargetMode="External"/><Relationship Id="rId98" Type="http://schemas.openxmlformats.org/officeDocument/2006/relationships/hyperlink" Target="file:///C:\3GPP_SA6-ongoing_meeting\SA_6-64\docs\S6-244447.zip" TargetMode="External"/><Relationship Id="rId121" Type="http://schemas.openxmlformats.org/officeDocument/2006/relationships/hyperlink" Target="file:///C:\Users\OWNER\Documents\3GPP\TSGS6_064_Orlando\agenda\docs\S6-245017.zip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3GPP_SA6-ongoing_meeting\SA_6-64\docs\S6-244458.zip" TargetMode="External"/><Relationship Id="rId17" Type="http://schemas.openxmlformats.org/officeDocument/2006/relationships/hyperlink" Target="file:///C:\3GPP_SA6-ongoing_meeting\SA_6-64\docs\S6-244455.zip" TargetMode="External"/><Relationship Id="rId25" Type="http://schemas.openxmlformats.org/officeDocument/2006/relationships/hyperlink" Target="file:///C:\Users\OWNER\Documents\3GPP\TSGS6_064_Orlando\agenda\docs\S6-245208.zip" TargetMode="External"/><Relationship Id="rId33" Type="http://schemas.openxmlformats.org/officeDocument/2006/relationships/hyperlink" Target="file:///C:\Users\OWNER\Documents\3GPP\TSGS6_064_Orlando\agenda\docs\S6-245016.zip" TargetMode="External"/><Relationship Id="rId38" Type="http://schemas.openxmlformats.org/officeDocument/2006/relationships/hyperlink" Target="file:///C:\3GPP_SA6-ongoing_meeting\SA_6-64\docs\S6-244405.zip" TargetMode="External"/><Relationship Id="rId46" Type="http://schemas.openxmlformats.org/officeDocument/2006/relationships/hyperlink" Target="file:///C:\3GPP_SA6-ongoing_meeting\SA_6-64\docs\S6-244410.zip" TargetMode="External"/><Relationship Id="rId59" Type="http://schemas.openxmlformats.org/officeDocument/2006/relationships/hyperlink" Target="file:///C:\Users\OWNER\Documents\3GPP\TSGS6_064_Orlando\agenda\docs\S6-245027.zip" TargetMode="External"/><Relationship Id="rId67" Type="http://schemas.openxmlformats.org/officeDocument/2006/relationships/hyperlink" Target="file:///C:\Users\OWNER\Documents\3GPP\TSGS6_064_Orlando\agenda\docs\S6-245028.zip" TargetMode="External"/><Relationship Id="rId103" Type="http://schemas.openxmlformats.org/officeDocument/2006/relationships/hyperlink" Target="file:///C:\3GPP_SA6-ongoing_meeting\SA_6-63\docs\S6-244092.zip" TargetMode="External"/><Relationship Id="rId108" Type="http://schemas.openxmlformats.org/officeDocument/2006/relationships/hyperlink" Target="file:///C:\Users\OWNER\Documents\3GPP\TSGS6_064_Orlando\agenda\docs\S6-245202.zip" TargetMode="External"/><Relationship Id="rId116" Type="http://schemas.openxmlformats.org/officeDocument/2006/relationships/hyperlink" Target="file:///C:\Users\OWNER\Documents\3GPP\TSGS6_064_Orlando\agenda\docs\S6-245211.zip" TargetMode="External"/><Relationship Id="rId124" Type="http://schemas.openxmlformats.org/officeDocument/2006/relationships/fontTable" Target="fontTable.xml"/><Relationship Id="rId20" Type="http://schemas.openxmlformats.org/officeDocument/2006/relationships/hyperlink" Target="file:///C:\Users\OWNER\Documents\3GPP\TSGS6_064_Orlando\agenda\docs\S6-245183.zip" TargetMode="External"/><Relationship Id="rId41" Type="http://schemas.openxmlformats.org/officeDocument/2006/relationships/hyperlink" Target="file:///C:\3GPP_SA6-ongoing_meeting\SA_6-64\docs\S6-244401.zip" TargetMode="External"/><Relationship Id="rId54" Type="http://schemas.openxmlformats.org/officeDocument/2006/relationships/hyperlink" Target="file:///C:\3GPP_SA6-ongoing_meeting\SA_6-64\docs\S6-244722.zip" TargetMode="External"/><Relationship Id="rId62" Type="http://schemas.openxmlformats.org/officeDocument/2006/relationships/hyperlink" Target="file:///C:\Users\OWNER\Documents\3GPP\TSGS6_064_Orlando\agenda\docs\S6-245041.zip" TargetMode="External"/><Relationship Id="rId70" Type="http://schemas.openxmlformats.org/officeDocument/2006/relationships/hyperlink" Target="file:///C:\3GPP_SA6-ongoing_meeting\SA_6-64\docs\S6-244416.zip" TargetMode="External"/><Relationship Id="rId75" Type="http://schemas.openxmlformats.org/officeDocument/2006/relationships/hyperlink" Target="file:///C:\Users\OWNER\Documents\3GPP\TSGS6_064_Orlando\agenda\docs\S6-245110.zip" TargetMode="External"/><Relationship Id="rId83" Type="http://schemas.openxmlformats.org/officeDocument/2006/relationships/hyperlink" Target="file:///C:\Users\OWNER\Documents\3GPP\TSGS6_064_Orlando\agenda\docs\S6-245048.zip" TargetMode="External"/><Relationship Id="rId88" Type="http://schemas.openxmlformats.org/officeDocument/2006/relationships/hyperlink" Target="file:///C:\Users\OWNER\Documents\3GPP\TSGS6_064_Orlando\agenda\docs\S6-245089.zip" TargetMode="External"/><Relationship Id="rId91" Type="http://schemas.openxmlformats.org/officeDocument/2006/relationships/hyperlink" Target="file:///C:\Users\OWNER\Documents\3GPP\TSGS6_064_Orlando\agenda\docs\S6-245209.zip" TargetMode="External"/><Relationship Id="rId96" Type="http://schemas.openxmlformats.org/officeDocument/2006/relationships/hyperlink" Target="file:///C:\3GPP_SA6-ongoing_meeting\SA_6-64\docs\S6-244445.zip" TargetMode="External"/><Relationship Id="rId111" Type="http://schemas.openxmlformats.org/officeDocument/2006/relationships/hyperlink" Target="file:///C:\Users\OWNER\Documents\3GPP\TSGS6_064_Orlando\agenda\docs\S6-245054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C:\3GPP_SA6-ongoing_meeting\SA_6-64\docs\S6-244453.zip" TargetMode="External"/><Relationship Id="rId23" Type="http://schemas.openxmlformats.org/officeDocument/2006/relationships/hyperlink" Target="file:///C:\Users\OWNER\Documents\3GPP\TSGS6_064_Orlando\agenda\docs\S6-245205.zip" TargetMode="External"/><Relationship Id="rId28" Type="http://schemas.openxmlformats.org/officeDocument/2006/relationships/hyperlink" Target="file:///C:\Users\OWNER\Documents\3GPP\TSGS6_064_Orlando\agenda\docs\S6-245234.zip" TargetMode="External"/><Relationship Id="rId36" Type="http://schemas.openxmlformats.org/officeDocument/2006/relationships/hyperlink" Target="file:///C:\Users\OWNER\Documents\3GPP\TSGS6_064_Orlando\agenda\docs\S6-245052.zip" TargetMode="External"/><Relationship Id="rId49" Type="http://schemas.openxmlformats.org/officeDocument/2006/relationships/hyperlink" Target="file:///C:\3GPP_SA6-ongoing_meeting\SA_6-64\docs\S6-244418.zip" TargetMode="External"/><Relationship Id="rId57" Type="http://schemas.openxmlformats.org/officeDocument/2006/relationships/hyperlink" Target="file:///C:\3GPP_SA6-ongoing_meeting\SA_6-64\docs\S6-244427.zip" TargetMode="External"/><Relationship Id="rId106" Type="http://schemas.openxmlformats.org/officeDocument/2006/relationships/hyperlink" Target="file:///C:\Users\OWNER\Documents\3GPP\TSGS6_064_Orlando\agenda\docs\S6-245047.zip" TargetMode="External"/><Relationship Id="rId114" Type="http://schemas.openxmlformats.org/officeDocument/2006/relationships/hyperlink" Target="file:///C:\Users\OWNER\Documents\3GPP\TSGS6_064_Orlando\agenda\docs\S6-245174.zip" TargetMode="External"/><Relationship Id="rId119" Type="http://schemas.openxmlformats.org/officeDocument/2006/relationships/hyperlink" Target="file:///C:\Users\OWNER\Documents\3GPP\TSGS6_064_Orlando\agenda\docs\S6-245212.zip" TargetMode="External"/><Relationship Id="rId10" Type="http://schemas.openxmlformats.org/officeDocument/2006/relationships/hyperlink" Target="file:///C:\3GPP_SA6-ongoing_meeting\SA_6-63\docs\S6-244063.zip" TargetMode="External"/><Relationship Id="rId31" Type="http://schemas.openxmlformats.org/officeDocument/2006/relationships/hyperlink" Target="file:///C:\Users\OWNER\Documents\3GPP\TSGS6_064_Orlando\agenda\docs\S6-245013.zip" TargetMode="External"/><Relationship Id="rId44" Type="http://schemas.openxmlformats.org/officeDocument/2006/relationships/hyperlink" Target="file:///C:\3GPP_SA6-ongoing_meeting\SA_6-64\docs\S6-244404.zip" TargetMode="External"/><Relationship Id="rId52" Type="http://schemas.openxmlformats.org/officeDocument/2006/relationships/hyperlink" Target="file:///C:\3GPP_SA6-ongoing_meeting\SA_6-64\docs\S6-244421.zip" TargetMode="External"/><Relationship Id="rId60" Type="http://schemas.openxmlformats.org/officeDocument/2006/relationships/hyperlink" Target="file:///C:\3GPP_SA6-ongoing_meeting\SA_6-64\docs\S6-244400.zip" TargetMode="External"/><Relationship Id="rId65" Type="http://schemas.openxmlformats.org/officeDocument/2006/relationships/hyperlink" Target="file:///C:\Users\OWNER\Documents\3GPP\TSGS6_064_Orlando\agenda\docs\S6-245046.zip" TargetMode="External"/><Relationship Id="rId73" Type="http://schemas.openxmlformats.org/officeDocument/2006/relationships/hyperlink" Target="file:///C:\3GPP_SA6-ongoing_meeting\SA_6-64\docs\S6-244422.zip" TargetMode="External"/><Relationship Id="rId78" Type="http://schemas.openxmlformats.org/officeDocument/2006/relationships/hyperlink" Target="file:///C:\3GPP_SA6-ongoing_meeting\SA_6-64\docs\S6-244417.zip" TargetMode="External"/><Relationship Id="rId81" Type="http://schemas.openxmlformats.org/officeDocument/2006/relationships/hyperlink" Target="file:///C:\Users\OWNER\Documents\3GPP\TSGS6_064_Orlando\agenda\docs\S6-245035.zip" TargetMode="External"/><Relationship Id="rId86" Type="http://schemas.openxmlformats.org/officeDocument/2006/relationships/hyperlink" Target="file:///C:\3GPP_SA6-ongoing_meeting\SA_6-64\docs\S6-244414.zip" TargetMode="External"/><Relationship Id="rId94" Type="http://schemas.openxmlformats.org/officeDocument/2006/relationships/hyperlink" Target="file:///C:\Users\OWNER\Documents\3GPP\TSGS6_064_Orlando\agenda\docs\S6-245024.zip" TargetMode="External"/><Relationship Id="rId99" Type="http://schemas.openxmlformats.org/officeDocument/2006/relationships/hyperlink" Target="file:///C:\3GPP_SA6-ongoing_meeting\SA_6-64\docs\S6-244448.zip" TargetMode="External"/><Relationship Id="rId101" Type="http://schemas.openxmlformats.org/officeDocument/2006/relationships/hyperlink" Target="file:///C:\3GPP_SA6-ongoing_meeting\SA_6-64\docs\S6-244450.zip" TargetMode="External"/><Relationship Id="rId122" Type="http://schemas.openxmlformats.org/officeDocument/2006/relationships/hyperlink" Target="file:///C:\Users\OWNER\Documents\3GPP\TSGS6_064_Orlando\agenda\docs\S6-245058.zip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3GPP_SA6-ongoing_meeting\SA_6-63\docs\S6-244062.zip" TargetMode="External"/><Relationship Id="rId13" Type="http://schemas.openxmlformats.org/officeDocument/2006/relationships/hyperlink" Target="file:///C:\3GPP_SA6-ongoing_meeting\SA_6-64\docs\S6-244459.zip" TargetMode="External"/><Relationship Id="rId18" Type="http://schemas.openxmlformats.org/officeDocument/2006/relationships/hyperlink" Target="file:///C:\3GPP_SA6-ongoing_meeting\SA_6-64\docs\S6-244456.zip" TargetMode="External"/><Relationship Id="rId39" Type="http://schemas.openxmlformats.org/officeDocument/2006/relationships/hyperlink" Target="file:///C:\3GPP_SA6-ongoing_meeting\SA_6-64\docs\S6-244406.zip" TargetMode="External"/><Relationship Id="rId109" Type="http://schemas.openxmlformats.org/officeDocument/2006/relationships/hyperlink" Target="file:///C:\Users\OWNER\Documents\3GPP\TSGS6_064_Orlando\agenda\docs\S6-245194.zip" TargetMode="External"/><Relationship Id="rId34" Type="http://schemas.openxmlformats.org/officeDocument/2006/relationships/hyperlink" Target="file:///C:\Users\OWNER\Documents\3GPP\TSGS6_064_Orlando\agenda\docs\S6-245210.zip" TargetMode="External"/><Relationship Id="rId50" Type="http://schemas.openxmlformats.org/officeDocument/2006/relationships/hyperlink" Target="file:///C:\3GPP_SA6-ongoing_meeting\SA_6-64\docs\S6-244419.zip" TargetMode="External"/><Relationship Id="rId55" Type="http://schemas.openxmlformats.org/officeDocument/2006/relationships/hyperlink" Target="file:///C:\3GPP_SA6-ongoing_meeting\SA_6-64\docs\S6-244723.zip" TargetMode="External"/><Relationship Id="rId76" Type="http://schemas.openxmlformats.org/officeDocument/2006/relationships/hyperlink" Target="file:///C:\Users\OWNER\Documents\3GPP\TSGS6_064_Orlando\agenda\docs\S6-245292.zip" TargetMode="External"/><Relationship Id="rId97" Type="http://schemas.openxmlformats.org/officeDocument/2006/relationships/hyperlink" Target="file:///C:\3GPP_SA6-ongoing_meeting\SA_6-64\docs\S6-244446.zip" TargetMode="External"/><Relationship Id="rId104" Type="http://schemas.openxmlformats.org/officeDocument/2006/relationships/hyperlink" Target="file:///C:\Users\OWNER\Documents\3GPP\TSGS6_064_Orlando\agenda\docs\S6-245021.zip" TargetMode="External"/><Relationship Id="rId120" Type="http://schemas.openxmlformats.org/officeDocument/2006/relationships/hyperlink" Target="file:///C:\Users\OWNER\Documents\3GPP\TSGS6_064_Orlando\agenda\docs\S6-245020.zip" TargetMode="External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file:///C:\Users\OWNER\Documents\3GPP\TSGS6_064_Orlando\agenda\docs\S6-245032.zip" TargetMode="External"/><Relationship Id="rId92" Type="http://schemas.openxmlformats.org/officeDocument/2006/relationships/hyperlink" Target="file:///C:\Users\OWNER\Documents\3GPP\TSGS6_064_Orlando\agenda\docs\S6-245238.zip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OWNER\Documents\3GPP\TSGS6_064_Orlando\agenda\docs\S6-245235.zip" TargetMode="External"/><Relationship Id="rId24" Type="http://schemas.openxmlformats.org/officeDocument/2006/relationships/hyperlink" Target="file:///C:\Users\OWNER\Documents\3GPP\TSGS6_064_Orlando\agenda\docs\S6-245207.zip" TargetMode="External"/><Relationship Id="rId40" Type="http://schemas.openxmlformats.org/officeDocument/2006/relationships/hyperlink" Target="file:///C:\3GPP_SA6-ongoing_meeting\SA_6-64\docs\S6-244408.zip" TargetMode="External"/><Relationship Id="rId45" Type="http://schemas.openxmlformats.org/officeDocument/2006/relationships/hyperlink" Target="file:///C:\3GPP_SA6-ongoing_meeting\SA_6-64\docs\S6-244409.zip" TargetMode="External"/><Relationship Id="rId66" Type="http://schemas.openxmlformats.org/officeDocument/2006/relationships/hyperlink" Target="file:///C:\3GPP_SA6-ongoing_meeting\SA_6-64\docs\S6-244415.zip" TargetMode="External"/><Relationship Id="rId87" Type="http://schemas.openxmlformats.org/officeDocument/2006/relationships/hyperlink" Target="file:///C:\Users\OWNER\Documents\3GPP\TSGS6_064_Orlando\agenda\docs\S6-245049.zip" TargetMode="External"/><Relationship Id="rId110" Type="http://schemas.openxmlformats.org/officeDocument/2006/relationships/hyperlink" Target="file:///C:\Users\OWNER\Documents\3GPP\TSGS6_064_Orlando\agenda\docs\S6-245053.zip" TargetMode="External"/><Relationship Id="rId115" Type="http://schemas.openxmlformats.org/officeDocument/2006/relationships/hyperlink" Target="file:///C:\Users\OWNER\Documents\3GPP\TSGS6_064_Orlando\agenda\docs\S6-245177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3GPPD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B3900-4236-4962-AA81-68C916E7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3GPPDAD</Template>
  <TotalTime>1</TotalTime>
  <Pages>11</Pages>
  <Words>4908</Words>
  <Characters>27980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Jukka Vialen</dc:creator>
  <cp:lastModifiedBy>Jukka Vialen</cp:lastModifiedBy>
  <cp:revision>2</cp:revision>
  <dcterms:created xsi:type="dcterms:W3CDTF">2024-11-18T20:30:00Z</dcterms:created>
  <dcterms:modified xsi:type="dcterms:W3CDTF">2024-11-18T20:30:00Z</dcterms:modified>
</cp:coreProperties>
</file>