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13EE" w14:textId="77777777" w:rsidR="004D2989" w:rsidRDefault="004D2989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4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  <w:bookmarkStart w:id="0" w:name="_Hlk174570103"/>
      <w:bookmarkStart w:id="1" w:name="_Hlk165879784"/>
      <w:r>
        <w:rPr>
          <w:rFonts w:ascii="Arial" w:hAnsi="Arial" w:cs="Arial"/>
          <w:b/>
          <w:noProof/>
          <w:sz w:val="24"/>
          <w:u w:val="single"/>
        </w:rPr>
        <w:t xml:space="preserve"> – MC breakouts</w:t>
      </w:r>
    </w:p>
    <w:p w14:paraId="145C9989" w14:textId="022A652A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t>Monday 1400</w:t>
      </w:r>
    </w:p>
    <w:p w14:paraId="2C6CFF99" w14:textId="77777777" w:rsidR="005E34D7" w:rsidRPr="00A4117A" w:rsidRDefault="005E34D7" w:rsidP="005E34D7">
      <w:pPr>
        <w:spacing w:before="120" w:after="120"/>
        <w:rPr>
          <w:rFonts w:ascii="Arial" w:hAnsi="Arial" w:cs="Arial"/>
          <w:b/>
          <w:color w:val="FF0000"/>
        </w:rPr>
      </w:pPr>
      <w:bookmarkStart w:id="2" w:name="_Hlk182430939"/>
      <w:r>
        <w:rPr>
          <w:rFonts w:ascii="Arial" w:hAnsi="Arial" w:cs="Arial"/>
          <w:b/>
          <w:color w:val="FF0000"/>
        </w:rPr>
        <w:t>Planned meeting-schedule: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5E34D7" w14:paraId="6B669B89" w14:textId="77777777" w:rsidTr="00F44951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6C9656B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8984E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BD0E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E22A4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7BCCB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695ECC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5E34D7" w14:paraId="3C7A0609" w14:textId="77777777" w:rsidTr="00F44951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69D86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99F7DD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AAC70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0A2BE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E639B6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E4D7B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871F4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3C8FCA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092770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6DED1CE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5E34D7" w14:paraId="35E7CEF1" w14:textId="77777777" w:rsidTr="00F44951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464B8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13CC661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7557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67A4C6C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3769904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67D126D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5DCD177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0B3ED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A76F14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(1)</w:t>
            </w:r>
          </w:p>
          <w:p w14:paraId="7012566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(16, not CRs)</w:t>
            </w:r>
          </w:p>
          <w:p w14:paraId="0A8A918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00FEB51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467668F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7A64A6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9.16 – (9)</w:t>
            </w:r>
          </w:p>
          <w:p w14:paraId="518192A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2E4222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5000E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5E44FBC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(11)</w:t>
            </w:r>
          </w:p>
          <w:p w14:paraId="177C06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188DE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2508070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003191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1E5ACD7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24A41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FB9284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4C19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4B818D16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E6846" w14:textId="77777777" w:rsidR="005E34D7" w:rsidRPr="00973E39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7C312C1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B36157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29A9F76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8844DF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06AF844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6733EC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5E3C836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8AE7B4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6495B5D0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8FAB24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5E34D7" w14:paraId="6277C6EF" w14:textId="77777777" w:rsidTr="00F44951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6CE7F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130BF52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CC8ADC3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Tdoc</w:t>
            </w:r>
            <w:proofErr w:type="spellEnd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S6-245070</w:t>
            </w:r>
          </w:p>
          <w:p w14:paraId="49BEEE7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CCE9F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BA5C7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51795D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 – (4)</w:t>
            </w:r>
          </w:p>
          <w:p w14:paraId="3804DA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B98A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 – (10)</w:t>
            </w:r>
          </w:p>
          <w:p w14:paraId="625B31F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832D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CE30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5C05463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63FC8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rest</w:t>
            </w:r>
          </w:p>
          <w:p w14:paraId="03DACE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(CRs)</w:t>
            </w:r>
          </w:p>
          <w:p w14:paraId="7C21DB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F129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3E0A5A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emaining untreated papers</w:t>
            </w:r>
          </w:p>
          <w:p w14:paraId="0C3F0C3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69C4AE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69AB9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(non-MC)</w:t>
            </w:r>
          </w:p>
          <w:p w14:paraId="25E7D1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494B2DA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423EC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1324D1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1C370DA" w14:textId="77777777" w:rsidR="005E34D7" w:rsidRPr="00973E39" w:rsidRDefault="005E34D7" w:rsidP="00F4495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CD0F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D28CFF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30CC2672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17B6C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5E34D7" w14:paraId="5BBBB662" w14:textId="77777777" w:rsidTr="00F44951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EBACB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464CF4D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5AB81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054790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(1)</w:t>
            </w:r>
          </w:p>
          <w:p w14:paraId="23B50B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7C23D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 – (10)</w:t>
            </w:r>
          </w:p>
          <w:p w14:paraId="7C7871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A57AB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E62410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 – (10)</w:t>
            </w:r>
          </w:p>
          <w:p w14:paraId="4A66B0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 – (13)</w:t>
            </w:r>
          </w:p>
          <w:p w14:paraId="6083312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24028D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FE0E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(50)</w:t>
            </w:r>
          </w:p>
          <w:p w14:paraId="7D7B62A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018392D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FA4AED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D4A0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2CF29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 – (3)</w:t>
            </w:r>
          </w:p>
          <w:p w14:paraId="6262EC4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0F822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5601505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73CD3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49530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A60E7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290457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3C6BE7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852D2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2221EF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F9AC59" w14:textId="77777777" w:rsidR="005E34D7" w:rsidRPr="0068100E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7558523" w14:textId="77777777" w:rsidR="005E34D7" w:rsidRPr="00973E39" w:rsidRDefault="005E34D7" w:rsidP="00F4495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16E149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5E34D7" w14:paraId="0BE67F7D" w14:textId="77777777" w:rsidTr="00F44951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50BED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3B54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3CBD3252" w14:textId="77777777" w:rsidTr="00F44951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4B5882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6334D3F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CB3E95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 – (28)</w:t>
            </w:r>
          </w:p>
          <w:p w14:paraId="1D0AB2A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75603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7F87E1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(11)</w:t>
            </w:r>
          </w:p>
          <w:p w14:paraId="5308F7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9FD02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53093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more</w:t>
            </w:r>
          </w:p>
          <w:p w14:paraId="7E95088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74E7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DE020D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58877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11518BE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07165E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95E225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B58F10C" w14:textId="77777777" w:rsidR="005E34D7" w:rsidRPr="00257F06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E24459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408EAD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CA26303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5B84646F" w14:textId="77777777" w:rsidTr="00F44951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40518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5E34D7" w14:paraId="556FD1A3" w14:textId="77777777" w:rsidTr="00F44951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10DDF9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0C47D24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5B355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819B1B1" w14:textId="77777777" w:rsidR="005E34D7" w:rsidRPr="00C00373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C2B11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41168E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2AF1FE6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(4)</w:t>
            </w:r>
          </w:p>
          <w:p w14:paraId="20BA37EC" w14:textId="77777777" w:rsidR="005E34D7" w:rsidRPr="0018327F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300258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7ACD9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23D05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B8D32" w14:textId="77777777" w:rsidR="005E34D7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645B82" w14:textId="77777777" w:rsidR="005E34D7" w:rsidRPr="008C7494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174160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First review of covershee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</w:t>
            </w: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&amp; exceptions</w:t>
            </w:r>
          </w:p>
          <w:p w14:paraId="0233E4B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BDAA0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E667D" w14:textId="77777777" w:rsidR="005E34D7" w:rsidRPr="00D21E6E" w:rsidRDefault="005E34D7" w:rsidP="00F44951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EE98F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2"/>
    </w:tbl>
    <w:p w14:paraId="1D13972E" w14:textId="24B89E9A" w:rsidR="005E34D7" w:rsidRDefault="005E34D7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59A93C68" w14:textId="77777777" w:rsidR="005E34D7" w:rsidRDefault="005E34D7">
      <w:pPr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br w:type="page"/>
      </w:r>
    </w:p>
    <w:p w14:paraId="5060981E" w14:textId="77777777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"/>
        <w:gridCol w:w="1139"/>
        <w:gridCol w:w="16"/>
        <w:gridCol w:w="3531"/>
        <w:gridCol w:w="8"/>
        <w:gridCol w:w="1495"/>
        <w:gridCol w:w="6"/>
        <w:gridCol w:w="1164"/>
        <w:gridCol w:w="22"/>
        <w:gridCol w:w="1839"/>
        <w:gridCol w:w="43"/>
        <w:gridCol w:w="1518"/>
      </w:tblGrid>
      <w:tr w:rsidR="004D2989" w14:paraId="3167919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0"/>
          <w:bookmarkEnd w:id="1"/>
          <w:p w14:paraId="0DEB5ECA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303F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Title</w:t>
            </w:r>
          </w:p>
        </w:tc>
      </w:tr>
      <w:tr w:rsidR="004D2989" w:rsidRPr="00E94A04" w14:paraId="28A2EF9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92A3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664F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3BB31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</w:p>
          <w:p w14:paraId="1F76B8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D2989" w:rsidRPr="00996A6E" w14:paraId="01B5F2D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6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0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C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B0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9AA342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32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B1E4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88B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B9B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0441</w:t>
            </w:r>
          </w:p>
          <w:p w14:paraId="7E823D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8417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89F9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3BA1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64B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9DD9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DC152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EF5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BD0E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A9DD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A60C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0442</w:t>
            </w:r>
          </w:p>
          <w:p w14:paraId="5C2B6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73C78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E8CA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A119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0DF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9DAB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B5C09C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862A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06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136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B32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0370</w:t>
            </w:r>
          </w:p>
          <w:p w14:paraId="554C3CE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8C9AA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BAF69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5E8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6C85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4E21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FF04C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FDA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ACBD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1E0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4948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0371</w:t>
            </w:r>
          </w:p>
          <w:p w14:paraId="2D7B9D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A4D390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90E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4CD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04B7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155565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BDAE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CEFB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E444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D63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0128r1</w:t>
            </w:r>
          </w:p>
          <w:p w14:paraId="6AD20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6B69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71B36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FC59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S6-244075.</w:t>
            </w:r>
          </w:p>
          <w:p w14:paraId="10F291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D68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00BA6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DD06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2A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80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845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0129r1</w:t>
            </w:r>
          </w:p>
          <w:p w14:paraId="0F9AA0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1807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ED65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429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S6-244076.</w:t>
            </w:r>
          </w:p>
          <w:p w14:paraId="63B75E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AA22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4ED82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FC22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B68A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E79A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10DD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0444r1</w:t>
            </w:r>
          </w:p>
          <w:p w14:paraId="521208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EA7E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F526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D11D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S6-244105.</w:t>
            </w:r>
          </w:p>
          <w:p w14:paraId="3252D3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8A2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A5AC05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C371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7B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CDB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CC6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0445r1</w:t>
            </w:r>
          </w:p>
          <w:p w14:paraId="7B6C80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C9802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EB57F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E70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S6-244106.</w:t>
            </w:r>
          </w:p>
          <w:p w14:paraId="7D6D00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BCB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D2CED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114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D434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F2D1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587E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0603r1</w:t>
            </w:r>
          </w:p>
          <w:p w14:paraId="20F397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FDCB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2753D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6798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S6-244155.</w:t>
            </w:r>
          </w:p>
          <w:p w14:paraId="5D02141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A09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F3415A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561D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464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76A9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5D84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0604r1</w:t>
            </w:r>
          </w:p>
          <w:p w14:paraId="34A1B6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EC03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453D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82D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S6-244156.</w:t>
            </w:r>
          </w:p>
          <w:p w14:paraId="3E00BF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B6915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F0400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EE5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60B8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the ENs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88CC8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C5F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0236r1</w:t>
            </w:r>
          </w:p>
          <w:p w14:paraId="699A7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79F0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1FB04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DD24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S6-244283.</w:t>
            </w:r>
          </w:p>
          <w:p w14:paraId="6FD95A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7C9F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4C9EB2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5EE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C21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Resolve EN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6A7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7A2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0237r1</w:t>
            </w:r>
          </w:p>
          <w:p w14:paraId="24CD14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A9140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5C410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89EB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S6-244284.</w:t>
            </w:r>
          </w:p>
          <w:p w14:paraId="362C8F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203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B8B23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E5E0" w14:textId="2BBC802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2BBF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6284E5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110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0137</w:t>
            </w:r>
          </w:p>
          <w:p w14:paraId="4035808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90FD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509F9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87E04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D71E77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68EC49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9D2E8" w14:textId="408BC4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CC97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0A13D3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782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0138</w:t>
            </w:r>
          </w:p>
          <w:p w14:paraId="3056D9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EDA331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E6B8F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52E41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58365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800399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96585" w14:textId="7AAC8EE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2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5878C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E65D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623D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0625</w:t>
            </w:r>
          </w:p>
          <w:p w14:paraId="3D0948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82A1B8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26E308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79C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7151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18DA9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E3ED4" w14:textId="0D68D32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3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AD37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BF78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4831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0626</w:t>
            </w:r>
          </w:p>
          <w:p w14:paraId="38E6AD8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49AE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02A9E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D9F0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B60CF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399ACF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6590A" w14:textId="7D955F3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4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274C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6CD3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BB76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0139</w:t>
            </w:r>
          </w:p>
          <w:p w14:paraId="4AAD682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80A0D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6A8272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41B4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84206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57B6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8DF9FE" w14:textId="20C3E7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5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BC52D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2426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7ACD9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0140</w:t>
            </w:r>
          </w:p>
          <w:p w14:paraId="262D5D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78A7D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CC723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5C8B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326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6243D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B49A2" w14:textId="45B2DBE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6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489D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7F91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B72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0449</w:t>
            </w:r>
          </w:p>
          <w:p w14:paraId="3D0534A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C0D5F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FDC1CA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44CD13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C1C9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780FF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D09D24" w14:textId="1211D2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7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93D5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3864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30C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0450</w:t>
            </w:r>
          </w:p>
          <w:p w14:paraId="3AD40E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440F38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CB43C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3287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53A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9A892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6157B" w14:textId="00BA499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8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2FCE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E0A0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2B68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0627</w:t>
            </w:r>
          </w:p>
          <w:p w14:paraId="0AE073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BC64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957ED9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1A42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322C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7FE12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8D95D5" w14:textId="19E4235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9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9EA6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2BCC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0D0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0628</w:t>
            </w:r>
          </w:p>
          <w:p w14:paraId="4784060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EE8E7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F5D99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A0C5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A92BB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2F23A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8A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82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B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758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1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5A4E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F9C2F6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66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4D2989" w:rsidRPr="00272C25" w14:paraId="58DC1E3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91E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8.8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770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FS_Generic_IOPS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Study on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273E40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1A340623" w14:textId="4375CEA3" w:rsidR="004D2989" w:rsidRPr="00CF71EC" w:rsidRDefault="000F2A32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8</w:t>
            </w:r>
            <w:r w:rsidR="004D2989" w:rsidRPr="00CF71E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63D6606C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F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F4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E1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2C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0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D40268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3E04A6" w14:textId="704D8CA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451FF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 4 updated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E8CB8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D5EB9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BBD4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C0DD3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F453D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55E94F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14072E" w14:textId="108864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6431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C321C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F461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3A51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B824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A0EAD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0598FB0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85DDE3" w14:textId="283F18F5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9E279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622C7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51A6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74310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8904B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8715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6C8A3E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EA0404" w14:textId="723A7F8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A8E65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989B9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96254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20254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43CA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AA13D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561437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45C677" w14:textId="154B0C1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DB976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Solution#9 correction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B170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BFBA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55B8D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54B83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C23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93A779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661F18" w14:textId="043D41E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C3C7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10.2.3, 10.3.3 and 10.6.1.3.2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B6C2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00D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297EC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F1D62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B1C7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FFC47BA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0B44F5" w14:textId="52E22CA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61481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167E9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02DBC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BB5CC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497E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F48E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D83DFC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585AC0" w14:textId="3BDCA4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9E49B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7F0D1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26A8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2AE6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0563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88F0A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EEA77C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AD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B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5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5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8D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90C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61922A8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A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BACB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2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EC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</w:tc>
      </w:tr>
      <w:tr w:rsidR="004D2989" w:rsidRPr="00996A6E" w14:paraId="2F93384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6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D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7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91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CD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4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0EA064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98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D5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4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2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62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2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6516411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45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8B9C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8C9A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C2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F71EC">
              <w:rPr>
                <w:rFonts w:ascii="Arial" w:hAnsi="Arial" w:cs="Arial"/>
                <w:b/>
                <w:bCs/>
              </w:rPr>
              <w:t>Enhanced Mission Critical Architecture</w:t>
            </w:r>
          </w:p>
          <w:p w14:paraId="0D6C012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 xml:space="preserve">Rapporteur: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037578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Pr="00CF71EC">
              <w:rPr>
                <w:rFonts w:ascii="Arial" w:hAnsi="Arial" w:cs="Arial"/>
                <w:b/>
                <w:bCs/>
              </w:rPr>
              <w:t xml:space="preserve"> papers</w:t>
            </w:r>
          </w:p>
        </w:tc>
      </w:tr>
      <w:tr w:rsidR="004D2989" w:rsidRPr="00996A6E" w14:paraId="41C7653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A2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2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8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C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7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CC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084887B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3AB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ACB4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MC Group ID(s) usage for location information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4DB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43AC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0532r8</w:t>
            </w:r>
          </w:p>
          <w:p w14:paraId="7E3A05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F677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557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3A3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S6-244043.</w:t>
            </w:r>
          </w:p>
          <w:p w14:paraId="1114FB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S6-243372.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FEDB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6CB647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39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037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Client-triggered location reporting cancel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A609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B7B7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0605r1</w:t>
            </w:r>
          </w:p>
          <w:p w14:paraId="24FB5B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E92D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8AF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77E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S6-244251.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7099D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830A7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D8FC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C6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Requesting specific location information of MC service user on-demand or periodic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9DF2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2194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0609r1</w:t>
            </w:r>
          </w:p>
          <w:p w14:paraId="5E4931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8FA3C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2F2B7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C83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S6-244293.</w:t>
            </w:r>
          </w:p>
          <w:p w14:paraId="17C2D7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CF7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1A239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68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38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Clarifications 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gereral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location management clause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7AC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98E7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0596r1</w:t>
            </w:r>
          </w:p>
          <w:p w14:paraId="570B6E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AC6D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10AA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619A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S6-244060.</w:t>
            </w:r>
          </w:p>
          <w:p w14:paraId="146697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DAB9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185B5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D32C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700D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periodic location information report using functional alias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E8820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Netherlands Police (Kees Verweij),</w:t>
            </w:r>
          </w:p>
          <w:p w14:paraId="1A79027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Samsung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5FD2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0592r1</w:t>
            </w:r>
          </w:p>
          <w:p w14:paraId="0A2B2C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5269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978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7A64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EB2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590EF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FA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5F25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client-triggered one-time location information report for shared functional alias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DA9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5B8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0593r1</w:t>
            </w:r>
          </w:p>
          <w:p w14:paraId="3DB3A9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6CDC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61DD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851C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B21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E5B064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0EA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4F6F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event-triggered location information notification procedure across MC systems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882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2C39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0594r1</w:t>
            </w:r>
          </w:p>
          <w:p w14:paraId="05A7398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B558D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34D6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0306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AA5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31E917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0D96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4382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Updating location user profile configuration data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002C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), BDBOS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C970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0598r2</w:t>
            </w:r>
          </w:p>
          <w:p w14:paraId="61E2FD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C2598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94E0E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89D4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S6-244331.</w:t>
            </w:r>
          </w:p>
          <w:p w14:paraId="6C9A22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S6-244084.</w:t>
            </w:r>
          </w:p>
          <w:p w14:paraId="70328E5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B5A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BF1311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E86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301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for Location user profile for MCPPT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C106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445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0440r1</w:t>
            </w:r>
          </w:p>
          <w:p w14:paraId="5D5987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EB5C5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E6A2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5A23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07DE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DC92B2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F635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6D9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8DD1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BD5B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0369r1</w:t>
            </w:r>
          </w:p>
          <w:p w14:paraId="726B5A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B7F5C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FB28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459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95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3B9F3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89E5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480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BFF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6A33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0230r1</w:t>
            </w:r>
          </w:p>
          <w:p w14:paraId="534FB8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474FD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3BC4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4B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8A154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C99A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709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group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F49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7C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0587r1</w:t>
            </w:r>
          </w:p>
          <w:p w14:paraId="4A2772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6B23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4530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6E5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S6-244023.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89EE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DD681A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C9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017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MCPTT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F0F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1B0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0437r1</w:t>
            </w:r>
          </w:p>
          <w:p w14:paraId="075028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2453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92D7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667D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DECF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858DF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38B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72056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6AF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CA6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0229r1</w:t>
            </w:r>
          </w:p>
          <w:p w14:paraId="4E4E33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1421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68C6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864E1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F6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ACED51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37E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2638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3FE61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BDF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0367r1</w:t>
            </w:r>
          </w:p>
          <w:p w14:paraId="33717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4113E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945C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EF5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DA4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79E25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D1A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EA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Potential IMS limitations based on deployment scenarios after migration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508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2933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0600r1</w:t>
            </w:r>
          </w:p>
          <w:p w14:paraId="189634A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56DF6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68645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194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S6-244093.</w:t>
            </w:r>
          </w:p>
          <w:p w14:paraId="1BBF83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B0C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62D361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208F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3A25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Including UE capabilities and information in the third-party registration step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38A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B776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0597r2</w:t>
            </w:r>
          </w:p>
          <w:p w14:paraId="5F51C8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F75AE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A6B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C857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S6-244424.</w:t>
            </w:r>
          </w:p>
          <w:p w14:paraId="02D554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1413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B5AFD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8208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843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in clauses related to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557F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1936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0130r2</w:t>
            </w:r>
          </w:p>
          <w:p w14:paraId="0F3F89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9B2A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2B795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F8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S6-244425.</w:t>
            </w:r>
          </w:p>
          <w:p w14:paraId="411FB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DE85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9F5C8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781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9767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push enhancement via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5CD4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163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0131r1</w:t>
            </w:r>
          </w:p>
          <w:p w14:paraId="553EE2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88F9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DB7A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F1DB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S6-244082.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C68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362F98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AE2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E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Introduce annex about MCX-LMR interworking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B7E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84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0080r1</w:t>
            </w:r>
          </w:p>
          <w:p w14:paraId="5FC9B6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A65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FB3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3A2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A60D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E9E23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B4399" w14:textId="6B64F63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2D2E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how capture location reporting configuration in the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DA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C79E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4AE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D2C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71181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8417B" w14:textId="0E2E47C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14DB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62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5BF3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0610</w:t>
            </w:r>
          </w:p>
          <w:p w14:paraId="74360D0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89DBF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E06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CCD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B7D4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B99020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B5EB7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2E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604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8FD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0591r1</w:t>
            </w:r>
          </w:p>
          <w:p w14:paraId="2D8839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E220F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C931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8DAB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F10D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0CD8A77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EF3DA0" w14:textId="266294C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C0B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FD87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F6C2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0591r2</w:t>
            </w:r>
          </w:p>
          <w:p w14:paraId="34F52C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CBBC86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449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70AF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S6-244400.</w:t>
            </w:r>
          </w:p>
          <w:p w14:paraId="77EBE57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DFF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7AE9F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E383B" w14:textId="6DDBF7D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016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D5FC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53D7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0617</w:t>
            </w:r>
          </w:p>
          <w:p w14:paraId="6C6CE85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91AC97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AFD5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82E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47E0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1752C7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6F173B" w14:textId="03C0C7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AEC2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1829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1B6AB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0618</w:t>
            </w:r>
          </w:p>
          <w:p w14:paraId="08DAC1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5094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627A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0E82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951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C61B5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38C793" w14:textId="5EDDCB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4D18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Alignment within the location user profile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4BA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A135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657B523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70DBC3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4FA07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D3F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F6E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0684D5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77347" w14:textId="3783637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5E3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741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8C9DE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1B9211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BE63C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07DD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BF02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DEB2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655816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6BB6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7F5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C56E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238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0584r1</w:t>
            </w:r>
          </w:p>
          <w:p w14:paraId="364740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7735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46A0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645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13E56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427BC9E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24175" w14:textId="33A13C3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A5F4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F36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D4186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0584r2</w:t>
            </w:r>
          </w:p>
          <w:p w14:paraId="0FB9DB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2D3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0A02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2110F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S6-244415.</w:t>
            </w:r>
          </w:p>
          <w:p w14:paraId="58943C3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66F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B3D17AC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FEACAB" w14:textId="78B94B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2E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Editor's note about migration vs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526F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4F1D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0619</w:t>
            </w:r>
          </w:p>
          <w:p w14:paraId="0B0D77B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6F92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8049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9707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4C6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9FA5232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C1CD51" w14:textId="2FFD871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EE80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BA2F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B09F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0611</w:t>
            </w:r>
          </w:p>
          <w:p w14:paraId="51EC55E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A81C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522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FA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2693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71E43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2FFF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654D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Initial UE configuration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65E3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C906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0585r1</w:t>
            </w:r>
          </w:p>
          <w:p w14:paraId="7E1C4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D7669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2BD91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7C5A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9BEE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61C46E1A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2C62D" w14:textId="15929C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95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0222F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483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0585r2</w:t>
            </w:r>
          </w:p>
          <w:p w14:paraId="5342EA0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1A0D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94F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9D8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S6-244416.</w:t>
            </w:r>
          </w:p>
          <w:p w14:paraId="32F4AD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C132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AC503A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C0B595" w14:textId="0DB3406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030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8A6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E0ED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0612</w:t>
            </w:r>
          </w:p>
          <w:p w14:paraId="7DBC0BC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21C713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8300D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7506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3CA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A4F1D0" w14:textId="77777777" w:rsidTr="004D2989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2903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79AC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Common Recording/Logging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E0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68C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0595r1</w:t>
            </w:r>
          </w:p>
          <w:p w14:paraId="5BB974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4B298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3DD0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633B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S6-244058.</w:t>
            </w:r>
          </w:p>
          <w:p w14:paraId="71CBE7C1" w14:textId="0AA26474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EF3F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5D341D" w14:textId="2470280D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3E02EC24" w14:textId="77777777" w:rsidTr="004D2989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E17C3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S6-245330</w:t>
            </w:r>
          </w:p>
          <w:p w14:paraId="69DD71A8" w14:textId="1ECD2E1A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</w:t>
            </w:r>
            <w:r>
              <w:rPr>
                <w:rFonts w:ascii="Arial" w:hAnsi="Arial" w:cs="Arial"/>
                <w:sz w:val="18"/>
                <w:szCs w:val="18"/>
              </w:rPr>
              <w:t>rafts</w:t>
            </w:r>
            <w:r>
              <w:rPr>
                <w:rFonts w:ascii="Arial" w:hAnsi="Arial" w:cs="Arial"/>
                <w:sz w:val="18"/>
                <w:szCs w:val="18"/>
              </w:rPr>
              <w:t xml:space="preserve">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6F5E23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Recording procedures using SIPREC</w:t>
            </w:r>
          </w:p>
          <w:p w14:paraId="0988C88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F81A7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BF0A1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2971EC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8100C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08C9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98627B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7780A2F3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25798D" w14:textId="26CB77DA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S6-244422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EB4ED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A6951B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F560" w14:textId="6D3B3AE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2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72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8B2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</w:t>
            </w:r>
          </w:p>
          <w:p w14:paraId="77F0743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A87D7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E2EDC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4B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6D2E" w14:textId="777777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Revised to S6-245110</w:t>
            </w:r>
          </w:p>
        </w:tc>
      </w:tr>
      <w:tr w:rsidR="004D2989" w:rsidRPr="00996A6E" w14:paraId="3A1DB6E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71C7E1" w14:textId="46CAA53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DE5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1B9CB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7289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0623r1</w:t>
            </w:r>
          </w:p>
          <w:p w14:paraId="1DBDE19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884D79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B4FA5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764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S6-245091.</w:t>
            </w:r>
          </w:p>
          <w:p w14:paraId="44220B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FF2C7" w14:textId="64675455" w:rsidR="002F218E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S6-244422 / S6-245330 must be solved before this.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B1B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D6FB81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DB606" w14:textId="7056269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S6-245292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CC7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B73E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C3AE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0629</w:t>
            </w:r>
          </w:p>
          <w:p w14:paraId="779D8C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206AC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0ADAE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442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3B8B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1327A46" w14:textId="77777777" w:rsidTr="004D2989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77A2974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S6-245331</w:t>
            </w:r>
          </w:p>
          <w:p w14:paraId="31F6B2DC" w14:textId="5F8011F6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60386D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6FD171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10D82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0E59C8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55DCD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9457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79257DF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657B7BAA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E2B119" w14:textId="385EFAF6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5292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EB0D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2D1944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9950A" w14:textId="66E4CC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2770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9B6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7DDB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0613</w:t>
            </w:r>
          </w:p>
          <w:p w14:paraId="014F1D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327C52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C2F6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6F05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ADF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CBCF3C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246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C78D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Configuration data for MC recording and replay service authorizations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DA8F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C7E9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0586r1</w:t>
            </w:r>
          </w:p>
          <w:p w14:paraId="714BB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1ACDB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6021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F371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5E6E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54F477C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E0D4C9" w14:textId="16F3487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005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C06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FA9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0586r2</w:t>
            </w:r>
          </w:p>
          <w:p w14:paraId="1998C3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47E2A6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2C68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9F0B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S6-244417.</w:t>
            </w:r>
          </w:p>
          <w:p w14:paraId="2982D0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CBF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A47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A4EBC5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A3A951" w14:textId="4677413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A35F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GW UE for recording and replay service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9BE0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AD7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0614</w:t>
            </w:r>
          </w:p>
          <w:p w14:paraId="720CA00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96449A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AFB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43B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BAB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61AC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C3EF5" w14:textId="5641F8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7FF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flowcharts for MC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7A9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612C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0615</w:t>
            </w:r>
          </w:p>
          <w:p w14:paraId="133C0E2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F7B35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6A76A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DE6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55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5788BC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2E711D" w14:textId="432023D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B634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AEA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1423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0616</w:t>
            </w:r>
          </w:p>
          <w:p w14:paraId="42A87A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545F7A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F9AC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175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B4E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1E362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566F2" w14:textId="1DBB39A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EB12C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D2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BDBOS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EA6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0136</w:t>
            </w:r>
          </w:p>
          <w:p w14:paraId="33C28AD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55886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5E2A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E2A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D763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67EDB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0F4F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S6-244460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DBF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69DA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F42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0569r3</w:t>
            </w:r>
          </w:p>
          <w:p w14:paraId="779BB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C836B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8B824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32B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S6-244413.</w:t>
            </w:r>
          </w:p>
          <w:p w14:paraId="20CBCE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S6-244078.</w:t>
            </w:r>
          </w:p>
          <w:p w14:paraId="45C93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4D4B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2DBD335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84F8A" w14:textId="53235E9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03FD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8E0B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492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0569r4</w:t>
            </w:r>
          </w:p>
          <w:p w14:paraId="794C47A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E6551F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0066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4E4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S6-244460.</w:t>
            </w:r>
          </w:p>
          <w:p w14:paraId="4B15A2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0FB5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ECCFF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846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6E6C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360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BA73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0126r2</w:t>
            </w:r>
          </w:p>
          <w:p w14:paraId="14FF7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2999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F1D3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4B00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S6-244079.</w:t>
            </w:r>
          </w:p>
          <w:p w14:paraId="1965FB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75B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4142432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26908" w14:textId="3B9D3DC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B423E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175F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A819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0126r3</w:t>
            </w:r>
          </w:p>
          <w:p w14:paraId="10D676D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E99215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1ED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13375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S6-244414.</w:t>
            </w:r>
          </w:p>
          <w:p w14:paraId="7A3E3C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C24F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E562B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66CC9" w14:textId="15CC15F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S6-245089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811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2AB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C6C1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0431r3</w:t>
            </w:r>
          </w:p>
          <w:p w14:paraId="530862F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3C9D7E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6D87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027E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S6-244065.</w:t>
            </w:r>
          </w:p>
          <w:p w14:paraId="4537864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76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61EA52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09EC6B" w14:textId="679F7A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BF6C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B34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C8B05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0239</w:t>
            </w:r>
          </w:p>
          <w:p w14:paraId="43226E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EF22C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15B7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8F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FBC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E43770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2CDA4" w14:textId="4293502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87EB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Corrections of MCPTT term used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E5F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483E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0374</w:t>
            </w:r>
          </w:p>
          <w:p w14:paraId="0E7FE2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B190B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ADFAB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C83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19BB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EBC1DEC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2D3A4B0B" w14:textId="2FF34AD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05DB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162CF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62F0D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0375</w:t>
            </w:r>
          </w:p>
          <w:p w14:paraId="66180F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406FC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0183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642279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19A937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BC5CF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1CA6232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4C1EC" w14:textId="6E8DEA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S6-245238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2056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ACB9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E7A1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0141</w:t>
            </w:r>
          </w:p>
          <w:p w14:paraId="23AFD0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ADEA53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57D0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4A89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51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C285E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5D588" w14:textId="3C5D7CF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D93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 on 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843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FA28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E94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99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BBC07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98E3FC" w14:textId="3964148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F23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A9F1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B1F5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0448</w:t>
            </w:r>
          </w:p>
          <w:p w14:paraId="453151E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32F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28B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CD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6D2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CD5238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039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D0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4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4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D3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8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9D94AA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4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FACCBA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CDEBA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9.2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5C6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05BB15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75476F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>Work Item completed</w:t>
            </w:r>
          </w:p>
          <w:p w14:paraId="5094988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X papers</w:t>
            </w:r>
          </w:p>
        </w:tc>
      </w:tr>
      <w:tr w:rsidR="004D2989" w:rsidRPr="00996A6E" w14:paraId="7E33A9B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0F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3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D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9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0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E6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601D8F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00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7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7B7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4EF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045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5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3F3850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9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5F2220" w14:paraId="2528C1A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0CB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9.3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60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>Railways specific Enhancements to Mission Critical Services Phase 5</w:t>
            </w:r>
          </w:p>
          <w:p w14:paraId="33E64D1B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1E6621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Martin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Oettl</w:t>
            </w:r>
            <w:proofErr w:type="spellEnd"/>
            <w:r w:rsidRPr="001E6621">
              <w:rPr>
                <w:rFonts w:ascii="Arial" w:hAnsi="Arial" w:cs="Arial"/>
                <w:b/>
                <w:bCs/>
                <w:lang w:val="fr-FR"/>
              </w:rPr>
              <w:t>, Nokia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papers</w:t>
            </w:r>
            <w:proofErr w:type="spellEnd"/>
          </w:p>
        </w:tc>
      </w:tr>
      <w:tr w:rsidR="004D2989" w:rsidRPr="00996A6E" w14:paraId="734D41C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A0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78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6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E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AA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49AE0C7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177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17F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AEA1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7B25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0438r1</w:t>
            </w:r>
          </w:p>
          <w:p w14:paraId="3457D0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EDE7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696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4A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923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67B56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016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11E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emergency alert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2740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88D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0588r1</w:t>
            </w:r>
          </w:p>
          <w:p w14:paraId="718A50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47E3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FD45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338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S6-244038.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B3CA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23971C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A79C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A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5A3A9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76B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0368r1</w:t>
            </w:r>
          </w:p>
          <w:p w14:paraId="4A437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988A6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7857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2FA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378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15332E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E7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4788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3D23D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4BE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0232r1</w:t>
            </w:r>
          </w:p>
          <w:p w14:paraId="1266CF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26B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D9C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350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S6-244109.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D429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2BF8F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D379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F41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BEC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C73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0446r1</w:t>
            </w:r>
          </w:p>
          <w:p w14:paraId="1D86588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FFD5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192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6E2A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S6-244277.</w:t>
            </w:r>
          </w:p>
          <w:p w14:paraId="1C507A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599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E7DB5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EFD2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6A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78E2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588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0235r1</w:t>
            </w:r>
          </w:p>
          <w:p w14:paraId="25AB7E7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F1FAA3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D109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6706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S6-244278.</w:t>
            </w:r>
          </w:p>
          <w:p w14:paraId="1D70B4B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99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021B9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D64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F40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5037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035B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0373r1</w:t>
            </w:r>
          </w:p>
          <w:p w14:paraId="7CD650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4D9BB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EB8E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BBAF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S6-244279.</w:t>
            </w:r>
          </w:p>
          <w:p w14:paraId="4D4A4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B53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F98A98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C8AF0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2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EFCA0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MC gateway UE routing capabilities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256B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  <w:lang w:val="nb-NO"/>
              </w:rPr>
              <w:t>BDBOS, Ericsson, Sepura Ltd (Frank Koersten)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B47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0590</w:t>
            </w:r>
          </w:p>
          <w:p w14:paraId="5B3644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F60E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A084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729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D31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6693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AC39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3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S6-244092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91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Support of MCGWUE over 5GS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B7C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7B7DD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0132</w:t>
            </w:r>
          </w:p>
          <w:p w14:paraId="4E96DF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04F4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2140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CB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648A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ED4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7B277C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FA4E6" w14:textId="6129FC5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5C2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8CE1E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2A5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0447</w:t>
            </w:r>
          </w:p>
          <w:p w14:paraId="754DFF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C5680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8B2F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516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473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222365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957E0" w14:textId="316E27A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CC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6419E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204BA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0238</w:t>
            </w:r>
          </w:p>
          <w:p w14:paraId="6F0305E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057C2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7C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0D43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E9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37297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C071F" w14:textId="32B9AF4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F9D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E46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CBC9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0622</w:t>
            </w:r>
          </w:p>
          <w:p w14:paraId="206AB5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8B0C4A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745F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108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2C4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B9E85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EDB8E" w14:textId="4EC7CD9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98C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F94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937B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0624</w:t>
            </w:r>
          </w:p>
          <w:p w14:paraId="78ED55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3FA6DC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9527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5E9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D85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CF6F16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F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E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4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CC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17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D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293ABE9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77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272C25" w14:paraId="5D281D0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C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9.17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1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69A1EE2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43AC1C4" w14:textId="77777777" w:rsidR="004D2989" w:rsidRPr="00C0745D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15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17B396D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381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3B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178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2E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D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9C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4D2989" w:rsidRPr="00996A6E" w14:paraId="170E49D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E0D31" w14:textId="7C5A37A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3D0A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F70A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5269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0011</w:t>
            </w:r>
          </w:p>
          <w:p w14:paraId="72A626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1AE04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1BE9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D6D3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8602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0F3C2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33BB1A" w14:textId="1F8FD9F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S6-245194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9D85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0B4F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7681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0010</w:t>
            </w:r>
          </w:p>
          <w:p w14:paraId="4B9263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A0E507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231684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B3CF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DEDE9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BC4930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3553F" w14:textId="434E53D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A2AC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4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F6F1E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ABD3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0003</w:t>
            </w:r>
          </w:p>
          <w:p w14:paraId="5CDA33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9F551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49F29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ED82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EA49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78988F0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0693C" w14:textId="7B20532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E228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5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5BE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B02B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0004</w:t>
            </w:r>
          </w:p>
          <w:p w14:paraId="6F79A4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89C3A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7FE65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4F97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D2295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7E70FF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5722D9" w14:textId="5252571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E0B9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90E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F714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0005</w:t>
            </w:r>
          </w:p>
          <w:p w14:paraId="73E2A93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8188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954FC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A5C8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9B8FC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572755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5B842B" w14:textId="0ED79BB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A238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6133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C35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0006</w:t>
            </w:r>
          </w:p>
          <w:p w14:paraId="7F65CD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80CB6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7E14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5AE0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58B6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9CD9EF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0C72E8" w14:textId="39381C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A102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using satellites for limited backhaul in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B69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62B8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5E8C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2FFB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FA0FCE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7B103" w14:textId="7571880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E86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F152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F1D0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0009</w:t>
            </w:r>
          </w:p>
          <w:p w14:paraId="61E5A9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296862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613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4288C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  <w:p w14:paraId="5486A6B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5B1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noProof/>
              </w:rPr>
              <w:t>7</w:t>
            </w:r>
            <w:r w:rsidRPr="00B720D2">
              <w:rPr>
                <w:noProof/>
              </w:rPr>
              <w:t>.3</w:t>
            </w:r>
            <w:r>
              <w:rPr>
                <w:noProof/>
              </w:rPr>
              <w:t>.2, 7.5.2, 8.1)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687B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FC0FF7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11FA35" w14:textId="2F9F70C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B8C57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7CCDD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14F8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0012</w:t>
            </w:r>
          </w:p>
          <w:p w14:paraId="5784BE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7F4B9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8391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72F8A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9.1, 9.2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BA0E3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2572E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15791C" w14:textId="1CF66B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D3EA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E4C8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B1FB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0014</w:t>
            </w:r>
          </w:p>
          <w:p w14:paraId="685D9C6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A45312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B7C29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415B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6CB34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1713B3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B684F3" w14:textId="5C439E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17477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Clauses 10.2.3, 10.3.3 and 10.6.1.3.2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1DEE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428E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0007</w:t>
            </w:r>
          </w:p>
          <w:p w14:paraId="374EFDC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69A7E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C5B64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2A2C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02D34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4925642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F98BC4" w14:textId="18C686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73AF8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209E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A04F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0013</w:t>
            </w:r>
          </w:p>
          <w:p w14:paraId="4C4DB4B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C1A14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959FD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225FB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10.4.x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BEAA2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DC7FD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0415E4" w14:textId="715885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C8A5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862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42DF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0002</w:t>
            </w:r>
          </w:p>
          <w:p w14:paraId="7B7710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1AE3C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447523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29762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A660C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97D659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28153" w14:textId="3F257CB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C83B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AEAC0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09D78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0001</w:t>
            </w:r>
          </w:p>
          <w:p w14:paraId="359EAA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0FAE6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32F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6D27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2B8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BAE94E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AFD2EF" w14:textId="05A5E8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BFCC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C617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13D4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0008</w:t>
            </w:r>
          </w:p>
          <w:p w14:paraId="70CDA8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CD24F5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3A93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48A9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9AC6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87FDF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5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1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7D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75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F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26F7F3" w14:textId="77777777" w:rsidR="004D2989" w:rsidRDefault="004D2989" w:rsidP="004D2989">
      <w:pPr>
        <w:rPr>
          <w:rFonts w:ascii="Arial" w:hAnsi="Arial" w:cs="Arial"/>
        </w:rPr>
      </w:pPr>
    </w:p>
    <w:p w14:paraId="6402EB7C" w14:textId="77777777" w:rsidR="004D2989" w:rsidRDefault="004D2989" w:rsidP="004D2989">
      <w:pPr>
        <w:rPr>
          <w:rFonts w:ascii="Arial" w:hAnsi="Arial" w:cs="Arial"/>
        </w:rPr>
      </w:pPr>
    </w:p>
    <w:p w14:paraId="438D5F5F" w14:textId="77777777" w:rsidR="007F513A" w:rsidRDefault="007F513A"/>
    <w:sectPr w:rsidR="007F513A" w:rsidSect="0069427B">
      <w:headerReference w:type="default" r:id="rId12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7310" w14:textId="77777777" w:rsidR="00D85545" w:rsidRDefault="00D85545">
      <w:r>
        <w:separator/>
      </w:r>
    </w:p>
  </w:endnote>
  <w:endnote w:type="continuationSeparator" w:id="0">
    <w:p w14:paraId="0672244A" w14:textId="77777777" w:rsidR="00D85545" w:rsidRDefault="00D8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7B2E" w14:textId="77777777" w:rsidR="00D85545" w:rsidRDefault="00D85545">
      <w:r>
        <w:separator/>
      </w:r>
    </w:p>
  </w:footnote>
  <w:footnote w:type="continuationSeparator" w:id="0">
    <w:p w14:paraId="31DD030C" w14:textId="77777777" w:rsidR="00D85545" w:rsidRDefault="00D8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C5D0" w14:textId="414F95EC" w:rsidR="004D2989" w:rsidRDefault="004D2989" w:rsidP="004D2989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</w:t>
    </w:r>
    <w:r>
      <w:rPr>
        <w:b/>
        <w:noProof/>
        <w:sz w:val="24"/>
        <w:lang w:val="en-US"/>
      </w:rPr>
      <w:t>4</w:t>
    </w:r>
    <w:r>
      <w:rPr>
        <w:b/>
        <w:noProof/>
        <w:sz w:val="24"/>
      </w:rPr>
      <w:tab/>
      <w:t>MC</w:t>
    </w:r>
    <w:r w:rsidR="00225FCD">
      <w:rPr>
        <w:b/>
        <w:noProof/>
        <w:sz w:val="24"/>
      </w:rPr>
      <w:t xml:space="preserve"> breakouts</w:t>
    </w:r>
  </w:p>
  <w:p w14:paraId="41838192" w14:textId="77777777" w:rsidR="004D2989" w:rsidRPr="001405A0" w:rsidRDefault="004D2989" w:rsidP="004D2989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Orlando (FL), USA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18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22</w:t>
    </w:r>
    <w:r w:rsidRPr="005D1D9E">
      <w:rPr>
        <w:rFonts w:cs="Arial"/>
        <w:b/>
        <w:sz w:val="24"/>
        <w:szCs w:val="24"/>
        <w:vertAlign w:val="superscript"/>
      </w:rPr>
      <w:t>nd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November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148A9866" w14:textId="77777777" w:rsidR="004D2989" w:rsidRPr="004D2989" w:rsidRDefault="004D298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740105532">
    <w:abstractNumId w:val="9"/>
  </w:num>
  <w:num w:numId="18" w16cid:durableId="1361056141">
    <w:abstractNumId w:val="7"/>
  </w:num>
  <w:num w:numId="19" w16cid:durableId="1928148430">
    <w:abstractNumId w:val="11"/>
  </w:num>
  <w:num w:numId="20" w16cid:durableId="480198916">
    <w:abstractNumId w:val="20"/>
  </w:num>
  <w:num w:numId="21" w16cid:durableId="59351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C"/>
    <w:rsid w:val="00026624"/>
    <w:rsid w:val="0003105F"/>
    <w:rsid w:val="00031152"/>
    <w:rsid w:val="00036A47"/>
    <w:rsid w:val="000850CC"/>
    <w:rsid w:val="0009628E"/>
    <w:rsid w:val="000C3DB7"/>
    <w:rsid w:val="000F2A32"/>
    <w:rsid w:val="00105051"/>
    <w:rsid w:val="00113F50"/>
    <w:rsid w:val="001202FE"/>
    <w:rsid w:val="001504FD"/>
    <w:rsid w:val="00151064"/>
    <w:rsid w:val="00153BE7"/>
    <w:rsid w:val="0016736C"/>
    <w:rsid w:val="001745B4"/>
    <w:rsid w:val="00176298"/>
    <w:rsid w:val="001A5009"/>
    <w:rsid w:val="001B65AD"/>
    <w:rsid w:val="001C55D5"/>
    <w:rsid w:val="002059C6"/>
    <w:rsid w:val="00210702"/>
    <w:rsid w:val="00225FCD"/>
    <w:rsid w:val="00227407"/>
    <w:rsid w:val="002364D7"/>
    <w:rsid w:val="00250FD2"/>
    <w:rsid w:val="002551AB"/>
    <w:rsid w:val="002806FE"/>
    <w:rsid w:val="002D72E4"/>
    <w:rsid w:val="002F218E"/>
    <w:rsid w:val="003046AC"/>
    <w:rsid w:val="00325375"/>
    <w:rsid w:val="003543DE"/>
    <w:rsid w:val="003813DE"/>
    <w:rsid w:val="00382130"/>
    <w:rsid w:val="00385992"/>
    <w:rsid w:val="003942BB"/>
    <w:rsid w:val="00397C00"/>
    <w:rsid w:val="003B356D"/>
    <w:rsid w:val="003E3DA1"/>
    <w:rsid w:val="004304BB"/>
    <w:rsid w:val="0044605C"/>
    <w:rsid w:val="004712A1"/>
    <w:rsid w:val="00481D06"/>
    <w:rsid w:val="00495CA6"/>
    <w:rsid w:val="00495D9F"/>
    <w:rsid w:val="004D2989"/>
    <w:rsid w:val="004F7613"/>
    <w:rsid w:val="00523092"/>
    <w:rsid w:val="00533379"/>
    <w:rsid w:val="00540233"/>
    <w:rsid w:val="005707DC"/>
    <w:rsid w:val="00576408"/>
    <w:rsid w:val="005805B0"/>
    <w:rsid w:val="005A4F55"/>
    <w:rsid w:val="005A6ACC"/>
    <w:rsid w:val="005C0B6C"/>
    <w:rsid w:val="005E34D7"/>
    <w:rsid w:val="005F691A"/>
    <w:rsid w:val="00601BBE"/>
    <w:rsid w:val="006116F5"/>
    <w:rsid w:val="006377E1"/>
    <w:rsid w:val="006830C5"/>
    <w:rsid w:val="00692A78"/>
    <w:rsid w:val="006940F5"/>
    <w:rsid w:val="0069427B"/>
    <w:rsid w:val="006B19FF"/>
    <w:rsid w:val="006B6124"/>
    <w:rsid w:val="006C3C7C"/>
    <w:rsid w:val="006E12A7"/>
    <w:rsid w:val="00702ED7"/>
    <w:rsid w:val="00722210"/>
    <w:rsid w:val="0075320F"/>
    <w:rsid w:val="0075367D"/>
    <w:rsid w:val="00762039"/>
    <w:rsid w:val="007848C0"/>
    <w:rsid w:val="007A7056"/>
    <w:rsid w:val="007A7102"/>
    <w:rsid w:val="007B6999"/>
    <w:rsid w:val="007C505D"/>
    <w:rsid w:val="007E157D"/>
    <w:rsid w:val="007F513A"/>
    <w:rsid w:val="00803EE7"/>
    <w:rsid w:val="008327A9"/>
    <w:rsid w:val="00852BD2"/>
    <w:rsid w:val="00871203"/>
    <w:rsid w:val="008822A0"/>
    <w:rsid w:val="008A1B1E"/>
    <w:rsid w:val="008A31D9"/>
    <w:rsid w:val="008C4289"/>
    <w:rsid w:val="008E5229"/>
    <w:rsid w:val="008F4B27"/>
    <w:rsid w:val="009239B9"/>
    <w:rsid w:val="009539B9"/>
    <w:rsid w:val="009756FB"/>
    <w:rsid w:val="009A595C"/>
    <w:rsid w:val="009B3361"/>
    <w:rsid w:val="009C275E"/>
    <w:rsid w:val="009C6B77"/>
    <w:rsid w:val="009D2BEF"/>
    <w:rsid w:val="009F4DAC"/>
    <w:rsid w:val="00A03FF8"/>
    <w:rsid w:val="00A059BE"/>
    <w:rsid w:val="00A14D68"/>
    <w:rsid w:val="00A22145"/>
    <w:rsid w:val="00A4184A"/>
    <w:rsid w:val="00A51EF4"/>
    <w:rsid w:val="00A53997"/>
    <w:rsid w:val="00A53EF7"/>
    <w:rsid w:val="00A6234C"/>
    <w:rsid w:val="00A73840"/>
    <w:rsid w:val="00A805F5"/>
    <w:rsid w:val="00A9648A"/>
    <w:rsid w:val="00AA4834"/>
    <w:rsid w:val="00AB0A2E"/>
    <w:rsid w:val="00AB7E09"/>
    <w:rsid w:val="00AE16A9"/>
    <w:rsid w:val="00B04857"/>
    <w:rsid w:val="00B1272B"/>
    <w:rsid w:val="00B145FE"/>
    <w:rsid w:val="00B225C1"/>
    <w:rsid w:val="00B254C0"/>
    <w:rsid w:val="00B31498"/>
    <w:rsid w:val="00B34DB8"/>
    <w:rsid w:val="00B37358"/>
    <w:rsid w:val="00B37BA7"/>
    <w:rsid w:val="00B43941"/>
    <w:rsid w:val="00B504F1"/>
    <w:rsid w:val="00B52A2B"/>
    <w:rsid w:val="00B649D8"/>
    <w:rsid w:val="00B67438"/>
    <w:rsid w:val="00B73295"/>
    <w:rsid w:val="00B80EA2"/>
    <w:rsid w:val="00B8666D"/>
    <w:rsid w:val="00B91041"/>
    <w:rsid w:val="00BA1312"/>
    <w:rsid w:val="00BC5CEA"/>
    <w:rsid w:val="00BD4426"/>
    <w:rsid w:val="00BE0F24"/>
    <w:rsid w:val="00BE1549"/>
    <w:rsid w:val="00BF3BEB"/>
    <w:rsid w:val="00C24A52"/>
    <w:rsid w:val="00C26182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E637D"/>
    <w:rsid w:val="00D05DE4"/>
    <w:rsid w:val="00D16517"/>
    <w:rsid w:val="00D227E6"/>
    <w:rsid w:val="00D245F4"/>
    <w:rsid w:val="00D277A8"/>
    <w:rsid w:val="00D30B75"/>
    <w:rsid w:val="00D31EE5"/>
    <w:rsid w:val="00D61DDC"/>
    <w:rsid w:val="00D836B4"/>
    <w:rsid w:val="00D85545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E4B2E"/>
    <w:rsid w:val="00DE58E4"/>
    <w:rsid w:val="00DF1455"/>
    <w:rsid w:val="00E04652"/>
    <w:rsid w:val="00E0799E"/>
    <w:rsid w:val="00E32F01"/>
    <w:rsid w:val="00E339AC"/>
    <w:rsid w:val="00E368DB"/>
    <w:rsid w:val="00E44F1F"/>
    <w:rsid w:val="00E45F38"/>
    <w:rsid w:val="00EB5B28"/>
    <w:rsid w:val="00EC78DC"/>
    <w:rsid w:val="00ED3464"/>
    <w:rsid w:val="00EE08B0"/>
    <w:rsid w:val="00EE438D"/>
    <w:rsid w:val="00EF2381"/>
    <w:rsid w:val="00F15B8E"/>
    <w:rsid w:val="00F272D1"/>
    <w:rsid w:val="00F676DB"/>
    <w:rsid w:val="00F75E83"/>
    <w:rsid w:val="00F9366E"/>
    <w:rsid w:val="00FA436A"/>
    <w:rsid w:val="00FA6C1E"/>
    <w:rsid w:val="00FD0B0A"/>
    <w:rsid w:val="00FE1FA6"/>
    <w:rsid w:val="00FE2E1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2B5044"/>
  <w15:docId w15:val="{86A34A89-2F3E-4792-8DC4-C479380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4D2989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D2989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4D2989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D2989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D298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D2989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D2989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D2989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D2989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D2989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D2989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D2989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D2989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D2989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D2989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D2989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D2989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D2989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9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D29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2989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989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89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298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989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989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D2989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D2989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2989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2989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2989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2989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989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989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89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8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89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D298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D2989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989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D2989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D2989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D298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D2989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D2989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D2989"/>
  </w:style>
  <w:style w:type="paragraph" w:customStyle="1" w:styleId="Text">
    <w:name w:val="Text"/>
    <w:basedOn w:val="Normal"/>
    <w:uiPriority w:val="99"/>
    <w:semiHidden/>
    <w:rsid w:val="004D2989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D2989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D2989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D2989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D2989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D2989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D2989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D2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D2989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D2989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D2989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D2989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D2989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D2989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D2989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D2989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D2989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D2989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D2989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D2989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D2989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D2989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D2989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D2989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D2989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D2989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D2989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D298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D2989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D298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D2989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D298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D2989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D2989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D2989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D2989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D2989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D2989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D2989"/>
    <w:rPr>
      <w:vertAlign w:val="superscript"/>
    </w:rPr>
  </w:style>
  <w:style w:type="character" w:customStyle="1" w:styleId="NumberingSymbols">
    <w:name w:val="Numbering Symbols"/>
    <w:rsid w:val="004D2989"/>
  </w:style>
  <w:style w:type="character" w:customStyle="1" w:styleId="Bullets">
    <w:name w:val="Bullets"/>
    <w:rsid w:val="004D2989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D2989"/>
    <w:rPr>
      <w:vertAlign w:val="superscript"/>
    </w:rPr>
  </w:style>
  <w:style w:type="character" w:customStyle="1" w:styleId="FootnoteReference1">
    <w:name w:val="Footnote Reference1"/>
    <w:semiHidden/>
    <w:rsid w:val="004D2989"/>
    <w:rPr>
      <w:vertAlign w:val="superscript"/>
    </w:rPr>
  </w:style>
  <w:style w:type="character" w:customStyle="1" w:styleId="WW8Num1z0">
    <w:name w:val="WW8Num1z0"/>
    <w:rsid w:val="004D2989"/>
    <w:rPr>
      <w:rFonts w:ascii="Arial" w:hAnsi="Arial" w:cs="Arial" w:hint="default"/>
    </w:rPr>
  </w:style>
  <w:style w:type="character" w:customStyle="1" w:styleId="Absatz-Standardschriftart">
    <w:name w:val="Absatz-Standardschriftart"/>
    <w:rsid w:val="004D2989"/>
  </w:style>
  <w:style w:type="character" w:customStyle="1" w:styleId="WW8Num2z0">
    <w:name w:val="WW8Num2z0"/>
    <w:rsid w:val="004D2989"/>
    <w:rPr>
      <w:color w:val="000000"/>
    </w:rPr>
  </w:style>
  <w:style w:type="character" w:customStyle="1" w:styleId="DefaultParagraphFont1">
    <w:name w:val="Default Paragraph Font1"/>
    <w:rsid w:val="004D2989"/>
  </w:style>
  <w:style w:type="character" w:customStyle="1" w:styleId="WW-Absatz-Standardschriftart">
    <w:name w:val="WW-Absatz-Standardschriftart"/>
    <w:rsid w:val="004D2989"/>
  </w:style>
  <w:style w:type="character" w:customStyle="1" w:styleId="WW8Num6z0">
    <w:name w:val="WW8Num6z0"/>
    <w:rsid w:val="004D2989"/>
    <w:rPr>
      <w:b/>
      <w:bCs w:val="0"/>
    </w:rPr>
  </w:style>
  <w:style w:type="character" w:customStyle="1" w:styleId="WW8Num7z0">
    <w:name w:val="WW8Num7z0"/>
    <w:rsid w:val="004D2989"/>
    <w:rPr>
      <w:color w:val="000000"/>
    </w:rPr>
  </w:style>
  <w:style w:type="character" w:customStyle="1" w:styleId="WW8Num9z0">
    <w:name w:val="WW8Num9z0"/>
    <w:rsid w:val="004D2989"/>
    <w:rPr>
      <w:b/>
      <w:bCs w:val="0"/>
    </w:rPr>
  </w:style>
  <w:style w:type="character" w:customStyle="1" w:styleId="WW8Num11z0">
    <w:name w:val="WW8Num11z0"/>
    <w:rsid w:val="004D2989"/>
    <w:rPr>
      <w:rFonts w:ascii="Arial" w:hAnsi="Arial" w:cs="Arial" w:hint="default"/>
    </w:rPr>
  </w:style>
  <w:style w:type="character" w:customStyle="1" w:styleId="WW8Num11z1">
    <w:name w:val="WW8Num11z1"/>
    <w:rsid w:val="004D2989"/>
    <w:rPr>
      <w:rFonts w:ascii="Courier New" w:hAnsi="Courier New" w:cs="Courier New" w:hint="default"/>
    </w:rPr>
  </w:style>
  <w:style w:type="character" w:customStyle="1" w:styleId="WW8Num11z2">
    <w:name w:val="WW8Num11z2"/>
    <w:rsid w:val="004D2989"/>
    <w:rPr>
      <w:rFonts w:ascii="Wingdings" w:hAnsi="Wingdings" w:hint="default"/>
    </w:rPr>
  </w:style>
  <w:style w:type="character" w:customStyle="1" w:styleId="WW8Num11z3">
    <w:name w:val="WW8Num11z3"/>
    <w:rsid w:val="004D2989"/>
    <w:rPr>
      <w:rFonts w:ascii="Symbol" w:hAnsi="Symbol" w:hint="default"/>
    </w:rPr>
  </w:style>
  <w:style w:type="character" w:customStyle="1" w:styleId="WW-DefaultParagraphFont">
    <w:name w:val="WW-Default Paragraph Font"/>
    <w:rsid w:val="004D2989"/>
  </w:style>
  <w:style w:type="character" w:customStyle="1" w:styleId="WW-EndnoteCharacters">
    <w:name w:val="WW-Endnote Characters"/>
    <w:rsid w:val="004D2989"/>
  </w:style>
  <w:style w:type="character" w:customStyle="1" w:styleId="TableHeading0">
    <w:name w:val="TableHeading"/>
    <w:rsid w:val="004D2989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D2989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D2989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D2989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D2989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98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D2989"/>
  </w:style>
  <w:style w:type="character" w:customStyle="1" w:styleId="gmaildefault">
    <w:name w:val="gmail_default"/>
    <w:basedOn w:val="DefaultParagraphFont"/>
    <w:rsid w:val="004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cuments\3GPP\TSGS6_064_Orlando\agenda\docs\S6-245231.zip" TargetMode="External"/><Relationship Id="rId117" Type="http://schemas.openxmlformats.org/officeDocument/2006/relationships/hyperlink" Target="file:///C:\Users\OWNER\Documents\3GPP\TSGS6_064_Orlando\agenda\docs\S6-245228.zip" TargetMode="External"/><Relationship Id="rId21" Type="http://schemas.openxmlformats.org/officeDocument/2006/relationships/hyperlink" Target="file:///C:\Users\OWNER\Documents\3GPP\TSGS6_064_Orlando\agenda\docs\S6-245186.zip" TargetMode="External"/><Relationship Id="rId42" Type="http://schemas.openxmlformats.org/officeDocument/2006/relationships/hyperlink" Target="file:///C:\3GPP_SA6-ongoing_meeting\SA_6-64\docs\S6-244402.zip" TargetMode="External"/><Relationship Id="rId47" Type="http://schemas.openxmlformats.org/officeDocument/2006/relationships/hyperlink" Target="file:///C:\3GPP_SA6-ongoing_meeting\SA_6-64\docs\S6-244411.zip" TargetMode="External"/><Relationship Id="rId63" Type="http://schemas.openxmlformats.org/officeDocument/2006/relationships/hyperlink" Target="file:///C:\Users\OWNER\Documents\3GPP\TSGS6_064_Orlando\agenda\docs\S6-245042.zip" TargetMode="External"/><Relationship Id="rId68" Type="http://schemas.openxmlformats.org/officeDocument/2006/relationships/hyperlink" Target="file:///C:\Users\OWNER\Documents\3GPP\TSGS6_064_Orlando\agenda\docs\S6-245043.zip" TargetMode="External"/><Relationship Id="rId84" Type="http://schemas.openxmlformats.org/officeDocument/2006/relationships/hyperlink" Target="file:///C:\3GPP_SA6-ongoing_meeting\SA_6-64\docs\S6-244460.zip" TargetMode="External"/><Relationship Id="rId89" Type="http://schemas.openxmlformats.org/officeDocument/2006/relationships/hyperlink" Target="file:///C:\Users\OWNER\Documents\3GPP\TSGS6_064_Orlando\agenda\docs\S6-245090.zip" TargetMode="External"/><Relationship Id="rId112" Type="http://schemas.openxmlformats.org/officeDocument/2006/relationships/hyperlink" Target="file:///C:\Users\OWNER\Documents\3GPP\TSGS6_064_Orlando\agenda\docs\S6-245055.zip" TargetMode="External"/><Relationship Id="rId16" Type="http://schemas.openxmlformats.org/officeDocument/2006/relationships/hyperlink" Target="file:///C:\3GPP_SA6-ongoing_meeting\SA_6-64\docs\S6-244454.zip" TargetMode="External"/><Relationship Id="rId107" Type="http://schemas.openxmlformats.org/officeDocument/2006/relationships/hyperlink" Target="file:///C:\Users\OWNER\Documents\3GPP\TSGS6_064_Orlando\agenda\docs\S6-245175.zip" TargetMode="External"/><Relationship Id="rId11" Type="http://schemas.openxmlformats.org/officeDocument/2006/relationships/hyperlink" Target="file:///C:\3GPP_SA6-ongoing_meeting\SA_6-63\docs\S6-244064.zip" TargetMode="External"/><Relationship Id="rId32" Type="http://schemas.openxmlformats.org/officeDocument/2006/relationships/hyperlink" Target="file:///C:\Users\OWNER\Documents\3GPP\TSGS6_064_Orlando\agenda\docs\S6-245015.zip" TargetMode="External"/><Relationship Id="rId37" Type="http://schemas.openxmlformats.org/officeDocument/2006/relationships/hyperlink" Target="file:///C:\Users\OWNER\Documents\3GPP\TSGS6_064_Orlando\agenda\docs\S6-245014.zip" TargetMode="External"/><Relationship Id="rId53" Type="http://schemas.openxmlformats.org/officeDocument/2006/relationships/hyperlink" Target="file:///C:\3GPP_SA6-ongoing_meeting\SA_6-64\docs\S6-244423.zip" TargetMode="External"/><Relationship Id="rId58" Type="http://schemas.openxmlformats.org/officeDocument/2006/relationships/hyperlink" Target="file:///C:\Users\OWNER\Documents\3GPP\TSGS6_064_Orlando\agenda\docs\S6-245025.zip" TargetMode="External"/><Relationship Id="rId74" Type="http://schemas.openxmlformats.org/officeDocument/2006/relationships/hyperlink" Target="file:///C:\Users\OWNER\Documents\3GPP\TSGS6_064_Orlando\agenda\docs\S6-245091.zip" TargetMode="External"/><Relationship Id="rId79" Type="http://schemas.openxmlformats.org/officeDocument/2006/relationships/hyperlink" Target="file:///C:\Users\OWNER\Documents\3GPP\TSGS6_064_Orlando\agenda\docs\S6-245031.zip" TargetMode="External"/><Relationship Id="rId102" Type="http://schemas.openxmlformats.org/officeDocument/2006/relationships/hyperlink" Target="file:///C:\3GPP_SA6-ongoing_meeting\SA_6-63\docs\S6-244049.zip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OWNER\Documents\3GPP\TSGS6_064_Orlando\agenda\docs\S6-245040.zip" TargetMode="External"/><Relationship Id="rId82" Type="http://schemas.openxmlformats.org/officeDocument/2006/relationships/hyperlink" Target="file:///C:\Users\OWNER\Documents\3GPP\TSGS6_064_Orlando\agenda\docs\S6-245036.zip" TargetMode="External"/><Relationship Id="rId90" Type="http://schemas.openxmlformats.org/officeDocument/2006/relationships/hyperlink" Target="file:///C:\Users\OWNER\Documents\3GPP\TSGS6_064_Orlando\agenda\docs\S6-245206.zip" TargetMode="External"/><Relationship Id="rId95" Type="http://schemas.openxmlformats.org/officeDocument/2006/relationships/hyperlink" Target="file:///C:\3GPP_SA6-ongoing_meeting\SA_6-64\docs\S6-244444.zip" TargetMode="External"/><Relationship Id="rId19" Type="http://schemas.openxmlformats.org/officeDocument/2006/relationships/hyperlink" Target="file:///C:\3GPP_SA6-ongoing_meeting\SA_6-64\docs\S6-244457.zip" TargetMode="External"/><Relationship Id="rId14" Type="http://schemas.openxmlformats.org/officeDocument/2006/relationships/hyperlink" Target="file:///C:\3GPP_SA6-ongoing_meeting\SA_6-64\docs\S6-244452.zip" TargetMode="External"/><Relationship Id="rId22" Type="http://schemas.openxmlformats.org/officeDocument/2006/relationships/hyperlink" Target="file:///C:\Users\OWNER\Documents\3GPP\TSGS6_064_Orlando\agenda\docs\S6-245204.zip" TargetMode="External"/><Relationship Id="rId27" Type="http://schemas.openxmlformats.org/officeDocument/2006/relationships/hyperlink" Target="file:///C:\Users\OWNER\Documents\3GPP\TSGS6_064_Orlando\agenda\docs\S6-245233.zip" TargetMode="External"/><Relationship Id="rId30" Type="http://schemas.openxmlformats.org/officeDocument/2006/relationships/hyperlink" Target="file:///C:\Users\OWNER\Documents\3GPP\TSGS6_064_Orlando\agenda\docs\S6-245051.zip" TargetMode="External"/><Relationship Id="rId35" Type="http://schemas.openxmlformats.org/officeDocument/2006/relationships/hyperlink" Target="file:///C:\Users\OWNER\Documents\3GPP\TSGS6_064_Orlando\agenda\docs\S6-245050.zip" TargetMode="External"/><Relationship Id="rId43" Type="http://schemas.openxmlformats.org/officeDocument/2006/relationships/hyperlink" Target="file:///C:\3GPP_SA6-ongoing_meeting\SA_6-64\docs\S6-244403.zip" TargetMode="External"/><Relationship Id="rId48" Type="http://schemas.openxmlformats.org/officeDocument/2006/relationships/hyperlink" Target="file:///C:\3GPP_SA6-ongoing_meeting\SA_6-64\docs\S6-244412.zip" TargetMode="External"/><Relationship Id="rId56" Type="http://schemas.openxmlformats.org/officeDocument/2006/relationships/hyperlink" Target="file:///C:\3GPP_SA6-ongoing_meeting\SA_6-64\docs\S6-244426.zip" TargetMode="External"/><Relationship Id="rId64" Type="http://schemas.openxmlformats.org/officeDocument/2006/relationships/hyperlink" Target="file:///C:\Users\OWNER\Documents\3GPP\TSGS6_064_Orlando\agenda\docs\S6-245044.zip" TargetMode="External"/><Relationship Id="rId69" Type="http://schemas.openxmlformats.org/officeDocument/2006/relationships/hyperlink" Target="file:///C:\Users\OWNER\Documents\3GPP\TSGS6_064_Orlando\agenda\docs\S6-245029.zip" TargetMode="External"/><Relationship Id="rId77" Type="http://schemas.openxmlformats.org/officeDocument/2006/relationships/hyperlink" Target="file:///C:\Users\OWNER\Documents\3GPP\TSGS6_064_Orlando\agenda\docs\S6-245033.zip" TargetMode="External"/><Relationship Id="rId100" Type="http://schemas.openxmlformats.org/officeDocument/2006/relationships/hyperlink" Target="file:///C:\3GPP_SA6-ongoing_meeting\SA_6-64\docs\S6-244449.zip" TargetMode="External"/><Relationship Id="rId105" Type="http://schemas.openxmlformats.org/officeDocument/2006/relationships/hyperlink" Target="file:///C:\Users\OWNER\Documents\3GPP\TSGS6_064_Orlando\agenda\docs\S6-245022.zip" TargetMode="External"/><Relationship Id="rId113" Type="http://schemas.openxmlformats.org/officeDocument/2006/relationships/hyperlink" Target="file:///C:\Users\OWNER\Documents\3GPP\TSGS6_064_Orlando\agenda\docs\S6-245056.zip" TargetMode="External"/><Relationship Id="rId118" Type="http://schemas.openxmlformats.org/officeDocument/2006/relationships/hyperlink" Target="file:///C:\Users\OWNER\Documents\3GPP\TSGS6_064_Orlando\agenda\docs\S6-245057.zip" TargetMode="External"/><Relationship Id="rId8" Type="http://schemas.openxmlformats.org/officeDocument/2006/relationships/hyperlink" Target="file:///C:\3GPP_SA6-ongoing_meeting\SA_6-63\docs\S6-244061.zip" TargetMode="External"/><Relationship Id="rId51" Type="http://schemas.openxmlformats.org/officeDocument/2006/relationships/hyperlink" Target="file:///C:\3GPP_SA6-ongoing_meeting\SA_6-64\docs\S6-244420.zip" TargetMode="External"/><Relationship Id="rId72" Type="http://schemas.openxmlformats.org/officeDocument/2006/relationships/hyperlink" Target="file:///C:\Users\OWNER\Documents\3GPP\TSGS6_064_Orlando\agenda\docs\S6-245030.zip" TargetMode="External"/><Relationship Id="rId80" Type="http://schemas.openxmlformats.org/officeDocument/2006/relationships/hyperlink" Target="file:///C:\Users\OWNER\Documents\3GPP\TSGS6_064_Orlando\agenda\docs\S6-245034.zip" TargetMode="External"/><Relationship Id="rId85" Type="http://schemas.openxmlformats.org/officeDocument/2006/relationships/hyperlink" Target="file:///C:\Users\OWNER\Documents\3GPP\TSGS6_064_Orlando\agenda\docs\S6-245045.zip" TargetMode="External"/><Relationship Id="rId93" Type="http://schemas.openxmlformats.org/officeDocument/2006/relationships/hyperlink" Target="file:///C:\Users\OWNER\Documents\3GPP\TSGS6_064_Orlando\agenda\docs\S6-245023.zip" TargetMode="External"/><Relationship Id="rId98" Type="http://schemas.openxmlformats.org/officeDocument/2006/relationships/hyperlink" Target="file:///C:\3GPP_SA6-ongoing_meeting\SA_6-64\docs\S6-244447.zip" TargetMode="External"/><Relationship Id="rId121" Type="http://schemas.openxmlformats.org/officeDocument/2006/relationships/hyperlink" Target="file:///C:\Users\OWNER\Documents\3GPP\TSGS6_064_Orlando\agenda\docs\S6-245017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4\docs\S6-244458.zip" TargetMode="External"/><Relationship Id="rId17" Type="http://schemas.openxmlformats.org/officeDocument/2006/relationships/hyperlink" Target="file:///C:\3GPP_SA6-ongoing_meeting\SA_6-64\docs\S6-244455.zip" TargetMode="External"/><Relationship Id="rId25" Type="http://schemas.openxmlformats.org/officeDocument/2006/relationships/hyperlink" Target="file:///C:\Users\OWNER\Documents\3GPP\TSGS6_064_Orlando\agenda\docs\S6-245208.zip" TargetMode="External"/><Relationship Id="rId33" Type="http://schemas.openxmlformats.org/officeDocument/2006/relationships/hyperlink" Target="file:///C:\Users\OWNER\Documents\3GPP\TSGS6_064_Orlando\agenda\docs\S6-245016.zip" TargetMode="External"/><Relationship Id="rId38" Type="http://schemas.openxmlformats.org/officeDocument/2006/relationships/hyperlink" Target="file:///C:\3GPP_SA6-ongoing_meeting\SA_6-64\docs\S6-244405.zip" TargetMode="External"/><Relationship Id="rId46" Type="http://schemas.openxmlformats.org/officeDocument/2006/relationships/hyperlink" Target="file:///C:\3GPP_SA6-ongoing_meeting\SA_6-64\docs\S6-244410.zip" TargetMode="External"/><Relationship Id="rId59" Type="http://schemas.openxmlformats.org/officeDocument/2006/relationships/hyperlink" Target="file:///C:\Users\OWNER\Documents\3GPP\TSGS6_064_Orlando\agenda\docs\S6-245027.zip" TargetMode="External"/><Relationship Id="rId67" Type="http://schemas.openxmlformats.org/officeDocument/2006/relationships/hyperlink" Target="file:///C:\Users\OWNER\Documents\3GPP\TSGS6_064_Orlando\agenda\docs\S6-245028.zip" TargetMode="External"/><Relationship Id="rId103" Type="http://schemas.openxmlformats.org/officeDocument/2006/relationships/hyperlink" Target="file:///C:\3GPP_SA6-ongoing_meeting\SA_6-63\docs\S6-244092.zip" TargetMode="External"/><Relationship Id="rId108" Type="http://schemas.openxmlformats.org/officeDocument/2006/relationships/hyperlink" Target="file:///C:\Users\OWNER\Documents\3GPP\TSGS6_064_Orlando\agenda\docs\S6-245202.zip" TargetMode="External"/><Relationship Id="rId116" Type="http://schemas.openxmlformats.org/officeDocument/2006/relationships/hyperlink" Target="file:///C:\Users\OWNER\Documents\3GPP\TSGS6_064_Orlando\agenda\docs\S6-245211.zip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C:\Users\OWNER\Documents\3GPP\TSGS6_064_Orlando\agenda\docs\S6-245183.zip" TargetMode="External"/><Relationship Id="rId41" Type="http://schemas.openxmlformats.org/officeDocument/2006/relationships/hyperlink" Target="file:///C:\3GPP_SA6-ongoing_meeting\SA_6-64\docs\S6-244401.zip" TargetMode="External"/><Relationship Id="rId54" Type="http://schemas.openxmlformats.org/officeDocument/2006/relationships/hyperlink" Target="file:///C:\3GPP_SA6-ongoing_meeting\SA_6-64\docs\S6-244722.zip" TargetMode="External"/><Relationship Id="rId62" Type="http://schemas.openxmlformats.org/officeDocument/2006/relationships/hyperlink" Target="file:///C:\Users\OWNER\Documents\3GPP\TSGS6_064_Orlando\agenda\docs\S6-245041.zip" TargetMode="External"/><Relationship Id="rId70" Type="http://schemas.openxmlformats.org/officeDocument/2006/relationships/hyperlink" Target="file:///C:\3GPP_SA6-ongoing_meeting\SA_6-64\docs\S6-244416.zip" TargetMode="External"/><Relationship Id="rId75" Type="http://schemas.openxmlformats.org/officeDocument/2006/relationships/hyperlink" Target="file:///C:\Users\OWNER\Documents\3GPP\TSGS6_064_Orlando\agenda\docs\S6-245110.zip" TargetMode="External"/><Relationship Id="rId83" Type="http://schemas.openxmlformats.org/officeDocument/2006/relationships/hyperlink" Target="file:///C:\Users\OWNER\Documents\3GPP\TSGS6_064_Orlando\agenda\docs\S6-245048.zip" TargetMode="External"/><Relationship Id="rId88" Type="http://schemas.openxmlformats.org/officeDocument/2006/relationships/hyperlink" Target="file:///C:\Users\OWNER\Documents\3GPP\TSGS6_064_Orlando\agenda\docs\S6-245089.zip" TargetMode="External"/><Relationship Id="rId91" Type="http://schemas.openxmlformats.org/officeDocument/2006/relationships/hyperlink" Target="file:///C:\Users\OWNER\Documents\3GPP\TSGS6_064_Orlando\agenda\docs\S6-245209.zip" TargetMode="External"/><Relationship Id="rId96" Type="http://schemas.openxmlformats.org/officeDocument/2006/relationships/hyperlink" Target="file:///C:\3GPP_SA6-ongoing_meeting\SA_6-64\docs\S6-244445.zip" TargetMode="External"/><Relationship Id="rId111" Type="http://schemas.openxmlformats.org/officeDocument/2006/relationships/hyperlink" Target="file:///C:\Users\OWNER\Documents\3GPP\TSGS6_064_Orlando\agenda\docs\S6-245054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4\docs\S6-244453.zip" TargetMode="External"/><Relationship Id="rId23" Type="http://schemas.openxmlformats.org/officeDocument/2006/relationships/hyperlink" Target="file:///C:\Users\OWNER\Documents\3GPP\TSGS6_064_Orlando\agenda\docs\S6-245205.zip" TargetMode="External"/><Relationship Id="rId28" Type="http://schemas.openxmlformats.org/officeDocument/2006/relationships/hyperlink" Target="file:///C:\Users\OWNER\Documents\3GPP\TSGS6_064_Orlando\agenda\docs\S6-245234.zip" TargetMode="External"/><Relationship Id="rId36" Type="http://schemas.openxmlformats.org/officeDocument/2006/relationships/hyperlink" Target="file:///C:\Users\OWNER\Documents\3GPP\TSGS6_064_Orlando\agenda\docs\S6-245052.zip" TargetMode="External"/><Relationship Id="rId49" Type="http://schemas.openxmlformats.org/officeDocument/2006/relationships/hyperlink" Target="file:///C:\3GPP_SA6-ongoing_meeting\SA_6-64\docs\S6-244418.zip" TargetMode="External"/><Relationship Id="rId57" Type="http://schemas.openxmlformats.org/officeDocument/2006/relationships/hyperlink" Target="file:///C:\3GPP_SA6-ongoing_meeting\SA_6-64\docs\S6-244427.zip" TargetMode="External"/><Relationship Id="rId106" Type="http://schemas.openxmlformats.org/officeDocument/2006/relationships/hyperlink" Target="file:///C:\Users\OWNER\Documents\3GPP\TSGS6_064_Orlando\agenda\docs\S6-245047.zip" TargetMode="External"/><Relationship Id="rId114" Type="http://schemas.openxmlformats.org/officeDocument/2006/relationships/hyperlink" Target="file:///C:\Users\OWNER\Documents\3GPP\TSGS6_064_Orlando\agenda\docs\S6-245174.zip" TargetMode="External"/><Relationship Id="rId119" Type="http://schemas.openxmlformats.org/officeDocument/2006/relationships/hyperlink" Target="file:///C:\Users\OWNER\Documents\3GPP\TSGS6_064_Orlando\agenda\docs\S6-245212.zip" TargetMode="External"/><Relationship Id="rId10" Type="http://schemas.openxmlformats.org/officeDocument/2006/relationships/hyperlink" Target="file:///C:\3GPP_SA6-ongoing_meeting\SA_6-63\docs\S6-244063.zip" TargetMode="External"/><Relationship Id="rId31" Type="http://schemas.openxmlformats.org/officeDocument/2006/relationships/hyperlink" Target="file:///C:\Users\OWNER\Documents\3GPP\TSGS6_064_Orlando\agenda\docs\S6-245013.zip" TargetMode="External"/><Relationship Id="rId44" Type="http://schemas.openxmlformats.org/officeDocument/2006/relationships/hyperlink" Target="file:///C:\3GPP_SA6-ongoing_meeting\SA_6-64\docs\S6-244404.zip" TargetMode="External"/><Relationship Id="rId52" Type="http://schemas.openxmlformats.org/officeDocument/2006/relationships/hyperlink" Target="file:///C:\3GPP_SA6-ongoing_meeting\SA_6-64\docs\S6-244421.zip" TargetMode="External"/><Relationship Id="rId60" Type="http://schemas.openxmlformats.org/officeDocument/2006/relationships/hyperlink" Target="file:///C:\3GPP_SA6-ongoing_meeting\SA_6-64\docs\S6-244400.zip" TargetMode="External"/><Relationship Id="rId65" Type="http://schemas.openxmlformats.org/officeDocument/2006/relationships/hyperlink" Target="file:///C:\Users\OWNER\Documents\3GPP\TSGS6_064_Orlando\agenda\docs\S6-245046.zip" TargetMode="External"/><Relationship Id="rId73" Type="http://schemas.openxmlformats.org/officeDocument/2006/relationships/hyperlink" Target="file:///C:\3GPP_SA6-ongoing_meeting\SA_6-64\docs\S6-244422.zip" TargetMode="External"/><Relationship Id="rId78" Type="http://schemas.openxmlformats.org/officeDocument/2006/relationships/hyperlink" Target="file:///C:\3GPP_SA6-ongoing_meeting\SA_6-64\docs\S6-244417.zip" TargetMode="External"/><Relationship Id="rId81" Type="http://schemas.openxmlformats.org/officeDocument/2006/relationships/hyperlink" Target="file:///C:\Users\OWNER\Documents\3GPP\TSGS6_064_Orlando\agenda\docs\S6-245035.zip" TargetMode="External"/><Relationship Id="rId86" Type="http://schemas.openxmlformats.org/officeDocument/2006/relationships/hyperlink" Target="file:///C:\3GPP_SA6-ongoing_meeting\SA_6-64\docs\S6-244414.zip" TargetMode="External"/><Relationship Id="rId94" Type="http://schemas.openxmlformats.org/officeDocument/2006/relationships/hyperlink" Target="file:///C:\Users\OWNER\Documents\3GPP\TSGS6_064_Orlando\agenda\docs\S6-245024.zip" TargetMode="External"/><Relationship Id="rId99" Type="http://schemas.openxmlformats.org/officeDocument/2006/relationships/hyperlink" Target="file:///C:\3GPP_SA6-ongoing_meeting\SA_6-64\docs\S6-244448.zip" TargetMode="External"/><Relationship Id="rId101" Type="http://schemas.openxmlformats.org/officeDocument/2006/relationships/hyperlink" Target="file:///C:\3GPP_SA6-ongoing_meeting\SA_6-64\docs\S6-244450.zip" TargetMode="External"/><Relationship Id="rId122" Type="http://schemas.openxmlformats.org/officeDocument/2006/relationships/hyperlink" Target="file:///C:\Users\OWNER\Documents\3GPP\TSGS6_064_Orlando\agenda\docs\S6-24505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3\docs\S6-244062.zip" TargetMode="External"/><Relationship Id="rId13" Type="http://schemas.openxmlformats.org/officeDocument/2006/relationships/hyperlink" Target="file:///C:\3GPP_SA6-ongoing_meeting\SA_6-64\docs\S6-244459.zip" TargetMode="External"/><Relationship Id="rId18" Type="http://schemas.openxmlformats.org/officeDocument/2006/relationships/hyperlink" Target="file:///C:\3GPP_SA6-ongoing_meeting\SA_6-64\docs\S6-244456.zip" TargetMode="External"/><Relationship Id="rId39" Type="http://schemas.openxmlformats.org/officeDocument/2006/relationships/hyperlink" Target="file:///C:\3GPP_SA6-ongoing_meeting\SA_6-64\docs\S6-244406.zip" TargetMode="External"/><Relationship Id="rId109" Type="http://schemas.openxmlformats.org/officeDocument/2006/relationships/hyperlink" Target="file:///C:\Users\OWNER\Documents\3GPP\TSGS6_064_Orlando\agenda\docs\S6-245194.zip" TargetMode="External"/><Relationship Id="rId34" Type="http://schemas.openxmlformats.org/officeDocument/2006/relationships/hyperlink" Target="file:///C:\Users\OWNER\Documents\3GPP\TSGS6_064_Orlando\agenda\docs\S6-245210.zip" TargetMode="External"/><Relationship Id="rId50" Type="http://schemas.openxmlformats.org/officeDocument/2006/relationships/hyperlink" Target="file:///C:\3GPP_SA6-ongoing_meeting\SA_6-64\docs\S6-244419.zip" TargetMode="External"/><Relationship Id="rId55" Type="http://schemas.openxmlformats.org/officeDocument/2006/relationships/hyperlink" Target="file:///C:\3GPP_SA6-ongoing_meeting\SA_6-64\docs\S6-244723.zip" TargetMode="External"/><Relationship Id="rId76" Type="http://schemas.openxmlformats.org/officeDocument/2006/relationships/hyperlink" Target="file:///C:\Users\OWNER\Documents\3GPP\TSGS6_064_Orlando\agenda\docs\S6-245292.zip" TargetMode="External"/><Relationship Id="rId97" Type="http://schemas.openxmlformats.org/officeDocument/2006/relationships/hyperlink" Target="file:///C:\3GPP_SA6-ongoing_meeting\SA_6-64\docs\S6-244446.zip" TargetMode="External"/><Relationship Id="rId104" Type="http://schemas.openxmlformats.org/officeDocument/2006/relationships/hyperlink" Target="file:///C:\Users\OWNER\Documents\3GPP\TSGS6_064_Orlando\agenda\docs\S6-245021.zip" TargetMode="External"/><Relationship Id="rId120" Type="http://schemas.openxmlformats.org/officeDocument/2006/relationships/hyperlink" Target="file:///C:\Users\OWNER\Documents\3GPP\TSGS6_064_Orlando\agenda\docs\S6-245020.zip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OWNER\Documents\3GPP\TSGS6_064_Orlando\agenda\docs\S6-245032.zip" TargetMode="External"/><Relationship Id="rId92" Type="http://schemas.openxmlformats.org/officeDocument/2006/relationships/hyperlink" Target="file:///C:\Users\OWNER\Documents\3GPP\TSGS6_064_Orlando\agenda\docs\S6-245238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OWNER\Documents\3GPP\TSGS6_064_Orlando\agenda\docs\S6-245235.zip" TargetMode="External"/><Relationship Id="rId24" Type="http://schemas.openxmlformats.org/officeDocument/2006/relationships/hyperlink" Target="file:///C:\Users\OWNER\Documents\3GPP\TSGS6_064_Orlando\agenda\docs\S6-245207.zip" TargetMode="External"/><Relationship Id="rId40" Type="http://schemas.openxmlformats.org/officeDocument/2006/relationships/hyperlink" Target="file:///C:\3GPP_SA6-ongoing_meeting\SA_6-64\docs\S6-244408.zip" TargetMode="External"/><Relationship Id="rId45" Type="http://schemas.openxmlformats.org/officeDocument/2006/relationships/hyperlink" Target="file:///C:\3GPP_SA6-ongoing_meeting\SA_6-64\docs\S6-244409.zip" TargetMode="External"/><Relationship Id="rId66" Type="http://schemas.openxmlformats.org/officeDocument/2006/relationships/hyperlink" Target="file:///C:\3GPP_SA6-ongoing_meeting\SA_6-64\docs\S6-244415.zip" TargetMode="External"/><Relationship Id="rId87" Type="http://schemas.openxmlformats.org/officeDocument/2006/relationships/hyperlink" Target="file:///C:\Users\OWNER\Documents\3GPP\TSGS6_064_Orlando\agenda\docs\S6-245049.zip" TargetMode="External"/><Relationship Id="rId110" Type="http://schemas.openxmlformats.org/officeDocument/2006/relationships/hyperlink" Target="file:///C:\Users\OWNER\Documents\3GPP\TSGS6_064_Orlando\agenda\docs\S6-245053.zip" TargetMode="External"/><Relationship Id="rId115" Type="http://schemas.openxmlformats.org/officeDocument/2006/relationships/hyperlink" Target="file:///C:\Users\OWNER\Documents\3GPP\TSGS6_064_Orlando\agenda\docs\S6-2451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3GPP\TSGS6_064_Orlando\macro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16</TotalTime>
  <Pages>10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4</cp:revision>
  <dcterms:created xsi:type="dcterms:W3CDTF">2024-11-18T14:33:00Z</dcterms:created>
  <dcterms:modified xsi:type="dcterms:W3CDTF">2024-11-18T14:52:00Z</dcterms:modified>
</cp:coreProperties>
</file>