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338" w14:textId="40589F05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D729F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S5-24xxxx</w:t>
      </w:r>
    </w:p>
    <w:p w14:paraId="13CBBD85" w14:textId="77777777" w:rsidR="00D729FB" w:rsidRPr="00DA53A0" w:rsidRDefault="00D729FB" w:rsidP="00D729FB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A064F01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106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0B0FB8FA" w:rsidR="000F7ECB" w:rsidRPr="00C46FB5" w:rsidRDefault="0088578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 w:rsidRPr="00C46FB5">
        <w:rPr>
          <w:sz w:val="22"/>
          <w:szCs w:val="22"/>
        </w:rPr>
        <w:t>Madrid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Spain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10 - 13 December 2024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qwUABbapSi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D2F68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MCC</cp:lastModifiedBy>
  <cp:revision>26</cp:revision>
  <dcterms:created xsi:type="dcterms:W3CDTF">2021-10-26T08:00:00Z</dcterms:created>
  <dcterms:modified xsi:type="dcterms:W3CDTF">2024-10-31T07:43:00Z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