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4350" w14:textId="1AA80AB4" w:rsidR="009E6C31" w:rsidRPr="002A3EE2" w:rsidRDefault="009E6C31" w:rsidP="009E6C31">
      <w:pPr>
        <w:pStyle w:val="CRCoverPage"/>
        <w:tabs>
          <w:tab w:val="right" w:pos="9639"/>
        </w:tabs>
        <w:spacing w:after="0"/>
        <w:rPr>
          <w:b/>
          <w:i/>
          <w:noProof/>
          <w:sz w:val="28"/>
          <w:lang w:val="en-CA"/>
        </w:rPr>
      </w:pPr>
      <w:r w:rsidRPr="00980483">
        <w:rPr>
          <w:rFonts w:cs="Arial"/>
          <w:b/>
          <w:noProof/>
          <w:sz w:val="24"/>
          <w:lang w:val="en-CA"/>
        </w:rPr>
        <w:t>3GPP TSG-SA2 Meeting #166</w:t>
      </w:r>
      <w:r w:rsidRPr="002A3EE2">
        <w:rPr>
          <w:b/>
          <w:i/>
          <w:noProof/>
          <w:sz w:val="28"/>
          <w:lang w:val="en-CA"/>
        </w:rPr>
        <w:tab/>
      </w:r>
      <w:r w:rsidRPr="002A3EE2">
        <w:rPr>
          <w:rFonts w:cs="Arial"/>
          <w:b/>
          <w:noProof/>
          <w:sz w:val="24"/>
          <w:lang w:val="en-CA"/>
        </w:rPr>
        <w:t>S2-241</w:t>
      </w:r>
      <w:r>
        <w:rPr>
          <w:rFonts w:cs="Arial"/>
          <w:b/>
          <w:noProof/>
          <w:sz w:val="24"/>
          <w:lang w:val="en-CA"/>
        </w:rPr>
        <w:t>abcd</w:t>
      </w:r>
    </w:p>
    <w:p w14:paraId="7CB45193" w14:textId="47F72D74" w:rsidR="001E41F3" w:rsidRDefault="009E6C31" w:rsidP="009E6C31">
      <w:pPr>
        <w:pStyle w:val="CRCoverPage"/>
        <w:outlineLvl w:val="0"/>
        <w:rPr>
          <w:b/>
          <w:noProof/>
          <w:sz w:val="24"/>
        </w:rPr>
      </w:pPr>
      <w:r w:rsidRPr="00432AC0">
        <w:rPr>
          <w:rFonts w:cs="Arial"/>
          <w:b/>
          <w:bCs/>
          <w:sz w:val="24"/>
        </w:rPr>
        <w:t>Orlando, United States, 18th Nov 2024 - 22nd Nov 2024</w:t>
      </w:r>
      <w:r>
        <w:rPr>
          <w:rFonts w:cs="Arial"/>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C2A3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D8F17B"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C2A3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C2A3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FC729C" w:rsidR="00F25D98" w:rsidRDefault="005C7F6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944BAB" w:rsidR="00F25D98" w:rsidRDefault="0004084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075706" w:rsidR="001E41F3" w:rsidRDefault="00A01E0E">
            <w:pPr>
              <w:pStyle w:val="CRCoverPage"/>
              <w:spacing w:after="0"/>
              <w:ind w:left="100"/>
              <w:rPr>
                <w:noProof/>
              </w:rPr>
            </w:pPr>
            <w:r>
              <w:t>Support of m</w:t>
            </w:r>
            <w:r w:rsidRPr="008924C0">
              <w:t xml:space="preserve">ulti-modal Service ID </w:t>
            </w:r>
            <w:r>
              <w:t>awareness at RAN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C2A3C">
            <w:pPr>
              <w:pStyle w:val="CRCoverPage"/>
              <w:spacing w:after="0"/>
              <w:ind w:left="100"/>
              <w:rPr>
                <w:noProof/>
              </w:rPr>
            </w:pPr>
            <w:r>
              <w:fldChar w:fldCharType="begin"/>
            </w:r>
            <w:r>
              <w:instrText xml:space="preserve"> DOCPROPERTY  SourceIfWg  \* MERGEFORMAT </w:instrText>
            </w:r>
            <w:r>
              <w:fldChar w:fldCharType="separate"/>
            </w:r>
            <w:r w:rsidR="00E13F3D">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612C76" w:rsidR="001E41F3" w:rsidRDefault="00040841" w:rsidP="00547111">
            <w:pPr>
              <w:pStyle w:val="CRCoverPage"/>
              <w:spacing w:after="0"/>
              <w:ind w:left="100"/>
              <w:rPr>
                <w:noProof/>
              </w:rPr>
            </w:pPr>
            <w:r>
              <w:t>SA2</w:t>
            </w:r>
            <w:r w:rsidR="002C2A3C">
              <w:fldChar w:fldCharType="begin"/>
            </w:r>
            <w:r w:rsidR="002C2A3C">
              <w:instrText xml:space="preserve"> DOCPROPERTY  SourceIfTsg  \* MERGEFORMAT </w:instrText>
            </w:r>
            <w:r w:rsidR="002C2A3C">
              <w:fldChar w:fldCharType="separate"/>
            </w:r>
            <w:r w:rsidR="002C2A3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C2A3C">
            <w:pPr>
              <w:pStyle w:val="CRCoverPage"/>
              <w:spacing w:after="0"/>
              <w:ind w:left="100"/>
              <w:rPr>
                <w:noProof/>
              </w:rPr>
            </w:pPr>
            <w:r>
              <w:fldChar w:fldCharType="begin"/>
            </w:r>
            <w:r>
              <w:instrText xml:space="preserve"> DOCPROPERTY  RelatedWis  \* MERGEFORMAT </w:instrText>
            </w:r>
            <w:r>
              <w:fldChar w:fldCharType="separate"/>
            </w:r>
            <w:r w:rsidR="00E13F3D">
              <w:rPr>
                <w:noProof/>
              </w:rPr>
              <w:t>XRM_Ph2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D5D282" w:rsidR="001E41F3" w:rsidRDefault="002C2A3C">
            <w:pPr>
              <w:pStyle w:val="CRCoverPage"/>
              <w:spacing w:after="0"/>
              <w:ind w:left="100"/>
              <w:rPr>
                <w:noProof/>
              </w:rPr>
            </w:pPr>
            <w:r>
              <w:fldChar w:fldCharType="begin"/>
            </w:r>
            <w:r>
              <w:instrText xml:space="preserve"> DOCPROPERTY  ResDate  \* MERGEFORMAT </w:instrText>
            </w:r>
            <w:r>
              <w:fldChar w:fldCharType="separate"/>
            </w:r>
            <w:r w:rsidR="00D24991">
              <w:rPr>
                <w:noProof/>
              </w:rPr>
              <w:t>2024-1</w:t>
            </w:r>
            <w:r w:rsidR="00EC432F">
              <w:rPr>
                <w:noProof/>
              </w:rPr>
              <w:t>1</w:t>
            </w:r>
            <w:r w:rsidR="00D24991">
              <w:rPr>
                <w:noProof/>
              </w:rPr>
              <w:t>-04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C2A3C"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C2A3C">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DDA2D" w14:textId="4744A84C" w:rsidR="00A01E0E" w:rsidRPr="008924C0" w:rsidRDefault="00EC432F" w:rsidP="00A01E0E">
            <w:r>
              <w:t xml:space="preserve">Rel-18 XRM work </w:t>
            </w:r>
            <w:r w:rsidR="00A01E0E">
              <w:t xml:space="preserve">has specified </w:t>
            </w:r>
            <w:r w:rsidR="00A01E0E" w:rsidRPr="008924C0">
              <w:t xml:space="preserve">policy control enhancements to support multi-modal services, </w:t>
            </w:r>
            <w:r w:rsidR="00A01E0E">
              <w:t xml:space="preserve">namely </w:t>
            </w:r>
            <w:r w:rsidR="00A01E0E" w:rsidRPr="008924C0">
              <w:t>the use of Multi-modal Service ID (MMSID) in AF and PCF</w:t>
            </w:r>
            <w:r w:rsidR="00A01E0E">
              <w:t xml:space="preserve"> as per</w:t>
            </w:r>
            <w:r w:rsidR="00A01E0E" w:rsidRPr="008924C0">
              <w:t xml:space="preserve"> clause 5.37.2</w:t>
            </w:r>
            <w:r w:rsidR="00A01E0E">
              <w:t xml:space="preserve"> of </w:t>
            </w:r>
            <w:r w:rsidR="00A01E0E" w:rsidRPr="008924C0">
              <w:t xml:space="preserve">TS 23.501. </w:t>
            </w:r>
          </w:p>
          <w:p w14:paraId="49781EC2" w14:textId="0EAE623C" w:rsidR="00A01E0E" w:rsidRDefault="00A01E0E" w:rsidP="00A01E0E">
            <w:pPr>
              <w:rPr>
                <w:lang w:val="en-US"/>
              </w:rPr>
            </w:pPr>
            <w:r>
              <w:rPr>
                <w:lang w:val="en-US"/>
              </w:rPr>
              <w:t xml:space="preserve">As part of </w:t>
            </w:r>
            <w:r w:rsidRPr="00A01E0E">
              <w:rPr>
                <w:lang w:val="en-US"/>
              </w:rPr>
              <w:t>NR_XR_Ph3-Core</w:t>
            </w:r>
            <w:r>
              <w:rPr>
                <w:lang w:val="en-US"/>
              </w:rPr>
              <w:t xml:space="preserve"> RAN work,</w:t>
            </w:r>
            <w:r w:rsidR="00530CE5">
              <w:rPr>
                <w:lang w:val="en-US"/>
              </w:rPr>
              <w:t xml:space="preserve"> RAN2 has asked about the type of </w:t>
            </w:r>
            <w:r w:rsidR="00530CE5" w:rsidRPr="008924C0">
              <w:t>Multi-modal</w:t>
            </w:r>
            <w:r w:rsidR="00530CE5">
              <w:rPr>
                <w:lang w:val="en-US"/>
              </w:rPr>
              <w:t xml:space="preserve"> information that can be prov</w:t>
            </w:r>
            <w:proofErr w:type="spellStart"/>
            <w:r w:rsidR="00530CE5">
              <w:t>ided</w:t>
            </w:r>
            <w:proofErr w:type="spellEnd"/>
            <w:r w:rsidR="00530CE5">
              <w:t xml:space="preserve"> to NG-RAN by the core. SA2 has agreed on f</w:t>
            </w:r>
            <w:r w:rsidR="00530CE5" w:rsidRPr="008924C0">
              <w:t>orwarding</w:t>
            </w:r>
            <w:r w:rsidR="00530CE5" w:rsidRPr="008924C0" w:rsidDel="007D1782">
              <w:t xml:space="preserve"> </w:t>
            </w:r>
            <w:r w:rsidR="00530CE5" w:rsidRPr="008924C0">
              <w:t>MMSID to RAN via control plane</w:t>
            </w:r>
            <w:r w:rsidR="00530CE5">
              <w:t>, as part of Rel-19 alignment work.</w:t>
            </w:r>
          </w:p>
          <w:p w14:paraId="075DCD08" w14:textId="53C78072" w:rsidR="00040841" w:rsidRDefault="00040841" w:rsidP="00A01E0E">
            <w:r>
              <w:t>This CR updates TS23.50</w:t>
            </w:r>
            <w:r w:rsidR="008369F5">
              <w:t>2</w:t>
            </w:r>
            <w:r>
              <w:t xml:space="preserve"> to support the above according to the following principles:</w:t>
            </w:r>
          </w:p>
          <w:p w14:paraId="4D912867" w14:textId="18021C85" w:rsidR="00A01E0E" w:rsidRDefault="00A01E0E" w:rsidP="00040841">
            <w:pPr>
              <w:pStyle w:val="B1"/>
              <w:numPr>
                <w:ilvl w:val="0"/>
                <w:numId w:val="1"/>
              </w:numPr>
              <w:rPr>
                <w:lang w:val="en-US"/>
              </w:rPr>
            </w:pPr>
            <w:r>
              <w:rPr>
                <w:lang w:val="en-US"/>
              </w:rPr>
              <w:t>MMSID pro</w:t>
            </w:r>
            <w:r w:rsidR="00530CE5">
              <w:rPr>
                <w:lang w:val="en-US"/>
              </w:rPr>
              <w:t>v</w:t>
            </w:r>
            <w:r>
              <w:rPr>
                <w:lang w:val="en-US"/>
              </w:rPr>
              <w:t xml:space="preserve">ided by PCF to SMF </w:t>
            </w:r>
            <w:r w:rsidR="00665EDA">
              <w:rPr>
                <w:lang w:val="en-US"/>
              </w:rPr>
              <w:t>within PCC rules.</w:t>
            </w:r>
          </w:p>
          <w:p w14:paraId="708AA7DE" w14:textId="000B4922" w:rsidR="001E41F3" w:rsidRPr="00530CE5" w:rsidRDefault="00A01E0E" w:rsidP="00530CE5">
            <w:pPr>
              <w:pStyle w:val="B1"/>
              <w:numPr>
                <w:ilvl w:val="0"/>
                <w:numId w:val="1"/>
              </w:numPr>
              <w:rPr>
                <w:lang w:val="en-US"/>
              </w:rPr>
            </w:pPr>
            <w:r>
              <w:rPr>
                <w:lang w:val="en-US"/>
              </w:rPr>
              <w:t>MMSID</w:t>
            </w:r>
            <w:r w:rsidR="008F2082" w:rsidRPr="008F2082">
              <w:rPr>
                <w:lang w:val="en-US"/>
              </w:rPr>
              <w:t xml:space="preserve"> </w:t>
            </w:r>
            <w:r w:rsidR="00040841" w:rsidRPr="00473E33">
              <w:rPr>
                <w:lang w:val="en-US"/>
              </w:rPr>
              <w:t>pro</w:t>
            </w:r>
            <w:r w:rsidR="00040841">
              <w:rPr>
                <w:lang w:val="en-US"/>
              </w:rPr>
              <w:t>vided to NG-RAN</w:t>
            </w:r>
            <w:r w:rsidR="00530CE5">
              <w:rPr>
                <w:lang w:val="en-US"/>
              </w:rPr>
              <w:t xml:space="preserve"> at QoS flow creation.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321CF50" w:rsidR="001E41F3" w:rsidRDefault="00040841">
            <w:pPr>
              <w:pStyle w:val="CRCoverPage"/>
              <w:spacing w:after="0"/>
              <w:ind w:left="100"/>
              <w:rPr>
                <w:noProof/>
              </w:rPr>
            </w:pPr>
            <w:r w:rsidRPr="00153858">
              <w:rPr>
                <w:noProof/>
              </w:rPr>
              <w:t xml:space="preserve">Add support of </w:t>
            </w:r>
            <w:r w:rsidR="00A01E0E" w:rsidRPr="008924C0">
              <w:t xml:space="preserve">Multi-modal Service ID </w:t>
            </w:r>
            <w:r w:rsidR="00A01E0E">
              <w:t>awareness at RAN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1552ED" w14:textId="359CB4D3" w:rsidR="00A01E0E" w:rsidRPr="00A01E0E" w:rsidRDefault="00A01E0E" w:rsidP="00A01E0E">
            <w:pPr>
              <w:pStyle w:val="CRCoverPage"/>
              <w:tabs>
                <w:tab w:val="left" w:pos="825"/>
              </w:tabs>
              <w:spacing w:after="0"/>
              <w:ind w:left="100"/>
              <w:rPr>
                <w:noProof/>
                <w:lang w:val="en-US"/>
              </w:rPr>
            </w:pPr>
            <w:r>
              <w:rPr>
                <w:noProof/>
                <w:lang w:val="en-US"/>
              </w:rPr>
              <w:t>M</w:t>
            </w:r>
            <w:r w:rsidRPr="00A01E0E">
              <w:rPr>
                <w:noProof/>
                <w:lang w:val="en-US"/>
              </w:rPr>
              <w:t>ulti-modality information (</w:t>
            </w:r>
            <w:r>
              <w:rPr>
                <w:noProof/>
                <w:lang w:val="en-US"/>
              </w:rPr>
              <w:t xml:space="preserve"> i.e.,</w:t>
            </w:r>
            <w:r w:rsidRPr="00A01E0E">
              <w:rPr>
                <w:noProof/>
                <w:lang w:val="en-US"/>
              </w:rPr>
              <w:t xml:space="preserve"> MMSID), can</w:t>
            </w:r>
            <w:r>
              <w:rPr>
                <w:noProof/>
                <w:lang w:val="en-US"/>
              </w:rPr>
              <w:t>not</w:t>
            </w:r>
            <w:r w:rsidRPr="00A01E0E">
              <w:rPr>
                <w:noProof/>
                <w:lang w:val="en-US"/>
              </w:rPr>
              <w:t xml:space="preserve"> be used </w:t>
            </w:r>
            <w:r>
              <w:rPr>
                <w:noProof/>
                <w:lang w:val="en-US"/>
              </w:rPr>
              <w:t xml:space="preserve">by RAN, e.g., </w:t>
            </w:r>
            <w:r w:rsidRPr="00A01E0E">
              <w:rPr>
                <w:noProof/>
                <w:lang w:val="en-US"/>
              </w:rPr>
              <w:t xml:space="preserve">for joint admission control and QoS flow to DRB mapping. </w:t>
            </w:r>
          </w:p>
          <w:p w14:paraId="5C4BEB44" w14:textId="7E1210A4" w:rsidR="001E41F3" w:rsidRPr="00A01E0E" w:rsidRDefault="001E41F3" w:rsidP="00040841">
            <w:pPr>
              <w:pStyle w:val="CRCoverPage"/>
              <w:tabs>
                <w:tab w:val="left" w:pos="825"/>
              </w:tabs>
              <w:spacing w:after="0"/>
              <w:ind w:left="100"/>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51575" w:rsidR="001E41F3" w:rsidRDefault="001A522B">
            <w:pPr>
              <w:pStyle w:val="CRCoverPage"/>
              <w:spacing w:after="0"/>
              <w:ind w:left="100"/>
              <w:rPr>
                <w:noProof/>
              </w:rPr>
            </w:pPr>
            <w:r>
              <w:rPr>
                <w:noProof/>
              </w:rPr>
              <w:t xml:space="preserve">4.3.2.2, </w:t>
            </w:r>
            <w:r w:rsidR="000626DA">
              <w:rPr>
                <w:noProof/>
              </w:rPr>
              <w:t xml:space="preserve">4.3.3.2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014B1C" w:rsidR="001E41F3" w:rsidRDefault="0004084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AB4F34" w:rsidR="001E41F3" w:rsidRDefault="0004084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0A7C84" w:rsidR="001E41F3" w:rsidRDefault="0004084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C32BA39" w14:textId="77777777" w:rsidR="000626DA" w:rsidRPr="005300B6" w:rsidRDefault="000626DA" w:rsidP="000626D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7D197C4F" w14:textId="77777777" w:rsidR="001A522B" w:rsidRPr="00140E21" w:rsidRDefault="001A522B" w:rsidP="001A522B">
      <w:pPr>
        <w:pStyle w:val="Heading4"/>
      </w:pPr>
      <w:bookmarkStart w:id="1" w:name="_Toc20203974"/>
      <w:bookmarkStart w:id="2" w:name="_Toc27894659"/>
      <w:bookmarkStart w:id="3" w:name="_Toc36191726"/>
      <w:bookmarkStart w:id="4" w:name="_Toc45192812"/>
      <w:bookmarkStart w:id="5" w:name="_Toc47592444"/>
      <w:bookmarkStart w:id="6" w:name="_Toc51834525"/>
      <w:bookmarkStart w:id="7" w:name="_Toc178071425"/>
      <w:bookmarkStart w:id="8" w:name="_Toc178071433"/>
      <w:bookmarkStart w:id="9" w:name="_Toc20203973"/>
      <w:bookmarkStart w:id="10" w:name="_Toc27894658"/>
      <w:bookmarkStart w:id="11" w:name="_Toc36191725"/>
      <w:bookmarkStart w:id="12" w:name="_Toc45192811"/>
      <w:bookmarkStart w:id="13" w:name="_Toc47592443"/>
      <w:bookmarkStart w:id="14" w:name="_Toc51834524"/>
      <w:bookmarkStart w:id="15" w:name="_Toc178071424"/>
      <w:r w:rsidRPr="00140E21">
        <w:t>4.3.2.2</w:t>
      </w:r>
      <w:r w:rsidRPr="00140E21">
        <w:tab/>
        <w:t>UE Requested PDU Session Establishment</w:t>
      </w:r>
      <w:bookmarkEnd w:id="9"/>
      <w:bookmarkEnd w:id="10"/>
      <w:bookmarkEnd w:id="11"/>
      <w:bookmarkEnd w:id="12"/>
      <w:bookmarkEnd w:id="13"/>
      <w:bookmarkEnd w:id="14"/>
      <w:bookmarkEnd w:id="15"/>
    </w:p>
    <w:p w14:paraId="4D91BE79" w14:textId="77777777" w:rsidR="00F96C7B" w:rsidRPr="00140E21" w:rsidRDefault="00F96C7B" w:rsidP="00F96C7B">
      <w:pPr>
        <w:pStyle w:val="Heading5"/>
      </w:pPr>
      <w:r w:rsidRPr="00140E21">
        <w:t>4.3.2.2.1</w:t>
      </w:r>
      <w:r w:rsidRPr="00140E21">
        <w:tab/>
        <w:t>Non-roaming and Roaming with Local Breakout</w:t>
      </w:r>
      <w:bookmarkEnd w:id="1"/>
      <w:bookmarkEnd w:id="2"/>
      <w:bookmarkEnd w:id="3"/>
      <w:bookmarkEnd w:id="4"/>
      <w:bookmarkEnd w:id="5"/>
      <w:bookmarkEnd w:id="6"/>
      <w:bookmarkEnd w:id="7"/>
    </w:p>
    <w:p w14:paraId="6B45156D" w14:textId="77777777" w:rsidR="00F96C7B" w:rsidRPr="00140E21" w:rsidRDefault="00F96C7B" w:rsidP="00F96C7B">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5453EA5C" w14:textId="77777777" w:rsidR="00F96C7B" w:rsidRPr="00140E21" w:rsidRDefault="00F96C7B" w:rsidP="00F96C7B">
      <w:pPr>
        <w:pStyle w:val="B1"/>
      </w:pPr>
      <w:r w:rsidRPr="00140E21">
        <w:t>-</w:t>
      </w:r>
      <w:r w:rsidRPr="00140E21">
        <w:tab/>
        <w:t xml:space="preserve">Establish a new PDU </w:t>
      </w:r>
      <w:proofErr w:type="gramStart"/>
      <w:r w:rsidRPr="00140E21">
        <w:t>Session;</w:t>
      </w:r>
      <w:proofErr w:type="gramEnd"/>
    </w:p>
    <w:p w14:paraId="3252BDB0" w14:textId="77777777" w:rsidR="00F96C7B" w:rsidRPr="00140E21" w:rsidRDefault="00F96C7B" w:rsidP="00F96C7B">
      <w:pPr>
        <w:pStyle w:val="B1"/>
      </w:pPr>
      <w:r w:rsidRPr="00140E21">
        <w:t>-</w:t>
      </w:r>
      <w:r w:rsidRPr="00140E21">
        <w:tab/>
        <w:t xml:space="preserve">Handover a PDN Connection in EPS to PDU Session in 5GS without N26 </w:t>
      </w:r>
      <w:proofErr w:type="gramStart"/>
      <w:r w:rsidRPr="00140E21">
        <w:t>interface;</w:t>
      </w:r>
      <w:proofErr w:type="gramEnd"/>
    </w:p>
    <w:p w14:paraId="2B43E2DA" w14:textId="77777777" w:rsidR="00F96C7B" w:rsidRPr="00140E21" w:rsidRDefault="00F96C7B" w:rsidP="00F96C7B">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66629DD5" w14:textId="77777777" w:rsidR="00F96C7B" w:rsidRPr="00140E21" w:rsidRDefault="00F96C7B" w:rsidP="00F96C7B">
      <w:pPr>
        <w:pStyle w:val="B1"/>
      </w:pPr>
      <w:r w:rsidRPr="00140E21">
        <w:t>-</w:t>
      </w:r>
      <w:r w:rsidRPr="00140E21">
        <w:tab/>
        <w:t>Request a PDU Session for Emergency services.</w:t>
      </w:r>
    </w:p>
    <w:p w14:paraId="704DF002" w14:textId="77777777" w:rsidR="00F96C7B" w:rsidRPr="00140E21" w:rsidRDefault="00F96C7B" w:rsidP="00F96C7B">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78FD71B0" w14:textId="77777777" w:rsidR="00F96C7B" w:rsidRPr="00140E21" w:rsidRDefault="00F96C7B" w:rsidP="00F96C7B">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16" w:name="_MON_1621782203"/>
    <w:bookmarkEnd w:id="16"/>
    <w:p w14:paraId="2DFF5B9C" w14:textId="77777777" w:rsidR="00F96C7B" w:rsidRDefault="00F96C7B" w:rsidP="00F96C7B">
      <w:pPr>
        <w:pStyle w:val="TH"/>
      </w:pPr>
      <w:r w:rsidRPr="00050CA8">
        <w:object w:dxaOrig="9597" w:dyaOrig="13464" w14:anchorId="00B8D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9.5pt;height:673pt" o:ole="">
            <v:imagedata r:id="rId18" o:title=""/>
          </v:shape>
          <o:OLEObject Type="Embed" ProgID="Word.Picture.8" ShapeID="_x0000_i1030" DrawAspect="Content" ObjectID="_1792526498" r:id="rId19"/>
        </w:object>
      </w:r>
    </w:p>
    <w:p w14:paraId="386A2E17" w14:textId="77777777" w:rsidR="00F96C7B" w:rsidRPr="00140E21" w:rsidRDefault="00F96C7B" w:rsidP="00F96C7B">
      <w:pPr>
        <w:pStyle w:val="TF"/>
      </w:pPr>
      <w:bookmarkStart w:id="17" w:name="_CRFigure4_3_2_2_11"/>
      <w:r w:rsidRPr="00140E21">
        <w:t xml:space="preserve">Figure </w:t>
      </w:r>
      <w:bookmarkEnd w:id="17"/>
      <w:r w:rsidRPr="00140E21">
        <w:t>4.3.2.2.1-1: UE-requested PDU Session Establishment for non-roaming and roaming with local breakout</w:t>
      </w:r>
    </w:p>
    <w:p w14:paraId="5C76E798" w14:textId="77777777" w:rsidR="00F96C7B" w:rsidRPr="00140E21" w:rsidRDefault="00F96C7B" w:rsidP="00F96C7B">
      <w:r w:rsidRPr="00140E21">
        <w:lastRenderedPageBreak/>
        <w:t>The procedure assumes that the UE has already registered on the AMF thus unless the UE is Emergency Registered the AMF has already retrieved the user subscription data from the UDM.</w:t>
      </w:r>
    </w:p>
    <w:p w14:paraId="589F97BF" w14:textId="77777777" w:rsidR="00F96C7B" w:rsidRPr="00140E21" w:rsidRDefault="00F96C7B" w:rsidP="00F96C7B">
      <w:pPr>
        <w:pStyle w:val="B1"/>
      </w:pPr>
      <w:r w:rsidRPr="00140E21">
        <w:t>1.</w:t>
      </w:r>
      <w:r w:rsidRPr="00140E21">
        <w:tab/>
        <w:t>From UE to AMF: NAS Message (S-NSSAI(s),</w:t>
      </w:r>
      <w:r>
        <w:t xml:space="preserve"> [Alternative S-NSSAI],</w:t>
      </w:r>
      <w:r w:rsidRPr="00140E21">
        <w:t xml:space="preserve"> UE Requested DNN, PDU Session ID, Request type, Old PDU Session ID, N1 SM container (PDU Session Establishment Request</w:t>
      </w:r>
      <w:r>
        <w:t>, [Port Management Information Container]</w:t>
      </w:r>
      <w:r w:rsidRPr="00140E21">
        <w:t>)).</w:t>
      </w:r>
    </w:p>
    <w:p w14:paraId="7D8D58F1" w14:textId="77777777" w:rsidR="00F96C7B" w:rsidRPr="00140E21" w:rsidRDefault="00F96C7B" w:rsidP="00F96C7B">
      <w:pPr>
        <w:pStyle w:val="B1"/>
      </w:pPr>
      <w:r w:rsidRPr="00140E21">
        <w:tab/>
      </w:r>
      <w:proofErr w:type="gramStart"/>
      <w:r w:rsidRPr="00140E21">
        <w:t>In order to</w:t>
      </w:r>
      <w:proofErr w:type="gramEnd"/>
      <w:r w:rsidRPr="00140E21">
        <w:t xml:space="preserve"> establish a new PDU Session, the UE generates a new PDU Session ID.</w:t>
      </w:r>
    </w:p>
    <w:p w14:paraId="329A1E99" w14:textId="77777777" w:rsidR="00F96C7B" w:rsidRPr="00140E21" w:rsidRDefault="00F96C7B" w:rsidP="00F96C7B">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[URSP rule enforcement reports] and [PDU Session Pair ID]</w:t>
      </w:r>
      <w:r w:rsidRPr="00140E21">
        <w:t>.</w:t>
      </w:r>
    </w:p>
    <w:p w14:paraId="5D948F99" w14:textId="77777777" w:rsidR="00F96C7B" w:rsidRPr="00140E21" w:rsidRDefault="00F96C7B" w:rsidP="00F96C7B">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2755CD61" w14:textId="77777777" w:rsidR="00F96C7B" w:rsidRPr="00140E21" w:rsidRDefault="00F96C7B" w:rsidP="00F96C7B">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21B4D230" w14:textId="77777777" w:rsidR="00F96C7B" w:rsidRPr="00140E21" w:rsidRDefault="00F96C7B" w:rsidP="00F96C7B">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30F04E02" w14:textId="77777777" w:rsidR="00F96C7B" w:rsidRPr="00140E21" w:rsidRDefault="00F96C7B" w:rsidP="00F96C7B">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0DED8303" w14:textId="77777777" w:rsidR="00F96C7B" w:rsidRPr="00140E21" w:rsidRDefault="00F96C7B" w:rsidP="00F96C7B">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6BC7CD39" w14:textId="77777777" w:rsidR="00F96C7B" w:rsidRPr="00140E21" w:rsidRDefault="00F96C7B" w:rsidP="00F96C7B">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6B18FA51" w14:textId="77777777" w:rsidR="00F96C7B" w:rsidRPr="00140E21" w:rsidRDefault="00F96C7B" w:rsidP="00F96C7B">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3847E3F2" w14:textId="77777777" w:rsidR="00F96C7B" w:rsidRPr="00140E21" w:rsidRDefault="00F96C7B" w:rsidP="00F96C7B">
      <w:pPr>
        <w:pStyle w:val="B1"/>
      </w:pPr>
      <w:r w:rsidRPr="00140E21">
        <w:tab/>
        <w:t>The NAS message sent by the UE is encapsulated by the AN in a N2 message towards the AMF that should include User location information and Access Type Information.</w:t>
      </w:r>
    </w:p>
    <w:p w14:paraId="390091C2" w14:textId="77777777" w:rsidR="00F96C7B" w:rsidRPr="00140E21" w:rsidRDefault="00F96C7B" w:rsidP="00F96C7B">
      <w:pPr>
        <w:pStyle w:val="B1"/>
      </w:pPr>
      <w:r w:rsidRPr="00140E21">
        <w:tab/>
        <w:t>The PDU Session Establishment Request message may contain SM PDU DN Request Container containing information for the PDU Session authorization by the external DN.</w:t>
      </w:r>
    </w:p>
    <w:p w14:paraId="65E486F5" w14:textId="77777777" w:rsidR="00F96C7B" w:rsidRPr="00140E21" w:rsidRDefault="00F96C7B" w:rsidP="00F96C7B">
      <w:pPr>
        <w:pStyle w:val="B1"/>
      </w:pPr>
      <w:r w:rsidRPr="00140E21">
        <w:tab/>
        <w:t>The UE includes the S-NSSAI from the Allowed NSSAI of the current access type</w:t>
      </w:r>
      <w:r>
        <w:t xml:space="preserve"> or Partially Allowed NSSAI</w:t>
      </w:r>
      <w:r w:rsidRPr="00140E21">
        <w:t>.</w:t>
      </w:r>
      <w:r>
        <w:t xml:space="preserve"> If the UE is provided with the mapping of an S-NSSAI that is replaced by an Alternative S-NSSAI, the UE shall provide both the Alternative S-NSSAI and the S-NSSAI that is replaced by it.</w:t>
      </w:r>
      <w:r w:rsidRPr="00140E21">
        <w:t xml:space="preserve"> If the Mapping of Allowed NSSAI</w:t>
      </w:r>
      <w:r>
        <w:t xml:space="preserve"> or Mapping </w:t>
      </w:r>
      <w:proofErr w:type="gramStart"/>
      <w:r>
        <w:t>Of</w:t>
      </w:r>
      <w:proofErr w:type="gramEnd"/>
      <w:r>
        <w:t xml:space="preserve"> Partially Allowed NSSAI</w:t>
      </w:r>
      <w:r w:rsidRPr="00140E21">
        <w:t xml:space="preserve"> was provided to the UE, the UE shall provide both the S-NSSAI of the VPLMN from the Allowed NSSAI</w:t>
      </w:r>
      <w:r>
        <w:t xml:space="preserve"> or Partially Allowed NSSAI</w:t>
      </w:r>
      <w:r w:rsidRPr="00140E21">
        <w:t xml:space="preserve"> and the corresponding S-NSSAI of the HPLMN from the Mapping Of Allowed NSSAI</w:t>
      </w:r>
      <w:r>
        <w:t xml:space="preserve"> or Mapping Of Partially Allowed NSSAI</w:t>
      </w:r>
      <w:r w:rsidRPr="00140E21">
        <w:t>.</w:t>
      </w:r>
      <w:r>
        <w:t xml:space="preserve"> If the UE is provided with the mapping of the VPLMN S-NSSAI to a VPLMN Alternative S-NSSAI, the UE provides both the VPLMN Alternative S-NSSAI and the VPLMN S-NSSAI in the PDU Session Establishment message. If the UE is provided with the mapping of the HPLMN S-NSSAI to a HPLMN Alternative S-NSSAI, the UE provides both the HPLMN Alternative S-NSSAI and the HPLMN S-NSSAI in the PDU Session Establishment message. The </w:t>
      </w:r>
      <w:r>
        <w:lastRenderedPageBreak/>
        <w:t>AMF verifies whether the Alternative S-NSSAI and the S-NSSAI provided in the PDU Session Establishment Request message is valid based on the UE context as described in clause 5.15.19 of TS 23.501 [2].</w:t>
      </w:r>
    </w:p>
    <w:p w14:paraId="0B1A49C9" w14:textId="77777777" w:rsidR="00F96C7B" w:rsidRPr="00140E21" w:rsidRDefault="00F96C7B" w:rsidP="00F96C7B">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0A8D6343" w14:textId="77777777" w:rsidR="00F96C7B" w:rsidRPr="00140E21" w:rsidRDefault="00F96C7B" w:rsidP="00F96C7B">
      <w:pPr>
        <w:pStyle w:val="B1"/>
      </w:pPr>
      <w:r w:rsidRPr="00140E21">
        <w:tab/>
        <w:t xml:space="preserve">The AMF receives from the </w:t>
      </w:r>
      <w:proofErr w:type="gramStart"/>
      <w:r w:rsidRPr="00140E21">
        <w:t>AN the</w:t>
      </w:r>
      <w:proofErr w:type="gramEnd"/>
      <w:r w:rsidRPr="00140E21">
        <w:t xml:space="preserve"> NAS SM message (built in step 1) together with User Location Information (e.g. Cell Id in </w:t>
      </w:r>
      <w:r>
        <w:t xml:space="preserve">the </w:t>
      </w:r>
      <w:r w:rsidRPr="00140E21">
        <w:t>case of the NG-RAN).</w:t>
      </w:r>
    </w:p>
    <w:p w14:paraId="6D25C081" w14:textId="77777777" w:rsidR="00F96C7B" w:rsidRPr="00140E21" w:rsidRDefault="00F96C7B" w:rsidP="00F96C7B">
      <w:pPr>
        <w:pStyle w:val="B1"/>
      </w:pPr>
      <w:r w:rsidRPr="00140E21">
        <w:rPr>
          <w:lang w:eastAsia="zh-CN"/>
        </w:rPr>
        <w:tab/>
        <w:t>The UE shall not trigger a PDU Session establishment for a PDU Session corresponding to a LADN when the UE is outside the area of availability of the LADN.</w:t>
      </w:r>
    </w:p>
    <w:p w14:paraId="5C56F36C" w14:textId="77777777" w:rsidR="00F96C7B" w:rsidRDefault="00F96C7B" w:rsidP="00F96C7B">
      <w:pPr>
        <w:pStyle w:val="B1"/>
      </w:pPr>
      <w:r>
        <w:tab/>
        <w:t>The UE shall not trigger a PDU Session establishment for a PDU Session associated to an S-NSSAI if the S-NSSAI is not valid as per the S-NSSAI location availability information.</w:t>
      </w:r>
    </w:p>
    <w:p w14:paraId="0EC55911" w14:textId="77777777" w:rsidR="00F96C7B" w:rsidRPr="00140E21" w:rsidRDefault="00F96C7B" w:rsidP="00F96C7B">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43F6AB0E" w14:textId="77777777" w:rsidR="00F96C7B" w:rsidRPr="00140E21" w:rsidRDefault="00F96C7B" w:rsidP="00F96C7B">
      <w:pPr>
        <w:pStyle w:val="B1"/>
      </w:pPr>
      <w:r w:rsidRPr="00140E21">
        <w:tab/>
        <w:t>The PS Data Off status is included in the PCO in the PDU Session Establishment Request message.</w:t>
      </w:r>
    </w:p>
    <w:p w14:paraId="690D15AB" w14:textId="77777777" w:rsidR="00F96C7B" w:rsidRPr="00140E21" w:rsidRDefault="00F96C7B" w:rsidP="00F96C7B">
      <w:pPr>
        <w:pStyle w:val="B1"/>
        <w:rPr>
          <w:lang w:eastAsia="zh-CN"/>
        </w:rPr>
      </w:pPr>
      <w:r w:rsidRPr="00140E21">
        <w:rPr>
          <w:lang w:eastAsia="zh-CN"/>
        </w:rPr>
        <w:tab/>
        <w:t>The UE capability to support Reliable Data Service is included in the PCO in the PDU Session Establishment Request message.</w:t>
      </w:r>
    </w:p>
    <w:p w14:paraId="36053C4E" w14:textId="77777777" w:rsidR="00F96C7B" w:rsidRDefault="00F96C7B" w:rsidP="00F96C7B">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01E7477E" w14:textId="77777777" w:rsidR="00F96C7B" w:rsidRPr="00140E21" w:rsidRDefault="00F96C7B" w:rsidP="00F96C7B">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20AE675F" w14:textId="77777777" w:rsidR="00F96C7B" w:rsidRDefault="00F96C7B" w:rsidP="00F96C7B">
      <w:pPr>
        <w:pStyle w:val="B1"/>
      </w:pPr>
      <w:r>
        <w:tab/>
        <w:t>As described in TS 23.548 [74], a UE that hosts EEC(s) may indicate in the PCO that it supports the ability to receive ECS address(es) via NAS and to transfer the ECS Address(es) to the EEC(s).</w:t>
      </w:r>
    </w:p>
    <w:p w14:paraId="5DC05CA3" w14:textId="77777777" w:rsidR="00F96C7B" w:rsidRDefault="00F96C7B" w:rsidP="00F96C7B">
      <w:pPr>
        <w:pStyle w:val="B1"/>
      </w:pPr>
      <w:r>
        <w:tab/>
        <w:t>A UE that hosts the EDC functionality shall indicate in the PCO its capability to support the EDC functionality (see clause 5.2.1 of TS 23.548 [74]).</w:t>
      </w:r>
    </w:p>
    <w:p w14:paraId="37AEC1BE" w14:textId="77777777" w:rsidR="00F96C7B" w:rsidRDefault="00F96C7B" w:rsidP="00F96C7B">
      <w:pPr>
        <w:pStyle w:val="B1"/>
      </w:pPr>
      <w:r>
        <w:tab/>
        <w:t>The UE may also include PDU Session Pair ID and/or RSN in PDU Session Establishment Request message as described in clause 5.33.2.1 of TS 23.501 [2].</w:t>
      </w:r>
    </w:p>
    <w:p w14:paraId="464B5869" w14:textId="77777777" w:rsidR="00F96C7B" w:rsidRDefault="00F96C7B" w:rsidP="00F96C7B">
      <w:pPr>
        <w:pStyle w:val="B1"/>
      </w:pPr>
      <w:r>
        <w:tab/>
        <w:t>A UE that supports EAS re-discovery as described in clause 6.2.3.3 of TS 23.548 [74], may indicate so in the PCO.</w:t>
      </w:r>
    </w:p>
    <w:p w14:paraId="538B8B6F" w14:textId="77777777" w:rsidR="00F96C7B" w:rsidRDefault="00F96C7B" w:rsidP="00F96C7B">
      <w:pPr>
        <w:pStyle w:val="B1"/>
      </w:pPr>
      <w:r>
        <w:tab/>
        <w:t>Port Management Information Container may be received from DS-TT and includes port management capabilities, i.e. information indicating which standardized and deployment-specific port management information is supported by DS-TT as defined in clause 5.28.3 of TS 23.501 [2].</w:t>
      </w:r>
    </w:p>
    <w:p w14:paraId="2B71129E" w14:textId="77777777" w:rsidR="00F96C7B" w:rsidRDefault="00F96C7B" w:rsidP="00F96C7B">
      <w:pPr>
        <w:pStyle w:val="B1"/>
      </w:pPr>
      <w:r>
        <w:tab/>
        <w:t>If UE supports to report URSP rule enforcement to network and the URSP rule that triggered this PDU Session Establishment Request included the Indication for reporting URSP rule enforcement, the UE may provide URSP rule enforcement report as described in clause 6.6.2.4 of TS 23.503 [20].</w:t>
      </w:r>
    </w:p>
    <w:p w14:paraId="2BE40374" w14:textId="77777777" w:rsidR="00F96C7B" w:rsidRDefault="00F96C7B" w:rsidP="00F96C7B">
      <w:pPr>
        <w:pStyle w:val="B1"/>
      </w:pPr>
      <w:r>
        <w:t>2.</w:t>
      </w:r>
      <w:r>
        <w:tab/>
        <w:t>For NR satellite access, the AMF may decide to verify the UE location as described in clause 5.4.11.4 of TS 23.501 [2].</w:t>
      </w:r>
    </w:p>
    <w:p w14:paraId="65653AA0" w14:textId="77777777" w:rsidR="00F96C7B" w:rsidRPr="00140E21" w:rsidRDefault="00F96C7B" w:rsidP="00F96C7B">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xml:space="preserve">. When the NAS Message does not contain a DNN, the AMF determines the DNN for the requested PDU Session </w:t>
      </w:r>
      <w:r w:rsidRPr="00140E21">
        <w:rPr>
          <w:lang w:eastAsia="zh-CN"/>
        </w:rPr>
        <w:lastRenderedPageBreak/>
        <w:t xml:space="preserve">by selecting the default DNN for </w:t>
      </w:r>
      <w:r>
        <w:rPr>
          <w:lang w:eastAsia="zh-CN"/>
        </w:rPr>
        <w:t xml:space="preserve">the </w:t>
      </w:r>
      <w:r w:rsidRPr="00140E21">
        <w:rPr>
          <w:lang w:eastAsia="zh-CN"/>
        </w:rPr>
        <w:t>S-NSSAI</w:t>
      </w:r>
      <w:r>
        <w:rPr>
          <w:lang w:eastAsia="zh-CN"/>
        </w:rPr>
        <w:t xml:space="preserve"> (irrespective of whether the S-NSSAI is included in the NAS message or determined by the AMF)</w:t>
      </w:r>
      <w:r w:rsidRPr="00140E21">
        <w:rPr>
          <w:lang w:eastAsia="zh-CN"/>
        </w:rPr>
        <w:t xml:space="preserve">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778702E2" w14:textId="77777777" w:rsidR="00F96C7B" w:rsidRPr="00140E21" w:rsidRDefault="00F96C7B" w:rsidP="00F96C7B">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r>
        <w:rPr>
          <w:lang w:eastAsia="zh-CN"/>
        </w:rPr>
        <w:t xml:space="preserve"> If the AMF determines to replace the S-NSSAI received from the UE with the Alternative S-NSSAI or the AMF receives the Alternative S-NSSAI and the S-NSSAI is by the UE, the AMF selects the SMF based on the Alternative S-NSSAI.</w:t>
      </w:r>
    </w:p>
    <w:p w14:paraId="1186947C" w14:textId="77777777" w:rsidR="00F96C7B" w:rsidRPr="00140E21" w:rsidRDefault="00F96C7B" w:rsidP="00F96C7B">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72FB209A" w14:textId="77777777" w:rsidR="00F96C7B" w:rsidRPr="00140E21" w:rsidRDefault="00F96C7B" w:rsidP="00F96C7B">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271E9FB2" w14:textId="77777777" w:rsidR="00F96C7B" w:rsidRPr="00140E21" w:rsidRDefault="00F96C7B" w:rsidP="00F96C7B">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5CE12AEE" w14:textId="77777777" w:rsidR="00F96C7B" w:rsidRPr="00140E21" w:rsidRDefault="00F96C7B" w:rsidP="00F96C7B">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w:t>
      </w:r>
      <w:r>
        <w:rPr>
          <w:lang w:eastAsia="zh-CN"/>
        </w:rPr>
        <w:t xml:space="preserve"> or Partially Allowed NSSAI</w:t>
      </w:r>
      <w:r w:rsidRPr="00140E21">
        <w:rPr>
          <w:lang w:eastAsia="zh-CN"/>
        </w:rPr>
        <w:t>, the PDU Session Establishment procedure can be performed in the following cases:</w:t>
      </w:r>
    </w:p>
    <w:p w14:paraId="4538E04D" w14:textId="77777777" w:rsidR="00F96C7B" w:rsidRPr="00140E21" w:rsidRDefault="00F96C7B" w:rsidP="00F96C7B">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 xml:space="preserve">corresponding to the PDU Session </w:t>
      </w:r>
      <w:proofErr w:type="gramStart"/>
      <w:r w:rsidRPr="00140E21">
        <w:t>ID</w:t>
      </w:r>
      <w:proofErr w:type="gramEnd"/>
      <w:r w:rsidRPr="00140E21">
        <w:rPr>
          <w:rFonts w:eastAsia="SimSun"/>
          <w:lang w:eastAsia="zh-CN"/>
        </w:rPr>
        <w:t xml:space="preserve"> and the AMF belong to the same PLMN;</w:t>
      </w:r>
    </w:p>
    <w:p w14:paraId="3201BCC5" w14:textId="77777777" w:rsidR="00F96C7B" w:rsidRPr="00140E21" w:rsidRDefault="00F96C7B" w:rsidP="00F96C7B">
      <w:pPr>
        <w:pStyle w:val="B2"/>
        <w:rPr>
          <w:rFonts w:eastAsia="SimSun"/>
          <w:lang w:eastAsia="zh-CN"/>
        </w:rPr>
      </w:pPr>
      <w:r w:rsidRPr="00140E21">
        <w:rPr>
          <w:rFonts w:eastAsia="SimSun"/>
          <w:lang w:eastAsia="zh-CN"/>
        </w:rPr>
        <w:t>-</w:t>
      </w:r>
      <w:r w:rsidRPr="00140E21">
        <w:rPr>
          <w:rFonts w:eastAsia="SimSun"/>
          <w:lang w:eastAsia="zh-CN"/>
        </w:rPr>
        <w:tab/>
        <w:t xml:space="preserve">the SMF ID corresponding to the PDU Session ID belongs to the </w:t>
      </w:r>
      <w:proofErr w:type="gramStart"/>
      <w:r w:rsidRPr="00140E21">
        <w:rPr>
          <w:rFonts w:eastAsia="SimSun"/>
          <w:lang w:eastAsia="zh-CN"/>
        </w:rPr>
        <w:t>HPLMN;</w:t>
      </w:r>
      <w:proofErr w:type="gramEnd"/>
    </w:p>
    <w:p w14:paraId="07B3A065" w14:textId="77777777" w:rsidR="00F96C7B" w:rsidRPr="00140E21" w:rsidRDefault="00F96C7B" w:rsidP="00F96C7B">
      <w:pPr>
        <w:pStyle w:val="B1"/>
        <w:rPr>
          <w:lang w:eastAsia="zh-CN"/>
        </w:rPr>
      </w:pPr>
      <w:r w:rsidRPr="00140E21">
        <w:rPr>
          <w:rFonts w:eastAsia="SimSun"/>
          <w:lang w:eastAsia="zh-CN"/>
        </w:rPr>
        <w:tab/>
      </w:r>
      <w:proofErr w:type="gramStart"/>
      <w:r w:rsidRPr="00140E21">
        <w:rPr>
          <w:rFonts w:eastAsia="SimSun"/>
          <w:lang w:eastAsia="zh-CN"/>
        </w:rPr>
        <w:t>Otherwise</w:t>
      </w:r>
      <w:proofErr w:type="gramEnd"/>
      <w:r w:rsidRPr="00140E21">
        <w:rPr>
          <w:rFonts w:eastAsia="SimSun"/>
          <w:lang w:eastAsia="zh-CN"/>
        </w:rPr>
        <w:t xml:space="preserv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111CF978" w14:textId="77777777" w:rsidR="00F96C7B" w:rsidRPr="00140E21" w:rsidRDefault="00F96C7B" w:rsidP="00F96C7B">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p>
    <w:p w14:paraId="1F9B1B9B" w14:textId="77777777" w:rsidR="00F96C7B" w:rsidRPr="00140E21" w:rsidRDefault="00F96C7B" w:rsidP="00F96C7B">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1C7EC6D4" w14:textId="77777777" w:rsidR="00F96C7B" w:rsidRPr="00140E21" w:rsidRDefault="00F96C7B" w:rsidP="00F96C7B">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469E6B5D" w14:textId="77777777" w:rsidR="00F96C7B" w:rsidRDefault="00F96C7B" w:rsidP="00F96C7B">
      <w:pPr>
        <w:pStyle w:val="B1"/>
      </w:pPr>
      <w:r>
        <w:tab/>
        <w:t>If the AMF is running a slice deregistration inactivity timer for the S-NSSAI of the PDU Session and the timer is associated with the Access Type over which the PDU Session Establishment Request was received, the AMF stops the timer.</w:t>
      </w:r>
    </w:p>
    <w:p w14:paraId="4689990A" w14:textId="77777777" w:rsidR="00F96C7B" w:rsidRPr="00140E21" w:rsidRDefault="00F96C7B" w:rsidP="00F96C7B">
      <w:pPr>
        <w:pStyle w:val="B1"/>
      </w:pPr>
      <w:r w:rsidRPr="00140E21">
        <w:lastRenderedPageBreak/>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w:t>
      </w:r>
      <w:r>
        <w:t>, [Alternative S-NSSAI], [Slice Area Restriction indication]</w:t>
      </w:r>
      <w:r w:rsidRPr="00140E21">
        <w:t xml:space="preserve">,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GEO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27C0EEB3" w14:textId="77777777" w:rsidR="00F96C7B" w:rsidRPr="00140E21" w:rsidRDefault="00F96C7B" w:rsidP="00F96C7B">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2F92093E" w14:textId="77777777" w:rsidR="00F96C7B" w:rsidRPr="00140E21" w:rsidRDefault="00F96C7B" w:rsidP="00F96C7B">
      <w:pPr>
        <w:pStyle w:val="B1"/>
      </w:pPr>
      <w:r w:rsidRPr="00140E21">
        <w:tab/>
        <w:t>The AMF sends the S-NSSAI of the Serving PLMN from the Allowed NSSAI</w:t>
      </w:r>
      <w:r>
        <w:t xml:space="preserve"> or Partially Allowed NSSAI</w:t>
      </w:r>
      <w:r w:rsidRPr="00140E21">
        <w:t xml:space="preserve"> to the SMF.</w:t>
      </w:r>
      <w:r>
        <w:t xml:space="preserve"> If the AMF determined to replace the S-NSSAI received from the UE with an Alternative S-NSSAI and the AMF selected the SMF based on the Alternative S-NSSAI in step 2, the AMF sends both the S-NSSAI value of the Alternative S-NSSAI and the S-NSSAI value of the S-NSSAI received from the UE to the SMF. If the Alternative S-NSSAI and the S-NSSAI is provided by the UE and the AMF selected the SMF based on the Alternative S-NSSAI in step 2, the AMF sends both the S-NSSAI value of the Alternative S-NSSAI and the S-NSSAI value of the S-NSSAI received from the UE to the SMF.</w:t>
      </w:r>
      <w:r w:rsidRPr="00140E21">
        <w:t xml:space="preserve"> For roaming scenario in local breakout (LBO), the AMF also sends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to the SMF.</w:t>
      </w:r>
      <w:r>
        <w:t xml:space="preserve"> If the AMF determines to replace the HPLMN S-NSSAI received from the UE with the HPLMN Alternative S-NSSAI or the AMF receives the HPLMN Alternative S-NSSAI and the HPLMN S-NSSAI provided by the UE, the AMF sends both HPLMN S-NSSAI and HPLMN Alternative S-NSSAI to the SMF.</w:t>
      </w:r>
    </w:p>
    <w:p w14:paraId="10795C8E" w14:textId="77777777" w:rsidR="00F96C7B" w:rsidRDefault="00F96C7B" w:rsidP="00F96C7B">
      <w:pPr>
        <w:pStyle w:val="B1"/>
      </w:pPr>
      <w:r>
        <w:tab/>
        <w:t>When the AMF determines that the S-NSSAI is subject to area restriction, i.e. the S-NSSAI is configured with an NS-</w:t>
      </w:r>
      <w:proofErr w:type="spellStart"/>
      <w:r>
        <w:t>AoS</w:t>
      </w:r>
      <w:proofErr w:type="spellEnd"/>
      <w:r>
        <w:t>, or the S-NSSAI is present in the Partially Allowed NSSAI, the AMF sends Slice Area Restriction indication to SMF indicating that the PDU Session is subject to area restriction for the S-NSSAI. If the S-NSSAI is replaced with the Alternative S-NSSAI, the AMF checks the area restriction only for the Replaced S-NSSAI.</w:t>
      </w:r>
    </w:p>
    <w:p w14:paraId="1AE05C93" w14:textId="77777777" w:rsidR="00F96C7B" w:rsidRPr="00140E21" w:rsidRDefault="00F96C7B" w:rsidP="00F96C7B">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2C4C3497" w14:textId="77777777" w:rsidR="00F96C7B" w:rsidRPr="00140E21" w:rsidRDefault="00F96C7B" w:rsidP="00F96C7B">
      <w:pPr>
        <w:pStyle w:val="B1"/>
        <w:rPr>
          <w:lang w:eastAsia="zh-CN"/>
        </w:rPr>
      </w:pPr>
      <w:r w:rsidRPr="00140E21">
        <w:rPr>
          <w:lang w:eastAsia="zh-CN"/>
        </w:rPr>
        <w:tab/>
        <w:t>The AMF determines Access Type and RAT Type, see clause 4.2.2.2.1.</w:t>
      </w:r>
    </w:p>
    <w:p w14:paraId="028A5FBF" w14:textId="77777777" w:rsidR="00F96C7B" w:rsidRPr="00140E21" w:rsidRDefault="00F96C7B" w:rsidP="00F96C7B">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1187E287" w14:textId="77777777" w:rsidR="00F96C7B" w:rsidRPr="00140E21" w:rsidRDefault="00F96C7B" w:rsidP="00F96C7B">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r>
        <w:rPr>
          <w:lang w:eastAsia="zh-CN"/>
        </w:rPr>
        <w:t xml:space="preserve"> If the AMF enforces the LADN Service Area per LADN DNN and S-NSSAI, then the AMF also provides an indication that "the PDU Session is subject to LADN per LADN DNN and S-NSSAI".</w:t>
      </w:r>
    </w:p>
    <w:p w14:paraId="250A1B1B" w14:textId="77777777" w:rsidR="00F96C7B" w:rsidRPr="00140E21" w:rsidRDefault="00F96C7B" w:rsidP="00F96C7B">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0FBE9EEC" w14:textId="77777777" w:rsidR="00F96C7B" w:rsidRPr="00140E21" w:rsidRDefault="00F96C7B" w:rsidP="00F96C7B">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1EE37B7C" w14:textId="77777777" w:rsidR="00F96C7B" w:rsidRPr="00140E21" w:rsidRDefault="00F96C7B" w:rsidP="00F96C7B">
      <w:pPr>
        <w:pStyle w:val="B1"/>
        <w:rPr>
          <w:lang w:eastAsia="zh-CN"/>
        </w:rPr>
      </w:pPr>
      <w:r w:rsidRPr="00140E21">
        <w:rPr>
          <w:lang w:eastAsia="zh-CN"/>
        </w:rPr>
        <w:tab/>
        <w:t>The SMF may use DNN Selection Mode when deciding whether to accept or reject the UE request.</w:t>
      </w:r>
    </w:p>
    <w:p w14:paraId="1804FCEC" w14:textId="77777777" w:rsidR="00F96C7B" w:rsidRPr="00140E21" w:rsidRDefault="00F96C7B" w:rsidP="00F96C7B">
      <w:pPr>
        <w:pStyle w:val="B1"/>
        <w:rPr>
          <w:lang w:eastAsia="zh-CN"/>
        </w:rPr>
      </w:pPr>
      <w:r w:rsidRPr="00140E21">
        <w:rPr>
          <w:lang w:eastAsia="zh-CN"/>
        </w:rPr>
        <w:lastRenderedPageBreak/>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1267980B" w14:textId="77777777" w:rsidR="00F96C7B" w:rsidRPr="00140E21" w:rsidRDefault="00F96C7B" w:rsidP="00F96C7B">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2B409B37" w14:textId="77777777" w:rsidR="00F96C7B" w:rsidRDefault="00F96C7B" w:rsidP="00F96C7B">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688F4FD0" w14:textId="77777777" w:rsidR="00F96C7B" w:rsidRPr="00140E21" w:rsidRDefault="00F96C7B" w:rsidP="00F96C7B">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5CF5DFAA" w14:textId="77777777" w:rsidR="00F96C7B" w:rsidRPr="00140E21" w:rsidRDefault="00F96C7B" w:rsidP="00F96C7B">
      <w:pPr>
        <w:pStyle w:val="B1"/>
      </w:pPr>
      <w:r w:rsidRPr="00140E21">
        <w:tab/>
        <w:t>The AMF includes Trace Requirements if Trace Requirements have been received in subscription data.</w:t>
      </w:r>
    </w:p>
    <w:p w14:paraId="5F925552" w14:textId="77777777" w:rsidR="00F96C7B" w:rsidRPr="00140E21" w:rsidRDefault="00F96C7B" w:rsidP="00F96C7B">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0BE01F75" w14:textId="77777777" w:rsidR="00F96C7B" w:rsidRDefault="00F96C7B" w:rsidP="00F96C7B">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302377DD" w14:textId="77777777" w:rsidR="00F96C7B" w:rsidRPr="00140E21" w:rsidRDefault="00F96C7B" w:rsidP="00F96C7B">
      <w:pPr>
        <w:pStyle w:val="B1"/>
      </w:pPr>
      <w:r w:rsidRPr="00140E21">
        <w:tab/>
        <w:t>The AMF includes the latest Small Data Rate Control Status if it has stored it for the PDU Session.</w:t>
      </w:r>
    </w:p>
    <w:p w14:paraId="5BBA2124" w14:textId="77777777" w:rsidR="00F96C7B" w:rsidRDefault="00F96C7B" w:rsidP="00F96C7B">
      <w:pPr>
        <w:pStyle w:val="B1"/>
      </w:pPr>
      <w:r>
        <w:tab/>
        <w:t>If the RAT type was included in the message, then the SMF stores the RAT type in SM Context.</w:t>
      </w:r>
    </w:p>
    <w:p w14:paraId="0E964357" w14:textId="77777777" w:rsidR="00F96C7B" w:rsidRDefault="00F96C7B" w:rsidP="00F96C7B">
      <w:pPr>
        <w:pStyle w:val="B1"/>
      </w:pPr>
      <w:r>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35A20B3E" w14:textId="77777777" w:rsidR="00F96C7B" w:rsidRDefault="00F96C7B" w:rsidP="00F96C7B">
      <w:pPr>
        <w:pStyle w:val="B1"/>
      </w:pPr>
      <w:r>
        <w:tab/>
        <w:t>If the identity of an NWDAF is available to the AMF, the AMF informs the SMF of the NWDAF ID(s) used for UE related Analytics and corresponding Analytics ID(s).</w:t>
      </w:r>
    </w:p>
    <w:p w14:paraId="24960A90" w14:textId="77777777" w:rsidR="00F96C7B" w:rsidRDefault="00F96C7B" w:rsidP="00F96C7B">
      <w:pPr>
        <w:pStyle w:val="B1"/>
      </w:pPr>
      <w:r>
        <w:tab/>
        <w:t xml:space="preserve">If the AMF, based on configuration, is aware that the UE is accessing over a </w:t>
      </w:r>
      <w:proofErr w:type="spellStart"/>
      <w:r>
        <w:t>gNB</w:t>
      </w:r>
      <w:proofErr w:type="spellEnd"/>
      <w:r>
        <w:t xml:space="preserve"> using satellite backhaul as defined in clause 5.43.4 of TS 23.501 [2], the AMF determines the type of satellite backhaul category and includes Satellite backhaul category to the SMF.</w:t>
      </w:r>
    </w:p>
    <w:p w14:paraId="2B200344" w14:textId="77777777" w:rsidR="00F96C7B" w:rsidRDefault="00F96C7B" w:rsidP="00F96C7B">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062A1016" w14:textId="77777777" w:rsidR="00F96C7B" w:rsidRDefault="00F96C7B" w:rsidP="00F96C7B">
      <w:pPr>
        <w:pStyle w:val="B1"/>
      </w:pPr>
      <w:r>
        <w:tab/>
        <w:t>The AMF may provide the Disaster Roaming service indication as specified in TS 23.501 [2].</w:t>
      </w:r>
    </w:p>
    <w:p w14:paraId="16B7E14E" w14:textId="77777777" w:rsidR="00F96C7B" w:rsidRPr="00140E21" w:rsidRDefault="00F96C7B" w:rsidP="00F96C7B">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w:t>
      </w:r>
      <w:r>
        <w:t xml:space="preserve">The </w:t>
      </w:r>
      <w:r w:rsidRPr="00140E21">
        <w:t xml:space="preserve">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w:t>
      </w:r>
      <w:r w:rsidRPr="00140E21">
        <w:lastRenderedPageBreak/>
        <w:t xml:space="preserve">notifications from UDR for the same data by </w:t>
      </w:r>
      <w:proofErr w:type="spellStart"/>
      <w:r w:rsidRPr="00140E21">
        <w:t>Nudr_DM_subscribe</w:t>
      </w:r>
      <w:proofErr w:type="spellEnd"/>
      <w:r w:rsidRPr="00140E21">
        <w:t>.</w:t>
      </w:r>
      <w:r>
        <w:t xml:space="preserve"> If a S-NSSAI is subject to network slice usage control and the S-NSSAI is dedicated to a single AF, for a PDU Session for non-roaming subscribers, the UDM may provide a Slice Usage Policy information including whether a network slice is on demand and a PDU Session inactivity timer value as described in clause 5.15.15 of TS 23.501 [2]. If the SMF received Alternative S-NSSAI (for the HPLMN in roaming case) in step 3, the SMF retrieves subscription data as specified in clause 5.15.19 of TS 23.501 [2].</w:t>
      </w:r>
    </w:p>
    <w:p w14:paraId="274B217D" w14:textId="77777777" w:rsidR="00F96C7B" w:rsidRPr="00140E21" w:rsidRDefault="00F96C7B" w:rsidP="00F96C7B">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08507C13" w14:textId="77777777" w:rsidR="00F96C7B" w:rsidRPr="00140E21" w:rsidRDefault="00F96C7B" w:rsidP="00F96C7B">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12B49935" w14:textId="77777777" w:rsidR="00F96C7B" w:rsidRPr="00140E21" w:rsidRDefault="00F96C7B" w:rsidP="00F96C7B">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3566317D" w14:textId="77777777" w:rsidR="00F96C7B" w:rsidRPr="00140E21" w:rsidRDefault="00F96C7B" w:rsidP="00F96C7B">
      <w:pPr>
        <w:pStyle w:val="B1"/>
      </w:pPr>
      <w:r w:rsidRPr="00140E21">
        <w:tab/>
      </w:r>
      <w:r>
        <w:t xml:space="preserve">The </w:t>
      </w:r>
      <w:r w:rsidRPr="00140E21">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2C855AD5" w14:textId="77777777" w:rsidR="00F96C7B" w:rsidRPr="00140E21" w:rsidRDefault="00F96C7B" w:rsidP="00F96C7B">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12FA6FBA" w14:textId="77777777" w:rsidR="00F96C7B" w:rsidRPr="00140E21" w:rsidRDefault="00F96C7B" w:rsidP="00F96C7B">
      <w:pPr>
        <w:pStyle w:val="B1"/>
      </w:pPr>
      <w:r w:rsidRPr="00140E21">
        <w:tab/>
        <w:t>The SMF checks the validity of the UE request: it checks</w:t>
      </w:r>
      <w:r>
        <w:t>:</w:t>
      </w:r>
    </w:p>
    <w:p w14:paraId="2C9CFDF3" w14:textId="77777777" w:rsidR="00F96C7B" w:rsidRPr="00140E21" w:rsidRDefault="00F96C7B" w:rsidP="00F96C7B">
      <w:pPr>
        <w:pStyle w:val="B2"/>
      </w:pPr>
      <w:r w:rsidRPr="00140E21">
        <w:t>-</w:t>
      </w:r>
      <w:r w:rsidRPr="00140E21">
        <w:tab/>
        <w:t xml:space="preserve">Whether the UE request is compliant with the user subscription and with local </w:t>
      </w:r>
      <w:proofErr w:type="gramStart"/>
      <w:r w:rsidRPr="00140E21">
        <w:t>policies;</w:t>
      </w:r>
      <w:proofErr w:type="gramEnd"/>
    </w:p>
    <w:p w14:paraId="1DC722C7" w14:textId="77777777" w:rsidR="00F96C7B" w:rsidRPr="00140E21" w:rsidRDefault="00F96C7B" w:rsidP="00F96C7B">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7B8DFB6A" w14:textId="77777777" w:rsidR="00F96C7B" w:rsidRPr="00140E21" w:rsidRDefault="00F96C7B" w:rsidP="00F96C7B">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10F30A85" w14:textId="77777777" w:rsidR="00F96C7B" w:rsidRPr="00140E21" w:rsidRDefault="00F96C7B" w:rsidP="00F96C7B">
      <w:pPr>
        <w:pStyle w:val="B1"/>
      </w:pPr>
      <w:r w:rsidRPr="00140E21">
        <w:rPr>
          <w:lang w:eastAsia="ko-KR"/>
        </w:rPr>
        <w:tab/>
      </w:r>
      <w:r w:rsidRPr="00140E21">
        <w:t>If the UE request is considered as not valid, the SMF decides to not accept to establish the PDU Session.</w:t>
      </w:r>
    </w:p>
    <w:p w14:paraId="56E75147" w14:textId="77777777" w:rsidR="00F96C7B" w:rsidRPr="00140E21" w:rsidRDefault="00F96C7B" w:rsidP="00F96C7B">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0325FD25" w14:textId="77777777" w:rsidR="00F96C7B" w:rsidRDefault="00F96C7B" w:rsidP="00F96C7B">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636D1A94" w14:textId="77777777" w:rsidR="00F96C7B" w:rsidRDefault="00F96C7B" w:rsidP="00F96C7B">
      <w:pPr>
        <w:pStyle w:val="B1"/>
        <w:rPr>
          <w:lang w:eastAsia="zh-CN"/>
        </w:rPr>
      </w:pPr>
      <w:r>
        <w:rPr>
          <w:lang w:eastAsia="zh-CN"/>
        </w:rPr>
        <w:tab/>
        <w:t>For an S-NSSAI subject to NSAC and if LBO applies, the SMF in supporting VPLMN stores the applicable NSAC admission mode.</w:t>
      </w:r>
    </w:p>
    <w:p w14:paraId="6BA18B10" w14:textId="77777777" w:rsidR="00F96C7B" w:rsidRPr="00140E21" w:rsidRDefault="00F96C7B" w:rsidP="00F96C7B">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2F60D9DA" w14:textId="77777777" w:rsidR="00F96C7B" w:rsidRPr="00140E21" w:rsidRDefault="00F96C7B" w:rsidP="00F96C7B">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31924F8C" w14:textId="77777777" w:rsidR="00F96C7B" w:rsidRPr="00140E21" w:rsidRDefault="00F96C7B" w:rsidP="00F96C7B">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55026F0C" w14:textId="77777777" w:rsidR="00F96C7B" w:rsidRPr="00140E21" w:rsidRDefault="00F96C7B" w:rsidP="00F96C7B">
      <w:pPr>
        <w:pStyle w:val="NO"/>
      </w:pPr>
      <w:r w:rsidRPr="00140E21">
        <w:lastRenderedPageBreak/>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596AFA3F" w14:textId="77777777" w:rsidR="00F96C7B" w:rsidRPr="00140E21" w:rsidRDefault="00F96C7B" w:rsidP="00F96C7B">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780F2963" w14:textId="77777777" w:rsidR="00F96C7B" w:rsidRPr="00140E21" w:rsidRDefault="00F96C7B" w:rsidP="00F96C7B">
      <w:pPr>
        <w:pStyle w:val="B1"/>
      </w:pPr>
      <w:r w:rsidRPr="00140E21">
        <w:t>6.</w:t>
      </w:r>
      <w:r w:rsidRPr="00140E21">
        <w:tab/>
        <w:t>Optional Secondary authentication/authorization.</w:t>
      </w:r>
    </w:p>
    <w:p w14:paraId="78B3A762" w14:textId="77777777" w:rsidR="00F96C7B" w:rsidRPr="00140E21" w:rsidRDefault="00F96C7B" w:rsidP="00F96C7B">
      <w:pPr>
        <w:pStyle w:val="B1"/>
      </w:pPr>
      <w:r w:rsidRPr="00140E21">
        <w:tab/>
        <w:t>If the Request Type in step 3 indicates "Existing PDU Session", the SMF does not perform secondary authentication/authorization.</w:t>
      </w:r>
    </w:p>
    <w:p w14:paraId="1F295483" w14:textId="77777777" w:rsidR="00F96C7B" w:rsidRPr="00140E21" w:rsidRDefault="00F96C7B" w:rsidP="00F96C7B">
      <w:pPr>
        <w:pStyle w:val="B1"/>
      </w:pPr>
      <w:r w:rsidRPr="00140E21">
        <w:tab/>
        <w:t>If the Request Type received in step 3 indicates "Emergency Request" or "Existing Emergency PDU Session", the SMF shall not perform secondary authentication\authorization.</w:t>
      </w:r>
    </w:p>
    <w:p w14:paraId="0F9BED73" w14:textId="77777777" w:rsidR="00F96C7B" w:rsidRPr="00140E21" w:rsidRDefault="00F96C7B" w:rsidP="00F96C7B">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6BF10FAB" w14:textId="77777777" w:rsidR="00F96C7B" w:rsidRPr="00140E21" w:rsidRDefault="00F96C7B" w:rsidP="00F96C7B">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19F30A7C" w14:textId="77777777" w:rsidR="00F96C7B" w:rsidRPr="00140E21" w:rsidRDefault="00F96C7B" w:rsidP="00F96C7B">
      <w:pPr>
        <w:pStyle w:val="B1"/>
      </w:pPr>
      <w:r w:rsidRPr="00140E21">
        <w:tab/>
      </w:r>
      <w:r w:rsidRPr="00140E21">
        <w:rPr>
          <w:lang w:eastAsia="zh-CN"/>
        </w:rPr>
        <w:t>Otherwise, the SMF may apply local policy.</w:t>
      </w:r>
    </w:p>
    <w:p w14:paraId="1BE5F829" w14:textId="77777777" w:rsidR="00F96C7B" w:rsidRPr="00140E21" w:rsidRDefault="00F96C7B" w:rsidP="00F96C7B">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w:t>
      </w:r>
      <w:r>
        <w:rPr>
          <w:lang w:eastAsia="zh-CN"/>
        </w:rPr>
        <w:t xml:space="preserve"> The SMF shall include both the S-NSSAI and the Alternative S-NSSAI, if received in step 3.</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606E10D0" w14:textId="77777777" w:rsidR="00F96C7B" w:rsidRDefault="00F96C7B" w:rsidP="00F96C7B">
      <w:pPr>
        <w:pStyle w:val="B1"/>
      </w:pPr>
      <w:r>
        <w:tab/>
        <w:t xml:space="preserve">The PCF for the UE subscribes to notifications of event "UE reporting Connection Capabilities from associated URSP rule" as defined in clause 6.1.3.18 in TS 23.503 [20], using </w:t>
      </w:r>
      <w:proofErr w:type="spellStart"/>
      <w:r>
        <w:t>Npcf_PolicyAuthorization_Subscribe</w:t>
      </w:r>
      <w:proofErr w:type="spellEnd"/>
      <w:r>
        <w:t xml:space="preserve"> (</w:t>
      </w:r>
      <w:proofErr w:type="spellStart"/>
      <w:r>
        <w:t>EventId</w:t>
      </w:r>
      <w:proofErr w:type="spellEnd"/>
      <w:r>
        <w:t xml:space="preserve"> set to "UE reporting Connection Capabilities from associated URSP rule", </w:t>
      </w:r>
      <w:proofErr w:type="spellStart"/>
      <w:r>
        <w:t>EventFilter</w:t>
      </w:r>
      <w:proofErr w:type="spellEnd"/>
      <w:r>
        <w:t xml:space="preserve"> set to at least "list of Connection Capabilities") to the PCF for the PDU Session. The PCF for session may notify the PCF for UE about the URSP rule enforcement together with the PDU session parameters that this application associated with by </w:t>
      </w:r>
      <w:proofErr w:type="spellStart"/>
      <w:r>
        <w:t>Npcf_PolicyAuthorization_Notify</w:t>
      </w:r>
      <w:proofErr w:type="spellEnd"/>
      <w:r>
        <w:t>.</w:t>
      </w:r>
    </w:p>
    <w:p w14:paraId="7987E62F" w14:textId="77777777" w:rsidR="00F96C7B" w:rsidRDefault="00F96C7B" w:rsidP="00F96C7B">
      <w:pPr>
        <w:pStyle w:val="B1"/>
      </w:pPr>
      <w:r>
        <w:tab/>
        <w:t>During the SM Policy Association Establishment procedure, if the PCF detects the request relates to SM Policy Association enabling integration with TSN or TSC or Deterministic Networking (as defined in TS 23.501 [2] clause 5.28) based on local configuration (e.g. for a certain requested DNN/S-NSSAI for which Time Sensitive Networking, Time Sensitive Communications, Time Synchronization and/or Deterministic Networking is applicable), the PCF may provide policy control request trigger for 5GS Bridge/Router Information as defined in clause 6.1.3.5 of TS 23.503 [20].</w:t>
      </w:r>
    </w:p>
    <w:p w14:paraId="6D96851E" w14:textId="77777777" w:rsidR="00F96C7B" w:rsidRPr="00140E21" w:rsidRDefault="00F96C7B" w:rsidP="00F96C7B">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427DCD67" w14:textId="77777777" w:rsidR="00F96C7B" w:rsidRPr="00140E21" w:rsidRDefault="00F96C7B" w:rsidP="00F96C7B">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6F3DCBD8" w14:textId="77777777" w:rsidR="00F96C7B" w:rsidRDefault="00F96C7B" w:rsidP="00F96C7B">
      <w:pPr>
        <w:pStyle w:val="B1"/>
      </w:pPr>
      <w:r>
        <w:t>-</w:t>
      </w:r>
      <w:r>
        <w:tab/>
        <w:t>During the SM Policy Association Establishment procedure for PDU Sessions for non-roaming UEs, if a S-NSSAI is subject to network slice usage control, the PCF may provide a Slice Usage Policy information including whether a network slice is on demand and a PDU Session inactivity timer value as described in clause 5.15.15 of TS 23.501 [2].</w:t>
      </w:r>
    </w:p>
    <w:p w14:paraId="30C21F19" w14:textId="77777777" w:rsidR="00F96C7B" w:rsidRPr="00140E21" w:rsidRDefault="00F96C7B" w:rsidP="00F96C7B">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rFonts w:eastAsia="SimSun"/>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 xml:space="preserve">case of PDU Session Type IPv4 or IPv6 or IPv4v6, the SMF allocates an IP </w:t>
      </w:r>
      <w:r w:rsidRPr="00140E21">
        <w:lastRenderedPageBreak/>
        <w:t>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222FBEDA" w14:textId="77777777" w:rsidR="00F96C7B" w:rsidRPr="00140E21" w:rsidRDefault="00F96C7B" w:rsidP="00F96C7B">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1CB97096" w14:textId="77777777" w:rsidR="00F96C7B" w:rsidRPr="00140E21" w:rsidRDefault="00F96C7B" w:rsidP="00F96C7B">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1120F799" w14:textId="77777777" w:rsidR="00F96C7B" w:rsidRPr="00140E21" w:rsidRDefault="00F96C7B" w:rsidP="00F96C7B">
      <w:pPr>
        <w:pStyle w:val="B2"/>
      </w:pPr>
      <w:r w:rsidRPr="00140E21">
        <w:t>2)</w:t>
      </w:r>
      <w:r w:rsidRPr="00140E21">
        <w:tab/>
        <w:t>For other PDU Session Types, the SMF will perform UPF selection to select a UPF as the anchor of this PDU Session.</w:t>
      </w:r>
    </w:p>
    <w:p w14:paraId="38C75889" w14:textId="77777777" w:rsidR="00F96C7B" w:rsidRPr="00140E21" w:rsidRDefault="00F96C7B" w:rsidP="00F96C7B">
      <w:pPr>
        <w:pStyle w:val="B1"/>
      </w:pPr>
      <w:r w:rsidRPr="00140E21">
        <w:tab/>
        <w:t>If the Request Type in Step 3 is "Existing PDU Session", the SMF maintains the same IP address/prefix that has already been allocated to the UE in the source network.</w:t>
      </w:r>
    </w:p>
    <w:p w14:paraId="529C6333" w14:textId="77777777" w:rsidR="00F96C7B" w:rsidRPr="00140E21" w:rsidRDefault="00F96C7B" w:rsidP="00F96C7B">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549676CA" w14:textId="77777777" w:rsidR="00F96C7B" w:rsidRPr="00140E21" w:rsidRDefault="00F96C7B" w:rsidP="00F96C7B">
      <w:pPr>
        <w:pStyle w:val="NO"/>
      </w:pPr>
      <w:r w:rsidRPr="00140E21">
        <w:t>NOTE </w:t>
      </w:r>
      <w:r>
        <w:t>6</w:t>
      </w:r>
      <w:r w:rsidRPr="00140E21">
        <w:t>:</w:t>
      </w:r>
      <w:r w:rsidRPr="00140E21">
        <w:tab/>
        <w:t>The SMF may decide to trigger e.g. new intermediate UPF insertion or allocation of a new UPF as described in step 5 in clause 4.2.3.2.</w:t>
      </w:r>
    </w:p>
    <w:p w14:paraId="2B58065D" w14:textId="77777777" w:rsidR="00F96C7B" w:rsidRPr="00140E21" w:rsidRDefault="00F96C7B" w:rsidP="00F96C7B">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6AF8F599" w14:textId="77777777" w:rsidR="00F96C7B" w:rsidRDefault="00F96C7B" w:rsidP="00F96C7B">
      <w:pPr>
        <w:pStyle w:val="B1"/>
      </w:pPr>
      <w:r>
        <w:tab/>
        <w:t>SMF may select a UPF (e.g. based on requested DNN/S-NSSAI) that supports NW-TT functionality.</w:t>
      </w:r>
    </w:p>
    <w:p w14:paraId="6BF2EA49" w14:textId="77777777" w:rsidR="00F96C7B" w:rsidRDefault="00F96C7B" w:rsidP="00F96C7B">
      <w:pPr>
        <w:pStyle w:val="B1"/>
      </w:pPr>
      <w:r>
        <w:tab/>
        <w:t>SMF may select a PSA UPF that supports PDU Set identification and marking for a QoS flow with PDU Set based handling capability.</w:t>
      </w:r>
    </w:p>
    <w:p w14:paraId="6112EE86" w14:textId="77777777" w:rsidR="00F96C7B" w:rsidRPr="00140E21" w:rsidRDefault="00F96C7B" w:rsidP="00F96C7B">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2E557C33" w14:textId="77777777" w:rsidR="00F96C7B" w:rsidRPr="00140E21" w:rsidRDefault="00F96C7B" w:rsidP="00F96C7B">
      <w:pPr>
        <w:pStyle w:val="NO"/>
      </w:pPr>
      <w:r w:rsidRPr="00140E21">
        <w:t>NOTE </w:t>
      </w:r>
      <w:r>
        <w:t>7</w:t>
      </w:r>
      <w:r w:rsidRPr="00140E21">
        <w:t>:</w:t>
      </w:r>
      <w:r w:rsidRPr="00140E21">
        <w:tab/>
        <w:t>If an IP address/prefix has been allocated before step 7 (e.g.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208A6B20" w14:textId="77777777" w:rsidR="00F96C7B" w:rsidRDefault="00F96C7B" w:rsidP="00F96C7B">
      <w:pPr>
        <w:pStyle w:val="B1"/>
      </w:pPr>
      <w:r>
        <w:tab/>
        <w:t>If the PCF has subscribed to Policy Control Request Trigger for "UE reporting Connection Capabilities from associated URSP rule" and if SMF received the URSP rule enforcement report (i.e. connection capabilities information) from the UE at step 1, then the SMF may include the URSP rule enforcement report as described in clause 6.1.3.5 of TS 23.503 [20] and clause 6.6.2.4 of TS 23.503 [20].</w:t>
      </w:r>
    </w:p>
    <w:p w14:paraId="793C5FBF" w14:textId="77777777" w:rsidR="00F96C7B" w:rsidRPr="00140E21" w:rsidRDefault="00F96C7B" w:rsidP="00F96C7B">
      <w:pPr>
        <w:pStyle w:val="B1"/>
      </w:pPr>
      <w:r w:rsidRPr="00140E21">
        <w:tab/>
      </w:r>
      <w:r>
        <w:t xml:space="preserve">The </w:t>
      </w:r>
      <w:r w:rsidRPr="00140E21">
        <w:t>PCF may provide updated policies to the SMF. The PCF may provide policy information defined in clause</w:t>
      </w:r>
      <w:r>
        <w:t> </w:t>
      </w:r>
      <w:r w:rsidRPr="00140E21">
        <w:t>5.2.5.4 (and in TS</w:t>
      </w:r>
      <w:r>
        <w:t> </w:t>
      </w:r>
      <w:r w:rsidRPr="00140E21">
        <w:t>23.503</w:t>
      </w:r>
      <w:r>
        <w:t> </w:t>
      </w:r>
      <w:r w:rsidRPr="00140E21">
        <w:t>[20]) to SMF.</w:t>
      </w:r>
    </w:p>
    <w:p w14:paraId="1C321A46" w14:textId="77777777" w:rsidR="00F96C7B" w:rsidRDefault="00F96C7B" w:rsidP="00F96C7B">
      <w:pPr>
        <w:pStyle w:val="B1"/>
      </w:pPr>
      <w:r>
        <w:tab/>
        <w:t>The PCF may make policy control decisions based on the awareness of URSP rule enforcement, as described in clause 6.1.1.5 in TS 23.503 [20].</w:t>
      </w:r>
    </w:p>
    <w:p w14:paraId="4926BAE2" w14:textId="77777777" w:rsidR="00F96C7B" w:rsidRPr="00140E21" w:rsidRDefault="00F96C7B" w:rsidP="00F96C7B">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6DDC4691" w14:textId="77777777" w:rsidR="00F96C7B" w:rsidRPr="00140E21" w:rsidRDefault="00F96C7B" w:rsidP="00F96C7B">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 xml:space="preserve">includes the information required for the UPF to perform the allocation. If the selective User Plane deactivation is required for this PDU Session, the SMF determines the </w:t>
      </w:r>
      <w:r>
        <w:t>i</w:t>
      </w:r>
      <w:r w:rsidRPr="00140E21">
        <w:t xml:space="preserve">nactivity </w:t>
      </w:r>
      <w:r>
        <w:t>t</w:t>
      </w:r>
      <w:r w:rsidRPr="00140E21">
        <w:t>imer and provides it to the UPF.</w:t>
      </w:r>
      <w:r>
        <w:t xml:space="preserve"> For a PDU Session for non-</w:t>
      </w:r>
      <w:r>
        <w:lastRenderedPageBreak/>
        <w:t>roaming subscribers, if the S-NSSAI of the PDU Session is subject to network slice usage control, the SMF obtains the PDU Session inactivity timer value for the PDU Session as described in step 4 or step 7 or uses preconfigured value and configures the UPF to run the PDU Session inactivity timer.</w:t>
      </w:r>
      <w:r w:rsidRPr="00140E21">
        <w:t xml:space="preserve">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368C1A0B" w14:textId="77777777" w:rsidR="00F96C7B" w:rsidRDefault="00F96C7B" w:rsidP="00F96C7B">
      <w:pPr>
        <w:pStyle w:val="B2"/>
      </w:pPr>
      <w:r>
        <w:tab/>
        <w:t>For a PDU Session of type Ethernet or IP, if the trigger for 5GS Bridge/Router information is armed in step 7b, the SMF, based on local configuration (e.g. for a certain requested DNN/S-NSSAI for which Time Sensitive Networking, Time Sensitive Communications, Time Synchronization and/or Deterministic Networking is applicable), includes a bridge information indication or a router information indication to request the UPF to provide a port number.</w:t>
      </w:r>
    </w:p>
    <w:p w14:paraId="37CFEB18" w14:textId="77777777" w:rsidR="00F96C7B" w:rsidRPr="00140E21" w:rsidRDefault="00F96C7B" w:rsidP="00F96C7B">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3E7ABC0E" w14:textId="77777777" w:rsidR="00F96C7B" w:rsidRPr="00140E21" w:rsidRDefault="00F96C7B" w:rsidP="00F96C7B">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058D31BE" w14:textId="77777777" w:rsidR="00F96C7B" w:rsidRPr="00140E21" w:rsidRDefault="00F96C7B" w:rsidP="00F96C7B">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14B9F289" w14:textId="77777777" w:rsidR="00F96C7B" w:rsidRPr="00140E21" w:rsidRDefault="00F96C7B" w:rsidP="00F96C7B">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3C9A2133" w14:textId="77777777" w:rsidR="00F96C7B" w:rsidRDefault="00F96C7B" w:rsidP="00F96C7B">
      <w:pPr>
        <w:pStyle w:val="B2"/>
      </w:pPr>
      <w:r>
        <w:tab/>
        <w:t>If interworking with TSN deployed in the transport network is supported (see clause 4.4.8 of TS 23.501 [2]) and the UPF supports CN-TL, the SMF includes a TL-Container with a get-request to the N4 Session Establishment/Modification request that is sent to the UPF, as described in clause 5.28a.2 of TS 23.501 [2].</w:t>
      </w:r>
    </w:p>
    <w:p w14:paraId="7FF87A8A" w14:textId="77777777" w:rsidR="00F96C7B" w:rsidRDefault="00F96C7B" w:rsidP="00F96C7B">
      <w:pPr>
        <w:pStyle w:val="B2"/>
      </w:pPr>
      <w:r>
        <w:tab/>
        <w:t>If SMF decides to enable ECN marking for L4S by PSA UPF, a QoS Flow level ECN marking for L4S indicator shall be sent by SMF to PSA UPF over N4 as described in clause 5.37.3.3 of TS 23.501 [2].</w:t>
      </w:r>
    </w:p>
    <w:p w14:paraId="7A81F83D" w14:textId="77777777" w:rsidR="00F96C7B" w:rsidRDefault="00F96C7B" w:rsidP="00F96C7B">
      <w:pPr>
        <w:pStyle w:val="B2"/>
      </w:pPr>
      <w:r>
        <w:tab/>
        <w:t xml:space="preserve">If selected PSA UPF supports </w:t>
      </w:r>
      <w:proofErr w:type="spellStart"/>
      <w:r>
        <w:t>Nupf_EventExposure</w:t>
      </w:r>
      <w:proofErr w:type="spellEnd"/>
      <w:r>
        <w:t xml:space="preserve"> service, the SMF should include DNN and S-NSSAI in the N4 Session Establishment procedure.</w:t>
      </w:r>
    </w:p>
    <w:p w14:paraId="671D42F4" w14:textId="77777777" w:rsidR="00F96C7B" w:rsidRDefault="00F96C7B" w:rsidP="00F96C7B">
      <w:pPr>
        <w:pStyle w:val="NO"/>
      </w:pPr>
      <w:r>
        <w:t>NOTE 9:</w:t>
      </w:r>
      <w:r>
        <w:tab/>
        <w:t xml:space="preserve">If SMF does not provide DNN and S-NSSAI to UPF it could result in rejections for the </w:t>
      </w:r>
      <w:proofErr w:type="spellStart"/>
      <w:r>
        <w:t>Nupf_EventExposure_Subscribe</w:t>
      </w:r>
      <w:proofErr w:type="spellEnd"/>
      <w:r>
        <w:t xml:space="preserve"> service operations, unless UPF is configured with a DNN and S-NSSAI for a specific IP address range.</w:t>
      </w:r>
    </w:p>
    <w:p w14:paraId="689E8226" w14:textId="77777777" w:rsidR="00F96C7B" w:rsidRPr="00140E21" w:rsidRDefault="00F96C7B" w:rsidP="00F96C7B">
      <w:pPr>
        <w:pStyle w:val="B2"/>
      </w:pPr>
      <w:r w:rsidRPr="00140E21">
        <w:t>10b.</w:t>
      </w:r>
      <w:r w:rsidRPr="00140E21">
        <w:tab/>
        <w:t>The UPF acknowledges by sending an N4 Session Establishment/Modification Response.</w:t>
      </w:r>
    </w:p>
    <w:p w14:paraId="23F3E125" w14:textId="77777777" w:rsidR="00F96C7B" w:rsidRPr="00140E21" w:rsidRDefault="00F96C7B" w:rsidP="00F96C7B">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5E110D26" w14:textId="77777777" w:rsidR="00F96C7B" w:rsidRDefault="00F96C7B" w:rsidP="00F96C7B">
      <w:pPr>
        <w:pStyle w:val="B2"/>
      </w:pPr>
      <w:r>
        <w:lastRenderedPageBreak/>
        <w:tab/>
        <w:t xml:space="preserve">If SMF requested UPF to provide a port </w:t>
      </w:r>
      <w:proofErr w:type="gramStart"/>
      <w:r>
        <w:t>number</w:t>
      </w:r>
      <w:proofErr w:type="gramEnd"/>
      <w:r>
        <w:t xml:space="preserve"> then UPF includes the port number and user-plane Node ID in the response according to TS 23.501 [2]. To support integration with IEEE TSN, the user-plane node ID is Bridge ID. To support integration with IETF </w:t>
      </w:r>
      <w:proofErr w:type="spellStart"/>
      <w:r>
        <w:t>DetNet</w:t>
      </w:r>
      <w:proofErr w:type="spellEnd"/>
      <w:r>
        <w:t>, the user-plane node ID can be Router ID. Besides the network instance, the SMF may also provide DNN/S-NSSAI for the UPF to respond with user-plane Node ID based on pre-configuration information.</w:t>
      </w:r>
    </w:p>
    <w:p w14:paraId="4F325A4C" w14:textId="77777777" w:rsidR="00F96C7B" w:rsidRPr="00140E21" w:rsidRDefault="00F96C7B" w:rsidP="00F96C7B">
      <w:pPr>
        <w:pStyle w:val="B2"/>
      </w:pPr>
      <w:r w:rsidRPr="00140E21">
        <w:tab/>
        <w:t>If multiple UPFs are selected for the PDU Session, the SMF initiate N4 Session Establishment/Modification procedure with each UPF of the PDU Session in this step.</w:t>
      </w:r>
    </w:p>
    <w:p w14:paraId="59BEFA3D" w14:textId="77777777" w:rsidR="00F96C7B" w:rsidRPr="00140E21" w:rsidRDefault="00F96C7B" w:rsidP="00F96C7B">
      <w:pPr>
        <w:pStyle w:val="NO"/>
      </w:pPr>
      <w:r w:rsidRPr="00140E21">
        <w:t>NOTE</w:t>
      </w:r>
      <w:r>
        <w:t> 10</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0E92CDD4" w14:textId="77777777" w:rsidR="00F96C7B" w:rsidRDefault="00F96C7B" w:rsidP="00F96C7B">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Establishment/Modification response, as described in clause 5.28a.2 of TS 23.501 [2]. The SMF/CUC stores the information provided in the get-response.</w:t>
      </w:r>
    </w:p>
    <w:p w14:paraId="30EF056C" w14:textId="656FD4A1" w:rsidR="00F96C7B" w:rsidRPr="00140E21" w:rsidRDefault="00F96C7B" w:rsidP="00F96C7B">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t xml:space="preserve"> or Partially Allowed NSSAI</w:t>
      </w:r>
      <w:r w:rsidRPr="00140E21">
        <w:rPr>
          <w:lang w:eastAsia="zh-CN"/>
        </w:rPr>
        <w:t>, Session</w:t>
      </w:r>
      <w:r w:rsidRPr="00140E21">
        <w:t>-AMBR, PDU Session Type, User Plane Security Enforcement information, UE Integrity Protection Maximum Data Rate, RSN</w:t>
      </w:r>
      <w:r>
        <w:t>, PDU Session Pair ID, TL-Container</w:t>
      </w:r>
      <w:ins w:id="18" w:author="Lazaros Gkatzikis (Nokia)" w:date="2024-11-07T21:05:00Z" w16du:dateUtc="2024-11-07T19:05:00Z">
        <w:r w:rsidR="00FB4599">
          <w:t>,</w:t>
        </w:r>
        <w:r w:rsidR="00FB4599" w:rsidRPr="00FB4599">
          <w:rPr>
            <w:lang w:eastAsia="ko-KR"/>
          </w:rPr>
          <w:t xml:space="preserve"> </w:t>
        </w:r>
        <w:r w:rsidR="00FB4599" w:rsidRPr="00665EDA">
          <w:rPr>
            <w:lang w:eastAsia="ko-KR"/>
          </w:rPr>
          <w:t xml:space="preserve">Multi-modal service </w:t>
        </w:r>
        <w:r w:rsidR="00FB4599">
          <w:rPr>
            <w:lang w:eastAsia="ko-KR"/>
          </w:rPr>
          <w:t>ID</w:t>
        </w:r>
      </w:ins>
      <w:r w:rsidRPr="00140E21">
        <w:t>), N1 SM container (PDU Session Establishment Accept ([QoS Rule(s) and</w:t>
      </w:r>
      <w:r>
        <w:t xml:space="preserve"> associated UL Protocol Description(s) (if available),</w:t>
      </w:r>
      <w:r w:rsidRPr="00140E21">
        <w:t xml:space="preserve">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 [Non-3GPP QoS Assistance Information Container]</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5CAFDE0B" w14:textId="77777777" w:rsidR="00F96C7B" w:rsidRPr="00140E21" w:rsidRDefault="00F96C7B" w:rsidP="00F96C7B">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61E635B8" w14:textId="77777777" w:rsidR="00F96C7B" w:rsidRPr="00140E21" w:rsidRDefault="00F96C7B" w:rsidP="00F96C7B">
      <w:pPr>
        <w:pStyle w:val="B1"/>
      </w:pPr>
      <w:r w:rsidRPr="00140E21">
        <w:tab/>
        <w:t>The N2 SM information carries information that the AMF shall forward to the (R)AN which includes:</w:t>
      </w:r>
    </w:p>
    <w:p w14:paraId="57A7B8FF" w14:textId="77777777" w:rsidR="00F96C7B" w:rsidRPr="00140E21" w:rsidRDefault="00F96C7B" w:rsidP="00F96C7B">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5870F0B7" w14:textId="77777777" w:rsidR="00F96C7B" w:rsidRPr="00140E21" w:rsidRDefault="00F96C7B" w:rsidP="00F96C7B">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7FCF93C3" w14:textId="77777777" w:rsidR="00F96C7B" w:rsidRPr="00140E21" w:rsidRDefault="00F96C7B" w:rsidP="00F96C7B">
      <w:pPr>
        <w:pStyle w:val="B2"/>
      </w:pPr>
      <w:r w:rsidRPr="00140E21">
        <w:t>-</w:t>
      </w:r>
      <w:r w:rsidRPr="00140E21">
        <w:tab/>
        <w:t>The PDU Session ID may be used by AN signalling with the UE to indicate to the UE the association between (R)AN resources and a PDU Session for the UE.</w:t>
      </w:r>
    </w:p>
    <w:p w14:paraId="5964A6A2" w14:textId="77777777" w:rsidR="00F96C7B" w:rsidRPr="00140E21" w:rsidRDefault="00F96C7B" w:rsidP="00F96C7B">
      <w:pPr>
        <w:pStyle w:val="B2"/>
      </w:pPr>
      <w:r w:rsidRPr="00140E21">
        <w:rPr>
          <w:lang w:eastAsia="zh-CN"/>
        </w:rPr>
        <w:t>-</w:t>
      </w:r>
      <w:r w:rsidRPr="00140E21">
        <w:rPr>
          <w:lang w:eastAsia="zh-CN"/>
        </w:rPr>
        <w:tab/>
        <w:t>A PDU Session is associated to an S-NSSAI of the HPLMN and if applicable, to a</w:t>
      </w:r>
      <w:r>
        <w:rPr>
          <w:lang w:eastAsia="zh-CN"/>
        </w:rPr>
        <w:t>n</w:t>
      </w:r>
      <w:r w:rsidRPr="00140E21">
        <w:rPr>
          <w:lang w:eastAsia="zh-CN"/>
        </w:rPr>
        <w:t xml:space="preserve"> S-NSSAI of the VPLMN</w:t>
      </w:r>
      <w:r>
        <w:rPr>
          <w:lang w:eastAsia="zh-CN"/>
        </w:rPr>
        <w:t xml:space="preserve"> and </w:t>
      </w:r>
      <w:r w:rsidRPr="00140E21">
        <w:rPr>
          <w:lang w:eastAsia="zh-CN"/>
        </w:rPr>
        <w:t>a DNN. The S-NSSAI provided to the (R)AN, is the S-NSSAI with the value for the Serving PLMN (i.e. the HPLMN S-NSSAI or, in LBO roaming case, the VPLMN S-NSSAI).</w:t>
      </w:r>
      <w:r>
        <w:rPr>
          <w:lang w:eastAsia="zh-CN"/>
        </w:rPr>
        <w:t xml:space="preserve"> When Alternative S-NSSAI is received from AMF in step 3, the S-NSSAI provided to the (R)AN is the Alternative S-NSSAI.</w:t>
      </w:r>
    </w:p>
    <w:p w14:paraId="05598C5E" w14:textId="77777777" w:rsidR="00F96C7B" w:rsidRPr="00140E21" w:rsidRDefault="00F96C7B" w:rsidP="00F96C7B">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576A9AC2" w14:textId="77777777" w:rsidR="00F96C7B" w:rsidRPr="00140E21" w:rsidRDefault="00F96C7B" w:rsidP="00F96C7B">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2FBFEF8D" w14:textId="77777777" w:rsidR="00F96C7B" w:rsidRDefault="00F96C7B" w:rsidP="00F96C7B">
      <w:pPr>
        <w:pStyle w:val="B2"/>
        <w:rPr>
          <w:ins w:id="19" w:author="Lazaros Gkatzikis (Nokia)" w:date="2024-11-07T17:39:00Z" w16du:dateUtc="2024-11-07T15:39:00Z"/>
        </w:rPr>
      </w:pPr>
      <w:r w:rsidRPr="00140E21">
        <w:lastRenderedPageBreak/>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560DF21A" w14:textId="3CCB3C7B" w:rsidR="008541A9" w:rsidRPr="00140E21" w:rsidRDefault="008541A9" w:rsidP="00F96C7B">
      <w:pPr>
        <w:pStyle w:val="B2"/>
      </w:pPr>
      <w:ins w:id="20" w:author="Lazaros Gkatzikis (Nokia)" w:date="2024-11-07T17:39:00Z" w16du:dateUtc="2024-11-07T15:39:00Z">
        <w:r w:rsidRPr="00140E21">
          <w:t>-</w:t>
        </w:r>
        <w:r w:rsidRPr="00140E21">
          <w:tab/>
        </w:r>
        <w:r w:rsidRPr="00665EDA">
          <w:rPr>
            <w:lang w:eastAsia="ko-KR"/>
          </w:rPr>
          <w:t xml:space="preserve">Multi-modal service </w:t>
        </w:r>
      </w:ins>
      <w:ins w:id="21" w:author="Lazaros Gkatzikis (Nokia)" w:date="2024-11-07T20:18:00Z" w16du:dateUtc="2024-11-07T18:18:00Z">
        <w:r w:rsidR="0078057D">
          <w:rPr>
            <w:lang w:eastAsia="ko-KR"/>
          </w:rPr>
          <w:t>ID</w:t>
        </w:r>
      </w:ins>
      <w:ins w:id="22" w:author="Lazaros Gkatzikis (Nokia)" w:date="2024-11-07T17:39:00Z" w16du:dateUtc="2024-11-07T15:39:00Z">
        <w:r>
          <w:rPr>
            <w:lang w:eastAsia="ko-KR"/>
          </w:rPr>
          <w:t xml:space="preserve"> as described in clause </w:t>
        </w:r>
      </w:ins>
      <w:ins w:id="23" w:author="Lazaros Gkatzikis (Nokia)" w:date="2024-11-07T17:40:00Z" w16du:dateUtc="2024-11-07T15:40:00Z">
        <w:r>
          <w:rPr>
            <w:lang w:eastAsia="ko-KR"/>
          </w:rPr>
          <w:t>5</w:t>
        </w:r>
      </w:ins>
      <w:ins w:id="24" w:author="Lazaros Gkatzikis (Nokia)" w:date="2024-11-07T17:39:00Z" w16du:dateUtc="2024-11-07T15:39:00Z">
        <w:r>
          <w:rPr>
            <w:lang w:eastAsia="ko-KR"/>
          </w:rPr>
          <w:t>.</w:t>
        </w:r>
      </w:ins>
      <w:ins w:id="25" w:author="Lazaros Gkatzikis (Nokia)" w:date="2024-11-07T17:40:00Z" w16du:dateUtc="2024-11-07T15:40:00Z">
        <w:r>
          <w:rPr>
            <w:lang w:eastAsia="ko-KR"/>
          </w:rPr>
          <w:t>3</w:t>
        </w:r>
      </w:ins>
      <w:ins w:id="26" w:author="Lazaros Gkatzikis (Nokia)" w:date="2024-11-07T17:39:00Z" w16du:dateUtc="2024-11-07T15:39:00Z">
        <w:r>
          <w:rPr>
            <w:lang w:eastAsia="ko-KR"/>
          </w:rPr>
          <w:t>7.</w:t>
        </w:r>
      </w:ins>
      <w:ins w:id="27" w:author="Lazaros Gkatzikis (Nokia)" w:date="2024-11-07T17:40:00Z" w16du:dateUtc="2024-11-07T15:40:00Z">
        <w:r>
          <w:rPr>
            <w:lang w:eastAsia="ko-KR"/>
          </w:rPr>
          <w:t>2</w:t>
        </w:r>
      </w:ins>
      <w:ins w:id="28" w:author="Lazaros Gkatzikis (Nokia)" w:date="2024-11-07T17:39:00Z" w16du:dateUtc="2024-11-07T15:39:00Z">
        <w:r>
          <w:rPr>
            <w:lang w:eastAsia="ko-KR"/>
          </w:rPr>
          <w:t xml:space="preserve"> of TS 23.50</w:t>
        </w:r>
      </w:ins>
      <w:ins w:id="29" w:author="Lazaros Gkatzikis (Nokia)" w:date="2024-11-07T17:40:00Z" w16du:dateUtc="2024-11-07T15:40:00Z">
        <w:r>
          <w:rPr>
            <w:lang w:eastAsia="ko-KR"/>
          </w:rPr>
          <w:t>1</w:t>
        </w:r>
      </w:ins>
      <w:ins w:id="30" w:author="Lazaros Gkatzikis (Nokia)" w:date="2024-11-07T17:39:00Z" w16du:dateUtc="2024-11-07T15:39:00Z">
        <w:r>
          <w:rPr>
            <w:lang w:eastAsia="ko-KR"/>
          </w:rPr>
          <w:t> [2]</w:t>
        </w:r>
      </w:ins>
      <w:ins w:id="31" w:author="Lazaros Gkatzikis (Nokia)" w:date="2024-11-07T17:40:00Z" w16du:dateUtc="2024-11-07T15:40:00Z">
        <w:r>
          <w:rPr>
            <w:lang w:eastAsia="ko-KR"/>
          </w:rPr>
          <w:t>.</w:t>
        </w:r>
      </w:ins>
    </w:p>
    <w:p w14:paraId="7155BD5A" w14:textId="77777777" w:rsidR="00F96C7B" w:rsidRDefault="00F96C7B" w:rsidP="00F96C7B">
      <w:pPr>
        <w:pStyle w:val="B2"/>
      </w:pPr>
      <w:r>
        <w:t>-</w:t>
      </w:r>
      <w:r>
        <w:tab/>
        <w:t>For each QoS Flow, the SMF may at most request one of the following to the NG-RAN:</w:t>
      </w:r>
    </w:p>
    <w:p w14:paraId="014E0A54" w14:textId="77777777" w:rsidR="00F96C7B" w:rsidRDefault="00F96C7B" w:rsidP="00F96C7B">
      <w:pPr>
        <w:pStyle w:val="B3"/>
      </w:pPr>
      <w:r>
        <w:t>-</w:t>
      </w:r>
      <w:r>
        <w:tab/>
        <w:t>ECN marking for L4S at NG-RAN in the case of ECN marking for L4S in RAN as described in clause 5.37.3 of TS 23.501 [2]; or</w:t>
      </w:r>
    </w:p>
    <w:p w14:paraId="29EEE9E5" w14:textId="77777777" w:rsidR="00F96C7B" w:rsidRDefault="00F96C7B" w:rsidP="00F96C7B">
      <w:pPr>
        <w:pStyle w:val="B3"/>
      </w:pPr>
      <w:r>
        <w:t>-</w:t>
      </w:r>
      <w:r>
        <w:tab/>
        <w:t>Congestion information monitoring as described in clauses 5.45.3 and 5.37.4 of TS 23.501 [2]; or</w:t>
      </w:r>
    </w:p>
    <w:p w14:paraId="4D8FC491" w14:textId="77777777" w:rsidR="00F96C7B" w:rsidRDefault="00F96C7B" w:rsidP="00F96C7B">
      <w:pPr>
        <w:pStyle w:val="B3"/>
      </w:pPr>
      <w:r>
        <w:t>-</w:t>
      </w:r>
      <w:r>
        <w:tab/>
        <w:t>provide information for ECN marking for L4S at UPF in the case of ECN marking for L4S by PSA UPF as described in clause 5.37.3 of TS 23.501 [2].</w:t>
      </w:r>
    </w:p>
    <w:p w14:paraId="1F74D3DE" w14:textId="77777777" w:rsidR="00F96C7B" w:rsidRDefault="00F96C7B" w:rsidP="00F96C7B">
      <w:pPr>
        <w:pStyle w:val="B1"/>
      </w:pPr>
      <w:r>
        <w:t>-</w:t>
      </w:r>
      <w:r>
        <w:tab/>
        <w:t>TL-Container as described in clause 5.28a.2 of TS 23.501 [2]. If interworking with TSN deployed in the transport network is supported and the NG-RAN supports AN-TL (see clause 4.4.8 of TS 23.501 [2]), the SMF includes a TL-Container with a get-request to the N2 SM information, as described in clause 5.28a.2 of TS 23.501 [2].</w:t>
      </w:r>
    </w:p>
    <w:p w14:paraId="5FF0BE11" w14:textId="77777777" w:rsidR="00F96C7B" w:rsidRPr="00140E21" w:rsidRDefault="00F96C7B" w:rsidP="00F96C7B">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[2]. The PDU Session Establishment Accept includes S-NSSAI from the Allowed NSSAI</w:t>
      </w:r>
      <w:r>
        <w:t xml:space="preserve"> or Partially Allowed NSSAI</w:t>
      </w:r>
      <w:r w:rsidRPr="00140E21">
        <w:t>.</w:t>
      </w:r>
      <w:r>
        <w:t xml:space="preserve"> The S-NSSAI value of the Alternative S-NSSAI is included in the PDU session Establishment Accept if the SMF has received the Alternative S-NSSAI from the AMF.</w:t>
      </w:r>
      <w:r w:rsidRPr="00140E21">
        <w:t xml:space="preserve"> For LBO roaming scenario, the PDU Session Establishment Accept includes the S-NSSAI from the Allowed NSSAI</w:t>
      </w:r>
      <w:r>
        <w:t xml:space="preserve"> or Partially Allowed NSSAI</w:t>
      </w:r>
      <w:r w:rsidRPr="00140E21">
        <w:t xml:space="preserve"> for the VPLMN and also it includes the corresponding S-NSSAI of the HPLMN from the Mapping </w:t>
      </w:r>
      <w:proofErr w:type="gramStart"/>
      <w:r w:rsidRPr="00140E21">
        <w:t>Of</w:t>
      </w:r>
      <w:proofErr w:type="gramEnd"/>
      <w:r w:rsidRPr="00140E21">
        <w:t xml:space="preserve"> Allowed NSSAI</w:t>
      </w:r>
      <w:r>
        <w:t xml:space="preserve"> or Mapping Of Partially Allowed NSSAI</w:t>
      </w:r>
      <w:r w:rsidRPr="00140E21">
        <w:t xml:space="preserve"> that SMF received in step 3.</w:t>
      </w:r>
      <w:r>
        <w:t xml:space="preserve"> If the SMF has received the VPLMN Alternative S-NSSAI from the AMF, the PDU Session Establishment Accept includes the VPLMN Alternative S-NSSAI. If the SMF has received the HPLMN Alternative S-NSSAI from the AMF, the PDU Session Establishment Accept includes the HPLMN Alternative S-NSSAI. If the PCF, based on the local configuration, provides the PCC rules with Protocol Descriptions for UL in step 7b or step 9, the SMF may additionally provide the Protocol Description for UL with the associated QoS rule as described in clause 5.37.5.1 of TS 23.501 [2].</w:t>
      </w:r>
    </w:p>
    <w:p w14:paraId="31B88AE3" w14:textId="77777777" w:rsidR="00F96C7B" w:rsidRPr="00140E21" w:rsidRDefault="00F96C7B" w:rsidP="00F96C7B">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0FB4F1D9" w14:textId="77777777" w:rsidR="00F96C7B" w:rsidRPr="00140E21" w:rsidRDefault="00F96C7B" w:rsidP="00F96C7B">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message. The UE shall store and use Serving PLMN Rate Control parameters as the maximum allowed limit of uplink control plane user data.</w:t>
      </w:r>
    </w:p>
    <w:p w14:paraId="2BAEBAF8" w14:textId="77777777" w:rsidR="00F96C7B" w:rsidRDefault="00F96C7B" w:rsidP="00F96C7B">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69478B37" w14:textId="77777777" w:rsidR="00F96C7B" w:rsidRDefault="00F96C7B" w:rsidP="00F96C7B">
      <w:pPr>
        <w:pStyle w:val="B1"/>
      </w:pPr>
      <w:r>
        <w:lastRenderedPageBreak/>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78B4B5FD" w14:textId="77777777" w:rsidR="00F96C7B" w:rsidRDefault="00F96C7B" w:rsidP="00F96C7B">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47B69229" w14:textId="77777777" w:rsidR="00F96C7B" w:rsidRDefault="00F96C7B" w:rsidP="00F96C7B">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212146C" w14:textId="77777777" w:rsidR="00F96C7B" w:rsidRPr="00140E21" w:rsidRDefault="00F96C7B" w:rsidP="00F96C7B">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4AA651CB" w14:textId="77777777" w:rsidR="00F96C7B" w:rsidRPr="00140E21" w:rsidRDefault="00F96C7B" w:rsidP="00F96C7B">
      <w:pPr>
        <w:pStyle w:val="B1"/>
      </w:pPr>
      <w:r w:rsidRPr="00140E21">
        <w:tab/>
        <w:t>The Namf_Communication_N1N2MessageTransfer contains the PDU Session ID allowing the AMF to know which access towards the UE to use.</w:t>
      </w:r>
    </w:p>
    <w:p w14:paraId="699CBB6D" w14:textId="77777777" w:rsidR="00F96C7B" w:rsidRPr="00140E21" w:rsidRDefault="00F96C7B" w:rsidP="00F96C7B">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3CCF26E7" w14:textId="77777777" w:rsidR="00F96C7B" w:rsidRDefault="00F96C7B" w:rsidP="00F96C7B">
      <w:pPr>
        <w:pStyle w:val="B1"/>
      </w:pPr>
      <w:r>
        <w:tab/>
        <w:t>Based on the S-NSSAI and DNN for PIN, the SMF may provide the UE with per QoS-flow Non-3GPP QoS Assistance Information in the N1 SM container as specified in clause 5.44.3.3 of TS 23.501 [2].</w:t>
      </w:r>
    </w:p>
    <w:p w14:paraId="721451BE" w14:textId="77777777" w:rsidR="00F96C7B" w:rsidRPr="00140E21" w:rsidRDefault="00F96C7B" w:rsidP="00F96C7B">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1090E076" w14:textId="77777777" w:rsidR="00F96C7B" w:rsidRPr="00140E21" w:rsidRDefault="00F96C7B" w:rsidP="00F96C7B">
      <w:pPr>
        <w:pStyle w:val="B1"/>
      </w:pPr>
      <w:r w:rsidRPr="00140E21">
        <w:tab/>
        <w:t>The AMF sends the NAS message containing PDU Session ID and PDU Session Establishment Accept targeted to the UE and the N2 SM information received from the SMF within the N2 PDU Session Request to the (R)AN.</w:t>
      </w:r>
    </w:p>
    <w:p w14:paraId="20FFBADA" w14:textId="77777777" w:rsidR="00F96C7B" w:rsidRPr="00140E21" w:rsidRDefault="00F96C7B" w:rsidP="00F96C7B">
      <w:pPr>
        <w:pStyle w:val="B1"/>
      </w:pPr>
      <w:r w:rsidRPr="00140E21">
        <w:tab/>
        <w:t>If the SMF derived CN assisted RAN parameters tuning are stored for the activated PDU Session(s), the AMF may derive updated CN assisted RAN parameters tuning and provide them the (R)AN.</w:t>
      </w:r>
    </w:p>
    <w:p w14:paraId="0DB00894" w14:textId="77777777" w:rsidR="00F96C7B" w:rsidRPr="00140E21" w:rsidRDefault="00F96C7B" w:rsidP="00F96C7B">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3545BEE7" w14:textId="77777777" w:rsidR="00F96C7B" w:rsidRPr="00140E21" w:rsidRDefault="00F96C7B" w:rsidP="00F96C7B">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4FB9730B" w14:textId="77777777" w:rsidR="00F96C7B" w:rsidRPr="00140E21" w:rsidRDefault="00F96C7B" w:rsidP="00F96C7B">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187F3FA5" w14:textId="77777777" w:rsidR="00F96C7B" w:rsidRPr="00140E21" w:rsidRDefault="00F96C7B" w:rsidP="00F96C7B">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64B95DD4" w14:textId="77777777" w:rsidR="00F96C7B" w:rsidRPr="00140E21" w:rsidRDefault="00F96C7B" w:rsidP="00F96C7B">
      <w:pPr>
        <w:pStyle w:val="B1"/>
      </w:pPr>
      <w:r w:rsidRPr="00140E21">
        <w:tab/>
        <w:t>If MICO mode is active and the NAS message Request Type in step 1 indicated "Emergency Request", then the UE and the AMF shall locally deactivate MICO mode.</w:t>
      </w:r>
    </w:p>
    <w:p w14:paraId="36517365" w14:textId="77777777" w:rsidR="00F96C7B" w:rsidRPr="00140E21" w:rsidRDefault="00F96C7B" w:rsidP="00F96C7B">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6DC4BA50" w14:textId="77777777" w:rsidR="00F96C7B" w:rsidRDefault="00F96C7B" w:rsidP="00F96C7B">
      <w:pPr>
        <w:pStyle w:val="B1"/>
      </w:pPr>
      <w:r>
        <w:lastRenderedPageBreak/>
        <w:tab/>
        <w:t>If the UE is running a slice deregistration inactivity timer for the S-NSSAI of the established PDU Session and the timer is associated with the Access Type over which the PDU Session Establishment Request was received, the UE stops the timer as described in clause 5.15.15 of TS 23.501 [2].</w:t>
      </w:r>
    </w:p>
    <w:p w14:paraId="2F2C79FD" w14:textId="77777777" w:rsidR="00F96C7B" w:rsidRPr="00140E21" w:rsidRDefault="00F96C7B" w:rsidP="00F96C7B">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 established QoS Flows status (active/not active) (for one of the following: congestion information monitoring, ECN marking for L4S at PSA UPF, ECN marking for L4S at NG-RAN), PDU Set Based Handling Support Indication</w:t>
      </w:r>
      <w:r w:rsidRPr="00140E21">
        <w:t>)).</w:t>
      </w:r>
    </w:p>
    <w:p w14:paraId="58509A2D" w14:textId="77777777" w:rsidR="00F96C7B" w:rsidRPr="00140E21" w:rsidRDefault="00F96C7B" w:rsidP="00F96C7B">
      <w:pPr>
        <w:pStyle w:val="B1"/>
      </w:pPr>
      <w:r w:rsidRPr="00140E21">
        <w:tab/>
        <w:t>The AN Tunnel Info corresponds to the Access Network address of the N3 tunnel corresponding to the PDU Session.</w:t>
      </w:r>
    </w:p>
    <w:p w14:paraId="2737A430" w14:textId="77777777" w:rsidR="00F96C7B" w:rsidRPr="00140E21" w:rsidRDefault="00F96C7B" w:rsidP="00F96C7B">
      <w:pPr>
        <w:pStyle w:val="B1"/>
      </w:pPr>
      <w:r w:rsidRPr="00140E21">
        <w:tab/>
      </w:r>
      <w:r>
        <w:t xml:space="preserve">The (R)AN may reject the addition or modification of a QoS Flow, e.g.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1CA2983C" w14:textId="77777777" w:rsidR="00F96C7B" w:rsidRPr="00140E21" w:rsidRDefault="00F96C7B" w:rsidP="00F96C7B">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24B704A0" w14:textId="77777777" w:rsidR="00F96C7B" w:rsidRDefault="00F96C7B" w:rsidP="00F96C7B">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1C3924E6" w14:textId="77777777" w:rsidR="00F96C7B" w:rsidRDefault="00F96C7B" w:rsidP="00F96C7B">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57495CED" w14:textId="77777777" w:rsidR="00F96C7B" w:rsidRDefault="00F96C7B" w:rsidP="00F96C7B">
      <w:pPr>
        <w:pStyle w:val="B1"/>
      </w:pPr>
      <w:r>
        <w:tab/>
        <w:t>NG-RAN includes the PDU Set Based Handling Support Indication in N2 SM information as defined in clause 5.37.5.3 of TS 23.501 [2].</w:t>
      </w:r>
    </w:p>
    <w:p w14:paraId="347ED3FA" w14:textId="77777777" w:rsidR="00F96C7B" w:rsidRPr="00140E21" w:rsidRDefault="00F96C7B" w:rsidP="00F96C7B">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0096FC89" w14:textId="77777777" w:rsidR="00F96C7B" w:rsidRPr="00140E21" w:rsidRDefault="00F96C7B" w:rsidP="00F96C7B">
      <w:pPr>
        <w:pStyle w:val="B1"/>
      </w:pPr>
      <w:r w:rsidRPr="00140E21">
        <w:tab/>
        <w:t>The AMF forwards the N2 SM information received from (R)AN to the SMF.</w:t>
      </w:r>
    </w:p>
    <w:p w14:paraId="3B62B7A9" w14:textId="77777777" w:rsidR="00F96C7B" w:rsidRPr="00140E21" w:rsidRDefault="00F96C7B" w:rsidP="00F96C7B">
      <w:pPr>
        <w:pStyle w:val="B1"/>
      </w:pPr>
      <w:r w:rsidRPr="00140E21">
        <w:tab/>
        <w:t>If the list of rejected QFI(s) is included in N2 SM information, the SMF shall release the rejected QFI(s) associated QoS profiles.</w:t>
      </w:r>
    </w:p>
    <w:p w14:paraId="552CA875" w14:textId="77777777" w:rsidR="00F96C7B" w:rsidRDefault="00F96C7B" w:rsidP="00F96C7B">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2D47828C" w14:textId="77777777" w:rsidR="00F96C7B" w:rsidRPr="00140E21" w:rsidRDefault="00F96C7B" w:rsidP="00F96C7B">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2B67F9DF" w14:textId="77777777" w:rsidR="00F96C7B" w:rsidRDefault="00F96C7B" w:rsidP="00F96C7B">
      <w:pPr>
        <w:pStyle w:val="B1"/>
      </w:pPr>
      <w:r>
        <w:tab/>
        <w:t>If the N2 SM information includes a TL-Container with a get-response as described in clause 5.28a.2 of TS 23.501 [2], the SMF/CUC stores the information provided in the get-response.</w:t>
      </w:r>
    </w:p>
    <w:p w14:paraId="4EE99EA7" w14:textId="77777777" w:rsidR="00F96C7B" w:rsidRPr="00140E21" w:rsidRDefault="00F96C7B" w:rsidP="00F96C7B">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737840CF" w14:textId="77777777" w:rsidR="00F96C7B" w:rsidRPr="00140E21" w:rsidRDefault="00F96C7B" w:rsidP="00F96C7B">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675B44BA" w14:textId="77777777" w:rsidR="00F96C7B" w:rsidRPr="00140E21" w:rsidRDefault="00F96C7B" w:rsidP="00F96C7B">
      <w:pPr>
        <w:pStyle w:val="B1"/>
      </w:pPr>
      <w:r w:rsidRPr="00140E21">
        <w:tab/>
        <w:t xml:space="preserve">In the case of redundant transmission with two I-UPFs for one or more QoS Flows of the PDU, the SMF provides AN Tunnel Info to two I-UPFs </w:t>
      </w:r>
      <w:proofErr w:type="gramStart"/>
      <w:r w:rsidRPr="00140E21">
        <w:t>and also</w:t>
      </w:r>
      <w:proofErr w:type="gramEnd"/>
      <w:r w:rsidRPr="00140E21">
        <w:t xml:space="preserve">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33687368" w14:textId="77777777" w:rsidR="00F96C7B" w:rsidRDefault="00F96C7B" w:rsidP="00F96C7B">
      <w:pPr>
        <w:pStyle w:val="B1"/>
      </w:pPr>
      <w:r>
        <w:lastRenderedPageBreak/>
        <w:tab/>
        <w:t>If the N2 SM information includes the PDU Set Based Handling Support Indication, SMF configures PSA UPF to perform PDU Set information marking for the QoS flow as defined in clause 5.37.5.3 of TS 23.501 [2].</w:t>
      </w:r>
    </w:p>
    <w:p w14:paraId="49201C78" w14:textId="77777777" w:rsidR="00F96C7B" w:rsidRPr="00140E21" w:rsidRDefault="00F96C7B" w:rsidP="00F96C7B">
      <w:pPr>
        <w:pStyle w:val="NO"/>
      </w:pPr>
      <w:r w:rsidRPr="00140E21">
        <w:t>NOTE</w:t>
      </w:r>
      <w:r w:rsidRPr="00140E21">
        <w:rPr>
          <w:lang w:eastAsia="zh-CN"/>
        </w:rPr>
        <w:t> </w:t>
      </w:r>
      <w:r>
        <w:rPr>
          <w:lang w:eastAsia="zh-CN"/>
        </w:rPr>
        <w:t>11</w:t>
      </w:r>
      <w:r w:rsidRPr="00140E21">
        <w:t>:</w:t>
      </w:r>
      <w:r w:rsidRPr="00140E21">
        <w:tab/>
        <w:t>If the PDU Session Establishment Request was due to mobility between 3GPP and non-3GPP access or mobility from EPC, the downlink data path is switched towards the target access in this step.</w:t>
      </w:r>
    </w:p>
    <w:p w14:paraId="6FF11091" w14:textId="77777777" w:rsidR="00F96C7B" w:rsidRPr="00140E21" w:rsidRDefault="00F96C7B" w:rsidP="00F96C7B">
      <w:pPr>
        <w:pStyle w:val="B1"/>
      </w:pPr>
      <w:r w:rsidRPr="00140E21">
        <w:t>16b.</w:t>
      </w:r>
      <w:r w:rsidRPr="00140E21">
        <w:tab/>
        <w:t>The UPF provides an N4 Session Modification Response to the SMF.</w:t>
      </w:r>
    </w:p>
    <w:p w14:paraId="0E1576E0" w14:textId="77777777" w:rsidR="00F96C7B" w:rsidRPr="00140E21" w:rsidRDefault="00F96C7B" w:rsidP="00F96C7B">
      <w:pPr>
        <w:pStyle w:val="B1"/>
      </w:pPr>
      <w:r w:rsidRPr="00140E21">
        <w:tab/>
        <w:t>If multiple UPFs are used in the PDU Session, the UPF in step 16 refers to the UPF terminating N3.</w:t>
      </w:r>
    </w:p>
    <w:p w14:paraId="687E2DF0" w14:textId="77777777" w:rsidR="00F96C7B" w:rsidRPr="00140E21" w:rsidRDefault="00F96C7B" w:rsidP="00F96C7B">
      <w:pPr>
        <w:pStyle w:val="B1"/>
      </w:pPr>
      <w:r w:rsidRPr="00140E21">
        <w:tab/>
        <w:t>After this step, the UPF delivers any down-link packets to the UE that may have been buffered for this PDU Session.</w:t>
      </w:r>
    </w:p>
    <w:p w14:paraId="4BB543BA" w14:textId="77777777" w:rsidR="00F96C7B" w:rsidRPr="00140E21" w:rsidRDefault="00F96C7B" w:rsidP="00F96C7B">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 PCF ID</w:t>
      </w:r>
      <w:r w:rsidRPr="00140E21">
        <w:t>) for a given PDU Session. As a result, the UDM stores following information: SUPI, SMF identity and the associated DNN</w:t>
      </w:r>
      <w:r>
        <w:t>, S-NSSAI of HPLMN,</w:t>
      </w:r>
      <w:r w:rsidRPr="00140E21">
        <w:t xml:space="preserve"> PDU Session ID</w:t>
      </w:r>
      <w:r>
        <w:t>, PCF ID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 If the SMF received Alternative S-NSSAI in step 3, the S-NSSAI provided to the UDM is the replaced S-NSSAI.</w:t>
      </w:r>
    </w:p>
    <w:p w14:paraId="03F413DC" w14:textId="77777777" w:rsidR="00F96C7B" w:rsidRPr="00140E21" w:rsidRDefault="00F96C7B" w:rsidP="00F96C7B">
      <w:pPr>
        <w:pStyle w:val="B1"/>
      </w:pPr>
      <w:r w:rsidRPr="00140E21">
        <w:tab/>
        <w:t>If the Request Type received in step 3 indicates "Emergency Request":</w:t>
      </w:r>
    </w:p>
    <w:p w14:paraId="45AA97DE" w14:textId="77777777" w:rsidR="00F96C7B" w:rsidRPr="00140E21" w:rsidRDefault="00F96C7B" w:rsidP="00F96C7B">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3C90FB49" w14:textId="77777777" w:rsidR="00F96C7B" w:rsidRPr="00140E21" w:rsidRDefault="00F96C7B" w:rsidP="00F96C7B">
      <w:pPr>
        <w:pStyle w:val="B1"/>
      </w:pPr>
      <w:r w:rsidRPr="00140E21">
        <w:t>-</w:t>
      </w:r>
      <w:r w:rsidRPr="00140E21">
        <w:tab/>
        <w:t>For an unauthenticated UE or a roaming UE, the SMF shall not register in the UDM for a given PDU Session.</w:t>
      </w:r>
    </w:p>
    <w:p w14:paraId="2104FEFB" w14:textId="77777777" w:rsidR="00F96C7B" w:rsidRPr="00140E21" w:rsidRDefault="00F96C7B" w:rsidP="00F96C7B">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57B6A665" w14:textId="77777777" w:rsidR="00F96C7B" w:rsidRDefault="00F96C7B" w:rsidP="00F96C7B">
      <w:pPr>
        <w:pStyle w:val="B1"/>
        <w:rPr>
          <w:rFonts w:eastAsia="Malgun Gothic"/>
          <w:iCs/>
        </w:rPr>
      </w:pPr>
      <w:r w:rsidRPr="00140E21">
        <w:tab/>
        <w:t xml:space="preserve">The SMF may subscribe to the </w:t>
      </w:r>
      <w:r w:rsidRPr="00140E21">
        <w:rPr>
          <w:lang w:eastAsia="zh-CN"/>
        </w:rPr>
        <w:t xml:space="preserve">UE mobility event notification from the AMF (e.g. location reporting, UE moving into or out of Area </w:t>
      </w:r>
      <w:proofErr w:type="gramStart"/>
      <w:r w:rsidRPr="00140E21">
        <w:rPr>
          <w:lang w:eastAsia="zh-CN"/>
        </w:rPr>
        <w:t>Of</w:t>
      </w:r>
      <w:proofErr w:type="gramEnd"/>
      <w:r w:rsidRPr="00140E21">
        <w:rPr>
          <w:lang w:eastAsia="zh-CN"/>
        </w:rPr>
        <w:t xml:space="preserve">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151A47E9" w14:textId="77777777" w:rsidR="00F96C7B" w:rsidRPr="00140E21" w:rsidRDefault="00F96C7B" w:rsidP="00F96C7B">
      <w:pPr>
        <w:pStyle w:val="B1"/>
      </w:pPr>
      <w:r>
        <w:rPr>
          <w:rFonts w:eastAsia="Malgun Gothic"/>
          <w:iCs/>
        </w:rPr>
        <w:tab/>
        <w:t xml:space="preserve">If SMF receives the indication in step 3 that "the PDU Session is subject to LADN per LADN DNN and S-NSSAI", the SMF subscribes to the UE moving into or out of LADN service area event notification by providing the LADN DNN and S-NSSAI as an indicator for the Area </w:t>
      </w:r>
      <w:proofErr w:type="gramStart"/>
      <w:r>
        <w:rPr>
          <w:rFonts w:eastAsia="Malgun Gothic"/>
          <w:iCs/>
        </w:rPr>
        <w:t>Of</w:t>
      </w:r>
      <w:proofErr w:type="gramEnd"/>
      <w:r>
        <w:rPr>
          <w:rFonts w:eastAsia="Malgun Gothic"/>
          <w:iCs/>
        </w:rPr>
        <w:t xml:space="preserve"> Interest.</w:t>
      </w:r>
    </w:p>
    <w:p w14:paraId="2C45799B" w14:textId="77777777" w:rsidR="00F96C7B" w:rsidRDefault="00F96C7B" w:rsidP="00F96C7B">
      <w:pPr>
        <w:pStyle w:val="B1"/>
      </w:pPr>
      <w:r>
        <w:tab/>
        <w:t xml:space="preserve">If SMF receives the indication in step 3 that the PDU Session is subject to area restriction for the S-NSSAI, the SMF subscribe to "UE mobility event notification" event for reporting UE presence in Area of Interest by providing the S-NSSAI as an indicator for the Area </w:t>
      </w:r>
      <w:proofErr w:type="gramStart"/>
      <w:r>
        <w:t>Of</w:t>
      </w:r>
      <w:proofErr w:type="gramEnd"/>
      <w:r>
        <w:t xml:space="preserve"> Interest (see clauses 5.6.11 and 5.3.4.4 of TS 23.501 [2]).</w:t>
      </w:r>
    </w:p>
    <w:p w14:paraId="0056FF7C" w14:textId="77777777" w:rsidR="00F96C7B" w:rsidRPr="00140E21" w:rsidRDefault="00F96C7B" w:rsidP="00F96C7B">
      <w:pPr>
        <w:pStyle w:val="B1"/>
      </w:pPr>
      <w:r w:rsidRPr="00140E21">
        <w:tab/>
        <w:t>After this step, the AMF forwards relevant events subscribed by</w:t>
      </w:r>
      <w:r w:rsidRPr="00140E21" w:rsidDel="007C6B31">
        <w:t xml:space="preserve"> </w:t>
      </w:r>
      <w:r w:rsidRPr="00140E21">
        <w:t>the SMF.</w:t>
      </w:r>
    </w:p>
    <w:p w14:paraId="2493F929" w14:textId="77777777" w:rsidR="00F96C7B" w:rsidRDefault="00F96C7B" w:rsidP="00F96C7B">
      <w:pPr>
        <w:pStyle w:val="B1"/>
      </w:pPr>
      <w:r>
        <w:tab/>
        <w:t>For those scenarios where the PCFs serving the AMF and the SMF are different, the SMF informs the AMF of the NWDAF ID(s) used for UE related Analytics and corresponding Analytics ID(s).</w:t>
      </w:r>
    </w:p>
    <w:p w14:paraId="5BCA6DD0" w14:textId="77777777" w:rsidR="00F96C7B" w:rsidRPr="00140E21" w:rsidRDefault="00F96C7B" w:rsidP="00F96C7B">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7FE3BD91" w14:textId="77777777" w:rsidR="00F96C7B" w:rsidRPr="00140E21" w:rsidRDefault="00F96C7B" w:rsidP="00F96C7B">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(e.g. IP address) and releases the association with PCF, if any. In this case, step 19 is skipped.</w:t>
      </w:r>
    </w:p>
    <w:p w14:paraId="5EEC714A" w14:textId="77777777" w:rsidR="00F96C7B" w:rsidRDefault="00F96C7B" w:rsidP="00F96C7B">
      <w:pPr>
        <w:pStyle w:val="B1"/>
      </w:pPr>
      <w:r>
        <w:tab/>
        <w:t xml:space="preserve">For a PDU Session for non-roaming subscribers, if the S-NSSAI of the PDU Session is subject to network slice usage control and there is no other PDU Session using the S-NSSAI over the same Access Type, the AMF starts </w:t>
      </w:r>
      <w:r>
        <w:lastRenderedPageBreak/>
        <w:t>the slice deregistration inactivity timer for the S-NSSAI over this Access Type as described in clause 5.15.15.3 of TS 23.501 [2].</w:t>
      </w:r>
    </w:p>
    <w:p w14:paraId="2FC30969" w14:textId="77777777" w:rsidR="00F96C7B" w:rsidRPr="00140E21" w:rsidRDefault="00F96C7B" w:rsidP="00F96C7B">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684CDFB4" w14:textId="77777777" w:rsidR="00F96C7B" w:rsidRDefault="00F96C7B" w:rsidP="00F96C7B">
      <w:pPr>
        <w:pStyle w:val="B1"/>
        <w:rPr>
          <w:lang w:eastAsia="ko-KR"/>
        </w:rPr>
      </w:pPr>
      <w:r>
        <w:rPr>
          <w:lang w:eastAsia="ko-KR"/>
        </w:rPr>
        <w:t>20.</w:t>
      </w:r>
      <w:r>
        <w:rPr>
          <w:lang w:eastAsia="ko-KR"/>
        </w:rPr>
        <w:tab/>
        <w:t>When the trigger for 5GS Bridge/Router information available is armed, then the SMF may initiate the SM Policy Association Modification as described in clause 4.16.5.1.</w:t>
      </w:r>
    </w:p>
    <w:p w14:paraId="682EDF12" w14:textId="77777777" w:rsidR="00F96C7B" w:rsidRDefault="00F96C7B" w:rsidP="00F96C7B">
      <w:pPr>
        <w:pStyle w:val="B1"/>
        <w:rPr>
          <w:lang w:eastAsia="ko-KR"/>
        </w:rPr>
      </w:pPr>
      <w:r>
        <w:rPr>
          <w:lang w:eastAsia="ko-KR"/>
        </w:rPr>
        <w:tab/>
        <w:t>SMF provides the 5GS Bridge/Router information (e.g. 5GS user-plane Node ID, port number for the PDU session, MAC address of the DS-TT Ethernet port for Ethernet PDU Session type, UE IP address for IP PDU Session type and UE-DS-TT Residence Time (if available) as provided by the UE) to PCF. In the case of Deterministic Networking, the SMF may also provide the MTU size for IPv4 or the MTU size for IPv6. If the SMF received a Port Management Information Container from either the UE or the UPF, then the SMF provides the Port Management Information Container and port number of the related port to the PCF as described in clause 5.28.3.2 of TS 23.501 [2].</w:t>
      </w:r>
    </w:p>
    <w:p w14:paraId="693097D8" w14:textId="77777777" w:rsidR="00F96C7B" w:rsidRDefault="00F96C7B" w:rsidP="00F96C7B">
      <w:pPr>
        <w:pStyle w:val="B1"/>
        <w:rPr>
          <w:lang w:eastAsia="ko-KR"/>
        </w:rPr>
      </w:pPr>
      <w:r>
        <w:rPr>
          <w:lang w:eastAsia="ko-KR"/>
        </w:rPr>
        <w:tab/>
        <w:t>If the SMF has received User Plane Node Management Information from the UPF, then the SMF provides the User Plane Node Management Information Container to the PCF as part of 5GS Bridge/Router information and as described in clause 5.28.3.2 of TS 23.501 [2].</w:t>
      </w:r>
    </w:p>
    <w:p w14:paraId="083E1F4D" w14:textId="77777777" w:rsidR="00F96C7B" w:rsidRDefault="00F96C7B" w:rsidP="00F96C7B">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52437AAE" w14:textId="77777777" w:rsidR="00F96C7B" w:rsidRPr="00140E21" w:rsidRDefault="00F96C7B" w:rsidP="00F96C7B">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01C63769" w14:textId="77777777" w:rsidR="00F96C7B" w:rsidRPr="00140E21" w:rsidRDefault="00F96C7B" w:rsidP="00F96C7B">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4780DEF8" w14:textId="77777777" w:rsidR="003A559E" w:rsidRPr="00140E21" w:rsidRDefault="003A559E" w:rsidP="003A559E">
      <w:pPr>
        <w:pStyle w:val="Heading4"/>
        <w:rPr>
          <w:lang w:eastAsia="ko-KR"/>
        </w:rPr>
      </w:pPr>
      <w:r w:rsidRPr="00140E21">
        <w:rPr>
          <w:lang w:eastAsia="ko-KR"/>
        </w:rPr>
        <w:t>4.3.3.2</w:t>
      </w:r>
      <w:r w:rsidRPr="00140E21">
        <w:rPr>
          <w:lang w:eastAsia="ko-KR"/>
        </w:rPr>
        <w:tab/>
        <w:t>UE or network requested PDU Session Modification (non-roaming and roaming with local breakout)</w:t>
      </w:r>
      <w:bookmarkEnd w:id="8"/>
    </w:p>
    <w:p w14:paraId="35F6A703" w14:textId="77777777" w:rsidR="003A559E" w:rsidRPr="00140E21" w:rsidRDefault="003A559E" w:rsidP="003A559E">
      <w:pPr>
        <w:rPr>
          <w:lang w:eastAsia="ko-KR"/>
        </w:rPr>
      </w:pPr>
      <w:r w:rsidRPr="00140E21">
        <w:rPr>
          <w:lang w:eastAsia="ko-KR"/>
        </w:rPr>
        <w:t>The UE or network requested PDU Session Modification procedure (non-roaming and roaming with local breakout scenario) is depicted in figure 4.3.3.2-1.</w:t>
      </w:r>
    </w:p>
    <w:p w14:paraId="5271EC8A" w14:textId="77777777" w:rsidR="003A559E" w:rsidRDefault="003A559E" w:rsidP="003A559E">
      <w:pPr>
        <w:pStyle w:val="TH"/>
      </w:pPr>
      <w:r w:rsidRPr="00544A81">
        <w:object w:dxaOrig="9638" w:dyaOrig="10832" w14:anchorId="05EF46EE">
          <v:shape id="_x0000_i1026" type="#_x0000_t75" style="width:474.5pt;height:533.5pt" o:ole="">
            <v:imagedata r:id="rId20" o:title=""/>
          </v:shape>
          <o:OLEObject Type="Embed" ProgID="Word.Picture.8" ShapeID="_x0000_i1026" DrawAspect="Content" ObjectID="_1792526499" r:id="rId21"/>
        </w:object>
      </w:r>
    </w:p>
    <w:p w14:paraId="778C4ACA" w14:textId="77777777" w:rsidR="003A559E" w:rsidRPr="00140E21" w:rsidRDefault="003A559E" w:rsidP="003A559E">
      <w:pPr>
        <w:pStyle w:val="TF"/>
        <w:rPr>
          <w:lang w:eastAsia="ko-KR"/>
        </w:rPr>
      </w:pPr>
      <w:bookmarkStart w:id="32" w:name="_CRFigure4_3_3_21"/>
      <w:r w:rsidRPr="00140E21">
        <w:t xml:space="preserve">Figure </w:t>
      </w:r>
      <w:bookmarkEnd w:id="32"/>
      <w:r w:rsidRPr="00140E21">
        <w:t xml:space="preserve">4.3.3.2-1: </w:t>
      </w:r>
      <w:r w:rsidRPr="00140E21">
        <w:rPr>
          <w:lang w:eastAsia="ko-KR"/>
        </w:rPr>
        <w:t xml:space="preserve">UE or network requested </w:t>
      </w:r>
      <w:r w:rsidRPr="00140E21">
        <w:t>PDU Session Modification (for non-roaming and roaming with local breakout)</w:t>
      </w:r>
    </w:p>
    <w:p w14:paraId="5C1E0D5C" w14:textId="77777777" w:rsidR="003A559E" w:rsidRPr="00140E21" w:rsidRDefault="003A559E" w:rsidP="003A559E">
      <w:pPr>
        <w:pStyle w:val="B1"/>
        <w:rPr>
          <w:lang w:eastAsia="ko-KR"/>
        </w:rPr>
      </w:pPr>
      <w:r w:rsidRPr="00140E21">
        <w:rPr>
          <w:lang w:eastAsia="ko-KR"/>
        </w:rPr>
        <w:t>1.</w:t>
      </w:r>
      <w:r w:rsidRPr="00140E21">
        <w:rPr>
          <w:lang w:eastAsia="ko-KR"/>
        </w:rPr>
        <w:tab/>
        <w:t>The procedure may be triggered by following events:</w:t>
      </w:r>
    </w:p>
    <w:p w14:paraId="07F36482" w14:textId="77777777" w:rsidR="003A559E" w:rsidRPr="00140E21" w:rsidRDefault="003A559E" w:rsidP="003A559E">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Number Of Packet Filters,</w:t>
      </w:r>
      <w:r>
        <w:t xml:space="preserve"> [URSP rule enforcement reports],</w:t>
      </w:r>
      <w:r w:rsidRPr="00140E21">
        <w:t xml:space="preserve"> [Always-on PDU Session Requested]</w:t>
      </w:r>
      <w:r>
        <w:t>, [Requested Non-3GPP Delay Budget]</w:t>
      </w:r>
      <w:r w:rsidRPr="00140E21">
        <w:t>)),</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1F6379CA" w14:textId="77777777" w:rsidR="003A559E" w:rsidRPr="00140E21" w:rsidRDefault="003A559E" w:rsidP="003A559E">
      <w:pPr>
        <w:pStyle w:val="B2"/>
        <w:rPr>
          <w:lang w:eastAsia="zh-CN"/>
        </w:rPr>
      </w:pPr>
      <w:r w:rsidRPr="00140E21">
        <w:lastRenderedPageBreak/>
        <w:tab/>
      </w:r>
      <w:r w:rsidRPr="00140E21">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w:t>
      </w:r>
      <w:proofErr w:type="gramStart"/>
      <w:r w:rsidRPr="00140E21">
        <w:rPr>
          <w:lang w:eastAsia="ko-KR"/>
        </w:rPr>
        <w:t>request, but</w:t>
      </w:r>
      <w:proofErr w:type="gramEnd"/>
      <w:r w:rsidRPr="00140E21">
        <w:rPr>
          <w:lang w:eastAsia="ko-KR"/>
        </w:rPr>
        <w:t xml:space="preserve"> is allowed to proceed instead with binding the selected SDF(s) on an existing QoS Flow.</w:t>
      </w:r>
    </w:p>
    <w:p w14:paraId="4643F474" w14:textId="77777777" w:rsidR="003A559E" w:rsidRPr="00140E21" w:rsidRDefault="003A559E" w:rsidP="003A559E">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3805D737" w14:textId="77777777" w:rsidR="003A559E" w:rsidRPr="00140E21" w:rsidRDefault="003A559E" w:rsidP="003A559E">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531E20FC" w14:textId="77777777" w:rsidR="003A559E" w:rsidRPr="00140E21" w:rsidRDefault="003A559E" w:rsidP="003A559E">
      <w:pPr>
        <w:pStyle w:val="B2"/>
        <w:rPr>
          <w:lang w:eastAsia="ko-KR"/>
        </w:rPr>
      </w:pPr>
      <w:r w:rsidRPr="00140E21">
        <w:rPr>
          <w:lang w:eastAsia="ko-KR"/>
        </w:rPr>
        <w:tab/>
        <w:t>The PS Data Off status, if changed, shall be included in the PCO in the PDU Session Modification Request message.</w:t>
      </w:r>
    </w:p>
    <w:p w14:paraId="45E452BE" w14:textId="77777777" w:rsidR="003A559E" w:rsidRPr="00140E21" w:rsidRDefault="003A559E" w:rsidP="003A559E">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63470BC7" w14:textId="77777777" w:rsidR="003A559E" w:rsidRDefault="003A559E" w:rsidP="003A559E">
      <w:pPr>
        <w:pStyle w:val="B2"/>
        <w:rPr>
          <w:lang w:eastAsia="ko-KR"/>
        </w:rPr>
      </w:pPr>
      <w:r>
        <w:rPr>
          <w:lang w:eastAsia="ko-KR"/>
        </w:rPr>
        <w:tab/>
        <w:t>If UE supports to report URSP rule enforcement to network, when the UE associates a newly detected application to an existing PDU Session based on URSP evaluation result and the matched URSP rule included the Indication for reporting URSP rule enforcement, the UE may initiate PDU Session Modification procedure to provide URSP rule enforcement report as described in clause 6.6.2.4 of TS 23.503 [20].</w:t>
      </w:r>
    </w:p>
    <w:p w14:paraId="379BB972" w14:textId="77777777" w:rsidR="003A559E" w:rsidRPr="00140E21" w:rsidRDefault="003A559E" w:rsidP="003A559E">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6C261052" w14:textId="77777777" w:rsidR="003A559E" w:rsidRPr="00140E21" w:rsidRDefault="003A559E" w:rsidP="003A559E">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0B4D05B0" w14:textId="77777777" w:rsidR="003A559E" w:rsidRPr="00140E21" w:rsidRDefault="003A559E" w:rsidP="003A559E">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24DFF9FF" w14:textId="77777777" w:rsidR="003A559E" w:rsidRPr="00140E21" w:rsidRDefault="003A559E" w:rsidP="003A559E">
      <w:pPr>
        <w:pStyle w:val="B2"/>
        <w:rPr>
          <w:lang w:eastAsia="ko-KR"/>
        </w:rPr>
      </w:pPr>
      <w:r w:rsidRPr="00140E21">
        <w:rPr>
          <w:lang w:eastAsia="ko-KR"/>
        </w:rPr>
        <w:tab/>
        <w:t xml:space="preserve">The Number </w:t>
      </w:r>
      <w:proofErr w:type="gramStart"/>
      <w:r w:rsidRPr="00140E21">
        <w:rPr>
          <w:lang w:eastAsia="ko-KR"/>
        </w:rPr>
        <w:t>Of</w:t>
      </w:r>
      <w:proofErr w:type="gramEnd"/>
      <w:r w:rsidRPr="00140E21">
        <w:rPr>
          <w:lang w:eastAsia="ko-KR"/>
        </w:rPr>
        <w:t xml:space="preserve">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3F8662EF" w14:textId="77777777" w:rsidR="003A559E" w:rsidRDefault="003A559E" w:rsidP="003A559E">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218E469D" w14:textId="77777777" w:rsidR="003A559E" w:rsidRDefault="003A559E" w:rsidP="003A559E">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6A37BC11" w14:textId="77777777" w:rsidR="003A559E" w:rsidRDefault="003A559E" w:rsidP="003A559E">
      <w:pPr>
        <w:pStyle w:val="B2"/>
        <w:rPr>
          <w:lang w:eastAsia="ko-KR"/>
        </w:rPr>
      </w:pPr>
      <w:r>
        <w:rPr>
          <w:lang w:eastAsia="ko-KR"/>
        </w:rPr>
        <w:tab/>
        <w:t xml:space="preserve">Port Management Information Container may be received from DS-TT and includes DS-TT port related management information as defined in clause 5.28.3 </w:t>
      </w:r>
      <w:r>
        <w:t>of</w:t>
      </w:r>
      <w:r>
        <w:rPr>
          <w:lang w:eastAsia="ko-KR"/>
        </w:rPr>
        <w:t xml:space="preserve"> TS 23.501 [2].</w:t>
      </w:r>
    </w:p>
    <w:p w14:paraId="7736B981" w14:textId="77777777" w:rsidR="003A559E" w:rsidRPr="00140E21" w:rsidRDefault="003A559E" w:rsidP="003A559E">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 xml:space="preserve">performs a PCF initiated SM Policy Association Modification procedure as defined in clause 4.16.5.2 </w:t>
      </w:r>
      <w:r w:rsidRPr="00140E21">
        <w:rPr>
          <w:rFonts w:eastAsia="SimSun"/>
          <w:lang w:eastAsia="zh-CN"/>
        </w:rPr>
        <w:t>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09778832" w14:textId="77777777" w:rsidR="003A559E" w:rsidRPr="00140E21" w:rsidRDefault="003A559E" w:rsidP="003A559E">
      <w:pPr>
        <w:pStyle w:val="B2"/>
        <w:rPr>
          <w:lang w:eastAsia="ko-KR"/>
        </w:rPr>
      </w:pPr>
      <w:r w:rsidRPr="00140E21">
        <w:rPr>
          <w:lang w:eastAsia="ko-KR"/>
        </w:rPr>
        <w:tab/>
        <w:t>If QoS Monitoring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49B0A33B" w14:textId="77777777" w:rsidR="003A559E" w:rsidRDefault="003A559E" w:rsidP="003A559E">
      <w:pPr>
        <w:pStyle w:val="B2"/>
        <w:rPr>
          <w:lang w:eastAsia="ko-KR"/>
        </w:rPr>
      </w:pPr>
      <w:r>
        <w:rPr>
          <w:lang w:eastAsia="ko-KR"/>
        </w:rPr>
        <w:tab/>
        <w:t>If Periodicity is provided by the AF, the PCF provides the Periodicity information in the PCC rules. Based on operator's local policies, the PCF sends to the SMF an indication in the PCC Rule to perform N6 Traffic Parameter Measurements for N6 Jitter and, if not received from the AF, also UL and/ or DL Periodicity measurements.</w:t>
      </w:r>
    </w:p>
    <w:p w14:paraId="1872E9B3" w14:textId="77777777" w:rsidR="003A559E" w:rsidRDefault="003A559E" w:rsidP="003A559E">
      <w:pPr>
        <w:pStyle w:val="B2"/>
        <w:rPr>
          <w:lang w:eastAsia="ko-KR"/>
        </w:rPr>
      </w:pPr>
      <w:r>
        <w:rPr>
          <w:lang w:eastAsia="ko-KR"/>
        </w:rPr>
        <w:lastRenderedPageBreak/>
        <w:tab/>
        <w:t>The PCF may provision a PDU Set Control Information and Protocol Description as described in clause 6.1.3.27.4 of TS 23.503 [20] within PCC Rules based on the information provided by the AF and/or the local operator policies.</w:t>
      </w:r>
    </w:p>
    <w:p w14:paraId="0B7C34A6" w14:textId="72E354BA" w:rsidR="003A559E" w:rsidRDefault="003A559E" w:rsidP="003A559E">
      <w:pPr>
        <w:pStyle w:val="B2"/>
        <w:rPr>
          <w:ins w:id="33" w:author="Lazaros Gkatzikis (Nokia)" w:date="2024-11-06T21:03:00Z" w16du:dateUtc="2024-11-06T19:03:00Z"/>
          <w:lang w:eastAsia="ko-KR"/>
        </w:rPr>
      </w:pPr>
      <w:r>
        <w:rPr>
          <w:lang w:eastAsia="ko-KR"/>
        </w:rPr>
        <w:tab/>
        <w:t>The PCF may provision a Data Burst Hand</w:t>
      </w:r>
      <w:ins w:id="34" w:author="Lazaros Gkatzikis (Nokia)" w:date="2024-11-07T17:28:00Z" w16du:dateUtc="2024-11-07T15:28:00Z">
        <w:r w:rsidR="00F96C7B">
          <w:rPr>
            <w:lang w:eastAsia="ko-KR"/>
          </w:rPr>
          <w:t>l</w:t>
        </w:r>
      </w:ins>
      <w:r>
        <w:rPr>
          <w:lang w:eastAsia="ko-KR"/>
        </w:rPr>
        <w:t>ing Information and DL Protocol Description as described in clause 6.3.1 of TS 23.503 [20] within PCC Rules based on the information provided by the AF and/or the local operator policies.</w:t>
      </w:r>
    </w:p>
    <w:p w14:paraId="3A7FEB25" w14:textId="73BFC711" w:rsidR="003A559E" w:rsidRDefault="003A559E" w:rsidP="003A559E">
      <w:pPr>
        <w:pStyle w:val="B2"/>
        <w:rPr>
          <w:lang w:eastAsia="ko-KR"/>
        </w:rPr>
      </w:pPr>
      <w:ins w:id="35" w:author="Lazaros Gkatzikis (Nokia)" w:date="2024-11-06T21:03:00Z" w16du:dateUtc="2024-11-06T19:03:00Z">
        <w:r>
          <w:rPr>
            <w:lang w:eastAsia="ko-KR"/>
          </w:rPr>
          <w:tab/>
          <w:t xml:space="preserve">The PCF may provision </w:t>
        </w:r>
      </w:ins>
      <w:ins w:id="36" w:author="Lazaros Gkatzikis (Nokia)" w:date="2024-11-06T21:04:00Z" w16du:dateUtc="2024-11-06T19:04:00Z">
        <w:r w:rsidR="00665EDA" w:rsidRPr="00665EDA">
          <w:rPr>
            <w:lang w:eastAsia="ko-KR"/>
          </w:rPr>
          <w:t xml:space="preserve">Multi-modal service </w:t>
        </w:r>
      </w:ins>
      <w:ins w:id="37" w:author="Lazaros Gkatzikis (Nokia)" w:date="2024-11-06T21:03:00Z" w16du:dateUtc="2024-11-06T19:03:00Z">
        <w:r>
          <w:rPr>
            <w:lang w:eastAsia="ko-KR"/>
          </w:rPr>
          <w:t>I</w:t>
        </w:r>
      </w:ins>
      <w:ins w:id="38" w:author="Lazaros Gkatzikis (Nokia)" w:date="2024-11-07T20:17:00Z" w16du:dateUtc="2024-11-07T18:17:00Z">
        <w:r w:rsidR="0078057D">
          <w:rPr>
            <w:lang w:eastAsia="ko-KR"/>
          </w:rPr>
          <w:t>D</w:t>
        </w:r>
      </w:ins>
      <w:ins w:id="39" w:author="Lazaros Gkatzikis (Nokia)" w:date="2024-11-06T21:03:00Z" w16du:dateUtc="2024-11-06T19:03:00Z">
        <w:r>
          <w:rPr>
            <w:lang w:eastAsia="ko-KR"/>
          </w:rPr>
          <w:t xml:space="preserve"> as described in clause 6.1.3.27.3 of TS 23.503 [20] within PCC Rules based on the information provided by the AF.</w:t>
        </w:r>
      </w:ins>
    </w:p>
    <w:p w14:paraId="36FC75C2" w14:textId="77777777" w:rsidR="003A559E" w:rsidRPr="00140E21" w:rsidRDefault="003A559E" w:rsidP="003A559E">
      <w:pPr>
        <w:pStyle w:val="B2"/>
        <w:rPr>
          <w:lang w:eastAsia="ko-KR"/>
        </w:rPr>
      </w:pPr>
      <w:r w:rsidRPr="00140E21">
        <w:rPr>
          <w:lang w:eastAsia="ko-KR"/>
        </w:rPr>
        <w:t>1c.</w:t>
      </w:r>
      <w:r w:rsidRPr="00140E21">
        <w:rPr>
          <w:lang w:eastAsia="ko-KR"/>
        </w:rPr>
        <w:tab/>
        <w:t xml:space="preserve">(SMF requested modification) The UDM </w:t>
      </w:r>
      <w:r w:rsidRPr="00140E21">
        <w:rPr>
          <w:rFonts w:eastAsia="SimSun"/>
          <w:lang w:eastAsia="ko-KR"/>
        </w:rPr>
        <w:t xml:space="preserve">updates the subscription data of SMF by </w:t>
      </w:r>
      <w:proofErr w:type="spellStart"/>
      <w:r w:rsidRPr="00140E21">
        <w:rPr>
          <w:rFonts w:eastAsia="SimSun"/>
          <w:lang w:eastAsia="ko-KR"/>
        </w:rPr>
        <w:t>Nudm_SDM_Notification</w:t>
      </w:r>
      <w:proofErr w:type="spellEnd"/>
      <w:r w:rsidRPr="00140E21">
        <w:rPr>
          <w:rFonts w:eastAsia="SimSun"/>
          <w:lang w:eastAsia="ko-KR"/>
        </w:rPr>
        <w:t xml:space="preserve">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SimSun"/>
          <w:lang w:eastAsia="ko-KR"/>
        </w:rPr>
        <w:t xml:space="preserve"> with </w:t>
      </w:r>
      <w:r w:rsidRPr="00140E21">
        <w:rPr>
          <w:lang w:eastAsia="ko-KR"/>
        </w:rPr>
        <w:t>(</w:t>
      </w:r>
      <w:r w:rsidRPr="00140E21">
        <w:t>SUPI</w:t>
      </w:r>
      <w:r w:rsidRPr="00140E21">
        <w:rPr>
          <w:lang w:eastAsia="ko-KR"/>
        </w:rPr>
        <w:t>).</w:t>
      </w:r>
    </w:p>
    <w:p w14:paraId="0E3E68D3" w14:textId="77777777" w:rsidR="003A559E" w:rsidRPr="00140E21" w:rsidRDefault="003A559E" w:rsidP="003A559E">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r>
        <w:rPr>
          <w:lang w:eastAsia="zh-CN"/>
        </w:rPr>
        <w:t xml:space="preserve"> It may also be triggered to update QoS profile in the NG RAN and PDU Set information marking in the PSA UPF upon completion of mobility procedure as defined in clause 5.37.5.3 of TS 23.501 [2].</w:t>
      </w:r>
    </w:p>
    <w:p w14:paraId="0B4815DC" w14:textId="77777777" w:rsidR="003A559E" w:rsidRDefault="003A559E" w:rsidP="003A559E">
      <w:pPr>
        <w:pStyle w:val="B2"/>
        <w:rPr>
          <w:lang w:eastAsia="ko-KR"/>
        </w:rPr>
      </w:pPr>
      <w:r>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677B5D08" w14:textId="77777777" w:rsidR="003A559E" w:rsidRDefault="003A559E" w:rsidP="003A559E">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02ACDA05" w14:textId="77777777" w:rsidR="003A559E" w:rsidRDefault="003A559E" w:rsidP="003A559E">
      <w:pPr>
        <w:pStyle w:val="B2"/>
        <w:rPr>
          <w:lang w:eastAsia="ko-KR"/>
        </w:rPr>
      </w:pPr>
      <w:r>
        <w:rPr>
          <w:lang w:eastAsia="ko-KR"/>
        </w:rPr>
        <w:tab/>
        <w:t>The SMF may decide to modify PDU Session to send updated DNS server address to the UE as defined in clause 6.2.3.2.3 of TS 23.548 [74].</w:t>
      </w:r>
    </w:p>
    <w:p w14:paraId="3C34AAB0" w14:textId="77777777" w:rsidR="003A559E" w:rsidRDefault="003A559E" w:rsidP="003A559E">
      <w:pPr>
        <w:pStyle w:val="B2"/>
        <w:rPr>
          <w:lang w:eastAsia="ko-KR"/>
        </w:rPr>
      </w:pPr>
      <w:r>
        <w:rPr>
          <w:lang w:eastAsia="ko-KR"/>
        </w:rPr>
        <w:tab/>
        <w:t>The SMF may decide to modify PDU Session to send the EAS rediscovery indication to the UE as defined in clause 6.2.3.3 of TS 23.548 [74].</w:t>
      </w:r>
    </w:p>
    <w:p w14:paraId="4B84F69C" w14:textId="77777777" w:rsidR="003A559E" w:rsidRPr="00140E21" w:rsidRDefault="003A559E" w:rsidP="003A559E">
      <w:pPr>
        <w:pStyle w:val="B2"/>
        <w:rPr>
          <w:lang w:eastAsia="ko-KR"/>
        </w:rPr>
      </w:pPr>
      <w:r w:rsidRPr="00140E21">
        <w:rPr>
          <w:lang w:eastAsia="ko-KR"/>
        </w:rPr>
        <w:tab/>
        <w:t>If the SMF receives one of the triggers in step 1b ~ 1d, the SMF starts SMF requested PDU Session Modification procedure.</w:t>
      </w:r>
    </w:p>
    <w:p w14:paraId="46F592E4" w14:textId="77777777" w:rsidR="003A559E" w:rsidRPr="00140E21" w:rsidRDefault="003A559E" w:rsidP="003A559E">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 xml:space="preserve">when the AN </w:t>
      </w:r>
      <w:proofErr w:type="gramStart"/>
      <w:r w:rsidRPr="00140E21">
        <w:t>resources</w:t>
      </w:r>
      <w:proofErr w:type="gramEnd"/>
      <w:r w:rsidRPr="00140E21">
        <w:t xml:space="preserve">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SimSun"/>
          <w:lang w:eastAsia="zh-CN"/>
        </w:rPr>
        <w:t xml:space="preserve">invokes </w:t>
      </w:r>
      <w:proofErr w:type="spellStart"/>
      <w:r w:rsidRPr="00140E21">
        <w:rPr>
          <w:rFonts w:eastAsia="SimSun"/>
          <w:lang w:eastAsia="zh-CN"/>
        </w:rPr>
        <w:t>Nsmf_PDUSession_UpdateSMContext</w:t>
      </w:r>
      <w:proofErr w:type="spellEnd"/>
      <w:r w:rsidRPr="00140E21">
        <w:rPr>
          <w:rFonts w:eastAsia="SimSun"/>
          <w:lang w:eastAsia="zh-CN"/>
        </w:rPr>
        <w:t xml:space="preserve"> </w:t>
      </w:r>
      <w:r w:rsidRPr="00140E21">
        <w:rPr>
          <w:lang w:eastAsia="zh-CN"/>
        </w:rPr>
        <w:t>(SM Context ID, N2 SM information)</w:t>
      </w:r>
      <w:r w:rsidRPr="00140E21">
        <w:rPr>
          <w:lang w:eastAsia="ko-KR"/>
        </w:rPr>
        <w:t>.</w:t>
      </w:r>
    </w:p>
    <w:p w14:paraId="561114F6" w14:textId="77777777" w:rsidR="003A559E" w:rsidRPr="00140E21" w:rsidRDefault="003A559E" w:rsidP="003A559E">
      <w:pPr>
        <w:pStyle w:val="B2"/>
        <w:rPr>
          <w:lang w:eastAsia="ko-KR"/>
        </w:rPr>
      </w:pPr>
      <w:r w:rsidRPr="00140E21">
        <w:rPr>
          <w:lang w:eastAsia="ko-KR"/>
        </w:rPr>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685DFCED" w14:textId="77777777" w:rsidR="003A559E" w:rsidRDefault="003A559E" w:rsidP="003A559E">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78BD0EF3" w14:textId="77777777" w:rsidR="003A559E" w:rsidRDefault="003A559E" w:rsidP="003A559E">
      <w:pPr>
        <w:pStyle w:val="B2"/>
        <w:rPr>
          <w:lang w:eastAsia="ko-KR"/>
        </w:rPr>
      </w:pPr>
      <w:r>
        <w:rPr>
          <w:lang w:eastAsia="ko-KR"/>
        </w:rPr>
        <w:lastRenderedPageBreak/>
        <w:tab/>
        <w:t xml:space="preserve">If the AMF, based on configuration, is aware that the UE is accessing over a </w:t>
      </w:r>
      <w:proofErr w:type="spellStart"/>
      <w:r>
        <w:rPr>
          <w:lang w:eastAsia="ko-KR"/>
        </w:rPr>
        <w:t>gNB</w:t>
      </w:r>
      <w:proofErr w:type="spellEnd"/>
      <w:r>
        <w:rPr>
          <w:lang w:eastAsia="ko-KR"/>
        </w:rPr>
        <w:t xml:space="preserve"> using GEO satellite backhaul and GEO Satellite ID needs to be updated to the SMF, the AMF may, based on configuration, include the latest GEO Satellite ID as described in clause 5.43.2 of TS 23.501 [2].</w:t>
      </w:r>
    </w:p>
    <w:p w14:paraId="07F36DFA" w14:textId="77777777" w:rsidR="003A559E" w:rsidRDefault="003A559E" w:rsidP="003A559E">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20CEC04D" w14:textId="77777777" w:rsidR="003A559E" w:rsidRDefault="003A559E" w:rsidP="003A559E">
      <w:pPr>
        <w:pStyle w:val="B2"/>
        <w:rPr>
          <w:lang w:eastAsia="ko-KR"/>
        </w:rPr>
      </w:pPr>
      <w:r>
        <w:rPr>
          <w:lang w:eastAsia="ko-KR"/>
        </w:rPr>
        <w:t>1h.</w:t>
      </w:r>
      <w:r>
        <w:rPr>
          <w:lang w:eastAsia="ko-KR"/>
        </w:rPr>
        <w:tab/>
        <w:t xml:space="preserve">(AMF initiated modification) When the AMF determines that the S-NSSAI is to be replaced with an Alternative S-NSSAI (as described in clause 5.15.19 of TS 23.501 [2]), the AMF invokes </w:t>
      </w:r>
      <w:proofErr w:type="spellStart"/>
      <w:r>
        <w:rPr>
          <w:lang w:eastAsia="ko-KR"/>
        </w:rPr>
        <w:t>Nsmf_PDUSession_UpdateSMContext</w:t>
      </w:r>
      <w:proofErr w:type="spellEnd"/>
      <w:r>
        <w:rPr>
          <w:lang w:eastAsia="ko-KR"/>
        </w:rPr>
        <w:t xml:space="preserve"> Request (SM Context ID, S-NSSAI, Alternative S-NSSAI) to the SMF of the PDU session associated with the S-NSSAI.</w:t>
      </w:r>
    </w:p>
    <w:p w14:paraId="36B41175" w14:textId="77777777" w:rsidR="003A559E" w:rsidRDefault="003A559E" w:rsidP="003A559E">
      <w:pPr>
        <w:pStyle w:val="B2"/>
        <w:rPr>
          <w:lang w:eastAsia="ko-KR"/>
        </w:rPr>
      </w:pPr>
      <w:r>
        <w:rPr>
          <w:lang w:eastAsia="ko-KR"/>
        </w:rPr>
        <w:tab/>
        <w:t>(AMF initiated modification) When the AMF determines that the S-NSSAI is subject to area restriction, e.g. when the S-NSSAI is configured with an NS-</w:t>
      </w:r>
      <w:proofErr w:type="spellStart"/>
      <w:r>
        <w:rPr>
          <w:lang w:eastAsia="ko-KR"/>
        </w:rPr>
        <w:t>AoS</w:t>
      </w:r>
      <w:proofErr w:type="spellEnd"/>
      <w:r>
        <w:rPr>
          <w:lang w:eastAsia="ko-KR"/>
        </w:rPr>
        <w:t xml:space="preserve">, or when the S-NSSAI is present in the Partially Allowed NSSAI, the AMF invokes </w:t>
      </w:r>
      <w:proofErr w:type="spellStart"/>
      <w:r>
        <w:rPr>
          <w:lang w:eastAsia="ko-KR"/>
        </w:rPr>
        <w:t>Nsmf_PDUSession_UpdateSMContext</w:t>
      </w:r>
      <w:proofErr w:type="spellEnd"/>
      <w:r>
        <w:rPr>
          <w:lang w:eastAsia="ko-KR"/>
        </w:rPr>
        <w:t xml:space="preserve"> Request (SM Context ID, S-NSSAI, Slice Area Restriction indication) to the SMF indicating that the PDU Session is subject to area restriction for the S-NSSAI. If the S-NSSAI is replaced with the Alternative S-NSSAI, the AMF checks the area restriction only for the Replaced S-NSSAI for this PDU Session.</w:t>
      </w:r>
    </w:p>
    <w:p w14:paraId="350E73EC" w14:textId="77777777" w:rsidR="003A559E" w:rsidRDefault="003A559E" w:rsidP="003A559E">
      <w:pPr>
        <w:pStyle w:val="B1"/>
        <w:rPr>
          <w:lang w:eastAsia="ko-KR"/>
        </w:rPr>
      </w:pPr>
      <w:r>
        <w:rPr>
          <w:lang w:eastAsia="ko-KR"/>
        </w:rPr>
        <w:tab/>
        <w:t>Based on the extended NAS-SM timer indication, the SMF shall use the extended NAS-SM timer setting for the UE as specified in TS 24.501 [25].</w:t>
      </w:r>
    </w:p>
    <w:p w14:paraId="0681E3FA" w14:textId="77777777" w:rsidR="003A559E" w:rsidRPr="00140E21" w:rsidRDefault="003A559E" w:rsidP="003A559E">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4013ACFC" w14:textId="77777777" w:rsidR="003A559E" w:rsidRDefault="003A559E" w:rsidP="003A559E">
      <w:pPr>
        <w:pStyle w:val="B1"/>
        <w:rPr>
          <w:lang w:eastAsia="ko-KR"/>
        </w:rPr>
      </w:pPr>
      <w:r>
        <w:rPr>
          <w:lang w:eastAsia="ko-KR"/>
        </w:rPr>
        <w:tab/>
        <w:t>The PCF may make policy control decisions based on the awareness of URSP rule enforcement, as described in clause 6.1.1.5 in TS 23.503 [20].</w:t>
      </w:r>
    </w:p>
    <w:p w14:paraId="4DE01E1B" w14:textId="77777777" w:rsidR="003A559E" w:rsidRPr="00140E21" w:rsidRDefault="003A559E" w:rsidP="003A559E">
      <w:pPr>
        <w:pStyle w:val="B1"/>
        <w:rPr>
          <w:lang w:eastAsia="ko-KR"/>
        </w:rPr>
      </w:pPr>
      <w:r w:rsidRPr="00140E21">
        <w:rPr>
          <w:lang w:eastAsia="ko-KR"/>
        </w:rPr>
        <w:tab/>
        <w:t>Steps 2a to 7 are not invoked when the PDU Session Modification requires only action at a UPF (e.g. gating).</w:t>
      </w:r>
    </w:p>
    <w:p w14:paraId="29EFD47E" w14:textId="77777777" w:rsidR="003A559E" w:rsidRDefault="003A559E" w:rsidP="003A559E">
      <w:pPr>
        <w:pStyle w:val="B1"/>
        <w:rPr>
          <w:lang w:eastAsia="ko-KR"/>
        </w:rPr>
      </w:pPr>
      <w:r>
        <w:rPr>
          <w:lang w:eastAsia="ko-KR"/>
        </w:rPr>
        <w:t>2a.</w:t>
      </w:r>
      <w:r>
        <w:rPr>
          <w:lang w:eastAsia="ko-KR"/>
        </w:rPr>
        <w:tab/>
        <w:t>The SMF may update the UPF with N4 Rules related to new or modified QoS Flow(s).</w:t>
      </w:r>
    </w:p>
    <w:p w14:paraId="70B7A1B7" w14:textId="77777777" w:rsidR="003A559E" w:rsidRDefault="003A559E" w:rsidP="003A559E">
      <w:pPr>
        <w:pStyle w:val="NO"/>
        <w:rPr>
          <w:lang w:eastAsia="ko-KR"/>
        </w:rPr>
      </w:pPr>
      <w:r>
        <w:rPr>
          <w:lang w:eastAsia="ko-KR"/>
        </w:rPr>
        <w:t>NOTE 2:</w:t>
      </w:r>
      <w:r>
        <w:rPr>
          <w:lang w:eastAsia="ko-KR"/>
        </w:rPr>
        <w:tab/>
        <w:t>This allows the UL packets with the QFI of a new or modified QoS Flow to be transferred.</w:t>
      </w:r>
    </w:p>
    <w:p w14:paraId="4FC3CF4F" w14:textId="77777777" w:rsidR="003A559E" w:rsidRDefault="003A559E" w:rsidP="003A559E">
      <w:pPr>
        <w:pStyle w:val="B1"/>
        <w:rPr>
          <w:lang w:eastAsia="ko-KR"/>
        </w:rPr>
      </w:pPr>
      <w:r>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UPF to assign or remove a distinct N3 tunnel end point address for the QoS Flow(s) assigned with a TSC Assistance Container.</w:t>
      </w:r>
    </w:p>
    <w:p w14:paraId="25F4DDD8" w14:textId="77777777" w:rsidR="003A559E" w:rsidRDefault="003A559E" w:rsidP="003A559E">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3DEF80A2" w14:textId="77777777" w:rsidR="003A559E" w:rsidRDefault="003A559E" w:rsidP="003A559E">
      <w:pPr>
        <w:pStyle w:val="B1"/>
        <w:rPr>
          <w:lang w:eastAsia="ko-KR"/>
        </w:rPr>
      </w:pPr>
      <w:r>
        <w:rPr>
          <w:lang w:eastAsia="ko-KR"/>
        </w:rPr>
        <w:tab/>
        <w:t>If the SMF initiated the PDU Session Modification procedure in step 1b due to PCF initiated SM Policy Association Modification that adds one or more PCC Rule(s) with UL and/or DL Periodicity, the SMF composes the TSCAI with the periodicity information.</w:t>
      </w:r>
    </w:p>
    <w:p w14:paraId="2826A689" w14:textId="77777777" w:rsidR="003A559E" w:rsidRDefault="003A559E" w:rsidP="003A559E">
      <w:pPr>
        <w:pStyle w:val="B1"/>
        <w:rPr>
          <w:lang w:eastAsia="ko-KR"/>
        </w:rPr>
      </w:pPr>
      <w:r>
        <w:rPr>
          <w:lang w:eastAsia="ko-KR"/>
        </w:rPr>
        <w:tab/>
        <w:t>If the SMF initiated the PDU Session Modification procedure in step 1b due to PCF initiated SM Policy Association Modification that adds one or more PCC Rule(s) with an indication to perform N6 Traffic Parameter measurements (e.g. the N6 Jitter range associated with the DL Periodicity, and the UL/DL periodicity), the SMF instructs the UPF to perform N6 Traffic Parameter measurement associated with the DL Periodicity for the QoS Flow, as described in clause 5.37.8.2 of TS 23.501 [2].</w:t>
      </w:r>
    </w:p>
    <w:p w14:paraId="6DCFADE2" w14:textId="77777777" w:rsidR="003A559E" w:rsidRDefault="003A559E" w:rsidP="003A559E">
      <w:pPr>
        <w:pStyle w:val="B1"/>
        <w:rPr>
          <w:lang w:eastAsia="ko-KR"/>
        </w:rPr>
      </w:pPr>
      <w:r>
        <w:rPr>
          <w:lang w:eastAsia="ko-KR"/>
        </w:rPr>
        <w:tab/>
        <w:t>If N6 Traffic Parameter measurements are requested and DL Periodicity is received in the PCC Rule, the SMF shall include the DL Periodicity as well as the indication of N6 Traffic Parameter measurement in the request to the UPF, see clause 5.8.5.11 of TS 23.501 [2].</w:t>
      </w:r>
    </w:p>
    <w:p w14:paraId="534EA851" w14:textId="77777777" w:rsidR="003A559E" w:rsidRDefault="003A559E" w:rsidP="003A559E">
      <w:pPr>
        <w:pStyle w:val="B1"/>
        <w:rPr>
          <w:lang w:eastAsia="ko-KR"/>
        </w:rPr>
      </w:pPr>
      <w:r>
        <w:rPr>
          <w:lang w:eastAsia="ko-KR"/>
        </w:rPr>
        <w:tab/>
        <w:t xml:space="preserve">If the PCC Rule includes a Protocol Description and PDU Set QoS parameters for DL and the SMF decides to enable PDU Set Identification and marking for PDU Set based Handling by PSA UPF, the SMF should provide the Protocol Description information and PDU Set Marking indication to the UPF and request the UPF to mark </w:t>
      </w:r>
      <w:r>
        <w:rPr>
          <w:lang w:eastAsia="ko-KR"/>
        </w:rPr>
        <w:lastRenderedPageBreak/>
        <w:t>the PDU Set Information in each PDU belonging to the PDU Sets as described in clause 5.37.5.2 and 5.8.5.4 of TS 23.501 [2].</w:t>
      </w:r>
    </w:p>
    <w:p w14:paraId="0B9C16F4" w14:textId="77777777" w:rsidR="003A559E" w:rsidRDefault="003A559E" w:rsidP="003A559E">
      <w:pPr>
        <w:pStyle w:val="B1"/>
        <w:rPr>
          <w:lang w:eastAsia="ko-KR"/>
        </w:rPr>
      </w:pPr>
      <w:r>
        <w:rPr>
          <w:lang w:eastAsia="ko-KR"/>
        </w:rPr>
        <w:tab/>
        <w:t>If the SMF decides to enable End of Data Burst marking by PSA UPF, the SMF should request the UPF to mark End of Data Burst as described in clause 5.37.8.3 of TS 23.501 [2</w:t>
      </w:r>
      <w:proofErr w:type="gramStart"/>
      <w:r>
        <w:rPr>
          <w:lang w:eastAsia="ko-KR"/>
        </w:rPr>
        <w:t>] .</w:t>
      </w:r>
      <w:proofErr w:type="gramEnd"/>
      <w:r>
        <w:rPr>
          <w:lang w:eastAsia="ko-KR"/>
        </w:rPr>
        <w:t xml:space="preserve"> If the PCC Rule includes a Protocol Description, the SMF should provide the Protocol Description information to the UPF.</w:t>
      </w:r>
    </w:p>
    <w:p w14:paraId="7E2934DA" w14:textId="77777777" w:rsidR="003A559E" w:rsidRDefault="003A559E" w:rsidP="003A559E">
      <w:pPr>
        <w:pStyle w:val="B1"/>
        <w:rPr>
          <w:lang w:eastAsia="ko-KR"/>
        </w:rPr>
      </w:pPr>
      <w:r>
        <w:rPr>
          <w:lang w:eastAsia="ko-KR"/>
        </w:rPr>
        <w:tab/>
        <w:t>If the PDU Set information marking has been activated in the UPF for a QoS flow, the SMF may request the UPF to stop the marking of the PDU Set information based on the indication from the RAN or PCF, e.g. if the Target RAN does not support the PDU Set based handling as described in clause 5.37.5.3 of TS 23.501 [2].</w:t>
      </w:r>
    </w:p>
    <w:p w14:paraId="0DDD8177" w14:textId="77777777" w:rsidR="003A559E" w:rsidRDefault="003A559E" w:rsidP="003A559E">
      <w:pPr>
        <w:pStyle w:val="B1"/>
        <w:rPr>
          <w:lang w:eastAsia="ko-KR"/>
        </w:rPr>
      </w:pPr>
      <w:r>
        <w:rPr>
          <w:lang w:eastAsia="ko-KR"/>
        </w:rPr>
        <w:tab/>
        <w:t>If the PCF initiated SM Policy Association Modification that adds one or more PCC Rule(s) with PDU Set Control Information, the SMF performs PDU Set based QoS handling, see clause 5.37.5 of TS 23.501 [2].</w:t>
      </w:r>
    </w:p>
    <w:p w14:paraId="05BC65DC" w14:textId="77777777" w:rsidR="003A559E" w:rsidRPr="00140E21" w:rsidRDefault="003A559E" w:rsidP="003A559E">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279C622B" w14:textId="77777777" w:rsidR="003A559E" w:rsidRPr="00140E21" w:rsidRDefault="003A559E" w:rsidP="003A559E">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w:t>
      </w:r>
      <w:proofErr w:type="gramStart"/>
      <w:r>
        <w:rPr>
          <w:lang w:eastAsia="ko-KR"/>
        </w:rPr>
        <w:t xml:space="preserve">and </w:t>
      </w:r>
      <w:r w:rsidRPr="00140E21">
        <w:rPr>
          <w:lang w:eastAsia="ko-KR"/>
        </w:rPr>
        <w:t>also</w:t>
      </w:r>
      <w:proofErr w:type="gramEnd"/>
      <w:r w:rsidRPr="00140E21">
        <w:rPr>
          <w:lang w:eastAsia="ko-KR"/>
        </w:rPr>
        <w:t xml:space="preserve"> indicates the UPF to stop packet duplication and elimination for the corresponding QoS Flow(s).</w:t>
      </w:r>
    </w:p>
    <w:p w14:paraId="356EDCC5" w14:textId="77777777" w:rsidR="003A559E" w:rsidRPr="00140E21" w:rsidRDefault="003A559E" w:rsidP="003A559E">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918408A" w14:textId="77777777" w:rsidR="003A559E" w:rsidRPr="00140E21" w:rsidRDefault="003A559E" w:rsidP="003A559E">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3270D935" w14:textId="77777777" w:rsidR="003A559E" w:rsidRDefault="003A559E" w:rsidP="003A559E">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2E498F76" w14:textId="77777777" w:rsidR="003A559E" w:rsidRDefault="003A559E" w:rsidP="003A559E">
      <w:pPr>
        <w:pStyle w:val="B1"/>
        <w:rPr>
          <w:lang w:eastAsia="ko-KR"/>
        </w:rPr>
      </w:pPr>
      <w:r>
        <w:rPr>
          <w:lang w:eastAsia="ko-KR"/>
        </w:rPr>
        <w:tab/>
        <w:t>If the AMF initiated the PDU Session Modification procedure in step 1h due to network slice replacement with the Alternative S-NSSAI and if the SMF determines that the PDU Session is retained, the SMF sends N4 Session Modification request message to the UPF to replace the S-NSSAI with the Alternative S-NSSAI, as described in clause 5.15.19 of TS 23.501 [2].</w:t>
      </w:r>
    </w:p>
    <w:p w14:paraId="5711671A" w14:textId="77777777" w:rsidR="003A559E" w:rsidRPr="00140E21" w:rsidRDefault="003A559E" w:rsidP="003A559E">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51AD23FD" w14:textId="77777777" w:rsidR="003A559E" w:rsidRPr="00140E21" w:rsidRDefault="003A559E" w:rsidP="003A559E">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7A4A8F0D" w14:textId="77777777" w:rsidR="003A559E" w:rsidRDefault="003A559E" w:rsidP="003A559E">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195EE661" w14:textId="77777777" w:rsidR="003A559E" w:rsidRDefault="003A559E" w:rsidP="003A559E">
      <w:pPr>
        <w:pStyle w:val="B1"/>
        <w:rPr>
          <w:lang w:eastAsia="ko-KR"/>
        </w:rPr>
      </w:pPr>
      <w:r>
        <w:rPr>
          <w:lang w:eastAsia="ko-KR"/>
        </w:rPr>
        <w:tab/>
        <w:t>If requested by SMF in step 2a, the PSA UPF will initiate N4 Session Level reporting for N6 Traffic Parameter Measurement Report as described in clause 4.4.2.2. If N6 Traffic Parameter(s) are available then the response to the SMF in this step may include the N6 Traffic Parameter(s) (e.g. the N6 Jitter range associated with the DL Periodicity, and the UL/DL periodicity) for the QoS Flow (see clause 5.37.8.2 of TS 23.501 [2]). The SMF composes the TSCAI with the received N6 Traffic Parameters.</w:t>
      </w:r>
    </w:p>
    <w:p w14:paraId="68B8C611" w14:textId="77777777" w:rsidR="003A559E" w:rsidRPr="00140E21" w:rsidRDefault="003A559E" w:rsidP="003A559E">
      <w:pPr>
        <w:pStyle w:val="B1"/>
        <w:rPr>
          <w:lang w:eastAsia="ko-KR"/>
        </w:rPr>
      </w:pPr>
      <w:r w:rsidRPr="00140E21">
        <w:rPr>
          <w:lang w:eastAsia="ko-KR"/>
        </w:rPr>
        <w:t>3a.</w:t>
      </w:r>
      <w:r w:rsidRPr="00140E21">
        <w:rPr>
          <w:lang w:eastAsia="ko-KR"/>
        </w:rPr>
        <w:tab/>
        <w:t>For UE or AN initiated modification</w:t>
      </w:r>
      <w:r>
        <w:rPr>
          <w:lang w:eastAsia="ko-KR"/>
        </w:rPr>
        <w:t xml:space="preserve"> or AMF initiated modification</w:t>
      </w:r>
      <w:r w:rsidRPr="00140E21">
        <w:rPr>
          <w:lang w:eastAsia="ko-KR"/>
        </w:rPr>
        <w:t xml:space="preserve">,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w:t>
      </w:r>
      <w:r>
        <w:rPr>
          <w:lang w:eastAsia="ko-KR"/>
        </w:rPr>
        <w:t xml:space="preserve"> and associated UL Protocol Description(s) (if available)</w:t>
      </w:r>
      <w:r w:rsidRPr="00140E21">
        <w:rPr>
          <w:lang w:eastAsia="ko-KR"/>
        </w:rPr>
        <w:t xml:space="preserve">, QoS rule operation, QoS Flow level QoS parameters if needed for the QoS Flow(s) associated with the QoS </w:t>
      </w:r>
      <w:r w:rsidRPr="00140E21">
        <w:rPr>
          <w:lang w:eastAsia="ko-KR"/>
        </w:rPr>
        <w:lastRenderedPageBreak/>
        <w:t>rule(s), Session-AMBR</w:t>
      </w:r>
      <w:r w:rsidRPr="00140E21">
        <w:t>, [Always-on PDU Session Granted]</w:t>
      </w:r>
      <w:r>
        <w:t>, [Port Management Information Container], [Non-3GPP QoS Assistance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1393682C" w14:textId="77777777" w:rsidR="003A559E" w:rsidRPr="00140E21" w:rsidRDefault="003A559E" w:rsidP="003A559E">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19102C57" w14:textId="77777777" w:rsidR="003A559E" w:rsidRPr="00140E21" w:rsidRDefault="003A559E" w:rsidP="003A559E">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 xml:space="preserve">were </w:t>
      </w:r>
      <w:proofErr w:type="gramStart"/>
      <w:r w:rsidRPr="00140E21">
        <w:rPr>
          <w:lang w:eastAsia="ko-KR"/>
        </w:rPr>
        <w:t>added, or</w:t>
      </w:r>
      <w:proofErr w:type="gramEnd"/>
      <w:r w:rsidRPr="00140E21">
        <w:rPr>
          <w:lang w:eastAsia="ko-KR"/>
        </w:rPr>
        <w:t xml:space="preserve">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r>
        <w:rPr>
          <w:lang w:eastAsia="ko-KR"/>
        </w:rPr>
        <w:t xml:space="preserve"> For Network Slice Replacement if the SMF determines that the PDU Session is to be retained, the S-NSSAI in N2 SM information is set to Alternative S-NSSAI.</w:t>
      </w:r>
    </w:p>
    <w:p w14:paraId="1C81BC9B" w14:textId="77777777" w:rsidR="003A559E" w:rsidRDefault="003A559E" w:rsidP="003A559E">
      <w:pPr>
        <w:pStyle w:val="B1"/>
        <w:rPr>
          <w:lang w:eastAsia="ko-KR"/>
        </w:rPr>
      </w:pPr>
      <w:r>
        <w:rPr>
          <w:lang w:eastAsia="ko-KR"/>
        </w:rPr>
        <w:t>-</w:t>
      </w:r>
      <w:r>
        <w:rPr>
          <w:lang w:eastAsia="ko-KR"/>
        </w:rPr>
        <w:tab/>
        <w:t>If the SMF has received a Requested Non-3GPP Delay Budget for a QoS flow from the PEGC, the SMF may adjust the dynamic CN PDB signalled to the NG-RAN as defined in clause 5.44.3.4 of TS 23.501 [2].</w:t>
      </w:r>
    </w:p>
    <w:p w14:paraId="382D4639" w14:textId="77777777" w:rsidR="003A559E" w:rsidRDefault="003A559E" w:rsidP="003A559E">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3BEBD039" w14:textId="77777777" w:rsidR="003A559E" w:rsidRPr="00140E21" w:rsidRDefault="003A559E" w:rsidP="003A559E">
      <w:pPr>
        <w:pStyle w:val="B1"/>
        <w:rPr>
          <w:lang w:eastAsia="zh-CN"/>
        </w:rPr>
      </w:pPr>
      <w:r w:rsidRPr="00140E21">
        <w:rPr>
          <w:lang w:eastAsia="ko-KR"/>
        </w:rPr>
        <w:tab/>
        <w:t>The N1 SM container carries the PDU Session Modification Command that the AMF shall provide to the UE. It may include the QoS rules</w:t>
      </w:r>
      <w:r>
        <w:rPr>
          <w:lang w:eastAsia="ko-KR"/>
        </w:rPr>
        <w:t xml:space="preserve"> and associated UL Protocol Description(s) (if available)</w:t>
      </w:r>
      <w:r w:rsidRPr="00140E21">
        <w:rPr>
          <w:lang w:eastAsia="ko-KR"/>
        </w:rPr>
        <w:t>, QoS Flow level QoS parameters if needed for the QoS Flow(s) associated with the QoS rule(s) and corresponding QoS rule operation and QoS Flow level QoS parameters operation to notify the UE that one or more QoS rules were added, removed or modified.</w:t>
      </w:r>
      <w:r>
        <w:rPr>
          <w:lang w:eastAsia="ko-KR"/>
        </w:rPr>
        <w:t xml:space="preserve"> If the PCF provides the PCC rules with Protocol Description for UL in step 2, based on operator policy, the SMF may additionally provide the Protocol Description for UL with the associated QoS rule as described in clause 5.37.5.1 of TS 23.501 [2].</w:t>
      </w:r>
    </w:p>
    <w:p w14:paraId="609FFA8A" w14:textId="77777777" w:rsidR="003A559E" w:rsidRDefault="003A559E" w:rsidP="003A559E">
      <w:pPr>
        <w:pStyle w:val="B1"/>
        <w:rPr>
          <w:lang w:eastAsia="zh-CN"/>
        </w:rPr>
      </w:pPr>
      <w:r>
        <w:rPr>
          <w:lang w:eastAsia="zh-CN"/>
        </w:rPr>
        <w:tab/>
        <w:t>For the AMF initiated the PDU Session Modification procedure in step 1h due to network slice replacement, and if the SMF determines that the PDU Session is to be retained, the SMF includes the Alternative S-NSSAI in the PDU Session Modification Command to the UE and a cause value indicating that the S-NSSAI of the PDU Session is replaced with the Alternative S-NSSAI.</w:t>
      </w:r>
    </w:p>
    <w:p w14:paraId="745B662F" w14:textId="77777777" w:rsidR="003A559E" w:rsidRDefault="003A559E" w:rsidP="003A559E">
      <w:pPr>
        <w:pStyle w:val="B1"/>
        <w:rPr>
          <w:lang w:eastAsia="zh-CN"/>
        </w:rPr>
      </w:pPr>
      <w:r>
        <w:rPr>
          <w:lang w:eastAsia="zh-CN"/>
        </w:rPr>
        <w:tab/>
        <w:t>If the AMF initiated the PDU Session Modification procedure in step 1h due to network slice replacement and if the PDU Session is SSC mode 3 and if the SMF determines that the PDU Session is to be re-established on the Alternative S-NSSAI, the SMF includes the Alternative S-NSSAI in the PDU Session Modification Command to the UE and a cause value indicating that a PDU Session re-establishment on the Alternative S-NSSAI is required. The UE re-establishes a new PDU Session on the Alternative S-NSSAI, as described in clause 5.15.19 in TS 23.501 [2]. If the PDU Session is SSC mode 1 or SSC mode 2, the SMF may initiate release of the PDU Session as described in clause 4.3.4.2.</w:t>
      </w:r>
    </w:p>
    <w:p w14:paraId="716C020C" w14:textId="77777777" w:rsidR="003A559E" w:rsidRDefault="003A559E" w:rsidP="003A559E">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579772A1" w14:textId="77777777" w:rsidR="003A559E" w:rsidRDefault="003A559E" w:rsidP="003A559E">
      <w:pPr>
        <w:pStyle w:val="B1"/>
        <w:rPr>
          <w:lang w:eastAsia="zh-CN"/>
        </w:rPr>
      </w:pPr>
      <w:r>
        <w:rPr>
          <w:lang w:eastAsia="zh-CN"/>
        </w:rPr>
        <w:tab/>
        <w:t>The SMF may need to send transparently through NG-RAN the PDU Session Modification Command to inform the UE about changes in the QoS parameters (i.e.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68157675" w14:textId="77777777" w:rsidR="003A559E" w:rsidRDefault="003A559E" w:rsidP="003A559E">
      <w:pPr>
        <w:pStyle w:val="B1"/>
        <w:rPr>
          <w:lang w:eastAsia="zh-CN"/>
        </w:rPr>
      </w:pPr>
      <w:r>
        <w:rPr>
          <w:lang w:eastAsia="zh-CN"/>
        </w:rPr>
        <w:lastRenderedPageBreak/>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1A6E5CE5" w14:textId="77777777" w:rsidR="003A559E" w:rsidRDefault="003A559E" w:rsidP="003A559E">
      <w:pPr>
        <w:pStyle w:val="B1"/>
        <w:rPr>
          <w:lang w:eastAsia="zh-CN"/>
        </w:rPr>
      </w:pPr>
      <w:r>
        <w:rPr>
          <w:lang w:eastAsia="zh-CN"/>
        </w:rPr>
        <w:tab/>
        <w:t>Based on the S-NSSAI and DNN for PIN, the SMF may provide the UE with per QoS-flow Non-3GPP QoS Assistance Information in the N1 SM container.</w:t>
      </w:r>
    </w:p>
    <w:p w14:paraId="16EE705F" w14:textId="77777777" w:rsidR="003A559E" w:rsidRDefault="003A559E" w:rsidP="003A559E">
      <w:pPr>
        <w:pStyle w:val="B1"/>
        <w:rPr>
          <w:lang w:eastAsia="zh-CN"/>
        </w:rPr>
      </w:pPr>
      <w:r>
        <w:rPr>
          <w:lang w:eastAsia="zh-CN"/>
        </w:rPr>
        <w:tab/>
        <w:t xml:space="preserve">If SMF receives the indication indicating that the PDU Session is subject to area restriction for the S-NSSAI, and if SMF has not subscribed before, the SMF subscribes to "UE mobility event notification" event for reporting UE presence in Area of Interest by providing the S-NSSAI as an indicator for the Area </w:t>
      </w:r>
      <w:proofErr w:type="gramStart"/>
      <w:r>
        <w:rPr>
          <w:lang w:eastAsia="zh-CN"/>
        </w:rPr>
        <w:t>Of</w:t>
      </w:r>
      <w:proofErr w:type="gramEnd"/>
      <w:r>
        <w:rPr>
          <w:lang w:eastAsia="zh-CN"/>
        </w:rPr>
        <w:t xml:space="preserve"> Interest (see clauses 5.6.11 and 5.3.4.4 of TS 23.501 [2]).</w:t>
      </w:r>
    </w:p>
    <w:p w14:paraId="5459A24F" w14:textId="77777777" w:rsidR="003A559E" w:rsidRDefault="003A559E" w:rsidP="003A559E">
      <w:pPr>
        <w:pStyle w:val="B1"/>
        <w:rPr>
          <w:lang w:eastAsia="zh-CN"/>
        </w:rPr>
      </w:pPr>
      <w:r>
        <w:rPr>
          <w:lang w:eastAsia="zh-CN"/>
        </w:rPr>
        <w:tab/>
        <w:t>If SMF does not receive the indication indicating that the PDU Session is subject to area restriction for the S-NSSAI, and if the SMF has subscribed the "UE mobility event notification" event in the AMF before, the SMF may unsubscribe "UE mobility event notification" event in the AMF.</w:t>
      </w:r>
    </w:p>
    <w:p w14:paraId="0DB49A94" w14:textId="2BA270FA" w:rsidR="003A559E" w:rsidRPr="00140E21" w:rsidRDefault="003A559E" w:rsidP="003A559E">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QoS monitoring parameter), [TSCAI(s)], TL-Container(s), [ECN marking for L4S indicator(s)]</w:t>
      </w:r>
      <w:ins w:id="40" w:author="Lazaros Gkatzikis (Nokia)" w:date="2024-11-07T21:39:00Z" w16du:dateUtc="2024-11-07T19:39:00Z">
        <w:r w:rsidR="008F09E4">
          <w:rPr>
            <w:lang w:eastAsia="zh-CN"/>
          </w:rPr>
          <w:t>,[</w:t>
        </w:r>
        <w:r w:rsidR="008F09E4" w:rsidRPr="00665EDA">
          <w:rPr>
            <w:lang w:eastAsia="ko-KR"/>
          </w:rPr>
          <w:t xml:space="preserve">Multi-modal service </w:t>
        </w:r>
        <w:r w:rsidR="008F09E4">
          <w:rPr>
            <w:lang w:eastAsia="ko-KR"/>
          </w:rPr>
          <w:t>ID</w:t>
        </w:r>
      </w:ins>
      <w:ins w:id="41" w:author="Lazaros Gkatzikis (Nokia)" w:date="2024-11-07T22:49:00Z" w16du:dateUtc="2024-11-07T20:49:00Z">
        <w:r w:rsidR="00CB667D">
          <w:rPr>
            <w:lang w:eastAsia="ko-KR"/>
          </w:rPr>
          <w:t>(s)</w:t>
        </w:r>
      </w:ins>
      <w:ins w:id="42" w:author="Lazaros Gkatzikis (Nokia)" w:date="2024-11-07T21:39:00Z" w16du:dateUtc="2024-11-07T19:39:00Z">
        <w:r w:rsidR="008F09E4">
          <w:rPr>
            <w:lang w:eastAsia="ko-KR"/>
          </w:rPr>
          <w:t>]</w:t>
        </w:r>
      </w:ins>
      <w:r w:rsidRPr="00140E21">
        <w:rPr>
          <w:lang w:eastAsia="zh-CN"/>
        </w:rPr>
        <w:t>), N1 SM container (PDU Session Modification Command (PDU Session ID, QoS rule(s)</w:t>
      </w:r>
      <w:r>
        <w:rPr>
          <w:lang w:eastAsia="zh-CN"/>
        </w:rPr>
        <w:t xml:space="preserve"> and associated UL Protocol Description(s) (if available)</w:t>
      </w:r>
      <w:r w:rsidRPr="00140E21">
        <w:rPr>
          <w:lang w:eastAsia="zh-CN"/>
        </w:rPr>
        <w:t>, QoS Flow level QoS parameters if needed for the QoS Flow(s) associated with the QoS rule(s), QoS rule operation and QoS Flow level QoS parameters operation, Session-AMBR))).</w:t>
      </w:r>
    </w:p>
    <w:p w14:paraId="649AC621" w14:textId="77777777" w:rsidR="003A559E" w:rsidRDefault="003A559E" w:rsidP="003A559E">
      <w:pPr>
        <w:pStyle w:val="B2"/>
        <w:rPr>
          <w:lang w:eastAsia="zh-CN"/>
        </w:rPr>
      </w:pPr>
      <w:r>
        <w:rPr>
          <w:lang w:eastAsia="zh-CN"/>
        </w:rPr>
        <w:t>-</w:t>
      </w:r>
      <w:r>
        <w:rPr>
          <w:lang w:eastAsia="zh-CN"/>
        </w:rPr>
        <w:tab/>
        <w:t>For each QoS Flow, the SMF may at most request one of the following to the NG-RAN:</w:t>
      </w:r>
    </w:p>
    <w:p w14:paraId="20AFB9D4" w14:textId="77777777" w:rsidR="003A559E" w:rsidRDefault="003A559E" w:rsidP="003A559E">
      <w:pPr>
        <w:pStyle w:val="B3"/>
        <w:rPr>
          <w:lang w:eastAsia="zh-CN"/>
        </w:rPr>
      </w:pPr>
      <w:r>
        <w:rPr>
          <w:lang w:eastAsia="zh-CN"/>
        </w:rPr>
        <w:t>-</w:t>
      </w:r>
      <w:r>
        <w:rPr>
          <w:lang w:eastAsia="zh-CN"/>
        </w:rPr>
        <w:tab/>
        <w:t>ECN marking for L4S indicator at NG-RAN in the case of ECN marking for L4S in RAN as described in clause 5.37.3 of TS 23.501 [2]; or</w:t>
      </w:r>
    </w:p>
    <w:p w14:paraId="1078CBB1" w14:textId="77777777" w:rsidR="003A559E" w:rsidRDefault="003A559E" w:rsidP="003A559E">
      <w:pPr>
        <w:pStyle w:val="B3"/>
        <w:rPr>
          <w:lang w:eastAsia="zh-CN"/>
        </w:rPr>
      </w:pPr>
      <w:r>
        <w:rPr>
          <w:lang w:eastAsia="zh-CN"/>
        </w:rPr>
        <w:t>-</w:t>
      </w:r>
      <w:r>
        <w:rPr>
          <w:lang w:eastAsia="zh-CN"/>
        </w:rPr>
        <w:tab/>
        <w:t>Congestion information monitoring as described in clauses 5.45.3 and 5.37.4 of TS 23.501 [2]; or</w:t>
      </w:r>
    </w:p>
    <w:p w14:paraId="052AF855" w14:textId="77777777" w:rsidR="003A559E" w:rsidRDefault="003A559E" w:rsidP="003A559E">
      <w:pPr>
        <w:pStyle w:val="B3"/>
        <w:rPr>
          <w:lang w:eastAsia="zh-CN"/>
        </w:rPr>
      </w:pPr>
      <w:r>
        <w:rPr>
          <w:lang w:eastAsia="zh-CN"/>
        </w:rPr>
        <w:t>-</w:t>
      </w:r>
      <w:r>
        <w:rPr>
          <w:lang w:eastAsia="zh-CN"/>
        </w:rPr>
        <w:tab/>
        <w:t>provide information for ECN marking for L4S at UPF in the case of ECN marking for L4S by PSA UPF as described in clause 5.37.3 of TS 23.501 [2].</w:t>
      </w:r>
    </w:p>
    <w:p w14:paraId="5C857CBD" w14:textId="77777777" w:rsidR="003A559E" w:rsidRDefault="003A559E" w:rsidP="003A559E">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NG-RAN to assign or remove a distinct N3 tunnel end point address for the QoS Flow(s) assigned with a TSC Assistance Container.</w:t>
      </w:r>
    </w:p>
    <w:p w14:paraId="080F50C8" w14:textId="77777777" w:rsidR="003A559E" w:rsidRDefault="003A559E" w:rsidP="003A559E">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4E9AAE45" w14:textId="77777777" w:rsidR="003A559E" w:rsidRDefault="003A559E" w:rsidP="003A559E">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F1C6DF3" w14:textId="77777777" w:rsidR="003A559E" w:rsidRPr="00140E21" w:rsidRDefault="003A559E" w:rsidP="003A559E">
      <w:pPr>
        <w:pStyle w:val="B1"/>
        <w:rPr>
          <w:lang w:eastAsia="zh-CN"/>
        </w:rPr>
      </w:pPr>
      <w:r w:rsidRPr="00140E21">
        <w:rPr>
          <w:lang w:eastAsia="zh-CN"/>
        </w:rPr>
        <w:tab/>
        <w:t>The SMF indicates the request for QoS Monitoring for the QoS Flow according to the information received from the PCF in step 1b, or based on SMF local policy, e.g. when the RAN rejected the creation of a specific QoS Flow.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In the case of receiving a congestion information request, RAN initiates reporting of UL and/or DL QoS Flow congestion information to PSA UPF as defined in clause 5.45.3 of TS 23.501 [2]. The TSCAI is defined in</w:t>
      </w:r>
      <w:r w:rsidRPr="00AC1119">
        <w:rPr>
          <w:lang w:eastAsia="zh-CN"/>
        </w:rPr>
        <w:t xml:space="preserve"> </w:t>
      </w:r>
      <w:r>
        <w:rPr>
          <w:lang w:eastAsia="zh-CN"/>
        </w:rPr>
        <w:t xml:space="preserve">clause 5.27.2 </w:t>
      </w:r>
      <w:r>
        <w:t>of</w:t>
      </w:r>
      <w:r>
        <w:rPr>
          <w:lang w:eastAsia="zh-CN"/>
        </w:rPr>
        <w:t xml:space="preserve"> TS 23.501 [2].</w:t>
      </w:r>
    </w:p>
    <w:p w14:paraId="20B2D7CC" w14:textId="77777777" w:rsidR="003A559E" w:rsidRDefault="003A559E" w:rsidP="003A559E">
      <w:pPr>
        <w:pStyle w:val="B1"/>
        <w:rPr>
          <w:lang w:eastAsia="zh-CN"/>
        </w:rPr>
      </w:pPr>
      <w:r>
        <w:rPr>
          <w:lang w:eastAsia="zh-CN"/>
        </w:rPr>
        <w:tab/>
        <w:t>If the SMF initiated the PDU Session Modification procedure in step 1d due to reception of Status group from TN CNC, the SMF includes a TL-Container with a set-request to the N2 SM information, as described in clause 5.28a.2 of TS 23.501 [2].</w:t>
      </w:r>
    </w:p>
    <w:p w14:paraId="080D82C2" w14:textId="77777777" w:rsidR="003A559E" w:rsidRDefault="003A559E" w:rsidP="003A559E">
      <w:pPr>
        <w:pStyle w:val="B1"/>
        <w:rPr>
          <w:lang w:eastAsia="zh-CN"/>
        </w:rPr>
      </w:pPr>
      <w:r>
        <w:rPr>
          <w:lang w:eastAsia="zh-CN"/>
        </w:rPr>
        <w:tab/>
        <w:t>The SMF indicates EAS rediscovery indication to the UE, if that initiated the PDU Session Modification procedure in step 1d as defined in clause 6.2.3.3 of TS 23.548 [74].</w:t>
      </w:r>
    </w:p>
    <w:p w14:paraId="095DF132" w14:textId="77777777" w:rsidR="003A559E" w:rsidRPr="00140E21" w:rsidRDefault="003A559E" w:rsidP="003A559E">
      <w:pPr>
        <w:pStyle w:val="B1"/>
        <w:rPr>
          <w:lang w:eastAsia="zh-CN"/>
        </w:rPr>
      </w:pPr>
      <w:r w:rsidRPr="00140E21">
        <w:rPr>
          <w:lang w:eastAsia="zh-CN"/>
        </w:rPr>
        <w:lastRenderedPageBreak/>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73FABEC9" w14:textId="77777777" w:rsidR="003A559E" w:rsidRDefault="003A559E" w:rsidP="003A559E">
      <w:pPr>
        <w:pStyle w:val="B1"/>
        <w:rPr>
          <w:lang w:eastAsia="ko-KR"/>
        </w:rPr>
      </w:pPr>
      <w:r>
        <w:rPr>
          <w:lang w:eastAsia="ko-KR"/>
        </w:rPr>
        <w:tab/>
        <w:t>If the PCF provides the PCC rules with Protocol Description for UL in step 2, based on operator policy, the SMF may provide the Protocol Description(s) for UL with the associated QoS rule(s) as described in clause 5.37.5.1 of TS 23.501 [2].</w:t>
      </w:r>
    </w:p>
    <w:p w14:paraId="7C3369BE" w14:textId="05912E7C" w:rsidR="001A522B" w:rsidRDefault="001A522B" w:rsidP="001A522B">
      <w:pPr>
        <w:pStyle w:val="B1"/>
        <w:rPr>
          <w:lang w:eastAsia="ko-KR"/>
        </w:rPr>
      </w:pPr>
      <w:ins w:id="43" w:author="Lazaros Gkatzikis (Nokia)" w:date="2024-11-07T22:38:00Z" w16du:dateUtc="2024-11-07T20:38:00Z">
        <w:r>
          <w:rPr>
            <w:lang w:eastAsia="ko-KR"/>
          </w:rPr>
          <w:tab/>
        </w:r>
      </w:ins>
      <w:ins w:id="44" w:author="Lazaros Gkatzikis (Nokia)" w:date="2024-11-07T22:50:00Z" w16du:dateUtc="2024-11-07T20:50:00Z">
        <w:r w:rsidR="00CB667D">
          <w:rPr>
            <w:lang w:eastAsia="zh-CN"/>
          </w:rPr>
          <w:t>For each QoS Flow</w:t>
        </w:r>
        <w:r w:rsidR="006C3F9E">
          <w:rPr>
            <w:lang w:eastAsia="zh-CN"/>
          </w:rPr>
          <w:t xml:space="preserve"> of a </w:t>
        </w:r>
        <w:r w:rsidR="006C3F9E">
          <w:rPr>
            <w:lang w:eastAsia="ko-KR"/>
          </w:rPr>
          <w:t>multi-modal service</w:t>
        </w:r>
        <w:r w:rsidR="00CB667D">
          <w:rPr>
            <w:lang w:eastAsia="zh-CN"/>
          </w:rPr>
          <w:t xml:space="preserve">, the SMF may </w:t>
        </w:r>
      </w:ins>
      <w:ins w:id="45" w:author="Lazaros Gkatzikis (Nokia)" w:date="2024-11-07T22:38:00Z" w16du:dateUtc="2024-11-07T20:38:00Z">
        <w:r>
          <w:rPr>
            <w:lang w:eastAsia="ko-KR"/>
          </w:rPr>
          <w:t xml:space="preserve">provide </w:t>
        </w:r>
      </w:ins>
      <w:ins w:id="46" w:author="Lazaros Gkatzikis (Nokia)" w:date="2024-11-07T22:51:00Z" w16du:dateUtc="2024-11-07T20:51:00Z">
        <w:r w:rsidR="006C3F9E">
          <w:rPr>
            <w:lang w:eastAsia="ko-KR"/>
          </w:rPr>
          <w:t xml:space="preserve">the </w:t>
        </w:r>
        <w:r w:rsidR="006C3F9E" w:rsidRPr="00665EDA">
          <w:rPr>
            <w:lang w:eastAsia="ko-KR"/>
          </w:rPr>
          <w:t xml:space="preserve">Multi-modal service </w:t>
        </w:r>
        <w:r w:rsidR="006C3F9E">
          <w:rPr>
            <w:lang w:eastAsia="ko-KR"/>
          </w:rPr>
          <w:t>ID</w:t>
        </w:r>
        <w:r w:rsidR="006C3F9E">
          <w:rPr>
            <w:lang w:eastAsia="ko-KR"/>
          </w:rPr>
          <w:t xml:space="preserve"> to NG-RAN </w:t>
        </w:r>
      </w:ins>
      <w:ins w:id="47" w:author="Lazaros Gkatzikis (Nokia)" w:date="2024-11-07T22:38:00Z" w16du:dateUtc="2024-11-07T20:38:00Z">
        <w:r>
          <w:rPr>
            <w:lang w:eastAsia="ko-KR"/>
          </w:rPr>
          <w:t>as described in clause 5.37.</w:t>
        </w:r>
      </w:ins>
      <w:ins w:id="48" w:author="Lazaros Gkatzikis (Nokia)" w:date="2024-11-07T22:51:00Z" w16du:dateUtc="2024-11-07T20:51:00Z">
        <w:r w:rsidR="006C3F9E">
          <w:rPr>
            <w:lang w:eastAsia="ko-KR"/>
          </w:rPr>
          <w:t>2</w:t>
        </w:r>
      </w:ins>
      <w:ins w:id="49" w:author="Lazaros Gkatzikis (Nokia)" w:date="2024-11-07T22:38:00Z" w16du:dateUtc="2024-11-07T20:38:00Z">
        <w:r>
          <w:rPr>
            <w:lang w:eastAsia="ko-KR"/>
          </w:rPr>
          <w:t xml:space="preserve"> of TS 23.501 [2].</w:t>
        </w:r>
      </w:ins>
    </w:p>
    <w:p w14:paraId="75762AFD" w14:textId="77777777" w:rsidR="003A559E" w:rsidRPr="00140E21" w:rsidRDefault="003A559E" w:rsidP="003A559E">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515C236C" w14:textId="77777777" w:rsidR="003A559E" w:rsidRDefault="003A559E" w:rsidP="003A559E">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56C7B548" w14:textId="77777777" w:rsidR="003A559E" w:rsidRPr="00140E21" w:rsidRDefault="003A559E" w:rsidP="003A559E">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46827D32" w14:textId="77777777" w:rsidR="003A559E" w:rsidRPr="00140E21" w:rsidRDefault="003A559E" w:rsidP="003A559E">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1709D28A" w14:textId="77777777" w:rsidR="003A559E" w:rsidRPr="00140E21" w:rsidRDefault="003A559E" w:rsidP="003A559E">
      <w:pPr>
        <w:pStyle w:val="B1"/>
      </w:pPr>
      <w:r w:rsidRPr="00140E21">
        <w:tab/>
        <w:t>The (R)AN may consider the updated CN assisted RAN parameters tuning to reconfigure the AS parameters.</w:t>
      </w:r>
    </w:p>
    <w:p w14:paraId="6EDEB6C5" w14:textId="77777777" w:rsidR="003A559E" w:rsidRDefault="003A559E" w:rsidP="003A559E">
      <w:pPr>
        <w:pStyle w:val="B1"/>
      </w:pPr>
      <w:r>
        <w:tab/>
        <w:t xml:space="preserve">As part of this, the N1 SM container is provided to the UE. If the N1 SM container includes a Port Management Information </w:t>
      </w:r>
      <w:proofErr w:type="gramStart"/>
      <w:r>
        <w:t>Container</w:t>
      </w:r>
      <w:proofErr w:type="gramEnd"/>
      <w:r>
        <w:t xml:space="preserve"> then the UE provides the container to DS-TT.</w:t>
      </w:r>
    </w:p>
    <w:p w14:paraId="71169E12" w14:textId="77777777" w:rsidR="003A559E" w:rsidRDefault="003A559E" w:rsidP="003A559E">
      <w:pPr>
        <w:pStyle w:val="B1"/>
      </w:pPr>
      <w:r>
        <w:tab/>
        <w:t>If new DNS server address is provided to the UE in the PCO, the UE can refresh all EAS(s) information (e.g. DNS cache) bound to the PDU Session, based on UE implementation as described in clause 6.2.3.2.3 of TS 23.548 [74].</w:t>
      </w:r>
    </w:p>
    <w:p w14:paraId="0BBB1825" w14:textId="77777777" w:rsidR="003A559E" w:rsidRDefault="003A559E" w:rsidP="003A559E">
      <w:pPr>
        <w:pStyle w:val="B1"/>
      </w:pPr>
      <w:r>
        <w:tab/>
        <w:t>If EAS rediscovery indication is provided to the UE, the UE can trigger EAS rediscovery procedure as defined in clause 6.2.3.3 of TS 23.548 [74].</w:t>
      </w:r>
    </w:p>
    <w:p w14:paraId="239A03CF" w14:textId="77777777" w:rsidR="003A559E" w:rsidRPr="00140E21" w:rsidRDefault="003A559E" w:rsidP="003A559E">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TL-Container(s), BAT offset, Periodicity, established QoS Flows status (active/not active) (for one of the following: congestion information monitoring, ECN marking for L4S at PSA UPF, ECN marking for L4S at NG-RAN), PDU Set Based Handling Support Indication</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w:t>
      </w:r>
      <w:r>
        <w:t xml:space="preserve"> The (R)AN may reject the addition or modification of a QoS Flow, e.g. due to handling of the UE-Slice-MBR as described in clause 5.7.1.10 of TS 23.501 [2]. If the (R)AN rejects the addition or modification of a QoS Flow, the SMF is responsible of updating the QoS rules and QoS Flow level QoS parameters associated to that QoS Flow in the UE accordingly. NG-RAN includes the PDU Set Based Handling Support Indication in N2 SM information as defined in clause 5.37.5.3 of TS 23.501 [2]</w:t>
      </w:r>
    </w:p>
    <w:p w14:paraId="6690D0CC" w14:textId="77777777" w:rsidR="003A559E" w:rsidRPr="00140E21" w:rsidRDefault="003A559E" w:rsidP="003A559E">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5CA70F94" w14:textId="77777777" w:rsidR="003A559E" w:rsidRPr="00140E21" w:rsidRDefault="003A559E" w:rsidP="003A559E">
      <w:pPr>
        <w:pStyle w:val="B1"/>
      </w:pPr>
      <w:r w:rsidRPr="00140E21">
        <w:lastRenderedPageBreak/>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100D8912" w14:textId="77777777" w:rsidR="003A559E" w:rsidRDefault="003A559E" w:rsidP="003A559E">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72502505" w14:textId="77777777" w:rsidR="003A559E" w:rsidRDefault="003A559E" w:rsidP="003A559E">
      <w:pPr>
        <w:pStyle w:val="B1"/>
      </w:pPr>
      <w:r>
        <w:tab/>
        <w:t>If the NG-RAN has determined a BAT offset and optionally a periodicity as described in clause 5.27.2.5 of TS 23.501 [2], the NG-RAN provides the BAT offset and optionally the periodicity in the N2 SM information.</w:t>
      </w:r>
    </w:p>
    <w:p w14:paraId="07A9147A" w14:textId="77777777" w:rsidR="003A559E" w:rsidRPr="00140E21" w:rsidRDefault="003A559E" w:rsidP="003A559E">
      <w:pPr>
        <w:pStyle w:val="B1"/>
      </w:pPr>
      <w:r w:rsidRPr="00140E21">
        <w:t>7.</w:t>
      </w:r>
      <w:r w:rsidRPr="00140E21">
        <w:tab/>
        <w:t xml:space="preserve">The AMF forwards the N2 SM </w:t>
      </w:r>
      <w:proofErr w:type="gramStart"/>
      <w:r w:rsidRPr="00140E21">
        <w:t>information</w:t>
      </w:r>
      <w:proofErr w:type="gramEnd"/>
      <w:r w:rsidRPr="00140E21">
        <w:t xml:space="preserve">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7C832FE8" w14:textId="77777777" w:rsidR="003A559E" w:rsidRDefault="003A559E" w:rsidP="003A559E">
      <w:pPr>
        <w:pStyle w:val="B1"/>
      </w:pPr>
      <w:r>
        <w:tab/>
        <w:t xml:space="preserve">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4FD1E233" w14:textId="77777777" w:rsidR="003A559E" w:rsidRDefault="003A559E" w:rsidP="003A559E">
      <w:pPr>
        <w:pStyle w:val="B1"/>
      </w:pPr>
      <w:r>
        <w:tab/>
        <w:t>Otherwise, the SMF assumes that the NAS PDU was sent to UE successfully. If the (R)AN rejects QFI(s), the SMF is responsible of updating the QoS rules and QoS Flow level QoS parameters if needed for the QoS Flow(s) associated with the QoS rule(s) in the UE accordingly, i.e. the SMF shall trigger a separate NAS PDU Session Modification procedure after step 11 to align the SM context of this PDU Session in UE.</w:t>
      </w:r>
    </w:p>
    <w:p w14:paraId="41DF8F60" w14:textId="77777777" w:rsidR="003A559E" w:rsidRPr="00140E21" w:rsidRDefault="003A559E" w:rsidP="003A559E">
      <w:pPr>
        <w:pStyle w:val="B1"/>
      </w:pPr>
      <w:r w:rsidRPr="00140E21">
        <w:t>8.</w:t>
      </w:r>
      <w:r w:rsidRPr="00140E21">
        <w:tab/>
        <w:t>The SMF may update N4 session of the UPF(s) that are involved by the PDU Session Modification by sending N4 Session Modification Request message to the UPF (see NOTE 3).</w:t>
      </w:r>
    </w:p>
    <w:p w14:paraId="388C2F57" w14:textId="77777777" w:rsidR="003A559E" w:rsidRDefault="003A559E" w:rsidP="003A559E">
      <w:pPr>
        <w:pStyle w:val="B1"/>
        <w:rPr>
          <w:lang w:eastAsia="zh-CN"/>
        </w:rPr>
      </w:pPr>
      <w:r>
        <w:rPr>
          <w:lang w:eastAsia="zh-CN"/>
        </w:rPr>
        <w:tab/>
        <w:t>The SMF may update the UPF with N4 Rules related to new, modified or removed QoS Flow(s), unless it was done already in step 2a.</w:t>
      </w:r>
    </w:p>
    <w:p w14:paraId="7500F1CC" w14:textId="77777777" w:rsidR="003A559E" w:rsidRPr="00140E21" w:rsidRDefault="003A559E" w:rsidP="003A559E">
      <w:pPr>
        <w:pStyle w:val="NO"/>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40490D1B" w14:textId="77777777" w:rsidR="003A559E" w:rsidRPr="00140E21" w:rsidRDefault="003A559E" w:rsidP="003A559E">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4D889129" w14:textId="77777777" w:rsidR="003A559E" w:rsidRPr="00140E21" w:rsidRDefault="003A559E" w:rsidP="003A559E">
      <w:pPr>
        <w:pStyle w:val="B1"/>
      </w:pPr>
      <w:r w:rsidRPr="00140E21">
        <w:tab/>
        <w:t>If the QoS Monitoring is enabled for the QoS Flow, the SMF provides the N4 rules containing the QoS Monitoring policy generated according to the information received in step 1b to the UPF via the N4 Session Modification Request message</w:t>
      </w:r>
      <w:r>
        <w:t xml:space="preserve"> as defined in clause 5.45 of TS 23.501 [2]</w:t>
      </w:r>
      <w:r w:rsidRPr="00140E21">
        <w:t>.</w:t>
      </w:r>
    </w:p>
    <w:p w14:paraId="0B35AF42" w14:textId="77777777" w:rsidR="003A559E" w:rsidRDefault="003A559E" w:rsidP="003A559E">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259136E4" w14:textId="77777777" w:rsidR="003A559E" w:rsidRDefault="003A559E" w:rsidP="003A559E">
      <w:pPr>
        <w:pStyle w:val="B1"/>
      </w:pPr>
      <w:r>
        <w:tab/>
        <w:t>If SMF decides to enable ECN marking for L4S by PSA UPF, a QoS Flow level ECN marking for L4S indicator shall be sent by SMF to PSA UPF over N4 as described in clause 5.37.3.3 of TS 23.501 [2].</w:t>
      </w:r>
    </w:p>
    <w:p w14:paraId="4EF3A058" w14:textId="77777777" w:rsidR="003A559E" w:rsidRDefault="003A559E" w:rsidP="003A559E">
      <w:pPr>
        <w:pStyle w:val="B1"/>
      </w:pPr>
      <w:r>
        <w:tab/>
        <w:t>If the N2 SM information includes the PDU Set Based Handling Support Indication and there are PCC Rules with PDU Set QoS parameters for DL, SMF configures PSA UPF to activate PDU set identification and marking for the QoS flow as described in clause 5.37.5.3 of TS 23.501 [2].</w:t>
      </w:r>
    </w:p>
    <w:p w14:paraId="735B2FCD" w14:textId="77777777" w:rsidR="003A559E" w:rsidRPr="00140E21" w:rsidRDefault="003A559E" w:rsidP="003A559E">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0C45B187" w14:textId="77777777" w:rsidR="003A559E" w:rsidRPr="00140E21" w:rsidRDefault="003A559E" w:rsidP="003A559E">
      <w:pPr>
        <w:pStyle w:val="B1"/>
      </w:pPr>
      <w:r w:rsidRPr="00140E21">
        <w:t>10.</w:t>
      </w:r>
      <w:r w:rsidRPr="00140E21">
        <w:tab/>
        <w:t>The (R)AN forwards the NAS message to the AMF.</w:t>
      </w:r>
    </w:p>
    <w:p w14:paraId="68B84ACD" w14:textId="77777777" w:rsidR="003A559E" w:rsidRPr="00140E21" w:rsidRDefault="003A559E" w:rsidP="003A559E">
      <w:pPr>
        <w:pStyle w:val="B1"/>
      </w:pPr>
      <w:r w:rsidRPr="00140E21">
        <w:lastRenderedPageBreak/>
        <w:t>11.</w:t>
      </w:r>
      <w:r w:rsidRPr="00140E21">
        <w:tab/>
        <w:t>The AMF forwards the N1 SM container (PDU Session Modification Command Ack</w:t>
      </w:r>
      <w:proofErr w:type="gramStart"/>
      <w:r w:rsidRPr="00140E21">
        <w:t>)</w:t>
      </w:r>
      <w:proofErr w:type="gramEnd"/>
      <w:r w:rsidRPr="00140E21">
        <w:t xml:space="preserve">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011A949C" w14:textId="77777777" w:rsidR="003A559E" w:rsidRPr="00140E21" w:rsidRDefault="003A559E" w:rsidP="003A559E">
      <w:pPr>
        <w:pStyle w:val="B1"/>
      </w:pPr>
      <w:r w:rsidRPr="00140E21">
        <w:tab/>
        <w:t>If the SMF initiated modification is to delete QoS Flows (e.g. triggered by PCF) which do not include QoS Flow associated with the default QoS rule and the SMF does not receive response from the UE, the SMF marks that the status of those QoS Flows is to be synchronized with the UE.</w:t>
      </w:r>
    </w:p>
    <w:p w14:paraId="73C3DAFE" w14:textId="77777777" w:rsidR="003A559E" w:rsidRDefault="003A559E" w:rsidP="003A559E">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information provided in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3BB53690" w14:textId="77777777" w:rsidR="003A559E" w:rsidRDefault="003A559E" w:rsidP="003A559E">
      <w:pPr>
        <w:pStyle w:val="B1"/>
      </w:pPr>
      <w:r>
        <w:tab/>
        <w:t>Based on the processing results, the TN CNC provides a Status group that contains the merged end station communication-configuration back to the SMF/CUC.</w:t>
      </w:r>
    </w:p>
    <w:p w14:paraId="31FB1418" w14:textId="77777777" w:rsidR="003A559E" w:rsidRPr="00140E21" w:rsidRDefault="003A559E" w:rsidP="003A559E">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SimSun"/>
          <w:lang w:eastAsia="zh-CN"/>
        </w:rPr>
        <w:t xml:space="preserve">he SMF may notify the UPF to add or remove Ethernet Packet Filter Set(s) </w:t>
      </w:r>
      <w:r w:rsidRPr="00140E21">
        <w:t>and forwarding rule(s)</w:t>
      </w:r>
      <w:r w:rsidRPr="00140E21">
        <w:rPr>
          <w:rFonts w:eastAsia="SimSun"/>
          <w:lang w:eastAsia="zh-CN"/>
        </w:rPr>
        <w:t>.</w:t>
      </w:r>
    </w:p>
    <w:p w14:paraId="083EB823" w14:textId="77777777" w:rsidR="003A559E" w:rsidRPr="00140E21" w:rsidRDefault="003A559E" w:rsidP="003A559E">
      <w:pPr>
        <w:pStyle w:val="NO"/>
        <w:rPr>
          <w:lang w:eastAsia="ko-KR"/>
        </w:rPr>
      </w:pPr>
      <w:r w:rsidRPr="00140E21">
        <w:rPr>
          <w:lang w:eastAsia="ko-KR"/>
        </w:rPr>
        <w:t>NOTE</w:t>
      </w:r>
      <w:r w:rsidRPr="00140E21">
        <w:t> </w:t>
      </w:r>
      <w:r>
        <w:t>5</w:t>
      </w:r>
      <w:r w:rsidRPr="00140E21">
        <w:rPr>
          <w:lang w:eastAsia="ko-KR"/>
        </w:rPr>
        <w:t>:</w:t>
      </w:r>
      <w:r w:rsidRPr="00140E21">
        <w:rPr>
          <w:lang w:eastAsia="ko-KR"/>
        </w:rPr>
        <w:tab/>
      </w:r>
      <w:r w:rsidRPr="00140E21">
        <w:t xml:space="preserve">The UPFs that are impacted </w:t>
      </w:r>
      <w:r w:rsidRPr="00140E21">
        <w:rPr>
          <w:rFonts w:eastAsia="SimSun"/>
          <w:lang w:eastAsia="zh-CN"/>
        </w:rPr>
        <w:t>in</w:t>
      </w:r>
      <w:r w:rsidRPr="00140E21">
        <w:t xml:space="preserve"> the PDU Session Modification procedure depends on the </w:t>
      </w:r>
      <w:r w:rsidRPr="00140E21">
        <w:rPr>
          <w:rFonts w:eastAsia="SimSun"/>
          <w:lang w:eastAsia="zh-CN"/>
        </w:rPr>
        <w:t xml:space="preserve">modified </w:t>
      </w:r>
      <w:r w:rsidRPr="00140E21">
        <w:t xml:space="preserve">QoS </w:t>
      </w:r>
      <w:r w:rsidRPr="00140E21">
        <w:rPr>
          <w:rFonts w:eastAsia="SimSun"/>
          <w:lang w:eastAsia="zh-CN"/>
        </w:rPr>
        <w:t>parameters</w:t>
      </w:r>
      <w:r w:rsidRPr="00140E21">
        <w:t xml:space="preserve"> and on the deployment. For </w:t>
      </w:r>
      <w:proofErr w:type="gramStart"/>
      <w:r w:rsidRPr="00140E21">
        <w:t>example</w:t>
      </w:r>
      <w:proofErr w:type="gramEnd"/>
      <w:r w:rsidRPr="00140E21">
        <w:t xml:space="preserve"> in </w:t>
      </w:r>
      <w:r>
        <w:t xml:space="preserve">the </w:t>
      </w:r>
      <w:r w:rsidRPr="00140E21">
        <w:t xml:space="preserve">case of </w:t>
      </w:r>
      <w:r w:rsidRPr="00140E21">
        <w:rPr>
          <w:rFonts w:eastAsia="SimSun"/>
          <w:lang w:eastAsia="zh-CN"/>
        </w:rPr>
        <w:t xml:space="preserve">the session AMBR of </w:t>
      </w:r>
      <w:r w:rsidRPr="00140E21">
        <w:t>a PDU Session with an UL CL change</w:t>
      </w:r>
      <w:r w:rsidRPr="00140E21">
        <w:rPr>
          <w:rFonts w:eastAsia="SimSun"/>
          <w:lang w:eastAsia="zh-CN"/>
        </w:rPr>
        <w:t>s,</w:t>
      </w:r>
      <w:r w:rsidRPr="00140E21">
        <w:t xml:space="preserve"> only the UL CL is involved. This note also applies to the step 8.</w:t>
      </w:r>
    </w:p>
    <w:p w14:paraId="692ABAE7" w14:textId="77777777" w:rsidR="003A559E" w:rsidRPr="00140E21" w:rsidRDefault="003A559E" w:rsidP="003A559E">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Bridge/Router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Bridge/Router information available is armed and the SMF received the User Plane node Management Information Container from UPF, then the SMF provides the User Plane node Management Information Container to the PCF as described in clause 5.28.3.2 of TS 23.501 [2]. If trigger for Notification on BAT offset is armed and the SMF received BAT offset and/or Periodicity from the RAN, then the SMF provides the BAT offset and/or Periodicity to the PCF as described in clause 5.27.2.5 of TS 23.501 [2].</w:t>
      </w:r>
    </w:p>
    <w:p w14:paraId="275125DB" w14:textId="77777777" w:rsidR="003A559E" w:rsidRPr="00140E21" w:rsidRDefault="003A559E" w:rsidP="003A559E">
      <w:pPr>
        <w:pStyle w:val="B1"/>
      </w:pPr>
      <w:r w:rsidRPr="00140E21">
        <w:rPr>
          <w:lang w:eastAsia="ko-KR"/>
        </w:rPr>
        <w:tab/>
        <w:t xml:space="preserve">SMF notifies any entity that has subscribed to </w:t>
      </w:r>
      <w:r w:rsidRPr="00140E21">
        <w:t>User Location Information related with PDU Session change.</w:t>
      </w:r>
    </w:p>
    <w:p w14:paraId="6F2618A6" w14:textId="77777777" w:rsidR="003A559E" w:rsidRPr="00140E21" w:rsidRDefault="003A559E" w:rsidP="003A559E">
      <w:pPr>
        <w:pStyle w:val="B1"/>
        <w:rPr>
          <w:rFonts w:eastAsia="SimSun"/>
          <w:lang w:eastAsia="zh-CN"/>
        </w:rPr>
      </w:pPr>
      <w:r w:rsidRPr="00140E21">
        <w:rPr>
          <w:rFonts w:eastAsia="SimSun"/>
          <w:lang w:eastAsia="zh-CN"/>
        </w:rPr>
        <w:tab/>
        <w:t>If step 1b is triggered to perform Application Function influence on traffic routing by step 5 in clause 4.3.6.2, the SMF may reconfigure the User Plane of the PDU Session as described in step 6 in clause 4.3.6.2.</w:t>
      </w:r>
    </w:p>
    <w:p w14:paraId="238C8D32" w14:textId="77777777" w:rsidR="003A559E" w:rsidRDefault="003A559E" w:rsidP="003A559E">
      <w:pPr>
        <w:pStyle w:val="B1"/>
        <w:rPr>
          <w:rFonts w:eastAsia="SimSun"/>
          <w:lang w:eastAsia="zh-CN"/>
        </w:rPr>
      </w:pPr>
      <w:r>
        <w:rPr>
          <w:rFonts w:eastAsia="SimSun"/>
          <w:lang w:eastAsia="zh-CN"/>
        </w:rPr>
        <w:tab/>
        <w:t xml:space="preserve">If interworking with TSN deployed in the transport network is supported and if the Status group from TN CNC to SMF/CUC in step 11 includes </w:t>
      </w:r>
      <w:proofErr w:type="spellStart"/>
      <w:r>
        <w:rPr>
          <w:rFonts w:eastAsia="SimSun"/>
          <w:lang w:eastAsia="zh-CN"/>
        </w:rPr>
        <w:t>InterfaceConfiguration</w:t>
      </w:r>
      <w:proofErr w:type="spellEnd"/>
      <w:r>
        <w:rPr>
          <w:rFonts w:eastAsia="SimSun"/>
          <w:lang w:eastAsia="zh-CN"/>
        </w:rPr>
        <w:t xml:space="preserve"> and if the AN-TL/CN-TL are supported, the SMF/CUC initiates a PDU Session Modification procedure as in step 1d.</w:t>
      </w:r>
    </w:p>
    <w:p w14:paraId="4965F03B" w14:textId="77777777" w:rsidR="000626DA" w:rsidRPr="00F307A2" w:rsidRDefault="000626DA" w:rsidP="000626DA">
      <w:pPr>
        <w:rPr>
          <w:noProof/>
        </w:rPr>
      </w:pPr>
    </w:p>
    <w:p w14:paraId="3CE2523B" w14:textId="77777777" w:rsidR="00F307A2" w:rsidRPr="0042466D" w:rsidRDefault="00F307A2" w:rsidP="00F307A2">
      <w:pP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626DA">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DE74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321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B05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202144E"/>
    <w:multiLevelType w:val="hybridMultilevel"/>
    <w:tmpl w:val="35F8E5B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443354">
    <w:abstractNumId w:val="8"/>
  </w:num>
  <w:num w:numId="2" w16cid:durableId="67596539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719916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828668360">
    <w:abstractNumId w:val="6"/>
  </w:num>
  <w:num w:numId="5" w16cid:durableId="1926911007">
    <w:abstractNumId w:val="13"/>
  </w:num>
  <w:num w:numId="6" w16cid:durableId="1053578599">
    <w:abstractNumId w:val="4"/>
  </w:num>
  <w:num w:numId="7" w16cid:durableId="794449948">
    <w:abstractNumId w:val="5"/>
  </w:num>
  <w:num w:numId="8" w16cid:durableId="268784323">
    <w:abstractNumId w:val="12"/>
  </w:num>
  <w:num w:numId="9" w16cid:durableId="1370229278">
    <w:abstractNumId w:val="7"/>
  </w:num>
  <w:num w:numId="10" w16cid:durableId="1251305977">
    <w:abstractNumId w:val="11"/>
  </w:num>
  <w:num w:numId="11" w16cid:durableId="380253840">
    <w:abstractNumId w:val="10"/>
  </w:num>
  <w:num w:numId="12" w16cid:durableId="594438241">
    <w:abstractNumId w:val="9"/>
  </w:num>
  <w:num w:numId="13" w16cid:durableId="1763524659">
    <w:abstractNumId w:val="2"/>
  </w:num>
  <w:num w:numId="14" w16cid:durableId="957682008">
    <w:abstractNumId w:val="1"/>
  </w:num>
  <w:num w:numId="15" w16cid:durableId="1706716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zaros Gkatzikis (Nokia)">
    <w15:presenceInfo w15:providerId="AD" w15:userId="S::lazaros.gkatzikis@nokia.com::2f1ac2c6-9f1d-4c23-8a3a-1978f76653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D"/>
    <w:rsid w:val="00022E4A"/>
    <w:rsid w:val="00040841"/>
    <w:rsid w:val="000431BA"/>
    <w:rsid w:val="000626DA"/>
    <w:rsid w:val="00070E09"/>
    <w:rsid w:val="000A6394"/>
    <w:rsid w:val="000B7FED"/>
    <w:rsid w:val="000C038A"/>
    <w:rsid w:val="000C6598"/>
    <w:rsid w:val="000D078E"/>
    <w:rsid w:val="000D44B3"/>
    <w:rsid w:val="001404E2"/>
    <w:rsid w:val="00145D43"/>
    <w:rsid w:val="00192C46"/>
    <w:rsid w:val="001A08B3"/>
    <w:rsid w:val="001A4F6E"/>
    <w:rsid w:val="001A522B"/>
    <w:rsid w:val="001A7B60"/>
    <w:rsid w:val="001B52F0"/>
    <w:rsid w:val="001B6C57"/>
    <w:rsid w:val="001B7A65"/>
    <w:rsid w:val="001E41F3"/>
    <w:rsid w:val="0026004D"/>
    <w:rsid w:val="002640DD"/>
    <w:rsid w:val="00275D12"/>
    <w:rsid w:val="00284FEB"/>
    <w:rsid w:val="002860C4"/>
    <w:rsid w:val="002A68E9"/>
    <w:rsid w:val="002B5741"/>
    <w:rsid w:val="002C2A3C"/>
    <w:rsid w:val="002E472E"/>
    <w:rsid w:val="00305409"/>
    <w:rsid w:val="003609EF"/>
    <w:rsid w:val="0036231A"/>
    <w:rsid w:val="00374DD4"/>
    <w:rsid w:val="003A559E"/>
    <w:rsid w:val="003E1A36"/>
    <w:rsid w:val="00410371"/>
    <w:rsid w:val="004242F1"/>
    <w:rsid w:val="004B75B7"/>
    <w:rsid w:val="005141D9"/>
    <w:rsid w:val="0051580D"/>
    <w:rsid w:val="00522A6C"/>
    <w:rsid w:val="00530CE5"/>
    <w:rsid w:val="00547111"/>
    <w:rsid w:val="00566370"/>
    <w:rsid w:val="00570583"/>
    <w:rsid w:val="00592D74"/>
    <w:rsid w:val="005A022C"/>
    <w:rsid w:val="005C7F63"/>
    <w:rsid w:val="005E2C44"/>
    <w:rsid w:val="00621188"/>
    <w:rsid w:val="006257ED"/>
    <w:rsid w:val="00653DE4"/>
    <w:rsid w:val="00665C47"/>
    <w:rsid w:val="00665EDA"/>
    <w:rsid w:val="00695808"/>
    <w:rsid w:val="006B46FB"/>
    <w:rsid w:val="006C3F9E"/>
    <w:rsid w:val="006E21FB"/>
    <w:rsid w:val="006E34FA"/>
    <w:rsid w:val="0078057D"/>
    <w:rsid w:val="00792342"/>
    <w:rsid w:val="007977A8"/>
    <w:rsid w:val="007B512A"/>
    <w:rsid w:val="007C2097"/>
    <w:rsid w:val="007D6A07"/>
    <w:rsid w:val="007F7259"/>
    <w:rsid w:val="008040A8"/>
    <w:rsid w:val="008279FA"/>
    <w:rsid w:val="008369F5"/>
    <w:rsid w:val="008541A9"/>
    <w:rsid w:val="008626E7"/>
    <w:rsid w:val="00870EE7"/>
    <w:rsid w:val="008863B9"/>
    <w:rsid w:val="008A45A6"/>
    <w:rsid w:val="008D3CCC"/>
    <w:rsid w:val="008F09E4"/>
    <w:rsid w:val="008F2082"/>
    <w:rsid w:val="008F3789"/>
    <w:rsid w:val="008F686C"/>
    <w:rsid w:val="0091458C"/>
    <w:rsid w:val="009148DE"/>
    <w:rsid w:val="009352E4"/>
    <w:rsid w:val="00941E30"/>
    <w:rsid w:val="009531B0"/>
    <w:rsid w:val="009741B3"/>
    <w:rsid w:val="009777D9"/>
    <w:rsid w:val="00991B88"/>
    <w:rsid w:val="009A5753"/>
    <w:rsid w:val="009A5789"/>
    <w:rsid w:val="009A579D"/>
    <w:rsid w:val="009E3297"/>
    <w:rsid w:val="009E6C31"/>
    <w:rsid w:val="009F734F"/>
    <w:rsid w:val="00A01E0E"/>
    <w:rsid w:val="00A07121"/>
    <w:rsid w:val="00A246B6"/>
    <w:rsid w:val="00A47E70"/>
    <w:rsid w:val="00A50CF0"/>
    <w:rsid w:val="00A571EA"/>
    <w:rsid w:val="00A7671C"/>
    <w:rsid w:val="00AA2CBC"/>
    <w:rsid w:val="00AC5820"/>
    <w:rsid w:val="00AD1CD8"/>
    <w:rsid w:val="00AE524F"/>
    <w:rsid w:val="00B258BB"/>
    <w:rsid w:val="00B27F07"/>
    <w:rsid w:val="00B67B97"/>
    <w:rsid w:val="00B827F8"/>
    <w:rsid w:val="00B968C8"/>
    <w:rsid w:val="00B97BCD"/>
    <w:rsid w:val="00BA3EC5"/>
    <w:rsid w:val="00BA51D9"/>
    <w:rsid w:val="00BB5DFC"/>
    <w:rsid w:val="00BD279D"/>
    <w:rsid w:val="00BD6BB8"/>
    <w:rsid w:val="00C66BA2"/>
    <w:rsid w:val="00C66CB5"/>
    <w:rsid w:val="00C870F6"/>
    <w:rsid w:val="00C907B5"/>
    <w:rsid w:val="00C91C4E"/>
    <w:rsid w:val="00C95985"/>
    <w:rsid w:val="00CB667D"/>
    <w:rsid w:val="00CC5026"/>
    <w:rsid w:val="00CC68D0"/>
    <w:rsid w:val="00CF3484"/>
    <w:rsid w:val="00CF7AA5"/>
    <w:rsid w:val="00D03F9A"/>
    <w:rsid w:val="00D06D51"/>
    <w:rsid w:val="00D24991"/>
    <w:rsid w:val="00D50255"/>
    <w:rsid w:val="00D66520"/>
    <w:rsid w:val="00D84AE9"/>
    <w:rsid w:val="00D9124E"/>
    <w:rsid w:val="00DE34CF"/>
    <w:rsid w:val="00E13F3D"/>
    <w:rsid w:val="00E34898"/>
    <w:rsid w:val="00E91F7E"/>
    <w:rsid w:val="00EB09B7"/>
    <w:rsid w:val="00EC432F"/>
    <w:rsid w:val="00EC659D"/>
    <w:rsid w:val="00EE7D7C"/>
    <w:rsid w:val="00F25D98"/>
    <w:rsid w:val="00F300FB"/>
    <w:rsid w:val="00F307A2"/>
    <w:rsid w:val="00F370D2"/>
    <w:rsid w:val="00F73BB8"/>
    <w:rsid w:val="00F767A8"/>
    <w:rsid w:val="00F85599"/>
    <w:rsid w:val="00F96C7B"/>
    <w:rsid w:val="00FB4599"/>
    <w:rsid w:val="00FB6386"/>
    <w:rsid w:val="00FD02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040841"/>
    <w:rPr>
      <w:rFonts w:ascii="Arial" w:hAnsi="Arial"/>
      <w:lang w:val="en-GB" w:eastAsia="en-US"/>
    </w:rPr>
  </w:style>
  <w:style w:type="character" w:customStyle="1" w:styleId="B1Char">
    <w:name w:val="B1 Char"/>
    <w:link w:val="B1"/>
    <w:qFormat/>
    <w:rsid w:val="00040841"/>
    <w:rPr>
      <w:rFonts w:ascii="Times New Roman" w:hAnsi="Times New Roman"/>
      <w:lang w:val="en-GB" w:eastAsia="en-US"/>
    </w:rPr>
  </w:style>
  <w:style w:type="character" w:customStyle="1" w:styleId="NOZchn">
    <w:name w:val="NO Zchn"/>
    <w:link w:val="NO"/>
    <w:qFormat/>
    <w:rsid w:val="000626DA"/>
    <w:rPr>
      <w:rFonts w:ascii="Times New Roman" w:hAnsi="Times New Roman"/>
      <w:lang w:val="en-GB" w:eastAsia="en-US"/>
    </w:rPr>
  </w:style>
  <w:style w:type="paragraph" w:styleId="Revision">
    <w:name w:val="Revision"/>
    <w:hidden/>
    <w:uiPriority w:val="99"/>
    <w:semiHidden/>
    <w:rsid w:val="000626DA"/>
    <w:rPr>
      <w:rFonts w:ascii="Times New Roman" w:hAnsi="Times New Roman"/>
      <w:lang w:val="en-GB" w:eastAsia="en-US"/>
    </w:rPr>
  </w:style>
  <w:style w:type="character" w:customStyle="1" w:styleId="THChar">
    <w:name w:val="TH Char"/>
    <w:link w:val="TH"/>
    <w:qFormat/>
    <w:rsid w:val="000626DA"/>
    <w:rPr>
      <w:rFonts w:ascii="Arial" w:hAnsi="Arial"/>
      <w:b/>
      <w:lang w:val="en-GB" w:eastAsia="en-US"/>
    </w:rPr>
  </w:style>
  <w:style w:type="character" w:customStyle="1" w:styleId="TALChar">
    <w:name w:val="TAL Char"/>
    <w:link w:val="TAL"/>
    <w:rsid w:val="000626DA"/>
    <w:rPr>
      <w:rFonts w:ascii="Arial" w:hAnsi="Arial"/>
      <w:sz w:val="18"/>
      <w:lang w:val="en-GB" w:eastAsia="en-US"/>
    </w:rPr>
  </w:style>
  <w:style w:type="character" w:customStyle="1" w:styleId="TAHCar">
    <w:name w:val="TAH Car"/>
    <w:link w:val="TAH"/>
    <w:rsid w:val="000626DA"/>
    <w:rPr>
      <w:rFonts w:ascii="Arial" w:hAnsi="Arial"/>
      <w:b/>
      <w:sz w:val="18"/>
      <w:lang w:val="en-GB" w:eastAsia="en-US"/>
    </w:rPr>
  </w:style>
  <w:style w:type="character" w:customStyle="1" w:styleId="TANChar">
    <w:name w:val="TAN Char"/>
    <w:link w:val="TAN"/>
    <w:rsid w:val="000626DA"/>
    <w:rPr>
      <w:rFonts w:ascii="Arial" w:hAnsi="Arial"/>
      <w:sz w:val="18"/>
      <w:lang w:val="en-GB" w:eastAsia="en-US"/>
    </w:rPr>
  </w:style>
  <w:style w:type="character" w:customStyle="1" w:styleId="B2Char">
    <w:name w:val="B2 Char"/>
    <w:link w:val="B2"/>
    <w:rsid w:val="000626DA"/>
    <w:rPr>
      <w:rFonts w:ascii="Times New Roman" w:hAnsi="Times New Roman"/>
      <w:lang w:val="en-GB" w:eastAsia="en-US"/>
    </w:rPr>
  </w:style>
  <w:style w:type="paragraph" w:customStyle="1" w:styleId="TAJ">
    <w:name w:val="TAJ"/>
    <w:basedOn w:val="TH"/>
    <w:rsid w:val="000626DA"/>
    <w:pPr>
      <w:overflowPunct w:val="0"/>
      <w:autoSpaceDE w:val="0"/>
      <w:autoSpaceDN w:val="0"/>
      <w:adjustRightInd w:val="0"/>
      <w:textAlignment w:val="baseline"/>
    </w:pPr>
    <w:rPr>
      <w:lang w:eastAsia="en-GB"/>
    </w:rPr>
  </w:style>
  <w:style w:type="paragraph" w:customStyle="1" w:styleId="Guidance">
    <w:name w:val="Guidance"/>
    <w:basedOn w:val="Normal"/>
    <w:rsid w:val="000626DA"/>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0626DA"/>
    <w:rPr>
      <w:rFonts w:ascii="Tahoma" w:hAnsi="Tahoma" w:cs="Tahoma"/>
      <w:sz w:val="16"/>
      <w:szCs w:val="16"/>
      <w:lang w:val="en-GB" w:eastAsia="en-US"/>
    </w:rPr>
  </w:style>
  <w:style w:type="table" w:styleId="TableGrid">
    <w:name w:val="Table Grid"/>
    <w:basedOn w:val="TableNormal"/>
    <w:rsid w:val="000626D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26DA"/>
    <w:rPr>
      <w:color w:val="605E5C"/>
      <w:shd w:val="clear" w:color="auto" w:fill="E1DFDD"/>
    </w:rPr>
  </w:style>
  <w:style w:type="character" w:customStyle="1" w:styleId="DocumentMapChar">
    <w:name w:val="Document Map Char"/>
    <w:basedOn w:val="DefaultParagraphFont"/>
    <w:link w:val="DocumentMap"/>
    <w:rsid w:val="000626DA"/>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0626D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0626DA"/>
    <w:rPr>
      <w:rFonts w:ascii="Times New Roman" w:hAnsi="Times New Roman"/>
      <w:color w:val="FF0000"/>
      <w:lang w:val="en-GB" w:eastAsia="en-US"/>
    </w:rPr>
  </w:style>
  <w:style w:type="character" w:customStyle="1" w:styleId="TFChar">
    <w:name w:val="TF Char"/>
    <w:link w:val="TF"/>
    <w:rsid w:val="000626DA"/>
    <w:rPr>
      <w:rFonts w:ascii="Arial" w:hAnsi="Arial"/>
      <w:b/>
      <w:lang w:val="en-GB" w:eastAsia="en-US"/>
    </w:rPr>
  </w:style>
  <w:style w:type="character" w:customStyle="1" w:styleId="CommentTextChar">
    <w:name w:val="Comment Text Char"/>
    <w:basedOn w:val="DefaultParagraphFont"/>
    <w:link w:val="CommentText"/>
    <w:rsid w:val="000626DA"/>
    <w:rPr>
      <w:rFonts w:ascii="Times New Roman" w:hAnsi="Times New Roman"/>
      <w:lang w:val="en-GB" w:eastAsia="en-US"/>
    </w:rPr>
  </w:style>
  <w:style w:type="character" w:customStyle="1" w:styleId="CommentSubjectChar">
    <w:name w:val="Comment Subject Char"/>
    <w:basedOn w:val="CommentTextChar"/>
    <w:link w:val="CommentSubject"/>
    <w:rsid w:val="000626DA"/>
    <w:rPr>
      <w:rFonts w:ascii="Times New Roman" w:hAnsi="Times New Roman"/>
      <w:b/>
      <w:bCs/>
      <w:lang w:val="en-GB" w:eastAsia="en-US"/>
    </w:rPr>
  </w:style>
  <w:style w:type="character" w:customStyle="1" w:styleId="EXChar">
    <w:name w:val="EX Char"/>
    <w:link w:val="EX"/>
    <w:locked/>
    <w:rsid w:val="000626DA"/>
    <w:rPr>
      <w:rFonts w:ascii="Times New Roman" w:hAnsi="Times New Roman"/>
      <w:lang w:val="en-GB" w:eastAsia="en-US"/>
    </w:rPr>
  </w:style>
  <w:style w:type="paragraph" w:styleId="BodyText">
    <w:name w:val="Body Text"/>
    <w:basedOn w:val="Normal"/>
    <w:link w:val="BodyTextChar"/>
    <w:rsid w:val="000626DA"/>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0626DA"/>
    <w:rPr>
      <w:rFonts w:ascii="Times New Roman" w:eastAsia="SimSun" w:hAnsi="Times New Roman"/>
      <w:color w:val="000000"/>
      <w:lang w:val="en-GB" w:eastAsia="ja-JP"/>
    </w:rPr>
  </w:style>
  <w:style w:type="character" w:customStyle="1" w:styleId="NOChar">
    <w:name w:val="NO Char"/>
    <w:qFormat/>
    <w:rsid w:val="000626DA"/>
    <w:rPr>
      <w:lang w:val="en-GB" w:eastAsia="en-US"/>
    </w:rPr>
  </w:style>
  <w:style w:type="character" w:customStyle="1" w:styleId="Heading4Char">
    <w:name w:val="Heading 4 Char"/>
    <w:link w:val="Heading4"/>
    <w:rsid w:val="000626DA"/>
    <w:rPr>
      <w:rFonts w:ascii="Arial" w:hAnsi="Arial"/>
      <w:sz w:val="24"/>
      <w:lang w:val="en-GB" w:eastAsia="en-US"/>
    </w:rPr>
  </w:style>
  <w:style w:type="paragraph" w:styleId="Bibliography">
    <w:name w:val="Bibliography"/>
    <w:basedOn w:val="Normal"/>
    <w:next w:val="Normal"/>
    <w:uiPriority w:val="37"/>
    <w:semiHidden/>
    <w:unhideWhenUsed/>
    <w:rsid w:val="000626DA"/>
    <w:pPr>
      <w:overflowPunct w:val="0"/>
      <w:autoSpaceDE w:val="0"/>
      <w:autoSpaceDN w:val="0"/>
      <w:adjustRightInd w:val="0"/>
      <w:textAlignment w:val="baseline"/>
    </w:pPr>
    <w:rPr>
      <w:lang w:eastAsia="en-GB"/>
    </w:rPr>
  </w:style>
  <w:style w:type="paragraph" w:styleId="BlockText">
    <w:name w:val="Block Text"/>
    <w:basedOn w:val="Normal"/>
    <w:rsid w:val="000626D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0626D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626DA"/>
    <w:rPr>
      <w:rFonts w:ascii="Times New Roman" w:hAnsi="Times New Roman"/>
      <w:lang w:val="en-GB" w:eastAsia="en-GB"/>
    </w:rPr>
  </w:style>
  <w:style w:type="paragraph" w:styleId="BodyText3">
    <w:name w:val="Body Text 3"/>
    <w:basedOn w:val="Normal"/>
    <w:link w:val="BodyText3Char"/>
    <w:rsid w:val="000626D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626DA"/>
    <w:rPr>
      <w:rFonts w:ascii="Times New Roman" w:hAnsi="Times New Roman"/>
      <w:sz w:val="16"/>
      <w:szCs w:val="16"/>
      <w:lang w:val="en-GB" w:eastAsia="en-GB"/>
    </w:rPr>
  </w:style>
  <w:style w:type="paragraph" w:styleId="BodyTextFirstIndent">
    <w:name w:val="Body Text First Indent"/>
    <w:basedOn w:val="BodyText"/>
    <w:link w:val="BodyTextFirstIndentChar"/>
    <w:rsid w:val="000626DA"/>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0626DA"/>
    <w:rPr>
      <w:rFonts w:ascii="Times New Roman" w:eastAsia="SimSun" w:hAnsi="Times New Roman"/>
      <w:color w:val="000000"/>
      <w:lang w:val="en-GB" w:eastAsia="en-US"/>
    </w:rPr>
  </w:style>
  <w:style w:type="paragraph" w:styleId="BodyTextIndent">
    <w:name w:val="Body Text Indent"/>
    <w:basedOn w:val="Normal"/>
    <w:link w:val="BodyTextIndentChar"/>
    <w:rsid w:val="000626D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626DA"/>
    <w:rPr>
      <w:rFonts w:ascii="Times New Roman" w:hAnsi="Times New Roman"/>
      <w:lang w:val="en-GB" w:eastAsia="en-GB"/>
    </w:rPr>
  </w:style>
  <w:style w:type="paragraph" w:styleId="BodyTextFirstIndent2">
    <w:name w:val="Body Text First Indent 2"/>
    <w:basedOn w:val="BodyTextIndent"/>
    <w:link w:val="BodyTextFirstIndent2Char"/>
    <w:rsid w:val="000626DA"/>
    <w:pPr>
      <w:spacing w:after="180"/>
      <w:ind w:left="360" w:firstLine="360"/>
    </w:pPr>
  </w:style>
  <w:style w:type="character" w:customStyle="1" w:styleId="BodyTextFirstIndent2Char">
    <w:name w:val="Body Text First Indent 2 Char"/>
    <w:basedOn w:val="BodyTextIndentChar"/>
    <w:link w:val="BodyTextFirstIndent2"/>
    <w:rsid w:val="000626DA"/>
    <w:rPr>
      <w:rFonts w:ascii="Times New Roman" w:hAnsi="Times New Roman"/>
      <w:lang w:val="en-GB" w:eastAsia="en-GB"/>
    </w:rPr>
  </w:style>
  <w:style w:type="paragraph" w:styleId="BodyTextIndent2">
    <w:name w:val="Body Text Indent 2"/>
    <w:basedOn w:val="Normal"/>
    <w:link w:val="BodyTextIndent2Char"/>
    <w:rsid w:val="000626D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626DA"/>
    <w:rPr>
      <w:rFonts w:ascii="Times New Roman" w:hAnsi="Times New Roman"/>
      <w:lang w:val="en-GB" w:eastAsia="en-GB"/>
    </w:rPr>
  </w:style>
  <w:style w:type="paragraph" w:styleId="BodyTextIndent3">
    <w:name w:val="Body Text Indent 3"/>
    <w:basedOn w:val="Normal"/>
    <w:link w:val="BodyTextIndent3Char"/>
    <w:rsid w:val="000626D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626DA"/>
    <w:rPr>
      <w:rFonts w:ascii="Times New Roman" w:hAnsi="Times New Roman"/>
      <w:sz w:val="16"/>
      <w:szCs w:val="16"/>
      <w:lang w:val="en-GB" w:eastAsia="en-GB"/>
    </w:rPr>
  </w:style>
  <w:style w:type="paragraph" w:styleId="Caption">
    <w:name w:val="caption"/>
    <w:basedOn w:val="Normal"/>
    <w:next w:val="Normal"/>
    <w:semiHidden/>
    <w:unhideWhenUsed/>
    <w:qFormat/>
    <w:rsid w:val="000626DA"/>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626D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626DA"/>
    <w:rPr>
      <w:rFonts w:ascii="Times New Roman" w:hAnsi="Times New Roman"/>
      <w:lang w:val="en-GB" w:eastAsia="en-GB"/>
    </w:rPr>
  </w:style>
  <w:style w:type="paragraph" w:styleId="Date">
    <w:name w:val="Date"/>
    <w:basedOn w:val="Normal"/>
    <w:next w:val="Normal"/>
    <w:link w:val="DateChar"/>
    <w:rsid w:val="000626D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626DA"/>
    <w:rPr>
      <w:rFonts w:ascii="Times New Roman" w:hAnsi="Times New Roman"/>
      <w:lang w:val="en-GB" w:eastAsia="en-GB"/>
    </w:rPr>
  </w:style>
  <w:style w:type="paragraph" w:styleId="E-mailSignature">
    <w:name w:val="E-mail Signature"/>
    <w:basedOn w:val="Normal"/>
    <w:link w:val="E-mailSignatureChar"/>
    <w:rsid w:val="000626D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626DA"/>
    <w:rPr>
      <w:rFonts w:ascii="Times New Roman" w:hAnsi="Times New Roman"/>
      <w:lang w:val="en-GB" w:eastAsia="en-GB"/>
    </w:rPr>
  </w:style>
  <w:style w:type="paragraph" w:styleId="EndnoteText">
    <w:name w:val="endnote text"/>
    <w:basedOn w:val="Normal"/>
    <w:link w:val="EndnoteTextChar"/>
    <w:rsid w:val="000626D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626DA"/>
    <w:rPr>
      <w:rFonts w:ascii="Times New Roman" w:hAnsi="Times New Roman"/>
      <w:lang w:val="en-GB" w:eastAsia="en-GB"/>
    </w:rPr>
  </w:style>
  <w:style w:type="paragraph" w:styleId="EnvelopeAddress">
    <w:name w:val="envelope address"/>
    <w:basedOn w:val="Normal"/>
    <w:rsid w:val="000626D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626D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0626DA"/>
    <w:rPr>
      <w:rFonts w:ascii="Times New Roman" w:hAnsi="Times New Roman"/>
      <w:sz w:val="16"/>
      <w:lang w:val="en-GB" w:eastAsia="en-US"/>
    </w:rPr>
  </w:style>
  <w:style w:type="paragraph" w:styleId="HTMLAddress">
    <w:name w:val="HTML Address"/>
    <w:basedOn w:val="Normal"/>
    <w:link w:val="HTMLAddressChar"/>
    <w:rsid w:val="000626D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626DA"/>
    <w:rPr>
      <w:rFonts w:ascii="Times New Roman" w:hAnsi="Times New Roman"/>
      <w:i/>
      <w:iCs/>
      <w:lang w:val="en-GB" w:eastAsia="en-GB"/>
    </w:rPr>
  </w:style>
  <w:style w:type="paragraph" w:styleId="HTMLPreformatted">
    <w:name w:val="HTML Preformatted"/>
    <w:basedOn w:val="Normal"/>
    <w:link w:val="HTMLPreformattedChar"/>
    <w:rsid w:val="000626D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0626DA"/>
    <w:rPr>
      <w:rFonts w:ascii="Consolas" w:hAnsi="Consolas"/>
      <w:lang w:val="en-GB" w:eastAsia="en-GB"/>
    </w:rPr>
  </w:style>
  <w:style w:type="paragraph" w:styleId="Index3">
    <w:name w:val="index 3"/>
    <w:basedOn w:val="Normal"/>
    <w:next w:val="Normal"/>
    <w:rsid w:val="000626D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626D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626D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626D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626D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626D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626DA"/>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626DA"/>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626D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626DA"/>
    <w:rPr>
      <w:rFonts w:ascii="Times New Roman" w:hAnsi="Times New Roman"/>
      <w:i/>
      <w:iCs/>
      <w:color w:val="4F81BD" w:themeColor="accent1"/>
      <w:lang w:val="en-GB" w:eastAsia="en-GB"/>
    </w:rPr>
  </w:style>
  <w:style w:type="paragraph" w:styleId="ListContinue">
    <w:name w:val="List Continue"/>
    <w:basedOn w:val="Normal"/>
    <w:rsid w:val="000626D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626D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626D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626D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626D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626DA"/>
    <w:pPr>
      <w:numPr>
        <w:numId w:val="13"/>
      </w:numPr>
      <w:overflowPunct w:val="0"/>
      <w:autoSpaceDE w:val="0"/>
      <w:autoSpaceDN w:val="0"/>
      <w:adjustRightInd w:val="0"/>
      <w:contextualSpacing/>
      <w:textAlignment w:val="baseline"/>
    </w:pPr>
    <w:rPr>
      <w:lang w:eastAsia="en-GB"/>
    </w:rPr>
  </w:style>
  <w:style w:type="paragraph" w:styleId="ListNumber4">
    <w:name w:val="List Number 4"/>
    <w:basedOn w:val="Normal"/>
    <w:rsid w:val="000626DA"/>
    <w:pPr>
      <w:numPr>
        <w:numId w:val="14"/>
      </w:numPr>
      <w:overflowPunct w:val="0"/>
      <w:autoSpaceDE w:val="0"/>
      <w:autoSpaceDN w:val="0"/>
      <w:adjustRightInd w:val="0"/>
      <w:contextualSpacing/>
      <w:textAlignment w:val="baseline"/>
    </w:pPr>
    <w:rPr>
      <w:lang w:eastAsia="en-GB"/>
    </w:rPr>
  </w:style>
  <w:style w:type="paragraph" w:styleId="ListNumber5">
    <w:name w:val="List Number 5"/>
    <w:basedOn w:val="Normal"/>
    <w:rsid w:val="000626DA"/>
    <w:pPr>
      <w:numPr>
        <w:numId w:val="15"/>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0626DA"/>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0626D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626DA"/>
    <w:rPr>
      <w:rFonts w:ascii="Consolas" w:hAnsi="Consolas"/>
      <w:lang w:val="en-GB" w:eastAsia="en-US"/>
    </w:rPr>
  </w:style>
  <w:style w:type="paragraph" w:styleId="MessageHeader">
    <w:name w:val="Message Header"/>
    <w:basedOn w:val="Normal"/>
    <w:link w:val="MessageHeaderChar"/>
    <w:rsid w:val="000626D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626D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626DA"/>
    <w:rPr>
      <w:rFonts w:ascii="Times New Roman" w:hAnsi="Times New Roman"/>
      <w:lang w:val="en-GB" w:eastAsia="en-US"/>
    </w:rPr>
  </w:style>
  <w:style w:type="paragraph" w:styleId="NormalWeb">
    <w:name w:val="Normal (Web)"/>
    <w:basedOn w:val="Normal"/>
    <w:rsid w:val="000626DA"/>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0626D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626D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626DA"/>
    <w:rPr>
      <w:rFonts w:ascii="Times New Roman" w:hAnsi="Times New Roman"/>
      <w:lang w:val="en-GB" w:eastAsia="en-GB"/>
    </w:rPr>
  </w:style>
  <w:style w:type="paragraph" w:styleId="PlainText">
    <w:name w:val="Plain Text"/>
    <w:basedOn w:val="Normal"/>
    <w:link w:val="PlainTextChar"/>
    <w:rsid w:val="000626DA"/>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626DA"/>
    <w:rPr>
      <w:rFonts w:ascii="Consolas" w:hAnsi="Consolas"/>
      <w:sz w:val="21"/>
      <w:szCs w:val="21"/>
      <w:lang w:val="en-GB" w:eastAsia="en-GB"/>
    </w:rPr>
  </w:style>
  <w:style w:type="paragraph" w:styleId="Quote">
    <w:name w:val="Quote"/>
    <w:basedOn w:val="Normal"/>
    <w:next w:val="Normal"/>
    <w:link w:val="QuoteChar"/>
    <w:uiPriority w:val="29"/>
    <w:qFormat/>
    <w:rsid w:val="000626D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626D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626D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626DA"/>
    <w:rPr>
      <w:rFonts w:ascii="Times New Roman" w:hAnsi="Times New Roman"/>
      <w:lang w:val="en-GB" w:eastAsia="en-GB"/>
    </w:rPr>
  </w:style>
  <w:style w:type="paragraph" w:styleId="Signature">
    <w:name w:val="Signature"/>
    <w:basedOn w:val="Normal"/>
    <w:link w:val="SignatureChar"/>
    <w:rsid w:val="000626D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626DA"/>
    <w:rPr>
      <w:rFonts w:ascii="Times New Roman" w:hAnsi="Times New Roman"/>
      <w:lang w:val="en-GB" w:eastAsia="en-GB"/>
    </w:rPr>
  </w:style>
  <w:style w:type="paragraph" w:styleId="Subtitle">
    <w:name w:val="Subtitle"/>
    <w:basedOn w:val="Normal"/>
    <w:next w:val="Normal"/>
    <w:link w:val="SubtitleChar"/>
    <w:qFormat/>
    <w:rsid w:val="000626D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626D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626D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626D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626D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626D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626D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0857">
      <w:bodyDiv w:val="1"/>
      <w:marLeft w:val="0"/>
      <w:marRight w:val="0"/>
      <w:marTop w:val="0"/>
      <w:marBottom w:val="0"/>
      <w:divBdr>
        <w:top w:val="none" w:sz="0" w:space="0" w:color="auto"/>
        <w:left w:val="none" w:sz="0" w:space="0" w:color="auto"/>
        <w:bottom w:val="none" w:sz="0" w:space="0" w:color="auto"/>
        <w:right w:val="none" w:sz="0" w:space="0" w:color="auto"/>
      </w:divBdr>
    </w:div>
    <w:div w:id="805784305">
      <w:bodyDiv w:val="1"/>
      <w:marLeft w:val="0"/>
      <w:marRight w:val="0"/>
      <w:marTop w:val="0"/>
      <w:marBottom w:val="0"/>
      <w:divBdr>
        <w:top w:val="none" w:sz="0" w:space="0" w:color="auto"/>
        <w:left w:val="none" w:sz="0" w:space="0" w:color="auto"/>
        <w:bottom w:val="none" w:sz="0" w:space="0" w:color="auto"/>
        <w:right w:val="none" w:sz="0" w:space="0" w:color="auto"/>
      </w:divBdr>
    </w:div>
    <w:div w:id="1007708036">
      <w:bodyDiv w:val="1"/>
      <w:marLeft w:val="0"/>
      <w:marRight w:val="0"/>
      <w:marTop w:val="0"/>
      <w:marBottom w:val="0"/>
      <w:divBdr>
        <w:top w:val="none" w:sz="0" w:space="0" w:color="auto"/>
        <w:left w:val="none" w:sz="0" w:space="0" w:color="auto"/>
        <w:bottom w:val="none" w:sz="0" w:space="0" w:color="auto"/>
        <w:right w:val="none" w:sz="0" w:space="0" w:color="auto"/>
      </w:divBdr>
    </w:div>
    <w:div w:id="17001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RBI5PAMIO524-1616901215-34216</_dlc_DocId>
    <_dlc_DocIdUrl xmlns="71c5aaf6-e6ce-465b-b873-5148d2a4c105">
      <Url>https://nokia.sharepoint.com/sites/gxp/_layouts/15/DocIdRedir.aspx?ID=RBI5PAMIO524-1616901215-34216</Url>
      <Description>RBI5PAMIO524-1616901215-34216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F0DCFAD-875B-4EB7-A48D-41420B1334D4}">
  <ds:schemaRefs>
    <ds:schemaRef ds:uri="http://schemas.microsoft.com/sharepoint/v3/contenttype/forms"/>
  </ds:schemaRefs>
</ds:datastoreItem>
</file>

<file path=customXml/itemProps3.xml><?xml version="1.0" encoding="utf-8"?>
<ds:datastoreItem xmlns:ds="http://schemas.openxmlformats.org/officeDocument/2006/customXml" ds:itemID="{56DBD737-788B-4365-8AE0-0EDD9C5316C3}">
  <ds:schemaRefs>
    <ds:schemaRef ds:uri="71c5aaf6-e6ce-465b-b873-5148d2a4c105"/>
    <ds:schemaRef ds:uri="3f2ce089-3858-4176-9a21-a30f9204848e"/>
    <ds:schemaRef ds:uri="http://schemas.microsoft.com/office/infopath/2007/PartnerControls"/>
    <ds:schemaRef ds:uri="http://schemas.microsoft.com/office/2006/documentManagement/types"/>
    <ds:schemaRef ds:uri="7275bb01-7583-478d-bc14-e839a2dd5989"/>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22830D5-24B7-4E7B-A2E3-D4FC3E41A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AF6E12-5F59-45C0-AB10-27383BA7BDC3}">
  <ds:schemaRefs>
    <ds:schemaRef ds:uri="Microsoft.SharePoint.Taxonomy.ContentTypeSync"/>
  </ds:schemaRefs>
</ds:datastoreItem>
</file>

<file path=customXml/itemProps6.xml><?xml version="1.0" encoding="utf-8"?>
<ds:datastoreItem xmlns:ds="http://schemas.openxmlformats.org/officeDocument/2006/customXml" ds:itemID="{2A63803D-F126-42ED-A457-247E6F72AC6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28</Pages>
  <Words>18713</Words>
  <Characters>93764</Characters>
  <Application>Microsoft Office Word</Application>
  <DocSecurity>0</DocSecurity>
  <Lines>781</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Lazaros Gkatzikis (Nokia)</cp:lastModifiedBy>
  <cp:revision>27</cp:revision>
  <cp:lastPrinted>1899-12-31T23:00:00Z</cp:lastPrinted>
  <dcterms:created xsi:type="dcterms:W3CDTF">2020-02-03T08:32:00Z</dcterms:created>
  <dcterms:modified xsi:type="dcterms:W3CDTF">2024-11-07T21:03:00Z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165</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S2-2410545</vt:lpwstr>
  </property>
  <property fmtid="{D5CDD505-2E9C-101B-9397-08002B2CF9AE}" pid="10" name="Spec#">
    <vt:lpwstr>23.502</vt:lpwstr>
  </property>
  <property fmtid="{D5CDD505-2E9C-101B-9397-08002B2CF9AE}" pid="11" name="Cr#">
    <vt:lpwstr>5118</vt:lpwstr>
  </property>
  <property fmtid="{D5CDD505-2E9C-101B-9397-08002B2CF9AE}" pid="12" name="Revision">
    <vt:lpwstr>-</vt:lpwstr>
  </property>
  <property fmtid="{D5CDD505-2E9C-101B-9397-08002B2CF9AE}" pid="13" name="Version">
    <vt:lpwstr>19.1.0</vt:lpwstr>
  </property>
  <property fmtid="{D5CDD505-2E9C-101B-9397-08002B2CF9AE}" pid="14" name="CrTitle">
    <vt:lpwstr>DL PDU set information marking without (AF-provided) PDU set QoS params</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XRM_Ph2</vt:lpwstr>
  </property>
  <property fmtid="{D5CDD505-2E9C-101B-9397-08002B2CF9AE}" pid="18" name="Cat">
    <vt:lpwstr>B</vt:lpwstr>
  </property>
  <property fmtid="{D5CDD505-2E9C-101B-9397-08002B2CF9AE}" pid="19" name="ResDate">
    <vt:lpwstr>2024-10-04</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b33e6b1a-f11f-477b-84dd-b9854879acfd</vt:lpwstr>
  </property>
  <property fmtid="{D5CDD505-2E9C-101B-9397-08002B2CF9AE}" pid="23" name="MediaServiceImageTags">
    <vt:lpwstr/>
  </property>
</Properties>
</file>