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5D25" w14:textId="7F55D86D" w:rsidR="00B208FF" w:rsidRDefault="00B208FF" w:rsidP="00355EA2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/>
        <w:rPr>
          <w:rFonts w:eastAsia="MS Mincho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>
        <w:rPr>
          <w:rFonts w:eastAsia="MS Mincho" w:cs="Arial"/>
          <w:b/>
          <w:sz w:val="24"/>
          <w:szCs w:val="24"/>
          <w:lang w:eastAsia="ja-JP"/>
        </w:rPr>
        <w:t>3GPP TSG-SA WG1 Meeting #10</w:t>
      </w:r>
      <w:r w:rsidR="00917763">
        <w:rPr>
          <w:rFonts w:eastAsia="MS Mincho" w:cs="Arial"/>
          <w:b/>
          <w:sz w:val="24"/>
          <w:szCs w:val="24"/>
          <w:lang w:eastAsia="ja-JP"/>
        </w:rPr>
        <w:t>8</w:t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 w:rsidRPr="00BB5AE1">
        <w:rPr>
          <w:rFonts w:eastAsia="MS Mincho" w:cs="Arial"/>
          <w:b/>
          <w:sz w:val="24"/>
          <w:szCs w:val="24"/>
          <w:lang w:eastAsia="ja-JP"/>
        </w:rPr>
        <w:tab/>
      </w:r>
      <w:r w:rsidR="0022085B">
        <w:rPr>
          <w:rFonts w:eastAsia="MS Mincho" w:cs="Arial"/>
          <w:b/>
          <w:sz w:val="24"/>
          <w:szCs w:val="24"/>
          <w:lang w:eastAsia="ja-JP"/>
        </w:rPr>
        <w:tab/>
      </w:r>
      <w:r w:rsidRPr="00BB5AE1">
        <w:rPr>
          <w:rFonts w:eastAsia="MS Mincho" w:cs="Arial"/>
          <w:b/>
          <w:sz w:val="24"/>
          <w:szCs w:val="24"/>
          <w:lang w:eastAsia="ja-JP"/>
        </w:rPr>
        <w:t>S1-2</w:t>
      </w:r>
      <w:r w:rsidR="005B5711" w:rsidRPr="00BB5AE1">
        <w:rPr>
          <w:rFonts w:eastAsia="MS Mincho" w:cs="Arial"/>
          <w:b/>
          <w:sz w:val="24"/>
          <w:szCs w:val="24"/>
          <w:lang w:eastAsia="ja-JP"/>
        </w:rPr>
        <w:t>4</w:t>
      </w:r>
      <w:r w:rsidR="00D518AE">
        <w:rPr>
          <w:rFonts w:eastAsia="MS Mincho" w:cs="Arial"/>
          <w:b/>
          <w:sz w:val="24"/>
          <w:szCs w:val="24"/>
          <w:lang w:eastAsia="ja-JP"/>
        </w:rPr>
        <w:t>xxxx</w:t>
      </w:r>
    </w:p>
    <w:p w14:paraId="0FEBC1DE" w14:textId="16A0FC5B" w:rsidR="000924E4" w:rsidRPr="00F45489" w:rsidRDefault="0022085B" w:rsidP="00B208F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eastAsia="Times New Roman" w:cs="Arial"/>
          <w:sz w:val="20"/>
          <w:szCs w:val="20"/>
          <w:lang w:eastAsia="ar-SA"/>
        </w:rPr>
      </w:pPr>
      <w:r w:rsidRPr="005427C6">
        <w:rPr>
          <w:rFonts w:eastAsia="MS Mincho" w:cs="Arial"/>
          <w:b/>
          <w:sz w:val="24"/>
          <w:szCs w:val="24"/>
          <w:lang w:eastAsia="ja-JP"/>
        </w:rPr>
        <w:t>Orlando, Florida, USA, 18-22 November 2024</w:t>
      </w:r>
      <w:r w:rsidR="00B208FF">
        <w:rPr>
          <w:rFonts w:eastAsia="MS Mincho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5AB917F5" w14:textId="534A180B" w:rsidR="000924E4" w:rsidRPr="00BC07EC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End w:id="2"/>
      <w:r w:rsidR="00D518AE">
        <w:rPr>
          <w:rFonts w:eastAsia="Times New Roman" w:cs="Arial"/>
          <w:sz w:val="22"/>
          <w:szCs w:val="20"/>
          <w:lang w:eastAsia="ar-SA"/>
        </w:rPr>
        <w:t>Drafting Agenda Satellite</w:t>
      </w:r>
    </w:p>
    <w:p w14:paraId="09D907A5" w14:textId="7C2694BC" w:rsidR="000924E4" w:rsidRPr="00C94126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bookmarkStart w:id="3" w:name="OLE_LINK3"/>
      <w:bookmarkStart w:id="4" w:name="OLE_LINK4"/>
      <w:r w:rsidRPr="00C94126">
        <w:rPr>
          <w:rFonts w:eastAsia="Times New Roman" w:cs="Arial"/>
          <w:sz w:val="22"/>
          <w:szCs w:val="20"/>
          <w:lang w:eastAsia="ar-SA"/>
        </w:rPr>
        <w:t>Ag. Item:</w:t>
      </w:r>
      <w:r w:rsidRPr="00C94126">
        <w:rPr>
          <w:rFonts w:eastAsia="Times New Roman" w:cs="Arial"/>
          <w:sz w:val="22"/>
          <w:szCs w:val="20"/>
          <w:lang w:eastAsia="ar-SA"/>
        </w:rPr>
        <w:tab/>
        <w:t>1</w:t>
      </w:r>
      <w:r w:rsidR="00D518AE">
        <w:rPr>
          <w:rFonts w:eastAsia="Times New Roman" w:cs="Arial"/>
          <w:sz w:val="22"/>
          <w:szCs w:val="20"/>
          <w:lang w:eastAsia="ar-SA"/>
        </w:rPr>
        <w:t>0.1</w:t>
      </w:r>
    </w:p>
    <w:p w14:paraId="6606FF29" w14:textId="424EE0DE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Source:</w:t>
      </w:r>
      <w:bookmarkEnd w:id="3"/>
      <w:bookmarkEnd w:id="4"/>
      <w:r w:rsidRPr="00F45489">
        <w:rPr>
          <w:rFonts w:eastAsia="Times New Roman" w:cs="Arial"/>
          <w:sz w:val="22"/>
          <w:szCs w:val="20"/>
          <w:lang w:eastAsia="ar-SA"/>
        </w:rPr>
        <w:tab/>
      </w:r>
      <w:r w:rsidR="00D518AE">
        <w:rPr>
          <w:rFonts w:eastAsia="Times New Roman" w:cs="Arial"/>
          <w:sz w:val="22"/>
          <w:szCs w:val="20"/>
          <w:lang w:eastAsia="ar-SA"/>
        </w:rPr>
        <w:t>Drafting chair</w:t>
      </w:r>
    </w:p>
    <w:p w14:paraId="3577A6E8" w14:textId="41CA1AEE" w:rsidR="000924E4" w:rsidRPr="00A34C94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en-US" w:eastAsia="ar-SA"/>
        </w:rPr>
      </w:pPr>
      <w:r w:rsidRPr="00A34C94">
        <w:rPr>
          <w:rFonts w:eastAsia="Times New Roman" w:cs="Arial"/>
          <w:sz w:val="22"/>
          <w:szCs w:val="20"/>
          <w:lang w:val="en-US" w:eastAsia="ar-SA"/>
        </w:rPr>
        <w:t>Contact:</w:t>
      </w:r>
      <w:r w:rsidRPr="00A34C94">
        <w:rPr>
          <w:rFonts w:eastAsia="Times New Roman" w:cs="Arial"/>
          <w:sz w:val="22"/>
          <w:szCs w:val="20"/>
          <w:lang w:val="en-US" w:eastAsia="ar-SA"/>
        </w:rPr>
        <w:tab/>
        <w:t xml:space="preserve">Jose </w:t>
      </w:r>
      <w:r w:rsidR="00D518AE" w:rsidRPr="00A34C94">
        <w:rPr>
          <w:rFonts w:eastAsia="Times New Roman" w:cs="Arial"/>
          <w:sz w:val="22"/>
          <w:szCs w:val="20"/>
          <w:lang w:val="en-US" w:eastAsia="ar-SA"/>
        </w:rPr>
        <w:t>Luis Almodovar Chico</w:t>
      </w:r>
      <w:r w:rsidRPr="00A34C94">
        <w:rPr>
          <w:rFonts w:eastAsia="Times New Roman" w:cs="Arial"/>
          <w:sz w:val="22"/>
          <w:szCs w:val="20"/>
          <w:lang w:val="en-US" w:eastAsia="ar-SA"/>
        </w:rPr>
        <w:t xml:space="preserve"> </w:t>
      </w:r>
    </w:p>
    <w:p w14:paraId="4A4AD20C" w14:textId="77777777" w:rsidR="000924E4" w:rsidRPr="00A34C94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val="en-US" w:eastAsia="ar-SA"/>
        </w:rPr>
      </w:pPr>
    </w:p>
    <w:bookmarkEnd w:id="0"/>
    <w:bookmarkEnd w:id="1"/>
    <w:p w14:paraId="10DBB876" w14:textId="77777777" w:rsidR="00B2587A" w:rsidRDefault="00B2587A" w:rsidP="0033669C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</w:p>
    <w:p w14:paraId="782C1EDB" w14:textId="03F6099F" w:rsidR="0033669C" w:rsidRPr="008754F9" w:rsidRDefault="0033669C" w:rsidP="0033669C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4FA8B896" w14:textId="470FEF67" w:rsidR="0033669C" w:rsidRPr="008B761E" w:rsidRDefault="0033669C" w:rsidP="0033669C">
      <w:pPr>
        <w:spacing w:after="0" w:line="240" w:lineRule="auto"/>
        <w:rPr>
          <w:rFonts w:ascii="Aptos" w:eastAsia="Times New Roman" w:hAnsi="Aptos"/>
          <w:sz w:val="22"/>
          <w:lang w:eastAsia="nl-NL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Plenary/Drafting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: Sago</w:t>
      </w: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ab/>
      </w:r>
      <w:r w:rsidRPr="00915C02">
        <w:rPr>
          <w:rFonts w:eastAsia="Arial Unicode MS"/>
          <w:sz w:val="24"/>
          <w:szCs w:val="24"/>
          <w:lang w:eastAsia="ar-SA"/>
        </w:rPr>
        <w:t xml:space="preserve">            </w:t>
      </w:r>
    </w:p>
    <w:p w14:paraId="17811885" w14:textId="09862DDD" w:rsidR="0033669C" w:rsidRDefault="0033669C" w:rsidP="0033669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: </w:t>
      </w:r>
      <w:r w:rsidR="00A34C94">
        <w:rPr>
          <w:rFonts w:eastAsia="Arial Unicode MS" w:cs="Arial"/>
          <w:color w:val="00B050"/>
          <w:sz w:val="24"/>
          <w:szCs w:val="24"/>
          <w:lang w:eastAsia="ar-SA"/>
        </w:rPr>
        <w:t>Citron West</w:t>
      </w:r>
    </w:p>
    <w:p w14:paraId="62007832" w14:textId="77777777" w:rsidR="0033669C" w:rsidRPr="0033669C" w:rsidRDefault="0033669C" w:rsidP="0033669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6622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704"/>
        <w:gridCol w:w="2779"/>
        <w:gridCol w:w="2779"/>
      </w:tblGrid>
      <w:tr w:rsidR="00B2587A" w:rsidRPr="00015298" w14:paraId="0231AC88" w14:textId="77777777" w:rsidTr="00B2587A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E96706C" w14:textId="77777777" w:rsidR="00B2587A" w:rsidRPr="00015298" w:rsidRDefault="00B2587A" w:rsidP="0033669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5" w:name="_Hlk16683286"/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3F9B31E0" w14:textId="77777777" w:rsidR="00B2587A" w:rsidRPr="00015298" w:rsidRDefault="00B2587A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3FD53BBC" w14:textId="77777777" w:rsidR="00B2587A" w:rsidRPr="00015298" w:rsidRDefault="00B2587A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72618192" w14:textId="77777777" w:rsidR="00B2587A" w:rsidRPr="00015298" w:rsidRDefault="00B2587A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B2587A" w:rsidRPr="00AB0F3E" w14:paraId="03A2B09D" w14:textId="77777777" w:rsidTr="00B2587A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46B47CE0" w14:textId="77777777" w:rsidR="00B2587A" w:rsidRPr="00AB0F3E" w:rsidRDefault="00B2587A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A647476" w14:textId="77777777" w:rsidR="00B2587A" w:rsidRPr="00AB0F3E" w:rsidRDefault="00B2587A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08: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AD4AB5C" w14:textId="77777777" w:rsidR="00B2587A" w:rsidRPr="00AB0F3E" w:rsidRDefault="00B2587A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0BBEAFC2" w14:textId="77777777" w:rsidR="00B2587A" w:rsidRDefault="00B2587A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D6955F5" w14:textId="77777777" w:rsidR="00B2587A" w:rsidRPr="00B50B65" w:rsidRDefault="00B2587A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B42FCD4" w14:textId="67A946D5" w:rsidR="00B2587A" w:rsidRPr="00AB0F3E" w:rsidRDefault="00B2587A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753A0C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Satellite </w:t>
            </w: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43EA1041" w14:textId="77777777" w:rsidR="00B2587A" w:rsidRPr="00B50B65" w:rsidRDefault="00B2587A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057E7325" w14:textId="21BA1E4F" w:rsidR="00B2587A" w:rsidRPr="00753A0C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753A0C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FRMCS +Energy </w:t>
            </w:r>
            <w:proofErr w:type="spellStart"/>
            <w:r w:rsidRPr="00753A0C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Serv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36DE08" w14:textId="77777777" w:rsidR="00B2587A" w:rsidRPr="00B50B65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7EF099CA" w14:textId="77777777" w:rsidR="00B2587A" w:rsidRPr="00AB0F3E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753A0C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Satellite </w:t>
            </w: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6F48E61F" w14:textId="77777777" w:rsidR="00B2587A" w:rsidRPr="00B50B65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A83B0CD" w14:textId="66D56613" w:rsidR="00B2587A" w:rsidRPr="0010199B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753A0C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Energy </w:t>
            </w:r>
            <w:proofErr w:type="spellStart"/>
            <w:r w:rsidRPr="00753A0C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Serv</w:t>
            </w:r>
            <w:proofErr w:type="spellEnd"/>
          </w:p>
        </w:tc>
      </w:tr>
      <w:tr w:rsidR="00B2587A" w:rsidRPr="00AB0F3E" w14:paraId="70803ED9" w14:textId="77777777" w:rsidTr="00B2587A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135E324E" w14:textId="77777777" w:rsidR="00B2587A" w:rsidRPr="00AB0F3E" w:rsidRDefault="00B2587A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00413C36" w14:textId="77777777" w:rsidR="00B2587A" w:rsidRPr="00AB0F3E" w:rsidRDefault="00B2587A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14:paraId="61AF8A5A" w14:textId="77777777" w:rsidR="00B2587A" w:rsidRPr="00AB0F3E" w:rsidRDefault="00B2587A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265B9B61" w14:textId="77777777" w:rsidR="00B2587A" w:rsidRDefault="00B2587A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0A6E77" w14:textId="77777777" w:rsidR="00B2587A" w:rsidRPr="00B50B65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1F3C7006" w14:textId="77777777" w:rsidR="00B2587A" w:rsidRPr="00AB0F3E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753A0C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Satellite </w:t>
            </w: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6CA250C5" w14:textId="77777777" w:rsidR="00B2587A" w:rsidRPr="00B50B65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3D0E362E" w14:textId="59B17DC1" w:rsidR="00B2587A" w:rsidRPr="006215A8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</w:pPr>
            <w:r w:rsidRPr="00753A0C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Energy </w:t>
            </w:r>
            <w:proofErr w:type="spellStart"/>
            <w:r w:rsidRPr="00753A0C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Serv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DB08F05" w14:textId="77777777" w:rsidR="00B2587A" w:rsidRPr="00B50B65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496B5ECD" w14:textId="77777777" w:rsidR="00B2587A" w:rsidRPr="00AB0F3E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753A0C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Satellite </w:t>
            </w: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3720A9DA" w14:textId="77777777" w:rsidR="00B2587A" w:rsidRPr="00B50B65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0BA8A489" w14:textId="09323985" w:rsidR="00B2587A" w:rsidRPr="00AB0F3E" w:rsidRDefault="00B2587A" w:rsidP="00753A0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</w:pPr>
            <w:r w:rsidRPr="00753A0C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Energy </w:t>
            </w:r>
            <w:proofErr w:type="spellStart"/>
            <w:r w:rsidRPr="00753A0C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Serv</w:t>
            </w:r>
            <w:proofErr w:type="spellEnd"/>
          </w:p>
        </w:tc>
      </w:tr>
      <w:bookmarkEnd w:id="5"/>
    </w:tbl>
    <w:p w14:paraId="024128A1" w14:textId="77777777" w:rsidR="0033669C" w:rsidRDefault="0033669C" w:rsidP="0033669C">
      <w:pPr>
        <w:spacing w:after="0" w:line="240" w:lineRule="auto"/>
        <w:rPr>
          <w:rFonts w:eastAsia="Times New Roman"/>
          <w:b/>
          <w:sz w:val="20"/>
          <w:szCs w:val="20"/>
          <w:lang w:val="en-US"/>
        </w:rPr>
      </w:pPr>
    </w:p>
    <w:p w14:paraId="61904ECE" w14:textId="77777777" w:rsidR="0033669C" w:rsidRPr="0033669C" w:rsidRDefault="0033669C" w:rsidP="0041287C">
      <w:pPr>
        <w:spacing w:after="0" w:line="240" w:lineRule="auto"/>
        <w:rPr>
          <w:rFonts w:eastAsia="Times New Roman"/>
          <w:sz w:val="20"/>
          <w:szCs w:val="20"/>
        </w:rPr>
      </w:pPr>
    </w:p>
    <w:p w14:paraId="3F6C7514" w14:textId="6C39D426" w:rsidR="0041287C" w:rsidRDefault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136"/>
        <w:gridCol w:w="2132"/>
        <w:gridCol w:w="3650"/>
      </w:tblGrid>
      <w:tr w:rsidR="00782314" w:rsidRPr="00745D37" w14:paraId="55822544" w14:textId="77777777" w:rsidTr="00EE7672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0081D8" w14:textId="211B7BFD" w:rsidR="00782314" w:rsidRPr="00DC0552" w:rsidRDefault="00782314" w:rsidP="00B2587A">
            <w:pPr>
              <w:pStyle w:val="Heading1"/>
              <w:rPr>
                <w:lang w:val="nl-NL"/>
              </w:rPr>
            </w:pPr>
            <w:r w:rsidRPr="00AC0662">
              <w:t>FS_5GSAT_Ph4</w:t>
            </w:r>
            <w:r>
              <w:t xml:space="preserve"> [</w:t>
            </w:r>
            <w:hyperlink r:id="rId11" w:history="1">
              <w:r w:rsidRPr="00DC0552">
                <w:rPr>
                  <w:rStyle w:val="Hyperlink"/>
                  <w:lang w:val="it-IT"/>
                </w:rPr>
                <w:t>SP-240495</w:t>
              </w:r>
            </w:hyperlink>
            <w:r>
              <w:t>]</w:t>
            </w:r>
          </w:p>
        </w:tc>
      </w:tr>
      <w:tr w:rsidR="00782314" w:rsidRPr="001C427A" w14:paraId="3439B59D" w14:textId="77777777" w:rsidTr="00C0583A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86784A" w14:textId="77777777" w:rsidR="00782314" w:rsidRDefault="00782314" w:rsidP="00782314">
            <w:pPr>
              <w:suppressAutoHyphens/>
              <w:spacing w:after="0" w:line="240" w:lineRule="auto"/>
              <w:rPr>
                <w:rFonts w:eastAsia="Arial Unicode MS" w:cs="Arial"/>
                <w:b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szCs w:val="18"/>
                <w:lang w:eastAsia="ar-SA"/>
              </w:rPr>
              <w:t>Work status prior to this meeting:</w:t>
            </w:r>
          </w:p>
          <w:p w14:paraId="59C19E9A" w14:textId="614D92F6" w:rsidR="00782314" w:rsidRDefault="00782314" w:rsidP="00782314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 xml:space="preserve">Rapporteur: </w:t>
            </w:r>
            <w:r>
              <w:rPr>
                <w:lang w:val="fr-FR"/>
              </w:rPr>
              <w:t xml:space="preserve">Thierry </w:t>
            </w:r>
            <w:proofErr w:type="spellStart"/>
            <w:r>
              <w:rPr>
                <w:lang w:val="fr-FR"/>
              </w:rPr>
              <w:t>Bérisot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Novamint</w:t>
            </w:r>
            <w:proofErr w:type="spellEnd"/>
            <w:r>
              <w:rPr>
                <w:lang w:val="fr-FR"/>
              </w:rPr>
              <w:t>), Xu Xia (China Telecom)</w:t>
            </w:r>
          </w:p>
          <w:p w14:paraId="5A95A9AF" w14:textId="044D971E" w:rsidR="00782314" w:rsidRDefault="00782314" w:rsidP="00782314">
            <w:pPr>
              <w:suppressAutoHyphens/>
              <w:spacing w:after="0" w:line="240" w:lineRule="auto"/>
              <w:rPr>
                <w:rFonts w:eastAsia="Arial Unicode MS" w:cs="Arial"/>
                <w:lang w:val="fr-FR"/>
              </w:rPr>
            </w:pPr>
            <w:proofErr w:type="spellStart"/>
            <w:r>
              <w:rPr>
                <w:rFonts w:eastAsia="Arial Unicode MS" w:cs="Arial"/>
                <w:szCs w:val="18"/>
                <w:lang w:val="fr-FR" w:eastAsia="ar-SA"/>
              </w:rPr>
              <w:lastRenderedPageBreak/>
              <w:t>Latest</w:t>
            </w:r>
            <w:proofErr w:type="spellEnd"/>
            <w:r>
              <w:rPr>
                <w:rFonts w:eastAsia="Arial Unicode MS" w:cs="Arial"/>
                <w:szCs w:val="18"/>
                <w:lang w:val="fr-FR" w:eastAsia="ar-SA"/>
              </w:rPr>
              <w:t xml:space="preserve"> version: </w:t>
            </w:r>
            <w:hyperlink r:id="rId12" w:history="1">
              <w:r w:rsidRPr="001E1597">
                <w:rPr>
                  <w:rStyle w:val="Hyperlink"/>
                  <w:rFonts w:eastAsia="Arial Unicode MS" w:cs="Arial"/>
                  <w:lang w:val="fr-FR"/>
                </w:rPr>
                <w:t>TR22.887v0.2.0</w:t>
              </w:r>
            </w:hyperlink>
          </w:p>
          <w:p w14:paraId="2E42C864" w14:textId="2A7EB941" w:rsidR="00782314" w:rsidRPr="001C427A" w:rsidRDefault="00782314" w:rsidP="00782314">
            <w:pPr>
              <w:suppressAutoHyphens/>
              <w:spacing w:after="0" w:line="240" w:lineRule="auto"/>
              <w:rPr>
                <w:lang w:val="fr-FR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 xml:space="preserve">Target </w:t>
            </w:r>
            <w:proofErr w:type="spellStart"/>
            <w:r>
              <w:rPr>
                <w:rFonts w:eastAsia="Arial Unicode MS" w:cs="Arial"/>
                <w:szCs w:val="18"/>
                <w:lang w:val="fr-FR" w:eastAsia="ar-SA"/>
              </w:rPr>
              <w:t>completion</w:t>
            </w:r>
            <w:proofErr w:type="spellEnd"/>
            <w:r>
              <w:rPr>
                <w:rFonts w:eastAsia="Arial Unicode MS" w:cs="Arial"/>
                <w:szCs w:val="18"/>
                <w:lang w:val="fr-FR" w:eastAsia="ar-SA"/>
              </w:rPr>
              <w:t xml:space="preserve"> date: SA#107 (03/2025)</w:t>
            </w:r>
          </w:p>
          <w:p w14:paraId="66D1447E" w14:textId="70AFBA07" w:rsidR="00782314" w:rsidRDefault="00782314" w:rsidP="00782314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 xml:space="preserve">Percentage </w:t>
            </w:r>
            <w:proofErr w:type="spellStart"/>
            <w:r>
              <w:rPr>
                <w:rFonts w:eastAsia="Arial Unicode MS" w:cs="Arial"/>
                <w:szCs w:val="18"/>
                <w:lang w:val="fr-FR" w:eastAsia="ar-SA"/>
              </w:rPr>
              <w:t>completion</w:t>
            </w:r>
            <w:proofErr w:type="spellEnd"/>
            <w:r>
              <w:rPr>
                <w:rFonts w:eastAsia="Arial Unicode MS" w:cs="Arial"/>
                <w:szCs w:val="18"/>
                <w:lang w:val="fr-FR" w:eastAsia="ar-SA"/>
              </w:rPr>
              <w:t>: 60%</w:t>
            </w:r>
          </w:p>
          <w:p w14:paraId="7CDC8DD2" w14:textId="22EC85AF" w:rsidR="00782314" w:rsidRPr="001C427A" w:rsidRDefault="00782314" w:rsidP="00782314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782314" w:rsidRPr="006E6FF4" w14:paraId="26740FF9" w14:textId="77777777" w:rsidTr="00481964"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40BCCF93" w14:textId="0328BB21" w:rsidR="00782314" w:rsidRPr="00D01712" w:rsidRDefault="00782314" w:rsidP="00782314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lastRenderedPageBreak/>
              <w:t>General</w:t>
            </w:r>
          </w:p>
        </w:tc>
      </w:tr>
      <w:tr w:rsidR="00782314" w:rsidRPr="002B5B90" w14:paraId="30201969" w14:textId="77777777" w:rsidTr="004819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EE039A" w14:textId="77777777" w:rsidR="00782314" w:rsidRPr="00481964" w:rsidRDefault="00782314" w:rsidP="00782314">
            <w:pPr>
              <w:snapToGrid w:val="0"/>
              <w:spacing w:after="0" w:line="240" w:lineRule="auto"/>
            </w:pPr>
            <w:proofErr w:type="spellStart"/>
            <w:r w:rsidRPr="0048196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0CDD72" w14:textId="7C0914A5" w:rsidR="00782314" w:rsidRPr="00481964" w:rsidRDefault="00DE755F" w:rsidP="00782314">
            <w:pPr>
              <w:snapToGrid w:val="0"/>
              <w:spacing w:after="0" w:line="240" w:lineRule="auto"/>
            </w:pPr>
            <w:hyperlink r:id="rId13" w:history="1">
              <w:r w:rsidR="00782314" w:rsidRPr="00481964">
                <w:rPr>
                  <w:rStyle w:val="Hyperlink"/>
                  <w:rFonts w:cs="Arial"/>
                  <w:color w:val="auto"/>
                </w:rPr>
                <w:t>S1-244097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984897" w14:textId="77777777" w:rsidR="00782314" w:rsidRPr="00481964" w:rsidRDefault="00782314" w:rsidP="00782314">
            <w:pPr>
              <w:snapToGrid w:val="0"/>
              <w:spacing w:after="0" w:line="240" w:lineRule="auto"/>
            </w:pPr>
            <w:r w:rsidRPr="00481964">
              <w:t>NOVAMINT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258B2A" w14:textId="77777777" w:rsidR="00782314" w:rsidRPr="00481964" w:rsidRDefault="00782314" w:rsidP="00782314">
            <w:pPr>
              <w:snapToGrid w:val="0"/>
              <w:spacing w:after="0" w:line="240" w:lineRule="auto"/>
            </w:pPr>
            <w:r w:rsidRPr="00481964">
              <w:t>Pseudo-CR on scope section of TR22887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58C0F1" w14:textId="18EE7136" w:rsidR="00782314" w:rsidRPr="00481964" w:rsidRDefault="0048196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81964">
              <w:rPr>
                <w:rFonts w:eastAsia="Times New Roman" w:cs="Arial"/>
                <w:szCs w:val="18"/>
                <w:lang w:val="de-DE" w:eastAsia="ar-SA"/>
              </w:rPr>
              <w:t>Revised to S1-244562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EED2F7" w14:textId="77777777" w:rsidR="00782314" w:rsidRPr="00481964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81964" w:rsidRPr="002B5B90" w14:paraId="5E97A3D7" w14:textId="77777777" w:rsidTr="004819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1EFB" w14:textId="7C91224A" w:rsidR="00481964" w:rsidRPr="00481964" w:rsidRDefault="00481964" w:rsidP="00782314">
            <w:pPr>
              <w:snapToGrid w:val="0"/>
              <w:spacing w:after="0" w:line="240" w:lineRule="auto"/>
            </w:pPr>
            <w:proofErr w:type="spellStart"/>
            <w:r w:rsidRPr="0048196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6C4F" w14:textId="7CC50CEE" w:rsidR="00481964" w:rsidRPr="00481964" w:rsidRDefault="00DE755F" w:rsidP="00782314">
            <w:pPr>
              <w:snapToGrid w:val="0"/>
              <w:spacing w:after="0" w:line="240" w:lineRule="auto"/>
            </w:pPr>
            <w:hyperlink r:id="rId14" w:history="1">
              <w:r w:rsidR="00481964" w:rsidRPr="00481964">
                <w:rPr>
                  <w:rStyle w:val="Hyperlink"/>
                  <w:rFonts w:cs="Arial"/>
                  <w:color w:val="auto"/>
                </w:rPr>
                <w:t>S1-244562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E68C" w14:textId="03FA355F" w:rsidR="00481964" w:rsidRPr="00481964" w:rsidRDefault="00481964" w:rsidP="00782314">
            <w:pPr>
              <w:snapToGrid w:val="0"/>
              <w:spacing w:after="0" w:line="240" w:lineRule="auto"/>
            </w:pPr>
            <w:r w:rsidRPr="00481964">
              <w:t>NOVAMINT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4627" w14:textId="30DE20F4" w:rsidR="00481964" w:rsidRPr="00481964" w:rsidRDefault="00481964" w:rsidP="00782314">
            <w:pPr>
              <w:snapToGrid w:val="0"/>
              <w:spacing w:after="0" w:line="240" w:lineRule="auto"/>
            </w:pPr>
            <w:r w:rsidRPr="00481964">
              <w:t>Pseudo-CR on scope section of TR22887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0FF9" w14:textId="77777777" w:rsidR="00481964" w:rsidRPr="00481964" w:rsidRDefault="0048196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9A13" w14:textId="7A75603E" w:rsidR="00481964" w:rsidRPr="00481964" w:rsidRDefault="0048196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81964">
              <w:rPr>
                <w:rFonts w:eastAsia="Arial Unicode MS" w:cs="Arial"/>
                <w:szCs w:val="18"/>
                <w:lang w:val="de-DE" w:eastAsia="ar-SA"/>
              </w:rPr>
              <w:t>Revision of S1-244097.</w:t>
            </w:r>
          </w:p>
        </w:tc>
      </w:tr>
      <w:tr w:rsidR="00782314" w:rsidRPr="002B5B90" w14:paraId="55C3A3B2" w14:textId="77777777" w:rsidTr="004819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7B9627" w14:textId="77777777" w:rsidR="00782314" w:rsidRPr="00481964" w:rsidRDefault="00782314" w:rsidP="00782314">
            <w:pPr>
              <w:snapToGrid w:val="0"/>
              <w:spacing w:after="0" w:line="240" w:lineRule="auto"/>
            </w:pPr>
            <w:proofErr w:type="spellStart"/>
            <w:r w:rsidRPr="0048196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3C3B2C" w14:textId="7029A33D" w:rsidR="00782314" w:rsidRPr="00481964" w:rsidRDefault="00DE755F" w:rsidP="00782314">
            <w:pPr>
              <w:snapToGrid w:val="0"/>
              <w:spacing w:after="0" w:line="240" w:lineRule="auto"/>
            </w:pPr>
            <w:hyperlink r:id="rId15" w:history="1">
              <w:r w:rsidR="00782314" w:rsidRPr="00481964">
                <w:rPr>
                  <w:rStyle w:val="Hyperlink"/>
                  <w:rFonts w:cs="Arial"/>
                  <w:color w:val="auto"/>
                </w:rPr>
                <w:t>S1-244098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B6DB20" w14:textId="77777777" w:rsidR="00782314" w:rsidRPr="00481964" w:rsidRDefault="00782314" w:rsidP="00782314">
            <w:pPr>
              <w:snapToGrid w:val="0"/>
              <w:spacing w:after="0" w:line="240" w:lineRule="auto"/>
            </w:pPr>
            <w:r w:rsidRPr="00481964">
              <w:t>NOVAMINT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015A27" w14:textId="77777777" w:rsidR="00782314" w:rsidRPr="00481964" w:rsidRDefault="00782314" w:rsidP="00782314">
            <w:pPr>
              <w:snapToGrid w:val="0"/>
              <w:spacing w:after="0" w:line="240" w:lineRule="auto"/>
            </w:pPr>
            <w:r w:rsidRPr="00481964">
              <w:t>Pseudo-CR on overview update of TR22887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EC6A01" w14:textId="746CB9FB" w:rsidR="00782314" w:rsidRPr="00481964" w:rsidRDefault="0048196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81964">
              <w:rPr>
                <w:rFonts w:eastAsia="Times New Roman" w:cs="Arial"/>
                <w:szCs w:val="18"/>
                <w:lang w:val="de-DE" w:eastAsia="ar-SA"/>
              </w:rPr>
              <w:t>Revised to S1-244563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AB680E" w14:textId="77777777" w:rsidR="00782314" w:rsidRPr="00481964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81964" w:rsidRPr="002B5B90" w14:paraId="1F180FB6" w14:textId="77777777" w:rsidTr="00BA28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933B" w14:textId="3CD0FED5" w:rsidR="00481964" w:rsidRPr="00481964" w:rsidRDefault="00481964" w:rsidP="00782314">
            <w:pPr>
              <w:snapToGrid w:val="0"/>
              <w:spacing w:after="0" w:line="240" w:lineRule="auto"/>
            </w:pPr>
            <w:proofErr w:type="spellStart"/>
            <w:r w:rsidRPr="0048196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205E" w14:textId="564ACCE5" w:rsidR="00481964" w:rsidRPr="00481964" w:rsidRDefault="00DE755F" w:rsidP="00782314">
            <w:pPr>
              <w:snapToGrid w:val="0"/>
              <w:spacing w:after="0" w:line="240" w:lineRule="auto"/>
            </w:pPr>
            <w:hyperlink r:id="rId16" w:history="1">
              <w:r w:rsidR="00481964" w:rsidRPr="00481964">
                <w:rPr>
                  <w:rStyle w:val="Hyperlink"/>
                  <w:rFonts w:cs="Arial"/>
                  <w:color w:val="auto"/>
                </w:rPr>
                <w:t>S1-244563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7923" w14:textId="45E93124" w:rsidR="00481964" w:rsidRPr="00481964" w:rsidRDefault="00481964" w:rsidP="00782314">
            <w:pPr>
              <w:snapToGrid w:val="0"/>
              <w:spacing w:after="0" w:line="240" w:lineRule="auto"/>
            </w:pPr>
            <w:r w:rsidRPr="00481964">
              <w:t>NOVAMINT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F606" w14:textId="1E0F0720" w:rsidR="00481964" w:rsidRPr="00481964" w:rsidRDefault="00481964" w:rsidP="00782314">
            <w:pPr>
              <w:snapToGrid w:val="0"/>
              <w:spacing w:after="0" w:line="240" w:lineRule="auto"/>
            </w:pPr>
            <w:r w:rsidRPr="00481964">
              <w:t>Pseudo-CR on overview update of TR22887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3ADF" w14:textId="77777777" w:rsidR="00481964" w:rsidRPr="00481964" w:rsidRDefault="0048196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25B3" w14:textId="791F6EC3" w:rsidR="00481964" w:rsidRPr="00481964" w:rsidRDefault="0048196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81964">
              <w:rPr>
                <w:rFonts w:eastAsia="Arial Unicode MS" w:cs="Arial"/>
                <w:szCs w:val="18"/>
                <w:lang w:val="de-DE" w:eastAsia="ar-SA"/>
              </w:rPr>
              <w:t>Revision of S1-244098.</w:t>
            </w:r>
          </w:p>
        </w:tc>
      </w:tr>
      <w:tr w:rsidR="00782314" w:rsidRPr="002B5B90" w14:paraId="50323FAF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6BCFDC" w14:textId="77777777" w:rsidR="00782314" w:rsidRPr="00BA28B5" w:rsidRDefault="00782314" w:rsidP="00782314">
            <w:pPr>
              <w:snapToGrid w:val="0"/>
              <w:spacing w:after="0" w:line="240" w:lineRule="auto"/>
            </w:pPr>
            <w:proofErr w:type="spellStart"/>
            <w:r w:rsidRPr="00BA28B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120FDA" w14:textId="5DBFC91E" w:rsidR="00782314" w:rsidRPr="00BA28B5" w:rsidRDefault="00DE755F" w:rsidP="00782314">
            <w:pPr>
              <w:snapToGrid w:val="0"/>
              <w:spacing w:after="0" w:line="240" w:lineRule="auto"/>
            </w:pPr>
            <w:hyperlink r:id="rId17" w:history="1">
              <w:r w:rsidR="00782314" w:rsidRPr="00BA28B5">
                <w:rPr>
                  <w:rStyle w:val="Hyperlink"/>
                  <w:rFonts w:cs="Arial"/>
                  <w:color w:val="auto"/>
                </w:rPr>
                <w:t>S1-244099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F6EB60" w14:textId="77777777" w:rsidR="00782314" w:rsidRPr="00BA28B5" w:rsidRDefault="00782314" w:rsidP="00782314">
            <w:pPr>
              <w:snapToGrid w:val="0"/>
              <w:spacing w:after="0" w:line="240" w:lineRule="auto"/>
            </w:pPr>
            <w:r w:rsidRPr="00BA28B5">
              <w:t>NOVAMINT, Viasat, Inmarsat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B078CC" w14:textId="77777777" w:rsidR="00782314" w:rsidRPr="00BA28B5" w:rsidRDefault="00782314" w:rsidP="00782314">
            <w:pPr>
              <w:snapToGrid w:val="0"/>
              <w:spacing w:after="0" w:line="240" w:lineRule="auto"/>
            </w:pPr>
            <w:r w:rsidRPr="00BA28B5">
              <w:t>Pseudo-CR on terms for TR22887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17096C" w14:textId="1DB66B56" w:rsidR="00782314" w:rsidRPr="00BA28B5" w:rsidRDefault="00BA28B5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A28B5">
              <w:rPr>
                <w:rFonts w:eastAsia="Times New Roman" w:cs="Arial"/>
                <w:szCs w:val="18"/>
                <w:lang w:val="de-DE" w:eastAsia="ar-SA"/>
              </w:rPr>
              <w:t>Revised to S1-244564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D12983" w14:textId="77777777" w:rsidR="00782314" w:rsidRPr="00BA28B5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A28B5" w:rsidRPr="002B5B90" w14:paraId="08A92346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FB4696" w14:textId="63880327" w:rsidR="00BA28B5" w:rsidRPr="009F2B56" w:rsidRDefault="00BA28B5" w:rsidP="00782314">
            <w:pPr>
              <w:snapToGrid w:val="0"/>
              <w:spacing w:after="0" w:line="240" w:lineRule="auto"/>
            </w:pPr>
            <w:proofErr w:type="spellStart"/>
            <w:r w:rsidRPr="009F2B5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CFD37D" w14:textId="170B1D7B" w:rsidR="00BA28B5" w:rsidRPr="009F2B56" w:rsidRDefault="00DE755F" w:rsidP="00782314">
            <w:pPr>
              <w:snapToGrid w:val="0"/>
              <w:spacing w:after="0" w:line="240" w:lineRule="auto"/>
            </w:pPr>
            <w:hyperlink r:id="rId18" w:history="1">
              <w:r w:rsidR="00BA28B5" w:rsidRPr="009F2B56">
                <w:rPr>
                  <w:rStyle w:val="Hyperlink"/>
                  <w:rFonts w:cs="Arial"/>
                  <w:color w:val="auto"/>
                </w:rPr>
                <w:t>S1-244564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F14AF0" w14:textId="2E7908C5" w:rsidR="00BA28B5" w:rsidRPr="009F2B56" w:rsidRDefault="00BA28B5" w:rsidP="00782314">
            <w:pPr>
              <w:snapToGrid w:val="0"/>
              <w:spacing w:after="0" w:line="240" w:lineRule="auto"/>
            </w:pPr>
            <w:r w:rsidRPr="009F2B56">
              <w:t>NOVAMINT, Viasat, Inmarsat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D49B94" w14:textId="74524395" w:rsidR="00BA28B5" w:rsidRPr="009F2B56" w:rsidRDefault="00BA28B5" w:rsidP="00782314">
            <w:pPr>
              <w:snapToGrid w:val="0"/>
              <w:spacing w:after="0" w:line="240" w:lineRule="auto"/>
            </w:pPr>
            <w:r w:rsidRPr="009F2B56">
              <w:t>Pseudo-CR on terms for TR22887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612DB1" w14:textId="27987546" w:rsidR="00BA28B5" w:rsidRPr="009F2B56" w:rsidRDefault="009F2B56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F2B56">
              <w:rPr>
                <w:rFonts w:eastAsia="Times New Roman" w:cs="Arial"/>
                <w:szCs w:val="18"/>
                <w:lang w:val="de-DE" w:eastAsia="ar-SA"/>
              </w:rPr>
              <w:t>Revised to S1-24465</w:t>
            </w:r>
            <w:r>
              <w:rPr>
                <w:rFonts w:eastAsia="Times New Roman" w:cs="Arial"/>
                <w:szCs w:val="18"/>
                <w:lang w:val="de-DE" w:eastAsia="ar-SA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22D098" w14:textId="5BBAF5EA" w:rsidR="00BA28B5" w:rsidRPr="009F2B56" w:rsidRDefault="00BA28B5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F2B56">
              <w:rPr>
                <w:rFonts w:eastAsia="Arial Unicode MS" w:cs="Arial"/>
                <w:szCs w:val="18"/>
                <w:lang w:val="de-DE" w:eastAsia="ar-SA"/>
              </w:rPr>
              <w:t>Revision of S1-244099.</w:t>
            </w:r>
          </w:p>
        </w:tc>
      </w:tr>
      <w:tr w:rsidR="009F2B56" w:rsidRPr="002B5B90" w14:paraId="06F02130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F5D2" w14:textId="61E50592" w:rsidR="009F2B56" w:rsidRPr="009F2B56" w:rsidRDefault="009F2B56" w:rsidP="00782314">
            <w:pPr>
              <w:snapToGrid w:val="0"/>
              <w:spacing w:after="0" w:line="240" w:lineRule="auto"/>
            </w:pPr>
            <w:proofErr w:type="spellStart"/>
            <w:r w:rsidRPr="009F2B5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675C" w14:textId="3F013E1C" w:rsidR="009F2B56" w:rsidRPr="009F2B56" w:rsidRDefault="009F2B56" w:rsidP="00782314">
            <w:pPr>
              <w:snapToGrid w:val="0"/>
              <w:spacing w:after="0" w:line="240" w:lineRule="auto"/>
            </w:pPr>
            <w:hyperlink r:id="rId19" w:history="1">
              <w:r w:rsidRPr="009F2B56">
                <w:rPr>
                  <w:rStyle w:val="Hyperlink"/>
                  <w:rFonts w:cs="Arial"/>
                </w:rPr>
                <w:t>S1-244655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07BD" w14:textId="415366B8" w:rsidR="009F2B56" w:rsidRPr="009F2B56" w:rsidRDefault="009F2B56" w:rsidP="00782314">
            <w:pPr>
              <w:snapToGrid w:val="0"/>
              <w:spacing w:after="0" w:line="240" w:lineRule="auto"/>
            </w:pPr>
            <w:r w:rsidRPr="009F2B56">
              <w:t>NOVAMINT, Viasat, Inmarsat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DD44" w14:textId="37988480" w:rsidR="009F2B56" w:rsidRPr="009F2B56" w:rsidRDefault="009F2B56" w:rsidP="00782314">
            <w:pPr>
              <w:snapToGrid w:val="0"/>
              <w:spacing w:after="0" w:line="240" w:lineRule="auto"/>
            </w:pPr>
            <w:r w:rsidRPr="009F2B56">
              <w:t>Pseudo-CR on terms for TR22887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3A11" w14:textId="77777777" w:rsidR="009F2B56" w:rsidRPr="009F2B56" w:rsidRDefault="009F2B56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BCD4" w14:textId="1BBF5354" w:rsidR="009F2B56" w:rsidRDefault="009F2B56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F2B56">
              <w:rPr>
                <w:rFonts w:eastAsia="Arial Unicode MS" w:cs="Arial"/>
                <w:i/>
                <w:szCs w:val="18"/>
                <w:lang w:val="de-DE" w:eastAsia="ar-SA"/>
              </w:rPr>
              <w:t>Revision of S1-244099.</w:t>
            </w:r>
          </w:p>
          <w:p w14:paraId="2CEC7924" w14:textId="2A13A521" w:rsidR="009F2B56" w:rsidRPr="009F2B56" w:rsidRDefault="009F2B56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F2B56">
              <w:rPr>
                <w:rFonts w:eastAsia="Arial Unicode MS" w:cs="Arial"/>
                <w:szCs w:val="18"/>
                <w:lang w:val="de-DE" w:eastAsia="ar-SA"/>
              </w:rPr>
              <w:t>Revision of S1-244564.</w:t>
            </w:r>
          </w:p>
        </w:tc>
      </w:tr>
      <w:tr w:rsidR="00782314" w:rsidRPr="002B5B90" w14:paraId="6C64565D" w14:textId="77777777" w:rsidTr="00BA28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A5433E" w14:textId="77777777" w:rsidR="00782314" w:rsidRPr="00BA28B5" w:rsidRDefault="00782314" w:rsidP="00782314">
            <w:pPr>
              <w:snapToGrid w:val="0"/>
              <w:spacing w:after="0" w:line="240" w:lineRule="auto"/>
            </w:pPr>
            <w:proofErr w:type="spellStart"/>
            <w:r w:rsidRPr="00BA28B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117810" w14:textId="698855E1" w:rsidR="00782314" w:rsidRPr="00BA28B5" w:rsidRDefault="00DE755F" w:rsidP="00782314">
            <w:pPr>
              <w:snapToGrid w:val="0"/>
              <w:spacing w:after="0" w:line="240" w:lineRule="auto"/>
            </w:pPr>
            <w:hyperlink r:id="rId20" w:history="1">
              <w:r w:rsidR="00782314" w:rsidRPr="00BA28B5">
                <w:rPr>
                  <w:rStyle w:val="Hyperlink"/>
                  <w:rFonts w:cs="Arial"/>
                  <w:color w:val="auto"/>
                </w:rPr>
                <w:t>S1-244331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37F626" w14:textId="77777777" w:rsidR="00782314" w:rsidRPr="00BA28B5" w:rsidRDefault="00782314" w:rsidP="00782314">
            <w:pPr>
              <w:snapToGrid w:val="0"/>
              <w:spacing w:after="0" w:line="240" w:lineRule="auto"/>
            </w:pPr>
            <w:r w:rsidRPr="00BA28B5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EADEDA" w14:textId="77777777" w:rsidR="00782314" w:rsidRPr="00BA28B5" w:rsidRDefault="00782314" w:rsidP="00782314">
            <w:pPr>
              <w:snapToGrid w:val="0"/>
              <w:spacing w:after="0" w:line="240" w:lineRule="auto"/>
            </w:pPr>
            <w:r w:rsidRPr="00BA28B5">
              <w:t>Update of terms to add definition of multi-orbit satellite access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74433D" w14:textId="17DF1B80" w:rsidR="00782314" w:rsidRPr="00BA28B5" w:rsidRDefault="00BA28B5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BA28B5">
              <w:rPr>
                <w:rFonts w:eastAsia="Times New Roman" w:cs="Arial"/>
                <w:szCs w:val="18"/>
                <w:lang w:val="de-DE" w:eastAsia="ar-SA"/>
              </w:rPr>
              <w:t>S1-244564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444053" w14:textId="77777777" w:rsidR="00782314" w:rsidRPr="00BA28B5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6E6FF4" w14:paraId="7C7EA3C8" w14:textId="77777777" w:rsidTr="002B1E71"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4D958791" w14:textId="72DC9302" w:rsidR="00782314" w:rsidRPr="00D01712" w:rsidRDefault="00782314" w:rsidP="00782314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Former Use Cases</w:t>
            </w:r>
          </w:p>
        </w:tc>
      </w:tr>
      <w:tr w:rsidR="00782314" w:rsidRPr="002B5B90" w14:paraId="2ACAE593" w14:textId="77777777" w:rsidTr="002B1E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833FE0" w14:textId="77777777" w:rsidR="00782314" w:rsidRPr="002B1E71" w:rsidRDefault="00782314" w:rsidP="00782314">
            <w:pPr>
              <w:snapToGrid w:val="0"/>
              <w:spacing w:after="0" w:line="240" w:lineRule="auto"/>
            </w:pPr>
            <w:proofErr w:type="spellStart"/>
            <w:r w:rsidRPr="002B1E7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363B56" w14:textId="623AB923" w:rsidR="00782314" w:rsidRPr="002B1E71" w:rsidRDefault="00DE755F" w:rsidP="00782314">
            <w:pPr>
              <w:snapToGrid w:val="0"/>
              <w:spacing w:after="0" w:line="240" w:lineRule="auto"/>
            </w:pPr>
            <w:hyperlink r:id="rId21" w:history="1">
              <w:r w:rsidR="00782314" w:rsidRPr="002B1E71">
                <w:rPr>
                  <w:rStyle w:val="Hyperlink"/>
                  <w:rFonts w:cs="Arial"/>
                  <w:color w:val="auto"/>
                </w:rPr>
                <w:t>S1-244126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8F063E" w14:textId="77777777" w:rsidR="00782314" w:rsidRPr="002B1E71" w:rsidRDefault="00782314" w:rsidP="00782314">
            <w:pPr>
              <w:snapToGrid w:val="0"/>
              <w:spacing w:after="0" w:line="240" w:lineRule="auto"/>
            </w:pPr>
            <w:r w:rsidRPr="002B1E71">
              <w:t>CATT, ISSDU,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EF549C" w14:textId="77777777" w:rsidR="00782314" w:rsidRPr="002B1E71" w:rsidRDefault="00782314" w:rsidP="00782314">
            <w:pPr>
              <w:snapToGrid w:val="0"/>
              <w:spacing w:after="0" w:line="240" w:lineRule="auto"/>
            </w:pPr>
            <w:r w:rsidRPr="002B1E71">
              <w:t>Update on 5.3 use case about resilient operation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8DC793" w14:textId="5679D53C" w:rsidR="00782314" w:rsidRPr="002B1E71" w:rsidRDefault="002B1E7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B1E71">
              <w:rPr>
                <w:rFonts w:eastAsia="Times New Roman" w:cs="Arial"/>
                <w:szCs w:val="18"/>
                <w:lang w:val="de-DE" w:eastAsia="ar-SA"/>
              </w:rPr>
              <w:t>Revised to S1-244565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2E499E" w14:textId="77777777" w:rsidR="00782314" w:rsidRPr="002B1E71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B1E71" w:rsidRPr="002B5B90" w14:paraId="7B357A99" w14:textId="77777777" w:rsidTr="002B1E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B304" w14:textId="6CF22D5A" w:rsidR="002B1E71" w:rsidRPr="002B1E71" w:rsidRDefault="002B1E71" w:rsidP="00782314">
            <w:pPr>
              <w:snapToGrid w:val="0"/>
              <w:spacing w:after="0" w:line="240" w:lineRule="auto"/>
            </w:pPr>
            <w:proofErr w:type="spellStart"/>
            <w:r w:rsidRPr="002B1E7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738D" w14:textId="14D2B4C4" w:rsidR="002B1E71" w:rsidRPr="002B1E71" w:rsidRDefault="00DE755F" w:rsidP="00782314">
            <w:pPr>
              <w:snapToGrid w:val="0"/>
              <w:spacing w:after="0" w:line="240" w:lineRule="auto"/>
            </w:pPr>
            <w:hyperlink r:id="rId22" w:history="1">
              <w:r w:rsidR="002B1E71" w:rsidRPr="002B1E71">
                <w:rPr>
                  <w:rStyle w:val="Hyperlink"/>
                  <w:rFonts w:cs="Arial"/>
                  <w:color w:val="auto"/>
                </w:rPr>
                <w:t>S1-244565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AC8E" w14:textId="08022FF7" w:rsidR="002B1E71" w:rsidRPr="002B1E71" w:rsidRDefault="002B1E71" w:rsidP="00782314">
            <w:pPr>
              <w:snapToGrid w:val="0"/>
              <w:spacing w:after="0" w:line="240" w:lineRule="auto"/>
            </w:pPr>
            <w:r w:rsidRPr="002B1E71">
              <w:t>CATT, ISSDU,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B699" w14:textId="56F6BA65" w:rsidR="002B1E71" w:rsidRPr="002B1E71" w:rsidRDefault="002B1E71" w:rsidP="00782314">
            <w:pPr>
              <w:snapToGrid w:val="0"/>
              <w:spacing w:after="0" w:line="240" w:lineRule="auto"/>
            </w:pPr>
            <w:r w:rsidRPr="002B1E71">
              <w:t>Update on 5.3 use case about resilient operation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04D1" w14:textId="483065EC" w:rsidR="002B1E71" w:rsidRPr="002B1E71" w:rsidRDefault="002B1E7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9BDF" w14:textId="4DAD2F73" w:rsidR="002B1E71" w:rsidRPr="002B1E71" w:rsidRDefault="002B1E71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B1E71">
              <w:rPr>
                <w:rFonts w:eastAsia="Arial Unicode MS" w:cs="Arial"/>
                <w:szCs w:val="18"/>
                <w:lang w:val="de-DE" w:eastAsia="ar-SA"/>
              </w:rPr>
              <w:t>Revision of S1-244126.</w:t>
            </w:r>
          </w:p>
        </w:tc>
      </w:tr>
      <w:tr w:rsidR="00782314" w:rsidRPr="002B5B90" w14:paraId="09024204" w14:textId="77777777" w:rsidTr="002B1E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099EFB" w14:textId="77777777" w:rsidR="00782314" w:rsidRPr="002B1E71" w:rsidRDefault="00782314" w:rsidP="00782314">
            <w:pPr>
              <w:snapToGrid w:val="0"/>
              <w:spacing w:after="0" w:line="240" w:lineRule="auto"/>
            </w:pPr>
            <w:proofErr w:type="spellStart"/>
            <w:r w:rsidRPr="002B1E7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24CB0B" w14:textId="3D640F77" w:rsidR="00782314" w:rsidRPr="002B1E71" w:rsidRDefault="00DE755F" w:rsidP="00782314">
            <w:pPr>
              <w:snapToGrid w:val="0"/>
              <w:spacing w:after="0" w:line="240" w:lineRule="auto"/>
            </w:pPr>
            <w:hyperlink r:id="rId23" w:history="1">
              <w:r w:rsidR="00782314" w:rsidRPr="002B1E71">
                <w:rPr>
                  <w:rStyle w:val="Hyperlink"/>
                  <w:rFonts w:cs="Arial"/>
                  <w:color w:val="auto"/>
                </w:rPr>
                <w:t>S1-244332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8E1FE5" w14:textId="77777777" w:rsidR="00782314" w:rsidRPr="002B1E71" w:rsidRDefault="00782314" w:rsidP="00782314">
            <w:pPr>
              <w:snapToGrid w:val="0"/>
              <w:spacing w:after="0" w:line="240" w:lineRule="auto"/>
            </w:pPr>
            <w:r w:rsidRPr="002B1E71">
              <w:t>Nokia, ETRI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6A3ED4" w14:textId="77777777" w:rsidR="00782314" w:rsidRPr="002B1E71" w:rsidRDefault="00782314" w:rsidP="00782314">
            <w:pPr>
              <w:snapToGrid w:val="0"/>
              <w:spacing w:after="0" w:line="240" w:lineRule="auto"/>
            </w:pPr>
            <w:r w:rsidRPr="002B1E71">
              <w:t>Update of UC 5.3 to reconsider potential new requirements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F90C0D" w14:textId="315CBD25" w:rsidR="00782314" w:rsidRPr="002B1E71" w:rsidRDefault="002B1E7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2B1E71">
              <w:rPr>
                <w:rFonts w:eastAsia="Times New Roman" w:cs="Arial"/>
                <w:szCs w:val="18"/>
                <w:lang w:val="de-DE" w:eastAsia="ar-SA"/>
              </w:rPr>
              <w:t>S1-244565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50420A" w14:textId="77777777" w:rsidR="00782314" w:rsidRPr="002B1E71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1FE567AF" w14:textId="77777777" w:rsidTr="002B1E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7334A2" w14:textId="77777777" w:rsidR="00782314" w:rsidRPr="002B1E71" w:rsidRDefault="00782314" w:rsidP="00782314">
            <w:pPr>
              <w:snapToGrid w:val="0"/>
              <w:spacing w:after="0" w:line="240" w:lineRule="auto"/>
            </w:pPr>
            <w:proofErr w:type="spellStart"/>
            <w:r w:rsidRPr="002B1E7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B6D3FC" w14:textId="503BADCE" w:rsidR="00782314" w:rsidRPr="002B1E71" w:rsidRDefault="00DE755F" w:rsidP="00782314">
            <w:pPr>
              <w:snapToGrid w:val="0"/>
              <w:spacing w:after="0" w:line="240" w:lineRule="auto"/>
            </w:pPr>
            <w:hyperlink r:id="rId24" w:history="1">
              <w:r w:rsidR="00782314" w:rsidRPr="002B1E71">
                <w:rPr>
                  <w:rStyle w:val="Hyperlink"/>
                  <w:rFonts w:cs="Arial"/>
                  <w:color w:val="auto"/>
                </w:rPr>
                <w:t>S1-244333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EF6009" w14:textId="77777777" w:rsidR="00782314" w:rsidRPr="002B1E71" w:rsidRDefault="00782314" w:rsidP="00782314">
            <w:pPr>
              <w:snapToGrid w:val="0"/>
              <w:spacing w:after="0" w:line="240" w:lineRule="auto"/>
            </w:pPr>
            <w:r w:rsidRPr="002B1E71">
              <w:t xml:space="preserve">Nokia, ETRI, </w:t>
            </w:r>
            <w:proofErr w:type="spellStart"/>
            <w:r w:rsidRPr="002B1E71"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440BEB" w14:textId="77777777" w:rsidR="00782314" w:rsidRPr="002B1E71" w:rsidRDefault="00782314" w:rsidP="00782314">
            <w:pPr>
              <w:snapToGrid w:val="0"/>
              <w:spacing w:after="0" w:line="240" w:lineRule="auto"/>
            </w:pPr>
            <w:r w:rsidRPr="002B1E71">
              <w:t>Update of UC 5.5 to consider data rate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89F742" w14:textId="3A81D010" w:rsidR="00782314" w:rsidRPr="002B1E71" w:rsidRDefault="002B1E7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B1E71">
              <w:rPr>
                <w:rFonts w:eastAsia="Times New Roman" w:cs="Arial"/>
                <w:szCs w:val="18"/>
                <w:lang w:val="de-DE" w:eastAsia="ar-SA"/>
              </w:rPr>
              <w:t>Revised to S1-244566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F845B" w14:textId="77777777" w:rsidR="00782314" w:rsidRPr="002B1E71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B1E71" w:rsidRPr="002B5B90" w14:paraId="2438DA0C" w14:textId="77777777" w:rsidTr="00B560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6067C43" w14:textId="4559D22E" w:rsidR="002B1E71" w:rsidRPr="002B1E71" w:rsidRDefault="002B1E71" w:rsidP="00782314">
            <w:pPr>
              <w:snapToGrid w:val="0"/>
              <w:spacing w:after="0" w:line="240" w:lineRule="auto"/>
            </w:pPr>
            <w:proofErr w:type="spellStart"/>
            <w:r w:rsidRPr="002B1E7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1D9EEAF" w14:textId="4E8B4F37" w:rsidR="002B1E71" w:rsidRPr="002B1E71" w:rsidRDefault="00DE755F" w:rsidP="00782314">
            <w:pPr>
              <w:snapToGrid w:val="0"/>
              <w:spacing w:after="0" w:line="240" w:lineRule="auto"/>
            </w:pPr>
            <w:hyperlink r:id="rId25" w:history="1">
              <w:r w:rsidR="002B1E71" w:rsidRPr="002B1E71">
                <w:rPr>
                  <w:rStyle w:val="Hyperlink"/>
                  <w:rFonts w:cs="Arial"/>
                  <w:color w:val="auto"/>
                </w:rPr>
                <w:t>S1-244566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0A668F9" w14:textId="2924AAC8" w:rsidR="002B1E71" w:rsidRPr="002B1E71" w:rsidRDefault="002B1E71" w:rsidP="00782314">
            <w:pPr>
              <w:snapToGrid w:val="0"/>
              <w:spacing w:after="0" w:line="240" w:lineRule="auto"/>
            </w:pPr>
            <w:r w:rsidRPr="002B1E71">
              <w:t xml:space="preserve">Nokia, ETRI, </w:t>
            </w:r>
            <w:proofErr w:type="spellStart"/>
            <w:r w:rsidRPr="002B1E71"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B15D12F" w14:textId="7EB88A14" w:rsidR="002B1E71" w:rsidRPr="002B1E71" w:rsidRDefault="002B1E71" w:rsidP="00782314">
            <w:pPr>
              <w:snapToGrid w:val="0"/>
              <w:spacing w:after="0" w:line="240" w:lineRule="auto"/>
            </w:pPr>
            <w:r w:rsidRPr="002B1E71">
              <w:t>Update of UC 5.5 to consider data rate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F06AF71" w14:textId="21E105EE" w:rsidR="002B1E71" w:rsidRPr="002B1E71" w:rsidRDefault="002B1E7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B1E71">
              <w:rPr>
                <w:rFonts w:eastAsia="Times New Roman" w:cs="Arial"/>
                <w:szCs w:val="18"/>
                <w:lang w:val="de-DE"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166E269" w14:textId="77777777" w:rsidR="002B1E71" w:rsidRDefault="002B1E71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B1E71">
              <w:rPr>
                <w:rFonts w:eastAsia="Arial Unicode MS" w:cs="Arial"/>
                <w:szCs w:val="18"/>
                <w:lang w:val="de-DE" w:eastAsia="ar-SA"/>
              </w:rPr>
              <w:t>Revision of S1-244333.</w:t>
            </w:r>
          </w:p>
          <w:p w14:paraId="3E858B2C" w14:textId="18A9E2FE" w:rsidR="002B1E71" w:rsidRPr="002B1E71" w:rsidRDefault="002B1E71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No changes on the requiremnt.</w:t>
            </w:r>
          </w:p>
        </w:tc>
      </w:tr>
      <w:tr w:rsidR="00782314" w:rsidRPr="002B5B90" w14:paraId="11267BB6" w14:textId="77777777" w:rsidTr="00B560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EA5CCFB" w14:textId="77777777" w:rsidR="00782314" w:rsidRPr="00B56087" w:rsidRDefault="00782314" w:rsidP="00782314">
            <w:pPr>
              <w:snapToGrid w:val="0"/>
              <w:spacing w:after="0" w:line="240" w:lineRule="auto"/>
            </w:pPr>
            <w:proofErr w:type="spellStart"/>
            <w:r w:rsidRPr="00B5608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9B5A887" w14:textId="2D681442" w:rsidR="00782314" w:rsidRPr="00B56087" w:rsidRDefault="00DE755F" w:rsidP="00782314">
            <w:pPr>
              <w:snapToGrid w:val="0"/>
              <w:spacing w:after="0" w:line="240" w:lineRule="auto"/>
            </w:pPr>
            <w:hyperlink r:id="rId26" w:history="1">
              <w:r w:rsidR="00782314" w:rsidRPr="00B56087">
                <w:rPr>
                  <w:rStyle w:val="Hyperlink"/>
                  <w:rFonts w:cs="Arial"/>
                  <w:color w:val="auto"/>
                </w:rPr>
                <w:t>S1-244127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0F19BC" w14:textId="77777777" w:rsidR="00782314" w:rsidRPr="00B56087" w:rsidRDefault="00782314" w:rsidP="00782314">
            <w:pPr>
              <w:snapToGrid w:val="0"/>
              <w:spacing w:after="0" w:line="240" w:lineRule="auto"/>
            </w:pPr>
            <w:r w:rsidRPr="00B56087">
              <w:t>CATT, 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35B2135" w14:textId="77777777" w:rsidR="00782314" w:rsidRPr="00B56087" w:rsidRDefault="00782314" w:rsidP="00782314">
            <w:pPr>
              <w:snapToGrid w:val="0"/>
              <w:spacing w:after="0" w:line="240" w:lineRule="auto"/>
            </w:pPr>
            <w:r w:rsidRPr="00B56087">
              <w:t>Update on 5.6 use case about relay UE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A15B4E9" w14:textId="57C0599F" w:rsidR="00782314" w:rsidRPr="00B56087" w:rsidRDefault="00B56087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56087">
              <w:rPr>
                <w:rFonts w:eastAsia="Times New Roman" w:cs="Arial"/>
                <w:szCs w:val="18"/>
                <w:lang w:val="de-DE"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CA3380" w14:textId="77777777" w:rsidR="00782314" w:rsidRPr="00B56087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1138D661" w14:textId="77777777" w:rsidTr="00B560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6B02FB" w14:textId="77777777" w:rsidR="00782314" w:rsidRPr="00B56087" w:rsidRDefault="00782314" w:rsidP="00782314">
            <w:pPr>
              <w:snapToGrid w:val="0"/>
              <w:spacing w:after="0" w:line="240" w:lineRule="auto"/>
            </w:pPr>
            <w:proofErr w:type="spellStart"/>
            <w:r w:rsidRPr="00B5608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5E3691" w14:textId="0297947B" w:rsidR="00782314" w:rsidRPr="00B56087" w:rsidRDefault="00DE755F" w:rsidP="00782314">
            <w:pPr>
              <w:snapToGrid w:val="0"/>
              <w:spacing w:after="0" w:line="240" w:lineRule="auto"/>
            </w:pPr>
            <w:hyperlink r:id="rId27" w:history="1">
              <w:r w:rsidR="00782314" w:rsidRPr="00B56087">
                <w:rPr>
                  <w:rStyle w:val="Hyperlink"/>
                  <w:rFonts w:cs="Arial"/>
                  <w:color w:val="auto"/>
                </w:rPr>
                <w:t>S1-244334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603B48" w14:textId="77777777" w:rsidR="00782314" w:rsidRPr="00B56087" w:rsidRDefault="00782314" w:rsidP="00782314">
            <w:pPr>
              <w:snapToGrid w:val="0"/>
              <w:spacing w:after="0" w:line="240" w:lineRule="auto"/>
            </w:pPr>
            <w:r w:rsidRPr="00B56087">
              <w:t xml:space="preserve">Nokia, </w:t>
            </w:r>
            <w:proofErr w:type="spellStart"/>
            <w:r w:rsidRPr="00B56087"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CF147E" w14:textId="77777777" w:rsidR="00782314" w:rsidRPr="00B56087" w:rsidRDefault="00782314" w:rsidP="00782314">
            <w:pPr>
              <w:snapToGrid w:val="0"/>
              <w:spacing w:after="0" w:line="240" w:lineRule="auto"/>
            </w:pPr>
            <w:r w:rsidRPr="00B56087">
              <w:t>Update of UC 5.7 to limit to V2N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520FB9" w14:textId="383B510A" w:rsidR="00782314" w:rsidRPr="00B56087" w:rsidRDefault="00B56087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56087">
              <w:rPr>
                <w:rFonts w:eastAsia="Times New Roman" w:cs="Arial"/>
                <w:szCs w:val="18"/>
                <w:lang w:val="de-DE" w:eastAsia="ar-SA"/>
              </w:rPr>
              <w:t>Revised to S1-244567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32000D" w14:textId="77777777" w:rsidR="00782314" w:rsidRPr="00B56087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56087" w:rsidRPr="002B5B90" w14:paraId="45BF650D" w14:textId="77777777" w:rsidTr="00A36BC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F8AB" w14:textId="1B8A794D" w:rsidR="00B56087" w:rsidRPr="00B56087" w:rsidRDefault="00B56087" w:rsidP="00782314">
            <w:pPr>
              <w:snapToGrid w:val="0"/>
              <w:spacing w:after="0" w:line="240" w:lineRule="auto"/>
            </w:pPr>
            <w:proofErr w:type="spellStart"/>
            <w:r w:rsidRPr="00B5608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B807" w14:textId="18C9AA5A" w:rsidR="00B56087" w:rsidRPr="00B56087" w:rsidRDefault="00DE755F" w:rsidP="00782314">
            <w:pPr>
              <w:snapToGrid w:val="0"/>
              <w:spacing w:after="0" w:line="240" w:lineRule="auto"/>
            </w:pPr>
            <w:hyperlink r:id="rId28" w:history="1">
              <w:r w:rsidR="00B56087" w:rsidRPr="00B56087">
                <w:rPr>
                  <w:rStyle w:val="Hyperlink"/>
                  <w:rFonts w:cs="Arial"/>
                  <w:color w:val="auto"/>
                </w:rPr>
                <w:t>S1-244567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9A6A" w14:textId="0F063EF4" w:rsidR="00B56087" w:rsidRPr="00B56087" w:rsidRDefault="00B56087" w:rsidP="00782314">
            <w:pPr>
              <w:snapToGrid w:val="0"/>
              <w:spacing w:after="0" w:line="240" w:lineRule="auto"/>
            </w:pPr>
            <w:r w:rsidRPr="00B56087">
              <w:t xml:space="preserve">Nokia, </w:t>
            </w:r>
            <w:proofErr w:type="spellStart"/>
            <w:r w:rsidRPr="00B56087"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C55B" w14:textId="7DA9BD60" w:rsidR="00B56087" w:rsidRPr="00B56087" w:rsidRDefault="00B56087" w:rsidP="00782314">
            <w:pPr>
              <w:snapToGrid w:val="0"/>
              <w:spacing w:after="0" w:line="240" w:lineRule="auto"/>
            </w:pPr>
            <w:r w:rsidRPr="00B56087">
              <w:t>Update of UC 5.7 to limit to V2N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D64D" w14:textId="77777777" w:rsidR="00B56087" w:rsidRPr="00B56087" w:rsidRDefault="00B56087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2230" w14:textId="5A9486DA" w:rsidR="00B56087" w:rsidRPr="00B56087" w:rsidRDefault="00B56087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56087">
              <w:rPr>
                <w:rFonts w:eastAsia="Arial Unicode MS" w:cs="Arial"/>
                <w:szCs w:val="18"/>
                <w:lang w:val="de-DE" w:eastAsia="ar-SA"/>
              </w:rPr>
              <w:t>Revision of S1-244334.</w:t>
            </w:r>
          </w:p>
        </w:tc>
      </w:tr>
      <w:tr w:rsidR="00782314" w:rsidRPr="002B5B90" w14:paraId="1843F3DC" w14:textId="77777777" w:rsidTr="007265B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4F68281" w14:textId="77777777" w:rsidR="00782314" w:rsidRPr="00A36BCE" w:rsidRDefault="00782314" w:rsidP="00782314">
            <w:pPr>
              <w:snapToGrid w:val="0"/>
              <w:spacing w:after="0" w:line="240" w:lineRule="auto"/>
            </w:pPr>
            <w:proofErr w:type="spellStart"/>
            <w:r w:rsidRPr="00A36BC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FF97042" w14:textId="17BCA8A1" w:rsidR="00782314" w:rsidRPr="00A36BCE" w:rsidRDefault="00DE755F" w:rsidP="00782314">
            <w:pPr>
              <w:snapToGrid w:val="0"/>
              <w:spacing w:after="0" w:line="240" w:lineRule="auto"/>
            </w:pPr>
            <w:hyperlink r:id="rId29" w:history="1">
              <w:r w:rsidR="00782314" w:rsidRPr="00A36BCE">
                <w:rPr>
                  <w:rStyle w:val="Hyperlink"/>
                  <w:rFonts w:cs="Arial"/>
                  <w:color w:val="auto"/>
                </w:rPr>
                <w:t>S1-244150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F548A07" w14:textId="676DB892" w:rsidR="00782314" w:rsidRPr="00A36BCE" w:rsidRDefault="00782314" w:rsidP="00782314">
            <w:pPr>
              <w:snapToGrid w:val="0"/>
              <w:spacing w:after="0" w:line="240" w:lineRule="auto"/>
            </w:pPr>
            <w:r w:rsidRPr="00A36BCE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93FFBF1" w14:textId="77777777" w:rsidR="00782314" w:rsidRPr="00A36BCE" w:rsidRDefault="00782314" w:rsidP="00782314">
            <w:pPr>
              <w:snapToGrid w:val="0"/>
              <w:spacing w:after="0" w:line="240" w:lineRule="auto"/>
            </w:pPr>
            <w:r w:rsidRPr="00A36BCE">
              <w:t>An update on requirements on TR22.887 Use case on traffic over different orbit satellites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6B13EBE" w14:textId="455519FF" w:rsidR="00782314" w:rsidRPr="00A36BCE" w:rsidRDefault="00A36BCE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A36BCE">
              <w:rPr>
                <w:rFonts w:eastAsia="Times New Roman" w:cs="Arial"/>
                <w:szCs w:val="18"/>
                <w:lang w:val="de-DE"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8C0D1F7" w14:textId="77777777" w:rsidR="00782314" w:rsidRPr="00A36BCE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4DBBB613" w14:textId="77777777" w:rsidTr="007265B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B9189A" w14:textId="77777777" w:rsidR="00782314" w:rsidRPr="007265B6" w:rsidRDefault="00782314" w:rsidP="00782314">
            <w:pPr>
              <w:snapToGrid w:val="0"/>
              <w:spacing w:after="0" w:line="240" w:lineRule="auto"/>
            </w:pPr>
            <w:proofErr w:type="spellStart"/>
            <w:r w:rsidRPr="007265B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F17E73" w14:textId="014E29CD" w:rsidR="00782314" w:rsidRPr="007265B6" w:rsidRDefault="00DE755F" w:rsidP="00782314">
            <w:pPr>
              <w:snapToGrid w:val="0"/>
              <w:spacing w:after="0" w:line="240" w:lineRule="auto"/>
            </w:pPr>
            <w:hyperlink r:id="rId30" w:history="1">
              <w:r w:rsidR="00782314" w:rsidRPr="007265B6">
                <w:rPr>
                  <w:rStyle w:val="Hyperlink"/>
                  <w:rFonts w:cs="Arial"/>
                  <w:color w:val="auto"/>
                </w:rPr>
                <w:t>S1-244255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8CC597" w14:textId="3544E1D3" w:rsidR="00782314" w:rsidRPr="007265B6" w:rsidRDefault="00782314" w:rsidP="00782314">
            <w:pPr>
              <w:snapToGrid w:val="0"/>
              <w:spacing w:after="0" w:line="240" w:lineRule="auto"/>
            </w:pPr>
            <w:r w:rsidRPr="007265B6">
              <w:t xml:space="preserve">SES S.A., NOVAMINT, TNO, KT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84F417" w14:textId="77777777" w:rsidR="00782314" w:rsidRPr="007265B6" w:rsidRDefault="00782314" w:rsidP="00782314">
            <w:pPr>
              <w:snapToGrid w:val="0"/>
              <w:spacing w:after="0" w:line="240" w:lineRule="auto"/>
            </w:pPr>
            <w:r w:rsidRPr="007265B6">
              <w:t>Use case on Mission Critical Services using Satellite Access with Mobile Base Station Relay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950612" w14:textId="6BBA8EE9" w:rsidR="00782314" w:rsidRPr="007265B6" w:rsidRDefault="007265B6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7265B6">
              <w:rPr>
                <w:rFonts w:eastAsia="Times New Roman" w:cs="Arial"/>
                <w:szCs w:val="18"/>
                <w:lang w:val="de-DE" w:eastAsia="ar-SA"/>
              </w:rPr>
              <w:t>Revised to S1-244568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16DA25" w14:textId="77777777" w:rsidR="00782314" w:rsidRPr="007265B6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265B6" w:rsidRPr="002B5B90" w14:paraId="6A1C4CE6" w14:textId="77777777" w:rsidTr="00020B7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A16A" w14:textId="43425EA2" w:rsidR="007265B6" w:rsidRPr="007265B6" w:rsidRDefault="007265B6" w:rsidP="00782314">
            <w:pPr>
              <w:snapToGrid w:val="0"/>
              <w:spacing w:after="0" w:line="240" w:lineRule="auto"/>
            </w:pPr>
            <w:proofErr w:type="spellStart"/>
            <w:r w:rsidRPr="007265B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5E97" w14:textId="053D701A" w:rsidR="007265B6" w:rsidRPr="007265B6" w:rsidRDefault="00DE755F" w:rsidP="00782314">
            <w:pPr>
              <w:snapToGrid w:val="0"/>
              <w:spacing w:after="0" w:line="240" w:lineRule="auto"/>
            </w:pPr>
            <w:hyperlink r:id="rId31" w:history="1">
              <w:r w:rsidR="007265B6" w:rsidRPr="007265B6">
                <w:rPr>
                  <w:rStyle w:val="Hyperlink"/>
                  <w:rFonts w:cs="Arial"/>
                  <w:color w:val="auto"/>
                </w:rPr>
                <w:t>S1-244568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7CBA" w14:textId="6C3E0F7D" w:rsidR="007265B6" w:rsidRPr="007265B6" w:rsidRDefault="007265B6" w:rsidP="00782314">
            <w:pPr>
              <w:snapToGrid w:val="0"/>
              <w:spacing w:after="0" w:line="240" w:lineRule="auto"/>
            </w:pPr>
            <w:r w:rsidRPr="007265B6">
              <w:t xml:space="preserve">SES S.A., NOVAMINT, TNO, KT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DC69" w14:textId="23E50EEB" w:rsidR="007265B6" w:rsidRPr="007265B6" w:rsidRDefault="007265B6" w:rsidP="00782314">
            <w:pPr>
              <w:snapToGrid w:val="0"/>
              <w:spacing w:after="0" w:line="240" w:lineRule="auto"/>
            </w:pPr>
            <w:r w:rsidRPr="007265B6">
              <w:t>Use case on Mission Critical Services using Satellite Access with Mobile Base Station Relay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971D" w14:textId="77777777" w:rsidR="007265B6" w:rsidRPr="007265B6" w:rsidRDefault="007265B6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0DC0" w14:textId="5ABEFEB3" w:rsidR="007265B6" w:rsidRPr="007265B6" w:rsidRDefault="007265B6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7265B6">
              <w:rPr>
                <w:rFonts w:eastAsia="Arial Unicode MS" w:cs="Arial"/>
                <w:szCs w:val="18"/>
                <w:lang w:val="de-DE" w:eastAsia="ar-SA"/>
              </w:rPr>
              <w:t>Revision of S1-244255.</w:t>
            </w:r>
          </w:p>
        </w:tc>
      </w:tr>
      <w:tr w:rsidR="00782314" w:rsidRPr="002B5B90" w14:paraId="5700E1C5" w14:textId="77777777" w:rsidTr="00020B7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1C9D99B" w14:textId="77777777" w:rsidR="00782314" w:rsidRPr="00020B72" w:rsidRDefault="00782314" w:rsidP="00782314">
            <w:pPr>
              <w:snapToGrid w:val="0"/>
              <w:spacing w:after="0" w:line="240" w:lineRule="auto"/>
            </w:pPr>
            <w:proofErr w:type="spellStart"/>
            <w:r w:rsidRPr="00020B7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7ADCE3F" w14:textId="22A8B2DA" w:rsidR="00782314" w:rsidRPr="00020B72" w:rsidRDefault="00DE755F" w:rsidP="00782314">
            <w:pPr>
              <w:snapToGrid w:val="0"/>
              <w:spacing w:after="0" w:line="240" w:lineRule="auto"/>
            </w:pPr>
            <w:hyperlink r:id="rId32" w:history="1">
              <w:r w:rsidR="00782314" w:rsidRPr="00020B72">
                <w:rPr>
                  <w:rStyle w:val="Hyperlink"/>
                  <w:rFonts w:cs="Arial"/>
                  <w:color w:val="auto"/>
                </w:rPr>
                <w:t>S1-244335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1CE36E8" w14:textId="77777777" w:rsidR="00782314" w:rsidRPr="00020B72" w:rsidRDefault="00782314" w:rsidP="00782314">
            <w:pPr>
              <w:snapToGrid w:val="0"/>
              <w:spacing w:after="0" w:line="240" w:lineRule="auto"/>
            </w:pPr>
            <w:r w:rsidRPr="00020B72">
              <w:t xml:space="preserve">Nokia, </w:t>
            </w:r>
            <w:proofErr w:type="spellStart"/>
            <w:r w:rsidRPr="00020B72"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1D2AF7" w14:textId="77777777" w:rsidR="00782314" w:rsidRPr="00020B72" w:rsidRDefault="00782314" w:rsidP="00782314">
            <w:pPr>
              <w:snapToGrid w:val="0"/>
              <w:spacing w:after="0" w:line="240" w:lineRule="auto"/>
            </w:pPr>
            <w:r w:rsidRPr="00020B72">
              <w:t>Editorial updates in UC 5.13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06008D" w14:textId="3D5379BB" w:rsidR="00782314" w:rsidRPr="00020B72" w:rsidRDefault="00020B72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0B72">
              <w:rPr>
                <w:rFonts w:eastAsia="Times New Roman" w:cs="Arial"/>
                <w:szCs w:val="18"/>
                <w:lang w:val="de-DE"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A4FEB41" w14:textId="77777777" w:rsidR="00782314" w:rsidRPr="00020B72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7E7CF0B0" w14:textId="77777777" w:rsidTr="00BE02D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82BC46" w14:textId="77777777" w:rsidR="00782314" w:rsidRPr="00020B72" w:rsidRDefault="00782314" w:rsidP="00782314">
            <w:pPr>
              <w:snapToGrid w:val="0"/>
              <w:spacing w:after="0" w:line="240" w:lineRule="auto"/>
            </w:pPr>
            <w:proofErr w:type="spellStart"/>
            <w:r w:rsidRPr="00020B7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37DA106" w14:textId="63AD79AB" w:rsidR="00782314" w:rsidRPr="00020B72" w:rsidRDefault="00DE755F" w:rsidP="00782314">
            <w:pPr>
              <w:snapToGrid w:val="0"/>
              <w:spacing w:after="0" w:line="240" w:lineRule="auto"/>
            </w:pPr>
            <w:hyperlink r:id="rId33" w:history="1">
              <w:r w:rsidR="00782314" w:rsidRPr="00020B72">
                <w:rPr>
                  <w:rStyle w:val="Hyperlink"/>
                  <w:rFonts w:cs="Arial"/>
                  <w:color w:val="auto"/>
                </w:rPr>
                <w:t>S1-244336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97239F" w14:textId="77777777" w:rsidR="00782314" w:rsidRPr="00020B72" w:rsidRDefault="00782314" w:rsidP="00782314">
            <w:pPr>
              <w:snapToGrid w:val="0"/>
              <w:spacing w:after="0" w:line="240" w:lineRule="auto"/>
            </w:pPr>
            <w:r w:rsidRPr="00020B72">
              <w:t xml:space="preserve">Nokia, ETRI, </w:t>
            </w:r>
            <w:proofErr w:type="spellStart"/>
            <w:r w:rsidRPr="00020B72"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23E4655" w14:textId="77777777" w:rsidR="00782314" w:rsidRPr="00020B72" w:rsidRDefault="00782314" w:rsidP="00782314">
            <w:pPr>
              <w:snapToGrid w:val="0"/>
              <w:spacing w:after="0" w:line="240" w:lineRule="auto"/>
            </w:pPr>
            <w:r w:rsidRPr="00020B72">
              <w:t>Updates of UC 5.15 to remove seamless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A1CEDDE" w14:textId="1377DFB9" w:rsidR="00782314" w:rsidRPr="00020B72" w:rsidRDefault="00020B72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0B72">
              <w:rPr>
                <w:rFonts w:eastAsia="Times New Roman" w:cs="Arial"/>
                <w:szCs w:val="18"/>
                <w:lang w:val="de-DE"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2DE1FF5" w14:textId="77777777" w:rsidR="00782314" w:rsidRPr="00020B72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751F28D4" w14:textId="77777777" w:rsidTr="009E7C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A855A" w14:textId="77777777" w:rsidR="00782314" w:rsidRPr="00BE02DC" w:rsidRDefault="00782314" w:rsidP="00782314">
            <w:pPr>
              <w:snapToGrid w:val="0"/>
              <w:spacing w:after="0" w:line="240" w:lineRule="auto"/>
            </w:pPr>
            <w:proofErr w:type="spellStart"/>
            <w:r w:rsidRPr="00BE02D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4A9972" w14:textId="45AE5597" w:rsidR="00782314" w:rsidRPr="00BE02DC" w:rsidRDefault="00DE755F" w:rsidP="00782314">
            <w:pPr>
              <w:snapToGrid w:val="0"/>
              <w:spacing w:after="0" w:line="240" w:lineRule="auto"/>
            </w:pPr>
            <w:hyperlink r:id="rId34" w:history="1">
              <w:r w:rsidR="00782314" w:rsidRPr="00BE02DC">
                <w:rPr>
                  <w:rStyle w:val="Hyperlink"/>
                  <w:rFonts w:cs="Arial"/>
                  <w:color w:val="auto"/>
                </w:rPr>
                <w:t>S1-244337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ED9CC2" w14:textId="77777777" w:rsidR="00782314" w:rsidRPr="00BE02DC" w:rsidRDefault="00782314" w:rsidP="00782314">
            <w:pPr>
              <w:snapToGrid w:val="0"/>
              <w:spacing w:after="0" w:line="240" w:lineRule="auto"/>
            </w:pPr>
            <w:r w:rsidRPr="00BE02DC">
              <w:t>Nokia, ETRI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A37926" w14:textId="77777777" w:rsidR="00782314" w:rsidRPr="00BE02DC" w:rsidRDefault="00782314" w:rsidP="00782314">
            <w:pPr>
              <w:snapToGrid w:val="0"/>
              <w:spacing w:after="0" w:line="240" w:lineRule="auto"/>
            </w:pPr>
            <w:r w:rsidRPr="00BE02DC">
              <w:t>Updates of UC 5.16 to replace handover by mobility and GEO by GSO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6B62E5" w14:textId="62464469" w:rsidR="00782314" w:rsidRPr="00BE02DC" w:rsidRDefault="00BE02DC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E02DC">
              <w:rPr>
                <w:rFonts w:eastAsia="Times New Roman" w:cs="Arial"/>
                <w:szCs w:val="18"/>
                <w:lang w:val="de-DE" w:eastAsia="ar-SA"/>
              </w:rPr>
              <w:t>Revised to S1-244569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BDDEF5" w14:textId="77777777" w:rsidR="00782314" w:rsidRPr="00BE02DC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E02DC" w:rsidRPr="002B5B90" w14:paraId="7DA6FA36" w14:textId="77777777" w:rsidTr="009E7C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9FF5" w14:textId="5D46CCAA" w:rsidR="00BE02DC" w:rsidRPr="009E7CAD" w:rsidRDefault="00BE02DC" w:rsidP="00782314">
            <w:pPr>
              <w:snapToGrid w:val="0"/>
              <w:spacing w:after="0" w:line="240" w:lineRule="auto"/>
            </w:pPr>
            <w:proofErr w:type="spellStart"/>
            <w:r w:rsidRPr="009E7CA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772" w14:textId="6BEB0168" w:rsidR="00BE02DC" w:rsidRPr="009E7CAD" w:rsidRDefault="00DE755F" w:rsidP="00782314">
            <w:pPr>
              <w:snapToGrid w:val="0"/>
              <w:spacing w:after="0" w:line="240" w:lineRule="auto"/>
            </w:pPr>
            <w:hyperlink r:id="rId35" w:history="1">
              <w:r w:rsidR="00BE02DC" w:rsidRPr="009E7CAD">
                <w:rPr>
                  <w:rStyle w:val="Hyperlink"/>
                  <w:rFonts w:cs="Arial"/>
                  <w:color w:val="auto"/>
                </w:rPr>
                <w:t>S1-244569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E827" w14:textId="062E6303" w:rsidR="00BE02DC" w:rsidRPr="009E7CAD" w:rsidRDefault="00BE02DC" w:rsidP="00782314">
            <w:pPr>
              <w:snapToGrid w:val="0"/>
              <w:spacing w:after="0" w:line="240" w:lineRule="auto"/>
            </w:pPr>
            <w:r w:rsidRPr="009E7CAD">
              <w:t>Nokia, ETRI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14E8" w14:textId="3C990FB4" w:rsidR="00BE02DC" w:rsidRPr="009E7CAD" w:rsidRDefault="00BE02DC" w:rsidP="00782314">
            <w:pPr>
              <w:snapToGrid w:val="0"/>
              <w:spacing w:after="0" w:line="240" w:lineRule="auto"/>
            </w:pPr>
            <w:r w:rsidRPr="009E7CAD">
              <w:t>Updates of UC 5.16 to replace handover by mobility and GEO by GSO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E220" w14:textId="4B531351" w:rsidR="00BE02DC" w:rsidRPr="009E7CAD" w:rsidRDefault="00BE02DC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4750" w14:textId="77777777" w:rsidR="00BE02DC" w:rsidRPr="009E7CAD" w:rsidRDefault="00BE02DC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E7CAD">
              <w:rPr>
                <w:rFonts w:eastAsia="Arial Unicode MS" w:cs="Arial"/>
                <w:szCs w:val="18"/>
                <w:lang w:val="de-DE" w:eastAsia="ar-SA"/>
              </w:rPr>
              <w:t>Revision of S1-244337.</w:t>
            </w:r>
          </w:p>
          <w:p w14:paraId="2E4A90EF" w14:textId="72B38E8F" w:rsidR="00BE02DC" w:rsidRPr="009E7CAD" w:rsidRDefault="00BE02DC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E7CAD">
              <w:rPr>
                <w:rFonts w:eastAsia="Arial Unicode MS" w:cs="Arial"/>
                <w:szCs w:val="18"/>
                <w:lang w:val="de-DE" w:eastAsia="ar-SA"/>
              </w:rPr>
              <w:t xml:space="preserve">Revert the GEO to GSO change. Keep the original. </w:t>
            </w:r>
          </w:p>
        </w:tc>
      </w:tr>
      <w:tr w:rsidR="00782314" w:rsidRPr="002B5B90" w14:paraId="6E7BDCE0" w14:textId="77777777" w:rsidTr="009E7C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1AAEEE" w14:textId="77777777" w:rsidR="00782314" w:rsidRPr="009E7CAD" w:rsidRDefault="00782314" w:rsidP="00782314">
            <w:pPr>
              <w:snapToGrid w:val="0"/>
              <w:spacing w:after="0" w:line="240" w:lineRule="auto"/>
            </w:pPr>
            <w:proofErr w:type="spellStart"/>
            <w:r w:rsidRPr="009E7CAD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B5C372" w14:textId="6BB05B61" w:rsidR="00782314" w:rsidRPr="009E7CAD" w:rsidRDefault="00DE755F" w:rsidP="00782314">
            <w:pPr>
              <w:snapToGrid w:val="0"/>
              <w:spacing w:after="0" w:line="240" w:lineRule="auto"/>
            </w:pPr>
            <w:hyperlink r:id="rId36" w:history="1">
              <w:r w:rsidR="00782314" w:rsidRPr="009E7CAD">
                <w:rPr>
                  <w:rStyle w:val="Hyperlink"/>
                  <w:rFonts w:cs="Arial"/>
                  <w:color w:val="auto"/>
                </w:rPr>
                <w:t>S1-244100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179DDE" w14:textId="77777777" w:rsidR="00782314" w:rsidRPr="009E7CAD" w:rsidRDefault="00782314" w:rsidP="00782314">
            <w:pPr>
              <w:snapToGrid w:val="0"/>
              <w:spacing w:after="0" w:line="240" w:lineRule="auto"/>
            </w:pPr>
            <w:r w:rsidRPr="009E7CAD">
              <w:t>NOVAMINT, Viasat, Inmarsat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1022FE" w14:textId="77777777" w:rsidR="00782314" w:rsidRPr="009E7CAD" w:rsidRDefault="00782314" w:rsidP="00782314">
            <w:pPr>
              <w:snapToGrid w:val="0"/>
              <w:spacing w:after="0" w:line="240" w:lineRule="auto"/>
            </w:pPr>
            <w:r w:rsidRPr="009E7CAD">
              <w:t>Pseudo-CR on update 5.16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1B3FD8" w14:textId="4D18E23E" w:rsidR="00782314" w:rsidRPr="009E7CAD" w:rsidRDefault="009E7CAD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E7CAD">
              <w:rPr>
                <w:rFonts w:eastAsia="Times New Roman" w:cs="Arial"/>
                <w:szCs w:val="18"/>
                <w:lang w:val="de-DE" w:eastAsia="ar-SA"/>
              </w:rPr>
              <w:t>Revised to S1-244570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6D0595" w14:textId="77777777" w:rsidR="00782314" w:rsidRPr="009E7CAD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E7CAD" w:rsidRPr="002B5B90" w14:paraId="64DD049F" w14:textId="77777777" w:rsidTr="009E7C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85EE" w14:textId="144D2900" w:rsidR="009E7CAD" w:rsidRPr="009E7CAD" w:rsidRDefault="009E7CAD" w:rsidP="00782314">
            <w:pPr>
              <w:snapToGrid w:val="0"/>
              <w:spacing w:after="0" w:line="240" w:lineRule="auto"/>
            </w:pPr>
            <w:proofErr w:type="spellStart"/>
            <w:r w:rsidRPr="009E7CA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E08A" w14:textId="03E0D1C3" w:rsidR="009E7CAD" w:rsidRPr="009E7CAD" w:rsidRDefault="00DE755F" w:rsidP="00782314">
            <w:pPr>
              <w:snapToGrid w:val="0"/>
              <w:spacing w:after="0" w:line="240" w:lineRule="auto"/>
            </w:pPr>
            <w:hyperlink r:id="rId37" w:history="1">
              <w:r w:rsidR="009E7CAD" w:rsidRPr="009E7CAD">
                <w:rPr>
                  <w:rStyle w:val="Hyperlink"/>
                  <w:rFonts w:cs="Arial"/>
                  <w:color w:val="auto"/>
                </w:rPr>
                <w:t>S1-244570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E951" w14:textId="48358258" w:rsidR="009E7CAD" w:rsidRPr="009E7CAD" w:rsidRDefault="009E7CAD" w:rsidP="00782314">
            <w:pPr>
              <w:snapToGrid w:val="0"/>
              <w:spacing w:after="0" w:line="240" w:lineRule="auto"/>
            </w:pPr>
            <w:r w:rsidRPr="009E7CAD">
              <w:t>NOVAMINT, Viasat, Inmarsat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CACE" w14:textId="47D63473" w:rsidR="009E7CAD" w:rsidRPr="009E7CAD" w:rsidRDefault="009E7CAD" w:rsidP="00782314">
            <w:pPr>
              <w:snapToGrid w:val="0"/>
              <w:spacing w:after="0" w:line="240" w:lineRule="auto"/>
            </w:pPr>
            <w:r w:rsidRPr="009E7CAD">
              <w:t>Pseudo-CR on update 5.16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F669" w14:textId="77777777" w:rsidR="009E7CAD" w:rsidRPr="009E7CAD" w:rsidRDefault="009E7CAD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EF1E" w14:textId="0E0746D8" w:rsidR="009E7CAD" w:rsidRPr="009E7CAD" w:rsidRDefault="009E7CAD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E7CAD">
              <w:rPr>
                <w:rFonts w:eastAsia="Arial Unicode MS" w:cs="Arial"/>
                <w:szCs w:val="18"/>
                <w:lang w:val="de-DE" w:eastAsia="ar-SA"/>
              </w:rPr>
              <w:t>Revision of S1-244100.</w:t>
            </w:r>
          </w:p>
        </w:tc>
      </w:tr>
      <w:tr w:rsidR="00782314" w:rsidRPr="002B5B90" w14:paraId="2F8A930E" w14:textId="77777777" w:rsidTr="009E7C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8A2699" w14:textId="77777777" w:rsidR="00782314" w:rsidRPr="009E7CAD" w:rsidRDefault="00782314" w:rsidP="00782314">
            <w:pPr>
              <w:snapToGrid w:val="0"/>
              <w:spacing w:after="0" w:line="240" w:lineRule="auto"/>
            </w:pPr>
            <w:proofErr w:type="spellStart"/>
            <w:r w:rsidRPr="009E7CA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F7B019" w14:textId="519E976C" w:rsidR="00782314" w:rsidRPr="009E7CAD" w:rsidRDefault="00DE755F" w:rsidP="00782314">
            <w:pPr>
              <w:snapToGrid w:val="0"/>
              <w:spacing w:after="0" w:line="240" w:lineRule="auto"/>
            </w:pPr>
            <w:hyperlink r:id="rId38" w:history="1">
              <w:r w:rsidR="00782314" w:rsidRPr="009E7CAD">
                <w:rPr>
                  <w:rStyle w:val="Hyperlink"/>
                  <w:rFonts w:cs="Arial"/>
                  <w:color w:val="auto"/>
                </w:rPr>
                <w:t>S1-244338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2B73F1" w14:textId="77777777" w:rsidR="00782314" w:rsidRPr="009E7CAD" w:rsidRDefault="00782314" w:rsidP="00782314">
            <w:pPr>
              <w:snapToGrid w:val="0"/>
              <w:spacing w:after="0" w:line="240" w:lineRule="auto"/>
            </w:pPr>
            <w:r w:rsidRPr="009E7CAD">
              <w:t>Nokia, ETRI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0BBB9F" w14:textId="77777777" w:rsidR="00782314" w:rsidRPr="009E7CAD" w:rsidRDefault="00782314" w:rsidP="00782314">
            <w:pPr>
              <w:snapToGrid w:val="0"/>
              <w:spacing w:after="0" w:line="240" w:lineRule="auto"/>
            </w:pPr>
            <w:r w:rsidRPr="009E7CAD">
              <w:t>Updates of UC 5.18 to reconsider potential new requirements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2978CA" w14:textId="1BA3D85F" w:rsidR="00782314" w:rsidRPr="009E7CAD" w:rsidRDefault="009E7CAD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E7CAD">
              <w:rPr>
                <w:rFonts w:eastAsia="Times New Roman" w:cs="Arial"/>
                <w:szCs w:val="18"/>
                <w:lang w:val="de-DE" w:eastAsia="ar-SA"/>
              </w:rPr>
              <w:t>Revised to S1-244571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0B8F70" w14:textId="77777777" w:rsidR="00782314" w:rsidRPr="009E7CAD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E7CAD" w:rsidRPr="002B5B90" w14:paraId="0600D1FA" w14:textId="77777777" w:rsidTr="009E7C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656D" w14:textId="3ADB1E10" w:rsidR="009E7CAD" w:rsidRPr="009E7CAD" w:rsidRDefault="009E7CAD" w:rsidP="00782314">
            <w:pPr>
              <w:snapToGrid w:val="0"/>
              <w:spacing w:after="0" w:line="240" w:lineRule="auto"/>
            </w:pPr>
            <w:proofErr w:type="spellStart"/>
            <w:r w:rsidRPr="009E7CA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C697" w14:textId="49B58721" w:rsidR="009E7CAD" w:rsidRPr="009E7CAD" w:rsidRDefault="00DE755F" w:rsidP="00782314">
            <w:pPr>
              <w:snapToGrid w:val="0"/>
              <w:spacing w:after="0" w:line="240" w:lineRule="auto"/>
            </w:pPr>
            <w:hyperlink r:id="rId39" w:history="1">
              <w:r w:rsidR="009E7CAD" w:rsidRPr="009E7CAD">
                <w:rPr>
                  <w:rStyle w:val="Hyperlink"/>
                  <w:rFonts w:cs="Arial"/>
                  <w:color w:val="auto"/>
                </w:rPr>
                <w:t>S1-244571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46FB" w14:textId="2C6DA814" w:rsidR="009E7CAD" w:rsidRPr="009E7CAD" w:rsidRDefault="009E7CAD" w:rsidP="00782314">
            <w:pPr>
              <w:snapToGrid w:val="0"/>
              <w:spacing w:after="0" w:line="240" w:lineRule="auto"/>
            </w:pPr>
            <w:r w:rsidRPr="009E7CAD">
              <w:t>Nokia, ETRI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C088" w14:textId="05D5D7AB" w:rsidR="009E7CAD" w:rsidRPr="009E7CAD" w:rsidRDefault="009E7CAD" w:rsidP="00782314">
            <w:pPr>
              <w:snapToGrid w:val="0"/>
              <w:spacing w:after="0" w:line="240" w:lineRule="auto"/>
            </w:pPr>
            <w:r w:rsidRPr="009E7CAD">
              <w:t>Updates of UC 5.18 to reconsider potential new requirements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07D6" w14:textId="77777777" w:rsidR="009E7CAD" w:rsidRPr="009E7CAD" w:rsidRDefault="009E7CAD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5BD4" w14:textId="68840982" w:rsidR="009E7CAD" w:rsidRPr="009E7CAD" w:rsidRDefault="009E7CAD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E7CAD">
              <w:rPr>
                <w:rFonts w:eastAsia="Arial Unicode MS" w:cs="Arial"/>
                <w:szCs w:val="18"/>
                <w:lang w:val="de-DE" w:eastAsia="ar-SA"/>
              </w:rPr>
              <w:t>Revision of S1-244338.</w:t>
            </w:r>
          </w:p>
        </w:tc>
      </w:tr>
      <w:tr w:rsidR="00782314" w:rsidRPr="002B5B90" w14:paraId="3D3FDFF6" w14:textId="77777777" w:rsidTr="009E7C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3851FB" w14:textId="77777777" w:rsidR="00782314" w:rsidRPr="009E7CAD" w:rsidRDefault="00782314" w:rsidP="00782314">
            <w:pPr>
              <w:snapToGrid w:val="0"/>
              <w:spacing w:after="0" w:line="240" w:lineRule="auto"/>
            </w:pPr>
            <w:proofErr w:type="spellStart"/>
            <w:r w:rsidRPr="009E7CA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ADF87A" w14:textId="7E2FCECC" w:rsidR="00782314" w:rsidRPr="009E7CAD" w:rsidRDefault="00DE755F" w:rsidP="00782314">
            <w:pPr>
              <w:snapToGrid w:val="0"/>
              <w:spacing w:after="0" w:line="240" w:lineRule="auto"/>
            </w:pPr>
            <w:hyperlink r:id="rId40" w:history="1">
              <w:r w:rsidR="00782314" w:rsidRPr="009E7CAD">
                <w:rPr>
                  <w:rStyle w:val="Hyperlink"/>
                  <w:rFonts w:cs="Arial"/>
                  <w:color w:val="auto"/>
                </w:rPr>
                <w:t>S1-244339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22488C" w14:textId="77777777" w:rsidR="00782314" w:rsidRPr="009E7CAD" w:rsidRDefault="00782314" w:rsidP="00782314">
            <w:pPr>
              <w:snapToGrid w:val="0"/>
              <w:spacing w:after="0" w:line="240" w:lineRule="auto"/>
            </w:pPr>
            <w:r w:rsidRPr="009E7CAD">
              <w:t>Nokia, ETRI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45EFCF" w14:textId="77777777" w:rsidR="00782314" w:rsidRPr="009E7CAD" w:rsidRDefault="00782314" w:rsidP="00782314">
            <w:pPr>
              <w:snapToGrid w:val="0"/>
              <w:spacing w:after="0" w:line="240" w:lineRule="auto"/>
            </w:pPr>
            <w:r w:rsidRPr="009E7CAD">
              <w:t>Updates of UC 5.19 to replace handover by mobility and GEO by GSO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0DC6F2" w14:textId="273C65A2" w:rsidR="00782314" w:rsidRPr="009E7CAD" w:rsidRDefault="009E7CAD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9E7CAD">
              <w:rPr>
                <w:rFonts w:eastAsia="Times New Roman" w:cs="Arial"/>
                <w:szCs w:val="18"/>
                <w:lang w:val="de-DE" w:eastAsia="ar-SA"/>
              </w:rPr>
              <w:t>S1-244572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95F760" w14:textId="77777777" w:rsidR="00782314" w:rsidRPr="009E7CAD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06D2006E" w14:textId="77777777" w:rsidTr="009E7C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7F3FFA" w14:textId="77777777" w:rsidR="00782314" w:rsidRPr="009E7CAD" w:rsidRDefault="00782314" w:rsidP="00782314">
            <w:pPr>
              <w:snapToGrid w:val="0"/>
              <w:spacing w:after="0" w:line="240" w:lineRule="auto"/>
            </w:pPr>
            <w:proofErr w:type="spellStart"/>
            <w:r w:rsidRPr="009E7CA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C6013C" w14:textId="454E18D4" w:rsidR="00782314" w:rsidRPr="009E7CAD" w:rsidRDefault="00DE755F" w:rsidP="00782314">
            <w:pPr>
              <w:snapToGrid w:val="0"/>
              <w:spacing w:after="0" w:line="240" w:lineRule="auto"/>
            </w:pPr>
            <w:hyperlink r:id="rId41" w:history="1">
              <w:r w:rsidR="00782314" w:rsidRPr="009E7CAD">
                <w:rPr>
                  <w:rStyle w:val="Hyperlink"/>
                  <w:rFonts w:cs="Arial"/>
                  <w:color w:val="auto"/>
                </w:rPr>
                <w:t>S1-244101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2A231B" w14:textId="77777777" w:rsidR="00782314" w:rsidRPr="009E7CAD" w:rsidRDefault="00782314" w:rsidP="00782314">
            <w:pPr>
              <w:snapToGrid w:val="0"/>
              <w:spacing w:after="0" w:line="240" w:lineRule="auto"/>
            </w:pPr>
            <w:r w:rsidRPr="009E7CAD">
              <w:t>NOVAMINT, Viasat, Inmarsat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918127" w14:textId="77777777" w:rsidR="00782314" w:rsidRPr="009E7CAD" w:rsidRDefault="00782314" w:rsidP="00782314">
            <w:pPr>
              <w:snapToGrid w:val="0"/>
              <w:spacing w:after="0" w:line="240" w:lineRule="auto"/>
            </w:pPr>
            <w:r w:rsidRPr="009E7CAD">
              <w:t>Pseudo-CR on update 5.19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146D71" w14:textId="1C9B5823" w:rsidR="00782314" w:rsidRPr="009E7CAD" w:rsidRDefault="009E7CAD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E7CAD">
              <w:rPr>
                <w:rFonts w:eastAsia="Times New Roman" w:cs="Arial"/>
                <w:szCs w:val="18"/>
                <w:lang w:val="de-DE" w:eastAsia="ar-SA"/>
              </w:rPr>
              <w:t>Revised to S1-244572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B74B57" w14:textId="77777777" w:rsidR="00782314" w:rsidRPr="009E7CAD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E7CAD" w:rsidRPr="002B5B90" w14:paraId="57751A5D" w14:textId="77777777" w:rsidTr="00F750D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8F49" w14:textId="51E6272D" w:rsidR="009E7CAD" w:rsidRPr="009E7CAD" w:rsidRDefault="009E7CAD" w:rsidP="00782314">
            <w:pPr>
              <w:snapToGrid w:val="0"/>
              <w:spacing w:after="0" w:line="240" w:lineRule="auto"/>
            </w:pPr>
            <w:proofErr w:type="spellStart"/>
            <w:r w:rsidRPr="009E7CA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F5A" w14:textId="44D7E759" w:rsidR="009E7CAD" w:rsidRPr="009E7CAD" w:rsidRDefault="00DE755F" w:rsidP="00782314">
            <w:pPr>
              <w:snapToGrid w:val="0"/>
              <w:spacing w:after="0" w:line="240" w:lineRule="auto"/>
            </w:pPr>
            <w:hyperlink r:id="rId42" w:history="1">
              <w:r w:rsidR="009E7CAD" w:rsidRPr="009E7CAD">
                <w:rPr>
                  <w:rStyle w:val="Hyperlink"/>
                  <w:rFonts w:cs="Arial"/>
                  <w:color w:val="auto"/>
                </w:rPr>
                <w:t>S1-244572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380" w14:textId="763A73DE" w:rsidR="009E7CAD" w:rsidRPr="009E7CAD" w:rsidRDefault="009E7CAD" w:rsidP="00782314">
            <w:pPr>
              <w:snapToGrid w:val="0"/>
              <w:spacing w:after="0" w:line="240" w:lineRule="auto"/>
            </w:pPr>
            <w:r w:rsidRPr="009E7CAD">
              <w:t>NOVAMINT, Viasat, Inmarsat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2D3D" w14:textId="3B7BFE97" w:rsidR="009E7CAD" w:rsidRPr="009E7CAD" w:rsidRDefault="009E7CAD" w:rsidP="00782314">
            <w:pPr>
              <w:snapToGrid w:val="0"/>
              <w:spacing w:after="0" w:line="240" w:lineRule="auto"/>
            </w:pPr>
            <w:r w:rsidRPr="009E7CAD">
              <w:t>Pseudo-CR on update 5.19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71E7" w14:textId="77777777" w:rsidR="009E7CAD" w:rsidRPr="009E7CAD" w:rsidRDefault="009E7CAD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5E65" w14:textId="4281522E" w:rsidR="009E7CAD" w:rsidRPr="009E7CAD" w:rsidRDefault="009E7CAD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E7CAD">
              <w:rPr>
                <w:rFonts w:eastAsia="Arial Unicode MS" w:cs="Arial"/>
                <w:szCs w:val="18"/>
                <w:lang w:val="de-DE" w:eastAsia="ar-SA"/>
              </w:rPr>
              <w:t>Revision of S1-244101.</w:t>
            </w:r>
          </w:p>
        </w:tc>
      </w:tr>
      <w:tr w:rsidR="00782314" w:rsidRPr="002B5B90" w14:paraId="0370C764" w14:textId="77777777" w:rsidTr="00F750D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27F5C7" w14:textId="77777777" w:rsidR="00782314" w:rsidRPr="00F750DC" w:rsidRDefault="00782314" w:rsidP="00782314">
            <w:pPr>
              <w:snapToGrid w:val="0"/>
              <w:spacing w:after="0" w:line="240" w:lineRule="auto"/>
            </w:pPr>
            <w:proofErr w:type="spellStart"/>
            <w:r w:rsidRPr="00F750D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0CA065" w14:textId="2B1B1D22" w:rsidR="00782314" w:rsidRPr="00F750DC" w:rsidRDefault="00DE755F" w:rsidP="00782314">
            <w:pPr>
              <w:snapToGrid w:val="0"/>
              <w:spacing w:after="0" w:line="240" w:lineRule="auto"/>
            </w:pPr>
            <w:hyperlink r:id="rId43" w:history="1">
              <w:r w:rsidR="00782314" w:rsidRPr="00F750DC">
                <w:rPr>
                  <w:rStyle w:val="Hyperlink"/>
                  <w:rFonts w:cs="Arial"/>
                  <w:color w:val="auto"/>
                </w:rPr>
                <w:t>S1-244340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721903" w14:textId="77777777" w:rsidR="00782314" w:rsidRPr="00F750DC" w:rsidRDefault="00782314" w:rsidP="00782314">
            <w:pPr>
              <w:snapToGrid w:val="0"/>
              <w:spacing w:after="0" w:line="240" w:lineRule="auto"/>
            </w:pPr>
            <w:r w:rsidRPr="00F750DC">
              <w:t>Nokia, ETRI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364529" w14:textId="77777777" w:rsidR="00782314" w:rsidRPr="00F750DC" w:rsidRDefault="00782314" w:rsidP="00782314">
            <w:pPr>
              <w:snapToGrid w:val="0"/>
              <w:spacing w:after="0" w:line="240" w:lineRule="auto"/>
            </w:pPr>
            <w:r w:rsidRPr="00F750DC">
              <w:t>Updates of UC 5.20 to remove unrelated pre-conditions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07EACB" w14:textId="1F458BA7" w:rsidR="00782314" w:rsidRPr="00F750DC" w:rsidRDefault="00F750DC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F750DC">
              <w:rPr>
                <w:rFonts w:eastAsia="Times New Roman" w:cs="Arial"/>
                <w:szCs w:val="18"/>
                <w:lang w:val="de-DE" w:eastAsia="ar-SA"/>
              </w:rPr>
              <w:t>S1-244573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C750BB" w14:textId="77777777" w:rsidR="00782314" w:rsidRPr="00F750DC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5F201215" w14:textId="77777777" w:rsidTr="00F750D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3FA249" w14:textId="77777777" w:rsidR="00782314" w:rsidRPr="00F750DC" w:rsidRDefault="00782314" w:rsidP="00782314">
            <w:pPr>
              <w:snapToGrid w:val="0"/>
              <w:spacing w:after="0" w:line="240" w:lineRule="auto"/>
            </w:pPr>
            <w:proofErr w:type="spellStart"/>
            <w:r w:rsidRPr="00F750D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41B703" w14:textId="613A2EB9" w:rsidR="00782314" w:rsidRPr="00F750DC" w:rsidRDefault="00DE755F" w:rsidP="00782314">
            <w:pPr>
              <w:snapToGrid w:val="0"/>
              <w:spacing w:after="0" w:line="240" w:lineRule="auto"/>
            </w:pPr>
            <w:hyperlink r:id="rId44" w:history="1">
              <w:r w:rsidR="00782314" w:rsidRPr="00F750DC">
                <w:rPr>
                  <w:rStyle w:val="Hyperlink"/>
                  <w:rFonts w:cs="Arial"/>
                  <w:color w:val="auto"/>
                </w:rPr>
                <w:t>S1-244376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16EEE4" w14:textId="77777777" w:rsidR="00782314" w:rsidRPr="00F750DC" w:rsidRDefault="00782314" w:rsidP="00782314">
            <w:pPr>
              <w:snapToGrid w:val="0"/>
              <w:spacing w:after="0" w:line="240" w:lineRule="auto"/>
            </w:pPr>
            <w:r w:rsidRPr="00F750DC"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D783F6" w14:textId="77777777" w:rsidR="00782314" w:rsidRPr="00F750DC" w:rsidRDefault="00782314" w:rsidP="00782314">
            <w:pPr>
              <w:snapToGrid w:val="0"/>
              <w:spacing w:after="0" w:line="240" w:lineRule="auto"/>
            </w:pPr>
            <w:r w:rsidRPr="00F750DC">
              <w:t>Pseudo-CR on Use case on Multi-orbit satellite backhauling with Figures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EE33C2" w14:textId="5A0EE4C5" w:rsidR="00782314" w:rsidRPr="00F750DC" w:rsidRDefault="00F750DC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750DC">
              <w:rPr>
                <w:rFonts w:eastAsia="Times New Roman" w:cs="Arial"/>
                <w:szCs w:val="18"/>
                <w:lang w:val="de-DE" w:eastAsia="ar-SA"/>
              </w:rPr>
              <w:t>Revised to S1-244573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446694" w14:textId="77777777" w:rsidR="00782314" w:rsidRPr="00F750DC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750DC" w:rsidRPr="002B5B90" w14:paraId="07F93AA3" w14:textId="77777777" w:rsidTr="00F750D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7F9E" w14:textId="5C4226A8" w:rsidR="00F750DC" w:rsidRPr="00F750DC" w:rsidRDefault="00F750DC" w:rsidP="00782314">
            <w:pPr>
              <w:snapToGrid w:val="0"/>
              <w:spacing w:after="0" w:line="240" w:lineRule="auto"/>
            </w:pPr>
            <w:proofErr w:type="spellStart"/>
            <w:r w:rsidRPr="00F750D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C789" w14:textId="15FD917F" w:rsidR="00F750DC" w:rsidRPr="00F750DC" w:rsidRDefault="00DE755F" w:rsidP="00782314">
            <w:pPr>
              <w:snapToGrid w:val="0"/>
              <w:spacing w:after="0" w:line="240" w:lineRule="auto"/>
            </w:pPr>
            <w:hyperlink r:id="rId45" w:history="1">
              <w:r w:rsidR="00F750DC" w:rsidRPr="00F750DC">
                <w:rPr>
                  <w:rStyle w:val="Hyperlink"/>
                  <w:rFonts w:cs="Arial"/>
                  <w:color w:val="auto"/>
                </w:rPr>
                <w:t>S1-244573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A56A" w14:textId="040C94A8" w:rsidR="00F750DC" w:rsidRPr="00F750DC" w:rsidRDefault="00F750DC" w:rsidP="00782314">
            <w:pPr>
              <w:snapToGrid w:val="0"/>
              <w:spacing w:after="0" w:line="240" w:lineRule="auto"/>
            </w:pPr>
            <w:r w:rsidRPr="00F750DC"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BAC2" w14:textId="71AFA1A8" w:rsidR="00F750DC" w:rsidRPr="00F750DC" w:rsidRDefault="00F750DC" w:rsidP="00782314">
            <w:pPr>
              <w:snapToGrid w:val="0"/>
              <w:spacing w:after="0" w:line="240" w:lineRule="auto"/>
            </w:pPr>
            <w:r w:rsidRPr="00F750DC">
              <w:t>Pseudo-CR on Use case on Multi-orbit satellite backhauling with Figures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89DC" w14:textId="2BAFD757" w:rsidR="00F750DC" w:rsidRPr="00F750DC" w:rsidRDefault="00F750DC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CAA0" w14:textId="77777777" w:rsidR="00F750DC" w:rsidRPr="00F750DC" w:rsidRDefault="00F750DC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750DC">
              <w:rPr>
                <w:rFonts w:eastAsia="Arial Unicode MS" w:cs="Arial"/>
                <w:szCs w:val="18"/>
                <w:lang w:val="de-DE" w:eastAsia="ar-SA"/>
              </w:rPr>
              <w:t>Revision of S1-244376.</w:t>
            </w:r>
          </w:p>
          <w:p w14:paraId="4FEE672E" w14:textId="71B79A85" w:rsidR="00F750DC" w:rsidRPr="00F750DC" w:rsidRDefault="00F750DC" w:rsidP="00782314">
            <w:pPr>
              <w:spacing w:after="0" w:line="240" w:lineRule="auto"/>
              <w:rPr>
                <w:rFonts w:cs="Arial"/>
              </w:rPr>
            </w:pPr>
            <w:r w:rsidRPr="00F750DC">
              <w:rPr>
                <w:rFonts w:eastAsia="Arial Unicode MS" w:cs="Arial"/>
                <w:szCs w:val="18"/>
                <w:lang w:val="de-DE" w:eastAsia="ar-SA"/>
              </w:rPr>
              <w:t xml:space="preserve">Include changes from </w:t>
            </w:r>
            <w:r w:rsidRPr="00F750DC">
              <w:rPr>
                <w:rFonts w:cs="Arial"/>
              </w:rPr>
              <w:t>S1-244340</w:t>
            </w:r>
          </w:p>
        </w:tc>
      </w:tr>
      <w:tr w:rsidR="00782314" w:rsidRPr="006E6FF4" w14:paraId="362DD35C" w14:textId="77777777" w:rsidTr="003F3BC5"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15E3541" w14:textId="77777777" w:rsidR="00782314" w:rsidRPr="00D01712" w:rsidRDefault="00782314" w:rsidP="00782314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New Use Cases</w:t>
            </w:r>
          </w:p>
        </w:tc>
      </w:tr>
      <w:tr w:rsidR="00782314" w:rsidRPr="002B5B90" w14:paraId="44AB2AFD" w14:textId="77777777" w:rsidTr="002E340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147839" w14:textId="77777777" w:rsidR="00782314" w:rsidRPr="003F3BC5" w:rsidRDefault="00782314" w:rsidP="00782314">
            <w:pPr>
              <w:snapToGrid w:val="0"/>
              <w:spacing w:after="0" w:line="240" w:lineRule="auto"/>
            </w:pPr>
            <w:proofErr w:type="spellStart"/>
            <w:r w:rsidRPr="003F3BC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54DF7A" w14:textId="14AC22DF" w:rsidR="00782314" w:rsidRPr="003F3BC5" w:rsidRDefault="00DE755F" w:rsidP="00782314">
            <w:pPr>
              <w:snapToGrid w:val="0"/>
              <w:spacing w:after="0" w:line="240" w:lineRule="auto"/>
            </w:pPr>
            <w:hyperlink r:id="rId46" w:history="1">
              <w:r w:rsidR="00782314" w:rsidRPr="003F3BC5">
                <w:rPr>
                  <w:rStyle w:val="Hyperlink"/>
                  <w:rFonts w:cs="Arial"/>
                  <w:color w:val="auto"/>
                </w:rPr>
                <w:t>S1-244205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0E0AB5" w14:textId="77777777" w:rsidR="00782314" w:rsidRPr="003F3BC5" w:rsidRDefault="00782314" w:rsidP="00782314">
            <w:pPr>
              <w:snapToGrid w:val="0"/>
              <w:spacing w:after="0" w:line="240" w:lineRule="auto"/>
            </w:pPr>
            <w:r w:rsidRPr="003F3BC5">
              <w:t>SKY Perfect JSAT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BDB537" w14:textId="77777777" w:rsidR="00782314" w:rsidRPr="003F3BC5" w:rsidRDefault="00782314" w:rsidP="00782314">
            <w:pPr>
              <w:snapToGrid w:val="0"/>
              <w:spacing w:after="0" w:line="240" w:lineRule="auto"/>
            </w:pPr>
            <w:r w:rsidRPr="003F3BC5">
              <w:t>Connectivity served by multi satellite operators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DDFBA9" w14:textId="2BE4420B" w:rsidR="00782314" w:rsidRPr="003F3BC5" w:rsidRDefault="003F3BC5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F3BC5">
              <w:rPr>
                <w:rFonts w:eastAsia="Times New Roman" w:cs="Arial"/>
                <w:szCs w:val="18"/>
                <w:lang w:val="de-DE" w:eastAsia="ar-SA"/>
              </w:rPr>
              <w:t>Revised to S1-244598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0C65D4" w14:textId="77777777" w:rsidR="00782314" w:rsidRPr="003F3BC5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F3BC5" w:rsidRPr="002B5B90" w14:paraId="1F300B2C" w14:textId="77777777" w:rsidTr="002E340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BDC49D" w14:textId="5C21B500" w:rsidR="003F3BC5" w:rsidRPr="002E3409" w:rsidRDefault="003F3BC5" w:rsidP="00782314">
            <w:pPr>
              <w:snapToGrid w:val="0"/>
              <w:spacing w:after="0" w:line="240" w:lineRule="auto"/>
            </w:pPr>
            <w:proofErr w:type="spellStart"/>
            <w:r w:rsidRPr="002E340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2C983F" w14:textId="22A5BF6C" w:rsidR="003F3BC5" w:rsidRPr="002E3409" w:rsidRDefault="003F3BC5" w:rsidP="00782314">
            <w:pPr>
              <w:snapToGrid w:val="0"/>
              <w:spacing w:after="0" w:line="240" w:lineRule="auto"/>
            </w:pPr>
            <w:hyperlink r:id="rId47" w:history="1">
              <w:r w:rsidRPr="002E3409">
                <w:rPr>
                  <w:rStyle w:val="Hyperlink"/>
                  <w:rFonts w:cs="Arial"/>
                  <w:color w:val="auto"/>
                </w:rPr>
                <w:t>S1-244598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D9813B" w14:textId="7A4AE951" w:rsidR="003F3BC5" w:rsidRPr="002E3409" w:rsidRDefault="003F3BC5" w:rsidP="00782314">
            <w:pPr>
              <w:snapToGrid w:val="0"/>
              <w:spacing w:after="0" w:line="240" w:lineRule="auto"/>
            </w:pPr>
            <w:r w:rsidRPr="002E3409">
              <w:t>SKY Perfect JSAT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3F6DD4" w14:textId="26E5CA34" w:rsidR="003F3BC5" w:rsidRPr="002E3409" w:rsidRDefault="003F3BC5" w:rsidP="00782314">
            <w:pPr>
              <w:snapToGrid w:val="0"/>
              <w:spacing w:after="0" w:line="240" w:lineRule="auto"/>
            </w:pPr>
            <w:r w:rsidRPr="002E3409">
              <w:t>Connectivity served by multi satellite operators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653D19" w14:textId="46E3EED2" w:rsidR="003F3BC5" w:rsidRPr="002E3409" w:rsidRDefault="002E3409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E3409">
              <w:rPr>
                <w:rFonts w:eastAsia="Times New Roman" w:cs="Arial"/>
                <w:szCs w:val="18"/>
                <w:lang w:val="de-DE" w:eastAsia="ar-SA"/>
              </w:rPr>
              <w:t>Revised to S1-244650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E5D52E" w14:textId="11295913" w:rsidR="003F3BC5" w:rsidRPr="002E3409" w:rsidRDefault="003F3BC5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E3409">
              <w:rPr>
                <w:rFonts w:eastAsia="Arial Unicode MS" w:cs="Arial"/>
                <w:szCs w:val="18"/>
                <w:lang w:val="de-DE" w:eastAsia="ar-SA"/>
              </w:rPr>
              <w:t>Revision of S1-244205.</w:t>
            </w:r>
          </w:p>
        </w:tc>
      </w:tr>
      <w:tr w:rsidR="002E3409" w:rsidRPr="002B5B90" w14:paraId="2E52E080" w14:textId="77777777" w:rsidTr="000277F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B37" w14:textId="4BF973FF" w:rsidR="002E3409" w:rsidRPr="002E3409" w:rsidRDefault="002E3409" w:rsidP="00782314">
            <w:pPr>
              <w:snapToGrid w:val="0"/>
              <w:spacing w:after="0" w:line="240" w:lineRule="auto"/>
            </w:pPr>
            <w:proofErr w:type="spellStart"/>
            <w:r w:rsidRPr="002E340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BA30" w14:textId="534DB8E5" w:rsidR="002E3409" w:rsidRPr="002E3409" w:rsidRDefault="002E3409" w:rsidP="00782314">
            <w:pPr>
              <w:snapToGrid w:val="0"/>
              <w:spacing w:after="0" w:line="240" w:lineRule="auto"/>
              <w:rPr>
                <w:rFonts w:cs="Arial"/>
              </w:rPr>
            </w:pPr>
            <w:hyperlink r:id="rId48" w:history="1">
              <w:r w:rsidRPr="002E3409">
                <w:rPr>
                  <w:rStyle w:val="Hyperlink"/>
                  <w:rFonts w:cs="Arial"/>
                  <w:color w:val="auto"/>
                </w:rPr>
                <w:t>S1-244650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8AFF" w14:textId="62FD3EB1" w:rsidR="002E3409" w:rsidRPr="002E3409" w:rsidRDefault="002E3409" w:rsidP="00782314">
            <w:pPr>
              <w:snapToGrid w:val="0"/>
              <w:spacing w:after="0" w:line="240" w:lineRule="auto"/>
            </w:pPr>
            <w:r w:rsidRPr="002E3409">
              <w:t>SKY Perfect JSAT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1E04" w14:textId="285B035D" w:rsidR="002E3409" w:rsidRPr="002E3409" w:rsidRDefault="002E3409" w:rsidP="00782314">
            <w:pPr>
              <w:snapToGrid w:val="0"/>
              <w:spacing w:after="0" w:line="240" w:lineRule="auto"/>
            </w:pPr>
            <w:r w:rsidRPr="002E3409">
              <w:t>Connectivity served by multi satellite operators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874D" w14:textId="77777777" w:rsidR="002E3409" w:rsidRPr="002E3409" w:rsidRDefault="002E3409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9EC0" w14:textId="3528FCDC" w:rsidR="002E3409" w:rsidRDefault="002E3409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E3409">
              <w:rPr>
                <w:rFonts w:eastAsia="Arial Unicode MS" w:cs="Arial"/>
                <w:i/>
                <w:szCs w:val="18"/>
                <w:lang w:val="de-DE" w:eastAsia="ar-SA"/>
              </w:rPr>
              <w:t>Revision of S1-244205.</w:t>
            </w:r>
          </w:p>
          <w:p w14:paraId="656D5496" w14:textId="3BE3E45D" w:rsidR="002E3409" w:rsidRPr="002E3409" w:rsidRDefault="002E3409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E3409">
              <w:rPr>
                <w:rFonts w:eastAsia="Arial Unicode MS" w:cs="Arial"/>
                <w:szCs w:val="18"/>
                <w:lang w:val="de-DE" w:eastAsia="ar-SA"/>
              </w:rPr>
              <w:t>Revision of S1-244598.</w:t>
            </w:r>
          </w:p>
        </w:tc>
      </w:tr>
      <w:tr w:rsidR="00782314" w:rsidRPr="002B5B90" w14:paraId="5C291B1C" w14:textId="77777777" w:rsidTr="000277F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286387" w14:textId="77777777" w:rsidR="00782314" w:rsidRPr="000277FF" w:rsidRDefault="00782314" w:rsidP="00782314">
            <w:pPr>
              <w:snapToGrid w:val="0"/>
              <w:spacing w:after="0" w:line="240" w:lineRule="auto"/>
            </w:pPr>
            <w:proofErr w:type="spellStart"/>
            <w:r w:rsidRPr="000277F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7F20DD" w14:textId="53717B27" w:rsidR="00782314" w:rsidRPr="000277FF" w:rsidRDefault="00DE755F" w:rsidP="00782314">
            <w:pPr>
              <w:snapToGrid w:val="0"/>
              <w:spacing w:after="0" w:line="240" w:lineRule="auto"/>
            </w:pPr>
            <w:hyperlink r:id="rId49" w:history="1">
              <w:r w:rsidR="00782314" w:rsidRPr="000277FF">
                <w:rPr>
                  <w:rStyle w:val="Hyperlink"/>
                  <w:rFonts w:cs="Arial"/>
                  <w:color w:val="auto"/>
                </w:rPr>
                <w:t>S1-2</w:t>
              </w:r>
              <w:r w:rsidR="00782314" w:rsidRPr="000277FF">
                <w:rPr>
                  <w:rStyle w:val="Hyperlink"/>
                  <w:rFonts w:cs="Arial"/>
                  <w:color w:val="auto"/>
                </w:rPr>
                <w:t>4</w:t>
              </w:r>
              <w:r w:rsidR="00782314" w:rsidRPr="000277FF">
                <w:rPr>
                  <w:rStyle w:val="Hyperlink"/>
                  <w:rFonts w:cs="Arial"/>
                  <w:color w:val="auto"/>
                </w:rPr>
                <w:t>4303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1C8A91" w14:textId="77777777" w:rsidR="00782314" w:rsidRPr="000277FF" w:rsidRDefault="00782314" w:rsidP="00782314">
            <w:pPr>
              <w:snapToGrid w:val="0"/>
              <w:spacing w:after="0" w:line="240" w:lineRule="auto"/>
            </w:pPr>
            <w:r w:rsidRPr="000277FF">
              <w:t xml:space="preserve">Inmarsat, Viasat, </w:t>
            </w:r>
            <w:proofErr w:type="spellStart"/>
            <w:r w:rsidRPr="000277FF"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FC8CB4" w14:textId="77777777" w:rsidR="00782314" w:rsidRPr="000277FF" w:rsidRDefault="00782314" w:rsidP="00782314">
            <w:pPr>
              <w:snapToGrid w:val="0"/>
              <w:spacing w:after="0" w:line="240" w:lineRule="auto"/>
            </w:pPr>
            <w:r w:rsidRPr="000277FF">
              <w:t>Use Case on Emergency Messaging over Satellite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AEBFC9" w14:textId="4972B732" w:rsidR="00782314" w:rsidRPr="000277FF" w:rsidRDefault="000277FF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77FF">
              <w:rPr>
                <w:rFonts w:eastAsia="Times New Roman" w:cs="Arial"/>
                <w:szCs w:val="18"/>
                <w:lang w:val="de-DE" w:eastAsia="ar-SA"/>
              </w:rPr>
              <w:t>Revised to S1-244651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007F87" w14:textId="77777777" w:rsidR="00782314" w:rsidRPr="000277FF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277FF" w:rsidRPr="002B5B90" w14:paraId="16D6E1FA" w14:textId="77777777" w:rsidTr="000277F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F210" w14:textId="5EDBF20D" w:rsidR="000277FF" w:rsidRPr="000277FF" w:rsidRDefault="000277FF" w:rsidP="00782314">
            <w:pPr>
              <w:snapToGrid w:val="0"/>
              <w:spacing w:after="0" w:line="240" w:lineRule="auto"/>
            </w:pPr>
            <w:proofErr w:type="spellStart"/>
            <w:r w:rsidRPr="000277F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3485" w14:textId="45567E8E" w:rsidR="000277FF" w:rsidRPr="000277FF" w:rsidRDefault="000277FF" w:rsidP="00782314">
            <w:pPr>
              <w:snapToGrid w:val="0"/>
              <w:spacing w:after="0" w:line="240" w:lineRule="auto"/>
            </w:pPr>
            <w:hyperlink r:id="rId50" w:history="1">
              <w:r w:rsidRPr="000277FF">
                <w:rPr>
                  <w:rStyle w:val="Hyperlink"/>
                  <w:rFonts w:cs="Arial"/>
                  <w:color w:val="auto"/>
                </w:rPr>
                <w:t>S1-244651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8A96" w14:textId="641B7558" w:rsidR="000277FF" w:rsidRPr="000277FF" w:rsidRDefault="000277FF" w:rsidP="00782314">
            <w:pPr>
              <w:snapToGrid w:val="0"/>
              <w:spacing w:after="0" w:line="240" w:lineRule="auto"/>
            </w:pPr>
            <w:r w:rsidRPr="000277FF">
              <w:t xml:space="preserve">Inmarsat, Viasat, </w:t>
            </w:r>
            <w:proofErr w:type="spellStart"/>
            <w:r w:rsidRPr="000277FF"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8625" w14:textId="0C719740" w:rsidR="000277FF" w:rsidRPr="000277FF" w:rsidRDefault="000277FF" w:rsidP="00782314">
            <w:pPr>
              <w:snapToGrid w:val="0"/>
              <w:spacing w:after="0" w:line="240" w:lineRule="auto"/>
            </w:pPr>
            <w:r w:rsidRPr="000277FF">
              <w:t>Use Case on Emergency Messaging over Satellite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F169" w14:textId="77777777" w:rsidR="000277FF" w:rsidRPr="000277FF" w:rsidRDefault="000277FF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3D48" w14:textId="4CA8002C" w:rsidR="000277FF" w:rsidRPr="000277FF" w:rsidRDefault="000277FF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77FF">
              <w:rPr>
                <w:rFonts w:eastAsia="Arial Unicode MS" w:cs="Arial"/>
                <w:szCs w:val="18"/>
                <w:lang w:val="de-DE" w:eastAsia="ar-SA"/>
              </w:rPr>
              <w:t>Revision of S1-244303.</w:t>
            </w:r>
          </w:p>
        </w:tc>
      </w:tr>
      <w:tr w:rsidR="006C1146" w:rsidRPr="002B5B90" w14:paraId="709B9720" w14:textId="77777777" w:rsidTr="00276F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7550DA" w14:textId="77777777" w:rsidR="006C1146" w:rsidRPr="00A34C94" w:rsidRDefault="006C1146" w:rsidP="00276F64">
            <w:pPr>
              <w:snapToGrid w:val="0"/>
              <w:spacing w:after="0" w:line="240" w:lineRule="auto"/>
            </w:pPr>
            <w:proofErr w:type="spellStart"/>
            <w:r w:rsidRPr="00A34C9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AB745D" w14:textId="77777777" w:rsidR="006C1146" w:rsidRPr="00A34C94" w:rsidRDefault="006C1146" w:rsidP="00276F64">
            <w:pPr>
              <w:snapToGrid w:val="0"/>
              <w:spacing w:after="0" w:line="240" w:lineRule="auto"/>
            </w:pPr>
            <w:hyperlink r:id="rId51" w:history="1">
              <w:r w:rsidRPr="00A34C94">
                <w:rPr>
                  <w:rStyle w:val="Hyperlink"/>
                  <w:rFonts w:cs="Arial"/>
                  <w:color w:val="auto"/>
                </w:rPr>
                <w:t>S1-24434</w:t>
              </w:r>
              <w:r w:rsidRPr="00A34C94">
                <w:rPr>
                  <w:rStyle w:val="Hyperlink"/>
                  <w:rFonts w:cs="Arial"/>
                  <w:color w:val="auto"/>
                </w:rPr>
                <w:t>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9C0454" w14:textId="77777777" w:rsidR="006C1146" w:rsidRPr="00A34C94" w:rsidRDefault="006C1146" w:rsidP="00276F64">
            <w:pPr>
              <w:snapToGrid w:val="0"/>
              <w:spacing w:after="0" w:line="240" w:lineRule="auto"/>
            </w:pPr>
            <w:r w:rsidRPr="00A34C94">
              <w:t>Airbus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5EDD9C" w14:textId="77777777" w:rsidR="006C1146" w:rsidRPr="00A34C94" w:rsidRDefault="006C1146" w:rsidP="00276F64">
            <w:pPr>
              <w:snapToGrid w:val="0"/>
              <w:spacing w:after="0" w:line="240" w:lineRule="auto"/>
            </w:pPr>
            <w:r w:rsidRPr="00A34C94">
              <w:t>Use case on aircraft communication services in Joint TN/NTN and multi-orbit deployments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68945E" w14:textId="77777777" w:rsidR="006C1146" w:rsidRPr="00A34C94" w:rsidRDefault="006C1146" w:rsidP="00276F6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A34C94">
              <w:rPr>
                <w:rFonts w:eastAsia="Times New Roman" w:cs="Arial"/>
                <w:szCs w:val="18"/>
                <w:lang w:val="de-DE" w:eastAsia="ar-SA"/>
              </w:rPr>
              <w:t>Revised to S1-244438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10CD2B" w14:textId="77777777" w:rsidR="006C1146" w:rsidRPr="00A34C94" w:rsidRDefault="006C1146" w:rsidP="00276F6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C1146" w:rsidRPr="002B5B90" w14:paraId="2DB24D84" w14:textId="77777777" w:rsidTr="001F63C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A2C9" w14:textId="77777777" w:rsidR="006C1146" w:rsidRPr="00A34C94" w:rsidRDefault="006C1146" w:rsidP="00276F64">
            <w:pPr>
              <w:snapToGrid w:val="0"/>
              <w:spacing w:after="0" w:line="240" w:lineRule="auto"/>
            </w:pPr>
            <w:proofErr w:type="spellStart"/>
            <w:r w:rsidRPr="00A34C9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ABC0" w14:textId="77777777" w:rsidR="006C1146" w:rsidRPr="00A34C94" w:rsidRDefault="006C1146" w:rsidP="00276F64">
            <w:pPr>
              <w:snapToGrid w:val="0"/>
              <w:spacing w:after="0" w:line="240" w:lineRule="auto"/>
            </w:pPr>
            <w:hyperlink r:id="rId52" w:history="1">
              <w:r w:rsidRPr="00A34C94">
                <w:rPr>
                  <w:rStyle w:val="Hyperlink"/>
                  <w:rFonts w:cs="Arial"/>
                  <w:color w:val="auto"/>
                </w:rPr>
                <w:t>S1-2</w:t>
              </w:r>
              <w:r w:rsidRPr="00A34C94">
                <w:rPr>
                  <w:rStyle w:val="Hyperlink"/>
                  <w:rFonts w:cs="Arial"/>
                  <w:color w:val="auto"/>
                </w:rPr>
                <w:t>4</w:t>
              </w:r>
              <w:r w:rsidRPr="00A34C94">
                <w:rPr>
                  <w:rStyle w:val="Hyperlink"/>
                  <w:rFonts w:cs="Arial"/>
                  <w:color w:val="auto"/>
                </w:rPr>
                <w:t>4</w:t>
              </w:r>
              <w:r w:rsidRPr="00A34C94">
                <w:rPr>
                  <w:rStyle w:val="Hyperlink"/>
                  <w:rFonts w:cs="Arial"/>
                  <w:color w:val="auto"/>
                </w:rPr>
                <w:t>43</w:t>
              </w:r>
              <w:r w:rsidRPr="00A34C94">
                <w:rPr>
                  <w:rStyle w:val="Hyperlink"/>
                  <w:rFonts w:cs="Arial"/>
                  <w:color w:val="auto"/>
                </w:rPr>
                <w:t>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971A" w14:textId="77777777" w:rsidR="006C1146" w:rsidRPr="00A34C94" w:rsidRDefault="006C1146" w:rsidP="00276F64">
            <w:pPr>
              <w:snapToGrid w:val="0"/>
              <w:spacing w:after="0" w:line="240" w:lineRule="auto"/>
            </w:pPr>
            <w:r w:rsidRPr="00A34C94">
              <w:t>Airbus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9CAE" w14:textId="77777777" w:rsidR="006C1146" w:rsidRPr="00A34C94" w:rsidRDefault="006C1146" w:rsidP="00276F64">
            <w:pPr>
              <w:snapToGrid w:val="0"/>
              <w:spacing w:after="0" w:line="240" w:lineRule="auto"/>
            </w:pPr>
            <w:r w:rsidRPr="00A34C94">
              <w:t>Use case on aircraft communication services in Joint TN/NTN and multi-orbit deployments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B00D" w14:textId="77777777" w:rsidR="006C1146" w:rsidRPr="00A34C94" w:rsidRDefault="006C1146" w:rsidP="00276F6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D1B0" w14:textId="77777777" w:rsidR="006C1146" w:rsidRPr="00A34C94" w:rsidRDefault="006C1146" w:rsidP="00276F6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A34C94">
              <w:rPr>
                <w:rFonts w:eastAsia="Arial Unicode MS" w:cs="Arial"/>
                <w:szCs w:val="18"/>
                <w:lang w:val="de-DE" w:eastAsia="ar-SA"/>
              </w:rPr>
              <w:t>Revision of S1-244342.</w:t>
            </w:r>
          </w:p>
        </w:tc>
      </w:tr>
      <w:tr w:rsidR="007265B6" w:rsidRPr="002B5B90" w14:paraId="1229BFF0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A2BF54" w14:textId="77777777" w:rsidR="007265B6" w:rsidRPr="001F63C2" w:rsidRDefault="007265B6" w:rsidP="00C6600B">
            <w:pPr>
              <w:snapToGrid w:val="0"/>
              <w:spacing w:after="0" w:line="240" w:lineRule="auto"/>
            </w:pPr>
            <w:proofErr w:type="spellStart"/>
            <w:r w:rsidRPr="001F63C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92D202" w14:textId="77777777" w:rsidR="007265B6" w:rsidRPr="001F63C2" w:rsidRDefault="00DE755F" w:rsidP="00C6600B">
            <w:pPr>
              <w:snapToGrid w:val="0"/>
              <w:spacing w:after="0" w:line="240" w:lineRule="auto"/>
            </w:pPr>
            <w:hyperlink r:id="rId53" w:history="1">
              <w:r w:rsidR="007265B6" w:rsidRPr="001F63C2">
                <w:rPr>
                  <w:rStyle w:val="Hyperlink"/>
                  <w:rFonts w:cs="Arial"/>
                  <w:color w:val="auto"/>
                </w:rPr>
                <w:t>S1-24</w:t>
              </w:r>
              <w:r w:rsidR="007265B6" w:rsidRPr="001F63C2">
                <w:rPr>
                  <w:rStyle w:val="Hyperlink"/>
                  <w:rFonts w:cs="Arial"/>
                  <w:color w:val="auto"/>
                </w:rPr>
                <w:t>4</w:t>
              </w:r>
              <w:r w:rsidR="007265B6" w:rsidRPr="001F63C2">
                <w:rPr>
                  <w:rStyle w:val="Hyperlink"/>
                  <w:rFonts w:cs="Arial"/>
                  <w:color w:val="auto"/>
                </w:rPr>
                <w:t>354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8F5E0E" w14:textId="77777777" w:rsidR="007265B6" w:rsidRPr="001F63C2" w:rsidRDefault="007265B6" w:rsidP="00C6600B">
            <w:pPr>
              <w:snapToGrid w:val="0"/>
              <w:spacing w:after="0" w:line="240" w:lineRule="auto"/>
            </w:pPr>
            <w:r w:rsidRPr="001F63C2"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183C4B" w14:textId="77777777" w:rsidR="007265B6" w:rsidRPr="001F63C2" w:rsidRDefault="007265B6" w:rsidP="00C6600B">
            <w:pPr>
              <w:snapToGrid w:val="0"/>
              <w:spacing w:after="0" w:line="240" w:lineRule="auto"/>
            </w:pPr>
            <w:r w:rsidRPr="001F63C2">
              <w:t>Pseudo-</w:t>
            </w:r>
            <w:proofErr w:type="spellStart"/>
            <w:r w:rsidRPr="001F63C2">
              <w:t>pCR</w:t>
            </w:r>
            <w:proofErr w:type="spellEnd"/>
            <w:r w:rsidRPr="001F63C2">
              <w:t xml:space="preserve"> on Use Case on combined terrestrial and multi-orbit satellite backhauling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CDD0BB" w14:textId="4E03FB7E" w:rsidR="007265B6" w:rsidRPr="001F63C2" w:rsidRDefault="001F63C2" w:rsidP="00C6600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F63C2">
              <w:rPr>
                <w:rFonts w:eastAsia="Times New Roman" w:cs="Arial"/>
                <w:szCs w:val="18"/>
                <w:lang w:val="de-DE" w:eastAsia="ar-SA"/>
              </w:rPr>
              <w:t>Revised to S1-244652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CD5459" w14:textId="77777777" w:rsidR="007265B6" w:rsidRPr="001F63C2" w:rsidRDefault="007265B6" w:rsidP="00C6600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1F63C2" w:rsidRPr="002B5B90" w14:paraId="761525B1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937F" w14:textId="7EAEC660" w:rsidR="001F63C2" w:rsidRPr="009F2B56" w:rsidRDefault="001F63C2" w:rsidP="00C6600B">
            <w:pPr>
              <w:snapToGrid w:val="0"/>
              <w:spacing w:after="0" w:line="240" w:lineRule="auto"/>
            </w:pPr>
            <w:proofErr w:type="spellStart"/>
            <w:r w:rsidRPr="009F2B5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3A5E" w14:textId="0F2EA25C" w:rsidR="001F63C2" w:rsidRPr="009F2B56" w:rsidRDefault="001F63C2" w:rsidP="00C6600B">
            <w:pPr>
              <w:snapToGrid w:val="0"/>
              <w:spacing w:after="0" w:line="240" w:lineRule="auto"/>
            </w:pPr>
            <w:hyperlink r:id="rId54" w:history="1">
              <w:r w:rsidRPr="009F2B56">
                <w:rPr>
                  <w:rStyle w:val="Hyperlink"/>
                  <w:rFonts w:cs="Arial"/>
                  <w:color w:val="auto"/>
                </w:rPr>
                <w:t>S1-244652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E9B7" w14:textId="4259980F" w:rsidR="001F63C2" w:rsidRPr="009F2B56" w:rsidRDefault="001F63C2" w:rsidP="00C6600B">
            <w:pPr>
              <w:snapToGrid w:val="0"/>
              <w:spacing w:after="0" w:line="240" w:lineRule="auto"/>
            </w:pPr>
            <w:r w:rsidRPr="009F2B56"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C27D" w14:textId="022B4ED2" w:rsidR="001F63C2" w:rsidRPr="009F2B56" w:rsidRDefault="001F63C2" w:rsidP="00C6600B">
            <w:pPr>
              <w:snapToGrid w:val="0"/>
              <w:spacing w:after="0" w:line="240" w:lineRule="auto"/>
            </w:pPr>
            <w:r w:rsidRPr="009F2B56">
              <w:t>Pseudo-</w:t>
            </w:r>
            <w:proofErr w:type="spellStart"/>
            <w:r w:rsidRPr="009F2B56">
              <w:t>pCR</w:t>
            </w:r>
            <w:proofErr w:type="spellEnd"/>
            <w:r w:rsidRPr="009F2B56">
              <w:t xml:space="preserve"> on Use Case on combined terrestrial and multi-orbit satellite backhauling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E0F1" w14:textId="341242F4" w:rsidR="001F63C2" w:rsidRPr="009F2B56" w:rsidRDefault="001F63C2" w:rsidP="00C6600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6BD9" w14:textId="2453EA8B" w:rsidR="001F63C2" w:rsidRPr="009F2B56" w:rsidRDefault="001F63C2" w:rsidP="00C6600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F2B56">
              <w:rPr>
                <w:rFonts w:eastAsia="Arial Unicode MS" w:cs="Arial"/>
                <w:szCs w:val="18"/>
                <w:lang w:val="de-DE" w:eastAsia="ar-SA"/>
              </w:rPr>
              <w:t>Revision of S1-244354.</w:t>
            </w:r>
          </w:p>
        </w:tc>
      </w:tr>
      <w:tr w:rsidR="007265B6" w:rsidRPr="002B5B90" w14:paraId="609295F1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B5195A" w14:textId="77777777" w:rsidR="007265B6" w:rsidRPr="009F2B56" w:rsidRDefault="007265B6" w:rsidP="00C6600B">
            <w:pPr>
              <w:snapToGrid w:val="0"/>
              <w:spacing w:after="0" w:line="240" w:lineRule="auto"/>
            </w:pPr>
            <w:proofErr w:type="spellStart"/>
            <w:r w:rsidRPr="009F2B5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9A7041" w14:textId="77777777" w:rsidR="007265B6" w:rsidRPr="009F2B56" w:rsidRDefault="00DE755F" w:rsidP="00C6600B">
            <w:pPr>
              <w:snapToGrid w:val="0"/>
              <w:spacing w:after="0" w:line="240" w:lineRule="auto"/>
            </w:pPr>
            <w:hyperlink r:id="rId55" w:history="1">
              <w:r w:rsidR="007265B6" w:rsidRPr="009F2B56">
                <w:rPr>
                  <w:rStyle w:val="Hyperlink"/>
                  <w:rFonts w:cs="Arial"/>
                  <w:color w:val="auto"/>
                </w:rPr>
                <w:t>S1-244</w:t>
              </w:r>
              <w:r w:rsidR="007265B6" w:rsidRPr="009F2B56">
                <w:rPr>
                  <w:rStyle w:val="Hyperlink"/>
                  <w:rFonts w:cs="Arial"/>
                  <w:color w:val="auto"/>
                </w:rPr>
                <w:t>0</w:t>
              </w:r>
              <w:r w:rsidR="007265B6" w:rsidRPr="009F2B56">
                <w:rPr>
                  <w:rStyle w:val="Hyperlink"/>
                  <w:rFonts w:cs="Arial"/>
                  <w:color w:val="auto"/>
                </w:rPr>
                <w:t>78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D1504B" w14:textId="77777777" w:rsidR="007265B6" w:rsidRPr="009F2B56" w:rsidRDefault="007265B6" w:rsidP="00C6600B">
            <w:pPr>
              <w:snapToGrid w:val="0"/>
              <w:spacing w:after="0" w:line="240" w:lineRule="auto"/>
            </w:pPr>
            <w:r w:rsidRPr="009F2B56">
              <w:t xml:space="preserve">SES, NOVAMINT, Thales, ESA, Inmarsat, Viasat, EchoStar, JSAT, TNO, </w:t>
            </w:r>
            <w:proofErr w:type="spellStart"/>
            <w:r w:rsidRPr="009F2B56">
              <w:t>Gilat</w:t>
            </w:r>
            <w:proofErr w:type="spellEnd"/>
            <w:r w:rsidRPr="009F2B56">
              <w:t>, Airbus, Dish Network, IIT Bombay, ETRI, ISSDU, EBU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022F8E" w14:textId="77777777" w:rsidR="007265B6" w:rsidRPr="009F2B56" w:rsidRDefault="007265B6" w:rsidP="00C6600B">
            <w:pPr>
              <w:snapToGrid w:val="0"/>
              <w:spacing w:after="0" w:line="240" w:lineRule="auto"/>
            </w:pPr>
            <w:r w:rsidRPr="009F2B56">
              <w:t>Use case on Broadcast Services with satellite access for unregistered 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E71A0D" w14:textId="374AF594" w:rsidR="007265B6" w:rsidRPr="009F2B56" w:rsidRDefault="009F2B56" w:rsidP="00C6600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F2B56">
              <w:rPr>
                <w:rFonts w:eastAsia="Times New Roman" w:cs="Arial"/>
                <w:szCs w:val="18"/>
                <w:lang w:val="de-DE" w:eastAsia="ar-SA"/>
              </w:rPr>
              <w:t>Revised to S1-244653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DF38CA" w14:textId="77777777" w:rsidR="007265B6" w:rsidRPr="009F2B56" w:rsidRDefault="007265B6" w:rsidP="00C6600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F2B56" w:rsidRPr="002B5B90" w14:paraId="2393D274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3AB" w14:textId="0883A5B4" w:rsidR="009F2B56" w:rsidRPr="009F2B56" w:rsidRDefault="009F2B56" w:rsidP="00C6600B">
            <w:pPr>
              <w:snapToGrid w:val="0"/>
              <w:spacing w:after="0" w:line="240" w:lineRule="auto"/>
            </w:pPr>
            <w:proofErr w:type="spellStart"/>
            <w:r w:rsidRPr="009F2B56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8DE2" w14:textId="2B12BA59" w:rsidR="009F2B56" w:rsidRPr="009F2B56" w:rsidRDefault="009F2B56" w:rsidP="00C6600B">
            <w:pPr>
              <w:snapToGrid w:val="0"/>
              <w:spacing w:after="0" w:line="240" w:lineRule="auto"/>
            </w:pPr>
            <w:hyperlink r:id="rId56" w:history="1">
              <w:r w:rsidRPr="009F2B56">
                <w:rPr>
                  <w:rStyle w:val="Hyperlink"/>
                  <w:rFonts w:cs="Arial"/>
                  <w:color w:val="auto"/>
                </w:rPr>
                <w:t>S1-244653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ED1E" w14:textId="2B472234" w:rsidR="009F2B56" w:rsidRPr="009F2B56" w:rsidRDefault="009F2B56" w:rsidP="00C6600B">
            <w:pPr>
              <w:snapToGrid w:val="0"/>
              <w:spacing w:after="0" w:line="240" w:lineRule="auto"/>
            </w:pPr>
            <w:r w:rsidRPr="009F2B56">
              <w:t xml:space="preserve">SES, NOVAMINT, Thales, ESA, Inmarsat, Viasat, EchoStar, JSAT, TNO, </w:t>
            </w:r>
            <w:proofErr w:type="spellStart"/>
            <w:r w:rsidRPr="009F2B56">
              <w:t>Gilat</w:t>
            </w:r>
            <w:proofErr w:type="spellEnd"/>
            <w:r w:rsidRPr="009F2B56">
              <w:t>, Airbus, Dish Network, IIT Bombay, ETRI, ISSDU, EBU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85D1" w14:textId="62F7DC1C" w:rsidR="009F2B56" w:rsidRPr="009F2B56" w:rsidRDefault="009F2B56" w:rsidP="00C6600B">
            <w:pPr>
              <w:snapToGrid w:val="0"/>
              <w:spacing w:after="0" w:line="240" w:lineRule="auto"/>
            </w:pPr>
            <w:r w:rsidRPr="009F2B56">
              <w:t>Use case on Broadcast Services with satellite access for unregistered 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8EAC" w14:textId="77777777" w:rsidR="009F2B56" w:rsidRPr="009F2B56" w:rsidRDefault="009F2B56" w:rsidP="00C6600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3E1E" w14:textId="78FD5F8A" w:rsidR="009F2B56" w:rsidRPr="009F2B56" w:rsidRDefault="009F2B56" w:rsidP="00C6600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F2B56">
              <w:rPr>
                <w:rFonts w:eastAsia="Arial Unicode MS" w:cs="Arial"/>
                <w:szCs w:val="18"/>
                <w:lang w:val="de-DE" w:eastAsia="ar-SA"/>
              </w:rPr>
              <w:t>Revision of S1-244078.</w:t>
            </w:r>
          </w:p>
        </w:tc>
      </w:tr>
      <w:tr w:rsidR="00782314" w:rsidRPr="006E6FF4" w14:paraId="0B86866E" w14:textId="77777777" w:rsidTr="009F2B56"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66F62216" w14:textId="1CA594EE" w:rsidR="00782314" w:rsidRPr="00D01712" w:rsidRDefault="00782314" w:rsidP="00782314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Consolidation</w:t>
            </w:r>
          </w:p>
        </w:tc>
      </w:tr>
      <w:tr w:rsidR="00782314" w:rsidRPr="002B5B90" w14:paraId="7FE96BEE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8E457C" w14:textId="2537E70F" w:rsidR="00782314" w:rsidRPr="009F2B56" w:rsidRDefault="00782314" w:rsidP="00782314">
            <w:pPr>
              <w:snapToGrid w:val="0"/>
              <w:spacing w:after="0" w:line="240" w:lineRule="auto"/>
            </w:pPr>
            <w:proofErr w:type="spellStart"/>
            <w:r w:rsidRPr="009F2B5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0C940A" w14:textId="2153DF9B" w:rsidR="00782314" w:rsidRPr="009F2B56" w:rsidRDefault="00DE755F" w:rsidP="00782314">
            <w:pPr>
              <w:snapToGrid w:val="0"/>
              <w:spacing w:after="0" w:line="240" w:lineRule="auto"/>
            </w:pPr>
            <w:hyperlink r:id="rId57" w:history="1">
              <w:r w:rsidR="00782314" w:rsidRPr="009F2B56">
                <w:rPr>
                  <w:rStyle w:val="Hyperlink"/>
                  <w:rFonts w:cs="Arial"/>
                  <w:color w:val="auto"/>
                </w:rPr>
                <w:t>S1-244219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983659" w14:textId="785EA7AF" w:rsidR="00782314" w:rsidRPr="009F2B56" w:rsidRDefault="00782314" w:rsidP="00782314">
            <w:pPr>
              <w:snapToGrid w:val="0"/>
              <w:spacing w:after="0" w:line="240" w:lineRule="auto"/>
            </w:pPr>
            <w:r w:rsidRPr="009F2B56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69D1C4" w14:textId="2C3DC157" w:rsidR="00782314" w:rsidRPr="009F2B56" w:rsidRDefault="00782314" w:rsidP="00782314">
            <w:pPr>
              <w:snapToGrid w:val="0"/>
              <w:spacing w:after="0" w:line="240" w:lineRule="auto"/>
            </w:pPr>
            <w:r w:rsidRPr="009F2B56">
              <w:t>Discussion on consolidation of functional requirements for TR22.887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A13973" w14:textId="2DB89EE6" w:rsidR="00782314" w:rsidRPr="009F2B56" w:rsidRDefault="009F2B56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F2B56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25C452" w14:textId="77777777" w:rsidR="00782314" w:rsidRPr="009F2B56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367A5BD6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7495BF" w14:textId="77777777" w:rsidR="00782314" w:rsidRPr="009F2B56" w:rsidRDefault="00782314" w:rsidP="00782314">
            <w:pPr>
              <w:snapToGrid w:val="0"/>
              <w:spacing w:after="0" w:line="240" w:lineRule="auto"/>
            </w:pPr>
            <w:proofErr w:type="spellStart"/>
            <w:r w:rsidRPr="009F2B5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A1A3E4" w14:textId="35B7A0E1" w:rsidR="00782314" w:rsidRPr="009F2B56" w:rsidRDefault="00DE755F" w:rsidP="00782314">
            <w:pPr>
              <w:snapToGrid w:val="0"/>
              <w:spacing w:after="0" w:line="240" w:lineRule="auto"/>
            </w:pPr>
            <w:hyperlink r:id="rId58" w:history="1">
              <w:r w:rsidR="00782314" w:rsidRPr="009F2B56">
                <w:rPr>
                  <w:rStyle w:val="Hyperlink"/>
                  <w:rFonts w:cs="Arial"/>
                  <w:color w:val="auto"/>
                </w:rPr>
                <w:t>S1-244259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19440F" w14:textId="77777777" w:rsidR="00782314" w:rsidRPr="009F2B56" w:rsidRDefault="00782314" w:rsidP="00782314">
            <w:pPr>
              <w:snapToGrid w:val="0"/>
              <w:spacing w:after="0" w:line="240" w:lineRule="auto"/>
            </w:pPr>
            <w:r w:rsidRPr="009F2B56">
              <w:t>vivo, EchoStar, Qualcomm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54D262" w14:textId="77777777" w:rsidR="00782314" w:rsidRPr="009F2B56" w:rsidRDefault="00782314" w:rsidP="00782314">
            <w:pPr>
              <w:snapToGrid w:val="0"/>
              <w:spacing w:after="0" w:line="240" w:lineRule="auto"/>
            </w:pPr>
            <w:r w:rsidRPr="009F2B56">
              <w:t xml:space="preserve">Discussion paper on consolidation and normative for </w:t>
            </w:r>
            <w:proofErr w:type="spellStart"/>
            <w:r w:rsidRPr="009F2B56">
              <w:t>signle</w:t>
            </w:r>
            <w:proofErr w:type="spellEnd"/>
            <w:r w:rsidRPr="009F2B56">
              <w:t xml:space="preserve"> use cases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17D8C2" w14:textId="1EB4B885" w:rsidR="00782314" w:rsidRPr="009F2B56" w:rsidRDefault="009F2B56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F2B56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E37E8A" w14:textId="77777777" w:rsidR="00782314" w:rsidRPr="009F2B56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0870AA5B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3F160B" w14:textId="0252383C" w:rsidR="00782314" w:rsidRPr="009F2B56" w:rsidRDefault="00782314" w:rsidP="00782314">
            <w:pPr>
              <w:snapToGrid w:val="0"/>
              <w:spacing w:after="0" w:line="240" w:lineRule="auto"/>
            </w:pPr>
            <w:proofErr w:type="spellStart"/>
            <w:r w:rsidRPr="009F2B5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3D6362" w14:textId="0D915613" w:rsidR="00782314" w:rsidRPr="009F2B56" w:rsidRDefault="00DE755F" w:rsidP="00782314">
            <w:pPr>
              <w:snapToGrid w:val="0"/>
              <w:spacing w:after="0" w:line="240" w:lineRule="auto"/>
            </w:pPr>
            <w:hyperlink r:id="rId59" w:history="1">
              <w:r w:rsidR="00782314" w:rsidRPr="009F2B56">
                <w:rPr>
                  <w:rStyle w:val="Hyperlink"/>
                  <w:rFonts w:cs="Arial"/>
                  <w:color w:val="auto"/>
                </w:rPr>
                <w:t>S1-2442</w:t>
              </w:r>
              <w:r w:rsidR="00782314" w:rsidRPr="009F2B56">
                <w:rPr>
                  <w:rStyle w:val="Hyperlink"/>
                  <w:rFonts w:cs="Arial"/>
                  <w:color w:val="auto"/>
                </w:rPr>
                <w:t>5</w:t>
              </w:r>
              <w:r w:rsidR="00782314" w:rsidRPr="009F2B56">
                <w:rPr>
                  <w:rStyle w:val="Hyperlink"/>
                  <w:rFonts w:cs="Arial"/>
                  <w:color w:val="auto"/>
                </w:rPr>
                <w:t>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1A9A11" w14:textId="47C734AD" w:rsidR="00782314" w:rsidRPr="009F2B56" w:rsidRDefault="00782314" w:rsidP="00782314">
            <w:pPr>
              <w:snapToGrid w:val="0"/>
              <w:spacing w:after="0" w:line="240" w:lineRule="auto"/>
            </w:pPr>
            <w:r w:rsidRPr="009F2B56">
              <w:t xml:space="preserve">EchoStar, </w:t>
            </w:r>
            <w:proofErr w:type="spellStart"/>
            <w:r w:rsidRPr="009F2B56">
              <w:t>Novamint</w:t>
            </w:r>
            <w:proofErr w:type="spellEnd"/>
            <w:r w:rsidRPr="009F2B56">
              <w:t xml:space="preserve">, vivo, </w:t>
            </w:r>
            <w:proofErr w:type="spellStart"/>
            <w:r w:rsidRPr="009F2B56">
              <w:t>TereStar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955492" w14:textId="1AD28DE3" w:rsidR="00782314" w:rsidRPr="009F2B56" w:rsidRDefault="00782314" w:rsidP="00782314">
            <w:pPr>
              <w:snapToGrid w:val="0"/>
              <w:spacing w:after="0" w:line="240" w:lineRule="auto"/>
            </w:pPr>
            <w:r w:rsidRPr="009F2B56">
              <w:t>Consolidation proposal on single use case Resilient Notification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DA2912" w14:textId="4398A58D" w:rsidR="00782314" w:rsidRPr="009F2B56" w:rsidRDefault="009F2B56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F2B56">
              <w:rPr>
                <w:rFonts w:eastAsia="Times New Roman" w:cs="Arial"/>
                <w:szCs w:val="18"/>
                <w:lang w:val="de-DE" w:eastAsia="ar-SA"/>
              </w:rPr>
              <w:t>Revised to S1-244656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66950B" w14:textId="77777777" w:rsidR="00782314" w:rsidRPr="009F2B56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F2B56" w:rsidRPr="002B5B90" w14:paraId="0B45C301" w14:textId="77777777" w:rsidTr="009F2B5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AA4BE7D" w14:textId="1D02E2FD" w:rsidR="009F2B56" w:rsidRPr="009F2B56" w:rsidRDefault="009F2B56" w:rsidP="00782314">
            <w:pPr>
              <w:snapToGrid w:val="0"/>
              <w:spacing w:after="0" w:line="240" w:lineRule="auto"/>
            </w:pPr>
            <w:proofErr w:type="spellStart"/>
            <w:r w:rsidRPr="009F2B5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D2C7B55" w14:textId="2CCBAEEF" w:rsidR="009F2B56" w:rsidRPr="009F2B56" w:rsidRDefault="009F2B56" w:rsidP="00782314">
            <w:pPr>
              <w:snapToGrid w:val="0"/>
              <w:spacing w:after="0" w:line="240" w:lineRule="auto"/>
            </w:pPr>
            <w:hyperlink r:id="rId60" w:history="1">
              <w:r w:rsidRPr="009F2B56">
                <w:rPr>
                  <w:rStyle w:val="Hyperlink"/>
                  <w:rFonts w:cs="Arial"/>
                  <w:color w:val="auto"/>
                </w:rPr>
                <w:t>S1-2446</w:t>
              </w:r>
              <w:r w:rsidRPr="009F2B56">
                <w:rPr>
                  <w:rStyle w:val="Hyperlink"/>
                  <w:rFonts w:cs="Arial"/>
                  <w:color w:val="auto"/>
                </w:rPr>
                <w:t>5</w:t>
              </w:r>
              <w:r w:rsidRPr="009F2B56">
                <w:rPr>
                  <w:rStyle w:val="Hyperlink"/>
                  <w:rFonts w:cs="Arial"/>
                  <w:color w:val="auto"/>
                </w:rPr>
                <w:t>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E842F03" w14:textId="310CBFC9" w:rsidR="009F2B56" w:rsidRPr="009F2B56" w:rsidRDefault="009F2B56" w:rsidP="00782314">
            <w:pPr>
              <w:snapToGrid w:val="0"/>
              <w:spacing w:after="0" w:line="240" w:lineRule="auto"/>
            </w:pPr>
            <w:r w:rsidRPr="009F2B56">
              <w:t xml:space="preserve">EchoStar, </w:t>
            </w:r>
            <w:proofErr w:type="spellStart"/>
            <w:r w:rsidRPr="009F2B56">
              <w:t>Novamint</w:t>
            </w:r>
            <w:proofErr w:type="spellEnd"/>
            <w:r w:rsidRPr="009F2B56">
              <w:t xml:space="preserve">, vivo, </w:t>
            </w:r>
            <w:proofErr w:type="spellStart"/>
            <w:r w:rsidRPr="009F2B56">
              <w:t>TereStar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00C7CB4" w14:textId="512644B4" w:rsidR="009F2B56" w:rsidRPr="009F2B56" w:rsidRDefault="009F2B56" w:rsidP="00782314">
            <w:pPr>
              <w:snapToGrid w:val="0"/>
              <w:spacing w:after="0" w:line="240" w:lineRule="auto"/>
            </w:pPr>
            <w:r w:rsidRPr="009F2B56">
              <w:t>Consolidation proposal on single use case Resilient Notification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A18CD8B" w14:textId="197C8DA7" w:rsidR="009F2B56" w:rsidRPr="009F2B56" w:rsidRDefault="009F2B56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F2B56">
              <w:rPr>
                <w:rFonts w:eastAsia="Times New Roman" w:cs="Arial"/>
                <w:szCs w:val="18"/>
                <w:lang w:val="de-DE"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85146F7" w14:textId="77777777" w:rsidR="009F2B56" w:rsidRPr="009F2B56" w:rsidRDefault="009F2B56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F2B56">
              <w:rPr>
                <w:rFonts w:eastAsia="Arial Unicode MS" w:cs="Arial"/>
                <w:szCs w:val="18"/>
                <w:lang w:val="de-DE" w:eastAsia="ar-SA"/>
              </w:rPr>
              <w:t>Revision of S1-244257.</w:t>
            </w:r>
          </w:p>
          <w:p w14:paraId="3E5760CF" w14:textId="77777777" w:rsidR="009F2B56" w:rsidRDefault="009F2B56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F2B56">
              <w:rPr>
                <w:rFonts w:eastAsia="Arial Unicode MS" w:cs="Arial"/>
                <w:szCs w:val="18"/>
                <w:lang w:val="de-DE" w:eastAsia="ar-SA"/>
              </w:rPr>
              <w:t>Remove second change.</w:t>
            </w:r>
          </w:p>
          <w:p w14:paraId="0FA16AAE" w14:textId="77777777" w:rsidR="009F2B56" w:rsidRPr="009F2B56" w:rsidRDefault="009F2B56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  <w:p w14:paraId="43E993B8" w14:textId="77777777" w:rsidR="009F2B56" w:rsidRDefault="009F2B56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  <w:p w14:paraId="54924AA0" w14:textId="72D4C106" w:rsidR="009F2B56" w:rsidRPr="009F2B56" w:rsidRDefault="009F2B56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N</w:t>
            </w:r>
            <w:r w:rsidRPr="009F2B56">
              <w:rPr>
                <w:rFonts w:eastAsia="Arial Unicode MS" w:cs="Arial"/>
                <w:szCs w:val="18"/>
                <w:lang w:val="de-DE" w:eastAsia="ar-SA"/>
              </w:rPr>
              <w:t>o presentation</w:t>
            </w:r>
          </w:p>
        </w:tc>
      </w:tr>
      <w:tr w:rsidR="00782314" w:rsidRPr="002B5B90" w14:paraId="3DE28279" w14:textId="77777777" w:rsidTr="006F3B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4412FD" w14:textId="27440860" w:rsidR="00782314" w:rsidRPr="00DE6CFF" w:rsidRDefault="00782314" w:rsidP="00782314">
            <w:pPr>
              <w:snapToGrid w:val="0"/>
              <w:spacing w:after="0" w:line="240" w:lineRule="auto"/>
            </w:pPr>
            <w:proofErr w:type="spellStart"/>
            <w:r w:rsidRPr="00DE6CF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995B02" w14:textId="080D8067" w:rsidR="00782314" w:rsidRPr="00DE6CFF" w:rsidRDefault="00DE755F" w:rsidP="00782314">
            <w:pPr>
              <w:snapToGrid w:val="0"/>
              <w:spacing w:after="0" w:line="240" w:lineRule="auto"/>
            </w:pPr>
            <w:hyperlink r:id="rId61" w:history="1">
              <w:r w:rsidR="00782314" w:rsidRPr="00DE6CFF">
                <w:rPr>
                  <w:rStyle w:val="Hyperlink"/>
                  <w:rFonts w:cs="Arial"/>
                  <w:color w:val="auto"/>
                </w:rPr>
                <w:t>S1-244258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455988" w14:textId="403CB926" w:rsidR="00782314" w:rsidRPr="00DE6CFF" w:rsidRDefault="00782314" w:rsidP="00782314">
            <w:pPr>
              <w:snapToGrid w:val="0"/>
              <w:spacing w:after="0" w:line="240" w:lineRule="auto"/>
            </w:pPr>
            <w:r w:rsidRPr="00DE6CFF">
              <w:t xml:space="preserve">vivo, EchoStar, </w:t>
            </w:r>
            <w:proofErr w:type="spellStart"/>
            <w:r w:rsidRPr="00DE6CFF">
              <w:t>Novamint</w:t>
            </w:r>
            <w:proofErr w:type="spellEnd"/>
            <w:r w:rsidRPr="00DE6CFF">
              <w:t xml:space="preserve">, Qualcomm, CATT, China Mobile, </w:t>
            </w:r>
            <w:proofErr w:type="spellStart"/>
            <w:r w:rsidRPr="00DE6CFF">
              <w:t>Spreadtrum</w:t>
            </w:r>
            <w:proofErr w:type="spellEnd"/>
            <w:r w:rsidRPr="00DE6CFF">
              <w:t>, UNISOC, ZTE Corporation, MediaTek Inc., Inmarsat, Viasat, Fraunhofer IIS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888F59" w14:textId="1A99F92F" w:rsidR="00782314" w:rsidRPr="00DE6CFF" w:rsidRDefault="00782314" w:rsidP="00782314">
            <w:pPr>
              <w:snapToGrid w:val="0"/>
              <w:spacing w:after="0" w:line="240" w:lineRule="auto"/>
            </w:pPr>
            <w:r w:rsidRPr="00DE6CFF">
              <w:t>Consolidation proposal on IMS voice call using GEO satellite access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F0141C" w14:textId="70C5E744" w:rsidR="00782314" w:rsidRPr="00DE6CFF" w:rsidRDefault="00DE6CFF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E6CFF">
              <w:rPr>
                <w:rFonts w:eastAsia="Times New Roman" w:cs="Arial"/>
                <w:szCs w:val="18"/>
                <w:lang w:val="de-DE" w:eastAsia="ar-SA"/>
              </w:rPr>
              <w:t>Revised to S1-244599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405AA7" w14:textId="77777777" w:rsidR="00782314" w:rsidRPr="00DE6CFF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DE6CFF" w:rsidRPr="002B5B90" w14:paraId="4C65D504" w14:textId="77777777" w:rsidTr="006F3B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24CDA2" w14:textId="2342864E" w:rsidR="00DE6CFF" w:rsidRPr="006F3BC5" w:rsidRDefault="00DE6CFF" w:rsidP="00782314">
            <w:pPr>
              <w:snapToGrid w:val="0"/>
              <w:spacing w:after="0" w:line="240" w:lineRule="auto"/>
            </w:pPr>
            <w:proofErr w:type="spellStart"/>
            <w:r w:rsidRPr="006F3BC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F17E58" w14:textId="700245EF" w:rsidR="00DE6CFF" w:rsidRPr="006F3BC5" w:rsidRDefault="00DE6CFF" w:rsidP="00782314">
            <w:pPr>
              <w:snapToGrid w:val="0"/>
              <w:spacing w:after="0" w:line="240" w:lineRule="auto"/>
            </w:pPr>
            <w:hyperlink r:id="rId62" w:history="1">
              <w:r w:rsidRPr="006F3BC5">
                <w:rPr>
                  <w:rStyle w:val="Hyperlink"/>
                  <w:rFonts w:cs="Arial"/>
                  <w:color w:val="auto"/>
                </w:rPr>
                <w:t>S1-244599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88BC2E" w14:textId="0555DAFF" w:rsidR="00DE6CFF" w:rsidRPr="006F3BC5" w:rsidRDefault="00DE6CFF" w:rsidP="00782314">
            <w:pPr>
              <w:snapToGrid w:val="0"/>
              <w:spacing w:after="0" w:line="240" w:lineRule="auto"/>
            </w:pPr>
            <w:r w:rsidRPr="006F3BC5">
              <w:t xml:space="preserve">vivo, EchoStar, </w:t>
            </w:r>
            <w:proofErr w:type="spellStart"/>
            <w:r w:rsidRPr="006F3BC5">
              <w:t>Novamint</w:t>
            </w:r>
            <w:proofErr w:type="spellEnd"/>
            <w:r w:rsidRPr="006F3BC5">
              <w:t xml:space="preserve">, Qualcomm, CATT, China Mobile, </w:t>
            </w:r>
            <w:proofErr w:type="spellStart"/>
            <w:r w:rsidRPr="006F3BC5">
              <w:t>Spreadtrum</w:t>
            </w:r>
            <w:proofErr w:type="spellEnd"/>
            <w:r w:rsidRPr="006F3BC5">
              <w:t>, UNISOC, ZTE Corporation, MediaTek Inc., Inmarsat, Viasat, Fraunhofer IIS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A7EBC2" w14:textId="49BF209C" w:rsidR="00DE6CFF" w:rsidRPr="006F3BC5" w:rsidRDefault="00DE6CFF" w:rsidP="00782314">
            <w:pPr>
              <w:snapToGrid w:val="0"/>
              <w:spacing w:after="0" w:line="240" w:lineRule="auto"/>
            </w:pPr>
            <w:r w:rsidRPr="006F3BC5">
              <w:t>Consolidation proposal on IMS voice call using GEO satellite access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0C2A0D" w14:textId="0E727468" w:rsidR="00DE6CFF" w:rsidRPr="006F3BC5" w:rsidRDefault="006F3BC5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F3BC5">
              <w:rPr>
                <w:rFonts w:eastAsia="Times New Roman" w:cs="Arial"/>
                <w:szCs w:val="18"/>
                <w:lang w:val="de-DE" w:eastAsia="ar-SA"/>
              </w:rPr>
              <w:t>Revised to S1-244657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B5ED85" w14:textId="79A9E227" w:rsidR="00DE6CFF" w:rsidRPr="006F3BC5" w:rsidRDefault="00DE6CFF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F3BC5">
              <w:rPr>
                <w:rFonts w:eastAsia="Arial Unicode MS" w:cs="Arial"/>
                <w:szCs w:val="18"/>
                <w:lang w:val="de-DE" w:eastAsia="ar-SA"/>
              </w:rPr>
              <w:t>Revision of S1-244258.</w:t>
            </w:r>
          </w:p>
        </w:tc>
      </w:tr>
      <w:tr w:rsidR="006F3BC5" w:rsidRPr="002B5B90" w14:paraId="2A77FE18" w14:textId="77777777" w:rsidTr="006F3B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403" w14:textId="07E08514" w:rsidR="006F3BC5" w:rsidRPr="006F3BC5" w:rsidRDefault="006F3BC5" w:rsidP="00782314">
            <w:pPr>
              <w:snapToGrid w:val="0"/>
              <w:spacing w:after="0" w:line="240" w:lineRule="auto"/>
            </w:pPr>
            <w:proofErr w:type="spellStart"/>
            <w:r w:rsidRPr="006F3BC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05EB" w14:textId="72998DC4" w:rsidR="006F3BC5" w:rsidRPr="006F3BC5" w:rsidRDefault="006F3BC5" w:rsidP="00782314">
            <w:pPr>
              <w:snapToGrid w:val="0"/>
              <w:spacing w:after="0" w:line="240" w:lineRule="auto"/>
              <w:rPr>
                <w:rFonts w:cs="Arial"/>
              </w:rPr>
            </w:pPr>
            <w:hyperlink r:id="rId63" w:history="1">
              <w:r w:rsidRPr="006F3BC5">
                <w:rPr>
                  <w:rStyle w:val="Hyperlink"/>
                  <w:rFonts w:cs="Arial"/>
                  <w:color w:val="auto"/>
                </w:rPr>
                <w:t>S1-244657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F24" w14:textId="51CCB73B" w:rsidR="006F3BC5" w:rsidRPr="006F3BC5" w:rsidRDefault="006F3BC5" w:rsidP="00782314">
            <w:pPr>
              <w:snapToGrid w:val="0"/>
              <w:spacing w:after="0" w:line="240" w:lineRule="auto"/>
            </w:pPr>
            <w:r w:rsidRPr="006F3BC5">
              <w:t xml:space="preserve">vivo, EchoStar, </w:t>
            </w:r>
            <w:proofErr w:type="spellStart"/>
            <w:r w:rsidRPr="006F3BC5">
              <w:t>Novamint</w:t>
            </w:r>
            <w:proofErr w:type="spellEnd"/>
            <w:r w:rsidRPr="006F3BC5">
              <w:t xml:space="preserve">, Qualcomm, CATT, China Mobile, </w:t>
            </w:r>
            <w:proofErr w:type="spellStart"/>
            <w:r w:rsidRPr="006F3BC5">
              <w:t>Spreadtrum</w:t>
            </w:r>
            <w:proofErr w:type="spellEnd"/>
            <w:r w:rsidRPr="006F3BC5">
              <w:t>, UNISOC, ZTE Corporation, MediaTek Inc., Inmarsat, Viasat, Fraunhofer IIS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BFD0" w14:textId="359E45D3" w:rsidR="006F3BC5" w:rsidRPr="006F3BC5" w:rsidRDefault="006F3BC5" w:rsidP="00782314">
            <w:pPr>
              <w:snapToGrid w:val="0"/>
              <w:spacing w:after="0" w:line="240" w:lineRule="auto"/>
            </w:pPr>
            <w:r w:rsidRPr="006F3BC5">
              <w:t>Consolidation proposal on IMS voice call using GEO satellite access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7271" w14:textId="77777777" w:rsidR="006F3BC5" w:rsidRPr="006F3BC5" w:rsidRDefault="006F3BC5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269B" w14:textId="4235D6AE" w:rsidR="006F3BC5" w:rsidRDefault="006F3BC5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F3BC5">
              <w:rPr>
                <w:rFonts w:eastAsia="Arial Unicode MS" w:cs="Arial"/>
                <w:i/>
                <w:szCs w:val="18"/>
                <w:lang w:val="de-DE" w:eastAsia="ar-SA"/>
              </w:rPr>
              <w:t>Revision of S1-244258.</w:t>
            </w:r>
          </w:p>
          <w:p w14:paraId="125037C3" w14:textId="4B5E00E5" w:rsidR="006F3BC5" w:rsidRPr="006F3BC5" w:rsidRDefault="006F3BC5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F3BC5">
              <w:rPr>
                <w:rFonts w:eastAsia="Arial Unicode MS" w:cs="Arial"/>
                <w:szCs w:val="18"/>
                <w:lang w:val="de-DE" w:eastAsia="ar-SA"/>
              </w:rPr>
              <w:t>Revision of S1-244599.</w:t>
            </w:r>
          </w:p>
        </w:tc>
      </w:tr>
      <w:tr w:rsidR="00782314" w:rsidRPr="002B5B90" w14:paraId="36EA9A81" w14:textId="77777777" w:rsidTr="006F3B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578B8C" w14:textId="5941EEDA" w:rsidR="00782314" w:rsidRPr="006F3BC5" w:rsidRDefault="00782314" w:rsidP="00782314">
            <w:pPr>
              <w:snapToGrid w:val="0"/>
              <w:spacing w:after="0" w:line="240" w:lineRule="auto"/>
            </w:pPr>
            <w:proofErr w:type="spellStart"/>
            <w:r w:rsidRPr="006F3BC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9147DB" w14:textId="2B34F130" w:rsidR="00782314" w:rsidRPr="006F3BC5" w:rsidRDefault="00DE755F" w:rsidP="00782314">
            <w:pPr>
              <w:snapToGrid w:val="0"/>
              <w:spacing w:after="0" w:line="240" w:lineRule="auto"/>
            </w:pPr>
            <w:hyperlink r:id="rId64" w:history="1">
              <w:r w:rsidR="00782314" w:rsidRPr="006F3BC5">
                <w:rPr>
                  <w:rStyle w:val="Hyperlink"/>
                  <w:rFonts w:cs="Arial"/>
                  <w:color w:val="auto"/>
                </w:rPr>
                <w:t>S1-24</w:t>
              </w:r>
              <w:r w:rsidR="00782314" w:rsidRPr="006F3BC5">
                <w:rPr>
                  <w:rStyle w:val="Hyperlink"/>
                  <w:rFonts w:cs="Arial"/>
                  <w:color w:val="auto"/>
                </w:rPr>
                <w:t>4</w:t>
              </w:r>
              <w:r w:rsidR="00782314" w:rsidRPr="006F3BC5">
                <w:rPr>
                  <w:rStyle w:val="Hyperlink"/>
                  <w:rFonts w:cs="Arial"/>
                  <w:color w:val="auto"/>
                </w:rPr>
                <w:t>306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7EA022" w14:textId="27D0966B" w:rsidR="00782314" w:rsidRPr="006F3BC5" w:rsidRDefault="00782314" w:rsidP="00782314">
            <w:pPr>
              <w:snapToGrid w:val="0"/>
              <w:spacing w:after="0" w:line="240" w:lineRule="auto"/>
            </w:pPr>
            <w:r w:rsidRPr="006F3BC5">
              <w:t>NOVAMINT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210B1" w14:textId="4FAF850A" w:rsidR="00782314" w:rsidRPr="006F3BC5" w:rsidRDefault="00782314" w:rsidP="00782314">
            <w:pPr>
              <w:snapToGrid w:val="0"/>
              <w:spacing w:after="0" w:line="240" w:lineRule="auto"/>
            </w:pPr>
            <w:r w:rsidRPr="006F3BC5">
              <w:t>Consolidation proposal for PWS with satellite access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D73610" w14:textId="3D1B074B" w:rsidR="00782314" w:rsidRPr="006F3BC5" w:rsidRDefault="006F3BC5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F3BC5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41BC89" w14:textId="77777777" w:rsidR="00782314" w:rsidRPr="006F3BC5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4F72A003" w14:textId="77777777" w:rsidTr="006F3B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360C52" w14:textId="5175152D" w:rsidR="00782314" w:rsidRPr="006F3BC5" w:rsidRDefault="00782314" w:rsidP="00782314">
            <w:pPr>
              <w:snapToGrid w:val="0"/>
              <w:spacing w:after="0" w:line="240" w:lineRule="auto"/>
            </w:pPr>
            <w:proofErr w:type="spellStart"/>
            <w:r w:rsidRPr="006F3BC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838E3D" w14:textId="32F5EFE7" w:rsidR="00782314" w:rsidRPr="006F3BC5" w:rsidRDefault="00DE755F" w:rsidP="00782314">
            <w:pPr>
              <w:snapToGrid w:val="0"/>
              <w:spacing w:after="0" w:line="240" w:lineRule="auto"/>
            </w:pPr>
            <w:hyperlink r:id="rId65" w:history="1">
              <w:r w:rsidR="00782314" w:rsidRPr="006F3BC5">
                <w:rPr>
                  <w:rStyle w:val="Hyperlink"/>
                  <w:rFonts w:cs="Arial"/>
                  <w:color w:val="auto"/>
                </w:rPr>
                <w:t>S1-24431</w:t>
              </w:r>
              <w:r w:rsidR="00782314" w:rsidRPr="006F3BC5">
                <w:rPr>
                  <w:rStyle w:val="Hyperlink"/>
                  <w:rFonts w:cs="Arial"/>
                  <w:color w:val="auto"/>
                </w:rPr>
                <w:t>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F49BF1" w14:textId="08275E8A" w:rsidR="00782314" w:rsidRPr="006F3BC5" w:rsidRDefault="00782314" w:rsidP="00782314">
            <w:pPr>
              <w:snapToGrid w:val="0"/>
              <w:spacing w:after="0" w:line="240" w:lineRule="auto"/>
            </w:pPr>
            <w:r w:rsidRPr="006F3BC5">
              <w:t>NOVAMINT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0F4809" w14:textId="1B8FBFE7" w:rsidR="00782314" w:rsidRPr="006F3BC5" w:rsidRDefault="00782314" w:rsidP="00782314">
            <w:pPr>
              <w:snapToGrid w:val="0"/>
              <w:spacing w:after="0" w:line="240" w:lineRule="auto"/>
            </w:pPr>
            <w:r w:rsidRPr="006F3BC5">
              <w:t>Pseudo-CR on consolidation of TR22887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4B7929" w14:textId="2C9CADF3" w:rsidR="00782314" w:rsidRPr="006F3BC5" w:rsidRDefault="006F3BC5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F3BC5">
              <w:rPr>
                <w:rFonts w:eastAsia="Times New Roman" w:cs="Arial"/>
                <w:szCs w:val="18"/>
                <w:lang w:val="de-DE" w:eastAsia="ar-SA"/>
              </w:rPr>
              <w:t>Revised to S1-244658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73BEFD" w14:textId="77777777" w:rsidR="00782314" w:rsidRPr="006F3BC5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F3BC5" w:rsidRPr="002B5B90" w14:paraId="4E7B4068" w14:textId="77777777" w:rsidTr="006F3B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78FFFB6" w14:textId="556A4369" w:rsidR="006F3BC5" w:rsidRPr="006F3BC5" w:rsidRDefault="006F3BC5" w:rsidP="00782314">
            <w:pPr>
              <w:snapToGrid w:val="0"/>
              <w:spacing w:after="0" w:line="240" w:lineRule="auto"/>
            </w:pPr>
            <w:proofErr w:type="spellStart"/>
            <w:r w:rsidRPr="006F3BC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A51CC19" w14:textId="69113D51" w:rsidR="006F3BC5" w:rsidRPr="006F3BC5" w:rsidRDefault="006F3BC5" w:rsidP="00782314">
            <w:pPr>
              <w:snapToGrid w:val="0"/>
              <w:spacing w:after="0" w:line="240" w:lineRule="auto"/>
            </w:pPr>
            <w:hyperlink r:id="rId66" w:history="1">
              <w:r w:rsidRPr="006F3BC5">
                <w:rPr>
                  <w:rStyle w:val="Hyperlink"/>
                  <w:rFonts w:cs="Arial"/>
                  <w:color w:val="auto"/>
                </w:rPr>
                <w:t>S1-244658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0FB2E6" w14:textId="0AC72F20" w:rsidR="006F3BC5" w:rsidRPr="006F3BC5" w:rsidRDefault="006F3BC5" w:rsidP="00782314">
            <w:pPr>
              <w:snapToGrid w:val="0"/>
              <w:spacing w:after="0" w:line="240" w:lineRule="auto"/>
            </w:pPr>
            <w:r w:rsidRPr="006F3BC5">
              <w:t>NOVAMINT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4EF6E6" w14:textId="16679BD8" w:rsidR="006F3BC5" w:rsidRPr="006F3BC5" w:rsidRDefault="006F3BC5" w:rsidP="00782314">
            <w:pPr>
              <w:snapToGrid w:val="0"/>
              <w:spacing w:after="0" w:line="240" w:lineRule="auto"/>
            </w:pPr>
            <w:r w:rsidRPr="006F3BC5">
              <w:t>Pseudo-CR on consolidation of TR22887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862AB1F" w14:textId="68A8FE11" w:rsidR="006F3BC5" w:rsidRPr="006F3BC5" w:rsidRDefault="006F3BC5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F3BC5">
              <w:rPr>
                <w:rFonts w:eastAsia="Times New Roman" w:cs="Arial"/>
                <w:szCs w:val="18"/>
                <w:lang w:val="de-DE"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C26F9CE" w14:textId="77777777" w:rsidR="006F3BC5" w:rsidRDefault="006F3BC5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F3BC5">
              <w:rPr>
                <w:rFonts w:eastAsia="Arial Unicode MS" w:cs="Arial"/>
                <w:szCs w:val="18"/>
                <w:lang w:val="de-DE" w:eastAsia="ar-SA"/>
              </w:rPr>
              <w:t>Revision of S1-244319.</w:t>
            </w:r>
          </w:p>
          <w:p w14:paraId="0C4BAEBD" w14:textId="515350C0" w:rsidR="006F3BC5" w:rsidRPr="006F3BC5" w:rsidRDefault="006F3BC5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 xml:space="preserve">Delete all requirements and editors note: possible alignment of terminology needed. </w:t>
            </w:r>
          </w:p>
        </w:tc>
      </w:tr>
      <w:tr w:rsidR="00782314" w:rsidRPr="002B5B90" w14:paraId="389E76D9" w14:textId="77777777" w:rsidTr="001260B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9109C7" w14:textId="77777777" w:rsidR="00782314" w:rsidRPr="001260B8" w:rsidRDefault="00782314" w:rsidP="00782314">
            <w:pPr>
              <w:snapToGrid w:val="0"/>
              <w:spacing w:after="0" w:line="240" w:lineRule="auto"/>
            </w:pPr>
            <w:proofErr w:type="spellStart"/>
            <w:r w:rsidRPr="001260B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31127A" w14:textId="48EA8021" w:rsidR="00782314" w:rsidRPr="001260B8" w:rsidRDefault="00DE755F" w:rsidP="00782314">
            <w:pPr>
              <w:snapToGrid w:val="0"/>
              <w:spacing w:after="0" w:line="240" w:lineRule="auto"/>
            </w:pPr>
            <w:hyperlink r:id="rId67" w:history="1">
              <w:r w:rsidR="00782314" w:rsidRPr="001260B8">
                <w:rPr>
                  <w:rStyle w:val="Hyperlink"/>
                  <w:rFonts w:cs="Arial"/>
                  <w:color w:val="auto"/>
                </w:rPr>
                <w:t>S1-244260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9E9D7A" w14:textId="77777777" w:rsidR="00782314" w:rsidRPr="001260B8" w:rsidRDefault="00782314" w:rsidP="00782314">
            <w:pPr>
              <w:snapToGrid w:val="0"/>
              <w:spacing w:after="0" w:line="240" w:lineRule="auto"/>
            </w:pPr>
            <w:r w:rsidRPr="001260B8">
              <w:t xml:space="preserve">vivo, China Mobile, Qualcomm, </w:t>
            </w:r>
            <w:proofErr w:type="spellStart"/>
            <w:r w:rsidRPr="001260B8">
              <w:t>Spreadtrum</w:t>
            </w:r>
            <w:proofErr w:type="spellEnd"/>
            <w:r w:rsidRPr="001260B8">
              <w:t xml:space="preserve">, UNISOC, MediaTek Inc., </w:t>
            </w:r>
            <w:r w:rsidRPr="001260B8">
              <w:lastRenderedPageBreak/>
              <w:t xml:space="preserve">Inmarsat, Viasat, Fraunhofer IIS, EchoStar, </w:t>
            </w:r>
            <w:proofErr w:type="spellStart"/>
            <w:r w:rsidRPr="001260B8"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0C0BEB" w14:textId="77777777" w:rsidR="00782314" w:rsidRPr="001260B8" w:rsidRDefault="00782314" w:rsidP="00782314">
            <w:pPr>
              <w:snapToGrid w:val="0"/>
              <w:spacing w:after="0" w:line="240" w:lineRule="auto"/>
            </w:pPr>
            <w:r w:rsidRPr="001260B8">
              <w:lastRenderedPageBreak/>
              <w:t>Enhancements for IMS-based GEO Global Call Services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1EB7F" w14:textId="4BFEE4EF" w:rsidR="00782314" w:rsidRPr="001260B8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260B8">
              <w:rPr>
                <w:rFonts w:eastAsia="Times New Roman" w:cs="Arial"/>
                <w:szCs w:val="18"/>
                <w:lang w:val="de-DE"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val="de-DE" w:eastAsia="ar-SA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2438A8" w14:textId="77777777" w:rsidR="00782314" w:rsidRPr="001260B8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1DA65FF5" w14:textId="77777777" w:rsidTr="00C26B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DB2460" w14:textId="77777777" w:rsidR="00782314" w:rsidRPr="00C26B89" w:rsidRDefault="00782314" w:rsidP="00782314">
            <w:pPr>
              <w:snapToGrid w:val="0"/>
              <w:spacing w:after="0" w:line="240" w:lineRule="auto"/>
            </w:pPr>
            <w:proofErr w:type="spellStart"/>
            <w:r w:rsidRPr="00C26B8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F549C" w14:textId="70FBE80F" w:rsidR="00782314" w:rsidRPr="00C26B89" w:rsidRDefault="00DE755F" w:rsidP="00782314">
            <w:pPr>
              <w:snapToGrid w:val="0"/>
              <w:spacing w:after="0" w:line="240" w:lineRule="auto"/>
            </w:pPr>
            <w:hyperlink r:id="rId68" w:history="1">
              <w:r w:rsidR="00782314" w:rsidRPr="00C26B89">
                <w:rPr>
                  <w:rStyle w:val="Hyperlink"/>
                  <w:rFonts w:cs="Arial"/>
                  <w:color w:val="auto"/>
                </w:rPr>
                <w:t>S1-244124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2DD30B" w14:textId="77777777" w:rsidR="00782314" w:rsidRPr="00C26B89" w:rsidRDefault="00782314" w:rsidP="00782314">
            <w:pPr>
              <w:snapToGrid w:val="0"/>
              <w:spacing w:after="0" w:line="240" w:lineRule="auto"/>
              <w:rPr>
                <w:lang w:val="es-ES"/>
              </w:rPr>
            </w:pPr>
            <w:r w:rsidRPr="00C26B89">
              <w:rPr>
                <w:lang w:val="es-ES"/>
              </w:rPr>
              <w:t xml:space="preserve">EchoStar,  </w:t>
            </w:r>
            <w:proofErr w:type="spellStart"/>
            <w:r w:rsidRPr="00C26B89">
              <w:rPr>
                <w:lang w:val="es-ES"/>
              </w:rPr>
              <w:t>Novamint</w:t>
            </w:r>
            <w:proofErr w:type="spellEnd"/>
            <w:r w:rsidRPr="00C26B89">
              <w:rPr>
                <w:lang w:val="es-ES"/>
              </w:rPr>
              <w:t xml:space="preserve">, Hispasat, </w:t>
            </w:r>
            <w:proofErr w:type="spellStart"/>
            <w:r w:rsidRPr="00C26B89">
              <w:rPr>
                <w:lang w:val="es-ES"/>
              </w:rPr>
              <w:t>TerreStar</w:t>
            </w:r>
            <w:proofErr w:type="spellEnd"/>
            <w:r w:rsidRPr="00C26B89">
              <w:rPr>
                <w:lang w:val="es-ES"/>
              </w:rPr>
              <w:t xml:space="preserve">, </w:t>
            </w:r>
            <w:proofErr w:type="spellStart"/>
            <w:r w:rsidRPr="00C26B89">
              <w:rPr>
                <w:lang w:val="es-ES"/>
              </w:rPr>
              <w:t>OmniSpace</w:t>
            </w:r>
            <w:proofErr w:type="spellEnd"/>
            <w:r w:rsidRPr="00C26B89">
              <w:rPr>
                <w:lang w:val="es-ES"/>
              </w:rPr>
              <w:t xml:space="preserve">, SES, TTP </w:t>
            </w:r>
            <w:proofErr w:type="spellStart"/>
            <w:r w:rsidRPr="00C26B89">
              <w:rPr>
                <w:lang w:val="es-ES"/>
              </w:rPr>
              <w:t>Plc</w:t>
            </w:r>
            <w:proofErr w:type="spellEnd"/>
            <w:r w:rsidRPr="00C26B89">
              <w:rPr>
                <w:lang w:val="es-ES"/>
              </w:rPr>
              <w:t>, Thales, vivo, Qualcomm, ESA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0615E6" w14:textId="77777777" w:rsidR="00782314" w:rsidRPr="00C26B89" w:rsidRDefault="00782314" w:rsidP="00782314">
            <w:pPr>
              <w:snapToGrid w:val="0"/>
              <w:spacing w:after="0" w:line="240" w:lineRule="auto"/>
            </w:pPr>
            <w:r w:rsidRPr="00C26B89">
              <w:t>Resilient Notification Service for 5G Satellite access to notify users about a missed mobile terminated service when the user is unreachable via satellite access.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830EA5" w14:textId="50C5C002" w:rsidR="00782314" w:rsidRPr="00C26B89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C26B89">
              <w:rPr>
                <w:rFonts w:eastAsia="Times New Roman" w:cs="Arial"/>
                <w:szCs w:val="18"/>
                <w:lang w:val="de-DE"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val="de-DE" w:eastAsia="ar-SA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D58D9B" w14:textId="77777777" w:rsidR="00782314" w:rsidRPr="00C26B89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1A4C3EAA" w14:textId="77777777" w:rsidTr="00ED47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85AC930" w14:textId="77777777" w:rsidR="00782314" w:rsidRPr="00ED4787" w:rsidRDefault="00782314" w:rsidP="00782314">
            <w:pPr>
              <w:snapToGrid w:val="0"/>
              <w:spacing w:after="0" w:line="240" w:lineRule="auto"/>
            </w:pPr>
            <w:proofErr w:type="spellStart"/>
            <w:r w:rsidRPr="00ED478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DE4F945" w14:textId="77777777" w:rsidR="00782314" w:rsidRPr="00ED4787" w:rsidRDefault="00782314" w:rsidP="00782314">
            <w:pPr>
              <w:snapToGrid w:val="0"/>
              <w:spacing w:after="0" w:line="240" w:lineRule="auto"/>
            </w:pPr>
            <w:r w:rsidRPr="00ED4787">
              <w:t>S1-244080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43BCD2C" w14:textId="77777777" w:rsidR="00782314" w:rsidRPr="00ED4787" w:rsidRDefault="00782314" w:rsidP="00782314">
            <w:pPr>
              <w:snapToGrid w:val="0"/>
              <w:spacing w:after="0" w:line="240" w:lineRule="auto"/>
            </w:pPr>
            <w:r w:rsidRPr="00ED4787">
              <w:t xml:space="preserve">SES, </w:t>
            </w:r>
            <w:proofErr w:type="spellStart"/>
            <w:r w:rsidRPr="00ED4787">
              <w:t>Novamint</w:t>
            </w:r>
            <w:proofErr w:type="spellEnd"/>
            <w:r w:rsidRPr="00ED4787">
              <w:t>, 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53AC344" w14:textId="77777777" w:rsidR="00782314" w:rsidRPr="00ED4787" w:rsidRDefault="00782314" w:rsidP="00782314">
            <w:pPr>
              <w:snapToGrid w:val="0"/>
              <w:spacing w:after="0" w:line="240" w:lineRule="auto"/>
            </w:pPr>
            <w:r w:rsidRPr="00ED4787">
              <w:t>Use case on Mission Critical Services using Satellite Access with Mobile Base Station Relay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A61B69C" w14:textId="77777777" w:rsidR="00782314" w:rsidRPr="00ED4787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D4787">
              <w:rPr>
                <w:rFonts w:eastAsia="Times New Roman" w:cs="Arial"/>
                <w:szCs w:val="18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1A74D45" w14:textId="77777777" w:rsidR="00782314" w:rsidRPr="00ED4787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1B8EF563" w14:textId="77777777" w:rsidTr="00ED47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460B37" w14:textId="77777777" w:rsidR="00782314" w:rsidRPr="00ED4787" w:rsidRDefault="00782314" w:rsidP="00782314">
            <w:pPr>
              <w:snapToGrid w:val="0"/>
              <w:spacing w:after="0" w:line="240" w:lineRule="auto"/>
            </w:pPr>
            <w:proofErr w:type="spellStart"/>
            <w:r w:rsidRPr="00ED478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4292AD3" w14:textId="77777777" w:rsidR="00782314" w:rsidRPr="00ED4787" w:rsidRDefault="00782314" w:rsidP="00782314">
            <w:pPr>
              <w:snapToGrid w:val="0"/>
              <w:spacing w:after="0" w:line="240" w:lineRule="auto"/>
            </w:pPr>
            <w:r w:rsidRPr="00ED4787">
              <w:t>S1-244121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5CC56F" w14:textId="77777777" w:rsidR="00782314" w:rsidRPr="00ED4787" w:rsidRDefault="00782314" w:rsidP="00782314">
            <w:pPr>
              <w:snapToGrid w:val="0"/>
              <w:spacing w:after="0" w:line="240" w:lineRule="auto"/>
            </w:pPr>
            <w:r w:rsidRPr="00ED4787">
              <w:t xml:space="preserve">EchoStar, </w:t>
            </w:r>
            <w:proofErr w:type="spellStart"/>
            <w:r w:rsidRPr="00ED4787">
              <w:t>Novamint</w:t>
            </w:r>
            <w:proofErr w:type="spellEnd"/>
            <w:r w:rsidRPr="00ED4787">
              <w:t xml:space="preserve">, Vivo, </w:t>
            </w:r>
            <w:proofErr w:type="spellStart"/>
            <w:r w:rsidRPr="00ED4787">
              <w:t>TerreStar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40EF290" w14:textId="77777777" w:rsidR="00782314" w:rsidRPr="00ED4787" w:rsidRDefault="00782314" w:rsidP="00782314">
            <w:pPr>
              <w:snapToGrid w:val="0"/>
              <w:spacing w:after="0" w:line="240" w:lineRule="auto"/>
            </w:pPr>
            <w:r w:rsidRPr="00ED4787">
              <w:t xml:space="preserve">Resilient Notification Service for 5G Satellite access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C7C63D6" w14:textId="77777777" w:rsidR="00782314" w:rsidRPr="00ED4787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D4787">
              <w:rPr>
                <w:rFonts w:eastAsia="Times New Roman" w:cs="Arial"/>
                <w:szCs w:val="18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0F0DBD" w14:textId="77777777" w:rsidR="00782314" w:rsidRPr="00ED4787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745D37" w14:paraId="314CD631" w14:textId="77777777" w:rsidTr="00DB2D68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8B33BF" w14:textId="77777777" w:rsidR="00782314" w:rsidRPr="00745D37" w:rsidRDefault="00782314" w:rsidP="00B2587A">
            <w:pPr>
              <w:pStyle w:val="Heading2"/>
              <w:rPr>
                <w:lang w:val="en-US"/>
              </w:rPr>
            </w:pPr>
            <w:r w:rsidRPr="00AC0662">
              <w:t>FS_ EnergyServ_Ph2</w:t>
            </w:r>
            <w:r>
              <w:t xml:space="preserve"> </w:t>
            </w:r>
            <w:r>
              <w:rPr>
                <w:lang w:val="en-US"/>
              </w:rPr>
              <w:t>Output</w:t>
            </w:r>
          </w:p>
        </w:tc>
      </w:tr>
      <w:tr w:rsidR="00782314" w:rsidRPr="002B5B90" w14:paraId="3720BC31" w14:textId="77777777" w:rsidTr="00DB2D6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F6A6" w14:textId="0463204D" w:rsidR="00782314" w:rsidRPr="00ED4787" w:rsidRDefault="00782314" w:rsidP="00782314">
            <w:pPr>
              <w:snapToGrid w:val="0"/>
              <w:spacing w:after="0" w:line="240" w:lineRule="auto"/>
            </w:pPr>
            <w:r>
              <w:t>TR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E9FC" w14:textId="1697718F" w:rsidR="00782314" w:rsidRPr="0035555A" w:rsidRDefault="00DE755F" w:rsidP="00782314">
            <w:pPr>
              <w:snapToGrid w:val="0"/>
              <w:spacing w:after="0" w:line="240" w:lineRule="auto"/>
            </w:pPr>
            <w:hyperlink r:id="rId69" w:history="1">
              <w:r w:rsidR="00782314" w:rsidRPr="00C71FB8">
                <w:rPr>
                  <w:rStyle w:val="Hyperlink"/>
                  <w:rFonts w:cs="Arial"/>
                </w:rPr>
                <w:t>S1-244352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64C7" w14:textId="2A959455" w:rsidR="00782314" w:rsidRPr="0035555A" w:rsidRDefault="00782314" w:rsidP="00782314">
            <w:pPr>
              <w:snapToGrid w:val="0"/>
              <w:spacing w:after="0" w:line="240" w:lineRule="auto"/>
            </w:pPr>
            <w:r w:rsidRPr="00ED4787">
              <w:t xml:space="preserve">Rapporteur </w:t>
            </w:r>
            <w:r>
              <w:t>(</w:t>
            </w:r>
            <w:r w:rsidRPr="00ED4787">
              <w:t>NOVAMINT</w:t>
            </w:r>
            <w:r>
              <w:t>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11D1" w14:textId="77777777" w:rsidR="00782314" w:rsidRPr="0035555A" w:rsidRDefault="00782314" w:rsidP="00782314">
            <w:pPr>
              <w:snapToGrid w:val="0"/>
              <w:spacing w:after="0" w:line="240" w:lineRule="auto"/>
            </w:pPr>
            <w:r w:rsidRPr="00ED4787">
              <w:t>Cover sheet of the TS 22.887 for information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4B80" w14:textId="77777777" w:rsidR="00782314" w:rsidRPr="0035555A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5FC4" w14:textId="77777777" w:rsidR="00782314" w:rsidRPr="0035555A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57F14356" w14:textId="77777777" w:rsidTr="00DB2D6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2A5F" w14:textId="77777777" w:rsidR="00782314" w:rsidRPr="0035555A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TR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69F6" w14:textId="77777777" w:rsidR="00782314" w:rsidRPr="0035555A" w:rsidRDefault="00782314" w:rsidP="00782314">
            <w:pPr>
              <w:snapToGri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C7FB" w14:textId="3CCFF468" w:rsidR="00782314" w:rsidRPr="0035555A" w:rsidRDefault="00782314" w:rsidP="00782314">
            <w:pPr>
              <w:snapToGrid w:val="0"/>
              <w:spacing w:after="0" w:line="240" w:lineRule="auto"/>
            </w:pPr>
            <w:r w:rsidRPr="00ED4787">
              <w:t xml:space="preserve">Rapporteur </w:t>
            </w:r>
            <w:r>
              <w:t>(</w:t>
            </w:r>
            <w:r w:rsidRPr="00ED4787">
              <w:t>NOVAMINT</w:t>
            </w:r>
            <w:r>
              <w:t>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91D8" w14:textId="51AE1EAB" w:rsidR="00782314" w:rsidRPr="0035555A" w:rsidRDefault="00782314" w:rsidP="00782314">
            <w:pPr>
              <w:snapToGrid w:val="0"/>
              <w:spacing w:after="0" w:line="240" w:lineRule="auto"/>
            </w:pPr>
            <w:r w:rsidRPr="00CC36D6">
              <w:t>TR 22.883</w:t>
            </w:r>
            <w:r>
              <w:t>v</w:t>
            </w:r>
            <w:r w:rsidRPr="00CC36D6">
              <w:t>0.3.0</w:t>
            </w:r>
            <w:r>
              <w:t xml:space="preserve"> </w:t>
            </w:r>
            <w:r w:rsidRPr="00C26B89">
              <w:t>Study on satellite access - Phase 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E503" w14:textId="77777777" w:rsidR="00782314" w:rsidRPr="0035555A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59E4" w14:textId="77777777" w:rsidR="00782314" w:rsidRPr="0035555A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2587A" w:rsidRPr="00745D37" w14:paraId="22B9CEE1" w14:textId="77777777" w:rsidTr="00724800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0ECC21" w14:textId="77777777" w:rsidR="00B2587A" w:rsidRPr="00E93093" w:rsidRDefault="00B2587A" w:rsidP="00B2587A">
            <w:pPr>
              <w:pStyle w:val="Heading1"/>
              <w:rPr>
                <w:lang w:val="en-US"/>
              </w:rPr>
            </w:pPr>
            <w:bookmarkStart w:id="6" w:name="_Hlk150412794"/>
            <w:proofErr w:type="spellStart"/>
            <w:r w:rsidRPr="004E36F9">
              <w:t>Tdoc</w:t>
            </w:r>
            <w:proofErr w:type="spellEnd"/>
            <w:r w:rsidRPr="004E36F9">
              <w:t xml:space="preserve"> numbers NOT allocated during drafting session (admin purposes only)</w:t>
            </w:r>
          </w:p>
        </w:tc>
      </w:tr>
      <w:tr w:rsidR="00B2587A" w:rsidRPr="00B209E2" w14:paraId="28E6620F" w14:textId="77777777" w:rsidTr="0072480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4CC1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58BD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0F37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B8E6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3C93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B854" w14:textId="77777777" w:rsidR="00B2587A" w:rsidRPr="00B209E2" w:rsidRDefault="00B2587A" w:rsidP="0072480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B2587A" w:rsidRPr="00B209E2" w14:paraId="1AF532B3" w14:textId="77777777" w:rsidTr="0072480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9060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6BD1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32ED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8DA1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4A08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E801" w14:textId="77777777" w:rsidR="00B2587A" w:rsidRPr="00B209E2" w:rsidRDefault="00B2587A" w:rsidP="0072480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B2587A" w:rsidRPr="00B209E2" w14:paraId="08C448BF" w14:textId="77777777" w:rsidTr="0072480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C9AE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EB15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5A6C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BA3F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FB00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E8FF" w14:textId="77777777" w:rsidR="00B2587A" w:rsidRPr="00B209E2" w:rsidRDefault="00B2587A" w:rsidP="0072480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B2587A" w:rsidRPr="00B209E2" w14:paraId="641E12EE" w14:textId="77777777" w:rsidTr="0072480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6D26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39A0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7B7A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D4AF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FD7D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7BED" w14:textId="77777777" w:rsidR="00B2587A" w:rsidRPr="00B209E2" w:rsidRDefault="00B2587A" w:rsidP="0072480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B2587A" w:rsidRPr="00B209E2" w14:paraId="3D387E84" w14:textId="77777777" w:rsidTr="0072480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1A83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FC90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0C96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9C1A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6177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1222" w14:textId="77777777" w:rsidR="00B2587A" w:rsidRPr="00B209E2" w:rsidRDefault="00B2587A" w:rsidP="0072480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B2587A" w:rsidRPr="00B209E2" w14:paraId="564B6D0A" w14:textId="77777777" w:rsidTr="0072480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177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0EF6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A6D8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7E24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0478" w14:textId="77777777" w:rsidR="00B2587A" w:rsidRPr="00B209E2" w:rsidRDefault="00B2587A" w:rsidP="0072480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3DD3" w14:textId="77777777" w:rsidR="00B2587A" w:rsidRPr="00B209E2" w:rsidRDefault="00B2587A" w:rsidP="0072480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B2587A" w:rsidRPr="00745D37" w14:paraId="57E8D357" w14:textId="77777777" w:rsidTr="00724800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30AFA" w14:textId="77777777" w:rsidR="00B2587A" w:rsidRPr="00745D37" w:rsidRDefault="00B2587A" w:rsidP="00B2587A">
            <w:pPr>
              <w:pStyle w:val="Heading1"/>
              <w:rPr>
                <w:lang w:val="en-US"/>
              </w:rPr>
            </w:pPr>
            <w:r>
              <w:t>Summary of drafting session</w:t>
            </w:r>
          </w:p>
        </w:tc>
      </w:tr>
      <w:tr w:rsidR="00B2587A" w:rsidRPr="00AA7BD2" w14:paraId="4CA74A30" w14:textId="77777777" w:rsidTr="00724800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A008521" w14:textId="77777777" w:rsidR="00B2587A" w:rsidRDefault="00B2587A" w:rsidP="00724800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20FFF245" w14:textId="77777777" w:rsidR="00B2587A" w:rsidRPr="00894FB0" w:rsidRDefault="00B2587A" w:rsidP="00724800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; </w:t>
            </w:r>
          </w:p>
          <w:p w14:paraId="15FE0C26" w14:textId="77777777" w:rsidR="00B2587A" w:rsidRDefault="00B2587A" w:rsidP="00B2587A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4E24C16E" w14:textId="77777777" w:rsidR="00B2587A" w:rsidRPr="00894FB0" w:rsidRDefault="00B2587A" w:rsidP="00B2587A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731D7891" w14:textId="77777777" w:rsidR="00B2587A" w:rsidRPr="00AA7BD2" w:rsidRDefault="00B2587A" w:rsidP="0072480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bookmarkEnd w:id="6"/>
      <w:tr w:rsidR="00B2587A" w:rsidRPr="00B04844" w14:paraId="505EA116" w14:textId="77777777" w:rsidTr="00724800">
        <w:trPr>
          <w:trHeight w:val="141"/>
        </w:trPr>
        <w:tc>
          <w:tcPr>
            <w:tcW w:w="14426" w:type="dxa"/>
            <w:gridSpan w:val="7"/>
            <w:shd w:val="clear" w:color="auto" w:fill="F2F2F2"/>
          </w:tcPr>
          <w:p w14:paraId="48D5E27D" w14:textId="77777777" w:rsidR="00B2587A" w:rsidRPr="00F45489" w:rsidRDefault="00B2587A" w:rsidP="00B2587A">
            <w:pPr>
              <w:pStyle w:val="Heading1"/>
            </w:pPr>
            <w:r w:rsidRPr="00F45489">
              <w:t>Close</w:t>
            </w:r>
          </w:p>
        </w:tc>
      </w:tr>
    </w:tbl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5557B" w14:textId="77777777" w:rsidR="00531F24" w:rsidRDefault="00531F24" w:rsidP="002E015E">
      <w:pPr>
        <w:spacing w:after="0" w:line="240" w:lineRule="auto"/>
      </w:pPr>
      <w:r>
        <w:separator/>
      </w:r>
    </w:p>
  </w:endnote>
  <w:endnote w:type="continuationSeparator" w:id="0">
    <w:p w14:paraId="375E0442" w14:textId="77777777" w:rsidR="00531F24" w:rsidRDefault="00531F24" w:rsidP="002E015E">
      <w:pPr>
        <w:spacing w:after="0" w:line="240" w:lineRule="auto"/>
      </w:pPr>
      <w:r>
        <w:continuationSeparator/>
      </w:r>
    </w:p>
  </w:endnote>
  <w:endnote w:type="continuationNotice" w:id="1">
    <w:p w14:paraId="2F6A5A4C" w14:textId="77777777" w:rsidR="00531F24" w:rsidRDefault="00531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8553" w14:textId="77777777" w:rsidR="00531F24" w:rsidRDefault="00531F24" w:rsidP="002E015E">
      <w:pPr>
        <w:spacing w:after="0" w:line="240" w:lineRule="auto"/>
      </w:pPr>
      <w:r>
        <w:separator/>
      </w:r>
    </w:p>
  </w:footnote>
  <w:footnote w:type="continuationSeparator" w:id="0">
    <w:p w14:paraId="328DEBB0" w14:textId="77777777" w:rsidR="00531F24" w:rsidRDefault="00531F24" w:rsidP="002E015E">
      <w:pPr>
        <w:spacing w:after="0" w:line="240" w:lineRule="auto"/>
      </w:pPr>
      <w:r>
        <w:continuationSeparator/>
      </w:r>
    </w:p>
  </w:footnote>
  <w:footnote w:type="continuationNotice" w:id="1">
    <w:p w14:paraId="13B3AB2C" w14:textId="77777777" w:rsidR="00531F24" w:rsidRDefault="00531F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44F2439A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1306B"/>
    <w:multiLevelType w:val="hybridMultilevel"/>
    <w:tmpl w:val="D17879CA"/>
    <w:lvl w:ilvl="0" w:tplc="1C066B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6"/>
  </w:num>
  <w:num w:numId="10">
    <w:abstractNumId w:val="14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18"/>
  </w:num>
  <w:num w:numId="15">
    <w:abstractNumId w:val="17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8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0B72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277FF"/>
    <w:rsid w:val="00030056"/>
    <w:rsid w:val="000305BD"/>
    <w:rsid w:val="000309B5"/>
    <w:rsid w:val="00030B04"/>
    <w:rsid w:val="0003100F"/>
    <w:rsid w:val="00031075"/>
    <w:rsid w:val="00031474"/>
    <w:rsid w:val="00031905"/>
    <w:rsid w:val="00032184"/>
    <w:rsid w:val="0003251C"/>
    <w:rsid w:val="00033433"/>
    <w:rsid w:val="00033B50"/>
    <w:rsid w:val="000343B6"/>
    <w:rsid w:val="000347BA"/>
    <w:rsid w:val="00034F0A"/>
    <w:rsid w:val="000350EF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BED"/>
    <w:rsid w:val="000715CB"/>
    <w:rsid w:val="00071C4B"/>
    <w:rsid w:val="00071E81"/>
    <w:rsid w:val="000720EB"/>
    <w:rsid w:val="0007270B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D09"/>
    <w:rsid w:val="000B4D89"/>
    <w:rsid w:val="000B52D5"/>
    <w:rsid w:val="000B55BC"/>
    <w:rsid w:val="000B569A"/>
    <w:rsid w:val="000B570C"/>
    <w:rsid w:val="000B6999"/>
    <w:rsid w:val="000B6F76"/>
    <w:rsid w:val="000B7247"/>
    <w:rsid w:val="000C076F"/>
    <w:rsid w:val="000C0F67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F04"/>
    <w:rsid w:val="000C5253"/>
    <w:rsid w:val="000C5746"/>
    <w:rsid w:val="000C629C"/>
    <w:rsid w:val="000C64DE"/>
    <w:rsid w:val="000C6AF0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EFA"/>
    <w:rsid w:val="000F5FCA"/>
    <w:rsid w:val="000F60DF"/>
    <w:rsid w:val="000F6A78"/>
    <w:rsid w:val="000F6AF7"/>
    <w:rsid w:val="000F6C68"/>
    <w:rsid w:val="000F6FE4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6CA"/>
    <w:rsid w:val="001029DE"/>
    <w:rsid w:val="00102BC5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CD9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051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AB1"/>
    <w:rsid w:val="00122CB5"/>
    <w:rsid w:val="00122D03"/>
    <w:rsid w:val="00122DDC"/>
    <w:rsid w:val="00122E28"/>
    <w:rsid w:val="00123E92"/>
    <w:rsid w:val="00124CB1"/>
    <w:rsid w:val="00124E3C"/>
    <w:rsid w:val="001251DB"/>
    <w:rsid w:val="00125702"/>
    <w:rsid w:val="001260B8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5CF0"/>
    <w:rsid w:val="00136607"/>
    <w:rsid w:val="0013675D"/>
    <w:rsid w:val="00136C27"/>
    <w:rsid w:val="00137177"/>
    <w:rsid w:val="0013726E"/>
    <w:rsid w:val="00137865"/>
    <w:rsid w:val="00140106"/>
    <w:rsid w:val="001409B8"/>
    <w:rsid w:val="001424EA"/>
    <w:rsid w:val="0014256F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392"/>
    <w:rsid w:val="0015692F"/>
    <w:rsid w:val="00156BCB"/>
    <w:rsid w:val="00156F73"/>
    <w:rsid w:val="001574A1"/>
    <w:rsid w:val="001574E4"/>
    <w:rsid w:val="00157764"/>
    <w:rsid w:val="001600A2"/>
    <w:rsid w:val="00160AC8"/>
    <w:rsid w:val="00160F0E"/>
    <w:rsid w:val="00162C1C"/>
    <w:rsid w:val="00162E9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3EFE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3C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85B"/>
    <w:rsid w:val="00220C8D"/>
    <w:rsid w:val="00220D34"/>
    <w:rsid w:val="00220E17"/>
    <w:rsid w:val="0022171D"/>
    <w:rsid w:val="002218CB"/>
    <w:rsid w:val="00221A12"/>
    <w:rsid w:val="00221CB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C19"/>
    <w:rsid w:val="002867C3"/>
    <w:rsid w:val="002869E0"/>
    <w:rsid w:val="00287083"/>
    <w:rsid w:val="0028737B"/>
    <w:rsid w:val="00287720"/>
    <w:rsid w:val="00290020"/>
    <w:rsid w:val="0029003B"/>
    <w:rsid w:val="00290416"/>
    <w:rsid w:val="002907E1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1E71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B05"/>
    <w:rsid w:val="002D5DA9"/>
    <w:rsid w:val="002D603C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409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55E"/>
    <w:rsid w:val="002F4F91"/>
    <w:rsid w:val="002F4FC9"/>
    <w:rsid w:val="002F5A51"/>
    <w:rsid w:val="002F6131"/>
    <w:rsid w:val="002F6811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138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C4E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AD0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69C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2D6A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71"/>
    <w:rsid w:val="00350193"/>
    <w:rsid w:val="00350E02"/>
    <w:rsid w:val="00350E76"/>
    <w:rsid w:val="00350F87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6EB8"/>
    <w:rsid w:val="003770DA"/>
    <w:rsid w:val="00377E18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AB2"/>
    <w:rsid w:val="003844C2"/>
    <w:rsid w:val="00384846"/>
    <w:rsid w:val="00384F0C"/>
    <w:rsid w:val="00385100"/>
    <w:rsid w:val="0038511F"/>
    <w:rsid w:val="0038529F"/>
    <w:rsid w:val="00385B45"/>
    <w:rsid w:val="00385D28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0081"/>
    <w:rsid w:val="003C18D7"/>
    <w:rsid w:val="003C1A64"/>
    <w:rsid w:val="003C1B79"/>
    <w:rsid w:val="003C1EB5"/>
    <w:rsid w:val="003C1EFF"/>
    <w:rsid w:val="003C27A3"/>
    <w:rsid w:val="003C3860"/>
    <w:rsid w:val="003C3B06"/>
    <w:rsid w:val="003C3BB6"/>
    <w:rsid w:val="003C41C5"/>
    <w:rsid w:val="003C4E81"/>
    <w:rsid w:val="003C5548"/>
    <w:rsid w:val="003C5573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3C7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3BC5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594"/>
    <w:rsid w:val="00416C9E"/>
    <w:rsid w:val="0041741F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976"/>
    <w:rsid w:val="00477B90"/>
    <w:rsid w:val="00477D96"/>
    <w:rsid w:val="0048072E"/>
    <w:rsid w:val="00480F6C"/>
    <w:rsid w:val="00481964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479"/>
    <w:rsid w:val="005044DB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EEC"/>
    <w:rsid w:val="005275B6"/>
    <w:rsid w:val="00527EA4"/>
    <w:rsid w:val="00531744"/>
    <w:rsid w:val="005318C3"/>
    <w:rsid w:val="00531F24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596C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6C2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AF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C0"/>
    <w:rsid w:val="00597E77"/>
    <w:rsid w:val="005A0EB9"/>
    <w:rsid w:val="005A1392"/>
    <w:rsid w:val="005A18C1"/>
    <w:rsid w:val="005A18F4"/>
    <w:rsid w:val="005A19AE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B0F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71C1"/>
    <w:rsid w:val="005B12E7"/>
    <w:rsid w:val="005B12FE"/>
    <w:rsid w:val="005B1624"/>
    <w:rsid w:val="005B1A56"/>
    <w:rsid w:val="005B1B15"/>
    <w:rsid w:val="005B1C98"/>
    <w:rsid w:val="005B2310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BC2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4663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4203"/>
    <w:rsid w:val="005E4377"/>
    <w:rsid w:val="005E452A"/>
    <w:rsid w:val="005E46DE"/>
    <w:rsid w:val="005E4F90"/>
    <w:rsid w:val="005E508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04E1"/>
    <w:rsid w:val="00631851"/>
    <w:rsid w:val="00631884"/>
    <w:rsid w:val="006325B8"/>
    <w:rsid w:val="0063285C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438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667"/>
    <w:rsid w:val="0066522E"/>
    <w:rsid w:val="00665817"/>
    <w:rsid w:val="00665A85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622"/>
    <w:rsid w:val="006A0B4D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3DEC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146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28DD"/>
    <w:rsid w:val="006D32E9"/>
    <w:rsid w:val="006D434B"/>
    <w:rsid w:val="006D450F"/>
    <w:rsid w:val="006D4E73"/>
    <w:rsid w:val="006D4F44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3BC5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5B6"/>
    <w:rsid w:val="0072661F"/>
    <w:rsid w:val="00727C25"/>
    <w:rsid w:val="00730020"/>
    <w:rsid w:val="0073008F"/>
    <w:rsid w:val="00730417"/>
    <w:rsid w:val="007306E0"/>
    <w:rsid w:val="00731425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3049"/>
    <w:rsid w:val="007531A7"/>
    <w:rsid w:val="0075364A"/>
    <w:rsid w:val="00753742"/>
    <w:rsid w:val="00753A0C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212F"/>
    <w:rsid w:val="0078215B"/>
    <w:rsid w:val="00782314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44"/>
    <w:rsid w:val="007B0BCD"/>
    <w:rsid w:val="007B10DD"/>
    <w:rsid w:val="007B120B"/>
    <w:rsid w:val="007B1C61"/>
    <w:rsid w:val="007B1F89"/>
    <w:rsid w:val="007B2309"/>
    <w:rsid w:val="007B267C"/>
    <w:rsid w:val="007B28FD"/>
    <w:rsid w:val="007B3A43"/>
    <w:rsid w:val="007B41B0"/>
    <w:rsid w:val="007B4212"/>
    <w:rsid w:val="007B45DD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D7A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EE6"/>
    <w:rsid w:val="0083507C"/>
    <w:rsid w:val="0083512C"/>
    <w:rsid w:val="00835BA0"/>
    <w:rsid w:val="00835D08"/>
    <w:rsid w:val="008366E1"/>
    <w:rsid w:val="00836ABB"/>
    <w:rsid w:val="00836D4A"/>
    <w:rsid w:val="0083723A"/>
    <w:rsid w:val="00837B2C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38E"/>
    <w:rsid w:val="008506F0"/>
    <w:rsid w:val="008507C2"/>
    <w:rsid w:val="008514CC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57EBA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8DC"/>
    <w:rsid w:val="00870C61"/>
    <w:rsid w:val="00870FC9"/>
    <w:rsid w:val="008711E7"/>
    <w:rsid w:val="0087158C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69F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3D5"/>
    <w:rsid w:val="008B58B9"/>
    <w:rsid w:val="008B58C6"/>
    <w:rsid w:val="008B60F3"/>
    <w:rsid w:val="008B659C"/>
    <w:rsid w:val="008B65C5"/>
    <w:rsid w:val="008B761E"/>
    <w:rsid w:val="008B7861"/>
    <w:rsid w:val="008B7963"/>
    <w:rsid w:val="008B7ED1"/>
    <w:rsid w:val="008C1922"/>
    <w:rsid w:val="008C1A27"/>
    <w:rsid w:val="008C1CF7"/>
    <w:rsid w:val="008C1D5A"/>
    <w:rsid w:val="008C224E"/>
    <w:rsid w:val="008C2A5C"/>
    <w:rsid w:val="008C2C33"/>
    <w:rsid w:val="008C4B00"/>
    <w:rsid w:val="008C540C"/>
    <w:rsid w:val="008C5C5F"/>
    <w:rsid w:val="008C6291"/>
    <w:rsid w:val="008C63FA"/>
    <w:rsid w:val="008C700F"/>
    <w:rsid w:val="008C7C7F"/>
    <w:rsid w:val="008C7F8E"/>
    <w:rsid w:val="008D00B8"/>
    <w:rsid w:val="008D019D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BDF"/>
    <w:rsid w:val="008E50F2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711"/>
    <w:rsid w:val="008E7E09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3E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5022"/>
    <w:rsid w:val="009052FF"/>
    <w:rsid w:val="00905F37"/>
    <w:rsid w:val="00905FBD"/>
    <w:rsid w:val="00906715"/>
    <w:rsid w:val="00906826"/>
    <w:rsid w:val="00906863"/>
    <w:rsid w:val="00906DB7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A3D"/>
    <w:rsid w:val="009C5E19"/>
    <w:rsid w:val="009C5ED8"/>
    <w:rsid w:val="009C5EDA"/>
    <w:rsid w:val="009C65AC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CAD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2B56"/>
    <w:rsid w:val="009F320C"/>
    <w:rsid w:val="009F45F0"/>
    <w:rsid w:val="009F485A"/>
    <w:rsid w:val="009F4D56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1F9"/>
    <w:rsid w:val="00A20C10"/>
    <w:rsid w:val="00A20E42"/>
    <w:rsid w:val="00A2175D"/>
    <w:rsid w:val="00A21929"/>
    <w:rsid w:val="00A220D4"/>
    <w:rsid w:val="00A22488"/>
    <w:rsid w:val="00A22525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0C1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906"/>
    <w:rsid w:val="00A34C73"/>
    <w:rsid w:val="00A34C94"/>
    <w:rsid w:val="00A35147"/>
    <w:rsid w:val="00A355FF"/>
    <w:rsid w:val="00A35607"/>
    <w:rsid w:val="00A3560E"/>
    <w:rsid w:val="00A36220"/>
    <w:rsid w:val="00A36B13"/>
    <w:rsid w:val="00A36BCE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FFD"/>
    <w:rsid w:val="00A54943"/>
    <w:rsid w:val="00A556CE"/>
    <w:rsid w:val="00A56E38"/>
    <w:rsid w:val="00A57206"/>
    <w:rsid w:val="00A57DF7"/>
    <w:rsid w:val="00A57F93"/>
    <w:rsid w:val="00A60811"/>
    <w:rsid w:val="00A6166C"/>
    <w:rsid w:val="00A619C5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0FA0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40D1"/>
    <w:rsid w:val="00A8436A"/>
    <w:rsid w:val="00A84AE9"/>
    <w:rsid w:val="00A84B0F"/>
    <w:rsid w:val="00A84BB6"/>
    <w:rsid w:val="00A85612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1554"/>
    <w:rsid w:val="00A923C2"/>
    <w:rsid w:val="00A92E74"/>
    <w:rsid w:val="00A934B2"/>
    <w:rsid w:val="00A93627"/>
    <w:rsid w:val="00A9378C"/>
    <w:rsid w:val="00A93ECF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213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6A88"/>
    <w:rsid w:val="00AB7DC6"/>
    <w:rsid w:val="00AB7F54"/>
    <w:rsid w:val="00AC0062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01"/>
    <w:rsid w:val="00AF5F14"/>
    <w:rsid w:val="00AF60E1"/>
    <w:rsid w:val="00AF637D"/>
    <w:rsid w:val="00AF638E"/>
    <w:rsid w:val="00B00092"/>
    <w:rsid w:val="00B00D07"/>
    <w:rsid w:val="00B00EFE"/>
    <w:rsid w:val="00B00FE4"/>
    <w:rsid w:val="00B01224"/>
    <w:rsid w:val="00B01359"/>
    <w:rsid w:val="00B0136B"/>
    <w:rsid w:val="00B019D3"/>
    <w:rsid w:val="00B036D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E7"/>
    <w:rsid w:val="00B231CF"/>
    <w:rsid w:val="00B2343F"/>
    <w:rsid w:val="00B23D8C"/>
    <w:rsid w:val="00B24504"/>
    <w:rsid w:val="00B24E26"/>
    <w:rsid w:val="00B251E5"/>
    <w:rsid w:val="00B2587A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F4F"/>
    <w:rsid w:val="00B41FA9"/>
    <w:rsid w:val="00B429C9"/>
    <w:rsid w:val="00B42C76"/>
    <w:rsid w:val="00B4354A"/>
    <w:rsid w:val="00B43EE0"/>
    <w:rsid w:val="00B44301"/>
    <w:rsid w:val="00B4479F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087"/>
    <w:rsid w:val="00B5640B"/>
    <w:rsid w:val="00B564A3"/>
    <w:rsid w:val="00B565F6"/>
    <w:rsid w:val="00B566BA"/>
    <w:rsid w:val="00B567BF"/>
    <w:rsid w:val="00B5694B"/>
    <w:rsid w:val="00B56BB2"/>
    <w:rsid w:val="00B56D6F"/>
    <w:rsid w:val="00B601BF"/>
    <w:rsid w:val="00B61C89"/>
    <w:rsid w:val="00B62936"/>
    <w:rsid w:val="00B62EE7"/>
    <w:rsid w:val="00B637FE"/>
    <w:rsid w:val="00B63ACD"/>
    <w:rsid w:val="00B63C3D"/>
    <w:rsid w:val="00B63D8B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80532"/>
    <w:rsid w:val="00B80890"/>
    <w:rsid w:val="00B80916"/>
    <w:rsid w:val="00B81182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977"/>
    <w:rsid w:val="00B92CC7"/>
    <w:rsid w:val="00B932D4"/>
    <w:rsid w:val="00B933BE"/>
    <w:rsid w:val="00B936D1"/>
    <w:rsid w:val="00B93AF1"/>
    <w:rsid w:val="00B94474"/>
    <w:rsid w:val="00B95475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25F9"/>
    <w:rsid w:val="00BA28B5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66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2DC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9AD"/>
    <w:rsid w:val="00C12B0B"/>
    <w:rsid w:val="00C12EF9"/>
    <w:rsid w:val="00C12F95"/>
    <w:rsid w:val="00C13546"/>
    <w:rsid w:val="00C1359D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6B89"/>
    <w:rsid w:val="00C2742B"/>
    <w:rsid w:val="00C274E5"/>
    <w:rsid w:val="00C300A2"/>
    <w:rsid w:val="00C301BA"/>
    <w:rsid w:val="00C30361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475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1FB8"/>
    <w:rsid w:val="00C720F7"/>
    <w:rsid w:val="00C722B5"/>
    <w:rsid w:val="00C726D9"/>
    <w:rsid w:val="00C72E99"/>
    <w:rsid w:val="00C73026"/>
    <w:rsid w:val="00C732F6"/>
    <w:rsid w:val="00C73727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5F0"/>
    <w:rsid w:val="00C86A11"/>
    <w:rsid w:val="00C9083B"/>
    <w:rsid w:val="00C90ED8"/>
    <w:rsid w:val="00C91ED0"/>
    <w:rsid w:val="00C9201E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1E6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2272"/>
    <w:rsid w:val="00CC2A33"/>
    <w:rsid w:val="00CC3354"/>
    <w:rsid w:val="00CC36D6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0FD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64C0"/>
    <w:rsid w:val="00D27685"/>
    <w:rsid w:val="00D27B0F"/>
    <w:rsid w:val="00D27DA9"/>
    <w:rsid w:val="00D304A6"/>
    <w:rsid w:val="00D3054A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86"/>
    <w:rsid w:val="00D377B5"/>
    <w:rsid w:val="00D379C9"/>
    <w:rsid w:val="00D37D7C"/>
    <w:rsid w:val="00D40364"/>
    <w:rsid w:val="00D40F8A"/>
    <w:rsid w:val="00D4280B"/>
    <w:rsid w:val="00D42CF4"/>
    <w:rsid w:val="00D4330C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18AE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442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23A7"/>
    <w:rsid w:val="00D825D0"/>
    <w:rsid w:val="00D828BE"/>
    <w:rsid w:val="00D82EA3"/>
    <w:rsid w:val="00D83135"/>
    <w:rsid w:val="00D83A2B"/>
    <w:rsid w:val="00D83D14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2D68"/>
    <w:rsid w:val="00DB33F4"/>
    <w:rsid w:val="00DB35F1"/>
    <w:rsid w:val="00DB36A3"/>
    <w:rsid w:val="00DB3EE1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D3F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6CFF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949"/>
    <w:rsid w:val="00DF47BF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954"/>
    <w:rsid w:val="00E10F2E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2079B"/>
    <w:rsid w:val="00E20A73"/>
    <w:rsid w:val="00E21394"/>
    <w:rsid w:val="00E218BF"/>
    <w:rsid w:val="00E225F9"/>
    <w:rsid w:val="00E226A3"/>
    <w:rsid w:val="00E2277F"/>
    <w:rsid w:val="00E22D3E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35C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8FD"/>
    <w:rsid w:val="00E459C2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CC2"/>
    <w:rsid w:val="00E56DE5"/>
    <w:rsid w:val="00E57C68"/>
    <w:rsid w:val="00E60382"/>
    <w:rsid w:val="00E605FE"/>
    <w:rsid w:val="00E610B3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B3A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8A9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31CF"/>
    <w:rsid w:val="00EB3239"/>
    <w:rsid w:val="00EB33AB"/>
    <w:rsid w:val="00EB409C"/>
    <w:rsid w:val="00EB413F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787"/>
    <w:rsid w:val="00ED4A0C"/>
    <w:rsid w:val="00ED50B7"/>
    <w:rsid w:val="00ED53EA"/>
    <w:rsid w:val="00ED5509"/>
    <w:rsid w:val="00ED560C"/>
    <w:rsid w:val="00ED597F"/>
    <w:rsid w:val="00ED60CF"/>
    <w:rsid w:val="00ED61E4"/>
    <w:rsid w:val="00ED6B25"/>
    <w:rsid w:val="00ED751C"/>
    <w:rsid w:val="00ED7E59"/>
    <w:rsid w:val="00ED7E65"/>
    <w:rsid w:val="00EE010B"/>
    <w:rsid w:val="00EE0EE2"/>
    <w:rsid w:val="00EE15B0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17D8E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3A02"/>
    <w:rsid w:val="00F34A27"/>
    <w:rsid w:val="00F351F6"/>
    <w:rsid w:val="00F35705"/>
    <w:rsid w:val="00F35EFB"/>
    <w:rsid w:val="00F3609F"/>
    <w:rsid w:val="00F361D7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6017D"/>
    <w:rsid w:val="00F602E5"/>
    <w:rsid w:val="00F60E2A"/>
    <w:rsid w:val="00F61269"/>
    <w:rsid w:val="00F6207B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9D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0DC"/>
    <w:rsid w:val="00F7514C"/>
    <w:rsid w:val="00F75827"/>
    <w:rsid w:val="00F75A06"/>
    <w:rsid w:val="00F75C78"/>
    <w:rsid w:val="00F75E5D"/>
    <w:rsid w:val="00F75F77"/>
    <w:rsid w:val="00F765C5"/>
    <w:rsid w:val="00F76B58"/>
    <w:rsid w:val="00F77098"/>
    <w:rsid w:val="00F77F22"/>
    <w:rsid w:val="00F8046F"/>
    <w:rsid w:val="00F80ACC"/>
    <w:rsid w:val="00F80BCF"/>
    <w:rsid w:val="00F80E4C"/>
    <w:rsid w:val="00F80F23"/>
    <w:rsid w:val="00F8105A"/>
    <w:rsid w:val="00F81182"/>
    <w:rsid w:val="00F8173A"/>
    <w:rsid w:val="00F81879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BD0"/>
    <w:rsid w:val="00F93E0B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61"/>
    <w:rsid w:val="00FB34BA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0E63"/>
    <w:rsid w:val="00FC11B5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72"/>
    <w:rsid w:val="00FE13AB"/>
    <w:rsid w:val="00FE17F9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6EBF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99A5076"/>
  <w15:docId w15:val="{943EFF3B-5B51-43F1-A0E4-BC45B22C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B2587A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B2587A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TSGS1_108_Orlando\Docs\S1-244097.zip" TargetMode="External"/><Relationship Id="rId18" Type="http://schemas.openxmlformats.org/officeDocument/2006/relationships/hyperlink" Target="file:///D:\TSGS1_108_Orlando\docs\S1-244564.zip" TargetMode="External"/><Relationship Id="rId26" Type="http://schemas.openxmlformats.org/officeDocument/2006/relationships/hyperlink" Target="file:///D:\TSGS1_108_Orlando\Docs\S1-244127.zip" TargetMode="External"/><Relationship Id="rId39" Type="http://schemas.openxmlformats.org/officeDocument/2006/relationships/hyperlink" Target="file:///D:\TSGS1_108_Orlando\docs\S1-244571.zip" TargetMode="External"/><Relationship Id="rId21" Type="http://schemas.openxmlformats.org/officeDocument/2006/relationships/hyperlink" Target="file:///D:\TSGS1_108_Orlando\Docs\S1-244126.zip" TargetMode="External"/><Relationship Id="rId34" Type="http://schemas.openxmlformats.org/officeDocument/2006/relationships/hyperlink" Target="file:///D:\TSGS1_108_Orlando\Docs\S1-244337.zip" TargetMode="External"/><Relationship Id="rId42" Type="http://schemas.openxmlformats.org/officeDocument/2006/relationships/hyperlink" Target="file:///D:\TSGS1_108_Orlando\docs\S1-244572.zip" TargetMode="External"/><Relationship Id="rId47" Type="http://schemas.openxmlformats.org/officeDocument/2006/relationships/hyperlink" Target="file:///D:\TSGS1_108_Orlando\docs\S1-244598.zip" TargetMode="External"/><Relationship Id="rId50" Type="http://schemas.openxmlformats.org/officeDocument/2006/relationships/hyperlink" Target="file:///D:\TSGS1_108_Orlando\docs\S1-244651.zip" TargetMode="External"/><Relationship Id="rId55" Type="http://schemas.openxmlformats.org/officeDocument/2006/relationships/hyperlink" Target="file:///D:\TSGS1_108_Orlando\Docs\S1-244078.zip" TargetMode="External"/><Relationship Id="rId63" Type="http://schemas.openxmlformats.org/officeDocument/2006/relationships/hyperlink" Target="docs\S1-244657.zip" TargetMode="External"/><Relationship Id="rId68" Type="http://schemas.openxmlformats.org/officeDocument/2006/relationships/hyperlink" Target="file:///D:\TSGS1_108_Orlando\Docs\S1-244124.zip" TargetMode="Externa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TSGS1_108_Orlando\docs\S1-244563.zip" TargetMode="External"/><Relationship Id="rId29" Type="http://schemas.openxmlformats.org/officeDocument/2006/relationships/hyperlink" Target="file:///D:\TSGS1_108_Orlando\Docs\S1-24415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TSG_SA/TSGS_103_Maastricht_2024-03/Docs/SP-240495.zip" TargetMode="External"/><Relationship Id="rId24" Type="http://schemas.openxmlformats.org/officeDocument/2006/relationships/hyperlink" Target="file:///D:\TSGS1_108_Orlando\Docs\S1-244333.zip" TargetMode="External"/><Relationship Id="rId32" Type="http://schemas.openxmlformats.org/officeDocument/2006/relationships/hyperlink" Target="file:///D:\TSGS1_108_Orlando\Docs\S1-244335.zip" TargetMode="External"/><Relationship Id="rId37" Type="http://schemas.openxmlformats.org/officeDocument/2006/relationships/hyperlink" Target="file:///D:\TSGS1_108_Orlando\docs\S1-244570.zip" TargetMode="External"/><Relationship Id="rId40" Type="http://schemas.openxmlformats.org/officeDocument/2006/relationships/hyperlink" Target="file:///D:\TSGS1_108_Orlando\Docs\S1-244339.zip" TargetMode="External"/><Relationship Id="rId45" Type="http://schemas.openxmlformats.org/officeDocument/2006/relationships/hyperlink" Target="file:///D:\TSGS1_108_Orlando\docs\S1-244573.zip" TargetMode="External"/><Relationship Id="rId53" Type="http://schemas.openxmlformats.org/officeDocument/2006/relationships/hyperlink" Target="file:///D:\TSGS1_108_Orlando\Docs\S1-244354.zip" TargetMode="External"/><Relationship Id="rId58" Type="http://schemas.openxmlformats.org/officeDocument/2006/relationships/hyperlink" Target="file:///D:\TSGS1_108_Orlando\Docs\S1-244259.zip" TargetMode="External"/><Relationship Id="rId66" Type="http://schemas.openxmlformats.org/officeDocument/2006/relationships/hyperlink" Target="docs\S1-244658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TSGS1_108_Orlando\Docs\S1-244098.zip" TargetMode="External"/><Relationship Id="rId23" Type="http://schemas.openxmlformats.org/officeDocument/2006/relationships/hyperlink" Target="file:///D:\TSGS1_108_Orlando\Docs\S1-244332.zip" TargetMode="External"/><Relationship Id="rId28" Type="http://schemas.openxmlformats.org/officeDocument/2006/relationships/hyperlink" Target="file:///D:\TSGS1_108_Orlando\docs\S1-244567.zip" TargetMode="External"/><Relationship Id="rId36" Type="http://schemas.openxmlformats.org/officeDocument/2006/relationships/hyperlink" Target="file:///D:\TSGS1_108_Orlando\Docs\S1-244100.zip" TargetMode="External"/><Relationship Id="rId49" Type="http://schemas.openxmlformats.org/officeDocument/2006/relationships/hyperlink" Target="file:///D:\TSGS1_108_Orlando\Docs\S1-244303.zip" TargetMode="External"/><Relationship Id="rId57" Type="http://schemas.openxmlformats.org/officeDocument/2006/relationships/hyperlink" Target="file:///D:\TSGS1_108_Orlando\Docs\S1-244219.zip" TargetMode="External"/><Relationship Id="rId61" Type="http://schemas.openxmlformats.org/officeDocument/2006/relationships/hyperlink" Target="file:///D:\TSGS1_108_Orlando\Docs\S1-244258.zip" TargetMode="External"/><Relationship Id="rId10" Type="http://schemas.openxmlformats.org/officeDocument/2006/relationships/endnotes" Target="endnotes.xml"/><Relationship Id="rId19" Type="http://schemas.openxmlformats.org/officeDocument/2006/relationships/hyperlink" Target="docs\S1-244655.zip" TargetMode="External"/><Relationship Id="rId31" Type="http://schemas.openxmlformats.org/officeDocument/2006/relationships/hyperlink" Target="file:///D:\TSGS1_108_Orlando\docs\S1-244568.zip" TargetMode="External"/><Relationship Id="rId44" Type="http://schemas.openxmlformats.org/officeDocument/2006/relationships/hyperlink" Target="file:///D:\TSGS1_108_Orlando\Docs\S1-244376.zip" TargetMode="External"/><Relationship Id="rId52" Type="http://schemas.openxmlformats.org/officeDocument/2006/relationships/hyperlink" Target="file:///D:\TSGS1_108_Orlando\docs\S1-244438.zip" TargetMode="External"/><Relationship Id="rId60" Type="http://schemas.openxmlformats.org/officeDocument/2006/relationships/hyperlink" Target="docs\S1-244656.zip" TargetMode="External"/><Relationship Id="rId65" Type="http://schemas.openxmlformats.org/officeDocument/2006/relationships/hyperlink" Target="file:///D:\TSGS1_108_Orlando\Docs\S1-24431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TSGS1_108_Orlando\docs\S1-244562.zip" TargetMode="External"/><Relationship Id="rId22" Type="http://schemas.openxmlformats.org/officeDocument/2006/relationships/hyperlink" Target="file:///D:\TSGS1_108_Orlando\docs\S1-244565.zip" TargetMode="External"/><Relationship Id="rId27" Type="http://schemas.openxmlformats.org/officeDocument/2006/relationships/hyperlink" Target="file:///D:\TSGS1_108_Orlando\Docs\S1-244334.zip" TargetMode="External"/><Relationship Id="rId30" Type="http://schemas.openxmlformats.org/officeDocument/2006/relationships/hyperlink" Target="file:///D:\TSGS1_108_Orlando\Docs\S1-244255.zip" TargetMode="External"/><Relationship Id="rId35" Type="http://schemas.openxmlformats.org/officeDocument/2006/relationships/hyperlink" Target="file:///D:\TSGS1_108_Orlando\docs\S1-244569.zip" TargetMode="External"/><Relationship Id="rId43" Type="http://schemas.openxmlformats.org/officeDocument/2006/relationships/hyperlink" Target="file:///D:\TSGS1_108_Orlando\Docs\S1-244340.zip" TargetMode="External"/><Relationship Id="rId48" Type="http://schemas.openxmlformats.org/officeDocument/2006/relationships/hyperlink" Target="file:///D:\TSGS1_108_Orlando\docs\S1-244650.zip" TargetMode="External"/><Relationship Id="rId56" Type="http://schemas.openxmlformats.org/officeDocument/2006/relationships/hyperlink" Target="docs\S1-244653.zip" TargetMode="External"/><Relationship Id="rId64" Type="http://schemas.openxmlformats.org/officeDocument/2006/relationships/hyperlink" Target="file:///D:\TSGS1_108_Orlando\Docs\S1-244306.zip" TargetMode="External"/><Relationship Id="rId69" Type="http://schemas.openxmlformats.org/officeDocument/2006/relationships/hyperlink" Target="file:///D:\TSGS1_108_Orlando\Docs\S1-244352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D:\TSGS1_108_Orlando\Docs\S1-244342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ftp.3gpp.org/Specs/archive/22_series/22.887/22887-020.zip" TargetMode="External"/><Relationship Id="rId17" Type="http://schemas.openxmlformats.org/officeDocument/2006/relationships/hyperlink" Target="file:///D:\TSGS1_108_Orlando\Docs\S1-244099.zip" TargetMode="External"/><Relationship Id="rId25" Type="http://schemas.openxmlformats.org/officeDocument/2006/relationships/hyperlink" Target="file:///D:\TSGS1_108_Orlando\docs\S1-244566.zip" TargetMode="External"/><Relationship Id="rId33" Type="http://schemas.openxmlformats.org/officeDocument/2006/relationships/hyperlink" Target="file:///D:\TSGS1_108_Orlando\Docs\S1-244336.zip" TargetMode="External"/><Relationship Id="rId38" Type="http://schemas.openxmlformats.org/officeDocument/2006/relationships/hyperlink" Target="file:///D:\TSGS1_108_Orlando\Docs\S1-244338.zip" TargetMode="External"/><Relationship Id="rId46" Type="http://schemas.openxmlformats.org/officeDocument/2006/relationships/hyperlink" Target="file:///D:\TSGS1_108_Orlando\Docs\S1-244205.zip" TargetMode="External"/><Relationship Id="rId59" Type="http://schemas.openxmlformats.org/officeDocument/2006/relationships/hyperlink" Target="file:///D:\TSGS1_108_Orlando\Docs\S1-244257.zip" TargetMode="External"/><Relationship Id="rId67" Type="http://schemas.openxmlformats.org/officeDocument/2006/relationships/hyperlink" Target="file:///D:\TSGS1_108_Orlando\Docs\S1-244260.zip" TargetMode="External"/><Relationship Id="rId20" Type="http://schemas.openxmlformats.org/officeDocument/2006/relationships/hyperlink" Target="file:///D:\TSGS1_108_Orlando\Docs\S1-244331.zip" TargetMode="External"/><Relationship Id="rId41" Type="http://schemas.openxmlformats.org/officeDocument/2006/relationships/hyperlink" Target="file:///D:\TSGS1_108_Orlando\Docs\S1-244101.zip" TargetMode="External"/><Relationship Id="rId54" Type="http://schemas.openxmlformats.org/officeDocument/2006/relationships/hyperlink" Target="file:///D:\TSGS1_108_Orlando\docs\S1-244652.zip" TargetMode="External"/><Relationship Id="rId62" Type="http://schemas.openxmlformats.org/officeDocument/2006/relationships/hyperlink" Target="file:///D:\TSGS1_108_Orlando\docs\S1-244599.zip" TargetMode="External"/><Relationship Id="rId7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odovarchicojl\AppData\Roaming\Microsoft\Templates\3GPPDAD_curr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2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3GPPDAD_current.dotm</Template>
  <TotalTime>30</TotalTime>
  <Pages>5</Pages>
  <Words>1934</Words>
  <Characters>10639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12548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Mona-Vodafone</dc:creator>
  <cp:lastModifiedBy>Almodovar Chico, J.L. (José)</cp:lastModifiedBy>
  <cp:revision>6</cp:revision>
  <cp:lastPrinted>2024-11-11T16:35:00Z</cp:lastPrinted>
  <dcterms:created xsi:type="dcterms:W3CDTF">2024-11-20T14:20:00Z</dcterms:created>
  <dcterms:modified xsi:type="dcterms:W3CDTF">2024-11-20T15:25:00Z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</Properties>
</file>