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5D25" w14:textId="489A513A" w:rsidR="00B208FF" w:rsidRDefault="00B208FF" w:rsidP="00355EA2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MS Mincho" w:cs="Arial"/>
          <w:b/>
          <w:sz w:val="24"/>
          <w:szCs w:val="24"/>
          <w:lang w:eastAsia="ja-JP"/>
        </w:rPr>
        <w:t>3GPP TSG-SA WG1 Meeting #10</w:t>
      </w:r>
      <w:r w:rsidR="00917763">
        <w:rPr>
          <w:rFonts w:eastAsia="MS Mincho" w:cs="Arial"/>
          <w:b/>
          <w:sz w:val="24"/>
          <w:szCs w:val="24"/>
          <w:lang w:eastAsia="ja-JP"/>
        </w:rPr>
        <w:t>8</w:t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ab/>
      </w:r>
      <w:r w:rsidR="0022085B"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>S1-2</w:t>
      </w:r>
      <w:r w:rsidR="005B5711" w:rsidRPr="00BB5AE1">
        <w:rPr>
          <w:rFonts w:eastAsia="MS Mincho" w:cs="Arial"/>
          <w:b/>
          <w:sz w:val="24"/>
          <w:szCs w:val="24"/>
          <w:lang w:eastAsia="ja-JP"/>
        </w:rPr>
        <w:t>4</w:t>
      </w:r>
      <w:r w:rsidR="00244841">
        <w:rPr>
          <w:rFonts w:eastAsia="MS Mincho" w:cs="Arial"/>
          <w:b/>
          <w:sz w:val="24"/>
          <w:szCs w:val="24"/>
          <w:lang w:eastAsia="ja-JP"/>
        </w:rPr>
        <w:t>4</w:t>
      </w:r>
      <w:r w:rsidR="00917763">
        <w:rPr>
          <w:rFonts w:eastAsia="MS Mincho" w:cs="Arial"/>
          <w:b/>
          <w:sz w:val="24"/>
          <w:szCs w:val="24"/>
          <w:lang w:eastAsia="ja-JP"/>
        </w:rPr>
        <w:t>00</w:t>
      </w:r>
      <w:r w:rsidR="003C27A3">
        <w:rPr>
          <w:rFonts w:eastAsia="MS Mincho" w:cs="Arial"/>
          <w:b/>
          <w:sz w:val="24"/>
          <w:szCs w:val="24"/>
          <w:lang w:eastAsia="ja-JP"/>
        </w:rPr>
        <w:t>1</w:t>
      </w:r>
    </w:p>
    <w:p w14:paraId="0FEBC1DE" w14:textId="16A0FC5B" w:rsidR="000924E4" w:rsidRPr="0027107C" w:rsidRDefault="0022085B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val="en-US" w:eastAsia="ar-SA"/>
        </w:rPr>
      </w:pPr>
      <w:r w:rsidRPr="0027107C">
        <w:rPr>
          <w:rFonts w:eastAsia="MS Mincho" w:cs="Arial"/>
          <w:b/>
          <w:sz w:val="24"/>
          <w:szCs w:val="24"/>
          <w:lang w:val="en-US" w:eastAsia="ja-JP"/>
        </w:rPr>
        <w:t>Orlando, Florida, USA, 18-22 November 2024</w:t>
      </w:r>
      <w:r w:rsidR="00B208FF" w:rsidRPr="0027107C">
        <w:rPr>
          <w:rFonts w:eastAsia="MS Mincho" w:cs="Arial"/>
          <w:b/>
          <w:sz w:val="24"/>
          <w:szCs w:val="24"/>
          <w:lang w:val="en-US" w:eastAsia="ja-JP"/>
        </w:rPr>
        <w:tab/>
      </w:r>
    </w:p>
    <w:p w14:paraId="627918CB" w14:textId="77777777" w:rsidR="000924E4" w:rsidRPr="0027107C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val="en-US" w:eastAsia="ar-SA"/>
        </w:rPr>
      </w:pPr>
    </w:p>
    <w:p w14:paraId="5AB917F5" w14:textId="02A45BCE" w:rsidR="000924E4" w:rsidRPr="00EF4EC0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en-US" w:eastAsia="ar-SA"/>
        </w:rPr>
      </w:pPr>
      <w:r w:rsidRPr="00EF4EC0">
        <w:rPr>
          <w:rFonts w:eastAsia="Times New Roman" w:cs="Arial"/>
          <w:sz w:val="22"/>
          <w:szCs w:val="20"/>
          <w:lang w:val="en-US" w:eastAsia="ar-SA"/>
        </w:rPr>
        <w:t>Title:</w:t>
      </w:r>
      <w:r w:rsidRPr="00EF4EC0">
        <w:rPr>
          <w:rFonts w:eastAsia="Times New Roman" w:cs="Arial"/>
          <w:sz w:val="22"/>
          <w:szCs w:val="20"/>
          <w:lang w:val="en-US" w:eastAsia="ar-SA"/>
        </w:rPr>
        <w:tab/>
      </w:r>
      <w:bookmarkStart w:id="2" w:name="Title"/>
      <w:bookmarkEnd w:id="2"/>
      <w:r w:rsidR="00EF4EC0" w:rsidRPr="00EF4EC0">
        <w:rPr>
          <w:rFonts w:eastAsia="Times New Roman" w:cs="Arial"/>
          <w:sz w:val="22"/>
          <w:szCs w:val="20"/>
          <w:lang w:val="en-US" w:eastAsia="ar-SA"/>
        </w:rPr>
        <w:t>D</w:t>
      </w:r>
      <w:r w:rsidR="00EF4EC0">
        <w:rPr>
          <w:rFonts w:eastAsia="Times New Roman" w:cs="Arial"/>
          <w:sz w:val="22"/>
          <w:szCs w:val="20"/>
          <w:lang w:val="en-US" w:eastAsia="ar-SA"/>
        </w:rPr>
        <w:t xml:space="preserve">rafting Agenda </w:t>
      </w:r>
      <w:r w:rsidR="00EF4EC0" w:rsidRPr="0033669C">
        <w:rPr>
          <w:rFonts w:eastAsia="Times New Roman"/>
          <w:sz w:val="20"/>
          <w:szCs w:val="20"/>
          <w:lang w:val="en-US"/>
        </w:rPr>
        <w:t>6G Sensing + Verticals</w:t>
      </w:r>
    </w:p>
    <w:p w14:paraId="09D907A5" w14:textId="77777777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3" w:name="OLE_LINK3"/>
      <w:bookmarkStart w:id="4" w:name="OLE_LINK4"/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1.1</w:t>
      </w:r>
    </w:p>
    <w:p w14:paraId="6606FF29" w14:textId="354905E8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  <w:t xml:space="preserve">SA1 </w:t>
      </w:r>
      <w:r>
        <w:rPr>
          <w:rFonts w:eastAsia="Times New Roman" w:cs="Arial"/>
          <w:sz w:val="22"/>
          <w:szCs w:val="20"/>
          <w:lang w:eastAsia="ar-SA"/>
        </w:rPr>
        <w:t>Chair</w:t>
      </w:r>
      <w:r w:rsidR="00411430">
        <w:rPr>
          <w:rFonts w:eastAsia="Times New Roman" w:cs="Arial"/>
          <w:sz w:val="22"/>
          <w:szCs w:val="20"/>
          <w:lang w:eastAsia="ar-SA"/>
        </w:rPr>
        <w:t>person</w:t>
      </w:r>
    </w:p>
    <w:p w14:paraId="3577A6E8" w14:textId="791A45CF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</w:r>
      <w:r>
        <w:rPr>
          <w:rFonts w:eastAsia="Times New Roman" w:cs="Arial"/>
          <w:sz w:val="22"/>
          <w:szCs w:val="20"/>
          <w:lang w:eastAsia="ar-SA"/>
        </w:rPr>
        <w:t xml:space="preserve">Jose </w:t>
      </w:r>
      <w:r w:rsidR="005A19F0">
        <w:rPr>
          <w:rFonts w:eastAsia="Times New Roman" w:cs="Arial"/>
          <w:sz w:val="22"/>
          <w:szCs w:val="20"/>
          <w:lang w:eastAsia="ar-SA"/>
        </w:rPr>
        <w:t xml:space="preserve">Luis </w:t>
      </w:r>
      <w:r>
        <w:rPr>
          <w:rFonts w:eastAsia="Times New Roman" w:cs="Arial"/>
          <w:sz w:val="22"/>
          <w:szCs w:val="20"/>
          <w:lang w:eastAsia="ar-SA"/>
        </w:rPr>
        <w:t xml:space="preserve">Almodovar </w:t>
      </w:r>
      <w:r w:rsidR="005A19F0">
        <w:rPr>
          <w:rFonts w:eastAsia="Times New Roman" w:cs="Arial"/>
          <w:sz w:val="22"/>
          <w:szCs w:val="20"/>
          <w:lang w:eastAsia="ar-SA"/>
        </w:rPr>
        <w:t>Chico</w:t>
      </w:r>
    </w:p>
    <w:p w14:paraId="4A4AD20C" w14:textId="77777777" w:rsidR="000924E4" w:rsidRPr="00F45489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bookmarkEnd w:id="0"/>
    <w:bookmarkEnd w:id="1"/>
    <w:p w14:paraId="70932DA9" w14:textId="7E1E0AC6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782C1EDB" w14:textId="77777777" w:rsidR="0033669C" w:rsidRPr="008754F9" w:rsidRDefault="0033669C" w:rsidP="0033669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FA8B896" w14:textId="470FEF67" w:rsidR="0033669C" w:rsidRPr="008B761E" w:rsidRDefault="0033669C" w:rsidP="0033669C">
      <w:pPr>
        <w:spacing w:after="0" w:line="240" w:lineRule="auto"/>
        <w:rPr>
          <w:rFonts w:ascii="Aptos" w:eastAsia="Times New Roman" w:hAnsi="Aptos"/>
          <w:sz w:val="22"/>
          <w:lang w:eastAsia="nl-NL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Plenary/Drafting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Sago</w:t>
      </w: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17811885" w14:textId="692891E4" w:rsid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: </w:t>
      </w:r>
      <w:r w:rsidR="002377ED">
        <w:rPr>
          <w:rFonts w:eastAsia="Arial Unicode MS" w:cs="Arial"/>
          <w:color w:val="00B050"/>
          <w:sz w:val="24"/>
          <w:szCs w:val="24"/>
          <w:lang w:eastAsia="ar-SA"/>
        </w:rPr>
        <w:t>Citron West</w:t>
      </w:r>
    </w:p>
    <w:p w14:paraId="62007832" w14:textId="77777777" w:rsidR="0033669C" w:rsidRP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6622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704"/>
        <w:gridCol w:w="2779"/>
        <w:gridCol w:w="2779"/>
      </w:tblGrid>
      <w:tr w:rsidR="00257F7C" w:rsidRPr="00015298" w14:paraId="0231AC88" w14:textId="77777777" w:rsidTr="00257F7C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96706C" w14:textId="77777777" w:rsidR="00257F7C" w:rsidRPr="00015298" w:rsidRDefault="00257F7C" w:rsidP="0033669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5" w:name="_Hlk16683286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3F9B31E0" w14:textId="77777777" w:rsidR="00257F7C" w:rsidRPr="00015298" w:rsidRDefault="00257F7C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3FD53BBC" w14:textId="77777777" w:rsidR="00257F7C" w:rsidRPr="00015298" w:rsidRDefault="00257F7C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72618192" w14:textId="77777777" w:rsidR="00257F7C" w:rsidRPr="00015298" w:rsidRDefault="00257F7C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257F7C" w:rsidRPr="00AB0F3E" w14:paraId="07CAF1C3" w14:textId="77777777" w:rsidTr="00257F7C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2786853" w14:textId="77777777" w:rsidR="00257F7C" w:rsidRPr="00AB0F3E" w:rsidRDefault="00257F7C" w:rsidP="0033669C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49E6B2D" w14:textId="77777777" w:rsidR="00257F7C" w:rsidRPr="00415AA2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82855A" w14:textId="77777777" w:rsidR="00257F7C" w:rsidRPr="00415AA2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64285AB" w14:textId="77777777" w:rsidR="00257F7C" w:rsidRPr="00415AA2" w:rsidRDefault="00257F7C" w:rsidP="0033669C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257F7C" w:rsidRPr="00015298" w14:paraId="59D8CC04" w14:textId="77777777" w:rsidTr="00257F7C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0FA98921" w14:textId="77777777" w:rsidR="00257F7C" w:rsidRPr="00AB0F3E" w:rsidRDefault="00257F7C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B2111D2" w14:textId="77777777" w:rsidR="00257F7C" w:rsidRPr="00AB0F3E" w:rsidRDefault="00257F7C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6EB586B1" w14:textId="77777777" w:rsidR="00257F7C" w:rsidRPr="00AB0F3E" w:rsidRDefault="00257F7C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44FD3999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18:0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781D1" w14:textId="77777777" w:rsidR="00257F7C" w:rsidRPr="00B50B65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C5C0398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8.1.2 6G Sensing</w:t>
            </w:r>
          </w:p>
          <w:p w14:paraId="2102C1CD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33669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8.1.6. Verticals</w:t>
            </w:r>
          </w:p>
          <w:p w14:paraId="01D19863" w14:textId="77777777" w:rsidR="00257F7C" w:rsidRPr="00AB0F3E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60CFC94E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E6AB026" w14:textId="2938D40B" w:rsidR="00257F7C" w:rsidRPr="005C5FD1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5C5FD1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8.1.5 6G Massive </w:t>
            </w: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Com</w:t>
            </w:r>
          </w:p>
          <w:p w14:paraId="7DF4611E" w14:textId="77777777" w:rsidR="00257F7C" w:rsidRPr="008F6366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8.1.3 Ubiquitous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3EA866" w14:textId="77777777" w:rsidR="00257F7C" w:rsidRPr="00B50B65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35CF0521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8.1.2 6G Sensing</w:t>
            </w:r>
          </w:p>
          <w:p w14:paraId="6204A60B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33669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8.1.6. Verticals</w:t>
            </w:r>
          </w:p>
          <w:p w14:paraId="6762D2C7" w14:textId="77777777" w:rsidR="00257F7C" w:rsidRPr="00AB0F3E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553D13E1" w14:textId="77777777" w:rsidR="00257F7C" w:rsidRPr="008F6366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33074AF" w14:textId="669DF080" w:rsidR="00257F7C" w:rsidRPr="005C5FD1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5C5FD1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8.1.5 6G Massive</w:t>
            </w: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Com</w:t>
            </w:r>
            <w:r w:rsidRPr="005C5FD1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</w:t>
            </w:r>
          </w:p>
          <w:p w14:paraId="14F91E2A" w14:textId="77777777" w:rsidR="00257F7C" w:rsidRPr="008F6366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8.1.3 Ubiquitous </w:t>
            </w:r>
          </w:p>
        </w:tc>
      </w:tr>
      <w:tr w:rsidR="00257F7C" w:rsidRPr="00AB0F3E" w14:paraId="4597F271" w14:textId="77777777" w:rsidTr="00257F7C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D178C4B" w14:textId="77777777" w:rsidR="00257F7C" w:rsidRPr="00AB0F3E" w:rsidRDefault="00257F7C" w:rsidP="0033669C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A7FD7B1" w14:textId="77777777" w:rsidR="00257F7C" w:rsidRPr="00415AA2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582A4F4" w14:textId="77777777" w:rsidR="00257F7C" w:rsidRPr="00415AA2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FFEDDA9" w14:textId="77777777" w:rsidR="00257F7C" w:rsidRPr="00415AA2" w:rsidRDefault="00257F7C" w:rsidP="0033669C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257F7C" w:rsidRPr="00015298" w14:paraId="16317423" w14:textId="77777777" w:rsidTr="00257F7C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13CB1B0" w14:textId="77777777" w:rsidR="00257F7C" w:rsidRPr="00AB0F3E" w:rsidRDefault="00257F7C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D3B51D9" w14:textId="77777777" w:rsidR="00257F7C" w:rsidRPr="00AB0F3E" w:rsidRDefault="00257F7C" w:rsidP="0033669C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47BFDE41" w14:textId="77777777" w:rsidR="00257F7C" w:rsidRPr="00AB0F3E" w:rsidRDefault="00257F7C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26BE3716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5407CE" w14:textId="77777777" w:rsidR="00257F7C" w:rsidRPr="00AB0F3E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MMS</w:t>
            </w:r>
          </w:p>
          <w:p w14:paraId="34BC483F" w14:textId="77777777" w:rsidR="00257F7C" w:rsidRPr="00BD4335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(19:00)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62C6DA2" w14:textId="77777777" w:rsidR="00257F7C" w:rsidRPr="00B50B65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176A409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8.1.2 6G Sensing</w:t>
            </w:r>
          </w:p>
          <w:p w14:paraId="1F7FD25A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33669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8.1.6. Verticals</w:t>
            </w:r>
          </w:p>
          <w:p w14:paraId="05B57B73" w14:textId="77777777" w:rsidR="00257F7C" w:rsidRPr="00AB0F3E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1E4D9976" w14:textId="77777777" w:rsidR="00257F7C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204FD90" w14:textId="66852901" w:rsidR="00257F7C" w:rsidRPr="008F6366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F6366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8.1.5 6G Massive </w:t>
            </w: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Com</w:t>
            </w:r>
          </w:p>
          <w:p w14:paraId="348051E8" w14:textId="77777777" w:rsidR="00257F7C" w:rsidRPr="008F6366" w:rsidRDefault="00257F7C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8.1.3 Ubiquitous </w:t>
            </w:r>
          </w:p>
        </w:tc>
      </w:tr>
      <w:bookmarkEnd w:id="5"/>
    </w:tbl>
    <w:p w14:paraId="024128A1" w14:textId="77777777" w:rsidR="0033669C" w:rsidRDefault="0033669C" w:rsidP="0033669C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</w:p>
    <w:p w14:paraId="61904ECE" w14:textId="77777777" w:rsidR="0033669C" w:rsidRPr="0033669C" w:rsidRDefault="0033669C" w:rsidP="0041287C">
      <w:pPr>
        <w:spacing w:after="0" w:line="240" w:lineRule="auto"/>
        <w:rPr>
          <w:rFonts w:eastAsia="Times New Roman"/>
          <w:sz w:val="20"/>
          <w:szCs w:val="20"/>
        </w:rPr>
      </w:pPr>
    </w:p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2132"/>
        <w:gridCol w:w="3650"/>
      </w:tblGrid>
      <w:tr w:rsidR="00782314" w:rsidRPr="00745D37" w14:paraId="2486C263" w14:textId="77777777" w:rsidTr="00B304A7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0C6B8D" w14:textId="0DB0A4A2" w:rsidR="00782314" w:rsidRPr="00DF5A37" w:rsidRDefault="00782314" w:rsidP="000E732E">
            <w:pPr>
              <w:pStyle w:val="Heading1"/>
              <w:rPr>
                <w:lang w:val="en-US"/>
              </w:rPr>
            </w:pPr>
            <w:r w:rsidRPr="00476992">
              <w:rPr>
                <w:bCs/>
              </w:rPr>
              <w:t>FS_6G-REQ</w:t>
            </w:r>
            <w:r>
              <w:rPr>
                <w:bCs/>
              </w:rPr>
              <w:t xml:space="preserve"> [</w:t>
            </w:r>
            <w:hyperlink r:id="rId11" w:history="1">
              <w:r w:rsidRPr="00476992">
                <w:rPr>
                  <w:rStyle w:val="Hyperlink"/>
                  <w:bCs/>
                </w:rPr>
                <w:t>SP-241391</w:t>
              </w:r>
            </w:hyperlink>
            <w:r>
              <w:rPr>
                <w:bCs/>
              </w:rPr>
              <w:t>]</w:t>
            </w:r>
          </w:p>
        </w:tc>
      </w:tr>
      <w:tr w:rsidR="00782314" w:rsidRPr="00745D37" w14:paraId="3F2F4903" w14:textId="77777777" w:rsidTr="00851897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8075C" w14:textId="73AC3627" w:rsidR="00782314" w:rsidRDefault="00782314" w:rsidP="000E732E">
            <w:pPr>
              <w:pStyle w:val="Heading2"/>
            </w:pPr>
            <w:r>
              <w:t>Integrated Sensing and Communication</w:t>
            </w:r>
          </w:p>
        </w:tc>
      </w:tr>
      <w:tr w:rsidR="00857EBA" w:rsidRPr="002B5B90" w14:paraId="52263C07" w14:textId="77777777" w:rsidTr="008518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50D015" w14:textId="77777777" w:rsidR="00857EBA" w:rsidRPr="00851897" w:rsidRDefault="00857EBA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189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4B7F82" w14:textId="77777777" w:rsidR="00857EBA" w:rsidRPr="00851897" w:rsidRDefault="007314C0" w:rsidP="00ED5D65">
            <w:pPr>
              <w:snapToGrid w:val="0"/>
              <w:spacing w:after="0" w:line="240" w:lineRule="auto"/>
            </w:pPr>
            <w:hyperlink r:id="rId12" w:history="1">
              <w:r w:rsidR="00857EBA" w:rsidRPr="00851897">
                <w:rPr>
                  <w:rStyle w:val="Hyperlink"/>
                  <w:rFonts w:cs="Arial"/>
                  <w:color w:val="auto"/>
                </w:rPr>
                <w:t>S1-244037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677BCF" w14:textId="77777777" w:rsidR="00857EBA" w:rsidRPr="00851897" w:rsidRDefault="00857EBA" w:rsidP="00ED5D65">
            <w:pPr>
              <w:snapToGrid w:val="0"/>
              <w:spacing w:after="0" w:line="240" w:lineRule="auto"/>
            </w:pPr>
            <w:r w:rsidRPr="00851897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05AF62" w14:textId="77777777" w:rsidR="00857EBA" w:rsidRPr="00851897" w:rsidRDefault="00857EBA" w:rsidP="00ED5D65">
            <w:pPr>
              <w:snapToGrid w:val="0"/>
              <w:spacing w:after="0" w:line="240" w:lineRule="auto"/>
            </w:pPr>
            <w:r w:rsidRPr="00851897">
              <w:t>Pseudo-CR on applicability of existing ISAC use cases and requirements to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260DC1" w14:textId="0EB2966C" w:rsidR="00857EBA" w:rsidRPr="00851897" w:rsidRDefault="00851897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51897">
              <w:rPr>
                <w:rFonts w:eastAsia="Times New Roman" w:cs="Arial"/>
                <w:szCs w:val="18"/>
                <w:lang w:val="de-DE" w:eastAsia="ar-SA"/>
              </w:rPr>
              <w:t>Revised to S1-244588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EA8612" w14:textId="77777777" w:rsidR="00857EBA" w:rsidRPr="00851897" w:rsidRDefault="00857EBA" w:rsidP="00ED5D65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51897" w:rsidRPr="002B5B90" w14:paraId="7B978474" w14:textId="77777777" w:rsidTr="008518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2396" w14:textId="51558F27" w:rsidR="00851897" w:rsidRPr="00851897" w:rsidRDefault="00851897" w:rsidP="00ED5D65">
            <w:pPr>
              <w:snapToGrid w:val="0"/>
              <w:spacing w:after="0" w:line="240" w:lineRule="auto"/>
            </w:pPr>
            <w:proofErr w:type="spellStart"/>
            <w:r w:rsidRPr="0085189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1141" w14:textId="5F6DFCE9" w:rsidR="00851897" w:rsidRPr="00851897" w:rsidRDefault="007314C0" w:rsidP="00ED5D65">
            <w:pPr>
              <w:snapToGrid w:val="0"/>
              <w:spacing w:after="0" w:line="240" w:lineRule="auto"/>
            </w:pPr>
            <w:hyperlink r:id="rId13" w:history="1">
              <w:r w:rsidR="00851897" w:rsidRPr="00851897">
                <w:rPr>
                  <w:rStyle w:val="Hyperlink"/>
                  <w:rFonts w:cs="Arial"/>
                  <w:color w:val="auto"/>
                </w:rPr>
                <w:t>S1-244588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A355" w14:textId="56AD873C" w:rsidR="00851897" w:rsidRPr="00851897" w:rsidRDefault="00851897" w:rsidP="00ED5D65">
            <w:pPr>
              <w:snapToGrid w:val="0"/>
              <w:spacing w:after="0" w:line="240" w:lineRule="auto"/>
            </w:pPr>
            <w:r w:rsidRPr="00851897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E0F9" w14:textId="5A29E721" w:rsidR="00851897" w:rsidRPr="00851897" w:rsidRDefault="00851897" w:rsidP="00ED5D65">
            <w:pPr>
              <w:snapToGrid w:val="0"/>
              <w:spacing w:after="0" w:line="240" w:lineRule="auto"/>
            </w:pPr>
            <w:r w:rsidRPr="00851897">
              <w:t>Pseudo-CR on applicability of existing ISAC use cases and requirements to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9C47" w14:textId="77777777" w:rsidR="00851897" w:rsidRPr="00851897" w:rsidRDefault="00851897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383E" w14:textId="7EC13F7C" w:rsidR="00851897" w:rsidRPr="00851897" w:rsidRDefault="00851897" w:rsidP="00ED5D65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51897">
              <w:rPr>
                <w:rFonts w:eastAsia="Arial Unicode MS" w:cs="Arial"/>
                <w:szCs w:val="18"/>
                <w:lang w:val="de-DE" w:eastAsia="ar-SA"/>
              </w:rPr>
              <w:t>Revision of S1-244037.</w:t>
            </w:r>
          </w:p>
        </w:tc>
      </w:tr>
      <w:tr w:rsidR="00AE44CE" w:rsidRPr="002B5B90" w14:paraId="00A7EF8B" w14:textId="77777777" w:rsidTr="008518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83086E" w14:textId="77777777" w:rsidR="00AE44CE" w:rsidRPr="00851897" w:rsidRDefault="00AE44CE" w:rsidP="002261F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189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73064" w14:textId="77777777" w:rsidR="00AE44CE" w:rsidRPr="00851897" w:rsidRDefault="007314C0" w:rsidP="002261FA">
            <w:pPr>
              <w:snapToGrid w:val="0"/>
              <w:spacing w:after="0" w:line="240" w:lineRule="auto"/>
            </w:pPr>
            <w:hyperlink r:id="rId14" w:history="1">
              <w:r w:rsidR="00AE44CE" w:rsidRPr="00851897">
                <w:rPr>
                  <w:rStyle w:val="Hyperlink"/>
                  <w:rFonts w:cs="Arial"/>
                  <w:color w:val="auto"/>
                </w:rPr>
                <w:t>S1-244231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382A4B" w14:textId="77777777" w:rsidR="00AE44CE" w:rsidRPr="00851897" w:rsidRDefault="00AE44CE" w:rsidP="002261FA">
            <w:pPr>
              <w:snapToGrid w:val="0"/>
              <w:spacing w:after="0" w:line="240" w:lineRule="auto"/>
            </w:pPr>
            <w:r w:rsidRPr="00851897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BB6167" w14:textId="77777777" w:rsidR="00AE44CE" w:rsidRPr="00851897" w:rsidRDefault="00AE44CE" w:rsidP="002261FA">
            <w:pPr>
              <w:snapToGrid w:val="0"/>
              <w:spacing w:after="0" w:line="240" w:lineRule="auto"/>
            </w:pPr>
            <w:r w:rsidRPr="00851897">
              <w:t>Adoption of 5G ISAC Use Cases and Requirements to 6G FS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94844F" w14:textId="5A61B497" w:rsidR="00AE44CE" w:rsidRPr="00851897" w:rsidRDefault="00851897" w:rsidP="002261F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51897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A4A704" w14:textId="77777777" w:rsidR="00AE44CE" w:rsidRPr="00851897" w:rsidRDefault="00AE44CE" w:rsidP="002261F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57EBA" w:rsidRPr="002B5B90" w14:paraId="0184C0DC" w14:textId="77777777" w:rsidTr="008518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6E69F" w14:textId="77777777" w:rsidR="00857EBA" w:rsidRPr="00851897" w:rsidRDefault="00857EBA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189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CA2E90" w14:textId="77777777" w:rsidR="00857EBA" w:rsidRPr="00851897" w:rsidRDefault="007314C0" w:rsidP="00ED5D65">
            <w:pPr>
              <w:snapToGrid w:val="0"/>
              <w:spacing w:after="0" w:line="240" w:lineRule="auto"/>
            </w:pPr>
            <w:hyperlink r:id="rId15" w:history="1">
              <w:r w:rsidR="00857EBA" w:rsidRPr="00851897">
                <w:rPr>
                  <w:rStyle w:val="Hyperlink"/>
                  <w:rFonts w:cs="Arial"/>
                  <w:color w:val="auto"/>
                </w:rPr>
                <w:t>S1-244095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92B20" w14:textId="77777777" w:rsidR="00857EBA" w:rsidRPr="00851897" w:rsidRDefault="00857EBA" w:rsidP="00ED5D65">
            <w:pPr>
              <w:snapToGrid w:val="0"/>
              <w:spacing w:after="0" w:line="240" w:lineRule="auto"/>
            </w:pPr>
            <w:r w:rsidRPr="00851897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A811D0" w14:textId="77777777" w:rsidR="00857EBA" w:rsidRPr="00851897" w:rsidRDefault="00857EBA" w:rsidP="00ED5D65">
            <w:pPr>
              <w:snapToGrid w:val="0"/>
              <w:spacing w:after="0" w:line="240" w:lineRule="auto"/>
            </w:pPr>
            <w:r w:rsidRPr="00851897">
              <w:t>Baseline Sensing Requirements for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C03255" w14:textId="7159F47F" w:rsidR="00857EBA" w:rsidRPr="00851897" w:rsidRDefault="00851897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51897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578B38" w14:textId="77777777" w:rsidR="00857EBA" w:rsidRPr="00851897" w:rsidRDefault="00857EBA" w:rsidP="00ED5D65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857EBA" w:rsidRPr="002B5B90" w14:paraId="723CDB94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E76ADF" w14:textId="77777777" w:rsidR="00857EBA" w:rsidRPr="00851897" w:rsidRDefault="00857EBA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189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FBDAA2" w14:textId="77777777" w:rsidR="00857EBA" w:rsidRPr="00851897" w:rsidRDefault="007314C0" w:rsidP="00ED5D65">
            <w:pPr>
              <w:snapToGrid w:val="0"/>
              <w:spacing w:after="0" w:line="240" w:lineRule="auto"/>
            </w:pPr>
            <w:hyperlink r:id="rId16" w:history="1">
              <w:r w:rsidR="00857EBA" w:rsidRPr="00851897">
                <w:rPr>
                  <w:rStyle w:val="Hyperlink"/>
                  <w:rFonts w:cs="Arial"/>
                  <w:color w:val="auto"/>
                </w:rPr>
                <w:t>S1-244096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FF5431" w14:textId="77777777" w:rsidR="00857EBA" w:rsidRPr="00851897" w:rsidRDefault="00857EBA" w:rsidP="00ED5D65">
            <w:pPr>
              <w:snapToGrid w:val="0"/>
              <w:spacing w:after="0" w:line="240" w:lineRule="auto"/>
            </w:pPr>
            <w:r w:rsidRPr="00851897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4D9F63" w14:textId="77777777" w:rsidR="00857EBA" w:rsidRPr="00851897" w:rsidRDefault="00857EBA" w:rsidP="00ED5D65">
            <w:pPr>
              <w:snapToGrid w:val="0"/>
              <w:spacing w:after="0" w:line="240" w:lineRule="auto"/>
            </w:pPr>
            <w:r w:rsidRPr="00851897">
              <w:t xml:space="preserve">Proposed Baseline for 6G Sensing Requirements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E86CA8" w14:textId="54FE5870" w:rsidR="00857EBA" w:rsidRPr="00851897" w:rsidRDefault="00851897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Merged into </w:t>
            </w:r>
            <w:r w:rsidRPr="00851897">
              <w:rPr>
                <w:rFonts w:eastAsia="Times New Roman" w:cs="Arial"/>
                <w:szCs w:val="18"/>
                <w:lang w:val="de-DE" w:eastAsia="ar-SA"/>
              </w:rPr>
              <w:t>S1-244588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D651D" w14:textId="77777777" w:rsidR="00857EBA" w:rsidRPr="00851897" w:rsidRDefault="00857EBA" w:rsidP="00ED5D65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82314" w:rsidRPr="002B5B90" w14:paraId="078989DC" w14:textId="77777777" w:rsidTr="00E715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6C2979" w14:textId="69E02561" w:rsidR="00782314" w:rsidRPr="002261FA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6" w:name="_Hlk182240097"/>
            <w:proofErr w:type="spellStart"/>
            <w:r w:rsidRPr="002261F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FF5A0" w14:textId="2CB5992D" w:rsidR="00782314" w:rsidRPr="002261FA" w:rsidRDefault="007314C0" w:rsidP="00782314">
            <w:pPr>
              <w:snapToGrid w:val="0"/>
              <w:spacing w:after="0" w:line="240" w:lineRule="auto"/>
            </w:pPr>
            <w:hyperlink r:id="rId17" w:history="1">
              <w:r w:rsidR="00782314" w:rsidRPr="002261FA">
                <w:rPr>
                  <w:rStyle w:val="Hyperlink"/>
                  <w:rFonts w:cs="Arial"/>
                  <w:color w:val="auto"/>
                </w:rPr>
                <w:t>S1-244024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FEDFD4" w14:textId="327D020E" w:rsidR="00782314" w:rsidRPr="002261FA" w:rsidRDefault="00782314" w:rsidP="00782314">
            <w:pPr>
              <w:snapToGrid w:val="0"/>
              <w:spacing w:after="0" w:line="240" w:lineRule="auto"/>
            </w:pPr>
            <w:r w:rsidRPr="002261FA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DDA6A6" w14:textId="5AAB794C" w:rsidR="00782314" w:rsidRPr="002261FA" w:rsidRDefault="00782314" w:rsidP="00782314">
            <w:pPr>
              <w:snapToGrid w:val="0"/>
              <w:spacing w:after="0" w:line="240" w:lineRule="auto"/>
            </w:pPr>
            <w:r w:rsidRPr="002261FA">
              <w:t>Network assisted 3D-mobility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4F17F5" w14:textId="7A128825" w:rsidR="00782314" w:rsidRPr="002261FA" w:rsidRDefault="002261FA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261FA">
              <w:rPr>
                <w:rFonts w:eastAsia="Times New Roman" w:cs="Arial"/>
                <w:szCs w:val="18"/>
                <w:lang w:val="de-DE" w:eastAsia="ar-SA"/>
              </w:rPr>
              <w:t>Revised to S1-244435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56C9D3" w14:textId="77777777" w:rsidR="00782314" w:rsidRPr="002261FA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261FA" w:rsidRPr="002B5B90" w14:paraId="5CF0F25A" w14:textId="77777777" w:rsidTr="00E715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F262AF" w14:textId="363D671F" w:rsidR="002261FA" w:rsidRPr="00E715BD" w:rsidRDefault="002261FA" w:rsidP="00782314">
            <w:pPr>
              <w:snapToGrid w:val="0"/>
              <w:spacing w:after="0" w:line="240" w:lineRule="auto"/>
            </w:pPr>
            <w:proofErr w:type="spellStart"/>
            <w:r w:rsidRPr="00E715B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C0AC71" w14:textId="3B8A930F" w:rsidR="002261FA" w:rsidRPr="00E715BD" w:rsidRDefault="007314C0" w:rsidP="00782314">
            <w:pPr>
              <w:snapToGrid w:val="0"/>
              <w:spacing w:after="0" w:line="240" w:lineRule="auto"/>
            </w:pPr>
            <w:hyperlink r:id="rId18" w:history="1">
              <w:r w:rsidR="002261FA" w:rsidRPr="00E715BD">
                <w:rPr>
                  <w:rStyle w:val="Hyperlink"/>
                  <w:rFonts w:cs="Arial"/>
                  <w:color w:val="auto"/>
                </w:rPr>
                <w:t>S1-244435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A42EDD" w14:textId="4976551A" w:rsidR="002261FA" w:rsidRPr="00E715BD" w:rsidRDefault="002261FA" w:rsidP="00782314">
            <w:pPr>
              <w:snapToGrid w:val="0"/>
              <w:spacing w:after="0" w:line="240" w:lineRule="auto"/>
            </w:pPr>
            <w:r w:rsidRPr="00E715BD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A69685" w14:textId="5BAB98B7" w:rsidR="002261FA" w:rsidRPr="00E715BD" w:rsidRDefault="002261FA" w:rsidP="00782314">
            <w:pPr>
              <w:snapToGrid w:val="0"/>
              <w:spacing w:after="0" w:line="240" w:lineRule="auto"/>
            </w:pPr>
            <w:r w:rsidRPr="00E715BD">
              <w:t>Network assisted 3D-mobility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E95C09" w14:textId="17DB1168" w:rsidR="002261FA" w:rsidRPr="00E715BD" w:rsidRDefault="00E715B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715BD">
              <w:rPr>
                <w:rFonts w:eastAsia="Times New Roman" w:cs="Arial"/>
                <w:szCs w:val="18"/>
                <w:lang w:val="de-DE" w:eastAsia="ar-SA"/>
              </w:rPr>
              <w:t>Revised to S1-244589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7C9871" w14:textId="6CA9E77A" w:rsidR="002261FA" w:rsidRPr="00E715BD" w:rsidRDefault="002261FA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715BD">
              <w:rPr>
                <w:rFonts w:eastAsia="Arial Unicode MS" w:cs="Arial"/>
                <w:szCs w:val="18"/>
                <w:lang w:val="de-DE" w:eastAsia="ar-SA"/>
              </w:rPr>
              <w:t>Revision of S1-244024.2</w:t>
            </w:r>
          </w:p>
        </w:tc>
      </w:tr>
      <w:tr w:rsidR="00E715BD" w:rsidRPr="002B5B90" w14:paraId="4209D7FC" w14:textId="77777777" w:rsidTr="00E715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EB5F" w14:textId="416D7EA4" w:rsidR="00E715BD" w:rsidRPr="00E715BD" w:rsidRDefault="00E715BD" w:rsidP="00782314">
            <w:pPr>
              <w:snapToGrid w:val="0"/>
              <w:spacing w:after="0" w:line="240" w:lineRule="auto"/>
            </w:pPr>
            <w:proofErr w:type="spellStart"/>
            <w:r w:rsidRPr="00E715B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5D9A" w14:textId="24F7EB15" w:rsidR="00E715BD" w:rsidRPr="00E715BD" w:rsidRDefault="007314C0" w:rsidP="00782314">
            <w:pPr>
              <w:snapToGrid w:val="0"/>
              <w:spacing w:after="0" w:line="240" w:lineRule="auto"/>
              <w:rPr>
                <w:rFonts w:cs="Arial"/>
              </w:rPr>
            </w:pPr>
            <w:hyperlink r:id="rId19" w:history="1">
              <w:r w:rsidR="00E715BD" w:rsidRPr="00E715BD">
                <w:rPr>
                  <w:rStyle w:val="Hyperlink"/>
                  <w:rFonts w:cs="Arial"/>
                  <w:color w:val="auto"/>
                </w:rPr>
                <w:t>S1-244589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85D" w14:textId="048F732B" w:rsidR="00E715BD" w:rsidRPr="00E715BD" w:rsidRDefault="00E715BD" w:rsidP="00782314">
            <w:pPr>
              <w:snapToGrid w:val="0"/>
              <w:spacing w:after="0" w:line="240" w:lineRule="auto"/>
            </w:pPr>
            <w:r w:rsidRPr="00E715BD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332" w14:textId="0E41F41E" w:rsidR="00E715BD" w:rsidRPr="00E715BD" w:rsidRDefault="00E715BD" w:rsidP="00782314">
            <w:pPr>
              <w:snapToGrid w:val="0"/>
              <w:spacing w:after="0" w:line="240" w:lineRule="auto"/>
            </w:pPr>
            <w:r w:rsidRPr="00E715BD">
              <w:t>Network assisted 3D-mobility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8616" w14:textId="77777777" w:rsidR="00E715BD" w:rsidRPr="00E715BD" w:rsidRDefault="00E715B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0B80" w14:textId="08B6B515" w:rsidR="00E715BD" w:rsidRDefault="00E715BD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715BD">
              <w:rPr>
                <w:rFonts w:eastAsia="Arial Unicode MS" w:cs="Arial"/>
                <w:i/>
                <w:szCs w:val="18"/>
                <w:lang w:val="de-DE" w:eastAsia="ar-SA"/>
              </w:rPr>
              <w:t>Revision of S1-244024.2</w:t>
            </w:r>
          </w:p>
          <w:p w14:paraId="5028A334" w14:textId="20A02DA6" w:rsidR="00E715BD" w:rsidRPr="00E715BD" w:rsidRDefault="00E715BD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715BD">
              <w:rPr>
                <w:rFonts w:eastAsia="Arial Unicode MS" w:cs="Arial"/>
                <w:szCs w:val="18"/>
                <w:lang w:val="de-DE" w:eastAsia="ar-SA"/>
              </w:rPr>
              <w:t>Revision of S1-244435.</w:t>
            </w:r>
          </w:p>
        </w:tc>
      </w:tr>
      <w:bookmarkEnd w:id="6"/>
      <w:tr w:rsidR="00782314" w:rsidRPr="002B5B90" w14:paraId="46FA2438" w14:textId="77777777" w:rsidTr="00381FC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B3F4D4" w14:textId="3FD428F8" w:rsidR="00782314" w:rsidRPr="00E715BD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715B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C43849" w14:textId="2BEFB267" w:rsidR="00782314" w:rsidRPr="00E715BD" w:rsidRDefault="007314C0" w:rsidP="00782314">
            <w:pPr>
              <w:snapToGrid w:val="0"/>
              <w:spacing w:after="0" w:line="240" w:lineRule="auto"/>
            </w:pPr>
            <w:hyperlink r:id="rId20" w:history="1">
              <w:r w:rsidR="00782314" w:rsidRPr="00E715BD">
                <w:rPr>
                  <w:rStyle w:val="Hyperlink"/>
                  <w:rFonts w:cs="Arial"/>
                  <w:color w:val="auto"/>
                </w:rPr>
                <w:t>S1-244038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04F78" w14:textId="5446A7AB" w:rsidR="00782314" w:rsidRPr="00E715BD" w:rsidRDefault="00782314" w:rsidP="00782314">
            <w:pPr>
              <w:snapToGrid w:val="0"/>
              <w:spacing w:after="0" w:line="240" w:lineRule="auto"/>
            </w:pPr>
            <w:r w:rsidRPr="00E715BD">
              <w:t>IPLOOK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E56750" w14:textId="1D6F8640" w:rsidR="00782314" w:rsidRPr="00E715BD" w:rsidRDefault="00782314" w:rsidP="00782314">
            <w:pPr>
              <w:snapToGrid w:val="0"/>
              <w:spacing w:after="0" w:line="240" w:lineRule="auto"/>
            </w:pPr>
            <w:r w:rsidRPr="00E715BD">
              <w:t xml:space="preserve">Use case on sensing for </w:t>
            </w:r>
            <w:proofErr w:type="spellStart"/>
            <w:r w:rsidRPr="00E715BD">
              <w:t>fiber</w:t>
            </w:r>
            <w:proofErr w:type="spellEnd"/>
            <w:r w:rsidRPr="00E715BD">
              <w:t>-optic vibration service over satellite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B95528" w14:textId="380B32C2" w:rsidR="00782314" w:rsidRPr="00E715BD" w:rsidRDefault="00E715BD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715BD">
              <w:rPr>
                <w:rFonts w:eastAsia="Times New Roman" w:cs="Arial"/>
                <w:szCs w:val="18"/>
                <w:lang w:val="de-DE" w:eastAsia="ar-SA"/>
              </w:rPr>
              <w:t>Revised to S1-244394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04CB5B" w14:textId="77777777" w:rsidR="00782314" w:rsidRPr="00E715BD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715BD" w:rsidRPr="002B5B90" w14:paraId="5916D802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5AEB2E" w14:textId="2C2D17BB" w:rsidR="00E715BD" w:rsidRPr="00381FCA" w:rsidRDefault="00E715BD" w:rsidP="00782314">
            <w:pPr>
              <w:snapToGrid w:val="0"/>
              <w:spacing w:after="0" w:line="240" w:lineRule="auto"/>
            </w:pPr>
            <w:proofErr w:type="spellStart"/>
            <w:r w:rsidRPr="00381FC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FCF922" w14:textId="6BA01274" w:rsidR="00E715BD" w:rsidRPr="00381FCA" w:rsidRDefault="007314C0" w:rsidP="00782314">
            <w:pPr>
              <w:snapToGrid w:val="0"/>
              <w:spacing w:after="0" w:line="240" w:lineRule="auto"/>
            </w:pPr>
            <w:hyperlink r:id="rId21" w:history="1">
              <w:r w:rsidR="00E715BD" w:rsidRPr="00381FCA">
                <w:rPr>
                  <w:rStyle w:val="Hyperlink"/>
                  <w:rFonts w:cs="Arial"/>
                  <w:color w:val="auto"/>
                </w:rPr>
                <w:t>S1-244394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EE7AC0" w14:textId="5D8FD458" w:rsidR="00E715BD" w:rsidRPr="00381FCA" w:rsidRDefault="00E715BD" w:rsidP="00782314">
            <w:pPr>
              <w:snapToGrid w:val="0"/>
              <w:spacing w:after="0" w:line="240" w:lineRule="auto"/>
            </w:pPr>
            <w:r w:rsidRPr="00381FCA">
              <w:t>IPLOOK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E7D2B8" w14:textId="71D2105A" w:rsidR="00E715BD" w:rsidRPr="00381FCA" w:rsidRDefault="00E715BD" w:rsidP="00782314">
            <w:pPr>
              <w:snapToGrid w:val="0"/>
              <w:spacing w:after="0" w:line="240" w:lineRule="auto"/>
            </w:pPr>
            <w:r w:rsidRPr="00381FCA">
              <w:t xml:space="preserve">Use case on sensing for </w:t>
            </w:r>
            <w:proofErr w:type="spellStart"/>
            <w:r w:rsidRPr="00381FCA">
              <w:t>fiber</w:t>
            </w:r>
            <w:proofErr w:type="spellEnd"/>
            <w:r w:rsidRPr="00381FCA">
              <w:t>-optic vibration service over satellite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8BB4D0" w14:textId="52D1A0FC" w:rsidR="00E715BD" w:rsidRPr="00381FCA" w:rsidRDefault="00381FCA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81FCA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A44C7B" w14:textId="5C69AFF3" w:rsidR="00E715BD" w:rsidRPr="00381FCA" w:rsidRDefault="00E715BD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81FCA">
              <w:rPr>
                <w:rFonts w:eastAsia="Arial Unicode MS" w:cs="Arial"/>
                <w:szCs w:val="18"/>
                <w:lang w:val="de-DE" w:eastAsia="ar-SA"/>
              </w:rPr>
              <w:t>Revision of S1-244038.</w:t>
            </w:r>
          </w:p>
        </w:tc>
      </w:tr>
      <w:tr w:rsidR="00857EBA" w:rsidRPr="002B5B90" w14:paraId="07BF2761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11BBC7" w14:textId="77777777" w:rsidR="00857EBA" w:rsidRPr="007314C0" w:rsidRDefault="00857EBA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314C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5DAB3F" w14:textId="77777777" w:rsidR="00857EBA" w:rsidRPr="007314C0" w:rsidRDefault="007314C0" w:rsidP="00ED5D65">
            <w:pPr>
              <w:snapToGrid w:val="0"/>
              <w:spacing w:after="0" w:line="240" w:lineRule="auto"/>
            </w:pPr>
            <w:hyperlink r:id="rId22" w:history="1">
              <w:r w:rsidR="00857EBA" w:rsidRPr="007314C0">
                <w:rPr>
                  <w:rStyle w:val="Hyperlink"/>
                  <w:rFonts w:cs="Arial"/>
                  <w:color w:val="auto"/>
                </w:rPr>
                <w:t>S1-244083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7F3D38" w14:textId="77777777" w:rsidR="00857EBA" w:rsidRPr="007314C0" w:rsidRDefault="00857EBA" w:rsidP="00ED5D65">
            <w:pPr>
              <w:snapToGrid w:val="0"/>
              <w:spacing w:after="0" w:line="240" w:lineRule="auto"/>
            </w:pPr>
            <w:r w:rsidRPr="007314C0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C6310" w14:textId="77777777" w:rsidR="00857EBA" w:rsidRPr="007314C0" w:rsidRDefault="00857EBA" w:rsidP="00ED5D65">
            <w:pPr>
              <w:snapToGrid w:val="0"/>
              <w:spacing w:after="0" w:line="240" w:lineRule="auto"/>
            </w:pPr>
            <w:r w:rsidRPr="007314C0">
              <w:t>Recovery from a severe disaster - Sensing for ETWS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513D3F" w14:textId="0AE7CA98" w:rsidR="00857EBA" w:rsidRPr="007314C0" w:rsidRDefault="007314C0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7314C0">
              <w:rPr>
                <w:rFonts w:eastAsia="Times New Roman" w:cs="Arial"/>
                <w:szCs w:val="18"/>
                <w:lang w:val="de-DE" w:eastAsia="ar-SA"/>
              </w:rPr>
              <w:t>Revised to S1-244671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A76AF5" w14:textId="77777777" w:rsidR="00857EBA" w:rsidRPr="007314C0" w:rsidRDefault="00857EBA" w:rsidP="00ED5D65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314C0" w:rsidRPr="002B5B90" w14:paraId="1EB21DBA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C2A7" w14:textId="1630220D" w:rsidR="007314C0" w:rsidRPr="007314C0" w:rsidRDefault="007314C0" w:rsidP="00ED5D65">
            <w:pPr>
              <w:snapToGrid w:val="0"/>
              <w:spacing w:after="0" w:line="240" w:lineRule="auto"/>
            </w:pPr>
            <w:proofErr w:type="spellStart"/>
            <w:r w:rsidRPr="007314C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4B00" w14:textId="0856AC89" w:rsidR="007314C0" w:rsidRPr="007314C0" w:rsidRDefault="007314C0" w:rsidP="00ED5D65">
            <w:pPr>
              <w:snapToGrid w:val="0"/>
              <w:spacing w:after="0" w:line="240" w:lineRule="auto"/>
            </w:pPr>
            <w:hyperlink r:id="rId23" w:history="1">
              <w:r w:rsidRPr="007314C0">
                <w:rPr>
                  <w:rStyle w:val="Hyperlink"/>
                  <w:rFonts w:cs="Arial"/>
                  <w:color w:val="auto"/>
                </w:rPr>
                <w:t>S1-244671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F9AB" w14:textId="3B52C4DC" w:rsidR="007314C0" w:rsidRPr="007314C0" w:rsidRDefault="007314C0" w:rsidP="00ED5D65">
            <w:pPr>
              <w:snapToGrid w:val="0"/>
              <w:spacing w:after="0" w:line="240" w:lineRule="auto"/>
            </w:pPr>
            <w:r w:rsidRPr="007314C0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F795" w14:textId="7156F9EB" w:rsidR="007314C0" w:rsidRPr="007314C0" w:rsidRDefault="007314C0" w:rsidP="00ED5D65">
            <w:pPr>
              <w:snapToGrid w:val="0"/>
              <w:spacing w:after="0" w:line="240" w:lineRule="auto"/>
            </w:pPr>
            <w:r w:rsidRPr="007314C0">
              <w:t>Recovery from a severe disaster - Sensing for ETWS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B62B" w14:textId="77777777" w:rsidR="007314C0" w:rsidRPr="007314C0" w:rsidRDefault="007314C0" w:rsidP="00ED5D6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B72" w14:textId="322B1F0B" w:rsidR="007314C0" w:rsidRPr="007314C0" w:rsidRDefault="007314C0" w:rsidP="00ED5D65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7314C0">
              <w:rPr>
                <w:rFonts w:eastAsia="Arial Unicode MS" w:cs="Arial"/>
                <w:szCs w:val="18"/>
                <w:lang w:val="de-DE" w:eastAsia="ar-SA"/>
              </w:rPr>
              <w:t>Revision of S1-244083.</w:t>
            </w:r>
          </w:p>
        </w:tc>
      </w:tr>
      <w:tr w:rsidR="00782314" w:rsidRPr="002B5B90" w14:paraId="06999D94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4C6119" w14:textId="49347767" w:rsidR="00782314" w:rsidRPr="007314C0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314C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35AD02" w14:textId="12B712D4" w:rsidR="00782314" w:rsidRPr="007314C0" w:rsidRDefault="007314C0" w:rsidP="00782314">
            <w:pPr>
              <w:snapToGrid w:val="0"/>
              <w:spacing w:after="0" w:line="240" w:lineRule="auto"/>
            </w:pPr>
            <w:hyperlink r:id="rId24" w:history="1">
              <w:r w:rsidR="00782314" w:rsidRPr="007314C0">
                <w:rPr>
                  <w:rStyle w:val="Hyperlink"/>
                  <w:rFonts w:cs="Arial"/>
                  <w:color w:val="auto"/>
                </w:rPr>
                <w:t>S1-24</w:t>
              </w:r>
              <w:r w:rsidR="00782314" w:rsidRPr="007314C0">
                <w:rPr>
                  <w:rStyle w:val="Hyperlink"/>
                  <w:rFonts w:cs="Arial"/>
                  <w:color w:val="auto"/>
                </w:rPr>
                <w:t>4</w:t>
              </w:r>
              <w:r w:rsidR="00782314" w:rsidRPr="007314C0">
                <w:rPr>
                  <w:rStyle w:val="Hyperlink"/>
                  <w:rFonts w:cs="Arial"/>
                  <w:color w:val="auto"/>
                </w:rPr>
                <w:t>081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3B1705" w14:textId="359B1DFE" w:rsidR="00782314" w:rsidRPr="007314C0" w:rsidRDefault="00782314" w:rsidP="00782314">
            <w:pPr>
              <w:snapToGrid w:val="0"/>
              <w:spacing w:after="0" w:line="240" w:lineRule="auto"/>
            </w:pPr>
            <w:r w:rsidRPr="007314C0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EE6DF" w14:textId="5A7E13B3" w:rsidR="00782314" w:rsidRPr="007314C0" w:rsidRDefault="00782314" w:rsidP="00782314">
            <w:pPr>
              <w:snapToGrid w:val="0"/>
              <w:spacing w:after="0" w:line="240" w:lineRule="auto"/>
            </w:pPr>
            <w:r w:rsidRPr="007314C0">
              <w:t>Coordination of search and rescue missions in large disaster areas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1BBA81" w14:textId="6F04FD5C" w:rsidR="00782314" w:rsidRPr="007314C0" w:rsidRDefault="007314C0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7314C0">
              <w:rPr>
                <w:rFonts w:eastAsia="Times New Roman" w:cs="Arial"/>
                <w:szCs w:val="18"/>
                <w:lang w:val="de-DE" w:eastAsia="ar-SA"/>
              </w:rPr>
              <w:t>Revised to S1-244672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CE90E5" w14:textId="77777777" w:rsidR="00782314" w:rsidRPr="007314C0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314C0" w:rsidRPr="002B5B90" w14:paraId="515F4B9E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2641" w14:textId="052E2A8D" w:rsidR="007314C0" w:rsidRPr="007314C0" w:rsidRDefault="007314C0" w:rsidP="00782314">
            <w:pPr>
              <w:snapToGrid w:val="0"/>
              <w:spacing w:after="0" w:line="240" w:lineRule="auto"/>
            </w:pPr>
            <w:proofErr w:type="spellStart"/>
            <w:r w:rsidRPr="007314C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6B4D" w14:textId="5593B710" w:rsidR="007314C0" w:rsidRPr="007314C0" w:rsidRDefault="007314C0" w:rsidP="00782314">
            <w:pPr>
              <w:snapToGrid w:val="0"/>
              <w:spacing w:after="0" w:line="240" w:lineRule="auto"/>
            </w:pPr>
            <w:hyperlink r:id="rId25" w:history="1">
              <w:r w:rsidRPr="007314C0">
                <w:rPr>
                  <w:rStyle w:val="Hyperlink"/>
                  <w:rFonts w:cs="Arial"/>
                  <w:color w:val="auto"/>
                </w:rPr>
                <w:t>S1-244672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1ACD" w14:textId="158A8FDD" w:rsidR="007314C0" w:rsidRPr="007314C0" w:rsidRDefault="007314C0" w:rsidP="00782314">
            <w:pPr>
              <w:snapToGrid w:val="0"/>
              <w:spacing w:after="0" w:line="240" w:lineRule="auto"/>
            </w:pPr>
            <w:r w:rsidRPr="007314C0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FC4C" w14:textId="7FBDC3EF" w:rsidR="007314C0" w:rsidRPr="007314C0" w:rsidRDefault="007314C0" w:rsidP="00782314">
            <w:pPr>
              <w:snapToGrid w:val="0"/>
              <w:spacing w:after="0" w:line="240" w:lineRule="auto"/>
            </w:pPr>
            <w:r w:rsidRPr="007314C0">
              <w:t>Coordination of search and rescue missions in large disaster areas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B092" w14:textId="77777777" w:rsidR="007314C0" w:rsidRPr="007314C0" w:rsidRDefault="007314C0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BD62" w14:textId="4FE4BF45" w:rsidR="007314C0" w:rsidRPr="007314C0" w:rsidRDefault="007314C0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7314C0">
              <w:rPr>
                <w:rFonts w:eastAsia="Arial Unicode MS" w:cs="Arial"/>
                <w:szCs w:val="18"/>
                <w:lang w:val="de-DE" w:eastAsia="ar-SA"/>
              </w:rPr>
              <w:t>Revision of S1-244081.</w:t>
            </w:r>
          </w:p>
        </w:tc>
      </w:tr>
      <w:tr w:rsidR="00782314" w:rsidRPr="002B5B90" w14:paraId="6D710CE4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71B555" w14:textId="2659887D" w:rsidR="00782314" w:rsidRPr="00EE3601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36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63E9D" w14:textId="30CE9348" w:rsidR="00782314" w:rsidRPr="00EE3601" w:rsidRDefault="007314C0" w:rsidP="00782314">
            <w:pPr>
              <w:snapToGrid w:val="0"/>
              <w:spacing w:after="0" w:line="240" w:lineRule="auto"/>
            </w:pPr>
            <w:hyperlink r:id="rId26" w:history="1">
              <w:r w:rsidR="00782314" w:rsidRPr="00EE3601">
                <w:rPr>
                  <w:rStyle w:val="Hyperlink"/>
                  <w:rFonts w:cs="Arial"/>
                  <w:color w:val="auto"/>
                </w:rPr>
                <w:t>S1-244094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DD0AD8" w14:textId="41F5B3A9" w:rsidR="00782314" w:rsidRPr="00EE3601" w:rsidRDefault="00782314" w:rsidP="00782314">
            <w:pPr>
              <w:snapToGrid w:val="0"/>
              <w:spacing w:after="0" w:line="240" w:lineRule="auto"/>
            </w:pPr>
            <w:r w:rsidRPr="00EE3601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F5B30C" w14:textId="2B29118E" w:rsidR="00782314" w:rsidRPr="00EE3601" w:rsidRDefault="00782314" w:rsidP="00782314">
            <w:pPr>
              <w:snapToGrid w:val="0"/>
              <w:spacing w:after="0" w:line="240" w:lineRule="auto"/>
            </w:pPr>
            <w:r w:rsidRPr="00EE3601">
              <w:t>Enhanced XR User Navigation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29E24" w14:textId="03915157" w:rsidR="00782314" w:rsidRPr="00EE3601" w:rsidRDefault="00EE360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E3601">
              <w:rPr>
                <w:rFonts w:eastAsia="Times New Roman" w:cs="Arial"/>
                <w:szCs w:val="18"/>
                <w:lang w:val="de-DE" w:eastAsia="ar-SA"/>
              </w:rPr>
              <w:t>Revised to S1-244590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D98932" w14:textId="77777777" w:rsidR="00782314" w:rsidRPr="00EE3601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E3601" w:rsidRPr="002B5B90" w14:paraId="058F921F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67A4" w14:textId="6BFE983C" w:rsidR="00EE3601" w:rsidRPr="00EE3601" w:rsidRDefault="00EE3601" w:rsidP="00782314">
            <w:pPr>
              <w:snapToGrid w:val="0"/>
              <w:spacing w:after="0" w:line="240" w:lineRule="auto"/>
            </w:pPr>
            <w:proofErr w:type="spellStart"/>
            <w:r w:rsidRPr="00EE36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E2AE" w14:textId="0435DA62" w:rsidR="00EE3601" w:rsidRPr="00EE3601" w:rsidRDefault="007314C0" w:rsidP="00782314">
            <w:pPr>
              <w:snapToGrid w:val="0"/>
              <w:spacing w:after="0" w:line="240" w:lineRule="auto"/>
            </w:pPr>
            <w:hyperlink r:id="rId27" w:history="1">
              <w:r w:rsidR="00EE3601" w:rsidRPr="00EE3601">
                <w:rPr>
                  <w:rStyle w:val="Hyperlink"/>
                  <w:rFonts w:cs="Arial"/>
                  <w:color w:val="auto"/>
                </w:rPr>
                <w:t>S1-244590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20D3" w14:textId="4CB0CDDA" w:rsidR="00EE3601" w:rsidRPr="00EE3601" w:rsidRDefault="00EE3601" w:rsidP="00782314">
            <w:pPr>
              <w:snapToGrid w:val="0"/>
              <w:spacing w:after="0" w:line="240" w:lineRule="auto"/>
            </w:pPr>
            <w:r w:rsidRPr="00EE3601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22E7" w14:textId="35D5F98A" w:rsidR="00EE3601" w:rsidRPr="00EE3601" w:rsidRDefault="00EE3601" w:rsidP="00782314">
            <w:pPr>
              <w:snapToGrid w:val="0"/>
              <w:spacing w:after="0" w:line="240" w:lineRule="auto"/>
            </w:pPr>
            <w:r w:rsidRPr="00EE3601">
              <w:t>Enhanced XR User Navigation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F979" w14:textId="77777777" w:rsidR="00EE3601" w:rsidRPr="00EE3601" w:rsidRDefault="00EE360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4CAE" w14:textId="6FE559BE" w:rsidR="00EE3601" w:rsidRPr="00EE3601" w:rsidRDefault="00EE360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3601">
              <w:rPr>
                <w:rFonts w:eastAsia="Arial Unicode MS" w:cs="Arial"/>
                <w:szCs w:val="18"/>
                <w:lang w:val="de-DE" w:eastAsia="ar-SA"/>
              </w:rPr>
              <w:t>Revision of S1-244094.</w:t>
            </w:r>
          </w:p>
        </w:tc>
      </w:tr>
      <w:tr w:rsidR="00782314" w:rsidRPr="002B5B90" w14:paraId="6637777C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7EF4CD" w14:textId="7609D2CA" w:rsidR="00782314" w:rsidRPr="00EE3601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36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22F92" w14:textId="0B7FDA04" w:rsidR="00782314" w:rsidRPr="00EE3601" w:rsidRDefault="007314C0" w:rsidP="00782314">
            <w:pPr>
              <w:snapToGrid w:val="0"/>
              <w:spacing w:after="0" w:line="240" w:lineRule="auto"/>
            </w:pPr>
            <w:hyperlink r:id="rId28" w:history="1">
              <w:r w:rsidR="00782314" w:rsidRPr="00EE3601">
                <w:rPr>
                  <w:rStyle w:val="Hyperlink"/>
                  <w:rFonts w:cs="Arial"/>
                  <w:color w:val="auto"/>
                </w:rPr>
                <w:t>S1-244108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67B860" w14:textId="2B503DE8" w:rsidR="00782314" w:rsidRPr="00EE3601" w:rsidRDefault="00782314" w:rsidP="00782314">
            <w:pPr>
              <w:snapToGrid w:val="0"/>
              <w:spacing w:after="0" w:line="240" w:lineRule="auto"/>
            </w:pPr>
            <w:r w:rsidRPr="00EE3601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190787" w14:textId="3EDDE785" w:rsidR="00782314" w:rsidRPr="00EE3601" w:rsidRDefault="00782314" w:rsidP="00782314">
            <w:pPr>
              <w:snapToGrid w:val="0"/>
              <w:spacing w:after="0" w:line="240" w:lineRule="auto"/>
            </w:pPr>
            <w:r w:rsidRPr="00EE3601">
              <w:t>Use case on Optimal sensing task distribution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298EA" w14:textId="0EBFA5D4" w:rsidR="00782314" w:rsidRPr="00EE3601" w:rsidRDefault="00EE360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E3601">
              <w:rPr>
                <w:rFonts w:eastAsia="Times New Roman" w:cs="Arial"/>
                <w:szCs w:val="18"/>
                <w:lang w:val="de-DE" w:eastAsia="ar-SA"/>
              </w:rPr>
              <w:t>Revised to S1-244591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F11ECD" w14:textId="77777777" w:rsidR="00782314" w:rsidRPr="00EE3601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E3601" w:rsidRPr="002B5B90" w14:paraId="3E406FD3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768" w14:textId="4D73A078" w:rsidR="00EE3601" w:rsidRPr="00EE3601" w:rsidRDefault="00EE3601" w:rsidP="00782314">
            <w:pPr>
              <w:snapToGrid w:val="0"/>
              <w:spacing w:after="0" w:line="240" w:lineRule="auto"/>
            </w:pPr>
            <w:proofErr w:type="spellStart"/>
            <w:r w:rsidRPr="00EE36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BBB8" w14:textId="7CCAA674" w:rsidR="00EE3601" w:rsidRPr="00EE3601" w:rsidRDefault="007314C0" w:rsidP="00782314">
            <w:pPr>
              <w:snapToGrid w:val="0"/>
              <w:spacing w:after="0" w:line="240" w:lineRule="auto"/>
            </w:pPr>
            <w:hyperlink r:id="rId29" w:history="1">
              <w:r w:rsidR="00EE3601" w:rsidRPr="00EE3601">
                <w:rPr>
                  <w:rStyle w:val="Hyperlink"/>
                  <w:rFonts w:cs="Arial"/>
                  <w:color w:val="auto"/>
                </w:rPr>
                <w:t>S1-244591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863" w14:textId="5864E9A6" w:rsidR="00EE3601" w:rsidRPr="00EE3601" w:rsidRDefault="00EE3601" w:rsidP="00782314">
            <w:pPr>
              <w:snapToGrid w:val="0"/>
              <w:spacing w:after="0" w:line="240" w:lineRule="auto"/>
            </w:pPr>
            <w:r w:rsidRPr="00EE3601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729" w14:textId="3264795F" w:rsidR="00EE3601" w:rsidRPr="00EE3601" w:rsidRDefault="00EE3601" w:rsidP="00782314">
            <w:pPr>
              <w:snapToGrid w:val="0"/>
              <w:spacing w:after="0" w:line="240" w:lineRule="auto"/>
            </w:pPr>
            <w:r w:rsidRPr="00EE3601">
              <w:t>Use case on Optimal sensing task distribution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F563" w14:textId="77777777" w:rsidR="00EE3601" w:rsidRPr="00EE3601" w:rsidRDefault="00EE360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BA78" w14:textId="490ED096" w:rsidR="00EE3601" w:rsidRPr="00EE3601" w:rsidRDefault="00EE360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3601">
              <w:rPr>
                <w:rFonts w:eastAsia="Arial Unicode MS" w:cs="Arial"/>
                <w:szCs w:val="18"/>
                <w:lang w:val="de-DE" w:eastAsia="ar-SA"/>
              </w:rPr>
              <w:t>Revision of S1-244108.</w:t>
            </w:r>
          </w:p>
        </w:tc>
      </w:tr>
      <w:tr w:rsidR="00782314" w:rsidRPr="002B5B90" w14:paraId="02BFD056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EFC827" w14:textId="71E88877" w:rsidR="00782314" w:rsidRPr="009B7EB7" w:rsidRDefault="00782314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B7EB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DE86E4" w14:textId="4CEBD7FB" w:rsidR="00782314" w:rsidRPr="009B7EB7" w:rsidRDefault="007314C0" w:rsidP="00782314">
            <w:pPr>
              <w:snapToGrid w:val="0"/>
              <w:spacing w:after="0" w:line="240" w:lineRule="auto"/>
            </w:pPr>
            <w:hyperlink r:id="rId30" w:history="1">
              <w:r w:rsidR="00782314" w:rsidRPr="009B7EB7">
                <w:rPr>
                  <w:rStyle w:val="Hyperlink"/>
                  <w:rFonts w:cs="Arial"/>
                  <w:color w:val="auto"/>
                </w:rPr>
                <w:t>S1-244113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E9A314" w14:textId="4063B297" w:rsidR="00782314" w:rsidRPr="009B7EB7" w:rsidRDefault="00782314" w:rsidP="00782314">
            <w:pPr>
              <w:snapToGrid w:val="0"/>
              <w:spacing w:after="0" w:line="240" w:lineRule="auto"/>
            </w:pPr>
            <w:r w:rsidRPr="009B7EB7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236B1" w14:textId="6207AA03" w:rsidR="00782314" w:rsidRPr="009B7EB7" w:rsidRDefault="00782314" w:rsidP="00782314">
            <w:pPr>
              <w:snapToGrid w:val="0"/>
              <w:spacing w:after="0" w:line="240" w:lineRule="auto"/>
            </w:pPr>
            <w:r w:rsidRPr="009B7EB7">
              <w:t>Use case on low-altitude UAV supervision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990B08" w14:textId="27A227DB" w:rsidR="00782314" w:rsidRPr="009B7EB7" w:rsidRDefault="009B7EB7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B7EB7">
              <w:rPr>
                <w:rFonts w:eastAsia="Times New Roman" w:cs="Arial"/>
                <w:szCs w:val="18"/>
                <w:lang w:val="de-DE" w:eastAsia="ar-SA"/>
              </w:rPr>
              <w:t>Revised to S1-244406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48E682" w14:textId="77777777" w:rsidR="00782314" w:rsidRPr="009B7EB7" w:rsidRDefault="00782314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B7EB7" w:rsidRPr="002B5B90" w14:paraId="2EC1FBF1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727700" w14:textId="53931DBB" w:rsidR="009B7EB7" w:rsidRPr="00EE3601" w:rsidRDefault="009B7EB7" w:rsidP="00782314">
            <w:pPr>
              <w:snapToGrid w:val="0"/>
              <w:spacing w:after="0" w:line="240" w:lineRule="auto"/>
            </w:pPr>
            <w:proofErr w:type="spellStart"/>
            <w:r w:rsidRPr="00EE36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C034D" w14:textId="440E0972" w:rsidR="009B7EB7" w:rsidRPr="00EE3601" w:rsidRDefault="007314C0" w:rsidP="00782314">
            <w:pPr>
              <w:snapToGrid w:val="0"/>
              <w:spacing w:after="0" w:line="240" w:lineRule="auto"/>
            </w:pPr>
            <w:hyperlink r:id="rId31" w:history="1">
              <w:r w:rsidR="009B7EB7" w:rsidRPr="00EE3601">
                <w:rPr>
                  <w:rStyle w:val="Hyperlink"/>
                  <w:rFonts w:cs="Arial"/>
                  <w:color w:val="auto"/>
                </w:rPr>
                <w:t>S1-244406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27AC0B" w14:textId="70C82C09" w:rsidR="009B7EB7" w:rsidRPr="00EE3601" w:rsidRDefault="009B7EB7" w:rsidP="00782314">
            <w:pPr>
              <w:snapToGrid w:val="0"/>
              <w:spacing w:after="0" w:line="240" w:lineRule="auto"/>
            </w:pPr>
            <w:r w:rsidRPr="00EE3601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FDA44" w14:textId="4A4E3AF2" w:rsidR="009B7EB7" w:rsidRPr="00EE3601" w:rsidRDefault="009B7EB7" w:rsidP="00782314">
            <w:pPr>
              <w:snapToGrid w:val="0"/>
              <w:spacing w:after="0" w:line="240" w:lineRule="auto"/>
            </w:pPr>
            <w:r w:rsidRPr="00EE3601">
              <w:t>Use case on low-altitude UAV supervision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654C5A" w14:textId="67E00996" w:rsidR="009B7EB7" w:rsidRPr="00EE3601" w:rsidRDefault="00EE360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E3601">
              <w:rPr>
                <w:rFonts w:eastAsia="Times New Roman" w:cs="Arial"/>
                <w:szCs w:val="18"/>
                <w:lang w:val="de-DE" w:eastAsia="ar-SA"/>
              </w:rPr>
              <w:t>Revised to S1-244592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2EF6E2" w14:textId="62EB1D19" w:rsidR="009B7EB7" w:rsidRPr="00EE3601" w:rsidRDefault="009B7EB7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3601">
              <w:rPr>
                <w:rFonts w:eastAsia="Arial Unicode MS" w:cs="Arial"/>
                <w:szCs w:val="18"/>
                <w:lang w:val="de-DE" w:eastAsia="ar-SA"/>
              </w:rPr>
              <w:t>Revision of S1-244113.</w:t>
            </w:r>
          </w:p>
        </w:tc>
      </w:tr>
      <w:tr w:rsidR="00EE3601" w:rsidRPr="002B5B90" w14:paraId="4149B5BB" w14:textId="77777777" w:rsidTr="00EE36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4D3" w14:textId="18492296" w:rsidR="00EE3601" w:rsidRPr="00EE3601" w:rsidRDefault="00EE3601" w:rsidP="00782314">
            <w:pPr>
              <w:snapToGrid w:val="0"/>
              <w:spacing w:after="0" w:line="240" w:lineRule="auto"/>
            </w:pPr>
            <w:proofErr w:type="spellStart"/>
            <w:r w:rsidRPr="00EE360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3EDA" w14:textId="262ED128" w:rsidR="00EE3601" w:rsidRPr="00EE3601" w:rsidRDefault="007314C0" w:rsidP="00782314">
            <w:pPr>
              <w:snapToGrid w:val="0"/>
              <w:spacing w:after="0" w:line="240" w:lineRule="auto"/>
            </w:pPr>
            <w:hyperlink r:id="rId32" w:history="1">
              <w:r w:rsidR="00EE3601" w:rsidRPr="00EE3601">
                <w:rPr>
                  <w:rStyle w:val="Hyperlink"/>
                  <w:rFonts w:cs="Arial"/>
                  <w:color w:val="auto"/>
                </w:rPr>
                <w:t>S1-244592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EFC2" w14:textId="437533E7" w:rsidR="00EE3601" w:rsidRPr="00EE3601" w:rsidRDefault="00EE3601" w:rsidP="00782314">
            <w:pPr>
              <w:snapToGrid w:val="0"/>
              <w:spacing w:after="0" w:line="240" w:lineRule="auto"/>
            </w:pPr>
            <w:r w:rsidRPr="00EE3601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D904" w14:textId="0254FC23" w:rsidR="00EE3601" w:rsidRPr="00EE3601" w:rsidRDefault="00EE3601" w:rsidP="00782314">
            <w:pPr>
              <w:snapToGrid w:val="0"/>
              <w:spacing w:after="0" w:line="240" w:lineRule="auto"/>
            </w:pPr>
            <w:r w:rsidRPr="00EE3601">
              <w:t>Use case on low-altitude UAV supervision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BBE" w14:textId="77777777" w:rsidR="00EE3601" w:rsidRPr="00EE3601" w:rsidRDefault="00EE3601" w:rsidP="0078231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BB2F" w14:textId="350737C7" w:rsidR="00EE3601" w:rsidRDefault="00EE360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3601">
              <w:rPr>
                <w:rFonts w:eastAsia="Arial Unicode MS" w:cs="Arial"/>
                <w:i/>
                <w:szCs w:val="18"/>
                <w:lang w:val="de-DE" w:eastAsia="ar-SA"/>
              </w:rPr>
              <w:t>Revision of S1-244113.</w:t>
            </w:r>
          </w:p>
          <w:p w14:paraId="179B70F9" w14:textId="48C0A138" w:rsidR="00EE3601" w:rsidRPr="00EE3601" w:rsidRDefault="00EE3601" w:rsidP="00782314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3601">
              <w:rPr>
                <w:rFonts w:eastAsia="Arial Unicode MS" w:cs="Arial"/>
                <w:szCs w:val="18"/>
                <w:lang w:val="de-DE" w:eastAsia="ar-SA"/>
              </w:rPr>
              <w:t>Revision of S1-244406.</w:t>
            </w:r>
          </w:p>
        </w:tc>
      </w:tr>
      <w:tr w:rsidR="00A223B3" w:rsidRPr="002B5B90" w14:paraId="68118A79" w14:textId="77777777" w:rsidTr="004D002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6B4F59" w14:textId="77777777" w:rsidR="00A223B3" w:rsidRPr="00A223B3" w:rsidRDefault="00A223B3" w:rsidP="002261F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223B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D00483" w14:textId="77777777" w:rsidR="00A223B3" w:rsidRPr="00A223B3" w:rsidRDefault="007314C0" w:rsidP="002261FA">
            <w:pPr>
              <w:snapToGrid w:val="0"/>
              <w:spacing w:after="0" w:line="240" w:lineRule="auto"/>
            </w:pPr>
            <w:hyperlink r:id="rId33" w:history="1">
              <w:r w:rsidR="00A223B3" w:rsidRPr="00A223B3">
                <w:rPr>
                  <w:rStyle w:val="Hyperlink"/>
                  <w:rFonts w:cs="Arial"/>
                  <w:color w:val="auto"/>
                </w:rPr>
                <w:t>S1-244288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4A071C" w14:textId="77777777" w:rsidR="00A223B3" w:rsidRPr="00A223B3" w:rsidRDefault="00A223B3" w:rsidP="002261FA">
            <w:pPr>
              <w:snapToGrid w:val="0"/>
              <w:spacing w:after="0" w:line="240" w:lineRule="auto"/>
            </w:pPr>
            <w:r w:rsidRPr="00A223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FF77D7" w14:textId="77777777" w:rsidR="00A223B3" w:rsidRPr="00A223B3" w:rsidRDefault="00A223B3" w:rsidP="002261FA">
            <w:pPr>
              <w:snapToGrid w:val="0"/>
              <w:spacing w:after="0" w:line="240" w:lineRule="auto"/>
            </w:pPr>
            <w:r w:rsidRPr="00A223B3">
              <w:t>Use case on collision prediction for UAV logistics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A55591" w14:textId="3F565FB5" w:rsidR="00A223B3" w:rsidRPr="00A223B3" w:rsidRDefault="00A223B3" w:rsidP="002261FA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 into</w:t>
            </w:r>
            <w:r w:rsidR="009B7EB7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r w:rsidR="00EE3601" w:rsidRPr="00EE3601">
              <w:rPr>
                <w:rFonts w:eastAsia="Times New Roman" w:cs="Arial"/>
                <w:szCs w:val="18"/>
                <w:lang w:val="de-DE" w:eastAsia="ar-SA"/>
              </w:rPr>
              <w:t>S1-244592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D059CB" w14:textId="3520262A" w:rsidR="00A223B3" w:rsidRPr="00A223B3" w:rsidRDefault="00A223B3" w:rsidP="002261FA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2B5B90" w14:paraId="31D3744F" w14:textId="77777777" w:rsidTr="004D002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A8352F" w14:textId="00C82B74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0020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0CF98F" w14:textId="26016A81" w:rsidR="004D0020" w:rsidRPr="004D0020" w:rsidRDefault="007314C0" w:rsidP="004D0020">
            <w:pPr>
              <w:snapToGrid w:val="0"/>
              <w:spacing w:after="0" w:line="240" w:lineRule="auto"/>
            </w:pPr>
            <w:hyperlink r:id="rId34" w:history="1">
              <w:r w:rsidR="004D0020" w:rsidRPr="004D0020">
                <w:rPr>
                  <w:rStyle w:val="Hyperlink"/>
                  <w:rFonts w:cs="Arial"/>
                  <w:color w:val="auto"/>
                </w:rPr>
                <w:t>S1-244132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CEB73F" w14:textId="192F2A01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58ACA1" w14:textId="5B1226FB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 xml:space="preserve">Use case on comprehensive motion classification and </w:t>
            </w:r>
            <w:proofErr w:type="spellStart"/>
            <w:r w:rsidRPr="004D0020">
              <w:t>recognization</w:t>
            </w:r>
            <w:proofErr w:type="spellEnd"/>
            <w:r w:rsidRPr="004D0020">
              <w:t xml:space="preserve"> for immersive experience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E34D92" w14:textId="6A5443B3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002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238C8B" w14:textId="76D39CB9" w:rsidR="004D0020" w:rsidRPr="004D002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4D0020" w:rsidRPr="002B5B90" w14:paraId="74FA7911" w14:textId="77777777" w:rsidTr="004D0020">
        <w:trPr>
          <w:trHeight w:val="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21BCF0" w14:textId="1A37BC1D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002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5A0C8A" w14:textId="762A8239" w:rsidR="004D0020" w:rsidRPr="004D0020" w:rsidRDefault="007314C0" w:rsidP="004D0020">
            <w:pPr>
              <w:snapToGrid w:val="0"/>
              <w:spacing w:after="0" w:line="240" w:lineRule="auto"/>
            </w:pPr>
            <w:hyperlink r:id="rId35" w:history="1">
              <w:r w:rsidR="004D0020" w:rsidRPr="004D0020">
                <w:rPr>
                  <w:rStyle w:val="Hyperlink"/>
                  <w:rFonts w:cs="Arial"/>
                  <w:color w:val="auto"/>
                </w:rPr>
                <w:t>S1-244133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A003AA" w14:textId="45EF6F14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B9826C" w14:textId="626E489E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>Use case on detection of ships on the coast or in rivers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CD5822" w14:textId="3DB61CBE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002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BABD3B" w14:textId="2839B06E" w:rsidR="004D0020" w:rsidRPr="004D002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4D0020" w:rsidRPr="002B5B90" w14:paraId="4E0F91D5" w14:textId="77777777" w:rsidTr="00D978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036C19" w14:textId="67385623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002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56DCB7" w14:textId="11CB6B2B" w:rsidR="004D0020" w:rsidRPr="004D0020" w:rsidRDefault="007314C0" w:rsidP="004D0020">
            <w:pPr>
              <w:snapToGrid w:val="0"/>
              <w:spacing w:after="0" w:line="240" w:lineRule="auto"/>
            </w:pPr>
            <w:hyperlink r:id="rId36" w:history="1">
              <w:r w:rsidR="004D0020" w:rsidRPr="004D0020">
                <w:rPr>
                  <w:rStyle w:val="Hyperlink"/>
                  <w:rFonts w:cs="Arial"/>
                  <w:color w:val="auto"/>
                </w:rPr>
                <w:t>S1-244134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E25F6" w14:textId="48953E02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E2FACC" w14:textId="3BE4C2A5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>Use case on geological disaster monitoring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BC594B" w14:textId="0E798263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002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A95BE" w14:textId="5EADA914" w:rsidR="004D0020" w:rsidRPr="004D002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4D0020" w:rsidRPr="002B5B90" w14:paraId="103A7CD2" w14:textId="77777777" w:rsidTr="00D978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5A833A" w14:textId="774D6B7E" w:rsidR="004D0020" w:rsidRPr="00D9785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978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6922A9" w14:textId="4E2A1F8B" w:rsidR="004D0020" w:rsidRPr="00D97850" w:rsidRDefault="007314C0" w:rsidP="004D0020">
            <w:pPr>
              <w:snapToGrid w:val="0"/>
              <w:spacing w:after="0" w:line="240" w:lineRule="auto"/>
            </w:pPr>
            <w:hyperlink r:id="rId37" w:history="1">
              <w:r w:rsidR="004D0020" w:rsidRPr="00D97850">
                <w:rPr>
                  <w:rStyle w:val="Hyperlink"/>
                  <w:rFonts w:cs="Arial"/>
                  <w:color w:val="auto"/>
                </w:rPr>
                <w:t>S1-244135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637805" w14:textId="2078A2E7" w:rsidR="004D0020" w:rsidRPr="00D97850" w:rsidRDefault="004D0020" w:rsidP="004D0020">
            <w:pPr>
              <w:snapToGrid w:val="0"/>
              <w:spacing w:after="0" w:line="240" w:lineRule="auto"/>
            </w:pPr>
            <w:r w:rsidRPr="00D97850">
              <w:t>ZTE,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0054BA" w14:textId="520C0756" w:rsidR="004D0020" w:rsidRPr="00D97850" w:rsidRDefault="004D0020" w:rsidP="004D0020">
            <w:pPr>
              <w:snapToGrid w:val="0"/>
              <w:spacing w:after="0" w:line="240" w:lineRule="auto"/>
            </w:pPr>
            <w:r w:rsidRPr="00D97850">
              <w:t>Use case on intrusion detection with object and intention recognition in smart home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BF0F40" w14:textId="19AC2314" w:rsidR="004D0020" w:rsidRPr="00D97850" w:rsidRDefault="00D9785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97850">
              <w:rPr>
                <w:rFonts w:eastAsia="Times New Roman" w:cs="Arial"/>
                <w:szCs w:val="18"/>
                <w:lang w:val="de-DE" w:eastAsia="ar-SA"/>
              </w:rPr>
              <w:t>Revised to S1-244593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B9067A" w14:textId="77777777" w:rsidR="004D0020" w:rsidRPr="00D9785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97850" w:rsidRPr="002B5B90" w14:paraId="7F2921AC" w14:textId="77777777" w:rsidTr="00AF472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4915" w14:textId="1F63AD2A" w:rsidR="00D97850" w:rsidRPr="00D97850" w:rsidRDefault="00D97850" w:rsidP="004D0020">
            <w:pPr>
              <w:snapToGrid w:val="0"/>
              <w:spacing w:after="0" w:line="240" w:lineRule="auto"/>
            </w:pPr>
            <w:proofErr w:type="spellStart"/>
            <w:r w:rsidRPr="00D978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9360" w14:textId="14F36B27" w:rsidR="00D97850" w:rsidRPr="00D97850" w:rsidRDefault="007314C0" w:rsidP="004D0020">
            <w:pPr>
              <w:snapToGrid w:val="0"/>
              <w:spacing w:after="0" w:line="240" w:lineRule="auto"/>
            </w:pPr>
            <w:hyperlink r:id="rId38" w:history="1">
              <w:r w:rsidR="00D97850" w:rsidRPr="00D97850">
                <w:rPr>
                  <w:rStyle w:val="Hyperlink"/>
                  <w:rFonts w:cs="Arial"/>
                  <w:color w:val="auto"/>
                </w:rPr>
                <w:t>S1-244593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C789" w14:textId="0E4A4D27" w:rsidR="00D97850" w:rsidRPr="00D97850" w:rsidRDefault="00D97850" w:rsidP="004D0020">
            <w:pPr>
              <w:snapToGrid w:val="0"/>
              <w:spacing w:after="0" w:line="240" w:lineRule="auto"/>
            </w:pPr>
            <w:r w:rsidRPr="00D97850">
              <w:t>ZTE,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776A" w14:textId="537E7715" w:rsidR="00D97850" w:rsidRPr="00D97850" w:rsidRDefault="00D97850" w:rsidP="004D0020">
            <w:pPr>
              <w:snapToGrid w:val="0"/>
              <w:spacing w:after="0" w:line="240" w:lineRule="auto"/>
            </w:pPr>
            <w:r w:rsidRPr="00D97850">
              <w:t>Use case on intrusion detection with object and intention recognition in smart home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CA2B" w14:textId="77777777" w:rsidR="00D97850" w:rsidRPr="00D97850" w:rsidRDefault="00D9785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0FE" w14:textId="67FDCA64" w:rsidR="00D97850" w:rsidRPr="00D97850" w:rsidRDefault="00D9785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97850">
              <w:rPr>
                <w:rFonts w:eastAsia="Arial Unicode MS" w:cs="Arial"/>
                <w:szCs w:val="18"/>
                <w:lang w:val="de-DE" w:eastAsia="ar-SA"/>
              </w:rPr>
              <w:t>Revision of S1-244135.</w:t>
            </w:r>
          </w:p>
        </w:tc>
      </w:tr>
      <w:tr w:rsidR="004D0020" w:rsidRPr="002B5B90" w14:paraId="11D50E4D" w14:textId="77777777" w:rsidTr="00AF472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D33991" w14:textId="7021C325" w:rsidR="004D0020" w:rsidRPr="00AF472A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F472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5428C5" w14:textId="62ACC571" w:rsidR="004D0020" w:rsidRPr="00AF472A" w:rsidRDefault="007314C0" w:rsidP="004D0020">
            <w:pPr>
              <w:snapToGrid w:val="0"/>
              <w:spacing w:after="0" w:line="240" w:lineRule="auto"/>
            </w:pPr>
            <w:hyperlink r:id="rId39" w:history="1">
              <w:r w:rsidR="004D0020" w:rsidRPr="00AF472A">
                <w:rPr>
                  <w:rStyle w:val="Hyperlink"/>
                  <w:rFonts w:cs="Arial"/>
                  <w:color w:val="auto"/>
                </w:rPr>
                <w:t>S1-244136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CF724" w14:textId="33336F79" w:rsidR="004D0020" w:rsidRPr="00AF472A" w:rsidRDefault="004D0020" w:rsidP="004D0020">
            <w:pPr>
              <w:snapToGrid w:val="0"/>
              <w:spacing w:after="0" w:line="240" w:lineRule="auto"/>
            </w:pPr>
            <w:r w:rsidRPr="00AF472A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91F75F" w14:textId="32824E74" w:rsidR="004D0020" w:rsidRPr="00AF472A" w:rsidRDefault="004D0020" w:rsidP="004D0020">
            <w:pPr>
              <w:snapToGrid w:val="0"/>
              <w:spacing w:after="0" w:line="240" w:lineRule="auto"/>
            </w:pPr>
            <w:r w:rsidRPr="00AF472A">
              <w:t>Use case on micro-deformation monitoring on a bridge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CBC271" w14:textId="4BF65229" w:rsidR="004D0020" w:rsidRPr="00AF472A" w:rsidRDefault="00AF472A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F472A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EF351B" w14:textId="77777777" w:rsidR="004D0020" w:rsidRPr="00AF472A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2B5B90" w14:paraId="35730B04" w14:textId="77777777" w:rsidTr="00AF472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24A02" w14:textId="5A4864BE" w:rsidR="004D0020" w:rsidRPr="00AF472A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F472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2E04BE" w14:textId="7E42C651" w:rsidR="004D0020" w:rsidRPr="00AF472A" w:rsidRDefault="007314C0" w:rsidP="004D0020">
            <w:pPr>
              <w:snapToGrid w:val="0"/>
              <w:spacing w:after="0" w:line="240" w:lineRule="auto"/>
            </w:pPr>
            <w:hyperlink r:id="rId40" w:history="1">
              <w:r w:rsidR="004D0020" w:rsidRPr="00AF472A">
                <w:rPr>
                  <w:rStyle w:val="Hyperlink"/>
                  <w:rFonts w:cs="Arial"/>
                  <w:color w:val="auto"/>
                </w:rPr>
                <w:t>S1-244137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78DAF2" w14:textId="08B97FAD" w:rsidR="004D0020" w:rsidRPr="00AF472A" w:rsidRDefault="004D0020" w:rsidP="004D0020">
            <w:pPr>
              <w:snapToGrid w:val="0"/>
              <w:spacing w:after="0" w:line="240" w:lineRule="auto"/>
            </w:pPr>
            <w:r w:rsidRPr="00AF472A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743B4C" w14:textId="4C08744F" w:rsidR="004D0020" w:rsidRPr="00AF472A" w:rsidRDefault="004D0020" w:rsidP="004D0020">
            <w:pPr>
              <w:snapToGrid w:val="0"/>
              <w:spacing w:after="0" w:line="240" w:lineRule="auto"/>
            </w:pPr>
            <w:r w:rsidRPr="00AF472A">
              <w:t>Use case on sensing prediction for smart traffic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13B417" w14:textId="130B61C8" w:rsidR="004D0020" w:rsidRPr="00AF472A" w:rsidRDefault="00AF472A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F472A">
              <w:rPr>
                <w:rFonts w:eastAsia="Times New Roman" w:cs="Arial"/>
                <w:szCs w:val="18"/>
                <w:lang w:val="de-DE" w:eastAsia="ar-SA"/>
              </w:rPr>
              <w:t>Revised to S1-244419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0BC42" w14:textId="77777777" w:rsidR="004D0020" w:rsidRPr="00AF472A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F472A" w:rsidRPr="002B5B90" w14:paraId="14490DA9" w14:textId="77777777" w:rsidTr="00AF472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3E3B8D" w14:textId="66645EED" w:rsidR="00AF472A" w:rsidRPr="00AF472A" w:rsidRDefault="00AF472A" w:rsidP="004D0020">
            <w:pPr>
              <w:snapToGrid w:val="0"/>
              <w:spacing w:after="0" w:line="240" w:lineRule="auto"/>
            </w:pPr>
            <w:proofErr w:type="spellStart"/>
            <w:r w:rsidRPr="00AF472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F50BD" w14:textId="234B4725" w:rsidR="00AF472A" w:rsidRPr="00AF472A" w:rsidRDefault="007314C0" w:rsidP="004D0020">
            <w:pPr>
              <w:snapToGrid w:val="0"/>
              <w:spacing w:after="0" w:line="240" w:lineRule="auto"/>
            </w:pPr>
            <w:hyperlink r:id="rId41" w:history="1">
              <w:r w:rsidR="00AF472A" w:rsidRPr="00AF472A">
                <w:rPr>
                  <w:rStyle w:val="Hyperlink"/>
                  <w:rFonts w:cs="Arial"/>
                  <w:color w:val="auto"/>
                </w:rPr>
                <w:t>S1-244419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492533" w14:textId="2CDC33EB" w:rsidR="00AF472A" w:rsidRPr="00AF472A" w:rsidRDefault="00AF472A" w:rsidP="004D0020">
            <w:pPr>
              <w:snapToGrid w:val="0"/>
              <w:spacing w:after="0" w:line="240" w:lineRule="auto"/>
            </w:pPr>
            <w:r w:rsidRPr="00AF472A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24D465" w14:textId="16C07A04" w:rsidR="00AF472A" w:rsidRPr="00AF472A" w:rsidRDefault="00AF472A" w:rsidP="004D0020">
            <w:pPr>
              <w:snapToGrid w:val="0"/>
              <w:spacing w:after="0" w:line="240" w:lineRule="auto"/>
            </w:pPr>
            <w:r w:rsidRPr="00AF472A">
              <w:t>Use case on sensing prediction for smart traffic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4F4E1" w14:textId="3F16DB86" w:rsidR="00AF472A" w:rsidRPr="00AF472A" w:rsidRDefault="00AF472A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F472A">
              <w:rPr>
                <w:rFonts w:eastAsia="Times New Roman" w:cs="Arial"/>
                <w:szCs w:val="18"/>
                <w:lang w:val="de-DE" w:eastAsia="ar-SA"/>
              </w:rPr>
              <w:t>Revised to S1-244594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633730" w14:textId="519DC6B0" w:rsidR="00AF472A" w:rsidRPr="00AF472A" w:rsidRDefault="00AF472A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F472A">
              <w:rPr>
                <w:rFonts w:eastAsia="Arial Unicode MS" w:cs="Arial"/>
                <w:szCs w:val="18"/>
                <w:lang w:val="de-DE" w:eastAsia="ar-SA"/>
              </w:rPr>
              <w:t>Revision of S1-244137.</w:t>
            </w:r>
          </w:p>
        </w:tc>
      </w:tr>
      <w:tr w:rsidR="00AF472A" w:rsidRPr="002B5B90" w14:paraId="6DCB623D" w14:textId="77777777" w:rsidTr="00AF472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70B3" w14:textId="1775C956" w:rsidR="00AF472A" w:rsidRPr="00AF472A" w:rsidRDefault="00AF472A" w:rsidP="004D0020">
            <w:pPr>
              <w:snapToGrid w:val="0"/>
              <w:spacing w:after="0" w:line="240" w:lineRule="auto"/>
            </w:pPr>
            <w:proofErr w:type="spellStart"/>
            <w:r w:rsidRPr="00AF472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5AB1" w14:textId="1425407E" w:rsidR="00AF472A" w:rsidRPr="00AF472A" w:rsidRDefault="007314C0" w:rsidP="004D0020">
            <w:pPr>
              <w:snapToGrid w:val="0"/>
              <w:spacing w:after="0" w:line="240" w:lineRule="auto"/>
              <w:rPr>
                <w:rFonts w:cs="Arial"/>
              </w:rPr>
            </w:pPr>
            <w:hyperlink r:id="rId42" w:history="1">
              <w:r w:rsidR="00AF472A" w:rsidRPr="00AF472A">
                <w:rPr>
                  <w:rStyle w:val="Hyperlink"/>
                  <w:rFonts w:cs="Arial"/>
                  <w:color w:val="auto"/>
                </w:rPr>
                <w:t>S1-244594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2612" w14:textId="3431B6D9" w:rsidR="00AF472A" w:rsidRPr="00AF472A" w:rsidRDefault="00AF472A" w:rsidP="004D0020">
            <w:pPr>
              <w:snapToGrid w:val="0"/>
              <w:spacing w:after="0" w:line="240" w:lineRule="auto"/>
            </w:pPr>
            <w:r w:rsidRPr="00AF472A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5E5A" w14:textId="724073E7" w:rsidR="00AF472A" w:rsidRPr="00AF472A" w:rsidRDefault="00AF472A" w:rsidP="004D0020">
            <w:pPr>
              <w:snapToGrid w:val="0"/>
              <w:spacing w:after="0" w:line="240" w:lineRule="auto"/>
            </w:pPr>
            <w:r w:rsidRPr="00AF472A">
              <w:t>Use case on sensing prediction for smart traffic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660F" w14:textId="77777777" w:rsidR="00AF472A" w:rsidRPr="00AF472A" w:rsidRDefault="00AF472A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5D88" w14:textId="10CA48AB" w:rsidR="00AF472A" w:rsidRDefault="00AF472A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F472A">
              <w:rPr>
                <w:rFonts w:eastAsia="Arial Unicode MS" w:cs="Arial"/>
                <w:i/>
                <w:szCs w:val="18"/>
                <w:lang w:val="de-DE" w:eastAsia="ar-SA"/>
              </w:rPr>
              <w:t>Revision of S1-244137.</w:t>
            </w:r>
          </w:p>
          <w:p w14:paraId="13FD0C3E" w14:textId="1CB9A875" w:rsidR="00AF472A" w:rsidRPr="00AF472A" w:rsidRDefault="00AF472A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F472A">
              <w:rPr>
                <w:rFonts w:eastAsia="Arial Unicode MS" w:cs="Arial"/>
                <w:szCs w:val="18"/>
                <w:lang w:val="de-DE" w:eastAsia="ar-SA"/>
              </w:rPr>
              <w:t>Revision of S1-244419.</w:t>
            </w:r>
          </w:p>
        </w:tc>
      </w:tr>
      <w:tr w:rsidR="004D0020" w:rsidRPr="002B5B90" w14:paraId="2B833AE6" w14:textId="77777777" w:rsidTr="004D002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846F4A" w14:textId="77777777" w:rsidR="004D0020" w:rsidRPr="00B00F61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0F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AE570D" w14:textId="77777777" w:rsidR="004D0020" w:rsidRPr="00B00F61" w:rsidRDefault="007314C0" w:rsidP="004D0020">
            <w:pPr>
              <w:snapToGrid w:val="0"/>
              <w:spacing w:after="0" w:line="240" w:lineRule="auto"/>
            </w:pPr>
            <w:hyperlink r:id="rId43" w:history="1">
              <w:r w:rsidR="004D0020" w:rsidRPr="00B00F61">
                <w:rPr>
                  <w:rStyle w:val="Hyperlink"/>
                  <w:rFonts w:cs="Arial"/>
                  <w:color w:val="auto"/>
                </w:rPr>
                <w:t>S1-244172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E8082" w14:textId="77777777" w:rsidR="004D0020" w:rsidRPr="00B00F61" w:rsidRDefault="004D0020" w:rsidP="004D0020">
            <w:pPr>
              <w:snapToGrid w:val="0"/>
              <w:spacing w:after="0" w:line="240" w:lineRule="auto"/>
            </w:pPr>
            <w:r w:rsidRPr="00B00F61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A505EA" w14:textId="77777777" w:rsidR="004D0020" w:rsidRPr="00B00F61" w:rsidRDefault="004D0020" w:rsidP="004D0020">
            <w:pPr>
              <w:snapToGrid w:val="0"/>
              <w:spacing w:after="0" w:line="240" w:lineRule="auto"/>
            </w:pPr>
            <w:proofErr w:type="spellStart"/>
            <w:r w:rsidRPr="00B00F61">
              <w:t>pCR</w:t>
            </w:r>
            <w:proofErr w:type="spellEnd"/>
            <w:r w:rsidRPr="00B00F61">
              <w:t xml:space="preserve"> on Use Case AI support for enhancement of target sensing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0EA9A" w14:textId="3F4A52C2" w:rsidR="004D0020" w:rsidRPr="00B00F61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 4172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94F4E1" w14:textId="77777777" w:rsidR="004D0020" w:rsidRPr="00B00F61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2B5B90" w14:paraId="4EE24952" w14:textId="77777777" w:rsidTr="004D002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7A6688" w14:textId="264DA212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002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BC2D3A" w14:textId="7BEDAC7D" w:rsidR="004D0020" w:rsidRPr="004D0020" w:rsidRDefault="007314C0" w:rsidP="004D0020">
            <w:pPr>
              <w:snapToGrid w:val="0"/>
              <w:spacing w:after="0" w:line="240" w:lineRule="auto"/>
            </w:pPr>
            <w:hyperlink r:id="rId44" w:history="1">
              <w:r w:rsidR="004D0020" w:rsidRPr="004D0020">
                <w:rPr>
                  <w:rStyle w:val="Hyperlink"/>
                  <w:rFonts w:cs="Arial"/>
                  <w:color w:val="auto"/>
                </w:rPr>
                <w:t>S1-244138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FB7ED" w14:textId="4BDB018D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>ZTE,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DFDF3B" w14:textId="7B62CF11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>Use case on UAV express delivery in low-altitude economy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83B600" w14:textId="0D375678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002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E9D021" w14:textId="4A831960" w:rsidR="004D0020" w:rsidRPr="004D002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4D0020" w:rsidRPr="002B5B90" w14:paraId="1EBB29AA" w14:textId="77777777" w:rsidTr="00C4147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23A5A1" w14:textId="0B4F463D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002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95FF56" w14:textId="444A5F57" w:rsidR="004D0020" w:rsidRPr="004D0020" w:rsidRDefault="007314C0" w:rsidP="004D0020">
            <w:pPr>
              <w:snapToGrid w:val="0"/>
              <w:spacing w:after="0" w:line="240" w:lineRule="auto"/>
            </w:pPr>
            <w:hyperlink r:id="rId45" w:history="1">
              <w:r w:rsidR="004D0020" w:rsidRPr="004D0020">
                <w:rPr>
                  <w:rStyle w:val="Hyperlink"/>
                  <w:rFonts w:cs="Arial"/>
                  <w:color w:val="auto"/>
                </w:rPr>
                <w:t>S1-244139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7144A9" w14:textId="2BD75C2F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63C6A1" w14:textId="18AEAD40" w:rsidR="004D0020" w:rsidRPr="004D0020" w:rsidRDefault="004D0020" w:rsidP="004D0020">
            <w:pPr>
              <w:snapToGrid w:val="0"/>
              <w:spacing w:after="0" w:line="240" w:lineRule="auto"/>
            </w:pPr>
            <w:r w:rsidRPr="004D0020">
              <w:t>Use case on outdoor sports health monitoring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C81A62" w14:textId="1EFCFC35" w:rsidR="004D0020" w:rsidRPr="004D002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002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A8D9E0" w14:textId="086AAA9E" w:rsidR="004D0020" w:rsidRPr="004D002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4D0020" w:rsidRPr="002B5B90" w14:paraId="512F1910" w14:textId="77777777" w:rsidTr="00C4147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3A1695" w14:textId="7B464063" w:rsidR="004D0020" w:rsidRPr="00C4147E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4147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8111F9" w14:textId="6C2CE7F7" w:rsidR="004D0020" w:rsidRPr="00C4147E" w:rsidRDefault="007314C0" w:rsidP="004D0020">
            <w:pPr>
              <w:snapToGrid w:val="0"/>
              <w:spacing w:after="0" w:line="240" w:lineRule="auto"/>
            </w:pPr>
            <w:hyperlink r:id="rId46" w:history="1">
              <w:r w:rsidR="004D0020" w:rsidRPr="00C4147E">
                <w:rPr>
                  <w:rStyle w:val="Hyperlink"/>
                  <w:rFonts w:cs="Arial"/>
                  <w:color w:val="auto"/>
                </w:rPr>
                <w:t>S1-244160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9B27A4" w14:textId="36AE6650" w:rsidR="004D0020" w:rsidRPr="00C4147E" w:rsidRDefault="004D0020" w:rsidP="004D0020">
            <w:pPr>
              <w:snapToGrid w:val="0"/>
              <w:spacing w:after="0" w:line="240" w:lineRule="auto"/>
            </w:pPr>
            <w:r w:rsidRPr="00C4147E">
              <w:t>NICT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4CA289" w14:textId="00391D49" w:rsidR="004D0020" w:rsidRPr="00C4147E" w:rsidRDefault="004D0020" w:rsidP="004D0020">
            <w:pPr>
              <w:snapToGrid w:val="0"/>
              <w:spacing w:after="0" w:line="240" w:lineRule="auto"/>
            </w:pPr>
            <w:r w:rsidRPr="00C4147E">
              <w:t>Use case on safety assistance for vulnerable pedestrians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42115" w14:textId="3278C9A8" w:rsidR="004D0020" w:rsidRPr="00C4147E" w:rsidRDefault="00C4147E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4147E">
              <w:rPr>
                <w:rFonts w:eastAsia="Times New Roman" w:cs="Arial"/>
                <w:szCs w:val="18"/>
                <w:lang w:val="de-DE" w:eastAsia="ar-SA"/>
              </w:rPr>
              <w:t>Revised to S1-244595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60F20" w14:textId="77777777" w:rsidR="004D0020" w:rsidRPr="00C4147E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4147E" w:rsidRPr="002B5B90" w14:paraId="033F4EF3" w14:textId="77777777" w:rsidTr="000A7CA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B051" w14:textId="0407FD3D" w:rsidR="00C4147E" w:rsidRPr="00C4147E" w:rsidRDefault="00C4147E" w:rsidP="004D0020">
            <w:pPr>
              <w:snapToGrid w:val="0"/>
              <w:spacing w:after="0" w:line="240" w:lineRule="auto"/>
            </w:pPr>
            <w:proofErr w:type="spellStart"/>
            <w:r w:rsidRPr="00C4147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D717" w14:textId="495DFA90" w:rsidR="00C4147E" w:rsidRPr="00C4147E" w:rsidRDefault="007314C0" w:rsidP="004D0020">
            <w:pPr>
              <w:snapToGrid w:val="0"/>
              <w:spacing w:after="0" w:line="240" w:lineRule="auto"/>
            </w:pPr>
            <w:hyperlink r:id="rId47" w:history="1">
              <w:r w:rsidR="00C4147E" w:rsidRPr="00C4147E">
                <w:rPr>
                  <w:rStyle w:val="Hyperlink"/>
                  <w:rFonts w:cs="Arial"/>
                  <w:color w:val="auto"/>
                </w:rPr>
                <w:t>S1-244595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41A9" w14:textId="42F27545" w:rsidR="00C4147E" w:rsidRPr="00C4147E" w:rsidRDefault="00C4147E" w:rsidP="004D0020">
            <w:pPr>
              <w:snapToGrid w:val="0"/>
              <w:spacing w:after="0" w:line="240" w:lineRule="auto"/>
            </w:pPr>
            <w:r w:rsidRPr="00C4147E">
              <w:t>NICT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A720" w14:textId="6A89A64A" w:rsidR="00C4147E" w:rsidRPr="00C4147E" w:rsidRDefault="00C4147E" w:rsidP="004D0020">
            <w:pPr>
              <w:snapToGrid w:val="0"/>
              <w:spacing w:after="0" w:line="240" w:lineRule="auto"/>
            </w:pPr>
            <w:r w:rsidRPr="00C4147E">
              <w:t>Use case on safety assistance for vulnerable pedestrians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500E" w14:textId="77777777" w:rsidR="00C4147E" w:rsidRPr="00C4147E" w:rsidRDefault="00C4147E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E79D" w14:textId="2EC47CBF" w:rsidR="00C4147E" w:rsidRPr="00C4147E" w:rsidRDefault="00C4147E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4147E">
              <w:rPr>
                <w:rFonts w:eastAsia="Arial Unicode MS" w:cs="Arial"/>
                <w:szCs w:val="18"/>
                <w:lang w:val="de-DE" w:eastAsia="ar-SA"/>
              </w:rPr>
              <w:t>Revision of S1-244160.</w:t>
            </w:r>
          </w:p>
        </w:tc>
      </w:tr>
      <w:tr w:rsidR="004D0020" w:rsidRPr="002B5B90" w14:paraId="60A48754" w14:textId="77777777" w:rsidTr="000A7CA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0635F1" w14:textId="7DC69C81" w:rsidR="004D0020" w:rsidRPr="000A7CA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A7CA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504F06" w14:textId="0FD921BD" w:rsidR="004D0020" w:rsidRPr="000A7CA0" w:rsidRDefault="007314C0" w:rsidP="004D0020">
            <w:pPr>
              <w:snapToGrid w:val="0"/>
              <w:spacing w:after="0" w:line="240" w:lineRule="auto"/>
            </w:pPr>
            <w:hyperlink r:id="rId48" w:history="1">
              <w:r w:rsidR="004D0020" w:rsidRPr="000A7CA0">
                <w:rPr>
                  <w:rStyle w:val="Hyperlink"/>
                  <w:rFonts w:cs="Arial"/>
                  <w:color w:val="auto"/>
                </w:rPr>
                <w:t>S1-244173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F43EF2" w14:textId="6518A9E6" w:rsidR="004D0020" w:rsidRPr="000A7CA0" w:rsidRDefault="004D0020" w:rsidP="004D0020">
            <w:pPr>
              <w:snapToGrid w:val="0"/>
              <w:spacing w:after="0" w:line="240" w:lineRule="auto"/>
            </w:pPr>
            <w:r w:rsidRPr="000A7CA0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F925F" w14:textId="70305951" w:rsidR="004D0020" w:rsidRPr="000A7CA0" w:rsidRDefault="004D0020" w:rsidP="004D0020">
            <w:pPr>
              <w:snapToGrid w:val="0"/>
              <w:spacing w:after="0" w:line="240" w:lineRule="auto"/>
            </w:pPr>
            <w:proofErr w:type="spellStart"/>
            <w:r w:rsidRPr="000A7CA0">
              <w:t>pCR</w:t>
            </w:r>
            <w:proofErr w:type="spellEnd"/>
            <w:r w:rsidRPr="000A7CA0">
              <w:t xml:space="preserve"> Use Case Dynamic adjustment according to sensing service quality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3F12CA" w14:textId="639BF554" w:rsidR="004D0020" w:rsidRPr="000A7CA0" w:rsidRDefault="000A7CA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A7CA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C0A5C7" w14:textId="77777777" w:rsidR="004D0020" w:rsidRPr="000A7CA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2B5B90" w14:paraId="441CFE92" w14:textId="77777777" w:rsidTr="000A7CA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E878A9" w14:textId="476F0197" w:rsidR="004D0020" w:rsidRPr="000A7CA0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A7CA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69A863" w14:textId="6571B523" w:rsidR="004D0020" w:rsidRPr="000A7CA0" w:rsidRDefault="007314C0" w:rsidP="004D0020">
            <w:pPr>
              <w:snapToGrid w:val="0"/>
              <w:spacing w:after="0" w:line="240" w:lineRule="auto"/>
            </w:pPr>
            <w:hyperlink r:id="rId49" w:history="1">
              <w:r w:rsidR="004D0020" w:rsidRPr="000A7CA0">
                <w:rPr>
                  <w:rStyle w:val="Hyperlink"/>
                  <w:rFonts w:cs="Arial"/>
                  <w:color w:val="auto"/>
                </w:rPr>
                <w:t>S1-244174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6DB243" w14:textId="2F45BD6A" w:rsidR="004D0020" w:rsidRPr="000A7CA0" w:rsidRDefault="004D0020" w:rsidP="004D0020">
            <w:pPr>
              <w:snapToGrid w:val="0"/>
              <w:spacing w:after="0" w:line="240" w:lineRule="auto"/>
            </w:pPr>
            <w:r w:rsidRPr="000A7CA0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5C7515" w14:textId="09DF5B2F" w:rsidR="004D0020" w:rsidRPr="000A7CA0" w:rsidRDefault="004D0020" w:rsidP="004D0020">
            <w:pPr>
              <w:snapToGrid w:val="0"/>
              <w:spacing w:after="0" w:line="240" w:lineRule="auto"/>
            </w:pPr>
            <w:proofErr w:type="spellStart"/>
            <w:r w:rsidRPr="000A7CA0">
              <w:t>pCR</w:t>
            </w:r>
            <w:proofErr w:type="spellEnd"/>
            <w:r w:rsidRPr="000A7CA0">
              <w:t xml:space="preserve"> on Use Case Multi-Sensor Fusion based sensing for UAV </w:t>
            </w:r>
            <w:proofErr w:type="spellStart"/>
            <w:r w:rsidRPr="000A7CA0">
              <w:t>takeoff</w:t>
            </w:r>
            <w:proofErr w:type="spellEnd"/>
            <w:r w:rsidRPr="000A7CA0">
              <w:t xml:space="preserve"> and landing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0457B5" w14:textId="6CF3BE4F" w:rsidR="004D0020" w:rsidRPr="000A7CA0" w:rsidRDefault="000A7CA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A7CA0">
              <w:rPr>
                <w:rFonts w:eastAsia="Times New Roman" w:cs="Arial"/>
                <w:szCs w:val="18"/>
                <w:lang w:val="de-DE" w:eastAsia="ar-SA"/>
              </w:rPr>
              <w:t>Revised to S1-244596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A5939F" w14:textId="77777777" w:rsidR="004D0020" w:rsidRPr="000A7CA0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A7CA0" w:rsidRPr="002B5B90" w14:paraId="7F52AFC6" w14:textId="77777777" w:rsidTr="000730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3B5E" w14:textId="485F50DA" w:rsidR="000A7CA0" w:rsidRPr="000A7CA0" w:rsidRDefault="000A7CA0" w:rsidP="004D0020">
            <w:pPr>
              <w:snapToGrid w:val="0"/>
              <w:spacing w:after="0" w:line="240" w:lineRule="auto"/>
            </w:pPr>
            <w:proofErr w:type="spellStart"/>
            <w:r w:rsidRPr="000A7CA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35B5" w14:textId="2A7DE299" w:rsidR="000A7CA0" w:rsidRPr="000A7CA0" w:rsidRDefault="007314C0" w:rsidP="004D0020">
            <w:pPr>
              <w:snapToGrid w:val="0"/>
              <w:spacing w:after="0" w:line="240" w:lineRule="auto"/>
            </w:pPr>
            <w:hyperlink r:id="rId50" w:history="1">
              <w:r w:rsidR="000A7CA0" w:rsidRPr="000A7CA0">
                <w:rPr>
                  <w:rStyle w:val="Hyperlink"/>
                  <w:rFonts w:cs="Arial"/>
                  <w:color w:val="auto"/>
                </w:rPr>
                <w:t>S1-244596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08D7" w14:textId="64D3DAAE" w:rsidR="000A7CA0" w:rsidRPr="000A7CA0" w:rsidRDefault="000A7CA0" w:rsidP="004D0020">
            <w:pPr>
              <w:snapToGrid w:val="0"/>
              <w:spacing w:after="0" w:line="240" w:lineRule="auto"/>
            </w:pPr>
            <w:r w:rsidRPr="000A7CA0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00C4" w14:textId="2E791EAD" w:rsidR="000A7CA0" w:rsidRPr="000A7CA0" w:rsidRDefault="000A7CA0" w:rsidP="004D0020">
            <w:pPr>
              <w:snapToGrid w:val="0"/>
              <w:spacing w:after="0" w:line="240" w:lineRule="auto"/>
            </w:pPr>
            <w:proofErr w:type="spellStart"/>
            <w:r w:rsidRPr="000A7CA0">
              <w:t>pCR</w:t>
            </w:r>
            <w:proofErr w:type="spellEnd"/>
            <w:r w:rsidRPr="000A7CA0">
              <w:t xml:space="preserve"> on Use Case Multi-Sensor Fusion based sensing for UAV </w:t>
            </w:r>
            <w:proofErr w:type="spellStart"/>
            <w:r w:rsidRPr="000A7CA0">
              <w:t>takeoff</w:t>
            </w:r>
            <w:proofErr w:type="spellEnd"/>
            <w:r w:rsidRPr="000A7CA0">
              <w:t xml:space="preserve"> and landing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1ED1" w14:textId="77777777" w:rsidR="000A7CA0" w:rsidRPr="000A7CA0" w:rsidRDefault="000A7CA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19EF" w14:textId="222E49D9" w:rsidR="000A7CA0" w:rsidRPr="000A7CA0" w:rsidRDefault="000A7CA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A7CA0">
              <w:rPr>
                <w:rFonts w:eastAsia="Arial Unicode MS" w:cs="Arial"/>
                <w:szCs w:val="18"/>
                <w:lang w:val="de-DE" w:eastAsia="ar-SA"/>
              </w:rPr>
              <w:t>Revision of S1-244174.</w:t>
            </w:r>
          </w:p>
        </w:tc>
      </w:tr>
      <w:tr w:rsidR="004D0020" w:rsidRPr="002B5B90" w14:paraId="2CADCCA6" w14:textId="77777777" w:rsidTr="000730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5F0FA4" w14:textId="089CDA19" w:rsidR="004D0020" w:rsidRPr="000730E4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730E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E7CFF0" w14:textId="2A8B3C08" w:rsidR="004D0020" w:rsidRPr="000730E4" w:rsidRDefault="007314C0" w:rsidP="004D0020">
            <w:pPr>
              <w:snapToGrid w:val="0"/>
              <w:spacing w:after="0" w:line="240" w:lineRule="auto"/>
            </w:pPr>
            <w:hyperlink r:id="rId51" w:history="1">
              <w:r w:rsidR="004D0020" w:rsidRPr="000730E4">
                <w:rPr>
                  <w:rStyle w:val="Hyperlink"/>
                  <w:rFonts w:cs="Arial"/>
                  <w:color w:val="auto"/>
                </w:rPr>
                <w:t>S1-244175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20D6FF" w14:textId="535B746C" w:rsidR="004D0020" w:rsidRPr="000730E4" w:rsidRDefault="004D0020" w:rsidP="004D0020">
            <w:pPr>
              <w:snapToGrid w:val="0"/>
              <w:spacing w:after="0" w:line="240" w:lineRule="auto"/>
            </w:pPr>
            <w:r w:rsidRPr="000730E4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E4BFF1" w14:textId="58B9DD22" w:rsidR="004D0020" w:rsidRPr="000730E4" w:rsidRDefault="004D0020" w:rsidP="004D0020">
            <w:pPr>
              <w:snapToGrid w:val="0"/>
              <w:spacing w:after="0" w:line="240" w:lineRule="auto"/>
            </w:pPr>
            <w:r w:rsidRPr="000730E4">
              <w:t xml:space="preserve"> </w:t>
            </w:r>
            <w:proofErr w:type="spellStart"/>
            <w:r w:rsidRPr="000730E4">
              <w:t>pCR</w:t>
            </w:r>
            <w:proofErr w:type="spellEnd"/>
            <w:r w:rsidRPr="000730E4">
              <w:t xml:space="preserve"> on Use Case non-real-time sensing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A44915" w14:textId="5094F018" w:rsidR="004D0020" w:rsidRPr="000730E4" w:rsidRDefault="000730E4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730E4">
              <w:rPr>
                <w:rFonts w:eastAsia="Times New Roman" w:cs="Arial"/>
                <w:szCs w:val="18"/>
                <w:lang w:val="de-DE" w:eastAsia="ar-SA"/>
              </w:rPr>
              <w:t>Revised to S1-244597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947DE1" w14:textId="77777777" w:rsidR="004D0020" w:rsidRPr="000730E4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730E4" w:rsidRPr="002B5B90" w14:paraId="3319AD2B" w14:textId="77777777" w:rsidTr="000730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B862" w14:textId="5B96D41E" w:rsidR="000730E4" w:rsidRPr="000730E4" w:rsidRDefault="000730E4" w:rsidP="004D0020">
            <w:pPr>
              <w:snapToGrid w:val="0"/>
              <w:spacing w:after="0" w:line="240" w:lineRule="auto"/>
            </w:pPr>
            <w:proofErr w:type="spellStart"/>
            <w:r w:rsidRPr="000730E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7B96" w14:textId="38EC7F76" w:rsidR="000730E4" w:rsidRPr="000730E4" w:rsidRDefault="007314C0" w:rsidP="004D0020">
            <w:pPr>
              <w:snapToGrid w:val="0"/>
              <w:spacing w:after="0" w:line="240" w:lineRule="auto"/>
            </w:pPr>
            <w:hyperlink r:id="rId52" w:history="1">
              <w:r w:rsidR="000730E4" w:rsidRPr="000730E4">
                <w:rPr>
                  <w:rStyle w:val="Hyperlink"/>
                  <w:rFonts w:cs="Arial"/>
                  <w:color w:val="auto"/>
                </w:rPr>
                <w:t>S1-244597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3096" w14:textId="75E80BBE" w:rsidR="000730E4" w:rsidRPr="000730E4" w:rsidRDefault="000730E4" w:rsidP="004D0020">
            <w:pPr>
              <w:snapToGrid w:val="0"/>
              <w:spacing w:after="0" w:line="240" w:lineRule="auto"/>
            </w:pPr>
            <w:r w:rsidRPr="000730E4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D783" w14:textId="62176C3C" w:rsidR="000730E4" w:rsidRPr="000730E4" w:rsidRDefault="000730E4" w:rsidP="004D0020">
            <w:pPr>
              <w:snapToGrid w:val="0"/>
              <w:spacing w:after="0" w:line="240" w:lineRule="auto"/>
            </w:pPr>
            <w:r w:rsidRPr="000730E4">
              <w:t xml:space="preserve"> </w:t>
            </w:r>
            <w:proofErr w:type="spellStart"/>
            <w:r w:rsidRPr="000730E4">
              <w:t>pCR</w:t>
            </w:r>
            <w:proofErr w:type="spellEnd"/>
            <w:r w:rsidRPr="000730E4">
              <w:t xml:space="preserve"> on Use Case non-real-time sensing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A172" w14:textId="77777777" w:rsidR="000730E4" w:rsidRPr="000730E4" w:rsidRDefault="000730E4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589F" w14:textId="7B15298D" w:rsidR="000730E4" w:rsidRPr="000730E4" w:rsidRDefault="000730E4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730E4">
              <w:rPr>
                <w:rFonts w:eastAsia="Arial Unicode MS" w:cs="Arial"/>
                <w:szCs w:val="18"/>
                <w:lang w:val="de-DE" w:eastAsia="ar-SA"/>
              </w:rPr>
              <w:t>Revision of S1-244175.</w:t>
            </w:r>
          </w:p>
        </w:tc>
      </w:tr>
      <w:tr w:rsidR="004D0020" w:rsidRPr="002B5B90" w14:paraId="760055AE" w14:textId="77777777" w:rsidTr="00173C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90C0B7" w14:textId="04679534" w:rsidR="004D0020" w:rsidRPr="006A6AE9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A6AE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3E001A" w14:textId="778A4EA6" w:rsidR="004D0020" w:rsidRPr="006A6AE9" w:rsidRDefault="007314C0" w:rsidP="004D0020">
            <w:pPr>
              <w:snapToGrid w:val="0"/>
              <w:spacing w:after="0" w:line="240" w:lineRule="auto"/>
            </w:pPr>
            <w:hyperlink r:id="rId53" w:history="1">
              <w:r w:rsidR="004D0020" w:rsidRPr="006A6AE9">
                <w:rPr>
                  <w:rStyle w:val="Hyperlink"/>
                  <w:rFonts w:cs="Arial"/>
                  <w:color w:val="auto"/>
                </w:rPr>
                <w:t>S1-244176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6B432" w14:textId="4605535A" w:rsidR="004D0020" w:rsidRPr="006A6AE9" w:rsidRDefault="004D0020" w:rsidP="004D0020">
            <w:pPr>
              <w:snapToGrid w:val="0"/>
              <w:spacing w:after="0" w:line="240" w:lineRule="auto"/>
            </w:pPr>
            <w:r w:rsidRPr="006A6AE9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BB855" w14:textId="6D6550FE" w:rsidR="004D0020" w:rsidRPr="006A6AE9" w:rsidRDefault="004D0020" w:rsidP="004D0020">
            <w:pPr>
              <w:snapToGrid w:val="0"/>
              <w:spacing w:after="0" w:line="240" w:lineRule="auto"/>
            </w:pPr>
            <w:r w:rsidRPr="006A6AE9">
              <w:t xml:space="preserve"> </w:t>
            </w:r>
            <w:proofErr w:type="spellStart"/>
            <w:r w:rsidRPr="006A6AE9">
              <w:t>pCR</w:t>
            </w:r>
            <w:proofErr w:type="spellEnd"/>
            <w:r w:rsidRPr="006A6AE9">
              <w:t xml:space="preserve"> on Use Case Sensing Network Sharing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2B6A60" w14:textId="2E468187" w:rsidR="004D0020" w:rsidRPr="006A6AE9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A6AE9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9CA204" w14:textId="7F6E65D9" w:rsidR="004D0020" w:rsidRPr="006A6AE9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4D0020" w:rsidRPr="002B5B90" w14:paraId="2FF8D6C3" w14:textId="77777777" w:rsidTr="00173C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E3F970" w14:textId="14D38E23" w:rsidR="004D0020" w:rsidRPr="00173C5F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73C5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E4EFAB" w14:textId="7C084E09" w:rsidR="004D0020" w:rsidRPr="00173C5F" w:rsidRDefault="007314C0" w:rsidP="004D0020">
            <w:pPr>
              <w:snapToGrid w:val="0"/>
              <w:spacing w:after="0" w:line="240" w:lineRule="auto"/>
            </w:pPr>
            <w:hyperlink r:id="rId54" w:history="1">
              <w:r w:rsidR="004D0020" w:rsidRPr="00173C5F">
                <w:rPr>
                  <w:rStyle w:val="Hyperlink"/>
                  <w:rFonts w:cs="Arial"/>
                  <w:color w:val="auto"/>
                </w:rPr>
                <w:t>S1-2</w:t>
              </w:r>
              <w:r w:rsidR="004D0020" w:rsidRPr="00173C5F">
                <w:rPr>
                  <w:rStyle w:val="Hyperlink"/>
                  <w:rFonts w:cs="Arial"/>
                  <w:color w:val="auto"/>
                </w:rPr>
                <w:t>4</w:t>
              </w:r>
              <w:r w:rsidR="004D0020" w:rsidRPr="00173C5F">
                <w:rPr>
                  <w:rStyle w:val="Hyperlink"/>
                  <w:rFonts w:cs="Arial"/>
                  <w:color w:val="auto"/>
                </w:rPr>
                <w:t>4187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CB2C85" w14:textId="150AC46A" w:rsidR="004D0020" w:rsidRPr="00173C5F" w:rsidRDefault="004D0020" w:rsidP="004D0020">
            <w:pPr>
              <w:snapToGrid w:val="0"/>
              <w:spacing w:after="0" w:line="240" w:lineRule="auto"/>
            </w:pPr>
            <w:r w:rsidRPr="00173C5F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77A30A" w14:textId="62E112D6" w:rsidR="004D0020" w:rsidRPr="00173C5F" w:rsidRDefault="004D0020" w:rsidP="004D0020">
            <w:pPr>
              <w:snapToGrid w:val="0"/>
              <w:spacing w:after="0" w:line="240" w:lineRule="auto"/>
            </w:pPr>
            <w:r w:rsidRPr="00173C5F">
              <w:t>Use case on mobility management based on environmental awareness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B67D5E" w14:textId="4113228E" w:rsidR="004D0020" w:rsidRPr="00173C5F" w:rsidRDefault="00173C5F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73C5F">
              <w:rPr>
                <w:rFonts w:eastAsia="Times New Roman" w:cs="Arial"/>
                <w:szCs w:val="18"/>
                <w:lang w:val="de-DE" w:eastAsia="ar-SA"/>
              </w:rPr>
              <w:t>Revised to S1-240673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F4449B" w14:textId="77777777" w:rsidR="004D0020" w:rsidRPr="00173C5F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73C5F" w:rsidRPr="002B5B90" w14:paraId="1E7BABD1" w14:textId="77777777" w:rsidTr="00350A0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9DDD" w14:textId="04872A97" w:rsidR="00173C5F" w:rsidRPr="00173C5F" w:rsidRDefault="00173C5F" w:rsidP="004D0020">
            <w:pPr>
              <w:snapToGrid w:val="0"/>
              <w:spacing w:after="0" w:line="240" w:lineRule="auto"/>
            </w:pPr>
            <w:proofErr w:type="spellStart"/>
            <w:r w:rsidRPr="00173C5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D058" w14:textId="6345C1F1" w:rsidR="00173C5F" w:rsidRPr="00173C5F" w:rsidRDefault="00173C5F" w:rsidP="004D0020">
            <w:pPr>
              <w:snapToGrid w:val="0"/>
              <w:spacing w:after="0" w:line="240" w:lineRule="auto"/>
            </w:pPr>
            <w:hyperlink r:id="rId55" w:history="1">
              <w:r w:rsidRPr="00173C5F">
                <w:rPr>
                  <w:rStyle w:val="Hyperlink"/>
                  <w:rFonts w:cs="Arial"/>
                  <w:color w:val="auto"/>
                </w:rPr>
                <w:t>S1-240673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AE7D" w14:textId="56FC14E3" w:rsidR="00173C5F" w:rsidRPr="00173C5F" w:rsidRDefault="00173C5F" w:rsidP="004D0020">
            <w:pPr>
              <w:snapToGrid w:val="0"/>
              <w:spacing w:after="0" w:line="240" w:lineRule="auto"/>
            </w:pPr>
            <w:r w:rsidRPr="00173C5F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C841" w14:textId="1FBA2B86" w:rsidR="00173C5F" w:rsidRPr="00173C5F" w:rsidRDefault="00173C5F" w:rsidP="004D0020">
            <w:pPr>
              <w:snapToGrid w:val="0"/>
              <w:spacing w:after="0" w:line="240" w:lineRule="auto"/>
            </w:pPr>
            <w:r w:rsidRPr="00173C5F">
              <w:t>Use case on mobility management based on environmental awareness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2D18" w14:textId="77777777" w:rsidR="00173C5F" w:rsidRPr="00173C5F" w:rsidRDefault="00173C5F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D67F" w14:textId="097B3710" w:rsidR="00173C5F" w:rsidRPr="00173C5F" w:rsidRDefault="00173C5F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73C5F">
              <w:rPr>
                <w:rFonts w:eastAsia="Arial Unicode MS" w:cs="Arial"/>
                <w:szCs w:val="18"/>
                <w:lang w:val="de-DE" w:eastAsia="ar-SA"/>
              </w:rPr>
              <w:t>Revision of S1-244187.</w:t>
            </w:r>
          </w:p>
        </w:tc>
      </w:tr>
      <w:tr w:rsidR="004D0020" w:rsidRPr="002B5B90" w14:paraId="650D0A87" w14:textId="77777777" w:rsidTr="00350A0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53B241" w14:textId="13008891" w:rsidR="004D0020" w:rsidRPr="00350A07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0A0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EA6964" w14:textId="59B2AFEB" w:rsidR="004D0020" w:rsidRPr="00350A07" w:rsidRDefault="007314C0" w:rsidP="004D0020">
            <w:pPr>
              <w:snapToGrid w:val="0"/>
              <w:spacing w:after="0" w:line="240" w:lineRule="auto"/>
            </w:pPr>
            <w:hyperlink r:id="rId56" w:history="1">
              <w:r w:rsidR="004D0020" w:rsidRPr="00350A07">
                <w:rPr>
                  <w:rStyle w:val="Hyperlink"/>
                  <w:rFonts w:cs="Arial"/>
                  <w:color w:val="auto"/>
                </w:rPr>
                <w:t>S1-244221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D9EBE1" w14:textId="34210DBD" w:rsidR="004D0020" w:rsidRPr="00350A07" w:rsidRDefault="004D0020" w:rsidP="004D0020">
            <w:pPr>
              <w:snapToGrid w:val="0"/>
              <w:spacing w:after="0" w:line="240" w:lineRule="auto"/>
            </w:pPr>
            <w:r w:rsidRPr="00350A07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3B0CAE" w14:textId="6F9C919A" w:rsidR="004D0020" w:rsidRPr="00350A07" w:rsidRDefault="004D0020" w:rsidP="004D0020">
            <w:pPr>
              <w:snapToGrid w:val="0"/>
              <w:spacing w:after="0" w:line="240" w:lineRule="auto"/>
            </w:pPr>
            <w:r w:rsidRPr="00350A07">
              <w:t>Use case on sensing result validation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621EF1" w14:textId="21FBA7E0" w:rsidR="004D0020" w:rsidRPr="00350A07" w:rsidRDefault="00350A07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50A07">
              <w:rPr>
                <w:rFonts w:eastAsia="Times New Roman" w:cs="Arial"/>
                <w:szCs w:val="18"/>
                <w:lang w:val="de-DE" w:eastAsia="ar-SA"/>
              </w:rPr>
              <w:t>Revised to S1-244675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49D214" w14:textId="77777777" w:rsidR="004D0020" w:rsidRPr="00350A07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50A07" w:rsidRPr="002B5B90" w14:paraId="09D8422B" w14:textId="77777777" w:rsidTr="00350A0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1D54" w14:textId="2E978B26" w:rsidR="00350A07" w:rsidRPr="00350A07" w:rsidRDefault="00350A07" w:rsidP="004D0020">
            <w:pPr>
              <w:snapToGrid w:val="0"/>
              <w:spacing w:after="0" w:line="240" w:lineRule="auto"/>
            </w:pPr>
            <w:proofErr w:type="spellStart"/>
            <w:r w:rsidRPr="00350A07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FBD5" w14:textId="1F23128B" w:rsidR="00350A07" w:rsidRPr="00350A07" w:rsidRDefault="00350A07" w:rsidP="004D0020">
            <w:pPr>
              <w:snapToGrid w:val="0"/>
              <w:spacing w:after="0" w:line="240" w:lineRule="auto"/>
            </w:pPr>
            <w:hyperlink r:id="rId57" w:history="1">
              <w:r w:rsidRPr="00350A07">
                <w:rPr>
                  <w:rStyle w:val="Hyperlink"/>
                  <w:rFonts w:cs="Arial"/>
                  <w:color w:val="auto"/>
                </w:rPr>
                <w:t>S1-244675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577" w14:textId="68DB0155" w:rsidR="00350A07" w:rsidRPr="00350A07" w:rsidRDefault="00350A07" w:rsidP="004D0020">
            <w:pPr>
              <w:snapToGrid w:val="0"/>
              <w:spacing w:after="0" w:line="240" w:lineRule="auto"/>
            </w:pPr>
            <w:r w:rsidRPr="00350A07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2AB8" w14:textId="34CEFDFC" w:rsidR="00350A07" w:rsidRPr="00350A07" w:rsidRDefault="00350A07" w:rsidP="004D0020">
            <w:pPr>
              <w:snapToGrid w:val="0"/>
              <w:spacing w:after="0" w:line="240" w:lineRule="auto"/>
            </w:pPr>
            <w:r w:rsidRPr="00350A07">
              <w:t>Use case on sensing result validation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8912" w14:textId="77777777" w:rsidR="00350A07" w:rsidRPr="00350A07" w:rsidRDefault="00350A07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22B" w14:textId="486F173B" w:rsidR="00350A07" w:rsidRPr="00350A07" w:rsidRDefault="00350A07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50A07">
              <w:rPr>
                <w:rFonts w:eastAsia="Arial Unicode MS" w:cs="Arial"/>
                <w:szCs w:val="18"/>
                <w:lang w:val="de-DE" w:eastAsia="ar-SA"/>
              </w:rPr>
              <w:t>Revision of S1-244221.</w:t>
            </w:r>
          </w:p>
        </w:tc>
      </w:tr>
      <w:tr w:rsidR="004D0020" w:rsidRPr="002B5B90" w14:paraId="38E6111F" w14:textId="77777777" w:rsidTr="00173C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9BEE7" w14:textId="1683F0D4" w:rsidR="004D0020" w:rsidRPr="00173C5F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73C5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FD76F0" w14:textId="157A7406" w:rsidR="004D0020" w:rsidRPr="00173C5F" w:rsidRDefault="007314C0" w:rsidP="004D0020">
            <w:pPr>
              <w:snapToGrid w:val="0"/>
              <w:spacing w:after="0" w:line="240" w:lineRule="auto"/>
            </w:pPr>
            <w:hyperlink r:id="rId58" w:history="1">
              <w:r w:rsidR="004D0020" w:rsidRPr="00173C5F">
                <w:rPr>
                  <w:rStyle w:val="Hyperlink"/>
                  <w:rFonts w:cs="Arial"/>
                  <w:color w:val="auto"/>
                </w:rPr>
                <w:t>S1-24</w:t>
              </w:r>
              <w:r w:rsidR="004D0020" w:rsidRPr="00173C5F">
                <w:rPr>
                  <w:rStyle w:val="Hyperlink"/>
                  <w:rFonts w:cs="Arial"/>
                  <w:color w:val="auto"/>
                </w:rPr>
                <w:t>4</w:t>
              </w:r>
              <w:r w:rsidR="004D0020" w:rsidRPr="00173C5F">
                <w:rPr>
                  <w:rStyle w:val="Hyperlink"/>
                  <w:rFonts w:cs="Arial"/>
                  <w:color w:val="auto"/>
                </w:rPr>
                <w:t>229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C8B8EC" w14:textId="27E0D2CA" w:rsidR="004D0020" w:rsidRPr="00173C5F" w:rsidRDefault="004D0020" w:rsidP="004D0020">
            <w:pPr>
              <w:snapToGrid w:val="0"/>
              <w:spacing w:after="0" w:line="240" w:lineRule="auto"/>
            </w:pPr>
            <w:r w:rsidRPr="00173C5F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6AE025" w14:textId="648AB66E" w:rsidR="004D0020" w:rsidRPr="00173C5F" w:rsidRDefault="004D0020" w:rsidP="004D0020">
            <w:pPr>
              <w:snapToGrid w:val="0"/>
              <w:spacing w:after="0" w:line="240" w:lineRule="auto"/>
            </w:pPr>
            <w:r w:rsidRPr="00173C5F">
              <w:t>New use case for high-resolution topographical maps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25BDEF" w14:textId="5479751B" w:rsidR="004D0020" w:rsidRPr="00173C5F" w:rsidRDefault="00173C5F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73C5F">
              <w:rPr>
                <w:rFonts w:eastAsia="Times New Roman" w:cs="Arial"/>
                <w:szCs w:val="18"/>
                <w:lang w:val="de-DE" w:eastAsia="ar-SA"/>
              </w:rPr>
              <w:t>Revised to S1-244674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F47981" w14:textId="77777777" w:rsidR="004D0020" w:rsidRPr="00173C5F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73C5F" w:rsidRPr="002B5B90" w14:paraId="5EF9F94E" w14:textId="77777777" w:rsidTr="00350A0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1C61" w14:textId="62F73758" w:rsidR="00173C5F" w:rsidRPr="00173C5F" w:rsidRDefault="00173C5F" w:rsidP="004D0020">
            <w:pPr>
              <w:snapToGrid w:val="0"/>
              <w:spacing w:after="0" w:line="240" w:lineRule="auto"/>
            </w:pPr>
            <w:proofErr w:type="spellStart"/>
            <w:r w:rsidRPr="00173C5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9ED1" w14:textId="0BA05D82" w:rsidR="00173C5F" w:rsidRPr="00173C5F" w:rsidRDefault="00173C5F" w:rsidP="004D0020">
            <w:pPr>
              <w:snapToGrid w:val="0"/>
              <w:spacing w:after="0" w:line="240" w:lineRule="auto"/>
            </w:pPr>
            <w:hyperlink r:id="rId59" w:history="1">
              <w:r w:rsidRPr="00173C5F">
                <w:rPr>
                  <w:rStyle w:val="Hyperlink"/>
                  <w:rFonts w:cs="Arial"/>
                  <w:color w:val="auto"/>
                </w:rPr>
                <w:t>S1-244674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68C7" w14:textId="0014362F" w:rsidR="00173C5F" w:rsidRPr="00173C5F" w:rsidRDefault="00173C5F" w:rsidP="004D0020">
            <w:pPr>
              <w:snapToGrid w:val="0"/>
              <w:spacing w:after="0" w:line="240" w:lineRule="auto"/>
            </w:pPr>
            <w:r w:rsidRPr="00173C5F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49E" w14:textId="226F5DD3" w:rsidR="00173C5F" w:rsidRPr="00173C5F" w:rsidRDefault="00173C5F" w:rsidP="004D0020">
            <w:pPr>
              <w:snapToGrid w:val="0"/>
              <w:spacing w:after="0" w:line="240" w:lineRule="auto"/>
            </w:pPr>
            <w:r w:rsidRPr="00173C5F">
              <w:t>New use case for high-resolution topographical maps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893" w14:textId="77777777" w:rsidR="00173C5F" w:rsidRPr="00173C5F" w:rsidRDefault="00173C5F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4DD1" w14:textId="36DE0FE3" w:rsidR="00173C5F" w:rsidRPr="00173C5F" w:rsidRDefault="00173C5F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73C5F">
              <w:rPr>
                <w:rFonts w:eastAsia="Arial Unicode MS" w:cs="Arial"/>
                <w:szCs w:val="18"/>
                <w:lang w:val="de-DE" w:eastAsia="ar-SA"/>
              </w:rPr>
              <w:t>Revision of S1-244229.</w:t>
            </w:r>
          </w:p>
        </w:tc>
      </w:tr>
      <w:tr w:rsidR="004D0020" w:rsidRPr="002B5B90" w14:paraId="3FC3BD0D" w14:textId="77777777" w:rsidTr="00350A0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BFD0F1" w14:textId="32536A8C" w:rsidR="004D0020" w:rsidRPr="00350A07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0A0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BF7A34" w14:textId="637F917B" w:rsidR="004D0020" w:rsidRPr="00350A07" w:rsidRDefault="007314C0" w:rsidP="004D0020">
            <w:pPr>
              <w:snapToGrid w:val="0"/>
              <w:spacing w:after="0" w:line="240" w:lineRule="auto"/>
            </w:pPr>
            <w:hyperlink r:id="rId60" w:history="1">
              <w:r w:rsidR="004D0020" w:rsidRPr="00350A07">
                <w:rPr>
                  <w:rStyle w:val="Hyperlink"/>
                  <w:rFonts w:cs="Arial"/>
                  <w:color w:val="auto"/>
                </w:rPr>
                <w:t>S1-244</w:t>
              </w:r>
              <w:r w:rsidR="004D0020" w:rsidRPr="00350A07">
                <w:rPr>
                  <w:rStyle w:val="Hyperlink"/>
                  <w:rFonts w:cs="Arial"/>
                  <w:color w:val="auto"/>
                </w:rPr>
                <w:t>2</w:t>
              </w:r>
              <w:r w:rsidR="004D0020" w:rsidRPr="00350A07">
                <w:rPr>
                  <w:rStyle w:val="Hyperlink"/>
                  <w:rFonts w:cs="Arial"/>
                  <w:color w:val="auto"/>
                </w:rPr>
                <w:t>68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BFEFC3" w14:textId="5ACC330F" w:rsidR="004D0020" w:rsidRPr="00350A07" w:rsidRDefault="004D0020" w:rsidP="004D0020">
            <w:pPr>
              <w:snapToGrid w:val="0"/>
              <w:spacing w:after="0" w:line="240" w:lineRule="auto"/>
            </w:pPr>
            <w:r w:rsidRPr="00350A07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5DE1A2" w14:textId="5679E458" w:rsidR="004D0020" w:rsidRPr="00350A07" w:rsidRDefault="004D0020" w:rsidP="004D0020">
            <w:pPr>
              <w:snapToGrid w:val="0"/>
              <w:spacing w:after="0" w:line="240" w:lineRule="auto"/>
            </w:pPr>
            <w:proofErr w:type="spellStart"/>
            <w:r w:rsidRPr="00350A07">
              <w:t>pCR</w:t>
            </w:r>
            <w:proofErr w:type="spellEnd"/>
            <w:r w:rsidRPr="00350A07">
              <w:t xml:space="preserve"> on exposing disaster victim situation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A5DCDE" w14:textId="61C73157" w:rsidR="004D0020" w:rsidRPr="00350A07" w:rsidRDefault="00350A07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50A07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170265" w14:textId="77777777" w:rsidR="004D0020" w:rsidRPr="00350A07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2B5B90" w14:paraId="6532CDA8" w14:textId="77777777" w:rsidTr="000218F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3865D3" w14:textId="452B54E6" w:rsidR="004D0020" w:rsidRPr="00350A07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0A0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A74225" w14:textId="3FC802BD" w:rsidR="004D0020" w:rsidRPr="00350A07" w:rsidRDefault="007314C0" w:rsidP="004D0020">
            <w:pPr>
              <w:snapToGrid w:val="0"/>
              <w:spacing w:after="0" w:line="240" w:lineRule="auto"/>
            </w:pPr>
            <w:hyperlink r:id="rId61" w:history="1">
              <w:r w:rsidR="004D0020" w:rsidRPr="00350A07">
                <w:rPr>
                  <w:rStyle w:val="Hyperlink"/>
                  <w:rFonts w:cs="Arial"/>
                  <w:color w:val="auto"/>
                </w:rPr>
                <w:t>S1-2442</w:t>
              </w:r>
              <w:r w:rsidR="004D0020" w:rsidRPr="00350A07">
                <w:rPr>
                  <w:rStyle w:val="Hyperlink"/>
                  <w:rFonts w:cs="Arial"/>
                  <w:color w:val="auto"/>
                </w:rPr>
                <w:t>7</w:t>
              </w:r>
              <w:r w:rsidR="004D0020" w:rsidRPr="00350A07">
                <w:rPr>
                  <w:rStyle w:val="Hyperlink"/>
                  <w:rFonts w:cs="Arial"/>
                  <w:color w:val="auto"/>
                </w:rPr>
                <w:t>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A14DE5" w14:textId="42B21069" w:rsidR="004D0020" w:rsidRPr="00350A07" w:rsidRDefault="004D0020" w:rsidP="004D0020">
            <w:pPr>
              <w:snapToGrid w:val="0"/>
              <w:spacing w:after="0" w:line="240" w:lineRule="auto"/>
            </w:pPr>
            <w:r w:rsidRPr="00350A07">
              <w:t xml:space="preserve">Samsung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363CD6" w14:textId="1D39FB08" w:rsidR="004D0020" w:rsidRPr="00350A07" w:rsidRDefault="004D0020" w:rsidP="004D0020">
            <w:pPr>
              <w:snapToGrid w:val="0"/>
              <w:spacing w:after="0" w:line="240" w:lineRule="auto"/>
            </w:pPr>
            <w:r w:rsidRPr="00350A07">
              <w:t xml:space="preserve">22.870 </w:t>
            </w:r>
            <w:proofErr w:type="spellStart"/>
            <w:r w:rsidRPr="00350A07">
              <w:t>pCR</w:t>
            </w:r>
            <w:proofErr w:type="spellEnd"/>
            <w:r w:rsidRPr="00350A07">
              <w:t>: Use Case on Non-3GPP Sensing Service Enablers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C88DEC" w14:textId="430DB70D" w:rsidR="004D0020" w:rsidRPr="00350A07" w:rsidRDefault="00350A07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50A07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F968B5" w14:textId="77777777" w:rsidR="004D0020" w:rsidRPr="00350A07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2B5B90" w14:paraId="29B3B77F" w14:textId="77777777" w:rsidTr="000218F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088111" w14:textId="2A64E5CE" w:rsidR="004D0020" w:rsidRPr="000218FD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218F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C5D9E" w14:textId="75CC14A6" w:rsidR="004D0020" w:rsidRPr="000218FD" w:rsidRDefault="007314C0" w:rsidP="004D0020">
            <w:pPr>
              <w:snapToGrid w:val="0"/>
              <w:spacing w:after="0" w:line="240" w:lineRule="auto"/>
            </w:pPr>
            <w:hyperlink r:id="rId62" w:history="1">
              <w:r w:rsidR="004D0020" w:rsidRPr="000218FD">
                <w:rPr>
                  <w:rStyle w:val="Hyperlink"/>
                  <w:rFonts w:cs="Arial"/>
                  <w:color w:val="auto"/>
                </w:rPr>
                <w:t>S1-24428</w:t>
              </w:r>
              <w:r w:rsidR="004D0020" w:rsidRPr="000218FD">
                <w:rPr>
                  <w:rStyle w:val="Hyperlink"/>
                  <w:rFonts w:cs="Arial"/>
                  <w:color w:val="auto"/>
                </w:rPr>
                <w:t>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B03437" w14:textId="2C86071C" w:rsidR="004D0020" w:rsidRPr="000218FD" w:rsidRDefault="004D0020" w:rsidP="004D0020">
            <w:pPr>
              <w:snapToGrid w:val="0"/>
              <w:spacing w:after="0" w:line="240" w:lineRule="auto"/>
            </w:pPr>
            <w:r w:rsidRPr="000218FD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CFF634" w14:textId="54602D6F" w:rsidR="004D0020" w:rsidRPr="000218FD" w:rsidRDefault="004D0020" w:rsidP="004D0020">
            <w:pPr>
              <w:snapToGrid w:val="0"/>
              <w:spacing w:after="0" w:line="240" w:lineRule="auto"/>
            </w:pPr>
            <w:r w:rsidRPr="000218FD">
              <w:t>Use case on environment object reconstruction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4E2AA" w14:textId="59689900" w:rsidR="004D0020" w:rsidRPr="000218FD" w:rsidRDefault="000218FD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18FD">
              <w:rPr>
                <w:rFonts w:eastAsia="Times New Roman" w:cs="Arial"/>
                <w:szCs w:val="18"/>
                <w:lang w:val="de-DE" w:eastAsia="ar-SA"/>
              </w:rPr>
              <w:t>Revised to S1-244676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1848F4" w14:textId="77777777" w:rsidR="004D0020" w:rsidRPr="000218FD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18FD" w:rsidRPr="002B5B90" w14:paraId="29EAB8A4" w14:textId="77777777" w:rsidTr="000218F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ED55" w14:textId="76E5BF8D" w:rsidR="000218FD" w:rsidRPr="000218FD" w:rsidRDefault="000218FD" w:rsidP="004D0020">
            <w:pPr>
              <w:snapToGrid w:val="0"/>
              <w:spacing w:after="0" w:line="240" w:lineRule="auto"/>
            </w:pPr>
            <w:proofErr w:type="spellStart"/>
            <w:r w:rsidRPr="000218F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CB84" w14:textId="522EBC9C" w:rsidR="000218FD" w:rsidRPr="000218FD" w:rsidRDefault="000218FD" w:rsidP="004D0020">
            <w:pPr>
              <w:snapToGrid w:val="0"/>
              <w:spacing w:after="0" w:line="240" w:lineRule="auto"/>
            </w:pPr>
            <w:hyperlink r:id="rId63" w:history="1">
              <w:r w:rsidRPr="000218FD">
                <w:rPr>
                  <w:rStyle w:val="Hyperlink"/>
                  <w:rFonts w:cs="Arial"/>
                  <w:color w:val="auto"/>
                </w:rPr>
                <w:t>S1-244676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6789" w14:textId="7CFDF9F8" w:rsidR="000218FD" w:rsidRPr="000218FD" w:rsidRDefault="000218FD" w:rsidP="004D0020">
            <w:pPr>
              <w:snapToGrid w:val="0"/>
              <w:spacing w:after="0" w:line="240" w:lineRule="auto"/>
            </w:pPr>
            <w:r w:rsidRPr="000218FD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D1C7" w14:textId="366B8E23" w:rsidR="000218FD" w:rsidRPr="000218FD" w:rsidRDefault="000218FD" w:rsidP="004D0020">
            <w:pPr>
              <w:snapToGrid w:val="0"/>
              <w:spacing w:after="0" w:line="240" w:lineRule="auto"/>
            </w:pPr>
            <w:r w:rsidRPr="000218FD">
              <w:t>Use case on environment object reconstruction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A56C" w14:textId="77777777" w:rsidR="000218FD" w:rsidRPr="000218FD" w:rsidRDefault="000218FD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E9D1" w14:textId="2CBA2A85" w:rsidR="000218FD" w:rsidRPr="000218FD" w:rsidRDefault="000218FD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18FD">
              <w:rPr>
                <w:rFonts w:eastAsia="Arial Unicode MS" w:cs="Arial"/>
                <w:szCs w:val="18"/>
                <w:lang w:val="de-DE" w:eastAsia="ar-SA"/>
              </w:rPr>
              <w:t>Revision of S1-244287.</w:t>
            </w:r>
          </w:p>
        </w:tc>
      </w:tr>
      <w:tr w:rsidR="004D0020" w:rsidRPr="002B5B90" w14:paraId="673A5E42" w14:textId="77777777" w:rsidTr="000218F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FE5ED0" w14:textId="1623403C" w:rsidR="004D0020" w:rsidRPr="000218FD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218F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8835E4" w14:textId="7853473F" w:rsidR="004D0020" w:rsidRPr="000218FD" w:rsidRDefault="007314C0" w:rsidP="004D0020">
            <w:pPr>
              <w:snapToGrid w:val="0"/>
              <w:spacing w:after="0" w:line="240" w:lineRule="auto"/>
            </w:pPr>
            <w:hyperlink r:id="rId64" w:history="1">
              <w:r w:rsidR="004D0020" w:rsidRPr="000218FD">
                <w:rPr>
                  <w:rStyle w:val="Hyperlink"/>
                  <w:rFonts w:cs="Arial"/>
                  <w:color w:val="auto"/>
                </w:rPr>
                <w:t>S1-24428</w:t>
              </w:r>
              <w:r w:rsidR="004D0020" w:rsidRPr="000218FD">
                <w:rPr>
                  <w:rStyle w:val="Hyperlink"/>
                  <w:rFonts w:cs="Arial"/>
                  <w:color w:val="auto"/>
                </w:rPr>
                <w:t>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884DFC" w14:textId="1525F10A" w:rsidR="004D0020" w:rsidRPr="000218FD" w:rsidRDefault="004D0020" w:rsidP="004D0020">
            <w:pPr>
              <w:snapToGrid w:val="0"/>
              <w:spacing w:after="0" w:line="240" w:lineRule="auto"/>
            </w:pPr>
            <w:r w:rsidRPr="000218FD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249471" w14:textId="297777B9" w:rsidR="004D0020" w:rsidRPr="000218FD" w:rsidRDefault="004D0020" w:rsidP="004D0020">
            <w:pPr>
              <w:snapToGrid w:val="0"/>
              <w:spacing w:after="0" w:line="240" w:lineRule="auto"/>
            </w:pPr>
            <w:r w:rsidRPr="000218FD">
              <w:t>Use case on road digitalization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5F6901" w14:textId="550A4BF2" w:rsidR="004D0020" w:rsidRPr="000218FD" w:rsidRDefault="000218FD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18FD">
              <w:rPr>
                <w:rFonts w:eastAsia="Times New Roman" w:cs="Arial"/>
                <w:szCs w:val="18"/>
                <w:lang w:val="de-DE" w:eastAsia="ar-SA"/>
              </w:rPr>
              <w:t>Revised to S1-244677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BF672" w14:textId="77777777" w:rsidR="004D0020" w:rsidRPr="000218FD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18FD" w:rsidRPr="002B5B90" w14:paraId="6231BDA5" w14:textId="77777777" w:rsidTr="0022595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19C" w14:textId="3CBBE1CC" w:rsidR="000218FD" w:rsidRPr="000218FD" w:rsidRDefault="000218FD" w:rsidP="004D0020">
            <w:pPr>
              <w:snapToGrid w:val="0"/>
              <w:spacing w:after="0" w:line="240" w:lineRule="auto"/>
            </w:pPr>
            <w:proofErr w:type="spellStart"/>
            <w:r w:rsidRPr="000218F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1980" w14:textId="652046FE" w:rsidR="000218FD" w:rsidRPr="000218FD" w:rsidRDefault="000218FD" w:rsidP="004D0020">
            <w:pPr>
              <w:snapToGrid w:val="0"/>
              <w:spacing w:after="0" w:line="240" w:lineRule="auto"/>
            </w:pPr>
            <w:hyperlink r:id="rId65" w:history="1">
              <w:r w:rsidRPr="000218FD">
                <w:rPr>
                  <w:rStyle w:val="Hyperlink"/>
                  <w:rFonts w:cs="Arial"/>
                  <w:color w:val="auto"/>
                </w:rPr>
                <w:t>S1-244677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1672" w14:textId="65A8D7BB" w:rsidR="000218FD" w:rsidRPr="000218FD" w:rsidRDefault="000218FD" w:rsidP="004D0020">
            <w:pPr>
              <w:snapToGrid w:val="0"/>
              <w:spacing w:after="0" w:line="240" w:lineRule="auto"/>
            </w:pPr>
            <w:r w:rsidRPr="000218FD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F02C" w14:textId="196920FD" w:rsidR="000218FD" w:rsidRPr="000218FD" w:rsidRDefault="000218FD" w:rsidP="004D0020">
            <w:pPr>
              <w:snapToGrid w:val="0"/>
              <w:spacing w:after="0" w:line="240" w:lineRule="auto"/>
            </w:pPr>
            <w:r w:rsidRPr="000218FD">
              <w:t>Use case on road digitalization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C33E" w14:textId="77777777" w:rsidR="000218FD" w:rsidRPr="000218FD" w:rsidRDefault="000218FD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F3B8" w14:textId="2945610C" w:rsidR="000218FD" w:rsidRPr="000218FD" w:rsidRDefault="000218FD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18FD">
              <w:rPr>
                <w:rFonts w:eastAsia="Arial Unicode MS" w:cs="Arial"/>
                <w:szCs w:val="18"/>
                <w:lang w:val="de-DE" w:eastAsia="ar-SA"/>
              </w:rPr>
              <w:t>Revision of S1-244289.</w:t>
            </w:r>
          </w:p>
        </w:tc>
      </w:tr>
      <w:tr w:rsidR="004D0020" w:rsidRPr="002B5B90" w14:paraId="563C75F1" w14:textId="77777777" w:rsidTr="0022595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C6742" w14:textId="513A66F7" w:rsidR="004D0020" w:rsidRPr="0022595A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2595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123939" w14:textId="2A11ACB1" w:rsidR="004D0020" w:rsidRPr="0022595A" w:rsidRDefault="007314C0" w:rsidP="004D0020">
            <w:pPr>
              <w:snapToGrid w:val="0"/>
              <w:spacing w:after="0" w:line="240" w:lineRule="auto"/>
            </w:pPr>
            <w:hyperlink r:id="rId66" w:history="1">
              <w:r w:rsidR="004D0020" w:rsidRPr="0022595A">
                <w:rPr>
                  <w:rStyle w:val="Hyperlink"/>
                  <w:rFonts w:cs="Arial"/>
                  <w:color w:val="auto"/>
                </w:rPr>
                <w:t>S1-2443</w:t>
              </w:r>
              <w:r w:rsidR="004D0020" w:rsidRPr="0022595A">
                <w:rPr>
                  <w:rStyle w:val="Hyperlink"/>
                  <w:rFonts w:cs="Arial"/>
                  <w:color w:val="auto"/>
                </w:rPr>
                <w:t>6</w:t>
              </w:r>
              <w:r w:rsidR="004D0020" w:rsidRPr="0022595A">
                <w:rPr>
                  <w:rStyle w:val="Hyperlink"/>
                  <w:rFonts w:cs="Arial"/>
                  <w:color w:val="auto"/>
                </w:rPr>
                <w:t>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A2F6D" w14:textId="56421FF4" w:rsidR="004D0020" w:rsidRPr="0022595A" w:rsidRDefault="004D0020" w:rsidP="004D0020">
            <w:pPr>
              <w:snapToGrid w:val="0"/>
              <w:spacing w:after="0" w:line="240" w:lineRule="auto"/>
            </w:pPr>
            <w:proofErr w:type="spellStart"/>
            <w:r w:rsidRPr="0022595A">
              <w:t>InterDigital</w:t>
            </w:r>
            <w:proofErr w:type="spellEnd"/>
            <w:r w:rsidRPr="0022595A">
              <w:t>, 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6A3BD8" w14:textId="084E3F28" w:rsidR="004D0020" w:rsidRPr="0022595A" w:rsidRDefault="004D0020" w:rsidP="004D0020">
            <w:pPr>
              <w:snapToGrid w:val="0"/>
              <w:spacing w:after="0" w:line="240" w:lineRule="auto"/>
            </w:pPr>
            <w:r w:rsidRPr="0022595A">
              <w:t>Collaborative Robots Using Digital Twinning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869FBD" w14:textId="1DA35E65" w:rsidR="004D0020" w:rsidRPr="0022595A" w:rsidRDefault="0022595A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2595A">
              <w:rPr>
                <w:rFonts w:eastAsia="Times New Roman" w:cs="Arial"/>
                <w:szCs w:val="18"/>
                <w:lang w:val="de-DE" w:eastAsia="ar-SA"/>
              </w:rPr>
              <w:t>Revised to S1-244678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AB006F" w14:textId="77777777" w:rsidR="004D0020" w:rsidRPr="0022595A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2595A" w:rsidRPr="002B5B90" w14:paraId="320F498A" w14:textId="77777777" w:rsidTr="00B13AA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554D" w14:textId="2CEAB20D" w:rsidR="0022595A" w:rsidRPr="0022595A" w:rsidRDefault="0022595A" w:rsidP="004D0020">
            <w:pPr>
              <w:snapToGrid w:val="0"/>
              <w:spacing w:after="0" w:line="240" w:lineRule="auto"/>
            </w:pPr>
            <w:proofErr w:type="spellStart"/>
            <w:r w:rsidRPr="0022595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45A3" w14:textId="48A8FA3F" w:rsidR="0022595A" w:rsidRPr="0022595A" w:rsidRDefault="0022595A" w:rsidP="004D0020">
            <w:pPr>
              <w:snapToGrid w:val="0"/>
              <w:spacing w:after="0" w:line="240" w:lineRule="auto"/>
            </w:pPr>
            <w:hyperlink r:id="rId67" w:history="1">
              <w:r w:rsidRPr="0022595A">
                <w:rPr>
                  <w:rStyle w:val="Hyperlink"/>
                  <w:rFonts w:cs="Arial"/>
                  <w:color w:val="auto"/>
                </w:rPr>
                <w:t>S1-244678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4FD0" w14:textId="7CB4709E" w:rsidR="0022595A" w:rsidRPr="0022595A" w:rsidRDefault="0022595A" w:rsidP="004D0020">
            <w:pPr>
              <w:snapToGrid w:val="0"/>
              <w:spacing w:after="0" w:line="240" w:lineRule="auto"/>
            </w:pPr>
            <w:proofErr w:type="spellStart"/>
            <w:r w:rsidRPr="0022595A">
              <w:t>InterDigital</w:t>
            </w:r>
            <w:proofErr w:type="spellEnd"/>
            <w:r w:rsidRPr="0022595A">
              <w:t>, 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B0FD" w14:textId="31516B04" w:rsidR="0022595A" w:rsidRPr="0022595A" w:rsidRDefault="0022595A" w:rsidP="004D0020">
            <w:pPr>
              <w:snapToGrid w:val="0"/>
              <w:spacing w:after="0" w:line="240" w:lineRule="auto"/>
            </w:pPr>
            <w:r w:rsidRPr="0022595A">
              <w:t>Collaborative Robots Using Digital Twinning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5E5" w14:textId="77777777" w:rsidR="0022595A" w:rsidRPr="0022595A" w:rsidRDefault="0022595A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D92" w14:textId="0F850243" w:rsidR="0022595A" w:rsidRPr="0022595A" w:rsidRDefault="0022595A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2595A">
              <w:rPr>
                <w:rFonts w:eastAsia="Arial Unicode MS" w:cs="Arial"/>
                <w:szCs w:val="18"/>
                <w:lang w:val="de-DE" w:eastAsia="ar-SA"/>
              </w:rPr>
              <w:t>Revision of S1-244369.</w:t>
            </w:r>
          </w:p>
        </w:tc>
      </w:tr>
      <w:tr w:rsidR="004D0020" w:rsidRPr="002B5B90" w14:paraId="1394BA89" w14:textId="77777777" w:rsidTr="00B13AA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8593A9" w14:textId="488CEC05" w:rsidR="004D0020" w:rsidRPr="00B13AAE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13AA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7EB6EC" w14:textId="4173D353" w:rsidR="004D0020" w:rsidRPr="00B13AAE" w:rsidRDefault="007314C0" w:rsidP="004D0020">
            <w:pPr>
              <w:snapToGrid w:val="0"/>
              <w:spacing w:after="0" w:line="240" w:lineRule="auto"/>
            </w:pPr>
            <w:hyperlink r:id="rId68" w:history="1">
              <w:r w:rsidR="004D0020" w:rsidRPr="00B13AAE">
                <w:rPr>
                  <w:rStyle w:val="Hyperlink"/>
                  <w:rFonts w:cs="Arial"/>
                  <w:color w:val="auto"/>
                </w:rPr>
                <w:t>S1-24437</w:t>
              </w:r>
              <w:r w:rsidR="004D0020" w:rsidRPr="00B13AAE">
                <w:rPr>
                  <w:rStyle w:val="Hyperlink"/>
                  <w:rFonts w:cs="Arial"/>
                  <w:color w:val="auto"/>
                </w:rPr>
                <w:t>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3C7798" w14:textId="34C750F4" w:rsidR="004D0020" w:rsidRPr="00B13AAE" w:rsidRDefault="004D0020" w:rsidP="004D0020">
            <w:pPr>
              <w:snapToGrid w:val="0"/>
              <w:spacing w:after="0" w:line="240" w:lineRule="auto"/>
            </w:pPr>
            <w:proofErr w:type="spellStart"/>
            <w:r w:rsidRPr="00B13AAE"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C4BF5C" w14:textId="3CD99DB3" w:rsidR="004D0020" w:rsidRPr="00B13AAE" w:rsidRDefault="004D0020" w:rsidP="004D0020">
            <w:pPr>
              <w:snapToGrid w:val="0"/>
              <w:spacing w:after="0" w:line="240" w:lineRule="auto"/>
            </w:pPr>
            <w:r w:rsidRPr="00B13AAE">
              <w:t>Emergency Vehicle Driving and Route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E0EA8" w14:textId="74C5E2A5" w:rsidR="004D0020" w:rsidRPr="00B13AAE" w:rsidRDefault="00B13AAE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13AAE">
              <w:rPr>
                <w:rFonts w:eastAsia="Times New Roman" w:cs="Arial"/>
                <w:szCs w:val="18"/>
                <w:lang w:val="de-DE" w:eastAsia="ar-SA"/>
              </w:rPr>
              <w:t>Revised to S1-244679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51288" w14:textId="77777777" w:rsidR="004D0020" w:rsidRPr="00B13AAE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13AAE" w:rsidRPr="002B5B90" w14:paraId="3A4BAE48" w14:textId="77777777" w:rsidTr="00B13AA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7983" w14:textId="45A335BC" w:rsidR="00B13AAE" w:rsidRPr="00B13AAE" w:rsidRDefault="00B13AAE" w:rsidP="004D0020">
            <w:pPr>
              <w:snapToGrid w:val="0"/>
              <w:spacing w:after="0" w:line="240" w:lineRule="auto"/>
            </w:pPr>
            <w:proofErr w:type="spellStart"/>
            <w:r w:rsidRPr="00B13AA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4CD7" w14:textId="0F1B34D5" w:rsidR="00B13AAE" w:rsidRPr="00B13AAE" w:rsidRDefault="00B13AAE" w:rsidP="004D0020">
            <w:pPr>
              <w:snapToGrid w:val="0"/>
              <w:spacing w:after="0" w:line="240" w:lineRule="auto"/>
            </w:pPr>
            <w:hyperlink r:id="rId69" w:history="1">
              <w:r w:rsidRPr="00B13AAE">
                <w:rPr>
                  <w:rStyle w:val="Hyperlink"/>
                  <w:rFonts w:cs="Arial"/>
                  <w:color w:val="auto"/>
                </w:rPr>
                <w:t>S1-244679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B10" w14:textId="6BCE7DF4" w:rsidR="00B13AAE" w:rsidRPr="00B13AAE" w:rsidRDefault="00B13AAE" w:rsidP="004D0020">
            <w:pPr>
              <w:snapToGrid w:val="0"/>
              <w:spacing w:after="0" w:line="240" w:lineRule="auto"/>
            </w:pPr>
            <w:proofErr w:type="spellStart"/>
            <w:r w:rsidRPr="00B13AAE"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8F2E" w14:textId="6BC2E7A2" w:rsidR="00B13AAE" w:rsidRPr="00B13AAE" w:rsidRDefault="00B13AAE" w:rsidP="004D0020">
            <w:pPr>
              <w:snapToGrid w:val="0"/>
              <w:spacing w:after="0" w:line="240" w:lineRule="auto"/>
            </w:pPr>
            <w:r w:rsidRPr="00B13AAE">
              <w:t>Emergency Vehicle Driving and Route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8D6F" w14:textId="77777777" w:rsidR="00B13AAE" w:rsidRPr="00B13AAE" w:rsidRDefault="00B13AAE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BE3B" w14:textId="0469D9A0" w:rsidR="00B13AAE" w:rsidRPr="00B13AAE" w:rsidRDefault="00B13AAE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13AAE">
              <w:rPr>
                <w:rFonts w:eastAsia="Arial Unicode MS" w:cs="Arial"/>
                <w:szCs w:val="18"/>
                <w:lang w:val="de-DE" w:eastAsia="ar-SA"/>
              </w:rPr>
              <w:t>Revision of S1-244371.</w:t>
            </w:r>
          </w:p>
        </w:tc>
      </w:tr>
      <w:tr w:rsidR="004D0020" w:rsidRPr="002B5B90" w14:paraId="50F21FE7" w14:textId="77777777" w:rsidTr="00B13AA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1A845" w14:textId="614750EF" w:rsidR="004D0020" w:rsidRPr="00B13AAE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13AA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11067A" w14:textId="2CC3F800" w:rsidR="004D0020" w:rsidRPr="00B13AAE" w:rsidRDefault="007314C0" w:rsidP="004D0020">
            <w:pPr>
              <w:snapToGrid w:val="0"/>
              <w:spacing w:after="0" w:line="240" w:lineRule="auto"/>
            </w:pPr>
            <w:hyperlink r:id="rId70" w:history="1">
              <w:r w:rsidR="004D0020" w:rsidRPr="00B13AAE">
                <w:rPr>
                  <w:rStyle w:val="Hyperlink"/>
                  <w:rFonts w:cs="Arial"/>
                  <w:color w:val="auto"/>
                </w:rPr>
                <w:t>S1-2443</w:t>
              </w:r>
              <w:r w:rsidR="004D0020" w:rsidRPr="00B13AAE">
                <w:rPr>
                  <w:rStyle w:val="Hyperlink"/>
                  <w:rFonts w:cs="Arial"/>
                  <w:color w:val="auto"/>
                </w:rPr>
                <w:t>7</w:t>
              </w:r>
              <w:r w:rsidR="004D0020" w:rsidRPr="00B13AAE">
                <w:rPr>
                  <w:rStyle w:val="Hyperlink"/>
                  <w:rFonts w:cs="Arial"/>
                  <w:color w:val="auto"/>
                </w:rPr>
                <w:t>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3264FE" w14:textId="7F98435F" w:rsidR="004D0020" w:rsidRPr="00B13AAE" w:rsidRDefault="004D0020" w:rsidP="004D0020">
            <w:pPr>
              <w:snapToGrid w:val="0"/>
              <w:spacing w:after="0" w:line="240" w:lineRule="auto"/>
            </w:pPr>
            <w:r w:rsidRPr="00B13AAE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59229D" w14:textId="0383B067" w:rsidR="004D0020" w:rsidRPr="00B13AAE" w:rsidRDefault="004D0020" w:rsidP="004D0020">
            <w:pPr>
              <w:snapToGrid w:val="0"/>
              <w:spacing w:after="0" w:line="240" w:lineRule="auto"/>
            </w:pPr>
            <w:proofErr w:type="spellStart"/>
            <w:r w:rsidRPr="00B13AAE">
              <w:t>pCR</w:t>
            </w:r>
            <w:proofErr w:type="spellEnd"/>
            <w:r w:rsidRPr="00B13AAE">
              <w:t xml:space="preserve"> on Improving the Credibility of Visuals by using sensing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91BFAB" w14:textId="19CAF3E1" w:rsidR="004D0020" w:rsidRPr="00B13AAE" w:rsidRDefault="00B13AAE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13AAE">
              <w:rPr>
                <w:rFonts w:eastAsia="Times New Roman" w:cs="Arial"/>
                <w:szCs w:val="18"/>
                <w:lang w:val="de-DE" w:eastAsia="ar-SA"/>
              </w:rPr>
              <w:t>Revised to S1-244680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72ECC6" w14:textId="77777777" w:rsidR="004D0020" w:rsidRPr="00B13AAE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13AAE" w:rsidRPr="002B5B90" w14:paraId="29FD956A" w14:textId="77777777" w:rsidTr="00B13AA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D240" w14:textId="262EF80D" w:rsidR="00B13AAE" w:rsidRPr="00B13AAE" w:rsidRDefault="00B13AAE" w:rsidP="004D0020">
            <w:pPr>
              <w:snapToGrid w:val="0"/>
              <w:spacing w:after="0" w:line="240" w:lineRule="auto"/>
            </w:pPr>
            <w:proofErr w:type="spellStart"/>
            <w:r w:rsidRPr="00B13AA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E07B" w14:textId="32AFFD3D" w:rsidR="00B13AAE" w:rsidRPr="00B13AAE" w:rsidRDefault="00B13AAE" w:rsidP="004D0020">
            <w:pPr>
              <w:snapToGrid w:val="0"/>
              <w:spacing w:after="0" w:line="240" w:lineRule="auto"/>
            </w:pPr>
            <w:hyperlink r:id="rId71" w:history="1">
              <w:r w:rsidRPr="00B13AAE">
                <w:rPr>
                  <w:rStyle w:val="Hyperlink"/>
                  <w:rFonts w:cs="Arial"/>
                  <w:color w:val="auto"/>
                </w:rPr>
                <w:t>S1-244680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993" w14:textId="0F93B347" w:rsidR="00B13AAE" w:rsidRPr="00B13AAE" w:rsidRDefault="00B13AAE" w:rsidP="004D0020">
            <w:pPr>
              <w:snapToGrid w:val="0"/>
              <w:spacing w:after="0" w:line="240" w:lineRule="auto"/>
            </w:pPr>
            <w:r w:rsidRPr="00B13AAE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2C8B" w14:textId="30516FBB" w:rsidR="00B13AAE" w:rsidRPr="00B13AAE" w:rsidRDefault="00B13AAE" w:rsidP="004D0020">
            <w:pPr>
              <w:snapToGrid w:val="0"/>
              <w:spacing w:after="0" w:line="240" w:lineRule="auto"/>
            </w:pPr>
            <w:proofErr w:type="spellStart"/>
            <w:r w:rsidRPr="00B13AAE">
              <w:t>pCR</w:t>
            </w:r>
            <w:proofErr w:type="spellEnd"/>
            <w:r w:rsidRPr="00B13AAE">
              <w:t xml:space="preserve"> on Improving the Credibility of Visuals by using sensing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968D" w14:textId="77777777" w:rsidR="00B13AAE" w:rsidRPr="00B13AAE" w:rsidRDefault="00B13AAE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990F" w14:textId="0059C97F" w:rsidR="00B13AAE" w:rsidRPr="00B13AAE" w:rsidRDefault="00B13AAE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13AAE">
              <w:rPr>
                <w:rFonts w:eastAsia="Arial Unicode MS" w:cs="Arial"/>
                <w:szCs w:val="18"/>
                <w:lang w:val="de-DE" w:eastAsia="ar-SA"/>
              </w:rPr>
              <w:t>Revision of S1-244374.</w:t>
            </w:r>
          </w:p>
        </w:tc>
      </w:tr>
      <w:tr w:rsidR="004D0020" w:rsidRPr="002B5B90" w14:paraId="72C5BB2E" w14:textId="77777777" w:rsidTr="006D17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455A25" w14:textId="77777777" w:rsidR="004D0020" w:rsidRPr="006D1761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D17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A039AD" w14:textId="005A4350" w:rsidR="004D0020" w:rsidRPr="006D1761" w:rsidRDefault="004D0020" w:rsidP="004D0020">
            <w:pPr>
              <w:snapToGrid w:val="0"/>
              <w:spacing w:after="0" w:line="240" w:lineRule="auto"/>
            </w:pPr>
            <w:r w:rsidRPr="006D1761">
              <w:rPr>
                <w:rFonts w:cs="Arial"/>
              </w:rPr>
              <w:t>S1-244355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D15B9D" w14:textId="77777777" w:rsidR="004D0020" w:rsidRPr="006D1761" w:rsidRDefault="004D0020" w:rsidP="004D0020">
            <w:pPr>
              <w:snapToGrid w:val="0"/>
              <w:spacing w:after="0" w:line="240" w:lineRule="auto"/>
            </w:pPr>
            <w:r w:rsidRPr="006D1761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B497F5" w14:textId="77777777" w:rsidR="004D0020" w:rsidRPr="006D1761" w:rsidRDefault="004D0020" w:rsidP="004D0020">
            <w:pPr>
              <w:snapToGrid w:val="0"/>
              <w:spacing w:after="0" w:line="240" w:lineRule="auto"/>
            </w:pPr>
            <w:r w:rsidRPr="006D1761">
              <w:t xml:space="preserve">6G inputs from Reliance Jio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69101" w14:textId="36261FD1" w:rsidR="004D0020" w:rsidRPr="006D1761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D1761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65CF13" w14:textId="26379B4E" w:rsidR="004D0020" w:rsidRPr="006D1761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D1761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6D1761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4D0020" w:rsidRPr="002B5B90" w14:paraId="62BF88FB" w14:textId="77777777" w:rsidTr="006D17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548AD7" w14:textId="77777777" w:rsidR="004D0020" w:rsidRPr="006D1761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D17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5F4CD2" w14:textId="77777777" w:rsidR="004D0020" w:rsidRPr="006D1761" w:rsidRDefault="004D0020" w:rsidP="004D0020">
            <w:pPr>
              <w:snapToGrid w:val="0"/>
              <w:spacing w:after="0" w:line="240" w:lineRule="auto"/>
            </w:pPr>
            <w:r w:rsidRPr="006D1761">
              <w:t>S1-244263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12F1A7" w14:textId="77777777" w:rsidR="004D0020" w:rsidRPr="006D1761" w:rsidRDefault="004D0020" w:rsidP="004D0020">
            <w:pPr>
              <w:snapToGrid w:val="0"/>
              <w:spacing w:after="0" w:line="240" w:lineRule="auto"/>
            </w:pPr>
            <w:r w:rsidRPr="006D1761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D5394" w14:textId="77777777" w:rsidR="004D0020" w:rsidRPr="006D1761" w:rsidRDefault="004D0020" w:rsidP="004D0020">
            <w:pPr>
              <w:snapToGrid w:val="0"/>
              <w:spacing w:after="0" w:line="240" w:lineRule="auto"/>
            </w:pPr>
            <w:r w:rsidRPr="006D1761">
              <w:t>Use case on 6G Integrated Sensing and Communications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C52A5" w14:textId="52CDC259" w:rsidR="004D0020" w:rsidRPr="006D1761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D1761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CB63C7" w14:textId="3E4DBC41" w:rsidR="004D0020" w:rsidRPr="006D1761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D1761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6D1761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4D0020" w:rsidRPr="00745D37" w14:paraId="6BA72B49" w14:textId="77777777" w:rsidTr="003C557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2DC338" w14:textId="28FED631" w:rsidR="004D0020" w:rsidRDefault="004D0020" w:rsidP="004D0020">
            <w:pPr>
              <w:pStyle w:val="Heading2"/>
            </w:pPr>
            <w:r>
              <w:t xml:space="preserve">Further </w:t>
            </w:r>
            <w:r w:rsidRPr="008977B4">
              <w:t>Use Cases on Industry and Verticals</w:t>
            </w:r>
          </w:p>
        </w:tc>
      </w:tr>
      <w:tr w:rsidR="0057520D" w:rsidRPr="002B5B90" w14:paraId="1D6E54DA" w14:textId="77777777" w:rsidTr="003D374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E9C1CC" w14:textId="77777777" w:rsidR="0057520D" w:rsidRPr="002F015E" w:rsidRDefault="0057520D" w:rsidP="007314C0">
            <w:pPr>
              <w:snapToGrid w:val="0"/>
              <w:spacing w:after="0" w:line="240" w:lineRule="auto"/>
            </w:pPr>
            <w:bookmarkStart w:id="7" w:name="_Hlk182240211"/>
            <w:proofErr w:type="spellStart"/>
            <w:r w:rsidRPr="002F015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BC89D9" w14:textId="77777777" w:rsidR="0057520D" w:rsidRPr="002F015E" w:rsidRDefault="007314C0" w:rsidP="007314C0">
            <w:pPr>
              <w:snapToGrid w:val="0"/>
              <w:spacing w:after="0" w:line="240" w:lineRule="auto"/>
            </w:pPr>
            <w:hyperlink r:id="rId72" w:history="1">
              <w:r w:rsidR="0057520D" w:rsidRPr="002F015E">
                <w:rPr>
                  <w:rStyle w:val="Hyperlink"/>
                  <w:rFonts w:cs="Arial"/>
                  <w:color w:val="auto"/>
                </w:rPr>
                <w:t>S1-244018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012266" w14:textId="77777777" w:rsidR="0057520D" w:rsidRPr="002F015E" w:rsidRDefault="0057520D" w:rsidP="007314C0">
            <w:pPr>
              <w:snapToGrid w:val="0"/>
              <w:spacing w:after="0" w:line="240" w:lineRule="auto"/>
            </w:pPr>
            <w:r w:rsidRPr="002F015E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91715A" w14:textId="77777777" w:rsidR="0057520D" w:rsidRPr="002F015E" w:rsidRDefault="0057520D" w:rsidP="007314C0">
            <w:pPr>
              <w:snapToGrid w:val="0"/>
              <w:spacing w:after="0" w:line="240" w:lineRule="auto"/>
            </w:pPr>
            <w:r w:rsidRPr="002F015E">
              <w:t>New use case on Realtime Digital Twins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B682C9" w14:textId="77777777" w:rsidR="0057520D" w:rsidRPr="002F015E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F015E">
              <w:rPr>
                <w:rFonts w:eastAsia="Times New Roman" w:cs="Arial"/>
                <w:szCs w:val="18"/>
                <w:lang w:val="de-DE" w:eastAsia="ar-SA"/>
              </w:rPr>
              <w:t>Revised to S1-244412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C3FA82" w14:textId="77777777" w:rsidR="0057520D" w:rsidRPr="002F015E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7520D" w:rsidRPr="002B5B90" w14:paraId="37B940CE" w14:textId="77777777" w:rsidTr="003D374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B9E55F" w14:textId="77777777" w:rsidR="0057520D" w:rsidRPr="003D374B" w:rsidRDefault="0057520D" w:rsidP="007314C0">
            <w:pPr>
              <w:snapToGrid w:val="0"/>
              <w:spacing w:after="0" w:line="240" w:lineRule="auto"/>
            </w:pPr>
            <w:proofErr w:type="spellStart"/>
            <w:r w:rsidRPr="003D374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12D7F" w14:textId="77777777" w:rsidR="0057520D" w:rsidRPr="003D374B" w:rsidRDefault="007314C0" w:rsidP="007314C0">
            <w:pPr>
              <w:snapToGrid w:val="0"/>
              <w:spacing w:after="0" w:line="240" w:lineRule="auto"/>
            </w:pPr>
            <w:hyperlink r:id="rId73" w:history="1">
              <w:r w:rsidR="0057520D" w:rsidRPr="003D374B">
                <w:rPr>
                  <w:rStyle w:val="Hyperlink"/>
                  <w:rFonts w:cs="Arial"/>
                  <w:color w:val="auto"/>
                </w:rPr>
                <w:t>S1-2444</w:t>
              </w:r>
              <w:r w:rsidR="0057520D" w:rsidRPr="003D374B">
                <w:rPr>
                  <w:rStyle w:val="Hyperlink"/>
                  <w:rFonts w:cs="Arial"/>
                  <w:color w:val="auto"/>
                </w:rPr>
                <w:t>1</w:t>
              </w:r>
              <w:r w:rsidR="0057520D" w:rsidRPr="003D374B">
                <w:rPr>
                  <w:rStyle w:val="Hyperlink"/>
                  <w:rFonts w:cs="Arial"/>
                  <w:color w:val="auto"/>
                </w:rPr>
                <w:t>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5B65FC" w14:textId="77777777" w:rsidR="0057520D" w:rsidRPr="003D374B" w:rsidRDefault="0057520D" w:rsidP="007314C0">
            <w:pPr>
              <w:snapToGrid w:val="0"/>
              <w:spacing w:after="0" w:line="240" w:lineRule="auto"/>
            </w:pPr>
            <w:r w:rsidRPr="003D374B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645055" w14:textId="77777777" w:rsidR="0057520D" w:rsidRPr="003D374B" w:rsidRDefault="0057520D" w:rsidP="007314C0">
            <w:pPr>
              <w:snapToGrid w:val="0"/>
              <w:spacing w:after="0" w:line="240" w:lineRule="auto"/>
            </w:pPr>
            <w:r w:rsidRPr="003D374B">
              <w:t>New use case on Realtime Digital Twins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6ABA47" w14:textId="77057C58" w:rsidR="0057520D" w:rsidRPr="003D374B" w:rsidRDefault="003D374B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D374B">
              <w:rPr>
                <w:rFonts w:eastAsia="Times New Roman" w:cs="Arial"/>
                <w:szCs w:val="18"/>
                <w:lang w:val="de-DE" w:eastAsia="ar-SA"/>
              </w:rPr>
              <w:t>Revised to S1-244681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78F0C4" w14:textId="77777777" w:rsidR="0057520D" w:rsidRPr="003D374B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D374B">
              <w:rPr>
                <w:rFonts w:eastAsia="Arial Unicode MS" w:cs="Arial"/>
                <w:szCs w:val="18"/>
                <w:lang w:val="de-DE" w:eastAsia="ar-SA"/>
              </w:rPr>
              <w:t>Revision of S1-244018.</w:t>
            </w:r>
          </w:p>
        </w:tc>
      </w:tr>
      <w:tr w:rsidR="003D374B" w:rsidRPr="002B5B90" w14:paraId="59445EB4" w14:textId="77777777" w:rsidTr="003D374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4A79" w14:textId="12D3CA7F" w:rsidR="003D374B" w:rsidRPr="003D374B" w:rsidRDefault="003D374B" w:rsidP="007314C0">
            <w:pPr>
              <w:snapToGrid w:val="0"/>
              <w:spacing w:after="0" w:line="240" w:lineRule="auto"/>
            </w:pPr>
            <w:proofErr w:type="spellStart"/>
            <w:r w:rsidRPr="003D374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C380" w14:textId="0C281D28" w:rsidR="003D374B" w:rsidRPr="003D374B" w:rsidRDefault="003D374B" w:rsidP="007314C0">
            <w:pPr>
              <w:snapToGrid w:val="0"/>
              <w:spacing w:after="0" w:line="240" w:lineRule="auto"/>
            </w:pPr>
            <w:hyperlink r:id="rId74" w:history="1">
              <w:r w:rsidRPr="003D374B">
                <w:rPr>
                  <w:rStyle w:val="Hyperlink"/>
                  <w:rFonts w:cs="Arial"/>
                  <w:color w:val="auto"/>
                </w:rPr>
                <w:t>S1-244681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BA2D" w14:textId="14353B22" w:rsidR="003D374B" w:rsidRPr="003D374B" w:rsidRDefault="003D374B" w:rsidP="007314C0">
            <w:pPr>
              <w:snapToGrid w:val="0"/>
              <w:spacing w:after="0" w:line="240" w:lineRule="auto"/>
            </w:pPr>
            <w:r w:rsidRPr="003D374B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E6C" w14:textId="592A4EAF" w:rsidR="003D374B" w:rsidRPr="003D374B" w:rsidRDefault="003D374B" w:rsidP="007314C0">
            <w:pPr>
              <w:snapToGrid w:val="0"/>
              <w:spacing w:after="0" w:line="240" w:lineRule="auto"/>
            </w:pPr>
            <w:r w:rsidRPr="003D374B">
              <w:t>New use case on Realtime Digital Twins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F96A" w14:textId="77777777" w:rsidR="003D374B" w:rsidRPr="003D374B" w:rsidRDefault="003D374B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02E0" w14:textId="5E44A5D7" w:rsidR="003D374B" w:rsidRDefault="003D374B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D374B">
              <w:rPr>
                <w:rFonts w:eastAsia="Arial Unicode MS" w:cs="Arial"/>
                <w:i/>
                <w:szCs w:val="18"/>
                <w:lang w:val="de-DE" w:eastAsia="ar-SA"/>
              </w:rPr>
              <w:t>Revision of S1-244018.</w:t>
            </w:r>
          </w:p>
          <w:p w14:paraId="07B22BBB" w14:textId="620C1CF0" w:rsidR="003D374B" w:rsidRPr="003D374B" w:rsidRDefault="003D374B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D374B">
              <w:rPr>
                <w:rFonts w:eastAsia="Arial Unicode MS" w:cs="Arial"/>
                <w:szCs w:val="18"/>
                <w:lang w:val="de-DE" w:eastAsia="ar-SA"/>
              </w:rPr>
              <w:t>Revision of S1-244412.</w:t>
            </w:r>
          </w:p>
        </w:tc>
      </w:tr>
      <w:bookmarkEnd w:id="7"/>
      <w:tr w:rsidR="0057520D" w:rsidRPr="002B5B90" w14:paraId="54BE2854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F8021D" w14:textId="77777777" w:rsidR="0057520D" w:rsidRPr="008F3A2E" w:rsidRDefault="0057520D" w:rsidP="007314C0">
            <w:pPr>
              <w:snapToGrid w:val="0"/>
              <w:spacing w:after="0" w:line="240" w:lineRule="auto"/>
            </w:pPr>
            <w:proofErr w:type="spellStart"/>
            <w:r w:rsidRPr="008F3A2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76063A" w14:textId="77777777" w:rsidR="0057520D" w:rsidRPr="008F3A2E" w:rsidRDefault="007314C0" w:rsidP="007314C0">
            <w:pPr>
              <w:snapToGrid w:val="0"/>
              <w:spacing w:after="0" w:line="240" w:lineRule="auto"/>
            </w:pPr>
            <w:hyperlink r:id="rId75" w:history="1">
              <w:r w:rsidR="0057520D" w:rsidRPr="008F3A2E">
                <w:rPr>
                  <w:rStyle w:val="Hyperlink"/>
                  <w:rFonts w:cs="Arial"/>
                  <w:color w:val="auto"/>
                </w:rPr>
                <w:t>S1-244048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D9A3ED" w14:textId="77777777" w:rsidR="0057520D" w:rsidRPr="008F3A2E" w:rsidRDefault="0057520D" w:rsidP="007314C0">
            <w:pPr>
              <w:snapToGrid w:val="0"/>
              <w:spacing w:after="0" w:line="240" w:lineRule="auto"/>
            </w:pPr>
            <w:r w:rsidRPr="008F3A2E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72B886" w14:textId="77777777" w:rsidR="0057520D" w:rsidRPr="008F3A2E" w:rsidRDefault="0057520D" w:rsidP="007314C0">
            <w:pPr>
              <w:snapToGrid w:val="0"/>
              <w:spacing w:after="0" w:line="240" w:lineRule="auto"/>
            </w:pPr>
            <w:r w:rsidRPr="008F3A2E">
              <w:t>Use case on digital twin for Industrial IoT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1DEF94" w14:textId="77777777" w:rsidR="0057520D" w:rsidRPr="008F3A2E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F3A2E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7CE731" w14:textId="77777777" w:rsidR="0057520D" w:rsidRPr="008F3A2E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57520D" w:rsidRPr="002B5B90" w14:paraId="4BEC82DD" w14:textId="77777777" w:rsidTr="003D374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1DFD14" w14:textId="77777777" w:rsidR="0057520D" w:rsidRPr="008F3A2E" w:rsidRDefault="0057520D" w:rsidP="007314C0">
            <w:pPr>
              <w:snapToGrid w:val="0"/>
              <w:spacing w:after="0" w:line="240" w:lineRule="auto"/>
            </w:pPr>
            <w:proofErr w:type="spellStart"/>
            <w:r w:rsidRPr="008F3A2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2A494" w14:textId="77777777" w:rsidR="0057520D" w:rsidRPr="008F3A2E" w:rsidRDefault="007314C0" w:rsidP="007314C0">
            <w:pPr>
              <w:snapToGrid w:val="0"/>
              <w:spacing w:after="0" w:line="240" w:lineRule="auto"/>
            </w:pPr>
            <w:hyperlink r:id="rId76" w:history="1">
              <w:r w:rsidR="0057520D" w:rsidRPr="008F3A2E">
                <w:rPr>
                  <w:rStyle w:val="Hyperlink"/>
                  <w:rFonts w:cs="Arial"/>
                  <w:color w:val="auto"/>
                </w:rPr>
                <w:t>S1-244049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F0CA6F" w14:textId="77777777" w:rsidR="0057520D" w:rsidRPr="008F3A2E" w:rsidRDefault="0057520D" w:rsidP="007314C0">
            <w:pPr>
              <w:snapToGrid w:val="0"/>
              <w:spacing w:after="0" w:line="240" w:lineRule="auto"/>
            </w:pPr>
            <w:r w:rsidRPr="008F3A2E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92EA27" w14:textId="77777777" w:rsidR="0057520D" w:rsidRPr="008F3A2E" w:rsidRDefault="0057520D" w:rsidP="007314C0">
            <w:pPr>
              <w:snapToGrid w:val="0"/>
              <w:spacing w:after="0" w:line="240" w:lineRule="auto"/>
            </w:pPr>
            <w:r w:rsidRPr="008F3A2E">
              <w:t>Use case on SLA for Industrial IoT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2DAE3D" w14:textId="77777777" w:rsidR="0057520D" w:rsidRPr="008F3A2E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F3A2E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822C5A" w14:textId="77777777" w:rsidR="0057520D" w:rsidRPr="008F3A2E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57520D" w:rsidRPr="002B5B90" w14:paraId="55C9E932" w14:textId="77777777" w:rsidTr="000B70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653007" w14:textId="77777777" w:rsidR="0057520D" w:rsidRPr="003D374B" w:rsidRDefault="0057520D" w:rsidP="007314C0">
            <w:pPr>
              <w:snapToGrid w:val="0"/>
              <w:spacing w:after="0" w:line="240" w:lineRule="auto"/>
            </w:pPr>
            <w:proofErr w:type="spellStart"/>
            <w:r w:rsidRPr="003D374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F04AEC" w14:textId="77777777" w:rsidR="0057520D" w:rsidRPr="003D374B" w:rsidRDefault="007314C0" w:rsidP="007314C0">
            <w:pPr>
              <w:snapToGrid w:val="0"/>
              <w:spacing w:after="0" w:line="240" w:lineRule="auto"/>
            </w:pPr>
            <w:hyperlink r:id="rId77" w:history="1">
              <w:r w:rsidR="0057520D" w:rsidRPr="003D374B">
                <w:rPr>
                  <w:rStyle w:val="Hyperlink"/>
                  <w:rFonts w:cs="Arial"/>
                  <w:color w:val="auto"/>
                </w:rPr>
                <w:t>S1-2441</w:t>
              </w:r>
              <w:r w:rsidR="0057520D" w:rsidRPr="003D374B">
                <w:rPr>
                  <w:rStyle w:val="Hyperlink"/>
                  <w:rFonts w:cs="Arial"/>
                  <w:color w:val="auto"/>
                </w:rPr>
                <w:t>0</w:t>
              </w:r>
              <w:r w:rsidR="0057520D" w:rsidRPr="003D374B">
                <w:rPr>
                  <w:rStyle w:val="Hyperlink"/>
                  <w:rFonts w:cs="Arial"/>
                  <w:color w:val="auto"/>
                </w:rPr>
                <w:t>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76F310" w14:textId="77777777" w:rsidR="0057520D" w:rsidRPr="003D374B" w:rsidRDefault="0057520D" w:rsidP="007314C0">
            <w:pPr>
              <w:snapToGrid w:val="0"/>
              <w:spacing w:after="0" w:line="240" w:lineRule="auto"/>
            </w:pPr>
            <w:r w:rsidRPr="003D374B">
              <w:t xml:space="preserve">NEC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57708C" w14:textId="77777777" w:rsidR="0057520D" w:rsidRPr="003D374B" w:rsidRDefault="0057520D" w:rsidP="007314C0">
            <w:pPr>
              <w:snapToGrid w:val="0"/>
              <w:spacing w:after="0" w:line="240" w:lineRule="auto"/>
            </w:pPr>
            <w:r w:rsidRPr="003D374B">
              <w:t>Ubiquitous Computing service in Autonomous Delivery Drone Fleet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58C7D" w14:textId="7F6BCCED" w:rsidR="0057520D" w:rsidRPr="003D374B" w:rsidRDefault="003D374B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D374B">
              <w:rPr>
                <w:rFonts w:eastAsia="Times New Roman" w:cs="Arial"/>
                <w:szCs w:val="18"/>
                <w:lang w:val="de-DE" w:eastAsia="ar-SA"/>
              </w:rPr>
              <w:t>Revised to S1-244430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6B8B40" w14:textId="6C24DB79" w:rsidR="0057520D" w:rsidRPr="003D374B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highlight w:val="yellow"/>
                <w:lang w:val="de-DE" w:eastAsia="ar-SA"/>
              </w:rPr>
            </w:pPr>
          </w:p>
        </w:tc>
      </w:tr>
      <w:tr w:rsidR="003D374B" w:rsidRPr="002B5B90" w14:paraId="4B0A636B" w14:textId="77777777" w:rsidTr="000B70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E09CC3" w14:textId="6EC8F06D" w:rsidR="003D374B" w:rsidRPr="000B7009" w:rsidRDefault="003D374B" w:rsidP="007314C0">
            <w:pPr>
              <w:snapToGrid w:val="0"/>
              <w:spacing w:after="0" w:line="240" w:lineRule="auto"/>
            </w:pPr>
            <w:proofErr w:type="spellStart"/>
            <w:r w:rsidRPr="000B70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EAD1A2" w14:textId="14C2D7B8" w:rsidR="003D374B" w:rsidRPr="000B7009" w:rsidRDefault="003D374B" w:rsidP="007314C0">
            <w:pPr>
              <w:snapToGrid w:val="0"/>
              <w:spacing w:after="0" w:line="240" w:lineRule="auto"/>
            </w:pPr>
            <w:hyperlink r:id="rId78" w:history="1">
              <w:r w:rsidRPr="000B7009">
                <w:rPr>
                  <w:rStyle w:val="Hyperlink"/>
                  <w:rFonts w:cs="Arial"/>
                  <w:color w:val="auto"/>
                </w:rPr>
                <w:t>S1-24443</w:t>
              </w:r>
              <w:r w:rsidRPr="000B7009">
                <w:rPr>
                  <w:rStyle w:val="Hyperlink"/>
                  <w:rFonts w:cs="Arial"/>
                  <w:color w:val="auto"/>
                </w:rPr>
                <w:t>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792A2A" w14:textId="348A4919" w:rsidR="003D374B" w:rsidRPr="000B7009" w:rsidRDefault="003D374B" w:rsidP="007314C0">
            <w:pPr>
              <w:snapToGrid w:val="0"/>
              <w:spacing w:after="0" w:line="240" w:lineRule="auto"/>
            </w:pPr>
            <w:r w:rsidRPr="000B7009">
              <w:t xml:space="preserve">NEC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535FD4" w14:textId="38230499" w:rsidR="003D374B" w:rsidRPr="000B7009" w:rsidRDefault="003D374B" w:rsidP="007314C0">
            <w:pPr>
              <w:snapToGrid w:val="0"/>
              <w:spacing w:after="0" w:line="240" w:lineRule="auto"/>
            </w:pPr>
            <w:r w:rsidRPr="000B7009">
              <w:t>Ubiquitous Computing service in Autonomous Delivery Drone Fleet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90284C" w14:textId="60513BF1" w:rsidR="003D374B" w:rsidRPr="000B7009" w:rsidRDefault="000B7009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B7009">
              <w:rPr>
                <w:rFonts w:eastAsia="Times New Roman" w:cs="Arial"/>
                <w:szCs w:val="18"/>
                <w:lang w:val="de-DE" w:eastAsia="ar-SA"/>
              </w:rPr>
              <w:t>Revised to S1-244682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66D51B" w14:textId="6894EE63" w:rsidR="003D374B" w:rsidRPr="000B7009" w:rsidRDefault="003D374B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B7009">
              <w:rPr>
                <w:rFonts w:eastAsia="Arial Unicode MS" w:cs="Arial"/>
                <w:szCs w:val="18"/>
                <w:lang w:val="de-DE" w:eastAsia="ar-SA"/>
              </w:rPr>
              <w:t>Revision of S1-244102.</w:t>
            </w:r>
          </w:p>
        </w:tc>
      </w:tr>
      <w:tr w:rsidR="000B7009" w:rsidRPr="002B5B90" w14:paraId="4D93A4CB" w14:textId="77777777" w:rsidTr="000B70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677" w14:textId="6063CA19" w:rsidR="000B7009" w:rsidRPr="000B7009" w:rsidRDefault="000B7009" w:rsidP="007314C0">
            <w:pPr>
              <w:snapToGrid w:val="0"/>
              <w:spacing w:after="0" w:line="240" w:lineRule="auto"/>
            </w:pPr>
            <w:proofErr w:type="spellStart"/>
            <w:r w:rsidRPr="000B70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AE61" w14:textId="2D878A2B" w:rsidR="000B7009" w:rsidRPr="000B7009" w:rsidRDefault="000B7009" w:rsidP="007314C0">
            <w:pPr>
              <w:snapToGrid w:val="0"/>
              <w:spacing w:after="0" w:line="240" w:lineRule="auto"/>
              <w:rPr>
                <w:rFonts w:cs="Arial"/>
              </w:rPr>
            </w:pPr>
            <w:hyperlink r:id="rId79" w:history="1">
              <w:r w:rsidRPr="000B7009">
                <w:rPr>
                  <w:rStyle w:val="Hyperlink"/>
                  <w:rFonts w:cs="Arial"/>
                  <w:color w:val="auto"/>
                </w:rPr>
                <w:t>S1-244682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8F7D" w14:textId="2D553E6F" w:rsidR="000B7009" w:rsidRPr="000B7009" w:rsidRDefault="000B7009" w:rsidP="007314C0">
            <w:pPr>
              <w:snapToGrid w:val="0"/>
              <w:spacing w:after="0" w:line="240" w:lineRule="auto"/>
            </w:pPr>
            <w:r w:rsidRPr="000B7009">
              <w:t xml:space="preserve">NEC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767E" w14:textId="3A48EA30" w:rsidR="000B7009" w:rsidRPr="000B7009" w:rsidRDefault="000B7009" w:rsidP="007314C0">
            <w:pPr>
              <w:snapToGrid w:val="0"/>
              <w:spacing w:after="0" w:line="240" w:lineRule="auto"/>
            </w:pPr>
            <w:r w:rsidRPr="000B7009">
              <w:t>Ubiquitous Computing service in Autonomous Delivery Drone Fleet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8F93" w14:textId="77777777" w:rsidR="000B7009" w:rsidRPr="000B7009" w:rsidRDefault="000B7009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5FB9" w14:textId="321D74CB" w:rsidR="000B7009" w:rsidRDefault="000B7009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B7009">
              <w:rPr>
                <w:rFonts w:eastAsia="Arial Unicode MS" w:cs="Arial"/>
                <w:i/>
                <w:szCs w:val="18"/>
                <w:lang w:val="de-DE" w:eastAsia="ar-SA"/>
              </w:rPr>
              <w:t>Revision of S1-244102.</w:t>
            </w:r>
          </w:p>
          <w:p w14:paraId="031EBF0A" w14:textId="6F4CFBE4" w:rsidR="000B7009" w:rsidRPr="000B7009" w:rsidRDefault="000B7009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B7009">
              <w:rPr>
                <w:rFonts w:eastAsia="Arial Unicode MS" w:cs="Arial"/>
                <w:szCs w:val="18"/>
                <w:lang w:val="de-DE" w:eastAsia="ar-SA"/>
              </w:rPr>
              <w:t>Revision of S1-244430.</w:t>
            </w:r>
          </w:p>
        </w:tc>
      </w:tr>
      <w:tr w:rsidR="0057520D" w:rsidRPr="002B5B90" w14:paraId="7575D35D" w14:textId="77777777" w:rsidTr="000B70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03FFED" w14:textId="77777777" w:rsidR="0057520D" w:rsidRPr="000B7009" w:rsidRDefault="0057520D" w:rsidP="007314C0">
            <w:pPr>
              <w:snapToGrid w:val="0"/>
              <w:spacing w:after="0" w:line="240" w:lineRule="auto"/>
            </w:pPr>
            <w:proofErr w:type="spellStart"/>
            <w:r w:rsidRPr="000B70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7DFBFE" w14:textId="77777777" w:rsidR="0057520D" w:rsidRPr="000B7009" w:rsidRDefault="007314C0" w:rsidP="007314C0">
            <w:pPr>
              <w:snapToGrid w:val="0"/>
              <w:spacing w:after="0" w:line="240" w:lineRule="auto"/>
            </w:pPr>
            <w:hyperlink r:id="rId80" w:history="1">
              <w:r w:rsidR="0057520D" w:rsidRPr="000B7009">
                <w:rPr>
                  <w:rStyle w:val="Hyperlink"/>
                  <w:rFonts w:cs="Arial"/>
                  <w:color w:val="auto"/>
                </w:rPr>
                <w:t>S1-244105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391166" w14:textId="77777777" w:rsidR="0057520D" w:rsidRPr="000B7009" w:rsidRDefault="0057520D" w:rsidP="007314C0">
            <w:pPr>
              <w:snapToGrid w:val="0"/>
              <w:spacing w:after="0" w:line="240" w:lineRule="auto"/>
            </w:pPr>
            <w:r w:rsidRPr="000B7009">
              <w:t xml:space="preserve">NEC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5D2C87" w14:textId="77777777" w:rsidR="0057520D" w:rsidRPr="000B7009" w:rsidRDefault="0057520D" w:rsidP="007314C0">
            <w:pPr>
              <w:snapToGrid w:val="0"/>
              <w:spacing w:after="0" w:line="240" w:lineRule="auto"/>
            </w:pPr>
            <w:r w:rsidRPr="000B7009">
              <w:t>Data Services for Connected Vehicle by Telecom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8212E8" w14:textId="0714913E" w:rsidR="0057520D" w:rsidRPr="000B7009" w:rsidRDefault="000B7009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B7009">
              <w:rPr>
                <w:rFonts w:eastAsia="Times New Roman" w:cs="Arial"/>
                <w:szCs w:val="18"/>
                <w:lang w:val="de-DE" w:eastAsia="ar-SA"/>
              </w:rPr>
              <w:t>Revised to S1-244431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1C1C47" w14:textId="77777777" w:rsidR="0057520D" w:rsidRPr="000B7009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B7009" w:rsidRPr="002B5B90" w14:paraId="389D763C" w14:textId="77777777" w:rsidTr="000B70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1DE6" w14:textId="74110084" w:rsidR="000B7009" w:rsidRPr="000B7009" w:rsidRDefault="000B7009" w:rsidP="007314C0">
            <w:pPr>
              <w:snapToGrid w:val="0"/>
              <w:spacing w:after="0" w:line="240" w:lineRule="auto"/>
            </w:pPr>
            <w:proofErr w:type="spellStart"/>
            <w:r w:rsidRPr="000B7009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DD04" w14:textId="77A7B627" w:rsidR="000B7009" w:rsidRPr="000B7009" w:rsidRDefault="000B7009" w:rsidP="007314C0">
            <w:pPr>
              <w:snapToGrid w:val="0"/>
              <w:spacing w:after="0" w:line="240" w:lineRule="auto"/>
            </w:pPr>
            <w:hyperlink r:id="rId81" w:history="1">
              <w:r w:rsidRPr="000B7009">
                <w:rPr>
                  <w:rStyle w:val="Hyperlink"/>
                  <w:rFonts w:cs="Arial"/>
                  <w:color w:val="auto"/>
                </w:rPr>
                <w:t>S1-244431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C1D6" w14:textId="6D1FE6FF" w:rsidR="000B7009" w:rsidRPr="000B7009" w:rsidRDefault="000B7009" w:rsidP="007314C0">
            <w:pPr>
              <w:snapToGrid w:val="0"/>
              <w:spacing w:after="0" w:line="240" w:lineRule="auto"/>
            </w:pPr>
            <w:r w:rsidRPr="000B7009">
              <w:t xml:space="preserve">NEC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1159" w14:textId="7BEDC0DD" w:rsidR="000B7009" w:rsidRPr="000B7009" w:rsidRDefault="000B7009" w:rsidP="007314C0">
            <w:pPr>
              <w:snapToGrid w:val="0"/>
              <w:spacing w:after="0" w:line="240" w:lineRule="auto"/>
            </w:pPr>
            <w:r w:rsidRPr="000B7009">
              <w:t>Data Services for Connected Vehicle by Telecom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5EAC" w14:textId="77777777" w:rsidR="000B7009" w:rsidRPr="000B7009" w:rsidRDefault="000B7009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7727" w14:textId="77777777" w:rsidR="000B7009" w:rsidRDefault="000B7009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B7009">
              <w:rPr>
                <w:rFonts w:eastAsia="Arial Unicode MS" w:cs="Arial"/>
                <w:szCs w:val="18"/>
                <w:lang w:val="de-DE" w:eastAsia="ar-SA"/>
              </w:rPr>
              <w:t>Revision of S1-244105.</w:t>
            </w:r>
          </w:p>
          <w:p w14:paraId="4106B012" w14:textId="4895EF8E" w:rsidR="004D1461" w:rsidRPr="000B7009" w:rsidRDefault="004D146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Still open</w:t>
            </w:r>
          </w:p>
        </w:tc>
      </w:tr>
      <w:tr w:rsidR="0057520D" w:rsidRPr="002B5B90" w14:paraId="287196D9" w14:textId="77777777" w:rsidTr="000B700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3A957D" w14:textId="77777777" w:rsidR="0057520D" w:rsidRPr="000B7009" w:rsidRDefault="0057520D" w:rsidP="007314C0">
            <w:pPr>
              <w:snapToGrid w:val="0"/>
              <w:spacing w:after="0" w:line="240" w:lineRule="auto"/>
            </w:pPr>
            <w:proofErr w:type="spellStart"/>
            <w:r w:rsidRPr="000B70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85BC3F" w14:textId="77777777" w:rsidR="0057520D" w:rsidRPr="000B7009" w:rsidRDefault="007314C0" w:rsidP="007314C0">
            <w:pPr>
              <w:snapToGrid w:val="0"/>
              <w:spacing w:after="0" w:line="240" w:lineRule="auto"/>
            </w:pPr>
            <w:hyperlink r:id="rId82" w:history="1">
              <w:r w:rsidR="0057520D" w:rsidRPr="000B7009">
                <w:rPr>
                  <w:rStyle w:val="Hyperlink"/>
                  <w:rFonts w:cs="Arial"/>
                  <w:color w:val="auto"/>
                </w:rPr>
                <w:t>S1-2441</w:t>
              </w:r>
              <w:r w:rsidR="0057520D" w:rsidRPr="000B7009">
                <w:rPr>
                  <w:rStyle w:val="Hyperlink"/>
                  <w:rFonts w:cs="Arial"/>
                  <w:color w:val="auto"/>
                </w:rPr>
                <w:t>1</w:t>
              </w:r>
              <w:r w:rsidR="0057520D" w:rsidRPr="000B7009">
                <w:rPr>
                  <w:rStyle w:val="Hyperlink"/>
                  <w:rFonts w:cs="Arial"/>
                  <w:color w:val="auto"/>
                </w:rPr>
                <w:t>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937C94" w14:textId="77777777" w:rsidR="0057520D" w:rsidRPr="000B7009" w:rsidRDefault="0057520D" w:rsidP="007314C0">
            <w:pPr>
              <w:snapToGrid w:val="0"/>
              <w:spacing w:after="0" w:line="240" w:lineRule="auto"/>
            </w:pPr>
            <w:r w:rsidRPr="000B700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1EFC60" w14:textId="77777777" w:rsidR="0057520D" w:rsidRPr="000B7009" w:rsidRDefault="0057520D" w:rsidP="007314C0">
            <w:pPr>
              <w:snapToGrid w:val="0"/>
              <w:spacing w:after="0" w:line="240" w:lineRule="auto"/>
            </w:pPr>
            <w:r w:rsidRPr="000B7009">
              <w:t>Use case on distributed autonomous network for vertical industry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C4DB11" w14:textId="5304B1A6" w:rsidR="0057520D" w:rsidRPr="000B7009" w:rsidRDefault="000B7009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B7009">
              <w:rPr>
                <w:rFonts w:eastAsia="Times New Roman" w:cs="Arial"/>
                <w:szCs w:val="18"/>
                <w:lang w:val="de-DE" w:eastAsia="ar-SA"/>
              </w:rPr>
              <w:t>Revised to S1-244683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152678" w14:textId="77777777" w:rsidR="0057520D" w:rsidRPr="000B7009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B7009" w:rsidRPr="002B5B90" w14:paraId="34F551BF" w14:textId="77777777" w:rsidTr="009E5F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AF59" w14:textId="5FC62465" w:rsidR="000B7009" w:rsidRPr="000B7009" w:rsidRDefault="000B7009" w:rsidP="007314C0">
            <w:pPr>
              <w:snapToGrid w:val="0"/>
              <w:spacing w:after="0" w:line="240" w:lineRule="auto"/>
            </w:pPr>
            <w:proofErr w:type="spellStart"/>
            <w:r w:rsidRPr="000B70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593" w14:textId="7F5F3337" w:rsidR="000B7009" w:rsidRPr="000B7009" w:rsidRDefault="000B7009" w:rsidP="007314C0">
            <w:pPr>
              <w:snapToGrid w:val="0"/>
              <w:spacing w:after="0" w:line="240" w:lineRule="auto"/>
            </w:pPr>
            <w:hyperlink r:id="rId83" w:history="1">
              <w:r w:rsidRPr="000B7009">
                <w:rPr>
                  <w:rStyle w:val="Hyperlink"/>
                  <w:rFonts w:cs="Arial"/>
                  <w:color w:val="auto"/>
                </w:rPr>
                <w:t>S1-244683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3C84" w14:textId="4010618E" w:rsidR="000B7009" w:rsidRPr="000B7009" w:rsidRDefault="000B7009" w:rsidP="007314C0">
            <w:pPr>
              <w:snapToGrid w:val="0"/>
              <w:spacing w:after="0" w:line="240" w:lineRule="auto"/>
            </w:pPr>
            <w:r w:rsidRPr="000B700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82ED" w14:textId="4F7B5CA0" w:rsidR="000B7009" w:rsidRPr="000B7009" w:rsidRDefault="000B7009" w:rsidP="007314C0">
            <w:pPr>
              <w:snapToGrid w:val="0"/>
              <w:spacing w:after="0" w:line="240" w:lineRule="auto"/>
            </w:pPr>
            <w:r w:rsidRPr="000B7009">
              <w:t>Use case on distributed autonomous network for vertical industry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71F2" w14:textId="77777777" w:rsidR="000B7009" w:rsidRPr="000B7009" w:rsidRDefault="000B7009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56E" w14:textId="424DDC7C" w:rsidR="000B7009" w:rsidRPr="000B7009" w:rsidRDefault="000B7009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B7009">
              <w:rPr>
                <w:rFonts w:eastAsia="Arial Unicode MS" w:cs="Arial"/>
                <w:szCs w:val="18"/>
                <w:lang w:val="de-DE" w:eastAsia="ar-SA"/>
              </w:rPr>
              <w:t>Revision of S1-244115.</w:t>
            </w:r>
          </w:p>
        </w:tc>
      </w:tr>
      <w:tr w:rsidR="0057520D" w:rsidRPr="002B5B90" w14:paraId="78E85B6D" w14:textId="77777777" w:rsidTr="009E5F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B4C0B9" w14:textId="77777777" w:rsidR="0057520D" w:rsidRPr="009E5F52" w:rsidRDefault="0057520D" w:rsidP="007314C0">
            <w:pPr>
              <w:snapToGrid w:val="0"/>
              <w:spacing w:after="0" w:line="240" w:lineRule="auto"/>
            </w:pPr>
            <w:proofErr w:type="spellStart"/>
            <w:r w:rsidRPr="009E5F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525465" w14:textId="77777777" w:rsidR="0057520D" w:rsidRPr="009E5F52" w:rsidRDefault="007314C0" w:rsidP="007314C0">
            <w:pPr>
              <w:snapToGrid w:val="0"/>
              <w:spacing w:after="0" w:line="240" w:lineRule="auto"/>
            </w:pPr>
            <w:hyperlink r:id="rId84" w:history="1">
              <w:r w:rsidR="0057520D" w:rsidRPr="009E5F52">
                <w:rPr>
                  <w:rStyle w:val="Hyperlink"/>
                  <w:rFonts w:cs="Arial"/>
                  <w:color w:val="auto"/>
                </w:rPr>
                <w:t>S1-2441</w:t>
              </w:r>
              <w:r w:rsidR="0057520D" w:rsidRPr="009E5F52">
                <w:rPr>
                  <w:rStyle w:val="Hyperlink"/>
                  <w:rFonts w:cs="Arial"/>
                  <w:color w:val="auto"/>
                </w:rPr>
                <w:t>1</w:t>
              </w:r>
              <w:r w:rsidR="0057520D" w:rsidRPr="009E5F52">
                <w:rPr>
                  <w:rStyle w:val="Hyperlink"/>
                  <w:rFonts w:cs="Arial"/>
                  <w:color w:val="auto"/>
                </w:rPr>
                <w:t>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7C82B5" w14:textId="77777777" w:rsidR="0057520D" w:rsidRPr="009E5F52" w:rsidRDefault="0057520D" w:rsidP="007314C0">
            <w:pPr>
              <w:snapToGrid w:val="0"/>
              <w:spacing w:after="0" w:line="240" w:lineRule="auto"/>
            </w:pPr>
            <w:r w:rsidRPr="009E5F52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AF0F55" w14:textId="77777777" w:rsidR="0057520D" w:rsidRPr="009E5F52" w:rsidRDefault="0057520D" w:rsidP="007314C0">
            <w:pPr>
              <w:snapToGrid w:val="0"/>
              <w:spacing w:after="0" w:line="240" w:lineRule="auto"/>
            </w:pPr>
            <w:r w:rsidRPr="009E5F52">
              <w:t>Use case on Network intelligence and simplification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EBDE7D" w14:textId="3C534863" w:rsidR="0057520D" w:rsidRPr="009E5F52" w:rsidRDefault="009E5F52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E5F52">
              <w:rPr>
                <w:rFonts w:eastAsia="Times New Roman" w:cs="Arial"/>
                <w:szCs w:val="18"/>
                <w:lang w:val="de-DE" w:eastAsia="ar-SA"/>
              </w:rPr>
              <w:t>Revised to S1-244691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C31424" w14:textId="1DD675EB" w:rsidR="0057520D" w:rsidRPr="009E5F52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E5F52" w:rsidRPr="002B5B90" w14:paraId="238FEABB" w14:textId="77777777" w:rsidTr="009E5F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B7B" w14:textId="24E15593" w:rsidR="009E5F52" w:rsidRPr="009E5F52" w:rsidRDefault="009E5F52" w:rsidP="007314C0">
            <w:pPr>
              <w:snapToGrid w:val="0"/>
              <w:spacing w:after="0" w:line="240" w:lineRule="auto"/>
            </w:pPr>
            <w:proofErr w:type="spellStart"/>
            <w:r w:rsidRPr="009E5F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89B" w14:textId="04B813EE" w:rsidR="009E5F52" w:rsidRPr="009E5F52" w:rsidRDefault="009E5F52" w:rsidP="007314C0">
            <w:pPr>
              <w:snapToGrid w:val="0"/>
              <w:spacing w:after="0" w:line="240" w:lineRule="auto"/>
            </w:pPr>
            <w:hyperlink r:id="rId85" w:history="1">
              <w:r w:rsidRPr="009E5F52">
                <w:rPr>
                  <w:rStyle w:val="Hyperlink"/>
                  <w:rFonts w:cs="Arial"/>
                  <w:color w:val="auto"/>
                </w:rPr>
                <w:t>S1-244691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D3DD" w14:textId="47F5E79B" w:rsidR="009E5F52" w:rsidRPr="009E5F52" w:rsidRDefault="009E5F52" w:rsidP="007314C0">
            <w:pPr>
              <w:snapToGrid w:val="0"/>
              <w:spacing w:after="0" w:line="240" w:lineRule="auto"/>
            </w:pPr>
            <w:r w:rsidRPr="009E5F52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B228" w14:textId="3FC30D62" w:rsidR="009E5F52" w:rsidRPr="009E5F52" w:rsidRDefault="009E5F52" w:rsidP="007314C0">
            <w:pPr>
              <w:snapToGrid w:val="0"/>
              <w:spacing w:after="0" w:line="240" w:lineRule="auto"/>
            </w:pPr>
            <w:r w:rsidRPr="009E5F52">
              <w:t>Use case on Network intelligence and simplification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F73" w14:textId="77777777" w:rsidR="009E5F52" w:rsidRPr="009E5F52" w:rsidRDefault="009E5F52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2D39" w14:textId="739CA025" w:rsidR="009E5F52" w:rsidRPr="009E5F52" w:rsidRDefault="009E5F52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5F52">
              <w:rPr>
                <w:rFonts w:eastAsia="Arial Unicode MS" w:cs="Arial"/>
                <w:szCs w:val="18"/>
                <w:lang w:val="de-DE" w:eastAsia="ar-SA"/>
              </w:rPr>
              <w:t>Revision of S1-244116.</w:t>
            </w:r>
          </w:p>
        </w:tc>
      </w:tr>
      <w:tr w:rsidR="0057520D" w:rsidRPr="002B5B90" w14:paraId="4F512201" w14:textId="77777777" w:rsidTr="00745DE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086734" w14:textId="77777777" w:rsidR="0057520D" w:rsidRPr="00745DE3" w:rsidRDefault="0057520D" w:rsidP="007314C0">
            <w:pPr>
              <w:snapToGrid w:val="0"/>
              <w:spacing w:after="0" w:line="240" w:lineRule="auto"/>
            </w:pPr>
            <w:proofErr w:type="spellStart"/>
            <w:r w:rsidRPr="00745DE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6BDA15" w14:textId="77777777" w:rsidR="0057520D" w:rsidRPr="00745DE3" w:rsidRDefault="007314C0" w:rsidP="007314C0">
            <w:pPr>
              <w:snapToGrid w:val="0"/>
              <w:spacing w:after="0" w:line="240" w:lineRule="auto"/>
            </w:pPr>
            <w:hyperlink r:id="rId86" w:history="1">
              <w:r w:rsidR="0057520D" w:rsidRPr="00745DE3">
                <w:rPr>
                  <w:rStyle w:val="Hyperlink"/>
                  <w:rFonts w:cs="Arial"/>
                  <w:color w:val="auto"/>
                </w:rPr>
                <w:t>S1-2441</w:t>
              </w:r>
              <w:r w:rsidR="0057520D" w:rsidRPr="00745DE3">
                <w:rPr>
                  <w:rStyle w:val="Hyperlink"/>
                  <w:rFonts w:cs="Arial"/>
                  <w:color w:val="auto"/>
                </w:rPr>
                <w:t>4</w:t>
              </w:r>
              <w:r w:rsidR="0057520D" w:rsidRPr="00745DE3">
                <w:rPr>
                  <w:rStyle w:val="Hyperlink"/>
                  <w:rFonts w:cs="Arial"/>
                  <w:color w:val="auto"/>
                </w:rPr>
                <w:t>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9A2733" w14:textId="77777777" w:rsidR="0057520D" w:rsidRPr="00745DE3" w:rsidRDefault="0057520D" w:rsidP="007314C0">
            <w:pPr>
              <w:snapToGrid w:val="0"/>
              <w:spacing w:after="0" w:line="240" w:lineRule="auto"/>
            </w:pPr>
            <w:r w:rsidRPr="00745DE3">
              <w:t>LG.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DECBFD" w14:textId="77777777" w:rsidR="0057520D" w:rsidRPr="00745DE3" w:rsidRDefault="0057520D" w:rsidP="007314C0">
            <w:pPr>
              <w:snapToGrid w:val="0"/>
              <w:spacing w:after="0" w:line="240" w:lineRule="auto"/>
            </w:pPr>
            <w:r w:rsidRPr="00745DE3">
              <w:t>Immersive Media Services for AAM Enabled by 6G TN and NTN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445126" w14:textId="28F84EDD" w:rsidR="0057520D" w:rsidRPr="00745DE3" w:rsidRDefault="00745DE3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745DE3">
              <w:rPr>
                <w:rFonts w:eastAsia="Times New Roman" w:cs="Arial"/>
                <w:szCs w:val="18"/>
                <w:lang w:val="de-DE" w:eastAsia="ar-SA"/>
              </w:rPr>
              <w:t>Revised to S1-244684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E9E709" w14:textId="77777777" w:rsidR="0057520D" w:rsidRPr="00745DE3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745DE3" w:rsidRPr="002B5B90" w14:paraId="4D127670" w14:textId="77777777" w:rsidTr="00745DE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6631" w14:textId="17E1D957" w:rsidR="00745DE3" w:rsidRPr="00745DE3" w:rsidRDefault="00745DE3" w:rsidP="007314C0">
            <w:pPr>
              <w:snapToGrid w:val="0"/>
              <w:spacing w:after="0" w:line="240" w:lineRule="auto"/>
            </w:pPr>
            <w:proofErr w:type="spellStart"/>
            <w:r w:rsidRPr="00745DE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10F5" w14:textId="6293BE43" w:rsidR="00745DE3" w:rsidRPr="00745DE3" w:rsidRDefault="00745DE3" w:rsidP="007314C0">
            <w:pPr>
              <w:snapToGrid w:val="0"/>
              <w:spacing w:after="0" w:line="240" w:lineRule="auto"/>
            </w:pPr>
            <w:hyperlink r:id="rId87" w:history="1">
              <w:r w:rsidRPr="00745DE3">
                <w:rPr>
                  <w:rStyle w:val="Hyperlink"/>
                  <w:rFonts w:cs="Arial"/>
                  <w:color w:val="auto"/>
                </w:rPr>
                <w:t>S1-244684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78D1" w14:textId="0CAF88A3" w:rsidR="00745DE3" w:rsidRPr="00745DE3" w:rsidRDefault="00745DE3" w:rsidP="007314C0">
            <w:pPr>
              <w:snapToGrid w:val="0"/>
              <w:spacing w:after="0" w:line="240" w:lineRule="auto"/>
            </w:pPr>
            <w:r w:rsidRPr="00745DE3">
              <w:t>LG.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25F" w14:textId="4519895D" w:rsidR="00745DE3" w:rsidRPr="00745DE3" w:rsidRDefault="00745DE3" w:rsidP="007314C0">
            <w:pPr>
              <w:snapToGrid w:val="0"/>
              <w:spacing w:after="0" w:line="240" w:lineRule="auto"/>
            </w:pPr>
            <w:r w:rsidRPr="00745DE3">
              <w:t>Immersive Media Services for AAM Enabled by 6G TN and NTN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F782" w14:textId="77777777" w:rsidR="00745DE3" w:rsidRPr="00745DE3" w:rsidRDefault="00745DE3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1DA1" w14:textId="5856956E" w:rsidR="00745DE3" w:rsidRPr="00745DE3" w:rsidRDefault="00745DE3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745DE3">
              <w:rPr>
                <w:rFonts w:eastAsia="Arial Unicode MS" w:cs="Arial"/>
                <w:szCs w:val="18"/>
                <w:lang w:val="de-DE" w:eastAsia="ar-SA"/>
              </w:rPr>
              <w:t>Revision of S1-244143.</w:t>
            </w:r>
          </w:p>
        </w:tc>
      </w:tr>
      <w:tr w:rsidR="0057520D" w:rsidRPr="002B5B90" w14:paraId="33B24113" w14:textId="77777777" w:rsidTr="004D14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631E" w14:textId="77777777" w:rsidR="0057520D" w:rsidRPr="00F33A02" w:rsidRDefault="0057520D" w:rsidP="007314C0">
            <w:pPr>
              <w:snapToGrid w:val="0"/>
              <w:spacing w:after="0" w:line="240" w:lineRule="auto"/>
            </w:pPr>
            <w:proofErr w:type="spellStart"/>
            <w:r w:rsidRPr="008A1DE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5F2C" w14:textId="77777777" w:rsidR="0057520D" w:rsidRPr="0035555A" w:rsidRDefault="007314C0" w:rsidP="007314C0">
            <w:pPr>
              <w:snapToGrid w:val="0"/>
              <w:spacing w:after="0" w:line="240" w:lineRule="auto"/>
            </w:pPr>
            <w:hyperlink r:id="rId88" w:history="1">
              <w:r w:rsidR="0057520D" w:rsidRPr="00E610B3">
                <w:rPr>
                  <w:rStyle w:val="Hyperlink"/>
                  <w:rFonts w:cs="Arial"/>
                </w:rPr>
                <w:t>S1-244144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CC5" w14:textId="77777777" w:rsidR="0057520D" w:rsidRPr="0035555A" w:rsidRDefault="0057520D" w:rsidP="007314C0">
            <w:pPr>
              <w:snapToGrid w:val="0"/>
              <w:spacing w:after="0" w:line="240" w:lineRule="auto"/>
            </w:pPr>
            <w:r w:rsidRPr="00C31938">
              <w:t>LG.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C69D" w14:textId="77777777" w:rsidR="0057520D" w:rsidRPr="0035555A" w:rsidRDefault="0057520D" w:rsidP="007314C0">
            <w:pPr>
              <w:snapToGrid w:val="0"/>
              <w:spacing w:after="0" w:line="240" w:lineRule="auto"/>
            </w:pPr>
            <w:r w:rsidRPr="00F33A02">
              <w:t>Collaborative Awareness in Dynamic Environments Enhancing Mutual Decision-Making through Real-Time Data Sharing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65F5" w14:textId="77777777" w:rsidR="0057520D" w:rsidRPr="0035555A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1137" w14:textId="3B13F300" w:rsidR="0057520D" w:rsidRPr="0035555A" w:rsidRDefault="004D146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Still open</w:t>
            </w:r>
          </w:p>
        </w:tc>
      </w:tr>
      <w:tr w:rsidR="0057520D" w:rsidRPr="002B5B90" w14:paraId="035B3AA1" w14:textId="77777777" w:rsidTr="004D14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77446D" w14:textId="77777777" w:rsidR="0057520D" w:rsidRPr="004D1461" w:rsidRDefault="0057520D" w:rsidP="007314C0">
            <w:pPr>
              <w:snapToGrid w:val="0"/>
              <w:spacing w:after="0" w:line="240" w:lineRule="auto"/>
            </w:pPr>
            <w:proofErr w:type="spellStart"/>
            <w:r w:rsidRPr="004D14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88F139" w14:textId="77777777" w:rsidR="0057520D" w:rsidRPr="004D1461" w:rsidRDefault="007314C0" w:rsidP="007314C0">
            <w:pPr>
              <w:snapToGrid w:val="0"/>
              <w:spacing w:after="0" w:line="240" w:lineRule="auto"/>
            </w:pPr>
            <w:hyperlink r:id="rId89" w:history="1">
              <w:r w:rsidR="0057520D" w:rsidRPr="004D1461">
                <w:rPr>
                  <w:rStyle w:val="Hyperlink"/>
                  <w:rFonts w:cs="Arial"/>
                  <w:color w:val="auto"/>
                </w:rPr>
                <w:t>S1-2</w:t>
              </w:r>
              <w:r w:rsidR="0057520D" w:rsidRPr="004D1461">
                <w:rPr>
                  <w:rStyle w:val="Hyperlink"/>
                  <w:rFonts w:cs="Arial"/>
                  <w:color w:val="auto"/>
                </w:rPr>
                <w:t>4</w:t>
              </w:r>
              <w:r w:rsidR="0057520D" w:rsidRPr="004D1461">
                <w:rPr>
                  <w:rStyle w:val="Hyperlink"/>
                  <w:rFonts w:cs="Arial"/>
                  <w:color w:val="auto"/>
                </w:rPr>
                <w:t>4145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9AF991" w14:textId="77777777" w:rsidR="0057520D" w:rsidRPr="004D1461" w:rsidRDefault="0057520D" w:rsidP="007314C0">
            <w:pPr>
              <w:snapToGrid w:val="0"/>
              <w:spacing w:after="0" w:line="240" w:lineRule="auto"/>
            </w:pPr>
            <w:r w:rsidRPr="004D1461">
              <w:t>LG.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64EBD7" w14:textId="77777777" w:rsidR="0057520D" w:rsidRPr="004D1461" w:rsidRDefault="0057520D" w:rsidP="007314C0">
            <w:pPr>
              <w:snapToGrid w:val="0"/>
              <w:spacing w:after="0" w:line="240" w:lineRule="auto"/>
            </w:pPr>
            <w:r w:rsidRPr="004D1461">
              <w:t xml:space="preserve">Supporting Intelligence Leveraging Nearby Entities for Real-Time Awareness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B891D7" w14:textId="075E2DBB" w:rsidR="0057520D" w:rsidRPr="004D1461" w:rsidRDefault="004D1461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1461">
              <w:rPr>
                <w:rFonts w:eastAsia="Times New Roman" w:cs="Arial"/>
                <w:szCs w:val="18"/>
                <w:lang w:val="de-DE" w:eastAsia="ar-SA"/>
              </w:rPr>
              <w:t>Revised to S1-244689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BFACF5" w14:textId="77777777" w:rsidR="0057520D" w:rsidRPr="004D1461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1461" w:rsidRPr="002B5B90" w14:paraId="0A563C96" w14:textId="77777777" w:rsidTr="004D14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6D1" w14:textId="54C1B57B" w:rsidR="004D1461" w:rsidRPr="004D1461" w:rsidRDefault="004D1461" w:rsidP="007314C0">
            <w:pPr>
              <w:snapToGrid w:val="0"/>
              <w:spacing w:after="0" w:line="240" w:lineRule="auto"/>
            </w:pPr>
            <w:proofErr w:type="spellStart"/>
            <w:r w:rsidRPr="004D14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38DD" w14:textId="3A824CA1" w:rsidR="004D1461" w:rsidRPr="004D1461" w:rsidRDefault="004D1461" w:rsidP="007314C0">
            <w:pPr>
              <w:snapToGrid w:val="0"/>
              <w:spacing w:after="0" w:line="240" w:lineRule="auto"/>
            </w:pPr>
            <w:hyperlink r:id="rId90" w:history="1">
              <w:r w:rsidRPr="004D1461">
                <w:rPr>
                  <w:rStyle w:val="Hyperlink"/>
                  <w:rFonts w:cs="Arial"/>
                  <w:color w:val="auto"/>
                </w:rPr>
                <w:t>S1-244689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676E" w14:textId="395E0B26" w:rsidR="004D1461" w:rsidRPr="004D1461" w:rsidRDefault="004D1461" w:rsidP="007314C0">
            <w:pPr>
              <w:snapToGrid w:val="0"/>
              <w:spacing w:after="0" w:line="240" w:lineRule="auto"/>
            </w:pPr>
            <w:r w:rsidRPr="004D1461">
              <w:t>LG.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A514" w14:textId="67DE86E5" w:rsidR="004D1461" w:rsidRPr="004D1461" w:rsidRDefault="004D1461" w:rsidP="007314C0">
            <w:pPr>
              <w:snapToGrid w:val="0"/>
              <w:spacing w:after="0" w:line="240" w:lineRule="auto"/>
            </w:pPr>
            <w:r w:rsidRPr="004D1461">
              <w:t xml:space="preserve">Supporting Intelligence Leveraging Nearby Entities for Real-Time Awareness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BA00" w14:textId="77777777" w:rsidR="004D1461" w:rsidRPr="004D1461" w:rsidRDefault="004D1461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3B48" w14:textId="295EEAAF" w:rsidR="004D1461" w:rsidRPr="004D1461" w:rsidRDefault="004D146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D1461">
              <w:rPr>
                <w:rFonts w:eastAsia="Arial Unicode MS" w:cs="Arial"/>
                <w:szCs w:val="18"/>
                <w:lang w:val="de-DE" w:eastAsia="ar-SA"/>
              </w:rPr>
              <w:t>Revision of S1-244145.</w:t>
            </w:r>
          </w:p>
        </w:tc>
      </w:tr>
      <w:tr w:rsidR="0057520D" w:rsidRPr="002B5B90" w14:paraId="59F21B73" w14:textId="77777777" w:rsidTr="009E5F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E4DD45" w14:textId="77777777" w:rsidR="0057520D" w:rsidRPr="00F33A02" w:rsidRDefault="0057520D" w:rsidP="007314C0">
            <w:pPr>
              <w:snapToGrid w:val="0"/>
              <w:spacing w:after="0" w:line="240" w:lineRule="auto"/>
            </w:pPr>
            <w:proofErr w:type="spellStart"/>
            <w:r w:rsidRPr="00F33A0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099568" w14:textId="77777777" w:rsidR="0057520D" w:rsidRPr="00F33A02" w:rsidRDefault="007314C0" w:rsidP="007314C0">
            <w:pPr>
              <w:snapToGrid w:val="0"/>
              <w:spacing w:after="0" w:line="240" w:lineRule="auto"/>
            </w:pPr>
            <w:hyperlink r:id="rId91" w:history="1">
              <w:r w:rsidR="0057520D" w:rsidRPr="00E610B3">
                <w:rPr>
                  <w:rStyle w:val="Hyperlink"/>
                  <w:rFonts w:cs="Arial"/>
                </w:rPr>
                <w:t>S1-244151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B57B7D" w14:textId="77777777" w:rsidR="0057520D" w:rsidRPr="00F33A02" w:rsidRDefault="0057520D" w:rsidP="007314C0">
            <w:pPr>
              <w:snapToGrid w:val="0"/>
              <w:spacing w:after="0" w:line="240" w:lineRule="auto"/>
            </w:pPr>
            <w:r w:rsidRPr="00F33A02">
              <w:t>NICT, ESA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4F59E8" w14:textId="77777777" w:rsidR="0057520D" w:rsidRPr="00F33A02" w:rsidRDefault="0057520D" w:rsidP="007314C0">
            <w:pPr>
              <w:snapToGrid w:val="0"/>
              <w:spacing w:after="0" w:line="240" w:lineRule="auto"/>
            </w:pPr>
            <w:r w:rsidRPr="00F33A02">
              <w:t>Use Case on Remote and Automatic 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38D78C" w14:textId="77777777" w:rsidR="0057520D" w:rsidRPr="00F33A02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33A02">
              <w:rPr>
                <w:rFonts w:eastAsia="Times New Roman" w:cs="Arial"/>
                <w:szCs w:val="18"/>
                <w:lang w:val="de-DE" w:eastAsia="ar-SA"/>
              </w:rPr>
              <w:t>Revised to S1-244154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B1ED87" w14:textId="77777777" w:rsidR="0057520D" w:rsidRPr="00F33A02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7520D" w:rsidRPr="002B5B90" w14:paraId="7F84E414" w14:textId="77777777" w:rsidTr="009E5F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13E897" w14:textId="77777777" w:rsidR="0057520D" w:rsidRPr="009E5F52" w:rsidRDefault="0057520D" w:rsidP="007314C0">
            <w:pPr>
              <w:snapToGrid w:val="0"/>
              <w:spacing w:after="0" w:line="240" w:lineRule="auto"/>
            </w:pPr>
            <w:proofErr w:type="spellStart"/>
            <w:r w:rsidRPr="009E5F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EAC37" w14:textId="77777777" w:rsidR="0057520D" w:rsidRPr="009E5F52" w:rsidRDefault="007314C0" w:rsidP="007314C0">
            <w:pPr>
              <w:snapToGrid w:val="0"/>
              <w:spacing w:after="0" w:line="240" w:lineRule="auto"/>
            </w:pPr>
            <w:hyperlink r:id="rId92" w:history="1">
              <w:r w:rsidR="0057520D" w:rsidRPr="009E5F52">
                <w:rPr>
                  <w:rStyle w:val="Hyperlink"/>
                  <w:rFonts w:cs="Arial"/>
                  <w:color w:val="auto"/>
                </w:rPr>
                <w:t>S1-244</w:t>
              </w:r>
              <w:r w:rsidR="0057520D" w:rsidRPr="009E5F52">
                <w:rPr>
                  <w:rStyle w:val="Hyperlink"/>
                  <w:rFonts w:cs="Arial"/>
                  <w:color w:val="auto"/>
                </w:rPr>
                <w:t>1</w:t>
              </w:r>
              <w:r w:rsidR="0057520D" w:rsidRPr="009E5F52">
                <w:rPr>
                  <w:rStyle w:val="Hyperlink"/>
                  <w:rFonts w:cs="Arial"/>
                  <w:color w:val="auto"/>
                </w:rPr>
                <w:t>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B19F23" w14:textId="77777777" w:rsidR="0057520D" w:rsidRPr="009E5F52" w:rsidRDefault="0057520D" w:rsidP="007314C0">
            <w:pPr>
              <w:snapToGrid w:val="0"/>
              <w:spacing w:after="0" w:line="240" w:lineRule="auto"/>
            </w:pPr>
            <w:r w:rsidRPr="009E5F52">
              <w:t>NICT, ESA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2BD94" w14:textId="77777777" w:rsidR="0057520D" w:rsidRPr="009E5F52" w:rsidRDefault="0057520D" w:rsidP="007314C0">
            <w:pPr>
              <w:snapToGrid w:val="0"/>
              <w:spacing w:after="0" w:line="240" w:lineRule="auto"/>
            </w:pPr>
            <w:r w:rsidRPr="009E5F52">
              <w:t>Use Case on Remote and Automatic 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9FDBFC" w14:textId="0EA432EA" w:rsidR="0057520D" w:rsidRPr="009E5F52" w:rsidRDefault="009E5F52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E5F52">
              <w:rPr>
                <w:rFonts w:eastAsia="Times New Roman" w:cs="Arial"/>
                <w:szCs w:val="18"/>
                <w:lang w:val="de-DE" w:eastAsia="ar-SA"/>
              </w:rPr>
              <w:t>Revised to S1-244690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C75140" w14:textId="77777777" w:rsidR="0057520D" w:rsidRPr="009E5F52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5F52">
              <w:rPr>
                <w:rFonts w:eastAsia="Arial Unicode MS" w:cs="Arial"/>
                <w:szCs w:val="18"/>
                <w:lang w:val="de-DE" w:eastAsia="ar-SA"/>
              </w:rPr>
              <w:t>Revision of S1-244151.</w:t>
            </w:r>
          </w:p>
        </w:tc>
      </w:tr>
      <w:tr w:rsidR="009E5F52" w:rsidRPr="002B5B90" w14:paraId="3CB03111" w14:textId="77777777" w:rsidTr="009E5F5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CA74" w14:textId="751A52F9" w:rsidR="009E5F52" w:rsidRPr="009E5F52" w:rsidRDefault="009E5F52" w:rsidP="007314C0">
            <w:pPr>
              <w:snapToGrid w:val="0"/>
              <w:spacing w:after="0" w:line="240" w:lineRule="auto"/>
            </w:pPr>
            <w:proofErr w:type="spellStart"/>
            <w:r w:rsidRPr="009E5F5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8986" w14:textId="210C6F66" w:rsidR="009E5F52" w:rsidRPr="009E5F52" w:rsidRDefault="009E5F52" w:rsidP="007314C0">
            <w:pPr>
              <w:snapToGrid w:val="0"/>
              <w:spacing w:after="0" w:line="240" w:lineRule="auto"/>
            </w:pPr>
            <w:hyperlink r:id="rId93" w:history="1">
              <w:r w:rsidRPr="009E5F52">
                <w:rPr>
                  <w:rStyle w:val="Hyperlink"/>
                  <w:rFonts w:cs="Arial"/>
                  <w:color w:val="auto"/>
                </w:rPr>
                <w:t>S1-244690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BB28" w14:textId="038C03C6" w:rsidR="009E5F52" w:rsidRPr="009E5F52" w:rsidRDefault="009E5F52" w:rsidP="007314C0">
            <w:pPr>
              <w:snapToGrid w:val="0"/>
              <w:spacing w:after="0" w:line="240" w:lineRule="auto"/>
            </w:pPr>
            <w:r w:rsidRPr="009E5F52">
              <w:t>NICT, ESA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9CC" w14:textId="2D7978E1" w:rsidR="009E5F52" w:rsidRPr="009E5F52" w:rsidRDefault="009E5F52" w:rsidP="007314C0">
            <w:pPr>
              <w:snapToGrid w:val="0"/>
              <w:spacing w:after="0" w:line="240" w:lineRule="auto"/>
            </w:pPr>
            <w:r w:rsidRPr="009E5F52">
              <w:t>Use Case on Remote and Automatic 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E225" w14:textId="77777777" w:rsidR="009E5F52" w:rsidRPr="009E5F52" w:rsidRDefault="009E5F52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6DA1" w14:textId="76B5A7B4" w:rsidR="009E5F52" w:rsidRDefault="009E5F52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5F52">
              <w:rPr>
                <w:rFonts w:eastAsia="Arial Unicode MS" w:cs="Arial"/>
                <w:i/>
                <w:szCs w:val="18"/>
                <w:lang w:val="de-DE" w:eastAsia="ar-SA"/>
              </w:rPr>
              <w:t>Revision of S1-244151.</w:t>
            </w:r>
          </w:p>
          <w:p w14:paraId="63A499E1" w14:textId="0DEE2022" w:rsidR="009E5F52" w:rsidRPr="009E5F52" w:rsidRDefault="009E5F52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E5F52">
              <w:rPr>
                <w:rFonts w:eastAsia="Arial Unicode MS" w:cs="Arial"/>
                <w:szCs w:val="18"/>
                <w:lang w:val="de-DE" w:eastAsia="ar-SA"/>
              </w:rPr>
              <w:t>Revision of S1-244154.</w:t>
            </w:r>
          </w:p>
        </w:tc>
      </w:tr>
      <w:tr w:rsidR="0057520D" w:rsidRPr="002B5B90" w14:paraId="10920E08" w14:textId="77777777" w:rsidTr="002E5B2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2EDFAF" w14:textId="77777777" w:rsidR="0057520D" w:rsidRPr="002E5B2A" w:rsidRDefault="0057520D" w:rsidP="007314C0">
            <w:pPr>
              <w:snapToGrid w:val="0"/>
              <w:spacing w:after="0" w:line="240" w:lineRule="auto"/>
            </w:pPr>
            <w:proofErr w:type="spellStart"/>
            <w:r w:rsidRPr="002E5B2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47FF56" w14:textId="77777777" w:rsidR="0057520D" w:rsidRPr="002E5B2A" w:rsidRDefault="007314C0" w:rsidP="007314C0">
            <w:pPr>
              <w:snapToGrid w:val="0"/>
              <w:spacing w:after="0" w:line="240" w:lineRule="auto"/>
            </w:pPr>
            <w:hyperlink r:id="rId94" w:history="1">
              <w:r w:rsidR="0057520D" w:rsidRPr="002E5B2A">
                <w:rPr>
                  <w:rStyle w:val="Hyperlink"/>
                  <w:rFonts w:cs="Arial"/>
                  <w:color w:val="auto"/>
                </w:rPr>
                <w:t>S1-24</w:t>
              </w:r>
              <w:r w:rsidR="0057520D" w:rsidRPr="002E5B2A">
                <w:rPr>
                  <w:rStyle w:val="Hyperlink"/>
                  <w:rFonts w:cs="Arial"/>
                  <w:color w:val="auto"/>
                </w:rPr>
                <w:t>4</w:t>
              </w:r>
              <w:r w:rsidR="0057520D" w:rsidRPr="002E5B2A">
                <w:rPr>
                  <w:rStyle w:val="Hyperlink"/>
                  <w:rFonts w:cs="Arial"/>
                  <w:color w:val="auto"/>
                </w:rPr>
                <w:t>159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1B5A03" w14:textId="77777777" w:rsidR="0057520D" w:rsidRPr="002E5B2A" w:rsidRDefault="0057520D" w:rsidP="007314C0">
            <w:pPr>
              <w:snapToGrid w:val="0"/>
              <w:spacing w:after="0" w:line="240" w:lineRule="auto"/>
            </w:pPr>
            <w:r w:rsidRPr="002E5B2A">
              <w:t>NICT, ESA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5901C7" w14:textId="77777777" w:rsidR="0057520D" w:rsidRPr="002E5B2A" w:rsidRDefault="0057520D" w:rsidP="007314C0">
            <w:pPr>
              <w:snapToGrid w:val="0"/>
              <w:spacing w:after="0" w:line="240" w:lineRule="auto"/>
            </w:pPr>
            <w:r w:rsidRPr="002E5B2A">
              <w:t>Use Case on Critical infrastructure Monitoring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A5FD37" w14:textId="0C1BD5E7" w:rsidR="0057520D" w:rsidRPr="002E5B2A" w:rsidRDefault="002E5B2A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E5B2A">
              <w:rPr>
                <w:rFonts w:eastAsia="Times New Roman" w:cs="Arial"/>
                <w:szCs w:val="18"/>
                <w:lang w:val="de-DE" w:eastAsia="ar-SA"/>
              </w:rPr>
              <w:t>Revised to S1-244685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F02396" w14:textId="77777777" w:rsidR="0057520D" w:rsidRPr="002E5B2A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E5B2A" w:rsidRPr="002B5B90" w14:paraId="1E5C0E7B" w14:textId="77777777" w:rsidTr="003519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40DA" w14:textId="43B0A217" w:rsidR="002E5B2A" w:rsidRPr="002E5B2A" w:rsidRDefault="002E5B2A" w:rsidP="007314C0">
            <w:pPr>
              <w:snapToGrid w:val="0"/>
              <w:spacing w:after="0" w:line="240" w:lineRule="auto"/>
            </w:pPr>
            <w:proofErr w:type="spellStart"/>
            <w:r w:rsidRPr="002E5B2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B5C0" w14:textId="542CAF95" w:rsidR="002E5B2A" w:rsidRPr="002E5B2A" w:rsidRDefault="002E5B2A" w:rsidP="007314C0">
            <w:pPr>
              <w:snapToGrid w:val="0"/>
              <w:spacing w:after="0" w:line="240" w:lineRule="auto"/>
            </w:pPr>
            <w:hyperlink r:id="rId95" w:history="1">
              <w:r w:rsidRPr="002E5B2A">
                <w:rPr>
                  <w:rStyle w:val="Hyperlink"/>
                  <w:rFonts w:cs="Arial"/>
                  <w:color w:val="auto"/>
                </w:rPr>
                <w:t>S1-244685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64B2" w14:textId="55AED02C" w:rsidR="002E5B2A" w:rsidRPr="002E5B2A" w:rsidRDefault="002E5B2A" w:rsidP="007314C0">
            <w:pPr>
              <w:snapToGrid w:val="0"/>
              <w:spacing w:after="0" w:line="240" w:lineRule="auto"/>
            </w:pPr>
            <w:r w:rsidRPr="002E5B2A">
              <w:t>NICT, ESA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B377" w14:textId="2E751E5F" w:rsidR="002E5B2A" w:rsidRPr="002E5B2A" w:rsidRDefault="002E5B2A" w:rsidP="007314C0">
            <w:pPr>
              <w:snapToGrid w:val="0"/>
              <w:spacing w:after="0" w:line="240" w:lineRule="auto"/>
            </w:pPr>
            <w:r w:rsidRPr="002E5B2A">
              <w:t>Use Case on Critical infrastructure Monitoring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BBEA" w14:textId="77777777" w:rsidR="002E5B2A" w:rsidRPr="002E5B2A" w:rsidRDefault="002E5B2A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D81F" w14:textId="4CA449C4" w:rsidR="002E5B2A" w:rsidRPr="002E5B2A" w:rsidRDefault="002E5B2A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E5B2A">
              <w:rPr>
                <w:rFonts w:eastAsia="Arial Unicode MS" w:cs="Arial"/>
                <w:szCs w:val="18"/>
                <w:lang w:val="de-DE" w:eastAsia="ar-SA"/>
              </w:rPr>
              <w:t>Revision of S1-244159.</w:t>
            </w:r>
          </w:p>
        </w:tc>
      </w:tr>
      <w:tr w:rsidR="0057520D" w:rsidRPr="002B5B90" w14:paraId="1D1EA7B0" w14:textId="77777777" w:rsidTr="003519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3108E5" w14:textId="77777777" w:rsidR="0057520D" w:rsidRPr="003519D8" w:rsidRDefault="0057520D" w:rsidP="007314C0">
            <w:pPr>
              <w:snapToGrid w:val="0"/>
              <w:spacing w:after="0" w:line="240" w:lineRule="auto"/>
            </w:pPr>
            <w:proofErr w:type="spellStart"/>
            <w:r w:rsidRPr="003519D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F17AD" w14:textId="77777777" w:rsidR="0057520D" w:rsidRPr="003519D8" w:rsidRDefault="007314C0" w:rsidP="007314C0">
            <w:pPr>
              <w:snapToGrid w:val="0"/>
              <w:spacing w:after="0" w:line="240" w:lineRule="auto"/>
            </w:pPr>
            <w:hyperlink r:id="rId96" w:history="1">
              <w:r w:rsidR="0057520D" w:rsidRPr="003519D8">
                <w:rPr>
                  <w:rStyle w:val="Hyperlink"/>
                  <w:rFonts w:cs="Arial"/>
                  <w:color w:val="auto"/>
                </w:rPr>
                <w:t>S1-244</w:t>
              </w:r>
              <w:r w:rsidR="0057520D" w:rsidRPr="003519D8">
                <w:rPr>
                  <w:rStyle w:val="Hyperlink"/>
                  <w:rFonts w:cs="Arial"/>
                  <w:color w:val="auto"/>
                </w:rPr>
                <w:t>1</w:t>
              </w:r>
              <w:r w:rsidR="0057520D" w:rsidRPr="003519D8">
                <w:rPr>
                  <w:rStyle w:val="Hyperlink"/>
                  <w:rFonts w:cs="Arial"/>
                  <w:color w:val="auto"/>
                </w:rPr>
                <w:t>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AC2390" w14:textId="77777777" w:rsidR="0057520D" w:rsidRPr="003519D8" w:rsidRDefault="0057520D" w:rsidP="007314C0">
            <w:pPr>
              <w:snapToGrid w:val="0"/>
              <w:spacing w:after="0" w:line="240" w:lineRule="auto"/>
            </w:pPr>
            <w:r w:rsidRPr="003519D8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DD0B60" w14:textId="77777777" w:rsidR="0057520D" w:rsidRPr="003519D8" w:rsidRDefault="0057520D" w:rsidP="007314C0">
            <w:pPr>
              <w:snapToGrid w:val="0"/>
              <w:spacing w:after="0" w:line="240" w:lineRule="auto"/>
            </w:pPr>
            <w:r w:rsidRPr="003519D8">
              <w:t>Use case on 3D factory model based XR guided task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0A4753" w14:textId="2524F207" w:rsidR="0057520D" w:rsidRPr="003519D8" w:rsidRDefault="003519D8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519D8">
              <w:rPr>
                <w:rFonts w:eastAsia="Times New Roman" w:cs="Arial"/>
                <w:szCs w:val="18"/>
                <w:lang w:val="de-DE" w:eastAsia="ar-SA"/>
              </w:rPr>
              <w:t>Revised to S1-244686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5F391B" w14:textId="77777777" w:rsidR="0057520D" w:rsidRPr="003519D8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519D8" w:rsidRPr="002B5B90" w14:paraId="2FD2BB3E" w14:textId="77777777" w:rsidTr="003519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DBB8" w14:textId="02D1AF81" w:rsidR="003519D8" w:rsidRPr="003519D8" w:rsidRDefault="003519D8" w:rsidP="007314C0">
            <w:pPr>
              <w:snapToGrid w:val="0"/>
              <w:spacing w:after="0" w:line="240" w:lineRule="auto"/>
            </w:pPr>
            <w:proofErr w:type="spellStart"/>
            <w:r w:rsidRPr="003519D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D910" w14:textId="3E7FE4DE" w:rsidR="003519D8" w:rsidRPr="003519D8" w:rsidRDefault="003519D8" w:rsidP="007314C0">
            <w:pPr>
              <w:snapToGrid w:val="0"/>
              <w:spacing w:after="0" w:line="240" w:lineRule="auto"/>
            </w:pPr>
            <w:hyperlink r:id="rId97" w:history="1">
              <w:r w:rsidRPr="003519D8">
                <w:rPr>
                  <w:rStyle w:val="Hyperlink"/>
                  <w:rFonts w:cs="Arial"/>
                  <w:color w:val="auto"/>
                </w:rPr>
                <w:t>S1-244686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5FE" w14:textId="5ED9C149" w:rsidR="003519D8" w:rsidRPr="003519D8" w:rsidRDefault="003519D8" w:rsidP="007314C0">
            <w:pPr>
              <w:snapToGrid w:val="0"/>
              <w:spacing w:after="0" w:line="240" w:lineRule="auto"/>
            </w:pPr>
            <w:r w:rsidRPr="003519D8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42CA" w14:textId="62D8FEE2" w:rsidR="003519D8" w:rsidRPr="003519D8" w:rsidRDefault="003519D8" w:rsidP="007314C0">
            <w:pPr>
              <w:snapToGrid w:val="0"/>
              <w:spacing w:after="0" w:line="240" w:lineRule="auto"/>
            </w:pPr>
            <w:r w:rsidRPr="003519D8">
              <w:t>Use case on 3D factory model based XR guided task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2058" w14:textId="77777777" w:rsidR="003519D8" w:rsidRPr="003519D8" w:rsidRDefault="003519D8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8518" w14:textId="426604FA" w:rsidR="003519D8" w:rsidRPr="003519D8" w:rsidRDefault="003519D8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519D8">
              <w:rPr>
                <w:rFonts w:eastAsia="Arial Unicode MS" w:cs="Arial"/>
                <w:szCs w:val="18"/>
                <w:lang w:val="de-DE" w:eastAsia="ar-SA"/>
              </w:rPr>
              <w:t>Revision of S1-244177.</w:t>
            </w:r>
          </w:p>
        </w:tc>
      </w:tr>
      <w:tr w:rsidR="0057520D" w:rsidRPr="002B5B90" w14:paraId="1CD39FA5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13CD79" w14:textId="77777777" w:rsidR="0057520D" w:rsidRPr="008F3A2E" w:rsidRDefault="0057520D" w:rsidP="007314C0">
            <w:pPr>
              <w:snapToGrid w:val="0"/>
              <w:spacing w:after="0" w:line="240" w:lineRule="auto"/>
            </w:pPr>
            <w:proofErr w:type="spellStart"/>
            <w:r w:rsidRPr="008F3A2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BE802F" w14:textId="77777777" w:rsidR="0057520D" w:rsidRPr="008F3A2E" w:rsidRDefault="007314C0" w:rsidP="007314C0">
            <w:pPr>
              <w:snapToGrid w:val="0"/>
              <w:spacing w:after="0" w:line="240" w:lineRule="auto"/>
            </w:pPr>
            <w:hyperlink r:id="rId98" w:history="1">
              <w:r w:rsidR="0057520D" w:rsidRPr="008F3A2E">
                <w:rPr>
                  <w:rStyle w:val="Hyperlink"/>
                  <w:rFonts w:cs="Arial"/>
                  <w:color w:val="auto"/>
                </w:rPr>
                <w:t>S1-244179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487420" w14:textId="77777777" w:rsidR="0057520D" w:rsidRPr="008F3A2E" w:rsidRDefault="0057520D" w:rsidP="007314C0">
            <w:pPr>
              <w:snapToGrid w:val="0"/>
              <w:spacing w:after="0" w:line="240" w:lineRule="auto"/>
            </w:pPr>
            <w:r w:rsidRPr="008F3A2E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9BBC6D" w14:textId="77777777" w:rsidR="0057520D" w:rsidRPr="008F3A2E" w:rsidRDefault="0057520D" w:rsidP="007314C0">
            <w:pPr>
              <w:snapToGrid w:val="0"/>
              <w:spacing w:after="0" w:line="240" w:lineRule="auto"/>
            </w:pPr>
            <w:r w:rsidRPr="008F3A2E">
              <w:t>Use case on Spatial Computing enabled Dynamic Material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988268" w14:textId="77777777" w:rsidR="0057520D" w:rsidRPr="008F3A2E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F3A2E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CF9D55" w14:textId="77777777" w:rsidR="0057520D" w:rsidRPr="008F3A2E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57520D" w:rsidRPr="002B5B90" w14:paraId="6B133681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47A4" w14:textId="77777777" w:rsidR="0057520D" w:rsidRPr="000C6D56" w:rsidRDefault="0057520D" w:rsidP="007314C0">
            <w:pPr>
              <w:snapToGrid w:val="0"/>
              <w:spacing w:after="0" w:line="240" w:lineRule="auto"/>
            </w:pPr>
            <w:proofErr w:type="spellStart"/>
            <w:r w:rsidRPr="000C6D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6275" w14:textId="77777777" w:rsidR="0057520D" w:rsidRPr="000C6D56" w:rsidRDefault="007314C0" w:rsidP="007314C0">
            <w:pPr>
              <w:snapToGrid w:val="0"/>
              <w:spacing w:after="0" w:line="240" w:lineRule="auto"/>
            </w:pPr>
            <w:hyperlink r:id="rId99" w:history="1">
              <w:r w:rsidR="0057520D" w:rsidRPr="000C6D56">
                <w:rPr>
                  <w:rStyle w:val="Hyperlink"/>
                  <w:rFonts w:cs="Arial"/>
                  <w:color w:val="auto"/>
                </w:rPr>
                <w:t>S1-244181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C9FD" w14:textId="77777777" w:rsidR="0057520D" w:rsidRPr="000C6D56" w:rsidRDefault="0057520D" w:rsidP="007314C0">
            <w:pPr>
              <w:snapToGrid w:val="0"/>
              <w:spacing w:after="0" w:line="240" w:lineRule="auto"/>
            </w:pPr>
            <w:r w:rsidRPr="000C6D56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E48C" w14:textId="77777777" w:rsidR="0057520D" w:rsidRPr="000C6D56" w:rsidRDefault="0057520D" w:rsidP="007314C0">
            <w:pPr>
              <w:snapToGrid w:val="0"/>
              <w:spacing w:after="0" w:line="240" w:lineRule="auto"/>
            </w:pPr>
            <w:r w:rsidRPr="000C6D56">
              <w:t>Use case on Independent 6G local network for factory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AF97" w14:textId="77777777" w:rsidR="0057520D" w:rsidRPr="000C6D56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20CE" w14:textId="437F03FC" w:rsidR="0057520D" w:rsidRPr="000C6D56" w:rsidRDefault="004B0E2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Still open</w:t>
            </w:r>
          </w:p>
        </w:tc>
      </w:tr>
      <w:tr w:rsidR="0057520D" w:rsidRPr="002B5B90" w14:paraId="0344578E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F17E" w14:textId="77777777" w:rsidR="0057520D" w:rsidRPr="000C6D56" w:rsidRDefault="0057520D" w:rsidP="007314C0">
            <w:pPr>
              <w:snapToGrid w:val="0"/>
              <w:spacing w:after="0" w:line="240" w:lineRule="auto"/>
            </w:pPr>
            <w:proofErr w:type="spellStart"/>
            <w:r w:rsidRPr="000C6D5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47B6" w14:textId="77777777" w:rsidR="0057520D" w:rsidRPr="000C6D56" w:rsidRDefault="007314C0" w:rsidP="007314C0">
            <w:pPr>
              <w:snapToGrid w:val="0"/>
              <w:spacing w:after="0" w:line="240" w:lineRule="auto"/>
            </w:pPr>
            <w:hyperlink r:id="rId100" w:history="1">
              <w:r w:rsidR="0057520D" w:rsidRPr="000C6D56">
                <w:rPr>
                  <w:rStyle w:val="Hyperlink"/>
                  <w:rFonts w:cs="Arial"/>
                  <w:color w:val="auto"/>
                </w:rPr>
                <w:t>S1-244183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0242" w14:textId="77777777" w:rsidR="0057520D" w:rsidRPr="000C6D56" w:rsidRDefault="0057520D" w:rsidP="007314C0">
            <w:pPr>
              <w:snapToGrid w:val="0"/>
              <w:spacing w:after="0" w:line="240" w:lineRule="auto"/>
            </w:pPr>
            <w:r w:rsidRPr="000C6D56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8276" w14:textId="77777777" w:rsidR="0057520D" w:rsidRPr="000C6D56" w:rsidRDefault="0057520D" w:rsidP="007314C0">
            <w:pPr>
              <w:snapToGrid w:val="0"/>
              <w:spacing w:after="0" w:line="240" w:lineRule="auto"/>
            </w:pPr>
            <w:r w:rsidRPr="000C6D56">
              <w:t>Use case on Robots collaborative working in smart factory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C3B" w14:textId="77777777" w:rsidR="0057520D" w:rsidRPr="000C6D56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A973" w14:textId="7AC8B608" w:rsidR="0057520D" w:rsidRPr="000C6D56" w:rsidRDefault="004B0E2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Still open</w:t>
            </w:r>
          </w:p>
        </w:tc>
      </w:tr>
      <w:tr w:rsidR="0057520D" w:rsidRPr="002B5B90" w14:paraId="1AEB74D7" w14:textId="77777777" w:rsidTr="007314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DF8D98" w14:textId="77777777" w:rsidR="0057520D" w:rsidRPr="008A411E" w:rsidRDefault="0057520D" w:rsidP="007314C0">
            <w:pPr>
              <w:snapToGrid w:val="0"/>
              <w:spacing w:after="0" w:line="240" w:lineRule="auto"/>
            </w:pPr>
            <w:proofErr w:type="spellStart"/>
            <w:r w:rsidRPr="008A411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47E419" w14:textId="77777777" w:rsidR="0057520D" w:rsidRPr="008A411E" w:rsidRDefault="007314C0" w:rsidP="007314C0">
            <w:pPr>
              <w:snapToGrid w:val="0"/>
              <w:spacing w:after="0" w:line="240" w:lineRule="auto"/>
            </w:pPr>
            <w:hyperlink r:id="rId101" w:history="1">
              <w:r w:rsidR="0057520D" w:rsidRPr="008A411E">
                <w:rPr>
                  <w:rStyle w:val="Hyperlink"/>
                  <w:rFonts w:cs="Arial"/>
                  <w:color w:val="auto"/>
                </w:rPr>
                <w:t>S1-244</w:t>
              </w:r>
              <w:r w:rsidR="0057520D" w:rsidRPr="008A411E">
                <w:rPr>
                  <w:rStyle w:val="Hyperlink"/>
                  <w:rFonts w:cs="Arial"/>
                  <w:color w:val="auto"/>
                </w:rPr>
                <w:t>4</w:t>
              </w:r>
              <w:r w:rsidR="0057520D" w:rsidRPr="008A411E">
                <w:rPr>
                  <w:rStyle w:val="Hyperlink"/>
                  <w:rFonts w:cs="Arial"/>
                  <w:color w:val="auto"/>
                </w:rPr>
                <w:t>3</w:t>
              </w:r>
              <w:r w:rsidR="0057520D" w:rsidRPr="008A411E">
                <w:rPr>
                  <w:rStyle w:val="Hyperlink"/>
                  <w:rFonts w:cs="Arial"/>
                  <w:color w:val="auto"/>
                </w:rPr>
                <w:t>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0688CB" w14:textId="77777777" w:rsidR="0057520D" w:rsidRPr="008A411E" w:rsidRDefault="0057520D" w:rsidP="007314C0">
            <w:pPr>
              <w:snapToGrid w:val="0"/>
              <w:spacing w:after="0" w:line="240" w:lineRule="auto"/>
            </w:pPr>
            <w:r w:rsidRPr="008A411E">
              <w:t xml:space="preserve">MITRE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BABB60" w14:textId="77777777" w:rsidR="0057520D" w:rsidRPr="008A411E" w:rsidRDefault="0057520D" w:rsidP="007314C0">
            <w:pPr>
              <w:snapToGrid w:val="0"/>
              <w:spacing w:after="0" w:line="240" w:lineRule="auto"/>
            </w:pPr>
            <w:r w:rsidRPr="008A411E">
              <w:t>Discussion - USE CASE ON RESILIENT CRITICAL INFRASTRUCTURE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B30D5F" w14:textId="77777777" w:rsidR="0057520D" w:rsidRPr="008A411E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A411E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14B188" w14:textId="77777777" w:rsidR="0057520D" w:rsidRPr="008A411E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7520D" w:rsidRPr="002B5B90" w14:paraId="03F1D87E" w14:textId="77777777" w:rsidTr="004D14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EE2C0E" w14:textId="77777777" w:rsidR="0057520D" w:rsidRPr="008A411E" w:rsidRDefault="0057520D" w:rsidP="007314C0">
            <w:pPr>
              <w:snapToGrid w:val="0"/>
              <w:spacing w:after="0" w:line="240" w:lineRule="auto"/>
            </w:pPr>
            <w:proofErr w:type="spellStart"/>
            <w:r w:rsidRPr="008A411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1CE7A9" w14:textId="77777777" w:rsidR="0057520D" w:rsidRPr="008A411E" w:rsidRDefault="007314C0" w:rsidP="007314C0">
            <w:pPr>
              <w:snapToGrid w:val="0"/>
              <w:spacing w:after="0" w:line="240" w:lineRule="auto"/>
            </w:pPr>
            <w:hyperlink r:id="rId102" w:history="1">
              <w:r w:rsidR="0057520D" w:rsidRPr="008A411E">
                <w:rPr>
                  <w:rStyle w:val="Hyperlink"/>
                  <w:rFonts w:cs="Arial"/>
                  <w:color w:val="auto"/>
                </w:rPr>
                <w:t>S1-244245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EFF850" w14:textId="77777777" w:rsidR="0057520D" w:rsidRPr="008A411E" w:rsidRDefault="0057520D" w:rsidP="007314C0">
            <w:pPr>
              <w:snapToGrid w:val="0"/>
              <w:spacing w:after="0" w:line="240" w:lineRule="auto"/>
            </w:pPr>
            <w:r w:rsidRPr="008A411E">
              <w:t xml:space="preserve">MITRE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15FE90" w14:textId="77777777" w:rsidR="0057520D" w:rsidRPr="008A411E" w:rsidRDefault="0057520D" w:rsidP="007314C0">
            <w:pPr>
              <w:snapToGrid w:val="0"/>
              <w:spacing w:after="0" w:line="240" w:lineRule="auto"/>
            </w:pPr>
            <w:r w:rsidRPr="008A411E">
              <w:t>USE CASE ON RESILIENT CRITICAL INFRASTRUCTURE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D3AA90" w14:textId="77777777" w:rsidR="0057520D" w:rsidRPr="008A411E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A411E">
              <w:rPr>
                <w:rFonts w:eastAsia="Times New Roman" w:cs="Arial"/>
                <w:szCs w:val="18"/>
                <w:lang w:val="de-DE" w:eastAsia="ar-SA"/>
              </w:rPr>
              <w:t>Revised to S1-244433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31E65" w14:textId="77777777" w:rsidR="0057520D" w:rsidRPr="008A411E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7520D" w:rsidRPr="002B5B90" w14:paraId="1D685E71" w14:textId="77777777" w:rsidTr="004D14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0B1E68" w14:textId="77777777" w:rsidR="0057520D" w:rsidRPr="004D1461" w:rsidRDefault="0057520D" w:rsidP="007314C0">
            <w:pPr>
              <w:snapToGrid w:val="0"/>
              <w:spacing w:after="0" w:line="240" w:lineRule="auto"/>
            </w:pPr>
            <w:proofErr w:type="spellStart"/>
            <w:r w:rsidRPr="004D1461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9A644E" w14:textId="77777777" w:rsidR="0057520D" w:rsidRPr="004D1461" w:rsidRDefault="007314C0" w:rsidP="007314C0">
            <w:pPr>
              <w:snapToGrid w:val="0"/>
              <w:spacing w:after="0" w:line="240" w:lineRule="auto"/>
            </w:pPr>
            <w:hyperlink r:id="rId103" w:history="1">
              <w:r w:rsidR="0057520D" w:rsidRPr="004D1461">
                <w:rPr>
                  <w:rStyle w:val="Hyperlink"/>
                  <w:rFonts w:cs="Arial"/>
                  <w:color w:val="auto"/>
                </w:rPr>
                <w:t>S1-24</w:t>
              </w:r>
              <w:r w:rsidR="0057520D" w:rsidRPr="004D1461">
                <w:rPr>
                  <w:rStyle w:val="Hyperlink"/>
                  <w:rFonts w:cs="Arial"/>
                  <w:color w:val="auto"/>
                </w:rPr>
                <w:t>4</w:t>
              </w:r>
              <w:r w:rsidR="0057520D" w:rsidRPr="004D1461">
                <w:rPr>
                  <w:rStyle w:val="Hyperlink"/>
                  <w:rFonts w:cs="Arial"/>
                  <w:color w:val="auto"/>
                </w:rPr>
                <w:t>433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06ED29" w14:textId="77777777" w:rsidR="0057520D" w:rsidRPr="004D1461" w:rsidRDefault="0057520D" w:rsidP="007314C0">
            <w:pPr>
              <w:snapToGrid w:val="0"/>
              <w:spacing w:after="0" w:line="240" w:lineRule="auto"/>
            </w:pPr>
            <w:r w:rsidRPr="004D1461">
              <w:t xml:space="preserve">MITRE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C51C3C" w14:textId="77777777" w:rsidR="0057520D" w:rsidRPr="004D1461" w:rsidRDefault="0057520D" w:rsidP="007314C0">
            <w:pPr>
              <w:snapToGrid w:val="0"/>
              <w:spacing w:after="0" w:line="240" w:lineRule="auto"/>
            </w:pPr>
            <w:r w:rsidRPr="004D1461">
              <w:t>USE CASE ON RESILIENT CRITICAL INFRASTRUCTURE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D8D136" w14:textId="128FCC07" w:rsidR="0057520D" w:rsidRPr="004D1461" w:rsidRDefault="004D1461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D1461">
              <w:rPr>
                <w:rFonts w:eastAsia="Times New Roman" w:cs="Arial"/>
                <w:szCs w:val="18"/>
                <w:lang w:val="de-DE" w:eastAsia="ar-SA"/>
              </w:rPr>
              <w:t>Revised to S1-244688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DECCED" w14:textId="77777777" w:rsidR="0057520D" w:rsidRPr="004D1461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D1461">
              <w:rPr>
                <w:rFonts w:eastAsia="Arial Unicode MS" w:cs="Arial"/>
                <w:szCs w:val="18"/>
                <w:lang w:val="de-DE" w:eastAsia="ar-SA"/>
              </w:rPr>
              <w:t>Revision of S1-244245.</w:t>
            </w:r>
          </w:p>
        </w:tc>
      </w:tr>
      <w:tr w:rsidR="004D1461" w:rsidRPr="002B5B90" w14:paraId="153C0CBA" w14:textId="77777777" w:rsidTr="004D146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8E9" w14:textId="5DA219CB" w:rsidR="004D1461" w:rsidRPr="004D1461" w:rsidRDefault="004D1461" w:rsidP="007314C0">
            <w:pPr>
              <w:snapToGrid w:val="0"/>
              <w:spacing w:after="0" w:line="240" w:lineRule="auto"/>
            </w:pPr>
            <w:proofErr w:type="spellStart"/>
            <w:r w:rsidRPr="004D146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16F1" w14:textId="01F4A3DB" w:rsidR="004D1461" w:rsidRPr="004D1461" w:rsidRDefault="004D1461" w:rsidP="007314C0">
            <w:pPr>
              <w:snapToGrid w:val="0"/>
              <w:spacing w:after="0" w:line="240" w:lineRule="auto"/>
            </w:pPr>
            <w:hyperlink r:id="rId104" w:history="1">
              <w:r w:rsidRPr="004D1461">
                <w:rPr>
                  <w:rStyle w:val="Hyperlink"/>
                  <w:rFonts w:cs="Arial"/>
                  <w:color w:val="auto"/>
                </w:rPr>
                <w:t>S1-244688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DC4B" w14:textId="76E6CB44" w:rsidR="004D1461" w:rsidRPr="004D1461" w:rsidRDefault="004D1461" w:rsidP="007314C0">
            <w:pPr>
              <w:snapToGrid w:val="0"/>
              <w:spacing w:after="0" w:line="240" w:lineRule="auto"/>
            </w:pPr>
            <w:r w:rsidRPr="004D1461">
              <w:t xml:space="preserve">MITRE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DA53" w14:textId="0F10E15F" w:rsidR="004D1461" w:rsidRPr="004D1461" w:rsidRDefault="004D1461" w:rsidP="007314C0">
            <w:pPr>
              <w:snapToGrid w:val="0"/>
              <w:spacing w:after="0" w:line="240" w:lineRule="auto"/>
            </w:pPr>
            <w:r w:rsidRPr="004D1461">
              <w:t>USE CASE ON RESILIENT CRITICAL INFRASTRUCTURE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7B05" w14:textId="77777777" w:rsidR="004D1461" w:rsidRPr="004D1461" w:rsidRDefault="004D1461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5232" w14:textId="39C4B579" w:rsidR="004D1461" w:rsidRDefault="004D146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D1461">
              <w:rPr>
                <w:rFonts w:eastAsia="Arial Unicode MS" w:cs="Arial"/>
                <w:i/>
                <w:szCs w:val="18"/>
                <w:lang w:val="de-DE" w:eastAsia="ar-SA"/>
              </w:rPr>
              <w:t>Revision of S1-244245.</w:t>
            </w:r>
          </w:p>
          <w:p w14:paraId="416D32A0" w14:textId="2EC47410" w:rsidR="004D1461" w:rsidRPr="004D1461" w:rsidRDefault="004D146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D1461">
              <w:rPr>
                <w:rFonts w:eastAsia="Arial Unicode MS" w:cs="Arial"/>
                <w:szCs w:val="18"/>
                <w:lang w:val="de-DE" w:eastAsia="ar-SA"/>
              </w:rPr>
              <w:t>Revision of S1-244433.</w:t>
            </w:r>
          </w:p>
        </w:tc>
      </w:tr>
      <w:tr w:rsidR="0057520D" w:rsidRPr="002B5B90" w14:paraId="60DFBE43" w14:textId="77777777" w:rsidTr="00244DA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E48490" w14:textId="77777777" w:rsidR="0057520D" w:rsidRPr="00244DA2" w:rsidRDefault="0057520D" w:rsidP="007314C0">
            <w:pPr>
              <w:snapToGrid w:val="0"/>
              <w:spacing w:after="0" w:line="240" w:lineRule="auto"/>
            </w:pPr>
            <w:proofErr w:type="spellStart"/>
            <w:r w:rsidRPr="00244DA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BE3C63" w14:textId="77777777" w:rsidR="0057520D" w:rsidRPr="00244DA2" w:rsidRDefault="007314C0" w:rsidP="007314C0">
            <w:pPr>
              <w:snapToGrid w:val="0"/>
              <w:spacing w:after="0" w:line="240" w:lineRule="auto"/>
            </w:pPr>
            <w:hyperlink r:id="rId105" w:history="1">
              <w:r w:rsidR="0057520D" w:rsidRPr="00244DA2">
                <w:rPr>
                  <w:rStyle w:val="Hyperlink"/>
                  <w:rFonts w:cs="Arial"/>
                  <w:color w:val="auto"/>
                </w:rPr>
                <w:t>S1-2</w:t>
              </w:r>
              <w:r w:rsidR="0057520D" w:rsidRPr="00244DA2">
                <w:rPr>
                  <w:rStyle w:val="Hyperlink"/>
                  <w:rFonts w:cs="Arial"/>
                  <w:color w:val="auto"/>
                </w:rPr>
                <w:t>4</w:t>
              </w:r>
              <w:r w:rsidR="0057520D" w:rsidRPr="00244DA2">
                <w:rPr>
                  <w:rStyle w:val="Hyperlink"/>
                  <w:rFonts w:cs="Arial"/>
                  <w:color w:val="auto"/>
                </w:rPr>
                <w:t>4296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1F8505" w14:textId="77777777" w:rsidR="0057520D" w:rsidRPr="00244DA2" w:rsidRDefault="0057520D" w:rsidP="007314C0">
            <w:pPr>
              <w:snapToGrid w:val="0"/>
              <w:spacing w:after="0" w:line="240" w:lineRule="auto"/>
            </w:pPr>
            <w:r w:rsidRPr="00244DA2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3EEF9A" w14:textId="77777777" w:rsidR="0057520D" w:rsidRPr="00244DA2" w:rsidRDefault="0057520D" w:rsidP="007314C0">
            <w:pPr>
              <w:snapToGrid w:val="0"/>
              <w:spacing w:after="0" w:line="240" w:lineRule="auto"/>
            </w:pPr>
            <w:r w:rsidRPr="00244DA2">
              <w:t>Use case on smart 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AB82B" w14:textId="3BF01530" w:rsidR="0057520D" w:rsidRPr="00244DA2" w:rsidRDefault="00244DA2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44DA2">
              <w:rPr>
                <w:rFonts w:eastAsia="Times New Roman" w:cs="Arial"/>
                <w:szCs w:val="18"/>
                <w:lang w:val="de-DE" w:eastAsia="ar-SA"/>
              </w:rPr>
              <w:t>Revised to S1-244687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F81F91" w14:textId="77777777" w:rsidR="0057520D" w:rsidRPr="00244DA2" w:rsidRDefault="0057520D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44DA2" w:rsidRPr="002B5B90" w14:paraId="636D0FB8" w14:textId="77777777" w:rsidTr="00244DA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BA2A" w14:textId="5D7EEBBF" w:rsidR="00244DA2" w:rsidRPr="00244DA2" w:rsidRDefault="00244DA2" w:rsidP="007314C0">
            <w:pPr>
              <w:snapToGrid w:val="0"/>
              <w:spacing w:after="0" w:line="240" w:lineRule="auto"/>
            </w:pPr>
            <w:proofErr w:type="spellStart"/>
            <w:r w:rsidRPr="00244DA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D2E7" w14:textId="3CBBC029" w:rsidR="00244DA2" w:rsidRPr="00244DA2" w:rsidRDefault="00244DA2" w:rsidP="007314C0">
            <w:pPr>
              <w:snapToGrid w:val="0"/>
              <w:spacing w:after="0" w:line="240" w:lineRule="auto"/>
            </w:pPr>
            <w:hyperlink r:id="rId106" w:history="1">
              <w:r w:rsidRPr="00244DA2">
                <w:rPr>
                  <w:rStyle w:val="Hyperlink"/>
                  <w:rFonts w:cs="Arial"/>
                  <w:color w:val="auto"/>
                </w:rPr>
                <w:t>S1-244687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2C8" w14:textId="40E7F359" w:rsidR="00244DA2" w:rsidRPr="00244DA2" w:rsidRDefault="00244DA2" w:rsidP="007314C0">
            <w:pPr>
              <w:snapToGrid w:val="0"/>
              <w:spacing w:after="0" w:line="240" w:lineRule="auto"/>
            </w:pPr>
            <w:r w:rsidRPr="00244DA2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B23C" w14:textId="1D6F6989" w:rsidR="00244DA2" w:rsidRPr="00244DA2" w:rsidRDefault="00244DA2" w:rsidP="007314C0">
            <w:pPr>
              <w:snapToGrid w:val="0"/>
              <w:spacing w:after="0" w:line="240" w:lineRule="auto"/>
            </w:pPr>
            <w:r w:rsidRPr="00244DA2">
              <w:t>Use case on smart construction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8EBF" w14:textId="77777777" w:rsidR="00244DA2" w:rsidRPr="00244DA2" w:rsidRDefault="00244DA2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2542" w14:textId="6A00EF44" w:rsidR="00244DA2" w:rsidRPr="00244DA2" w:rsidRDefault="00244DA2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44DA2">
              <w:rPr>
                <w:rFonts w:eastAsia="Arial Unicode MS" w:cs="Arial"/>
                <w:szCs w:val="18"/>
                <w:lang w:val="de-DE" w:eastAsia="ar-SA"/>
              </w:rPr>
              <w:t>Revision of S1-244296.</w:t>
            </w:r>
          </w:p>
        </w:tc>
      </w:tr>
      <w:tr w:rsidR="0057520D" w:rsidRPr="002B5B90" w14:paraId="6AB02265" w14:textId="77777777" w:rsidTr="00042D2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0036" w14:textId="77777777" w:rsidR="0057520D" w:rsidRPr="00F33A02" w:rsidRDefault="0057520D" w:rsidP="007314C0">
            <w:pPr>
              <w:snapToGrid w:val="0"/>
              <w:spacing w:after="0" w:line="240" w:lineRule="auto"/>
            </w:pPr>
            <w:proofErr w:type="spellStart"/>
            <w:r w:rsidRPr="008A1DE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D25C" w14:textId="77777777" w:rsidR="0057520D" w:rsidRPr="0035555A" w:rsidRDefault="007314C0" w:rsidP="007314C0">
            <w:pPr>
              <w:snapToGrid w:val="0"/>
              <w:spacing w:after="0" w:line="240" w:lineRule="auto"/>
            </w:pPr>
            <w:hyperlink r:id="rId107" w:history="1">
              <w:r w:rsidR="0057520D" w:rsidRPr="00E610B3">
                <w:rPr>
                  <w:rStyle w:val="Hyperlink"/>
                  <w:rFonts w:cs="Arial"/>
                </w:rPr>
                <w:t>S1-</w:t>
              </w:r>
              <w:r w:rsidR="0057520D" w:rsidRPr="00E610B3">
                <w:rPr>
                  <w:rStyle w:val="Hyperlink"/>
                  <w:rFonts w:cs="Arial"/>
                </w:rPr>
                <w:t>2</w:t>
              </w:r>
              <w:r w:rsidR="0057520D" w:rsidRPr="00E610B3">
                <w:rPr>
                  <w:rStyle w:val="Hyperlink"/>
                  <w:rFonts w:cs="Arial"/>
                </w:rPr>
                <w:t>44297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FCDA" w14:textId="77777777" w:rsidR="0057520D" w:rsidRPr="0035555A" w:rsidRDefault="0057520D" w:rsidP="007314C0">
            <w:pPr>
              <w:snapToGrid w:val="0"/>
              <w:spacing w:after="0" w:line="240" w:lineRule="auto"/>
            </w:pPr>
            <w:r w:rsidRPr="00F33A02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F11E" w14:textId="77777777" w:rsidR="0057520D" w:rsidRPr="0035555A" w:rsidRDefault="0057520D" w:rsidP="007314C0">
            <w:pPr>
              <w:snapToGrid w:val="0"/>
              <w:spacing w:after="0" w:line="240" w:lineRule="auto"/>
            </w:pPr>
            <w:r w:rsidRPr="00F33A02">
              <w:t>Use Case on communication on board of UAM aircrafts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CF09" w14:textId="77777777" w:rsidR="0057520D" w:rsidRPr="0035555A" w:rsidRDefault="0057520D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5C84" w14:textId="00FC48CC" w:rsidR="0057520D" w:rsidRPr="0035555A" w:rsidRDefault="004B0E21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Still open</w:t>
            </w:r>
          </w:p>
        </w:tc>
      </w:tr>
      <w:tr w:rsidR="00042D25" w:rsidRPr="002B5B90" w14:paraId="355085DD" w14:textId="77777777" w:rsidTr="00042D2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D7456" w14:textId="77777777" w:rsidR="00042D25" w:rsidRPr="00042D25" w:rsidRDefault="00042D25" w:rsidP="007314C0">
            <w:pPr>
              <w:snapToGrid w:val="0"/>
              <w:spacing w:after="0" w:line="240" w:lineRule="auto"/>
            </w:pPr>
            <w:proofErr w:type="spellStart"/>
            <w:r w:rsidRPr="00042D2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74D3BF" w14:textId="77777777" w:rsidR="00042D25" w:rsidRPr="00042D25" w:rsidRDefault="007314C0" w:rsidP="007314C0">
            <w:pPr>
              <w:snapToGrid w:val="0"/>
              <w:spacing w:after="0" w:line="240" w:lineRule="auto"/>
            </w:pPr>
            <w:hyperlink r:id="rId108" w:history="1">
              <w:r w:rsidR="00042D25" w:rsidRPr="00042D25">
                <w:rPr>
                  <w:rStyle w:val="Hyperlink"/>
                  <w:rFonts w:cs="Arial"/>
                  <w:color w:val="auto"/>
                </w:rPr>
                <w:t>S1-244247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EC0B52" w14:textId="77777777" w:rsidR="00042D25" w:rsidRPr="00042D25" w:rsidRDefault="00042D25" w:rsidP="007314C0">
            <w:pPr>
              <w:snapToGrid w:val="0"/>
              <w:spacing w:after="0" w:line="240" w:lineRule="auto"/>
            </w:pPr>
            <w:r w:rsidRPr="00042D25">
              <w:t xml:space="preserve">TOYOTA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B26D2" w14:textId="77777777" w:rsidR="00042D25" w:rsidRPr="00042D25" w:rsidRDefault="00042D25" w:rsidP="007314C0">
            <w:pPr>
              <w:snapToGrid w:val="0"/>
              <w:spacing w:after="0" w:line="240" w:lineRule="auto"/>
            </w:pPr>
            <w:r w:rsidRPr="00042D25">
              <w:t>Use case on End-to-End AI for connected cars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8D44FF" w14:textId="4A508AC2" w:rsidR="00042D25" w:rsidRPr="00042D25" w:rsidRDefault="00042D25" w:rsidP="007314C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42D25">
              <w:rPr>
                <w:rFonts w:eastAsia="Times New Roman" w:cs="Arial"/>
                <w:szCs w:val="18"/>
                <w:lang w:val="de-DE"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val="de-DE" w:eastAsia="ar-SA"/>
              </w:rPr>
              <w:t>8.1.7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9CA41C" w14:textId="77777777" w:rsidR="00042D25" w:rsidRPr="00042D25" w:rsidRDefault="00042D25" w:rsidP="007314C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D0020" w:rsidRPr="00745D37" w14:paraId="16962A22" w14:textId="77777777" w:rsidTr="002261FA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D2B5D4" w14:textId="77777777" w:rsidR="004D0020" w:rsidRPr="00E93093" w:rsidRDefault="004D0020" w:rsidP="004D0020">
            <w:pPr>
              <w:pStyle w:val="Heading1"/>
              <w:rPr>
                <w:lang w:val="en-US"/>
              </w:rPr>
            </w:pPr>
            <w:bookmarkStart w:id="8" w:name="_Hlk150412794"/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4D0020" w:rsidRPr="00B209E2" w14:paraId="61762D60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22F6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EB39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917E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79EB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22D6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25F7" w14:textId="77777777" w:rsidR="004D0020" w:rsidRPr="00B209E2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D0020" w:rsidRPr="00B209E2" w14:paraId="21C37073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A201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9F1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0AA1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816E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29E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D013" w14:textId="77777777" w:rsidR="004D0020" w:rsidRPr="00B209E2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D0020" w:rsidRPr="00B209E2" w14:paraId="03FC143E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B5E1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6B3B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7EE4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BD1C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B34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0DED" w14:textId="77777777" w:rsidR="004D0020" w:rsidRPr="00B209E2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D0020" w:rsidRPr="00B209E2" w14:paraId="591EA561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4B83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DB3F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E711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2F39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7273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053" w14:textId="77777777" w:rsidR="004D0020" w:rsidRPr="00B209E2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D0020" w:rsidRPr="00B209E2" w14:paraId="5946DDA1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634B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DAAF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C62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927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C6EE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8987" w14:textId="77777777" w:rsidR="004D0020" w:rsidRPr="00B209E2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D0020" w:rsidRPr="00B209E2" w14:paraId="560C9119" w14:textId="77777777" w:rsidTr="002261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E4F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27DA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B727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2EA8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B48E" w14:textId="77777777" w:rsidR="004D0020" w:rsidRPr="00B209E2" w:rsidRDefault="004D0020" w:rsidP="004D002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770A" w14:textId="77777777" w:rsidR="004D0020" w:rsidRPr="00B209E2" w:rsidRDefault="004D0020" w:rsidP="004D0020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4D0020" w:rsidRPr="00745D37" w14:paraId="7038D7CC" w14:textId="77777777" w:rsidTr="002261FA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275D73" w14:textId="77777777" w:rsidR="004D0020" w:rsidRPr="00745D37" w:rsidRDefault="004D0020" w:rsidP="004D0020">
            <w:pPr>
              <w:pStyle w:val="Heading1"/>
              <w:rPr>
                <w:lang w:val="en-US"/>
              </w:rPr>
            </w:pPr>
            <w:r>
              <w:t>Summary of drafting session</w:t>
            </w:r>
          </w:p>
        </w:tc>
      </w:tr>
      <w:tr w:rsidR="004D0020" w:rsidRPr="00AA7BD2" w14:paraId="2C97AEFD" w14:textId="77777777" w:rsidTr="002261FA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BB90D7" w14:textId="77777777" w:rsidR="004D0020" w:rsidRDefault="004D0020" w:rsidP="004D0020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69B058F3" w14:textId="77777777" w:rsidR="004D0020" w:rsidRPr="00894FB0" w:rsidRDefault="004D0020" w:rsidP="004D0020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; </w:t>
            </w:r>
          </w:p>
          <w:p w14:paraId="2D51621B" w14:textId="77777777" w:rsidR="004D0020" w:rsidRDefault="004D0020" w:rsidP="004D0020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262D7B01" w14:textId="77777777" w:rsidR="004D0020" w:rsidRPr="00894FB0" w:rsidRDefault="004D0020" w:rsidP="004D0020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39D49CFF" w14:textId="77777777" w:rsidR="004D0020" w:rsidRPr="00AA7BD2" w:rsidRDefault="004D0020" w:rsidP="004D002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8"/>
      <w:tr w:rsidR="004D0020" w:rsidRPr="00B04844" w14:paraId="56A12658" w14:textId="77777777" w:rsidTr="002261FA">
        <w:trPr>
          <w:trHeight w:val="141"/>
        </w:trPr>
        <w:tc>
          <w:tcPr>
            <w:tcW w:w="14426" w:type="dxa"/>
            <w:gridSpan w:val="7"/>
            <w:shd w:val="clear" w:color="auto" w:fill="F2F2F2"/>
          </w:tcPr>
          <w:p w14:paraId="5220FD45" w14:textId="77777777" w:rsidR="004D0020" w:rsidRPr="00F45489" w:rsidRDefault="004D0020" w:rsidP="004D0020">
            <w:pPr>
              <w:pStyle w:val="Heading1"/>
            </w:pPr>
            <w:r w:rsidRPr="00F45489"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5557B" w14:textId="77777777" w:rsidR="007314C0" w:rsidRDefault="007314C0" w:rsidP="002E015E">
      <w:pPr>
        <w:spacing w:after="0" w:line="240" w:lineRule="auto"/>
      </w:pPr>
      <w:r>
        <w:separator/>
      </w:r>
    </w:p>
  </w:endnote>
  <w:endnote w:type="continuationSeparator" w:id="0">
    <w:p w14:paraId="375E0442" w14:textId="77777777" w:rsidR="007314C0" w:rsidRDefault="007314C0" w:rsidP="002E015E">
      <w:pPr>
        <w:spacing w:after="0" w:line="240" w:lineRule="auto"/>
      </w:pPr>
      <w:r>
        <w:continuationSeparator/>
      </w:r>
    </w:p>
  </w:endnote>
  <w:endnote w:type="continuationNotice" w:id="1">
    <w:p w14:paraId="2F6A5A4C" w14:textId="77777777" w:rsidR="007314C0" w:rsidRDefault="00731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8553" w14:textId="77777777" w:rsidR="007314C0" w:rsidRDefault="007314C0" w:rsidP="002E015E">
      <w:pPr>
        <w:spacing w:after="0" w:line="240" w:lineRule="auto"/>
      </w:pPr>
      <w:r>
        <w:separator/>
      </w:r>
    </w:p>
  </w:footnote>
  <w:footnote w:type="continuationSeparator" w:id="0">
    <w:p w14:paraId="328DEBB0" w14:textId="77777777" w:rsidR="007314C0" w:rsidRDefault="007314C0" w:rsidP="002E015E">
      <w:pPr>
        <w:spacing w:after="0" w:line="240" w:lineRule="auto"/>
      </w:pPr>
      <w:r>
        <w:continuationSeparator/>
      </w:r>
    </w:p>
  </w:footnote>
  <w:footnote w:type="continuationNotice" w:id="1">
    <w:p w14:paraId="13B3AB2C" w14:textId="77777777" w:rsidR="007314C0" w:rsidRDefault="007314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A5E248D6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06B"/>
    <w:multiLevelType w:val="hybridMultilevel"/>
    <w:tmpl w:val="D17879CA"/>
    <w:lvl w:ilvl="0" w:tplc="1C066B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14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5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1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184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D25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A70"/>
    <w:rsid w:val="00070BED"/>
    <w:rsid w:val="000715CB"/>
    <w:rsid w:val="00071C4B"/>
    <w:rsid w:val="00071E81"/>
    <w:rsid w:val="000720EB"/>
    <w:rsid w:val="0007270B"/>
    <w:rsid w:val="000730E4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A7CA0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48B"/>
    <w:rsid w:val="000B4D09"/>
    <w:rsid w:val="000B4D89"/>
    <w:rsid w:val="000B52D5"/>
    <w:rsid w:val="000B55BC"/>
    <w:rsid w:val="000B569A"/>
    <w:rsid w:val="000B570C"/>
    <w:rsid w:val="000B6999"/>
    <w:rsid w:val="000B6F76"/>
    <w:rsid w:val="000B7009"/>
    <w:rsid w:val="000B7247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32E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6CA"/>
    <w:rsid w:val="001029DE"/>
    <w:rsid w:val="00102BC5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095F"/>
    <w:rsid w:val="001214D4"/>
    <w:rsid w:val="00121A96"/>
    <w:rsid w:val="00122AB1"/>
    <w:rsid w:val="00122CB5"/>
    <w:rsid w:val="00122D03"/>
    <w:rsid w:val="00122DDC"/>
    <w:rsid w:val="00122E28"/>
    <w:rsid w:val="00123E92"/>
    <w:rsid w:val="00124CB1"/>
    <w:rsid w:val="00124E3C"/>
    <w:rsid w:val="00124EF5"/>
    <w:rsid w:val="001251DB"/>
    <w:rsid w:val="00125702"/>
    <w:rsid w:val="001260B8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4E59"/>
    <w:rsid w:val="00135CF0"/>
    <w:rsid w:val="00136607"/>
    <w:rsid w:val="0013675D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3C5F"/>
    <w:rsid w:val="00174A8B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3EFE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85B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4A6A"/>
    <w:rsid w:val="0022595A"/>
    <w:rsid w:val="00225F3F"/>
    <w:rsid w:val="002261FA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7ED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DA2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57F7C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07C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7E1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B05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5B2A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138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C4E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AD0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69C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2D6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A07"/>
    <w:rsid w:val="00350E02"/>
    <w:rsid w:val="00350E76"/>
    <w:rsid w:val="00350F87"/>
    <w:rsid w:val="003510EE"/>
    <w:rsid w:val="0035130C"/>
    <w:rsid w:val="00351327"/>
    <w:rsid w:val="00351524"/>
    <w:rsid w:val="00351632"/>
    <w:rsid w:val="003516D6"/>
    <w:rsid w:val="003519D8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6EB8"/>
    <w:rsid w:val="003770DA"/>
    <w:rsid w:val="00377E18"/>
    <w:rsid w:val="00381047"/>
    <w:rsid w:val="0038119B"/>
    <w:rsid w:val="003813AA"/>
    <w:rsid w:val="00381FCA"/>
    <w:rsid w:val="00382078"/>
    <w:rsid w:val="003821B1"/>
    <w:rsid w:val="0038301C"/>
    <w:rsid w:val="003831D9"/>
    <w:rsid w:val="00383210"/>
    <w:rsid w:val="00383636"/>
    <w:rsid w:val="00383935"/>
    <w:rsid w:val="00383AB2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0081"/>
    <w:rsid w:val="003C18D7"/>
    <w:rsid w:val="003C1A64"/>
    <w:rsid w:val="003C1B79"/>
    <w:rsid w:val="003C1EB5"/>
    <w:rsid w:val="003C1EFF"/>
    <w:rsid w:val="003C27A3"/>
    <w:rsid w:val="003C3860"/>
    <w:rsid w:val="003C3B06"/>
    <w:rsid w:val="003C3BB6"/>
    <w:rsid w:val="003C41C5"/>
    <w:rsid w:val="003C4E81"/>
    <w:rsid w:val="003C5548"/>
    <w:rsid w:val="003C5573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3C7"/>
    <w:rsid w:val="003D374B"/>
    <w:rsid w:val="003D3A90"/>
    <w:rsid w:val="003D3E8A"/>
    <w:rsid w:val="003D5A7D"/>
    <w:rsid w:val="003D5B68"/>
    <w:rsid w:val="003D6006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CCC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976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21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020"/>
    <w:rsid w:val="004D01A8"/>
    <w:rsid w:val="004D05EE"/>
    <w:rsid w:val="004D107A"/>
    <w:rsid w:val="004D118D"/>
    <w:rsid w:val="004D1461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479"/>
    <w:rsid w:val="005044DB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1F24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596C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6C2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0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EB9"/>
    <w:rsid w:val="005A1392"/>
    <w:rsid w:val="005A18C1"/>
    <w:rsid w:val="005A18F4"/>
    <w:rsid w:val="005A19AE"/>
    <w:rsid w:val="005A19F0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71C1"/>
    <w:rsid w:val="005B12E7"/>
    <w:rsid w:val="005B12FE"/>
    <w:rsid w:val="005B1624"/>
    <w:rsid w:val="005B1A56"/>
    <w:rsid w:val="005B1B15"/>
    <w:rsid w:val="005B1C98"/>
    <w:rsid w:val="005B2310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BC2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4663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203"/>
    <w:rsid w:val="005E4377"/>
    <w:rsid w:val="005E452A"/>
    <w:rsid w:val="005E46DE"/>
    <w:rsid w:val="005E4F90"/>
    <w:rsid w:val="005E508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93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04E1"/>
    <w:rsid w:val="00631851"/>
    <w:rsid w:val="00631884"/>
    <w:rsid w:val="006325B8"/>
    <w:rsid w:val="0063285C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438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522E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6AE9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3DEC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761"/>
    <w:rsid w:val="006D28DD"/>
    <w:rsid w:val="006D32E9"/>
    <w:rsid w:val="006D434B"/>
    <w:rsid w:val="006D450F"/>
    <w:rsid w:val="006D4E73"/>
    <w:rsid w:val="006D4F44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4C0"/>
    <w:rsid w:val="00731523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DE3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3049"/>
    <w:rsid w:val="007531A7"/>
    <w:rsid w:val="0075364A"/>
    <w:rsid w:val="00753742"/>
    <w:rsid w:val="00753A0C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314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5762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44"/>
    <w:rsid w:val="007B0BCD"/>
    <w:rsid w:val="007B10D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D7A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23A"/>
    <w:rsid w:val="00837B2C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38E"/>
    <w:rsid w:val="008506F0"/>
    <w:rsid w:val="008507C2"/>
    <w:rsid w:val="00851525"/>
    <w:rsid w:val="00851897"/>
    <w:rsid w:val="008518AF"/>
    <w:rsid w:val="008521C5"/>
    <w:rsid w:val="00854720"/>
    <w:rsid w:val="008560BB"/>
    <w:rsid w:val="0085655A"/>
    <w:rsid w:val="008565C2"/>
    <w:rsid w:val="0085753F"/>
    <w:rsid w:val="00857B27"/>
    <w:rsid w:val="00857EBA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69F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77A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C22"/>
    <w:rsid w:val="008A5A68"/>
    <w:rsid w:val="008A600E"/>
    <w:rsid w:val="008A6526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3D5"/>
    <w:rsid w:val="008B58B9"/>
    <w:rsid w:val="008B58C6"/>
    <w:rsid w:val="008B60F3"/>
    <w:rsid w:val="008B659C"/>
    <w:rsid w:val="008B65C5"/>
    <w:rsid w:val="008B6D72"/>
    <w:rsid w:val="008B761E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C5F"/>
    <w:rsid w:val="008C6291"/>
    <w:rsid w:val="008C63FA"/>
    <w:rsid w:val="008C700F"/>
    <w:rsid w:val="008C7C7F"/>
    <w:rsid w:val="008C7F8E"/>
    <w:rsid w:val="008D00B8"/>
    <w:rsid w:val="008D019D"/>
    <w:rsid w:val="008D1412"/>
    <w:rsid w:val="008D1511"/>
    <w:rsid w:val="008D1514"/>
    <w:rsid w:val="008D16F5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BDF"/>
    <w:rsid w:val="008E50F2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711"/>
    <w:rsid w:val="008E7E09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3E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A6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0F9A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B7EB7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A3D"/>
    <w:rsid w:val="009C5E19"/>
    <w:rsid w:val="009C5ED8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5F52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2D5E"/>
    <w:rsid w:val="009F320C"/>
    <w:rsid w:val="009F45F0"/>
    <w:rsid w:val="009F485A"/>
    <w:rsid w:val="009F4D56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3B3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0C1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661C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577"/>
    <w:rsid w:val="00A53FFD"/>
    <w:rsid w:val="00A54943"/>
    <w:rsid w:val="00A556C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0FA0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0F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1554"/>
    <w:rsid w:val="00A923C2"/>
    <w:rsid w:val="00A92E74"/>
    <w:rsid w:val="00A934B2"/>
    <w:rsid w:val="00A93627"/>
    <w:rsid w:val="00A9378C"/>
    <w:rsid w:val="00A93ECF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213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6A88"/>
    <w:rsid w:val="00AB7DC6"/>
    <w:rsid w:val="00AB7F54"/>
    <w:rsid w:val="00AC0062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4CE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72A"/>
    <w:rsid w:val="00AF4BA8"/>
    <w:rsid w:val="00AF4FE1"/>
    <w:rsid w:val="00AF5042"/>
    <w:rsid w:val="00AF516D"/>
    <w:rsid w:val="00AF5F01"/>
    <w:rsid w:val="00AF5F14"/>
    <w:rsid w:val="00AF60E1"/>
    <w:rsid w:val="00AF637D"/>
    <w:rsid w:val="00AF638E"/>
    <w:rsid w:val="00B00092"/>
    <w:rsid w:val="00B00D07"/>
    <w:rsid w:val="00B00EFE"/>
    <w:rsid w:val="00B00F61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AAE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D6F"/>
    <w:rsid w:val="00B601B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532"/>
    <w:rsid w:val="00B80890"/>
    <w:rsid w:val="00B80916"/>
    <w:rsid w:val="00B81182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977"/>
    <w:rsid w:val="00B92CC7"/>
    <w:rsid w:val="00B932D4"/>
    <w:rsid w:val="00B933BE"/>
    <w:rsid w:val="00B936D1"/>
    <w:rsid w:val="00B939C3"/>
    <w:rsid w:val="00B93AF1"/>
    <w:rsid w:val="00B94474"/>
    <w:rsid w:val="00B95475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66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9AD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6B89"/>
    <w:rsid w:val="00C2742B"/>
    <w:rsid w:val="00C274E5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FB9"/>
    <w:rsid w:val="00C410EE"/>
    <w:rsid w:val="00C41282"/>
    <w:rsid w:val="00C412CE"/>
    <w:rsid w:val="00C412EE"/>
    <w:rsid w:val="00C4147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475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1FB8"/>
    <w:rsid w:val="00C720F7"/>
    <w:rsid w:val="00C722B5"/>
    <w:rsid w:val="00C726D9"/>
    <w:rsid w:val="00C72E99"/>
    <w:rsid w:val="00C73026"/>
    <w:rsid w:val="00C732F6"/>
    <w:rsid w:val="00C73727"/>
    <w:rsid w:val="00C73A5F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5F0"/>
    <w:rsid w:val="00C86A11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6D6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64C0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4BD"/>
    <w:rsid w:val="00D40F8A"/>
    <w:rsid w:val="00D4280B"/>
    <w:rsid w:val="00D42CF4"/>
    <w:rsid w:val="00D4330C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442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3D14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850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3F34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2D68"/>
    <w:rsid w:val="00DB33F4"/>
    <w:rsid w:val="00DB35F1"/>
    <w:rsid w:val="00DB36A3"/>
    <w:rsid w:val="00DB3EE1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C7C66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D3F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851"/>
    <w:rsid w:val="00DF3949"/>
    <w:rsid w:val="00DF47BF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3DC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0B3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97E"/>
    <w:rsid w:val="00E712B0"/>
    <w:rsid w:val="00E715BD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B3A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8A9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945"/>
    <w:rsid w:val="00EB31CF"/>
    <w:rsid w:val="00EB3239"/>
    <w:rsid w:val="00EB33AB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787"/>
    <w:rsid w:val="00ED4A0C"/>
    <w:rsid w:val="00ED50B7"/>
    <w:rsid w:val="00ED53EA"/>
    <w:rsid w:val="00ED5509"/>
    <w:rsid w:val="00ED560C"/>
    <w:rsid w:val="00ED597F"/>
    <w:rsid w:val="00ED5D65"/>
    <w:rsid w:val="00ED60CF"/>
    <w:rsid w:val="00ED61E4"/>
    <w:rsid w:val="00ED6B25"/>
    <w:rsid w:val="00ED751C"/>
    <w:rsid w:val="00ED7E59"/>
    <w:rsid w:val="00ED7E65"/>
    <w:rsid w:val="00EE010B"/>
    <w:rsid w:val="00EE0EE2"/>
    <w:rsid w:val="00EE15B0"/>
    <w:rsid w:val="00EE15DC"/>
    <w:rsid w:val="00EE1681"/>
    <w:rsid w:val="00EE17C5"/>
    <w:rsid w:val="00EE1D62"/>
    <w:rsid w:val="00EE2049"/>
    <w:rsid w:val="00EE2AC3"/>
    <w:rsid w:val="00EE34ED"/>
    <w:rsid w:val="00EE3601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1D8E"/>
    <w:rsid w:val="00EF2949"/>
    <w:rsid w:val="00EF321B"/>
    <w:rsid w:val="00EF3E59"/>
    <w:rsid w:val="00EF4119"/>
    <w:rsid w:val="00EF419B"/>
    <w:rsid w:val="00EF4219"/>
    <w:rsid w:val="00EF4EC0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17D8E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3A02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B58"/>
    <w:rsid w:val="00F7709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1FC7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A22"/>
    <w:rsid w:val="00F93BD0"/>
    <w:rsid w:val="00F93E0B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61"/>
    <w:rsid w:val="00FB34BA"/>
    <w:rsid w:val="00FB3817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0E63"/>
    <w:rsid w:val="00FC11B5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72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6EBF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0E732E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0E732E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TSGS1_108_Orlando\Docs\S1-244094.zip" TargetMode="External"/><Relationship Id="rId21" Type="http://schemas.openxmlformats.org/officeDocument/2006/relationships/hyperlink" Target="file:///D:\TSGS1_108_Orlando\docs\S1-244394.zip" TargetMode="External"/><Relationship Id="rId42" Type="http://schemas.openxmlformats.org/officeDocument/2006/relationships/hyperlink" Target="file:///D:\TSGS1_108_Orlando\docs\S1-244594.zip" TargetMode="External"/><Relationship Id="rId47" Type="http://schemas.openxmlformats.org/officeDocument/2006/relationships/hyperlink" Target="file:///D:\TSGS1_108_Orlando\docs\S1-244595.zip" TargetMode="External"/><Relationship Id="rId63" Type="http://schemas.openxmlformats.org/officeDocument/2006/relationships/hyperlink" Target="file:///D:\TSGS1_108_Orlando\docs\S1-244676.zip" TargetMode="External"/><Relationship Id="rId68" Type="http://schemas.openxmlformats.org/officeDocument/2006/relationships/hyperlink" Target="file:///D:\TSGS1_108_Orlando\Docs\S1-244371.zip" TargetMode="External"/><Relationship Id="rId84" Type="http://schemas.openxmlformats.org/officeDocument/2006/relationships/hyperlink" Target="file:///D:\TSGS1_108_Orlando\Docs\S1-244116.zip" TargetMode="External"/><Relationship Id="rId89" Type="http://schemas.openxmlformats.org/officeDocument/2006/relationships/hyperlink" Target="file:///D:\TSGS1_108_Orlando\Docs\S1-24414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TSGS1_108_Orlando\Docs\S1-244096.zip" TargetMode="External"/><Relationship Id="rId29" Type="http://schemas.openxmlformats.org/officeDocument/2006/relationships/hyperlink" Target="file:///D:\TSGS1_108_Orlando\docs\S1-244591.zip" TargetMode="External"/><Relationship Id="rId107" Type="http://schemas.openxmlformats.org/officeDocument/2006/relationships/hyperlink" Target="file:///D:\TSGS1_108_Orlando\Docs\S1-244297.zip" TargetMode="External"/><Relationship Id="rId11" Type="http://schemas.openxmlformats.org/officeDocument/2006/relationships/hyperlink" Target="https://www.3gpp.org/ftp/tsg_sa/TSG_SA/TSGS_105_Melbourne_2024-09/Docs/SP-241391.zip" TargetMode="External"/><Relationship Id="rId24" Type="http://schemas.openxmlformats.org/officeDocument/2006/relationships/hyperlink" Target="file:///D:\TSGS1_108_Orlando\Docs\S1-244081.zip" TargetMode="External"/><Relationship Id="rId32" Type="http://schemas.openxmlformats.org/officeDocument/2006/relationships/hyperlink" Target="file:///D:\TSGS1_108_Orlando\docs\S1-244592.zip" TargetMode="External"/><Relationship Id="rId37" Type="http://schemas.openxmlformats.org/officeDocument/2006/relationships/hyperlink" Target="file:///D:\TSGS1_108_Orlando\Docs\S1-244135.zip" TargetMode="External"/><Relationship Id="rId40" Type="http://schemas.openxmlformats.org/officeDocument/2006/relationships/hyperlink" Target="file:///D:\TSGS1_108_Orlando\Docs\S1-244137.zip" TargetMode="External"/><Relationship Id="rId45" Type="http://schemas.openxmlformats.org/officeDocument/2006/relationships/hyperlink" Target="file:///D:\TSGS1_108_Orlando\Docs\S1-244139.zip" TargetMode="External"/><Relationship Id="rId53" Type="http://schemas.openxmlformats.org/officeDocument/2006/relationships/hyperlink" Target="file:///D:\TSGS1_108_Orlando\Docs\S1-244176.zip" TargetMode="External"/><Relationship Id="rId58" Type="http://schemas.openxmlformats.org/officeDocument/2006/relationships/hyperlink" Target="file:///D:\TSGS1_108_Orlando\Docs\S1-244229.zip" TargetMode="External"/><Relationship Id="rId66" Type="http://schemas.openxmlformats.org/officeDocument/2006/relationships/hyperlink" Target="file:///D:\TSGS1_108_Orlando\Docs\S1-244369.zip" TargetMode="External"/><Relationship Id="rId74" Type="http://schemas.openxmlformats.org/officeDocument/2006/relationships/hyperlink" Target="file:///D:\TSGS1_108_Orlando\docs\S1-244681.zip" TargetMode="External"/><Relationship Id="rId79" Type="http://schemas.openxmlformats.org/officeDocument/2006/relationships/hyperlink" Target="file:///D:\TSGS1_108_Orlando\docs\S1-244682.zip" TargetMode="External"/><Relationship Id="rId87" Type="http://schemas.openxmlformats.org/officeDocument/2006/relationships/hyperlink" Target="file:///D:\TSGS1_108_Orlando\docs\S1-244684.zip" TargetMode="External"/><Relationship Id="rId102" Type="http://schemas.openxmlformats.org/officeDocument/2006/relationships/hyperlink" Target="file:///D:\TSGS1_108_Orlando\Docs\S1-244245.zip" TargetMode="External"/><Relationship Id="rId110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file:///D:\TSGS1_108_Orlando\Docs\S1-244272.zip" TargetMode="External"/><Relationship Id="rId82" Type="http://schemas.openxmlformats.org/officeDocument/2006/relationships/hyperlink" Target="file:///D:\TSGS1_108_Orlando\Docs\S1-244115.zip" TargetMode="External"/><Relationship Id="rId90" Type="http://schemas.openxmlformats.org/officeDocument/2006/relationships/hyperlink" Target="file:///D:\TSGS1_108_Orlando\docs\S1-244689.zip" TargetMode="External"/><Relationship Id="rId95" Type="http://schemas.openxmlformats.org/officeDocument/2006/relationships/hyperlink" Target="file:///D:\TSGS1_108_Orlando\docs\S1-244685.zip" TargetMode="External"/><Relationship Id="rId19" Type="http://schemas.openxmlformats.org/officeDocument/2006/relationships/hyperlink" Target="file:///D:\TSGS1_108_Orlando\docs\S1-244589.zip" TargetMode="External"/><Relationship Id="rId14" Type="http://schemas.openxmlformats.org/officeDocument/2006/relationships/hyperlink" Target="file:///D:\TSGS1_108_Orlando\Docs\S1-244231.zip" TargetMode="External"/><Relationship Id="rId22" Type="http://schemas.openxmlformats.org/officeDocument/2006/relationships/hyperlink" Target="file:///D:\TSGS1_108_Orlando\Docs\S1-244083.zip" TargetMode="External"/><Relationship Id="rId27" Type="http://schemas.openxmlformats.org/officeDocument/2006/relationships/hyperlink" Target="file:///D:\TSGS1_108_Orlando\docs\S1-244590.zip" TargetMode="External"/><Relationship Id="rId30" Type="http://schemas.openxmlformats.org/officeDocument/2006/relationships/hyperlink" Target="file:///D:\TSGS1_108_Orlando\Docs\S1-244113.zip" TargetMode="External"/><Relationship Id="rId35" Type="http://schemas.openxmlformats.org/officeDocument/2006/relationships/hyperlink" Target="file:///D:\TSGS1_108_Orlando\Docs\S1-244133.zip" TargetMode="External"/><Relationship Id="rId43" Type="http://schemas.openxmlformats.org/officeDocument/2006/relationships/hyperlink" Target="file:///D:\TSGS1_108_Orlando\Docs\S1-244172.zip" TargetMode="External"/><Relationship Id="rId48" Type="http://schemas.openxmlformats.org/officeDocument/2006/relationships/hyperlink" Target="file:///D:\TSGS1_108_Orlando\Docs\S1-244173.zip" TargetMode="External"/><Relationship Id="rId56" Type="http://schemas.openxmlformats.org/officeDocument/2006/relationships/hyperlink" Target="file:///D:\TSGS1_108_Orlando\Docs\S1-244221.zip" TargetMode="External"/><Relationship Id="rId64" Type="http://schemas.openxmlformats.org/officeDocument/2006/relationships/hyperlink" Target="file:///D:\TSGS1_108_Orlando\Docs\S1-244289.zip" TargetMode="External"/><Relationship Id="rId69" Type="http://schemas.openxmlformats.org/officeDocument/2006/relationships/hyperlink" Target="file:///D:\TSGS1_108_Orlando\docs\S1-244679.zip" TargetMode="External"/><Relationship Id="rId77" Type="http://schemas.openxmlformats.org/officeDocument/2006/relationships/hyperlink" Target="file:///D:\TSGS1_108_Orlando\Docs\S1-244102.zip" TargetMode="External"/><Relationship Id="rId100" Type="http://schemas.openxmlformats.org/officeDocument/2006/relationships/hyperlink" Target="file:///D:\TSGS1_108_Orlando\Docs\S1-244183.zip" TargetMode="External"/><Relationship Id="rId105" Type="http://schemas.openxmlformats.org/officeDocument/2006/relationships/hyperlink" Target="file:///D:\TSGS1_108_Orlando\docs\S1-24429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D:\TSGS1_108_Orlando\Docs\S1-244175.zip" TargetMode="External"/><Relationship Id="rId72" Type="http://schemas.openxmlformats.org/officeDocument/2006/relationships/hyperlink" Target="file:///D:\TSGS1_108_Orlando\Docs\S1-244018.zip" TargetMode="External"/><Relationship Id="rId80" Type="http://schemas.openxmlformats.org/officeDocument/2006/relationships/hyperlink" Target="file:///D:\TSGS1_108_Orlando\Docs\S1-244105.zip" TargetMode="External"/><Relationship Id="rId85" Type="http://schemas.openxmlformats.org/officeDocument/2006/relationships/hyperlink" Target="docs\S1-244691.zip" TargetMode="External"/><Relationship Id="rId93" Type="http://schemas.openxmlformats.org/officeDocument/2006/relationships/hyperlink" Target="docs\S1-244690.zip" TargetMode="External"/><Relationship Id="rId98" Type="http://schemas.openxmlformats.org/officeDocument/2006/relationships/hyperlink" Target="file:///D:\TSGS1_108_Orlando\Docs\S1-244179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D:\TSGS1_108_Orlando\Docs\S1-244037.zip" TargetMode="External"/><Relationship Id="rId17" Type="http://schemas.openxmlformats.org/officeDocument/2006/relationships/hyperlink" Target="file:///D:\TSGS1_108_Orlando\Docs\S1-244024.zip" TargetMode="External"/><Relationship Id="rId25" Type="http://schemas.openxmlformats.org/officeDocument/2006/relationships/hyperlink" Target="file:///D:\TSGS1_108_Orlando\docs\S1-244672.zip" TargetMode="External"/><Relationship Id="rId33" Type="http://schemas.openxmlformats.org/officeDocument/2006/relationships/hyperlink" Target="file:///D:\TSGS1_108_Orlando\Docs\S1-244288.zip" TargetMode="External"/><Relationship Id="rId38" Type="http://schemas.openxmlformats.org/officeDocument/2006/relationships/hyperlink" Target="file:///D:\TSGS1_108_Orlando\docs\S1-244593.zip" TargetMode="External"/><Relationship Id="rId46" Type="http://schemas.openxmlformats.org/officeDocument/2006/relationships/hyperlink" Target="file:///D:\TSGS1_108_Orlando\Docs\S1-244160.zip" TargetMode="External"/><Relationship Id="rId59" Type="http://schemas.openxmlformats.org/officeDocument/2006/relationships/hyperlink" Target="file:///D:\TSGS1_108_Orlando\docs\S1-244674.zip" TargetMode="External"/><Relationship Id="rId67" Type="http://schemas.openxmlformats.org/officeDocument/2006/relationships/hyperlink" Target="file:///D:\TSGS1_108_Orlando\docs\S1-244678.zip" TargetMode="External"/><Relationship Id="rId103" Type="http://schemas.openxmlformats.org/officeDocument/2006/relationships/hyperlink" Target="file:///D:\TSGS1_108_Orlando\docs\S1-244433.zip" TargetMode="External"/><Relationship Id="rId108" Type="http://schemas.openxmlformats.org/officeDocument/2006/relationships/hyperlink" Target="file:///D:\TSGS1_108_Orlando\Docs\S1-244247.zip" TargetMode="External"/><Relationship Id="rId20" Type="http://schemas.openxmlformats.org/officeDocument/2006/relationships/hyperlink" Target="file:///D:\TSGS1_108_Orlando\Docs\S1-244038.zip" TargetMode="External"/><Relationship Id="rId41" Type="http://schemas.openxmlformats.org/officeDocument/2006/relationships/hyperlink" Target="file:///D:\TSGS1_108_Orlando\docs\S1-244419.zip" TargetMode="External"/><Relationship Id="rId54" Type="http://schemas.openxmlformats.org/officeDocument/2006/relationships/hyperlink" Target="file:///D:\TSGS1_108_Orlando\Docs\S1-244187.zip" TargetMode="External"/><Relationship Id="rId62" Type="http://schemas.openxmlformats.org/officeDocument/2006/relationships/hyperlink" Target="file:///D:\TSGS1_108_Orlando\Docs\S1-244287.zip" TargetMode="External"/><Relationship Id="rId70" Type="http://schemas.openxmlformats.org/officeDocument/2006/relationships/hyperlink" Target="file:///D:\TSGS1_108_Orlando\Docs\S1-244374.zip" TargetMode="External"/><Relationship Id="rId75" Type="http://schemas.openxmlformats.org/officeDocument/2006/relationships/hyperlink" Target="file:///D:\TSGS1_108_Orlando\Docs\S1-244048.zip" TargetMode="External"/><Relationship Id="rId83" Type="http://schemas.openxmlformats.org/officeDocument/2006/relationships/hyperlink" Target="file:///D:\TSGS1_108_Orlando\docs\S1-244683.zip" TargetMode="External"/><Relationship Id="rId88" Type="http://schemas.openxmlformats.org/officeDocument/2006/relationships/hyperlink" Target="file:///D:\TSGS1_108_Orlando\Docs\S1-244144.zip" TargetMode="External"/><Relationship Id="rId91" Type="http://schemas.openxmlformats.org/officeDocument/2006/relationships/hyperlink" Target="file:///D:\TSGS1_108_Orlando\Docs\S1-244151.zip" TargetMode="External"/><Relationship Id="rId96" Type="http://schemas.openxmlformats.org/officeDocument/2006/relationships/hyperlink" Target="file:///D:\TSGS1_108_Orlando\Docs\S1-24417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D:\TSGS1_108_Orlando\Docs\S1-244095.zip" TargetMode="External"/><Relationship Id="rId23" Type="http://schemas.openxmlformats.org/officeDocument/2006/relationships/hyperlink" Target="file:///D:\TSGS1_108_Orlando\docs\S1-244671.zip" TargetMode="External"/><Relationship Id="rId28" Type="http://schemas.openxmlformats.org/officeDocument/2006/relationships/hyperlink" Target="file:///D:\TSGS1_108_Orlando\Docs\S1-244108.zip" TargetMode="External"/><Relationship Id="rId36" Type="http://schemas.openxmlformats.org/officeDocument/2006/relationships/hyperlink" Target="file:///D:\TSGS1_108_Orlando\Docs\S1-244134.zip" TargetMode="External"/><Relationship Id="rId49" Type="http://schemas.openxmlformats.org/officeDocument/2006/relationships/hyperlink" Target="file:///D:\TSGS1_108_Orlando\Docs\S1-244174.zip" TargetMode="External"/><Relationship Id="rId57" Type="http://schemas.openxmlformats.org/officeDocument/2006/relationships/hyperlink" Target="file:///D:\TSGS1_108_Orlando\docs\S1-244675.zip" TargetMode="External"/><Relationship Id="rId106" Type="http://schemas.openxmlformats.org/officeDocument/2006/relationships/hyperlink" Target="file:///D:\TSGS1_108_Orlando\docs\S1-24468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D:\TSGS1_108_Orlando\docs\S1-244406.zip" TargetMode="External"/><Relationship Id="rId44" Type="http://schemas.openxmlformats.org/officeDocument/2006/relationships/hyperlink" Target="file:///D:\TSGS1_108_Orlando\Docs\S1-244138.zip" TargetMode="External"/><Relationship Id="rId52" Type="http://schemas.openxmlformats.org/officeDocument/2006/relationships/hyperlink" Target="file:///D:\TSGS1_108_Orlando\docs\S1-244597.zip" TargetMode="External"/><Relationship Id="rId60" Type="http://schemas.openxmlformats.org/officeDocument/2006/relationships/hyperlink" Target="file:///D:\TSGS1_108_Orlando\Docs\S1-244268.zip" TargetMode="External"/><Relationship Id="rId65" Type="http://schemas.openxmlformats.org/officeDocument/2006/relationships/hyperlink" Target="file:///D:\TSGS1_108_Orlando\docs\S1-244677.zip" TargetMode="External"/><Relationship Id="rId73" Type="http://schemas.openxmlformats.org/officeDocument/2006/relationships/hyperlink" Target="file:///D:\TSGS1_108_Orlando\docs\S1-244412.zip" TargetMode="External"/><Relationship Id="rId78" Type="http://schemas.openxmlformats.org/officeDocument/2006/relationships/hyperlink" Target="file:///D:\TSGS1_108_Orlando\docs\S1-244430.zip" TargetMode="External"/><Relationship Id="rId81" Type="http://schemas.openxmlformats.org/officeDocument/2006/relationships/hyperlink" Target="file:///D:\TSGS1_108_Orlando\docs\S1-244431.zip" TargetMode="External"/><Relationship Id="rId86" Type="http://schemas.openxmlformats.org/officeDocument/2006/relationships/hyperlink" Target="file:///D:\TSGS1_108_Orlando\Docs\S1-244143.zip" TargetMode="External"/><Relationship Id="rId94" Type="http://schemas.openxmlformats.org/officeDocument/2006/relationships/hyperlink" Target="file:///D:\TSGS1_108_Orlando\Docs\S1-244159.zip" TargetMode="External"/><Relationship Id="rId99" Type="http://schemas.openxmlformats.org/officeDocument/2006/relationships/hyperlink" Target="file:///D:\TSGS1_108_Orlando\Docs\S1-244181.zip" TargetMode="External"/><Relationship Id="rId101" Type="http://schemas.openxmlformats.org/officeDocument/2006/relationships/hyperlink" Target="file:///D:\TSGS1_108_Orlando\docs\S1-24443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D:\TSGS1_108_Orlando\docs\S1-244588.zip" TargetMode="External"/><Relationship Id="rId18" Type="http://schemas.openxmlformats.org/officeDocument/2006/relationships/hyperlink" Target="file:///D:\TSGS1_108_Orlando\docs\S1-244435.zip" TargetMode="External"/><Relationship Id="rId39" Type="http://schemas.openxmlformats.org/officeDocument/2006/relationships/hyperlink" Target="file:///D:\TSGS1_108_Orlando\Docs\S1-244136.zip" TargetMode="External"/><Relationship Id="rId109" Type="http://schemas.openxmlformats.org/officeDocument/2006/relationships/fontTable" Target="fontTable.xml"/><Relationship Id="rId34" Type="http://schemas.openxmlformats.org/officeDocument/2006/relationships/hyperlink" Target="file:///D:\TSGS1_108_Orlando\Docs\S1-244132.zip" TargetMode="External"/><Relationship Id="rId50" Type="http://schemas.openxmlformats.org/officeDocument/2006/relationships/hyperlink" Target="file:///D:\TSGS1_108_Orlando\docs\S1-244596.zip" TargetMode="External"/><Relationship Id="rId55" Type="http://schemas.openxmlformats.org/officeDocument/2006/relationships/hyperlink" Target="file:///D:\TSGS1_108_Orlando\docs\S1-240673.zip" TargetMode="External"/><Relationship Id="rId76" Type="http://schemas.openxmlformats.org/officeDocument/2006/relationships/hyperlink" Target="file:///D:\TSGS1_108_Orlando\Docs\S1-244049.zip" TargetMode="External"/><Relationship Id="rId97" Type="http://schemas.openxmlformats.org/officeDocument/2006/relationships/hyperlink" Target="file:///D:\TSGS1_108_Orlando\docs\S1-244686.zip" TargetMode="External"/><Relationship Id="rId104" Type="http://schemas.openxmlformats.org/officeDocument/2006/relationships/hyperlink" Target="file:///D:\TSGS1_108_Orlando\docs\S1-24468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D:\TSGS1_108_Orlando\docs\S1-244680.zip" TargetMode="External"/><Relationship Id="rId92" Type="http://schemas.openxmlformats.org/officeDocument/2006/relationships/hyperlink" Target="file:///D:\TSGS1_108_Orlando\Docs\S1-24415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6</TotalTime>
  <Pages>6</Pages>
  <Words>2712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17594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Almodovar Chico, J.L. (José)</cp:lastModifiedBy>
  <cp:revision>7</cp:revision>
  <cp:lastPrinted>2024-11-11T16:35:00Z</cp:lastPrinted>
  <dcterms:created xsi:type="dcterms:W3CDTF">2024-11-20T23:44:00Z</dcterms:created>
  <dcterms:modified xsi:type="dcterms:W3CDTF">2024-11-21T00:03:00Z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