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5D25" w14:textId="1B03F142" w:rsidR="00B208FF" w:rsidRDefault="00B208FF" w:rsidP="00355EA2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MS Mincho" w:cs="Arial"/>
          <w:b/>
          <w:sz w:val="24"/>
          <w:szCs w:val="24"/>
          <w:lang w:eastAsia="ja-JP"/>
        </w:rPr>
        <w:t>3GPP TSG-SA WG1 Meeting #10</w:t>
      </w:r>
      <w:r w:rsidR="00917763">
        <w:rPr>
          <w:rFonts w:eastAsia="MS Mincho" w:cs="Arial"/>
          <w:b/>
          <w:sz w:val="24"/>
          <w:szCs w:val="24"/>
          <w:lang w:eastAsia="ja-JP"/>
        </w:rPr>
        <w:t>8</w:t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ab/>
      </w:r>
      <w:r w:rsidR="0022085B"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>S1-2</w:t>
      </w:r>
      <w:r w:rsidR="005B5711" w:rsidRPr="00BB5AE1">
        <w:rPr>
          <w:rFonts w:eastAsia="MS Mincho" w:cs="Arial"/>
          <w:b/>
          <w:sz w:val="24"/>
          <w:szCs w:val="24"/>
          <w:lang w:eastAsia="ja-JP"/>
        </w:rPr>
        <w:t>4</w:t>
      </w:r>
      <w:r w:rsidR="009C3C33">
        <w:rPr>
          <w:rFonts w:eastAsia="MS Mincho" w:cs="Arial"/>
          <w:b/>
          <w:sz w:val="24"/>
          <w:szCs w:val="24"/>
          <w:lang w:eastAsia="ja-JP"/>
        </w:rPr>
        <w:t>xxxx</w:t>
      </w:r>
    </w:p>
    <w:p w14:paraId="0FEBC1DE" w14:textId="16A0FC5B" w:rsidR="000924E4" w:rsidRPr="00F45489" w:rsidRDefault="0022085B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 w:rsidRPr="005427C6">
        <w:rPr>
          <w:rFonts w:eastAsia="MS Mincho" w:cs="Arial"/>
          <w:b/>
          <w:sz w:val="24"/>
          <w:szCs w:val="24"/>
          <w:lang w:eastAsia="ja-JP"/>
        </w:rPr>
        <w:t>Orlando, Florida, USA, 18-22 November 2024</w:t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5AB917F5" w14:textId="2E6C853D" w:rsidR="000924E4" w:rsidRPr="00BC07EC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End w:id="2"/>
      <w:r w:rsidR="009C3C33">
        <w:rPr>
          <w:rFonts w:eastAsia="Times New Roman" w:cs="Arial"/>
          <w:sz w:val="22"/>
          <w:szCs w:val="20"/>
          <w:lang w:eastAsia="ar-SA"/>
        </w:rPr>
        <w:t xml:space="preserve">Drafting Agenda </w:t>
      </w:r>
      <w:r w:rsidR="009C3C33" w:rsidRPr="009C3C33">
        <w:rPr>
          <w:rFonts w:eastAsia="Times New Roman" w:cs="Arial"/>
          <w:sz w:val="22"/>
          <w:szCs w:val="20"/>
          <w:lang w:eastAsia="ar-SA"/>
        </w:rPr>
        <w:t>6G System and Operation Aspects</w:t>
      </w:r>
    </w:p>
    <w:p w14:paraId="09D907A5" w14:textId="1440415D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3" w:name="OLE_LINK3"/>
      <w:bookmarkStart w:id="4" w:name="OLE_LINK4"/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</w:t>
      </w:r>
      <w:r w:rsidR="009C3C33">
        <w:rPr>
          <w:rFonts w:eastAsia="Times New Roman" w:cs="Arial"/>
          <w:sz w:val="22"/>
          <w:szCs w:val="20"/>
          <w:lang w:eastAsia="ar-SA"/>
        </w:rPr>
        <w:t>0</w:t>
      </w:r>
      <w:r w:rsidRPr="00C94126">
        <w:rPr>
          <w:rFonts w:eastAsia="Times New Roman" w:cs="Arial"/>
          <w:sz w:val="22"/>
          <w:szCs w:val="20"/>
          <w:lang w:eastAsia="ar-SA"/>
        </w:rPr>
        <w:t>.1</w:t>
      </w:r>
    </w:p>
    <w:p w14:paraId="6606FF29" w14:textId="3244BE2E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9C3C33">
        <w:rPr>
          <w:rFonts w:eastAsia="Times New Roman" w:cs="Arial"/>
          <w:sz w:val="22"/>
          <w:szCs w:val="20"/>
          <w:lang w:eastAsia="ar-SA"/>
        </w:rPr>
        <w:t>Drafting Chair</w:t>
      </w:r>
    </w:p>
    <w:p w14:paraId="3577A6E8" w14:textId="791A45CF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</w:r>
      <w:r>
        <w:rPr>
          <w:rFonts w:eastAsia="Times New Roman" w:cs="Arial"/>
          <w:sz w:val="22"/>
          <w:szCs w:val="20"/>
          <w:lang w:eastAsia="ar-SA"/>
        </w:rPr>
        <w:t xml:space="preserve">Jose </w:t>
      </w:r>
      <w:r w:rsidR="005A19F0">
        <w:rPr>
          <w:rFonts w:eastAsia="Times New Roman" w:cs="Arial"/>
          <w:sz w:val="22"/>
          <w:szCs w:val="20"/>
          <w:lang w:eastAsia="ar-SA"/>
        </w:rPr>
        <w:t xml:space="preserve">Luis </w:t>
      </w:r>
      <w:r>
        <w:rPr>
          <w:rFonts w:eastAsia="Times New Roman" w:cs="Arial"/>
          <w:sz w:val="22"/>
          <w:szCs w:val="20"/>
          <w:lang w:eastAsia="ar-SA"/>
        </w:rPr>
        <w:t xml:space="preserve">Almodovar </w:t>
      </w:r>
      <w:r w:rsidR="005A19F0">
        <w:rPr>
          <w:rFonts w:eastAsia="Times New Roman" w:cs="Arial"/>
          <w:sz w:val="22"/>
          <w:szCs w:val="20"/>
          <w:lang w:eastAsia="ar-SA"/>
        </w:rPr>
        <w:t>Chico</w:t>
      </w:r>
    </w:p>
    <w:p w14:paraId="4A4AD20C" w14:textId="77777777" w:rsidR="000924E4" w:rsidRPr="00F45489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bookmarkEnd w:id="0"/>
    <w:bookmarkEnd w:id="1"/>
    <w:p w14:paraId="70932DA9" w14:textId="7E1E0AC6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782C1EDB" w14:textId="77777777" w:rsidR="0033669C" w:rsidRPr="008754F9" w:rsidRDefault="0033669C" w:rsidP="0033669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FA8B896" w14:textId="470FEF67" w:rsidR="0033669C" w:rsidRPr="008B761E" w:rsidRDefault="0033669C" w:rsidP="0033669C">
      <w:pPr>
        <w:spacing w:after="0" w:line="240" w:lineRule="auto"/>
        <w:rPr>
          <w:rFonts w:ascii="Aptos" w:eastAsia="Times New Roman" w:hAnsi="Aptos"/>
          <w:sz w:val="22"/>
          <w:lang w:eastAsia="nl-NL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Plenary/Drafting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Sago</w:t>
      </w: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17811885" w14:textId="692891E4" w:rsid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: </w:t>
      </w:r>
      <w:r w:rsidR="002377ED">
        <w:rPr>
          <w:rFonts w:eastAsia="Arial Unicode MS" w:cs="Arial"/>
          <w:color w:val="00B050"/>
          <w:sz w:val="24"/>
          <w:szCs w:val="24"/>
          <w:lang w:eastAsia="ar-SA"/>
        </w:rPr>
        <w:t>Citron West</w:t>
      </w:r>
    </w:p>
    <w:p w14:paraId="62007832" w14:textId="77777777" w:rsidR="0033669C" w:rsidRP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9858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692"/>
        <w:gridCol w:w="2544"/>
        <w:gridCol w:w="704"/>
        <w:gridCol w:w="2779"/>
        <w:gridCol w:w="2779"/>
      </w:tblGrid>
      <w:tr w:rsidR="009C3C33" w:rsidRPr="00015298" w14:paraId="0231AC88" w14:textId="77777777" w:rsidTr="009C3C33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96706C" w14:textId="77777777" w:rsidR="009C3C33" w:rsidRPr="00015298" w:rsidRDefault="009C3C33" w:rsidP="0033669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5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C63AB5C" w14:textId="77777777" w:rsidR="009C3C33" w:rsidRPr="00015298" w:rsidRDefault="009C3C33" w:rsidP="0033669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6B1D73E" w14:textId="77777777" w:rsidR="009C3C33" w:rsidRPr="00015298" w:rsidRDefault="009C3C33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3F9B31E0" w14:textId="77777777" w:rsidR="009C3C33" w:rsidRPr="00015298" w:rsidRDefault="009C3C33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3FD53BBC" w14:textId="77777777" w:rsidR="009C3C33" w:rsidRPr="00015298" w:rsidRDefault="009C3C33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72618192" w14:textId="77777777" w:rsidR="009C3C33" w:rsidRPr="00015298" w:rsidRDefault="009C3C33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9C3C33" w:rsidRPr="00AB0F3E" w14:paraId="5D96FF0C" w14:textId="77777777" w:rsidTr="009C3C33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4B6071D8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DFC51BF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14:paraId="63D8E3E7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12ABF4C1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CF859C" w14:textId="1649CE5C" w:rsidR="009C3C33" w:rsidRPr="0001688D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745969B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13AF5F33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49E3E56B" w14:textId="77777777" w:rsidR="009C3C3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E5150F" w14:textId="77777777" w:rsidR="009C3C3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5D65BC76" w14:textId="77777777" w:rsidR="009C3C33" w:rsidRPr="003639B7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22FBD6CE" w14:textId="77777777" w:rsidR="009C3C33" w:rsidRPr="00AB0F3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326C71CE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0556C4EE" w14:textId="77777777" w:rsidR="009C3C33" w:rsidRPr="00833E9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CCD90CF" w14:textId="77777777" w:rsidR="009C3C33" w:rsidRPr="00E02404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3957CD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3EA1E07" w14:textId="77777777" w:rsidR="009C3C33" w:rsidRPr="003639B7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678EC21D" w14:textId="77777777" w:rsidR="009C3C33" w:rsidRPr="00AB0F3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6AB9CEFD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7546B4CC" w14:textId="77777777" w:rsidR="009C3C33" w:rsidRPr="00833E9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3492DDBC" w14:textId="77777777" w:rsidR="009C3C33" w:rsidRPr="00F83C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</w:p>
        </w:tc>
      </w:tr>
      <w:tr w:rsidR="009C3C33" w:rsidRPr="00AB0F3E" w14:paraId="11EC2028" w14:textId="77777777" w:rsidTr="009C3C33">
        <w:trPr>
          <w:trHeight w:val="658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4C356B0" w14:textId="77777777" w:rsidR="009C3C33" w:rsidRPr="00AB0F3E" w:rsidRDefault="009C3C33" w:rsidP="0033669C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4E163EB" w14:textId="77777777" w:rsidR="009C3C33" w:rsidRPr="00AB0F3E" w:rsidRDefault="009C3C33" w:rsidP="0033669C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5C3213C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9DEE619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72E04C1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B793861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9C3C33" w:rsidRPr="00AB0F3E" w14:paraId="77FC3B35" w14:textId="77777777" w:rsidTr="009C3C33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2A9A4F03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CD5ED91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4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607DED2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66FBDD9A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9EF477" w14:textId="287E6F99" w:rsidR="009C3C33" w:rsidRPr="00753A0C" w:rsidRDefault="009C3C33" w:rsidP="00753A0C">
            <w:pPr>
              <w:pStyle w:val="BodyText"/>
              <w:jc w:val="center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7155805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28DE7110" w14:textId="77777777" w:rsidR="009C3C3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443F5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50D00357" w14:textId="77777777" w:rsidR="009C3C33" w:rsidRPr="003639B7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571D0BD4" w14:textId="77777777" w:rsidR="009C3C33" w:rsidRPr="00AB0F3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105B9B16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5595104" w14:textId="77777777" w:rsidR="009C3C33" w:rsidRPr="00833E9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E85DEDE" w14:textId="77777777" w:rsidR="009C3C33" w:rsidRPr="00502AF0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>8.1.7. Other Use Cases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C3D161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lastRenderedPageBreak/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3442AEA" w14:textId="77777777" w:rsidR="009C3C33" w:rsidRPr="003639B7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392F2115" w14:textId="77777777" w:rsidR="009C3C33" w:rsidRPr="00AB0F3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601506CE" w14:textId="77777777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1B3076C" w14:textId="77777777" w:rsidR="009C3C33" w:rsidRPr="00833E9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C307400" w14:textId="77777777" w:rsidR="009C3C33" w:rsidRPr="00832CCB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>8.1.7. Other Use Cases</w:t>
            </w:r>
          </w:p>
        </w:tc>
      </w:tr>
      <w:tr w:rsidR="009C3C33" w:rsidRPr="00AB0F3E" w14:paraId="07CAF1C3" w14:textId="77777777" w:rsidTr="009C3C33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2786853" w14:textId="77777777" w:rsidR="009C3C33" w:rsidRPr="00AB0F3E" w:rsidRDefault="009C3C33" w:rsidP="0033669C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00470C9A" w14:textId="77777777" w:rsidR="009C3C33" w:rsidRPr="00AB0F3E" w:rsidRDefault="009C3C33" w:rsidP="0033669C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0BB1842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49E6B2D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82855A" w14:textId="77777777" w:rsidR="009C3C33" w:rsidRPr="00415AA2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64285AB" w14:textId="77777777" w:rsidR="009C3C33" w:rsidRPr="00415AA2" w:rsidRDefault="009C3C33" w:rsidP="0033669C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9C3C33" w:rsidRPr="00015298" w14:paraId="16317423" w14:textId="77777777" w:rsidTr="009C3C33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13CB1B0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079A892" w14:textId="77777777" w:rsidR="009C3C33" w:rsidRPr="00AB0F3E" w:rsidRDefault="009C3C33" w:rsidP="0033669C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1644B7CB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654B968C" w14:textId="77777777" w:rsidR="009C3C33" w:rsidRPr="00AB0F3E" w:rsidRDefault="009C3C33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B74B8" w14:textId="69E1D25A" w:rsidR="009C3C3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="00DE567D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(starts at 16:00):</w:t>
            </w:r>
          </w:p>
          <w:p w14:paraId="411973FC" w14:textId="77777777" w:rsidR="009C3C33" w:rsidRPr="003639B7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08836CC8" w14:textId="77777777" w:rsidR="009C3C33" w:rsidRPr="00AB0F3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34F0ED27" w14:textId="0795D80C" w:rsidR="009C3C33" w:rsidRPr="00B50B6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 w:rsidR="00DE567D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="00DE567D" w:rsidRPr="00DE567D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(starts at 16:00):</w:t>
            </w:r>
          </w:p>
          <w:p w14:paraId="19C6C95C" w14:textId="7A492B9F" w:rsidR="009C3C33" w:rsidRPr="00833E9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7A27A03E" w14:textId="77777777" w:rsidR="009C3C33" w:rsidRPr="00594DB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D3B51D9" w14:textId="77777777" w:rsidR="009C3C33" w:rsidRPr="00AB0F3E" w:rsidRDefault="009C3C33" w:rsidP="0033669C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47BFDE41" w14:textId="77777777" w:rsidR="009C3C33" w:rsidRPr="00AB0F3E" w:rsidRDefault="009C3C33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26BE3716" w14:textId="77777777" w:rsidR="009C3C33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5407CE" w14:textId="77777777" w:rsidR="009C3C33" w:rsidRPr="00AB0F3E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MMS</w:t>
            </w:r>
          </w:p>
          <w:p w14:paraId="34BC483F" w14:textId="77777777" w:rsidR="009C3C33" w:rsidRPr="00BD4335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(19:00)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8051E8" w14:textId="3D55A9D2" w:rsidR="009C3C33" w:rsidRPr="008F6366" w:rsidRDefault="009C3C33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</w:p>
        </w:tc>
      </w:tr>
      <w:bookmarkEnd w:id="5"/>
    </w:tbl>
    <w:p w14:paraId="024128A1" w14:textId="77777777" w:rsidR="0033669C" w:rsidRDefault="0033669C" w:rsidP="0033669C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</w:p>
    <w:p w14:paraId="46069ADE" w14:textId="77777777" w:rsidR="0033669C" w:rsidRDefault="0033669C" w:rsidP="0033669C">
      <w:pPr>
        <w:suppressAutoHyphens/>
        <w:spacing w:after="0" w:line="240" w:lineRule="auto"/>
        <w:rPr>
          <w:rFonts w:eastAsia="Arial Unicode MS" w:cs="Arial"/>
          <w:b/>
          <w:color w:val="FF0000"/>
          <w:sz w:val="20"/>
          <w:szCs w:val="20"/>
          <w:u w:val="single"/>
          <w:lang w:eastAsia="ar-SA"/>
        </w:rPr>
      </w:pPr>
    </w:p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2132"/>
        <w:gridCol w:w="3650"/>
      </w:tblGrid>
      <w:tr w:rsidR="00782314" w:rsidRPr="00745D37" w14:paraId="2486C263" w14:textId="77777777" w:rsidTr="00B304A7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0C6B8D" w14:textId="0DB0A4A2" w:rsidR="00782314" w:rsidRPr="00DF5A37" w:rsidRDefault="00782314" w:rsidP="00FF02F8">
            <w:pPr>
              <w:pStyle w:val="Heading1"/>
              <w:rPr>
                <w:lang w:val="en-US"/>
              </w:rPr>
            </w:pPr>
            <w:r w:rsidRPr="00476992">
              <w:rPr>
                <w:bCs/>
              </w:rPr>
              <w:t>FS_6G-REQ</w:t>
            </w:r>
            <w:r>
              <w:rPr>
                <w:bCs/>
              </w:rPr>
              <w:t xml:space="preserve"> [</w:t>
            </w:r>
            <w:hyperlink r:id="rId11" w:history="1">
              <w:r w:rsidRPr="00476992">
                <w:rPr>
                  <w:rStyle w:val="Hyperlink"/>
                  <w:bCs/>
                </w:rPr>
                <w:t>SP-241391</w:t>
              </w:r>
            </w:hyperlink>
            <w:r>
              <w:rPr>
                <w:bCs/>
              </w:rPr>
              <w:t>]</w:t>
            </w:r>
          </w:p>
        </w:tc>
      </w:tr>
      <w:tr w:rsidR="00782314" w:rsidRPr="00745D37" w14:paraId="7591E455" w14:textId="77777777" w:rsidTr="003C557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D954AA" w14:textId="7786BE12" w:rsidR="00782314" w:rsidRPr="00DF5A37" w:rsidRDefault="00782314" w:rsidP="00FF02F8">
            <w:pPr>
              <w:pStyle w:val="Heading2"/>
              <w:rPr>
                <w:lang w:val="en-US"/>
              </w:rPr>
            </w:pPr>
            <w:r>
              <w:t>System and Operation Aspects</w:t>
            </w:r>
          </w:p>
        </w:tc>
      </w:tr>
      <w:tr w:rsidR="007133F3" w:rsidRPr="006E6FF4" w14:paraId="7245213E" w14:textId="77777777" w:rsidTr="00010006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B88983C" w14:textId="77777777" w:rsidR="007133F3" w:rsidRPr="00D01712" w:rsidRDefault="007133F3" w:rsidP="00F55503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 xml:space="preserve">Migration/Interworking </w:t>
            </w:r>
          </w:p>
        </w:tc>
      </w:tr>
      <w:tr w:rsidR="001F0DEE" w:rsidRPr="002B5B90" w14:paraId="1EB4D2F7" w14:textId="77777777" w:rsidTr="002B60E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385807" w14:textId="77777777" w:rsidR="001F0DEE" w:rsidRPr="00010006" w:rsidRDefault="001F0DEE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1000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95EF03" w14:textId="798FC0A0" w:rsidR="001F0DEE" w:rsidRPr="00010006" w:rsidRDefault="00010006" w:rsidP="001F0DEE">
            <w:pPr>
              <w:snapToGrid w:val="0"/>
              <w:spacing w:after="0" w:line="240" w:lineRule="auto"/>
            </w:pPr>
            <w:hyperlink r:id="rId12" w:history="1">
              <w:r w:rsidR="001F0DEE" w:rsidRPr="00010006">
                <w:rPr>
                  <w:rStyle w:val="Hyperlink"/>
                  <w:rFonts w:cs="Arial"/>
                  <w:color w:val="auto"/>
                </w:rPr>
                <w:t>S1-244574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FF4A91" w14:textId="2DA0780C" w:rsidR="001F0DEE" w:rsidRPr="00010006" w:rsidRDefault="001F0DEE" w:rsidP="001F0DEE">
            <w:pPr>
              <w:snapToGrid w:val="0"/>
              <w:spacing w:after="0" w:line="240" w:lineRule="auto"/>
            </w:pPr>
            <w:r w:rsidRPr="00010006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DC558C" w14:textId="19A31648" w:rsidR="001F0DEE" w:rsidRPr="00010006" w:rsidRDefault="001F0DEE" w:rsidP="001F0DEE">
            <w:pPr>
              <w:snapToGrid w:val="0"/>
              <w:spacing w:after="0" w:line="240" w:lineRule="auto"/>
            </w:pPr>
            <w:r w:rsidRPr="00010006">
              <w:t>Draft possible merge of Migration of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CAB087" w14:textId="0ADE1734" w:rsidR="001F0DEE" w:rsidRPr="00010006" w:rsidRDefault="00010006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10006">
              <w:rPr>
                <w:rFonts w:eastAsia="Times New Roman" w:cs="Arial"/>
                <w:szCs w:val="18"/>
                <w:lang w:val="de-DE" w:eastAsia="ar-SA"/>
              </w:rPr>
              <w:t>Revised to S1-244666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30EA0" w14:textId="77777777" w:rsidR="001F0DEE" w:rsidRPr="00010006" w:rsidRDefault="001F0DEE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10006" w:rsidRPr="002B5B90" w14:paraId="43D9D6B9" w14:textId="77777777" w:rsidTr="002B60E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F7D871" w14:textId="6E5D008F" w:rsidR="00010006" w:rsidRPr="002B60E8" w:rsidRDefault="00010006" w:rsidP="001F0DEE">
            <w:pPr>
              <w:snapToGrid w:val="0"/>
              <w:spacing w:after="0" w:line="240" w:lineRule="auto"/>
            </w:pPr>
            <w:proofErr w:type="spellStart"/>
            <w:r w:rsidRPr="002B60E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371522" w14:textId="3F6059AC" w:rsidR="00010006" w:rsidRPr="002B60E8" w:rsidRDefault="00010006" w:rsidP="001F0DEE">
            <w:pPr>
              <w:snapToGrid w:val="0"/>
              <w:spacing w:after="0" w:line="240" w:lineRule="auto"/>
            </w:pPr>
            <w:hyperlink r:id="rId13" w:history="1">
              <w:r w:rsidRPr="002B60E8">
                <w:rPr>
                  <w:rStyle w:val="Hyperlink"/>
                  <w:rFonts w:cs="Arial"/>
                  <w:color w:val="auto"/>
                </w:rPr>
                <w:t>S1-244666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328808" w14:textId="3FBC6104" w:rsidR="00010006" w:rsidRPr="002B60E8" w:rsidRDefault="00010006" w:rsidP="001F0DEE">
            <w:pPr>
              <w:snapToGrid w:val="0"/>
              <w:spacing w:after="0" w:line="240" w:lineRule="auto"/>
            </w:pPr>
            <w:r w:rsidRPr="002B60E8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9943BE" w14:textId="38E2B9E2" w:rsidR="00010006" w:rsidRPr="002B60E8" w:rsidRDefault="00010006" w:rsidP="001F0DEE">
            <w:pPr>
              <w:snapToGrid w:val="0"/>
              <w:spacing w:after="0" w:line="240" w:lineRule="auto"/>
            </w:pPr>
            <w:r w:rsidRPr="002B60E8">
              <w:t>Draft possible merge of Migration of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C8A9A4" w14:textId="6B7E8B83" w:rsidR="00010006" w:rsidRPr="002B60E8" w:rsidRDefault="002B60E8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B60E8">
              <w:rPr>
                <w:rFonts w:eastAsia="Times New Roman" w:cs="Arial"/>
                <w:szCs w:val="18"/>
                <w:lang w:val="de-DE" w:eastAsia="ar-SA"/>
              </w:rPr>
              <w:t>Revised to S1-244668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20B559" w14:textId="170F4450" w:rsidR="00010006" w:rsidRPr="002B60E8" w:rsidRDefault="00010006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B60E8">
              <w:rPr>
                <w:rFonts w:eastAsia="Arial Unicode MS" w:cs="Arial"/>
                <w:szCs w:val="18"/>
                <w:lang w:val="de-DE" w:eastAsia="ar-SA"/>
              </w:rPr>
              <w:t>Revision of S1-244574.</w:t>
            </w:r>
          </w:p>
        </w:tc>
      </w:tr>
      <w:tr w:rsidR="002B60E8" w:rsidRPr="002B5B90" w14:paraId="73A58F7F" w14:textId="77777777" w:rsidTr="002B60E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642F" w14:textId="3729E680" w:rsidR="002B60E8" w:rsidRPr="002B60E8" w:rsidRDefault="002B60E8" w:rsidP="001F0DEE">
            <w:pPr>
              <w:snapToGrid w:val="0"/>
              <w:spacing w:after="0" w:line="240" w:lineRule="auto"/>
            </w:pPr>
            <w:proofErr w:type="spellStart"/>
            <w:r w:rsidRPr="002B60E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F79" w14:textId="4B55D71A" w:rsidR="002B60E8" w:rsidRPr="002B60E8" w:rsidRDefault="002B60E8" w:rsidP="001F0DEE">
            <w:pPr>
              <w:snapToGrid w:val="0"/>
              <w:spacing w:after="0" w:line="240" w:lineRule="auto"/>
              <w:rPr>
                <w:rFonts w:cs="Arial"/>
              </w:rPr>
            </w:pPr>
            <w:hyperlink r:id="rId14" w:history="1">
              <w:r w:rsidRPr="002B60E8">
                <w:rPr>
                  <w:rStyle w:val="Hyperlink"/>
                  <w:rFonts w:cs="Arial"/>
                  <w:color w:val="auto"/>
                </w:rPr>
                <w:t>S1-244668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0AF9" w14:textId="70B65C2E" w:rsidR="002B60E8" w:rsidRPr="002B60E8" w:rsidRDefault="002B60E8" w:rsidP="001F0DEE">
            <w:pPr>
              <w:snapToGrid w:val="0"/>
              <w:spacing w:after="0" w:line="240" w:lineRule="auto"/>
            </w:pPr>
            <w:r w:rsidRPr="002B60E8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E061" w14:textId="1EFB3544" w:rsidR="002B60E8" w:rsidRPr="002B60E8" w:rsidRDefault="002B60E8" w:rsidP="001F0DEE">
            <w:pPr>
              <w:snapToGrid w:val="0"/>
              <w:spacing w:after="0" w:line="240" w:lineRule="auto"/>
            </w:pPr>
            <w:r w:rsidRPr="002B60E8">
              <w:t>Draft possible merge of Migration of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AE9F" w14:textId="77777777" w:rsidR="002B60E8" w:rsidRPr="002B60E8" w:rsidRDefault="002B60E8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415F" w14:textId="7E5C0470" w:rsidR="002B60E8" w:rsidRDefault="002B60E8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B60E8">
              <w:rPr>
                <w:rFonts w:eastAsia="Arial Unicode MS" w:cs="Arial"/>
                <w:i/>
                <w:szCs w:val="18"/>
                <w:lang w:val="de-DE" w:eastAsia="ar-SA"/>
              </w:rPr>
              <w:t>Revision of S1-244574.</w:t>
            </w:r>
          </w:p>
          <w:p w14:paraId="0538EB3F" w14:textId="5D7C7F1C" w:rsidR="002B60E8" w:rsidRPr="002B60E8" w:rsidRDefault="002B60E8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B60E8">
              <w:rPr>
                <w:rFonts w:eastAsia="Arial Unicode MS" w:cs="Arial"/>
                <w:szCs w:val="18"/>
                <w:lang w:val="de-DE" w:eastAsia="ar-SA"/>
              </w:rPr>
              <w:t>Revision of S1-244666.</w:t>
            </w:r>
          </w:p>
        </w:tc>
      </w:tr>
      <w:tr w:rsidR="007133F3" w:rsidRPr="002B5B90" w14:paraId="0A27ACD1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33A5" w14:textId="77777777" w:rsidR="007133F3" w:rsidRPr="0035555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A25C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1EFB" w14:textId="77777777" w:rsidR="007133F3" w:rsidRPr="0035555A" w:rsidRDefault="00010006" w:rsidP="00F55503">
            <w:pPr>
              <w:snapToGrid w:val="0"/>
              <w:spacing w:after="0" w:line="240" w:lineRule="auto"/>
            </w:pPr>
            <w:hyperlink r:id="rId15" w:history="1">
              <w:r w:rsidR="007133F3" w:rsidRPr="00A70FA0">
                <w:rPr>
                  <w:rStyle w:val="Hyperlink"/>
                  <w:rFonts w:cs="Arial"/>
                </w:rPr>
                <w:t>S1-244021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3515" w14:textId="77777777" w:rsidR="007133F3" w:rsidRPr="0035555A" w:rsidRDefault="007133F3" w:rsidP="00F55503">
            <w:pPr>
              <w:snapToGrid w:val="0"/>
              <w:spacing w:after="0" w:line="240" w:lineRule="auto"/>
            </w:pPr>
            <w:r w:rsidRPr="00DB2D68">
              <w:t>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5C8" w14:textId="77777777" w:rsidR="007133F3" w:rsidRPr="0035555A" w:rsidRDefault="007133F3" w:rsidP="00F55503">
            <w:pPr>
              <w:snapToGrid w:val="0"/>
              <w:spacing w:after="0" w:line="240" w:lineRule="auto"/>
            </w:pPr>
            <w:r w:rsidRPr="00DB2D68">
              <w:t>Migration of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8CEF" w14:textId="77777777" w:rsidR="007133F3" w:rsidRPr="0035555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A084" w14:textId="77777777" w:rsidR="007133F3" w:rsidRPr="0035555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435B9597" w14:textId="77777777" w:rsidTr="005B6F0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D7EA1" w14:textId="77777777" w:rsidR="007133F3" w:rsidRPr="00DB2D68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B2D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8FC2E1" w14:textId="77777777" w:rsidR="007133F3" w:rsidRPr="00DB2D68" w:rsidRDefault="00010006" w:rsidP="00F55503">
            <w:pPr>
              <w:snapToGrid w:val="0"/>
              <w:spacing w:after="0" w:line="240" w:lineRule="auto"/>
            </w:pPr>
            <w:hyperlink r:id="rId16" w:history="1">
              <w:r w:rsidR="007133F3" w:rsidRPr="00A70FA0">
                <w:rPr>
                  <w:rStyle w:val="Hyperlink"/>
                  <w:rFonts w:cs="Arial"/>
                </w:rPr>
                <w:t>S1-244025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33E3CA" w14:textId="77777777" w:rsidR="007133F3" w:rsidRPr="00DB2D68" w:rsidRDefault="007133F3" w:rsidP="00F55503">
            <w:pPr>
              <w:snapToGrid w:val="0"/>
              <w:spacing w:after="0" w:line="240" w:lineRule="auto"/>
            </w:pPr>
            <w:r w:rsidRPr="00DB2D68">
              <w:t>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B6A31C" w14:textId="77777777" w:rsidR="007133F3" w:rsidRPr="00DB2D68" w:rsidRDefault="007133F3" w:rsidP="00F55503">
            <w:pPr>
              <w:snapToGrid w:val="0"/>
              <w:spacing w:after="0" w:line="240" w:lineRule="auto"/>
            </w:pPr>
            <w:r w:rsidRPr="00DB2D68">
              <w:t xml:space="preserve">Migration and interworking aspects when introducing 6G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C4423" w14:textId="77777777" w:rsidR="007133F3" w:rsidRPr="00DB2D68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B2D68">
              <w:rPr>
                <w:rFonts w:eastAsia="Times New Roman" w:cs="Arial"/>
                <w:szCs w:val="18"/>
                <w:lang w:val="de-DE" w:eastAsia="ar-SA"/>
              </w:rPr>
              <w:t>Revised to S1-244463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EEB9D2" w14:textId="77777777" w:rsidR="007133F3" w:rsidRPr="00DB2D68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0F79B025" w14:textId="77777777" w:rsidTr="00DE27C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8695B4" w14:textId="77777777" w:rsidR="007133F3" w:rsidRPr="005B6F0F" w:rsidRDefault="007133F3" w:rsidP="00F55503">
            <w:pPr>
              <w:snapToGrid w:val="0"/>
              <w:spacing w:after="0" w:line="240" w:lineRule="auto"/>
            </w:pPr>
            <w:proofErr w:type="spellStart"/>
            <w:r w:rsidRPr="005B6F0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29D7AE" w14:textId="77777777" w:rsidR="007133F3" w:rsidRPr="005B6F0F" w:rsidRDefault="00010006" w:rsidP="00F55503">
            <w:pPr>
              <w:snapToGrid w:val="0"/>
              <w:spacing w:after="0" w:line="240" w:lineRule="auto"/>
            </w:pPr>
            <w:hyperlink r:id="rId17" w:history="1">
              <w:r w:rsidR="007133F3" w:rsidRPr="005B6F0F">
                <w:rPr>
                  <w:rStyle w:val="Hyperlink"/>
                  <w:rFonts w:cs="Arial"/>
                  <w:color w:val="auto"/>
                </w:rPr>
                <w:t>S1-244463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441E62" w14:textId="77777777" w:rsidR="007133F3" w:rsidRPr="005B6F0F" w:rsidRDefault="007133F3" w:rsidP="00F55503">
            <w:pPr>
              <w:snapToGrid w:val="0"/>
              <w:spacing w:after="0" w:line="240" w:lineRule="auto"/>
            </w:pPr>
            <w:r w:rsidRPr="005B6F0F">
              <w:t>Ericsson, Verizon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4E45DA" w14:textId="77777777" w:rsidR="007133F3" w:rsidRPr="005B6F0F" w:rsidRDefault="007133F3" w:rsidP="00F55503">
            <w:pPr>
              <w:snapToGrid w:val="0"/>
              <w:spacing w:after="0" w:line="240" w:lineRule="auto"/>
            </w:pPr>
            <w:r w:rsidRPr="005B6F0F">
              <w:t xml:space="preserve">Migration and interworking aspects when introducing 6G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ABB80" w14:textId="52926BB4" w:rsidR="007133F3" w:rsidRPr="005B6F0F" w:rsidRDefault="005B6F0F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B6F0F">
              <w:rPr>
                <w:rFonts w:eastAsia="Times New Roman" w:cs="Arial"/>
                <w:szCs w:val="18"/>
                <w:lang w:val="de-DE" w:eastAsia="ar-SA"/>
              </w:rPr>
              <w:t>Revised to S1-244551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57E85A" w14:textId="77777777" w:rsidR="007133F3" w:rsidRPr="005B6F0F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F0F">
              <w:rPr>
                <w:rFonts w:eastAsia="Arial Unicode MS" w:cs="Arial"/>
                <w:szCs w:val="18"/>
                <w:lang w:val="de-DE" w:eastAsia="ar-SA"/>
              </w:rPr>
              <w:t>Revision of S1-244025.</w:t>
            </w:r>
          </w:p>
        </w:tc>
      </w:tr>
      <w:tr w:rsidR="005B6F0F" w:rsidRPr="002B5B90" w14:paraId="1E95689B" w14:textId="77777777" w:rsidTr="00DE27C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95D89" w14:textId="09478B5B" w:rsidR="005B6F0F" w:rsidRPr="00DE27C1" w:rsidRDefault="005B6F0F" w:rsidP="00F55503">
            <w:pPr>
              <w:snapToGrid w:val="0"/>
              <w:spacing w:after="0" w:line="240" w:lineRule="auto"/>
            </w:pPr>
            <w:proofErr w:type="spellStart"/>
            <w:r w:rsidRPr="00DE27C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463279" w14:textId="4538F479" w:rsidR="005B6F0F" w:rsidRPr="00DE27C1" w:rsidRDefault="00010006" w:rsidP="00F55503">
            <w:pPr>
              <w:snapToGrid w:val="0"/>
              <w:spacing w:after="0" w:line="240" w:lineRule="auto"/>
            </w:pPr>
            <w:hyperlink r:id="rId18" w:history="1">
              <w:r w:rsidR="005B6F0F" w:rsidRPr="00DE27C1">
                <w:rPr>
                  <w:rStyle w:val="Hyperlink"/>
                  <w:rFonts w:cs="Arial"/>
                  <w:color w:val="auto"/>
                </w:rPr>
                <w:t>S1-244551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0B46C4" w14:textId="3745BD21" w:rsidR="005B6F0F" w:rsidRPr="00DE27C1" w:rsidRDefault="005B6F0F" w:rsidP="00F55503">
            <w:pPr>
              <w:snapToGrid w:val="0"/>
              <w:spacing w:after="0" w:line="240" w:lineRule="auto"/>
            </w:pPr>
            <w:r w:rsidRPr="00DE27C1">
              <w:t>Ericsson, Verizon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A69BE0" w14:textId="0975714F" w:rsidR="005B6F0F" w:rsidRPr="00DE27C1" w:rsidRDefault="005B6F0F" w:rsidP="00F55503">
            <w:pPr>
              <w:snapToGrid w:val="0"/>
              <w:spacing w:after="0" w:line="240" w:lineRule="auto"/>
            </w:pPr>
            <w:r w:rsidRPr="00DE27C1">
              <w:t xml:space="preserve">Migration and interworking aspects when introducing 6G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B6D5EF" w14:textId="2248C278" w:rsidR="005B6F0F" w:rsidRPr="00DE27C1" w:rsidRDefault="00DE27C1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</w:t>
            </w:r>
            <w:r w:rsidRPr="002B60E8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r w:rsidRPr="002B60E8">
              <w:rPr>
                <w:rFonts w:eastAsia="Times New Roman" w:cs="Arial"/>
                <w:szCs w:val="18"/>
                <w:lang w:val="de-DE" w:eastAsia="ar-SA"/>
              </w:rPr>
              <w:t>S1-244668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3971DA" w14:textId="1797BA94" w:rsidR="005B6F0F" w:rsidRPr="00DE27C1" w:rsidRDefault="005B6F0F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E27C1">
              <w:rPr>
                <w:rFonts w:eastAsia="Arial Unicode MS" w:cs="Arial"/>
                <w:i/>
                <w:szCs w:val="18"/>
                <w:lang w:val="de-DE" w:eastAsia="ar-SA"/>
              </w:rPr>
              <w:t>Revision of S1-244025.</w:t>
            </w:r>
          </w:p>
          <w:p w14:paraId="473A31CD" w14:textId="18B9C7FA" w:rsidR="005B6F0F" w:rsidRPr="00DE27C1" w:rsidRDefault="005B6F0F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E27C1">
              <w:rPr>
                <w:rFonts w:eastAsia="Arial Unicode MS" w:cs="Arial"/>
                <w:szCs w:val="18"/>
                <w:lang w:val="de-DE" w:eastAsia="ar-SA"/>
              </w:rPr>
              <w:t>Revision of S1-244463.</w:t>
            </w:r>
          </w:p>
        </w:tc>
      </w:tr>
      <w:tr w:rsidR="007133F3" w:rsidRPr="002B5B90" w14:paraId="470682C7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67410D" w14:textId="77777777" w:rsidR="007133F3" w:rsidRPr="0022442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2442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375FBE" w14:textId="77777777" w:rsidR="007133F3" w:rsidRPr="00224421" w:rsidRDefault="00010006" w:rsidP="00F55503">
            <w:pPr>
              <w:snapToGrid w:val="0"/>
              <w:spacing w:after="0" w:line="240" w:lineRule="auto"/>
            </w:pPr>
            <w:hyperlink r:id="rId19" w:history="1">
              <w:r w:rsidR="007133F3" w:rsidRPr="00224421">
                <w:rPr>
                  <w:rStyle w:val="Hyperlink"/>
                  <w:rFonts w:cs="Arial"/>
                  <w:color w:val="auto"/>
                </w:rPr>
                <w:t>S1-244189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60FBED" w14:textId="77777777" w:rsidR="007133F3" w:rsidRPr="00224421" w:rsidRDefault="007133F3" w:rsidP="00F55503">
            <w:pPr>
              <w:snapToGrid w:val="0"/>
              <w:spacing w:after="0" w:line="240" w:lineRule="auto"/>
            </w:pPr>
            <w:r w:rsidRPr="00224421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AD8F56" w14:textId="77777777" w:rsidR="007133F3" w:rsidRPr="00224421" w:rsidRDefault="007133F3" w:rsidP="00F55503">
            <w:pPr>
              <w:snapToGrid w:val="0"/>
              <w:spacing w:after="0" w:line="240" w:lineRule="auto"/>
            </w:pPr>
            <w:r w:rsidRPr="00224421">
              <w:t xml:space="preserve">migration and </w:t>
            </w:r>
            <w:proofErr w:type="spellStart"/>
            <w:r w:rsidRPr="00224421">
              <w:t>interwroking</w:t>
            </w:r>
            <w:proofErr w:type="spellEnd"/>
            <w:r w:rsidRPr="00224421">
              <w:t xml:space="preserve"> for 6G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0A0BA" w14:textId="77777777" w:rsidR="007133F3" w:rsidRPr="0022442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24421">
              <w:rPr>
                <w:rFonts w:eastAsia="Times New Roman" w:cs="Arial"/>
                <w:szCs w:val="18"/>
                <w:lang w:val="de-DE" w:eastAsia="ar-SA"/>
              </w:rPr>
              <w:t>Revised to S1-244417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02A1CF" w14:textId="77777777" w:rsidR="007133F3" w:rsidRPr="0022442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6400ACC2" w14:textId="77777777" w:rsidTr="00BD60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D3E5FB" w14:textId="77777777" w:rsidR="007133F3" w:rsidRPr="00F55503" w:rsidRDefault="007133F3" w:rsidP="00F55503">
            <w:pPr>
              <w:snapToGrid w:val="0"/>
              <w:spacing w:after="0" w:line="240" w:lineRule="auto"/>
            </w:pPr>
            <w:proofErr w:type="spellStart"/>
            <w:r w:rsidRPr="00F5550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2AB848" w14:textId="77777777" w:rsidR="007133F3" w:rsidRPr="00F55503" w:rsidRDefault="00010006" w:rsidP="00F55503">
            <w:pPr>
              <w:snapToGrid w:val="0"/>
              <w:spacing w:after="0" w:line="240" w:lineRule="auto"/>
            </w:pPr>
            <w:hyperlink r:id="rId20" w:history="1">
              <w:r w:rsidR="007133F3" w:rsidRPr="00F55503">
                <w:rPr>
                  <w:rStyle w:val="Hyperlink"/>
                  <w:rFonts w:cs="Arial"/>
                  <w:color w:val="auto"/>
                </w:rPr>
                <w:t>S1-244417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EC83CB" w14:textId="77777777" w:rsidR="007133F3" w:rsidRPr="00F55503" w:rsidRDefault="007133F3" w:rsidP="00F55503">
            <w:pPr>
              <w:snapToGrid w:val="0"/>
              <w:spacing w:after="0" w:line="240" w:lineRule="auto"/>
            </w:pPr>
            <w:r w:rsidRPr="00F55503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88A9DD" w14:textId="77777777" w:rsidR="007133F3" w:rsidRPr="00F55503" w:rsidRDefault="007133F3" w:rsidP="00F55503">
            <w:pPr>
              <w:snapToGrid w:val="0"/>
              <w:spacing w:after="0" w:line="240" w:lineRule="auto"/>
            </w:pPr>
            <w:r w:rsidRPr="00F55503">
              <w:t xml:space="preserve">migration and </w:t>
            </w:r>
            <w:proofErr w:type="spellStart"/>
            <w:r w:rsidRPr="00F55503">
              <w:t>interwroking</w:t>
            </w:r>
            <w:proofErr w:type="spellEnd"/>
            <w:r w:rsidRPr="00F55503">
              <w:t xml:space="preserve"> for 6G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E92FB8" w14:textId="38069E43" w:rsidR="007133F3" w:rsidRPr="00F55503" w:rsidRDefault="00F5550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55503">
              <w:rPr>
                <w:rFonts w:eastAsia="Times New Roman" w:cs="Arial"/>
                <w:szCs w:val="18"/>
                <w:lang w:val="de-DE" w:eastAsia="ar-SA"/>
              </w:rPr>
              <w:t>Revised to S1-244550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D874AC" w14:textId="77777777" w:rsidR="007133F3" w:rsidRPr="00F55503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55503">
              <w:rPr>
                <w:rFonts w:eastAsia="Arial Unicode MS" w:cs="Arial"/>
                <w:szCs w:val="18"/>
                <w:lang w:val="de-DE" w:eastAsia="ar-SA"/>
              </w:rPr>
              <w:t>Revision of S1-244189.</w:t>
            </w:r>
          </w:p>
        </w:tc>
      </w:tr>
      <w:tr w:rsidR="00F55503" w:rsidRPr="002B5B90" w14:paraId="4A3A87D9" w14:textId="77777777" w:rsidTr="00BD60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B7B198" w14:textId="794F5F77" w:rsidR="00F55503" w:rsidRPr="00BD6068" w:rsidRDefault="00F55503" w:rsidP="00F55503">
            <w:pPr>
              <w:snapToGrid w:val="0"/>
              <w:spacing w:after="0" w:line="240" w:lineRule="auto"/>
            </w:pPr>
            <w:proofErr w:type="spellStart"/>
            <w:r w:rsidRPr="00BD60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250150" w14:textId="3C6E0756" w:rsidR="00F55503" w:rsidRPr="00BD6068" w:rsidRDefault="00010006" w:rsidP="00F55503">
            <w:pPr>
              <w:snapToGrid w:val="0"/>
              <w:spacing w:after="0" w:line="240" w:lineRule="auto"/>
            </w:pPr>
            <w:hyperlink r:id="rId21" w:history="1">
              <w:r w:rsidR="00F55503" w:rsidRPr="00BD6068">
                <w:rPr>
                  <w:rStyle w:val="Hyperlink"/>
                  <w:rFonts w:cs="Arial"/>
                  <w:color w:val="auto"/>
                </w:rPr>
                <w:t>S1-2445</w:t>
              </w:r>
              <w:r w:rsidR="00F55503" w:rsidRPr="00BD6068">
                <w:rPr>
                  <w:rStyle w:val="Hyperlink"/>
                  <w:rFonts w:cs="Arial"/>
                  <w:color w:val="auto"/>
                </w:rPr>
                <w:t>5</w:t>
              </w:r>
              <w:r w:rsidR="00F55503" w:rsidRPr="00BD6068">
                <w:rPr>
                  <w:rStyle w:val="Hyperlink"/>
                  <w:rFonts w:cs="Arial"/>
                  <w:color w:val="auto"/>
                </w:rPr>
                <w:t>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B045E3" w14:textId="6BAAEEDF" w:rsidR="00F55503" w:rsidRPr="00BD6068" w:rsidRDefault="00F55503" w:rsidP="00F55503">
            <w:pPr>
              <w:snapToGrid w:val="0"/>
              <w:spacing w:after="0" w:line="240" w:lineRule="auto"/>
            </w:pPr>
            <w:r w:rsidRPr="00BD6068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75D78D" w14:textId="179AD5E7" w:rsidR="00F55503" w:rsidRPr="00BD6068" w:rsidRDefault="00F55503" w:rsidP="00F55503">
            <w:pPr>
              <w:snapToGrid w:val="0"/>
              <w:spacing w:after="0" w:line="240" w:lineRule="auto"/>
            </w:pPr>
            <w:r w:rsidRPr="00BD6068">
              <w:t xml:space="preserve">migration and </w:t>
            </w:r>
            <w:proofErr w:type="spellStart"/>
            <w:r w:rsidRPr="00BD6068">
              <w:t>interwroking</w:t>
            </w:r>
            <w:proofErr w:type="spellEnd"/>
            <w:r w:rsidRPr="00BD6068">
              <w:t xml:space="preserve"> for 6G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B1E01" w14:textId="37955301" w:rsidR="00F55503" w:rsidRPr="00BD6068" w:rsidRDefault="00BD6068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D6068">
              <w:rPr>
                <w:rFonts w:eastAsia="Times New Roman" w:cs="Arial"/>
                <w:szCs w:val="18"/>
                <w:lang w:val="de-DE" w:eastAsia="ar-SA"/>
              </w:rPr>
              <w:t>Revised to S1-244669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E23D67" w14:textId="336D79E0" w:rsidR="00F55503" w:rsidRPr="00BD6068" w:rsidRDefault="00F5550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6068">
              <w:rPr>
                <w:rFonts w:eastAsia="Arial Unicode MS" w:cs="Arial"/>
                <w:i/>
                <w:szCs w:val="18"/>
                <w:lang w:val="de-DE" w:eastAsia="ar-SA"/>
              </w:rPr>
              <w:t>Revision of S1-244189.</w:t>
            </w:r>
          </w:p>
          <w:p w14:paraId="531AE7C6" w14:textId="750E4E64" w:rsidR="00F55503" w:rsidRPr="00BD6068" w:rsidRDefault="00F5550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6068">
              <w:rPr>
                <w:rFonts w:eastAsia="Arial Unicode MS" w:cs="Arial"/>
                <w:szCs w:val="18"/>
                <w:lang w:val="de-DE" w:eastAsia="ar-SA"/>
              </w:rPr>
              <w:t>Revision of S1-244417.</w:t>
            </w:r>
          </w:p>
        </w:tc>
      </w:tr>
      <w:tr w:rsidR="00BD6068" w:rsidRPr="002B5B90" w14:paraId="01E19861" w14:textId="77777777" w:rsidTr="00BD60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6D0F" w14:textId="6634CB5F" w:rsidR="00BD6068" w:rsidRPr="00BD6068" w:rsidRDefault="00BD6068" w:rsidP="00F55503">
            <w:pPr>
              <w:snapToGrid w:val="0"/>
              <w:spacing w:after="0" w:line="240" w:lineRule="auto"/>
            </w:pPr>
            <w:proofErr w:type="spellStart"/>
            <w:r w:rsidRPr="00BD60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BE34" w14:textId="6D54B871" w:rsidR="00BD6068" w:rsidRPr="00BD6068" w:rsidRDefault="00BD6068" w:rsidP="00F55503">
            <w:pPr>
              <w:snapToGrid w:val="0"/>
              <w:spacing w:after="0" w:line="240" w:lineRule="auto"/>
            </w:pPr>
            <w:hyperlink r:id="rId22" w:history="1">
              <w:r w:rsidRPr="00BD6068">
                <w:rPr>
                  <w:rStyle w:val="Hyperlink"/>
                  <w:rFonts w:cs="Arial"/>
                  <w:color w:val="auto"/>
                </w:rPr>
                <w:t>S1-244669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E24" w14:textId="6D956A6E" w:rsidR="00BD6068" w:rsidRPr="00BD6068" w:rsidRDefault="00BD6068" w:rsidP="00F55503">
            <w:pPr>
              <w:snapToGrid w:val="0"/>
              <w:spacing w:after="0" w:line="240" w:lineRule="auto"/>
            </w:pPr>
            <w:r w:rsidRPr="00BD6068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AF55" w14:textId="1820E990" w:rsidR="00BD6068" w:rsidRPr="00BD6068" w:rsidRDefault="00BD6068" w:rsidP="00F55503">
            <w:pPr>
              <w:snapToGrid w:val="0"/>
              <w:spacing w:after="0" w:line="240" w:lineRule="auto"/>
            </w:pPr>
            <w:r w:rsidRPr="00BD6068">
              <w:t xml:space="preserve">migration and </w:t>
            </w:r>
            <w:proofErr w:type="spellStart"/>
            <w:r w:rsidRPr="00BD6068">
              <w:t>interwroking</w:t>
            </w:r>
            <w:proofErr w:type="spellEnd"/>
            <w:r w:rsidRPr="00BD6068">
              <w:t xml:space="preserve"> for 6G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2B12" w14:textId="77777777" w:rsidR="00BD6068" w:rsidRPr="00BD6068" w:rsidRDefault="00BD6068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36C6" w14:textId="77777777" w:rsidR="00BD6068" w:rsidRPr="00BD6068" w:rsidRDefault="00BD6068" w:rsidP="00BD6068">
            <w:pPr>
              <w:spacing w:after="0" w:line="240" w:lineRule="auto"/>
              <w:rPr>
                <w:rFonts w:eastAsia="Arial Unicode MS" w:cs="Arial"/>
                <w:i/>
                <w:szCs w:val="18"/>
                <w:lang w:val="de-DE" w:eastAsia="ar-SA"/>
              </w:rPr>
            </w:pPr>
            <w:r w:rsidRPr="00BD6068">
              <w:rPr>
                <w:rFonts w:eastAsia="Arial Unicode MS" w:cs="Arial"/>
                <w:i/>
                <w:szCs w:val="18"/>
                <w:lang w:val="de-DE" w:eastAsia="ar-SA"/>
              </w:rPr>
              <w:t>Revision of S1-244189.</w:t>
            </w:r>
          </w:p>
          <w:p w14:paraId="2C057BA3" w14:textId="5BE61BE6" w:rsidR="00BD6068" w:rsidRDefault="00BD6068" w:rsidP="00BD606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6068">
              <w:rPr>
                <w:rFonts w:eastAsia="Arial Unicode MS" w:cs="Arial"/>
                <w:i/>
                <w:szCs w:val="18"/>
                <w:lang w:val="de-DE" w:eastAsia="ar-SA"/>
              </w:rPr>
              <w:t>Revision of S1-244417.</w:t>
            </w:r>
          </w:p>
          <w:p w14:paraId="7EB5072F" w14:textId="126AF353" w:rsidR="00BD6068" w:rsidRPr="00BD6068" w:rsidRDefault="00BD6068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6068">
              <w:rPr>
                <w:rFonts w:eastAsia="Arial Unicode MS" w:cs="Arial"/>
                <w:szCs w:val="18"/>
                <w:lang w:val="de-DE" w:eastAsia="ar-SA"/>
              </w:rPr>
              <w:lastRenderedPageBreak/>
              <w:t>Revision of S1-244550.</w:t>
            </w:r>
          </w:p>
        </w:tc>
      </w:tr>
      <w:tr w:rsidR="007133F3" w:rsidRPr="002B5B90" w14:paraId="2420D372" w14:textId="77777777" w:rsidTr="008040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F06E80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0F61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CBE265" w14:textId="77777777" w:rsidR="007133F3" w:rsidRPr="00B00F61" w:rsidRDefault="00010006" w:rsidP="00F55503">
            <w:pPr>
              <w:snapToGrid w:val="0"/>
              <w:spacing w:after="0" w:line="240" w:lineRule="auto"/>
            </w:pPr>
            <w:hyperlink r:id="rId23" w:history="1">
              <w:r w:rsidR="007133F3" w:rsidRPr="00B00F61">
                <w:rPr>
                  <w:rStyle w:val="Hyperlink"/>
                  <w:rFonts w:cs="Arial"/>
                  <w:color w:val="auto"/>
                </w:rPr>
                <w:t>S1-244109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B8F184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1630F7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Use case on Interworking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614FAB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224421">
              <w:rPr>
                <w:rFonts w:eastAsia="Times New Roman" w:cs="Arial"/>
                <w:szCs w:val="18"/>
                <w:lang w:val="de-DE" w:eastAsia="ar-SA"/>
              </w:rPr>
              <w:t>S1-244417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A2816" w14:textId="77777777" w:rsidR="007133F3" w:rsidRPr="00B00F6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1CE152A3" w14:textId="77777777" w:rsidTr="008040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5C9535" w14:textId="77777777" w:rsidR="007133F3" w:rsidRPr="008040B6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040B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D4CF18" w14:textId="77777777" w:rsidR="007133F3" w:rsidRPr="008040B6" w:rsidRDefault="00010006" w:rsidP="00F55503">
            <w:pPr>
              <w:snapToGrid w:val="0"/>
              <w:spacing w:after="0" w:line="240" w:lineRule="auto"/>
            </w:pPr>
            <w:hyperlink r:id="rId24" w:history="1">
              <w:r w:rsidR="007133F3" w:rsidRPr="008040B6">
                <w:rPr>
                  <w:rStyle w:val="Hyperlink"/>
                  <w:rFonts w:cs="Arial"/>
                  <w:color w:val="auto"/>
                </w:rPr>
                <w:t>S1-244233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19B871" w14:textId="77777777" w:rsidR="007133F3" w:rsidRPr="008040B6" w:rsidRDefault="007133F3" w:rsidP="00F55503">
            <w:pPr>
              <w:snapToGrid w:val="0"/>
              <w:spacing w:after="0" w:line="240" w:lineRule="auto"/>
            </w:pPr>
            <w:r w:rsidRPr="008040B6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C5901B" w14:textId="77777777" w:rsidR="007133F3" w:rsidRPr="008040B6" w:rsidRDefault="007133F3" w:rsidP="00F55503">
            <w:pPr>
              <w:snapToGrid w:val="0"/>
              <w:spacing w:after="0" w:line="240" w:lineRule="auto"/>
            </w:pPr>
            <w:r w:rsidRPr="008040B6">
              <w:t>New Use case on minimizing migration complexity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363979" w14:textId="337CD5BE" w:rsidR="007133F3" w:rsidRPr="008040B6" w:rsidRDefault="008040B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040B6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478C61" w14:textId="77777777" w:rsidR="007133F3" w:rsidRPr="008040B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7FDCD2F9" w14:textId="77777777" w:rsidTr="008040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2BF230" w14:textId="77777777" w:rsidR="007133F3" w:rsidRPr="008040B6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040B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F6CD0B" w14:textId="77777777" w:rsidR="007133F3" w:rsidRPr="008040B6" w:rsidRDefault="00010006" w:rsidP="00F55503">
            <w:pPr>
              <w:snapToGrid w:val="0"/>
              <w:spacing w:after="0" w:line="240" w:lineRule="auto"/>
            </w:pPr>
            <w:hyperlink r:id="rId25" w:history="1">
              <w:r w:rsidR="007133F3" w:rsidRPr="008040B6">
                <w:rPr>
                  <w:rStyle w:val="Hyperlink"/>
                  <w:rFonts w:cs="Arial"/>
                  <w:color w:val="auto"/>
                </w:rPr>
                <w:t>S1-244235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24DBEA" w14:textId="77777777" w:rsidR="007133F3" w:rsidRPr="008040B6" w:rsidRDefault="007133F3" w:rsidP="00F55503">
            <w:pPr>
              <w:snapToGrid w:val="0"/>
              <w:spacing w:after="0" w:line="240" w:lineRule="auto"/>
            </w:pPr>
            <w:r w:rsidRPr="008040B6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156D55" w14:textId="77777777" w:rsidR="007133F3" w:rsidRPr="008040B6" w:rsidRDefault="007133F3" w:rsidP="00F55503">
            <w:pPr>
              <w:snapToGrid w:val="0"/>
              <w:spacing w:after="0" w:line="240" w:lineRule="auto"/>
            </w:pPr>
            <w:r w:rsidRPr="008040B6">
              <w:t>Consideration for interworking and migration toward 6G era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10411A" w14:textId="57209930" w:rsidR="007133F3" w:rsidRPr="008040B6" w:rsidRDefault="008040B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040B6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9E5983" w14:textId="77777777" w:rsidR="007133F3" w:rsidRPr="008040B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48742FD1" w14:textId="77777777" w:rsidTr="00DE27C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6993C" w14:textId="77777777" w:rsidR="007133F3" w:rsidRPr="008040B6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040B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817987" w14:textId="77777777" w:rsidR="007133F3" w:rsidRPr="008040B6" w:rsidRDefault="00010006" w:rsidP="00F55503">
            <w:pPr>
              <w:snapToGrid w:val="0"/>
              <w:spacing w:after="0" w:line="240" w:lineRule="auto"/>
            </w:pPr>
            <w:hyperlink r:id="rId26" w:history="1">
              <w:r w:rsidR="007133F3" w:rsidRPr="008040B6">
                <w:rPr>
                  <w:rStyle w:val="Hyperlink"/>
                  <w:rFonts w:cs="Arial"/>
                  <w:color w:val="auto"/>
                </w:rPr>
                <w:t>S1-244285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1FE4A5" w14:textId="77777777" w:rsidR="007133F3" w:rsidRPr="008040B6" w:rsidRDefault="007133F3" w:rsidP="00F55503">
            <w:pPr>
              <w:snapToGrid w:val="0"/>
              <w:spacing w:after="0" w:line="240" w:lineRule="auto"/>
            </w:pPr>
            <w:r w:rsidRPr="008040B6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93550C" w14:textId="77777777" w:rsidR="007133F3" w:rsidRPr="008040B6" w:rsidRDefault="007133F3" w:rsidP="00F55503">
            <w:pPr>
              <w:snapToGrid w:val="0"/>
              <w:spacing w:after="0" w:line="240" w:lineRule="auto"/>
            </w:pPr>
            <w:r w:rsidRPr="008040B6">
              <w:t>Use case on interoperability with 5GS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295A9" w14:textId="6FDC7385" w:rsidR="007133F3" w:rsidRPr="008040B6" w:rsidRDefault="008040B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040B6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A4483D" w14:textId="77777777" w:rsidR="007133F3" w:rsidRPr="008040B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0E5EAF81" w14:textId="77777777" w:rsidTr="00DE27C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5B2EBB" w14:textId="77777777" w:rsidR="007133F3" w:rsidRPr="00DE27C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E27C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1C928D" w14:textId="77777777" w:rsidR="007133F3" w:rsidRPr="00DE27C1" w:rsidRDefault="00010006" w:rsidP="00F55503">
            <w:pPr>
              <w:snapToGrid w:val="0"/>
              <w:spacing w:after="0" w:line="240" w:lineRule="auto"/>
            </w:pPr>
            <w:hyperlink r:id="rId27" w:history="1">
              <w:r w:rsidR="007133F3" w:rsidRPr="00DE27C1">
                <w:rPr>
                  <w:rStyle w:val="Hyperlink"/>
                  <w:rFonts w:cs="Arial"/>
                  <w:color w:val="auto"/>
                </w:rPr>
                <w:t>S1-244327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2F042B" w14:textId="77777777" w:rsidR="007133F3" w:rsidRPr="00DE27C1" w:rsidRDefault="007133F3" w:rsidP="00F55503">
            <w:pPr>
              <w:snapToGrid w:val="0"/>
              <w:spacing w:after="0" w:line="240" w:lineRule="auto"/>
            </w:pPr>
            <w:r w:rsidRPr="00DE27C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F8A0A" w14:textId="77777777" w:rsidR="007133F3" w:rsidRPr="00DE27C1" w:rsidRDefault="007133F3" w:rsidP="00F55503">
            <w:pPr>
              <w:snapToGrid w:val="0"/>
              <w:spacing w:after="0" w:line="240" w:lineRule="auto"/>
            </w:pPr>
            <w:r w:rsidRPr="00DE27C1">
              <w:t>Migration and interworking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1F5FC1" w14:textId="08F24A7A" w:rsidR="007133F3" w:rsidRPr="00DE27C1" w:rsidRDefault="00DE27C1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</w:t>
            </w:r>
            <w:r w:rsidRPr="002B60E8">
              <w:rPr>
                <w:rFonts w:eastAsia="Times New Roman" w:cs="Arial"/>
                <w:szCs w:val="18"/>
                <w:lang w:val="de-DE" w:eastAsia="ar-SA"/>
              </w:rPr>
              <w:t xml:space="preserve"> S1-244668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A920DD" w14:textId="77777777" w:rsidR="007133F3" w:rsidRPr="00DE27C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5205B1EE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7FACF2" w14:textId="77777777" w:rsidR="007133F3" w:rsidRPr="0089077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9077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1AABE2" w14:textId="77777777" w:rsidR="007133F3" w:rsidRPr="0089077A" w:rsidRDefault="00010006" w:rsidP="00F55503">
            <w:pPr>
              <w:snapToGrid w:val="0"/>
              <w:spacing w:after="0" w:line="240" w:lineRule="auto"/>
            </w:pPr>
            <w:hyperlink r:id="rId28" w:history="1">
              <w:r w:rsidR="007133F3" w:rsidRPr="0089077A">
                <w:rPr>
                  <w:rStyle w:val="Hyperlink"/>
                  <w:rFonts w:cs="Arial"/>
                  <w:color w:val="auto"/>
                </w:rPr>
                <w:t>S1-244350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40F37C" w14:textId="77777777" w:rsidR="007133F3" w:rsidRPr="0089077A" w:rsidRDefault="007133F3" w:rsidP="00F55503">
            <w:pPr>
              <w:snapToGrid w:val="0"/>
              <w:spacing w:after="0" w:line="240" w:lineRule="auto"/>
            </w:pPr>
            <w:r w:rsidRPr="0089077A">
              <w:t xml:space="preserve">Qualcomm, 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C9DBF4" w14:textId="77777777" w:rsidR="007133F3" w:rsidRPr="0089077A" w:rsidRDefault="007133F3" w:rsidP="00F55503">
            <w:pPr>
              <w:snapToGrid w:val="0"/>
              <w:spacing w:after="0" w:line="240" w:lineRule="auto"/>
            </w:pPr>
            <w:r w:rsidRPr="0089077A">
              <w:t>On 6G Migration requirements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7D583" w14:textId="77777777" w:rsidR="007133F3" w:rsidRPr="0089077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9077A">
              <w:rPr>
                <w:rFonts w:eastAsia="Times New Roman" w:cs="Arial"/>
                <w:szCs w:val="18"/>
                <w:lang w:val="de-DE" w:eastAsia="ar-SA"/>
              </w:rPr>
              <w:t>Revised to S1-244398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96F36E" w14:textId="77777777" w:rsidR="007133F3" w:rsidRPr="0089077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35A289B1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D1C0" w14:textId="77777777" w:rsidR="007133F3" w:rsidRPr="0089077A" w:rsidRDefault="007133F3" w:rsidP="00F55503">
            <w:pPr>
              <w:snapToGrid w:val="0"/>
              <w:spacing w:after="0" w:line="240" w:lineRule="auto"/>
            </w:pPr>
            <w:proofErr w:type="spellStart"/>
            <w:r w:rsidRPr="0089077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87DE" w14:textId="77777777" w:rsidR="007133F3" w:rsidRPr="0089077A" w:rsidRDefault="00010006" w:rsidP="00F55503">
            <w:pPr>
              <w:snapToGrid w:val="0"/>
              <w:spacing w:after="0" w:line="240" w:lineRule="auto"/>
            </w:pPr>
            <w:hyperlink r:id="rId29" w:history="1">
              <w:r w:rsidR="007133F3" w:rsidRPr="0089077A">
                <w:rPr>
                  <w:rStyle w:val="Hyperlink"/>
                  <w:rFonts w:cs="Arial"/>
                  <w:color w:val="auto"/>
                </w:rPr>
                <w:t>S1-244398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36AD" w14:textId="77777777" w:rsidR="007133F3" w:rsidRPr="0089077A" w:rsidRDefault="007133F3" w:rsidP="00F55503">
            <w:pPr>
              <w:snapToGrid w:val="0"/>
              <w:spacing w:after="0" w:line="240" w:lineRule="auto"/>
            </w:pPr>
            <w:r w:rsidRPr="0089077A">
              <w:t xml:space="preserve">Qualcomm, 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5B52" w14:textId="77777777" w:rsidR="007133F3" w:rsidRPr="0089077A" w:rsidRDefault="007133F3" w:rsidP="00F55503">
            <w:pPr>
              <w:snapToGrid w:val="0"/>
              <w:spacing w:after="0" w:line="240" w:lineRule="auto"/>
            </w:pPr>
            <w:r w:rsidRPr="0089077A">
              <w:t>On 6G Migration requirements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35C6" w14:textId="77777777" w:rsidR="007133F3" w:rsidRPr="0089077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D6BA" w14:textId="77777777" w:rsidR="007133F3" w:rsidRPr="0089077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9077A">
              <w:rPr>
                <w:rFonts w:eastAsia="Arial Unicode MS" w:cs="Arial"/>
                <w:szCs w:val="18"/>
                <w:lang w:val="de-DE" w:eastAsia="ar-SA"/>
              </w:rPr>
              <w:t>Revision of S1-244350.</w:t>
            </w:r>
          </w:p>
        </w:tc>
      </w:tr>
      <w:tr w:rsidR="00FC7E2D" w:rsidRPr="002B5B90" w14:paraId="028E805A" w14:textId="77777777" w:rsidTr="00BD60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179AD9" w14:textId="77777777" w:rsidR="00FC7E2D" w:rsidRPr="00FC7E2D" w:rsidRDefault="00FC7E2D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C7E2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9C3FAB" w14:textId="77777777" w:rsidR="00FC7E2D" w:rsidRPr="00FC7E2D" w:rsidRDefault="00010006" w:rsidP="001B78AA">
            <w:pPr>
              <w:snapToGrid w:val="0"/>
              <w:spacing w:after="0" w:line="240" w:lineRule="auto"/>
            </w:pPr>
            <w:hyperlink r:id="rId30" w:history="1">
              <w:r w:rsidR="00FC7E2D" w:rsidRPr="00FC7E2D">
                <w:rPr>
                  <w:rStyle w:val="Hyperlink"/>
                  <w:rFonts w:cs="Arial"/>
                  <w:color w:val="auto"/>
                </w:rPr>
                <w:t>S1-244328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432584" w14:textId="77777777" w:rsidR="00FC7E2D" w:rsidRPr="00FC7E2D" w:rsidRDefault="00FC7E2D" w:rsidP="001B78AA">
            <w:pPr>
              <w:snapToGrid w:val="0"/>
              <w:spacing w:after="0" w:line="240" w:lineRule="auto"/>
            </w:pPr>
            <w:r w:rsidRPr="00FC7E2D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02FABD" w14:textId="77777777" w:rsidR="00FC7E2D" w:rsidRPr="00FC7E2D" w:rsidRDefault="00FC7E2D" w:rsidP="001B78AA">
            <w:pPr>
              <w:snapToGrid w:val="0"/>
              <w:spacing w:after="0" w:line="240" w:lineRule="auto"/>
            </w:pPr>
            <w:r w:rsidRPr="00FC7E2D">
              <w:t>Support of existing 3GPP system services in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5A10EF" w14:textId="77777777" w:rsidR="00FC7E2D" w:rsidRPr="00FC7E2D" w:rsidRDefault="00FC7E2D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C7E2D">
              <w:rPr>
                <w:rFonts w:eastAsia="Times New Roman" w:cs="Arial"/>
                <w:szCs w:val="18"/>
                <w:lang w:val="de-DE" w:eastAsia="ar-SA"/>
              </w:rPr>
              <w:t>Revised to S1-244578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48666E" w14:textId="77777777" w:rsidR="00FC7E2D" w:rsidRPr="00FC7E2D" w:rsidRDefault="00FC7E2D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C7E2D" w:rsidRPr="002B5B90" w14:paraId="652701F2" w14:textId="77777777" w:rsidTr="00BD60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DEAFDF" w14:textId="77777777" w:rsidR="00FC7E2D" w:rsidRPr="00BD6068" w:rsidRDefault="00FC7E2D" w:rsidP="001B78AA">
            <w:pPr>
              <w:snapToGrid w:val="0"/>
              <w:spacing w:after="0" w:line="240" w:lineRule="auto"/>
            </w:pPr>
            <w:proofErr w:type="spellStart"/>
            <w:r w:rsidRPr="00BD60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0DDA2E" w14:textId="52D64C46" w:rsidR="00FC7E2D" w:rsidRPr="00BD6068" w:rsidRDefault="00010006" w:rsidP="001B78AA">
            <w:pPr>
              <w:snapToGrid w:val="0"/>
              <w:spacing w:after="0" w:line="240" w:lineRule="auto"/>
            </w:pPr>
            <w:hyperlink r:id="rId31" w:history="1">
              <w:r w:rsidR="00FC7E2D" w:rsidRPr="00BD6068">
                <w:rPr>
                  <w:rStyle w:val="Hyperlink"/>
                  <w:rFonts w:cs="Arial"/>
                  <w:color w:val="auto"/>
                </w:rPr>
                <w:t>S1-244578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77CADC" w14:textId="77777777" w:rsidR="00FC7E2D" w:rsidRPr="00BD6068" w:rsidRDefault="00FC7E2D" w:rsidP="001B78AA">
            <w:pPr>
              <w:snapToGrid w:val="0"/>
              <w:spacing w:after="0" w:line="240" w:lineRule="auto"/>
            </w:pPr>
            <w:r w:rsidRPr="00BD6068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AE43F1" w14:textId="77777777" w:rsidR="00FC7E2D" w:rsidRPr="00BD6068" w:rsidRDefault="00FC7E2D" w:rsidP="001B78AA">
            <w:pPr>
              <w:snapToGrid w:val="0"/>
              <w:spacing w:after="0" w:line="240" w:lineRule="auto"/>
            </w:pPr>
            <w:r w:rsidRPr="00BD6068">
              <w:t>Support of existing 3GPP system services in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717594" w14:textId="1C7AEE3B" w:rsidR="00FC7E2D" w:rsidRPr="00BD6068" w:rsidRDefault="00BD6068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</w:t>
            </w:r>
            <w:r w:rsidRPr="002B60E8">
              <w:rPr>
                <w:rFonts w:eastAsia="Times New Roman" w:cs="Arial"/>
                <w:szCs w:val="18"/>
                <w:lang w:val="de-DE" w:eastAsia="ar-SA"/>
              </w:rPr>
              <w:t xml:space="preserve"> S1-244668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B88082" w14:textId="77777777" w:rsidR="00FC7E2D" w:rsidRPr="00BD6068" w:rsidRDefault="00FC7E2D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6068">
              <w:rPr>
                <w:rFonts w:eastAsia="Arial Unicode MS" w:cs="Arial"/>
                <w:szCs w:val="18"/>
                <w:lang w:val="de-DE" w:eastAsia="ar-SA"/>
              </w:rPr>
              <w:t>Revision of S1-244328.</w:t>
            </w:r>
          </w:p>
        </w:tc>
      </w:tr>
      <w:tr w:rsidR="007133F3" w:rsidRPr="006E6FF4" w14:paraId="2403A082" w14:textId="77777777" w:rsidTr="004F484C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7892956" w14:textId="77777777" w:rsidR="007133F3" w:rsidRPr="00D01712" w:rsidRDefault="007133F3" w:rsidP="00F55503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Network simplification</w:t>
            </w:r>
          </w:p>
        </w:tc>
      </w:tr>
      <w:tr w:rsidR="007133F3" w:rsidRPr="002B5B90" w14:paraId="2C77C4BF" w14:textId="77777777" w:rsidTr="004F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317404" w14:textId="77777777" w:rsidR="007133F3" w:rsidRPr="004F484C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F48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3CA0A9" w14:textId="77777777" w:rsidR="007133F3" w:rsidRPr="004F484C" w:rsidRDefault="00010006" w:rsidP="00F55503">
            <w:pPr>
              <w:snapToGrid w:val="0"/>
              <w:spacing w:after="0" w:line="240" w:lineRule="auto"/>
            </w:pPr>
            <w:hyperlink r:id="rId32" w:history="1">
              <w:r w:rsidR="007133F3" w:rsidRPr="004F484C">
                <w:rPr>
                  <w:rStyle w:val="Hyperlink"/>
                  <w:rFonts w:cs="Arial"/>
                  <w:color w:val="auto"/>
                </w:rPr>
                <w:t>S1-244040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EC39C1" w14:textId="77777777" w:rsidR="007133F3" w:rsidRPr="004F484C" w:rsidRDefault="007133F3" w:rsidP="00F55503">
            <w:pPr>
              <w:snapToGrid w:val="0"/>
              <w:spacing w:after="0" w:line="240" w:lineRule="auto"/>
            </w:pPr>
            <w:r w:rsidRPr="004F484C">
              <w:t>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706A18" w14:textId="77777777" w:rsidR="007133F3" w:rsidRPr="004F484C" w:rsidRDefault="007133F3" w:rsidP="00F55503">
            <w:pPr>
              <w:snapToGrid w:val="0"/>
              <w:spacing w:after="0" w:line="240" w:lineRule="auto"/>
            </w:pPr>
            <w:r w:rsidRPr="004F484C">
              <w:t>Use case on Network simplification using Evolved SBA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A2F169" w14:textId="5ACF79A0" w:rsidR="007133F3" w:rsidRPr="004F484C" w:rsidRDefault="004F484C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4F484C">
              <w:rPr>
                <w:rFonts w:eastAsia="Times New Roman" w:cs="Arial"/>
                <w:szCs w:val="18"/>
                <w:lang w:val="de-DE" w:eastAsia="ar-SA"/>
              </w:rPr>
              <w:t>S1-244552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14290D" w14:textId="77777777" w:rsidR="007133F3" w:rsidRPr="004F484C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F484C" w:rsidRPr="002B5B90" w14:paraId="702CAEA3" w14:textId="77777777" w:rsidTr="000D5372">
        <w:trPr>
          <w:trHeight w:val="29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9286E4" w14:textId="77777777" w:rsidR="004F484C" w:rsidRPr="004F484C" w:rsidRDefault="004F484C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F48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4DAC00" w14:textId="77777777" w:rsidR="004F484C" w:rsidRPr="004F484C" w:rsidRDefault="00010006" w:rsidP="001F0DEE">
            <w:pPr>
              <w:snapToGrid w:val="0"/>
              <w:spacing w:after="0" w:line="240" w:lineRule="auto"/>
            </w:pPr>
            <w:hyperlink r:id="rId33" w:history="1">
              <w:r w:rsidR="004F484C" w:rsidRPr="004F484C">
                <w:rPr>
                  <w:rStyle w:val="Hyperlink"/>
                  <w:rFonts w:cs="Arial"/>
                  <w:color w:val="auto"/>
                </w:rPr>
                <w:t>S1-244313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CC474E" w14:textId="77777777" w:rsidR="004F484C" w:rsidRPr="004F484C" w:rsidRDefault="004F484C" w:rsidP="001F0DEE">
            <w:pPr>
              <w:snapToGrid w:val="0"/>
              <w:spacing w:after="0" w:line="240" w:lineRule="auto"/>
            </w:pPr>
            <w:proofErr w:type="spellStart"/>
            <w:r w:rsidRPr="004F484C">
              <w:t>CableLabs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D843DE" w14:textId="77777777" w:rsidR="004F484C" w:rsidRPr="004F484C" w:rsidRDefault="004F484C" w:rsidP="001F0DEE">
            <w:pPr>
              <w:snapToGrid w:val="0"/>
              <w:spacing w:after="0" w:line="240" w:lineRule="auto"/>
            </w:pPr>
            <w:r w:rsidRPr="004F484C">
              <w:t>Direct Access Network Integration with Core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B06EE5" w14:textId="7D349D32" w:rsidR="004F484C" w:rsidRPr="004F484C" w:rsidRDefault="004F484C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F484C">
              <w:rPr>
                <w:rFonts w:eastAsia="Times New Roman" w:cs="Arial"/>
                <w:szCs w:val="18"/>
                <w:lang w:val="de-DE" w:eastAsia="ar-SA"/>
              </w:rPr>
              <w:t>Revised to S1-244552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9B1977" w14:textId="77777777" w:rsidR="004F484C" w:rsidRPr="004F484C" w:rsidRDefault="004F484C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F484C" w:rsidRPr="002B5B90" w14:paraId="279A447F" w14:textId="77777777" w:rsidTr="004F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C79" w14:textId="1EB3CF2A" w:rsidR="004F484C" w:rsidRPr="004F484C" w:rsidRDefault="004F484C" w:rsidP="001F0DEE">
            <w:pPr>
              <w:snapToGrid w:val="0"/>
              <w:spacing w:after="0" w:line="240" w:lineRule="auto"/>
            </w:pPr>
            <w:proofErr w:type="spellStart"/>
            <w:r w:rsidRPr="004F48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11CD" w14:textId="142D189E" w:rsidR="004F484C" w:rsidRPr="004F484C" w:rsidRDefault="00010006" w:rsidP="001F0DEE">
            <w:pPr>
              <w:snapToGrid w:val="0"/>
              <w:spacing w:after="0" w:line="240" w:lineRule="auto"/>
            </w:pPr>
            <w:hyperlink r:id="rId34" w:history="1">
              <w:r w:rsidR="004F484C" w:rsidRPr="004F484C">
                <w:rPr>
                  <w:rStyle w:val="Hyperlink"/>
                  <w:rFonts w:cs="Arial"/>
                  <w:color w:val="auto"/>
                </w:rPr>
                <w:t>S1-244552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C921" w14:textId="68CE3182" w:rsidR="004F484C" w:rsidRPr="004F484C" w:rsidRDefault="004F484C" w:rsidP="001F0DEE">
            <w:pPr>
              <w:snapToGrid w:val="0"/>
              <w:spacing w:after="0" w:line="240" w:lineRule="auto"/>
            </w:pPr>
            <w:proofErr w:type="spellStart"/>
            <w:r w:rsidRPr="004F484C">
              <w:t>CableLabs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C0F1" w14:textId="494E3AF1" w:rsidR="004F484C" w:rsidRPr="004F484C" w:rsidRDefault="004F484C" w:rsidP="001F0DEE">
            <w:pPr>
              <w:snapToGrid w:val="0"/>
              <w:spacing w:after="0" w:line="240" w:lineRule="auto"/>
            </w:pPr>
            <w:r w:rsidRPr="004F484C">
              <w:t>Direct Access Network Integration with Core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C21C" w14:textId="77777777" w:rsidR="004F484C" w:rsidRPr="004F484C" w:rsidRDefault="004F484C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56A8" w14:textId="64429154" w:rsidR="004F484C" w:rsidRPr="004F484C" w:rsidRDefault="004F484C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F484C">
              <w:rPr>
                <w:rFonts w:eastAsia="Arial Unicode MS" w:cs="Arial"/>
                <w:szCs w:val="18"/>
                <w:lang w:val="de-DE" w:eastAsia="ar-SA"/>
              </w:rPr>
              <w:t>Revision of S1-244313.</w:t>
            </w:r>
          </w:p>
        </w:tc>
      </w:tr>
      <w:tr w:rsidR="007133F3" w:rsidRPr="002B5B90" w14:paraId="524EDAB0" w14:textId="77777777" w:rsidTr="004F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C391F5" w14:textId="77777777" w:rsidR="007133F3" w:rsidRPr="004F484C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F48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C30AD1" w14:textId="77777777" w:rsidR="007133F3" w:rsidRPr="004F484C" w:rsidRDefault="00010006" w:rsidP="00F55503">
            <w:pPr>
              <w:snapToGrid w:val="0"/>
              <w:spacing w:after="0" w:line="240" w:lineRule="auto"/>
            </w:pPr>
            <w:hyperlink r:id="rId35" w:history="1">
              <w:r w:rsidR="007133F3" w:rsidRPr="004F484C">
                <w:rPr>
                  <w:rStyle w:val="Hyperlink"/>
                  <w:rFonts w:cs="Arial"/>
                  <w:color w:val="auto"/>
                </w:rPr>
                <w:t>S1-244041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82D137" w14:textId="77777777" w:rsidR="007133F3" w:rsidRPr="004F484C" w:rsidRDefault="007133F3" w:rsidP="00F55503">
            <w:pPr>
              <w:snapToGrid w:val="0"/>
              <w:spacing w:after="0" w:line="240" w:lineRule="auto"/>
            </w:pPr>
            <w:r w:rsidRPr="004F484C">
              <w:t>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A0E3ED" w14:textId="77777777" w:rsidR="007133F3" w:rsidRPr="004F484C" w:rsidRDefault="007133F3" w:rsidP="00F55503">
            <w:pPr>
              <w:snapToGrid w:val="0"/>
              <w:spacing w:after="0" w:line="240" w:lineRule="auto"/>
            </w:pPr>
            <w:r w:rsidRPr="004F484C">
              <w:t>Use case on Network simplification using Dynamic CRUD controls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54D6BD" w14:textId="3DF47B6C" w:rsidR="007133F3" w:rsidRPr="004F484C" w:rsidRDefault="004F484C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F484C">
              <w:rPr>
                <w:rFonts w:eastAsia="Times New Roman" w:cs="Arial"/>
                <w:szCs w:val="18"/>
                <w:lang w:val="de-DE" w:eastAsia="ar-SA"/>
              </w:rPr>
              <w:t>Revised to S1-244553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BEC9C2" w14:textId="77777777" w:rsidR="007133F3" w:rsidRPr="004F484C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F484C" w:rsidRPr="002B5B90" w14:paraId="0CE8E1A9" w14:textId="77777777" w:rsidTr="004F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625" w14:textId="49B7A365" w:rsidR="004F484C" w:rsidRPr="004F484C" w:rsidRDefault="004F484C" w:rsidP="00F55503">
            <w:pPr>
              <w:snapToGrid w:val="0"/>
              <w:spacing w:after="0" w:line="240" w:lineRule="auto"/>
            </w:pPr>
            <w:proofErr w:type="spellStart"/>
            <w:r w:rsidRPr="004F48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E0E3" w14:textId="50B8810F" w:rsidR="004F484C" w:rsidRPr="004F484C" w:rsidRDefault="00010006" w:rsidP="00F55503">
            <w:pPr>
              <w:snapToGrid w:val="0"/>
              <w:spacing w:after="0" w:line="240" w:lineRule="auto"/>
            </w:pPr>
            <w:hyperlink r:id="rId36" w:history="1">
              <w:r w:rsidR="004F484C" w:rsidRPr="004F484C">
                <w:rPr>
                  <w:rStyle w:val="Hyperlink"/>
                  <w:rFonts w:cs="Arial"/>
                  <w:color w:val="auto"/>
                </w:rPr>
                <w:t>S1-244553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16F8" w14:textId="0AAA6CC7" w:rsidR="004F484C" w:rsidRPr="004F484C" w:rsidRDefault="004F484C" w:rsidP="00F55503">
            <w:pPr>
              <w:snapToGrid w:val="0"/>
              <w:spacing w:after="0" w:line="240" w:lineRule="auto"/>
            </w:pPr>
            <w:r w:rsidRPr="004F484C">
              <w:t>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EBE8" w14:textId="471BBB2D" w:rsidR="004F484C" w:rsidRPr="004F484C" w:rsidRDefault="004F484C" w:rsidP="00F55503">
            <w:pPr>
              <w:snapToGrid w:val="0"/>
              <w:spacing w:after="0" w:line="240" w:lineRule="auto"/>
            </w:pPr>
            <w:r w:rsidRPr="004F484C">
              <w:t>Use case on Network simplification using Dynamic CRUD controls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E585" w14:textId="77777777" w:rsidR="004F484C" w:rsidRPr="004F484C" w:rsidRDefault="004F484C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E8AB" w14:textId="5D25B555" w:rsidR="004F484C" w:rsidRPr="004F484C" w:rsidRDefault="004F484C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F484C">
              <w:rPr>
                <w:rFonts w:eastAsia="Arial Unicode MS" w:cs="Arial"/>
                <w:szCs w:val="18"/>
                <w:lang w:val="de-DE" w:eastAsia="ar-SA"/>
              </w:rPr>
              <w:t>Revision of S1-244041.</w:t>
            </w:r>
          </w:p>
        </w:tc>
      </w:tr>
      <w:tr w:rsidR="007133F3" w:rsidRPr="002B5B90" w14:paraId="7A2A6329" w14:textId="77777777" w:rsidTr="00DE48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286928" w14:textId="77777777" w:rsidR="007133F3" w:rsidRPr="00EB40ED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B40E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56E77E" w14:textId="77777777" w:rsidR="007133F3" w:rsidRPr="00EB40ED" w:rsidRDefault="00010006" w:rsidP="00F55503">
            <w:pPr>
              <w:snapToGrid w:val="0"/>
              <w:spacing w:after="0" w:line="240" w:lineRule="auto"/>
            </w:pPr>
            <w:hyperlink r:id="rId37" w:history="1">
              <w:r w:rsidR="007133F3" w:rsidRPr="00EB40ED">
                <w:rPr>
                  <w:rStyle w:val="Hyperlink"/>
                  <w:rFonts w:cs="Arial"/>
                  <w:color w:val="auto"/>
                </w:rPr>
                <w:t>S1-244157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FB9CF2" w14:textId="77777777" w:rsidR="007133F3" w:rsidRPr="00EB40ED" w:rsidRDefault="007133F3" w:rsidP="00F55503">
            <w:pPr>
              <w:snapToGrid w:val="0"/>
              <w:spacing w:after="0" w:line="240" w:lineRule="auto"/>
            </w:pPr>
            <w:r w:rsidRPr="00EB40ED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C0D764" w14:textId="77777777" w:rsidR="007133F3" w:rsidRPr="00EB40ED" w:rsidRDefault="007133F3" w:rsidP="00F55503">
            <w:pPr>
              <w:snapToGrid w:val="0"/>
              <w:spacing w:after="0" w:line="240" w:lineRule="auto"/>
            </w:pPr>
            <w:r w:rsidRPr="00EB40ED">
              <w:t>Use case on simplified network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13EB53" w14:textId="77777777" w:rsidR="007133F3" w:rsidRPr="00EB40ED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B40ED">
              <w:rPr>
                <w:rFonts w:eastAsia="Times New Roman" w:cs="Arial"/>
                <w:szCs w:val="18"/>
                <w:lang w:val="de-DE" w:eastAsia="ar-SA"/>
              </w:rPr>
              <w:t>Revised to S1-244441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379A62" w14:textId="77777777" w:rsidR="007133F3" w:rsidRPr="00EB40ED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5DF9D767" w14:textId="77777777" w:rsidTr="00DE48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2B19A0" w14:textId="77777777" w:rsidR="007133F3" w:rsidRPr="00DE4836" w:rsidRDefault="007133F3" w:rsidP="00F55503">
            <w:pPr>
              <w:snapToGrid w:val="0"/>
              <w:spacing w:after="0" w:line="240" w:lineRule="auto"/>
            </w:pPr>
            <w:proofErr w:type="spellStart"/>
            <w:r w:rsidRPr="00DE483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82E12C" w14:textId="00BC4DF4" w:rsidR="007133F3" w:rsidRPr="00DE4836" w:rsidRDefault="00010006" w:rsidP="00F55503">
            <w:pPr>
              <w:snapToGrid w:val="0"/>
              <w:spacing w:after="0" w:line="240" w:lineRule="auto"/>
            </w:pPr>
            <w:hyperlink r:id="rId38" w:history="1">
              <w:r w:rsidR="007133F3" w:rsidRPr="00DE4836">
                <w:rPr>
                  <w:rStyle w:val="Hyperlink"/>
                  <w:rFonts w:cs="Arial"/>
                  <w:color w:val="auto"/>
                </w:rPr>
                <w:t>S1-244441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052ADA" w14:textId="77777777" w:rsidR="007133F3" w:rsidRPr="00DE4836" w:rsidRDefault="007133F3" w:rsidP="00F55503">
            <w:pPr>
              <w:snapToGrid w:val="0"/>
              <w:spacing w:after="0" w:line="240" w:lineRule="auto"/>
            </w:pPr>
            <w:r w:rsidRPr="00DE4836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49CD2E" w14:textId="77777777" w:rsidR="007133F3" w:rsidRPr="00DE4836" w:rsidRDefault="007133F3" w:rsidP="00F55503">
            <w:pPr>
              <w:snapToGrid w:val="0"/>
              <w:spacing w:after="0" w:line="240" w:lineRule="auto"/>
            </w:pPr>
            <w:r w:rsidRPr="00DE4836">
              <w:t>Use case on simplified network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512B57" w14:textId="7996B1CC" w:rsidR="007133F3" w:rsidRPr="00DE4836" w:rsidRDefault="00DE483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E4836">
              <w:rPr>
                <w:rFonts w:eastAsia="Times New Roman" w:cs="Arial"/>
                <w:szCs w:val="18"/>
                <w:lang w:val="de-DE" w:eastAsia="ar-SA"/>
              </w:rPr>
              <w:t>Revised to S1-244554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F862FA" w14:textId="77777777" w:rsidR="007133F3" w:rsidRPr="00DE483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E4836">
              <w:rPr>
                <w:rFonts w:eastAsia="Arial Unicode MS" w:cs="Arial"/>
                <w:szCs w:val="18"/>
                <w:lang w:val="de-DE" w:eastAsia="ar-SA"/>
              </w:rPr>
              <w:t>Revision of S1-244157.</w:t>
            </w:r>
          </w:p>
        </w:tc>
      </w:tr>
      <w:tr w:rsidR="00DE4836" w:rsidRPr="002B5B90" w14:paraId="1C58D5E2" w14:textId="77777777" w:rsidTr="00DE48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AB99" w14:textId="16F51F6B" w:rsidR="00DE4836" w:rsidRPr="00DE4836" w:rsidRDefault="00DE4836" w:rsidP="00F55503">
            <w:pPr>
              <w:snapToGrid w:val="0"/>
              <w:spacing w:after="0" w:line="240" w:lineRule="auto"/>
            </w:pPr>
            <w:proofErr w:type="spellStart"/>
            <w:r w:rsidRPr="00DE483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05BE" w14:textId="3D085E8B" w:rsidR="00DE4836" w:rsidRPr="00DE4836" w:rsidRDefault="00010006" w:rsidP="00F55503">
            <w:pPr>
              <w:snapToGrid w:val="0"/>
              <w:spacing w:after="0" w:line="240" w:lineRule="auto"/>
            </w:pPr>
            <w:hyperlink r:id="rId39" w:history="1">
              <w:r w:rsidR="00DE4836" w:rsidRPr="00DE4836">
                <w:rPr>
                  <w:rStyle w:val="Hyperlink"/>
                  <w:rFonts w:cs="Arial"/>
                  <w:color w:val="auto"/>
                </w:rPr>
                <w:t>S1-244554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18D9" w14:textId="29FDC220" w:rsidR="00DE4836" w:rsidRPr="00DE4836" w:rsidRDefault="00DE4836" w:rsidP="00F55503">
            <w:pPr>
              <w:snapToGrid w:val="0"/>
              <w:spacing w:after="0" w:line="240" w:lineRule="auto"/>
            </w:pPr>
            <w:r w:rsidRPr="00DE4836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19F8" w14:textId="070D05D8" w:rsidR="00DE4836" w:rsidRPr="00DE4836" w:rsidRDefault="00DE4836" w:rsidP="00F55503">
            <w:pPr>
              <w:snapToGrid w:val="0"/>
              <w:spacing w:after="0" w:line="240" w:lineRule="auto"/>
            </w:pPr>
            <w:r w:rsidRPr="00DE4836">
              <w:t>Use case on simplified network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078" w14:textId="77777777" w:rsidR="00DE4836" w:rsidRPr="00DE4836" w:rsidRDefault="00DE483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B547" w14:textId="21E96268" w:rsidR="00DE4836" w:rsidRDefault="00DE4836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E4836">
              <w:rPr>
                <w:rFonts w:eastAsia="Arial Unicode MS" w:cs="Arial"/>
                <w:i/>
                <w:szCs w:val="18"/>
                <w:lang w:val="de-DE" w:eastAsia="ar-SA"/>
              </w:rPr>
              <w:t>Revision of S1-244157.</w:t>
            </w:r>
          </w:p>
          <w:p w14:paraId="53C0891C" w14:textId="54C30BEF" w:rsidR="00DE4836" w:rsidRPr="00DE4836" w:rsidRDefault="00DE4836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E4836">
              <w:rPr>
                <w:rFonts w:eastAsia="Arial Unicode MS" w:cs="Arial"/>
                <w:szCs w:val="18"/>
                <w:lang w:val="de-DE" w:eastAsia="ar-SA"/>
              </w:rPr>
              <w:t>Revision of S1-244441.</w:t>
            </w:r>
          </w:p>
        </w:tc>
      </w:tr>
      <w:tr w:rsidR="007133F3" w:rsidRPr="002B5B90" w14:paraId="162ACED1" w14:textId="77777777" w:rsidTr="00C300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C9684D" w14:textId="77777777" w:rsidR="007133F3" w:rsidRPr="00124EF5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24EF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B342AA" w14:textId="77777777" w:rsidR="007133F3" w:rsidRPr="00124EF5" w:rsidRDefault="00010006" w:rsidP="00F55503">
            <w:pPr>
              <w:snapToGrid w:val="0"/>
              <w:spacing w:after="0" w:line="240" w:lineRule="auto"/>
            </w:pPr>
            <w:hyperlink r:id="rId40" w:history="1">
              <w:r w:rsidR="007133F3" w:rsidRPr="00124EF5">
                <w:rPr>
                  <w:rStyle w:val="Hyperlink"/>
                  <w:rFonts w:cs="Arial"/>
                  <w:color w:val="auto"/>
                </w:rPr>
                <w:t>S1-244286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154CA" w14:textId="77777777" w:rsidR="007133F3" w:rsidRPr="00124EF5" w:rsidRDefault="007133F3" w:rsidP="00F55503">
            <w:pPr>
              <w:snapToGrid w:val="0"/>
              <w:spacing w:after="0" w:line="240" w:lineRule="auto"/>
            </w:pPr>
            <w:r w:rsidRPr="00124EF5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EEABD7" w14:textId="77777777" w:rsidR="007133F3" w:rsidRPr="00124EF5" w:rsidRDefault="007133F3" w:rsidP="00F55503">
            <w:pPr>
              <w:snapToGrid w:val="0"/>
              <w:spacing w:after="0" w:line="240" w:lineRule="auto"/>
            </w:pPr>
            <w:r w:rsidRPr="00124EF5">
              <w:t>Use case on network and procedure simplification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4324A9" w14:textId="77777777" w:rsidR="007133F3" w:rsidRPr="00124EF5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EB40ED">
              <w:rPr>
                <w:rFonts w:eastAsia="Times New Roman" w:cs="Arial"/>
                <w:szCs w:val="18"/>
                <w:lang w:val="de-DE" w:eastAsia="ar-SA"/>
              </w:rPr>
              <w:t>S1-244441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E21ACB" w14:textId="77777777" w:rsidR="007133F3" w:rsidRPr="00124EF5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7FACDB46" w14:textId="77777777" w:rsidTr="00C300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4CDF27" w14:textId="77777777" w:rsidR="007133F3" w:rsidRPr="00C3009D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3009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1989A0" w14:textId="77777777" w:rsidR="007133F3" w:rsidRPr="00C3009D" w:rsidRDefault="00010006" w:rsidP="00F55503">
            <w:pPr>
              <w:snapToGrid w:val="0"/>
              <w:spacing w:after="0" w:line="240" w:lineRule="auto"/>
            </w:pPr>
            <w:hyperlink r:id="rId41" w:history="1">
              <w:r w:rsidR="007133F3" w:rsidRPr="00C3009D">
                <w:rPr>
                  <w:rStyle w:val="Hyperlink"/>
                  <w:rFonts w:cs="Arial"/>
                  <w:color w:val="auto"/>
                </w:rPr>
                <w:t>S1-244158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18A47" w14:textId="77777777" w:rsidR="007133F3" w:rsidRPr="00C3009D" w:rsidRDefault="007133F3" w:rsidP="00F55503">
            <w:pPr>
              <w:snapToGrid w:val="0"/>
              <w:spacing w:after="0" w:line="240" w:lineRule="auto"/>
            </w:pPr>
            <w:r w:rsidRPr="00C3009D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E2BDC1" w14:textId="77777777" w:rsidR="007133F3" w:rsidRPr="00C3009D" w:rsidRDefault="007133F3" w:rsidP="00F55503">
            <w:pPr>
              <w:snapToGrid w:val="0"/>
              <w:spacing w:after="0" w:line="240" w:lineRule="auto"/>
            </w:pPr>
            <w:r w:rsidRPr="00C3009D">
              <w:t>Use case on supporting simplified network slicing selection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66789" w14:textId="0044DBF8" w:rsidR="007133F3" w:rsidRPr="00C3009D" w:rsidRDefault="00C3009D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3009D">
              <w:rPr>
                <w:rFonts w:eastAsia="Times New Roman" w:cs="Arial"/>
                <w:szCs w:val="18"/>
                <w:lang w:val="de-DE" w:eastAsia="ar-SA"/>
              </w:rPr>
              <w:t>Revised to S1-244555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0EC51F" w14:textId="77777777" w:rsidR="007133F3" w:rsidRPr="00C3009D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3009D" w:rsidRPr="002B5B90" w14:paraId="5F1FDAE0" w14:textId="77777777" w:rsidTr="00266E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E35E" w14:textId="1A314F29" w:rsidR="00C3009D" w:rsidRPr="00C3009D" w:rsidRDefault="00C3009D" w:rsidP="00F55503">
            <w:pPr>
              <w:snapToGrid w:val="0"/>
              <w:spacing w:after="0" w:line="240" w:lineRule="auto"/>
            </w:pPr>
            <w:proofErr w:type="spellStart"/>
            <w:r w:rsidRPr="00C3009D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3A7B" w14:textId="13370CD7" w:rsidR="00C3009D" w:rsidRPr="00C3009D" w:rsidRDefault="00010006" w:rsidP="00F55503">
            <w:pPr>
              <w:snapToGrid w:val="0"/>
              <w:spacing w:after="0" w:line="240" w:lineRule="auto"/>
            </w:pPr>
            <w:hyperlink r:id="rId42" w:history="1">
              <w:r w:rsidR="00C3009D" w:rsidRPr="00C3009D">
                <w:rPr>
                  <w:rStyle w:val="Hyperlink"/>
                  <w:rFonts w:cs="Arial"/>
                  <w:color w:val="auto"/>
                </w:rPr>
                <w:t>S1-244555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5668" w14:textId="3ADBE0BA" w:rsidR="00C3009D" w:rsidRPr="00C3009D" w:rsidRDefault="00C3009D" w:rsidP="00F55503">
            <w:pPr>
              <w:snapToGrid w:val="0"/>
              <w:spacing w:after="0" w:line="240" w:lineRule="auto"/>
            </w:pPr>
            <w:r w:rsidRPr="00C3009D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7F76" w14:textId="20491DD5" w:rsidR="00C3009D" w:rsidRPr="00C3009D" w:rsidRDefault="00C3009D" w:rsidP="00F55503">
            <w:pPr>
              <w:snapToGrid w:val="0"/>
              <w:spacing w:after="0" w:line="240" w:lineRule="auto"/>
            </w:pPr>
            <w:r w:rsidRPr="00C3009D">
              <w:t>Use case on supporting simplified network slicing selection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CE18" w14:textId="77777777" w:rsidR="00C3009D" w:rsidRPr="00C3009D" w:rsidRDefault="00C3009D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7511" w14:textId="641CAB13" w:rsidR="00C3009D" w:rsidRPr="00C3009D" w:rsidRDefault="00C3009D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3009D">
              <w:rPr>
                <w:rFonts w:eastAsia="Arial Unicode MS" w:cs="Arial"/>
                <w:szCs w:val="18"/>
                <w:lang w:val="de-DE" w:eastAsia="ar-SA"/>
              </w:rPr>
              <w:t>Revision of S1-244158.</w:t>
            </w:r>
          </w:p>
        </w:tc>
      </w:tr>
      <w:tr w:rsidR="009A5FF1" w:rsidRPr="002B5B90" w14:paraId="1C8C324C" w14:textId="77777777" w:rsidTr="00266E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D5EDF6" w14:textId="77777777" w:rsidR="009A5FF1" w:rsidRPr="00266E9B" w:rsidRDefault="009A5FF1" w:rsidP="00F55503">
            <w:pPr>
              <w:snapToGrid w:val="0"/>
              <w:spacing w:after="0" w:line="240" w:lineRule="auto"/>
            </w:pPr>
            <w:proofErr w:type="spellStart"/>
            <w:r w:rsidRPr="00266E9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16A0C7" w14:textId="77777777" w:rsidR="009A5FF1" w:rsidRPr="00266E9B" w:rsidRDefault="00010006" w:rsidP="00F55503">
            <w:pPr>
              <w:snapToGrid w:val="0"/>
              <w:spacing w:after="0" w:line="240" w:lineRule="auto"/>
            </w:pPr>
            <w:hyperlink r:id="rId43" w:history="1">
              <w:r w:rsidR="009A5FF1" w:rsidRPr="00266E9B">
                <w:rPr>
                  <w:rStyle w:val="Hyperlink"/>
                  <w:rFonts w:cs="Arial"/>
                  <w:color w:val="auto"/>
                </w:rPr>
                <w:t>S1-244311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22C4CA" w14:textId="77777777" w:rsidR="009A5FF1" w:rsidRPr="00266E9B" w:rsidRDefault="009A5FF1" w:rsidP="00F55503">
            <w:pPr>
              <w:snapToGrid w:val="0"/>
              <w:spacing w:after="0" w:line="240" w:lineRule="auto"/>
            </w:pPr>
            <w:proofErr w:type="spellStart"/>
            <w:r w:rsidRPr="00266E9B">
              <w:t>CableLabs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E452B3" w14:textId="77777777" w:rsidR="009A5FF1" w:rsidRPr="00266E9B" w:rsidRDefault="009A5FF1" w:rsidP="00F55503">
            <w:pPr>
              <w:snapToGrid w:val="0"/>
              <w:spacing w:after="0" w:line="240" w:lineRule="auto"/>
            </w:pPr>
            <w:r w:rsidRPr="00266E9B">
              <w:t>Coordinated Network slicing across 3GPP and non-3GPP access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456448" w14:textId="6FF6B5BC" w:rsidR="009A5FF1" w:rsidRPr="00266E9B" w:rsidRDefault="00266E9B" w:rsidP="00F55503">
            <w:pPr>
              <w:snapToGrid w:val="0"/>
              <w:spacing w:after="0" w:line="240" w:lineRule="auto"/>
            </w:pPr>
            <w:r w:rsidRPr="00266E9B">
              <w:t>Revised to S1-244556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251465" w14:textId="77777777" w:rsidR="009A5FF1" w:rsidRPr="00266E9B" w:rsidRDefault="009A5FF1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6E9B">
              <w:rPr>
                <w:rFonts w:eastAsia="Arial Unicode MS" w:cs="Arial"/>
                <w:szCs w:val="18"/>
                <w:lang w:val="de-DE" w:eastAsia="ar-SA"/>
              </w:rPr>
              <w:t>Moved from 8.1.3</w:t>
            </w:r>
          </w:p>
        </w:tc>
      </w:tr>
      <w:tr w:rsidR="00266E9B" w:rsidRPr="002B5B90" w14:paraId="7B9DD86B" w14:textId="77777777" w:rsidTr="00266E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F7D" w14:textId="3B32CA35" w:rsidR="00266E9B" w:rsidRPr="00266E9B" w:rsidRDefault="00266E9B" w:rsidP="00F55503">
            <w:pPr>
              <w:snapToGrid w:val="0"/>
              <w:spacing w:after="0" w:line="240" w:lineRule="auto"/>
            </w:pPr>
            <w:proofErr w:type="spellStart"/>
            <w:r w:rsidRPr="00266E9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6BA9" w14:textId="7FE8DD02" w:rsidR="00266E9B" w:rsidRPr="00266E9B" w:rsidRDefault="00010006" w:rsidP="00F55503">
            <w:pPr>
              <w:snapToGrid w:val="0"/>
              <w:spacing w:after="0" w:line="240" w:lineRule="auto"/>
            </w:pPr>
            <w:hyperlink r:id="rId44" w:history="1">
              <w:r w:rsidR="00266E9B" w:rsidRPr="00266E9B">
                <w:rPr>
                  <w:rStyle w:val="Hyperlink"/>
                  <w:rFonts w:cs="Arial"/>
                  <w:color w:val="auto"/>
                </w:rPr>
                <w:t>S1-244556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16A7" w14:textId="7FB5318C" w:rsidR="00266E9B" w:rsidRPr="00266E9B" w:rsidRDefault="00266E9B" w:rsidP="00F55503">
            <w:pPr>
              <w:snapToGrid w:val="0"/>
              <w:spacing w:after="0" w:line="240" w:lineRule="auto"/>
            </w:pPr>
            <w:proofErr w:type="spellStart"/>
            <w:r w:rsidRPr="00266E9B">
              <w:t>CableLabs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B97E" w14:textId="653AC729" w:rsidR="00266E9B" w:rsidRPr="00266E9B" w:rsidRDefault="00266E9B" w:rsidP="00F55503">
            <w:pPr>
              <w:snapToGrid w:val="0"/>
              <w:spacing w:after="0" w:line="240" w:lineRule="auto"/>
            </w:pPr>
            <w:r w:rsidRPr="00266E9B">
              <w:t>Coordinated Network slicing across 3GPP and non-3GPP access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F2C9" w14:textId="77777777" w:rsidR="00266E9B" w:rsidRPr="00266E9B" w:rsidRDefault="00266E9B" w:rsidP="00F5550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5053" w14:textId="5AF588CA" w:rsidR="00266E9B" w:rsidRDefault="00266E9B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6E9B">
              <w:rPr>
                <w:rFonts w:eastAsia="Arial Unicode MS" w:cs="Arial"/>
                <w:i/>
                <w:szCs w:val="18"/>
                <w:lang w:val="de-DE" w:eastAsia="ar-SA"/>
              </w:rPr>
              <w:t>Moved from 8.1.3</w:t>
            </w:r>
          </w:p>
          <w:p w14:paraId="7B1BFBF5" w14:textId="2684259A" w:rsidR="00266E9B" w:rsidRPr="00266E9B" w:rsidRDefault="00266E9B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6E9B">
              <w:rPr>
                <w:rFonts w:eastAsia="Arial Unicode MS" w:cs="Arial"/>
                <w:szCs w:val="18"/>
                <w:lang w:val="de-DE" w:eastAsia="ar-SA"/>
              </w:rPr>
              <w:t>Revision of S1-244311.</w:t>
            </w:r>
          </w:p>
        </w:tc>
      </w:tr>
      <w:tr w:rsidR="007133F3" w:rsidRPr="002B5B90" w14:paraId="729BFB8C" w14:textId="77777777" w:rsidTr="00266E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65024B" w14:textId="77777777" w:rsidR="007133F3" w:rsidRPr="00266E9B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6E9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5C672" w14:textId="77777777" w:rsidR="007133F3" w:rsidRPr="00266E9B" w:rsidRDefault="00010006" w:rsidP="00F55503">
            <w:pPr>
              <w:snapToGrid w:val="0"/>
              <w:spacing w:after="0" w:line="240" w:lineRule="auto"/>
            </w:pPr>
            <w:hyperlink r:id="rId45" w:history="1">
              <w:r w:rsidR="007133F3" w:rsidRPr="00266E9B">
                <w:rPr>
                  <w:rStyle w:val="Hyperlink"/>
                  <w:rFonts w:cs="Arial"/>
                  <w:color w:val="auto"/>
                </w:rPr>
                <w:t>S1-244269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6ADD07" w14:textId="77777777" w:rsidR="007133F3" w:rsidRPr="00266E9B" w:rsidRDefault="007133F3" w:rsidP="00F55503">
            <w:pPr>
              <w:snapToGrid w:val="0"/>
              <w:spacing w:after="0" w:line="240" w:lineRule="auto"/>
            </w:pPr>
            <w:r w:rsidRPr="00266E9B">
              <w:t xml:space="preserve">NTT DOCOMO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AE38AD" w14:textId="77777777" w:rsidR="007133F3" w:rsidRPr="00266E9B" w:rsidRDefault="007133F3" w:rsidP="00F55503">
            <w:pPr>
              <w:snapToGrid w:val="0"/>
              <w:spacing w:after="0" w:line="240" w:lineRule="auto"/>
            </w:pPr>
            <w:proofErr w:type="spellStart"/>
            <w:r w:rsidRPr="00266E9B">
              <w:t>pCR</w:t>
            </w:r>
            <w:proofErr w:type="spellEnd"/>
            <w:r w:rsidRPr="00266E9B">
              <w:t xml:space="preserve"> on Network simplification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C10450" w14:textId="74B1B649" w:rsidR="007133F3" w:rsidRPr="00266E9B" w:rsidRDefault="00266E9B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66E9B">
              <w:rPr>
                <w:rFonts w:eastAsia="Times New Roman" w:cs="Arial"/>
                <w:szCs w:val="18"/>
                <w:lang w:val="de-DE" w:eastAsia="ar-SA"/>
              </w:rPr>
              <w:t>Revised to S1-244557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CF4521" w14:textId="77777777" w:rsidR="007133F3" w:rsidRPr="00266E9B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66E9B" w:rsidRPr="002B5B90" w14:paraId="3593E515" w14:textId="77777777" w:rsidTr="00640C8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63FC" w14:textId="69EC01B7" w:rsidR="00266E9B" w:rsidRPr="00266E9B" w:rsidRDefault="00266E9B" w:rsidP="00F55503">
            <w:pPr>
              <w:snapToGrid w:val="0"/>
              <w:spacing w:after="0" w:line="240" w:lineRule="auto"/>
            </w:pPr>
            <w:proofErr w:type="spellStart"/>
            <w:r w:rsidRPr="00266E9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A745" w14:textId="110C89B5" w:rsidR="00266E9B" w:rsidRPr="00266E9B" w:rsidRDefault="00010006" w:rsidP="00F55503">
            <w:pPr>
              <w:snapToGrid w:val="0"/>
              <w:spacing w:after="0" w:line="240" w:lineRule="auto"/>
            </w:pPr>
            <w:hyperlink r:id="rId46" w:history="1">
              <w:r w:rsidR="00266E9B" w:rsidRPr="00266E9B">
                <w:rPr>
                  <w:rStyle w:val="Hyperlink"/>
                  <w:rFonts w:cs="Arial"/>
                  <w:color w:val="auto"/>
                </w:rPr>
                <w:t>S1-244557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CB0C" w14:textId="690CDEE3" w:rsidR="00266E9B" w:rsidRPr="00266E9B" w:rsidRDefault="00266E9B" w:rsidP="00F55503">
            <w:pPr>
              <w:snapToGrid w:val="0"/>
              <w:spacing w:after="0" w:line="240" w:lineRule="auto"/>
            </w:pPr>
            <w:r w:rsidRPr="00266E9B">
              <w:t xml:space="preserve">NTT DOCOMO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620D" w14:textId="2DCFA786" w:rsidR="00266E9B" w:rsidRPr="00266E9B" w:rsidRDefault="00266E9B" w:rsidP="00F55503">
            <w:pPr>
              <w:snapToGrid w:val="0"/>
              <w:spacing w:after="0" w:line="240" w:lineRule="auto"/>
            </w:pPr>
            <w:proofErr w:type="spellStart"/>
            <w:r w:rsidRPr="00266E9B">
              <w:t>pCR</w:t>
            </w:r>
            <w:proofErr w:type="spellEnd"/>
            <w:r w:rsidRPr="00266E9B">
              <w:t xml:space="preserve"> on Network simplification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6CA2" w14:textId="77777777" w:rsidR="00266E9B" w:rsidRPr="00266E9B" w:rsidRDefault="00266E9B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982" w14:textId="05C81CFE" w:rsidR="00266E9B" w:rsidRPr="00266E9B" w:rsidRDefault="00266E9B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6E9B">
              <w:rPr>
                <w:rFonts w:eastAsia="Arial Unicode MS" w:cs="Arial"/>
                <w:szCs w:val="18"/>
                <w:lang w:val="de-DE" w:eastAsia="ar-SA"/>
              </w:rPr>
              <w:t>Revision of S1-244269.</w:t>
            </w:r>
          </w:p>
        </w:tc>
      </w:tr>
      <w:tr w:rsidR="00844E07" w:rsidRPr="002B5B90" w14:paraId="7A531957" w14:textId="77777777" w:rsidTr="00640C8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A879F" w14:textId="77777777" w:rsidR="00844E07" w:rsidRPr="00640C82" w:rsidRDefault="00844E07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0C8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1B29C" w14:textId="77777777" w:rsidR="00844E07" w:rsidRPr="00640C82" w:rsidRDefault="00010006" w:rsidP="001F0DEE">
            <w:pPr>
              <w:snapToGrid w:val="0"/>
              <w:spacing w:after="0" w:line="240" w:lineRule="auto"/>
            </w:pPr>
            <w:hyperlink r:id="rId47" w:history="1">
              <w:r w:rsidR="00844E07" w:rsidRPr="00640C82">
                <w:rPr>
                  <w:rStyle w:val="Hyperlink"/>
                  <w:rFonts w:cs="Arial"/>
                  <w:color w:val="auto"/>
                </w:rPr>
                <w:t>S1-244237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0DC7F7" w14:textId="77777777" w:rsidR="00844E07" w:rsidRPr="00640C82" w:rsidRDefault="00844E07" w:rsidP="001F0DEE">
            <w:pPr>
              <w:snapToGrid w:val="0"/>
              <w:spacing w:after="0" w:line="240" w:lineRule="auto"/>
            </w:pPr>
            <w:r w:rsidRPr="00640C82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BD1889" w14:textId="77777777" w:rsidR="00844E07" w:rsidRPr="00640C82" w:rsidRDefault="00844E07" w:rsidP="001F0DEE">
            <w:pPr>
              <w:snapToGrid w:val="0"/>
              <w:spacing w:after="0" w:line="240" w:lineRule="auto"/>
            </w:pPr>
            <w:r w:rsidRPr="00640C82">
              <w:t>6G system operation with Basic-Full functionality-set transition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6321E4" w14:textId="133547F2" w:rsidR="00844E07" w:rsidRPr="00640C82" w:rsidRDefault="00640C82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40C82">
              <w:rPr>
                <w:rFonts w:eastAsia="Times New Roman" w:cs="Arial"/>
                <w:szCs w:val="18"/>
                <w:lang w:val="de-DE" w:eastAsia="ar-SA"/>
              </w:rPr>
              <w:t>Revised to S1-244558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17E904" w14:textId="77777777" w:rsidR="00844E07" w:rsidRPr="00640C82" w:rsidRDefault="00844E07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40C82" w:rsidRPr="002B5B90" w14:paraId="3D4A4E61" w14:textId="77777777" w:rsidTr="00640C8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6BED" w14:textId="7AFE7825" w:rsidR="00640C82" w:rsidRPr="00640C82" w:rsidRDefault="00640C82" w:rsidP="001F0DEE">
            <w:pPr>
              <w:snapToGrid w:val="0"/>
              <w:spacing w:after="0" w:line="240" w:lineRule="auto"/>
            </w:pPr>
            <w:proofErr w:type="spellStart"/>
            <w:r w:rsidRPr="00640C8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47E1" w14:textId="5847D9C4" w:rsidR="00640C82" w:rsidRPr="00640C82" w:rsidRDefault="00010006" w:rsidP="001F0DEE">
            <w:pPr>
              <w:snapToGrid w:val="0"/>
              <w:spacing w:after="0" w:line="240" w:lineRule="auto"/>
            </w:pPr>
            <w:hyperlink r:id="rId48" w:history="1">
              <w:r w:rsidR="00640C82" w:rsidRPr="00640C82">
                <w:rPr>
                  <w:rStyle w:val="Hyperlink"/>
                  <w:rFonts w:cs="Arial"/>
                  <w:color w:val="auto"/>
                </w:rPr>
                <w:t>S1-244558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505E" w14:textId="32B5F986" w:rsidR="00640C82" w:rsidRPr="00640C82" w:rsidRDefault="00640C82" w:rsidP="001F0DEE">
            <w:pPr>
              <w:snapToGrid w:val="0"/>
              <w:spacing w:after="0" w:line="240" w:lineRule="auto"/>
            </w:pPr>
            <w:r w:rsidRPr="00640C82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E084" w14:textId="0A325716" w:rsidR="00640C82" w:rsidRPr="00640C82" w:rsidRDefault="00640C82" w:rsidP="001F0DEE">
            <w:pPr>
              <w:snapToGrid w:val="0"/>
              <w:spacing w:after="0" w:line="240" w:lineRule="auto"/>
            </w:pPr>
            <w:r w:rsidRPr="00640C82">
              <w:t>6G system operation with Basic-Full functionality-set transition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14E6" w14:textId="77777777" w:rsidR="00640C82" w:rsidRPr="00640C82" w:rsidRDefault="00640C82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9971" w14:textId="66ADC045" w:rsidR="00640C82" w:rsidRPr="00640C82" w:rsidRDefault="00640C82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40C82">
              <w:rPr>
                <w:rFonts w:eastAsia="Arial Unicode MS" w:cs="Arial"/>
                <w:szCs w:val="18"/>
                <w:lang w:val="de-DE" w:eastAsia="ar-SA"/>
              </w:rPr>
              <w:t>Revision of S1-244237.</w:t>
            </w:r>
          </w:p>
        </w:tc>
      </w:tr>
      <w:tr w:rsidR="007133F3" w:rsidRPr="006E6FF4" w14:paraId="6D78832F" w14:textId="77777777" w:rsidTr="00507B6F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7ADF8EDC" w14:textId="77777777" w:rsidR="007133F3" w:rsidRPr="00D01712" w:rsidRDefault="007133F3" w:rsidP="00F55503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Existing services</w:t>
            </w:r>
          </w:p>
        </w:tc>
      </w:tr>
      <w:tr w:rsidR="007133F3" w:rsidRPr="002B5B90" w14:paraId="2D3FDA10" w14:textId="77777777" w:rsidTr="00507B6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4D8641" w14:textId="77777777" w:rsidR="007133F3" w:rsidRPr="00507B6F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7B6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243FE9" w14:textId="77777777" w:rsidR="007133F3" w:rsidRPr="00507B6F" w:rsidRDefault="00010006" w:rsidP="00F55503">
            <w:pPr>
              <w:snapToGrid w:val="0"/>
              <w:spacing w:after="0" w:line="240" w:lineRule="auto"/>
            </w:pPr>
            <w:hyperlink r:id="rId49" w:history="1">
              <w:r w:rsidR="007133F3" w:rsidRPr="00507B6F">
                <w:rPr>
                  <w:rStyle w:val="Hyperlink"/>
                  <w:rFonts w:cs="Arial"/>
                  <w:color w:val="auto"/>
                </w:rPr>
                <w:t>S1-244077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B48E62" w14:textId="77777777" w:rsidR="007133F3" w:rsidRPr="00507B6F" w:rsidRDefault="007133F3" w:rsidP="00F55503">
            <w:pPr>
              <w:snapToGrid w:val="0"/>
              <w:spacing w:after="0" w:line="240" w:lineRule="auto"/>
            </w:pPr>
            <w:r w:rsidRPr="00507B6F"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71D0A" w14:textId="77777777" w:rsidR="007133F3" w:rsidRPr="00507B6F" w:rsidRDefault="007133F3" w:rsidP="00F55503">
            <w:pPr>
              <w:snapToGrid w:val="0"/>
              <w:spacing w:after="0" w:line="240" w:lineRule="auto"/>
            </w:pPr>
            <w:r w:rsidRPr="00507B6F">
              <w:t>Legacy telephony service and supplementary services support of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B207DD" w14:textId="70C17527" w:rsidR="007133F3" w:rsidRPr="00507B6F" w:rsidRDefault="00507B6F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 S1-244559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E46D3F" w14:textId="77777777" w:rsidR="007133F3" w:rsidRPr="00507B6F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3009D" w:rsidRPr="002B5B90" w14:paraId="7108D17D" w14:textId="77777777" w:rsidTr="00507B6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ECB2E6" w14:textId="77777777" w:rsidR="00C3009D" w:rsidRPr="00640C82" w:rsidRDefault="00C3009D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0C8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980849" w14:textId="77777777" w:rsidR="00C3009D" w:rsidRPr="00640C82" w:rsidRDefault="00010006" w:rsidP="001F0DEE">
            <w:pPr>
              <w:snapToGrid w:val="0"/>
              <w:spacing w:after="0" w:line="240" w:lineRule="auto"/>
            </w:pPr>
            <w:hyperlink r:id="rId50" w:history="1">
              <w:r w:rsidR="00C3009D" w:rsidRPr="00640C82">
                <w:rPr>
                  <w:rStyle w:val="Hyperlink"/>
                  <w:rFonts w:cs="Arial"/>
                  <w:color w:val="auto"/>
                </w:rPr>
                <w:t>S1-244110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828D20" w14:textId="77777777" w:rsidR="00C3009D" w:rsidRPr="00640C82" w:rsidRDefault="00C3009D" w:rsidP="001F0DEE">
            <w:pPr>
              <w:snapToGrid w:val="0"/>
              <w:spacing w:after="0" w:line="240" w:lineRule="auto"/>
            </w:pPr>
            <w:r w:rsidRPr="00640C82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6CA55E" w14:textId="77777777" w:rsidR="00C3009D" w:rsidRPr="00640C82" w:rsidRDefault="00C3009D" w:rsidP="001F0DEE">
            <w:pPr>
              <w:snapToGrid w:val="0"/>
              <w:spacing w:after="0" w:line="240" w:lineRule="auto"/>
            </w:pPr>
            <w:r w:rsidRPr="00640C82">
              <w:t>Legacy telephony service and supplementary services support of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10EF72" w14:textId="5122D115" w:rsidR="00C3009D" w:rsidRPr="00640C82" w:rsidRDefault="00640C82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40C82">
              <w:rPr>
                <w:rFonts w:eastAsia="Times New Roman" w:cs="Arial"/>
                <w:szCs w:val="18"/>
                <w:lang w:val="de-DE" w:eastAsia="ar-SA"/>
              </w:rPr>
              <w:t>Revised to S1-244642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BEE29E" w14:textId="77777777" w:rsidR="00C3009D" w:rsidRPr="00640C82" w:rsidRDefault="00C3009D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40C82" w:rsidRPr="002B5B90" w14:paraId="1604BFD5" w14:textId="77777777" w:rsidTr="00507B6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CE4DFE" w14:textId="1BE51BE6" w:rsidR="00640C82" w:rsidRPr="00507B6F" w:rsidRDefault="00640C82" w:rsidP="001F0DEE">
            <w:pPr>
              <w:snapToGrid w:val="0"/>
              <w:spacing w:after="0" w:line="240" w:lineRule="auto"/>
            </w:pPr>
            <w:proofErr w:type="spellStart"/>
            <w:r w:rsidRPr="00507B6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92E655" w14:textId="5D763F91" w:rsidR="00640C82" w:rsidRPr="00507B6F" w:rsidRDefault="00010006" w:rsidP="001F0DEE">
            <w:pPr>
              <w:snapToGrid w:val="0"/>
              <w:spacing w:after="0" w:line="240" w:lineRule="auto"/>
            </w:pPr>
            <w:hyperlink r:id="rId51" w:history="1">
              <w:r w:rsidR="00640C82" w:rsidRPr="00507B6F">
                <w:rPr>
                  <w:rStyle w:val="Hyperlink"/>
                  <w:rFonts w:cs="Arial"/>
                  <w:color w:val="auto"/>
                </w:rPr>
                <w:t>S1-244642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9B3BA6" w14:textId="6734CD7A" w:rsidR="00640C82" w:rsidRPr="00507B6F" w:rsidRDefault="00640C82" w:rsidP="001F0DEE">
            <w:pPr>
              <w:snapToGrid w:val="0"/>
              <w:spacing w:after="0" w:line="240" w:lineRule="auto"/>
            </w:pPr>
            <w:r w:rsidRPr="00507B6F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4C10F1" w14:textId="6FBBAAF7" w:rsidR="00640C82" w:rsidRPr="00507B6F" w:rsidRDefault="00640C82" w:rsidP="001F0DEE">
            <w:pPr>
              <w:snapToGrid w:val="0"/>
              <w:spacing w:after="0" w:line="240" w:lineRule="auto"/>
            </w:pPr>
            <w:r w:rsidRPr="00507B6F">
              <w:t>Legacy telephony service and supplementary services support of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32CBE3" w14:textId="4B2C61C7" w:rsidR="00640C82" w:rsidRPr="00507B6F" w:rsidRDefault="00507B6F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7B6F">
              <w:rPr>
                <w:rFonts w:eastAsia="Times New Roman" w:cs="Arial"/>
                <w:szCs w:val="18"/>
                <w:lang w:val="de-DE" w:eastAsia="ar-SA"/>
              </w:rPr>
              <w:t>Revised to S1-2</w:t>
            </w:r>
            <w:r>
              <w:rPr>
                <w:rFonts w:eastAsia="Times New Roman" w:cs="Arial"/>
                <w:szCs w:val="18"/>
                <w:lang w:val="de-DE" w:eastAsia="ar-SA"/>
              </w:rPr>
              <w:t>44559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C4913E" w14:textId="4F400CB8" w:rsidR="00640C82" w:rsidRPr="00507B6F" w:rsidRDefault="00640C82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7B6F">
              <w:rPr>
                <w:rFonts w:eastAsia="Arial Unicode MS" w:cs="Arial"/>
                <w:szCs w:val="18"/>
                <w:lang w:val="de-DE" w:eastAsia="ar-SA"/>
              </w:rPr>
              <w:t>Revision of S1-244110.</w:t>
            </w:r>
          </w:p>
        </w:tc>
      </w:tr>
      <w:tr w:rsidR="00507B6F" w:rsidRPr="002B5B90" w14:paraId="2E7E7993" w14:textId="77777777" w:rsidTr="009D784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37C7" w14:textId="16D9A20B" w:rsidR="00507B6F" w:rsidRPr="00507B6F" w:rsidRDefault="00507B6F" w:rsidP="001F0DEE">
            <w:pPr>
              <w:snapToGrid w:val="0"/>
              <w:spacing w:after="0" w:line="240" w:lineRule="auto"/>
            </w:pPr>
            <w:proofErr w:type="spellStart"/>
            <w:r w:rsidRPr="00507B6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90F4" w14:textId="45E25D19" w:rsidR="00507B6F" w:rsidRPr="00507B6F" w:rsidRDefault="00010006" w:rsidP="001F0DEE">
            <w:pPr>
              <w:snapToGrid w:val="0"/>
              <w:spacing w:after="0" w:line="240" w:lineRule="auto"/>
              <w:rPr>
                <w:rFonts w:cs="Arial"/>
              </w:rPr>
            </w:pPr>
            <w:hyperlink r:id="rId52" w:history="1">
              <w:r w:rsidR="00507B6F" w:rsidRPr="00507B6F">
                <w:rPr>
                  <w:rStyle w:val="Hyperlink"/>
                  <w:rFonts w:cs="Arial"/>
                </w:rPr>
                <w:t>S1-244559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BB4E" w14:textId="4B488004" w:rsidR="00507B6F" w:rsidRPr="00507B6F" w:rsidRDefault="00507B6F" w:rsidP="001F0DEE">
            <w:pPr>
              <w:snapToGrid w:val="0"/>
              <w:spacing w:after="0" w:line="240" w:lineRule="auto"/>
            </w:pPr>
            <w:r w:rsidRPr="00507B6F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87EF" w14:textId="3763EC79" w:rsidR="00507B6F" w:rsidRPr="00507B6F" w:rsidRDefault="00507B6F" w:rsidP="001F0DEE">
            <w:pPr>
              <w:snapToGrid w:val="0"/>
              <w:spacing w:after="0" w:line="240" w:lineRule="auto"/>
            </w:pPr>
            <w:r w:rsidRPr="00507B6F">
              <w:t>Legacy telephony service and supplementary services support of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CB8A" w14:textId="77777777" w:rsidR="00507B6F" w:rsidRPr="00507B6F" w:rsidRDefault="00507B6F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7576" w14:textId="79DE4D12" w:rsidR="00507B6F" w:rsidRDefault="00507B6F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7B6F">
              <w:rPr>
                <w:rFonts w:eastAsia="Arial Unicode MS" w:cs="Arial"/>
                <w:i/>
                <w:szCs w:val="18"/>
                <w:lang w:val="de-DE" w:eastAsia="ar-SA"/>
              </w:rPr>
              <w:t>Revision of S1-244110.</w:t>
            </w:r>
          </w:p>
          <w:p w14:paraId="555B66AA" w14:textId="362A3678" w:rsidR="00507B6F" w:rsidRPr="00507B6F" w:rsidRDefault="00507B6F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7B6F">
              <w:rPr>
                <w:rFonts w:eastAsia="Arial Unicode MS" w:cs="Arial"/>
                <w:szCs w:val="18"/>
                <w:lang w:val="de-DE" w:eastAsia="ar-SA"/>
              </w:rPr>
              <w:t>Revision of S1-244642.</w:t>
            </w:r>
          </w:p>
        </w:tc>
      </w:tr>
      <w:tr w:rsidR="007133F3" w:rsidRPr="002B5B90" w14:paraId="505D8997" w14:textId="77777777" w:rsidTr="009D784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9D58EE" w14:textId="77777777" w:rsidR="007133F3" w:rsidRPr="009D784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D784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695006" w14:textId="77777777" w:rsidR="007133F3" w:rsidRPr="009D7841" w:rsidRDefault="00010006" w:rsidP="00F55503">
            <w:pPr>
              <w:snapToGrid w:val="0"/>
              <w:spacing w:after="0" w:line="240" w:lineRule="auto"/>
            </w:pPr>
            <w:hyperlink r:id="rId53" w:history="1">
              <w:r w:rsidR="007133F3" w:rsidRPr="009D7841">
                <w:rPr>
                  <w:rStyle w:val="Hyperlink"/>
                  <w:rFonts w:cs="Arial"/>
                  <w:color w:val="auto"/>
                </w:rPr>
                <w:t>S1-244089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2F9413" w14:textId="77777777" w:rsidR="007133F3" w:rsidRPr="009D7841" w:rsidRDefault="007133F3" w:rsidP="00F55503">
            <w:pPr>
              <w:snapToGrid w:val="0"/>
              <w:spacing w:after="0" w:line="240" w:lineRule="auto"/>
            </w:pPr>
            <w:r w:rsidRPr="009D7841">
              <w:t>Apple, Deutsche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5088F4" w14:textId="77777777" w:rsidR="007133F3" w:rsidRPr="009D7841" w:rsidRDefault="007133F3" w:rsidP="00F55503">
            <w:pPr>
              <w:snapToGrid w:val="0"/>
              <w:spacing w:after="0" w:line="240" w:lineRule="auto"/>
            </w:pPr>
            <w:r w:rsidRPr="009D7841">
              <w:t>Continued support for regulatory-related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A2B7A8" w14:textId="2B8826ED" w:rsidR="007133F3" w:rsidRPr="009D7841" w:rsidRDefault="009D7841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D7841">
              <w:rPr>
                <w:rFonts w:eastAsia="Times New Roman" w:cs="Arial"/>
                <w:szCs w:val="18"/>
                <w:lang w:val="de-DE" w:eastAsia="ar-SA"/>
              </w:rPr>
              <w:t>Revised to S1-244560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6C78A8" w14:textId="77777777" w:rsidR="007133F3" w:rsidRPr="009D784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D7841" w:rsidRPr="002B5B90" w14:paraId="0B5249DE" w14:textId="77777777" w:rsidTr="009D784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2D9D" w14:textId="1CA46EDA" w:rsidR="009D7841" w:rsidRPr="009D7841" w:rsidRDefault="009D7841" w:rsidP="00F55503">
            <w:pPr>
              <w:snapToGrid w:val="0"/>
              <w:spacing w:after="0" w:line="240" w:lineRule="auto"/>
            </w:pPr>
            <w:proofErr w:type="spellStart"/>
            <w:r w:rsidRPr="009D784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BA8D" w14:textId="0549770E" w:rsidR="009D7841" w:rsidRPr="009D7841" w:rsidRDefault="00010006" w:rsidP="00F55503">
            <w:pPr>
              <w:snapToGrid w:val="0"/>
              <w:spacing w:after="0" w:line="240" w:lineRule="auto"/>
            </w:pPr>
            <w:hyperlink r:id="rId54" w:history="1">
              <w:r w:rsidR="009D7841" w:rsidRPr="009D7841">
                <w:rPr>
                  <w:rStyle w:val="Hyperlink"/>
                  <w:rFonts w:cs="Arial"/>
                  <w:color w:val="auto"/>
                </w:rPr>
                <w:t>S1-244560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76E1" w14:textId="65F5BEBD" w:rsidR="009D7841" w:rsidRPr="009D7841" w:rsidRDefault="009D7841" w:rsidP="00F55503">
            <w:pPr>
              <w:snapToGrid w:val="0"/>
              <w:spacing w:after="0" w:line="240" w:lineRule="auto"/>
            </w:pPr>
            <w:r w:rsidRPr="009D7841">
              <w:t>Apple, Deutsche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96C5" w14:textId="1FA33DBE" w:rsidR="009D7841" w:rsidRPr="009D7841" w:rsidRDefault="009D7841" w:rsidP="00F55503">
            <w:pPr>
              <w:snapToGrid w:val="0"/>
              <w:spacing w:after="0" w:line="240" w:lineRule="auto"/>
            </w:pPr>
            <w:r w:rsidRPr="009D7841">
              <w:t>Continued support for regulatory-related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C5E1" w14:textId="77777777" w:rsidR="009D7841" w:rsidRPr="009D7841" w:rsidRDefault="009D7841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1910" w14:textId="6EE86EF6" w:rsidR="009D7841" w:rsidRPr="009D7841" w:rsidRDefault="009D7841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D7841">
              <w:rPr>
                <w:rFonts w:eastAsia="Arial Unicode MS" w:cs="Arial"/>
                <w:szCs w:val="18"/>
                <w:lang w:val="de-DE" w:eastAsia="ar-SA"/>
              </w:rPr>
              <w:t>Revision of S1-244089.</w:t>
            </w:r>
          </w:p>
        </w:tc>
      </w:tr>
      <w:tr w:rsidR="00E01692" w:rsidRPr="002B5B90" w14:paraId="54939926" w14:textId="77777777" w:rsidTr="008D4BF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563BBA" w14:textId="77777777" w:rsidR="00E01692" w:rsidRPr="009D7841" w:rsidRDefault="00E01692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D784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3E457B" w14:textId="77777777" w:rsidR="00E01692" w:rsidRPr="009D7841" w:rsidRDefault="00010006" w:rsidP="001F0DEE">
            <w:pPr>
              <w:snapToGrid w:val="0"/>
              <w:spacing w:after="0" w:line="240" w:lineRule="auto"/>
            </w:pPr>
            <w:hyperlink r:id="rId55" w:history="1">
              <w:r w:rsidR="00E01692" w:rsidRPr="009D7841">
                <w:rPr>
                  <w:rStyle w:val="Hyperlink"/>
                  <w:rFonts w:cs="Arial"/>
                  <w:color w:val="auto"/>
                </w:rPr>
                <w:t>S1-244308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FC63B6" w14:textId="77777777" w:rsidR="00E01692" w:rsidRPr="009D7841" w:rsidRDefault="00E01692" w:rsidP="001F0DEE">
            <w:pPr>
              <w:snapToGrid w:val="0"/>
              <w:spacing w:after="0" w:line="240" w:lineRule="auto"/>
            </w:pPr>
            <w:r w:rsidRPr="009D7841">
              <w:t>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8A29C2" w14:textId="77777777" w:rsidR="00E01692" w:rsidRPr="009D7841" w:rsidRDefault="00E01692" w:rsidP="001F0DEE">
            <w:pPr>
              <w:snapToGrid w:val="0"/>
              <w:spacing w:after="0" w:line="240" w:lineRule="auto"/>
            </w:pPr>
            <w:r w:rsidRPr="009D7841">
              <w:t>Regulated services in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710638" w14:textId="5FBEC55C" w:rsidR="00E01692" w:rsidRPr="009D7841" w:rsidRDefault="009D7841" w:rsidP="001F0DE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9D7841">
              <w:rPr>
                <w:rFonts w:eastAsia="Times New Roman" w:cs="Arial"/>
                <w:szCs w:val="18"/>
                <w:lang w:val="de-DE" w:eastAsia="ar-SA"/>
              </w:rPr>
              <w:t>S1-244560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0846DF" w14:textId="77777777" w:rsidR="00E01692" w:rsidRPr="009D7841" w:rsidRDefault="00E01692" w:rsidP="001F0DEE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4F6A7A48" w14:textId="77777777" w:rsidTr="008D4BF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FE817" w14:textId="77777777" w:rsidR="007133F3" w:rsidRPr="008D4BFC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D4BF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27788B" w14:textId="77777777" w:rsidR="007133F3" w:rsidRPr="008D4BFC" w:rsidRDefault="00010006" w:rsidP="00F55503">
            <w:pPr>
              <w:snapToGrid w:val="0"/>
              <w:spacing w:after="0" w:line="240" w:lineRule="auto"/>
            </w:pPr>
            <w:hyperlink r:id="rId56" w:history="1">
              <w:r w:rsidR="007133F3" w:rsidRPr="008D4BFC">
                <w:rPr>
                  <w:rStyle w:val="Hyperlink"/>
                  <w:rFonts w:cs="Arial"/>
                  <w:color w:val="auto"/>
                </w:rPr>
                <w:t>S1-244164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48638E" w14:textId="77777777" w:rsidR="007133F3" w:rsidRPr="008D4BFC" w:rsidRDefault="007133F3" w:rsidP="00F55503">
            <w:pPr>
              <w:snapToGrid w:val="0"/>
              <w:spacing w:after="0" w:line="240" w:lineRule="auto"/>
            </w:pPr>
            <w:r w:rsidRPr="008D4BFC">
              <w:t>CBN, China Broadnet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20307B" w14:textId="77777777" w:rsidR="007133F3" w:rsidRPr="008D4BFC" w:rsidRDefault="007133F3" w:rsidP="00F55503">
            <w:pPr>
              <w:snapToGrid w:val="0"/>
              <w:spacing w:after="0" w:line="240" w:lineRule="auto"/>
            </w:pPr>
            <w:r w:rsidRPr="008D4BFC">
              <w:t>Support the Migration of Flexible Broadcast/Multicast service to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F095C1" w14:textId="4AA58782" w:rsidR="007133F3" w:rsidRPr="008D4BFC" w:rsidRDefault="008D4BFC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D4BFC">
              <w:rPr>
                <w:rFonts w:eastAsia="Times New Roman" w:cs="Arial"/>
                <w:szCs w:val="18"/>
                <w:lang w:val="de-DE" w:eastAsia="ar-SA"/>
              </w:rPr>
              <w:t>Revised to S1-244561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ADFA5D" w14:textId="77777777" w:rsidR="007133F3" w:rsidRPr="008D4BFC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D4BFC" w:rsidRPr="002B5B90" w14:paraId="6C8F6EE5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4507" w14:textId="6F742BF1" w:rsidR="008D4BFC" w:rsidRPr="008D4BFC" w:rsidRDefault="008D4BFC" w:rsidP="00F55503">
            <w:pPr>
              <w:snapToGrid w:val="0"/>
              <w:spacing w:after="0" w:line="240" w:lineRule="auto"/>
            </w:pPr>
            <w:proofErr w:type="spellStart"/>
            <w:r w:rsidRPr="008D4BF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F043" w14:textId="2692C4E5" w:rsidR="008D4BFC" w:rsidRPr="008D4BFC" w:rsidRDefault="00010006" w:rsidP="00F55503">
            <w:pPr>
              <w:snapToGrid w:val="0"/>
              <w:spacing w:after="0" w:line="240" w:lineRule="auto"/>
            </w:pPr>
            <w:hyperlink r:id="rId57" w:history="1">
              <w:r w:rsidR="008D4BFC" w:rsidRPr="008D4BFC">
                <w:rPr>
                  <w:rStyle w:val="Hyperlink"/>
                  <w:rFonts w:cs="Arial"/>
                  <w:color w:val="auto"/>
                </w:rPr>
                <w:t>S1-244561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2890" w14:textId="320C378C" w:rsidR="008D4BFC" w:rsidRPr="008D4BFC" w:rsidRDefault="008D4BFC" w:rsidP="00F55503">
            <w:pPr>
              <w:snapToGrid w:val="0"/>
              <w:spacing w:after="0" w:line="240" w:lineRule="auto"/>
            </w:pPr>
            <w:r w:rsidRPr="008D4BFC">
              <w:t>CBN, China Broadnet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D748" w14:textId="19BBD2A0" w:rsidR="008D4BFC" w:rsidRPr="008D4BFC" w:rsidRDefault="008D4BFC" w:rsidP="00F55503">
            <w:pPr>
              <w:snapToGrid w:val="0"/>
              <w:spacing w:after="0" w:line="240" w:lineRule="auto"/>
            </w:pPr>
            <w:r w:rsidRPr="008D4BFC">
              <w:t>Support the Migration of Flexible Broadcast/Multicast service to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BD1E" w14:textId="77777777" w:rsidR="008D4BFC" w:rsidRPr="008D4BFC" w:rsidRDefault="008D4BFC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18A" w14:textId="559E3962" w:rsidR="008D4BFC" w:rsidRPr="008D4BFC" w:rsidRDefault="008D4BFC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D4BFC">
              <w:rPr>
                <w:rFonts w:eastAsia="Arial Unicode MS" w:cs="Arial"/>
                <w:szCs w:val="18"/>
                <w:lang w:val="de-DE" w:eastAsia="ar-SA"/>
              </w:rPr>
              <w:t>Revision of S1-244164.</w:t>
            </w:r>
          </w:p>
        </w:tc>
      </w:tr>
      <w:tr w:rsidR="007133F3" w:rsidRPr="002B5B90" w14:paraId="3CC20AF4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E1F459" w14:textId="77777777" w:rsidR="007133F3" w:rsidRPr="003557A4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57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67CC27" w14:textId="77777777" w:rsidR="007133F3" w:rsidRPr="003557A4" w:rsidRDefault="00010006" w:rsidP="00F55503">
            <w:pPr>
              <w:snapToGrid w:val="0"/>
              <w:spacing w:after="0" w:line="240" w:lineRule="auto"/>
            </w:pPr>
            <w:hyperlink r:id="rId58" w:history="1">
              <w:r w:rsidR="007133F3" w:rsidRPr="003557A4">
                <w:rPr>
                  <w:rStyle w:val="Hyperlink"/>
                  <w:rFonts w:cs="Arial"/>
                  <w:color w:val="auto"/>
                </w:rPr>
                <w:t>S1-244029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0FDB7F" w14:textId="77777777" w:rsidR="007133F3" w:rsidRPr="003557A4" w:rsidRDefault="007133F3" w:rsidP="00F55503">
            <w:pPr>
              <w:snapToGrid w:val="0"/>
              <w:spacing w:after="0" w:line="240" w:lineRule="auto"/>
            </w:pPr>
            <w:r w:rsidRPr="003557A4">
              <w:t>KDDI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645D33" w14:textId="77777777" w:rsidR="007133F3" w:rsidRPr="003557A4" w:rsidRDefault="007133F3" w:rsidP="00F55503">
            <w:pPr>
              <w:snapToGrid w:val="0"/>
              <w:spacing w:after="0" w:line="240" w:lineRule="auto"/>
            </w:pPr>
            <w:r w:rsidRPr="003557A4">
              <w:t>Motivations for IMS resiliency in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81AA3" w14:textId="12C77B6E" w:rsidR="007133F3" w:rsidRPr="003557A4" w:rsidRDefault="003557A4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3557A4">
              <w:rPr>
                <w:rFonts w:eastAsia="Times New Roman" w:cs="Arial"/>
                <w:szCs w:val="18"/>
                <w:lang w:val="de-DE" w:eastAsia="ar-SA"/>
              </w:rPr>
              <w:t>S1-244576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02A007" w14:textId="77777777" w:rsidR="007133F3" w:rsidRPr="003557A4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557A4" w:rsidRPr="002B5B90" w14:paraId="08D0D47F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2B0762" w14:textId="77777777" w:rsidR="003557A4" w:rsidRPr="003557A4" w:rsidRDefault="003557A4" w:rsidP="003557A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57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C72526" w14:textId="77777777" w:rsidR="003557A4" w:rsidRPr="003557A4" w:rsidRDefault="00010006" w:rsidP="003557A4">
            <w:pPr>
              <w:snapToGrid w:val="0"/>
              <w:spacing w:after="0" w:line="240" w:lineRule="auto"/>
            </w:pPr>
            <w:hyperlink r:id="rId59" w:history="1">
              <w:r w:rsidR="003557A4" w:rsidRPr="003557A4">
                <w:rPr>
                  <w:rStyle w:val="Hyperlink"/>
                  <w:rFonts w:cs="Arial"/>
                  <w:color w:val="auto"/>
                </w:rPr>
                <w:t>S1-244167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E90808" w14:textId="77777777" w:rsidR="003557A4" w:rsidRPr="003557A4" w:rsidRDefault="003557A4" w:rsidP="003557A4">
            <w:pPr>
              <w:snapToGrid w:val="0"/>
              <w:spacing w:after="0" w:line="240" w:lineRule="auto"/>
            </w:pPr>
            <w:r w:rsidRPr="003557A4">
              <w:t xml:space="preserve">KDDI, NTT DOCOMO, TOYOTA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E603F6" w14:textId="77777777" w:rsidR="003557A4" w:rsidRPr="003557A4" w:rsidRDefault="003557A4" w:rsidP="003557A4">
            <w:pPr>
              <w:snapToGrid w:val="0"/>
              <w:spacing w:after="0" w:line="240" w:lineRule="auto"/>
            </w:pPr>
            <w:r w:rsidRPr="003557A4">
              <w:t>Use case on network congestion control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329ACE" w14:textId="459104DE" w:rsidR="003557A4" w:rsidRPr="003557A4" w:rsidRDefault="003557A4" w:rsidP="003557A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762F">
              <w:rPr>
                <w:rFonts w:eastAsia="Times New Roman" w:cs="Arial"/>
                <w:szCs w:val="18"/>
                <w:lang w:val="de-DE" w:eastAsia="ar-SA"/>
              </w:rPr>
              <w:t>Merged into S1-244576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69B1A6" w14:textId="77777777" w:rsidR="003557A4" w:rsidRPr="003557A4" w:rsidRDefault="003557A4" w:rsidP="003557A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557A4" w:rsidRPr="002B5B90" w14:paraId="5E658E6C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74BF89" w14:textId="77777777" w:rsidR="003557A4" w:rsidRPr="003557A4" w:rsidRDefault="003557A4" w:rsidP="003557A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57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E4DBD5" w14:textId="77777777" w:rsidR="003557A4" w:rsidRPr="003557A4" w:rsidRDefault="00010006" w:rsidP="003557A4">
            <w:pPr>
              <w:snapToGrid w:val="0"/>
              <w:spacing w:after="0" w:line="240" w:lineRule="auto"/>
            </w:pPr>
            <w:hyperlink r:id="rId60" w:history="1">
              <w:r w:rsidR="003557A4" w:rsidRPr="003557A4">
                <w:rPr>
                  <w:rStyle w:val="Hyperlink"/>
                  <w:rFonts w:cs="Arial"/>
                  <w:color w:val="auto"/>
                </w:rPr>
                <w:t>S1-244033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D27E41" w14:textId="77777777" w:rsidR="003557A4" w:rsidRPr="003557A4" w:rsidRDefault="003557A4" w:rsidP="003557A4">
            <w:pPr>
              <w:snapToGrid w:val="0"/>
              <w:spacing w:after="0" w:line="240" w:lineRule="auto"/>
            </w:pPr>
            <w:r w:rsidRPr="003557A4">
              <w:t>KDDI, 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425176" w14:textId="77777777" w:rsidR="003557A4" w:rsidRPr="003557A4" w:rsidRDefault="003557A4" w:rsidP="003557A4">
            <w:pPr>
              <w:snapToGrid w:val="0"/>
              <w:spacing w:after="0" w:line="240" w:lineRule="auto"/>
            </w:pPr>
            <w:r w:rsidRPr="003557A4">
              <w:t>Use case on efficient USIM authentication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3C1182" w14:textId="004F5E20" w:rsidR="003557A4" w:rsidRPr="003557A4" w:rsidRDefault="003557A4" w:rsidP="003557A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762F">
              <w:rPr>
                <w:rFonts w:eastAsia="Times New Roman" w:cs="Arial"/>
                <w:szCs w:val="18"/>
                <w:lang w:val="de-DE" w:eastAsia="ar-SA"/>
              </w:rPr>
              <w:t>Merged into S1-244576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786273" w14:textId="77777777" w:rsidR="003557A4" w:rsidRPr="003557A4" w:rsidRDefault="003557A4" w:rsidP="003557A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557A4" w:rsidRPr="002B5B90" w14:paraId="3F9AC92C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15AB5C" w14:textId="77777777" w:rsidR="003557A4" w:rsidRPr="003557A4" w:rsidRDefault="003557A4" w:rsidP="003557A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57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5BD85D" w14:textId="77777777" w:rsidR="003557A4" w:rsidRPr="003557A4" w:rsidRDefault="00010006" w:rsidP="003557A4">
            <w:pPr>
              <w:snapToGrid w:val="0"/>
              <w:spacing w:after="0" w:line="240" w:lineRule="auto"/>
            </w:pPr>
            <w:hyperlink r:id="rId61" w:history="1">
              <w:r w:rsidR="003557A4" w:rsidRPr="003557A4">
                <w:rPr>
                  <w:rStyle w:val="Hyperlink"/>
                  <w:rFonts w:cs="Arial"/>
                  <w:color w:val="auto"/>
                </w:rPr>
                <w:t>S1-244166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885003" w14:textId="77777777" w:rsidR="003557A4" w:rsidRPr="003557A4" w:rsidRDefault="003557A4" w:rsidP="003557A4">
            <w:pPr>
              <w:snapToGrid w:val="0"/>
              <w:spacing w:after="0" w:line="240" w:lineRule="auto"/>
            </w:pPr>
            <w:r w:rsidRPr="003557A4">
              <w:t>KDDI, 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724FF8" w14:textId="77777777" w:rsidR="003557A4" w:rsidRPr="003557A4" w:rsidRDefault="003557A4" w:rsidP="003557A4">
            <w:pPr>
              <w:snapToGrid w:val="0"/>
              <w:spacing w:after="0" w:line="240" w:lineRule="auto"/>
            </w:pPr>
            <w:r w:rsidRPr="003557A4">
              <w:t>Use case on mitigating IMS failure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729E81" w14:textId="0375372E" w:rsidR="003557A4" w:rsidRPr="003557A4" w:rsidRDefault="003557A4" w:rsidP="003557A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762F">
              <w:rPr>
                <w:rFonts w:eastAsia="Times New Roman" w:cs="Arial"/>
                <w:szCs w:val="18"/>
                <w:lang w:val="de-DE" w:eastAsia="ar-SA"/>
              </w:rPr>
              <w:t>Merged into S1-244576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37AAA8" w14:textId="77777777" w:rsidR="003557A4" w:rsidRPr="003557A4" w:rsidRDefault="003557A4" w:rsidP="003557A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E69DB" w:rsidRPr="002B5B90" w14:paraId="4F6F5D71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42C3CA" w14:textId="77777777" w:rsidR="008E69DB" w:rsidRPr="003557A4" w:rsidRDefault="008E69DB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57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5E05F5" w14:textId="77777777" w:rsidR="008E69DB" w:rsidRPr="003557A4" w:rsidRDefault="00010006" w:rsidP="001B78AA">
            <w:pPr>
              <w:snapToGrid w:val="0"/>
              <w:spacing w:after="0" w:line="240" w:lineRule="auto"/>
            </w:pPr>
            <w:hyperlink r:id="rId62" w:history="1">
              <w:r w:rsidR="008E69DB" w:rsidRPr="003557A4">
                <w:rPr>
                  <w:rStyle w:val="Hyperlink"/>
                  <w:rFonts w:cs="Arial"/>
                  <w:color w:val="auto"/>
                </w:rPr>
                <w:t>S1-244270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175F4B" w14:textId="77777777" w:rsidR="008E69DB" w:rsidRPr="003557A4" w:rsidRDefault="008E69DB" w:rsidP="001B78AA">
            <w:pPr>
              <w:snapToGrid w:val="0"/>
              <w:spacing w:after="0" w:line="240" w:lineRule="auto"/>
            </w:pPr>
            <w:r w:rsidRPr="003557A4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AFB189" w14:textId="77777777" w:rsidR="008E69DB" w:rsidRPr="003557A4" w:rsidRDefault="008E69DB" w:rsidP="001B78AA">
            <w:pPr>
              <w:snapToGrid w:val="0"/>
              <w:spacing w:after="0" w:line="240" w:lineRule="auto"/>
            </w:pPr>
            <w:r w:rsidRPr="003557A4">
              <w:t xml:space="preserve">22.870 </w:t>
            </w:r>
            <w:proofErr w:type="spellStart"/>
            <w:r w:rsidRPr="003557A4">
              <w:t>pCR</w:t>
            </w:r>
            <w:proofErr w:type="spellEnd"/>
            <w:r w:rsidRPr="003557A4">
              <w:t>: Introduction of System and Service Operational Resilience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3AC72F" w14:textId="64AE8DB6" w:rsidR="008E69DB" w:rsidRPr="003557A4" w:rsidRDefault="003557A4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557A4">
              <w:rPr>
                <w:rFonts w:eastAsia="Times New Roman" w:cs="Arial"/>
                <w:szCs w:val="18"/>
                <w:lang w:val="de-DE" w:eastAsia="ar-SA"/>
              </w:rPr>
              <w:t>Revised to S1-244576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83DFF" w14:textId="77777777" w:rsidR="008E69DB" w:rsidRPr="003557A4" w:rsidRDefault="008E69DB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557A4" w:rsidRPr="002B5B90" w14:paraId="7F113679" w14:textId="77777777" w:rsidTr="003557A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0DFD" w14:textId="1CBDE4A8" w:rsidR="003557A4" w:rsidRPr="003557A4" w:rsidRDefault="003557A4" w:rsidP="001B78AA">
            <w:pPr>
              <w:snapToGrid w:val="0"/>
              <w:spacing w:after="0" w:line="240" w:lineRule="auto"/>
            </w:pPr>
            <w:proofErr w:type="spellStart"/>
            <w:r w:rsidRPr="003557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65BF" w14:textId="1EC1ED6A" w:rsidR="003557A4" w:rsidRPr="003557A4" w:rsidRDefault="00010006" w:rsidP="001B78AA">
            <w:pPr>
              <w:snapToGrid w:val="0"/>
              <w:spacing w:after="0" w:line="240" w:lineRule="auto"/>
            </w:pPr>
            <w:hyperlink r:id="rId63" w:history="1">
              <w:r w:rsidR="003557A4" w:rsidRPr="003557A4">
                <w:rPr>
                  <w:rStyle w:val="Hyperlink"/>
                  <w:rFonts w:cs="Arial"/>
                  <w:color w:val="auto"/>
                </w:rPr>
                <w:t>S1-244576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2B20" w14:textId="58EC49E9" w:rsidR="003557A4" w:rsidRPr="003557A4" w:rsidRDefault="003557A4" w:rsidP="001B78AA">
            <w:pPr>
              <w:snapToGrid w:val="0"/>
              <w:spacing w:after="0" w:line="240" w:lineRule="auto"/>
            </w:pPr>
            <w:r w:rsidRPr="003557A4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4331" w14:textId="7BDC64FB" w:rsidR="003557A4" w:rsidRPr="003557A4" w:rsidRDefault="003557A4" w:rsidP="001B78AA">
            <w:pPr>
              <w:snapToGrid w:val="0"/>
              <w:spacing w:after="0" w:line="240" w:lineRule="auto"/>
            </w:pPr>
            <w:r w:rsidRPr="003557A4">
              <w:t xml:space="preserve">22.870 </w:t>
            </w:r>
            <w:proofErr w:type="spellStart"/>
            <w:r w:rsidRPr="003557A4">
              <w:t>pCR</w:t>
            </w:r>
            <w:proofErr w:type="spellEnd"/>
            <w:r w:rsidRPr="003557A4">
              <w:t>: Introduction of System and Service Operational Resilience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D1B" w14:textId="77777777" w:rsidR="003557A4" w:rsidRPr="003557A4" w:rsidRDefault="003557A4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212A" w14:textId="5263C794" w:rsidR="003557A4" w:rsidRPr="003557A4" w:rsidRDefault="003557A4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557A4">
              <w:rPr>
                <w:rFonts w:eastAsia="Arial Unicode MS" w:cs="Arial"/>
                <w:szCs w:val="18"/>
                <w:lang w:val="de-DE" w:eastAsia="ar-SA"/>
              </w:rPr>
              <w:t>Revision of S1-244270.</w:t>
            </w:r>
          </w:p>
        </w:tc>
      </w:tr>
      <w:tr w:rsidR="007133F3" w:rsidRPr="002B5B90" w14:paraId="285E2C65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24642B" w14:textId="77777777" w:rsidR="007133F3" w:rsidRPr="008F3A2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F3A2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38E86" w14:textId="77777777" w:rsidR="007133F3" w:rsidRPr="008F3A2E" w:rsidRDefault="00010006" w:rsidP="00F55503">
            <w:pPr>
              <w:snapToGrid w:val="0"/>
              <w:spacing w:after="0" w:line="240" w:lineRule="auto"/>
            </w:pPr>
            <w:hyperlink r:id="rId64" w:history="1">
              <w:r w:rsidR="007133F3" w:rsidRPr="008F3A2E">
                <w:rPr>
                  <w:rStyle w:val="Hyperlink"/>
                  <w:rFonts w:cs="Arial"/>
                  <w:color w:val="auto"/>
                </w:rPr>
                <w:t>S1-244223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1FA0C5" w14:textId="77777777" w:rsidR="007133F3" w:rsidRPr="008F3A2E" w:rsidRDefault="007133F3" w:rsidP="00F55503">
            <w:pPr>
              <w:snapToGrid w:val="0"/>
              <w:spacing w:after="0" w:line="240" w:lineRule="auto"/>
            </w:pPr>
            <w:r w:rsidRPr="008F3A2E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67633B" w14:textId="77777777" w:rsidR="007133F3" w:rsidRPr="008F3A2E" w:rsidRDefault="007133F3" w:rsidP="00F55503">
            <w:pPr>
              <w:snapToGrid w:val="0"/>
              <w:spacing w:after="0" w:line="240" w:lineRule="auto"/>
            </w:pPr>
            <w:r w:rsidRPr="008F3A2E">
              <w:t>Use case on sharing new types of resources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56BB15" w14:textId="77777777" w:rsidR="007133F3" w:rsidRPr="008F3A2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F3A2E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53D6A5" w14:textId="77777777" w:rsidR="007133F3" w:rsidRPr="008F3A2E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7133F3" w:rsidRPr="002B5B90" w14:paraId="2D8AB3C1" w14:textId="77777777" w:rsidTr="00E6268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BF79AB" w14:textId="77777777" w:rsidR="007133F3" w:rsidRPr="003E485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E485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AB715C" w14:textId="77777777" w:rsidR="007133F3" w:rsidRPr="003E485E" w:rsidRDefault="00010006" w:rsidP="00F55503">
            <w:pPr>
              <w:snapToGrid w:val="0"/>
              <w:spacing w:after="0" w:line="240" w:lineRule="auto"/>
            </w:pPr>
            <w:hyperlink r:id="rId65" w:history="1">
              <w:r w:rsidR="007133F3" w:rsidRPr="003E485E">
                <w:rPr>
                  <w:rStyle w:val="Hyperlink"/>
                  <w:rFonts w:cs="Arial"/>
                  <w:color w:val="auto"/>
                </w:rPr>
                <w:t>S1-244316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8A0E6" w14:textId="77777777" w:rsidR="007133F3" w:rsidRPr="003E485E" w:rsidRDefault="007133F3" w:rsidP="00F55503">
            <w:pPr>
              <w:snapToGrid w:val="0"/>
              <w:spacing w:after="0" w:line="240" w:lineRule="auto"/>
            </w:pPr>
            <w:r w:rsidRPr="003E485E">
              <w:t>T-Mobile USA,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18687" w14:textId="77777777" w:rsidR="007133F3" w:rsidRPr="003E485E" w:rsidRDefault="007133F3" w:rsidP="00F55503">
            <w:pPr>
              <w:snapToGrid w:val="0"/>
              <w:spacing w:after="0" w:line="240" w:lineRule="auto"/>
            </w:pPr>
            <w:r w:rsidRPr="003E485E">
              <w:t>Pseudo-CR on Fixed Wireless Access (FWA) for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829CE5" w14:textId="77777777" w:rsidR="007133F3" w:rsidRPr="003E485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E485E">
              <w:rPr>
                <w:rFonts w:eastAsia="Times New Roman" w:cs="Arial"/>
                <w:szCs w:val="18"/>
                <w:lang w:val="de-DE" w:eastAsia="ar-SA"/>
              </w:rPr>
              <w:t>Revised to S1-244418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C9CB57" w14:textId="77777777" w:rsidR="007133F3" w:rsidRPr="003E485E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1495B7FF" w14:textId="77777777" w:rsidTr="0067437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1EC336" w14:textId="77777777" w:rsidR="007133F3" w:rsidRPr="00E6268E" w:rsidRDefault="007133F3" w:rsidP="00F55503">
            <w:pPr>
              <w:snapToGrid w:val="0"/>
              <w:spacing w:after="0" w:line="240" w:lineRule="auto"/>
            </w:pPr>
            <w:proofErr w:type="spellStart"/>
            <w:r w:rsidRPr="00E6268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33CF20" w14:textId="77777777" w:rsidR="007133F3" w:rsidRPr="00E6268E" w:rsidRDefault="00010006" w:rsidP="00F55503">
            <w:pPr>
              <w:snapToGrid w:val="0"/>
              <w:spacing w:after="0" w:line="240" w:lineRule="auto"/>
            </w:pPr>
            <w:hyperlink r:id="rId66" w:history="1">
              <w:r w:rsidR="007133F3" w:rsidRPr="00E6268E">
                <w:rPr>
                  <w:rStyle w:val="Hyperlink"/>
                  <w:rFonts w:cs="Arial"/>
                  <w:color w:val="auto"/>
                </w:rPr>
                <w:t>S1-244418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9DD6AB" w14:textId="77777777" w:rsidR="007133F3" w:rsidRPr="00E6268E" w:rsidRDefault="007133F3" w:rsidP="00F55503">
            <w:pPr>
              <w:snapToGrid w:val="0"/>
              <w:spacing w:after="0" w:line="240" w:lineRule="auto"/>
            </w:pPr>
            <w:r w:rsidRPr="00E6268E">
              <w:t>T-Mobile USA,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12202" w14:textId="77777777" w:rsidR="007133F3" w:rsidRPr="00E6268E" w:rsidRDefault="007133F3" w:rsidP="00F55503">
            <w:pPr>
              <w:snapToGrid w:val="0"/>
              <w:spacing w:after="0" w:line="240" w:lineRule="auto"/>
            </w:pPr>
            <w:r w:rsidRPr="00E6268E">
              <w:t>Pseudo-CR on Fixed Wireless Access (FWA) for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C26FEF" w14:textId="44F99700" w:rsidR="007133F3" w:rsidRPr="00E6268E" w:rsidRDefault="00E6268E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6268E">
              <w:rPr>
                <w:rFonts w:eastAsia="Times New Roman" w:cs="Arial"/>
                <w:szCs w:val="18"/>
                <w:lang w:val="de-DE" w:eastAsia="ar-SA"/>
              </w:rPr>
              <w:t>Revised to S1-244575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4CE910" w14:textId="77777777" w:rsidR="007133F3" w:rsidRPr="00E6268E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6268E">
              <w:rPr>
                <w:rFonts w:eastAsia="Arial Unicode MS" w:cs="Arial"/>
                <w:szCs w:val="18"/>
                <w:lang w:val="de-DE" w:eastAsia="ar-SA"/>
              </w:rPr>
              <w:t>Revision of S1-244316.</w:t>
            </w:r>
          </w:p>
        </w:tc>
      </w:tr>
      <w:tr w:rsidR="00E6268E" w:rsidRPr="002B5B90" w14:paraId="3E258633" w14:textId="77777777" w:rsidTr="002D22B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38C2BE" w14:textId="7006AC3D" w:rsidR="00E6268E" w:rsidRPr="00674370" w:rsidRDefault="00E6268E" w:rsidP="00F55503">
            <w:pPr>
              <w:snapToGrid w:val="0"/>
              <w:spacing w:after="0" w:line="240" w:lineRule="auto"/>
            </w:pPr>
            <w:proofErr w:type="spellStart"/>
            <w:r w:rsidRPr="00674370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93DACD" w14:textId="29E0E439" w:rsidR="00E6268E" w:rsidRPr="00674370" w:rsidRDefault="00010006" w:rsidP="00F55503">
            <w:pPr>
              <w:snapToGrid w:val="0"/>
              <w:spacing w:after="0" w:line="240" w:lineRule="auto"/>
            </w:pPr>
            <w:hyperlink r:id="rId67" w:history="1">
              <w:r w:rsidR="00E6268E" w:rsidRPr="00674370">
                <w:rPr>
                  <w:rStyle w:val="Hyperlink"/>
                  <w:rFonts w:cs="Arial"/>
                  <w:color w:val="auto"/>
                </w:rPr>
                <w:t>S1-244575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3DB3E8" w14:textId="772BD23B" w:rsidR="00E6268E" w:rsidRPr="00674370" w:rsidRDefault="00E6268E" w:rsidP="00F55503">
            <w:pPr>
              <w:snapToGrid w:val="0"/>
              <w:spacing w:after="0" w:line="240" w:lineRule="auto"/>
            </w:pPr>
            <w:r w:rsidRPr="00674370">
              <w:t>T-Mobile USA,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B7F0F" w14:textId="672D09CF" w:rsidR="00E6268E" w:rsidRPr="00674370" w:rsidRDefault="00E6268E" w:rsidP="00F55503">
            <w:pPr>
              <w:snapToGrid w:val="0"/>
              <w:spacing w:after="0" w:line="240" w:lineRule="auto"/>
            </w:pPr>
            <w:r w:rsidRPr="00674370">
              <w:t>Pseudo-CR on Fixed Wireless Access (FWA) for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B629A3" w14:textId="06362B44" w:rsidR="00E6268E" w:rsidRPr="00674370" w:rsidRDefault="0067437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74370">
              <w:rPr>
                <w:rFonts w:eastAsia="Times New Roman" w:cs="Arial"/>
                <w:szCs w:val="18"/>
                <w:lang w:val="de-DE" w:eastAsia="ar-SA"/>
              </w:rPr>
              <w:t>Revised to S1-244577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BD4F50" w14:textId="29650998" w:rsidR="00E6268E" w:rsidRPr="00674370" w:rsidRDefault="00E6268E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74370">
              <w:rPr>
                <w:rFonts w:eastAsia="Arial Unicode MS" w:cs="Arial"/>
                <w:i/>
                <w:szCs w:val="18"/>
                <w:lang w:val="de-DE" w:eastAsia="ar-SA"/>
              </w:rPr>
              <w:t>Revision of S1-244316.</w:t>
            </w:r>
          </w:p>
          <w:p w14:paraId="5B67F4C1" w14:textId="4B0A85D6" w:rsidR="00E6268E" w:rsidRPr="00674370" w:rsidRDefault="00E6268E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74370">
              <w:rPr>
                <w:rFonts w:eastAsia="Arial Unicode MS" w:cs="Arial"/>
                <w:szCs w:val="18"/>
                <w:lang w:val="de-DE" w:eastAsia="ar-SA"/>
              </w:rPr>
              <w:t>Revision of S1-244418.</w:t>
            </w:r>
          </w:p>
        </w:tc>
      </w:tr>
      <w:tr w:rsidR="00674370" w:rsidRPr="002B5B90" w14:paraId="06700E84" w14:textId="77777777" w:rsidTr="002D22B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4E8F0F" w14:textId="466866C2" w:rsidR="00674370" w:rsidRPr="002D22B0" w:rsidRDefault="00674370" w:rsidP="00F55503">
            <w:pPr>
              <w:snapToGrid w:val="0"/>
              <w:spacing w:after="0" w:line="240" w:lineRule="auto"/>
            </w:pPr>
            <w:proofErr w:type="spellStart"/>
            <w:r w:rsidRPr="002D22B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D32191" w14:textId="58916E81" w:rsidR="00674370" w:rsidRPr="002D22B0" w:rsidRDefault="00010006" w:rsidP="00F55503">
            <w:pPr>
              <w:snapToGrid w:val="0"/>
              <w:spacing w:after="0" w:line="240" w:lineRule="auto"/>
              <w:rPr>
                <w:rFonts w:cs="Arial"/>
              </w:rPr>
            </w:pPr>
            <w:hyperlink r:id="rId68" w:history="1">
              <w:r w:rsidR="00674370" w:rsidRPr="002D22B0">
                <w:rPr>
                  <w:rStyle w:val="Hyperlink"/>
                  <w:rFonts w:cs="Arial"/>
                  <w:color w:val="auto"/>
                </w:rPr>
                <w:t>S1-244577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BB9FE6" w14:textId="04E9DEB4" w:rsidR="00674370" w:rsidRPr="002D22B0" w:rsidRDefault="00674370" w:rsidP="00F55503">
            <w:pPr>
              <w:snapToGrid w:val="0"/>
              <w:spacing w:after="0" w:line="240" w:lineRule="auto"/>
            </w:pPr>
            <w:r w:rsidRPr="002D22B0">
              <w:t>T-Mobile USA,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F22DDE" w14:textId="1B114AA0" w:rsidR="00674370" w:rsidRPr="002D22B0" w:rsidRDefault="00674370" w:rsidP="00F55503">
            <w:pPr>
              <w:snapToGrid w:val="0"/>
              <w:spacing w:after="0" w:line="240" w:lineRule="auto"/>
            </w:pPr>
            <w:r w:rsidRPr="002D22B0">
              <w:t>Pseudo-CR on Fixed Wireless Access (FWA) for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D68C65" w14:textId="62E1CD4B" w:rsidR="00674370" w:rsidRPr="002D22B0" w:rsidRDefault="002D22B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D22B0">
              <w:rPr>
                <w:rFonts w:eastAsia="Times New Roman" w:cs="Arial"/>
                <w:szCs w:val="18"/>
                <w:lang w:val="de-DE" w:eastAsia="ar-SA"/>
              </w:rPr>
              <w:t>Revised to S1-244670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C47B67" w14:textId="77777777" w:rsidR="00674370" w:rsidRPr="002D22B0" w:rsidRDefault="00674370" w:rsidP="00674370">
            <w:pPr>
              <w:spacing w:after="0" w:line="240" w:lineRule="auto"/>
              <w:rPr>
                <w:rFonts w:eastAsia="Arial Unicode MS" w:cs="Arial"/>
                <w:i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i/>
                <w:szCs w:val="18"/>
                <w:lang w:val="de-DE" w:eastAsia="ar-SA"/>
              </w:rPr>
              <w:t>Revision of S1-244316.</w:t>
            </w:r>
          </w:p>
          <w:p w14:paraId="2998D078" w14:textId="2BBEEA9F" w:rsidR="00674370" w:rsidRPr="002D22B0" w:rsidRDefault="00674370" w:rsidP="0067437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i/>
                <w:szCs w:val="18"/>
                <w:lang w:val="de-DE" w:eastAsia="ar-SA"/>
              </w:rPr>
              <w:t>Revision of S1-244418.</w:t>
            </w:r>
          </w:p>
          <w:p w14:paraId="1DD4C401" w14:textId="2E3B076E" w:rsidR="00674370" w:rsidRPr="002D22B0" w:rsidRDefault="0067437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szCs w:val="18"/>
                <w:lang w:val="de-DE" w:eastAsia="ar-SA"/>
              </w:rPr>
              <w:t>Revision of S1-244575.</w:t>
            </w:r>
          </w:p>
        </w:tc>
      </w:tr>
      <w:tr w:rsidR="002D22B0" w:rsidRPr="002B5B90" w14:paraId="46E527B9" w14:textId="77777777" w:rsidTr="002D22B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4886" w14:textId="1AB90F10" w:rsidR="002D22B0" w:rsidRPr="002D22B0" w:rsidRDefault="002D22B0" w:rsidP="00F55503">
            <w:pPr>
              <w:snapToGrid w:val="0"/>
              <w:spacing w:after="0" w:line="240" w:lineRule="auto"/>
            </w:pPr>
            <w:proofErr w:type="spellStart"/>
            <w:r w:rsidRPr="002D22B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2116" w14:textId="36F972E2" w:rsidR="002D22B0" w:rsidRPr="002D22B0" w:rsidRDefault="002D22B0" w:rsidP="00F55503">
            <w:pPr>
              <w:snapToGrid w:val="0"/>
              <w:spacing w:after="0" w:line="240" w:lineRule="auto"/>
            </w:pPr>
            <w:hyperlink r:id="rId69" w:history="1">
              <w:r w:rsidRPr="002D22B0">
                <w:rPr>
                  <w:rStyle w:val="Hyperlink"/>
                  <w:rFonts w:cs="Arial"/>
                  <w:color w:val="auto"/>
                </w:rPr>
                <w:t>S1-244670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0BC0" w14:textId="6FD5FE35" w:rsidR="002D22B0" w:rsidRPr="002D22B0" w:rsidRDefault="002D22B0" w:rsidP="00F55503">
            <w:pPr>
              <w:snapToGrid w:val="0"/>
              <w:spacing w:after="0" w:line="240" w:lineRule="auto"/>
            </w:pPr>
            <w:r w:rsidRPr="002D22B0">
              <w:t>T-Mobile USA,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BEE2" w14:textId="7F863D5F" w:rsidR="002D22B0" w:rsidRPr="002D22B0" w:rsidRDefault="002D22B0" w:rsidP="00F55503">
            <w:pPr>
              <w:snapToGrid w:val="0"/>
              <w:spacing w:after="0" w:line="240" w:lineRule="auto"/>
            </w:pPr>
            <w:r w:rsidRPr="002D22B0">
              <w:t>Pseudo-CR on Fixed Wireless Access (FWA) for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C0F0" w14:textId="77777777" w:rsidR="002D22B0" w:rsidRPr="002D22B0" w:rsidRDefault="002D22B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01DC" w14:textId="77777777" w:rsidR="002D22B0" w:rsidRPr="002D22B0" w:rsidRDefault="002D22B0" w:rsidP="002D22B0">
            <w:pPr>
              <w:spacing w:after="0" w:line="240" w:lineRule="auto"/>
              <w:rPr>
                <w:rFonts w:eastAsia="Arial Unicode MS" w:cs="Arial"/>
                <w:i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i/>
                <w:szCs w:val="18"/>
                <w:lang w:val="de-DE" w:eastAsia="ar-SA"/>
              </w:rPr>
              <w:t>Revision of S1-244316.</w:t>
            </w:r>
          </w:p>
          <w:p w14:paraId="5AAB1C8D" w14:textId="77777777" w:rsidR="002D22B0" w:rsidRPr="002D22B0" w:rsidRDefault="002D22B0" w:rsidP="002D22B0">
            <w:pPr>
              <w:spacing w:after="0" w:line="240" w:lineRule="auto"/>
              <w:rPr>
                <w:rFonts w:eastAsia="Arial Unicode MS" w:cs="Arial"/>
                <w:i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i/>
                <w:szCs w:val="18"/>
                <w:lang w:val="de-DE" w:eastAsia="ar-SA"/>
              </w:rPr>
              <w:t>Revision of S1-244418.</w:t>
            </w:r>
          </w:p>
          <w:p w14:paraId="79BDE3A5" w14:textId="71733FEF" w:rsidR="002D22B0" w:rsidRDefault="002D22B0" w:rsidP="002D22B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i/>
                <w:szCs w:val="18"/>
                <w:lang w:val="de-DE" w:eastAsia="ar-SA"/>
              </w:rPr>
              <w:t>Revision of S1-244575.</w:t>
            </w:r>
          </w:p>
          <w:p w14:paraId="121B930D" w14:textId="48838CD0" w:rsidR="002D22B0" w:rsidRPr="002D22B0" w:rsidRDefault="002D22B0" w:rsidP="0067437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D22B0">
              <w:rPr>
                <w:rFonts w:eastAsia="Arial Unicode MS" w:cs="Arial"/>
                <w:szCs w:val="18"/>
                <w:lang w:val="de-DE" w:eastAsia="ar-SA"/>
              </w:rPr>
              <w:t>Revision of S1-244577.</w:t>
            </w:r>
          </w:p>
        </w:tc>
      </w:tr>
      <w:tr w:rsidR="007133F3" w:rsidRPr="006E6FF4" w14:paraId="4567EE3E" w14:textId="77777777" w:rsidTr="00832052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5B50CA26" w14:textId="77777777" w:rsidR="007133F3" w:rsidRPr="00D01712" w:rsidRDefault="007133F3" w:rsidP="00F55503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Security aspects</w:t>
            </w:r>
          </w:p>
        </w:tc>
      </w:tr>
      <w:tr w:rsidR="007133F3" w:rsidRPr="002B5B90" w14:paraId="35C9FE54" w14:textId="77777777" w:rsidTr="008320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2BA394" w14:textId="77777777" w:rsidR="007133F3" w:rsidRPr="00832052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320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2F438E" w14:textId="77777777" w:rsidR="007133F3" w:rsidRPr="00832052" w:rsidRDefault="00010006" w:rsidP="00F55503">
            <w:pPr>
              <w:snapToGrid w:val="0"/>
              <w:spacing w:after="0" w:line="240" w:lineRule="auto"/>
            </w:pPr>
            <w:hyperlink r:id="rId70" w:history="1">
              <w:r w:rsidR="007133F3" w:rsidRPr="00832052">
                <w:rPr>
                  <w:rStyle w:val="Hyperlink"/>
                  <w:rFonts w:cs="Arial"/>
                  <w:color w:val="auto"/>
                </w:rPr>
                <w:t>S1-244092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3F4973" w14:textId="77777777" w:rsidR="007133F3" w:rsidRPr="00832052" w:rsidRDefault="007133F3" w:rsidP="00F55503">
            <w:pPr>
              <w:snapToGrid w:val="0"/>
              <w:spacing w:after="0" w:line="240" w:lineRule="auto"/>
            </w:pPr>
            <w:r w:rsidRPr="00832052">
              <w:t>Deutsche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1705B" w14:textId="77777777" w:rsidR="007133F3" w:rsidRPr="00832052" w:rsidRDefault="007133F3" w:rsidP="00F55503">
            <w:pPr>
              <w:snapToGrid w:val="0"/>
              <w:spacing w:after="0" w:line="240" w:lineRule="auto"/>
            </w:pPr>
            <w:r w:rsidRPr="00832052">
              <w:t>DP Enhanced 6G security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703A03" w14:textId="207A210D" w:rsidR="007133F3" w:rsidRPr="00832052" w:rsidRDefault="00832052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32052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6E4E99" w14:textId="77777777" w:rsidR="007133F3" w:rsidRPr="00832052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762F982D" w14:textId="77777777" w:rsidTr="008320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2E9F94" w14:textId="77777777" w:rsidR="007133F3" w:rsidRPr="00832052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320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ACBA0C" w14:textId="77777777" w:rsidR="007133F3" w:rsidRPr="00832052" w:rsidRDefault="00010006" w:rsidP="00F55503">
            <w:pPr>
              <w:snapToGrid w:val="0"/>
              <w:spacing w:after="0" w:line="240" w:lineRule="auto"/>
            </w:pPr>
            <w:hyperlink r:id="rId71" w:history="1">
              <w:r w:rsidR="007133F3" w:rsidRPr="00832052">
                <w:rPr>
                  <w:rStyle w:val="Hyperlink"/>
                  <w:rFonts w:cs="Arial"/>
                  <w:color w:val="auto"/>
                </w:rPr>
                <w:t>S1-244093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6A2A90" w14:textId="77777777" w:rsidR="007133F3" w:rsidRPr="00832052" w:rsidRDefault="007133F3" w:rsidP="00F55503">
            <w:pPr>
              <w:snapToGrid w:val="0"/>
              <w:spacing w:after="0" w:line="240" w:lineRule="auto"/>
            </w:pPr>
            <w:r w:rsidRPr="00832052">
              <w:t>Deutsche Telekom, T-Mobile 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EFA5BD" w14:textId="77777777" w:rsidR="007133F3" w:rsidRPr="00832052" w:rsidRDefault="007133F3" w:rsidP="00F55503">
            <w:pPr>
              <w:snapToGrid w:val="0"/>
              <w:spacing w:after="0" w:line="240" w:lineRule="auto"/>
            </w:pPr>
            <w:proofErr w:type="spellStart"/>
            <w:r w:rsidRPr="00832052">
              <w:t>pCR</w:t>
            </w:r>
            <w:proofErr w:type="spellEnd"/>
            <w:r w:rsidRPr="00832052">
              <w:t xml:space="preserve"> Enhanced 6G Security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B60BD1" w14:textId="0852B9C1" w:rsidR="007133F3" w:rsidRPr="00832052" w:rsidRDefault="00832052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32052">
              <w:rPr>
                <w:rFonts w:eastAsia="Times New Roman" w:cs="Arial"/>
                <w:szCs w:val="18"/>
                <w:lang w:val="de-DE" w:eastAsia="ar-SA"/>
              </w:rPr>
              <w:t>Revised to S1-244579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F027B1" w14:textId="77777777" w:rsidR="007133F3" w:rsidRPr="00832052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32052" w:rsidRPr="002B5B90" w14:paraId="53D29C5E" w14:textId="77777777" w:rsidTr="008320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9F72" w14:textId="6524A39A" w:rsidR="00832052" w:rsidRPr="00832052" w:rsidRDefault="00832052" w:rsidP="00F55503">
            <w:pPr>
              <w:snapToGrid w:val="0"/>
              <w:spacing w:after="0" w:line="240" w:lineRule="auto"/>
            </w:pPr>
            <w:proofErr w:type="spellStart"/>
            <w:r w:rsidRPr="008320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A0A4" w14:textId="39D58EB2" w:rsidR="00832052" w:rsidRPr="00832052" w:rsidRDefault="00010006" w:rsidP="00F55503">
            <w:pPr>
              <w:snapToGrid w:val="0"/>
              <w:spacing w:after="0" w:line="240" w:lineRule="auto"/>
            </w:pPr>
            <w:hyperlink r:id="rId72" w:history="1">
              <w:r w:rsidR="00832052" w:rsidRPr="00832052">
                <w:rPr>
                  <w:rStyle w:val="Hyperlink"/>
                  <w:rFonts w:cs="Arial"/>
                  <w:color w:val="auto"/>
                </w:rPr>
                <w:t>S1-244579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B7AD" w14:textId="288A61B7" w:rsidR="00832052" w:rsidRPr="00832052" w:rsidRDefault="00832052" w:rsidP="00F55503">
            <w:pPr>
              <w:snapToGrid w:val="0"/>
              <w:spacing w:after="0" w:line="240" w:lineRule="auto"/>
            </w:pPr>
            <w:r w:rsidRPr="00832052">
              <w:t>Deutsche Telekom, T-Mobile 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4AAE" w14:textId="5FD384F7" w:rsidR="00832052" w:rsidRPr="00832052" w:rsidRDefault="00832052" w:rsidP="00F55503">
            <w:pPr>
              <w:snapToGrid w:val="0"/>
              <w:spacing w:after="0" w:line="240" w:lineRule="auto"/>
            </w:pPr>
            <w:proofErr w:type="spellStart"/>
            <w:r w:rsidRPr="00832052">
              <w:t>pCR</w:t>
            </w:r>
            <w:proofErr w:type="spellEnd"/>
            <w:r w:rsidRPr="00832052">
              <w:t xml:space="preserve"> Enhanced 6G Security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BF18" w14:textId="77777777" w:rsidR="00832052" w:rsidRPr="00832052" w:rsidRDefault="00832052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F1" w14:textId="51C5B3AA" w:rsidR="00832052" w:rsidRPr="00832052" w:rsidRDefault="00832052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32052">
              <w:rPr>
                <w:rFonts w:eastAsia="Arial Unicode MS" w:cs="Arial"/>
                <w:szCs w:val="18"/>
                <w:lang w:val="de-DE" w:eastAsia="ar-SA"/>
              </w:rPr>
              <w:t>Revision of S1-244093.</w:t>
            </w:r>
          </w:p>
        </w:tc>
      </w:tr>
      <w:tr w:rsidR="007133F3" w:rsidRPr="002B5B90" w14:paraId="55E93F0A" w14:textId="77777777" w:rsidTr="00641C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EDDF53" w14:textId="77777777" w:rsidR="007133F3" w:rsidRPr="00832052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320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9D3910" w14:textId="77777777" w:rsidR="007133F3" w:rsidRPr="00832052" w:rsidRDefault="00010006" w:rsidP="00F55503">
            <w:pPr>
              <w:snapToGrid w:val="0"/>
              <w:spacing w:after="0" w:line="240" w:lineRule="auto"/>
            </w:pPr>
            <w:hyperlink r:id="rId73" w:history="1">
              <w:r w:rsidR="007133F3" w:rsidRPr="00832052">
                <w:rPr>
                  <w:rStyle w:val="Hyperlink"/>
                  <w:rFonts w:cs="Arial"/>
                  <w:color w:val="auto"/>
                </w:rPr>
                <w:t>S1-244141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A2E058" w14:textId="77777777" w:rsidR="007133F3" w:rsidRPr="00832052" w:rsidRDefault="007133F3" w:rsidP="00F55503">
            <w:pPr>
              <w:snapToGrid w:val="0"/>
              <w:spacing w:after="0" w:line="240" w:lineRule="auto"/>
            </w:pPr>
            <w:r w:rsidRPr="00832052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857F64" w14:textId="77777777" w:rsidR="007133F3" w:rsidRPr="00832052" w:rsidRDefault="007133F3" w:rsidP="00F55503">
            <w:pPr>
              <w:snapToGrid w:val="0"/>
              <w:spacing w:after="0" w:line="240" w:lineRule="auto"/>
            </w:pPr>
            <w:r w:rsidRPr="00832052">
              <w:t>Use case on simplification of security handling during interworking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74D6A1" w14:textId="0DDFA138" w:rsidR="007133F3" w:rsidRPr="00832052" w:rsidRDefault="00832052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32052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5A93E9" w14:textId="77777777" w:rsidR="007133F3" w:rsidRPr="00832052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08B8FE40" w14:textId="77777777" w:rsidTr="00641C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2443F6" w14:textId="77777777" w:rsidR="007133F3" w:rsidRPr="00641CB3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1CB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032B2" w14:textId="77777777" w:rsidR="007133F3" w:rsidRPr="00641CB3" w:rsidRDefault="00010006" w:rsidP="00F55503">
            <w:pPr>
              <w:snapToGrid w:val="0"/>
              <w:spacing w:after="0" w:line="240" w:lineRule="auto"/>
            </w:pPr>
            <w:hyperlink r:id="rId74" w:history="1">
              <w:r w:rsidR="007133F3" w:rsidRPr="00641CB3">
                <w:rPr>
                  <w:rStyle w:val="Hyperlink"/>
                  <w:rFonts w:cs="Arial"/>
                  <w:color w:val="auto"/>
                </w:rPr>
                <w:t>S1-244142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B5BA18" w14:textId="77777777" w:rsidR="007133F3" w:rsidRPr="00641CB3" w:rsidRDefault="007133F3" w:rsidP="00F55503">
            <w:pPr>
              <w:snapToGrid w:val="0"/>
              <w:spacing w:after="0" w:line="240" w:lineRule="auto"/>
            </w:pPr>
            <w:r w:rsidRPr="00641CB3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B105FC" w14:textId="77777777" w:rsidR="007133F3" w:rsidRPr="00641CB3" w:rsidRDefault="007133F3" w:rsidP="00F55503">
            <w:pPr>
              <w:snapToGrid w:val="0"/>
              <w:spacing w:after="0" w:line="240" w:lineRule="auto"/>
            </w:pPr>
            <w:r w:rsidRPr="00641CB3">
              <w:t>Use Case on Quantum-Safe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3F512A" w14:textId="5730EBAC" w:rsidR="007133F3" w:rsidRPr="00641CB3" w:rsidRDefault="00641CB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199012" w14:textId="77777777" w:rsidR="007133F3" w:rsidRPr="00641CB3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41CB3" w:rsidRPr="002B5B90" w14:paraId="17AAD4A4" w14:textId="77777777" w:rsidTr="00641C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CC0915" w14:textId="77777777" w:rsidR="00641CB3" w:rsidRPr="009C5ED8" w:rsidRDefault="00641CB3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C5ED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5540E" w14:textId="77777777" w:rsidR="00641CB3" w:rsidRPr="009C5ED8" w:rsidRDefault="00010006" w:rsidP="001B78AA">
            <w:pPr>
              <w:snapToGrid w:val="0"/>
              <w:spacing w:after="0" w:line="240" w:lineRule="auto"/>
            </w:pPr>
            <w:hyperlink r:id="rId75" w:history="1">
              <w:r w:rsidR="00641CB3" w:rsidRPr="009C5ED8">
                <w:rPr>
                  <w:rStyle w:val="Hyperlink"/>
                  <w:rFonts w:cs="Arial"/>
                  <w:color w:val="auto"/>
                </w:rPr>
                <w:t>S1-244281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6665D" w14:textId="77777777" w:rsidR="00641CB3" w:rsidRPr="009C5ED8" w:rsidRDefault="00641CB3" w:rsidP="001B78AA">
            <w:pPr>
              <w:snapToGrid w:val="0"/>
              <w:spacing w:after="0" w:line="240" w:lineRule="auto"/>
            </w:pPr>
            <w:r w:rsidRPr="009C5ED8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C1F05A" w14:textId="77777777" w:rsidR="00641CB3" w:rsidRPr="009C5ED8" w:rsidRDefault="00641CB3" w:rsidP="001B78AA">
            <w:pPr>
              <w:snapToGrid w:val="0"/>
              <w:spacing w:after="0" w:line="240" w:lineRule="auto"/>
            </w:pPr>
            <w:r w:rsidRPr="009C5ED8">
              <w:t>Use case on quantum-resistant security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2E7C1E" w14:textId="77777777" w:rsidR="00641CB3" w:rsidRPr="009C5ED8" w:rsidRDefault="00641CB3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C5ED8">
              <w:rPr>
                <w:rFonts w:eastAsia="Times New Roman" w:cs="Arial"/>
                <w:szCs w:val="18"/>
                <w:lang w:val="de-DE" w:eastAsia="ar-SA"/>
              </w:rPr>
              <w:t>Revised to S1-244380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5C796C" w14:textId="77777777" w:rsidR="00641CB3" w:rsidRPr="009C5ED8" w:rsidRDefault="00641CB3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41CB3" w:rsidRPr="002B5B90" w14:paraId="7F026306" w14:textId="77777777" w:rsidTr="00641C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AC5818" w14:textId="77777777" w:rsidR="00641CB3" w:rsidRPr="00641CB3" w:rsidRDefault="00641CB3" w:rsidP="001B78AA">
            <w:pPr>
              <w:snapToGrid w:val="0"/>
              <w:spacing w:after="0" w:line="240" w:lineRule="auto"/>
            </w:pPr>
            <w:proofErr w:type="spellStart"/>
            <w:r w:rsidRPr="00641CB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C5341" w14:textId="77777777" w:rsidR="00641CB3" w:rsidRPr="00641CB3" w:rsidRDefault="00010006" w:rsidP="001B78AA">
            <w:pPr>
              <w:snapToGrid w:val="0"/>
              <w:spacing w:after="0" w:line="240" w:lineRule="auto"/>
              <w:rPr>
                <w:rFonts w:cs="Arial"/>
              </w:rPr>
            </w:pPr>
            <w:hyperlink r:id="rId76" w:history="1">
              <w:r w:rsidR="00641CB3" w:rsidRPr="00641CB3">
                <w:rPr>
                  <w:rStyle w:val="Hyperlink"/>
                  <w:rFonts w:cs="Arial"/>
                  <w:color w:val="auto"/>
                </w:rPr>
                <w:t>S1-244380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D2C9D8" w14:textId="77777777" w:rsidR="00641CB3" w:rsidRPr="00641CB3" w:rsidRDefault="00641CB3" w:rsidP="001B78AA">
            <w:pPr>
              <w:snapToGrid w:val="0"/>
              <w:spacing w:after="0" w:line="240" w:lineRule="auto"/>
            </w:pPr>
            <w:r w:rsidRPr="00641C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962629" w14:textId="77777777" w:rsidR="00641CB3" w:rsidRPr="00641CB3" w:rsidRDefault="00641CB3" w:rsidP="001B78AA">
            <w:pPr>
              <w:snapToGrid w:val="0"/>
              <w:spacing w:after="0" w:line="240" w:lineRule="auto"/>
            </w:pPr>
            <w:r w:rsidRPr="00641CB3">
              <w:t>Use case on quantum-resistant security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29954" w14:textId="5F223EB6" w:rsidR="00641CB3" w:rsidRPr="00641CB3" w:rsidRDefault="00641CB3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41CB3">
              <w:rPr>
                <w:rFonts w:eastAsia="Times New Roman" w:cs="Arial"/>
                <w:szCs w:val="18"/>
                <w:lang w:val="de-DE" w:eastAsia="ar-SA"/>
              </w:rPr>
              <w:t>Revised to S1-244580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0132B0" w14:textId="77777777" w:rsidR="00641CB3" w:rsidRPr="00641CB3" w:rsidRDefault="00641CB3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41CB3">
              <w:rPr>
                <w:rFonts w:eastAsia="Arial Unicode MS" w:cs="Arial"/>
                <w:szCs w:val="18"/>
                <w:lang w:val="de-DE" w:eastAsia="ar-SA"/>
              </w:rPr>
              <w:t>Revision of S1-244281.</w:t>
            </w:r>
          </w:p>
        </w:tc>
      </w:tr>
      <w:tr w:rsidR="00641CB3" w:rsidRPr="002B5B90" w14:paraId="7F9449D9" w14:textId="77777777" w:rsidTr="001B78A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D6BF" w14:textId="7074C977" w:rsidR="00641CB3" w:rsidRPr="00641CB3" w:rsidRDefault="00641CB3" w:rsidP="001B78AA">
            <w:pPr>
              <w:snapToGrid w:val="0"/>
              <w:spacing w:after="0" w:line="240" w:lineRule="auto"/>
            </w:pPr>
            <w:proofErr w:type="spellStart"/>
            <w:r w:rsidRPr="00641CB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6BD" w14:textId="451E89D8" w:rsidR="00641CB3" w:rsidRPr="00641CB3" w:rsidRDefault="00010006" w:rsidP="001B78AA">
            <w:pPr>
              <w:snapToGrid w:val="0"/>
              <w:spacing w:after="0" w:line="240" w:lineRule="auto"/>
            </w:pPr>
            <w:hyperlink r:id="rId77" w:history="1">
              <w:r w:rsidR="00641CB3" w:rsidRPr="00641CB3">
                <w:rPr>
                  <w:rStyle w:val="Hyperlink"/>
                  <w:rFonts w:cs="Arial"/>
                  <w:color w:val="auto"/>
                </w:rPr>
                <w:t>S1-244580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831E" w14:textId="5A039D4B" w:rsidR="00641CB3" w:rsidRPr="00641CB3" w:rsidRDefault="00641CB3" w:rsidP="001B78AA">
            <w:pPr>
              <w:snapToGrid w:val="0"/>
              <w:spacing w:after="0" w:line="240" w:lineRule="auto"/>
            </w:pPr>
            <w:r w:rsidRPr="00641C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1A86" w14:textId="57B61FC9" w:rsidR="00641CB3" w:rsidRPr="00641CB3" w:rsidRDefault="00641CB3" w:rsidP="001B78AA">
            <w:pPr>
              <w:snapToGrid w:val="0"/>
              <w:spacing w:after="0" w:line="240" w:lineRule="auto"/>
            </w:pPr>
            <w:r w:rsidRPr="00641CB3">
              <w:t>Use case on quantum-resistant security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4DA3" w14:textId="77777777" w:rsidR="00641CB3" w:rsidRPr="00641CB3" w:rsidRDefault="00641CB3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FE21" w14:textId="080E5BF3" w:rsidR="00641CB3" w:rsidRDefault="00641CB3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41CB3">
              <w:rPr>
                <w:rFonts w:eastAsia="Arial Unicode MS" w:cs="Arial"/>
                <w:i/>
                <w:szCs w:val="18"/>
                <w:lang w:val="de-DE" w:eastAsia="ar-SA"/>
              </w:rPr>
              <w:t>Revision of S1-244281.</w:t>
            </w:r>
          </w:p>
          <w:p w14:paraId="24A24095" w14:textId="4B61CC7F" w:rsidR="00641CB3" w:rsidRPr="00641CB3" w:rsidRDefault="00641CB3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41CB3">
              <w:rPr>
                <w:rFonts w:eastAsia="Arial Unicode MS" w:cs="Arial"/>
                <w:szCs w:val="18"/>
                <w:lang w:val="de-DE" w:eastAsia="ar-SA"/>
              </w:rPr>
              <w:t>Revision of S1-244380.</w:t>
            </w:r>
          </w:p>
        </w:tc>
      </w:tr>
      <w:tr w:rsidR="007133F3" w:rsidRPr="002B5B90" w14:paraId="595E41E9" w14:textId="77777777" w:rsidTr="001B78A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FE8C88" w14:textId="77777777" w:rsidR="007133F3" w:rsidRPr="001B78A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B78A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62087C" w14:textId="77777777" w:rsidR="007133F3" w:rsidRPr="001B78AA" w:rsidRDefault="00010006" w:rsidP="00F55503">
            <w:pPr>
              <w:snapToGrid w:val="0"/>
              <w:spacing w:after="0" w:line="240" w:lineRule="auto"/>
            </w:pPr>
            <w:hyperlink r:id="rId78" w:history="1">
              <w:r w:rsidR="007133F3" w:rsidRPr="001B78AA">
                <w:rPr>
                  <w:rStyle w:val="Hyperlink"/>
                  <w:rFonts w:cs="Arial"/>
                  <w:color w:val="auto"/>
                </w:rPr>
                <w:t>S1-244274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EC5709" w14:textId="77777777" w:rsidR="007133F3" w:rsidRPr="001B78AA" w:rsidRDefault="007133F3" w:rsidP="00F55503">
            <w:pPr>
              <w:snapToGrid w:val="0"/>
              <w:spacing w:after="0" w:line="240" w:lineRule="auto"/>
            </w:pPr>
            <w:r w:rsidRPr="001B78AA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D3D3E1" w14:textId="77777777" w:rsidR="007133F3" w:rsidRPr="001B78AA" w:rsidRDefault="007133F3" w:rsidP="00F55503">
            <w:pPr>
              <w:snapToGrid w:val="0"/>
              <w:spacing w:after="0" w:line="240" w:lineRule="auto"/>
            </w:pPr>
            <w:r w:rsidRPr="001B78AA">
              <w:t xml:space="preserve">22.870 </w:t>
            </w:r>
            <w:proofErr w:type="spellStart"/>
            <w:r w:rsidRPr="001B78AA">
              <w:t>pCR</w:t>
            </w:r>
            <w:proofErr w:type="spellEnd"/>
            <w:r w:rsidRPr="001B78AA">
              <w:t>: Use case on UE selecting a Base Station after assessing its legitimacy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742FE2" w14:textId="05478E25" w:rsidR="007133F3" w:rsidRPr="001B78AA" w:rsidRDefault="001B78A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B78AA">
              <w:rPr>
                <w:rFonts w:eastAsia="Times New Roman" w:cs="Arial"/>
                <w:szCs w:val="18"/>
                <w:lang w:val="de-DE" w:eastAsia="ar-SA"/>
              </w:rPr>
              <w:t>Revised to S1-244581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5DE671" w14:textId="77777777" w:rsidR="007133F3" w:rsidRPr="001B78A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B78AA" w:rsidRPr="002B5B90" w14:paraId="0E383F6A" w14:textId="77777777" w:rsidTr="007659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C06" w14:textId="63477B59" w:rsidR="001B78AA" w:rsidRPr="001B78AA" w:rsidRDefault="001B78AA" w:rsidP="00F55503">
            <w:pPr>
              <w:snapToGrid w:val="0"/>
              <w:spacing w:after="0" w:line="240" w:lineRule="auto"/>
            </w:pPr>
            <w:proofErr w:type="spellStart"/>
            <w:r w:rsidRPr="001B78A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D737" w14:textId="37B42843" w:rsidR="001B78AA" w:rsidRPr="001B78AA" w:rsidRDefault="00010006" w:rsidP="00F55503">
            <w:pPr>
              <w:snapToGrid w:val="0"/>
              <w:spacing w:after="0" w:line="240" w:lineRule="auto"/>
            </w:pPr>
            <w:hyperlink r:id="rId79" w:history="1">
              <w:r w:rsidR="001B78AA" w:rsidRPr="001B78AA">
                <w:rPr>
                  <w:rStyle w:val="Hyperlink"/>
                  <w:rFonts w:cs="Arial"/>
                  <w:color w:val="auto"/>
                </w:rPr>
                <w:t>S1-244581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4EB2" w14:textId="636AD836" w:rsidR="001B78AA" w:rsidRPr="001B78AA" w:rsidRDefault="001B78AA" w:rsidP="00F55503">
            <w:pPr>
              <w:snapToGrid w:val="0"/>
              <w:spacing w:after="0" w:line="240" w:lineRule="auto"/>
            </w:pPr>
            <w:r w:rsidRPr="001B78AA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C3DA" w14:textId="14F56E08" w:rsidR="001B78AA" w:rsidRPr="001B78AA" w:rsidRDefault="001B78AA" w:rsidP="00F55503">
            <w:pPr>
              <w:snapToGrid w:val="0"/>
              <w:spacing w:after="0" w:line="240" w:lineRule="auto"/>
            </w:pPr>
            <w:r w:rsidRPr="001B78AA">
              <w:t xml:space="preserve">22.870 </w:t>
            </w:r>
            <w:proofErr w:type="spellStart"/>
            <w:r w:rsidRPr="001B78AA">
              <w:t>pCR</w:t>
            </w:r>
            <w:proofErr w:type="spellEnd"/>
            <w:r w:rsidRPr="001B78AA">
              <w:t>: Use case on UE selecting a Base Station after assessing its legitimacy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5D15" w14:textId="77777777" w:rsidR="001B78AA" w:rsidRPr="001B78AA" w:rsidRDefault="001B78A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D522" w14:textId="1EE5729E" w:rsidR="001B78AA" w:rsidRPr="001B78AA" w:rsidRDefault="001B78AA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B78AA">
              <w:rPr>
                <w:rFonts w:eastAsia="Arial Unicode MS" w:cs="Arial"/>
                <w:szCs w:val="18"/>
                <w:lang w:val="de-DE" w:eastAsia="ar-SA"/>
              </w:rPr>
              <w:t>Revision of S1-244274.</w:t>
            </w:r>
          </w:p>
        </w:tc>
      </w:tr>
      <w:tr w:rsidR="007133F3" w:rsidRPr="002B5B90" w14:paraId="5F275ED8" w14:textId="77777777" w:rsidTr="007659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4A98B5" w14:textId="77777777" w:rsidR="007133F3" w:rsidRPr="0076590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59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D1326B" w14:textId="77777777" w:rsidR="007133F3" w:rsidRPr="00765901" w:rsidRDefault="00010006" w:rsidP="00F55503">
            <w:pPr>
              <w:snapToGrid w:val="0"/>
              <w:spacing w:after="0" w:line="240" w:lineRule="auto"/>
            </w:pPr>
            <w:hyperlink r:id="rId80" w:history="1">
              <w:r w:rsidR="007133F3" w:rsidRPr="00765901">
                <w:rPr>
                  <w:rStyle w:val="Hyperlink"/>
                  <w:rFonts w:cs="Arial"/>
                  <w:color w:val="auto"/>
                </w:rPr>
                <w:t>S1-244310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880478" w14:textId="77777777" w:rsidR="007133F3" w:rsidRPr="00765901" w:rsidRDefault="007133F3" w:rsidP="00F55503">
            <w:pPr>
              <w:snapToGrid w:val="0"/>
              <w:spacing w:after="0" w:line="240" w:lineRule="auto"/>
            </w:pPr>
            <w:r w:rsidRPr="00765901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204203" w14:textId="77777777" w:rsidR="007133F3" w:rsidRPr="00765901" w:rsidRDefault="007133F3" w:rsidP="00F55503">
            <w:pPr>
              <w:snapToGrid w:val="0"/>
              <w:spacing w:after="0" w:line="240" w:lineRule="auto"/>
            </w:pPr>
            <w:r w:rsidRPr="00765901">
              <w:t>Privacy and User Consent Considerations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9165CC" w14:textId="131DD797" w:rsidR="007133F3" w:rsidRPr="00765901" w:rsidRDefault="00765901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765901">
              <w:rPr>
                <w:rFonts w:eastAsia="Times New Roman" w:cs="Arial"/>
                <w:szCs w:val="18"/>
                <w:lang w:val="de-DE" w:eastAsia="ar-SA"/>
              </w:rPr>
              <w:t>Revised to S1-244582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FB34DA" w14:textId="77777777" w:rsidR="007133F3" w:rsidRPr="0076590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65901" w:rsidRPr="002B5B90" w14:paraId="417529A8" w14:textId="77777777" w:rsidTr="00535D7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2818" w14:textId="68532937" w:rsidR="00765901" w:rsidRPr="00765901" w:rsidRDefault="00765901" w:rsidP="00F55503">
            <w:pPr>
              <w:snapToGrid w:val="0"/>
              <w:spacing w:after="0" w:line="240" w:lineRule="auto"/>
            </w:pPr>
            <w:proofErr w:type="spellStart"/>
            <w:r w:rsidRPr="007659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E7C0" w14:textId="13984C5D" w:rsidR="00765901" w:rsidRPr="00765901" w:rsidRDefault="00010006" w:rsidP="00F55503">
            <w:pPr>
              <w:snapToGrid w:val="0"/>
              <w:spacing w:after="0" w:line="240" w:lineRule="auto"/>
            </w:pPr>
            <w:hyperlink r:id="rId81" w:history="1">
              <w:r w:rsidR="00765901" w:rsidRPr="00765901">
                <w:rPr>
                  <w:rStyle w:val="Hyperlink"/>
                  <w:rFonts w:cs="Arial"/>
                  <w:color w:val="auto"/>
                </w:rPr>
                <w:t>S1-244582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214" w14:textId="17D9DF0C" w:rsidR="00765901" w:rsidRPr="00765901" w:rsidRDefault="00765901" w:rsidP="00F55503">
            <w:pPr>
              <w:snapToGrid w:val="0"/>
              <w:spacing w:after="0" w:line="240" w:lineRule="auto"/>
            </w:pPr>
            <w:r w:rsidRPr="00765901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0799" w14:textId="1C4EA0CF" w:rsidR="00765901" w:rsidRPr="00765901" w:rsidRDefault="00765901" w:rsidP="00F55503">
            <w:pPr>
              <w:snapToGrid w:val="0"/>
              <w:spacing w:after="0" w:line="240" w:lineRule="auto"/>
            </w:pPr>
            <w:r w:rsidRPr="00765901">
              <w:t>Privacy and User Consent Considerations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35A7" w14:textId="77777777" w:rsidR="00765901" w:rsidRPr="00765901" w:rsidRDefault="00765901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FC90" w14:textId="46CBE9EC" w:rsidR="00765901" w:rsidRPr="00765901" w:rsidRDefault="00765901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765901">
              <w:rPr>
                <w:rFonts w:eastAsia="Arial Unicode MS" w:cs="Arial"/>
                <w:szCs w:val="18"/>
                <w:lang w:val="de-DE" w:eastAsia="ar-SA"/>
              </w:rPr>
              <w:t>Revision of S1-244310.</w:t>
            </w:r>
          </w:p>
        </w:tc>
      </w:tr>
      <w:tr w:rsidR="007133F3" w:rsidRPr="002B5B90" w14:paraId="66C1B49A" w14:textId="77777777" w:rsidTr="00535D7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6E6189" w14:textId="77777777" w:rsidR="007133F3" w:rsidRPr="00535D73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35D7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A068D0" w14:textId="77777777" w:rsidR="007133F3" w:rsidRPr="00535D73" w:rsidRDefault="00010006" w:rsidP="00F55503">
            <w:pPr>
              <w:snapToGrid w:val="0"/>
              <w:spacing w:after="0" w:line="240" w:lineRule="auto"/>
            </w:pPr>
            <w:hyperlink r:id="rId82" w:history="1">
              <w:r w:rsidR="007133F3" w:rsidRPr="00535D73">
                <w:rPr>
                  <w:rStyle w:val="Hyperlink"/>
                  <w:rFonts w:cs="Arial"/>
                  <w:color w:val="auto"/>
                </w:rPr>
                <w:t>S1-244373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E1B533" w14:textId="77777777" w:rsidR="007133F3" w:rsidRPr="00535D73" w:rsidRDefault="007133F3" w:rsidP="00F55503">
            <w:pPr>
              <w:snapToGrid w:val="0"/>
              <w:spacing w:after="0" w:line="240" w:lineRule="auto"/>
            </w:pPr>
            <w:proofErr w:type="spellStart"/>
            <w:r w:rsidRPr="00535D73">
              <w:t>InterDigital</w:t>
            </w:r>
            <w:proofErr w:type="spellEnd"/>
            <w:r w:rsidRPr="00535D73">
              <w:t xml:space="preserve">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F143DD" w14:textId="77777777" w:rsidR="007133F3" w:rsidRPr="00535D73" w:rsidRDefault="007133F3" w:rsidP="00F55503">
            <w:pPr>
              <w:snapToGrid w:val="0"/>
              <w:spacing w:after="0" w:line="240" w:lineRule="auto"/>
            </w:pPr>
            <w:r w:rsidRPr="00535D73">
              <w:t>Trustworthiness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C54310" w14:textId="4D6C691E" w:rsidR="007133F3" w:rsidRPr="00535D73" w:rsidRDefault="00535D7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35D73">
              <w:rPr>
                <w:rFonts w:eastAsia="Times New Roman" w:cs="Arial"/>
                <w:szCs w:val="18"/>
                <w:lang w:val="de-DE" w:eastAsia="ar-SA"/>
              </w:rPr>
              <w:t>Revised to S1-244585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AA851E" w14:textId="77777777" w:rsidR="007133F3" w:rsidRPr="00535D73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35D73" w:rsidRPr="002B5B90" w14:paraId="18579A43" w14:textId="77777777" w:rsidTr="00535D7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F23D" w14:textId="41853033" w:rsidR="00535D73" w:rsidRPr="00535D73" w:rsidRDefault="00535D73" w:rsidP="00F55503">
            <w:pPr>
              <w:snapToGrid w:val="0"/>
              <w:spacing w:after="0" w:line="240" w:lineRule="auto"/>
            </w:pPr>
            <w:proofErr w:type="spellStart"/>
            <w:r w:rsidRPr="00535D7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DFAE" w14:textId="7A274178" w:rsidR="00535D73" w:rsidRPr="00535D73" w:rsidRDefault="00010006" w:rsidP="00F55503">
            <w:pPr>
              <w:snapToGrid w:val="0"/>
              <w:spacing w:after="0" w:line="240" w:lineRule="auto"/>
            </w:pPr>
            <w:hyperlink r:id="rId83" w:history="1">
              <w:r w:rsidR="00535D73" w:rsidRPr="00535D73">
                <w:rPr>
                  <w:rStyle w:val="Hyperlink"/>
                  <w:rFonts w:cs="Arial"/>
                  <w:color w:val="auto"/>
                </w:rPr>
                <w:t>S1-244585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0807" w14:textId="05BC8B26" w:rsidR="00535D73" w:rsidRPr="00535D73" w:rsidRDefault="00535D73" w:rsidP="00F55503">
            <w:pPr>
              <w:snapToGrid w:val="0"/>
              <w:spacing w:after="0" w:line="240" w:lineRule="auto"/>
            </w:pPr>
            <w:proofErr w:type="spellStart"/>
            <w:r w:rsidRPr="00535D73">
              <w:t>InterDigital</w:t>
            </w:r>
            <w:proofErr w:type="spellEnd"/>
            <w:r w:rsidRPr="00535D73">
              <w:t xml:space="preserve">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CB02" w14:textId="2D32E063" w:rsidR="00535D73" w:rsidRPr="00535D73" w:rsidRDefault="00535D73" w:rsidP="00F55503">
            <w:pPr>
              <w:snapToGrid w:val="0"/>
              <w:spacing w:after="0" w:line="240" w:lineRule="auto"/>
            </w:pPr>
            <w:r w:rsidRPr="00535D73">
              <w:t>Trustworthiness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D19" w14:textId="77777777" w:rsidR="00535D73" w:rsidRPr="00535D73" w:rsidRDefault="00535D7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54D0" w14:textId="73C5C8FD" w:rsidR="00535D73" w:rsidRPr="00535D73" w:rsidRDefault="00535D7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35D73">
              <w:rPr>
                <w:rFonts w:eastAsia="Arial Unicode MS" w:cs="Arial"/>
                <w:szCs w:val="18"/>
                <w:lang w:val="de-DE" w:eastAsia="ar-SA"/>
              </w:rPr>
              <w:t>Revision of S1-244373.</w:t>
            </w:r>
          </w:p>
        </w:tc>
      </w:tr>
      <w:tr w:rsidR="007133F3" w:rsidRPr="006E6FF4" w14:paraId="4918556A" w14:textId="77777777" w:rsidTr="00656A50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03A5695" w14:textId="77777777" w:rsidR="007133F3" w:rsidRPr="00D01712" w:rsidRDefault="007133F3" w:rsidP="00F55503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Energy efficiency</w:t>
            </w:r>
          </w:p>
        </w:tc>
      </w:tr>
      <w:tr w:rsidR="007133F3" w:rsidRPr="002B5B90" w14:paraId="58208F19" w14:textId="77777777" w:rsidTr="00656A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91A1B1" w14:textId="77777777" w:rsidR="007133F3" w:rsidRPr="00656A50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56A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4E980" w14:textId="77777777" w:rsidR="007133F3" w:rsidRPr="00656A50" w:rsidRDefault="00010006" w:rsidP="00F55503">
            <w:pPr>
              <w:snapToGrid w:val="0"/>
              <w:spacing w:after="0" w:line="240" w:lineRule="auto"/>
            </w:pPr>
            <w:hyperlink r:id="rId84" w:history="1">
              <w:r w:rsidR="007133F3" w:rsidRPr="00656A50">
                <w:rPr>
                  <w:rStyle w:val="Hyperlink"/>
                  <w:rFonts w:cs="Arial"/>
                  <w:color w:val="auto"/>
                </w:rPr>
                <w:t>S1-244191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AECA6A" w14:textId="77777777" w:rsidR="007133F3" w:rsidRPr="00656A50" w:rsidRDefault="007133F3" w:rsidP="00F55503">
            <w:pPr>
              <w:snapToGrid w:val="0"/>
              <w:spacing w:after="0" w:line="240" w:lineRule="auto"/>
            </w:pPr>
            <w:r w:rsidRPr="00656A50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98022D" w14:textId="77777777" w:rsidR="007133F3" w:rsidRPr="00656A50" w:rsidRDefault="007133F3" w:rsidP="00F55503">
            <w:pPr>
              <w:snapToGrid w:val="0"/>
              <w:spacing w:after="0" w:line="240" w:lineRule="auto"/>
            </w:pPr>
            <w:r w:rsidRPr="00656A50">
              <w:t>New Use case on end-to-end energy efficiency improvement for the network and 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983EA2" w14:textId="32D81E6D" w:rsidR="007133F3" w:rsidRPr="00656A50" w:rsidRDefault="00656A5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56A50">
              <w:rPr>
                <w:rFonts w:eastAsia="Times New Roman" w:cs="Arial"/>
                <w:szCs w:val="18"/>
                <w:lang w:val="de-DE" w:eastAsia="ar-SA"/>
              </w:rPr>
              <w:t>Revised to S1-244583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A78EDE" w14:textId="77777777" w:rsidR="007133F3" w:rsidRPr="00656A5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56A50" w:rsidRPr="002B5B90" w14:paraId="1321D5B8" w14:textId="77777777" w:rsidTr="00E968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44B4" w14:textId="063F0D00" w:rsidR="00656A50" w:rsidRPr="00656A50" w:rsidRDefault="00656A50" w:rsidP="00F55503">
            <w:pPr>
              <w:snapToGrid w:val="0"/>
              <w:spacing w:after="0" w:line="240" w:lineRule="auto"/>
            </w:pPr>
            <w:proofErr w:type="spellStart"/>
            <w:r w:rsidRPr="00656A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6D87" w14:textId="41AE4FF1" w:rsidR="00656A50" w:rsidRPr="00656A50" w:rsidRDefault="00010006" w:rsidP="00F55503">
            <w:pPr>
              <w:snapToGrid w:val="0"/>
              <w:spacing w:after="0" w:line="240" w:lineRule="auto"/>
            </w:pPr>
            <w:hyperlink r:id="rId85" w:history="1">
              <w:r w:rsidR="00656A50" w:rsidRPr="00656A50">
                <w:rPr>
                  <w:rStyle w:val="Hyperlink"/>
                  <w:rFonts w:cs="Arial"/>
                  <w:color w:val="auto"/>
                </w:rPr>
                <w:t>S1-244583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078" w14:textId="6070C99F" w:rsidR="00656A50" w:rsidRPr="00656A50" w:rsidRDefault="00656A50" w:rsidP="00F55503">
            <w:pPr>
              <w:snapToGrid w:val="0"/>
              <w:spacing w:after="0" w:line="240" w:lineRule="auto"/>
            </w:pPr>
            <w:r w:rsidRPr="00656A50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68B3" w14:textId="61F3B3DF" w:rsidR="00656A50" w:rsidRPr="00656A50" w:rsidRDefault="00656A50" w:rsidP="00F55503">
            <w:pPr>
              <w:snapToGrid w:val="0"/>
              <w:spacing w:after="0" w:line="240" w:lineRule="auto"/>
            </w:pPr>
            <w:r w:rsidRPr="00656A50">
              <w:t>New Use case on end-to-end energy efficiency improvement for the network and 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8234" w14:textId="77777777" w:rsidR="00656A50" w:rsidRPr="00656A50" w:rsidRDefault="00656A5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E34D" w14:textId="1410B808" w:rsidR="00656A50" w:rsidRPr="00656A50" w:rsidRDefault="00656A5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56A50">
              <w:rPr>
                <w:rFonts w:eastAsia="Arial Unicode MS" w:cs="Arial"/>
                <w:szCs w:val="18"/>
                <w:lang w:val="de-DE" w:eastAsia="ar-SA"/>
              </w:rPr>
              <w:t>Revision of S1-244191.</w:t>
            </w:r>
          </w:p>
        </w:tc>
      </w:tr>
      <w:tr w:rsidR="007133F3" w:rsidRPr="002B5B90" w14:paraId="2D852CC5" w14:textId="77777777" w:rsidTr="00E968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1E919D" w14:textId="77777777" w:rsidR="007133F3" w:rsidRPr="00E9688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9688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C52494" w14:textId="77777777" w:rsidR="007133F3" w:rsidRPr="00E96889" w:rsidRDefault="00010006" w:rsidP="00F55503">
            <w:pPr>
              <w:snapToGrid w:val="0"/>
              <w:spacing w:after="0" w:line="240" w:lineRule="auto"/>
            </w:pPr>
            <w:hyperlink r:id="rId86" w:history="1">
              <w:r w:rsidR="007133F3" w:rsidRPr="00E96889">
                <w:rPr>
                  <w:rStyle w:val="Hyperlink"/>
                  <w:rFonts w:cs="Arial"/>
                  <w:color w:val="auto"/>
                </w:rPr>
                <w:t>S1-244249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191503" w14:textId="77777777" w:rsidR="007133F3" w:rsidRPr="00E96889" w:rsidRDefault="007133F3" w:rsidP="00F55503">
            <w:pPr>
              <w:snapToGrid w:val="0"/>
              <w:spacing w:after="0" w:line="240" w:lineRule="auto"/>
            </w:pPr>
            <w:proofErr w:type="spellStart"/>
            <w:r w:rsidRPr="00E96889">
              <w:t>Mediatek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47E65C" w14:textId="77777777" w:rsidR="007133F3" w:rsidRPr="00E96889" w:rsidRDefault="007133F3" w:rsidP="00F55503">
            <w:pPr>
              <w:snapToGrid w:val="0"/>
              <w:spacing w:after="0" w:line="240" w:lineRule="auto"/>
            </w:pPr>
            <w:r w:rsidRPr="00E96889">
              <w:t>Use case on carbon-aware system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5D4232" w14:textId="2FF588D5" w:rsidR="007133F3" w:rsidRPr="00E96889" w:rsidRDefault="00E96889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96889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C14BC8" w14:textId="77777777" w:rsidR="007133F3" w:rsidRPr="00E9688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770AADD5" w14:textId="77777777" w:rsidTr="003378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1357BB" w14:textId="77777777" w:rsidR="007133F3" w:rsidRPr="00E9688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9688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199CCB" w14:textId="77777777" w:rsidR="007133F3" w:rsidRPr="00E96889" w:rsidRDefault="00010006" w:rsidP="00F55503">
            <w:pPr>
              <w:snapToGrid w:val="0"/>
              <w:spacing w:after="0" w:line="240" w:lineRule="auto"/>
            </w:pPr>
            <w:hyperlink r:id="rId87" w:history="1">
              <w:r w:rsidR="007133F3" w:rsidRPr="00E96889">
                <w:rPr>
                  <w:rStyle w:val="Hyperlink"/>
                  <w:rFonts w:cs="Arial"/>
                  <w:color w:val="auto"/>
                </w:rPr>
                <w:t>S1-244307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A0D4E3" w14:textId="77777777" w:rsidR="007133F3" w:rsidRPr="00E96889" w:rsidRDefault="007133F3" w:rsidP="00F55503">
            <w:pPr>
              <w:snapToGrid w:val="0"/>
              <w:spacing w:after="0" w:line="240" w:lineRule="auto"/>
            </w:pPr>
            <w:r w:rsidRPr="00E96889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13EAB3" w14:textId="77777777" w:rsidR="007133F3" w:rsidRPr="00E96889" w:rsidRDefault="007133F3" w:rsidP="00F55503">
            <w:pPr>
              <w:snapToGrid w:val="0"/>
              <w:spacing w:after="0" w:line="240" w:lineRule="auto"/>
            </w:pPr>
            <w:proofErr w:type="spellStart"/>
            <w:r w:rsidRPr="00E96889">
              <w:t>pCR</w:t>
            </w:r>
            <w:proofErr w:type="spellEnd"/>
            <w:r w:rsidRPr="00E96889">
              <w:t xml:space="preserve"> on Energy aware offloading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1F8D86" w14:textId="4A6503EE" w:rsidR="007133F3" w:rsidRPr="00E96889" w:rsidRDefault="00E96889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96889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8525E0" w14:textId="77777777" w:rsidR="007133F3" w:rsidRPr="00E9688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326931CB" w14:textId="77777777" w:rsidTr="003378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BBABB4" w14:textId="77777777" w:rsidR="007133F3" w:rsidRPr="003378C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378C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B704D1" w14:textId="77777777" w:rsidR="007133F3" w:rsidRPr="003378C9" w:rsidRDefault="00010006" w:rsidP="00F55503">
            <w:pPr>
              <w:snapToGrid w:val="0"/>
              <w:spacing w:after="0" w:line="240" w:lineRule="auto"/>
            </w:pPr>
            <w:hyperlink r:id="rId88" w:history="1">
              <w:r w:rsidR="007133F3" w:rsidRPr="003378C9">
                <w:rPr>
                  <w:rStyle w:val="Hyperlink"/>
                  <w:rFonts w:cs="Arial"/>
                  <w:color w:val="auto"/>
                </w:rPr>
                <w:t>S1-244321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40731C" w14:textId="77777777" w:rsidR="007133F3" w:rsidRPr="003378C9" w:rsidRDefault="007133F3" w:rsidP="00F55503">
            <w:pPr>
              <w:snapToGrid w:val="0"/>
              <w:spacing w:after="0" w:line="240" w:lineRule="auto"/>
            </w:pPr>
            <w:r w:rsidRPr="003378C9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8CC0F4" w14:textId="77777777" w:rsidR="007133F3" w:rsidRPr="003378C9" w:rsidRDefault="007133F3" w:rsidP="00F55503">
            <w:pPr>
              <w:snapToGrid w:val="0"/>
              <w:spacing w:after="0" w:line="240" w:lineRule="auto"/>
            </w:pPr>
            <w:proofErr w:type="spellStart"/>
            <w:r w:rsidRPr="003378C9">
              <w:t>pCR</w:t>
            </w:r>
            <w:proofErr w:type="spellEnd"/>
            <w:r w:rsidRPr="003378C9">
              <w:t xml:space="preserve"> on Green proxy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D32AEF" w14:textId="539FEDE1" w:rsidR="007133F3" w:rsidRPr="003378C9" w:rsidRDefault="003378C9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378C9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2C194" w14:textId="77777777" w:rsidR="007133F3" w:rsidRPr="003378C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56A50" w:rsidRPr="002B5B90" w14:paraId="7136BA48" w14:textId="77777777" w:rsidTr="003378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8E2B42" w14:textId="77777777" w:rsidR="00656A50" w:rsidRPr="003378C9" w:rsidRDefault="00656A50" w:rsidP="000D5372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378C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1E2F56" w14:textId="77777777" w:rsidR="00656A50" w:rsidRPr="003378C9" w:rsidRDefault="00010006" w:rsidP="000D5372">
            <w:pPr>
              <w:snapToGrid w:val="0"/>
              <w:spacing w:after="0" w:line="240" w:lineRule="auto"/>
            </w:pPr>
            <w:hyperlink r:id="rId89" w:history="1">
              <w:r w:rsidR="00656A50" w:rsidRPr="003378C9">
                <w:rPr>
                  <w:rStyle w:val="Hyperlink"/>
                  <w:rFonts w:cs="Arial"/>
                  <w:color w:val="auto"/>
                </w:rPr>
                <w:t>S1-244282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0ABE1A" w14:textId="77777777" w:rsidR="00656A50" w:rsidRPr="003378C9" w:rsidRDefault="00656A50" w:rsidP="000D5372">
            <w:pPr>
              <w:snapToGrid w:val="0"/>
              <w:spacing w:after="0" w:line="240" w:lineRule="auto"/>
            </w:pPr>
            <w:r w:rsidRPr="003378C9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2BA656" w14:textId="77777777" w:rsidR="00656A50" w:rsidRPr="003378C9" w:rsidRDefault="00656A50" w:rsidP="000D5372">
            <w:pPr>
              <w:snapToGrid w:val="0"/>
              <w:spacing w:after="0" w:line="240" w:lineRule="auto"/>
            </w:pPr>
            <w:r w:rsidRPr="003378C9">
              <w:t>Use case on UE power saving for achieving high energy efficiency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99289A" w14:textId="07E85CD7" w:rsidR="00656A50" w:rsidRPr="003378C9" w:rsidRDefault="003378C9" w:rsidP="000D5372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378C9">
              <w:rPr>
                <w:rFonts w:eastAsia="Times New Roman" w:cs="Arial"/>
                <w:szCs w:val="18"/>
                <w:lang w:val="de-DE" w:eastAsia="ar-SA"/>
              </w:rPr>
              <w:t>Revised to S1-244584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78359" w14:textId="77777777" w:rsidR="00656A50" w:rsidRPr="003378C9" w:rsidRDefault="00656A50" w:rsidP="000D5372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378C9" w:rsidRPr="002B5B90" w14:paraId="01DF3FCD" w14:textId="77777777" w:rsidTr="003378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E7C" w14:textId="539BCC3E" w:rsidR="003378C9" w:rsidRPr="003378C9" w:rsidRDefault="003378C9" w:rsidP="000D5372">
            <w:pPr>
              <w:snapToGrid w:val="0"/>
              <w:spacing w:after="0" w:line="240" w:lineRule="auto"/>
            </w:pPr>
            <w:proofErr w:type="spellStart"/>
            <w:r w:rsidRPr="003378C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5885" w14:textId="3AFF9232" w:rsidR="003378C9" w:rsidRPr="003378C9" w:rsidRDefault="00010006" w:rsidP="000D5372">
            <w:pPr>
              <w:snapToGrid w:val="0"/>
              <w:spacing w:after="0" w:line="240" w:lineRule="auto"/>
            </w:pPr>
            <w:hyperlink r:id="rId90" w:history="1">
              <w:r w:rsidR="003378C9" w:rsidRPr="003378C9">
                <w:rPr>
                  <w:rStyle w:val="Hyperlink"/>
                  <w:rFonts w:cs="Arial"/>
                  <w:color w:val="auto"/>
                </w:rPr>
                <w:t>S1-244584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DF7A" w14:textId="36D84FA0" w:rsidR="003378C9" w:rsidRPr="003378C9" w:rsidRDefault="003378C9" w:rsidP="000D5372">
            <w:pPr>
              <w:snapToGrid w:val="0"/>
              <w:spacing w:after="0" w:line="240" w:lineRule="auto"/>
            </w:pPr>
            <w:r w:rsidRPr="003378C9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1A39" w14:textId="237379C7" w:rsidR="003378C9" w:rsidRPr="003378C9" w:rsidRDefault="003378C9" w:rsidP="000D5372">
            <w:pPr>
              <w:snapToGrid w:val="0"/>
              <w:spacing w:after="0" w:line="240" w:lineRule="auto"/>
            </w:pPr>
            <w:r w:rsidRPr="003378C9">
              <w:t>Use case on UE power saving for achieving high energy efficiency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BA73" w14:textId="77777777" w:rsidR="003378C9" w:rsidRPr="003378C9" w:rsidRDefault="003378C9" w:rsidP="000D5372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B08" w14:textId="6C9F504B" w:rsidR="003378C9" w:rsidRPr="003378C9" w:rsidRDefault="003378C9" w:rsidP="000D5372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378C9">
              <w:rPr>
                <w:rFonts w:eastAsia="Arial Unicode MS" w:cs="Arial"/>
                <w:szCs w:val="18"/>
                <w:lang w:val="de-DE" w:eastAsia="ar-SA"/>
              </w:rPr>
              <w:t>Revision of S1-244282.</w:t>
            </w:r>
          </w:p>
        </w:tc>
      </w:tr>
      <w:tr w:rsidR="007133F3" w:rsidRPr="006E6FF4" w14:paraId="31768655" w14:textId="77777777" w:rsidTr="00822660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08A80939" w14:textId="77777777" w:rsidR="007133F3" w:rsidRPr="00D01712" w:rsidRDefault="007133F3" w:rsidP="00F55503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lastRenderedPageBreak/>
              <w:t>Others</w:t>
            </w:r>
          </w:p>
        </w:tc>
      </w:tr>
      <w:tr w:rsidR="007133F3" w:rsidRPr="002B5B90" w14:paraId="6A36D008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0C2E51" w14:textId="77777777" w:rsidR="007133F3" w:rsidRPr="00822660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226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99F30" w14:textId="77777777" w:rsidR="007133F3" w:rsidRPr="00822660" w:rsidRDefault="00010006" w:rsidP="00F55503">
            <w:pPr>
              <w:snapToGrid w:val="0"/>
              <w:spacing w:after="0" w:line="240" w:lineRule="auto"/>
            </w:pPr>
            <w:hyperlink r:id="rId91" w:history="1">
              <w:r w:rsidR="007133F3" w:rsidRPr="00822660">
                <w:rPr>
                  <w:rStyle w:val="Hyperlink"/>
                  <w:rFonts w:cs="Arial"/>
                  <w:color w:val="auto"/>
                </w:rPr>
                <w:t>S1-244020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3CAC09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A0A691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NTN related 6G System and Operational aspects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22E597" w14:textId="7C4566A2" w:rsidR="007133F3" w:rsidRPr="00822660" w:rsidRDefault="0082266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2266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CE8E53" w14:textId="77777777" w:rsidR="007133F3" w:rsidRPr="0082266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38850E9F" w14:textId="77777777" w:rsidTr="00F21C4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D7A07E" w14:textId="77777777" w:rsidR="007133F3" w:rsidRPr="00F21C4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21C4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34D698" w14:textId="77777777" w:rsidR="007133F3" w:rsidRPr="00F21C4A" w:rsidRDefault="00010006" w:rsidP="00F55503">
            <w:pPr>
              <w:snapToGrid w:val="0"/>
              <w:spacing w:after="0" w:line="240" w:lineRule="auto"/>
            </w:pPr>
            <w:hyperlink r:id="rId92" w:history="1">
              <w:r w:rsidR="007133F3" w:rsidRPr="00F21C4A">
                <w:rPr>
                  <w:rStyle w:val="Hyperlink"/>
                  <w:rFonts w:cs="Arial"/>
                  <w:color w:val="auto"/>
                </w:rPr>
                <w:t>S1-244039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195060" w14:textId="77777777" w:rsidR="007133F3" w:rsidRPr="00F21C4A" w:rsidRDefault="007133F3" w:rsidP="00F55503">
            <w:pPr>
              <w:snapToGrid w:val="0"/>
              <w:spacing w:after="0" w:line="240" w:lineRule="auto"/>
            </w:pPr>
            <w:r w:rsidRPr="00F21C4A">
              <w:t>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2D2D78" w14:textId="77777777" w:rsidR="007133F3" w:rsidRPr="00F21C4A" w:rsidRDefault="007133F3" w:rsidP="00F55503">
            <w:pPr>
              <w:snapToGrid w:val="0"/>
              <w:spacing w:after="0" w:line="240" w:lineRule="auto"/>
            </w:pPr>
            <w:r w:rsidRPr="00F21C4A">
              <w:t>Use case on Robust and resilient Core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63014" w14:textId="080713E0" w:rsidR="007133F3" w:rsidRPr="00F21C4A" w:rsidRDefault="00F21C4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21C4A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DF6726" w14:textId="77777777" w:rsidR="007133F3" w:rsidRPr="00F21C4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166E8BB2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8EC04D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0F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74424E" w14:textId="77777777" w:rsidR="007133F3" w:rsidRPr="00B00F61" w:rsidRDefault="00010006" w:rsidP="00F55503">
            <w:pPr>
              <w:snapToGrid w:val="0"/>
              <w:spacing w:after="0" w:line="240" w:lineRule="auto"/>
            </w:pPr>
            <w:hyperlink r:id="rId93" w:history="1">
              <w:r w:rsidR="007133F3" w:rsidRPr="00B00F61">
                <w:rPr>
                  <w:rStyle w:val="Hyperlink"/>
                  <w:rFonts w:cs="Arial"/>
                  <w:color w:val="auto"/>
                </w:rPr>
                <w:t>S1-244112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209F99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9794C3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Use case on PLMN selection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32D10F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00F61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8B0C94" w14:textId="77777777" w:rsidR="007133F3" w:rsidRPr="00B00F6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7133F3" w:rsidRPr="002B5B90" w14:paraId="40006FDA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F1DDCB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0F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67C14" w14:textId="77777777" w:rsidR="007133F3" w:rsidRPr="00B00F61" w:rsidRDefault="00010006" w:rsidP="00F55503">
            <w:pPr>
              <w:snapToGrid w:val="0"/>
              <w:spacing w:after="0" w:line="240" w:lineRule="auto"/>
            </w:pPr>
            <w:hyperlink r:id="rId94" w:history="1">
              <w:r w:rsidR="007133F3" w:rsidRPr="00B00F61">
                <w:rPr>
                  <w:rStyle w:val="Hyperlink"/>
                  <w:rFonts w:cs="Arial"/>
                  <w:color w:val="auto"/>
                </w:rPr>
                <w:t>S1-244120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62E21C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8913A6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Use case on distributed autonomous network for disaster recovery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C3D273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00F61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D4518" w14:textId="77777777" w:rsidR="007133F3" w:rsidRPr="00B00F6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7133F3" w:rsidRPr="002B5B90" w14:paraId="613B2119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CFD8A2" w14:textId="77777777" w:rsidR="007133F3" w:rsidRPr="00822660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226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6A1E9" w14:textId="77777777" w:rsidR="007133F3" w:rsidRPr="00822660" w:rsidRDefault="00010006" w:rsidP="00F55503">
            <w:pPr>
              <w:snapToGrid w:val="0"/>
              <w:spacing w:after="0" w:line="240" w:lineRule="auto"/>
            </w:pPr>
            <w:hyperlink r:id="rId95" w:history="1">
              <w:r w:rsidR="007133F3" w:rsidRPr="00822660">
                <w:rPr>
                  <w:rStyle w:val="Hyperlink"/>
                  <w:rFonts w:cs="Arial"/>
                  <w:color w:val="auto"/>
                </w:rPr>
                <w:t>S1-244140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6E2037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D6BD23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Use case on support of diverse devices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22DBC8" w14:textId="675DA2A1" w:rsidR="007133F3" w:rsidRPr="00822660" w:rsidRDefault="0082266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822660">
              <w:rPr>
                <w:rFonts w:eastAsia="Times New Roman" w:cs="Arial"/>
                <w:szCs w:val="18"/>
                <w:lang w:val="de-DE" w:eastAsia="ar-SA"/>
              </w:rPr>
              <w:t>S1-244586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5648FF" w14:textId="77777777" w:rsidR="007133F3" w:rsidRPr="0082266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66247538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719A58" w14:textId="77777777" w:rsidR="007133F3" w:rsidRPr="00822660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226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3AE8C8" w14:textId="77777777" w:rsidR="007133F3" w:rsidRPr="00822660" w:rsidRDefault="00010006" w:rsidP="00F55503">
            <w:pPr>
              <w:snapToGrid w:val="0"/>
              <w:spacing w:after="0" w:line="240" w:lineRule="auto"/>
            </w:pPr>
            <w:hyperlink r:id="rId96" w:history="1">
              <w:r w:rsidR="007133F3" w:rsidRPr="00822660">
                <w:rPr>
                  <w:rStyle w:val="Hyperlink"/>
                  <w:rFonts w:cs="Arial"/>
                  <w:color w:val="auto"/>
                </w:rPr>
                <w:t>S1-244188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00E6B8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A0052B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device diversity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34B23" w14:textId="70AD072A" w:rsidR="007133F3" w:rsidRPr="00822660" w:rsidRDefault="0082266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22660">
              <w:rPr>
                <w:rFonts w:eastAsia="Times New Roman" w:cs="Arial"/>
                <w:szCs w:val="18"/>
                <w:lang w:val="de-DE" w:eastAsia="ar-SA"/>
              </w:rPr>
              <w:t>Revised to S1-244586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967C1E" w14:textId="77777777" w:rsidR="007133F3" w:rsidRPr="0082266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22660" w:rsidRPr="002B5B90" w14:paraId="4107FEBD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FBEE" w14:textId="004D744E" w:rsidR="00822660" w:rsidRPr="00822660" w:rsidRDefault="00822660" w:rsidP="00F55503">
            <w:pPr>
              <w:snapToGrid w:val="0"/>
              <w:spacing w:after="0" w:line="240" w:lineRule="auto"/>
            </w:pPr>
            <w:proofErr w:type="spellStart"/>
            <w:r w:rsidRPr="008226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B8B" w14:textId="6C01F324" w:rsidR="00822660" w:rsidRPr="00822660" w:rsidRDefault="00010006" w:rsidP="00F55503">
            <w:pPr>
              <w:snapToGrid w:val="0"/>
              <w:spacing w:after="0" w:line="240" w:lineRule="auto"/>
            </w:pPr>
            <w:hyperlink r:id="rId97" w:history="1">
              <w:r w:rsidR="00822660" w:rsidRPr="00822660">
                <w:rPr>
                  <w:rStyle w:val="Hyperlink"/>
                  <w:rFonts w:cs="Arial"/>
                  <w:color w:val="auto"/>
                </w:rPr>
                <w:t>S1-244586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46C" w14:textId="0F5D93AC" w:rsidR="00822660" w:rsidRPr="00822660" w:rsidRDefault="00822660" w:rsidP="00F55503">
            <w:pPr>
              <w:snapToGrid w:val="0"/>
              <w:spacing w:after="0" w:line="240" w:lineRule="auto"/>
            </w:pPr>
            <w:r w:rsidRPr="00822660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AD4D" w14:textId="13F6EC5A" w:rsidR="00822660" w:rsidRPr="00822660" w:rsidRDefault="00822660" w:rsidP="00F55503">
            <w:pPr>
              <w:snapToGrid w:val="0"/>
              <w:spacing w:after="0" w:line="240" w:lineRule="auto"/>
            </w:pPr>
            <w:r w:rsidRPr="00822660">
              <w:t>device diversity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5A68" w14:textId="77777777" w:rsidR="00822660" w:rsidRPr="00822660" w:rsidRDefault="0082266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364E" w14:textId="6AC47F89" w:rsidR="00822660" w:rsidRPr="00822660" w:rsidRDefault="0082266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22660">
              <w:rPr>
                <w:rFonts w:eastAsia="Arial Unicode MS" w:cs="Arial"/>
                <w:szCs w:val="18"/>
                <w:lang w:val="de-DE" w:eastAsia="ar-SA"/>
              </w:rPr>
              <w:t>Revision of S1-244188.</w:t>
            </w:r>
          </w:p>
        </w:tc>
      </w:tr>
      <w:tr w:rsidR="007133F3" w:rsidRPr="002B5B90" w14:paraId="0941C8E3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1DBE2" w14:textId="77777777" w:rsidR="007133F3" w:rsidRPr="00822660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226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4D2E38" w14:textId="77777777" w:rsidR="007133F3" w:rsidRPr="00822660" w:rsidRDefault="00010006" w:rsidP="00F55503">
            <w:pPr>
              <w:snapToGrid w:val="0"/>
              <w:spacing w:after="0" w:line="240" w:lineRule="auto"/>
            </w:pPr>
            <w:hyperlink r:id="rId98" w:history="1">
              <w:r w:rsidR="007133F3" w:rsidRPr="00822660">
                <w:rPr>
                  <w:rStyle w:val="Hyperlink"/>
                  <w:rFonts w:cs="Arial"/>
                  <w:color w:val="auto"/>
                </w:rPr>
                <w:t>S1-244196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F2C7E6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EBAD2E" w14:textId="77777777" w:rsidR="007133F3" w:rsidRPr="00822660" w:rsidRDefault="007133F3" w:rsidP="00F55503">
            <w:pPr>
              <w:snapToGrid w:val="0"/>
              <w:spacing w:after="0" w:line="240" w:lineRule="auto"/>
            </w:pPr>
            <w:r w:rsidRPr="00822660">
              <w:t>Diverse device types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5F8378" w14:textId="0E34DC46" w:rsidR="007133F3" w:rsidRPr="00822660" w:rsidRDefault="0082266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22660">
              <w:rPr>
                <w:rFonts w:eastAsia="Times New Roman" w:cs="Arial"/>
                <w:szCs w:val="18"/>
                <w:lang w:val="de-DE" w:eastAsia="ar-SA"/>
              </w:rPr>
              <w:t>Revised to S1-244587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43708D" w14:textId="77777777" w:rsidR="007133F3" w:rsidRPr="0082266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22660" w:rsidRPr="002B5B90" w14:paraId="30D71227" w14:textId="77777777" w:rsidTr="008226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1E39" w14:textId="7F2652DA" w:rsidR="00822660" w:rsidRPr="00822660" w:rsidRDefault="00822660" w:rsidP="00F55503">
            <w:pPr>
              <w:snapToGrid w:val="0"/>
              <w:spacing w:after="0" w:line="240" w:lineRule="auto"/>
            </w:pPr>
            <w:proofErr w:type="spellStart"/>
            <w:r w:rsidRPr="008226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33B2" w14:textId="05AEAA8C" w:rsidR="00822660" w:rsidRPr="00822660" w:rsidRDefault="00010006" w:rsidP="00F55503">
            <w:pPr>
              <w:snapToGrid w:val="0"/>
              <w:spacing w:after="0" w:line="240" w:lineRule="auto"/>
            </w:pPr>
            <w:hyperlink r:id="rId99" w:history="1">
              <w:r w:rsidR="00822660" w:rsidRPr="00822660">
                <w:rPr>
                  <w:rStyle w:val="Hyperlink"/>
                  <w:rFonts w:cs="Arial"/>
                  <w:color w:val="auto"/>
                </w:rPr>
                <w:t>S1-244587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F5F9" w14:textId="425A5937" w:rsidR="00822660" w:rsidRPr="00822660" w:rsidRDefault="00822660" w:rsidP="00F55503">
            <w:pPr>
              <w:snapToGrid w:val="0"/>
              <w:spacing w:after="0" w:line="240" w:lineRule="auto"/>
            </w:pPr>
            <w:r w:rsidRPr="00822660"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4825" w14:textId="1F1D6807" w:rsidR="00822660" w:rsidRPr="00822660" w:rsidRDefault="00822660" w:rsidP="00F55503">
            <w:pPr>
              <w:snapToGrid w:val="0"/>
              <w:spacing w:after="0" w:line="240" w:lineRule="auto"/>
            </w:pPr>
            <w:r w:rsidRPr="00822660">
              <w:t>Diverse device types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827E" w14:textId="77777777" w:rsidR="00822660" w:rsidRPr="00822660" w:rsidRDefault="0082266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E773" w14:textId="45E020E2" w:rsidR="00822660" w:rsidRPr="00822660" w:rsidRDefault="0082266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22660">
              <w:rPr>
                <w:rFonts w:eastAsia="Arial Unicode MS" w:cs="Arial"/>
                <w:szCs w:val="18"/>
                <w:lang w:val="de-DE" w:eastAsia="ar-SA"/>
              </w:rPr>
              <w:t>Revision of S1-244196.</w:t>
            </w:r>
          </w:p>
        </w:tc>
      </w:tr>
      <w:tr w:rsidR="007133F3" w:rsidRPr="002B5B90" w14:paraId="28DD0D79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C46317" w14:textId="77777777" w:rsidR="007133F3" w:rsidRPr="00F81FC7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81FC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A2CCA" w14:textId="77777777" w:rsidR="007133F3" w:rsidRPr="00F81FC7" w:rsidRDefault="00010006" w:rsidP="00F55503">
            <w:pPr>
              <w:snapToGrid w:val="0"/>
              <w:spacing w:after="0" w:line="240" w:lineRule="auto"/>
            </w:pPr>
            <w:hyperlink r:id="rId100" w:history="1">
              <w:r w:rsidR="007133F3" w:rsidRPr="00F81FC7">
                <w:rPr>
                  <w:rStyle w:val="Hyperlink"/>
                  <w:rFonts w:cs="Arial"/>
                  <w:color w:val="auto"/>
                </w:rPr>
                <w:t>S1-244152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352D82" w14:textId="77777777" w:rsidR="007133F3" w:rsidRPr="00F81FC7" w:rsidRDefault="007133F3" w:rsidP="00F55503">
            <w:pPr>
              <w:snapToGrid w:val="0"/>
              <w:spacing w:after="0" w:line="240" w:lineRule="auto"/>
            </w:pPr>
            <w:r w:rsidRPr="00F81FC7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1F8BE6" w14:textId="77777777" w:rsidR="007133F3" w:rsidRPr="00F81FC7" w:rsidRDefault="007133F3" w:rsidP="00F55503">
            <w:pPr>
              <w:snapToGrid w:val="0"/>
              <w:spacing w:after="0" w:line="240" w:lineRule="auto"/>
            </w:pPr>
            <w:r w:rsidRPr="00F81FC7">
              <w:t>UC on supporting customized sub-network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46CED3" w14:textId="77777777" w:rsidR="007133F3" w:rsidRPr="00F81FC7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F81FC7">
              <w:rPr>
                <w:rFonts w:eastAsia="Times New Roman" w:cs="Arial"/>
                <w:szCs w:val="18"/>
                <w:lang w:val="de-DE" w:eastAsia="ar-SA"/>
              </w:rPr>
              <w:t>4391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792715" w14:textId="77777777" w:rsidR="007133F3" w:rsidRPr="00F81FC7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6F7D4802" w14:textId="77777777" w:rsidTr="003E7D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5AA151" w14:textId="77777777" w:rsidR="007133F3" w:rsidRPr="00F81FC7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81FC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EB6969" w14:textId="77777777" w:rsidR="007133F3" w:rsidRPr="00F81FC7" w:rsidRDefault="00010006" w:rsidP="00F55503">
            <w:pPr>
              <w:snapToGrid w:val="0"/>
              <w:spacing w:after="0" w:line="240" w:lineRule="auto"/>
            </w:pPr>
            <w:hyperlink r:id="rId101" w:history="1">
              <w:r w:rsidR="007133F3" w:rsidRPr="00F81FC7">
                <w:rPr>
                  <w:rStyle w:val="Hyperlink"/>
                  <w:rFonts w:cs="Arial"/>
                  <w:color w:val="auto"/>
                </w:rPr>
                <w:t>S1-244155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37917A" w14:textId="77777777" w:rsidR="007133F3" w:rsidRPr="00F81FC7" w:rsidRDefault="007133F3" w:rsidP="00F55503">
            <w:pPr>
              <w:snapToGrid w:val="0"/>
              <w:spacing w:after="0" w:line="240" w:lineRule="auto"/>
            </w:pPr>
            <w:r w:rsidRPr="00F81FC7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4AEDE" w14:textId="77777777" w:rsidR="007133F3" w:rsidRPr="00F81FC7" w:rsidRDefault="007133F3" w:rsidP="00F55503">
            <w:pPr>
              <w:snapToGrid w:val="0"/>
              <w:spacing w:after="0" w:line="240" w:lineRule="auto"/>
            </w:pPr>
            <w:r w:rsidRPr="00F81FC7">
              <w:t>Use case on coordination between sub-network and PLMN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45414F" w14:textId="77777777" w:rsidR="007133F3" w:rsidRPr="00F81FC7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Merrged into </w:t>
            </w:r>
            <w:r w:rsidRPr="00F81FC7">
              <w:rPr>
                <w:rFonts w:eastAsia="Times New Roman" w:cs="Arial"/>
                <w:szCs w:val="18"/>
                <w:lang w:val="de-DE" w:eastAsia="ar-SA"/>
              </w:rPr>
              <w:t>4391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E73230" w14:textId="77777777" w:rsidR="007133F3" w:rsidRPr="00F81FC7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73C6DEC3" w14:textId="77777777" w:rsidTr="003E7D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406498" w14:textId="77777777" w:rsidR="007133F3" w:rsidRPr="003E7D1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E7D1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5FFC67" w14:textId="77777777" w:rsidR="007133F3" w:rsidRPr="003E7D1A" w:rsidRDefault="00010006" w:rsidP="00F55503">
            <w:pPr>
              <w:snapToGrid w:val="0"/>
              <w:spacing w:after="0" w:line="240" w:lineRule="auto"/>
            </w:pPr>
            <w:hyperlink r:id="rId102" w:history="1">
              <w:r w:rsidR="007133F3" w:rsidRPr="003E7D1A">
                <w:rPr>
                  <w:rStyle w:val="Hyperlink"/>
                  <w:rFonts w:cs="Arial"/>
                  <w:color w:val="auto"/>
                </w:rPr>
                <w:t>S1-244186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62C572" w14:textId="77777777" w:rsidR="007133F3" w:rsidRPr="003E7D1A" w:rsidRDefault="007133F3" w:rsidP="00F55503">
            <w:pPr>
              <w:snapToGrid w:val="0"/>
              <w:spacing w:after="0" w:line="240" w:lineRule="auto"/>
            </w:pPr>
            <w:r w:rsidRPr="003E7D1A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3D91EF" w14:textId="77777777" w:rsidR="007133F3" w:rsidRPr="003E7D1A" w:rsidRDefault="007133F3" w:rsidP="00F55503">
            <w:pPr>
              <w:snapToGrid w:val="0"/>
              <w:spacing w:after="0" w:line="240" w:lineRule="auto"/>
            </w:pPr>
            <w:r w:rsidRPr="003E7D1A">
              <w:t>Unified data collection and exposure/provisioning framework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1470D6" w14:textId="0288497F" w:rsidR="007133F3" w:rsidRPr="003E7D1A" w:rsidRDefault="003E7D1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E7D1A">
              <w:rPr>
                <w:rFonts w:eastAsia="Times New Roman" w:cs="Arial"/>
                <w:szCs w:val="18"/>
                <w:lang w:val="de-DE" w:eastAsia="ar-SA"/>
              </w:rPr>
              <w:t>Revised to S1-244660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39BAFA" w14:textId="77777777" w:rsidR="007133F3" w:rsidRPr="003E7D1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E7D1A" w:rsidRPr="002B5B90" w14:paraId="64C189EB" w14:textId="77777777" w:rsidTr="009D68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B44" w14:textId="6C59E165" w:rsidR="003E7D1A" w:rsidRPr="003E7D1A" w:rsidRDefault="003E7D1A" w:rsidP="00F55503">
            <w:pPr>
              <w:snapToGrid w:val="0"/>
              <w:spacing w:after="0" w:line="240" w:lineRule="auto"/>
            </w:pPr>
            <w:proofErr w:type="spellStart"/>
            <w:r w:rsidRPr="003E7D1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9098" w14:textId="6BD37B93" w:rsidR="003E7D1A" w:rsidRPr="003E7D1A" w:rsidRDefault="00010006" w:rsidP="00F55503">
            <w:pPr>
              <w:snapToGrid w:val="0"/>
              <w:spacing w:after="0" w:line="240" w:lineRule="auto"/>
            </w:pPr>
            <w:hyperlink r:id="rId103" w:history="1">
              <w:r w:rsidR="003E7D1A" w:rsidRPr="003E7D1A">
                <w:rPr>
                  <w:rStyle w:val="Hyperlink"/>
                  <w:rFonts w:cs="Arial"/>
                  <w:color w:val="auto"/>
                </w:rPr>
                <w:t>S1-244660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E1BD" w14:textId="559A6B39" w:rsidR="003E7D1A" w:rsidRPr="003E7D1A" w:rsidRDefault="003E7D1A" w:rsidP="00F55503">
            <w:pPr>
              <w:snapToGrid w:val="0"/>
              <w:spacing w:after="0" w:line="240" w:lineRule="auto"/>
            </w:pPr>
            <w:r w:rsidRPr="003E7D1A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C891" w14:textId="20105DA0" w:rsidR="003E7D1A" w:rsidRPr="003E7D1A" w:rsidRDefault="003E7D1A" w:rsidP="00F55503">
            <w:pPr>
              <w:snapToGrid w:val="0"/>
              <w:spacing w:after="0" w:line="240" w:lineRule="auto"/>
            </w:pPr>
            <w:r w:rsidRPr="003E7D1A">
              <w:t>Unified data collection and exposure/provisioning framework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4E03" w14:textId="77777777" w:rsidR="003E7D1A" w:rsidRPr="003E7D1A" w:rsidRDefault="003E7D1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9778" w14:textId="6FD4E678" w:rsidR="003E7D1A" w:rsidRPr="003E7D1A" w:rsidRDefault="003E7D1A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E7D1A">
              <w:rPr>
                <w:rFonts w:eastAsia="Arial Unicode MS" w:cs="Arial"/>
                <w:szCs w:val="18"/>
                <w:lang w:val="de-DE" w:eastAsia="ar-SA"/>
              </w:rPr>
              <w:t>Revision of S1-244186.</w:t>
            </w:r>
          </w:p>
        </w:tc>
      </w:tr>
      <w:tr w:rsidR="007133F3" w:rsidRPr="002B5B90" w14:paraId="70505214" w14:textId="77777777" w:rsidTr="008157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5CC5CB" w14:textId="77777777" w:rsidR="007133F3" w:rsidRPr="009D6830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D683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1CC667" w14:textId="77777777" w:rsidR="007133F3" w:rsidRPr="009D6830" w:rsidRDefault="00010006" w:rsidP="00F55503">
            <w:pPr>
              <w:snapToGrid w:val="0"/>
              <w:spacing w:after="0" w:line="240" w:lineRule="auto"/>
            </w:pPr>
            <w:hyperlink r:id="rId104" w:history="1">
              <w:r w:rsidR="007133F3" w:rsidRPr="009D6830">
                <w:rPr>
                  <w:rStyle w:val="Hyperlink"/>
                  <w:rFonts w:cs="Arial"/>
                  <w:color w:val="auto"/>
                </w:rPr>
                <w:t>S1-244190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F4261A" w14:textId="77777777" w:rsidR="007133F3" w:rsidRPr="009D6830" w:rsidRDefault="007133F3" w:rsidP="00F55503">
            <w:pPr>
              <w:snapToGrid w:val="0"/>
              <w:spacing w:after="0" w:line="240" w:lineRule="auto"/>
            </w:pPr>
            <w:r w:rsidRPr="009D6830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666E44" w14:textId="77777777" w:rsidR="007133F3" w:rsidRPr="009D6830" w:rsidRDefault="007133F3" w:rsidP="00F55503">
            <w:pPr>
              <w:snapToGrid w:val="0"/>
              <w:spacing w:after="0" w:line="240" w:lineRule="auto"/>
            </w:pPr>
            <w:proofErr w:type="spellStart"/>
            <w:r w:rsidRPr="009D6830">
              <w:t>AIoT</w:t>
            </w:r>
            <w:proofErr w:type="spellEnd"/>
            <w:r w:rsidRPr="009D6830">
              <w:t xml:space="preserve"> assisted communication for pain points scenarios identification and optimization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A0F0BB" w14:textId="753A2596" w:rsidR="007133F3" w:rsidRPr="009D6830" w:rsidRDefault="009D683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D683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402176" w14:textId="77777777" w:rsidR="007133F3" w:rsidRPr="009D683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0483DB38" w14:textId="77777777" w:rsidTr="008157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9BB88" w14:textId="77777777" w:rsidR="007133F3" w:rsidRPr="008157D8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157D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4C2A64" w14:textId="77777777" w:rsidR="007133F3" w:rsidRPr="008157D8" w:rsidRDefault="00010006" w:rsidP="00F55503">
            <w:pPr>
              <w:snapToGrid w:val="0"/>
              <w:spacing w:after="0" w:line="240" w:lineRule="auto"/>
            </w:pPr>
            <w:hyperlink r:id="rId105" w:history="1">
              <w:r w:rsidR="007133F3" w:rsidRPr="008157D8">
                <w:rPr>
                  <w:rStyle w:val="Hyperlink"/>
                  <w:rFonts w:cs="Arial"/>
                  <w:color w:val="auto"/>
                </w:rPr>
                <w:t>S1-244194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03444D" w14:textId="77777777" w:rsidR="007133F3" w:rsidRPr="008157D8" w:rsidRDefault="007133F3" w:rsidP="00F55503">
            <w:pPr>
              <w:snapToGrid w:val="0"/>
              <w:spacing w:after="0" w:line="240" w:lineRule="auto"/>
            </w:pPr>
            <w:r w:rsidRPr="008157D8"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600F1E" w14:textId="77777777" w:rsidR="007133F3" w:rsidRPr="008157D8" w:rsidRDefault="007133F3" w:rsidP="00F55503">
            <w:pPr>
              <w:snapToGrid w:val="0"/>
              <w:spacing w:after="0" w:line="240" w:lineRule="auto"/>
            </w:pPr>
            <w:r w:rsidRPr="008157D8">
              <w:t>System flexibility support of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0E73C" w14:textId="3D81AD73" w:rsidR="007133F3" w:rsidRPr="008157D8" w:rsidRDefault="008157D8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157D8">
              <w:rPr>
                <w:rFonts w:eastAsia="Times New Roman" w:cs="Arial"/>
                <w:szCs w:val="18"/>
                <w:lang w:val="de-DE" w:eastAsia="ar-SA"/>
              </w:rPr>
              <w:t>Revised to S1-244663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3D3E0" w14:textId="77777777" w:rsidR="007133F3" w:rsidRPr="008157D8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157D8" w:rsidRPr="002B5B90" w14:paraId="3D0AA0F2" w14:textId="77777777" w:rsidTr="008157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3247" w14:textId="38C908EA" w:rsidR="008157D8" w:rsidRPr="008157D8" w:rsidRDefault="008157D8" w:rsidP="00F55503">
            <w:pPr>
              <w:snapToGrid w:val="0"/>
              <w:spacing w:after="0" w:line="240" w:lineRule="auto"/>
            </w:pPr>
            <w:proofErr w:type="spellStart"/>
            <w:r w:rsidRPr="008157D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A60F" w14:textId="5E9800BF" w:rsidR="008157D8" w:rsidRPr="008157D8" w:rsidRDefault="00010006" w:rsidP="00F55503">
            <w:pPr>
              <w:snapToGrid w:val="0"/>
              <w:spacing w:after="0" w:line="240" w:lineRule="auto"/>
            </w:pPr>
            <w:hyperlink r:id="rId106" w:history="1">
              <w:r w:rsidR="008157D8" w:rsidRPr="008157D8">
                <w:rPr>
                  <w:rStyle w:val="Hyperlink"/>
                  <w:rFonts w:cs="Arial"/>
                  <w:color w:val="auto"/>
                </w:rPr>
                <w:t>S1-244663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663E" w14:textId="6CB29C2E" w:rsidR="008157D8" w:rsidRPr="008157D8" w:rsidRDefault="008157D8" w:rsidP="00F55503">
            <w:pPr>
              <w:snapToGrid w:val="0"/>
              <w:spacing w:after="0" w:line="240" w:lineRule="auto"/>
            </w:pPr>
            <w:r w:rsidRPr="008157D8"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55E" w14:textId="1B1E7172" w:rsidR="008157D8" w:rsidRPr="008157D8" w:rsidRDefault="008157D8" w:rsidP="00F55503">
            <w:pPr>
              <w:snapToGrid w:val="0"/>
              <w:spacing w:after="0" w:line="240" w:lineRule="auto"/>
            </w:pPr>
            <w:r w:rsidRPr="008157D8">
              <w:t>System flexibility support of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7D82" w14:textId="77777777" w:rsidR="008157D8" w:rsidRPr="008157D8" w:rsidRDefault="008157D8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AD34" w14:textId="5BCD43E5" w:rsidR="008157D8" w:rsidRPr="008157D8" w:rsidRDefault="008157D8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157D8">
              <w:rPr>
                <w:rFonts w:eastAsia="Arial Unicode MS" w:cs="Arial"/>
                <w:szCs w:val="18"/>
                <w:lang w:val="de-DE" w:eastAsia="ar-SA"/>
              </w:rPr>
              <w:t>Revision of S1-244194.</w:t>
            </w:r>
          </w:p>
        </w:tc>
      </w:tr>
      <w:tr w:rsidR="007133F3" w:rsidRPr="002B5B90" w14:paraId="2DF2D75C" w14:textId="77777777" w:rsidTr="009D68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7DB894" w14:textId="77777777" w:rsidR="007133F3" w:rsidRPr="0085038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038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1ED94F" w14:textId="77777777" w:rsidR="007133F3" w:rsidRPr="0085038E" w:rsidRDefault="00010006" w:rsidP="00F55503">
            <w:pPr>
              <w:snapToGrid w:val="0"/>
              <w:spacing w:after="0" w:line="240" w:lineRule="auto"/>
            </w:pPr>
            <w:hyperlink r:id="rId107" w:history="1">
              <w:r w:rsidR="007133F3" w:rsidRPr="0085038E">
                <w:rPr>
                  <w:rStyle w:val="Hyperlink"/>
                  <w:rFonts w:cs="Arial"/>
                  <w:color w:val="auto"/>
                </w:rPr>
                <w:t>S1-244204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8399D8" w14:textId="77777777" w:rsidR="007133F3" w:rsidRPr="0085038E" w:rsidRDefault="007133F3" w:rsidP="00F55503">
            <w:pPr>
              <w:snapToGrid w:val="0"/>
              <w:spacing w:after="0" w:line="240" w:lineRule="auto"/>
            </w:pPr>
            <w:r w:rsidRPr="0085038E">
              <w:t>China Telecom, ZTE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B1CDC1" w14:textId="77777777" w:rsidR="007133F3" w:rsidRPr="0085038E" w:rsidRDefault="007133F3" w:rsidP="00F55503">
            <w:pPr>
              <w:snapToGrid w:val="0"/>
              <w:spacing w:after="0" w:line="240" w:lineRule="auto"/>
            </w:pPr>
            <w:r w:rsidRPr="0085038E">
              <w:t>Use case on Distributed Networks and PLMN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2F6098" w14:textId="77777777" w:rsidR="007133F3" w:rsidRPr="0085038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5038E">
              <w:rPr>
                <w:rFonts w:eastAsia="Times New Roman" w:cs="Arial"/>
                <w:szCs w:val="18"/>
                <w:lang w:val="de-DE" w:eastAsia="ar-SA"/>
              </w:rPr>
              <w:t>Revised to S1-244391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998E3F" w14:textId="77777777" w:rsidR="007133F3" w:rsidRPr="0085038E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128E9347" w14:textId="77777777" w:rsidTr="009D68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3CC168" w14:textId="77777777" w:rsidR="007133F3" w:rsidRPr="009D6830" w:rsidRDefault="007133F3" w:rsidP="00F55503">
            <w:pPr>
              <w:snapToGrid w:val="0"/>
              <w:spacing w:after="0" w:line="240" w:lineRule="auto"/>
            </w:pPr>
            <w:proofErr w:type="spellStart"/>
            <w:r w:rsidRPr="009D683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D49C95" w14:textId="77777777" w:rsidR="007133F3" w:rsidRPr="009D6830" w:rsidRDefault="00010006" w:rsidP="00F55503">
            <w:pPr>
              <w:snapToGrid w:val="0"/>
              <w:spacing w:after="0" w:line="240" w:lineRule="auto"/>
            </w:pPr>
            <w:hyperlink r:id="rId108" w:history="1">
              <w:r w:rsidR="007133F3" w:rsidRPr="009D6830">
                <w:rPr>
                  <w:rStyle w:val="Hyperlink"/>
                  <w:rFonts w:cs="Arial"/>
                  <w:color w:val="auto"/>
                </w:rPr>
                <w:t>S1-244391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87C5E3" w14:textId="77777777" w:rsidR="007133F3" w:rsidRPr="009D6830" w:rsidRDefault="007133F3" w:rsidP="00F55503">
            <w:pPr>
              <w:snapToGrid w:val="0"/>
              <w:spacing w:after="0" w:line="240" w:lineRule="auto"/>
            </w:pPr>
            <w:r w:rsidRPr="009D6830">
              <w:t>China Telecom, ZTE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BF736E" w14:textId="77777777" w:rsidR="007133F3" w:rsidRPr="009D6830" w:rsidRDefault="007133F3" w:rsidP="00F55503">
            <w:pPr>
              <w:snapToGrid w:val="0"/>
              <w:spacing w:after="0" w:line="240" w:lineRule="auto"/>
            </w:pPr>
            <w:r w:rsidRPr="009D6830">
              <w:t>Use case on Distributed Networks and PLMN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BBEDE5" w14:textId="49059441" w:rsidR="007133F3" w:rsidRPr="009D6830" w:rsidRDefault="009D683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D6830">
              <w:rPr>
                <w:rFonts w:eastAsia="Times New Roman" w:cs="Arial"/>
                <w:szCs w:val="18"/>
                <w:lang w:val="de-DE" w:eastAsia="ar-SA"/>
              </w:rPr>
              <w:t>Revised to S1-244661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A2471A" w14:textId="77777777" w:rsidR="007133F3" w:rsidRPr="009D6830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D6830">
              <w:rPr>
                <w:rFonts w:eastAsia="Arial Unicode MS" w:cs="Arial"/>
                <w:szCs w:val="18"/>
                <w:lang w:val="de-DE" w:eastAsia="ar-SA"/>
              </w:rPr>
              <w:t>Revision of S1-244204.</w:t>
            </w:r>
          </w:p>
        </w:tc>
      </w:tr>
      <w:tr w:rsidR="009D6830" w:rsidRPr="002B5B90" w14:paraId="2FB33E83" w14:textId="77777777" w:rsidTr="0097640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BB90" w14:textId="03CCA8AB" w:rsidR="009D6830" w:rsidRPr="009D6830" w:rsidRDefault="009D6830" w:rsidP="00F55503">
            <w:pPr>
              <w:snapToGrid w:val="0"/>
              <w:spacing w:after="0" w:line="240" w:lineRule="auto"/>
            </w:pPr>
            <w:proofErr w:type="spellStart"/>
            <w:r w:rsidRPr="009D683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6671" w14:textId="01960BF7" w:rsidR="009D6830" w:rsidRPr="009D6830" w:rsidRDefault="00010006" w:rsidP="00F55503">
            <w:pPr>
              <w:snapToGrid w:val="0"/>
              <w:spacing w:after="0" w:line="240" w:lineRule="auto"/>
            </w:pPr>
            <w:hyperlink r:id="rId109" w:history="1">
              <w:r w:rsidR="009D6830" w:rsidRPr="009D6830">
                <w:rPr>
                  <w:rStyle w:val="Hyperlink"/>
                  <w:rFonts w:cs="Arial"/>
                  <w:color w:val="auto"/>
                </w:rPr>
                <w:t>S1-244661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E2CE" w14:textId="4E4C9D12" w:rsidR="009D6830" w:rsidRPr="009D6830" w:rsidRDefault="009D6830" w:rsidP="00F55503">
            <w:pPr>
              <w:snapToGrid w:val="0"/>
              <w:spacing w:after="0" w:line="240" w:lineRule="auto"/>
            </w:pPr>
            <w:r w:rsidRPr="009D6830">
              <w:t>China Telecom, ZTE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C5EF" w14:textId="6C3290E1" w:rsidR="009D6830" w:rsidRPr="009D6830" w:rsidRDefault="009D6830" w:rsidP="00F55503">
            <w:pPr>
              <w:snapToGrid w:val="0"/>
              <w:spacing w:after="0" w:line="240" w:lineRule="auto"/>
            </w:pPr>
            <w:r w:rsidRPr="009D6830">
              <w:t>Use case on Distributed Networks and PLMN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5E82" w14:textId="77777777" w:rsidR="009D6830" w:rsidRPr="009D6830" w:rsidRDefault="009D683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C6F5" w14:textId="5E14B6DC" w:rsidR="009D6830" w:rsidRDefault="009D683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D6830">
              <w:rPr>
                <w:rFonts w:eastAsia="Arial Unicode MS" w:cs="Arial"/>
                <w:i/>
                <w:szCs w:val="18"/>
                <w:lang w:val="de-DE" w:eastAsia="ar-SA"/>
              </w:rPr>
              <w:t>Revision of S1-244204.</w:t>
            </w:r>
          </w:p>
          <w:p w14:paraId="0E495E4C" w14:textId="5D6F4D49" w:rsidR="009D6830" w:rsidRPr="009D6830" w:rsidRDefault="009D683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D6830">
              <w:rPr>
                <w:rFonts w:eastAsia="Arial Unicode MS" w:cs="Arial"/>
                <w:szCs w:val="18"/>
                <w:lang w:val="de-DE" w:eastAsia="ar-SA"/>
              </w:rPr>
              <w:t>Revision of S1-244391.</w:t>
            </w:r>
          </w:p>
        </w:tc>
      </w:tr>
      <w:tr w:rsidR="009D6830" w:rsidRPr="002B5B90" w14:paraId="39C26380" w14:textId="77777777" w:rsidTr="0097640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B5814A" w14:textId="77777777" w:rsidR="009D6830" w:rsidRPr="0097640F" w:rsidRDefault="009D6830" w:rsidP="0001000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7640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2DDE94" w14:textId="77777777" w:rsidR="009D6830" w:rsidRPr="0097640F" w:rsidRDefault="00010006" w:rsidP="00010006">
            <w:pPr>
              <w:snapToGrid w:val="0"/>
              <w:spacing w:after="0" w:line="240" w:lineRule="auto"/>
            </w:pPr>
            <w:hyperlink r:id="rId110" w:history="1">
              <w:r w:rsidR="009D6830" w:rsidRPr="0097640F">
                <w:rPr>
                  <w:rStyle w:val="Hyperlink"/>
                  <w:rFonts w:cs="Arial"/>
                  <w:color w:val="auto"/>
                </w:rPr>
                <w:t>S1-244284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C0C6C9" w14:textId="77777777" w:rsidR="009D6830" w:rsidRPr="0097640F" w:rsidRDefault="009D6830" w:rsidP="00010006">
            <w:pPr>
              <w:snapToGrid w:val="0"/>
              <w:spacing w:after="0" w:line="240" w:lineRule="auto"/>
            </w:pPr>
            <w:r w:rsidRPr="0097640F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6B99B" w14:textId="77777777" w:rsidR="009D6830" w:rsidRPr="0097640F" w:rsidRDefault="009D6830" w:rsidP="00010006">
            <w:pPr>
              <w:snapToGrid w:val="0"/>
              <w:spacing w:after="0" w:line="240" w:lineRule="auto"/>
            </w:pPr>
            <w:r w:rsidRPr="0097640F">
              <w:t>Use Case on Distributed sub-network to support local area SLA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5B25B4" w14:textId="708560C0" w:rsidR="009D6830" w:rsidRPr="0097640F" w:rsidRDefault="0097640F" w:rsidP="0001000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7640F">
              <w:rPr>
                <w:rFonts w:eastAsia="Times New Roman" w:cs="Arial"/>
                <w:szCs w:val="18"/>
                <w:lang w:val="de-DE" w:eastAsia="ar-SA"/>
              </w:rPr>
              <w:t>Revised to S1-244662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C265A6" w14:textId="77777777" w:rsidR="009D6830" w:rsidRPr="0097640F" w:rsidRDefault="009D6830" w:rsidP="00010006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7640F" w:rsidRPr="002B5B90" w14:paraId="6E045C80" w14:textId="77777777" w:rsidTr="0097640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0636" w14:textId="0F34C3CF" w:rsidR="0097640F" w:rsidRPr="0097640F" w:rsidRDefault="0097640F" w:rsidP="00010006">
            <w:pPr>
              <w:snapToGrid w:val="0"/>
              <w:spacing w:after="0" w:line="240" w:lineRule="auto"/>
            </w:pPr>
            <w:proofErr w:type="spellStart"/>
            <w:r w:rsidRPr="0097640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3557" w14:textId="0B233040" w:rsidR="0097640F" w:rsidRPr="0097640F" w:rsidRDefault="00010006" w:rsidP="00010006">
            <w:pPr>
              <w:snapToGrid w:val="0"/>
              <w:spacing w:after="0" w:line="240" w:lineRule="auto"/>
            </w:pPr>
            <w:hyperlink r:id="rId111" w:history="1">
              <w:r w:rsidR="0097640F" w:rsidRPr="0097640F">
                <w:rPr>
                  <w:rStyle w:val="Hyperlink"/>
                  <w:rFonts w:cs="Arial"/>
                  <w:color w:val="auto"/>
                </w:rPr>
                <w:t>S1-244662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76A" w14:textId="790098E0" w:rsidR="0097640F" w:rsidRPr="0097640F" w:rsidRDefault="0097640F" w:rsidP="00010006">
            <w:pPr>
              <w:snapToGrid w:val="0"/>
              <w:spacing w:after="0" w:line="240" w:lineRule="auto"/>
            </w:pPr>
            <w:r w:rsidRPr="0097640F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68D1" w14:textId="26F5C8E8" w:rsidR="0097640F" w:rsidRPr="0097640F" w:rsidRDefault="0097640F" w:rsidP="00010006">
            <w:pPr>
              <w:snapToGrid w:val="0"/>
              <w:spacing w:after="0" w:line="240" w:lineRule="auto"/>
            </w:pPr>
            <w:r w:rsidRPr="0097640F">
              <w:t>Use Case on Distributed sub-network to support local area SLA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BC19" w14:textId="77777777" w:rsidR="0097640F" w:rsidRPr="0097640F" w:rsidRDefault="0097640F" w:rsidP="0001000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B7F8" w14:textId="385D93EC" w:rsidR="0097640F" w:rsidRPr="0097640F" w:rsidRDefault="0097640F" w:rsidP="00010006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7640F">
              <w:rPr>
                <w:rFonts w:eastAsia="Arial Unicode MS" w:cs="Arial"/>
                <w:szCs w:val="18"/>
                <w:lang w:val="de-DE" w:eastAsia="ar-SA"/>
              </w:rPr>
              <w:t>Revision of S1-244284.</w:t>
            </w:r>
          </w:p>
        </w:tc>
      </w:tr>
      <w:tr w:rsidR="007133F3" w:rsidRPr="002B5B90" w14:paraId="5AB0BEC3" w14:textId="77777777" w:rsidTr="0001000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D4AD" w14:textId="77777777" w:rsidR="007133F3" w:rsidRPr="0035555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A25C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A811" w14:textId="77777777" w:rsidR="007133F3" w:rsidRPr="0035555A" w:rsidRDefault="00010006" w:rsidP="00F55503">
            <w:pPr>
              <w:snapToGrid w:val="0"/>
              <w:spacing w:after="0" w:line="240" w:lineRule="auto"/>
            </w:pPr>
            <w:hyperlink r:id="rId112" w:history="1">
              <w:r w:rsidR="007133F3" w:rsidRPr="00820D7A">
                <w:rPr>
                  <w:rStyle w:val="Hyperlink"/>
                  <w:rFonts w:cs="Arial"/>
                </w:rPr>
                <w:t>S1-244238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8F5D" w14:textId="77777777" w:rsidR="007133F3" w:rsidRPr="0035555A" w:rsidRDefault="007133F3" w:rsidP="00F55503">
            <w:pPr>
              <w:snapToGrid w:val="0"/>
              <w:spacing w:after="0" w:line="240" w:lineRule="auto"/>
            </w:pPr>
            <w:r w:rsidRPr="00DB2D68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9EA8" w14:textId="77777777" w:rsidR="007133F3" w:rsidRPr="0035555A" w:rsidRDefault="007133F3" w:rsidP="00F55503">
            <w:pPr>
              <w:snapToGrid w:val="0"/>
              <w:spacing w:after="0" w:line="240" w:lineRule="auto"/>
            </w:pPr>
            <w:r w:rsidRPr="00DB2D68">
              <w:t>Macro-network managed Sub-networking for local traffic transmission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4B88" w14:textId="77777777" w:rsidR="007133F3" w:rsidRPr="0035555A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5DBC" w14:textId="77777777" w:rsidR="007133F3" w:rsidRPr="0035555A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11C8BF21" w14:textId="77777777" w:rsidTr="0001000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32FA5" w14:textId="77777777" w:rsidR="007133F3" w:rsidRPr="00010006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1000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97A535" w14:textId="77777777" w:rsidR="007133F3" w:rsidRPr="00010006" w:rsidRDefault="00010006" w:rsidP="00F55503">
            <w:pPr>
              <w:snapToGrid w:val="0"/>
              <w:spacing w:after="0" w:line="240" w:lineRule="auto"/>
            </w:pPr>
            <w:hyperlink r:id="rId113" w:history="1">
              <w:r w:rsidR="007133F3" w:rsidRPr="00010006">
                <w:rPr>
                  <w:rStyle w:val="Hyperlink"/>
                  <w:rFonts w:cs="Arial"/>
                  <w:color w:val="auto"/>
                </w:rPr>
                <w:t>S1-244256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A9BB0C" w14:textId="77777777" w:rsidR="007133F3" w:rsidRPr="00010006" w:rsidRDefault="007133F3" w:rsidP="00F55503">
            <w:pPr>
              <w:snapToGrid w:val="0"/>
              <w:spacing w:after="0" w:line="240" w:lineRule="auto"/>
            </w:pPr>
            <w:r w:rsidRPr="00010006">
              <w:t>China Telecom, ZTE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797834" w14:textId="77777777" w:rsidR="007133F3" w:rsidRPr="00010006" w:rsidRDefault="007133F3" w:rsidP="00F55503">
            <w:pPr>
              <w:snapToGrid w:val="0"/>
              <w:spacing w:after="0" w:line="240" w:lineRule="auto"/>
            </w:pPr>
            <w:r w:rsidRPr="00010006">
              <w:t>Use case on improved network resilience in a distributed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05293F" w14:textId="23C6DCA4" w:rsidR="007133F3" w:rsidRPr="00010006" w:rsidRDefault="0001000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10006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0C453C" w14:textId="77777777" w:rsidR="007133F3" w:rsidRPr="0001000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4BC95861" w14:textId="77777777" w:rsidTr="0088612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590E88" w14:textId="77777777" w:rsidR="007133F3" w:rsidRPr="001F3EF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F3EF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F646D" w14:textId="77777777" w:rsidR="007133F3" w:rsidRPr="001F3EFE" w:rsidRDefault="00010006" w:rsidP="00F55503">
            <w:pPr>
              <w:snapToGrid w:val="0"/>
              <w:spacing w:after="0" w:line="240" w:lineRule="auto"/>
            </w:pPr>
            <w:hyperlink r:id="rId114" w:history="1">
              <w:r w:rsidR="007133F3" w:rsidRPr="001F3EFE">
                <w:rPr>
                  <w:rStyle w:val="Hyperlink"/>
                  <w:rFonts w:cs="Arial"/>
                  <w:color w:val="auto"/>
                </w:rPr>
                <w:t>S1-244267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0C8E73" w14:textId="77777777" w:rsidR="007133F3" w:rsidRPr="001F3EFE" w:rsidRDefault="007133F3" w:rsidP="00F55503">
            <w:pPr>
              <w:snapToGrid w:val="0"/>
              <w:spacing w:after="0" w:line="240" w:lineRule="auto"/>
            </w:pPr>
            <w:r w:rsidRPr="001F3EFE">
              <w:t xml:space="preserve">NTT DOCOMO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C1BE59" w14:textId="77777777" w:rsidR="007133F3" w:rsidRPr="001F3EFE" w:rsidRDefault="007133F3" w:rsidP="00F55503">
            <w:pPr>
              <w:snapToGrid w:val="0"/>
              <w:spacing w:after="0" w:line="240" w:lineRule="auto"/>
            </w:pPr>
            <w:r w:rsidRPr="001F3EFE">
              <w:t>Network optimization considering location information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03DBD" w14:textId="77777777" w:rsidR="007133F3" w:rsidRPr="001F3EFE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F3EFE">
              <w:rPr>
                <w:rFonts w:eastAsia="Times New Roman" w:cs="Arial"/>
                <w:szCs w:val="18"/>
                <w:lang w:val="de-DE" w:eastAsia="ar-SA"/>
              </w:rPr>
              <w:t>Revised to S1-244378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3D5A99" w14:textId="77777777" w:rsidR="007133F3" w:rsidRPr="001F3EFE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71EE942D" w14:textId="77777777" w:rsidTr="00F102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04EF1" w14:textId="77777777" w:rsidR="007133F3" w:rsidRPr="0088612D" w:rsidRDefault="007133F3" w:rsidP="00F55503">
            <w:pPr>
              <w:snapToGrid w:val="0"/>
              <w:spacing w:after="0" w:line="240" w:lineRule="auto"/>
            </w:pPr>
            <w:proofErr w:type="spellStart"/>
            <w:r w:rsidRPr="0088612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F134E3" w14:textId="77777777" w:rsidR="007133F3" w:rsidRPr="0088612D" w:rsidRDefault="00010006" w:rsidP="00F55503">
            <w:pPr>
              <w:snapToGrid w:val="0"/>
              <w:spacing w:after="0" w:line="240" w:lineRule="auto"/>
              <w:rPr>
                <w:rFonts w:cs="Arial"/>
              </w:rPr>
            </w:pPr>
            <w:hyperlink r:id="rId115" w:history="1">
              <w:r w:rsidR="007133F3" w:rsidRPr="0088612D">
                <w:rPr>
                  <w:rStyle w:val="Hyperlink"/>
                  <w:rFonts w:cs="Arial"/>
                  <w:color w:val="auto"/>
                </w:rPr>
                <w:t>S1-244378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86D14A" w14:textId="77777777" w:rsidR="007133F3" w:rsidRPr="0088612D" w:rsidRDefault="007133F3" w:rsidP="00F55503">
            <w:pPr>
              <w:snapToGrid w:val="0"/>
              <w:spacing w:after="0" w:line="240" w:lineRule="auto"/>
            </w:pPr>
            <w:r w:rsidRPr="0088612D">
              <w:t xml:space="preserve">NTT DOCOMO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17E225" w14:textId="77777777" w:rsidR="007133F3" w:rsidRPr="0088612D" w:rsidRDefault="007133F3" w:rsidP="00F55503">
            <w:pPr>
              <w:snapToGrid w:val="0"/>
              <w:spacing w:after="0" w:line="240" w:lineRule="auto"/>
            </w:pPr>
            <w:r w:rsidRPr="0088612D">
              <w:t>Network optimization considering location information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4B6C40" w14:textId="16315A80" w:rsidR="007133F3" w:rsidRPr="0088612D" w:rsidRDefault="0088612D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8612D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849FAD" w14:textId="77777777" w:rsidR="007133F3" w:rsidRPr="0088612D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8612D">
              <w:rPr>
                <w:rFonts w:eastAsia="Arial Unicode MS" w:cs="Arial"/>
                <w:szCs w:val="18"/>
                <w:lang w:val="de-DE" w:eastAsia="ar-SA"/>
              </w:rPr>
              <w:t>Revision of S1-244267.</w:t>
            </w:r>
          </w:p>
        </w:tc>
      </w:tr>
      <w:tr w:rsidR="007133F3" w:rsidRPr="002B5B90" w14:paraId="77326357" w14:textId="77777777" w:rsidTr="00F102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CB4A42" w14:textId="77777777" w:rsidR="007133F3" w:rsidRPr="00F102F6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102F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EC8A4F" w14:textId="77777777" w:rsidR="007133F3" w:rsidRPr="00F102F6" w:rsidRDefault="00010006" w:rsidP="00F55503">
            <w:pPr>
              <w:snapToGrid w:val="0"/>
              <w:spacing w:after="0" w:line="240" w:lineRule="auto"/>
            </w:pPr>
            <w:hyperlink r:id="rId116" w:history="1">
              <w:r w:rsidR="007133F3" w:rsidRPr="00F102F6">
                <w:rPr>
                  <w:rStyle w:val="Hyperlink"/>
                  <w:rFonts w:cs="Arial"/>
                  <w:color w:val="auto"/>
                </w:rPr>
                <w:t>S1-244283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82EBB8" w14:textId="77777777" w:rsidR="007133F3" w:rsidRPr="00F102F6" w:rsidRDefault="007133F3" w:rsidP="00F55503">
            <w:pPr>
              <w:snapToGrid w:val="0"/>
              <w:spacing w:after="0" w:line="240" w:lineRule="auto"/>
            </w:pPr>
            <w:r w:rsidRPr="00F102F6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99E5B" w14:textId="77777777" w:rsidR="007133F3" w:rsidRPr="00F102F6" w:rsidRDefault="007133F3" w:rsidP="00F55503">
            <w:pPr>
              <w:snapToGrid w:val="0"/>
              <w:spacing w:after="0" w:line="240" w:lineRule="auto"/>
            </w:pPr>
            <w:r w:rsidRPr="00F102F6">
              <w:t>Use Case on Rollout for New Network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5CB87C" w14:textId="50D6A7B0" w:rsidR="007133F3" w:rsidRPr="00F102F6" w:rsidRDefault="00F102F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102F6">
              <w:rPr>
                <w:rFonts w:eastAsia="Times New Roman" w:cs="Arial"/>
                <w:szCs w:val="18"/>
                <w:lang w:val="de-DE" w:eastAsia="ar-SA"/>
              </w:rPr>
              <w:t>Revised to S1-244664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1E6C6D" w14:textId="77777777" w:rsidR="007133F3" w:rsidRPr="00F102F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102F6" w:rsidRPr="002B5B90" w14:paraId="7338B780" w14:textId="77777777" w:rsidTr="00F102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6C91" w14:textId="34D3BBB2" w:rsidR="00F102F6" w:rsidRPr="00F102F6" w:rsidRDefault="00F102F6" w:rsidP="00F55503">
            <w:pPr>
              <w:snapToGrid w:val="0"/>
              <w:spacing w:after="0" w:line="240" w:lineRule="auto"/>
            </w:pPr>
            <w:proofErr w:type="spellStart"/>
            <w:r w:rsidRPr="00F102F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AB5A" w14:textId="6BC08CEA" w:rsidR="00F102F6" w:rsidRPr="00F102F6" w:rsidRDefault="00010006" w:rsidP="00F55503">
            <w:pPr>
              <w:snapToGrid w:val="0"/>
              <w:spacing w:after="0" w:line="240" w:lineRule="auto"/>
            </w:pPr>
            <w:hyperlink r:id="rId117" w:history="1">
              <w:r w:rsidR="00F102F6" w:rsidRPr="00F102F6">
                <w:rPr>
                  <w:rStyle w:val="Hyperlink"/>
                  <w:rFonts w:cs="Arial"/>
                  <w:color w:val="auto"/>
                </w:rPr>
                <w:t>S1-244664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69C5" w14:textId="1C29D1E5" w:rsidR="00F102F6" w:rsidRPr="00F102F6" w:rsidRDefault="00F102F6" w:rsidP="00F55503">
            <w:pPr>
              <w:snapToGrid w:val="0"/>
              <w:spacing w:after="0" w:line="240" w:lineRule="auto"/>
            </w:pPr>
            <w:r w:rsidRPr="00F102F6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8EBF" w14:textId="0B660E5E" w:rsidR="00F102F6" w:rsidRPr="00F102F6" w:rsidRDefault="00F102F6" w:rsidP="00F55503">
            <w:pPr>
              <w:snapToGrid w:val="0"/>
              <w:spacing w:after="0" w:line="240" w:lineRule="auto"/>
            </w:pPr>
            <w:r w:rsidRPr="00F102F6">
              <w:t>Use Case on Rollout for New Network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09AE" w14:textId="77777777" w:rsidR="00F102F6" w:rsidRPr="00F102F6" w:rsidRDefault="00F102F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3F50" w14:textId="61E4A8BA" w:rsidR="00F102F6" w:rsidRPr="00F102F6" w:rsidRDefault="00F102F6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102F6">
              <w:rPr>
                <w:rFonts w:eastAsia="Arial Unicode MS" w:cs="Arial"/>
                <w:szCs w:val="18"/>
                <w:lang w:val="de-DE" w:eastAsia="ar-SA"/>
              </w:rPr>
              <w:t>Revision of S1-244283.</w:t>
            </w:r>
          </w:p>
        </w:tc>
      </w:tr>
      <w:tr w:rsidR="007133F3" w:rsidRPr="002B5B90" w14:paraId="6705A89E" w14:textId="77777777" w:rsidTr="00F102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3CCD7" w14:textId="77777777" w:rsidR="007133F3" w:rsidRPr="00F102F6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102F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760E41" w14:textId="77777777" w:rsidR="007133F3" w:rsidRPr="00F102F6" w:rsidRDefault="00010006" w:rsidP="00F55503">
            <w:pPr>
              <w:snapToGrid w:val="0"/>
              <w:spacing w:after="0" w:line="240" w:lineRule="auto"/>
            </w:pPr>
            <w:hyperlink r:id="rId118" w:history="1">
              <w:r w:rsidR="007133F3" w:rsidRPr="00F102F6">
                <w:rPr>
                  <w:rStyle w:val="Hyperlink"/>
                  <w:rFonts w:cs="Arial"/>
                  <w:color w:val="auto"/>
                </w:rPr>
                <w:t>S1-244309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0D854A" w14:textId="77777777" w:rsidR="007133F3" w:rsidRPr="00F102F6" w:rsidRDefault="007133F3" w:rsidP="00F55503">
            <w:pPr>
              <w:snapToGrid w:val="0"/>
              <w:spacing w:after="0" w:line="240" w:lineRule="auto"/>
            </w:pPr>
            <w:r w:rsidRPr="00F102F6">
              <w:t xml:space="preserve">Deutsche Telekom, T-Mobile US, AT&amp;T, KT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BF5222" w14:textId="77777777" w:rsidR="007133F3" w:rsidRPr="00F102F6" w:rsidRDefault="007133F3" w:rsidP="00F55503">
            <w:pPr>
              <w:snapToGrid w:val="0"/>
              <w:spacing w:after="0" w:line="240" w:lineRule="auto"/>
            </w:pPr>
            <w:r w:rsidRPr="00F102F6">
              <w:t>Support of independently deployed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BEAB8E" w14:textId="39D46D7D" w:rsidR="007133F3" w:rsidRPr="00F102F6" w:rsidRDefault="00F102F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102F6">
              <w:rPr>
                <w:rFonts w:eastAsia="Times New Roman" w:cs="Arial"/>
                <w:szCs w:val="18"/>
                <w:lang w:val="de-DE" w:eastAsia="ar-SA"/>
              </w:rPr>
              <w:t>Revised to S1-244665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C8522E" w14:textId="77777777" w:rsidR="007133F3" w:rsidRPr="00F102F6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102F6" w:rsidRPr="002B5B90" w14:paraId="0C4C6A82" w14:textId="77777777" w:rsidTr="00F102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5938" w14:textId="3F88E072" w:rsidR="00F102F6" w:rsidRPr="00F102F6" w:rsidRDefault="00F102F6" w:rsidP="00F55503">
            <w:pPr>
              <w:snapToGrid w:val="0"/>
              <w:spacing w:after="0" w:line="240" w:lineRule="auto"/>
            </w:pPr>
            <w:proofErr w:type="spellStart"/>
            <w:r w:rsidRPr="00F102F6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762F" w14:textId="48DB17D8" w:rsidR="00F102F6" w:rsidRPr="00F102F6" w:rsidRDefault="00010006" w:rsidP="00F55503">
            <w:pPr>
              <w:snapToGrid w:val="0"/>
              <w:spacing w:after="0" w:line="240" w:lineRule="auto"/>
            </w:pPr>
            <w:hyperlink r:id="rId119" w:history="1">
              <w:r w:rsidR="00F102F6" w:rsidRPr="00F102F6">
                <w:rPr>
                  <w:rStyle w:val="Hyperlink"/>
                  <w:rFonts w:cs="Arial"/>
                  <w:color w:val="auto"/>
                </w:rPr>
                <w:t>S1-244665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5CB" w14:textId="66B106C2" w:rsidR="00F102F6" w:rsidRPr="00F102F6" w:rsidRDefault="00F102F6" w:rsidP="00F55503">
            <w:pPr>
              <w:snapToGrid w:val="0"/>
              <w:spacing w:after="0" w:line="240" w:lineRule="auto"/>
            </w:pPr>
            <w:r w:rsidRPr="00F102F6">
              <w:t xml:space="preserve">Deutsche Telekom, T-Mobile US, AT&amp;T, KT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BC17" w14:textId="305D1F0A" w:rsidR="00F102F6" w:rsidRPr="00F102F6" w:rsidRDefault="00F102F6" w:rsidP="00F55503">
            <w:pPr>
              <w:snapToGrid w:val="0"/>
              <w:spacing w:after="0" w:line="240" w:lineRule="auto"/>
            </w:pPr>
            <w:r w:rsidRPr="00F102F6">
              <w:t>Support of independently deployed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9533" w14:textId="77777777" w:rsidR="00F102F6" w:rsidRPr="00F102F6" w:rsidRDefault="00F102F6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8D03" w14:textId="6A9EBC77" w:rsidR="00F102F6" w:rsidRPr="00F102F6" w:rsidRDefault="00F102F6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102F6">
              <w:rPr>
                <w:rFonts w:eastAsia="Arial Unicode MS" w:cs="Arial"/>
                <w:szCs w:val="18"/>
                <w:lang w:val="de-DE" w:eastAsia="ar-SA"/>
              </w:rPr>
              <w:t>Revision of S1-244309.</w:t>
            </w:r>
          </w:p>
        </w:tc>
      </w:tr>
      <w:tr w:rsidR="007133F3" w:rsidRPr="00E610B3" w14:paraId="5751BF5D" w14:textId="77777777" w:rsidTr="003E7D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22A39E" w14:textId="77777777" w:rsidR="007133F3" w:rsidRPr="005B2CF7" w:rsidRDefault="007133F3" w:rsidP="00F55503">
            <w:pPr>
              <w:snapToGrid w:val="0"/>
              <w:spacing w:after="0" w:line="240" w:lineRule="auto"/>
            </w:pPr>
            <w:proofErr w:type="spellStart"/>
            <w:r w:rsidRPr="005B2CF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EBC5A8" w14:textId="77777777" w:rsidR="007133F3" w:rsidRPr="005B2CF7" w:rsidRDefault="00010006" w:rsidP="00F55503">
            <w:pPr>
              <w:snapToGrid w:val="0"/>
              <w:spacing w:after="0" w:line="240" w:lineRule="auto"/>
            </w:pPr>
            <w:hyperlink r:id="rId120" w:history="1">
              <w:r w:rsidR="007133F3" w:rsidRPr="005B2CF7">
                <w:rPr>
                  <w:rStyle w:val="Hyperlink"/>
                  <w:rFonts w:cs="Arial"/>
                  <w:color w:val="auto"/>
                </w:rPr>
                <w:t>S1-244026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0A8F07" w14:textId="77777777" w:rsidR="007133F3" w:rsidRPr="005B2CF7" w:rsidRDefault="007133F3" w:rsidP="00F55503">
            <w:pPr>
              <w:snapToGrid w:val="0"/>
              <w:spacing w:after="0" w:line="240" w:lineRule="auto"/>
            </w:pPr>
            <w:r w:rsidRPr="005B2CF7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1DE6F2" w14:textId="77777777" w:rsidR="007133F3" w:rsidRPr="005B2CF7" w:rsidRDefault="007133F3" w:rsidP="00F55503">
            <w:pPr>
              <w:snapToGrid w:val="0"/>
              <w:spacing w:after="0" w:line="240" w:lineRule="auto"/>
              <w:rPr>
                <w:lang w:val="nl-NL"/>
              </w:rPr>
            </w:pPr>
            <w:r w:rsidRPr="005B2CF7">
              <w:rPr>
                <w:lang w:val="nl-NL"/>
              </w:rPr>
              <w:t>Digital Twin in 6G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319EDD" w14:textId="49D03F8C" w:rsidR="007133F3" w:rsidRPr="005B2CF7" w:rsidRDefault="005B2CF7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B2CF7">
              <w:rPr>
                <w:rFonts w:eastAsia="Times New Roman" w:cs="Arial"/>
                <w:szCs w:val="18"/>
                <w:lang w:val="de-DE" w:eastAsia="ar-SA"/>
              </w:rPr>
              <w:t>Revised to S1-2446</w:t>
            </w:r>
            <w:r w:rsidR="000D5372">
              <w:rPr>
                <w:rFonts w:eastAsia="Times New Roman" w:cs="Arial"/>
                <w:szCs w:val="18"/>
                <w:lang w:val="de-DE" w:eastAsia="ar-SA"/>
              </w:rPr>
              <w:t>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A87308" w14:textId="77777777" w:rsidR="007133F3" w:rsidRPr="005B2CF7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2CF7">
              <w:rPr>
                <w:rFonts w:eastAsia="Arial Unicode MS" w:cs="Arial"/>
                <w:szCs w:val="18"/>
                <w:lang w:val="de-DE" w:eastAsia="ar-SA"/>
              </w:rPr>
              <w:t>Moved from 8.1.7</w:t>
            </w:r>
          </w:p>
        </w:tc>
      </w:tr>
      <w:tr w:rsidR="005B2CF7" w:rsidRPr="00E610B3" w14:paraId="6274E0BE" w14:textId="77777777" w:rsidTr="003E7D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1D5A5E" w14:textId="47B97854" w:rsidR="005B2CF7" w:rsidRPr="003E7D1A" w:rsidRDefault="005B2CF7" w:rsidP="00F55503">
            <w:pPr>
              <w:snapToGrid w:val="0"/>
              <w:spacing w:after="0" w:line="240" w:lineRule="auto"/>
            </w:pPr>
            <w:proofErr w:type="spellStart"/>
            <w:r w:rsidRPr="003E7D1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20AAAE" w14:textId="10CB36AA" w:rsidR="005B2CF7" w:rsidRPr="003E7D1A" w:rsidRDefault="00010006" w:rsidP="00F55503">
            <w:pPr>
              <w:snapToGrid w:val="0"/>
              <w:spacing w:after="0" w:line="240" w:lineRule="auto"/>
            </w:pPr>
            <w:hyperlink r:id="rId121" w:history="1">
              <w:r w:rsidR="005B2CF7" w:rsidRPr="003E7D1A">
                <w:rPr>
                  <w:rStyle w:val="Hyperlink"/>
                  <w:rFonts w:cs="Arial"/>
                  <w:color w:val="auto"/>
                </w:rPr>
                <w:t>S1-2446</w:t>
              </w:r>
              <w:r w:rsidR="000D5372" w:rsidRPr="003E7D1A">
                <w:rPr>
                  <w:rStyle w:val="Hyperlink"/>
                  <w:rFonts w:cs="Arial"/>
                  <w:color w:val="auto"/>
                </w:rPr>
                <w:t>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0A9A9" w14:textId="5449A565" w:rsidR="005B2CF7" w:rsidRPr="003E7D1A" w:rsidRDefault="005B2CF7" w:rsidP="00F55503">
            <w:pPr>
              <w:snapToGrid w:val="0"/>
              <w:spacing w:after="0" w:line="240" w:lineRule="auto"/>
            </w:pPr>
            <w:r w:rsidRPr="003E7D1A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B960B5" w14:textId="285AEA03" w:rsidR="005B2CF7" w:rsidRPr="003E7D1A" w:rsidRDefault="005B2CF7" w:rsidP="00F55503">
            <w:pPr>
              <w:snapToGrid w:val="0"/>
              <w:spacing w:after="0" w:line="240" w:lineRule="auto"/>
              <w:rPr>
                <w:lang w:val="nl-NL"/>
              </w:rPr>
            </w:pPr>
            <w:r w:rsidRPr="003E7D1A">
              <w:rPr>
                <w:lang w:val="nl-NL"/>
              </w:rPr>
              <w:t>Digital Twin in 6G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BFCEF4" w14:textId="1FF732C4" w:rsidR="005B2CF7" w:rsidRPr="003E7D1A" w:rsidRDefault="003E7D1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E7D1A">
              <w:rPr>
                <w:rFonts w:eastAsia="Times New Roman" w:cs="Arial"/>
                <w:szCs w:val="18"/>
                <w:lang w:val="de-DE" w:eastAsia="ar-SA"/>
              </w:rPr>
              <w:t>Revised to S1-244659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AACBAA" w14:textId="7E0F7D58" w:rsidR="005B2CF7" w:rsidRPr="003E7D1A" w:rsidRDefault="005B2CF7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E7D1A">
              <w:rPr>
                <w:rFonts w:eastAsia="Arial Unicode MS" w:cs="Arial"/>
                <w:i/>
                <w:szCs w:val="18"/>
                <w:lang w:val="de-DE" w:eastAsia="ar-SA"/>
              </w:rPr>
              <w:t>Moved from 8.1.7</w:t>
            </w:r>
          </w:p>
          <w:p w14:paraId="6A734041" w14:textId="314A123F" w:rsidR="005B2CF7" w:rsidRPr="003E7D1A" w:rsidRDefault="005B2CF7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E7D1A">
              <w:rPr>
                <w:rFonts w:eastAsia="Arial Unicode MS" w:cs="Arial"/>
                <w:szCs w:val="18"/>
                <w:lang w:val="de-DE" w:eastAsia="ar-SA"/>
              </w:rPr>
              <w:t>Revision of S1-244026.</w:t>
            </w:r>
          </w:p>
        </w:tc>
      </w:tr>
      <w:tr w:rsidR="003E7D1A" w:rsidRPr="00E610B3" w14:paraId="6EBCA852" w14:textId="77777777" w:rsidTr="003E7D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D804" w14:textId="425367E0" w:rsidR="003E7D1A" w:rsidRPr="003E7D1A" w:rsidRDefault="003E7D1A" w:rsidP="00F55503">
            <w:pPr>
              <w:snapToGrid w:val="0"/>
              <w:spacing w:after="0" w:line="240" w:lineRule="auto"/>
            </w:pPr>
            <w:proofErr w:type="spellStart"/>
            <w:r w:rsidRPr="003E7D1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024C" w14:textId="3299131F" w:rsidR="003E7D1A" w:rsidRPr="003E7D1A" w:rsidRDefault="00010006" w:rsidP="00F55503">
            <w:pPr>
              <w:snapToGrid w:val="0"/>
              <w:spacing w:after="0" w:line="240" w:lineRule="auto"/>
              <w:rPr>
                <w:rFonts w:cs="Arial"/>
              </w:rPr>
            </w:pPr>
            <w:hyperlink r:id="rId122" w:history="1">
              <w:r w:rsidR="003E7D1A" w:rsidRPr="003E7D1A">
                <w:rPr>
                  <w:rStyle w:val="Hyperlink"/>
                  <w:rFonts w:cs="Arial"/>
                  <w:color w:val="auto"/>
                </w:rPr>
                <w:t>S1-244659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E65D" w14:textId="4654CF8A" w:rsidR="003E7D1A" w:rsidRPr="003E7D1A" w:rsidRDefault="003E7D1A" w:rsidP="00F55503">
            <w:pPr>
              <w:snapToGrid w:val="0"/>
              <w:spacing w:after="0" w:line="240" w:lineRule="auto"/>
            </w:pPr>
            <w:r w:rsidRPr="003E7D1A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65EF" w14:textId="3EAAAB9D" w:rsidR="003E7D1A" w:rsidRPr="003E7D1A" w:rsidRDefault="003E7D1A" w:rsidP="00F55503">
            <w:pPr>
              <w:snapToGrid w:val="0"/>
              <w:spacing w:after="0" w:line="240" w:lineRule="auto"/>
              <w:rPr>
                <w:lang w:val="nl-NL"/>
              </w:rPr>
            </w:pPr>
            <w:r w:rsidRPr="003E7D1A">
              <w:rPr>
                <w:lang w:val="nl-NL"/>
              </w:rPr>
              <w:t>Digital Twin in 6G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6E18" w14:textId="77777777" w:rsidR="003E7D1A" w:rsidRPr="003E7D1A" w:rsidRDefault="003E7D1A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A6D8" w14:textId="77777777" w:rsidR="003E7D1A" w:rsidRPr="003E7D1A" w:rsidRDefault="003E7D1A" w:rsidP="003E7D1A">
            <w:pPr>
              <w:spacing w:after="0" w:line="240" w:lineRule="auto"/>
              <w:rPr>
                <w:rFonts w:eastAsia="Arial Unicode MS" w:cs="Arial"/>
                <w:i/>
                <w:szCs w:val="18"/>
                <w:lang w:val="de-DE" w:eastAsia="ar-SA"/>
              </w:rPr>
            </w:pPr>
            <w:r w:rsidRPr="003E7D1A">
              <w:rPr>
                <w:rFonts w:eastAsia="Arial Unicode MS" w:cs="Arial"/>
                <w:i/>
                <w:szCs w:val="18"/>
                <w:lang w:val="de-DE" w:eastAsia="ar-SA"/>
              </w:rPr>
              <w:t>Moved from 8.1.7</w:t>
            </w:r>
          </w:p>
          <w:p w14:paraId="5CEADE34" w14:textId="324C8192" w:rsidR="003E7D1A" w:rsidRDefault="003E7D1A" w:rsidP="003E7D1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E7D1A">
              <w:rPr>
                <w:rFonts w:eastAsia="Arial Unicode MS" w:cs="Arial"/>
                <w:i/>
                <w:szCs w:val="18"/>
                <w:lang w:val="de-DE" w:eastAsia="ar-SA"/>
              </w:rPr>
              <w:t>Revision of S1-244026.</w:t>
            </w:r>
          </w:p>
          <w:p w14:paraId="77B17AB0" w14:textId="14C4CCA0" w:rsidR="003E7D1A" w:rsidRPr="003E7D1A" w:rsidRDefault="003E7D1A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E7D1A">
              <w:rPr>
                <w:rFonts w:eastAsia="Arial Unicode MS" w:cs="Arial"/>
                <w:szCs w:val="18"/>
                <w:lang w:val="de-DE" w:eastAsia="ar-SA"/>
              </w:rPr>
              <w:t>Revision of S1-244641.</w:t>
            </w:r>
          </w:p>
        </w:tc>
      </w:tr>
      <w:tr w:rsidR="007133F3" w:rsidRPr="002B5B90" w14:paraId="0077995D" w14:textId="77777777" w:rsidTr="009035C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273B3B" w14:textId="77777777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0F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184E94" w14:textId="77777777" w:rsidR="007133F3" w:rsidRPr="00B00F61" w:rsidRDefault="00010006" w:rsidP="00F55503">
            <w:pPr>
              <w:snapToGrid w:val="0"/>
              <w:spacing w:after="0" w:line="240" w:lineRule="auto"/>
            </w:pPr>
            <w:hyperlink r:id="rId123" w:history="1">
              <w:r w:rsidR="007133F3" w:rsidRPr="00B00F61">
                <w:rPr>
                  <w:rStyle w:val="Hyperlink"/>
                  <w:rFonts w:cs="Arial"/>
                  <w:color w:val="auto"/>
                </w:rPr>
                <w:t>S1-244111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8B5F40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D21224" w14:textId="77777777" w:rsidR="007133F3" w:rsidRPr="00B00F61" w:rsidRDefault="007133F3" w:rsidP="00F55503">
            <w:pPr>
              <w:snapToGrid w:val="0"/>
              <w:spacing w:after="0" w:line="240" w:lineRule="auto"/>
            </w:pPr>
            <w:r w:rsidRPr="00B00F61">
              <w:t>Use case on Network Digital Twin enabling network self-optimization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0E942B" w14:textId="44B8AA9C" w:rsidR="007133F3" w:rsidRPr="00B00F61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="005B2CF7" w:rsidRPr="005B2CF7">
              <w:rPr>
                <w:rFonts w:eastAsia="Times New Roman" w:cs="Arial"/>
                <w:szCs w:val="18"/>
                <w:lang w:val="de-DE" w:eastAsia="ar-SA"/>
              </w:rPr>
              <w:t>S1-244614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570C17" w14:textId="77777777" w:rsidR="007133F3" w:rsidRPr="00B00F61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D4CA0" w14:paraId="4DD48E14" w14:textId="77777777" w:rsidTr="009035C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19E658" w14:textId="77777777" w:rsidR="00DD4CA0" w:rsidRPr="009035C4" w:rsidRDefault="00DD4CA0" w:rsidP="00F55503">
            <w:pPr>
              <w:snapToGrid w:val="0"/>
              <w:spacing w:after="0" w:line="240" w:lineRule="auto"/>
            </w:pPr>
            <w:proofErr w:type="spellStart"/>
            <w:r w:rsidRPr="009035C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A672F1" w14:textId="77777777" w:rsidR="00DD4CA0" w:rsidRPr="009035C4" w:rsidRDefault="00010006" w:rsidP="00F55503">
            <w:pPr>
              <w:snapToGrid w:val="0"/>
              <w:spacing w:after="0" w:line="240" w:lineRule="auto"/>
            </w:pPr>
            <w:hyperlink r:id="rId124" w:history="1">
              <w:r w:rsidR="00DD4CA0" w:rsidRPr="009035C4">
                <w:rPr>
                  <w:rStyle w:val="Hyperlink"/>
                  <w:rFonts w:cs="Arial"/>
                  <w:color w:val="auto"/>
                </w:rPr>
                <w:t>S1-244</w:t>
              </w:r>
              <w:r w:rsidR="00DD4CA0" w:rsidRPr="009035C4">
                <w:rPr>
                  <w:rStyle w:val="Hyperlink"/>
                  <w:rFonts w:cs="Arial"/>
                  <w:color w:val="auto"/>
                </w:rPr>
                <w:t>2</w:t>
              </w:r>
              <w:r w:rsidR="00DD4CA0" w:rsidRPr="009035C4">
                <w:rPr>
                  <w:rStyle w:val="Hyperlink"/>
                  <w:rFonts w:cs="Arial"/>
                  <w:color w:val="auto"/>
                </w:rPr>
                <w:t>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947180" w14:textId="77777777" w:rsidR="00DD4CA0" w:rsidRPr="009035C4" w:rsidRDefault="00DD4CA0" w:rsidP="00F55503">
            <w:pPr>
              <w:snapToGrid w:val="0"/>
              <w:spacing w:after="0" w:line="240" w:lineRule="auto"/>
            </w:pPr>
            <w:r w:rsidRPr="009035C4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D30F58" w14:textId="77777777" w:rsidR="00DD4CA0" w:rsidRPr="009035C4" w:rsidRDefault="00DD4CA0" w:rsidP="00F55503">
            <w:pPr>
              <w:snapToGrid w:val="0"/>
              <w:spacing w:after="0" w:line="240" w:lineRule="auto"/>
            </w:pPr>
            <w:r w:rsidRPr="009035C4">
              <w:t>Use case on Network digital twin for ML training data generation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00869F" w14:textId="1315670A" w:rsidR="00DD4CA0" w:rsidRPr="009035C4" w:rsidRDefault="009035C4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035C4">
              <w:rPr>
                <w:rFonts w:eastAsia="Times New Roman" w:cs="Arial"/>
                <w:szCs w:val="18"/>
                <w:lang w:val="de-DE" w:eastAsia="ar-SA"/>
              </w:rPr>
              <w:t>Revised to S1-244667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3971EF" w14:textId="77777777" w:rsidR="00DD4CA0" w:rsidRPr="009035C4" w:rsidRDefault="00DD4CA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035C4">
              <w:rPr>
                <w:rFonts w:eastAsia="Arial Unicode MS" w:cs="Arial"/>
                <w:szCs w:val="18"/>
                <w:lang w:val="de-DE" w:eastAsia="ar-SA"/>
              </w:rPr>
              <w:t>Moved from 8.1.7</w:t>
            </w:r>
          </w:p>
        </w:tc>
      </w:tr>
      <w:tr w:rsidR="009035C4" w14:paraId="3B48CABD" w14:textId="77777777" w:rsidTr="009035C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9C0C" w14:textId="41AB9EA3" w:rsidR="009035C4" w:rsidRPr="009035C4" w:rsidRDefault="009035C4" w:rsidP="00F55503">
            <w:pPr>
              <w:snapToGrid w:val="0"/>
              <w:spacing w:after="0" w:line="240" w:lineRule="auto"/>
            </w:pPr>
            <w:proofErr w:type="spellStart"/>
            <w:r w:rsidRPr="009035C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5C51" w14:textId="53D8DD38" w:rsidR="009035C4" w:rsidRPr="009035C4" w:rsidRDefault="009035C4" w:rsidP="00F55503">
            <w:pPr>
              <w:snapToGrid w:val="0"/>
              <w:spacing w:after="0" w:line="240" w:lineRule="auto"/>
            </w:pPr>
            <w:hyperlink r:id="rId125" w:history="1">
              <w:r w:rsidRPr="009035C4">
                <w:rPr>
                  <w:rStyle w:val="Hyperlink"/>
                  <w:rFonts w:cs="Arial"/>
                  <w:color w:val="auto"/>
                </w:rPr>
                <w:t>S1-244667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EBE" w14:textId="15B1ACFE" w:rsidR="009035C4" w:rsidRPr="009035C4" w:rsidRDefault="009035C4" w:rsidP="00F55503">
            <w:pPr>
              <w:snapToGrid w:val="0"/>
              <w:spacing w:after="0" w:line="240" w:lineRule="auto"/>
            </w:pPr>
            <w:r w:rsidRPr="009035C4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9528" w14:textId="5C464DAF" w:rsidR="009035C4" w:rsidRPr="009035C4" w:rsidRDefault="009035C4" w:rsidP="00F55503">
            <w:pPr>
              <w:snapToGrid w:val="0"/>
              <w:spacing w:after="0" w:line="240" w:lineRule="auto"/>
            </w:pPr>
            <w:r w:rsidRPr="009035C4">
              <w:t>Use case on Network digital twin for ML training data generation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F9F8" w14:textId="77777777" w:rsidR="009035C4" w:rsidRPr="009035C4" w:rsidRDefault="009035C4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DB8E" w14:textId="40CEA74E" w:rsidR="009035C4" w:rsidRDefault="009035C4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035C4">
              <w:rPr>
                <w:rFonts w:eastAsia="Arial Unicode MS" w:cs="Arial"/>
                <w:i/>
                <w:szCs w:val="18"/>
                <w:lang w:val="de-DE" w:eastAsia="ar-SA"/>
              </w:rPr>
              <w:t>Moved from 8.1.7</w:t>
            </w:r>
          </w:p>
          <w:p w14:paraId="1DF78227" w14:textId="6FF19F44" w:rsidR="009035C4" w:rsidRPr="009035C4" w:rsidRDefault="009035C4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035C4">
              <w:rPr>
                <w:rFonts w:eastAsia="Arial Unicode MS" w:cs="Arial"/>
                <w:szCs w:val="18"/>
                <w:lang w:val="de-DE" w:eastAsia="ar-SA"/>
              </w:rPr>
              <w:t>Revision of S1-244299.</w:t>
            </w:r>
          </w:p>
        </w:tc>
      </w:tr>
      <w:tr w:rsidR="00DD4CA0" w:rsidRPr="002B5B90" w14:paraId="0E57E3AE" w14:textId="77777777" w:rsidTr="009035C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B6E35" w14:textId="77777777" w:rsidR="00DD4CA0" w:rsidRPr="009035C4" w:rsidRDefault="00DD4CA0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035C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9FC909" w14:textId="77777777" w:rsidR="00DD4CA0" w:rsidRPr="009035C4" w:rsidRDefault="00010006" w:rsidP="00F55503">
            <w:pPr>
              <w:snapToGrid w:val="0"/>
              <w:spacing w:after="0" w:line="240" w:lineRule="auto"/>
            </w:pPr>
            <w:hyperlink r:id="rId126" w:history="1">
              <w:r w:rsidR="00DD4CA0" w:rsidRPr="009035C4">
                <w:rPr>
                  <w:rStyle w:val="Hyperlink"/>
                  <w:rFonts w:cs="Arial"/>
                  <w:color w:val="auto"/>
                </w:rPr>
                <w:t>S1-24404</w:t>
              </w:r>
              <w:r w:rsidR="00DD4CA0" w:rsidRPr="009035C4">
                <w:rPr>
                  <w:rStyle w:val="Hyperlink"/>
                  <w:rFonts w:cs="Arial"/>
                  <w:color w:val="auto"/>
                </w:rPr>
                <w:t>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F039C2" w14:textId="4C4E4803" w:rsidR="00DD4CA0" w:rsidRPr="009035C4" w:rsidRDefault="00DD4CA0" w:rsidP="00F55503">
            <w:pPr>
              <w:snapToGrid w:val="0"/>
              <w:spacing w:after="0" w:line="240" w:lineRule="auto"/>
            </w:pPr>
            <w:r w:rsidRPr="009035C4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E498FF" w14:textId="77777777" w:rsidR="00DD4CA0" w:rsidRPr="009035C4" w:rsidRDefault="00DD4CA0" w:rsidP="00F55503">
            <w:pPr>
              <w:snapToGrid w:val="0"/>
              <w:spacing w:after="0" w:line="240" w:lineRule="auto"/>
            </w:pPr>
            <w:r w:rsidRPr="009035C4">
              <w:t>Use case on digital twin for AI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CE6075" w14:textId="25CBFC97" w:rsidR="00DD4CA0" w:rsidRPr="009035C4" w:rsidRDefault="009035C4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035C4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57189C" w14:textId="77777777" w:rsidR="00DD4CA0" w:rsidRPr="009035C4" w:rsidRDefault="00DD4CA0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1553A3C6" w14:textId="77777777" w:rsidTr="009035C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433172" w14:textId="77777777" w:rsidR="007133F3" w:rsidRPr="009035C4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035C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CC9FC8" w14:textId="77777777" w:rsidR="007133F3" w:rsidRPr="009035C4" w:rsidRDefault="00010006" w:rsidP="00F55503">
            <w:pPr>
              <w:snapToGrid w:val="0"/>
              <w:spacing w:after="0" w:line="240" w:lineRule="auto"/>
            </w:pPr>
            <w:hyperlink r:id="rId127" w:history="1">
              <w:r w:rsidR="007133F3" w:rsidRPr="009035C4">
                <w:rPr>
                  <w:rStyle w:val="Hyperlink"/>
                  <w:rFonts w:cs="Arial"/>
                  <w:color w:val="auto"/>
                </w:rPr>
                <w:t>S1-244357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1A97EE" w14:textId="77777777" w:rsidR="007133F3" w:rsidRPr="009035C4" w:rsidRDefault="007133F3" w:rsidP="00F55503">
            <w:pPr>
              <w:snapToGrid w:val="0"/>
              <w:spacing w:after="0" w:line="240" w:lineRule="auto"/>
            </w:pPr>
            <w:r w:rsidRPr="009035C4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436691" w14:textId="77777777" w:rsidR="007133F3" w:rsidRPr="009035C4" w:rsidRDefault="007133F3" w:rsidP="00F55503">
            <w:pPr>
              <w:snapToGrid w:val="0"/>
              <w:spacing w:after="0" w:line="240" w:lineRule="auto"/>
            </w:pPr>
            <w:r w:rsidRPr="009035C4">
              <w:t xml:space="preserve">6G inputs from Reliance Jio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2B219" w14:textId="7FB2ED83" w:rsidR="007133F3" w:rsidRPr="009035C4" w:rsidRDefault="009035C4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035C4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3758B9" w14:textId="77777777" w:rsidR="007133F3" w:rsidRPr="009035C4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035C4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9035C4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F67744" w:rsidRPr="002B5B90" w14:paraId="317608F6" w14:textId="77777777" w:rsidTr="00F6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3DCE1A" w14:textId="77777777" w:rsidR="00F67744" w:rsidRPr="00F67744" w:rsidRDefault="00F67744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774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18882C" w14:textId="77777777" w:rsidR="00F67744" w:rsidRPr="00F67744" w:rsidRDefault="00010006" w:rsidP="001B78AA">
            <w:pPr>
              <w:snapToGrid w:val="0"/>
              <w:spacing w:after="0" w:line="240" w:lineRule="auto"/>
            </w:pPr>
            <w:hyperlink r:id="rId128" w:history="1">
              <w:r w:rsidR="00F67744" w:rsidRPr="00F67744">
                <w:rPr>
                  <w:rStyle w:val="Hyperlink"/>
                  <w:rFonts w:cs="Arial"/>
                  <w:color w:val="auto"/>
                </w:rPr>
                <w:t>S1-244224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2CD9D2" w14:textId="77777777" w:rsidR="00F67744" w:rsidRPr="00F67744" w:rsidRDefault="00F67744" w:rsidP="001B78AA">
            <w:pPr>
              <w:snapToGrid w:val="0"/>
              <w:spacing w:after="0" w:line="240" w:lineRule="auto"/>
            </w:pPr>
            <w:r w:rsidRPr="00F67744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AD4554" w14:textId="77777777" w:rsidR="00F67744" w:rsidRPr="00F67744" w:rsidRDefault="00F67744" w:rsidP="001B78AA">
            <w:pPr>
              <w:snapToGrid w:val="0"/>
              <w:spacing w:after="0" w:line="240" w:lineRule="auto"/>
            </w:pPr>
            <w:r w:rsidRPr="00F67744">
              <w:t>Use case on vertical autonomous temporary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495A8C" w14:textId="52C20D7B" w:rsidR="00F67744" w:rsidRPr="00F67744" w:rsidRDefault="00F67744" w:rsidP="001B78A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67744">
              <w:rPr>
                <w:rFonts w:eastAsia="Times New Roman" w:cs="Arial"/>
                <w:szCs w:val="18"/>
                <w:lang w:val="de-DE"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val="de-DE" w:eastAsia="ar-SA"/>
              </w:rPr>
              <w:t>8.1.6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2354B9" w14:textId="4AEA26BA" w:rsidR="00F67744" w:rsidRPr="00F67744" w:rsidRDefault="00F67744" w:rsidP="001B78A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331A70AE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E33D2D" w14:textId="77777777" w:rsidR="007133F3" w:rsidRPr="00DB2D68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B2D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AED437" w14:textId="77777777" w:rsidR="007133F3" w:rsidRPr="00DB2D68" w:rsidRDefault="00010006" w:rsidP="00F55503">
            <w:pPr>
              <w:snapToGrid w:val="0"/>
              <w:spacing w:after="0" w:line="240" w:lineRule="auto"/>
            </w:pPr>
            <w:hyperlink r:id="rId129" w:history="1">
              <w:r w:rsidR="007133F3" w:rsidRPr="00820D7A">
                <w:rPr>
                  <w:rStyle w:val="Hyperlink"/>
                  <w:rFonts w:cs="Arial"/>
                </w:rPr>
                <w:t>S1-244022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103F43" w14:textId="77777777" w:rsidR="007133F3" w:rsidRPr="00DB2D68" w:rsidRDefault="007133F3" w:rsidP="00F55503">
            <w:pPr>
              <w:snapToGrid w:val="0"/>
              <w:spacing w:after="0" w:line="240" w:lineRule="auto"/>
            </w:pPr>
            <w:r w:rsidRPr="00DB2D68">
              <w:t>6G Study Rapporteurs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57BBCA" w14:textId="77777777" w:rsidR="007133F3" w:rsidRPr="00DB2D68" w:rsidRDefault="007133F3" w:rsidP="00F55503">
            <w:pPr>
              <w:snapToGrid w:val="0"/>
              <w:spacing w:after="0" w:line="240" w:lineRule="auto"/>
            </w:pPr>
            <w:r w:rsidRPr="00DB2D68">
              <w:t>Pseudo-CR on 6G TR Scope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CC150A" w14:textId="77777777" w:rsidR="007133F3" w:rsidRPr="00DB2D68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B2D68">
              <w:rPr>
                <w:rFonts w:eastAsia="Times New Roman" w:cs="Arial"/>
                <w:szCs w:val="18"/>
                <w:lang w:val="de-DE"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val="de-DE" w:eastAsia="ar-SA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50069C" w14:textId="77777777" w:rsidR="007133F3" w:rsidRPr="00DB2D68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66D41DF9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8618D2B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447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17168CF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820D7A">
              <w:rPr>
                <w:rFonts w:cs="Arial"/>
              </w:rPr>
              <w:t>S1-244031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6CEC443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KDDI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54C09F1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Use case on mitigating IMS failure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2646F5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4479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47CE7C4" w14:textId="77777777" w:rsidR="007133F3" w:rsidRPr="0050447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4900D089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8EB624" w14:textId="77777777" w:rsidR="007133F3" w:rsidRPr="00504479" w:rsidRDefault="007133F3" w:rsidP="00F55503">
            <w:pPr>
              <w:snapToGrid w:val="0"/>
              <w:spacing w:after="0" w:line="240" w:lineRule="auto"/>
            </w:pPr>
            <w:proofErr w:type="spellStart"/>
            <w:r w:rsidRPr="0050447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EE775D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820D7A">
              <w:rPr>
                <w:rFonts w:cs="Arial"/>
              </w:rPr>
              <w:t>S1-244146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2662764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KDDI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40203CA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Use case on mitigating IMS failure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C583BC4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4479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FF9B0D0" w14:textId="77777777" w:rsidR="007133F3" w:rsidRPr="0050447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4479">
              <w:rPr>
                <w:rFonts w:eastAsia="Arial Unicode MS" w:cs="Arial"/>
                <w:szCs w:val="18"/>
                <w:lang w:val="de-DE" w:eastAsia="ar-SA"/>
              </w:rPr>
              <w:t>Revision of S1-244031.</w:t>
            </w:r>
          </w:p>
        </w:tc>
      </w:tr>
      <w:tr w:rsidR="007133F3" w:rsidRPr="002B5B90" w14:paraId="1DFC3D8B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F4D01B8" w14:textId="77777777" w:rsidR="007133F3" w:rsidRPr="00504479" w:rsidRDefault="007133F3" w:rsidP="00F55503">
            <w:pPr>
              <w:snapToGrid w:val="0"/>
              <w:spacing w:after="0" w:line="240" w:lineRule="auto"/>
            </w:pPr>
            <w:proofErr w:type="spellStart"/>
            <w:r w:rsidRPr="0050447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847C38B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820D7A">
              <w:rPr>
                <w:rFonts w:cs="Arial"/>
              </w:rPr>
              <w:t>S1-244148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4255ADA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KDDI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81B2F3D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Use case on mitigating IMS failure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5F03363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4479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F06350" w14:textId="77777777" w:rsidR="007133F3" w:rsidRPr="0050447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4479">
              <w:rPr>
                <w:rFonts w:eastAsia="Arial Unicode MS" w:cs="Arial"/>
                <w:i/>
                <w:szCs w:val="18"/>
                <w:lang w:val="de-DE" w:eastAsia="ar-SA"/>
              </w:rPr>
              <w:t>Revision of S1-244031.</w:t>
            </w:r>
          </w:p>
          <w:p w14:paraId="131EC1C4" w14:textId="77777777" w:rsidR="007133F3" w:rsidRPr="0050447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4479">
              <w:rPr>
                <w:rFonts w:eastAsia="Arial Unicode MS" w:cs="Arial"/>
                <w:szCs w:val="18"/>
                <w:lang w:val="de-DE" w:eastAsia="ar-SA"/>
              </w:rPr>
              <w:t>Revision of S1-244146.</w:t>
            </w:r>
          </w:p>
        </w:tc>
      </w:tr>
      <w:tr w:rsidR="007133F3" w:rsidRPr="002B5B90" w14:paraId="22EF4E10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0D1BFF4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447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9BDF844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820D7A">
              <w:rPr>
                <w:rFonts w:cs="Arial"/>
              </w:rPr>
              <w:t>S1-244032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7EA0FA9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KDDI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967A0C1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Use case on network congestion control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78F0E91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4479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62E8D4A" w14:textId="77777777" w:rsidR="007133F3" w:rsidRPr="0050447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133F3" w:rsidRPr="002B5B90" w14:paraId="3AED9C7D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1929128" w14:textId="77777777" w:rsidR="007133F3" w:rsidRPr="00504479" w:rsidRDefault="007133F3" w:rsidP="00F55503">
            <w:pPr>
              <w:snapToGrid w:val="0"/>
              <w:spacing w:after="0" w:line="240" w:lineRule="auto"/>
            </w:pPr>
            <w:proofErr w:type="spellStart"/>
            <w:r w:rsidRPr="0050447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ED78119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820D7A">
              <w:rPr>
                <w:rFonts w:cs="Arial"/>
              </w:rPr>
              <w:t>S1-244149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80868F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KDDI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B6D3C5" w14:textId="77777777" w:rsidR="007133F3" w:rsidRPr="00504479" w:rsidRDefault="007133F3" w:rsidP="00F55503">
            <w:pPr>
              <w:snapToGrid w:val="0"/>
              <w:spacing w:after="0" w:line="240" w:lineRule="auto"/>
            </w:pPr>
            <w:r w:rsidRPr="00504479">
              <w:t>Use case on network congestion control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5E712C5" w14:textId="77777777" w:rsidR="007133F3" w:rsidRPr="00504479" w:rsidRDefault="007133F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04479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CC7E01E" w14:textId="77777777" w:rsidR="007133F3" w:rsidRPr="00504479" w:rsidRDefault="007133F3" w:rsidP="00F5550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04479">
              <w:rPr>
                <w:rFonts w:eastAsia="Arial Unicode MS" w:cs="Arial"/>
                <w:szCs w:val="18"/>
                <w:lang w:val="de-DE" w:eastAsia="ar-SA"/>
              </w:rPr>
              <w:t>Revision of S1-244032.</w:t>
            </w:r>
          </w:p>
        </w:tc>
      </w:tr>
      <w:tr w:rsidR="009C3C33" w:rsidRPr="00745D37" w14:paraId="606EB7EF" w14:textId="77777777" w:rsidTr="00F5550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5BB48" w14:textId="77777777" w:rsidR="009C3C33" w:rsidRPr="00E93093" w:rsidRDefault="009C3C33" w:rsidP="00FF02F8">
            <w:pPr>
              <w:pStyle w:val="Heading1"/>
              <w:rPr>
                <w:lang w:val="en-US"/>
              </w:rPr>
            </w:pPr>
            <w:bookmarkStart w:id="6" w:name="_Hlk150412794"/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9C3C33" w:rsidRPr="00B209E2" w14:paraId="460EF090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28E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2630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C68C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ACB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27F4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9F4D" w14:textId="77777777" w:rsidR="009C3C33" w:rsidRPr="00B209E2" w:rsidRDefault="009C3C33" w:rsidP="00F55503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9C3C33" w:rsidRPr="00B209E2" w14:paraId="241CC9E8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A8DE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1D59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AADB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975B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6B61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42AE" w14:textId="77777777" w:rsidR="009C3C33" w:rsidRPr="00B209E2" w:rsidRDefault="009C3C33" w:rsidP="00F55503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9C3C33" w:rsidRPr="00B209E2" w14:paraId="484A6163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81B3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A79E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07FB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E8C5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BD6F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2C6F" w14:textId="77777777" w:rsidR="009C3C33" w:rsidRPr="00B209E2" w:rsidRDefault="009C3C33" w:rsidP="00F55503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9C3C33" w:rsidRPr="00B209E2" w14:paraId="6F83A63A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DC3E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2917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26C9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8ED0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9854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B564" w14:textId="77777777" w:rsidR="009C3C33" w:rsidRPr="00B209E2" w:rsidRDefault="009C3C33" w:rsidP="00F55503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9C3C33" w:rsidRPr="00B209E2" w14:paraId="4B96E162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44D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20BC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A012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88DD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5436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71DB" w14:textId="77777777" w:rsidR="009C3C33" w:rsidRPr="00B209E2" w:rsidRDefault="009C3C33" w:rsidP="00F55503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9C3C33" w:rsidRPr="00B209E2" w14:paraId="7F2153A0" w14:textId="77777777" w:rsidTr="00F5550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4C22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A4E5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B870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72F5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0BC6" w14:textId="77777777" w:rsidR="009C3C33" w:rsidRPr="00B209E2" w:rsidRDefault="009C3C33" w:rsidP="00F5550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A4FD" w14:textId="77777777" w:rsidR="009C3C33" w:rsidRPr="00B209E2" w:rsidRDefault="009C3C33" w:rsidP="00F55503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9C3C33" w:rsidRPr="00745D37" w14:paraId="4BEA72B6" w14:textId="77777777" w:rsidTr="00F5550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21989" w14:textId="77777777" w:rsidR="009C3C33" w:rsidRPr="00745D37" w:rsidRDefault="009C3C33" w:rsidP="00FF02F8">
            <w:pPr>
              <w:pStyle w:val="Heading1"/>
              <w:rPr>
                <w:lang w:val="en-US"/>
              </w:rPr>
            </w:pPr>
            <w:r>
              <w:t>Summary of drafting session</w:t>
            </w:r>
          </w:p>
        </w:tc>
      </w:tr>
      <w:tr w:rsidR="009C3C33" w:rsidRPr="00AA7BD2" w14:paraId="0838A5A8" w14:textId="77777777" w:rsidTr="00F5550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3F9711" w14:textId="77777777" w:rsidR="009C3C33" w:rsidRDefault="009C3C33" w:rsidP="00F55503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2E93570C" w14:textId="77777777" w:rsidR="009C3C33" w:rsidRPr="00894FB0" w:rsidRDefault="009C3C33" w:rsidP="00F55503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; </w:t>
            </w:r>
          </w:p>
          <w:p w14:paraId="657F222D" w14:textId="77777777" w:rsidR="009C3C33" w:rsidRDefault="009C3C33" w:rsidP="00F55503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594F08BD" w14:textId="77777777" w:rsidR="009C3C33" w:rsidRPr="00894FB0" w:rsidRDefault="009C3C33" w:rsidP="00F55503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480F262F" w14:textId="77777777" w:rsidR="009C3C33" w:rsidRPr="00AA7BD2" w:rsidRDefault="009C3C33" w:rsidP="00F55503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6"/>
      <w:tr w:rsidR="009C3C33" w:rsidRPr="00B04844" w14:paraId="765691F3" w14:textId="77777777" w:rsidTr="00F55503">
        <w:trPr>
          <w:trHeight w:val="141"/>
        </w:trPr>
        <w:tc>
          <w:tcPr>
            <w:tcW w:w="14426" w:type="dxa"/>
            <w:gridSpan w:val="7"/>
            <w:shd w:val="clear" w:color="auto" w:fill="F2F2F2"/>
          </w:tcPr>
          <w:p w14:paraId="0037C393" w14:textId="77777777" w:rsidR="009C3C33" w:rsidRPr="00F45489" w:rsidRDefault="009C3C33" w:rsidP="00FF02F8">
            <w:pPr>
              <w:pStyle w:val="Heading1"/>
            </w:pPr>
            <w:r w:rsidRPr="00F45489">
              <w:lastRenderedPageBreak/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5557B" w14:textId="77777777" w:rsidR="00010006" w:rsidRDefault="00010006" w:rsidP="002E015E">
      <w:pPr>
        <w:spacing w:after="0" w:line="240" w:lineRule="auto"/>
      </w:pPr>
      <w:r>
        <w:separator/>
      </w:r>
    </w:p>
  </w:endnote>
  <w:endnote w:type="continuationSeparator" w:id="0">
    <w:p w14:paraId="375E0442" w14:textId="77777777" w:rsidR="00010006" w:rsidRDefault="00010006" w:rsidP="002E015E">
      <w:pPr>
        <w:spacing w:after="0" w:line="240" w:lineRule="auto"/>
      </w:pPr>
      <w:r>
        <w:continuationSeparator/>
      </w:r>
    </w:p>
  </w:endnote>
  <w:endnote w:type="continuationNotice" w:id="1">
    <w:p w14:paraId="2F6A5A4C" w14:textId="77777777" w:rsidR="00010006" w:rsidRDefault="00010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8553" w14:textId="77777777" w:rsidR="00010006" w:rsidRDefault="00010006" w:rsidP="002E015E">
      <w:pPr>
        <w:spacing w:after="0" w:line="240" w:lineRule="auto"/>
      </w:pPr>
      <w:r>
        <w:separator/>
      </w:r>
    </w:p>
  </w:footnote>
  <w:footnote w:type="continuationSeparator" w:id="0">
    <w:p w14:paraId="328DEBB0" w14:textId="77777777" w:rsidR="00010006" w:rsidRDefault="00010006" w:rsidP="002E015E">
      <w:pPr>
        <w:spacing w:after="0" w:line="240" w:lineRule="auto"/>
      </w:pPr>
      <w:r>
        <w:continuationSeparator/>
      </w:r>
    </w:p>
  </w:footnote>
  <w:footnote w:type="continuationNotice" w:id="1">
    <w:p w14:paraId="13B3AB2C" w14:textId="77777777" w:rsidR="00010006" w:rsidRDefault="000100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664841E8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06B"/>
    <w:multiLevelType w:val="hybridMultilevel"/>
    <w:tmpl w:val="D17879CA"/>
    <w:lvl w:ilvl="0" w:tplc="1C066B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14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006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184"/>
    <w:rsid w:val="0003251C"/>
    <w:rsid w:val="00033433"/>
    <w:rsid w:val="00033B50"/>
    <w:rsid w:val="000343B6"/>
    <w:rsid w:val="000347BA"/>
    <w:rsid w:val="00034F0A"/>
    <w:rsid w:val="00034FC9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A70"/>
    <w:rsid w:val="00070BED"/>
    <w:rsid w:val="000715CB"/>
    <w:rsid w:val="00071C4B"/>
    <w:rsid w:val="00071E81"/>
    <w:rsid w:val="000720EB"/>
    <w:rsid w:val="0007270B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D09"/>
    <w:rsid w:val="000B4D89"/>
    <w:rsid w:val="000B52D5"/>
    <w:rsid w:val="000B55BC"/>
    <w:rsid w:val="000B569A"/>
    <w:rsid w:val="000B570C"/>
    <w:rsid w:val="000B6999"/>
    <w:rsid w:val="000B6F76"/>
    <w:rsid w:val="000B7247"/>
    <w:rsid w:val="000C0645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35DF"/>
    <w:rsid w:val="000D3F78"/>
    <w:rsid w:val="000D4052"/>
    <w:rsid w:val="000D47D0"/>
    <w:rsid w:val="000D47E7"/>
    <w:rsid w:val="000D4E3F"/>
    <w:rsid w:val="000D50C0"/>
    <w:rsid w:val="000D50C4"/>
    <w:rsid w:val="000D5307"/>
    <w:rsid w:val="000D535D"/>
    <w:rsid w:val="000D5372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6CA"/>
    <w:rsid w:val="001029DE"/>
    <w:rsid w:val="00102BC5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B8A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AB1"/>
    <w:rsid w:val="00122CB5"/>
    <w:rsid w:val="00122D03"/>
    <w:rsid w:val="00122DDC"/>
    <w:rsid w:val="00122E28"/>
    <w:rsid w:val="00123E92"/>
    <w:rsid w:val="00124CB1"/>
    <w:rsid w:val="00124E3C"/>
    <w:rsid w:val="00124EF5"/>
    <w:rsid w:val="001251DB"/>
    <w:rsid w:val="00125702"/>
    <w:rsid w:val="001260B8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4E59"/>
    <w:rsid w:val="00135CF0"/>
    <w:rsid w:val="00136607"/>
    <w:rsid w:val="0013675D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89C"/>
    <w:rsid w:val="001B78AA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0DEE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3EFE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85B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7ED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9B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21D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7E1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0E8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2B0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B05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1904"/>
    <w:rsid w:val="002E2E77"/>
    <w:rsid w:val="002E3996"/>
    <w:rsid w:val="002E3E17"/>
    <w:rsid w:val="002E408A"/>
    <w:rsid w:val="002E45D9"/>
    <w:rsid w:val="002E4A01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138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C4E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B22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AD0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69C"/>
    <w:rsid w:val="003367F8"/>
    <w:rsid w:val="0033684C"/>
    <w:rsid w:val="003368B3"/>
    <w:rsid w:val="00337548"/>
    <w:rsid w:val="003378C8"/>
    <w:rsid w:val="003378C9"/>
    <w:rsid w:val="00337D0A"/>
    <w:rsid w:val="00341096"/>
    <w:rsid w:val="00341C02"/>
    <w:rsid w:val="00341EB5"/>
    <w:rsid w:val="00341EEE"/>
    <w:rsid w:val="003426B2"/>
    <w:rsid w:val="0034271A"/>
    <w:rsid w:val="00342D6A"/>
    <w:rsid w:val="003443F7"/>
    <w:rsid w:val="00344CDA"/>
    <w:rsid w:val="0034560E"/>
    <w:rsid w:val="00345EA9"/>
    <w:rsid w:val="00346326"/>
    <w:rsid w:val="003465AD"/>
    <w:rsid w:val="00346AFF"/>
    <w:rsid w:val="00346D56"/>
    <w:rsid w:val="00347672"/>
    <w:rsid w:val="00347697"/>
    <w:rsid w:val="00347871"/>
    <w:rsid w:val="00350193"/>
    <w:rsid w:val="00350E02"/>
    <w:rsid w:val="00350E76"/>
    <w:rsid w:val="00350F87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7A4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6EB8"/>
    <w:rsid w:val="003770DA"/>
    <w:rsid w:val="00377E18"/>
    <w:rsid w:val="00380173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AB2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0081"/>
    <w:rsid w:val="003C18D7"/>
    <w:rsid w:val="003C1A64"/>
    <w:rsid w:val="003C1B79"/>
    <w:rsid w:val="003C1EB5"/>
    <w:rsid w:val="003C1EFF"/>
    <w:rsid w:val="003C27A3"/>
    <w:rsid w:val="003C3860"/>
    <w:rsid w:val="003C3B06"/>
    <w:rsid w:val="003C3BB6"/>
    <w:rsid w:val="003C41C5"/>
    <w:rsid w:val="003C4E81"/>
    <w:rsid w:val="003C5548"/>
    <w:rsid w:val="003C5573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3C7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829"/>
    <w:rsid w:val="003E1A71"/>
    <w:rsid w:val="003E1CF2"/>
    <w:rsid w:val="003E230B"/>
    <w:rsid w:val="003E27E6"/>
    <w:rsid w:val="003E27ED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E7D1A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CCC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976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84C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479"/>
    <w:rsid w:val="005044DB"/>
    <w:rsid w:val="00504832"/>
    <w:rsid w:val="00504ADD"/>
    <w:rsid w:val="00505588"/>
    <w:rsid w:val="00505A61"/>
    <w:rsid w:val="00505CB7"/>
    <w:rsid w:val="00506D7D"/>
    <w:rsid w:val="00507523"/>
    <w:rsid w:val="005076F3"/>
    <w:rsid w:val="00507715"/>
    <w:rsid w:val="00507B60"/>
    <w:rsid w:val="00507B6F"/>
    <w:rsid w:val="0051022C"/>
    <w:rsid w:val="005102DF"/>
    <w:rsid w:val="005104E8"/>
    <w:rsid w:val="005112D3"/>
    <w:rsid w:val="005114BF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1F24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596C"/>
    <w:rsid w:val="00535D73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6C2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EB9"/>
    <w:rsid w:val="005A1392"/>
    <w:rsid w:val="005A18C1"/>
    <w:rsid w:val="005A18F4"/>
    <w:rsid w:val="005A19AE"/>
    <w:rsid w:val="005A19F0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71C1"/>
    <w:rsid w:val="005B12E7"/>
    <w:rsid w:val="005B12FE"/>
    <w:rsid w:val="005B1624"/>
    <w:rsid w:val="005B1A56"/>
    <w:rsid w:val="005B1B15"/>
    <w:rsid w:val="005B1C98"/>
    <w:rsid w:val="005B1E90"/>
    <w:rsid w:val="005B2310"/>
    <w:rsid w:val="005B2CF7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6F0F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BC2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4663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203"/>
    <w:rsid w:val="005E4377"/>
    <w:rsid w:val="005E452A"/>
    <w:rsid w:val="005E46DE"/>
    <w:rsid w:val="005E4F90"/>
    <w:rsid w:val="005E508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93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4F9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2CA"/>
    <w:rsid w:val="006273ED"/>
    <w:rsid w:val="00627CB7"/>
    <w:rsid w:val="006304E1"/>
    <w:rsid w:val="00631851"/>
    <w:rsid w:val="00631884"/>
    <w:rsid w:val="006325B8"/>
    <w:rsid w:val="0063285C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5C8"/>
    <w:rsid w:val="00637728"/>
    <w:rsid w:val="00637840"/>
    <w:rsid w:val="00637940"/>
    <w:rsid w:val="00637E3B"/>
    <w:rsid w:val="00640C82"/>
    <w:rsid w:val="00640FB1"/>
    <w:rsid w:val="006410FB"/>
    <w:rsid w:val="00641800"/>
    <w:rsid w:val="00641CB3"/>
    <w:rsid w:val="00642127"/>
    <w:rsid w:val="00642438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A50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522E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370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3EF"/>
    <w:rsid w:val="00695A78"/>
    <w:rsid w:val="006962D0"/>
    <w:rsid w:val="0069649D"/>
    <w:rsid w:val="00696A1E"/>
    <w:rsid w:val="00696D5F"/>
    <w:rsid w:val="00696D88"/>
    <w:rsid w:val="00697356"/>
    <w:rsid w:val="006A0B4D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6AE9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3DEC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28DD"/>
    <w:rsid w:val="006D32E9"/>
    <w:rsid w:val="006D434B"/>
    <w:rsid w:val="006D450F"/>
    <w:rsid w:val="006D4E73"/>
    <w:rsid w:val="006D4F44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33F3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23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C38"/>
    <w:rsid w:val="00753049"/>
    <w:rsid w:val="007531A7"/>
    <w:rsid w:val="0075364A"/>
    <w:rsid w:val="00753742"/>
    <w:rsid w:val="00753A0C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01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314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154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44"/>
    <w:rsid w:val="007B0BCD"/>
    <w:rsid w:val="007B10D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0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7D8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D7A"/>
    <w:rsid w:val="00820FDA"/>
    <w:rsid w:val="008211E6"/>
    <w:rsid w:val="008213A0"/>
    <w:rsid w:val="008217E8"/>
    <w:rsid w:val="008219A3"/>
    <w:rsid w:val="00821F6A"/>
    <w:rsid w:val="0082263C"/>
    <w:rsid w:val="00822660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052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23A"/>
    <w:rsid w:val="00837B2C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4E07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38E"/>
    <w:rsid w:val="008506F0"/>
    <w:rsid w:val="008507C2"/>
    <w:rsid w:val="00851525"/>
    <w:rsid w:val="008518AF"/>
    <w:rsid w:val="008521C5"/>
    <w:rsid w:val="008528B1"/>
    <w:rsid w:val="00854720"/>
    <w:rsid w:val="008560BB"/>
    <w:rsid w:val="0085655A"/>
    <w:rsid w:val="008565C2"/>
    <w:rsid w:val="0085753F"/>
    <w:rsid w:val="00857B27"/>
    <w:rsid w:val="00857EBA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69F"/>
    <w:rsid w:val="00884FF8"/>
    <w:rsid w:val="00885167"/>
    <w:rsid w:val="00885388"/>
    <w:rsid w:val="008855F0"/>
    <w:rsid w:val="008857E4"/>
    <w:rsid w:val="00885E0A"/>
    <w:rsid w:val="0088612D"/>
    <w:rsid w:val="0088630F"/>
    <w:rsid w:val="00886EF7"/>
    <w:rsid w:val="008876E6"/>
    <w:rsid w:val="008879E9"/>
    <w:rsid w:val="008879FC"/>
    <w:rsid w:val="00890554"/>
    <w:rsid w:val="0089077A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3D5"/>
    <w:rsid w:val="008B58B9"/>
    <w:rsid w:val="008B58C6"/>
    <w:rsid w:val="008B60F3"/>
    <w:rsid w:val="008B659C"/>
    <w:rsid w:val="008B65C5"/>
    <w:rsid w:val="008B761E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C5F"/>
    <w:rsid w:val="008C6291"/>
    <w:rsid w:val="008C63FA"/>
    <w:rsid w:val="008C700F"/>
    <w:rsid w:val="008C7C7F"/>
    <w:rsid w:val="008C7F8E"/>
    <w:rsid w:val="008D00B8"/>
    <w:rsid w:val="008D019D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BFC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20F"/>
    <w:rsid w:val="008E43BC"/>
    <w:rsid w:val="008E45E1"/>
    <w:rsid w:val="008E4BDF"/>
    <w:rsid w:val="008E50F2"/>
    <w:rsid w:val="008E5B8E"/>
    <w:rsid w:val="008E5D1C"/>
    <w:rsid w:val="008E65B8"/>
    <w:rsid w:val="008E67C4"/>
    <w:rsid w:val="008E69DB"/>
    <w:rsid w:val="008E6A49"/>
    <w:rsid w:val="008E6A96"/>
    <w:rsid w:val="008E6D41"/>
    <w:rsid w:val="008E7415"/>
    <w:rsid w:val="008E74B5"/>
    <w:rsid w:val="008E7711"/>
    <w:rsid w:val="008E7E09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3E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5C4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A6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40F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0F20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5FF1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B7EB7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C33"/>
    <w:rsid w:val="009C3E79"/>
    <w:rsid w:val="009C43D7"/>
    <w:rsid w:val="009C494C"/>
    <w:rsid w:val="009C4AA7"/>
    <w:rsid w:val="009C4B79"/>
    <w:rsid w:val="009C5539"/>
    <w:rsid w:val="009C5723"/>
    <w:rsid w:val="009C57D1"/>
    <w:rsid w:val="009C5A3D"/>
    <w:rsid w:val="009C5E19"/>
    <w:rsid w:val="009C5ED8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830"/>
    <w:rsid w:val="009D6F57"/>
    <w:rsid w:val="009D75DC"/>
    <w:rsid w:val="009D7841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4D56"/>
    <w:rsid w:val="009F50FC"/>
    <w:rsid w:val="009F590E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DA4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3B3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0C1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661C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577"/>
    <w:rsid w:val="00A53FFD"/>
    <w:rsid w:val="00A54943"/>
    <w:rsid w:val="00A556CE"/>
    <w:rsid w:val="00A564D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0FA0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0F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1554"/>
    <w:rsid w:val="00A923C2"/>
    <w:rsid w:val="00A92E74"/>
    <w:rsid w:val="00A934B2"/>
    <w:rsid w:val="00A93627"/>
    <w:rsid w:val="00A9378C"/>
    <w:rsid w:val="00A93ECF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213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567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6A88"/>
    <w:rsid w:val="00AB7DC6"/>
    <w:rsid w:val="00AB7F54"/>
    <w:rsid w:val="00AC0062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01"/>
    <w:rsid w:val="00AF5F14"/>
    <w:rsid w:val="00AF60E1"/>
    <w:rsid w:val="00AF637D"/>
    <w:rsid w:val="00AF638E"/>
    <w:rsid w:val="00B00092"/>
    <w:rsid w:val="00B00D07"/>
    <w:rsid w:val="00B00EFE"/>
    <w:rsid w:val="00B00F61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2DAA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D6F"/>
    <w:rsid w:val="00B601B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532"/>
    <w:rsid w:val="00B80890"/>
    <w:rsid w:val="00B80916"/>
    <w:rsid w:val="00B81182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977"/>
    <w:rsid w:val="00B92CC7"/>
    <w:rsid w:val="00B932D4"/>
    <w:rsid w:val="00B933BE"/>
    <w:rsid w:val="00B936D1"/>
    <w:rsid w:val="00B93AF1"/>
    <w:rsid w:val="00B94474"/>
    <w:rsid w:val="00B95475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66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068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9AD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6B89"/>
    <w:rsid w:val="00C2742B"/>
    <w:rsid w:val="00C274E5"/>
    <w:rsid w:val="00C3009D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DEE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475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1FB8"/>
    <w:rsid w:val="00C720F7"/>
    <w:rsid w:val="00C722B5"/>
    <w:rsid w:val="00C726D9"/>
    <w:rsid w:val="00C72E99"/>
    <w:rsid w:val="00C73026"/>
    <w:rsid w:val="00C732F6"/>
    <w:rsid w:val="00C73727"/>
    <w:rsid w:val="00C73A5F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5F0"/>
    <w:rsid w:val="00C86A11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1B6B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7AB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6D6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300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1F5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64C0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4BD"/>
    <w:rsid w:val="00D40F8A"/>
    <w:rsid w:val="00D4280B"/>
    <w:rsid w:val="00D42CF4"/>
    <w:rsid w:val="00D4330C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442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3D14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3E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2D68"/>
    <w:rsid w:val="00DB33F4"/>
    <w:rsid w:val="00DB35F1"/>
    <w:rsid w:val="00DB36A3"/>
    <w:rsid w:val="00DB3EE1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0C42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4CA0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D3F"/>
    <w:rsid w:val="00DD7FE6"/>
    <w:rsid w:val="00DE0359"/>
    <w:rsid w:val="00DE0B20"/>
    <w:rsid w:val="00DE0B97"/>
    <w:rsid w:val="00DE16E5"/>
    <w:rsid w:val="00DE25F3"/>
    <w:rsid w:val="00DE27C1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4836"/>
    <w:rsid w:val="00DE51DF"/>
    <w:rsid w:val="00DE5260"/>
    <w:rsid w:val="00DE567D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7BF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692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3DC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8DA"/>
    <w:rsid w:val="00E42BF2"/>
    <w:rsid w:val="00E43232"/>
    <w:rsid w:val="00E43850"/>
    <w:rsid w:val="00E4388F"/>
    <w:rsid w:val="00E43993"/>
    <w:rsid w:val="00E444CB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0B3"/>
    <w:rsid w:val="00E61342"/>
    <w:rsid w:val="00E61C79"/>
    <w:rsid w:val="00E61D2B"/>
    <w:rsid w:val="00E621F5"/>
    <w:rsid w:val="00E62505"/>
    <w:rsid w:val="00E6268E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B3A"/>
    <w:rsid w:val="00E95E7E"/>
    <w:rsid w:val="00E96047"/>
    <w:rsid w:val="00E9666B"/>
    <w:rsid w:val="00E96889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8A9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31CF"/>
    <w:rsid w:val="00EB3239"/>
    <w:rsid w:val="00EB33AB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5D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787"/>
    <w:rsid w:val="00ED4A0C"/>
    <w:rsid w:val="00ED50B7"/>
    <w:rsid w:val="00ED53EA"/>
    <w:rsid w:val="00ED5509"/>
    <w:rsid w:val="00ED560C"/>
    <w:rsid w:val="00ED597F"/>
    <w:rsid w:val="00ED5D65"/>
    <w:rsid w:val="00ED60CF"/>
    <w:rsid w:val="00ED61E4"/>
    <w:rsid w:val="00ED6B25"/>
    <w:rsid w:val="00ED751C"/>
    <w:rsid w:val="00ED7E59"/>
    <w:rsid w:val="00ED7E65"/>
    <w:rsid w:val="00EE010B"/>
    <w:rsid w:val="00EE0EE2"/>
    <w:rsid w:val="00EE15B0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2F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17D8E"/>
    <w:rsid w:val="00F200D4"/>
    <w:rsid w:val="00F2028F"/>
    <w:rsid w:val="00F2095D"/>
    <w:rsid w:val="00F21844"/>
    <w:rsid w:val="00F219B0"/>
    <w:rsid w:val="00F21C4A"/>
    <w:rsid w:val="00F21E1B"/>
    <w:rsid w:val="00F227DB"/>
    <w:rsid w:val="00F2284A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3A02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503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744"/>
    <w:rsid w:val="00F679D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B58"/>
    <w:rsid w:val="00F7709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1FC7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4242"/>
    <w:rsid w:val="00F94708"/>
    <w:rsid w:val="00F948AB"/>
    <w:rsid w:val="00F95BF3"/>
    <w:rsid w:val="00F964E2"/>
    <w:rsid w:val="00F9676E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61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0E63"/>
    <w:rsid w:val="00FC11B5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C7E2D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72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2F8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6EBF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FF02F8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FF02F8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TSGS1_108_Orlando\Docs\S1-244285.zip" TargetMode="External"/><Relationship Id="rId117" Type="http://schemas.openxmlformats.org/officeDocument/2006/relationships/hyperlink" Target="file:///D:\TSGS1_108_Orlando\docs\S1-244664.zip" TargetMode="External"/><Relationship Id="rId21" Type="http://schemas.openxmlformats.org/officeDocument/2006/relationships/hyperlink" Target="file:///D:\TSGS1_108_Orlando\docs\S1-244550.zip" TargetMode="External"/><Relationship Id="rId42" Type="http://schemas.openxmlformats.org/officeDocument/2006/relationships/hyperlink" Target="file:///D:\TSGS1_108_Orlando\docs\S1-244555.zip" TargetMode="External"/><Relationship Id="rId47" Type="http://schemas.openxmlformats.org/officeDocument/2006/relationships/hyperlink" Target="file:///D:\TSGS1_108_Orlando\Docs\S1-244237.zip" TargetMode="External"/><Relationship Id="rId63" Type="http://schemas.openxmlformats.org/officeDocument/2006/relationships/hyperlink" Target="file:///D:\TSGS1_108_Orlando\docs\S1-244576.zip" TargetMode="External"/><Relationship Id="rId68" Type="http://schemas.openxmlformats.org/officeDocument/2006/relationships/hyperlink" Target="file:///D:\TSGS1_108_Orlando\docs\S1-244577.zip" TargetMode="External"/><Relationship Id="rId84" Type="http://schemas.openxmlformats.org/officeDocument/2006/relationships/hyperlink" Target="file:///D:\TSGS1_108_Orlando\Docs\S1-244191.zip" TargetMode="External"/><Relationship Id="rId89" Type="http://schemas.openxmlformats.org/officeDocument/2006/relationships/hyperlink" Target="file:///D:\TSGS1_108_Orlando\Docs\S1-244282.zip" TargetMode="External"/><Relationship Id="rId112" Type="http://schemas.openxmlformats.org/officeDocument/2006/relationships/hyperlink" Target="file:///D:\TSGS1_108_Orlando\Docs\S1-244238.zip" TargetMode="External"/><Relationship Id="rId16" Type="http://schemas.openxmlformats.org/officeDocument/2006/relationships/hyperlink" Target="file:///D:\TSGS1_108_Orlando\Docs\S1-244025.zip" TargetMode="External"/><Relationship Id="rId107" Type="http://schemas.openxmlformats.org/officeDocument/2006/relationships/hyperlink" Target="file:///D:\TSGS1_108_Orlando\Docs\S1-244204.zip" TargetMode="External"/><Relationship Id="rId11" Type="http://schemas.openxmlformats.org/officeDocument/2006/relationships/hyperlink" Target="https://www.3gpp.org/ftp/tsg_sa/TSG_SA/TSGS_105_Melbourne_2024-09/Docs/SP-241391.zip" TargetMode="External"/><Relationship Id="rId32" Type="http://schemas.openxmlformats.org/officeDocument/2006/relationships/hyperlink" Target="file:///D:\TSGS1_108_Orlando\Docs\S1-244040.zip" TargetMode="External"/><Relationship Id="rId37" Type="http://schemas.openxmlformats.org/officeDocument/2006/relationships/hyperlink" Target="file:///D:\TSGS1_108_Orlando\Docs\S1-244157.zip" TargetMode="External"/><Relationship Id="rId53" Type="http://schemas.openxmlformats.org/officeDocument/2006/relationships/hyperlink" Target="file:///D:\TSGS1_108_Orlando\Docs\S1-244089.zip" TargetMode="External"/><Relationship Id="rId58" Type="http://schemas.openxmlformats.org/officeDocument/2006/relationships/hyperlink" Target="file:///D:\TSGS1_108_Orlando\Docs\S1-244029.zip" TargetMode="External"/><Relationship Id="rId74" Type="http://schemas.openxmlformats.org/officeDocument/2006/relationships/hyperlink" Target="file:///D:\TSGS1_108_Orlando\Docs\S1-244142.zip" TargetMode="External"/><Relationship Id="rId79" Type="http://schemas.openxmlformats.org/officeDocument/2006/relationships/hyperlink" Target="file:///D:\TSGS1_108_Orlando\docs\S1-244581.zip" TargetMode="External"/><Relationship Id="rId102" Type="http://schemas.openxmlformats.org/officeDocument/2006/relationships/hyperlink" Target="file:///D:\TSGS1_108_Orlando\Docs\S1-244186.zip" TargetMode="External"/><Relationship Id="rId123" Type="http://schemas.openxmlformats.org/officeDocument/2006/relationships/hyperlink" Target="file:///D:\TSGS1_108_Orlando\Docs\S1-244111.zip" TargetMode="External"/><Relationship Id="rId128" Type="http://schemas.openxmlformats.org/officeDocument/2006/relationships/hyperlink" Target="file:///D:\TSGS1_108_Orlando\Docs\S1-244224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D:\TSGS1_108_Orlando\docs\S1-244584.zip" TargetMode="External"/><Relationship Id="rId95" Type="http://schemas.openxmlformats.org/officeDocument/2006/relationships/hyperlink" Target="file:///D:\TSGS1_108_Orlando\Docs\S1-244140.zip" TargetMode="External"/><Relationship Id="rId19" Type="http://schemas.openxmlformats.org/officeDocument/2006/relationships/hyperlink" Target="file:///D:\TSGS1_108_Orlando\Docs\S1-244189.zip" TargetMode="External"/><Relationship Id="rId14" Type="http://schemas.openxmlformats.org/officeDocument/2006/relationships/hyperlink" Target="docs\S1-244668.zip" TargetMode="External"/><Relationship Id="rId22" Type="http://schemas.openxmlformats.org/officeDocument/2006/relationships/hyperlink" Target="docs\S1-244669.zip" TargetMode="External"/><Relationship Id="rId27" Type="http://schemas.openxmlformats.org/officeDocument/2006/relationships/hyperlink" Target="file:///D:\TSGS1_108_Orlando\Docs\S1-244327.zip" TargetMode="External"/><Relationship Id="rId30" Type="http://schemas.openxmlformats.org/officeDocument/2006/relationships/hyperlink" Target="file:///D:\TSGS1_108_Orlando\Docs\S1-244328.zip" TargetMode="External"/><Relationship Id="rId35" Type="http://schemas.openxmlformats.org/officeDocument/2006/relationships/hyperlink" Target="file:///D:\TSGS1_108_Orlando\Docs\S1-244041.zip" TargetMode="External"/><Relationship Id="rId43" Type="http://schemas.openxmlformats.org/officeDocument/2006/relationships/hyperlink" Target="file:///D:\TSGS1_108_Orlando\Docs\S1-244311.zip" TargetMode="External"/><Relationship Id="rId48" Type="http://schemas.openxmlformats.org/officeDocument/2006/relationships/hyperlink" Target="file:///D:\TSGS1_108_Orlando\docs\S1-244558.zip" TargetMode="External"/><Relationship Id="rId56" Type="http://schemas.openxmlformats.org/officeDocument/2006/relationships/hyperlink" Target="file:///D:\TSGS1_108_Orlando\Docs\S1-244164.zip" TargetMode="External"/><Relationship Id="rId64" Type="http://schemas.openxmlformats.org/officeDocument/2006/relationships/hyperlink" Target="file:///D:\TSGS1_108_Orlando\Docs\S1-244223.zip" TargetMode="External"/><Relationship Id="rId69" Type="http://schemas.openxmlformats.org/officeDocument/2006/relationships/hyperlink" Target="docs\S1-244670.zip" TargetMode="External"/><Relationship Id="rId77" Type="http://schemas.openxmlformats.org/officeDocument/2006/relationships/hyperlink" Target="file:///D:\TSGS1_108_Orlando\docs\S1-244580.zip" TargetMode="External"/><Relationship Id="rId100" Type="http://schemas.openxmlformats.org/officeDocument/2006/relationships/hyperlink" Target="file:///D:\TSGS1_108_Orlando\Docs\S1-244152.zip" TargetMode="External"/><Relationship Id="rId105" Type="http://schemas.openxmlformats.org/officeDocument/2006/relationships/hyperlink" Target="file:///D:\TSGS1_108_Orlando\Docs\S1-244194.zip" TargetMode="External"/><Relationship Id="rId113" Type="http://schemas.openxmlformats.org/officeDocument/2006/relationships/hyperlink" Target="file:///D:\TSGS1_108_Orlando\Docs\S1-244256.zip" TargetMode="External"/><Relationship Id="rId118" Type="http://schemas.openxmlformats.org/officeDocument/2006/relationships/hyperlink" Target="file:///D:\TSGS1_108_Orlando\Docs\S1-244309.zip" TargetMode="External"/><Relationship Id="rId126" Type="http://schemas.openxmlformats.org/officeDocument/2006/relationships/hyperlink" Target="file:///D:\TSGS1_108_Orlando\Docs\S1-24404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D:\TSGS1_108_Orlando\docs\S1-244642.zip" TargetMode="External"/><Relationship Id="rId72" Type="http://schemas.openxmlformats.org/officeDocument/2006/relationships/hyperlink" Target="file:///D:\TSGS1_108_Orlando\docs\S1-244579.zip" TargetMode="External"/><Relationship Id="rId80" Type="http://schemas.openxmlformats.org/officeDocument/2006/relationships/hyperlink" Target="file:///D:\TSGS1_108_Orlando\Docs\S1-244310.zip" TargetMode="External"/><Relationship Id="rId85" Type="http://schemas.openxmlformats.org/officeDocument/2006/relationships/hyperlink" Target="file:///D:\TSGS1_108_Orlando\docs\S1-244583.zip" TargetMode="External"/><Relationship Id="rId93" Type="http://schemas.openxmlformats.org/officeDocument/2006/relationships/hyperlink" Target="file:///D:\TSGS1_108_Orlando\Docs\S1-244112.zip" TargetMode="External"/><Relationship Id="rId98" Type="http://schemas.openxmlformats.org/officeDocument/2006/relationships/hyperlink" Target="file:///D:\TSGS1_108_Orlando\Docs\S1-244196.zip" TargetMode="External"/><Relationship Id="rId121" Type="http://schemas.openxmlformats.org/officeDocument/2006/relationships/hyperlink" Target="file:///D:\TSGS1_108_Orlando\docs\S1-244641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D:\TSGS1_108_Orlando\docs\S1-244574.zip" TargetMode="External"/><Relationship Id="rId17" Type="http://schemas.openxmlformats.org/officeDocument/2006/relationships/hyperlink" Target="file:///D:\TSGS1_108_Orlando\Docs\S1-244463.zip" TargetMode="External"/><Relationship Id="rId25" Type="http://schemas.openxmlformats.org/officeDocument/2006/relationships/hyperlink" Target="file:///D:\TSGS1_108_Orlando\Docs\S1-244235.zip" TargetMode="External"/><Relationship Id="rId33" Type="http://schemas.openxmlformats.org/officeDocument/2006/relationships/hyperlink" Target="file:///D:\TSGS1_108_Orlando\Docs\S1-244313.zip" TargetMode="External"/><Relationship Id="rId38" Type="http://schemas.openxmlformats.org/officeDocument/2006/relationships/hyperlink" Target="file:///D:\TSGS1_108_Orlando\docs\S1-244441.zip" TargetMode="External"/><Relationship Id="rId46" Type="http://schemas.openxmlformats.org/officeDocument/2006/relationships/hyperlink" Target="file:///D:\TSGS1_108_Orlando\docs\S1-244557.zip" TargetMode="External"/><Relationship Id="rId59" Type="http://schemas.openxmlformats.org/officeDocument/2006/relationships/hyperlink" Target="file:///D:\TSGS1_108_Orlando\Docs\S1-244167.zip" TargetMode="External"/><Relationship Id="rId67" Type="http://schemas.openxmlformats.org/officeDocument/2006/relationships/hyperlink" Target="file:///D:\TSGS1_108_Orlando\docs\S1-244575.zip" TargetMode="External"/><Relationship Id="rId103" Type="http://schemas.openxmlformats.org/officeDocument/2006/relationships/hyperlink" Target="file:///D:\TSGS1_108_Orlando\docs\S1-244660.zip" TargetMode="External"/><Relationship Id="rId108" Type="http://schemas.openxmlformats.org/officeDocument/2006/relationships/hyperlink" Target="file:///D:\TSGS1_108_Orlando\docs\S1-244391.zip" TargetMode="External"/><Relationship Id="rId116" Type="http://schemas.openxmlformats.org/officeDocument/2006/relationships/hyperlink" Target="file:///D:\TSGS1_108_Orlando\Docs\S1-244283.zip" TargetMode="External"/><Relationship Id="rId124" Type="http://schemas.openxmlformats.org/officeDocument/2006/relationships/hyperlink" Target="file:///D:\TSGS1_108_Orlando\Docs\S1-244299.zip" TargetMode="External"/><Relationship Id="rId129" Type="http://schemas.openxmlformats.org/officeDocument/2006/relationships/hyperlink" Target="file:///D:\TSGS1_108_Orlando\Docs\S1-244022.zip" TargetMode="External"/><Relationship Id="rId20" Type="http://schemas.openxmlformats.org/officeDocument/2006/relationships/hyperlink" Target="file:///D:\TSGS1_108_Orlando\docs\S1-244417.zip" TargetMode="External"/><Relationship Id="rId41" Type="http://schemas.openxmlformats.org/officeDocument/2006/relationships/hyperlink" Target="file:///D:\TSGS1_108_Orlando\Docs\S1-244158.zip" TargetMode="External"/><Relationship Id="rId54" Type="http://schemas.openxmlformats.org/officeDocument/2006/relationships/hyperlink" Target="file:///D:\TSGS1_108_Orlando\docs\S1-244560.zip" TargetMode="External"/><Relationship Id="rId62" Type="http://schemas.openxmlformats.org/officeDocument/2006/relationships/hyperlink" Target="file:///D:\TSGS1_108_Orlando\Docs\S1-244270.zip" TargetMode="External"/><Relationship Id="rId70" Type="http://schemas.openxmlformats.org/officeDocument/2006/relationships/hyperlink" Target="file:///D:\TSGS1_108_Orlando\Docs\S1-244092.zip" TargetMode="External"/><Relationship Id="rId75" Type="http://schemas.openxmlformats.org/officeDocument/2006/relationships/hyperlink" Target="file:///D:\TSGS1_108_Orlando\Docs\S1-244281.zip" TargetMode="External"/><Relationship Id="rId83" Type="http://schemas.openxmlformats.org/officeDocument/2006/relationships/hyperlink" Target="file:///D:\TSGS1_108_Orlando\docs\S1-244585.zip" TargetMode="External"/><Relationship Id="rId88" Type="http://schemas.openxmlformats.org/officeDocument/2006/relationships/hyperlink" Target="file:///D:\TSGS1_108_Orlando\Docs\S1-244321.zip" TargetMode="External"/><Relationship Id="rId91" Type="http://schemas.openxmlformats.org/officeDocument/2006/relationships/hyperlink" Target="file:///D:\TSGS1_108_Orlando\Docs\S1-244020.zip" TargetMode="External"/><Relationship Id="rId96" Type="http://schemas.openxmlformats.org/officeDocument/2006/relationships/hyperlink" Target="file:///D:\TSGS1_108_Orlando\Docs\S1-244188.zip" TargetMode="External"/><Relationship Id="rId111" Type="http://schemas.openxmlformats.org/officeDocument/2006/relationships/hyperlink" Target="file:///D:\TSGS1_108_Orlando\docs\S1-24466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D:\TSGS1_108_Orlando\Docs\S1-244021.zip" TargetMode="External"/><Relationship Id="rId23" Type="http://schemas.openxmlformats.org/officeDocument/2006/relationships/hyperlink" Target="file:///D:\TSGS1_108_Orlando\Docs\S1-244109.zip" TargetMode="External"/><Relationship Id="rId28" Type="http://schemas.openxmlformats.org/officeDocument/2006/relationships/hyperlink" Target="file:///D:\TSGS1_108_Orlando\Docs\S1-244350.zip" TargetMode="External"/><Relationship Id="rId36" Type="http://schemas.openxmlformats.org/officeDocument/2006/relationships/hyperlink" Target="file:///D:\TSGS1_108_Orlando\docs\S1-244553.zip" TargetMode="External"/><Relationship Id="rId49" Type="http://schemas.openxmlformats.org/officeDocument/2006/relationships/hyperlink" Target="file:///D:\TSGS1_108_Orlando\Docs\S1-244077.zip" TargetMode="External"/><Relationship Id="rId57" Type="http://schemas.openxmlformats.org/officeDocument/2006/relationships/hyperlink" Target="file:///D:\TSGS1_108_Orlando\docs\S1-244561.zip" TargetMode="External"/><Relationship Id="rId106" Type="http://schemas.openxmlformats.org/officeDocument/2006/relationships/hyperlink" Target="file:///D:\TSGS1_108_Orlando\docs\S1-244663.zip" TargetMode="External"/><Relationship Id="rId114" Type="http://schemas.openxmlformats.org/officeDocument/2006/relationships/hyperlink" Target="file:///D:\TSGS1_108_Orlando\Docs\S1-244267.zip" TargetMode="External"/><Relationship Id="rId119" Type="http://schemas.openxmlformats.org/officeDocument/2006/relationships/hyperlink" Target="file:///D:\TSGS1_108_Orlando\docs\S1-244665.zip" TargetMode="External"/><Relationship Id="rId127" Type="http://schemas.openxmlformats.org/officeDocument/2006/relationships/hyperlink" Target="file:///D:\TSGS1_108_Orlando\Docs\S1-24435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D:\TSGS1_108_Orlando\docs\S1-244578.zip" TargetMode="External"/><Relationship Id="rId44" Type="http://schemas.openxmlformats.org/officeDocument/2006/relationships/hyperlink" Target="file:///D:\TSGS1_108_Orlando\docs\S1-244556.zip" TargetMode="External"/><Relationship Id="rId52" Type="http://schemas.openxmlformats.org/officeDocument/2006/relationships/hyperlink" Target="file:///D:\TSGS1_108_Orlando\docs\S1-244559.zip" TargetMode="External"/><Relationship Id="rId60" Type="http://schemas.openxmlformats.org/officeDocument/2006/relationships/hyperlink" Target="file:///D:\TSGS1_108_Orlando\Docs\S1-244033.zip" TargetMode="External"/><Relationship Id="rId65" Type="http://schemas.openxmlformats.org/officeDocument/2006/relationships/hyperlink" Target="file:///D:\TSGS1_108_Orlando\Docs\S1-244316.zip" TargetMode="External"/><Relationship Id="rId73" Type="http://schemas.openxmlformats.org/officeDocument/2006/relationships/hyperlink" Target="file:///D:\TSGS1_108_Orlando\Docs\S1-244141.zip" TargetMode="External"/><Relationship Id="rId78" Type="http://schemas.openxmlformats.org/officeDocument/2006/relationships/hyperlink" Target="file:///D:\TSGS1_108_Orlando\Docs\S1-244274.zip" TargetMode="External"/><Relationship Id="rId81" Type="http://schemas.openxmlformats.org/officeDocument/2006/relationships/hyperlink" Target="file:///D:\TSGS1_108_Orlando\docs\S1-244582.zip" TargetMode="External"/><Relationship Id="rId86" Type="http://schemas.openxmlformats.org/officeDocument/2006/relationships/hyperlink" Target="file:///D:\TSGS1_108_Orlando\Docs\S1-244249.zip" TargetMode="External"/><Relationship Id="rId94" Type="http://schemas.openxmlformats.org/officeDocument/2006/relationships/hyperlink" Target="file:///D:\TSGS1_108_Orlando\Docs\S1-244120.zip" TargetMode="External"/><Relationship Id="rId99" Type="http://schemas.openxmlformats.org/officeDocument/2006/relationships/hyperlink" Target="file:///D:\TSGS1_108_Orlando\docs\S1-244587.zip" TargetMode="External"/><Relationship Id="rId101" Type="http://schemas.openxmlformats.org/officeDocument/2006/relationships/hyperlink" Target="file:///D:\TSGS1_108_Orlando\Docs\S1-244155.zip" TargetMode="External"/><Relationship Id="rId122" Type="http://schemas.openxmlformats.org/officeDocument/2006/relationships/hyperlink" Target="file:///D:\TSGS1_108_Orlando\docs\S1-244659.zip" TargetMode="External"/><Relationship Id="rId13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docs\S1-244666.zip" TargetMode="External"/><Relationship Id="rId18" Type="http://schemas.openxmlformats.org/officeDocument/2006/relationships/hyperlink" Target="file:///D:\TSGS1_108_Orlando\docs\S1-244551.zip" TargetMode="External"/><Relationship Id="rId39" Type="http://schemas.openxmlformats.org/officeDocument/2006/relationships/hyperlink" Target="file:///D:\TSGS1_108_Orlando\docs\S1-244554.zip" TargetMode="External"/><Relationship Id="rId109" Type="http://schemas.openxmlformats.org/officeDocument/2006/relationships/hyperlink" Target="file:///D:\TSGS1_108_Orlando\docs\S1-244661.zip" TargetMode="External"/><Relationship Id="rId34" Type="http://schemas.openxmlformats.org/officeDocument/2006/relationships/hyperlink" Target="file:///D:\TSGS1_108_Orlando\docs\S1-244552.zip" TargetMode="External"/><Relationship Id="rId50" Type="http://schemas.openxmlformats.org/officeDocument/2006/relationships/hyperlink" Target="file:///D:\TSGS1_108_Orlando\Docs\S1-244110.zip" TargetMode="External"/><Relationship Id="rId55" Type="http://schemas.openxmlformats.org/officeDocument/2006/relationships/hyperlink" Target="file:///D:\TSGS1_108_Orlando\Docs\S1-244308.zip" TargetMode="External"/><Relationship Id="rId76" Type="http://schemas.openxmlformats.org/officeDocument/2006/relationships/hyperlink" Target="file:///D:\TSGS1_108_Orlando\docs\S1-244380.zip" TargetMode="External"/><Relationship Id="rId97" Type="http://schemas.openxmlformats.org/officeDocument/2006/relationships/hyperlink" Target="file:///D:\TSGS1_108_Orlando\docs\S1-244586.zip" TargetMode="External"/><Relationship Id="rId104" Type="http://schemas.openxmlformats.org/officeDocument/2006/relationships/hyperlink" Target="file:///D:\TSGS1_108_Orlando\Docs\S1-244190.zip" TargetMode="External"/><Relationship Id="rId120" Type="http://schemas.openxmlformats.org/officeDocument/2006/relationships/hyperlink" Target="file:///D:\TSGS1_108_Orlando\Docs\S1-244026.zip" TargetMode="External"/><Relationship Id="rId125" Type="http://schemas.openxmlformats.org/officeDocument/2006/relationships/hyperlink" Target="docs\S1-244667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D:\TSGS1_108_Orlando\Docs\S1-244093.zip" TargetMode="External"/><Relationship Id="rId92" Type="http://schemas.openxmlformats.org/officeDocument/2006/relationships/hyperlink" Target="file:///D:\TSGS1_108_Orlando\Docs\S1-244039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D:\TSGS1_108_Orlando\docs\S1-244398.zip" TargetMode="External"/><Relationship Id="rId24" Type="http://schemas.openxmlformats.org/officeDocument/2006/relationships/hyperlink" Target="file:///D:\TSGS1_108_Orlando\Docs\S1-244233.zip" TargetMode="External"/><Relationship Id="rId40" Type="http://schemas.openxmlformats.org/officeDocument/2006/relationships/hyperlink" Target="file:///D:\TSGS1_108_Orlando\Docs\S1-244286.zip" TargetMode="External"/><Relationship Id="rId45" Type="http://schemas.openxmlformats.org/officeDocument/2006/relationships/hyperlink" Target="file:///D:\TSGS1_108_Orlando\Docs\S1-244269.zip" TargetMode="External"/><Relationship Id="rId66" Type="http://schemas.openxmlformats.org/officeDocument/2006/relationships/hyperlink" Target="file:///D:\TSGS1_108_Orlando\docs\S1-244418.zip" TargetMode="External"/><Relationship Id="rId87" Type="http://schemas.openxmlformats.org/officeDocument/2006/relationships/hyperlink" Target="file:///D:\TSGS1_108_Orlando\Docs\S1-244307.zip" TargetMode="External"/><Relationship Id="rId110" Type="http://schemas.openxmlformats.org/officeDocument/2006/relationships/hyperlink" Target="file:///D:\TSGS1_108_Orlando\Docs\S1-244284.zip" TargetMode="External"/><Relationship Id="rId115" Type="http://schemas.openxmlformats.org/officeDocument/2006/relationships/hyperlink" Target="file:///D:\TSGS1_108_Orlando\docs\S1-244378.zip" TargetMode="External"/><Relationship Id="rId131" Type="http://schemas.openxmlformats.org/officeDocument/2006/relationships/theme" Target="theme/theme1.xml"/><Relationship Id="rId61" Type="http://schemas.openxmlformats.org/officeDocument/2006/relationships/hyperlink" Target="file:///D:\TSGS1_108_Orlando\Docs\S1-244166.zip" TargetMode="External"/><Relationship Id="rId82" Type="http://schemas.openxmlformats.org/officeDocument/2006/relationships/hyperlink" Target="file:///D:\TSGS1_108_Orlando\Docs\S1-24437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94</TotalTime>
  <Pages>8</Pages>
  <Words>3355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21767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Almodovar Chico, J.L. (José)</cp:lastModifiedBy>
  <cp:revision>5</cp:revision>
  <cp:lastPrinted>2024-11-11T16:35:00Z</cp:lastPrinted>
  <dcterms:created xsi:type="dcterms:W3CDTF">2024-11-20T18:57:00Z</dcterms:created>
  <dcterms:modified xsi:type="dcterms:W3CDTF">2024-11-20T19:57:00Z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