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5D25" w14:textId="489A513A" w:rsidR="00B208FF" w:rsidRDefault="00B208FF" w:rsidP="00355EA2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/>
        <w:rPr>
          <w:rFonts w:eastAsia="MS Mincho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>
        <w:rPr>
          <w:rFonts w:eastAsia="MS Mincho" w:cs="Arial"/>
          <w:b/>
          <w:sz w:val="24"/>
          <w:szCs w:val="24"/>
          <w:lang w:eastAsia="ja-JP"/>
        </w:rPr>
        <w:t>3GPP TSG-SA WG1 Meeting #10</w:t>
      </w:r>
      <w:r w:rsidR="00917763">
        <w:rPr>
          <w:rFonts w:eastAsia="MS Mincho" w:cs="Arial"/>
          <w:b/>
          <w:sz w:val="24"/>
          <w:szCs w:val="24"/>
          <w:lang w:eastAsia="ja-JP"/>
        </w:rPr>
        <w:t>8</w:t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  <w:r w:rsidRPr="00BB5AE1">
        <w:rPr>
          <w:rFonts w:eastAsia="MS Mincho" w:cs="Arial"/>
          <w:b/>
          <w:sz w:val="24"/>
          <w:szCs w:val="24"/>
          <w:lang w:eastAsia="ja-JP"/>
        </w:rPr>
        <w:tab/>
      </w:r>
      <w:r w:rsidR="0022085B">
        <w:rPr>
          <w:rFonts w:eastAsia="MS Mincho" w:cs="Arial"/>
          <w:b/>
          <w:sz w:val="24"/>
          <w:szCs w:val="24"/>
          <w:lang w:eastAsia="ja-JP"/>
        </w:rPr>
        <w:tab/>
      </w:r>
      <w:r w:rsidRPr="00BB5AE1">
        <w:rPr>
          <w:rFonts w:eastAsia="MS Mincho" w:cs="Arial"/>
          <w:b/>
          <w:sz w:val="24"/>
          <w:szCs w:val="24"/>
          <w:lang w:eastAsia="ja-JP"/>
        </w:rPr>
        <w:t>S1-2</w:t>
      </w:r>
      <w:r w:rsidR="005B5711" w:rsidRPr="00BB5AE1">
        <w:rPr>
          <w:rFonts w:eastAsia="MS Mincho" w:cs="Arial"/>
          <w:b/>
          <w:sz w:val="24"/>
          <w:szCs w:val="24"/>
          <w:lang w:eastAsia="ja-JP"/>
        </w:rPr>
        <w:t>4</w:t>
      </w:r>
      <w:r w:rsidR="00244841">
        <w:rPr>
          <w:rFonts w:eastAsia="MS Mincho" w:cs="Arial"/>
          <w:b/>
          <w:sz w:val="24"/>
          <w:szCs w:val="24"/>
          <w:lang w:eastAsia="ja-JP"/>
        </w:rPr>
        <w:t>4</w:t>
      </w:r>
      <w:r w:rsidR="00917763">
        <w:rPr>
          <w:rFonts w:eastAsia="MS Mincho" w:cs="Arial"/>
          <w:b/>
          <w:sz w:val="24"/>
          <w:szCs w:val="24"/>
          <w:lang w:eastAsia="ja-JP"/>
        </w:rPr>
        <w:t>00</w:t>
      </w:r>
      <w:r w:rsidR="003C27A3">
        <w:rPr>
          <w:rFonts w:eastAsia="MS Mincho" w:cs="Arial"/>
          <w:b/>
          <w:sz w:val="24"/>
          <w:szCs w:val="24"/>
          <w:lang w:eastAsia="ja-JP"/>
        </w:rPr>
        <w:t>1</w:t>
      </w:r>
    </w:p>
    <w:p w14:paraId="0FEBC1DE" w14:textId="16A0FC5B" w:rsidR="000924E4" w:rsidRPr="00F45489" w:rsidRDefault="0022085B" w:rsidP="00B208F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eastAsia="Times New Roman" w:cs="Arial"/>
          <w:sz w:val="20"/>
          <w:szCs w:val="20"/>
          <w:lang w:eastAsia="ar-SA"/>
        </w:rPr>
      </w:pPr>
      <w:r w:rsidRPr="005427C6">
        <w:rPr>
          <w:rFonts w:eastAsia="MS Mincho" w:cs="Arial"/>
          <w:b/>
          <w:sz w:val="24"/>
          <w:szCs w:val="24"/>
          <w:lang w:eastAsia="ja-JP"/>
        </w:rPr>
        <w:t>Orlando, Florida, USA, 18-22 November 2024</w:t>
      </w:r>
      <w:r w:rsidR="00B208FF">
        <w:rPr>
          <w:rFonts w:eastAsia="MS Mincho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26B94019" w14:textId="60521B8B" w:rsidR="00E70DAB" w:rsidRPr="00BC07EC" w:rsidRDefault="000924E4" w:rsidP="00E70DAB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End w:id="2"/>
      <w:r w:rsidR="00E70DAB">
        <w:rPr>
          <w:rFonts w:eastAsia="Times New Roman" w:cs="Arial"/>
          <w:sz w:val="22"/>
          <w:szCs w:val="20"/>
          <w:lang w:eastAsia="ar-SA"/>
        </w:rPr>
        <w:t xml:space="preserve">Drafting Agenda </w:t>
      </w:r>
      <w:r w:rsidR="0031567C">
        <w:rPr>
          <w:rFonts w:eastAsia="Times New Roman" w:cs="Arial"/>
          <w:sz w:val="22"/>
          <w:szCs w:val="20"/>
          <w:lang w:eastAsia="ar-SA"/>
        </w:rPr>
        <w:t xml:space="preserve">6G </w:t>
      </w:r>
      <w:r w:rsidR="009D7806">
        <w:rPr>
          <w:rFonts w:eastAsia="Times New Roman" w:cs="Arial"/>
          <w:sz w:val="22"/>
          <w:szCs w:val="20"/>
          <w:lang w:eastAsia="ar-SA"/>
        </w:rPr>
        <w:t xml:space="preserve">Massive Com </w:t>
      </w:r>
      <w:r w:rsidR="00E70DAB" w:rsidRPr="00412DB5">
        <w:rPr>
          <w:rFonts w:eastAsia="Times New Roman" w:cs="Arial"/>
          <w:sz w:val="22"/>
          <w:szCs w:val="20"/>
          <w:lang w:eastAsia="ar-SA"/>
        </w:rPr>
        <w:t>+</w:t>
      </w:r>
      <w:r w:rsidR="009D7806">
        <w:rPr>
          <w:rFonts w:eastAsia="Times New Roman" w:cs="Arial"/>
          <w:sz w:val="22"/>
          <w:szCs w:val="20"/>
          <w:lang w:eastAsia="ar-SA"/>
        </w:rPr>
        <w:t xml:space="preserve"> Ubiquitous</w:t>
      </w:r>
    </w:p>
    <w:p w14:paraId="09D907A5" w14:textId="093F40A3" w:rsidR="000924E4" w:rsidRPr="00C94126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bookmarkStart w:id="3" w:name="OLE_LINK3"/>
      <w:bookmarkStart w:id="4" w:name="OLE_LINK4"/>
      <w:r w:rsidRPr="00C94126">
        <w:rPr>
          <w:rFonts w:eastAsia="Times New Roman" w:cs="Arial"/>
          <w:sz w:val="22"/>
          <w:szCs w:val="20"/>
          <w:lang w:eastAsia="ar-SA"/>
        </w:rPr>
        <w:t>Ag. Item:</w:t>
      </w:r>
      <w:r w:rsidRPr="00C94126">
        <w:rPr>
          <w:rFonts w:eastAsia="Times New Roman" w:cs="Arial"/>
          <w:sz w:val="22"/>
          <w:szCs w:val="20"/>
          <w:lang w:eastAsia="ar-SA"/>
        </w:rPr>
        <w:tab/>
        <w:t>1</w:t>
      </w:r>
      <w:r w:rsidR="00E70DAB">
        <w:rPr>
          <w:rFonts w:eastAsia="Times New Roman" w:cs="Arial"/>
          <w:sz w:val="22"/>
          <w:szCs w:val="20"/>
          <w:lang w:eastAsia="ar-SA"/>
        </w:rPr>
        <w:t>0</w:t>
      </w:r>
      <w:r w:rsidRPr="00C94126">
        <w:rPr>
          <w:rFonts w:eastAsia="Times New Roman" w:cs="Arial"/>
          <w:sz w:val="22"/>
          <w:szCs w:val="20"/>
          <w:lang w:eastAsia="ar-SA"/>
        </w:rPr>
        <w:t>.1</w:t>
      </w:r>
    </w:p>
    <w:p w14:paraId="6606FF29" w14:textId="60115989" w:rsidR="000924E4" w:rsidRPr="00F45489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Source:</w:t>
      </w:r>
      <w:bookmarkEnd w:id="3"/>
      <w:bookmarkEnd w:id="4"/>
      <w:r w:rsidRPr="00F45489">
        <w:rPr>
          <w:rFonts w:eastAsia="Times New Roman" w:cs="Arial"/>
          <w:sz w:val="22"/>
          <w:szCs w:val="20"/>
          <w:lang w:eastAsia="ar-SA"/>
        </w:rPr>
        <w:tab/>
      </w:r>
      <w:r w:rsidR="00E70DAB">
        <w:rPr>
          <w:rFonts w:eastAsia="Times New Roman" w:cs="Arial"/>
          <w:sz w:val="22"/>
          <w:szCs w:val="20"/>
          <w:lang w:eastAsia="ar-SA"/>
        </w:rPr>
        <w:t>Drafting</w:t>
      </w:r>
      <w:r w:rsidRPr="00F45489">
        <w:rPr>
          <w:rFonts w:eastAsia="Times New Roman" w:cs="Arial"/>
          <w:sz w:val="22"/>
          <w:szCs w:val="20"/>
          <w:lang w:eastAsia="ar-SA"/>
        </w:rPr>
        <w:t xml:space="preserve"> </w:t>
      </w:r>
      <w:r>
        <w:rPr>
          <w:rFonts w:eastAsia="Times New Roman" w:cs="Arial"/>
          <w:sz w:val="22"/>
          <w:szCs w:val="20"/>
          <w:lang w:eastAsia="ar-SA"/>
        </w:rPr>
        <w:t>Chair</w:t>
      </w:r>
      <w:r w:rsidR="00411430">
        <w:rPr>
          <w:rFonts w:eastAsia="Times New Roman" w:cs="Arial"/>
          <w:sz w:val="22"/>
          <w:szCs w:val="20"/>
          <w:lang w:eastAsia="ar-SA"/>
        </w:rPr>
        <w:t>person</w:t>
      </w:r>
    </w:p>
    <w:p w14:paraId="3577A6E8" w14:textId="7D276460" w:rsidR="000924E4" w:rsidRPr="00F45489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Contact:</w:t>
      </w:r>
      <w:r w:rsidRPr="00F45489">
        <w:rPr>
          <w:rFonts w:eastAsia="Times New Roman" w:cs="Arial"/>
          <w:sz w:val="22"/>
          <w:szCs w:val="20"/>
          <w:lang w:eastAsia="ar-SA"/>
        </w:rPr>
        <w:tab/>
      </w:r>
      <w:r w:rsidR="00E70DAB" w:rsidRPr="00E70DAB">
        <w:rPr>
          <w:rFonts w:eastAsia="Times New Roman" w:cs="Arial"/>
          <w:sz w:val="22"/>
          <w:szCs w:val="20"/>
          <w:lang w:eastAsia="ar-SA"/>
        </w:rPr>
        <w:t>Vasil Aleksiev</w:t>
      </w:r>
    </w:p>
    <w:p w14:paraId="4A4AD20C" w14:textId="77777777" w:rsidR="000924E4" w:rsidRPr="00F45489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bookmarkEnd w:id="0"/>
    <w:bookmarkEnd w:id="1"/>
    <w:p w14:paraId="7DC58D0C" w14:textId="77777777" w:rsidR="00281C34" w:rsidRDefault="00281C34" w:rsidP="0033669C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</w:p>
    <w:p w14:paraId="782C1EDB" w14:textId="792AE5F9" w:rsidR="0033669C" w:rsidRPr="008754F9" w:rsidRDefault="0033669C" w:rsidP="0033669C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4FA8B896" w14:textId="470FEF67" w:rsidR="0033669C" w:rsidRPr="008B761E" w:rsidRDefault="0033669C" w:rsidP="0033669C">
      <w:pPr>
        <w:spacing w:after="0" w:line="240" w:lineRule="auto"/>
        <w:rPr>
          <w:rFonts w:ascii="Aptos" w:eastAsia="Times New Roman" w:hAnsi="Aptos"/>
          <w:sz w:val="22"/>
          <w:lang w:eastAsia="nl-NL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Plenary/Drafting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: Sago</w:t>
      </w: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ab/>
      </w:r>
      <w:r w:rsidRPr="00915C02">
        <w:rPr>
          <w:rFonts w:eastAsia="Arial Unicode MS"/>
          <w:sz w:val="24"/>
          <w:szCs w:val="24"/>
          <w:lang w:eastAsia="ar-SA"/>
        </w:rPr>
        <w:t xml:space="preserve">            </w:t>
      </w:r>
    </w:p>
    <w:p w14:paraId="17811885" w14:textId="692891E4" w:rsidR="0033669C" w:rsidRDefault="0033669C" w:rsidP="0033669C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: </w:t>
      </w:r>
      <w:r w:rsidR="002377ED">
        <w:rPr>
          <w:rFonts w:eastAsia="Arial Unicode MS" w:cs="Arial"/>
          <w:color w:val="00B050"/>
          <w:sz w:val="24"/>
          <w:szCs w:val="24"/>
          <w:lang w:eastAsia="ar-SA"/>
        </w:rPr>
        <w:t>Citron West</w:t>
      </w:r>
    </w:p>
    <w:p w14:paraId="62007832" w14:textId="77777777" w:rsidR="0033669C" w:rsidRPr="0033669C" w:rsidRDefault="0033669C" w:rsidP="0033669C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6622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704"/>
        <w:gridCol w:w="2779"/>
        <w:gridCol w:w="2779"/>
      </w:tblGrid>
      <w:tr w:rsidR="00281C34" w:rsidRPr="00015298" w14:paraId="0231AC88" w14:textId="77777777" w:rsidTr="00281C34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E96706C" w14:textId="77777777" w:rsidR="00281C34" w:rsidRPr="00015298" w:rsidRDefault="00281C34" w:rsidP="0033669C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5" w:name="_Hlk16683286"/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3F9B31E0" w14:textId="77777777" w:rsidR="00281C34" w:rsidRPr="00015298" w:rsidRDefault="00281C34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3FD53BBC" w14:textId="77777777" w:rsidR="00281C34" w:rsidRPr="00015298" w:rsidRDefault="00281C34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72618192" w14:textId="77777777" w:rsidR="00281C34" w:rsidRPr="00015298" w:rsidRDefault="00281C34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281C34" w:rsidRPr="00AB0F3E" w14:paraId="07CAF1C3" w14:textId="77777777" w:rsidTr="00281C34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2786853" w14:textId="77777777" w:rsidR="00281C34" w:rsidRPr="00AB0F3E" w:rsidRDefault="00281C34" w:rsidP="0033669C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49E6B2D" w14:textId="77777777" w:rsidR="00281C34" w:rsidRPr="00415AA2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C82855A" w14:textId="77777777" w:rsidR="00281C34" w:rsidRPr="00415AA2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64285AB" w14:textId="77777777" w:rsidR="00281C34" w:rsidRPr="00415AA2" w:rsidRDefault="00281C34" w:rsidP="0033669C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281C34" w:rsidRPr="00015298" w14:paraId="59D8CC04" w14:textId="77777777" w:rsidTr="00281C34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0FA98921" w14:textId="77777777" w:rsidR="00281C34" w:rsidRPr="00AB0F3E" w:rsidRDefault="00281C34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B2111D2" w14:textId="77777777" w:rsidR="00281C34" w:rsidRPr="00AB0F3E" w:rsidRDefault="00281C34" w:rsidP="00336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6EB586B1" w14:textId="77777777" w:rsidR="00281C34" w:rsidRPr="00AB0F3E" w:rsidRDefault="00281C34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44FD3999" w14:textId="77777777" w:rsidR="00281C34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18:0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781D1" w14:textId="77777777" w:rsidR="00281C34" w:rsidRPr="00B50B65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6C5C0398" w14:textId="77777777" w:rsidR="00281C34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8.1.2 6G Sensing</w:t>
            </w:r>
          </w:p>
          <w:p w14:paraId="2102C1CD" w14:textId="77777777" w:rsidR="00281C34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33669C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8.1.6. Verticals</w:t>
            </w:r>
          </w:p>
          <w:p w14:paraId="01D19863" w14:textId="77777777" w:rsidR="00281C34" w:rsidRPr="00AB0F3E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60CFC94E" w14:textId="77777777" w:rsidR="00281C34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1E6AB026" w14:textId="2938D40B" w:rsidR="00281C34" w:rsidRPr="005C5FD1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5C5FD1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8.1.5 6G Massive </w:t>
            </w:r>
            <w:r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Com</w:t>
            </w:r>
          </w:p>
          <w:p w14:paraId="7DF4611E" w14:textId="77777777" w:rsidR="00281C34" w:rsidRPr="008F6366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8.1.3 Ubiquitous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3EA866" w14:textId="77777777" w:rsidR="00281C34" w:rsidRPr="00B50B65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35CF0521" w14:textId="77777777" w:rsidR="00281C34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8.1.2 6G Sensing</w:t>
            </w:r>
          </w:p>
          <w:p w14:paraId="6204A60B" w14:textId="77777777" w:rsidR="00281C34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33669C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8.1.6. Verticals</w:t>
            </w:r>
          </w:p>
          <w:p w14:paraId="6762D2C7" w14:textId="77777777" w:rsidR="00281C34" w:rsidRPr="00AB0F3E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553D13E1" w14:textId="77777777" w:rsidR="00281C34" w:rsidRPr="008F6366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33074AF" w14:textId="669DF080" w:rsidR="00281C34" w:rsidRPr="005C5FD1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5C5FD1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8.1.5 6G Massive</w:t>
            </w:r>
            <w:r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 Com</w:t>
            </w:r>
            <w:r w:rsidRPr="005C5FD1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 </w:t>
            </w:r>
          </w:p>
          <w:p w14:paraId="14F91E2A" w14:textId="77777777" w:rsidR="00281C34" w:rsidRPr="008F6366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8.1.3 Ubiquitous </w:t>
            </w:r>
          </w:p>
        </w:tc>
      </w:tr>
      <w:tr w:rsidR="00281C34" w:rsidRPr="00AB0F3E" w14:paraId="4597F271" w14:textId="77777777" w:rsidTr="00281C34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D178C4B" w14:textId="77777777" w:rsidR="00281C34" w:rsidRPr="00AB0F3E" w:rsidRDefault="00281C34" w:rsidP="0033669C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A7FD7B1" w14:textId="77777777" w:rsidR="00281C34" w:rsidRPr="00415AA2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1582A4F4" w14:textId="77777777" w:rsidR="00281C34" w:rsidRPr="00415AA2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FFEDDA9" w14:textId="77777777" w:rsidR="00281C34" w:rsidRPr="00415AA2" w:rsidRDefault="00281C34" w:rsidP="0033669C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281C34" w:rsidRPr="00015298" w14:paraId="16317423" w14:textId="77777777" w:rsidTr="00281C34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13CB1B0" w14:textId="77777777" w:rsidR="00281C34" w:rsidRPr="00AB0F3E" w:rsidRDefault="00281C34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D3B51D9" w14:textId="77777777" w:rsidR="00281C34" w:rsidRPr="00AB0F3E" w:rsidRDefault="00281C34" w:rsidP="0033669C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47BFDE41" w14:textId="77777777" w:rsidR="00281C34" w:rsidRPr="00AB0F3E" w:rsidRDefault="00281C34" w:rsidP="0033669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26BE3716" w14:textId="77777777" w:rsidR="00281C34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A5407CE" w14:textId="77777777" w:rsidR="00281C34" w:rsidRPr="00AB0F3E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MMS</w:t>
            </w:r>
          </w:p>
          <w:p w14:paraId="34BC483F" w14:textId="77777777" w:rsidR="00281C34" w:rsidRPr="00BD4335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(19:00)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62C6DA2" w14:textId="77777777" w:rsidR="00281C34" w:rsidRPr="00B50B65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6176A409" w14:textId="77777777" w:rsidR="00281C34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8.1.2 6G Sensing</w:t>
            </w:r>
          </w:p>
          <w:p w14:paraId="1F7FD25A" w14:textId="77777777" w:rsidR="00281C34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33669C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8.1.6. Verticals</w:t>
            </w:r>
          </w:p>
          <w:p w14:paraId="05B57B73" w14:textId="77777777" w:rsidR="00281C34" w:rsidRPr="00AB0F3E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1E4D9976" w14:textId="77777777" w:rsidR="00281C34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204FD90" w14:textId="66852901" w:rsidR="00281C34" w:rsidRPr="008F6366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F6366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8.1.5 6G Massive </w:t>
            </w:r>
            <w:r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Com</w:t>
            </w:r>
          </w:p>
          <w:p w14:paraId="348051E8" w14:textId="77777777" w:rsidR="00281C34" w:rsidRPr="008F6366" w:rsidRDefault="00281C34" w:rsidP="0033669C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lastRenderedPageBreak/>
              <w:t xml:space="preserve">8.1.3 Ubiquitous </w:t>
            </w:r>
          </w:p>
        </w:tc>
      </w:tr>
      <w:bookmarkEnd w:id="5"/>
    </w:tbl>
    <w:p w14:paraId="3F6C7514" w14:textId="6C39D426" w:rsidR="0041287C" w:rsidRDefault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136"/>
        <w:gridCol w:w="2132"/>
        <w:gridCol w:w="3650"/>
      </w:tblGrid>
      <w:tr w:rsidR="00782314" w:rsidRPr="00745D37" w14:paraId="2486C263" w14:textId="77777777" w:rsidTr="00B304A7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0C6B8D" w14:textId="0DB0A4A2" w:rsidR="00782314" w:rsidRPr="00DF5A37" w:rsidRDefault="00782314" w:rsidP="00281C34">
            <w:pPr>
              <w:pStyle w:val="berschrift1"/>
              <w:rPr>
                <w:lang w:val="en-US"/>
              </w:rPr>
            </w:pPr>
            <w:r w:rsidRPr="00476992">
              <w:rPr>
                <w:bCs/>
              </w:rPr>
              <w:t>FS_6G-REQ</w:t>
            </w:r>
            <w:r>
              <w:rPr>
                <w:bCs/>
              </w:rPr>
              <w:t xml:space="preserve"> [</w:t>
            </w:r>
            <w:hyperlink r:id="rId11" w:history="1">
              <w:r w:rsidRPr="00476992">
                <w:rPr>
                  <w:rStyle w:val="Hyperlink"/>
                  <w:bCs/>
                </w:rPr>
                <w:t>SP-241391</w:t>
              </w:r>
            </w:hyperlink>
            <w:r>
              <w:rPr>
                <w:bCs/>
              </w:rPr>
              <w:t>]</w:t>
            </w:r>
          </w:p>
        </w:tc>
      </w:tr>
      <w:tr w:rsidR="00A223B3" w:rsidRPr="00745D37" w14:paraId="5DB8BADC" w14:textId="77777777" w:rsidTr="00DB7744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8FD3AF" w14:textId="3DC93997" w:rsidR="00A223B3" w:rsidRDefault="00A223B3" w:rsidP="004A0D0B">
            <w:pPr>
              <w:pStyle w:val="berschrift2"/>
            </w:pPr>
            <w:r>
              <w:t>Ubiquitous Connectivity</w:t>
            </w:r>
          </w:p>
        </w:tc>
      </w:tr>
      <w:tr w:rsidR="00A223B3" w:rsidRPr="002B5B90" w14:paraId="0A07F979" w14:textId="77777777" w:rsidTr="003D2F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E7618A" w14:textId="7A91DFF1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95CC77" w14:textId="5CFFEA14" w:rsidR="00A223B3" w:rsidRPr="00DB7744" w:rsidRDefault="00A223B3" w:rsidP="00A223B3">
            <w:pPr>
              <w:snapToGrid w:val="0"/>
              <w:spacing w:after="0" w:line="240" w:lineRule="auto"/>
            </w:pPr>
            <w:hyperlink r:id="rId12" w:history="1">
              <w:r w:rsidRPr="00DB7744">
                <w:rPr>
                  <w:rStyle w:val="Hyperlink"/>
                  <w:rFonts w:cs="Arial"/>
                  <w:color w:val="auto"/>
                </w:rPr>
                <w:t>S1-244015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D1C945" w14:textId="2766D5E6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234651" w14:textId="76AA5A23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Use Case on “Resilient and quasi seamless service continuity for wearable devices”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4D5AC7" w14:textId="0005EB04" w:rsidR="00A223B3" w:rsidRPr="00DB7744" w:rsidRDefault="00DB7744" w:rsidP="00A223B3">
            <w:pPr>
              <w:snapToGrid w:val="0"/>
              <w:spacing w:after="0" w:line="240" w:lineRule="auto"/>
            </w:pPr>
            <w:r w:rsidRPr="00DB7744">
              <w:t>Revised to S1-244601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A07DD4" w14:textId="77777777" w:rsidR="00A223B3" w:rsidRPr="00DB7744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DB7744" w:rsidRPr="002B5B90" w14:paraId="40FB2328" w14:textId="77777777" w:rsidTr="003D2F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3B29CB" w14:textId="4A529BF3" w:rsidR="00DB7744" w:rsidRPr="003D2F8C" w:rsidRDefault="00DB7744" w:rsidP="00A223B3">
            <w:pPr>
              <w:snapToGrid w:val="0"/>
              <w:spacing w:after="0" w:line="240" w:lineRule="auto"/>
            </w:pPr>
            <w:r w:rsidRPr="003D2F8C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BF43FD" w14:textId="605F13F1" w:rsidR="00DB7744" w:rsidRPr="003D2F8C" w:rsidRDefault="00DB7744" w:rsidP="00A223B3">
            <w:pPr>
              <w:snapToGrid w:val="0"/>
              <w:spacing w:after="0" w:line="240" w:lineRule="auto"/>
            </w:pPr>
            <w:hyperlink r:id="rId13" w:history="1">
              <w:r w:rsidRPr="003D2F8C">
                <w:rPr>
                  <w:rStyle w:val="Hyperlink"/>
                  <w:rFonts w:cs="Arial"/>
                  <w:color w:val="auto"/>
                </w:rPr>
                <w:t>S1-24</w:t>
              </w:r>
              <w:r w:rsidRPr="003D2F8C">
                <w:rPr>
                  <w:rStyle w:val="Hyperlink"/>
                  <w:rFonts w:cs="Arial"/>
                  <w:color w:val="auto"/>
                </w:rPr>
                <w:t>4</w:t>
              </w:r>
              <w:r w:rsidRPr="003D2F8C">
                <w:rPr>
                  <w:rStyle w:val="Hyperlink"/>
                  <w:rFonts w:cs="Arial"/>
                  <w:color w:val="auto"/>
                </w:rPr>
                <w:t>601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A00253" w14:textId="4684F2A4" w:rsidR="00DB7744" w:rsidRPr="003D2F8C" w:rsidRDefault="00DB7744" w:rsidP="00A223B3">
            <w:pPr>
              <w:snapToGrid w:val="0"/>
              <w:spacing w:after="0" w:line="240" w:lineRule="auto"/>
            </w:pPr>
            <w:r w:rsidRPr="003D2F8C">
              <w:t>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85F396" w14:textId="755D6A4C" w:rsidR="00DB7744" w:rsidRPr="003D2F8C" w:rsidRDefault="00DB7744" w:rsidP="00A223B3">
            <w:pPr>
              <w:snapToGrid w:val="0"/>
              <w:spacing w:after="0" w:line="240" w:lineRule="auto"/>
            </w:pPr>
            <w:r w:rsidRPr="003D2F8C">
              <w:t>Use Case on “Resilient and quasi seamless service continuity for wearable devices”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DE7544" w14:textId="2CFAD852" w:rsidR="00DB7744" w:rsidRPr="003D2F8C" w:rsidRDefault="003D2F8C" w:rsidP="00A223B3">
            <w:pPr>
              <w:snapToGrid w:val="0"/>
              <w:spacing w:after="0" w:line="240" w:lineRule="auto"/>
            </w:pPr>
            <w:r w:rsidRPr="003D2F8C">
              <w:t>Revised to S1-244614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459F40" w14:textId="7D808540" w:rsidR="00DB7744" w:rsidRPr="003D2F8C" w:rsidRDefault="00DB7744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3D2F8C">
              <w:rPr>
                <w:rFonts w:eastAsia="Arial Unicode MS" w:cs="Arial"/>
                <w:szCs w:val="18"/>
                <w:lang w:val="en-US" w:eastAsia="ar-SA"/>
              </w:rPr>
              <w:t>Revision of S1-244015.</w:t>
            </w:r>
          </w:p>
        </w:tc>
      </w:tr>
      <w:tr w:rsidR="003D2F8C" w:rsidRPr="002B5B90" w14:paraId="4FD57728" w14:textId="77777777" w:rsidTr="003D2F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4C0E" w14:textId="09B899F7" w:rsidR="003D2F8C" w:rsidRPr="003D2F8C" w:rsidRDefault="003D2F8C" w:rsidP="00A223B3">
            <w:pPr>
              <w:snapToGrid w:val="0"/>
              <w:spacing w:after="0" w:line="240" w:lineRule="auto"/>
            </w:pPr>
            <w:r w:rsidRPr="003D2F8C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5B14" w14:textId="7169FA6A" w:rsidR="003D2F8C" w:rsidRPr="003D2F8C" w:rsidRDefault="003D2F8C" w:rsidP="00A223B3">
            <w:pPr>
              <w:snapToGrid w:val="0"/>
              <w:spacing w:after="0" w:line="240" w:lineRule="auto"/>
            </w:pPr>
            <w:hyperlink r:id="rId14" w:history="1">
              <w:r w:rsidRPr="003D2F8C">
                <w:rPr>
                  <w:rStyle w:val="Hyperlink"/>
                  <w:rFonts w:cs="Arial"/>
                  <w:color w:val="auto"/>
                </w:rPr>
                <w:t>S1-244614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C543" w14:textId="4FC35ACD" w:rsidR="003D2F8C" w:rsidRPr="003D2F8C" w:rsidRDefault="003D2F8C" w:rsidP="00A223B3">
            <w:pPr>
              <w:snapToGrid w:val="0"/>
              <w:spacing w:after="0" w:line="240" w:lineRule="auto"/>
            </w:pPr>
            <w:r w:rsidRPr="003D2F8C">
              <w:t>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819E" w14:textId="147F4729" w:rsidR="003D2F8C" w:rsidRPr="003D2F8C" w:rsidRDefault="003D2F8C" w:rsidP="00A223B3">
            <w:pPr>
              <w:snapToGrid w:val="0"/>
              <w:spacing w:after="0" w:line="240" w:lineRule="auto"/>
            </w:pPr>
            <w:r w:rsidRPr="003D2F8C">
              <w:t>Use Case on “Resilient and quasi seamless service continuity for wearable devices”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61EA" w14:textId="77777777" w:rsidR="003D2F8C" w:rsidRPr="003D2F8C" w:rsidRDefault="003D2F8C" w:rsidP="00A223B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E28B" w14:textId="2AE15B09" w:rsidR="003D2F8C" w:rsidRPr="003D2F8C" w:rsidRDefault="003D2F8C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3D2F8C">
              <w:rPr>
                <w:rFonts w:eastAsia="Arial Unicode MS" w:cs="Arial"/>
                <w:i/>
                <w:szCs w:val="18"/>
                <w:lang w:val="en-US" w:eastAsia="ar-SA"/>
              </w:rPr>
              <w:t>Revision of S1-244015.</w:t>
            </w:r>
          </w:p>
          <w:p w14:paraId="72F22DD7" w14:textId="09F74A1D" w:rsidR="003D2F8C" w:rsidRPr="003D2F8C" w:rsidRDefault="003D2F8C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3D2F8C">
              <w:rPr>
                <w:rFonts w:eastAsia="Arial Unicode MS" w:cs="Arial"/>
                <w:szCs w:val="18"/>
                <w:lang w:val="en-US" w:eastAsia="ar-SA"/>
              </w:rPr>
              <w:t>Revision of S1-244601.</w:t>
            </w:r>
          </w:p>
        </w:tc>
      </w:tr>
      <w:tr w:rsidR="00A223B3" w:rsidRPr="002B5B90" w14:paraId="62648D81" w14:textId="77777777" w:rsidTr="00DB77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FA470F" w14:textId="494929E5" w:rsidR="00A223B3" w:rsidRPr="009B7EB7" w:rsidRDefault="00A223B3" w:rsidP="00A223B3">
            <w:pPr>
              <w:snapToGrid w:val="0"/>
              <w:spacing w:after="0" w:line="240" w:lineRule="auto"/>
            </w:pPr>
            <w:r w:rsidRPr="009B7EB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84FBD2" w14:textId="5E829AEA" w:rsidR="00A223B3" w:rsidRPr="009B7EB7" w:rsidRDefault="00A223B3" w:rsidP="00A223B3">
            <w:pPr>
              <w:snapToGrid w:val="0"/>
              <w:spacing w:after="0" w:line="240" w:lineRule="auto"/>
            </w:pPr>
            <w:hyperlink r:id="rId15" w:history="1">
              <w:r w:rsidRPr="009B7EB7">
                <w:rPr>
                  <w:rStyle w:val="Hyperlink"/>
                  <w:rFonts w:cs="Arial"/>
                  <w:color w:val="auto"/>
                </w:rPr>
                <w:t>S1-244016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BD5406" w14:textId="48484D51" w:rsidR="00A223B3" w:rsidRPr="009B7EB7" w:rsidRDefault="00A223B3" w:rsidP="00A223B3">
            <w:pPr>
              <w:snapToGrid w:val="0"/>
              <w:spacing w:after="0" w:line="240" w:lineRule="auto"/>
            </w:pPr>
            <w:r w:rsidRPr="009B7EB7">
              <w:t>Airbus, ESA, Fraunhofer IIS, Softil, SyncTechno Inc., FirstNet Authority, Thales, Novamint, ETRI, NICT, Erillisverkot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4D2E85" w14:textId="0050E4C8" w:rsidR="00A223B3" w:rsidRPr="009B7EB7" w:rsidRDefault="00A223B3" w:rsidP="00A223B3">
            <w:pPr>
              <w:snapToGrid w:val="0"/>
              <w:spacing w:after="0" w:line="240" w:lineRule="auto"/>
            </w:pPr>
            <w:r w:rsidRPr="009B7EB7">
              <w:t>New use case on resilient positioning in satellite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FE4A9B" w14:textId="370472F2" w:rsidR="00A223B3" w:rsidRPr="009B7EB7" w:rsidRDefault="009B7EB7" w:rsidP="00A223B3">
            <w:pPr>
              <w:snapToGrid w:val="0"/>
              <w:spacing w:after="0" w:line="240" w:lineRule="auto"/>
            </w:pPr>
            <w:r w:rsidRPr="009B7EB7">
              <w:t>Revised to S1-244392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80EF2D" w14:textId="77777777" w:rsidR="00A223B3" w:rsidRPr="009B7EB7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B7EB7" w:rsidRPr="002B5B90" w14:paraId="181C98CC" w14:textId="77777777" w:rsidTr="00102C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45E458" w14:textId="6D186680" w:rsidR="009B7EB7" w:rsidRPr="00DB7744" w:rsidRDefault="009B7EB7" w:rsidP="00A223B3">
            <w:pPr>
              <w:snapToGrid w:val="0"/>
              <w:spacing w:after="0" w:line="240" w:lineRule="auto"/>
            </w:pPr>
            <w:r w:rsidRPr="00DB77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55B80B" w14:textId="2D562A4F" w:rsidR="009B7EB7" w:rsidRPr="00DB7744" w:rsidRDefault="009B7EB7" w:rsidP="00A223B3">
            <w:pPr>
              <w:snapToGrid w:val="0"/>
              <w:spacing w:after="0" w:line="240" w:lineRule="auto"/>
            </w:pPr>
            <w:hyperlink r:id="rId16" w:history="1">
              <w:r w:rsidRPr="00DB7744">
                <w:rPr>
                  <w:rStyle w:val="Hyperlink"/>
                  <w:rFonts w:cs="Arial"/>
                  <w:color w:val="auto"/>
                </w:rPr>
                <w:t>S1-244392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82610D" w14:textId="5C11CF24" w:rsidR="009B7EB7" w:rsidRPr="00DB7744" w:rsidRDefault="009B7EB7" w:rsidP="00A223B3">
            <w:pPr>
              <w:snapToGrid w:val="0"/>
              <w:spacing w:after="0" w:line="240" w:lineRule="auto"/>
            </w:pPr>
            <w:r w:rsidRPr="00DB7744">
              <w:t>Airbus, ESA, Fraunhofer IIS, Softil, SyncTechno Inc., FirstNet Authority, Thales, Novamint, ETRI, NICT, Erillisverkot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D20E81" w14:textId="32448181" w:rsidR="009B7EB7" w:rsidRPr="00DB7744" w:rsidRDefault="009B7EB7" w:rsidP="00A223B3">
            <w:pPr>
              <w:snapToGrid w:val="0"/>
              <w:spacing w:after="0" w:line="240" w:lineRule="auto"/>
            </w:pPr>
            <w:r w:rsidRPr="00DB7744">
              <w:t>New use case on resilient positioning in satellite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836272" w14:textId="38DADB2F" w:rsidR="009B7EB7" w:rsidRPr="00DB7744" w:rsidRDefault="00DB7744" w:rsidP="00A223B3">
            <w:pPr>
              <w:snapToGrid w:val="0"/>
              <w:spacing w:after="0" w:line="240" w:lineRule="auto"/>
            </w:pPr>
            <w:r w:rsidRPr="00DB7744">
              <w:t>Revised to S1-244600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64ABB9" w14:textId="1C1E939E" w:rsidR="009B7EB7" w:rsidRPr="00DB7744" w:rsidRDefault="009B7EB7" w:rsidP="00A223B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B7744">
              <w:rPr>
                <w:rFonts w:eastAsia="Arial Unicode MS" w:cs="Arial"/>
                <w:szCs w:val="18"/>
                <w:lang w:val="de-DE" w:eastAsia="ar-SA"/>
              </w:rPr>
              <w:t>Revision of S1-244016.</w:t>
            </w:r>
          </w:p>
        </w:tc>
      </w:tr>
      <w:tr w:rsidR="00DB7744" w:rsidRPr="002B5B90" w14:paraId="7FE54591" w14:textId="77777777" w:rsidTr="00102C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B310A6" w14:textId="225B79BF" w:rsidR="00DB7744" w:rsidRPr="00102C01" w:rsidRDefault="00DB7744" w:rsidP="00A223B3">
            <w:pPr>
              <w:snapToGrid w:val="0"/>
              <w:spacing w:after="0" w:line="240" w:lineRule="auto"/>
            </w:pPr>
            <w:r w:rsidRPr="00102C0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928474" w14:textId="70520890" w:rsidR="00DB7744" w:rsidRPr="00102C01" w:rsidRDefault="00DB7744" w:rsidP="00A223B3">
            <w:pPr>
              <w:snapToGrid w:val="0"/>
              <w:spacing w:after="0" w:line="240" w:lineRule="auto"/>
            </w:pPr>
            <w:hyperlink r:id="rId17" w:history="1">
              <w:r w:rsidRPr="00102C01">
                <w:rPr>
                  <w:rStyle w:val="Hyperlink"/>
                  <w:rFonts w:cs="Arial"/>
                  <w:color w:val="auto"/>
                </w:rPr>
                <w:t>S1-2446</w:t>
              </w:r>
              <w:r w:rsidRPr="00102C01">
                <w:rPr>
                  <w:rStyle w:val="Hyperlink"/>
                  <w:rFonts w:cs="Arial"/>
                  <w:color w:val="auto"/>
                </w:rPr>
                <w:t>0</w:t>
              </w:r>
              <w:r w:rsidRPr="00102C01">
                <w:rPr>
                  <w:rStyle w:val="Hyperlink"/>
                  <w:rFonts w:cs="Arial"/>
                  <w:color w:val="auto"/>
                </w:rPr>
                <w:t>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F008F1" w14:textId="4A5ED169" w:rsidR="00DB7744" w:rsidRPr="00102C01" w:rsidRDefault="00DB7744" w:rsidP="00A223B3">
            <w:pPr>
              <w:snapToGrid w:val="0"/>
              <w:spacing w:after="0" w:line="240" w:lineRule="auto"/>
            </w:pPr>
            <w:r w:rsidRPr="00102C01">
              <w:t>Airbus, ESA, Fraunhofer IIS, Softil, SyncTechno Inc., FirstNet Authority, Thales, Novamint, ETRI, NICT, Erillisverkot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93E53C" w14:textId="329487B5" w:rsidR="00DB7744" w:rsidRPr="00102C01" w:rsidRDefault="00DB7744" w:rsidP="00A223B3">
            <w:pPr>
              <w:snapToGrid w:val="0"/>
              <w:spacing w:after="0" w:line="240" w:lineRule="auto"/>
            </w:pPr>
            <w:r w:rsidRPr="00102C01">
              <w:t>New use case on resilient positioning in satellite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CE1286" w14:textId="615CF171" w:rsidR="00DB7744" w:rsidRPr="00102C01" w:rsidRDefault="00102C01" w:rsidP="00A223B3">
            <w:pPr>
              <w:snapToGrid w:val="0"/>
              <w:spacing w:after="0" w:line="240" w:lineRule="auto"/>
            </w:pPr>
            <w:r w:rsidRPr="00102C01">
              <w:t>Revised to S1-244615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A022A4" w14:textId="3547310A" w:rsidR="00DB7744" w:rsidRPr="00102C01" w:rsidRDefault="00DB7744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102C01">
              <w:rPr>
                <w:rFonts w:eastAsia="Arial Unicode MS" w:cs="Arial"/>
                <w:i/>
                <w:szCs w:val="18"/>
                <w:lang w:val="en-US" w:eastAsia="ar-SA"/>
              </w:rPr>
              <w:t>Revision of S1-244016.</w:t>
            </w:r>
          </w:p>
          <w:p w14:paraId="37A995D1" w14:textId="2A5A55F3" w:rsidR="00DB7744" w:rsidRPr="00102C01" w:rsidRDefault="00DB7744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102C01">
              <w:rPr>
                <w:rFonts w:eastAsia="Arial Unicode MS" w:cs="Arial"/>
                <w:szCs w:val="18"/>
                <w:lang w:val="en-US" w:eastAsia="ar-SA"/>
              </w:rPr>
              <w:t>Revision of S1-244392.</w:t>
            </w:r>
          </w:p>
        </w:tc>
      </w:tr>
      <w:tr w:rsidR="00102C01" w:rsidRPr="002B5B90" w14:paraId="37525866" w14:textId="77777777" w:rsidTr="00102C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6B07" w14:textId="5378AFC6" w:rsidR="00102C01" w:rsidRPr="00102C01" w:rsidRDefault="00102C01" w:rsidP="00A223B3">
            <w:pPr>
              <w:snapToGrid w:val="0"/>
              <w:spacing w:after="0" w:line="240" w:lineRule="auto"/>
            </w:pPr>
            <w:r w:rsidRPr="00102C0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895D" w14:textId="760FB3FC" w:rsidR="00102C01" w:rsidRPr="00102C01" w:rsidRDefault="00102C01" w:rsidP="00A223B3">
            <w:pPr>
              <w:snapToGrid w:val="0"/>
              <w:spacing w:after="0" w:line="240" w:lineRule="auto"/>
              <w:rPr>
                <w:rFonts w:cs="Arial"/>
              </w:rPr>
            </w:pPr>
            <w:hyperlink r:id="rId18" w:history="1">
              <w:r w:rsidRPr="00102C01">
                <w:rPr>
                  <w:rStyle w:val="Hyperlink"/>
                  <w:rFonts w:cs="Arial"/>
                  <w:color w:val="auto"/>
                </w:rPr>
                <w:t>S1-244615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99DE" w14:textId="034C3DCA" w:rsidR="00102C01" w:rsidRPr="00102C01" w:rsidRDefault="00102C01" w:rsidP="00A223B3">
            <w:pPr>
              <w:snapToGrid w:val="0"/>
              <w:spacing w:after="0" w:line="240" w:lineRule="auto"/>
            </w:pPr>
            <w:r w:rsidRPr="00102C01">
              <w:t>Airbus, ESA, Fraunhofer IIS, Softil, SyncTechno Inc., FirstNet Authority, Thales, Novamint, ETRI, NICT, Erillisverkot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9A03" w14:textId="1EEB314C" w:rsidR="00102C01" w:rsidRPr="00102C01" w:rsidRDefault="00102C01" w:rsidP="00A223B3">
            <w:pPr>
              <w:snapToGrid w:val="0"/>
              <w:spacing w:after="0" w:line="240" w:lineRule="auto"/>
            </w:pPr>
            <w:r w:rsidRPr="00102C01">
              <w:t>New use case on resilient positioning in satellite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400F" w14:textId="77777777" w:rsidR="00102C01" w:rsidRPr="00102C01" w:rsidRDefault="00102C01" w:rsidP="00A223B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49AE" w14:textId="77777777" w:rsidR="00102C01" w:rsidRPr="00102C01" w:rsidRDefault="00102C01" w:rsidP="00102C01">
            <w:pPr>
              <w:spacing w:after="0" w:line="240" w:lineRule="auto"/>
              <w:rPr>
                <w:rFonts w:eastAsia="Arial Unicode MS" w:cs="Arial"/>
                <w:i/>
                <w:szCs w:val="18"/>
                <w:lang w:val="en-US" w:eastAsia="ar-SA"/>
              </w:rPr>
            </w:pPr>
            <w:r w:rsidRPr="00102C01">
              <w:rPr>
                <w:rFonts w:eastAsia="Arial Unicode MS" w:cs="Arial"/>
                <w:i/>
                <w:szCs w:val="18"/>
                <w:lang w:val="en-US" w:eastAsia="ar-SA"/>
              </w:rPr>
              <w:t>Revision of S1-244016.</w:t>
            </w:r>
          </w:p>
          <w:p w14:paraId="7F9974DA" w14:textId="6E994A30" w:rsidR="00102C01" w:rsidRPr="00102C01" w:rsidRDefault="00102C01" w:rsidP="00102C01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102C01">
              <w:rPr>
                <w:rFonts w:eastAsia="Arial Unicode MS" w:cs="Arial"/>
                <w:i/>
                <w:szCs w:val="18"/>
                <w:lang w:val="en-US" w:eastAsia="ar-SA"/>
              </w:rPr>
              <w:t>Revision of S1-244392.</w:t>
            </w:r>
          </w:p>
          <w:p w14:paraId="24003733" w14:textId="57FC280E" w:rsidR="00102C01" w:rsidRPr="00102C01" w:rsidRDefault="00102C01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102C01">
              <w:rPr>
                <w:rFonts w:eastAsia="Arial Unicode MS" w:cs="Arial"/>
                <w:szCs w:val="18"/>
                <w:lang w:val="en-US" w:eastAsia="ar-SA"/>
              </w:rPr>
              <w:t>Revision of S1-244600.</w:t>
            </w:r>
          </w:p>
        </w:tc>
      </w:tr>
      <w:tr w:rsidR="00A223B3" w:rsidRPr="002B5B90" w14:paraId="79AD377B" w14:textId="77777777" w:rsidTr="00102C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9566F4" w14:textId="16D90E16" w:rsidR="00A223B3" w:rsidRPr="00DB7744" w:rsidRDefault="00A223B3" w:rsidP="00A223B3">
            <w:pPr>
              <w:snapToGrid w:val="0"/>
              <w:spacing w:after="0" w:line="240" w:lineRule="auto"/>
            </w:pPr>
            <w:bookmarkStart w:id="6" w:name="_Hlk182240108"/>
            <w:r w:rsidRPr="00DB77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9B775A" w14:textId="0FF0F904" w:rsidR="00A223B3" w:rsidRPr="00DB7744" w:rsidRDefault="00A223B3" w:rsidP="00A223B3">
            <w:pPr>
              <w:snapToGrid w:val="0"/>
              <w:spacing w:after="0" w:line="240" w:lineRule="auto"/>
            </w:pPr>
            <w:hyperlink r:id="rId19" w:history="1">
              <w:r w:rsidRPr="00DB7744">
                <w:rPr>
                  <w:rStyle w:val="Hyperlink"/>
                  <w:rFonts w:cs="Arial"/>
                  <w:color w:val="auto"/>
                </w:rPr>
                <w:t>S1-244017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3EBA4C" w14:textId="42CA327B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7DC02A" w14:textId="3A658E12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New use case on Ubiquitious and Resilient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41DAD5" w14:textId="712CB6F2" w:rsidR="00A223B3" w:rsidRPr="00DB7744" w:rsidRDefault="00DB7744" w:rsidP="00A223B3">
            <w:pPr>
              <w:snapToGrid w:val="0"/>
              <w:spacing w:after="0" w:line="240" w:lineRule="auto"/>
            </w:pPr>
            <w:r w:rsidRPr="00DB7744">
              <w:t>Revised to S1-244602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74F379" w14:textId="77777777" w:rsidR="00A223B3" w:rsidRPr="00DB7744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DB7744" w:rsidRPr="002B5B90" w14:paraId="3F70E1D4" w14:textId="77777777" w:rsidTr="00102C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1A8967" w14:textId="7F85E8C6" w:rsidR="00DB7744" w:rsidRPr="00102C01" w:rsidRDefault="00DB7744" w:rsidP="00A223B3">
            <w:pPr>
              <w:snapToGrid w:val="0"/>
              <w:spacing w:after="0" w:line="240" w:lineRule="auto"/>
            </w:pPr>
            <w:r w:rsidRPr="00102C0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161D3F" w14:textId="4C61B949" w:rsidR="00DB7744" w:rsidRPr="00102C01" w:rsidRDefault="00DB7744" w:rsidP="00A223B3">
            <w:pPr>
              <w:snapToGrid w:val="0"/>
              <w:spacing w:after="0" w:line="240" w:lineRule="auto"/>
            </w:pPr>
            <w:hyperlink r:id="rId20" w:history="1">
              <w:r w:rsidRPr="00102C01">
                <w:rPr>
                  <w:rStyle w:val="Hyperlink"/>
                  <w:rFonts w:cs="Arial"/>
                  <w:color w:val="auto"/>
                </w:rPr>
                <w:t>S1-</w:t>
              </w:r>
              <w:r w:rsidRPr="00102C01">
                <w:rPr>
                  <w:rStyle w:val="Hyperlink"/>
                  <w:rFonts w:cs="Arial"/>
                  <w:color w:val="auto"/>
                </w:rPr>
                <w:t>2</w:t>
              </w:r>
              <w:r w:rsidRPr="00102C01">
                <w:rPr>
                  <w:rStyle w:val="Hyperlink"/>
                  <w:rFonts w:cs="Arial"/>
                  <w:color w:val="auto"/>
                </w:rPr>
                <w:t>44602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6CB1C9" w14:textId="1E49F598" w:rsidR="00DB7744" w:rsidRPr="00102C01" w:rsidRDefault="00DB7744" w:rsidP="00A223B3">
            <w:pPr>
              <w:snapToGrid w:val="0"/>
              <w:spacing w:after="0" w:line="240" w:lineRule="auto"/>
            </w:pPr>
            <w:r w:rsidRPr="00102C01"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ED32D4" w14:textId="165F99AB" w:rsidR="00DB7744" w:rsidRPr="00102C01" w:rsidRDefault="00DB7744" w:rsidP="00A223B3">
            <w:pPr>
              <w:snapToGrid w:val="0"/>
              <w:spacing w:after="0" w:line="240" w:lineRule="auto"/>
            </w:pPr>
            <w:r w:rsidRPr="00102C01">
              <w:t>New use case on Ubiquitious and Resilient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C3D273" w14:textId="50F2281A" w:rsidR="00DB7744" w:rsidRPr="00102C01" w:rsidRDefault="00102C01" w:rsidP="00A223B3">
            <w:pPr>
              <w:snapToGrid w:val="0"/>
              <w:spacing w:after="0" w:line="240" w:lineRule="auto"/>
            </w:pPr>
            <w:r w:rsidRPr="00102C01">
              <w:t>Revised to S1-244616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6D3AAC" w14:textId="689459E8" w:rsidR="00DB7744" w:rsidRPr="00102C01" w:rsidRDefault="00DB7744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102C01">
              <w:rPr>
                <w:rFonts w:eastAsia="Arial Unicode MS" w:cs="Arial"/>
                <w:szCs w:val="18"/>
                <w:lang w:val="en-US" w:eastAsia="ar-SA"/>
              </w:rPr>
              <w:t>Revision of S1-244017.</w:t>
            </w:r>
          </w:p>
        </w:tc>
      </w:tr>
      <w:tr w:rsidR="00102C01" w:rsidRPr="002B5B90" w14:paraId="2800265C" w14:textId="77777777" w:rsidTr="00102C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0AF8" w14:textId="2A0C692F" w:rsidR="00102C01" w:rsidRPr="00102C01" w:rsidRDefault="00102C01" w:rsidP="00A223B3">
            <w:pPr>
              <w:snapToGrid w:val="0"/>
              <w:spacing w:after="0" w:line="240" w:lineRule="auto"/>
            </w:pPr>
            <w:r w:rsidRPr="00102C0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9AC5" w14:textId="4177BFF8" w:rsidR="00102C01" w:rsidRPr="00102C01" w:rsidRDefault="00102C01" w:rsidP="00A223B3">
            <w:pPr>
              <w:snapToGrid w:val="0"/>
              <w:spacing w:after="0" w:line="240" w:lineRule="auto"/>
              <w:rPr>
                <w:rFonts w:cs="Arial"/>
              </w:rPr>
            </w:pPr>
            <w:hyperlink r:id="rId21" w:history="1">
              <w:r w:rsidRPr="00102C01">
                <w:rPr>
                  <w:rStyle w:val="Hyperlink"/>
                  <w:rFonts w:cs="Arial"/>
                  <w:color w:val="auto"/>
                </w:rPr>
                <w:t>S1-244616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46C4" w14:textId="41F1B940" w:rsidR="00102C01" w:rsidRPr="00102C01" w:rsidRDefault="00102C01" w:rsidP="00A223B3">
            <w:pPr>
              <w:snapToGrid w:val="0"/>
              <w:spacing w:after="0" w:line="240" w:lineRule="auto"/>
            </w:pPr>
            <w:r w:rsidRPr="00102C01"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A6D2" w14:textId="715CA842" w:rsidR="00102C01" w:rsidRPr="00102C01" w:rsidRDefault="00102C01" w:rsidP="00A223B3">
            <w:pPr>
              <w:snapToGrid w:val="0"/>
              <w:spacing w:after="0" w:line="240" w:lineRule="auto"/>
            </w:pPr>
            <w:r w:rsidRPr="00102C01">
              <w:t>New use case on Ubiquitious and Resilient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830E" w14:textId="77777777" w:rsidR="00102C01" w:rsidRPr="00102C01" w:rsidRDefault="00102C01" w:rsidP="00A223B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3A3E" w14:textId="7617BDE3" w:rsidR="00102C01" w:rsidRPr="00102C01" w:rsidRDefault="00102C01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102C01">
              <w:rPr>
                <w:rFonts w:eastAsia="Arial Unicode MS" w:cs="Arial"/>
                <w:i/>
                <w:szCs w:val="18"/>
                <w:lang w:val="en-US" w:eastAsia="ar-SA"/>
              </w:rPr>
              <w:t>Revision of S1-244017.</w:t>
            </w:r>
          </w:p>
          <w:p w14:paraId="0A8B95D8" w14:textId="392BEC9E" w:rsidR="00102C01" w:rsidRPr="00102C01" w:rsidRDefault="00102C01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102C01">
              <w:rPr>
                <w:rFonts w:eastAsia="Arial Unicode MS" w:cs="Arial"/>
                <w:szCs w:val="18"/>
                <w:lang w:val="en-US" w:eastAsia="ar-SA"/>
              </w:rPr>
              <w:t>Revision of S1-244602.</w:t>
            </w:r>
          </w:p>
        </w:tc>
      </w:tr>
      <w:bookmarkEnd w:id="6"/>
      <w:tr w:rsidR="00A223B3" w:rsidRPr="002B5B90" w14:paraId="60EADFA8" w14:textId="77777777" w:rsidTr="006B46C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365150" w14:textId="1FFE17F1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DA25A2" w14:textId="0377B83C" w:rsidR="00A223B3" w:rsidRPr="00DB7744" w:rsidRDefault="00A223B3" w:rsidP="00A223B3">
            <w:pPr>
              <w:snapToGrid w:val="0"/>
              <w:spacing w:after="0" w:line="240" w:lineRule="auto"/>
            </w:pPr>
            <w:hyperlink r:id="rId22" w:history="1">
              <w:r w:rsidRPr="00DB7744">
                <w:rPr>
                  <w:rStyle w:val="Hyperlink"/>
                  <w:rFonts w:cs="Arial"/>
                  <w:color w:val="auto"/>
                </w:rPr>
                <w:t>S1-244019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E27AD6" w14:textId="076463E1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Thales, TNO, Firstnet, Mitre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8F4C6C" w14:textId="650811F8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Use Case on “Disaster relief”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737532" w14:textId="4F3FEBD0" w:rsidR="00A223B3" w:rsidRPr="00DB7744" w:rsidRDefault="00DB7744" w:rsidP="00A223B3">
            <w:pPr>
              <w:snapToGrid w:val="0"/>
              <w:spacing w:after="0" w:line="240" w:lineRule="auto"/>
            </w:pPr>
            <w:r w:rsidRPr="00DB7744">
              <w:t>Revised to S1-244603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63CE38" w14:textId="77777777" w:rsidR="00A223B3" w:rsidRPr="00DB7744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DB7744" w:rsidRPr="002B5B90" w14:paraId="03462E98" w14:textId="77777777" w:rsidTr="006B46C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BC979B" w14:textId="14C80652" w:rsidR="00DB7744" w:rsidRPr="006B46C6" w:rsidRDefault="00DB7744" w:rsidP="00A223B3">
            <w:pPr>
              <w:snapToGrid w:val="0"/>
              <w:spacing w:after="0" w:line="240" w:lineRule="auto"/>
            </w:pPr>
            <w:r w:rsidRPr="006B46C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10C44B" w14:textId="6A31051D" w:rsidR="00DB7744" w:rsidRPr="006B46C6" w:rsidRDefault="00DB7744" w:rsidP="00A223B3">
            <w:pPr>
              <w:snapToGrid w:val="0"/>
              <w:spacing w:after="0" w:line="240" w:lineRule="auto"/>
            </w:pPr>
            <w:hyperlink r:id="rId23" w:history="1">
              <w:r w:rsidRPr="006B46C6">
                <w:rPr>
                  <w:rStyle w:val="Hyperlink"/>
                  <w:rFonts w:cs="Arial"/>
                  <w:color w:val="auto"/>
                </w:rPr>
                <w:t>S1-24</w:t>
              </w:r>
              <w:r w:rsidRPr="006B46C6">
                <w:rPr>
                  <w:rStyle w:val="Hyperlink"/>
                  <w:rFonts w:cs="Arial"/>
                  <w:color w:val="auto"/>
                </w:rPr>
                <w:t>4</w:t>
              </w:r>
              <w:r w:rsidRPr="006B46C6">
                <w:rPr>
                  <w:rStyle w:val="Hyperlink"/>
                  <w:rFonts w:cs="Arial"/>
                  <w:color w:val="auto"/>
                </w:rPr>
                <w:t>603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472073" w14:textId="70BDDCBF" w:rsidR="00DB7744" w:rsidRPr="006B46C6" w:rsidRDefault="00DB7744" w:rsidP="00A223B3">
            <w:pPr>
              <w:snapToGrid w:val="0"/>
              <w:spacing w:after="0" w:line="240" w:lineRule="auto"/>
            </w:pPr>
            <w:r w:rsidRPr="006B46C6">
              <w:t>Thales, TNO, Firstnet, Mitre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B4C640" w14:textId="3ECA8AC4" w:rsidR="00DB7744" w:rsidRPr="006B46C6" w:rsidRDefault="00DB7744" w:rsidP="00A223B3">
            <w:pPr>
              <w:snapToGrid w:val="0"/>
              <w:spacing w:after="0" w:line="240" w:lineRule="auto"/>
            </w:pPr>
            <w:r w:rsidRPr="006B46C6">
              <w:t>Use Case on “Disaster relief”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266370" w14:textId="4CAAC5CC" w:rsidR="00DB7744" w:rsidRPr="006B46C6" w:rsidRDefault="006B46C6" w:rsidP="00A223B3">
            <w:pPr>
              <w:snapToGrid w:val="0"/>
              <w:spacing w:after="0" w:line="240" w:lineRule="auto"/>
            </w:pPr>
            <w:r w:rsidRPr="006B46C6">
              <w:t>Revised to S1-244617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C17F86" w14:textId="36763AE3" w:rsidR="00DB7744" w:rsidRPr="006B46C6" w:rsidRDefault="00DB7744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6B46C6">
              <w:rPr>
                <w:rFonts w:eastAsia="Arial Unicode MS" w:cs="Arial"/>
                <w:szCs w:val="18"/>
                <w:lang w:val="en-US" w:eastAsia="ar-SA"/>
              </w:rPr>
              <w:t>Revision of S1-244019.</w:t>
            </w:r>
          </w:p>
        </w:tc>
      </w:tr>
      <w:tr w:rsidR="006B46C6" w:rsidRPr="002B5B90" w14:paraId="11247E73" w14:textId="77777777" w:rsidTr="006B46C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1545" w14:textId="102B979C" w:rsidR="006B46C6" w:rsidRPr="006B46C6" w:rsidRDefault="006B46C6" w:rsidP="00A223B3">
            <w:pPr>
              <w:snapToGrid w:val="0"/>
              <w:spacing w:after="0" w:line="240" w:lineRule="auto"/>
            </w:pPr>
            <w:r w:rsidRPr="006B46C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176" w14:textId="5DA4A3C5" w:rsidR="006B46C6" w:rsidRPr="006B46C6" w:rsidRDefault="006B46C6" w:rsidP="00A223B3">
            <w:pPr>
              <w:snapToGrid w:val="0"/>
              <w:spacing w:after="0" w:line="240" w:lineRule="auto"/>
              <w:rPr>
                <w:rFonts w:cs="Arial"/>
              </w:rPr>
            </w:pPr>
            <w:hyperlink r:id="rId24" w:history="1">
              <w:r w:rsidRPr="006B46C6">
                <w:rPr>
                  <w:rStyle w:val="Hyperlink"/>
                  <w:rFonts w:cs="Arial"/>
                  <w:color w:val="auto"/>
                </w:rPr>
                <w:t>S1-244617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DAF3" w14:textId="51705584" w:rsidR="006B46C6" w:rsidRPr="006B46C6" w:rsidRDefault="006B46C6" w:rsidP="00A223B3">
            <w:pPr>
              <w:snapToGrid w:val="0"/>
              <w:spacing w:after="0" w:line="240" w:lineRule="auto"/>
            </w:pPr>
            <w:r w:rsidRPr="006B46C6">
              <w:t>Thales, TNO, Firstnet, Mitre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8960" w14:textId="5D8D7946" w:rsidR="006B46C6" w:rsidRPr="006B46C6" w:rsidRDefault="006B46C6" w:rsidP="00A223B3">
            <w:pPr>
              <w:snapToGrid w:val="0"/>
              <w:spacing w:after="0" w:line="240" w:lineRule="auto"/>
            </w:pPr>
            <w:r w:rsidRPr="006B46C6">
              <w:t>Use Case on “Disaster relief”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ED55" w14:textId="77777777" w:rsidR="006B46C6" w:rsidRPr="006B46C6" w:rsidRDefault="006B46C6" w:rsidP="00A223B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0AC8" w14:textId="087E4762" w:rsidR="006B46C6" w:rsidRPr="006B46C6" w:rsidRDefault="006B46C6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6B46C6">
              <w:rPr>
                <w:rFonts w:eastAsia="Arial Unicode MS" w:cs="Arial"/>
                <w:i/>
                <w:szCs w:val="18"/>
                <w:lang w:val="en-US" w:eastAsia="ar-SA"/>
              </w:rPr>
              <w:t>Revision of S1-244019.</w:t>
            </w:r>
          </w:p>
          <w:p w14:paraId="42BABE54" w14:textId="7363E362" w:rsidR="006B46C6" w:rsidRPr="006B46C6" w:rsidRDefault="006B46C6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6B46C6">
              <w:rPr>
                <w:rFonts w:eastAsia="Arial Unicode MS" w:cs="Arial"/>
                <w:szCs w:val="18"/>
                <w:lang w:val="en-US" w:eastAsia="ar-SA"/>
              </w:rPr>
              <w:lastRenderedPageBreak/>
              <w:t>Revision of S1-244603.</w:t>
            </w:r>
          </w:p>
        </w:tc>
      </w:tr>
      <w:tr w:rsidR="00A223B3" w:rsidRPr="002B5B90" w14:paraId="7053235E" w14:textId="77777777" w:rsidTr="00DB77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931B68" w14:textId="71E949FF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lastRenderedPageBreak/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F236B" w14:textId="60840025" w:rsidR="00A223B3" w:rsidRPr="00DB7744" w:rsidRDefault="00A223B3" w:rsidP="00A223B3">
            <w:pPr>
              <w:snapToGrid w:val="0"/>
              <w:spacing w:after="0" w:line="240" w:lineRule="auto"/>
            </w:pPr>
            <w:hyperlink r:id="rId25" w:history="1">
              <w:r w:rsidRPr="00DB7744">
                <w:rPr>
                  <w:rStyle w:val="Hyperlink"/>
                  <w:rFonts w:cs="Arial"/>
                  <w:color w:val="auto"/>
                </w:rPr>
                <w:t>S1-244084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4EBA61" w14:textId="21745DDC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50F47B" w14:textId="01A63F9F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Fault analysis and reporting for NTN communications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BFD2F9" w14:textId="58A72CB0" w:rsidR="00A223B3" w:rsidRPr="00DB7744" w:rsidRDefault="00DB7744" w:rsidP="00A223B3">
            <w:pPr>
              <w:snapToGrid w:val="0"/>
              <w:spacing w:after="0" w:line="240" w:lineRule="auto"/>
            </w:pPr>
            <w:r w:rsidRPr="00DB7744">
              <w:t>Revised to S1-244604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0D6E73" w14:textId="77777777" w:rsidR="00A223B3" w:rsidRPr="00DB7744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DB7744" w:rsidRPr="002B5B90" w14:paraId="3C563F7F" w14:textId="77777777" w:rsidTr="00DB77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8B86" w14:textId="773C3BFD" w:rsidR="00DB7744" w:rsidRPr="00DB7744" w:rsidRDefault="00DB7744" w:rsidP="00A223B3">
            <w:pPr>
              <w:snapToGrid w:val="0"/>
              <w:spacing w:after="0" w:line="240" w:lineRule="auto"/>
            </w:pPr>
            <w:r w:rsidRPr="00DB77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686C" w14:textId="5404FFE0" w:rsidR="00DB7744" w:rsidRPr="00DB7744" w:rsidRDefault="00DB7744" w:rsidP="00A223B3">
            <w:pPr>
              <w:snapToGrid w:val="0"/>
              <w:spacing w:after="0" w:line="240" w:lineRule="auto"/>
            </w:pPr>
            <w:hyperlink r:id="rId26" w:history="1">
              <w:r w:rsidRPr="00DB7744">
                <w:rPr>
                  <w:rStyle w:val="Hyperlink"/>
                  <w:rFonts w:cs="Arial"/>
                  <w:color w:val="auto"/>
                </w:rPr>
                <w:t>S1-244604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E1C8" w14:textId="3D9E458C" w:rsidR="00DB7744" w:rsidRPr="00DB7744" w:rsidRDefault="00DB7744" w:rsidP="00A223B3">
            <w:pPr>
              <w:snapToGrid w:val="0"/>
              <w:spacing w:after="0" w:line="240" w:lineRule="auto"/>
            </w:pPr>
            <w:r w:rsidRPr="00DB7744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9ABD" w14:textId="7BDED2D0" w:rsidR="00DB7744" w:rsidRPr="00DB7744" w:rsidRDefault="00DB7744" w:rsidP="00A223B3">
            <w:pPr>
              <w:snapToGrid w:val="0"/>
              <w:spacing w:after="0" w:line="240" w:lineRule="auto"/>
            </w:pPr>
            <w:r w:rsidRPr="00DB7744">
              <w:t>Fault analysis and reporting for NTN communications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F969" w14:textId="77777777" w:rsidR="00DB7744" w:rsidRPr="00DB7744" w:rsidRDefault="00DB7744" w:rsidP="00A223B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0630" w14:textId="53CEBFBB" w:rsidR="00DB7744" w:rsidRPr="00DB7744" w:rsidRDefault="00DB7744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DB7744">
              <w:rPr>
                <w:rFonts w:eastAsia="Arial Unicode MS" w:cs="Arial"/>
                <w:szCs w:val="18"/>
                <w:lang w:val="en-US" w:eastAsia="ar-SA"/>
              </w:rPr>
              <w:t>Revision of S1-244084.</w:t>
            </w:r>
          </w:p>
        </w:tc>
      </w:tr>
      <w:tr w:rsidR="00A223B3" w:rsidRPr="002B5B90" w14:paraId="776E90A8" w14:textId="77777777" w:rsidTr="00DB77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80B513" w14:textId="1DC8A67D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AF7158" w14:textId="24C286B6" w:rsidR="00A223B3" w:rsidRPr="00DB7744" w:rsidRDefault="00A223B3" w:rsidP="00A223B3">
            <w:pPr>
              <w:snapToGrid w:val="0"/>
              <w:spacing w:after="0" w:line="240" w:lineRule="auto"/>
            </w:pPr>
            <w:hyperlink r:id="rId27" w:history="1">
              <w:r w:rsidRPr="00DB7744">
                <w:rPr>
                  <w:rStyle w:val="Hyperlink"/>
                  <w:rFonts w:cs="Arial"/>
                  <w:color w:val="auto"/>
                </w:rPr>
                <w:t>S1-244087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9C15D5" w14:textId="08418C74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FE768D" w14:textId="61E37925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Fault analysis for multi-orbit satellite access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16E7E7" w14:textId="5CD65CEF" w:rsidR="00A223B3" w:rsidRPr="00DB7744" w:rsidRDefault="00DB7744" w:rsidP="00A223B3">
            <w:pPr>
              <w:snapToGrid w:val="0"/>
              <w:spacing w:after="0" w:line="240" w:lineRule="auto"/>
            </w:pPr>
            <w:r w:rsidRPr="00DB7744">
              <w:t>Revised to S1-244605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CB32F3" w14:textId="77777777" w:rsidR="00A223B3" w:rsidRPr="00DB7744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DB7744" w:rsidRPr="002B5B90" w14:paraId="753CA212" w14:textId="77777777" w:rsidTr="00DB77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FD23" w14:textId="7BA8A629" w:rsidR="00DB7744" w:rsidRPr="00DB7744" w:rsidRDefault="00DB7744" w:rsidP="00A223B3">
            <w:pPr>
              <w:snapToGrid w:val="0"/>
              <w:spacing w:after="0" w:line="240" w:lineRule="auto"/>
            </w:pPr>
            <w:r w:rsidRPr="00DB77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FAAA" w14:textId="3A3225BA" w:rsidR="00DB7744" w:rsidRPr="00DB7744" w:rsidRDefault="00DB7744" w:rsidP="00A223B3">
            <w:pPr>
              <w:snapToGrid w:val="0"/>
              <w:spacing w:after="0" w:line="240" w:lineRule="auto"/>
            </w:pPr>
            <w:hyperlink r:id="rId28" w:history="1">
              <w:r w:rsidRPr="00DB7744">
                <w:rPr>
                  <w:rStyle w:val="Hyperlink"/>
                  <w:rFonts w:cs="Arial"/>
                  <w:color w:val="auto"/>
                </w:rPr>
                <w:t>S1-244605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0229" w14:textId="70B7FB33" w:rsidR="00DB7744" w:rsidRPr="00DB7744" w:rsidRDefault="00DB7744" w:rsidP="00A223B3">
            <w:pPr>
              <w:snapToGrid w:val="0"/>
              <w:spacing w:after="0" w:line="240" w:lineRule="auto"/>
            </w:pPr>
            <w:r w:rsidRPr="00DB7744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8D6C" w14:textId="5D2CD933" w:rsidR="00DB7744" w:rsidRPr="00DB7744" w:rsidRDefault="00DB7744" w:rsidP="00A223B3">
            <w:pPr>
              <w:snapToGrid w:val="0"/>
              <w:spacing w:after="0" w:line="240" w:lineRule="auto"/>
            </w:pPr>
            <w:r w:rsidRPr="00DB7744">
              <w:t>Fault analysis for multi-orbit satellite access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60B8" w14:textId="77777777" w:rsidR="00DB7744" w:rsidRPr="00DB7744" w:rsidRDefault="00DB7744" w:rsidP="00A223B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4FAE" w14:textId="322280E7" w:rsidR="00DB7744" w:rsidRPr="00DB7744" w:rsidRDefault="00DB7744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DB7744">
              <w:rPr>
                <w:rFonts w:eastAsia="Arial Unicode MS" w:cs="Arial"/>
                <w:szCs w:val="18"/>
                <w:lang w:val="en-US" w:eastAsia="ar-SA"/>
              </w:rPr>
              <w:t>Revision of S1-244087.</w:t>
            </w:r>
          </w:p>
        </w:tc>
      </w:tr>
      <w:tr w:rsidR="00A223B3" w:rsidRPr="002B5B90" w14:paraId="1133C0BC" w14:textId="77777777" w:rsidTr="00DB77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B06AF3" w14:textId="35A7BDC9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03D819" w14:textId="73D59364" w:rsidR="00A223B3" w:rsidRPr="00DB7744" w:rsidRDefault="00A223B3" w:rsidP="00A223B3">
            <w:pPr>
              <w:snapToGrid w:val="0"/>
              <w:spacing w:after="0" w:line="240" w:lineRule="auto"/>
            </w:pPr>
            <w:hyperlink r:id="rId29" w:history="1">
              <w:r w:rsidRPr="00DB7744">
                <w:rPr>
                  <w:rStyle w:val="Hyperlink"/>
                  <w:rFonts w:cs="Arial"/>
                  <w:color w:val="auto"/>
                </w:rPr>
                <w:t>S1-244162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861F89" w14:textId="55B5F536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NICT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748657" w14:textId="6EAB7E18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Use case on Human Friendly Service Robots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527A97" w14:textId="0FFB5DE5" w:rsidR="00A223B3" w:rsidRPr="00DB7744" w:rsidRDefault="00DB7744" w:rsidP="00A223B3">
            <w:pPr>
              <w:snapToGrid w:val="0"/>
              <w:spacing w:after="0" w:line="240" w:lineRule="auto"/>
            </w:pPr>
            <w:r w:rsidRPr="00DB7744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35DB88" w14:textId="77777777" w:rsidR="00A223B3" w:rsidRPr="00DB7744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A223B3" w:rsidRPr="002B5B90" w14:paraId="3B9EBC8B" w14:textId="77777777" w:rsidTr="00DB77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7594FD" w14:textId="7F28A095" w:rsidR="00A223B3" w:rsidRPr="009B7EB7" w:rsidRDefault="00A223B3" w:rsidP="00A223B3">
            <w:pPr>
              <w:snapToGrid w:val="0"/>
              <w:spacing w:after="0" w:line="240" w:lineRule="auto"/>
            </w:pPr>
            <w:r w:rsidRPr="009B7EB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E15339" w14:textId="5D11B830" w:rsidR="00A223B3" w:rsidRPr="009B7EB7" w:rsidRDefault="00A223B3" w:rsidP="00A223B3">
            <w:pPr>
              <w:snapToGrid w:val="0"/>
              <w:spacing w:after="0" w:line="240" w:lineRule="auto"/>
            </w:pPr>
            <w:hyperlink r:id="rId30" w:history="1">
              <w:r w:rsidRPr="009B7EB7">
                <w:rPr>
                  <w:rStyle w:val="Hyperlink"/>
                  <w:rFonts w:cs="Arial"/>
                  <w:color w:val="auto"/>
                </w:rPr>
                <w:t>S1-244165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429D15" w14:textId="408D05DD" w:rsidR="00A223B3" w:rsidRPr="009B7EB7" w:rsidRDefault="00A223B3" w:rsidP="00A223B3">
            <w:pPr>
              <w:snapToGrid w:val="0"/>
              <w:spacing w:after="0" w:line="240" w:lineRule="auto"/>
            </w:pPr>
            <w:r w:rsidRPr="009B7EB7"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90ED59" w14:textId="44115B79" w:rsidR="00A223B3" w:rsidRPr="009B7EB7" w:rsidRDefault="00A223B3" w:rsidP="00A223B3">
            <w:pPr>
              <w:snapToGrid w:val="0"/>
              <w:spacing w:after="0" w:line="240" w:lineRule="auto"/>
            </w:pPr>
            <w:r w:rsidRPr="009B7EB7">
              <w:t>Use case on interworking between multiple satellite networks for maritime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EE2414" w14:textId="608D3DF4" w:rsidR="00A223B3" w:rsidRPr="009B7EB7" w:rsidRDefault="009B7EB7" w:rsidP="00A223B3">
            <w:pPr>
              <w:snapToGrid w:val="0"/>
              <w:spacing w:after="0" w:line="240" w:lineRule="auto"/>
            </w:pPr>
            <w:r w:rsidRPr="009B7EB7">
              <w:t>Revised to S1-244409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EB0EAD" w14:textId="77777777" w:rsidR="00A223B3" w:rsidRPr="009B7EB7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B7EB7" w:rsidRPr="002B5B90" w14:paraId="0C0DDBAE" w14:textId="77777777" w:rsidTr="00DB77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202634" w14:textId="0ABF2A2D" w:rsidR="009B7EB7" w:rsidRPr="00DB7744" w:rsidRDefault="009B7EB7" w:rsidP="00A223B3">
            <w:pPr>
              <w:snapToGrid w:val="0"/>
              <w:spacing w:after="0" w:line="240" w:lineRule="auto"/>
            </w:pPr>
            <w:r w:rsidRPr="00DB77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66A10A" w14:textId="2AB46A5B" w:rsidR="009B7EB7" w:rsidRPr="00DB7744" w:rsidRDefault="009B7EB7" w:rsidP="00A223B3">
            <w:pPr>
              <w:snapToGrid w:val="0"/>
              <w:spacing w:after="0" w:line="240" w:lineRule="auto"/>
            </w:pPr>
            <w:hyperlink r:id="rId31" w:history="1">
              <w:r w:rsidRPr="00DB7744">
                <w:rPr>
                  <w:rStyle w:val="Hyperlink"/>
                  <w:rFonts w:cs="Arial"/>
                  <w:color w:val="auto"/>
                </w:rPr>
                <w:t>S1-244409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3CB1C2" w14:textId="4F2E5E40" w:rsidR="009B7EB7" w:rsidRPr="00DB7744" w:rsidRDefault="009B7EB7" w:rsidP="00A223B3">
            <w:pPr>
              <w:snapToGrid w:val="0"/>
              <w:spacing w:after="0" w:line="240" w:lineRule="auto"/>
            </w:pPr>
            <w:r w:rsidRPr="00DB7744"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7C30FF" w14:textId="40E289E7" w:rsidR="009B7EB7" w:rsidRPr="00DB7744" w:rsidRDefault="009B7EB7" w:rsidP="00A223B3">
            <w:pPr>
              <w:snapToGrid w:val="0"/>
              <w:spacing w:after="0" w:line="240" w:lineRule="auto"/>
            </w:pPr>
            <w:r w:rsidRPr="00DB7744">
              <w:t>Use case on interworking between multiple satellite networks for maritime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709873" w14:textId="394DDC5B" w:rsidR="009B7EB7" w:rsidRPr="00DB7744" w:rsidRDefault="00DB7744" w:rsidP="00A223B3">
            <w:pPr>
              <w:snapToGrid w:val="0"/>
              <w:spacing w:after="0" w:line="240" w:lineRule="auto"/>
            </w:pPr>
            <w:r w:rsidRPr="00DB7744">
              <w:t>Revised to S1-244606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95709B" w14:textId="0AB14EF2" w:rsidR="009B7EB7" w:rsidRPr="00DB7744" w:rsidRDefault="009B7EB7" w:rsidP="00A223B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B7744">
              <w:rPr>
                <w:rFonts w:eastAsia="Arial Unicode MS" w:cs="Arial"/>
                <w:szCs w:val="18"/>
                <w:lang w:val="de-DE" w:eastAsia="ar-SA"/>
              </w:rPr>
              <w:t>Revision of S1-244165.</w:t>
            </w:r>
          </w:p>
        </w:tc>
      </w:tr>
      <w:tr w:rsidR="00DB7744" w:rsidRPr="002B5B90" w14:paraId="36B0C471" w14:textId="77777777" w:rsidTr="00DB77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5DEF" w14:textId="43871721" w:rsidR="00DB7744" w:rsidRPr="00DB7744" w:rsidRDefault="00DB7744" w:rsidP="00A223B3">
            <w:pPr>
              <w:snapToGrid w:val="0"/>
              <w:spacing w:after="0" w:line="240" w:lineRule="auto"/>
            </w:pPr>
            <w:r w:rsidRPr="00DB77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F9E" w14:textId="6717D427" w:rsidR="00DB7744" w:rsidRPr="00DB7744" w:rsidRDefault="00DB7744" w:rsidP="00A223B3">
            <w:pPr>
              <w:snapToGrid w:val="0"/>
              <w:spacing w:after="0" w:line="240" w:lineRule="auto"/>
            </w:pPr>
            <w:hyperlink r:id="rId32" w:history="1">
              <w:r w:rsidRPr="00DB7744">
                <w:rPr>
                  <w:rStyle w:val="Hyperlink"/>
                  <w:rFonts w:cs="Arial"/>
                  <w:color w:val="auto"/>
                </w:rPr>
                <w:t>S1-244606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D96A" w14:textId="0B93A682" w:rsidR="00DB7744" w:rsidRPr="00DB7744" w:rsidRDefault="00DB7744" w:rsidP="00A223B3">
            <w:pPr>
              <w:snapToGrid w:val="0"/>
              <w:spacing w:after="0" w:line="240" w:lineRule="auto"/>
            </w:pPr>
            <w:r w:rsidRPr="00DB7744"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8941" w14:textId="3A677942" w:rsidR="00DB7744" w:rsidRPr="00DB7744" w:rsidRDefault="00DB7744" w:rsidP="00A223B3">
            <w:pPr>
              <w:snapToGrid w:val="0"/>
              <w:spacing w:after="0" w:line="240" w:lineRule="auto"/>
            </w:pPr>
            <w:r w:rsidRPr="00DB7744">
              <w:t>Use case on interworking between multiple satellite networks for maritime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62F8" w14:textId="77777777" w:rsidR="00DB7744" w:rsidRPr="00DB7744" w:rsidRDefault="00DB7744" w:rsidP="00A223B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914B" w14:textId="7EC19C27" w:rsidR="00DB7744" w:rsidRPr="00DB7744" w:rsidRDefault="00DB7744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DB7744">
              <w:rPr>
                <w:rFonts w:eastAsia="Arial Unicode MS" w:cs="Arial"/>
                <w:i/>
                <w:szCs w:val="18"/>
                <w:lang w:val="en-US" w:eastAsia="ar-SA"/>
              </w:rPr>
              <w:t>Revision of S1-244165.</w:t>
            </w:r>
          </w:p>
          <w:p w14:paraId="2F99B490" w14:textId="308F3211" w:rsidR="00DB7744" w:rsidRPr="00DB7744" w:rsidRDefault="00DB7744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DB7744">
              <w:rPr>
                <w:rFonts w:eastAsia="Arial Unicode MS" w:cs="Arial"/>
                <w:szCs w:val="18"/>
                <w:lang w:val="en-US" w:eastAsia="ar-SA"/>
              </w:rPr>
              <w:t>Revision of S1-244409.</w:t>
            </w:r>
          </w:p>
        </w:tc>
      </w:tr>
      <w:tr w:rsidR="00A223B3" w:rsidRPr="002B5B90" w14:paraId="6F464BC4" w14:textId="77777777" w:rsidTr="006B46C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2A178E" w14:textId="10B1D153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D66246" w14:textId="2C65D090" w:rsidR="00A223B3" w:rsidRPr="00DB7744" w:rsidRDefault="00A223B3" w:rsidP="00A223B3">
            <w:pPr>
              <w:snapToGrid w:val="0"/>
              <w:spacing w:after="0" w:line="240" w:lineRule="auto"/>
            </w:pPr>
            <w:hyperlink r:id="rId33" w:history="1">
              <w:r w:rsidRPr="00DB7744">
                <w:rPr>
                  <w:rStyle w:val="Hyperlink"/>
                  <w:rFonts w:cs="Arial"/>
                  <w:color w:val="auto"/>
                </w:rPr>
                <w:t>S1-244214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850068" w14:textId="1D8475B6" w:rsidR="00A223B3" w:rsidRPr="00DB7744" w:rsidRDefault="00A223B3" w:rsidP="00A223B3">
            <w:pPr>
              <w:rPr>
                <w:rFonts w:ascii="Calibri" w:hAnsi="Calibri"/>
                <w:sz w:val="22"/>
                <w:lang w:eastAsia="ko-KR"/>
              </w:rPr>
            </w:pPr>
            <w:r w:rsidRPr="00DB7744">
              <w:t>Thales, ESA, Novamint, SyncTechno Inc., ETRI, Softil, NICT, Sateliot, Airbus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6D5BB1" w14:textId="5FC076C5" w:rsidR="00A223B3" w:rsidRPr="00DB7744" w:rsidRDefault="00A223B3" w:rsidP="00A223B3">
            <w:pPr>
              <w:snapToGrid w:val="0"/>
              <w:spacing w:after="0" w:line="240" w:lineRule="auto"/>
            </w:pPr>
            <w:r w:rsidRPr="00DB7744">
              <w:t>use case on low-energy positioning in satellite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635AD7" w14:textId="1821979A" w:rsidR="00A223B3" w:rsidRPr="00DB7744" w:rsidRDefault="00DB7744" w:rsidP="00A223B3">
            <w:pPr>
              <w:snapToGrid w:val="0"/>
              <w:spacing w:after="0" w:line="240" w:lineRule="auto"/>
            </w:pPr>
            <w:r w:rsidRPr="00DB7744">
              <w:t>Revised to S1-244607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A08CCD" w14:textId="77777777" w:rsidR="00A223B3" w:rsidRPr="00DB7744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DB7744" w:rsidRPr="002B5B90" w14:paraId="1371ED96" w14:textId="77777777" w:rsidTr="006B46C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E3073D" w14:textId="66C2402C" w:rsidR="00DB7744" w:rsidRPr="006B46C6" w:rsidRDefault="00DB7744" w:rsidP="00A223B3">
            <w:pPr>
              <w:snapToGrid w:val="0"/>
              <w:spacing w:after="0" w:line="240" w:lineRule="auto"/>
            </w:pPr>
            <w:r w:rsidRPr="006B46C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99761F" w14:textId="4608735F" w:rsidR="00DB7744" w:rsidRPr="006B46C6" w:rsidRDefault="00DB7744" w:rsidP="00A223B3">
            <w:pPr>
              <w:snapToGrid w:val="0"/>
              <w:spacing w:after="0" w:line="240" w:lineRule="auto"/>
            </w:pPr>
            <w:hyperlink r:id="rId34" w:history="1">
              <w:r w:rsidRPr="006B46C6">
                <w:rPr>
                  <w:rStyle w:val="Hyperlink"/>
                  <w:rFonts w:cs="Arial"/>
                  <w:color w:val="auto"/>
                </w:rPr>
                <w:t>S1-2</w:t>
              </w:r>
              <w:r w:rsidRPr="006B46C6">
                <w:rPr>
                  <w:rStyle w:val="Hyperlink"/>
                  <w:rFonts w:cs="Arial"/>
                  <w:color w:val="auto"/>
                </w:rPr>
                <w:t>4</w:t>
              </w:r>
              <w:r w:rsidRPr="006B46C6">
                <w:rPr>
                  <w:rStyle w:val="Hyperlink"/>
                  <w:rFonts w:cs="Arial"/>
                  <w:color w:val="auto"/>
                </w:rPr>
                <w:t>4607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553743" w14:textId="626131C8" w:rsidR="00DB7744" w:rsidRPr="006B46C6" w:rsidRDefault="00DB7744" w:rsidP="00A223B3">
            <w:r w:rsidRPr="006B46C6">
              <w:t>Thales, ESA, Novamint, SyncTechno Inc., ETRI, Softil, NICT, Sateliot, Airbus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35E16E" w14:textId="45BFB85F" w:rsidR="00DB7744" w:rsidRPr="006B46C6" w:rsidRDefault="00DB7744" w:rsidP="00A223B3">
            <w:pPr>
              <w:snapToGrid w:val="0"/>
              <w:spacing w:after="0" w:line="240" w:lineRule="auto"/>
            </w:pPr>
            <w:r w:rsidRPr="006B46C6">
              <w:t>use case on low-energy positioning in satellite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15F582" w14:textId="0D6721A2" w:rsidR="00DB7744" w:rsidRPr="006B46C6" w:rsidRDefault="006B46C6" w:rsidP="00A223B3">
            <w:pPr>
              <w:snapToGrid w:val="0"/>
              <w:spacing w:after="0" w:line="240" w:lineRule="auto"/>
            </w:pPr>
            <w:r w:rsidRPr="006B46C6">
              <w:t>Revised to S1-244619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7826B6" w14:textId="14B44253" w:rsidR="00DB7744" w:rsidRPr="006B46C6" w:rsidRDefault="00DB7744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6B46C6">
              <w:rPr>
                <w:rFonts w:eastAsia="Arial Unicode MS" w:cs="Arial"/>
                <w:szCs w:val="18"/>
                <w:lang w:val="en-US" w:eastAsia="ar-SA"/>
              </w:rPr>
              <w:t>Revision of S1-244214.</w:t>
            </w:r>
          </w:p>
        </w:tc>
      </w:tr>
      <w:tr w:rsidR="006B46C6" w:rsidRPr="002B5B90" w14:paraId="2D6D846E" w14:textId="77777777" w:rsidTr="006B46C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4136" w14:textId="2EF0D235" w:rsidR="006B46C6" w:rsidRPr="006B46C6" w:rsidRDefault="006B46C6" w:rsidP="00A223B3">
            <w:pPr>
              <w:snapToGrid w:val="0"/>
              <w:spacing w:after="0" w:line="240" w:lineRule="auto"/>
            </w:pPr>
            <w:r w:rsidRPr="006B46C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6F23" w14:textId="3B906EA0" w:rsidR="006B46C6" w:rsidRPr="006B46C6" w:rsidRDefault="006B46C6" w:rsidP="00A223B3">
            <w:pPr>
              <w:snapToGrid w:val="0"/>
              <w:spacing w:after="0" w:line="240" w:lineRule="auto"/>
              <w:rPr>
                <w:rFonts w:cs="Arial"/>
              </w:rPr>
            </w:pPr>
            <w:hyperlink r:id="rId35" w:history="1">
              <w:r w:rsidRPr="006B46C6">
                <w:rPr>
                  <w:rStyle w:val="Hyperlink"/>
                  <w:rFonts w:cs="Arial"/>
                  <w:color w:val="auto"/>
                </w:rPr>
                <w:t>S1-244619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663D" w14:textId="4F949E25" w:rsidR="006B46C6" w:rsidRPr="006B46C6" w:rsidRDefault="006B46C6" w:rsidP="00A223B3">
            <w:r w:rsidRPr="006B46C6">
              <w:t>Thales, ESA, Novamint, SyncTechno Inc., ETRI, Softil, NICT, Sateliot, Airbus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E171" w14:textId="1383DC84" w:rsidR="006B46C6" w:rsidRPr="006B46C6" w:rsidRDefault="006B46C6" w:rsidP="00A223B3">
            <w:pPr>
              <w:snapToGrid w:val="0"/>
              <w:spacing w:after="0" w:line="240" w:lineRule="auto"/>
            </w:pPr>
            <w:r w:rsidRPr="006B46C6">
              <w:t>use case on low-energy positioning in satellite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7721" w14:textId="77777777" w:rsidR="006B46C6" w:rsidRPr="006B46C6" w:rsidRDefault="006B46C6" w:rsidP="00A223B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FAC7" w14:textId="0FA81CF1" w:rsidR="006B46C6" w:rsidRPr="006B46C6" w:rsidRDefault="006B46C6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6B46C6">
              <w:rPr>
                <w:rFonts w:eastAsia="Arial Unicode MS" w:cs="Arial"/>
                <w:i/>
                <w:szCs w:val="18"/>
                <w:lang w:val="en-US" w:eastAsia="ar-SA"/>
              </w:rPr>
              <w:t>Revision of S1-244214.</w:t>
            </w:r>
          </w:p>
          <w:p w14:paraId="775906F9" w14:textId="67BD0C2D" w:rsidR="006B46C6" w:rsidRPr="006B46C6" w:rsidRDefault="006B46C6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6B46C6">
              <w:rPr>
                <w:rFonts w:eastAsia="Arial Unicode MS" w:cs="Arial"/>
                <w:szCs w:val="18"/>
                <w:lang w:val="en-US" w:eastAsia="ar-SA"/>
              </w:rPr>
              <w:t>Revision of S1-244607.</w:t>
            </w:r>
          </w:p>
        </w:tc>
      </w:tr>
      <w:tr w:rsidR="007E1817" w:rsidRPr="002B5B90" w14:paraId="5375226E" w14:textId="77777777" w:rsidTr="00C5764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699A17" w14:textId="77777777" w:rsidR="007E1817" w:rsidRPr="00C57649" w:rsidRDefault="007E1817" w:rsidP="00830371">
            <w:pPr>
              <w:snapToGrid w:val="0"/>
              <w:spacing w:after="0" w:line="240" w:lineRule="auto"/>
            </w:pPr>
            <w:r w:rsidRPr="00C5764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491E0D" w14:textId="17B51DF3" w:rsidR="007E1817" w:rsidRPr="00C57649" w:rsidRDefault="007E1817" w:rsidP="00830371">
            <w:pPr>
              <w:snapToGrid w:val="0"/>
              <w:spacing w:after="0" w:line="240" w:lineRule="auto"/>
            </w:pPr>
            <w:hyperlink r:id="rId36" w:history="1">
              <w:r w:rsidRPr="00C57649">
                <w:rPr>
                  <w:rStyle w:val="Hyperlink"/>
                  <w:rFonts w:cs="Arial"/>
                  <w:color w:val="auto"/>
                </w:rPr>
                <w:t>S1-244171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12AD52" w14:textId="77777777" w:rsidR="007E1817" w:rsidRPr="00C57649" w:rsidRDefault="007E1817" w:rsidP="00830371">
            <w:pPr>
              <w:snapToGrid w:val="0"/>
              <w:spacing w:after="0" w:line="240" w:lineRule="auto"/>
            </w:pPr>
            <w:r w:rsidRPr="00C57649">
              <w:t>CSCN, 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8FD90A" w14:textId="77777777" w:rsidR="007E1817" w:rsidRPr="00C57649" w:rsidRDefault="007E1817" w:rsidP="00830371">
            <w:pPr>
              <w:snapToGrid w:val="0"/>
              <w:spacing w:after="0" w:line="240" w:lineRule="auto"/>
            </w:pPr>
            <w:r w:rsidRPr="00C57649">
              <w:t>Use case on High-accuracy positioning with LEO observation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861B97" w14:textId="5B662ADE" w:rsidR="007E1817" w:rsidRPr="00C57649" w:rsidRDefault="00C57649" w:rsidP="00830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en-US" w:eastAsia="ar-SA"/>
              </w:rPr>
            </w:pPr>
            <w:r w:rsidRPr="00C57649">
              <w:rPr>
                <w:rFonts w:eastAsia="Times New Roman" w:cs="Arial"/>
                <w:szCs w:val="18"/>
                <w:lang w:val="en-US" w:eastAsia="ar-SA"/>
              </w:rPr>
              <w:t>Revised to S1-244610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DD4A38" w14:textId="77777777" w:rsidR="007E1817" w:rsidRPr="00C57649" w:rsidRDefault="007E1817" w:rsidP="00830371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C57649" w:rsidRPr="002B5B90" w14:paraId="2EEBEE5E" w14:textId="77777777" w:rsidTr="00EE1C6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4963" w14:textId="67A9BB7E" w:rsidR="00C57649" w:rsidRPr="00C57649" w:rsidRDefault="00C57649" w:rsidP="00830371">
            <w:pPr>
              <w:snapToGrid w:val="0"/>
              <w:spacing w:after="0" w:line="240" w:lineRule="auto"/>
            </w:pPr>
            <w:r w:rsidRPr="00C5764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31E2" w14:textId="25A5E0B1" w:rsidR="00C57649" w:rsidRPr="00C57649" w:rsidRDefault="00C57649" w:rsidP="00830371">
            <w:pPr>
              <w:snapToGrid w:val="0"/>
              <w:spacing w:after="0" w:line="240" w:lineRule="auto"/>
            </w:pPr>
            <w:hyperlink r:id="rId37" w:history="1">
              <w:r w:rsidRPr="00C57649">
                <w:rPr>
                  <w:rStyle w:val="Hyperlink"/>
                  <w:rFonts w:cs="Arial"/>
                  <w:color w:val="auto"/>
                </w:rPr>
                <w:t>S1-244610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798D" w14:textId="0744BC4F" w:rsidR="00C57649" w:rsidRPr="00C57649" w:rsidRDefault="00C57649" w:rsidP="00830371">
            <w:pPr>
              <w:snapToGrid w:val="0"/>
              <w:spacing w:after="0" w:line="240" w:lineRule="auto"/>
            </w:pPr>
            <w:r w:rsidRPr="00C57649">
              <w:t>CSCN, 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6E1" w14:textId="72F8C7DC" w:rsidR="00C57649" w:rsidRPr="00C57649" w:rsidRDefault="00C57649" w:rsidP="00830371">
            <w:pPr>
              <w:snapToGrid w:val="0"/>
              <w:spacing w:after="0" w:line="240" w:lineRule="auto"/>
            </w:pPr>
            <w:r w:rsidRPr="00C57649">
              <w:t>Use case on High-accuracy positioning with LEO observation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FBB8" w14:textId="77777777" w:rsidR="00C57649" w:rsidRPr="00C57649" w:rsidRDefault="00C57649" w:rsidP="00830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en-US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7D7D" w14:textId="2C244A57" w:rsidR="00C57649" w:rsidRPr="00C57649" w:rsidRDefault="00C57649" w:rsidP="00830371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C57649">
              <w:rPr>
                <w:rFonts w:eastAsia="Arial Unicode MS" w:cs="Arial"/>
                <w:szCs w:val="18"/>
                <w:lang w:val="en-US" w:eastAsia="ar-SA"/>
              </w:rPr>
              <w:t>Revision of S1-244171.</w:t>
            </w:r>
          </w:p>
        </w:tc>
      </w:tr>
      <w:tr w:rsidR="00A223B3" w:rsidRPr="002B5B90" w14:paraId="55DAEEF8" w14:textId="77777777" w:rsidTr="00EE1C6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D5A05A" w14:textId="10B813EE" w:rsidR="00A223B3" w:rsidRPr="00EE1C6E" w:rsidRDefault="00A223B3" w:rsidP="00A223B3">
            <w:pPr>
              <w:snapToGrid w:val="0"/>
              <w:spacing w:after="0" w:line="240" w:lineRule="auto"/>
            </w:pPr>
            <w:r w:rsidRPr="00EE1C6E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758A2A" w14:textId="17A11AEB" w:rsidR="00A223B3" w:rsidRPr="00EE1C6E" w:rsidRDefault="00A223B3" w:rsidP="00A223B3">
            <w:pPr>
              <w:snapToGrid w:val="0"/>
              <w:spacing w:after="0" w:line="240" w:lineRule="auto"/>
            </w:pPr>
            <w:hyperlink r:id="rId38" w:history="1">
              <w:r w:rsidRPr="00EE1C6E">
                <w:rPr>
                  <w:rStyle w:val="Hyperlink"/>
                  <w:rFonts w:cs="Arial"/>
                  <w:color w:val="auto"/>
                </w:rPr>
                <w:t>S1-244</w:t>
              </w:r>
              <w:r w:rsidRPr="00EE1C6E">
                <w:rPr>
                  <w:rStyle w:val="Hyperlink"/>
                  <w:rFonts w:cs="Arial"/>
                  <w:color w:val="auto"/>
                </w:rPr>
                <w:t>2</w:t>
              </w:r>
              <w:r w:rsidRPr="00EE1C6E">
                <w:rPr>
                  <w:rStyle w:val="Hyperlink"/>
                  <w:rFonts w:cs="Arial"/>
                  <w:color w:val="auto"/>
                </w:rPr>
                <w:t>1</w:t>
              </w:r>
              <w:r w:rsidRPr="00EE1C6E">
                <w:rPr>
                  <w:rStyle w:val="Hyperlink"/>
                  <w:rFonts w:cs="Arial"/>
                  <w:color w:val="auto"/>
                </w:rPr>
                <w:t>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4255A2" w14:textId="0BA370E6" w:rsidR="00A223B3" w:rsidRPr="00EE1C6E" w:rsidRDefault="00A223B3" w:rsidP="00A223B3">
            <w:pPr>
              <w:snapToGrid w:val="0"/>
              <w:spacing w:after="0" w:line="240" w:lineRule="auto"/>
            </w:pPr>
            <w:r w:rsidRPr="00EE1C6E"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DC02BD" w14:textId="75995E99" w:rsidR="00A223B3" w:rsidRPr="00EE1C6E" w:rsidRDefault="00A223B3" w:rsidP="00A223B3">
            <w:pPr>
              <w:snapToGrid w:val="0"/>
              <w:spacing w:after="0" w:line="240" w:lineRule="auto"/>
            </w:pPr>
            <w:r w:rsidRPr="00EE1C6E">
              <w:t>Use case on Global mobile video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61F329" w14:textId="22F7CDFD" w:rsidR="00A223B3" w:rsidRPr="00EE1C6E" w:rsidRDefault="00EE1C6E" w:rsidP="00A223B3">
            <w:pPr>
              <w:snapToGrid w:val="0"/>
              <w:spacing w:after="0" w:line="240" w:lineRule="auto"/>
            </w:pPr>
            <w:r w:rsidRPr="00EE1C6E">
              <w:t>Revised to S1-244612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BA5851" w14:textId="77777777" w:rsidR="00A223B3" w:rsidRPr="00EE1C6E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EE1C6E" w:rsidRPr="002B5B90" w14:paraId="3FFE5976" w14:textId="77777777" w:rsidTr="001A0A8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3532" w14:textId="55E7D046" w:rsidR="00EE1C6E" w:rsidRPr="00EE1C6E" w:rsidRDefault="00EE1C6E" w:rsidP="00A223B3">
            <w:pPr>
              <w:snapToGrid w:val="0"/>
              <w:spacing w:after="0" w:line="240" w:lineRule="auto"/>
            </w:pPr>
            <w:r w:rsidRPr="00EE1C6E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A7EA" w14:textId="33BC3270" w:rsidR="00EE1C6E" w:rsidRPr="00EE1C6E" w:rsidRDefault="00EE1C6E" w:rsidP="00A223B3">
            <w:pPr>
              <w:snapToGrid w:val="0"/>
              <w:spacing w:after="0" w:line="240" w:lineRule="auto"/>
            </w:pPr>
            <w:hyperlink r:id="rId39" w:history="1">
              <w:r w:rsidRPr="00EE1C6E">
                <w:rPr>
                  <w:rStyle w:val="Hyperlink"/>
                  <w:rFonts w:cs="Arial"/>
                  <w:color w:val="auto"/>
                </w:rPr>
                <w:t>S1-244612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934C" w14:textId="6C5C48F7" w:rsidR="00EE1C6E" w:rsidRPr="00EE1C6E" w:rsidRDefault="00EE1C6E" w:rsidP="00A223B3">
            <w:pPr>
              <w:snapToGrid w:val="0"/>
              <w:spacing w:after="0" w:line="240" w:lineRule="auto"/>
            </w:pPr>
            <w:r w:rsidRPr="00EE1C6E"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BBE7" w14:textId="2B68183A" w:rsidR="00EE1C6E" w:rsidRPr="00EE1C6E" w:rsidRDefault="00EE1C6E" w:rsidP="00A223B3">
            <w:pPr>
              <w:snapToGrid w:val="0"/>
              <w:spacing w:after="0" w:line="240" w:lineRule="auto"/>
            </w:pPr>
            <w:r w:rsidRPr="00EE1C6E">
              <w:t>Use case on Global mobile video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58F8" w14:textId="77777777" w:rsidR="00EE1C6E" w:rsidRPr="00EE1C6E" w:rsidRDefault="00EE1C6E" w:rsidP="00A223B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09F3" w14:textId="1BBAE7D3" w:rsidR="00EE1C6E" w:rsidRPr="00EE1C6E" w:rsidRDefault="00EE1C6E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EE1C6E">
              <w:rPr>
                <w:rFonts w:eastAsia="Arial Unicode MS" w:cs="Arial"/>
                <w:szCs w:val="18"/>
                <w:lang w:val="en-US" w:eastAsia="ar-SA"/>
              </w:rPr>
              <w:t>Revision of S1-244215.</w:t>
            </w:r>
          </w:p>
        </w:tc>
      </w:tr>
      <w:tr w:rsidR="00A223B3" w:rsidRPr="002B5B90" w14:paraId="5B718A71" w14:textId="77777777" w:rsidTr="001A0A8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0E8E3D" w14:textId="00E13C79" w:rsidR="00A223B3" w:rsidRPr="001A0A85" w:rsidRDefault="00A223B3" w:rsidP="00A223B3">
            <w:pPr>
              <w:snapToGrid w:val="0"/>
              <w:spacing w:after="0" w:line="240" w:lineRule="auto"/>
            </w:pPr>
            <w:r w:rsidRPr="001A0A8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739474" w14:textId="21534531" w:rsidR="00A223B3" w:rsidRPr="001A0A85" w:rsidRDefault="00A223B3" w:rsidP="00A223B3">
            <w:pPr>
              <w:snapToGrid w:val="0"/>
              <w:spacing w:after="0" w:line="240" w:lineRule="auto"/>
            </w:pPr>
            <w:hyperlink r:id="rId40" w:history="1">
              <w:r w:rsidRPr="001A0A85">
                <w:rPr>
                  <w:rStyle w:val="Hyperlink"/>
                  <w:rFonts w:cs="Arial"/>
                  <w:color w:val="auto"/>
                </w:rPr>
                <w:t>S1-</w:t>
              </w:r>
              <w:r w:rsidRPr="001A0A85">
                <w:rPr>
                  <w:rStyle w:val="Hyperlink"/>
                  <w:rFonts w:cs="Arial"/>
                  <w:color w:val="auto"/>
                </w:rPr>
                <w:t>2</w:t>
              </w:r>
              <w:r w:rsidRPr="001A0A85">
                <w:rPr>
                  <w:rStyle w:val="Hyperlink"/>
                  <w:rFonts w:cs="Arial"/>
                  <w:color w:val="auto"/>
                </w:rPr>
                <w:t>4</w:t>
              </w:r>
              <w:r w:rsidRPr="001A0A85">
                <w:rPr>
                  <w:rStyle w:val="Hyperlink"/>
                  <w:rFonts w:cs="Arial"/>
                  <w:color w:val="auto"/>
                </w:rPr>
                <w:t>4220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12D4E5" w14:textId="05543C8C" w:rsidR="00A223B3" w:rsidRPr="001A0A85" w:rsidRDefault="00A223B3" w:rsidP="00A223B3">
            <w:pPr>
              <w:snapToGrid w:val="0"/>
              <w:spacing w:after="0" w:line="240" w:lineRule="auto"/>
            </w:pPr>
            <w:r w:rsidRPr="001A0A85"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7E3C38" w14:textId="17CEF72A" w:rsidR="00A223B3" w:rsidRPr="001A0A85" w:rsidRDefault="00A223B3" w:rsidP="00A223B3">
            <w:pPr>
              <w:snapToGrid w:val="0"/>
              <w:spacing w:after="0" w:line="240" w:lineRule="auto"/>
            </w:pPr>
            <w:r w:rsidRPr="001A0A85">
              <w:t>new use case: 6G system supporting MEC onboarding satellite access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D900D1" w14:textId="31C0E902" w:rsidR="00A223B3" w:rsidRPr="001A0A85" w:rsidRDefault="001A0A85" w:rsidP="00A223B3">
            <w:pPr>
              <w:snapToGrid w:val="0"/>
              <w:spacing w:after="0" w:line="240" w:lineRule="auto"/>
            </w:pPr>
            <w:r w:rsidRPr="001A0A85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012EEA" w14:textId="77777777" w:rsidR="00A223B3" w:rsidRPr="001A0A85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A223B3" w:rsidRPr="002B5B90" w14:paraId="4260FAD3" w14:textId="77777777" w:rsidTr="00161EF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D99A9C" w14:textId="758FB8D6" w:rsidR="00A223B3" w:rsidRPr="00161EF4" w:rsidRDefault="00A223B3" w:rsidP="00A223B3">
            <w:pPr>
              <w:snapToGrid w:val="0"/>
              <w:spacing w:after="0" w:line="240" w:lineRule="auto"/>
            </w:pPr>
            <w:r w:rsidRPr="00161EF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0D3ECC" w14:textId="51769CB1" w:rsidR="00A223B3" w:rsidRPr="00161EF4" w:rsidRDefault="00A223B3" w:rsidP="00A223B3">
            <w:pPr>
              <w:snapToGrid w:val="0"/>
              <w:spacing w:after="0" w:line="240" w:lineRule="auto"/>
            </w:pPr>
            <w:hyperlink r:id="rId41" w:history="1">
              <w:r w:rsidRPr="00161EF4">
                <w:rPr>
                  <w:rStyle w:val="Hyperlink"/>
                  <w:rFonts w:cs="Arial"/>
                  <w:color w:val="auto"/>
                </w:rPr>
                <w:t>S1-</w:t>
              </w:r>
              <w:r w:rsidRPr="00161EF4">
                <w:rPr>
                  <w:rStyle w:val="Hyperlink"/>
                  <w:rFonts w:cs="Arial"/>
                  <w:color w:val="auto"/>
                </w:rPr>
                <w:t>2</w:t>
              </w:r>
              <w:r w:rsidRPr="00161EF4">
                <w:rPr>
                  <w:rStyle w:val="Hyperlink"/>
                  <w:rFonts w:cs="Arial"/>
                  <w:color w:val="auto"/>
                </w:rPr>
                <w:t>44290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2ECFC8" w14:textId="0EEB75A6" w:rsidR="00A223B3" w:rsidRPr="00161EF4" w:rsidRDefault="00A223B3" w:rsidP="00A223B3">
            <w:pPr>
              <w:snapToGrid w:val="0"/>
              <w:spacing w:after="0" w:line="240" w:lineRule="auto"/>
            </w:pPr>
            <w:r w:rsidRPr="00161EF4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E603ED" w14:textId="51BF62F6" w:rsidR="00A223B3" w:rsidRPr="00161EF4" w:rsidRDefault="00A223B3" w:rsidP="00A223B3">
            <w:pPr>
              <w:snapToGrid w:val="0"/>
              <w:spacing w:after="0" w:line="240" w:lineRule="auto"/>
            </w:pPr>
            <w:r w:rsidRPr="00161EF4">
              <w:t>Use case on enhanced user experience with sparse LEO satellites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314D87" w14:textId="334FBD21" w:rsidR="00A223B3" w:rsidRPr="00161EF4" w:rsidRDefault="00161EF4" w:rsidP="00A223B3">
            <w:pPr>
              <w:snapToGrid w:val="0"/>
              <w:spacing w:after="0" w:line="240" w:lineRule="auto"/>
            </w:pPr>
            <w:r w:rsidRPr="00161EF4">
              <w:t>Revised to S1-244611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77F0E3" w14:textId="77777777" w:rsidR="00A223B3" w:rsidRPr="00161EF4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161EF4" w:rsidRPr="002B5B90" w14:paraId="063D8DFB" w14:textId="77777777" w:rsidTr="00161EF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DEE1" w14:textId="21A8B544" w:rsidR="00161EF4" w:rsidRPr="00161EF4" w:rsidRDefault="00161EF4" w:rsidP="00A223B3">
            <w:pPr>
              <w:snapToGrid w:val="0"/>
              <w:spacing w:after="0" w:line="240" w:lineRule="auto"/>
            </w:pPr>
            <w:r w:rsidRPr="00161EF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26CB" w14:textId="2DAEB028" w:rsidR="00161EF4" w:rsidRPr="00161EF4" w:rsidRDefault="00161EF4" w:rsidP="00A223B3">
            <w:pPr>
              <w:snapToGrid w:val="0"/>
              <w:spacing w:after="0" w:line="240" w:lineRule="auto"/>
            </w:pPr>
            <w:hyperlink r:id="rId42" w:history="1">
              <w:r w:rsidRPr="00161EF4">
                <w:rPr>
                  <w:rStyle w:val="Hyperlink"/>
                  <w:rFonts w:cs="Arial"/>
                  <w:color w:val="auto"/>
                </w:rPr>
                <w:t>S1-244611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1769" w14:textId="002419C7" w:rsidR="00161EF4" w:rsidRPr="00161EF4" w:rsidRDefault="00161EF4" w:rsidP="00A223B3">
            <w:pPr>
              <w:snapToGrid w:val="0"/>
              <w:spacing w:after="0" w:line="240" w:lineRule="auto"/>
            </w:pPr>
            <w:r w:rsidRPr="00161EF4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CC91" w14:textId="03FD85CC" w:rsidR="00161EF4" w:rsidRPr="00161EF4" w:rsidRDefault="00161EF4" w:rsidP="00A223B3">
            <w:pPr>
              <w:snapToGrid w:val="0"/>
              <w:spacing w:after="0" w:line="240" w:lineRule="auto"/>
            </w:pPr>
            <w:r w:rsidRPr="00161EF4">
              <w:t>Use case on enhanced user experience with sparse LEO satellites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C412" w14:textId="77777777" w:rsidR="00161EF4" w:rsidRPr="00161EF4" w:rsidRDefault="00161EF4" w:rsidP="00A223B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C7E0" w14:textId="027C931B" w:rsidR="00161EF4" w:rsidRPr="00161EF4" w:rsidRDefault="00161EF4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161EF4">
              <w:rPr>
                <w:rFonts w:eastAsia="Arial Unicode MS" w:cs="Arial"/>
                <w:szCs w:val="18"/>
                <w:lang w:val="en-US" w:eastAsia="ar-SA"/>
              </w:rPr>
              <w:t>Revision of S1-244290.</w:t>
            </w:r>
          </w:p>
        </w:tc>
      </w:tr>
      <w:tr w:rsidR="00A223B3" w:rsidRPr="002B5B90" w14:paraId="2864CBCD" w14:textId="77777777" w:rsidTr="00DF35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8339A3" w14:textId="25B2E227" w:rsidR="00A223B3" w:rsidRPr="00A223B3" w:rsidRDefault="00A223B3" w:rsidP="00A223B3">
            <w:pPr>
              <w:snapToGrid w:val="0"/>
              <w:spacing w:after="0" w:line="240" w:lineRule="auto"/>
            </w:pPr>
            <w:r w:rsidRPr="00A223B3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46D28B" w14:textId="68D7BE67" w:rsidR="00A223B3" w:rsidRPr="00A223B3" w:rsidRDefault="00A223B3" w:rsidP="00A223B3">
            <w:pPr>
              <w:snapToGrid w:val="0"/>
              <w:spacing w:after="0" w:line="240" w:lineRule="auto"/>
            </w:pPr>
            <w:hyperlink r:id="rId43" w:history="1">
              <w:r w:rsidRPr="00A223B3">
                <w:rPr>
                  <w:rStyle w:val="Hyperlink"/>
                  <w:rFonts w:cs="Arial"/>
                  <w:color w:val="auto"/>
                </w:rPr>
                <w:t>S1-244291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07FE68" w14:textId="7A0D0EEF" w:rsidR="00A223B3" w:rsidRPr="00A223B3" w:rsidRDefault="00A223B3" w:rsidP="00A223B3">
            <w:pPr>
              <w:snapToGrid w:val="0"/>
              <w:spacing w:after="0" w:line="240" w:lineRule="auto"/>
            </w:pPr>
            <w:r w:rsidRPr="00A223B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B7A270" w14:textId="3644460B" w:rsidR="00A223B3" w:rsidRPr="00A223B3" w:rsidRDefault="00A223B3" w:rsidP="00A223B3">
            <w:pPr>
              <w:snapToGrid w:val="0"/>
              <w:spacing w:after="0" w:line="240" w:lineRule="auto"/>
            </w:pPr>
            <w:r w:rsidRPr="00A223B3">
              <w:t>Use case on dynamic satellite backhaul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DF878B" w14:textId="1A9592C7" w:rsidR="00A223B3" w:rsidRPr="00A223B3" w:rsidRDefault="00A223B3" w:rsidP="00A223B3">
            <w:pPr>
              <w:snapToGrid w:val="0"/>
              <w:spacing w:after="0" w:line="240" w:lineRule="auto"/>
            </w:pPr>
            <w:r w:rsidRPr="00A223B3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5FA5B5" w14:textId="6FA407A6" w:rsidR="00A223B3" w:rsidRPr="0031567C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31567C">
              <w:rPr>
                <w:rFonts w:eastAsia="Arial Unicode MS" w:cs="Arial"/>
                <w:szCs w:val="18"/>
                <w:lang w:val="en-US" w:eastAsia="ar-SA"/>
              </w:rPr>
              <w:t xml:space="preserve">Postponed by the source company. </w:t>
            </w:r>
          </w:p>
        </w:tc>
      </w:tr>
      <w:tr w:rsidR="00A223B3" w:rsidRPr="002B5B90" w14:paraId="0D8C2050" w14:textId="77777777" w:rsidTr="00DF35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2D251B" w14:textId="7EFBC11F" w:rsidR="00A223B3" w:rsidRPr="00DF3571" w:rsidRDefault="00A223B3" w:rsidP="00A223B3">
            <w:pPr>
              <w:snapToGrid w:val="0"/>
              <w:spacing w:after="0" w:line="240" w:lineRule="auto"/>
            </w:pPr>
            <w:r w:rsidRPr="00DF357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F556F3" w14:textId="255B6C03" w:rsidR="00A223B3" w:rsidRPr="00DF3571" w:rsidRDefault="00A223B3" w:rsidP="00A223B3">
            <w:pPr>
              <w:snapToGrid w:val="0"/>
              <w:spacing w:after="0" w:line="240" w:lineRule="auto"/>
            </w:pPr>
            <w:hyperlink r:id="rId44" w:history="1">
              <w:r w:rsidRPr="00DF3571">
                <w:rPr>
                  <w:rStyle w:val="Hyperlink"/>
                  <w:rFonts w:cs="Arial"/>
                  <w:color w:val="auto"/>
                </w:rPr>
                <w:t>S1-</w:t>
              </w:r>
              <w:r w:rsidRPr="00DF3571">
                <w:rPr>
                  <w:rStyle w:val="Hyperlink"/>
                  <w:rFonts w:cs="Arial"/>
                  <w:color w:val="auto"/>
                </w:rPr>
                <w:t>2</w:t>
              </w:r>
              <w:r w:rsidRPr="00DF3571">
                <w:rPr>
                  <w:rStyle w:val="Hyperlink"/>
                  <w:rFonts w:cs="Arial"/>
                  <w:color w:val="auto"/>
                </w:rPr>
                <w:t>44329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156F76" w14:textId="2235426F" w:rsidR="00A223B3" w:rsidRPr="00DF3571" w:rsidRDefault="00A223B3" w:rsidP="00A223B3">
            <w:pPr>
              <w:snapToGrid w:val="0"/>
              <w:spacing w:after="0" w:line="240" w:lineRule="auto"/>
            </w:pPr>
            <w:r w:rsidRPr="00DF3571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61CAC7" w14:textId="32F31EE3" w:rsidR="00A223B3" w:rsidRPr="00DF3571" w:rsidRDefault="00A223B3" w:rsidP="00A223B3">
            <w:pPr>
              <w:snapToGrid w:val="0"/>
              <w:spacing w:after="0" w:line="240" w:lineRule="auto"/>
            </w:pPr>
            <w:r w:rsidRPr="00DF3571">
              <w:t>Use case on extreme coverage for smartphone over NTN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ACDDA8" w14:textId="64E736A7" w:rsidR="00A223B3" w:rsidRPr="00DF3571" w:rsidRDefault="00DF3571" w:rsidP="00A223B3">
            <w:pPr>
              <w:snapToGrid w:val="0"/>
              <w:spacing w:after="0" w:line="240" w:lineRule="auto"/>
            </w:pPr>
            <w:r w:rsidRPr="00DF3571">
              <w:t>Revised to S1-244420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C033B2" w14:textId="77777777" w:rsidR="00A223B3" w:rsidRPr="00DF3571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DF3571" w:rsidRPr="002B5B90" w14:paraId="53EEFC96" w14:textId="77777777" w:rsidTr="00DF35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4A6996" w14:textId="2D440AF2" w:rsidR="00DF3571" w:rsidRPr="00DF3571" w:rsidRDefault="00DF3571" w:rsidP="00A223B3">
            <w:pPr>
              <w:snapToGrid w:val="0"/>
              <w:spacing w:after="0" w:line="240" w:lineRule="auto"/>
            </w:pPr>
            <w:r w:rsidRPr="00DF3571">
              <w:lastRenderedPageBreak/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C16D90" w14:textId="2ADE4D31" w:rsidR="00DF3571" w:rsidRPr="00DF3571" w:rsidRDefault="00DF3571" w:rsidP="00A223B3">
            <w:pPr>
              <w:snapToGrid w:val="0"/>
              <w:spacing w:after="0" w:line="240" w:lineRule="auto"/>
            </w:pPr>
            <w:hyperlink r:id="rId45" w:history="1">
              <w:r w:rsidRPr="00DF3571">
                <w:rPr>
                  <w:rStyle w:val="Hyperlink"/>
                  <w:rFonts w:cs="Arial"/>
                  <w:color w:val="auto"/>
                </w:rPr>
                <w:t>S1-244420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9537DC" w14:textId="1289925C" w:rsidR="00DF3571" w:rsidRPr="00DF3571" w:rsidRDefault="00DF3571" w:rsidP="00A223B3">
            <w:pPr>
              <w:snapToGrid w:val="0"/>
              <w:spacing w:after="0" w:line="240" w:lineRule="auto"/>
            </w:pPr>
            <w:r w:rsidRPr="00DF3571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8CA0DA" w14:textId="42C09CC7" w:rsidR="00DF3571" w:rsidRPr="00DF3571" w:rsidRDefault="00DF3571" w:rsidP="00A223B3">
            <w:pPr>
              <w:snapToGrid w:val="0"/>
              <w:spacing w:after="0" w:line="240" w:lineRule="auto"/>
            </w:pPr>
            <w:r w:rsidRPr="00DF3571">
              <w:t>Use case on extreme coverage for smartphone over NTN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03B24C" w14:textId="2664BDF5" w:rsidR="00DF3571" w:rsidRPr="00DF3571" w:rsidRDefault="00DF3571" w:rsidP="00A223B3">
            <w:pPr>
              <w:snapToGrid w:val="0"/>
              <w:spacing w:after="0" w:line="240" w:lineRule="auto"/>
            </w:pPr>
            <w:r w:rsidRPr="00DF3571">
              <w:t>Revised to S1-244613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DBE50E" w14:textId="125CF0AB" w:rsidR="00DF3571" w:rsidRPr="00DF3571" w:rsidRDefault="00DF3571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DF3571">
              <w:rPr>
                <w:rFonts w:eastAsia="Arial Unicode MS" w:cs="Arial"/>
                <w:szCs w:val="18"/>
                <w:lang w:val="en-US" w:eastAsia="ar-SA"/>
              </w:rPr>
              <w:t>Revision of S1-244329.</w:t>
            </w:r>
          </w:p>
        </w:tc>
      </w:tr>
      <w:tr w:rsidR="00DF3571" w:rsidRPr="002B5B90" w14:paraId="103D0575" w14:textId="77777777" w:rsidTr="00DF35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6F55" w14:textId="74D460FC" w:rsidR="00DF3571" w:rsidRPr="00DF3571" w:rsidRDefault="00DF3571" w:rsidP="00A223B3">
            <w:pPr>
              <w:snapToGrid w:val="0"/>
              <w:spacing w:after="0" w:line="240" w:lineRule="auto"/>
            </w:pPr>
            <w:r w:rsidRPr="00DF357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EFF0" w14:textId="4B897EDA" w:rsidR="00DF3571" w:rsidRPr="00DF3571" w:rsidRDefault="00DF3571" w:rsidP="00A223B3">
            <w:pPr>
              <w:snapToGrid w:val="0"/>
              <w:spacing w:after="0" w:line="240" w:lineRule="auto"/>
              <w:rPr>
                <w:rFonts w:cs="Arial"/>
              </w:rPr>
            </w:pPr>
            <w:hyperlink r:id="rId46" w:history="1">
              <w:r w:rsidRPr="00DF3571">
                <w:rPr>
                  <w:rStyle w:val="Hyperlink"/>
                  <w:rFonts w:cs="Arial"/>
                  <w:color w:val="auto"/>
                </w:rPr>
                <w:t>S1-244613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9EC8" w14:textId="7A479952" w:rsidR="00DF3571" w:rsidRPr="00DF3571" w:rsidRDefault="00DF3571" w:rsidP="00A223B3">
            <w:pPr>
              <w:snapToGrid w:val="0"/>
              <w:spacing w:after="0" w:line="240" w:lineRule="auto"/>
            </w:pPr>
            <w:r w:rsidRPr="00DF3571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3B44" w14:textId="27D1D208" w:rsidR="00DF3571" w:rsidRPr="00DF3571" w:rsidRDefault="00DF3571" w:rsidP="00A223B3">
            <w:pPr>
              <w:snapToGrid w:val="0"/>
              <w:spacing w:after="0" w:line="240" w:lineRule="auto"/>
            </w:pPr>
            <w:r w:rsidRPr="00DF3571">
              <w:t>Use case on extreme coverage for smartphone over NTN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8D06" w14:textId="77777777" w:rsidR="00DF3571" w:rsidRPr="00DF3571" w:rsidRDefault="00DF3571" w:rsidP="00A223B3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4DFB" w14:textId="2DD3190E" w:rsidR="00DF3571" w:rsidRPr="00DF3571" w:rsidRDefault="00DF3571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DF3571">
              <w:rPr>
                <w:rFonts w:eastAsia="Arial Unicode MS" w:cs="Arial"/>
                <w:i/>
                <w:szCs w:val="18"/>
                <w:lang w:val="en-US" w:eastAsia="ar-SA"/>
              </w:rPr>
              <w:t>Revision of S1-244329.</w:t>
            </w:r>
          </w:p>
          <w:p w14:paraId="0268F99F" w14:textId="1299A40D" w:rsidR="00DF3571" w:rsidRPr="00DF3571" w:rsidRDefault="00DF3571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DF3571">
              <w:rPr>
                <w:rFonts w:eastAsia="Arial Unicode MS" w:cs="Arial"/>
                <w:szCs w:val="18"/>
                <w:lang w:val="en-US" w:eastAsia="ar-SA"/>
              </w:rPr>
              <w:t>Revision of S1-244420.</w:t>
            </w:r>
          </w:p>
        </w:tc>
      </w:tr>
      <w:tr w:rsidR="00A223B3" w:rsidRPr="002B5B90" w14:paraId="5CC5CE89" w14:textId="77777777" w:rsidTr="00E740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442BEA" w14:textId="77777777" w:rsidR="00A223B3" w:rsidRPr="00E74060" w:rsidRDefault="00A223B3" w:rsidP="00A223B3">
            <w:pPr>
              <w:snapToGrid w:val="0"/>
              <w:spacing w:after="0" w:line="240" w:lineRule="auto"/>
            </w:pPr>
            <w:r w:rsidRPr="00E74060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559A54" w14:textId="17B49EB7" w:rsidR="00A223B3" w:rsidRPr="00E74060" w:rsidRDefault="00A223B3" w:rsidP="00A223B3">
            <w:pPr>
              <w:snapToGrid w:val="0"/>
              <w:spacing w:after="0" w:line="240" w:lineRule="auto"/>
            </w:pPr>
            <w:hyperlink r:id="rId47" w:history="1">
              <w:r w:rsidRPr="00E74060">
                <w:rPr>
                  <w:rStyle w:val="Hyperlink"/>
                  <w:rFonts w:cs="Arial"/>
                  <w:color w:val="auto"/>
                </w:rPr>
                <w:t>S1-244193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0E7F0D" w14:textId="59E37BB6" w:rsidR="00A223B3" w:rsidRPr="00E74060" w:rsidRDefault="00A223B3" w:rsidP="00A223B3">
            <w:pPr>
              <w:snapToGrid w:val="0"/>
              <w:spacing w:after="0" w:line="240" w:lineRule="auto"/>
            </w:pPr>
            <w:r w:rsidRPr="00E74060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2CFD58" w14:textId="77777777" w:rsidR="00A223B3" w:rsidRPr="00E74060" w:rsidRDefault="00A223B3" w:rsidP="00A223B3">
            <w:pPr>
              <w:snapToGrid w:val="0"/>
              <w:spacing w:after="0" w:line="240" w:lineRule="auto"/>
            </w:pPr>
            <w:r w:rsidRPr="00E74060">
              <w:t>Use case on low-altitude logistics via the UAVs supported by the NTN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002130" w14:textId="76BDFC27" w:rsidR="00A223B3" w:rsidRPr="00E74060" w:rsidRDefault="00E74060" w:rsidP="00A223B3">
            <w:pPr>
              <w:snapToGrid w:val="0"/>
              <w:spacing w:after="0" w:line="240" w:lineRule="auto"/>
              <w:rPr>
                <w:highlight w:val="yellow"/>
              </w:rPr>
            </w:pPr>
            <w:r w:rsidRPr="00785E75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0610F8" w14:textId="3B32709D" w:rsidR="00A223B3" w:rsidRPr="00E74060" w:rsidRDefault="00E74060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31567C">
              <w:rPr>
                <w:rFonts w:eastAsia="Arial Unicode MS" w:cs="Arial"/>
                <w:szCs w:val="18"/>
                <w:lang w:val="en-US" w:eastAsia="ar-SA"/>
              </w:rPr>
              <w:t>Postponed by the source company.</w:t>
            </w:r>
          </w:p>
        </w:tc>
      </w:tr>
      <w:tr w:rsidR="00A223B3" w:rsidRPr="002B5B90" w14:paraId="43E29CB3" w14:textId="77777777" w:rsidTr="00E740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9152CF" w14:textId="77777777" w:rsidR="00A223B3" w:rsidRPr="00E74060" w:rsidRDefault="00A223B3" w:rsidP="00A223B3">
            <w:pPr>
              <w:snapToGrid w:val="0"/>
              <w:spacing w:after="0" w:line="240" w:lineRule="auto"/>
            </w:pPr>
            <w:r w:rsidRPr="00E74060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229E67" w14:textId="1DF1EFCD" w:rsidR="00A223B3" w:rsidRPr="00E74060" w:rsidRDefault="00A223B3" w:rsidP="00A223B3">
            <w:pPr>
              <w:snapToGrid w:val="0"/>
              <w:spacing w:after="0" w:line="240" w:lineRule="auto"/>
            </w:pPr>
            <w:hyperlink r:id="rId48" w:history="1">
              <w:r w:rsidRPr="00E74060">
                <w:rPr>
                  <w:rStyle w:val="Hyperlink"/>
                  <w:rFonts w:cs="Arial"/>
                  <w:color w:val="auto"/>
                </w:rPr>
                <w:t>S1-244195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2388AC" w14:textId="070DE789" w:rsidR="00A223B3" w:rsidRPr="00E74060" w:rsidRDefault="00A223B3" w:rsidP="00A223B3">
            <w:pPr>
              <w:snapToGrid w:val="0"/>
              <w:spacing w:after="0" w:line="240" w:lineRule="auto"/>
            </w:pPr>
            <w:r w:rsidRPr="00E74060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3EEB40" w14:textId="77777777" w:rsidR="00A223B3" w:rsidRPr="00E74060" w:rsidRDefault="00A223B3" w:rsidP="00A223B3">
            <w:pPr>
              <w:snapToGrid w:val="0"/>
              <w:spacing w:after="0" w:line="240" w:lineRule="auto"/>
            </w:pPr>
            <w:r w:rsidRPr="00E74060">
              <w:t>Use case on emergency rescue via UAVs supported by NTNs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D3E781" w14:textId="1916FFCB" w:rsidR="00A223B3" w:rsidRPr="00E74060" w:rsidRDefault="00E74060" w:rsidP="00A223B3">
            <w:pPr>
              <w:snapToGrid w:val="0"/>
              <w:spacing w:after="0" w:line="240" w:lineRule="auto"/>
              <w:rPr>
                <w:highlight w:val="yellow"/>
              </w:rPr>
            </w:pPr>
            <w:r w:rsidRPr="00785E75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651BA6" w14:textId="225FD089" w:rsidR="00A223B3" w:rsidRPr="00E74060" w:rsidRDefault="00E74060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31567C">
              <w:rPr>
                <w:rFonts w:eastAsia="Arial Unicode MS" w:cs="Arial"/>
                <w:szCs w:val="18"/>
                <w:lang w:val="en-US" w:eastAsia="ar-SA"/>
              </w:rPr>
              <w:t>Postponed by the source company.</w:t>
            </w:r>
          </w:p>
        </w:tc>
      </w:tr>
      <w:tr w:rsidR="00A223B3" w:rsidRPr="002B5B90" w14:paraId="2D357706" w14:textId="77777777" w:rsidTr="008514B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D345AB" w14:textId="77777777" w:rsidR="00A223B3" w:rsidRPr="00A46C20" w:rsidRDefault="00A223B3" w:rsidP="00A223B3">
            <w:pPr>
              <w:snapToGrid w:val="0"/>
              <w:spacing w:after="0" w:line="240" w:lineRule="auto"/>
            </w:pPr>
            <w:r w:rsidRPr="00A46C20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248F9B" w14:textId="77777777" w:rsidR="00A223B3" w:rsidRPr="00A46C20" w:rsidRDefault="00A223B3" w:rsidP="00A223B3">
            <w:pPr>
              <w:snapToGrid w:val="0"/>
              <w:spacing w:after="0" w:line="240" w:lineRule="auto"/>
            </w:pPr>
            <w:r w:rsidRPr="00A46C20">
              <w:t>S1-244261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A60906" w14:textId="77777777" w:rsidR="00A223B3" w:rsidRPr="00A46C20" w:rsidRDefault="00A223B3" w:rsidP="00A223B3">
            <w:pPr>
              <w:snapToGrid w:val="0"/>
              <w:spacing w:after="0" w:line="240" w:lineRule="auto"/>
            </w:pPr>
            <w:r w:rsidRPr="00A46C20"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B4EB3E" w14:textId="77777777" w:rsidR="00A223B3" w:rsidRPr="00A46C20" w:rsidRDefault="00A223B3" w:rsidP="00A223B3">
            <w:pPr>
              <w:snapToGrid w:val="0"/>
              <w:spacing w:after="0" w:line="240" w:lineRule="auto"/>
            </w:pPr>
            <w:r w:rsidRPr="00A46C20">
              <w:t>Use case on 6G Ubiquitous Connectivity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B18EF9" w14:textId="23281A95" w:rsidR="00A223B3" w:rsidRPr="00A46C20" w:rsidRDefault="00A46C20" w:rsidP="00A223B3">
            <w:pPr>
              <w:snapToGrid w:val="0"/>
              <w:spacing w:after="0" w:line="240" w:lineRule="auto"/>
              <w:rPr>
                <w:highlight w:val="yellow"/>
              </w:rPr>
            </w:pPr>
            <w:r w:rsidRPr="00A46C20">
              <w:rPr>
                <w:highlight w:val="yellow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C6E46A" w14:textId="0003C5D3" w:rsidR="00A223B3" w:rsidRPr="00A46C20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A46C20">
              <w:rPr>
                <w:rFonts w:eastAsia="Times New Roman" w:cs="Arial"/>
                <w:szCs w:val="18"/>
                <w:highlight w:val="yellow"/>
                <w:lang w:val="de-DE" w:eastAsia="ar-SA"/>
              </w:rPr>
              <w:t>LATE</w:t>
            </w:r>
            <w:r w:rsidRPr="00A46C20">
              <w:rPr>
                <w:rFonts w:eastAsia="Times New Roman" w:cs="Arial"/>
                <w:szCs w:val="18"/>
                <w:lang w:val="de-DE" w:eastAsia="ar-SA"/>
              </w:rPr>
              <w:t xml:space="preserve"> contribution</w:t>
            </w:r>
          </w:p>
        </w:tc>
      </w:tr>
      <w:tr w:rsidR="008514B4" w:rsidRPr="002B5B90" w14:paraId="2E0209BC" w14:textId="77777777" w:rsidTr="008514B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2FCAAE" w14:textId="77777777" w:rsidR="008514B4" w:rsidRPr="008514B4" w:rsidRDefault="008514B4" w:rsidP="00D66371">
            <w:pPr>
              <w:snapToGrid w:val="0"/>
              <w:spacing w:after="0" w:line="240" w:lineRule="auto"/>
            </w:pPr>
            <w:r w:rsidRPr="008514B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7F5CEA" w14:textId="5E0D229C" w:rsidR="008514B4" w:rsidRPr="008514B4" w:rsidRDefault="008514B4" w:rsidP="00D66371">
            <w:pPr>
              <w:snapToGrid w:val="0"/>
              <w:spacing w:after="0" w:line="240" w:lineRule="auto"/>
            </w:pPr>
            <w:hyperlink r:id="rId49" w:history="1">
              <w:r w:rsidRPr="008514B4">
                <w:rPr>
                  <w:rStyle w:val="Hyperlink"/>
                  <w:rFonts w:cs="Arial"/>
                  <w:color w:val="auto"/>
                </w:rPr>
                <w:t>S1-244311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1C3F78" w14:textId="77777777" w:rsidR="008514B4" w:rsidRPr="008514B4" w:rsidRDefault="008514B4" w:rsidP="00D66371">
            <w:pPr>
              <w:snapToGrid w:val="0"/>
              <w:spacing w:after="0" w:line="240" w:lineRule="auto"/>
            </w:pPr>
            <w:r w:rsidRPr="008514B4">
              <w:t>CableLabs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BBBCDB" w14:textId="77777777" w:rsidR="008514B4" w:rsidRPr="008514B4" w:rsidRDefault="008514B4" w:rsidP="00D66371">
            <w:pPr>
              <w:snapToGrid w:val="0"/>
              <w:spacing w:after="0" w:line="240" w:lineRule="auto"/>
            </w:pPr>
            <w:r w:rsidRPr="008514B4">
              <w:t>Coordinated Network slicing across 3GPP and non-3GPP access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48E45D" w14:textId="1BF66B14" w:rsidR="008514B4" w:rsidRPr="008514B4" w:rsidRDefault="008514B4" w:rsidP="00D66371">
            <w:pPr>
              <w:snapToGrid w:val="0"/>
              <w:spacing w:after="0" w:line="240" w:lineRule="auto"/>
            </w:pPr>
            <w:r w:rsidRPr="008514B4">
              <w:t xml:space="preserve">Moved to </w:t>
            </w:r>
            <w:r>
              <w:t>8.1.1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6DB694" w14:textId="77777777" w:rsidR="008514B4" w:rsidRPr="008514B4" w:rsidRDefault="008514B4" w:rsidP="00D66371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A223B3" w:rsidRPr="002B5B90" w14:paraId="5B2A84D8" w14:textId="77777777" w:rsidTr="007B0B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4A7D75" w14:textId="77777777" w:rsidR="00A223B3" w:rsidRPr="007B0B44" w:rsidRDefault="00A223B3" w:rsidP="00A223B3">
            <w:pPr>
              <w:snapToGrid w:val="0"/>
              <w:spacing w:after="0" w:line="240" w:lineRule="auto"/>
            </w:pPr>
            <w:r w:rsidRPr="007B0B44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BBA7C0" w14:textId="57A08A0F" w:rsidR="00A223B3" w:rsidRPr="007B0B44" w:rsidRDefault="00A223B3" w:rsidP="00A223B3">
            <w:pPr>
              <w:snapToGrid w:val="0"/>
              <w:spacing w:after="0" w:line="240" w:lineRule="auto"/>
            </w:pPr>
            <w:hyperlink r:id="rId50" w:history="1">
              <w:r w:rsidRPr="007B0B44">
                <w:rPr>
                  <w:rStyle w:val="Hyperlink"/>
                  <w:rFonts w:cs="Arial"/>
                  <w:color w:val="auto"/>
                </w:rPr>
                <w:t>S1-244271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1F5E11" w14:textId="77777777" w:rsidR="00A223B3" w:rsidRPr="007B0B44" w:rsidRDefault="00A223B3" w:rsidP="00A223B3">
            <w:pPr>
              <w:snapToGrid w:val="0"/>
              <w:spacing w:after="0" w:line="240" w:lineRule="auto"/>
            </w:pPr>
            <w:r w:rsidRPr="007B0B44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68B2E8" w14:textId="77777777" w:rsidR="00A223B3" w:rsidRPr="007B0B44" w:rsidRDefault="00A223B3" w:rsidP="00A223B3">
            <w:pPr>
              <w:snapToGrid w:val="0"/>
              <w:spacing w:after="0" w:line="240" w:lineRule="auto"/>
            </w:pPr>
            <w:r w:rsidRPr="007B0B44">
              <w:t>22.870 pCR: Immersive Communication General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A42427" w14:textId="579C1549" w:rsidR="00A223B3" w:rsidRPr="007B0B44" w:rsidRDefault="00A223B3" w:rsidP="00A223B3">
            <w:pPr>
              <w:snapToGrid w:val="0"/>
              <w:spacing w:after="0" w:line="240" w:lineRule="auto"/>
            </w:pPr>
            <w:r w:rsidRPr="007B0B44">
              <w:t xml:space="preserve">Moved to </w:t>
            </w:r>
            <w:r>
              <w:t>8.1.4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0BDD02" w14:textId="77777777" w:rsidR="00A223B3" w:rsidRPr="007B0B44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A223B3" w:rsidRPr="00745D37" w14:paraId="61A4F719" w14:textId="77777777" w:rsidTr="001278A1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ED5364" w14:textId="58F99FCE" w:rsidR="00A223B3" w:rsidRDefault="00A223B3" w:rsidP="004A0D0B">
            <w:pPr>
              <w:pStyle w:val="berschrift2"/>
            </w:pPr>
            <w:r>
              <w:t>Massive Communication</w:t>
            </w:r>
          </w:p>
        </w:tc>
      </w:tr>
      <w:tr w:rsidR="00A223B3" w:rsidRPr="002B5B90" w14:paraId="25C54AF8" w14:textId="77777777" w:rsidTr="001D5E8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EB8E4C" w14:textId="19ADB8BB" w:rsidR="00A223B3" w:rsidRPr="001278A1" w:rsidRDefault="00A223B3" w:rsidP="00A223B3">
            <w:pPr>
              <w:snapToGrid w:val="0"/>
              <w:spacing w:after="0" w:line="240" w:lineRule="auto"/>
            </w:pPr>
            <w:r w:rsidRPr="001278A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BEC570" w14:textId="70B9BC02" w:rsidR="00A223B3" w:rsidRPr="001278A1" w:rsidRDefault="00A223B3" w:rsidP="00A223B3">
            <w:pPr>
              <w:snapToGrid w:val="0"/>
              <w:spacing w:after="0" w:line="240" w:lineRule="auto"/>
            </w:pPr>
            <w:hyperlink r:id="rId51" w:history="1">
              <w:r w:rsidRPr="001278A1">
                <w:rPr>
                  <w:rStyle w:val="Hyperlink"/>
                  <w:rFonts w:cs="Arial"/>
                  <w:color w:val="auto"/>
                </w:rPr>
                <w:t>S1-244011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A92CA2" w14:textId="4C499978" w:rsidR="00A223B3" w:rsidRPr="001278A1" w:rsidRDefault="00A223B3" w:rsidP="00A223B3">
            <w:pPr>
              <w:snapToGrid w:val="0"/>
              <w:spacing w:after="0" w:line="240" w:lineRule="auto"/>
            </w:pPr>
            <w:r w:rsidRPr="001278A1">
              <w:t xml:space="preserve">AT&amp;T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221F9D" w14:textId="2ECD4B81" w:rsidR="00A223B3" w:rsidRPr="001278A1" w:rsidRDefault="00A223B3" w:rsidP="00A223B3">
            <w:pPr>
              <w:snapToGrid w:val="0"/>
              <w:spacing w:after="0" w:line="240" w:lineRule="auto"/>
            </w:pPr>
            <w:r w:rsidRPr="001278A1">
              <w:t>Evolution of LPWA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239EEE" w14:textId="0BED5853" w:rsidR="00A223B3" w:rsidRPr="001278A1" w:rsidRDefault="001278A1" w:rsidP="00A223B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1278A1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94E294" w14:textId="77777777" w:rsidR="00A223B3" w:rsidRPr="001278A1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A223B3" w:rsidRPr="002B5B90" w14:paraId="3DDC61FA" w14:textId="77777777" w:rsidTr="001D5E8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D9C1AC" w14:textId="38949B9A" w:rsidR="00A223B3" w:rsidRPr="001D5E8B" w:rsidRDefault="00A223B3" w:rsidP="00A223B3">
            <w:pPr>
              <w:snapToGrid w:val="0"/>
              <w:spacing w:after="0" w:line="240" w:lineRule="auto"/>
            </w:pPr>
            <w:r w:rsidRPr="001D5E8B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E79216" w14:textId="79A87DC4" w:rsidR="00A223B3" w:rsidRPr="001D5E8B" w:rsidRDefault="00A223B3" w:rsidP="00A223B3">
            <w:pPr>
              <w:snapToGrid w:val="0"/>
              <w:spacing w:after="0" w:line="240" w:lineRule="auto"/>
            </w:pPr>
            <w:hyperlink r:id="rId52" w:history="1">
              <w:r w:rsidRPr="001D5E8B">
                <w:rPr>
                  <w:rStyle w:val="Hyperlink"/>
                  <w:rFonts w:cs="Arial"/>
                  <w:color w:val="auto"/>
                </w:rPr>
                <w:t>S1-244</w:t>
              </w:r>
              <w:r w:rsidRPr="001D5E8B">
                <w:rPr>
                  <w:rStyle w:val="Hyperlink"/>
                  <w:rFonts w:cs="Arial"/>
                  <w:color w:val="auto"/>
                </w:rPr>
                <w:t>1</w:t>
              </w:r>
              <w:r w:rsidRPr="001D5E8B">
                <w:rPr>
                  <w:rStyle w:val="Hyperlink"/>
                  <w:rFonts w:cs="Arial"/>
                  <w:color w:val="auto"/>
                </w:rPr>
                <w:t>97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DC5573" w14:textId="46838F2C" w:rsidR="00A223B3" w:rsidRPr="001D5E8B" w:rsidRDefault="00A223B3" w:rsidP="00A223B3">
            <w:pPr>
              <w:snapToGrid w:val="0"/>
              <w:spacing w:after="0" w:line="240" w:lineRule="auto"/>
            </w:pPr>
            <w:r w:rsidRPr="001D5E8B">
              <w:t>IPLOOK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C6CF22" w14:textId="14D6708D" w:rsidR="00A223B3" w:rsidRPr="001D5E8B" w:rsidRDefault="00A223B3" w:rsidP="00A223B3">
            <w:pPr>
              <w:snapToGrid w:val="0"/>
              <w:spacing w:after="0" w:line="240" w:lineRule="auto"/>
            </w:pPr>
            <w:r w:rsidRPr="001D5E8B">
              <w:t>22.870 Pseudo-CR on New Use Case on 6G in Agricultural Systems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050139" w14:textId="3A83FB23" w:rsidR="00A223B3" w:rsidRPr="001D5E8B" w:rsidRDefault="001D5E8B" w:rsidP="00A223B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en-US" w:eastAsia="ar-SA"/>
              </w:rPr>
            </w:pPr>
            <w:r w:rsidRPr="001D5E8B">
              <w:rPr>
                <w:rFonts w:eastAsia="Times New Roman" w:cs="Arial"/>
                <w:szCs w:val="18"/>
                <w:lang w:val="en-US" w:eastAsia="ar-SA"/>
              </w:rPr>
              <w:t>Revised to S1-244608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0CD88D" w14:textId="77777777" w:rsidR="00A223B3" w:rsidRPr="001D5E8B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1D5E8B" w:rsidRPr="002B5B90" w14:paraId="70373448" w14:textId="77777777" w:rsidTr="001D5E8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F76F" w14:textId="54F072B0" w:rsidR="001D5E8B" w:rsidRPr="001D5E8B" w:rsidRDefault="001D5E8B" w:rsidP="00A223B3">
            <w:pPr>
              <w:snapToGrid w:val="0"/>
              <w:spacing w:after="0" w:line="240" w:lineRule="auto"/>
            </w:pPr>
            <w:r w:rsidRPr="001D5E8B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1A04" w14:textId="744D4F84" w:rsidR="001D5E8B" w:rsidRPr="001D5E8B" w:rsidRDefault="001D5E8B" w:rsidP="00A223B3">
            <w:pPr>
              <w:snapToGrid w:val="0"/>
              <w:spacing w:after="0" w:line="240" w:lineRule="auto"/>
            </w:pPr>
            <w:hyperlink r:id="rId53" w:history="1">
              <w:r w:rsidRPr="001D5E8B">
                <w:rPr>
                  <w:rStyle w:val="Hyperlink"/>
                  <w:rFonts w:cs="Arial"/>
                  <w:color w:val="auto"/>
                </w:rPr>
                <w:t>S1-244608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EA3C" w14:textId="1ED0C6B6" w:rsidR="001D5E8B" w:rsidRPr="001D5E8B" w:rsidRDefault="001D5E8B" w:rsidP="00A223B3">
            <w:pPr>
              <w:snapToGrid w:val="0"/>
              <w:spacing w:after="0" w:line="240" w:lineRule="auto"/>
            </w:pPr>
            <w:r w:rsidRPr="001D5E8B">
              <w:t>IPLOOK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F762" w14:textId="4A64003E" w:rsidR="001D5E8B" w:rsidRPr="001D5E8B" w:rsidRDefault="001D5E8B" w:rsidP="00A223B3">
            <w:pPr>
              <w:snapToGrid w:val="0"/>
              <w:spacing w:after="0" w:line="240" w:lineRule="auto"/>
            </w:pPr>
            <w:r w:rsidRPr="001D5E8B">
              <w:t>22.870 Pseudo-CR on New Use Case on 6G in Agricultural Systems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408B" w14:textId="77777777" w:rsidR="001D5E8B" w:rsidRPr="001D5E8B" w:rsidRDefault="001D5E8B" w:rsidP="00A223B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en-US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FB72" w14:textId="10DD8F57" w:rsidR="001D5E8B" w:rsidRPr="001D5E8B" w:rsidRDefault="001D5E8B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1D5E8B">
              <w:rPr>
                <w:rFonts w:eastAsia="Arial Unicode MS" w:cs="Arial"/>
                <w:szCs w:val="18"/>
                <w:lang w:val="en-US" w:eastAsia="ar-SA"/>
              </w:rPr>
              <w:t>Revision of S1-244197.</w:t>
            </w:r>
          </w:p>
        </w:tc>
      </w:tr>
      <w:tr w:rsidR="00A223B3" w:rsidRPr="002B5B90" w14:paraId="20D7F525" w14:textId="77777777" w:rsidTr="001D5E8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A79BF8" w14:textId="3822293B" w:rsidR="00A223B3" w:rsidRPr="00F81FC7" w:rsidRDefault="00A223B3" w:rsidP="00A223B3">
            <w:pPr>
              <w:snapToGrid w:val="0"/>
              <w:spacing w:after="0" w:line="240" w:lineRule="auto"/>
            </w:pPr>
            <w:r w:rsidRPr="00F81FC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17655E" w14:textId="15EC7DFF" w:rsidR="00A223B3" w:rsidRPr="00F81FC7" w:rsidRDefault="00A223B3" w:rsidP="00A223B3">
            <w:pPr>
              <w:snapToGrid w:val="0"/>
              <w:spacing w:after="0" w:line="240" w:lineRule="auto"/>
            </w:pPr>
            <w:hyperlink r:id="rId54" w:history="1">
              <w:r w:rsidRPr="00F81FC7">
                <w:rPr>
                  <w:rStyle w:val="Hyperlink"/>
                  <w:rFonts w:cs="Arial"/>
                  <w:color w:val="auto"/>
                </w:rPr>
                <w:t>S1-244218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988CAE" w14:textId="7691CFF5" w:rsidR="00A223B3" w:rsidRPr="00F81FC7" w:rsidRDefault="00A223B3" w:rsidP="00A223B3">
            <w:pPr>
              <w:snapToGrid w:val="0"/>
              <w:spacing w:after="0" w:line="240" w:lineRule="auto"/>
            </w:pPr>
            <w:r w:rsidRPr="00F81FC7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59DEA1" w14:textId="01A89F27" w:rsidR="00A223B3" w:rsidRPr="00F81FC7" w:rsidRDefault="00A223B3" w:rsidP="00A223B3">
            <w:pPr>
              <w:snapToGrid w:val="0"/>
              <w:spacing w:after="0" w:line="240" w:lineRule="auto"/>
            </w:pPr>
            <w:r w:rsidRPr="00F81FC7">
              <w:t>use case on active WPT for IoT in unmanned factory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BEA439" w14:textId="3F831E3E" w:rsidR="00A223B3" w:rsidRPr="00F81FC7" w:rsidRDefault="00F81FC7" w:rsidP="00A223B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F81FC7">
              <w:rPr>
                <w:rFonts w:eastAsia="Times New Roman" w:cs="Arial"/>
                <w:szCs w:val="18"/>
                <w:lang w:val="de-DE" w:eastAsia="ar-SA"/>
              </w:rPr>
              <w:t>Revised to S1-244407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AF0177" w14:textId="77777777" w:rsidR="00A223B3" w:rsidRPr="00F81FC7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81FC7" w:rsidRPr="002B5B90" w14:paraId="725D7D43" w14:textId="77777777" w:rsidTr="001D5E8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0131E9" w14:textId="198A1729" w:rsidR="00F81FC7" w:rsidRPr="001D5E8B" w:rsidRDefault="00F81FC7" w:rsidP="00A223B3">
            <w:pPr>
              <w:snapToGrid w:val="0"/>
              <w:spacing w:after="0" w:line="240" w:lineRule="auto"/>
            </w:pPr>
            <w:r w:rsidRPr="001D5E8B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E49ADA" w14:textId="060EC3BF" w:rsidR="00F81FC7" w:rsidRPr="001D5E8B" w:rsidRDefault="00F81FC7" w:rsidP="00A223B3">
            <w:pPr>
              <w:snapToGrid w:val="0"/>
              <w:spacing w:after="0" w:line="240" w:lineRule="auto"/>
            </w:pPr>
            <w:hyperlink r:id="rId55" w:history="1">
              <w:r w:rsidRPr="001D5E8B">
                <w:rPr>
                  <w:rStyle w:val="Hyperlink"/>
                  <w:rFonts w:cs="Arial"/>
                  <w:color w:val="auto"/>
                </w:rPr>
                <w:t>S1-244407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157130" w14:textId="6EFD6C13" w:rsidR="00F81FC7" w:rsidRPr="001D5E8B" w:rsidRDefault="00F81FC7" w:rsidP="00A223B3">
            <w:pPr>
              <w:snapToGrid w:val="0"/>
              <w:spacing w:after="0" w:line="240" w:lineRule="auto"/>
            </w:pPr>
            <w:r w:rsidRPr="001D5E8B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A43008" w14:textId="0B280825" w:rsidR="00F81FC7" w:rsidRPr="001D5E8B" w:rsidRDefault="00F81FC7" w:rsidP="00A223B3">
            <w:pPr>
              <w:snapToGrid w:val="0"/>
              <w:spacing w:after="0" w:line="240" w:lineRule="auto"/>
            </w:pPr>
            <w:r w:rsidRPr="001D5E8B">
              <w:t>use case on active WPT for IoT in unmanned factory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D36478" w14:textId="1DC0879A" w:rsidR="00F81FC7" w:rsidRPr="001D5E8B" w:rsidRDefault="001D5E8B" w:rsidP="00A223B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en-US" w:eastAsia="ar-SA"/>
              </w:rPr>
            </w:pPr>
            <w:r w:rsidRPr="001D5E8B">
              <w:rPr>
                <w:rFonts w:eastAsia="Times New Roman" w:cs="Arial"/>
                <w:szCs w:val="18"/>
                <w:lang w:val="en-US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C226F6" w14:textId="079B61A3" w:rsidR="00F81FC7" w:rsidRPr="001D5E8B" w:rsidRDefault="00F81FC7" w:rsidP="00A223B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1D5E8B">
              <w:rPr>
                <w:rFonts w:eastAsia="Arial Unicode MS" w:cs="Arial"/>
                <w:szCs w:val="18"/>
                <w:lang w:val="de-DE" w:eastAsia="ar-SA"/>
              </w:rPr>
              <w:t>Revision of S1-244218.</w:t>
            </w:r>
          </w:p>
        </w:tc>
      </w:tr>
      <w:tr w:rsidR="00A223B3" w:rsidRPr="002B5B90" w14:paraId="69A60669" w14:textId="77777777" w:rsidTr="00AB268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E447CA" w14:textId="11947E73" w:rsidR="00A223B3" w:rsidRPr="00F81FC7" w:rsidRDefault="00A223B3" w:rsidP="00A223B3">
            <w:pPr>
              <w:snapToGrid w:val="0"/>
              <w:spacing w:after="0" w:line="240" w:lineRule="auto"/>
            </w:pPr>
            <w:r w:rsidRPr="00F81FC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A2BE77" w14:textId="632DCC38" w:rsidR="00A223B3" w:rsidRPr="00F81FC7" w:rsidRDefault="00A223B3" w:rsidP="00A223B3">
            <w:pPr>
              <w:snapToGrid w:val="0"/>
              <w:spacing w:after="0" w:line="240" w:lineRule="auto"/>
            </w:pPr>
            <w:hyperlink r:id="rId56" w:history="1">
              <w:r w:rsidRPr="00F81FC7">
                <w:rPr>
                  <w:rStyle w:val="Hyperlink"/>
                  <w:rFonts w:cs="Arial"/>
                  <w:color w:val="auto"/>
                </w:rPr>
                <w:t>S1-244234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71A9E8" w14:textId="09D11C36" w:rsidR="00A223B3" w:rsidRPr="00F81FC7" w:rsidRDefault="00A223B3" w:rsidP="00A223B3">
            <w:pPr>
              <w:snapToGrid w:val="0"/>
              <w:spacing w:after="0" w:line="240" w:lineRule="auto"/>
            </w:pPr>
            <w:r w:rsidRPr="00F81FC7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8FF87B" w14:textId="3CEE4B0C" w:rsidR="00A223B3" w:rsidRPr="00F81FC7" w:rsidRDefault="00A223B3" w:rsidP="00A223B3">
            <w:pPr>
              <w:snapToGrid w:val="0"/>
              <w:spacing w:after="0" w:line="240" w:lineRule="auto"/>
            </w:pPr>
            <w:r w:rsidRPr="00F81FC7">
              <w:t>Use case on active WPT for indoor IoT devices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3C604D" w14:textId="15057684" w:rsidR="00A223B3" w:rsidRPr="00F81FC7" w:rsidRDefault="00F81FC7" w:rsidP="00A223B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Merged into 4407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4726BD" w14:textId="77777777" w:rsidR="00A223B3" w:rsidRPr="00F81FC7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A223B3" w:rsidRPr="002B5B90" w14:paraId="1B97A0AF" w14:textId="77777777" w:rsidTr="00AB268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50DD9C" w14:textId="08C3B63B" w:rsidR="00A223B3" w:rsidRPr="00AB2688" w:rsidRDefault="00A223B3" w:rsidP="00A223B3">
            <w:pPr>
              <w:snapToGrid w:val="0"/>
              <w:spacing w:after="0" w:line="240" w:lineRule="auto"/>
            </w:pPr>
            <w:r w:rsidRPr="00AB268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527FFD" w14:textId="675779D0" w:rsidR="00A223B3" w:rsidRPr="00AB2688" w:rsidRDefault="00A223B3" w:rsidP="00A223B3">
            <w:pPr>
              <w:snapToGrid w:val="0"/>
              <w:spacing w:after="0" w:line="240" w:lineRule="auto"/>
            </w:pPr>
            <w:hyperlink r:id="rId57" w:history="1">
              <w:r w:rsidRPr="00AB2688">
                <w:rPr>
                  <w:rStyle w:val="Hyperlink"/>
                  <w:rFonts w:cs="Arial"/>
                  <w:color w:val="auto"/>
                </w:rPr>
                <w:t>S1-</w:t>
              </w:r>
              <w:r w:rsidRPr="00AB2688">
                <w:rPr>
                  <w:rStyle w:val="Hyperlink"/>
                  <w:rFonts w:cs="Arial"/>
                  <w:color w:val="auto"/>
                </w:rPr>
                <w:t>2</w:t>
              </w:r>
              <w:r w:rsidRPr="00AB2688">
                <w:rPr>
                  <w:rStyle w:val="Hyperlink"/>
                  <w:rFonts w:cs="Arial"/>
                  <w:color w:val="auto"/>
                </w:rPr>
                <w:t>44241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04F058" w14:textId="3633EAE1" w:rsidR="00A223B3" w:rsidRPr="00AB2688" w:rsidRDefault="00A223B3" w:rsidP="00A223B3">
            <w:pPr>
              <w:snapToGrid w:val="0"/>
              <w:spacing w:after="0" w:line="240" w:lineRule="auto"/>
            </w:pPr>
            <w:r w:rsidRPr="00AB2688"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8514DE" w14:textId="1CC1E7D3" w:rsidR="00A223B3" w:rsidRPr="00AB2688" w:rsidRDefault="00A223B3" w:rsidP="00A223B3">
            <w:pPr>
              <w:snapToGrid w:val="0"/>
              <w:spacing w:after="0" w:line="240" w:lineRule="auto"/>
            </w:pPr>
            <w:r w:rsidRPr="00AB2688">
              <w:t>Utility infrastructure monitor and control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7E6BA1" w14:textId="5EEDAD39" w:rsidR="00A223B3" w:rsidRPr="00AB2688" w:rsidRDefault="00AB2688" w:rsidP="00A223B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en-US" w:eastAsia="ar-SA"/>
              </w:rPr>
            </w:pPr>
            <w:r w:rsidRPr="00AB2688">
              <w:rPr>
                <w:rFonts w:eastAsia="Times New Roman" w:cs="Arial"/>
                <w:szCs w:val="18"/>
                <w:lang w:val="en-US" w:eastAsia="ar-SA"/>
              </w:rPr>
              <w:t>Revised to S1-244609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F3D74D" w14:textId="77777777" w:rsidR="00A223B3" w:rsidRPr="00AB2688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AB2688" w:rsidRPr="002B5B90" w14:paraId="26C023C9" w14:textId="77777777" w:rsidTr="00AB268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8728" w14:textId="6B3F47AC" w:rsidR="00AB2688" w:rsidRPr="00AB2688" w:rsidRDefault="00AB2688" w:rsidP="00A223B3">
            <w:pPr>
              <w:snapToGrid w:val="0"/>
              <w:spacing w:after="0" w:line="240" w:lineRule="auto"/>
            </w:pPr>
            <w:r w:rsidRPr="00AB268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DDE7" w14:textId="0CA9DAE5" w:rsidR="00AB2688" w:rsidRPr="00AB2688" w:rsidRDefault="00AB2688" w:rsidP="00A223B3">
            <w:pPr>
              <w:snapToGrid w:val="0"/>
              <w:spacing w:after="0" w:line="240" w:lineRule="auto"/>
            </w:pPr>
            <w:hyperlink r:id="rId58" w:history="1">
              <w:r w:rsidRPr="00AB2688">
                <w:rPr>
                  <w:rStyle w:val="Hyperlink"/>
                  <w:rFonts w:cs="Arial"/>
                  <w:color w:val="auto"/>
                </w:rPr>
                <w:t>S1-244609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AEA0" w14:textId="3C1BD5D0" w:rsidR="00AB2688" w:rsidRPr="00AB2688" w:rsidRDefault="00AB2688" w:rsidP="00A223B3">
            <w:pPr>
              <w:snapToGrid w:val="0"/>
              <w:spacing w:after="0" w:line="240" w:lineRule="auto"/>
            </w:pPr>
            <w:r w:rsidRPr="00AB2688"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0371" w14:textId="12E663EF" w:rsidR="00AB2688" w:rsidRPr="00AB2688" w:rsidRDefault="00AB2688" w:rsidP="00A223B3">
            <w:pPr>
              <w:snapToGrid w:val="0"/>
              <w:spacing w:after="0" w:line="240" w:lineRule="auto"/>
            </w:pPr>
            <w:r w:rsidRPr="00AB2688">
              <w:t>Utility infrastructure monitor and control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05A8" w14:textId="77777777" w:rsidR="00AB2688" w:rsidRPr="00AB2688" w:rsidRDefault="00AB2688" w:rsidP="00A223B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en-US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BE52" w14:textId="3429A140" w:rsidR="00AB2688" w:rsidRPr="00AB2688" w:rsidRDefault="00AB2688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AB2688">
              <w:rPr>
                <w:rFonts w:eastAsia="Arial Unicode MS" w:cs="Arial"/>
                <w:szCs w:val="18"/>
                <w:lang w:val="en-US" w:eastAsia="ar-SA"/>
              </w:rPr>
              <w:t>Revision of S1-244241.</w:t>
            </w:r>
          </w:p>
        </w:tc>
      </w:tr>
      <w:tr w:rsidR="00A223B3" w:rsidRPr="002B5B90" w14:paraId="5618A915" w14:textId="77777777" w:rsidTr="001278A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B66EC8" w14:textId="4E613A7D" w:rsidR="00A223B3" w:rsidRPr="00A223B3" w:rsidRDefault="00A223B3" w:rsidP="00A223B3">
            <w:pPr>
              <w:snapToGrid w:val="0"/>
              <w:spacing w:after="0" w:line="240" w:lineRule="auto"/>
            </w:pPr>
            <w:r w:rsidRPr="00A223B3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C4ACEC" w14:textId="77D992ED" w:rsidR="00A223B3" w:rsidRPr="00A223B3" w:rsidRDefault="00A223B3" w:rsidP="00A223B3">
            <w:pPr>
              <w:snapToGrid w:val="0"/>
              <w:spacing w:after="0" w:line="240" w:lineRule="auto"/>
            </w:pPr>
            <w:hyperlink r:id="rId59" w:history="1">
              <w:r w:rsidRPr="00A223B3">
                <w:rPr>
                  <w:rStyle w:val="Hyperlink"/>
                  <w:rFonts w:cs="Arial"/>
                  <w:color w:val="auto"/>
                </w:rPr>
                <w:t>S1-244295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2AB166" w14:textId="05EEBB9F" w:rsidR="00A223B3" w:rsidRPr="00A223B3" w:rsidRDefault="00A223B3" w:rsidP="00A223B3">
            <w:pPr>
              <w:snapToGrid w:val="0"/>
              <w:spacing w:after="0" w:line="240" w:lineRule="auto"/>
            </w:pPr>
            <w:r w:rsidRPr="00A223B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E483D2" w14:textId="25AD6F4E" w:rsidR="00A223B3" w:rsidRPr="00A223B3" w:rsidRDefault="00A223B3" w:rsidP="00A223B3">
            <w:pPr>
              <w:snapToGrid w:val="0"/>
              <w:spacing w:after="0" w:line="240" w:lineRule="auto"/>
            </w:pPr>
            <w:r w:rsidRPr="00A223B3">
              <w:t>Use case on wireless power transfer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A21376" w14:textId="1C2ADC2E" w:rsidR="00A223B3" w:rsidRPr="00A223B3" w:rsidRDefault="00A223B3" w:rsidP="00A223B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A223B3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D17F97" w14:textId="71D53F7D" w:rsidR="00A223B3" w:rsidRPr="0031567C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  <w:r w:rsidRPr="0031567C">
              <w:rPr>
                <w:rFonts w:eastAsia="Arial Unicode MS" w:cs="Arial"/>
                <w:szCs w:val="18"/>
                <w:lang w:val="en-US" w:eastAsia="ar-SA"/>
              </w:rPr>
              <w:t xml:space="preserve">Postponed by the source company. </w:t>
            </w:r>
          </w:p>
        </w:tc>
      </w:tr>
      <w:tr w:rsidR="00A223B3" w:rsidRPr="002B5B90" w14:paraId="3B071E46" w14:textId="77777777" w:rsidTr="00B708C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970D8F" w14:textId="030DA082" w:rsidR="00A223B3" w:rsidRPr="001278A1" w:rsidRDefault="00A223B3" w:rsidP="00A223B3">
            <w:pPr>
              <w:snapToGrid w:val="0"/>
              <w:spacing w:after="0" w:line="240" w:lineRule="auto"/>
            </w:pPr>
            <w:r w:rsidRPr="001278A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F0201C" w14:textId="6C4EC14E" w:rsidR="00A223B3" w:rsidRPr="001278A1" w:rsidRDefault="00A223B3" w:rsidP="00A223B3">
            <w:pPr>
              <w:snapToGrid w:val="0"/>
              <w:spacing w:after="0" w:line="240" w:lineRule="auto"/>
            </w:pPr>
            <w:hyperlink r:id="rId60" w:history="1">
              <w:r w:rsidRPr="001278A1">
                <w:rPr>
                  <w:rStyle w:val="Hyperlink"/>
                  <w:rFonts w:cs="Arial"/>
                  <w:color w:val="auto"/>
                </w:rPr>
                <w:t>S1-244323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0CA112" w14:textId="32A0642E" w:rsidR="00A223B3" w:rsidRPr="001278A1" w:rsidRDefault="00A223B3" w:rsidP="00A223B3">
            <w:pPr>
              <w:snapToGrid w:val="0"/>
              <w:spacing w:after="0" w:line="240" w:lineRule="auto"/>
            </w:pPr>
            <w:r w:rsidRPr="001278A1">
              <w:t>NOVAMINT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8C13A5" w14:textId="0993CDF8" w:rsidR="00A223B3" w:rsidRPr="001278A1" w:rsidRDefault="00A223B3" w:rsidP="00A223B3">
            <w:pPr>
              <w:snapToGrid w:val="0"/>
              <w:spacing w:after="0" w:line="240" w:lineRule="auto"/>
            </w:pPr>
            <w:r w:rsidRPr="001278A1">
              <w:t>IoT/IoT NTN in a 6G Context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DA6E32" w14:textId="2B621D6E" w:rsidR="00A223B3" w:rsidRPr="001278A1" w:rsidRDefault="001278A1" w:rsidP="00A223B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en-US" w:eastAsia="ar-SA"/>
              </w:rPr>
            </w:pPr>
            <w:r w:rsidRPr="001278A1">
              <w:rPr>
                <w:rFonts w:eastAsia="Times New Roman" w:cs="Arial"/>
                <w:szCs w:val="18"/>
                <w:lang w:val="en-US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C2320E" w14:textId="77777777" w:rsidR="00A223B3" w:rsidRPr="001278A1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en-US" w:eastAsia="ar-SA"/>
              </w:rPr>
            </w:pPr>
          </w:p>
        </w:tc>
      </w:tr>
      <w:tr w:rsidR="00A223B3" w:rsidRPr="002B5B90" w14:paraId="37082782" w14:textId="77777777" w:rsidTr="00B708C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26F880F" w14:textId="77777777" w:rsidR="00A223B3" w:rsidRPr="00B708CD" w:rsidRDefault="00A223B3" w:rsidP="00A223B3">
            <w:pPr>
              <w:snapToGrid w:val="0"/>
              <w:spacing w:after="0" w:line="240" w:lineRule="auto"/>
            </w:pPr>
            <w:r w:rsidRPr="00B708CD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BC36737" w14:textId="77777777" w:rsidR="00A223B3" w:rsidRPr="00B708CD" w:rsidRDefault="00A223B3" w:rsidP="00A223B3">
            <w:pPr>
              <w:snapToGrid w:val="0"/>
              <w:spacing w:after="0" w:line="240" w:lineRule="auto"/>
            </w:pPr>
            <w:r w:rsidRPr="00B708CD">
              <w:t>S1-244264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25B7290" w14:textId="77777777" w:rsidR="00A223B3" w:rsidRPr="00B708CD" w:rsidRDefault="00A223B3" w:rsidP="00A223B3">
            <w:pPr>
              <w:snapToGrid w:val="0"/>
              <w:spacing w:after="0" w:line="240" w:lineRule="auto"/>
            </w:pPr>
            <w:r w:rsidRPr="00B708CD"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946C007" w14:textId="77777777" w:rsidR="00A223B3" w:rsidRPr="00B708CD" w:rsidRDefault="00A223B3" w:rsidP="00A223B3">
            <w:pPr>
              <w:snapToGrid w:val="0"/>
              <w:spacing w:after="0" w:line="240" w:lineRule="auto"/>
            </w:pPr>
            <w:r w:rsidRPr="00B708CD">
              <w:t>Use case on 6G Massive Communications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A418B7B" w14:textId="601EB507" w:rsidR="00A223B3" w:rsidRPr="00B708CD" w:rsidRDefault="00B708CD" w:rsidP="00A223B3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708CD">
              <w:rPr>
                <w:rFonts w:eastAsia="Times New Roman" w:cs="Arial"/>
                <w:szCs w:val="18"/>
                <w:highlight w:val="yellow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F90F4B2" w14:textId="61DB8A1A" w:rsidR="00A223B3" w:rsidRPr="00B708CD" w:rsidRDefault="00A223B3" w:rsidP="00A223B3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708CD">
              <w:rPr>
                <w:rFonts w:eastAsia="Times New Roman" w:cs="Arial"/>
                <w:szCs w:val="18"/>
                <w:highlight w:val="yellow"/>
                <w:lang w:val="de-DE" w:eastAsia="ar-SA"/>
              </w:rPr>
              <w:t>LATE</w:t>
            </w:r>
            <w:r w:rsidRPr="00B708CD">
              <w:rPr>
                <w:rFonts w:eastAsia="Times New Roman" w:cs="Arial"/>
                <w:szCs w:val="18"/>
                <w:lang w:val="de-DE" w:eastAsia="ar-SA"/>
              </w:rPr>
              <w:t xml:space="preserve"> contribution</w:t>
            </w:r>
          </w:p>
        </w:tc>
      </w:tr>
      <w:tr w:rsidR="00281C34" w:rsidRPr="00745D37" w14:paraId="07F79764" w14:textId="77777777" w:rsidTr="00D66371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4FBC4C" w14:textId="77777777" w:rsidR="00281C34" w:rsidRPr="00E93093" w:rsidRDefault="00281C34" w:rsidP="00D66371">
            <w:pPr>
              <w:pStyle w:val="berschrift1"/>
              <w:rPr>
                <w:lang w:val="en-US"/>
              </w:rPr>
            </w:pPr>
            <w:bookmarkStart w:id="7" w:name="_Hlk150412794"/>
            <w:r w:rsidRPr="004E36F9">
              <w:t>Tdoc numbers NOT allocated during drafting session (admin purposes only)</w:t>
            </w:r>
          </w:p>
        </w:tc>
      </w:tr>
      <w:tr w:rsidR="00281C34" w:rsidRPr="00B209E2" w14:paraId="00D2FE6E" w14:textId="77777777" w:rsidTr="00D663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7A65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4ED5" w14:textId="5F43933F" w:rsidR="00281C34" w:rsidRPr="00B209E2" w:rsidRDefault="0040494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  <w:r>
              <w:rPr>
                <w:rFonts w:eastAsia="Times New Roman"/>
                <w:szCs w:val="18"/>
                <w:lang w:val="fr-FR" w:eastAsia="ar-SA"/>
              </w:rPr>
              <w:t>4620-4629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088F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4538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4525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6114" w14:textId="77777777" w:rsidR="00281C34" w:rsidRPr="00B209E2" w:rsidRDefault="00281C34" w:rsidP="00D66371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281C34" w:rsidRPr="00B209E2" w14:paraId="3E5A9660" w14:textId="77777777" w:rsidTr="00D663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8459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21A0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CD85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2B59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F2D7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DF19" w14:textId="77777777" w:rsidR="00281C34" w:rsidRPr="00B209E2" w:rsidRDefault="00281C34" w:rsidP="00D66371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281C34" w:rsidRPr="00B209E2" w14:paraId="6B3B3958" w14:textId="77777777" w:rsidTr="00D663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C7FA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9943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7834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4D11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477D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56BB" w14:textId="77777777" w:rsidR="00281C34" w:rsidRPr="00B209E2" w:rsidRDefault="00281C34" w:rsidP="00D66371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281C34" w:rsidRPr="00B209E2" w14:paraId="744ED229" w14:textId="77777777" w:rsidTr="00D663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D702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5340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8AD4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B2EC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BB49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B828" w14:textId="77777777" w:rsidR="00281C34" w:rsidRPr="00B209E2" w:rsidRDefault="00281C34" w:rsidP="00D66371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281C34" w:rsidRPr="00B209E2" w14:paraId="185B9D2B" w14:textId="77777777" w:rsidTr="00D663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63DC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B739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10C6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5A90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2FF6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CEB4" w14:textId="77777777" w:rsidR="00281C34" w:rsidRPr="00B209E2" w:rsidRDefault="00281C34" w:rsidP="00D66371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281C34" w:rsidRPr="00B209E2" w14:paraId="7E52839F" w14:textId="77777777" w:rsidTr="00D663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42EE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62CD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311C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C276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E0B1" w14:textId="77777777" w:rsidR="00281C34" w:rsidRPr="00B209E2" w:rsidRDefault="00281C34" w:rsidP="00D6637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A625" w14:textId="77777777" w:rsidR="00281C34" w:rsidRPr="00B209E2" w:rsidRDefault="00281C34" w:rsidP="00D66371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281C34" w:rsidRPr="00745D37" w14:paraId="46E86618" w14:textId="77777777" w:rsidTr="00D66371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907514" w14:textId="77777777" w:rsidR="00281C34" w:rsidRPr="00745D37" w:rsidRDefault="00281C34" w:rsidP="00D66371">
            <w:pPr>
              <w:pStyle w:val="berschrift1"/>
              <w:rPr>
                <w:lang w:val="en-US"/>
              </w:rPr>
            </w:pPr>
            <w:r>
              <w:t>Summary of drafting session</w:t>
            </w:r>
          </w:p>
        </w:tc>
      </w:tr>
      <w:tr w:rsidR="00281C34" w:rsidRPr="00AA7BD2" w14:paraId="22B8DDBF" w14:textId="77777777" w:rsidTr="00D66371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CA17AC9" w14:textId="77777777" w:rsidR="00281C34" w:rsidRDefault="00281C34" w:rsidP="00D66371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39F06994" w14:textId="77777777" w:rsidR="00281C34" w:rsidRPr="00894FB0" w:rsidRDefault="00281C34" w:rsidP="00D66371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; </w:t>
            </w:r>
          </w:p>
          <w:p w14:paraId="570F3692" w14:textId="77777777" w:rsidR="00281C34" w:rsidRDefault="00281C34" w:rsidP="00D66371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lastRenderedPageBreak/>
              <w:t xml:space="preserve"> </w:t>
            </w:r>
          </w:p>
          <w:p w14:paraId="7DAD56C7" w14:textId="77777777" w:rsidR="00281C34" w:rsidRPr="00894FB0" w:rsidRDefault="00281C34" w:rsidP="00D66371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7DE70507" w14:textId="77777777" w:rsidR="00281C34" w:rsidRPr="00AA7BD2" w:rsidRDefault="00281C34" w:rsidP="00D6637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bookmarkEnd w:id="7"/>
      <w:tr w:rsidR="00281C34" w:rsidRPr="00B04844" w14:paraId="41348AB6" w14:textId="77777777" w:rsidTr="00D66371">
        <w:trPr>
          <w:trHeight w:val="141"/>
        </w:trPr>
        <w:tc>
          <w:tcPr>
            <w:tcW w:w="14426" w:type="dxa"/>
            <w:gridSpan w:val="7"/>
            <w:shd w:val="clear" w:color="auto" w:fill="F2F2F2"/>
          </w:tcPr>
          <w:p w14:paraId="291FBA23" w14:textId="77777777" w:rsidR="00281C34" w:rsidRPr="00F45489" w:rsidRDefault="00281C34" w:rsidP="00D66371">
            <w:pPr>
              <w:pStyle w:val="berschrift1"/>
            </w:pPr>
            <w:r w:rsidRPr="00F45489">
              <w:lastRenderedPageBreak/>
              <w:t>Close</w:t>
            </w:r>
          </w:p>
        </w:tc>
      </w:tr>
    </w:tbl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54329" w14:textId="77777777" w:rsidR="00A64275" w:rsidRDefault="00A64275" w:rsidP="002E015E">
      <w:pPr>
        <w:spacing w:after="0" w:line="240" w:lineRule="auto"/>
      </w:pPr>
      <w:r>
        <w:separator/>
      </w:r>
    </w:p>
  </w:endnote>
  <w:endnote w:type="continuationSeparator" w:id="0">
    <w:p w14:paraId="073E724D" w14:textId="77777777" w:rsidR="00A64275" w:rsidRDefault="00A64275" w:rsidP="002E015E">
      <w:pPr>
        <w:spacing w:after="0" w:line="240" w:lineRule="auto"/>
      </w:pPr>
      <w:r>
        <w:continuationSeparator/>
      </w:r>
    </w:p>
  </w:endnote>
  <w:endnote w:type="continuationNotice" w:id="1">
    <w:p w14:paraId="642E9851" w14:textId="77777777" w:rsidR="00A64275" w:rsidRDefault="00A64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CBA1" w14:textId="77777777" w:rsidR="00A64275" w:rsidRDefault="00A64275" w:rsidP="002E015E">
      <w:pPr>
        <w:spacing w:after="0" w:line="240" w:lineRule="auto"/>
      </w:pPr>
      <w:r>
        <w:separator/>
      </w:r>
    </w:p>
  </w:footnote>
  <w:footnote w:type="continuationSeparator" w:id="0">
    <w:p w14:paraId="1527114B" w14:textId="77777777" w:rsidR="00A64275" w:rsidRDefault="00A64275" w:rsidP="002E015E">
      <w:pPr>
        <w:spacing w:after="0" w:line="240" w:lineRule="auto"/>
      </w:pPr>
      <w:r>
        <w:continuationSeparator/>
      </w:r>
    </w:p>
  </w:footnote>
  <w:footnote w:type="continuationNotice" w:id="1">
    <w:p w14:paraId="234F4CE6" w14:textId="77777777" w:rsidR="00A64275" w:rsidRDefault="00A642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B336B0DE"/>
    <w:lvl w:ilvl="0">
      <w:start w:val="1"/>
      <w:numFmt w:val="decimal"/>
      <w:pStyle w:val="berschrift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1306B"/>
    <w:multiLevelType w:val="hybridMultilevel"/>
    <w:tmpl w:val="D17879CA"/>
    <w:lvl w:ilvl="0" w:tplc="1C066B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778004">
    <w:abstractNumId w:val="7"/>
    <w:lvlOverride w:ilvl="0">
      <w:startOverride w:val="1"/>
    </w:lvlOverride>
  </w:num>
  <w:num w:numId="2" w16cid:durableId="182788359">
    <w:abstractNumId w:val="6"/>
  </w:num>
  <w:num w:numId="3" w16cid:durableId="866718309">
    <w:abstractNumId w:val="5"/>
  </w:num>
  <w:num w:numId="4" w16cid:durableId="928541637">
    <w:abstractNumId w:val="4"/>
  </w:num>
  <w:num w:numId="5" w16cid:durableId="2021466710">
    <w:abstractNumId w:val="3"/>
    <w:lvlOverride w:ilvl="0">
      <w:startOverride w:val="1"/>
    </w:lvlOverride>
  </w:num>
  <w:num w:numId="6" w16cid:durableId="1192301585">
    <w:abstractNumId w:val="2"/>
    <w:lvlOverride w:ilvl="0">
      <w:startOverride w:val="1"/>
    </w:lvlOverride>
  </w:num>
  <w:num w:numId="7" w16cid:durableId="896820218">
    <w:abstractNumId w:val="1"/>
    <w:lvlOverride w:ilvl="0">
      <w:startOverride w:val="1"/>
    </w:lvlOverride>
  </w:num>
  <w:num w:numId="8" w16cid:durableId="1698001456">
    <w:abstractNumId w:val="0"/>
    <w:lvlOverride w:ilvl="0">
      <w:startOverride w:val="1"/>
    </w:lvlOverride>
  </w:num>
  <w:num w:numId="9" w16cid:durableId="1087969678">
    <w:abstractNumId w:val="16"/>
  </w:num>
  <w:num w:numId="10" w16cid:durableId="672412609">
    <w:abstractNumId w:val="14"/>
  </w:num>
  <w:num w:numId="11" w16cid:durableId="178993265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7812807">
    <w:abstractNumId w:val="8"/>
  </w:num>
  <w:num w:numId="13" w16cid:durableId="1242711968">
    <w:abstractNumId w:val="15"/>
  </w:num>
  <w:num w:numId="14" w16cid:durableId="1509445383">
    <w:abstractNumId w:val="18"/>
  </w:num>
  <w:num w:numId="15" w16cid:durableId="916979794">
    <w:abstractNumId w:val="17"/>
  </w:num>
  <w:num w:numId="16" w16cid:durableId="23011688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3576222">
    <w:abstractNumId w:val="13"/>
  </w:num>
  <w:num w:numId="18" w16cid:durableId="960500208">
    <w:abstractNumId w:val="11"/>
  </w:num>
  <w:num w:numId="19" w16cid:durableId="180172424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23C7"/>
    <w:rsid w:val="000223E0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100F"/>
    <w:rsid w:val="00031075"/>
    <w:rsid w:val="00031474"/>
    <w:rsid w:val="00031905"/>
    <w:rsid w:val="00032184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A70"/>
    <w:rsid w:val="00070BED"/>
    <w:rsid w:val="000715CB"/>
    <w:rsid w:val="00071C4B"/>
    <w:rsid w:val="00071E81"/>
    <w:rsid w:val="000720EB"/>
    <w:rsid w:val="0007270B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D09"/>
    <w:rsid w:val="000B4D89"/>
    <w:rsid w:val="000B52D5"/>
    <w:rsid w:val="000B55BC"/>
    <w:rsid w:val="000B569A"/>
    <w:rsid w:val="000B570C"/>
    <w:rsid w:val="000B6999"/>
    <w:rsid w:val="000B6F76"/>
    <w:rsid w:val="000B7247"/>
    <w:rsid w:val="000C076F"/>
    <w:rsid w:val="000C0F67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F04"/>
    <w:rsid w:val="000C5253"/>
    <w:rsid w:val="000C5746"/>
    <w:rsid w:val="000C629C"/>
    <w:rsid w:val="000C64DE"/>
    <w:rsid w:val="000C6AF0"/>
    <w:rsid w:val="000C7FB5"/>
    <w:rsid w:val="000D031C"/>
    <w:rsid w:val="000D0837"/>
    <w:rsid w:val="000D0AB8"/>
    <w:rsid w:val="000D141C"/>
    <w:rsid w:val="000D1653"/>
    <w:rsid w:val="000D1D9F"/>
    <w:rsid w:val="000D2677"/>
    <w:rsid w:val="000D27DE"/>
    <w:rsid w:val="000D2CFF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EFA"/>
    <w:rsid w:val="000F5FCA"/>
    <w:rsid w:val="000F60DF"/>
    <w:rsid w:val="000F6A78"/>
    <w:rsid w:val="000F6AF7"/>
    <w:rsid w:val="000F6C68"/>
    <w:rsid w:val="000F6FE4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6CA"/>
    <w:rsid w:val="001029DE"/>
    <w:rsid w:val="00102BC5"/>
    <w:rsid w:val="00102C01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CD9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AB1"/>
    <w:rsid w:val="00122CB5"/>
    <w:rsid w:val="00122D03"/>
    <w:rsid w:val="00122DDC"/>
    <w:rsid w:val="00122E28"/>
    <w:rsid w:val="00123E92"/>
    <w:rsid w:val="00124CB1"/>
    <w:rsid w:val="00124E3C"/>
    <w:rsid w:val="00124EF5"/>
    <w:rsid w:val="001251DB"/>
    <w:rsid w:val="00125702"/>
    <w:rsid w:val="001260B8"/>
    <w:rsid w:val="001261C9"/>
    <w:rsid w:val="0012732F"/>
    <w:rsid w:val="001276EC"/>
    <w:rsid w:val="001278A1"/>
    <w:rsid w:val="00127901"/>
    <w:rsid w:val="00130E6A"/>
    <w:rsid w:val="00130EDE"/>
    <w:rsid w:val="0013241F"/>
    <w:rsid w:val="00132467"/>
    <w:rsid w:val="0013246A"/>
    <w:rsid w:val="00132955"/>
    <w:rsid w:val="00134744"/>
    <w:rsid w:val="00134E59"/>
    <w:rsid w:val="00135CF0"/>
    <w:rsid w:val="00136607"/>
    <w:rsid w:val="0013675D"/>
    <w:rsid w:val="00136C27"/>
    <w:rsid w:val="00137177"/>
    <w:rsid w:val="0013726E"/>
    <w:rsid w:val="00137865"/>
    <w:rsid w:val="00140106"/>
    <w:rsid w:val="001409B8"/>
    <w:rsid w:val="001424EA"/>
    <w:rsid w:val="0014256F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600A2"/>
    <w:rsid w:val="00160AC8"/>
    <w:rsid w:val="00160F0E"/>
    <w:rsid w:val="00161EF4"/>
    <w:rsid w:val="00162C1C"/>
    <w:rsid w:val="00162E9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403"/>
    <w:rsid w:val="0019753E"/>
    <w:rsid w:val="00197B6B"/>
    <w:rsid w:val="001A00A3"/>
    <w:rsid w:val="001A0A85"/>
    <w:rsid w:val="001A0C42"/>
    <w:rsid w:val="001A0E02"/>
    <w:rsid w:val="001A19C5"/>
    <w:rsid w:val="001A19F9"/>
    <w:rsid w:val="001A22D4"/>
    <w:rsid w:val="001A22E9"/>
    <w:rsid w:val="001A246D"/>
    <w:rsid w:val="001A3398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5E8B"/>
    <w:rsid w:val="001D6116"/>
    <w:rsid w:val="001D613A"/>
    <w:rsid w:val="001D6381"/>
    <w:rsid w:val="001D6CD2"/>
    <w:rsid w:val="001D6D1C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3EFE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85B"/>
    <w:rsid w:val="00220C8D"/>
    <w:rsid w:val="00220D34"/>
    <w:rsid w:val="00220E17"/>
    <w:rsid w:val="0022171D"/>
    <w:rsid w:val="002218CB"/>
    <w:rsid w:val="00221A12"/>
    <w:rsid w:val="00221CBC"/>
    <w:rsid w:val="002230A2"/>
    <w:rsid w:val="00223B7D"/>
    <w:rsid w:val="00224A6A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1F9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7ED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637"/>
    <w:rsid w:val="0026575D"/>
    <w:rsid w:val="00265E65"/>
    <w:rsid w:val="00266831"/>
    <w:rsid w:val="00266880"/>
    <w:rsid w:val="00266EBE"/>
    <w:rsid w:val="00267922"/>
    <w:rsid w:val="00267952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77A7"/>
    <w:rsid w:val="0027795A"/>
    <w:rsid w:val="00277A17"/>
    <w:rsid w:val="0028085A"/>
    <w:rsid w:val="0028086D"/>
    <w:rsid w:val="00281043"/>
    <w:rsid w:val="0028172E"/>
    <w:rsid w:val="00281896"/>
    <w:rsid w:val="00281C34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C19"/>
    <w:rsid w:val="002867C3"/>
    <w:rsid w:val="002869E0"/>
    <w:rsid w:val="00287083"/>
    <w:rsid w:val="0028737B"/>
    <w:rsid w:val="00287720"/>
    <w:rsid w:val="00290020"/>
    <w:rsid w:val="0029003B"/>
    <w:rsid w:val="00290416"/>
    <w:rsid w:val="002907E1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7A6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B05"/>
    <w:rsid w:val="002D5DA9"/>
    <w:rsid w:val="002D603C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55E"/>
    <w:rsid w:val="002F4F91"/>
    <w:rsid w:val="002F4FC9"/>
    <w:rsid w:val="002F5A51"/>
    <w:rsid w:val="002F6131"/>
    <w:rsid w:val="002F6811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138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67C"/>
    <w:rsid w:val="00315956"/>
    <w:rsid w:val="00315BF4"/>
    <w:rsid w:val="00315C4E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AD0"/>
    <w:rsid w:val="00330C6A"/>
    <w:rsid w:val="00330F58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2AE"/>
    <w:rsid w:val="003358EF"/>
    <w:rsid w:val="0033669C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2D6A"/>
    <w:rsid w:val="003443F7"/>
    <w:rsid w:val="00344CDA"/>
    <w:rsid w:val="0034560E"/>
    <w:rsid w:val="00345EA9"/>
    <w:rsid w:val="00346326"/>
    <w:rsid w:val="003465AD"/>
    <w:rsid w:val="00346D56"/>
    <w:rsid w:val="00347672"/>
    <w:rsid w:val="00347697"/>
    <w:rsid w:val="00347871"/>
    <w:rsid w:val="00350193"/>
    <w:rsid w:val="00350E02"/>
    <w:rsid w:val="00350E76"/>
    <w:rsid w:val="00350F87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6EB8"/>
    <w:rsid w:val="003770DA"/>
    <w:rsid w:val="00377E18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AB2"/>
    <w:rsid w:val="003844C2"/>
    <w:rsid w:val="00384846"/>
    <w:rsid w:val="00384F0C"/>
    <w:rsid w:val="00385100"/>
    <w:rsid w:val="0038511F"/>
    <w:rsid w:val="0038529F"/>
    <w:rsid w:val="00385B45"/>
    <w:rsid w:val="00385D28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0081"/>
    <w:rsid w:val="003C18D7"/>
    <w:rsid w:val="003C1A64"/>
    <w:rsid w:val="003C1B79"/>
    <w:rsid w:val="003C1EB5"/>
    <w:rsid w:val="003C1EFF"/>
    <w:rsid w:val="003C27A3"/>
    <w:rsid w:val="003C3860"/>
    <w:rsid w:val="003C3B06"/>
    <w:rsid w:val="003C3BB6"/>
    <w:rsid w:val="003C41C5"/>
    <w:rsid w:val="003C4E81"/>
    <w:rsid w:val="003C5548"/>
    <w:rsid w:val="003C5573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2F8C"/>
    <w:rsid w:val="003D32A1"/>
    <w:rsid w:val="003D33C7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CCC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944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594"/>
    <w:rsid w:val="00416C9E"/>
    <w:rsid w:val="0041741F"/>
    <w:rsid w:val="00417B17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976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D16"/>
    <w:rsid w:val="00497F23"/>
    <w:rsid w:val="004A06DC"/>
    <w:rsid w:val="004A0D0B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479"/>
    <w:rsid w:val="005044DB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EEC"/>
    <w:rsid w:val="005275B6"/>
    <w:rsid w:val="00527EA4"/>
    <w:rsid w:val="00531744"/>
    <w:rsid w:val="005318C3"/>
    <w:rsid w:val="00531F24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596C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6C2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C0"/>
    <w:rsid w:val="00597E77"/>
    <w:rsid w:val="005A0EB9"/>
    <w:rsid w:val="005A1392"/>
    <w:rsid w:val="005A18C1"/>
    <w:rsid w:val="005A18F4"/>
    <w:rsid w:val="005A19AE"/>
    <w:rsid w:val="005A19F0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71C1"/>
    <w:rsid w:val="005B12E7"/>
    <w:rsid w:val="005B12FE"/>
    <w:rsid w:val="005B1624"/>
    <w:rsid w:val="005B1A56"/>
    <w:rsid w:val="005B1B15"/>
    <w:rsid w:val="005B1C98"/>
    <w:rsid w:val="005B2310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BC2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4663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4203"/>
    <w:rsid w:val="005E4377"/>
    <w:rsid w:val="005E452A"/>
    <w:rsid w:val="005E46DE"/>
    <w:rsid w:val="005E4F90"/>
    <w:rsid w:val="005E508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93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04E1"/>
    <w:rsid w:val="00631851"/>
    <w:rsid w:val="00631884"/>
    <w:rsid w:val="006325B8"/>
    <w:rsid w:val="0063285C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438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667"/>
    <w:rsid w:val="0066522E"/>
    <w:rsid w:val="00665458"/>
    <w:rsid w:val="00665817"/>
    <w:rsid w:val="00665A85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6AE9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3DEC"/>
    <w:rsid w:val="006B41E1"/>
    <w:rsid w:val="006B429E"/>
    <w:rsid w:val="006B44E1"/>
    <w:rsid w:val="006B46C6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28DD"/>
    <w:rsid w:val="006D32E9"/>
    <w:rsid w:val="006D434B"/>
    <w:rsid w:val="006D450F"/>
    <w:rsid w:val="006D4E73"/>
    <w:rsid w:val="006D4F44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A5B"/>
    <w:rsid w:val="007204B6"/>
    <w:rsid w:val="007205A7"/>
    <w:rsid w:val="007205FC"/>
    <w:rsid w:val="00720676"/>
    <w:rsid w:val="00720736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523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3049"/>
    <w:rsid w:val="007531A7"/>
    <w:rsid w:val="0075364A"/>
    <w:rsid w:val="00753742"/>
    <w:rsid w:val="00753A0C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212F"/>
    <w:rsid w:val="0078215B"/>
    <w:rsid w:val="00782314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5E75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44"/>
    <w:rsid w:val="007B0BCD"/>
    <w:rsid w:val="007B10DD"/>
    <w:rsid w:val="007B120B"/>
    <w:rsid w:val="007B1C61"/>
    <w:rsid w:val="007B1F89"/>
    <w:rsid w:val="007B2309"/>
    <w:rsid w:val="007B267C"/>
    <w:rsid w:val="007B28FD"/>
    <w:rsid w:val="007B3A43"/>
    <w:rsid w:val="007B41B0"/>
    <w:rsid w:val="007B4212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FE3"/>
    <w:rsid w:val="007E00E3"/>
    <w:rsid w:val="007E05A3"/>
    <w:rsid w:val="007E0A17"/>
    <w:rsid w:val="007E10B6"/>
    <w:rsid w:val="007E1258"/>
    <w:rsid w:val="007E1817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D7A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EE6"/>
    <w:rsid w:val="0083507C"/>
    <w:rsid w:val="0083512C"/>
    <w:rsid w:val="00835BA0"/>
    <w:rsid w:val="00835D08"/>
    <w:rsid w:val="008366E1"/>
    <w:rsid w:val="00836ABB"/>
    <w:rsid w:val="00836D4A"/>
    <w:rsid w:val="0083723A"/>
    <w:rsid w:val="00837B2C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38E"/>
    <w:rsid w:val="008506F0"/>
    <w:rsid w:val="008507C2"/>
    <w:rsid w:val="008514B4"/>
    <w:rsid w:val="00851525"/>
    <w:rsid w:val="008518AF"/>
    <w:rsid w:val="008521C5"/>
    <w:rsid w:val="00854720"/>
    <w:rsid w:val="008560BB"/>
    <w:rsid w:val="0085655A"/>
    <w:rsid w:val="008565C2"/>
    <w:rsid w:val="0085753F"/>
    <w:rsid w:val="00857B27"/>
    <w:rsid w:val="00857EBA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8DC"/>
    <w:rsid w:val="00870C61"/>
    <w:rsid w:val="00870FC9"/>
    <w:rsid w:val="008711E7"/>
    <w:rsid w:val="0087158C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69F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77A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C22"/>
    <w:rsid w:val="008A5A68"/>
    <w:rsid w:val="008A600E"/>
    <w:rsid w:val="008A6526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EA"/>
    <w:rsid w:val="008B4EF9"/>
    <w:rsid w:val="008B50FE"/>
    <w:rsid w:val="008B526B"/>
    <w:rsid w:val="008B53D5"/>
    <w:rsid w:val="008B58B9"/>
    <w:rsid w:val="008B58C6"/>
    <w:rsid w:val="008B60F3"/>
    <w:rsid w:val="008B659C"/>
    <w:rsid w:val="008B65C5"/>
    <w:rsid w:val="008B6D72"/>
    <w:rsid w:val="008B761E"/>
    <w:rsid w:val="008B7861"/>
    <w:rsid w:val="008B7963"/>
    <w:rsid w:val="008B7ED1"/>
    <w:rsid w:val="008C1922"/>
    <w:rsid w:val="008C1A27"/>
    <w:rsid w:val="008C1CF7"/>
    <w:rsid w:val="008C1D5A"/>
    <w:rsid w:val="008C224E"/>
    <w:rsid w:val="008C2A5C"/>
    <w:rsid w:val="008C2C33"/>
    <w:rsid w:val="008C4B00"/>
    <w:rsid w:val="008C540C"/>
    <w:rsid w:val="008C5C5F"/>
    <w:rsid w:val="008C6291"/>
    <w:rsid w:val="008C63FA"/>
    <w:rsid w:val="008C700F"/>
    <w:rsid w:val="008C7C7F"/>
    <w:rsid w:val="008C7F8E"/>
    <w:rsid w:val="008D00B8"/>
    <w:rsid w:val="008D019D"/>
    <w:rsid w:val="008D1412"/>
    <w:rsid w:val="008D1511"/>
    <w:rsid w:val="008D1514"/>
    <w:rsid w:val="008D16F5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3FE7"/>
    <w:rsid w:val="008E43BC"/>
    <w:rsid w:val="008E45E1"/>
    <w:rsid w:val="008E4BDF"/>
    <w:rsid w:val="008E50F2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711"/>
    <w:rsid w:val="008E7E09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3E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5022"/>
    <w:rsid w:val="009052FF"/>
    <w:rsid w:val="00905F37"/>
    <w:rsid w:val="00905FBD"/>
    <w:rsid w:val="00906715"/>
    <w:rsid w:val="00906826"/>
    <w:rsid w:val="00906863"/>
    <w:rsid w:val="00906DB7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A6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763"/>
    <w:rsid w:val="009528C4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A7CE2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B7EB7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E79"/>
    <w:rsid w:val="009C43D7"/>
    <w:rsid w:val="009C46B2"/>
    <w:rsid w:val="009C494C"/>
    <w:rsid w:val="009C4AA7"/>
    <w:rsid w:val="009C4B79"/>
    <w:rsid w:val="009C5539"/>
    <w:rsid w:val="009C5723"/>
    <w:rsid w:val="009C57D1"/>
    <w:rsid w:val="009C5A3D"/>
    <w:rsid w:val="009C5E19"/>
    <w:rsid w:val="009C5ED8"/>
    <w:rsid w:val="009C5EDA"/>
    <w:rsid w:val="009C65AC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7D8"/>
    <w:rsid w:val="009D4B72"/>
    <w:rsid w:val="009D4C69"/>
    <w:rsid w:val="009D6723"/>
    <w:rsid w:val="009D6F57"/>
    <w:rsid w:val="009D75DC"/>
    <w:rsid w:val="009D7806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320C"/>
    <w:rsid w:val="009F45F0"/>
    <w:rsid w:val="009F485A"/>
    <w:rsid w:val="009F4D56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3B3"/>
    <w:rsid w:val="00A22488"/>
    <w:rsid w:val="00A22525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0C1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661C"/>
    <w:rsid w:val="00A46C20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577"/>
    <w:rsid w:val="00A53FFD"/>
    <w:rsid w:val="00A54943"/>
    <w:rsid w:val="00A556CE"/>
    <w:rsid w:val="00A56E38"/>
    <w:rsid w:val="00A57206"/>
    <w:rsid w:val="00A57DF7"/>
    <w:rsid w:val="00A57F93"/>
    <w:rsid w:val="00A60811"/>
    <w:rsid w:val="00A6166C"/>
    <w:rsid w:val="00A619C5"/>
    <w:rsid w:val="00A622D8"/>
    <w:rsid w:val="00A622EF"/>
    <w:rsid w:val="00A6237F"/>
    <w:rsid w:val="00A62611"/>
    <w:rsid w:val="00A62A6F"/>
    <w:rsid w:val="00A635C9"/>
    <w:rsid w:val="00A63653"/>
    <w:rsid w:val="00A63785"/>
    <w:rsid w:val="00A64275"/>
    <w:rsid w:val="00A64326"/>
    <w:rsid w:val="00A6445A"/>
    <w:rsid w:val="00A64C3F"/>
    <w:rsid w:val="00A64F14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0FA0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40D1"/>
    <w:rsid w:val="00A8436A"/>
    <w:rsid w:val="00A84AE9"/>
    <w:rsid w:val="00A84B0F"/>
    <w:rsid w:val="00A84BB6"/>
    <w:rsid w:val="00A85612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1554"/>
    <w:rsid w:val="00A923C2"/>
    <w:rsid w:val="00A92E74"/>
    <w:rsid w:val="00A934B2"/>
    <w:rsid w:val="00A93627"/>
    <w:rsid w:val="00A9378C"/>
    <w:rsid w:val="00A93ECF"/>
    <w:rsid w:val="00A9533A"/>
    <w:rsid w:val="00A954D3"/>
    <w:rsid w:val="00A95514"/>
    <w:rsid w:val="00A95731"/>
    <w:rsid w:val="00A95BFD"/>
    <w:rsid w:val="00A965EC"/>
    <w:rsid w:val="00A970A1"/>
    <w:rsid w:val="00A976B1"/>
    <w:rsid w:val="00A97B97"/>
    <w:rsid w:val="00A97DE6"/>
    <w:rsid w:val="00AA00D8"/>
    <w:rsid w:val="00AA0213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BE5"/>
    <w:rsid w:val="00AB1FD3"/>
    <w:rsid w:val="00AB1FDE"/>
    <w:rsid w:val="00AB2688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6A88"/>
    <w:rsid w:val="00AB7DC6"/>
    <w:rsid w:val="00AB7F54"/>
    <w:rsid w:val="00AC0062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FE1"/>
    <w:rsid w:val="00AF5042"/>
    <w:rsid w:val="00AF516D"/>
    <w:rsid w:val="00AF5F01"/>
    <w:rsid w:val="00AF5F14"/>
    <w:rsid w:val="00AF60E1"/>
    <w:rsid w:val="00AF637D"/>
    <w:rsid w:val="00AF638E"/>
    <w:rsid w:val="00B00092"/>
    <w:rsid w:val="00B00D07"/>
    <w:rsid w:val="00B00EFE"/>
    <w:rsid w:val="00B00F61"/>
    <w:rsid w:val="00B00FE4"/>
    <w:rsid w:val="00B01224"/>
    <w:rsid w:val="00B01359"/>
    <w:rsid w:val="00B0136B"/>
    <w:rsid w:val="00B019D3"/>
    <w:rsid w:val="00B036D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E7"/>
    <w:rsid w:val="00B231CF"/>
    <w:rsid w:val="00B2343F"/>
    <w:rsid w:val="00B23D8C"/>
    <w:rsid w:val="00B24504"/>
    <w:rsid w:val="00B24E26"/>
    <w:rsid w:val="00B251E5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F4F"/>
    <w:rsid w:val="00B41FA9"/>
    <w:rsid w:val="00B429C9"/>
    <w:rsid w:val="00B42C76"/>
    <w:rsid w:val="00B4354A"/>
    <w:rsid w:val="00B43EE0"/>
    <w:rsid w:val="00B44301"/>
    <w:rsid w:val="00B4479F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D6F"/>
    <w:rsid w:val="00B601BF"/>
    <w:rsid w:val="00B61C89"/>
    <w:rsid w:val="00B62936"/>
    <w:rsid w:val="00B62EE7"/>
    <w:rsid w:val="00B637FE"/>
    <w:rsid w:val="00B63ACD"/>
    <w:rsid w:val="00B63C3D"/>
    <w:rsid w:val="00B63D8B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08C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80532"/>
    <w:rsid w:val="00B80890"/>
    <w:rsid w:val="00B80916"/>
    <w:rsid w:val="00B81182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977"/>
    <w:rsid w:val="00B92CC7"/>
    <w:rsid w:val="00B932D4"/>
    <w:rsid w:val="00B933BE"/>
    <w:rsid w:val="00B936D1"/>
    <w:rsid w:val="00B93AF1"/>
    <w:rsid w:val="00B94474"/>
    <w:rsid w:val="00B95475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2361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B99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66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A79"/>
    <w:rsid w:val="00BD7ECF"/>
    <w:rsid w:val="00BE0178"/>
    <w:rsid w:val="00BE01CB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9AD"/>
    <w:rsid w:val="00C12B0B"/>
    <w:rsid w:val="00C12EF9"/>
    <w:rsid w:val="00C12F95"/>
    <w:rsid w:val="00C13546"/>
    <w:rsid w:val="00C1359D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6B89"/>
    <w:rsid w:val="00C2742B"/>
    <w:rsid w:val="00C274E5"/>
    <w:rsid w:val="00C300A2"/>
    <w:rsid w:val="00C301BA"/>
    <w:rsid w:val="00C30361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57649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475"/>
    <w:rsid w:val="00C63988"/>
    <w:rsid w:val="00C63A8A"/>
    <w:rsid w:val="00C63B49"/>
    <w:rsid w:val="00C63E1D"/>
    <w:rsid w:val="00C63FE9"/>
    <w:rsid w:val="00C6406D"/>
    <w:rsid w:val="00C647D0"/>
    <w:rsid w:val="00C64A45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1FB8"/>
    <w:rsid w:val="00C720F7"/>
    <w:rsid w:val="00C722B5"/>
    <w:rsid w:val="00C726D9"/>
    <w:rsid w:val="00C72E99"/>
    <w:rsid w:val="00C73026"/>
    <w:rsid w:val="00C732F6"/>
    <w:rsid w:val="00C73727"/>
    <w:rsid w:val="00C73A5F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5F0"/>
    <w:rsid w:val="00C86A11"/>
    <w:rsid w:val="00C9083B"/>
    <w:rsid w:val="00C90ED8"/>
    <w:rsid w:val="00C91ED0"/>
    <w:rsid w:val="00C9201E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5AEA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2272"/>
    <w:rsid w:val="00CC2A33"/>
    <w:rsid w:val="00CC3354"/>
    <w:rsid w:val="00CC36D6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4F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653"/>
    <w:rsid w:val="00D02BA2"/>
    <w:rsid w:val="00D02D97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64C0"/>
    <w:rsid w:val="00D27685"/>
    <w:rsid w:val="00D27B0F"/>
    <w:rsid w:val="00D27DA9"/>
    <w:rsid w:val="00D304A6"/>
    <w:rsid w:val="00D3054A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86"/>
    <w:rsid w:val="00D377B5"/>
    <w:rsid w:val="00D379C9"/>
    <w:rsid w:val="00D37D7C"/>
    <w:rsid w:val="00D40364"/>
    <w:rsid w:val="00D404BD"/>
    <w:rsid w:val="00D40F8A"/>
    <w:rsid w:val="00D4280B"/>
    <w:rsid w:val="00D42CF4"/>
    <w:rsid w:val="00D4330C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442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23A7"/>
    <w:rsid w:val="00D825D0"/>
    <w:rsid w:val="00D828BE"/>
    <w:rsid w:val="00D82EA3"/>
    <w:rsid w:val="00D83135"/>
    <w:rsid w:val="00D83A2B"/>
    <w:rsid w:val="00D83D14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2D68"/>
    <w:rsid w:val="00DB33F4"/>
    <w:rsid w:val="00DB35F1"/>
    <w:rsid w:val="00DB36A3"/>
    <w:rsid w:val="00DB3EE1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744"/>
    <w:rsid w:val="00DB7BCF"/>
    <w:rsid w:val="00DB7D8D"/>
    <w:rsid w:val="00DB7EF6"/>
    <w:rsid w:val="00DC0552"/>
    <w:rsid w:val="00DC12E7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D3F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71"/>
    <w:rsid w:val="00DF359B"/>
    <w:rsid w:val="00DF3949"/>
    <w:rsid w:val="00DF47BF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954"/>
    <w:rsid w:val="00E10F2E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3DC"/>
    <w:rsid w:val="00E2079B"/>
    <w:rsid w:val="00E20A73"/>
    <w:rsid w:val="00E21394"/>
    <w:rsid w:val="00E218BF"/>
    <w:rsid w:val="00E225F9"/>
    <w:rsid w:val="00E226A3"/>
    <w:rsid w:val="00E2277F"/>
    <w:rsid w:val="00E22D3E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8FD"/>
    <w:rsid w:val="00E459C2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0B3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706CF"/>
    <w:rsid w:val="00E708ED"/>
    <w:rsid w:val="00E7097E"/>
    <w:rsid w:val="00E70DAB"/>
    <w:rsid w:val="00E712B0"/>
    <w:rsid w:val="00E72468"/>
    <w:rsid w:val="00E72669"/>
    <w:rsid w:val="00E72700"/>
    <w:rsid w:val="00E73944"/>
    <w:rsid w:val="00E739C7"/>
    <w:rsid w:val="00E73B21"/>
    <w:rsid w:val="00E74060"/>
    <w:rsid w:val="00E74076"/>
    <w:rsid w:val="00E75157"/>
    <w:rsid w:val="00E7588E"/>
    <w:rsid w:val="00E762DE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B3A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8A9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31CF"/>
    <w:rsid w:val="00EB3239"/>
    <w:rsid w:val="00EB3342"/>
    <w:rsid w:val="00EB33AB"/>
    <w:rsid w:val="00EB409C"/>
    <w:rsid w:val="00EB413F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787"/>
    <w:rsid w:val="00ED4A0C"/>
    <w:rsid w:val="00ED50B7"/>
    <w:rsid w:val="00ED53EA"/>
    <w:rsid w:val="00ED5509"/>
    <w:rsid w:val="00ED560C"/>
    <w:rsid w:val="00ED597F"/>
    <w:rsid w:val="00ED5D65"/>
    <w:rsid w:val="00ED60CF"/>
    <w:rsid w:val="00ED61E4"/>
    <w:rsid w:val="00ED6B25"/>
    <w:rsid w:val="00ED751C"/>
    <w:rsid w:val="00ED7E59"/>
    <w:rsid w:val="00ED7E65"/>
    <w:rsid w:val="00EE010B"/>
    <w:rsid w:val="00EE0EE2"/>
    <w:rsid w:val="00EE15B0"/>
    <w:rsid w:val="00EE15DC"/>
    <w:rsid w:val="00EE1681"/>
    <w:rsid w:val="00EE17C5"/>
    <w:rsid w:val="00EE1C6E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825"/>
    <w:rsid w:val="00F15FEB"/>
    <w:rsid w:val="00F1640A"/>
    <w:rsid w:val="00F168BA"/>
    <w:rsid w:val="00F16F2D"/>
    <w:rsid w:val="00F17688"/>
    <w:rsid w:val="00F17D8E"/>
    <w:rsid w:val="00F200D4"/>
    <w:rsid w:val="00F2028F"/>
    <w:rsid w:val="00F2095D"/>
    <w:rsid w:val="00F21844"/>
    <w:rsid w:val="00F219B0"/>
    <w:rsid w:val="00F21E1B"/>
    <w:rsid w:val="00F227DB"/>
    <w:rsid w:val="00F2284A"/>
    <w:rsid w:val="00F22C62"/>
    <w:rsid w:val="00F2318D"/>
    <w:rsid w:val="00F23C7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3A02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6017D"/>
    <w:rsid w:val="00F602E5"/>
    <w:rsid w:val="00F60E2A"/>
    <w:rsid w:val="00F61269"/>
    <w:rsid w:val="00F6207B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9D1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B58"/>
    <w:rsid w:val="00F77098"/>
    <w:rsid w:val="00F77F22"/>
    <w:rsid w:val="00F8046F"/>
    <w:rsid w:val="00F80ACC"/>
    <w:rsid w:val="00F80BCF"/>
    <w:rsid w:val="00F80E4C"/>
    <w:rsid w:val="00F80F23"/>
    <w:rsid w:val="00F8105A"/>
    <w:rsid w:val="00F81182"/>
    <w:rsid w:val="00F8173A"/>
    <w:rsid w:val="00F81879"/>
    <w:rsid w:val="00F81FC7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A22"/>
    <w:rsid w:val="00F93BD0"/>
    <w:rsid w:val="00F93E0B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61"/>
    <w:rsid w:val="00FB34BA"/>
    <w:rsid w:val="00FB486B"/>
    <w:rsid w:val="00FB4D11"/>
    <w:rsid w:val="00FB50B2"/>
    <w:rsid w:val="00FB6A09"/>
    <w:rsid w:val="00FB70E0"/>
    <w:rsid w:val="00FB7728"/>
    <w:rsid w:val="00FC04DF"/>
    <w:rsid w:val="00FC0948"/>
    <w:rsid w:val="00FC0AAD"/>
    <w:rsid w:val="00FC0E63"/>
    <w:rsid w:val="00FC11B5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72"/>
    <w:rsid w:val="00FE13AB"/>
    <w:rsid w:val="00FE17F9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6EBF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9A5076"/>
  <w15:docId w15:val="{943EFF3B-5B51-43F1-A0E4-BC45B22C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berschrift1">
    <w:name w:val="heading 1"/>
    <w:basedOn w:val="Standard"/>
    <w:next w:val="Textkrper"/>
    <w:link w:val="berschrift1Zchn"/>
    <w:autoRedefine/>
    <w:qFormat/>
    <w:rsid w:val="00281C34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berschrift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Standard"/>
    <w:next w:val="Textkrper"/>
    <w:link w:val="berschrift2Zchn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berschrift3">
    <w:name w:val="heading 3"/>
    <w:aliases w:val="H3,Underrubrik2,E3,H3-Heading 3,3,l3.3,h3,l3,list 3,list3,subhead,Heading3,1.,Heading No. L3,H31,H32,H33,H34,H35,Sub-sub section Title,Titolo Sotto/Sottosezione,L3,Head 3,1.1.1,3rd level"/>
    <w:basedOn w:val="berschrift2"/>
    <w:next w:val="Textkrper"/>
    <w:link w:val="berschrift3Zchn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berschrift4">
    <w:name w:val="heading 4"/>
    <w:aliases w:val="h4,H4"/>
    <w:basedOn w:val="Standard"/>
    <w:next w:val="Standard"/>
    <w:link w:val="berschrift4Zchn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berschrift5">
    <w:name w:val="heading 5"/>
    <w:aliases w:val="H5"/>
    <w:basedOn w:val="Standard"/>
    <w:next w:val="Standard"/>
    <w:link w:val="berschrift5Zchn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020D"/>
    <w:rPr>
      <w:color w:val="0000FF"/>
      <w:u w:val="single"/>
    </w:rPr>
  </w:style>
  <w:style w:type="character" w:customStyle="1" w:styleId="berschrift1Zchn">
    <w:name w:val="Überschrift 1 Zchn"/>
    <w:link w:val="berschrift1"/>
    <w:rsid w:val="00281C34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aliases w:val="H3 Zchn,Underrubrik2 Zchn,E3 Zchn,H3-Heading 3 Zchn,3 Zchn,l3.3 Zchn,h3 Zchn,l3 Zchn,list 3 Zchn,list3 Zchn,subhead Zchn,Heading3 Zchn,1. Zchn,Heading No. L3 Zchn,H31 Zchn,H32 Zchn,H33 Zchn,H34 Zchn,H35 Zchn,Sub-sub section Title Zchn"/>
    <w:link w:val="berschrift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berschrift4Zchn">
    <w:name w:val="Überschrift 4 Zchn"/>
    <w:aliases w:val="h4 Zchn,H4 Zchn"/>
    <w:link w:val="berschrift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berschrift5Zchn">
    <w:name w:val="Überschrift 5 Zchn"/>
    <w:aliases w:val="H5 Zchn"/>
    <w:link w:val="berschrift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berschrift6Zchn">
    <w:name w:val="Überschrift 6 Zchn"/>
    <w:link w:val="berschrift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berschrift7Zchn">
    <w:name w:val="Überschrift 7 Zchn"/>
    <w:link w:val="berschrift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berschrift8Zchn">
    <w:name w:val="Überschrift 8 Zchn"/>
    <w:link w:val="berschrift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berschrift9Zchn">
    <w:name w:val="Überschrift 9 Zchn"/>
    <w:link w:val="berschrift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KeineListe"/>
    <w:uiPriority w:val="99"/>
    <w:semiHidden/>
    <w:unhideWhenUsed/>
    <w:rsid w:val="001033D8"/>
  </w:style>
  <w:style w:type="character" w:styleId="BesuchterLink">
    <w:name w:val="FollowedHyperlink"/>
    <w:unhideWhenUsed/>
    <w:rsid w:val="001033D8"/>
    <w:rPr>
      <w:color w:val="800080"/>
      <w:u w:val="single"/>
    </w:rPr>
  </w:style>
  <w:style w:type="paragraph" w:styleId="Textkrper">
    <w:name w:val="Body Text"/>
    <w:aliases w:val="AvtalBrödtext,Bodytext"/>
    <w:basedOn w:val="Standard"/>
    <w:link w:val="TextkrperZchn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xtkrperZchn">
    <w:name w:val="Textkörper Zchn"/>
    <w:aliases w:val="AvtalBrödtext Zchn,Bodytext Zchn"/>
    <w:link w:val="Textkrp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erschrift2Zchn">
    <w:name w:val="Überschrift 2 Zchn"/>
    <w:aliases w:val="H2 Zchn,UNDERRUBRIK 1-2 Zchn,R2 Zchn,2 Zchn,H21 Zchn,E2 Zchn,heading 2 Zchn,h2 Zchn,2nd level Zchn,H22 Zchn,H23 Zchn,H24 Zchn,H25 Zchn,†berschrift 2 Zchn,õberschrift 2 Zchn,H2-Heading 2 Zchn,Header 2 Zchn,l2 Zchn,Header2 Zchn,22 Zchn"/>
    <w:link w:val="berschrift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StandardWeb">
    <w:name w:val="Normal (Web)"/>
    <w:basedOn w:val="Standard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Standard"/>
    <w:next w:val="Standard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Standard"/>
    <w:next w:val="Standard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Standard"/>
    <w:next w:val="Standard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Standard"/>
    <w:next w:val="Standard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Standard"/>
    <w:next w:val="Standard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Standard"/>
    <w:next w:val="Standard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Standard"/>
    <w:next w:val="Standard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Standard"/>
    <w:next w:val="Standard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Standard"/>
    <w:next w:val="Standard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Verzeichnis1">
    <w:name w:val="toc 1"/>
    <w:basedOn w:val="Standard"/>
    <w:next w:val="Standard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Verzeichnis4">
    <w:name w:val="toc 4"/>
    <w:basedOn w:val="Standard"/>
    <w:next w:val="Standard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unotentext">
    <w:name w:val="footnote text"/>
    <w:basedOn w:val="Standard"/>
    <w:link w:val="FunotentextZchn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unotentextZchn">
    <w:name w:val="Fußnotentext Zchn"/>
    <w:link w:val="Funoten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Kommentartext">
    <w:name w:val="annotation text"/>
    <w:basedOn w:val="Standard"/>
    <w:link w:val="KommentartextZchn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KommentartextZchn">
    <w:name w:val="Kommentartext Zchn"/>
    <w:link w:val="Kommentar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locked/>
    <w:rsid w:val="001033D8"/>
    <w:rPr>
      <w:rFonts w:ascii="Arial" w:eastAsia="Times New Roman" w:hAnsi="Arial" w:cs="Arial"/>
      <w:lang w:eastAsia="ar-SA"/>
    </w:rPr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Standard"/>
    <w:link w:val="KopfzeileZchn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bsatz-Standardschriftart"/>
    <w:semiHidden/>
    <w:rsid w:val="001033D8"/>
  </w:style>
  <w:style w:type="paragraph" w:styleId="Fuzeile">
    <w:name w:val="footer"/>
    <w:basedOn w:val="Standard"/>
    <w:link w:val="FuzeileZchn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uzeileZchn">
    <w:name w:val="Fußzeile Zchn"/>
    <w:link w:val="Fuzeile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berschrift">
    <w:name w:val="index heading"/>
    <w:basedOn w:val="Standard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Beschriftung">
    <w:name w:val="caption"/>
    <w:basedOn w:val="Standard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Umschlagadresse">
    <w:name w:val="envelope address"/>
    <w:basedOn w:val="Standard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e">
    <w:name w:val="List"/>
    <w:basedOn w:val="Standard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Aufzhlungszeichen">
    <w:name w:val="List Bullet"/>
    <w:basedOn w:val="Standard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ennummer">
    <w:name w:val="List Number"/>
    <w:basedOn w:val="Standard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e2">
    <w:name w:val="List 2"/>
    <w:basedOn w:val="Standard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Aufzhlungszeichen2">
    <w:name w:val="List Bullet 2"/>
    <w:basedOn w:val="Standard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Aufzhlungszeichen3">
    <w:name w:val="List Bullet 3"/>
    <w:basedOn w:val="Standard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Aufzhlungszeichen4">
    <w:name w:val="List Bullet 4"/>
    <w:basedOn w:val="Standard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Aufzhlungszeichen5">
    <w:name w:val="List Bullet 5"/>
    <w:basedOn w:val="Standard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ennummer2">
    <w:name w:val="List Number 2"/>
    <w:basedOn w:val="Standard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ennummer3">
    <w:name w:val="List Number 3"/>
    <w:basedOn w:val="Standard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ennummer4">
    <w:name w:val="List Number 4"/>
    <w:basedOn w:val="Standard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ennummer5">
    <w:name w:val="List Number 5"/>
    <w:basedOn w:val="Standard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Standard"/>
    <w:next w:val="Standard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UntertitelZchn">
    <w:name w:val="Untertitel Zchn"/>
    <w:link w:val="Untertitel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Textkrper-ZeileneinzugZchn">
    <w:name w:val="Textkörper-Zeileneinzug Zchn"/>
    <w:link w:val="Textkrper-Zeileneinzug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Textkrper2">
    <w:name w:val="Body Text 2"/>
    <w:basedOn w:val="Standard"/>
    <w:link w:val="Textkrper2Zchn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Textkrper2Zchn">
    <w:name w:val="Textkörper 2 Zchn"/>
    <w:link w:val="Textkrper2"/>
    <w:rsid w:val="001033D8"/>
    <w:rPr>
      <w:rFonts w:ascii="Arial" w:eastAsia="Times New Roman" w:hAnsi="Arial" w:cs="Times New Roman"/>
      <w:sz w:val="20"/>
      <w:szCs w:val="24"/>
    </w:rPr>
  </w:style>
  <w:style w:type="paragraph" w:styleId="Textkrper3">
    <w:name w:val="Body Text 3"/>
    <w:basedOn w:val="Standard"/>
    <w:link w:val="Textkrper3Zchn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Textkrper-Einzug2Zchn">
    <w:name w:val="Textkörper-Einzug 2 Zchn"/>
    <w:link w:val="Textkrper-Einzug2"/>
    <w:rsid w:val="001033D8"/>
    <w:rPr>
      <w:rFonts w:ascii="Arial" w:eastAsia="Times New Roman" w:hAnsi="Arial" w:cs="Times New Roman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NurText">
    <w:name w:val="Plain Text"/>
    <w:basedOn w:val="Standard"/>
    <w:link w:val="NurTextZchn"/>
    <w:uiPriority w:val="99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urTextZchn">
    <w:name w:val="Nur Text Zchn"/>
    <w:link w:val="NurText"/>
    <w:uiPriority w:val="99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033D8"/>
    <w:rPr>
      <w:b/>
      <w:bCs/>
    </w:rPr>
  </w:style>
  <w:style w:type="character" w:customStyle="1" w:styleId="KommentarthemaZchn">
    <w:name w:val="Kommentarthema Zchn"/>
    <w:link w:val="Kommentarthema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prechblasentextZchn">
    <w:name w:val="Sprechblasentext Zchn"/>
    <w:link w:val="Sprechblase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Textkrper"/>
    <w:rsid w:val="001033D8"/>
    <w:pPr>
      <w:ind w:left="2268"/>
    </w:pPr>
  </w:style>
  <w:style w:type="paragraph" w:customStyle="1" w:styleId="Heading">
    <w:name w:val="Heading"/>
    <w:basedOn w:val="Standard"/>
    <w:next w:val="Textkrper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Textkrper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Standard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Beschriftung"/>
    <w:rsid w:val="001033D8"/>
  </w:style>
  <w:style w:type="paragraph" w:customStyle="1" w:styleId="Text">
    <w:name w:val="Text"/>
    <w:basedOn w:val="Standard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Standard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Standard"/>
    <w:next w:val="Textkrper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Standard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Standard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Standard"/>
    <w:next w:val="Standard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Standard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Standard"/>
    <w:next w:val="Standard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Standard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Standard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Standard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berschrift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Standard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Standard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Standard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Standard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Standard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Standard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Standard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Standard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Standard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Standard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Standard"/>
    <w:qFormat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Standard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Standard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Standard"/>
    <w:next w:val="Standard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Standard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Standard"/>
    <w:next w:val="Standard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elZchn">
    <w:name w:val="Titel Zchn"/>
    <w:link w:val="Titel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el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el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e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unotenzeichen">
    <w:name w:val="footnote reference"/>
    <w:unhideWhenUsed/>
    <w:rsid w:val="001033D8"/>
    <w:rPr>
      <w:vertAlign w:val="superscript"/>
    </w:rPr>
  </w:style>
  <w:style w:type="character" w:styleId="Kommentarzeichen">
    <w:name w:val="annotation reference"/>
    <w:unhideWhenUsed/>
    <w:rsid w:val="001033D8"/>
    <w:rPr>
      <w:sz w:val="16"/>
      <w:szCs w:val="16"/>
    </w:rPr>
  </w:style>
  <w:style w:type="character" w:styleId="Endnotenzeichen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1">
    <w:name w:val="Absatz-Standardschriftart1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Formularbeginn">
    <w:name w:val="HTML Top of Form"/>
    <w:basedOn w:val="Standard"/>
    <w:next w:val="Standard"/>
    <w:link w:val="z-FormularbeginnZchn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FormularbeginnZchn">
    <w:name w:val="z-Formularbeginn Zchn"/>
    <w:link w:val="z-Formularbeginn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Textkrper3Zchn">
    <w:name w:val="Textkörper 3 Zchn"/>
    <w:link w:val="Textkrper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Formularende">
    <w:name w:val="HTML Bottom of Form"/>
    <w:basedOn w:val="Standard"/>
    <w:next w:val="Standard"/>
    <w:link w:val="z-FormularendeZchn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FormularendeZchn">
    <w:name w:val="z-Formularende Zchn"/>
    <w:link w:val="z-Formularende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ellenraster">
    <w:name w:val="Table Grid"/>
    <w:basedOn w:val="NormaleTabelle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KeineListe"/>
    <w:semiHidden/>
    <w:unhideWhenUsed/>
    <w:rsid w:val="00A17642"/>
  </w:style>
  <w:style w:type="character" w:styleId="Seitenzahl">
    <w:name w:val="page number"/>
    <w:rsid w:val="00A17642"/>
  </w:style>
  <w:style w:type="paragraph" w:customStyle="1" w:styleId="ZchnZchnCharCharZchnZchn2">
    <w:name w:val="Zchn Zchn Char Char Zchn Zchn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Standard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Fett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Standard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KeineListe"/>
    <w:semiHidden/>
    <w:unhideWhenUsed/>
    <w:rsid w:val="009B1044"/>
  </w:style>
  <w:style w:type="paragraph" w:customStyle="1" w:styleId="ZchnZchnCharCharZchnZchn1">
    <w:name w:val="Zchn Zchn Char Char Zchn Zchn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Standard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Standard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KeineListe"/>
    <w:uiPriority w:val="99"/>
    <w:semiHidden/>
    <w:unhideWhenUsed/>
    <w:rsid w:val="003E1CF2"/>
  </w:style>
  <w:style w:type="numbering" w:customStyle="1" w:styleId="NoList11">
    <w:name w:val="No List11"/>
    <w:next w:val="KeineListe"/>
    <w:uiPriority w:val="99"/>
    <w:semiHidden/>
    <w:unhideWhenUsed/>
    <w:rsid w:val="003E1CF2"/>
  </w:style>
  <w:style w:type="table" w:customStyle="1" w:styleId="TableGrid1">
    <w:name w:val="Table Grid1"/>
    <w:basedOn w:val="NormaleTabelle"/>
    <w:next w:val="Tabellenraster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KeineListe"/>
    <w:semiHidden/>
    <w:unhideWhenUsed/>
    <w:rsid w:val="003E1CF2"/>
  </w:style>
  <w:style w:type="numbering" w:customStyle="1" w:styleId="NoList31">
    <w:name w:val="No List31"/>
    <w:next w:val="KeineListe"/>
    <w:semiHidden/>
    <w:unhideWhenUsed/>
    <w:rsid w:val="003E1CF2"/>
  </w:style>
  <w:style w:type="numbering" w:customStyle="1" w:styleId="NoList5">
    <w:name w:val="No List5"/>
    <w:next w:val="KeineListe"/>
    <w:uiPriority w:val="99"/>
    <w:semiHidden/>
    <w:unhideWhenUsed/>
    <w:rsid w:val="003E1CF2"/>
  </w:style>
  <w:style w:type="numbering" w:customStyle="1" w:styleId="NoList12">
    <w:name w:val="No List12"/>
    <w:next w:val="KeineListe"/>
    <w:uiPriority w:val="99"/>
    <w:semiHidden/>
    <w:unhideWhenUsed/>
    <w:rsid w:val="003E1CF2"/>
  </w:style>
  <w:style w:type="table" w:customStyle="1" w:styleId="TableGrid2">
    <w:name w:val="Table Grid2"/>
    <w:basedOn w:val="NormaleTabelle"/>
    <w:next w:val="Tabellenraster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KeineListe"/>
    <w:semiHidden/>
    <w:unhideWhenUsed/>
    <w:rsid w:val="003E1CF2"/>
  </w:style>
  <w:style w:type="numbering" w:customStyle="1" w:styleId="NoList32">
    <w:name w:val="No List32"/>
    <w:next w:val="KeineListe"/>
    <w:semiHidden/>
    <w:unhideWhenUsed/>
    <w:rsid w:val="003E1CF2"/>
  </w:style>
  <w:style w:type="numbering" w:customStyle="1" w:styleId="NoList6">
    <w:name w:val="No List6"/>
    <w:next w:val="KeineListe"/>
    <w:uiPriority w:val="99"/>
    <w:semiHidden/>
    <w:unhideWhenUsed/>
    <w:rsid w:val="001F15DE"/>
  </w:style>
  <w:style w:type="numbering" w:customStyle="1" w:styleId="NoList13">
    <w:name w:val="No List13"/>
    <w:next w:val="KeineListe"/>
    <w:uiPriority w:val="99"/>
    <w:semiHidden/>
    <w:unhideWhenUsed/>
    <w:rsid w:val="001F15DE"/>
  </w:style>
  <w:style w:type="table" w:customStyle="1" w:styleId="TableGrid3">
    <w:name w:val="Table Grid3"/>
    <w:basedOn w:val="NormaleTabelle"/>
    <w:next w:val="Tabellenraster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KeineListe"/>
    <w:semiHidden/>
    <w:unhideWhenUsed/>
    <w:rsid w:val="001F15DE"/>
  </w:style>
  <w:style w:type="numbering" w:customStyle="1" w:styleId="NoList33">
    <w:name w:val="No List33"/>
    <w:next w:val="KeineListe"/>
    <w:semiHidden/>
    <w:unhideWhenUsed/>
    <w:rsid w:val="001F15DE"/>
  </w:style>
  <w:style w:type="numbering" w:customStyle="1" w:styleId="NoList7">
    <w:name w:val="No List7"/>
    <w:next w:val="KeineListe"/>
    <w:uiPriority w:val="99"/>
    <w:semiHidden/>
    <w:unhideWhenUsed/>
    <w:rsid w:val="00A92E74"/>
  </w:style>
  <w:style w:type="numbering" w:customStyle="1" w:styleId="NoList14">
    <w:name w:val="No List14"/>
    <w:next w:val="KeineListe"/>
    <w:uiPriority w:val="99"/>
    <w:semiHidden/>
    <w:unhideWhenUsed/>
    <w:rsid w:val="00A92E74"/>
  </w:style>
  <w:style w:type="table" w:customStyle="1" w:styleId="TableGrid4">
    <w:name w:val="Table Grid4"/>
    <w:basedOn w:val="NormaleTabelle"/>
    <w:next w:val="Tabellenraster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KeineListe"/>
    <w:semiHidden/>
    <w:unhideWhenUsed/>
    <w:rsid w:val="00A92E74"/>
  </w:style>
  <w:style w:type="numbering" w:customStyle="1" w:styleId="NoList34">
    <w:name w:val="No List34"/>
    <w:next w:val="KeineListe"/>
    <w:semiHidden/>
    <w:unhideWhenUsed/>
    <w:rsid w:val="00A92E74"/>
  </w:style>
  <w:style w:type="numbering" w:customStyle="1" w:styleId="NoList8">
    <w:name w:val="No List8"/>
    <w:next w:val="KeineListe"/>
    <w:uiPriority w:val="99"/>
    <w:semiHidden/>
    <w:unhideWhenUsed/>
    <w:rsid w:val="00F45489"/>
  </w:style>
  <w:style w:type="numbering" w:customStyle="1" w:styleId="NoList15">
    <w:name w:val="No List15"/>
    <w:next w:val="KeineListe"/>
    <w:uiPriority w:val="99"/>
    <w:semiHidden/>
    <w:unhideWhenUsed/>
    <w:rsid w:val="00F45489"/>
  </w:style>
  <w:style w:type="table" w:customStyle="1" w:styleId="TableGrid5">
    <w:name w:val="Table Grid5"/>
    <w:basedOn w:val="NormaleTabelle"/>
    <w:next w:val="Tabellenraster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KeineListe"/>
    <w:semiHidden/>
    <w:unhideWhenUsed/>
    <w:rsid w:val="00F45489"/>
  </w:style>
  <w:style w:type="numbering" w:customStyle="1" w:styleId="NoList35">
    <w:name w:val="No List35"/>
    <w:next w:val="KeineListe"/>
    <w:semiHidden/>
    <w:unhideWhenUsed/>
    <w:rsid w:val="00F45489"/>
  </w:style>
  <w:style w:type="numbering" w:customStyle="1" w:styleId="NoList41">
    <w:name w:val="No List41"/>
    <w:next w:val="KeineListe"/>
    <w:uiPriority w:val="99"/>
    <w:semiHidden/>
    <w:unhideWhenUsed/>
    <w:rsid w:val="00F45489"/>
  </w:style>
  <w:style w:type="numbering" w:customStyle="1" w:styleId="NoList111">
    <w:name w:val="No List111"/>
    <w:next w:val="KeineListe"/>
    <w:uiPriority w:val="99"/>
    <w:semiHidden/>
    <w:unhideWhenUsed/>
    <w:rsid w:val="00F45489"/>
  </w:style>
  <w:style w:type="table" w:customStyle="1" w:styleId="TableGrid11">
    <w:name w:val="Table Grid11"/>
    <w:basedOn w:val="NormaleTabelle"/>
    <w:next w:val="Tabellenraster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KeineListe"/>
    <w:semiHidden/>
    <w:unhideWhenUsed/>
    <w:rsid w:val="00F45489"/>
  </w:style>
  <w:style w:type="numbering" w:customStyle="1" w:styleId="NoList311">
    <w:name w:val="No List311"/>
    <w:next w:val="KeineListe"/>
    <w:semiHidden/>
    <w:unhideWhenUsed/>
    <w:rsid w:val="00F45489"/>
  </w:style>
  <w:style w:type="numbering" w:customStyle="1" w:styleId="NoList51">
    <w:name w:val="No List51"/>
    <w:next w:val="KeineListe"/>
    <w:uiPriority w:val="99"/>
    <w:semiHidden/>
    <w:unhideWhenUsed/>
    <w:rsid w:val="00F45489"/>
  </w:style>
  <w:style w:type="numbering" w:customStyle="1" w:styleId="NoList121">
    <w:name w:val="No List121"/>
    <w:next w:val="KeineListe"/>
    <w:uiPriority w:val="99"/>
    <w:semiHidden/>
    <w:unhideWhenUsed/>
    <w:rsid w:val="00F45489"/>
  </w:style>
  <w:style w:type="table" w:customStyle="1" w:styleId="TableGrid21">
    <w:name w:val="Table Grid21"/>
    <w:basedOn w:val="NormaleTabelle"/>
    <w:next w:val="Tabellenraster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KeineListe"/>
    <w:semiHidden/>
    <w:unhideWhenUsed/>
    <w:rsid w:val="00F45489"/>
  </w:style>
  <w:style w:type="numbering" w:customStyle="1" w:styleId="NoList321">
    <w:name w:val="No List321"/>
    <w:next w:val="KeineListe"/>
    <w:semiHidden/>
    <w:unhideWhenUsed/>
    <w:rsid w:val="00F45489"/>
  </w:style>
  <w:style w:type="numbering" w:customStyle="1" w:styleId="NoList61">
    <w:name w:val="No List61"/>
    <w:next w:val="KeineListe"/>
    <w:uiPriority w:val="99"/>
    <w:semiHidden/>
    <w:unhideWhenUsed/>
    <w:rsid w:val="00F45489"/>
  </w:style>
  <w:style w:type="numbering" w:customStyle="1" w:styleId="NoList131">
    <w:name w:val="No List131"/>
    <w:next w:val="KeineListe"/>
    <w:uiPriority w:val="99"/>
    <w:semiHidden/>
    <w:unhideWhenUsed/>
    <w:rsid w:val="00F45489"/>
  </w:style>
  <w:style w:type="table" w:customStyle="1" w:styleId="TableGrid31">
    <w:name w:val="Table Grid31"/>
    <w:basedOn w:val="NormaleTabelle"/>
    <w:next w:val="Tabellenraster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KeineListe"/>
    <w:semiHidden/>
    <w:unhideWhenUsed/>
    <w:rsid w:val="00F45489"/>
  </w:style>
  <w:style w:type="numbering" w:customStyle="1" w:styleId="NoList331">
    <w:name w:val="No List331"/>
    <w:next w:val="KeineListe"/>
    <w:semiHidden/>
    <w:unhideWhenUsed/>
    <w:rsid w:val="00F45489"/>
  </w:style>
  <w:style w:type="numbering" w:customStyle="1" w:styleId="NoList71">
    <w:name w:val="No List71"/>
    <w:next w:val="KeineListe"/>
    <w:uiPriority w:val="99"/>
    <w:semiHidden/>
    <w:unhideWhenUsed/>
    <w:rsid w:val="00F45489"/>
  </w:style>
  <w:style w:type="numbering" w:customStyle="1" w:styleId="NoList141">
    <w:name w:val="No List141"/>
    <w:next w:val="KeineListe"/>
    <w:uiPriority w:val="99"/>
    <w:semiHidden/>
    <w:unhideWhenUsed/>
    <w:rsid w:val="00F45489"/>
  </w:style>
  <w:style w:type="table" w:customStyle="1" w:styleId="TableGrid41">
    <w:name w:val="Table Grid41"/>
    <w:basedOn w:val="NormaleTabelle"/>
    <w:next w:val="Tabellenraster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KeineListe"/>
    <w:semiHidden/>
    <w:unhideWhenUsed/>
    <w:rsid w:val="00F45489"/>
  </w:style>
  <w:style w:type="numbering" w:customStyle="1" w:styleId="NoList341">
    <w:name w:val="No List341"/>
    <w:next w:val="KeineListe"/>
    <w:semiHidden/>
    <w:unhideWhenUsed/>
    <w:rsid w:val="00F45489"/>
  </w:style>
  <w:style w:type="numbering" w:customStyle="1" w:styleId="NoList9">
    <w:name w:val="No List9"/>
    <w:next w:val="KeineListe"/>
    <w:uiPriority w:val="99"/>
    <w:semiHidden/>
    <w:unhideWhenUsed/>
    <w:rsid w:val="00AE4BF2"/>
  </w:style>
  <w:style w:type="numbering" w:customStyle="1" w:styleId="NoList16">
    <w:name w:val="No List16"/>
    <w:next w:val="KeineListe"/>
    <w:uiPriority w:val="99"/>
    <w:semiHidden/>
    <w:unhideWhenUsed/>
    <w:rsid w:val="00AE4BF2"/>
  </w:style>
  <w:style w:type="table" w:customStyle="1" w:styleId="TableGrid6">
    <w:name w:val="Table Grid6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KeineListe"/>
    <w:semiHidden/>
    <w:unhideWhenUsed/>
    <w:rsid w:val="00AE4BF2"/>
  </w:style>
  <w:style w:type="numbering" w:customStyle="1" w:styleId="NoList36">
    <w:name w:val="No List36"/>
    <w:next w:val="KeineListe"/>
    <w:semiHidden/>
    <w:unhideWhenUsed/>
    <w:rsid w:val="00AE4BF2"/>
  </w:style>
  <w:style w:type="numbering" w:customStyle="1" w:styleId="NoList42">
    <w:name w:val="No List42"/>
    <w:next w:val="KeineListe"/>
    <w:uiPriority w:val="99"/>
    <w:semiHidden/>
    <w:unhideWhenUsed/>
    <w:rsid w:val="00AE4BF2"/>
  </w:style>
  <w:style w:type="numbering" w:customStyle="1" w:styleId="NoList112">
    <w:name w:val="No List112"/>
    <w:next w:val="KeineListe"/>
    <w:uiPriority w:val="99"/>
    <w:semiHidden/>
    <w:unhideWhenUsed/>
    <w:rsid w:val="00AE4BF2"/>
  </w:style>
  <w:style w:type="table" w:customStyle="1" w:styleId="TableGrid12">
    <w:name w:val="Table Grid12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KeineListe"/>
    <w:semiHidden/>
    <w:unhideWhenUsed/>
    <w:rsid w:val="00AE4BF2"/>
  </w:style>
  <w:style w:type="numbering" w:customStyle="1" w:styleId="NoList312">
    <w:name w:val="No List312"/>
    <w:next w:val="KeineListe"/>
    <w:semiHidden/>
    <w:unhideWhenUsed/>
    <w:rsid w:val="00AE4BF2"/>
  </w:style>
  <w:style w:type="numbering" w:customStyle="1" w:styleId="NoList52">
    <w:name w:val="No List52"/>
    <w:next w:val="KeineListe"/>
    <w:uiPriority w:val="99"/>
    <w:semiHidden/>
    <w:unhideWhenUsed/>
    <w:rsid w:val="00AE4BF2"/>
  </w:style>
  <w:style w:type="numbering" w:customStyle="1" w:styleId="NoList122">
    <w:name w:val="No List122"/>
    <w:next w:val="KeineListe"/>
    <w:uiPriority w:val="99"/>
    <w:semiHidden/>
    <w:unhideWhenUsed/>
    <w:rsid w:val="00AE4BF2"/>
  </w:style>
  <w:style w:type="table" w:customStyle="1" w:styleId="TableGrid22">
    <w:name w:val="Table Grid22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KeineListe"/>
    <w:semiHidden/>
    <w:unhideWhenUsed/>
    <w:rsid w:val="00AE4BF2"/>
  </w:style>
  <w:style w:type="numbering" w:customStyle="1" w:styleId="NoList322">
    <w:name w:val="No List322"/>
    <w:next w:val="KeineListe"/>
    <w:semiHidden/>
    <w:unhideWhenUsed/>
    <w:rsid w:val="00AE4BF2"/>
  </w:style>
  <w:style w:type="numbering" w:customStyle="1" w:styleId="NoList62">
    <w:name w:val="No List62"/>
    <w:next w:val="KeineListe"/>
    <w:uiPriority w:val="99"/>
    <w:semiHidden/>
    <w:unhideWhenUsed/>
    <w:rsid w:val="00AE4BF2"/>
  </w:style>
  <w:style w:type="numbering" w:customStyle="1" w:styleId="NoList132">
    <w:name w:val="No List132"/>
    <w:next w:val="KeineListe"/>
    <w:uiPriority w:val="99"/>
    <w:semiHidden/>
    <w:unhideWhenUsed/>
    <w:rsid w:val="00AE4BF2"/>
  </w:style>
  <w:style w:type="table" w:customStyle="1" w:styleId="TableGrid32">
    <w:name w:val="Table Grid32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KeineListe"/>
    <w:semiHidden/>
    <w:unhideWhenUsed/>
    <w:rsid w:val="00AE4BF2"/>
  </w:style>
  <w:style w:type="numbering" w:customStyle="1" w:styleId="NoList332">
    <w:name w:val="No List332"/>
    <w:next w:val="KeineListe"/>
    <w:semiHidden/>
    <w:unhideWhenUsed/>
    <w:rsid w:val="00AE4BF2"/>
  </w:style>
  <w:style w:type="numbering" w:customStyle="1" w:styleId="NoList72">
    <w:name w:val="No List72"/>
    <w:next w:val="KeineListe"/>
    <w:uiPriority w:val="99"/>
    <w:semiHidden/>
    <w:unhideWhenUsed/>
    <w:rsid w:val="00AE4BF2"/>
  </w:style>
  <w:style w:type="numbering" w:customStyle="1" w:styleId="NoList142">
    <w:name w:val="No List142"/>
    <w:next w:val="KeineListe"/>
    <w:uiPriority w:val="99"/>
    <w:semiHidden/>
    <w:unhideWhenUsed/>
    <w:rsid w:val="00AE4BF2"/>
  </w:style>
  <w:style w:type="table" w:customStyle="1" w:styleId="TableGrid42">
    <w:name w:val="Table Grid42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KeineListe"/>
    <w:semiHidden/>
    <w:unhideWhenUsed/>
    <w:rsid w:val="00AE4BF2"/>
  </w:style>
  <w:style w:type="numbering" w:customStyle="1" w:styleId="NoList342">
    <w:name w:val="No List342"/>
    <w:next w:val="KeineListe"/>
    <w:semiHidden/>
    <w:unhideWhenUsed/>
    <w:rsid w:val="00AE4BF2"/>
  </w:style>
  <w:style w:type="numbering" w:customStyle="1" w:styleId="NoList81">
    <w:name w:val="No List81"/>
    <w:next w:val="KeineListe"/>
    <w:uiPriority w:val="99"/>
    <w:semiHidden/>
    <w:unhideWhenUsed/>
    <w:rsid w:val="00AE4BF2"/>
  </w:style>
  <w:style w:type="numbering" w:customStyle="1" w:styleId="NoList151">
    <w:name w:val="No List151"/>
    <w:next w:val="KeineListe"/>
    <w:uiPriority w:val="99"/>
    <w:semiHidden/>
    <w:unhideWhenUsed/>
    <w:rsid w:val="00AE4BF2"/>
  </w:style>
  <w:style w:type="table" w:customStyle="1" w:styleId="TableGrid51">
    <w:name w:val="Table Grid51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KeineListe"/>
    <w:semiHidden/>
    <w:unhideWhenUsed/>
    <w:rsid w:val="00AE4BF2"/>
  </w:style>
  <w:style w:type="numbering" w:customStyle="1" w:styleId="NoList351">
    <w:name w:val="No List351"/>
    <w:next w:val="KeineListe"/>
    <w:semiHidden/>
    <w:unhideWhenUsed/>
    <w:rsid w:val="00AE4BF2"/>
  </w:style>
  <w:style w:type="numbering" w:customStyle="1" w:styleId="NoList411">
    <w:name w:val="No List411"/>
    <w:next w:val="KeineListe"/>
    <w:uiPriority w:val="99"/>
    <w:semiHidden/>
    <w:unhideWhenUsed/>
    <w:rsid w:val="00AE4BF2"/>
  </w:style>
  <w:style w:type="numbering" w:customStyle="1" w:styleId="NoList1111">
    <w:name w:val="No List1111"/>
    <w:next w:val="KeineListe"/>
    <w:uiPriority w:val="99"/>
    <w:semiHidden/>
    <w:unhideWhenUsed/>
    <w:rsid w:val="00AE4BF2"/>
  </w:style>
  <w:style w:type="table" w:customStyle="1" w:styleId="TableGrid111">
    <w:name w:val="Table Grid111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KeineListe"/>
    <w:semiHidden/>
    <w:unhideWhenUsed/>
    <w:rsid w:val="00AE4BF2"/>
  </w:style>
  <w:style w:type="numbering" w:customStyle="1" w:styleId="NoList3111">
    <w:name w:val="No List3111"/>
    <w:next w:val="KeineListe"/>
    <w:semiHidden/>
    <w:unhideWhenUsed/>
    <w:rsid w:val="00AE4BF2"/>
  </w:style>
  <w:style w:type="numbering" w:customStyle="1" w:styleId="NoList511">
    <w:name w:val="No List511"/>
    <w:next w:val="KeineListe"/>
    <w:uiPriority w:val="99"/>
    <w:semiHidden/>
    <w:unhideWhenUsed/>
    <w:rsid w:val="00AE4BF2"/>
  </w:style>
  <w:style w:type="numbering" w:customStyle="1" w:styleId="NoList1211">
    <w:name w:val="No List1211"/>
    <w:next w:val="KeineListe"/>
    <w:uiPriority w:val="99"/>
    <w:semiHidden/>
    <w:unhideWhenUsed/>
    <w:rsid w:val="00AE4BF2"/>
  </w:style>
  <w:style w:type="table" w:customStyle="1" w:styleId="TableGrid211">
    <w:name w:val="Table Grid211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KeineListe"/>
    <w:semiHidden/>
    <w:unhideWhenUsed/>
    <w:rsid w:val="00AE4BF2"/>
  </w:style>
  <w:style w:type="numbering" w:customStyle="1" w:styleId="NoList3211">
    <w:name w:val="No List3211"/>
    <w:next w:val="KeineListe"/>
    <w:semiHidden/>
    <w:unhideWhenUsed/>
    <w:rsid w:val="00AE4BF2"/>
  </w:style>
  <w:style w:type="numbering" w:customStyle="1" w:styleId="NoList611">
    <w:name w:val="No List611"/>
    <w:next w:val="KeineListe"/>
    <w:uiPriority w:val="99"/>
    <w:semiHidden/>
    <w:unhideWhenUsed/>
    <w:rsid w:val="00AE4BF2"/>
  </w:style>
  <w:style w:type="numbering" w:customStyle="1" w:styleId="NoList1311">
    <w:name w:val="No List1311"/>
    <w:next w:val="KeineListe"/>
    <w:uiPriority w:val="99"/>
    <w:semiHidden/>
    <w:unhideWhenUsed/>
    <w:rsid w:val="00AE4BF2"/>
  </w:style>
  <w:style w:type="table" w:customStyle="1" w:styleId="TableGrid311">
    <w:name w:val="Table Grid311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KeineListe"/>
    <w:semiHidden/>
    <w:unhideWhenUsed/>
    <w:rsid w:val="00AE4BF2"/>
  </w:style>
  <w:style w:type="numbering" w:customStyle="1" w:styleId="NoList3311">
    <w:name w:val="No List3311"/>
    <w:next w:val="KeineListe"/>
    <w:semiHidden/>
    <w:unhideWhenUsed/>
    <w:rsid w:val="00AE4BF2"/>
  </w:style>
  <w:style w:type="numbering" w:customStyle="1" w:styleId="NoList711">
    <w:name w:val="No List711"/>
    <w:next w:val="KeineListe"/>
    <w:uiPriority w:val="99"/>
    <w:semiHidden/>
    <w:unhideWhenUsed/>
    <w:rsid w:val="00AE4BF2"/>
  </w:style>
  <w:style w:type="numbering" w:customStyle="1" w:styleId="NoList1411">
    <w:name w:val="No List1411"/>
    <w:next w:val="KeineListe"/>
    <w:uiPriority w:val="99"/>
    <w:semiHidden/>
    <w:unhideWhenUsed/>
    <w:rsid w:val="00AE4BF2"/>
  </w:style>
  <w:style w:type="table" w:customStyle="1" w:styleId="TableGrid411">
    <w:name w:val="Table Grid411"/>
    <w:basedOn w:val="NormaleTabelle"/>
    <w:next w:val="Tabellenraster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KeineListe"/>
    <w:semiHidden/>
    <w:unhideWhenUsed/>
    <w:rsid w:val="00AE4BF2"/>
  </w:style>
  <w:style w:type="numbering" w:customStyle="1" w:styleId="NoList3411">
    <w:name w:val="No List3411"/>
    <w:next w:val="KeineListe"/>
    <w:semiHidden/>
    <w:unhideWhenUsed/>
    <w:rsid w:val="00AE4BF2"/>
  </w:style>
  <w:style w:type="paragraph" w:styleId="berarbeitung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A1CC1"/>
    <w:rPr>
      <w:color w:val="808080"/>
    </w:rPr>
  </w:style>
  <w:style w:type="paragraph" w:styleId="KeinLeerraum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Erwhnung">
    <w:name w:val="Mention"/>
    <w:basedOn w:val="Absatz-Standardschriftar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Absatz-Standardschriftart"/>
    <w:uiPriority w:val="99"/>
    <w:rsid w:val="0051022C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Absatz-Standardschriftart"/>
    <w:rsid w:val="003B79E8"/>
  </w:style>
  <w:style w:type="paragraph" w:customStyle="1" w:styleId="NO">
    <w:name w:val="NO"/>
    <w:basedOn w:val="Standard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Docs/S1-244601.zip" TargetMode="External"/><Relationship Id="rId18" Type="http://schemas.openxmlformats.org/officeDocument/2006/relationships/hyperlink" Target="docs\S1-244615.zip" TargetMode="External"/><Relationship Id="rId26" Type="http://schemas.openxmlformats.org/officeDocument/2006/relationships/hyperlink" Target="Docs/S1-244604.zip" TargetMode="External"/><Relationship Id="rId39" Type="http://schemas.openxmlformats.org/officeDocument/2006/relationships/hyperlink" Target="docs\S1-244612.zip" TargetMode="External"/><Relationship Id="rId21" Type="http://schemas.openxmlformats.org/officeDocument/2006/relationships/hyperlink" Target="docs\S1-244616.zip" TargetMode="External"/><Relationship Id="rId34" Type="http://schemas.openxmlformats.org/officeDocument/2006/relationships/hyperlink" Target="Docs/S1-244607.zip" TargetMode="External"/><Relationship Id="rId42" Type="http://schemas.openxmlformats.org/officeDocument/2006/relationships/hyperlink" Target="docs\S1-244611.zip" TargetMode="External"/><Relationship Id="rId47" Type="http://schemas.openxmlformats.org/officeDocument/2006/relationships/hyperlink" Target="Docs/S1-244193.zip" TargetMode="External"/><Relationship Id="rId50" Type="http://schemas.openxmlformats.org/officeDocument/2006/relationships/hyperlink" Target="Docs/S1-244271.zip" TargetMode="External"/><Relationship Id="rId55" Type="http://schemas.openxmlformats.org/officeDocument/2006/relationships/hyperlink" Target="Docs/S1-244407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Docs/S1-244392.zip" TargetMode="External"/><Relationship Id="rId29" Type="http://schemas.openxmlformats.org/officeDocument/2006/relationships/hyperlink" Target="Docs/S1-244162.zip" TargetMode="External"/><Relationship Id="rId11" Type="http://schemas.openxmlformats.org/officeDocument/2006/relationships/hyperlink" Target="https://www.3gpp.org/ftp/tsg_sa/TSG_SA/TSGS_105_Melbourne_2024-09/Docs/SP-241391.zip" TargetMode="External"/><Relationship Id="rId24" Type="http://schemas.openxmlformats.org/officeDocument/2006/relationships/hyperlink" Target="docs\S1-244617.zip" TargetMode="External"/><Relationship Id="rId32" Type="http://schemas.openxmlformats.org/officeDocument/2006/relationships/hyperlink" Target="Docs/S1-244606.zip" TargetMode="External"/><Relationship Id="rId37" Type="http://schemas.openxmlformats.org/officeDocument/2006/relationships/hyperlink" Target="docs\S1-244610.zip" TargetMode="External"/><Relationship Id="rId40" Type="http://schemas.openxmlformats.org/officeDocument/2006/relationships/hyperlink" Target="Docs/S1-244220.zip" TargetMode="External"/><Relationship Id="rId45" Type="http://schemas.openxmlformats.org/officeDocument/2006/relationships/hyperlink" Target="docs\S1-244420.zip" TargetMode="External"/><Relationship Id="rId53" Type="http://schemas.openxmlformats.org/officeDocument/2006/relationships/hyperlink" Target="docs\S1-244608.zip" TargetMode="External"/><Relationship Id="rId58" Type="http://schemas.openxmlformats.org/officeDocument/2006/relationships/hyperlink" Target="docs\S1-244609.zip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Docs/S1-244017.zip" TargetMode="External"/><Relationship Id="rId14" Type="http://schemas.openxmlformats.org/officeDocument/2006/relationships/hyperlink" Target="docs\S1-244614.zip" TargetMode="External"/><Relationship Id="rId22" Type="http://schemas.openxmlformats.org/officeDocument/2006/relationships/hyperlink" Target="Docs/S1-244019.zip" TargetMode="External"/><Relationship Id="rId27" Type="http://schemas.openxmlformats.org/officeDocument/2006/relationships/hyperlink" Target="Docs/S1-244087.zip" TargetMode="External"/><Relationship Id="rId30" Type="http://schemas.openxmlformats.org/officeDocument/2006/relationships/hyperlink" Target="Docs/S1-244165.zip" TargetMode="External"/><Relationship Id="rId35" Type="http://schemas.openxmlformats.org/officeDocument/2006/relationships/hyperlink" Target="docs\S1-244619.zip" TargetMode="External"/><Relationship Id="rId43" Type="http://schemas.openxmlformats.org/officeDocument/2006/relationships/hyperlink" Target="Docs/S1-244291.zip" TargetMode="External"/><Relationship Id="rId48" Type="http://schemas.openxmlformats.org/officeDocument/2006/relationships/hyperlink" Target="Docs/S1-244195.zip" TargetMode="External"/><Relationship Id="rId56" Type="http://schemas.openxmlformats.org/officeDocument/2006/relationships/hyperlink" Target="Docs/S1-24423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Docs/S1-244011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Docs/S1-244015.zip" TargetMode="External"/><Relationship Id="rId17" Type="http://schemas.openxmlformats.org/officeDocument/2006/relationships/hyperlink" Target="Docs/S1-244600.zip" TargetMode="External"/><Relationship Id="rId25" Type="http://schemas.openxmlformats.org/officeDocument/2006/relationships/hyperlink" Target="Docs/S1-244084.zip" TargetMode="External"/><Relationship Id="rId33" Type="http://schemas.openxmlformats.org/officeDocument/2006/relationships/hyperlink" Target="Docs/S1-244214.zip" TargetMode="External"/><Relationship Id="rId38" Type="http://schemas.openxmlformats.org/officeDocument/2006/relationships/hyperlink" Target="Docs/S1-244215.zip" TargetMode="External"/><Relationship Id="rId46" Type="http://schemas.openxmlformats.org/officeDocument/2006/relationships/hyperlink" Target="docs\S1-244613.zip" TargetMode="External"/><Relationship Id="rId59" Type="http://schemas.openxmlformats.org/officeDocument/2006/relationships/hyperlink" Target="Docs/S1-244295.zip" TargetMode="External"/><Relationship Id="rId20" Type="http://schemas.openxmlformats.org/officeDocument/2006/relationships/hyperlink" Target="Docs/S1-244602.zip" TargetMode="External"/><Relationship Id="rId41" Type="http://schemas.openxmlformats.org/officeDocument/2006/relationships/hyperlink" Target="Docs/S1-244290.zip" TargetMode="External"/><Relationship Id="rId54" Type="http://schemas.openxmlformats.org/officeDocument/2006/relationships/hyperlink" Target="Docs/S1-244218.zi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Docs/S1-244016.zip" TargetMode="External"/><Relationship Id="rId23" Type="http://schemas.openxmlformats.org/officeDocument/2006/relationships/hyperlink" Target="Docs/S1-244603.zip" TargetMode="External"/><Relationship Id="rId28" Type="http://schemas.openxmlformats.org/officeDocument/2006/relationships/hyperlink" Target="Docs/S1-244605.zip" TargetMode="External"/><Relationship Id="rId36" Type="http://schemas.openxmlformats.org/officeDocument/2006/relationships/hyperlink" Target="Docs/S1-244171.zip" TargetMode="External"/><Relationship Id="rId49" Type="http://schemas.openxmlformats.org/officeDocument/2006/relationships/hyperlink" Target="Docs/S1-244311.zip" TargetMode="External"/><Relationship Id="rId57" Type="http://schemas.openxmlformats.org/officeDocument/2006/relationships/hyperlink" Target="Docs/S1-24424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Docs/S1-244409.zip" TargetMode="External"/><Relationship Id="rId44" Type="http://schemas.openxmlformats.org/officeDocument/2006/relationships/hyperlink" Target="Docs/S1-244329.zip" TargetMode="External"/><Relationship Id="rId52" Type="http://schemas.openxmlformats.org/officeDocument/2006/relationships/hyperlink" Target="Docs/S1-244197.zip" TargetMode="External"/><Relationship Id="rId60" Type="http://schemas.openxmlformats.org/officeDocument/2006/relationships/hyperlink" Target="Docs/S1-24432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ievv\AppData\Roaming\Microsoft\Templates\3GPPDAD_curr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2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3GPPDAD_current</Template>
  <TotalTime>0</TotalTime>
  <Pages>5</Pages>
  <Words>1228</Words>
  <Characters>7738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</Company>
  <LinksUpToDate>false</LinksUpToDate>
  <CharactersWithSpaces>8949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Mona-Vodafone</dc:creator>
  <cp:lastModifiedBy>DT1</cp:lastModifiedBy>
  <cp:revision>37</cp:revision>
  <cp:lastPrinted>2024-11-11T16:35:00Z</cp:lastPrinted>
  <dcterms:created xsi:type="dcterms:W3CDTF">2024-11-18T05:37:00Z</dcterms:created>
  <dcterms:modified xsi:type="dcterms:W3CDTF">2024-11-20T23:23:00Z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  <property fmtid="{D5CDD505-2E9C-101B-9397-08002B2CF9AE}" pid="3" name="MSIP_Label_55339bf0-f345-473a-9ec8-6ca7c8197055_Enabled">
    <vt:lpwstr>true</vt:lpwstr>
  </property>
  <property fmtid="{D5CDD505-2E9C-101B-9397-08002B2CF9AE}" pid="4" name="MSIP_Label_55339bf0-f345-473a-9ec8-6ca7c8197055_SetDate">
    <vt:lpwstr>2024-11-20T13:11:07Z</vt:lpwstr>
  </property>
  <property fmtid="{D5CDD505-2E9C-101B-9397-08002B2CF9AE}" pid="5" name="MSIP_Label_55339bf0-f345-473a-9ec8-6ca7c8197055_Method">
    <vt:lpwstr>Privileged</vt:lpwstr>
  </property>
  <property fmtid="{D5CDD505-2E9C-101B-9397-08002B2CF9AE}" pid="6" name="MSIP_Label_55339bf0-f345-473a-9ec8-6ca7c8197055_Name">
    <vt:lpwstr>OFFEN</vt:lpwstr>
  </property>
  <property fmtid="{D5CDD505-2E9C-101B-9397-08002B2CF9AE}" pid="7" name="MSIP_Label_55339bf0-f345-473a-9ec8-6ca7c8197055_SiteId">
    <vt:lpwstr>d313b56f-f400-44d3-8403-4b468b3d8ded</vt:lpwstr>
  </property>
  <property fmtid="{D5CDD505-2E9C-101B-9397-08002B2CF9AE}" pid="8" name="MSIP_Label_55339bf0-f345-473a-9ec8-6ca7c8197055_ActionId">
    <vt:lpwstr>42020a75-bd70-498f-a833-39e9278f8f69</vt:lpwstr>
  </property>
  <property fmtid="{D5CDD505-2E9C-101B-9397-08002B2CF9AE}" pid="9" name="MSIP_Label_55339bf0-f345-473a-9ec8-6ca7c8197055_ContentBits">
    <vt:lpwstr>0</vt:lpwstr>
  </property>
</Properties>
</file>