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5D25" w14:textId="5C968D29" w:rsidR="00B208FF" w:rsidRDefault="00B208FF" w:rsidP="00355EA2">
      <w:pPr>
        <w:pBdr>
          <w:bottom w:val="single" w:sz="4" w:space="1" w:color="auto"/>
        </w:pBdr>
        <w:tabs>
          <w:tab w:val="left" w:pos="3969"/>
          <w:tab w:val="right" w:pos="9214"/>
        </w:tabs>
        <w:spacing w:after="0"/>
        <w:rPr>
          <w:rFonts w:eastAsia="ＭＳ 明朝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>
        <w:rPr>
          <w:rFonts w:eastAsia="ＭＳ 明朝" w:cs="Arial"/>
          <w:b/>
          <w:sz w:val="24"/>
          <w:szCs w:val="24"/>
          <w:lang w:eastAsia="ja-JP"/>
        </w:rPr>
        <w:t>3GPP TSG-SA WG1 Meeting #10</w:t>
      </w:r>
      <w:r w:rsidR="00917763">
        <w:rPr>
          <w:rFonts w:eastAsia="ＭＳ 明朝" w:cs="Arial"/>
          <w:b/>
          <w:sz w:val="24"/>
          <w:szCs w:val="24"/>
          <w:lang w:eastAsia="ja-JP"/>
        </w:rPr>
        <w:t>8</w:t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 w:rsidRPr="00BB5AE1">
        <w:rPr>
          <w:rFonts w:eastAsia="ＭＳ 明朝" w:cs="Arial"/>
          <w:b/>
          <w:sz w:val="24"/>
          <w:szCs w:val="24"/>
          <w:lang w:eastAsia="ja-JP"/>
        </w:rPr>
        <w:tab/>
      </w:r>
      <w:r w:rsidR="0022085B">
        <w:rPr>
          <w:rFonts w:eastAsia="ＭＳ 明朝" w:cs="Arial"/>
          <w:b/>
          <w:sz w:val="24"/>
          <w:szCs w:val="24"/>
          <w:lang w:eastAsia="ja-JP"/>
        </w:rPr>
        <w:tab/>
      </w:r>
      <w:r w:rsidRPr="00BB5AE1">
        <w:rPr>
          <w:rFonts w:eastAsia="ＭＳ 明朝" w:cs="Arial"/>
          <w:b/>
          <w:sz w:val="24"/>
          <w:szCs w:val="24"/>
          <w:lang w:eastAsia="ja-JP"/>
        </w:rPr>
        <w:t>S1-2</w:t>
      </w:r>
      <w:r w:rsidR="005B5711" w:rsidRPr="00BB5AE1">
        <w:rPr>
          <w:rFonts w:eastAsia="ＭＳ 明朝" w:cs="Arial"/>
          <w:b/>
          <w:sz w:val="24"/>
          <w:szCs w:val="24"/>
          <w:lang w:eastAsia="ja-JP"/>
        </w:rPr>
        <w:t>4</w:t>
      </w:r>
      <w:r w:rsidR="006F2E74">
        <w:rPr>
          <w:rFonts w:eastAsia="ＭＳ 明朝" w:cs="Arial"/>
          <w:b/>
          <w:sz w:val="24"/>
          <w:szCs w:val="24"/>
          <w:lang w:eastAsia="ja-JP"/>
        </w:rPr>
        <w:t>xxxx</w:t>
      </w:r>
    </w:p>
    <w:p w14:paraId="0FEBC1DE" w14:textId="16A0FC5B" w:rsidR="000924E4" w:rsidRPr="00F45489" w:rsidRDefault="0022085B" w:rsidP="00B208F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eastAsia="Times New Roman" w:cs="Arial"/>
          <w:sz w:val="20"/>
          <w:szCs w:val="20"/>
          <w:lang w:eastAsia="ar-SA"/>
        </w:rPr>
      </w:pPr>
      <w:r w:rsidRPr="005427C6">
        <w:rPr>
          <w:rFonts w:eastAsia="ＭＳ 明朝" w:cs="Arial"/>
          <w:b/>
          <w:sz w:val="24"/>
          <w:szCs w:val="24"/>
          <w:lang w:eastAsia="ja-JP"/>
        </w:rPr>
        <w:t>Orlando, Florida, USA, 18-22 November 2024</w:t>
      </w:r>
      <w:r w:rsidR="00B208FF">
        <w:rPr>
          <w:rFonts w:eastAsia="ＭＳ 明朝" w:cs="Arial"/>
          <w:b/>
          <w:sz w:val="24"/>
          <w:szCs w:val="24"/>
          <w:lang w:eastAsia="ja-JP"/>
        </w:rPr>
        <w:tab/>
      </w:r>
    </w:p>
    <w:p w14:paraId="627918CB" w14:textId="77777777" w:rsidR="000924E4" w:rsidRPr="00F45489" w:rsidRDefault="000924E4" w:rsidP="000924E4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07168F25" w14:textId="3AB04EBD" w:rsidR="006F2E74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2" w:name="Title"/>
      <w:bookmarkStart w:id="3" w:name="OLE_LINK3"/>
      <w:bookmarkStart w:id="4" w:name="OLE_LINK4"/>
      <w:bookmarkEnd w:id="2"/>
      <w:r w:rsidR="006F2E74">
        <w:rPr>
          <w:rFonts w:eastAsia="Times New Roman" w:cs="Arial"/>
          <w:sz w:val="22"/>
          <w:szCs w:val="20"/>
          <w:lang w:eastAsia="ar-SA"/>
        </w:rPr>
        <w:t>Drafting Agenda 6G Immersive + Others</w:t>
      </w:r>
    </w:p>
    <w:p w14:paraId="09D907A5" w14:textId="16B23890" w:rsidR="000924E4" w:rsidRPr="00C94126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C94126">
        <w:rPr>
          <w:rFonts w:eastAsia="Times New Roman" w:cs="Arial"/>
          <w:sz w:val="22"/>
          <w:szCs w:val="20"/>
          <w:lang w:eastAsia="ar-SA"/>
        </w:rPr>
        <w:t>Ag. Item:</w:t>
      </w:r>
      <w:r w:rsidRPr="00C94126">
        <w:rPr>
          <w:rFonts w:eastAsia="Times New Roman" w:cs="Arial"/>
          <w:sz w:val="22"/>
          <w:szCs w:val="20"/>
          <w:lang w:eastAsia="ar-SA"/>
        </w:rPr>
        <w:tab/>
        <w:t>1</w:t>
      </w:r>
      <w:r w:rsidR="006F2E74">
        <w:rPr>
          <w:rFonts w:eastAsia="Times New Roman" w:cs="Arial"/>
          <w:sz w:val="22"/>
          <w:szCs w:val="20"/>
          <w:lang w:eastAsia="ar-SA"/>
        </w:rPr>
        <w:t>0</w:t>
      </w:r>
      <w:r w:rsidRPr="00C94126">
        <w:rPr>
          <w:rFonts w:eastAsia="Times New Roman" w:cs="Arial"/>
          <w:sz w:val="22"/>
          <w:szCs w:val="20"/>
          <w:lang w:eastAsia="ar-SA"/>
        </w:rPr>
        <w:t>.1</w:t>
      </w:r>
    </w:p>
    <w:p w14:paraId="6606FF29" w14:textId="16FB8827" w:rsidR="000924E4" w:rsidRPr="00F45489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Source:</w:t>
      </w:r>
      <w:bookmarkEnd w:id="3"/>
      <w:bookmarkEnd w:id="4"/>
      <w:r w:rsidRPr="00F45489">
        <w:rPr>
          <w:rFonts w:eastAsia="Times New Roman" w:cs="Arial"/>
          <w:sz w:val="22"/>
          <w:szCs w:val="20"/>
          <w:lang w:eastAsia="ar-SA"/>
        </w:rPr>
        <w:tab/>
      </w:r>
      <w:r w:rsidR="000D1EB1">
        <w:rPr>
          <w:rFonts w:eastAsia="Times New Roman" w:cs="Arial"/>
          <w:sz w:val="22"/>
          <w:szCs w:val="20"/>
          <w:lang w:eastAsia="ar-SA"/>
        </w:rPr>
        <w:t>Drafting</w:t>
      </w:r>
      <w:r w:rsidRPr="00F45489">
        <w:rPr>
          <w:rFonts w:eastAsia="Times New Roman" w:cs="Arial"/>
          <w:sz w:val="22"/>
          <w:szCs w:val="20"/>
          <w:lang w:eastAsia="ar-SA"/>
        </w:rPr>
        <w:t xml:space="preserve"> </w:t>
      </w:r>
      <w:r>
        <w:rPr>
          <w:rFonts w:eastAsia="Times New Roman" w:cs="Arial"/>
          <w:sz w:val="22"/>
          <w:szCs w:val="20"/>
          <w:lang w:eastAsia="ar-SA"/>
        </w:rPr>
        <w:t>Chair</w:t>
      </w:r>
      <w:r w:rsidR="00411430">
        <w:rPr>
          <w:rFonts w:eastAsia="Times New Roman" w:cs="Arial"/>
          <w:sz w:val="22"/>
          <w:szCs w:val="20"/>
          <w:lang w:eastAsia="ar-SA"/>
        </w:rPr>
        <w:t>person</w:t>
      </w:r>
    </w:p>
    <w:p w14:paraId="1CAA6313" w14:textId="0DCC97FE" w:rsidR="000D1EB1" w:rsidRPr="00F45489" w:rsidRDefault="000924E4" w:rsidP="000D1EB1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Contact:</w:t>
      </w:r>
      <w:r w:rsidRPr="00F45489">
        <w:rPr>
          <w:rFonts w:eastAsia="Times New Roman" w:cs="Arial"/>
          <w:sz w:val="22"/>
          <w:szCs w:val="20"/>
          <w:lang w:eastAsia="ar-SA"/>
        </w:rPr>
        <w:tab/>
      </w:r>
      <w:r w:rsidR="000D1EB1">
        <w:rPr>
          <w:rFonts w:eastAsia="Times New Roman" w:cs="Arial"/>
          <w:sz w:val="22"/>
          <w:szCs w:val="20"/>
          <w:lang w:eastAsia="ar-SA"/>
        </w:rPr>
        <w:t xml:space="preserve">Yusuke </w:t>
      </w:r>
      <w:r w:rsidR="004D74A8">
        <w:rPr>
          <w:rFonts w:eastAsia="Times New Roman" w:cs="Arial"/>
          <w:sz w:val="22"/>
          <w:szCs w:val="20"/>
          <w:lang w:eastAsia="ar-SA"/>
        </w:rPr>
        <w:t>Nakano</w:t>
      </w:r>
    </w:p>
    <w:p w14:paraId="4A4AD20C" w14:textId="77777777" w:rsidR="000924E4" w:rsidRPr="00F45489" w:rsidRDefault="000924E4" w:rsidP="000924E4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bookmarkEnd w:id="0"/>
    <w:bookmarkEnd w:id="1"/>
    <w:p w14:paraId="70932DA9" w14:textId="7E1E0AC6" w:rsidR="0041287C" w:rsidRDefault="0041287C" w:rsidP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p w14:paraId="45501C67" w14:textId="77777777" w:rsidR="006F2E74" w:rsidRPr="008754F9" w:rsidRDefault="006F2E74" w:rsidP="006F2E74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2D5E8658" w14:textId="77777777" w:rsidR="006F2E74" w:rsidRPr="008B761E" w:rsidRDefault="006F2E74" w:rsidP="006F2E74">
      <w:pPr>
        <w:spacing w:after="0" w:line="240" w:lineRule="auto"/>
        <w:rPr>
          <w:rFonts w:ascii="Aptos" w:eastAsia="Times New Roman" w:hAnsi="Aptos"/>
          <w:sz w:val="22"/>
          <w:lang w:eastAsia="nl-NL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Plenary/Drafting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: Sago</w:t>
      </w: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ab/>
      </w:r>
      <w:r w:rsidRPr="00915C02">
        <w:rPr>
          <w:rFonts w:eastAsia="Arial Unicode MS"/>
          <w:sz w:val="24"/>
          <w:szCs w:val="24"/>
          <w:lang w:eastAsia="ar-SA"/>
        </w:rPr>
        <w:t xml:space="preserve">            </w:t>
      </w:r>
    </w:p>
    <w:p w14:paraId="1E54992A" w14:textId="77777777" w:rsidR="006F2E74" w:rsidRDefault="006F2E74" w:rsidP="006F2E74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>
        <w:rPr>
          <w:rFonts w:eastAsia="Arial Unicode MS" w:cs="Arial"/>
          <w:color w:val="00B050"/>
          <w:sz w:val="24"/>
          <w:szCs w:val="24"/>
          <w:lang w:eastAsia="ar-SA"/>
        </w:rPr>
        <w:t>: Citron West</w:t>
      </w:r>
    </w:p>
    <w:p w14:paraId="2E84A6C4" w14:textId="77777777" w:rsidR="006F2E74" w:rsidRPr="0033669C" w:rsidRDefault="006F2E74" w:rsidP="006F2E74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pPr w:leftFromText="142" w:rightFromText="142" w:vertAnchor="text" w:tblpY="1"/>
        <w:tblOverlap w:val="never"/>
        <w:tblW w:w="98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692"/>
        <w:gridCol w:w="2544"/>
        <w:gridCol w:w="704"/>
        <w:gridCol w:w="2779"/>
        <w:gridCol w:w="2779"/>
      </w:tblGrid>
      <w:tr w:rsidR="006F2E74" w:rsidRPr="00015298" w14:paraId="07F4E24D" w14:textId="77777777" w:rsidTr="00C15AF1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1FE841F" w14:textId="77777777" w:rsidR="006F2E74" w:rsidRPr="00015298" w:rsidRDefault="006F2E74" w:rsidP="00C15AF1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5" w:name="_Hlk16683286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C1F67B7" w14:textId="77777777" w:rsidR="006F2E74" w:rsidRPr="00015298" w:rsidRDefault="006F2E74" w:rsidP="00C15AF1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2BDA91C7" w14:textId="77777777" w:rsidR="006F2E74" w:rsidRPr="00015298" w:rsidRDefault="006F2E74" w:rsidP="00C15AF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Monday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7B173EE7" w14:textId="77777777" w:rsidR="006F2E74" w:rsidRPr="00015298" w:rsidRDefault="006F2E74" w:rsidP="00C15AF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45D52C4A" w14:textId="77777777" w:rsidR="006F2E74" w:rsidRPr="00015298" w:rsidRDefault="006F2E74" w:rsidP="00C15AF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1E10DCD7" w14:textId="77777777" w:rsidR="006F2E74" w:rsidRPr="00015298" w:rsidRDefault="006F2E74" w:rsidP="00C15AF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</w:tr>
      <w:tr w:rsidR="006F2E74" w:rsidRPr="00AB0F3E" w14:paraId="651762AC" w14:textId="77777777" w:rsidTr="00C15AF1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89A4E4E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Q2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32BAF83A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11:00</w:t>
            </w:r>
          </w:p>
          <w:p w14:paraId="49D1A681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0AED901D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2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6BE5591" w14:textId="77777777" w:rsidR="006F2E74" w:rsidRPr="0001688D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5EE57BE2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  <w:p w14:paraId="24CE6FA2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1E9D6E39" w14:textId="77777777" w:rsidR="006F2E74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2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9A486B" w14:textId="77777777" w:rsidR="006F2E74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71D8DDD3" w14:textId="77777777" w:rsidR="006F2E74" w:rsidRPr="003639B7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27C2E742" w14:textId="77777777" w:rsidR="006F2E74" w:rsidRPr="00AB0F3E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7B2E8F56" w14:textId="77777777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443DD792" w14:textId="77777777" w:rsidR="006F2E74" w:rsidRPr="00833E93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1383C34D" w14:textId="77777777" w:rsidR="006F2E74" w:rsidRPr="00E02404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>8.1.7. Other Use Cases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E80A7C" w14:textId="77777777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20E702A7" w14:textId="77777777" w:rsidR="006F2E74" w:rsidRPr="003639B7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595D7EB5" w14:textId="77777777" w:rsidR="006F2E74" w:rsidRPr="00AB0F3E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72D2CEE0" w14:textId="77777777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1C576183" w14:textId="77777777" w:rsidR="006F2E74" w:rsidRPr="00833E93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5F449510" w14:textId="77777777" w:rsidR="006F2E74" w:rsidRPr="00F83C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>8.1.7. Other Use Cases</w:t>
            </w:r>
          </w:p>
        </w:tc>
      </w:tr>
      <w:tr w:rsidR="006F2E74" w:rsidRPr="00AB0F3E" w14:paraId="5C22313B" w14:textId="77777777" w:rsidTr="00C15AF1">
        <w:trPr>
          <w:trHeight w:val="658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D3154D9" w14:textId="77777777" w:rsidR="006F2E74" w:rsidRPr="00AB0F3E" w:rsidRDefault="006F2E74" w:rsidP="00C15AF1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7890E60A" w14:textId="77777777" w:rsidR="006F2E74" w:rsidRPr="00AB0F3E" w:rsidRDefault="006F2E74" w:rsidP="00C15AF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9D60C56" w14:textId="77777777" w:rsidR="006F2E74" w:rsidRPr="00415AA2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53A41F13" w14:textId="77777777" w:rsidR="006F2E74" w:rsidRPr="00415AA2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5A4901F4" w14:textId="77777777" w:rsidR="006F2E74" w:rsidRPr="00415AA2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3DDCD69E" w14:textId="77777777" w:rsidR="006F2E74" w:rsidRPr="00415AA2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6F2E74" w:rsidRPr="00AB0F3E" w14:paraId="24C97969" w14:textId="77777777" w:rsidTr="00C15AF1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26C7895D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Q3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FED81F6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4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659F97A7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3689C0FA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5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BD1275" w14:textId="77777777" w:rsidR="006F2E74" w:rsidRPr="00753A0C" w:rsidRDefault="006F2E74" w:rsidP="00C15AF1">
            <w:pPr>
              <w:pStyle w:val="BodyText"/>
              <w:jc w:val="center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979F1F7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14:00</w:t>
            </w:r>
          </w:p>
          <w:p w14:paraId="164453F2" w14:textId="77777777" w:rsidR="006F2E74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15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551BC4" w14:textId="77777777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1A171887" w14:textId="77777777" w:rsidR="006F2E74" w:rsidRPr="003639B7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0314C338" w14:textId="77777777" w:rsidR="006F2E74" w:rsidRPr="00AB0F3E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4E91FC75" w14:textId="77777777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518EE86D" w14:textId="77777777" w:rsidR="006F2E74" w:rsidRPr="00833E93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727778DC" w14:textId="77777777" w:rsidR="006F2E74" w:rsidRPr="00502AF0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lastRenderedPageBreak/>
              <w:t>8.1.7. Other Use Cases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6472E6" w14:textId="77777777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lastRenderedPageBreak/>
              <w:t>Drafting 1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6498DFCF" w14:textId="77777777" w:rsidR="006F2E74" w:rsidRPr="003639B7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57CEE496" w14:textId="77777777" w:rsidR="006F2E74" w:rsidRPr="00AB0F3E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372426E9" w14:textId="77777777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00F57903" w14:textId="77777777" w:rsidR="006F2E74" w:rsidRPr="00833E93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64301CB0" w14:textId="77777777" w:rsidR="006F2E74" w:rsidRPr="00832CCB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lastRenderedPageBreak/>
              <w:t>8.1.7. Other Use Cases</w:t>
            </w:r>
          </w:p>
        </w:tc>
      </w:tr>
      <w:tr w:rsidR="006F2E74" w:rsidRPr="00AB0F3E" w14:paraId="28CFC138" w14:textId="77777777" w:rsidTr="00C15AF1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0437E8B" w14:textId="77777777" w:rsidR="006F2E74" w:rsidRPr="00AB0F3E" w:rsidRDefault="006F2E74" w:rsidP="00C15AF1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185A8CB1" w14:textId="77777777" w:rsidR="006F2E74" w:rsidRPr="00AB0F3E" w:rsidRDefault="006F2E74" w:rsidP="00C15AF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Coffee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4D40EE2" w14:textId="77777777" w:rsidR="006F2E74" w:rsidRPr="00415AA2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64BD0DD" w14:textId="77777777" w:rsidR="006F2E74" w:rsidRPr="00415AA2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1598832F" w14:textId="77777777" w:rsidR="006F2E74" w:rsidRPr="00415AA2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16ED4DD6" w14:textId="77777777" w:rsidR="006F2E74" w:rsidRPr="00415AA2" w:rsidRDefault="006F2E74" w:rsidP="00C15AF1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6F2E74" w:rsidRPr="00015298" w14:paraId="38D6B3F0" w14:textId="77777777" w:rsidTr="00C15AF1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53436D8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F28CA77" w14:textId="77777777" w:rsidR="006F2E74" w:rsidRPr="00AB0F3E" w:rsidRDefault="006F2E74" w:rsidP="00C15AF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10</w:t>
            </w:r>
          </w:p>
          <w:p w14:paraId="5AEC3ACE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3398C92D" w14:textId="77777777" w:rsidR="006F2E74" w:rsidRPr="00AB0F3E" w:rsidRDefault="006F2E74" w:rsidP="00C15AF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19: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6AA31C" w14:textId="71788382" w:rsidR="006F2E74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="00FF06AC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 xml:space="preserve"> (starts at 16:00)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210021E5" w14:textId="77777777" w:rsidR="006F2E74" w:rsidRPr="003639B7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1D2114ED" w14:textId="77777777" w:rsidR="006F2E74" w:rsidRPr="00AB0F3E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192C8D8F" w14:textId="554EBC62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 w:rsidR="00FF06AC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 xml:space="preserve"> </w:t>
            </w:r>
            <w:r w:rsidR="00FF06AC" w:rsidRPr="00FF06AC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(starts at 16:00):</w:t>
            </w:r>
          </w:p>
          <w:p w14:paraId="5D3F6909" w14:textId="2249689A" w:rsidR="006F2E74" w:rsidRPr="00833E93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64AD600D" w14:textId="77777777" w:rsidR="006F2E74" w:rsidRPr="00594DBE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>8.1.7. Other Use Cases</w:t>
            </w:r>
            <w:r>
              <w:rPr>
                <w:rFonts w:eastAsia="ＭＳ 明朝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A4AAE22" w14:textId="77777777" w:rsidR="006F2E74" w:rsidRPr="00AB0F3E" w:rsidRDefault="006F2E74" w:rsidP="00C15AF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4E073F45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071309A5" w14:textId="77777777" w:rsidR="006F2E74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19: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065AEAD" w14:textId="77777777" w:rsidR="006F2E74" w:rsidRPr="00AB0F3E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MMS</w:t>
            </w:r>
          </w:p>
          <w:p w14:paraId="57EACB02" w14:textId="77777777" w:rsidR="006F2E74" w:rsidRPr="00BD433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(19:00)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57AF35A" w14:textId="77777777" w:rsidR="006F2E74" w:rsidRPr="008F6366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</w:pPr>
          </w:p>
        </w:tc>
      </w:tr>
    </w:tbl>
    <w:bookmarkEnd w:id="5"/>
    <w:p w14:paraId="024128A1" w14:textId="6D49A4DD" w:rsidR="0033669C" w:rsidRDefault="00C15AF1" w:rsidP="0033669C">
      <w:pPr>
        <w:spacing w:after="0" w:line="240" w:lineRule="auto"/>
        <w:rPr>
          <w:rFonts w:eastAsia="Times New Roman"/>
          <w:b/>
          <w:sz w:val="20"/>
          <w:szCs w:val="20"/>
          <w:lang w:val="en-US"/>
        </w:rPr>
      </w:pPr>
      <w:r>
        <w:rPr>
          <w:rFonts w:eastAsia="Times New Roman"/>
          <w:b/>
          <w:sz w:val="20"/>
          <w:szCs w:val="20"/>
          <w:lang w:val="en-US"/>
        </w:rPr>
        <w:br w:type="textWrapping" w:clear="all"/>
      </w:r>
    </w:p>
    <w:p w14:paraId="61904ECE" w14:textId="77777777" w:rsidR="0033669C" w:rsidRPr="0033669C" w:rsidRDefault="0033669C" w:rsidP="0041287C">
      <w:pPr>
        <w:spacing w:after="0" w:line="240" w:lineRule="auto"/>
        <w:rPr>
          <w:rFonts w:eastAsia="Times New Roman"/>
          <w:sz w:val="20"/>
          <w:szCs w:val="20"/>
        </w:rPr>
      </w:pPr>
    </w:p>
    <w:p w14:paraId="3F6C7514" w14:textId="6C39D426" w:rsidR="0041287C" w:rsidRDefault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136"/>
        <w:gridCol w:w="2132"/>
        <w:gridCol w:w="3650"/>
      </w:tblGrid>
      <w:tr w:rsidR="00782314" w:rsidRPr="00745D37" w14:paraId="2486C263" w14:textId="77777777" w:rsidTr="00B304A7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0C6B8D" w14:textId="366CB81A" w:rsidR="00782314" w:rsidRPr="00DF5A37" w:rsidRDefault="00782314" w:rsidP="00C86E1E">
            <w:pPr>
              <w:pStyle w:val="Heading1"/>
              <w:rPr>
                <w:lang w:val="en-US"/>
              </w:rPr>
            </w:pPr>
            <w:r w:rsidRPr="00476992">
              <w:rPr>
                <w:bCs/>
              </w:rPr>
              <w:t>FS_6G-REQ</w:t>
            </w:r>
            <w:r>
              <w:rPr>
                <w:bCs/>
              </w:rPr>
              <w:t xml:space="preserve"> [</w:t>
            </w:r>
            <w:r w:rsidRPr="006B1778">
              <w:rPr>
                <w:bCs/>
              </w:rPr>
              <w:t>SP-241391</w:t>
            </w:r>
            <w:r>
              <w:rPr>
                <w:bCs/>
              </w:rPr>
              <w:t>]</w:t>
            </w:r>
          </w:p>
        </w:tc>
      </w:tr>
      <w:tr w:rsidR="00A223B3" w:rsidRPr="00745D37" w14:paraId="15A5563F" w14:textId="77777777" w:rsidTr="005F1DFF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43C9E5" w14:textId="125DAF43" w:rsidR="00A223B3" w:rsidRDefault="00A223B3" w:rsidP="00C86E1E">
            <w:pPr>
              <w:pStyle w:val="Heading2"/>
            </w:pPr>
            <w:r>
              <w:t xml:space="preserve">Immersive </w:t>
            </w:r>
            <w:r w:rsidR="004A20C5" w:rsidRPr="008977B4">
              <w:t>Communication</w:t>
            </w:r>
          </w:p>
        </w:tc>
      </w:tr>
      <w:tr w:rsidR="00FF06AC" w:rsidRPr="002B5B90" w14:paraId="7E4C0B2E" w14:textId="77777777" w:rsidTr="006E43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9055E7" w14:textId="77777777" w:rsidR="00FF06AC" w:rsidRPr="005F1DFF" w:rsidRDefault="00FF06AC" w:rsidP="006B1778">
            <w:pPr>
              <w:snapToGrid w:val="0"/>
              <w:spacing w:after="0" w:line="240" w:lineRule="auto"/>
            </w:pPr>
            <w:r w:rsidRPr="005F1DFF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3C3910" w14:textId="07E7E298" w:rsidR="00FF06AC" w:rsidRPr="005F1DFF" w:rsidRDefault="00825801" w:rsidP="006B1778">
            <w:pPr>
              <w:snapToGrid w:val="0"/>
              <w:spacing w:after="0" w:line="240" w:lineRule="auto"/>
            </w:pPr>
            <w:hyperlink r:id="rId11" w:history="1">
              <w:r w:rsidR="006B1778" w:rsidRPr="005F1DFF">
                <w:rPr>
                  <w:rStyle w:val="Hyperlink"/>
                  <w:rFonts w:cs="Arial"/>
                  <w:color w:val="auto"/>
                </w:rPr>
                <w:t>S1-244271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65F2DA" w14:textId="77777777" w:rsidR="00FF06AC" w:rsidRPr="005F1DFF" w:rsidRDefault="00FF06AC" w:rsidP="006B1778">
            <w:pPr>
              <w:snapToGrid w:val="0"/>
              <w:spacing w:after="0" w:line="240" w:lineRule="auto"/>
            </w:pPr>
            <w:r w:rsidRPr="005F1DFF"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227F71" w14:textId="77777777" w:rsidR="00FF06AC" w:rsidRPr="005F1DFF" w:rsidRDefault="00FF06AC" w:rsidP="006B1778">
            <w:pPr>
              <w:snapToGrid w:val="0"/>
              <w:spacing w:after="0" w:line="240" w:lineRule="auto"/>
            </w:pPr>
            <w:r w:rsidRPr="005F1DFF">
              <w:t>22.870 pCR: Immersive Communication General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80019E" w14:textId="10DA71E1" w:rsidR="00FF06AC" w:rsidRPr="005F1DFF" w:rsidRDefault="005F1DFF" w:rsidP="006B1778">
            <w:pPr>
              <w:snapToGrid w:val="0"/>
              <w:spacing w:after="0" w:line="240" w:lineRule="auto"/>
            </w:pPr>
            <w:r w:rsidRPr="005F1DFF">
              <w:t>Revised to S1-244501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CAF5FF" w14:textId="77777777" w:rsidR="00FF06AC" w:rsidRPr="005F1DFF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F1DFF">
              <w:rPr>
                <w:rFonts w:eastAsia="Arial Unicode MS" w:cs="Arial"/>
                <w:szCs w:val="18"/>
                <w:lang w:val="de-DE" w:eastAsia="ar-SA"/>
              </w:rPr>
              <w:t>Moved from 8.1.3</w:t>
            </w:r>
          </w:p>
        </w:tc>
      </w:tr>
      <w:tr w:rsidR="005F1DFF" w:rsidRPr="002B5B90" w14:paraId="73CADFC6" w14:textId="77777777" w:rsidTr="006E43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AFC" w14:textId="0FE7A02D" w:rsidR="005F1DFF" w:rsidRPr="006E43E6" w:rsidRDefault="005F1DFF" w:rsidP="006B1778">
            <w:pPr>
              <w:snapToGrid w:val="0"/>
              <w:spacing w:after="0" w:line="240" w:lineRule="auto"/>
            </w:pPr>
            <w:r w:rsidRPr="006E43E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7E0B" w14:textId="6C16280E" w:rsidR="005F1DFF" w:rsidRPr="006E43E6" w:rsidRDefault="00825801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12" w:history="1">
              <w:r w:rsidR="005F1DFF" w:rsidRPr="006E43E6">
                <w:rPr>
                  <w:rStyle w:val="Hyperlink"/>
                  <w:rFonts w:cs="Arial"/>
                  <w:color w:val="auto"/>
                </w:rPr>
                <w:t>S1-244501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0CF7" w14:textId="5D072B23" w:rsidR="005F1DFF" w:rsidRPr="006E43E6" w:rsidRDefault="005F1DFF" w:rsidP="006B1778">
            <w:pPr>
              <w:snapToGrid w:val="0"/>
              <w:spacing w:after="0" w:line="240" w:lineRule="auto"/>
            </w:pPr>
            <w:r w:rsidRPr="006E43E6"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3694" w14:textId="770EC75C" w:rsidR="005F1DFF" w:rsidRPr="006E43E6" w:rsidRDefault="005F1DFF" w:rsidP="006B1778">
            <w:pPr>
              <w:snapToGrid w:val="0"/>
              <w:spacing w:after="0" w:line="240" w:lineRule="auto"/>
            </w:pPr>
            <w:r w:rsidRPr="006E43E6">
              <w:t>22.870 pCR: Immersive Communication General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83E2" w14:textId="77777777" w:rsidR="005F1DFF" w:rsidRPr="006E43E6" w:rsidRDefault="005F1DFF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F3E2" w14:textId="2B24FD84" w:rsidR="005F1DFF" w:rsidRPr="006E43E6" w:rsidRDefault="005F1DFF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E43E6">
              <w:rPr>
                <w:rFonts w:eastAsia="Arial Unicode MS" w:cs="Arial"/>
                <w:i/>
                <w:szCs w:val="18"/>
                <w:lang w:val="de-DE" w:eastAsia="ar-SA"/>
              </w:rPr>
              <w:t>Moved from 8.1.3</w:t>
            </w:r>
          </w:p>
          <w:p w14:paraId="704A772D" w14:textId="43F8974B" w:rsidR="005F1DFF" w:rsidRPr="006E43E6" w:rsidRDefault="005F1DFF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E43E6">
              <w:rPr>
                <w:rFonts w:eastAsia="Arial Unicode MS" w:cs="Arial"/>
                <w:szCs w:val="18"/>
                <w:lang w:val="de-DE" w:eastAsia="ar-SA"/>
              </w:rPr>
              <w:t>Revision of S1-244271.</w:t>
            </w:r>
          </w:p>
        </w:tc>
      </w:tr>
      <w:tr w:rsidR="00FF06AC" w:rsidRPr="002B5B90" w14:paraId="663A0AAF" w14:textId="77777777" w:rsidTr="00407FE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55D1DB" w14:textId="77777777" w:rsidR="00FF06AC" w:rsidRPr="002F015E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6" w:name="_Hlk182240114"/>
            <w:r w:rsidRPr="002F015E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6098FF" w14:textId="0BB413A0" w:rsidR="00FF06AC" w:rsidRPr="002F015E" w:rsidRDefault="00825801" w:rsidP="006B1778">
            <w:pPr>
              <w:snapToGrid w:val="0"/>
              <w:spacing w:after="0" w:line="240" w:lineRule="auto"/>
            </w:pPr>
            <w:hyperlink r:id="rId13" w:history="1">
              <w:r w:rsidR="006B1778">
                <w:rPr>
                  <w:rStyle w:val="Hyperlink"/>
                  <w:rFonts w:cs="Arial"/>
                </w:rPr>
                <w:t>S1-244030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DA51B1" w14:textId="77777777" w:rsidR="00FF06AC" w:rsidRPr="002F015E" w:rsidRDefault="00FF06AC" w:rsidP="006B1778">
            <w:pPr>
              <w:snapToGrid w:val="0"/>
              <w:spacing w:after="0" w:line="240" w:lineRule="auto"/>
            </w:pPr>
            <w:r w:rsidRPr="002F015E"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7CD215" w14:textId="77777777" w:rsidR="00FF06AC" w:rsidRPr="002F015E" w:rsidRDefault="00FF06AC" w:rsidP="006B1778">
            <w:pPr>
              <w:snapToGrid w:val="0"/>
              <w:spacing w:after="0" w:line="240" w:lineRule="auto"/>
            </w:pPr>
            <w:r w:rsidRPr="002F015E">
              <w:t>Seamless Immersive Reality in Education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946737" w14:textId="5DFD613F" w:rsidR="00FF06AC" w:rsidRPr="002F015E" w:rsidRDefault="00FF06AC" w:rsidP="006B1778">
            <w:pPr>
              <w:snapToGrid w:val="0"/>
              <w:spacing w:after="0" w:line="240" w:lineRule="auto"/>
            </w:pPr>
            <w:r w:rsidRPr="002F015E">
              <w:t xml:space="preserve">Revised to </w:t>
            </w:r>
            <w:hyperlink r:id="rId14" w:history="1">
              <w:r w:rsidR="006B1778">
                <w:rPr>
                  <w:rStyle w:val="Hyperlink"/>
                </w:rPr>
                <w:t>S1-244416</w:t>
              </w:r>
            </w:hyperlink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487EEC" w14:textId="77777777" w:rsidR="00FF06AC" w:rsidRPr="002F015E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:rsidRPr="002B5B90" w14:paraId="46298D02" w14:textId="77777777" w:rsidTr="00407FE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B8CB71" w14:textId="77777777" w:rsidR="00FF06AC" w:rsidRPr="00407FE5" w:rsidRDefault="00FF06AC" w:rsidP="006B1778">
            <w:pPr>
              <w:snapToGrid w:val="0"/>
              <w:spacing w:after="0" w:line="240" w:lineRule="auto"/>
            </w:pPr>
            <w:r w:rsidRPr="00407FE5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618F28" w14:textId="336B33B8" w:rsidR="00FF06AC" w:rsidRPr="00407FE5" w:rsidRDefault="00825801" w:rsidP="006B1778">
            <w:pPr>
              <w:snapToGrid w:val="0"/>
              <w:spacing w:after="0" w:line="240" w:lineRule="auto"/>
            </w:pPr>
            <w:hyperlink r:id="rId15" w:history="1">
              <w:r w:rsidR="006B1778" w:rsidRPr="00407FE5">
                <w:rPr>
                  <w:rStyle w:val="Hyperlink"/>
                  <w:rFonts w:cs="Arial"/>
                  <w:color w:val="auto"/>
                </w:rPr>
                <w:t>S1-244416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BDDAF5" w14:textId="77777777" w:rsidR="00FF06AC" w:rsidRPr="00407FE5" w:rsidRDefault="00FF06AC" w:rsidP="006B1778">
            <w:pPr>
              <w:snapToGrid w:val="0"/>
              <w:spacing w:after="0" w:line="240" w:lineRule="auto"/>
            </w:pPr>
            <w:r w:rsidRPr="00407FE5"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85B249" w14:textId="77777777" w:rsidR="00FF06AC" w:rsidRPr="00407FE5" w:rsidRDefault="00FF06AC" w:rsidP="006B1778">
            <w:pPr>
              <w:snapToGrid w:val="0"/>
              <w:spacing w:after="0" w:line="240" w:lineRule="auto"/>
            </w:pPr>
            <w:r w:rsidRPr="00407FE5">
              <w:t>Seamless Immersive Reality in Education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1566B9" w14:textId="43DA8EAE" w:rsidR="00FF06AC" w:rsidRPr="00407FE5" w:rsidRDefault="00407FE5" w:rsidP="006B1778">
            <w:pPr>
              <w:snapToGrid w:val="0"/>
              <w:spacing w:after="0" w:line="240" w:lineRule="auto"/>
            </w:pPr>
            <w:r w:rsidRPr="00407FE5">
              <w:t>Revised to S1-244502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1296A1" w14:textId="0CD80C6A" w:rsidR="00FF06AC" w:rsidRPr="00407FE5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07FE5">
              <w:rPr>
                <w:rFonts w:eastAsia="Arial Unicode MS" w:cs="Arial"/>
                <w:szCs w:val="18"/>
                <w:lang w:val="de-DE" w:eastAsia="ar-SA"/>
              </w:rPr>
              <w:t xml:space="preserve">Revision of </w:t>
            </w:r>
            <w:hyperlink r:id="rId16" w:history="1">
              <w:r w:rsidR="006B1778" w:rsidRPr="00407FE5">
                <w:rPr>
                  <w:rStyle w:val="Hyperlink"/>
                  <w:rFonts w:eastAsia="Arial Unicode MS" w:cs="Arial"/>
                  <w:color w:val="auto"/>
                  <w:szCs w:val="18"/>
                  <w:lang w:val="de-DE" w:eastAsia="ar-SA"/>
                </w:rPr>
                <w:t>S1-244030</w:t>
              </w:r>
            </w:hyperlink>
            <w:r w:rsidRPr="00407FE5">
              <w:rPr>
                <w:rFonts w:eastAsia="Arial Unicode MS" w:cs="Arial"/>
                <w:szCs w:val="18"/>
                <w:lang w:val="de-DE" w:eastAsia="ar-SA"/>
              </w:rPr>
              <w:t>.</w:t>
            </w:r>
          </w:p>
        </w:tc>
      </w:tr>
      <w:tr w:rsidR="00407FE5" w:rsidRPr="002B5B90" w14:paraId="4B524AC4" w14:textId="77777777" w:rsidTr="00407FE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63F9" w14:textId="29A84154" w:rsidR="00407FE5" w:rsidRPr="00407FE5" w:rsidRDefault="00407FE5" w:rsidP="006B1778">
            <w:pPr>
              <w:snapToGrid w:val="0"/>
              <w:spacing w:after="0" w:line="240" w:lineRule="auto"/>
            </w:pPr>
            <w:r w:rsidRPr="00407FE5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068B" w14:textId="20BB0DDC" w:rsidR="00407FE5" w:rsidRPr="00407FE5" w:rsidRDefault="00825801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17" w:history="1">
              <w:r w:rsidR="00407FE5" w:rsidRPr="00407FE5">
                <w:rPr>
                  <w:rStyle w:val="Hyperlink"/>
                  <w:rFonts w:cs="Arial"/>
                  <w:color w:val="auto"/>
                </w:rPr>
                <w:t>S1-244502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0074" w14:textId="56AC3717" w:rsidR="00407FE5" w:rsidRPr="00407FE5" w:rsidRDefault="00407FE5" w:rsidP="006B1778">
            <w:pPr>
              <w:snapToGrid w:val="0"/>
              <w:spacing w:after="0" w:line="240" w:lineRule="auto"/>
            </w:pPr>
            <w:r w:rsidRPr="00407FE5"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2295" w14:textId="27CA5F66" w:rsidR="00407FE5" w:rsidRPr="00407FE5" w:rsidRDefault="00407FE5" w:rsidP="006B1778">
            <w:pPr>
              <w:snapToGrid w:val="0"/>
              <w:spacing w:after="0" w:line="240" w:lineRule="auto"/>
            </w:pPr>
            <w:r w:rsidRPr="00407FE5">
              <w:t>Seamless Immersive Reality in Education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69B3" w14:textId="77777777" w:rsidR="00407FE5" w:rsidRPr="00407FE5" w:rsidRDefault="00407FE5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E40" w14:textId="1795EAD9" w:rsidR="00407FE5" w:rsidRPr="00407FE5" w:rsidRDefault="00407FE5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07FE5">
              <w:rPr>
                <w:rFonts w:eastAsia="Arial Unicode MS" w:cs="Arial"/>
                <w:i/>
                <w:szCs w:val="18"/>
                <w:lang w:val="de-DE" w:eastAsia="ar-SA"/>
              </w:rPr>
              <w:t xml:space="preserve">Revision of </w:t>
            </w:r>
            <w:hyperlink r:id="rId18" w:history="1">
              <w:r w:rsidRPr="00407FE5">
                <w:rPr>
                  <w:rStyle w:val="Hyperlink"/>
                  <w:rFonts w:eastAsia="Arial Unicode MS" w:cs="Arial"/>
                  <w:i/>
                  <w:color w:val="auto"/>
                  <w:szCs w:val="18"/>
                  <w:lang w:val="de-DE" w:eastAsia="ar-SA"/>
                </w:rPr>
                <w:t>S1-244030</w:t>
              </w:r>
            </w:hyperlink>
            <w:r w:rsidRPr="00407FE5">
              <w:rPr>
                <w:rFonts w:eastAsia="Arial Unicode MS" w:cs="Arial"/>
                <w:i/>
                <w:szCs w:val="18"/>
                <w:lang w:val="de-DE" w:eastAsia="ar-SA"/>
              </w:rPr>
              <w:t>.</w:t>
            </w:r>
          </w:p>
          <w:p w14:paraId="434BBB03" w14:textId="36DF0D0E" w:rsidR="00407FE5" w:rsidRPr="00407FE5" w:rsidRDefault="00407FE5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07FE5">
              <w:rPr>
                <w:rFonts w:eastAsia="Arial Unicode MS" w:cs="Arial"/>
                <w:szCs w:val="18"/>
                <w:lang w:val="de-DE" w:eastAsia="ar-SA"/>
              </w:rPr>
              <w:t>Revision of S1-244416.</w:t>
            </w:r>
          </w:p>
        </w:tc>
      </w:tr>
      <w:bookmarkEnd w:id="6"/>
      <w:tr w:rsidR="00FF06AC" w:rsidRPr="002B5B90" w14:paraId="725F6725" w14:textId="77777777" w:rsidTr="004E5A3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135C7E" w14:textId="77777777" w:rsidR="00FF06AC" w:rsidRPr="008F3A2E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F3A2E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D034A6" w14:textId="2156DC34" w:rsidR="00FF06AC" w:rsidRPr="008F3A2E" w:rsidRDefault="00825801" w:rsidP="006B1778">
            <w:pPr>
              <w:snapToGrid w:val="0"/>
              <w:spacing w:after="0" w:line="240" w:lineRule="auto"/>
            </w:pPr>
            <w:hyperlink r:id="rId19" w:history="1">
              <w:r w:rsidR="006B1778">
                <w:rPr>
                  <w:rStyle w:val="Hyperlink"/>
                  <w:rFonts w:cs="Arial"/>
                </w:rPr>
                <w:t>S1-244047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80AD34" w14:textId="77777777" w:rsidR="00FF06AC" w:rsidRPr="008F3A2E" w:rsidRDefault="00FF06AC" w:rsidP="006B1778">
            <w:pPr>
              <w:snapToGrid w:val="0"/>
              <w:spacing w:after="0" w:line="240" w:lineRule="auto"/>
            </w:pPr>
            <w:r w:rsidRPr="008F3A2E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81891E" w14:textId="77777777" w:rsidR="00FF06AC" w:rsidRPr="008F3A2E" w:rsidRDefault="00FF06AC" w:rsidP="006B1778">
            <w:pPr>
              <w:snapToGrid w:val="0"/>
              <w:spacing w:after="0" w:line="240" w:lineRule="auto"/>
            </w:pPr>
            <w:r w:rsidRPr="008F3A2E">
              <w:t>Use case on network information exposure for immersive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762CF2" w14:textId="77777777" w:rsidR="00FF06AC" w:rsidRPr="008F3A2E" w:rsidRDefault="00FF06AC" w:rsidP="006B1778">
            <w:pPr>
              <w:snapToGrid w:val="0"/>
              <w:spacing w:after="0" w:line="240" w:lineRule="auto"/>
            </w:pPr>
            <w:r w:rsidRPr="008F3A2E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A73314" w14:textId="77777777" w:rsidR="00FF06AC" w:rsidRPr="008F3A2E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FF06AC" w:rsidRPr="002B5B90" w14:paraId="1AACE365" w14:textId="77777777" w:rsidTr="004E5A3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04F153" w14:textId="77777777" w:rsidR="00FF06AC" w:rsidRPr="004E5A3D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E5A3D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AAD2CC" w14:textId="72150249" w:rsidR="00FF06AC" w:rsidRPr="004E5A3D" w:rsidRDefault="00825801" w:rsidP="006B1778">
            <w:pPr>
              <w:snapToGrid w:val="0"/>
              <w:spacing w:after="0" w:line="240" w:lineRule="auto"/>
            </w:pPr>
            <w:hyperlink r:id="rId20" w:history="1">
              <w:r w:rsidR="006B1778" w:rsidRPr="004E5A3D">
                <w:rPr>
                  <w:rStyle w:val="Hyperlink"/>
                  <w:rFonts w:cs="Arial"/>
                  <w:color w:val="auto"/>
                </w:rPr>
                <w:t>S1-244079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65A730" w14:textId="77777777" w:rsidR="00FF06AC" w:rsidRPr="004E5A3D" w:rsidRDefault="00FF06AC" w:rsidP="006B1778">
            <w:pPr>
              <w:snapToGrid w:val="0"/>
              <w:spacing w:after="0" w:line="240" w:lineRule="auto"/>
            </w:pPr>
            <w:r w:rsidRPr="004E5A3D">
              <w:t>China Unicom, 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CBB66D" w14:textId="77777777" w:rsidR="00FF06AC" w:rsidRPr="004E5A3D" w:rsidRDefault="00FF06AC" w:rsidP="006B1778">
            <w:pPr>
              <w:snapToGrid w:val="0"/>
              <w:spacing w:after="0" w:line="240" w:lineRule="auto"/>
            </w:pPr>
            <w:r w:rsidRPr="004E5A3D">
              <w:t>Smart life for aging population with real-time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225336" w14:textId="49BBB8E7" w:rsidR="00FF06AC" w:rsidRPr="004E5A3D" w:rsidRDefault="004E5A3D" w:rsidP="006B1778">
            <w:pPr>
              <w:snapToGrid w:val="0"/>
              <w:spacing w:after="0" w:line="240" w:lineRule="auto"/>
            </w:pPr>
            <w:r w:rsidRPr="004E5A3D">
              <w:t>Revised to S1-244503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DEE966" w14:textId="77777777" w:rsidR="00FF06AC" w:rsidRPr="004E5A3D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E5A3D" w:rsidRPr="002B5B90" w14:paraId="1CA6D05E" w14:textId="77777777" w:rsidTr="005D4E4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5702" w14:textId="7D6A36BA" w:rsidR="004E5A3D" w:rsidRPr="004E5A3D" w:rsidRDefault="004E5A3D" w:rsidP="006B1778">
            <w:pPr>
              <w:snapToGrid w:val="0"/>
              <w:spacing w:after="0" w:line="240" w:lineRule="auto"/>
            </w:pPr>
            <w:r w:rsidRPr="004E5A3D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B3DA" w14:textId="14F91769" w:rsidR="004E5A3D" w:rsidRPr="004E5A3D" w:rsidRDefault="00825801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21" w:history="1">
              <w:r w:rsidR="004E5A3D" w:rsidRPr="004E5A3D">
                <w:rPr>
                  <w:rStyle w:val="Hyperlink"/>
                  <w:rFonts w:cs="Arial"/>
                  <w:color w:val="auto"/>
                </w:rPr>
                <w:t>S1-244503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A103" w14:textId="45AF103E" w:rsidR="004E5A3D" w:rsidRPr="004E5A3D" w:rsidRDefault="004E5A3D" w:rsidP="006B1778">
            <w:pPr>
              <w:snapToGrid w:val="0"/>
              <w:spacing w:after="0" w:line="240" w:lineRule="auto"/>
            </w:pPr>
            <w:r w:rsidRPr="004E5A3D">
              <w:t>China Unicom, 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E2BB" w14:textId="680EFD80" w:rsidR="004E5A3D" w:rsidRPr="004E5A3D" w:rsidRDefault="004E5A3D" w:rsidP="006B1778">
            <w:pPr>
              <w:snapToGrid w:val="0"/>
              <w:spacing w:after="0" w:line="240" w:lineRule="auto"/>
            </w:pPr>
            <w:r w:rsidRPr="004E5A3D">
              <w:t>Smart life for aging population with real-time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654" w14:textId="77777777" w:rsidR="004E5A3D" w:rsidRPr="004E5A3D" w:rsidRDefault="004E5A3D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B88C" w14:textId="46946337" w:rsidR="004E5A3D" w:rsidRPr="004E5A3D" w:rsidRDefault="004E5A3D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E5A3D">
              <w:rPr>
                <w:rFonts w:eastAsia="Arial Unicode MS" w:cs="Arial"/>
                <w:szCs w:val="18"/>
                <w:lang w:val="de-DE" w:eastAsia="ar-SA"/>
              </w:rPr>
              <w:t>Revision of S1-244079.</w:t>
            </w:r>
          </w:p>
        </w:tc>
      </w:tr>
      <w:tr w:rsidR="00FF06AC" w:rsidRPr="002B5B90" w14:paraId="76BD27CC" w14:textId="77777777" w:rsidTr="005D4E4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9C5E8C" w14:textId="77777777" w:rsidR="00FF06AC" w:rsidRPr="005D4E43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D4E43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E41E4B" w14:textId="31211C05" w:rsidR="00FF06AC" w:rsidRPr="005D4E43" w:rsidRDefault="00825801" w:rsidP="006B1778">
            <w:pPr>
              <w:snapToGrid w:val="0"/>
              <w:spacing w:after="0" w:line="240" w:lineRule="auto"/>
            </w:pPr>
            <w:hyperlink r:id="rId22" w:history="1">
              <w:r w:rsidR="006B1778" w:rsidRPr="005D4E43">
                <w:rPr>
                  <w:rStyle w:val="Hyperlink"/>
                  <w:rFonts w:cs="Arial"/>
                  <w:color w:val="auto"/>
                </w:rPr>
                <w:t>S1-244085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6AD96B" w14:textId="77777777" w:rsidR="00FF06AC" w:rsidRPr="005D4E43" w:rsidRDefault="00FF06AC" w:rsidP="006B1778">
            <w:pPr>
              <w:snapToGrid w:val="0"/>
              <w:spacing w:after="0" w:line="240" w:lineRule="auto"/>
            </w:pPr>
            <w:r w:rsidRPr="005D4E43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23C439" w14:textId="77777777" w:rsidR="00FF06AC" w:rsidRPr="005D4E43" w:rsidRDefault="00FF06AC" w:rsidP="006B1778">
            <w:pPr>
              <w:snapToGrid w:val="0"/>
              <w:spacing w:after="0" w:line="240" w:lineRule="auto"/>
            </w:pPr>
            <w:r w:rsidRPr="005D4E43">
              <w:t>New use case on Immersive Service Discovery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2B9D58" w14:textId="19D28E9C" w:rsidR="00FF06AC" w:rsidRPr="005D4E43" w:rsidRDefault="005D4E43" w:rsidP="006B1778">
            <w:pPr>
              <w:snapToGrid w:val="0"/>
              <w:spacing w:after="0" w:line="240" w:lineRule="auto"/>
            </w:pPr>
            <w:r w:rsidRPr="005D4E43">
              <w:t>Revised to S1-244504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3FFC42" w14:textId="77777777" w:rsidR="00FF06AC" w:rsidRPr="005D4E43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5D4E43" w:rsidRPr="002B5B90" w14:paraId="43BE7F44" w14:textId="77777777" w:rsidTr="005620F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3F3F" w14:textId="58982DB7" w:rsidR="005D4E43" w:rsidRPr="005D4E43" w:rsidRDefault="005D4E43" w:rsidP="006B1778">
            <w:pPr>
              <w:snapToGrid w:val="0"/>
              <w:spacing w:after="0" w:line="240" w:lineRule="auto"/>
            </w:pPr>
            <w:r w:rsidRPr="005D4E43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2E7A" w14:textId="0365FFF1" w:rsidR="005D4E43" w:rsidRPr="005D4E43" w:rsidRDefault="00825801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23" w:history="1">
              <w:r w:rsidR="005D4E43" w:rsidRPr="005D4E43">
                <w:rPr>
                  <w:rStyle w:val="Hyperlink"/>
                  <w:rFonts w:cs="Arial"/>
                  <w:color w:val="auto"/>
                </w:rPr>
                <w:t>S1-244504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C8F3" w14:textId="716E14E4" w:rsidR="005D4E43" w:rsidRPr="005D4E43" w:rsidRDefault="005D4E43" w:rsidP="006B1778">
            <w:pPr>
              <w:snapToGrid w:val="0"/>
              <w:spacing w:after="0" w:line="240" w:lineRule="auto"/>
            </w:pPr>
            <w:r w:rsidRPr="005D4E43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E8D3" w14:textId="27247088" w:rsidR="005D4E43" w:rsidRPr="005D4E43" w:rsidRDefault="005D4E43" w:rsidP="006B1778">
            <w:pPr>
              <w:snapToGrid w:val="0"/>
              <w:spacing w:after="0" w:line="240" w:lineRule="auto"/>
            </w:pPr>
            <w:r w:rsidRPr="005D4E43">
              <w:t>New use case on Immersive Service Discovery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9243" w14:textId="77777777" w:rsidR="005D4E43" w:rsidRPr="005D4E43" w:rsidRDefault="005D4E43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E33D" w14:textId="7E2520F3" w:rsidR="005D4E43" w:rsidRPr="005D4E43" w:rsidRDefault="005D4E43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D4E43">
              <w:rPr>
                <w:rFonts w:eastAsia="Arial Unicode MS" w:cs="Arial"/>
                <w:szCs w:val="18"/>
                <w:lang w:val="de-DE" w:eastAsia="ar-SA"/>
              </w:rPr>
              <w:t>Revision of S1-244085.</w:t>
            </w:r>
          </w:p>
        </w:tc>
      </w:tr>
      <w:tr w:rsidR="00FF06AC" w:rsidRPr="002B5B90" w14:paraId="44F20F76" w14:textId="77777777" w:rsidTr="005620F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ACA350" w14:textId="77777777" w:rsidR="00FF06AC" w:rsidRPr="005620F8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620F8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02049C" w14:textId="5B060D8E" w:rsidR="00FF06AC" w:rsidRPr="005620F8" w:rsidRDefault="00825801" w:rsidP="006B1778">
            <w:pPr>
              <w:snapToGrid w:val="0"/>
              <w:spacing w:after="0" w:line="240" w:lineRule="auto"/>
            </w:pPr>
            <w:hyperlink r:id="rId24" w:history="1">
              <w:r w:rsidR="006B1778" w:rsidRPr="005620F8">
                <w:rPr>
                  <w:rStyle w:val="Hyperlink"/>
                  <w:rFonts w:cs="Arial"/>
                  <w:color w:val="auto"/>
                </w:rPr>
                <w:t>S1-244086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77B8A0" w14:textId="77777777" w:rsidR="00FF06AC" w:rsidRPr="005620F8" w:rsidRDefault="00FF06AC" w:rsidP="006B1778">
            <w:pPr>
              <w:snapToGrid w:val="0"/>
              <w:spacing w:after="0" w:line="240" w:lineRule="auto"/>
            </w:pPr>
            <w:r w:rsidRPr="005620F8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F2B7CE" w14:textId="77777777" w:rsidR="00FF06AC" w:rsidRPr="005620F8" w:rsidRDefault="00FF06AC" w:rsidP="006B1778">
            <w:pPr>
              <w:snapToGrid w:val="0"/>
              <w:spacing w:after="0" w:line="240" w:lineRule="auto"/>
            </w:pPr>
            <w:r w:rsidRPr="005620F8">
              <w:t>New use case on Immersive Service Coordination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821FF9" w14:textId="0E21E13A" w:rsidR="00FF06AC" w:rsidRPr="005620F8" w:rsidRDefault="005620F8" w:rsidP="006B1778">
            <w:pPr>
              <w:snapToGrid w:val="0"/>
              <w:spacing w:after="0" w:line="240" w:lineRule="auto"/>
            </w:pPr>
            <w:r w:rsidRPr="005620F8">
              <w:t>Revised to S1-244505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114789" w14:textId="77777777" w:rsidR="00FF06AC" w:rsidRPr="005620F8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5620F8" w:rsidRPr="002B5B90" w14:paraId="1E1D6535" w14:textId="77777777" w:rsidTr="00D203D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F437" w14:textId="7637C679" w:rsidR="005620F8" w:rsidRPr="005620F8" w:rsidRDefault="005620F8" w:rsidP="006B1778">
            <w:pPr>
              <w:snapToGrid w:val="0"/>
              <w:spacing w:after="0" w:line="240" w:lineRule="auto"/>
            </w:pPr>
            <w:r w:rsidRPr="005620F8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CC4E" w14:textId="035DC206" w:rsidR="005620F8" w:rsidRPr="005620F8" w:rsidRDefault="00825801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25" w:history="1">
              <w:r w:rsidR="005620F8" w:rsidRPr="005620F8">
                <w:rPr>
                  <w:rStyle w:val="Hyperlink"/>
                  <w:rFonts w:cs="Arial"/>
                  <w:color w:val="auto"/>
                </w:rPr>
                <w:t>S1-244505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9C96" w14:textId="37E1BEDF" w:rsidR="005620F8" w:rsidRPr="005620F8" w:rsidRDefault="005620F8" w:rsidP="006B1778">
            <w:pPr>
              <w:snapToGrid w:val="0"/>
              <w:spacing w:after="0" w:line="240" w:lineRule="auto"/>
            </w:pPr>
            <w:r w:rsidRPr="005620F8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EE93" w14:textId="6A643BF0" w:rsidR="005620F8" w:rsidRPr="005620F8" w:rsidRDefault="005620F8" w:rsidP="006B1778">
            <w:pPr>
              <w:snapToGrid w:val="0"/>
              <w:spacing w:after="0" w:line="240" w:lineRule="auto"/>
            </w:pPr>
            <w:r w:rsidRPr="005620F8">
              <w:t>New use case on Immersive Service Coordination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4D33" w14:textId="77777777" w:rsidR="005620F8" w:rsidRPr="005620F8" w:rsidRDefault="005620F8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8887" w14:textId="68C064A3" w:rsidR="005620F8" w:rsidRPr="005620F8" w:rsidRDefault="005620F8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620F8">
              <w:rPr>
                <w:rFonts w:eastAsia="Arial Unicode MS" w:cs="Arial"/>
                <w:szCs w:val="18"/>
                <w:lang w:val="de-DE" w:eastAsia="ar-SA"/>
              </w:rPr>
              <w:t>Revision of S1-244086.</w:t>
            </w:r>
          </w:p>
        </w:tc>
      </w:tr>
      <w:tr w:rsidR="00FF06AC" w:rsidRPr="002B5B90" w14:paraId="554D0B0C" w14:textId="77777777" w:rsidTr="001E1DF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4800A8" w14:textId="77777777" w:rsidR="00FF06AC" w:rsidRPr="00D203D9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203D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4DD7E5" w14:textId="78A5FCA8" w:rsidR="00FF06AC" w:rsidRPr="00D203D9" w:rsidRDefault="00825801" w:rsidP="006B1778">
            <w:pPr>
              <w:snapToGrid w:val="0"/>
              <w:spacing w:after="0" w:line="240" w:lineRule="auto"/>
            </w:pPr>
            <w:hyperlink r:id="rId26" w:history="1">
              <w:r w:rsidR="006B1778" w:rsidRPr="00D203D9">
                <w:rPr>
                  <w:rStyle w:val="Hyperlink"/>
                  <w:rFonts w:cs="Arial"/>
                  <w:color w:val="auto"/>
                </w:rPr>
                <w:t>S1-244091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601BC5" w14:textId="77777777" w:rsidR="00FF06AC" w:rsidRPr="00D203D9" w:rsidRDefault="00FF06AC" w:rsidP="006B1778">
            <w:pPr>
              <w:snapToGrid w:val="0"/>
              <w:spacing w:after="0" w:line="240" w:lineRule="auto"/>
            </w:pPr>
            <w:r w:rsidRPr="00D203D9">
              <w:t xml:space="preserve">Qualcomm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163B85" w14:textId="77777777" w:rsidR="00FF06AC" w:rsidRPr="00D203D9" w:rsidRDefault="00FF06AC" w:rsidP="006B1778">
            <w:pPr>
              <w:snapToGrid w:val="0"/>
              <w:spacing w:after="0" w:line="240" w:lineRule="auto"/>
            </w:pPr>
            <w:r w:rsidRPr="00D203D9">
              <w:t xml:space="preserve">Immersive Gaming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F626F8" w14:textId="58C40933" w:rsidR="00FF06AC" w:rsidRPr="00D203D9" w:rsidRDefault="00D203D9" w:rsidP="006B1778">
            <w:pPr>
              <w:snapToGrid w:val="0"/>
              <w:spacing w:after="0" w:line="240" w:lineRule="auto"/>
            </w:pPr>
            <w:r w:rsidRPr="00D203D9">
              <w:t>Revised to S1-244527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41E724" w14:textId="77777777" w:rsidR="00FF06AC" w:rsidRPr="00D203D9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D203D9" w:rsidRPr="002B5B90" w14:paraId="49393741" w14:textId="77777777" w:rsidTr="001E1DF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1802" w14:textId="06D26362" w:rsidR="00D203D9" w:rsidRPr="001E1DF1" w:rsidRDefault="00D203D9" w:rsidP="006B1778">
            <w:pPr>
              <w:snapToGrid w:val="0"/>
              <w:spacing w:after="0" w:line="240" w:lineRule="auto"/>
            </w:pPr>
            <w:r w:rsidRPr="001E1DF1">
              <w:lastRenderedPageBreak/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E35D" w14:textId="08D75B23" w:rsidR="00D203D9" w:rsidRPr="001E1DF1" w:rsidRDefault="00825801" w:rsidP="006B1778">
            <w:pPr>
              <w:snapToGrid w:val="0"/>
              <w:spacing w:after="0" w:line="240" w:lineRule="auto"/>
            </w:pPr>
            <w:hyperlink r:id="rId27" w:history="1">
              <w:r w:rsidR="00D203D9" w:rsidRPr="001E1DF1">
                <w:rPr>
                  <w:rStyle w:val="Hyperlink"/>
                  <w:rFonts w:cs="Arial"/>
                  <w:color w:val="auto"/>
                </w:rPr>
                <w:t>S1-244527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2A12" w14:textId="130A6962" w:rsidR="00D203D9" w:rsidRPr="001E1DF1" w:rsidRDefault="00D203D9" w:rsidP="006B1778">
            <w:pPr>
              <w:snapToGrid w:val="0"/>
              <w:spacing w:after="0" w:line="240" w:lineRule="auto"/>
            </w:pPr>
            <w:r w:rsidRPr="001E1DF1">
              <w:t xml:space="preserve">Qualcomm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2B9" w14:textId="117988AE" w:rsidR="00D203D9" w:rsidRPr="001E1DF1" w:rsidRDefault="00D203D9" w:rsidP="006B1778">
            <w:pPr>
              <w:snapToGrid w:val="0"/>
              <w:spacing w:after="0" w:line="240" w:lineRule="auto"/>
            </w:pPr>
            <w:r w:rsidRPr="001E1DF1">
              <w:t xml:space="preserve">Immersive Gaming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E968" w14:textId="77777777" w:rsidR="00D203D9" w:rsidRPr="001E1DF1" w:rsidRDefault="00D203D9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31B2" w14:textId="33099E4B" w:rsidR="00D203D9" w:rsidRPr="001E1DF1" w:rsidRDefault="00D203D9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1E1DF1">
              <w:rPr>
                <w:rFonts w:eastAsia="Arial Unicode MS" w:cs="Arial"/>
                <w:szCs w:val="18"/>
                <w:lang w:val="de-DE" w:eastAsia="ar-SA"/>
              </w:rPr>
              <w:t>Revision of S1-244091.</w:t>
            </w:r>
          </w:p>
        </w:tc>
      </w:tr>
      <w:tr w:rsidR="00FF06AC" w:rsidRPr="002B5B90" w14:paraId="7479D65D" w14:textId="77777777" w:rsidTr="0008410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ADA354" w14:textId="77777777" w:rsidR="00FF06AC" w:rsidRPr="00084106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8410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5F8A6F" w14:textId="726BAC8F" w:rsidR="00FF06AC" w:rsidRPr="00084106" w:rsidRDefault="00825801" w:rsidP="006B1778">
            <w:pPr>
              <w:snapToGrid w:val="0"/>
              <w:spacing w:after="0" w:line="240" w:lineRule="auto"/>
            </w:pPr>
            <w:hyperlink r:id="rId28" w:history="1">
              <w:r w:rsidR="006B1778" w:rsidRPr="00084106">
                <w:rPr>
                  <w:rStyle w:val="Hyperlink"/>
                  <w:rFonts w:cs="Arial"/>
                  <w:color w:val="auto"/>
                </w:rPr>
                <w:t>S1-244107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4E91A7" w14:textId="77777777" w:rsidR="00FF06AC" w:rsidRPr="00084106" w:rsidRDefault="00FF06AC" w:rsidP="006B1778">
            <w:pPr>
              <w:snapToGrid w:val="0"/>
              <w:spacing w:after="0" w:line="240" w:lineRule="auto"/>
            </w:pPr>
            <w:r w:rsidRPr="00084106">
              <w:t>NTT DOCOMO, SK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367887" w14:textId="77777777" w:rsidR="00FF06AC" w:rsidRPr="00084106" w:rsidRDefault="00FF06AC" w:rsidP="006B1778">
            <w:pPr>
              <w:snapToGrid w:val="0"/>
              <w:spacing w:after="0" w:line="240" w:lineRule="auto"/>
            </w:pPr>
            <w:r w:rsidRPr="00084106">
              <w:t>Use case on XR rendering offload support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BAAA1D" w14:textId="16A0D0A5" w:rsidR="00FF06AC" w:rsidRPr="00084106" w:rsidRDefault="00084106" w:rsidP="006B1778">
            <w:pPr>
              <w:snapToGrid w:val="0"/>
              <w:spacing w:after="0" w:line="240" w:lineRule="auto"/>
            </w:pPr>
            <w:r w:rsidRPr="00084106">
              <w:t>Revised to S1-244506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1CD08F" w14:textId="77777777" w:rsidR="00FF06AC" w:rsidRPr="00084106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084106" w:rsidRPr="002B5B90" w14:paraId="4B6D11F4" w14:textId="77777777" w:rsidTr="00F224F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BD77" w14:textId="5FADA2F3" w:rsidR="00084106" w:rsidRPr="00084106" w:rsidRDefault="00084106" w:rsidP="006B1778">
            <w:pPr>
              <w:snapToGrid w:val="0"/>
              <w:spacing w:after="0" w:line="240" w:lineRule="auto"/>
            </w:pPr>
            <w:r w:rsidRPr="0008410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281D" w14:textId="6CC05AAF" w:rsidR="00084106" w:rsidRPr="00084106" w:rsidRDefault="00825801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29" w:history="1">
              <w:r w:rsidR="00084106" w:rsidRPr="00084106">
                <w:rPr>
                  <w:rStyle w:val="Hyperlink"/>
                  <w:rFonts w:cs="Arial"/>
                  <w:color w:val="auto"/>
                </w:rPr>
                <w:t>S1-244506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CEFB" w14:textId="3D8E2BE9" w:rsidR="00084106" w:rsidRPr="00084106" w:rsidRDefault="00084106" w:rsidP="006B1778">
            <w:pPr>
              <w:snapToGrid w:val="0"/>
              <w:spacing w:after="0" w:line="240" w:lineRule="auto"/>
            </w:pPr>
            <w:r w:rsidRPr="00084106">
              <w:t>NTT DOCOMO, SK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4323" w14:textId="12375972" w:rsidR="00084106" w:rsidRPr="00084106" w:rsidRDefault="00084106" w:rsidP="006B1778">
            <w:pPr>
              <w:snapToGrid w:val="0"/>
              <w:spacing w:after="0" w:line="240" w:lineRule="auto"/>
            </w:pPr>
            <w:r w:rsidRPr="00084106">
              <w:t>Use case on XR rendering offload support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41EC" w14:textId="77777777" w:rsidR="00084106" w:rsidRPr="00084106" w:rsidRDefault="00084106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DB04" w14:textId="32568DE4" w:rsidR="00084106" w:rsidRPr="00084106" w:rsidRDefault="00084106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84106">
              <w:rPr>
                <w:rFonts w:eastAsia="Arial Unicode MS" w:cs="Arial"/>
                <w:szCs w:val="18"/>
                <w:lang w:val="de-DE" w:eastAsia="ar-SA"/>
              </w:rPr>
              <w:t>Revision of S1-244107.</w:t>
            </w:r>
          </w:p>
        </w:tc>
      </w:tr>
      <w:tr w:rsidR="00FF06AC" w:rsidRPr="002B5B90" w14:paraId="082D8BB3" w14:textId="77777777" w:rsidTr="00F224F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219484" w14:textId="77777777" w:rsidR="00FF06AC" w:rsidRPr="00F224F2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224F2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4B40A2" w14:textId="19FA7437" w:rsidR="00FF06AC" w:rsidRPr="00F224F2" w:rsidRDefault="00825801" w:rsidP="006B1778">
            <w:pPr>
              <w:snapToGrid w:val="0"/>
              <w:spacing w:after="0" w:line="240" w:lineRule="auto"/>
            </w:pPr>
            <w:hyperlink r:id="rId30" w:history="1">
              <w:r w:rsidR="006B1778" w:rsidRPr="00F224F2">
                <w:rPr>
                  <w:rStyle w:val="Hyperlink"/>
                  <w:rFonts w:cs="Arial"/>
                  <w:color w:val="auto"/>
                </w:rPr>
                <w:t>S1-244114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FB2E90" w14:textId="77777777" w:rsidR="00FF06AC" w:rsidRPr="00F224F2" w:rsidRDefault="00FF06AC" w:rsidP="006B1778">
            <w:pPr>
              <w:snapToGrid w:val="0"/>
              <w:spacing w:after="0" w:line="240" w:lineRule="auto"/>
            </w:pPr>
            <w:r w:rsidRPr="00F224F2">
              <w:t>China Mobile, 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3639FD" w14:textId="77777777" w:rsidR="00FF06AC" w:rsidRPr="00F224F2" w:rsidRDefault="00FF06AC" w:rsidP="006B1778">
            <w:pPr>
              <w:snapToGrid w:val="0"/>
              <w:spacing w:after="0" w:line="240" w:lineRule="auto"/>
            </w:pPr>
            <w:r w:rsidRPr="00F224F2">
              <w:t>Use Case on Immersive Communication with built-in RTC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5B9406" w14:textId="0A9136BB" w:rsidR="00FF06AC" w:rsidRPr="00F224F2" w:rsidRDefault="00F224F2" w:rsidP="006B1778">
            <w:pPr>
              <w:snapToGrid w:val="0"/>
              <w:spacing w:after="0" w:line="240" w:lineRule="auto"/>
            </w:pPr>
            <w:r w:rsidRPr="00F224F2">
              <w:t>Revised to S1-244528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4A806D" w14:textId="77777777" w:rsidR="00FF06AC" w:rsidRPr="00F224F2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224F2" w:rsidRPr="002B5B90" w14:paraId="6B8FAEF1" w14:textId="77777777" w:rsidTr="00F224F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832B" w14:textId="6BF79B1E" w:rsidR="00F224F2" w:rsidRPr="00F224F2" w:rsidRDefault="00F224F2" w:rsidP="006B1778">
            <w:pPr>
              <w:snapToGrid w:val="0"/>
              <w:spacing w:after="0" w:line="240" w:lineRule="auto"/>
            </w:pPr>
            <w:r w:rsidRPr="00F224F2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0142" w14:textId="640500DB" w:rsidR="00F224F2" w:rsidRPr="00F224F2" w:rsidRDefault="00825801" w:rsidP="006B1778">
            <w:pPr>
              <w:snapToGrid w:val="0"/>
              <w:spacing w:after="0" w:line="240" w:lineRule="auto"/>
            </w:pPr>
            <w:hyperlink r:id="rId31" w:history="1">
              <w:r w:rsidR="00F224F2" w:rsidRPr="00F224F2">
                <w:rPr>
                  <w:rStyle w:val="Hyperlink"/>
                  <w:rFonts w:cs="Arial"/>
                  <w:color w:val="auto"/>
                </w:rPr>
                <w:t>S1-244528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0562" w14:textId="1D617E36" w:rsidR="00F224F2" w:rsidRPr="00F224F2" w:rsidRDefault="00F224F2" w:rsidP="006B1778">
            <w:pPr>
              <w:snapToGrid w:val="0"/>
              <w:spacing w:after="0" w:line="240" w:lineRule="auto"/>
            </w:pPr>
            <w:r w:rsidRPr="00F224F2">
              <w:t>China Mobile, 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7A96" w14:textId="403399B6" w:rsidR="00F224F2" w:rsidRPr="00F224F2" w:rsidRDefault="00F224F2" w:rsidP="006B1778">
            <w:pPr>
              <w:snapToGrid w:val="0"/>
              <w:spacing w:after="0" w:line="240" w:lineRule="auto"/>
            </w:pPr>
            <w:r w:rsidRPr="00F224F2">
              <w:t>Use Case on Immersive Communication with built-in RTC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9B3D" w14:textId="77777777" w:rsidR="00F224F2" w:rsidRPr="00F224F2" w:rsidRDefault="00F224F2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6FB0" w14:textId="02374512" w:rsidR="00F224F2" w:rsidRPr="00F224F2" w:rsidRDefault="00F224F2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F224F2">
              <w:rPr>
                <w:rFonts w:eastAsia="Arial Unicode MS" w:cs="Arial"/>
                <w:szCs w:val="18"/>
                <w:lang w:val="de-DE" w:eastAsia="ar-SA"/>
              </w:rPr>
              <w:t>Revision of S1-244114.</w:t>
            </w:r>
          </w:p>
        </w:tc>
      </w:tr>
      <w:tr w:rsidR="00FF06AC" w:rsidRPr="002B5B90" w14:paraId="6AA0CD24" w14:textId="77777777" w:rsidTr="0026460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550B0C" w14:textId="77777777" w:rsidR="00FF06AC" w:rsidRPr="00264605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64605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95ADF8" w14:textId="4C81DB93" w:rsidR="00FF06AC" w:rsidRPr="00264605" w:rsidRDefault="00825801" w:rsidP="006B1778">
            <w:pPr>
              <w:snapToGrid w:val="0"/>
              <w:spacing w:after="0" w:line="240" w:lineRule="auto"/>
            </w:pPr>
            <w:hyperlink r:id="rId32" w:history="1">
              <w:r w:rsidR="006B1778" w:rsidRPr="00264605">
                <w:rPr>
                  <w:rStyle w:val="Hyperlink"/>
                  <w:rFonts w:cs="Arial"/>
                  <w:color w:val="auto"/>
                </w:rPr>
                <w:t>S1-244161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3FB811" w14:textId="77777777" w:rsidR="00FF06AC" w:rsidRPr="00264605" w:rsidRDefault="00FF06AC" w:rsidP="006B1778">
            <w:pPr>
              <w:snapToGrid w:val="0"/>
              <w:spacing w:after="0" w:line="240" w:lineRule="auto"/>
            </w:pPr>
            <w:r w:rsidRPr="00264605"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854E1F" w14:textId="77777777" w:rsidR="00FF06AC" w:rsidRPr="00264605" w:rsidRDefault="00FF06AC" w:rsidP="006B1778">
            <w:pPr>
              <w:snapToGrid w:val="0"/>
              <w:spacing w:after="0" w:line="240" w:lineRule="auto"/>
            </w:pPr>
            <w:r w:rsidRPr="00264605">
              <w:t>Use case on supporting collaborative data service in Multi-site involved immersive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12F552" w14:textId="6C497D01" w:rsidR="00FF06AC" w:rsidRPr="00264605" w:rsidRDefault="00264605" w:rsidP="006B1778">
            <w:pPr>
              <w:snapToGrid w:val="0"/>
              <w:spacing w:after="0" w:line="240" w:lineRule="auto"/>
            </w:pPr>
            <w:r w:rsidRPr="00264605">
              <w:t>Revised to S1-244508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5A2095" w14:textId="77777777" w:rsidR="00FF06AC" w:rsidRPr="00264605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64605" w:rsidRPr="002B5B90" w14:paraId="3B6EE82B" w14:textId="77777777" w:rsidTr="0026460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B8AF" w14:textId="38386D84" w:rsidR="00264605" w:rsidRPr="00264605" w:rsidRDefault="00264605" w:rsidP="006B1778">
            <w:pPr>
              <w:snapToGrid w:val="0"/>
              <w:spacing w:after="0" w:line="240" w:lineRule="auto"/>
            </w:pPr>
            <w:r w:rsidRPr="00264605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0230" w14:textId="2D5B5D78" w:rsidR="00264605" w:rsidRPr="00264605" w:rsidRDefault="00825801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33" w:history="1">
              <w:r w:rsidR="00264605" w:rsidRPr="00264605">
                <w:rPr>
                  <w:rStyle w:val="Hyperlink"/>
                  <w:rFonts w:cs="Arial"/>
                  <w:color w:val="auto"/>
                </w:rPr>
                <w:t>S1-244508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F77B" w14:textId="70DB7055" w:rsidR="00264605" w:rsidRPr="00264605" w:rsidRDefault="00264605" w:rsidP="006B1778">
            <w:pPr>
              <w:snapToGrid w:val="0"/>
              <w:spacing w:after="0" w:line="240" w:lineRule="auto"/>
            </w:pPr>
            <w:r w:rsidRPr="00264605"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EFE4" w14:textId="2D7151F5" w:rsidR="00264605" w:rsidRPr="00264605" w:rsidRDefault="00264605" w:rsidP="006B1778">
            <w:pPr>
              <w:snapToGrid w:val="0"/>
              <w:spacing w:after="0" w:line="240" w:lineRule="auto"/>
            </w:pPr>
            <w:r w:rsidRPr="00264605">
              <w:t>Use case on supporting collaborative data service in Multi-site involved immersive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DF3B" w14:textId="77777777" w:rsidR="00264605" w:rsidRPr="00264605" w:rsidRDefault="00264605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DFBA" w14:textId="28CD8E5E" w:rsidR="00264605" w:rsidRPr="00264605" w:rsidRDefault="00264605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64605">
              <w:rPr>
                <w:rFonts w:eastAsia="Arial Unicode MS" w:cs="Arial"/>
                <w:szCs w:val="18"/>
                <w:lang w:val="de-DE" w:eastAsia="ar-SA"/>
              </w:rPr>
              <w:t>Revision of S1-244161.</w:t>
            </w:r>
          </w:p>
        </w:tc>
      </w:tr>
      <w:tr w:rsidR="00FF06AC" w:rsidRPr="002B5B90" w14:paraId="33042C99" w14:textId="77777777" w:rsidTr="00F224F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EAD630" w14:textId="77777777" w:rsidR="00FF06AC" w:rsidRPr="006A6AE9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A6AE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27CFCC" w14:textId="76CF9CA2" w:rsidR="00FF06AC" w:rsidRPr="006A6AE9" w:rsidRDefault="00825801" w:rsidP="006B1778">
            <w:pPr>
              <w:snapToGrid w:val="0"/>
              <w:spacing w:after="0" w:line="240" w:lineRule="auto"/>
            </w:pPr>
            <w:hyperlink r:id="rId34" w:history="1">
              <w:r w:rsidR="006B1778">
                <w:rPr>
                  <w:rStyle w:val="Hyperlink"/>
                  <w:rFonts w:cs="Arial"/>
                </w:rPr>
                <w:t>S1-244178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5B8F37" w14:textId="77777777" w:rsidR="00FF06AC" w:rsidRPr="006A6AE9" w:rsidRDefault="00FF06AC" w:rsidP="006B1778">
            <w:pPr>
              <w:snapToGrid w:val="0"/>
              <w:spacing w:after="0" w:line="240" w:lineRule="auto"/>
            </w:pPr>
            <w:r w:rsidRPr="006A6AE9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91FD1C" w14:textId="77777777" w:rsidR="00FF06AC" w:rsidRPr="006A6AE9" w:rsidRDefault="00FF06AC" w:rsidP="006B1778">
            <w:pPr>
              <w:snapToGrid w:val="0"/>
              <w:spacing w:after="0" w:line="240" w:lineRule="auto"/>
            </w:pPr>
            <w:r w:rsidRPr="006A6AE9">
              <w:t xml:space="preserve"> pCR on Use Case Immersive interaction with built-in RTC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A7E3A2" w14:textId="77777777" w:rsidR="00FF06AC" w:rsidRPr="006A6AE9" w:rsidRDefault="00FF06AC" w:rsidP="006B1778">
            <w:pPr>
              <w:snapToGrid w:val="0"/>
              <w:spacing w:after="0" w:line="240" w:lineRule="auto"/>
            </w:pPr>
            <w:r w:rsidRPr="006A6AE9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D463C5" w14:textId="77777777" w:rsidR="00FF06AC" w:rsidRPr="006A6AE9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FF06AC" w:rsidRPr="002B5B90" w14:paraId="1FCA70D9" w14:textId="77777777" w:rsidTr="00F224F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2FAD9E" w14:textId="77777777" w:rsidR="00FF06AC" w:rsidRPr="00F224F2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224F2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245D8A" w14:textId="715E1FFB" w:rsidR="00FF06AC" w:rsidRPr="00F224F2" w:rsidRDefault="00825801" w:rsidP="006B1778">
            <w:pPr>
              <w:snapToGrid w:val="0"/>
              <w:spacing w:after="0" w:line="240" w:lineRule="auto"/>
            </w:pPr>
            <w:hyperlink r:id="rId35" w:history="1">
              <w:r w:rsidR="006B1778" w:rsidRPr="00F224F2">
                <w:rPr>
                  <w:rStyle w:val="Hyperlink"/>
                  <w:rFonts w:cs="Arial"/>
                  <w:color w:val="auto"/>
                </w:rPr>
                <w:t>S1-244226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255A7D" w14:textId="77777777" w:rsidR="00FF06AC" w:rsidRPr="00F224F2" w:rsidRDefault="00FF06AC" w:rsidP="006B1778">
            <w:pPr>
              <w:snapToGrid w:val="0"/>
              <w:spacing w:after="0" w:line="240" w:lineRule="auto"/>
            </w:pPr>
            <w:r w:rsidRPr="00F224F2">
              <w:t xml:space="preserve">KDDI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0D41B4" w14:textId="77777777" w:rsidR="00FF06AC" w:rsidRPr="00F224F2" w:rsidRDefault="00FF06AC" w:rsidP="006B1778">
            <w:pPr>
              <w:snapToGrid w:val="0"/>
              <w:spacing w:after="0" w:line="240" w:lineRule="auto"/>
            </w:pPr>
            <w:r w:rsidRPr="00F224F2">
              <w:t>Discussion on real-time multi-point telepresense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9E7D7F" w14:textId="5D92338C" w:rsidR="00FF06AC" w:rsidRPr="00F224F2" w:rsidRDefault="00F224F2" w:rsidP="006B1778">
            <w:pPr>
              <w:snapToGrid w:val="0"/>
              <w:spacing w:after="0" w:line="240" w:lineRule="auto"/>
            </w:pPr>
            <w:r w:rsidRPr="00F224F2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412237" w14:textId="77777777" w:rsidR="00FF06AC" w:rsidRPr="00F224F2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:rsidRPr="002B5B90" w14:paraId="29DF89A2" w14:textId="77777777" w:rsidTr="003A425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57F8A5" w14:textId="77777777" w:rsidR="00FF06AC" w:rsidRPr="003A4257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A4257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EA942E" w14:textId="6191AB9D" w:rsidR="00FF06AC" w:rsidRPr="003A4257" w:rsidRDefault="00825801" w:rsidP="006B1778">
            <w:pPr>
              <w:snapToGrid w:val="0"/>
              <w:spacing w:after="0" w:line="240" w:lineRule="auto"/>
            </w:pPr>
            <w:hyperlink r:id="rId36" w:history="1">
              <w:r w:rsidR="006B1778" w:rsidRPr="003A4257">
                <w:rPr>
                  <w:rStyle w:val="Hyperlink"/>
                  <w:rFonts w:cs="Arial"/>
                  <w:color w:val="auto"/>
                </w:rPr>
                <w:t>S1-244228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437211" w14:textId="77777777" w:rsidR="00FF06AC" w:rsidRPr="003A4257" w:rsidRDefault="00FF06AC" w:rsidP="006B1778">
            <w:pPr>
              <w:snapToGrid w:val="0"/>
              <w:spacing w:after="0" w:line="240" w:lineRule="auto"/>
            </w:pPr>
            <w:r w:rsidRPr="003A4257">
              <w:t xml:space="preserve">Xiaomi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7BC95A" w14:textId="77777777" w:rsidR="00FF06AC" w:rsidRPr="003A4257" w:rsidRDefault="00FF06AC" w:rsidP="006B1778">
            <w:pPr>
              <w:snapToGrid w:val="0"/>
              <w:spacing w:after="0" w:line="240" w:lineRule="auto"/>
            </w:pPr>
            <w:r w:rsidRPr="003A4257">
              <w:t>New Use Case: 6G System Supports Mixed Reality Co-Design using XR Immersive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E826A2" w14:textId="4C53A226" w:rsidR="00FF06AC" w:rsidRPr="003A4257" w:rsidRDefault="003A4257" w:rsidP="006B1778">
            <w:pPr>
              <w:snapToGrid w:val="0"/>
              <w:spacing w:after="0" w:line="240" w:lineRule="auto"/>
            </w:pPr>
            <w:r w:rsidRPr="003A4257">
              <w:t>Revised to S1-244507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1F03BE" w14:textId="77777777" w:rsidR="00FF06AC" w:rsidRPr="003A4257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A4257" w:rsidRPr="002B5B90" w14:paraId="575E477D" w14:textId="77777777" w:rsidTr="00F224F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4B62" w14:textId="04530FEC" w:rsidR="003A4257" w:rsidRPr="003A4257" w:rsidRDefault="003A4257" w:rsidP="006B1778">
            <w:pPr>
              <w:snapToGrid w:val="0"/>
              <w:spacing w:after="0" w:line="240" w:lineRule="auto"/>
            </w:pPr>
            <w:r w:rsidRPr="003A4257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C6F1" w14:textId="10C2170D" w:rsidR="003A4257" w:rsidRPr="003A4257" w:rsidRDefault="00825801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37" w:history="1">
              <w:r w:rsidR="003A4257" w:rsidRPr="003A4257">
                <w:rPr>
                  <w:rStyle w:val="Hyperlink"/>
                  <w:rFonts w:cs="Arial"/>
                  <w:color w:val="auto"/>
                </w:rPr>
                <w:t>S1-244507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EB4F" w14:textId="534EFB36" w:rsidR="003A4257" w:rsidRPr="003A4257" w:rsidRDefault="003A4257" w:rsidP="006B1778">
            <w:pPr>
              <w:snapToGrid w:val="0"/>
              <w:spacing w:after="0" w:line="240" w:lineRule="auto"/>
            </w:pPr>
            <w:r w:rsidRPr="003A4257">
              <w:t xml:space="preserve">Xiaomi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14C9" w14:textId="18083789" w:rsidR="003A4257" w:rsidRPr="003A4257" w:rsidRDefault="003A4257" w:rsidP="006B1778">
            <w:pPr>
              <w:snapToGrid w:val="0"/>
              <w:spacing w:after="0" w:line="240" w:lineRule="auto"/>
            </w:pPr>
            <w:r w:rsidRPr="003A4257">
              <w:t>New Use Case: 6G System Supports Mixed Reality Co-Design using XR Immersive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29C1" w14:textId="77777777" w:rsidR="003A4257" w:rsidRPr="003A4257" w:rsidRDefault="003A4257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9692" w14:textId="56E96831" w:rsidR="003A4257" w:rsidRPr="003A4257" w:rsidRDefault="003A4257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A4257">
              <w:rPr>
                <w:rFonts w:eastAsia="Arial Unicode MS" w:cs="Arial"/>
                <w:szCs w:val="18"/>
                <w:lang w:val="de-DE" w:eastAsia="ar-SA"/>
              </w:rPr>
              <w:t>Revision of S1-244228.</w:t>
            </w:r>
          </w:p>
        </w:tc>
      </w:tr>
      <w:tr w:rsidR="00FF06AC" w:rsidRPr="002B5B90" w14:paraId="68BBE5D2" w14:textId="77777777" w:rsidTr="00F224F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AFDE32" w14:textId="77777777" w:rsidR="00FF06AC" w:rsidRPr="00F224F2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224F2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EC15E8" w14:textId="63B390FB" w:rsidR="00FF06AC" w:rsidRPr="00F224F2" w:rsidRDefault="00825801" w:rsidP="006B1778">
            <w:pPr>
              <w:snapToGrid w:val="0"/>
              <w:spacing w:after="0" w:line="240" w:lineRule="auto"/>
            </w:pPr>
            <w:hyperlink r:id="rId38" w:history="1">
              <w:r w:rsidR="006B1778" w:rsidRPr="00F224F2">
                <w:rPr>
                  <w:rStyle w:val="Hyperlink"/>
                  <w:rFonts w:cs="Arial"/>
                  <w:color w:val="auto"/>
                </w:rPr>
                <w:t>S1-244232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1134EE" w14:textId="77777777" w:rsidR="00FF06AC" w:rsidRPr="00F224F2" w:rsidRDefault="00FF06AC" w:rsidP="006B1778">
            <w:pPr>
              <w:snapToGrid w:val="0"/>
              <w:spacing w:after="0" w:line="240" w:lineRule="auto"/>
            </w:pPr>
            <w:r w:rsidRPr="00F224F2">
              <w:t xml:space="preserve">KDDI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286B86" w14:textId="77777777" w:rsidR="00FF06AC" w:rsidRPr="00F224F2" w:rsidRDefault="00FF06AC" w:rsidP="006B1778">
            <w:pPr>
              <w:snapToGrid w:val="0"/>
              <w:spacing w:after="0" w:line="240" w:lineRule="auto"/>
            </w:pPr>
            <w:r w:rsidRPr="00F224F2">
              <w:t>New use case on real-time multi-point telepresence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B1BE16" w14:textId="4CD070D4" w:rsidR="00FF06AC" w:rsidRPr="00F224F2" w:rsidRDefault="00F224F2" w:rsidP="006B1778">
            <w:pPr>
              <w:snapToGrid w:val="0"/>
              <w:spacing w:after="0" w:line="240" w:lineRule="auto"/>
            </w:pPr>
            <w:r w:rsidRPr="00F224F2">
              <w:t>Revised to S1-244529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D613A2" w14:textId="77777777" w:rsidR="00FF06AC" w:rsidRPr="00F224F2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224F2" w:rsidRPr="002B5B90" w14:paraId="3961EEFB" w14:textId="77777777" w:rsidTr="001B58D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43C6" w14:textId="67D04B1C" w:rsidR="00F224F2" w:rsidRPr="00F224F2" w:rsidRDefault="00F224F2" w:rsidP="006B1778">
            <w:pPr>
              <w:snapToGrid w:val="0"/>
              <w:spacing w:after="0" w:line="240" w:lineRule="auto"/>
            </w:pPr>
            <w:r w:rsidRPr="00F224F2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DDE5" w14:textId="5C3CD636" w:rsidR="00F224F2" w:rsidRPr="00F224F2" w:rsidRDefault="00825801" w:rsidP="006B1778">
            <w:pPr>
              <w:snapToGrid w:val="0"/>
              <w:spacing w:after="0" w:line="240" w:lineRule="auto"/>
            </w:pPr>
            <w:hyperlink r:id="rId39" w:history="1">
              <w:r w:rsidR="00F224F2" w:rsidRPr="00F224F2">
                <w:rPr>
                  <w:rStyle w:val="Hyperlink"/>
                  <w:rFonts w:cs="Arial"/>
                  <w:color w:val="auto"/>
                </w:rPr>
                <w:t>S1-244529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614C" w14:textId="662B3669" w:rsidR="00F224F2" w:rsidRPr="00F224F2" w:rsidRDefault="00F224F2" w:rsidP="006B1778">
            <w:pPr>
              <w:snapToGrid w:val="0"/>
              <w:spacing w:after="0" w:line="240" w:lineRule="auto"/>
            </w:pPr>
            <w:r w:rsidRPr="00F224F2">
              <w:t xml:space="preserve">KDDI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88EA" w14:textId="22D34B5D" w:rsidR="00F224F2" w:rsidRPr="00F224F2" w:rsidRDefault="00F224F2" w:rsidP="006B1778">
            <w:pPr>
              <w:snapToGrid w:val="0"/>
              <w:spacing w:after="0" w:line="240" w:lineRule="auto"/>
            </w:pPr>
            <w:r w:rsidRPr="00F224F2">
              <w:t>New use case on real-time multi-point telepresence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267E" w14:textId="77777777" w:rsidR="00F224F2" w:rsidRPr="00F224F2" w:rsidRDefault="00F224F2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6D10" w14:textId="7D19E9CC" w:rsidR="00F224F2" w:rsidRPr="00F224F2" w:rsidRDefault="00F224F2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F224F2">
              <w:rPr>
                <w:rFonts w:eastAsia="Arial Unicode MS" w:cs="Arial"/>
                <w:szCs w:val="18"/>
                <w:lang w:val="de-DE" w:eastAsia="ar-SA"/>
              </w:rPr>
              <w:t>Revision of S1-244232.</w:t>
            </w:r>
          </w:p>
        </w:tc>
      </w:tr>
      <w:tr w:rsidR="00FF06AC" w:rsidRPr="002B5B90" w14:paraId="2194DC6D" w14:textId="77777777" w:rsidTr="001B58D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6C9D6E" w14:textId="77777777" w:rsidR="00FF06AC" w:rsidRPr="001B58DA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B58DA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E04D44" w14:textId="27940DCF" w:rsidR="00FF06AC" w:rsidRPr="001B58DA" w:rsidRDefault="00825801" w:rsidP="006B1778">
            <w:pPr>
              <w:snapToGrid w:val="0"/>
              <w:spacing w:after="0" w:line="240" w:lineRule="auto"/>
            </w:pPr>
            <w:hyperlink r:id="rId40" w:history="1">
              <w:r w:rsidR="006B1778" w:rsidRPr="001B58DA">
                <w:rPr>
                  <w:rStyle w:val="Hyperlink"/>
                  <w:rFonts w:cs="Arial"/>
                  <w:color w:val="auto"/>
                </w:rPr>
                <w:t>S1-244253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010E69" w14:textId="77777777" w:rsidR="00FF06AC" w:rsidRPr="001B58DA" w:rsidRDefault="00FF06AC" w:rsidP="006B1778">
            <w:pPr>
              <w:snapToGrid w:val="0"/>
              <w:spacing w:after="0" w:line="240" w:lineRule="auto"/>
            </w:pPr>
            <w:r w:rsidRPr="001B58DA"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928A6A" w14:textId="77777777" w:rsidR="00FF06AC" w:rsidRPr="001B58DA" w:rsidRDefault="00FF06AC" w:rsidP="006B1778">
            <w:pPr>
              <w:snapToGrid w:val="0"/>
              <w:spacing w:after="0" w:line="240" w:lineRule="auto"/>
            </w:pPr>
            <w:r w:rsidRPr="001B58DA">
              <w:t xml:space="preserve">Use case on intelligent holographic shopping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D4EE28" w14:textId="6085A01C" w:rsidR="00FF06AC" w:rsidRPr="001B58DA" w:rsidRDefault="001B58DA" w:rsidP="006B1778">
            <w:pPr>
              <w:snapToGrid w:val="0"/>
              <w:spacing w:after="0" w:line="240" w:lineRule="auto"/>
            </w:pPr>
            <w:r w:rsidRPr="001B58DA">
              <w:t>Revised to S1-244530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C152DD" w14:textId="77777777" w:rsidR="00FF06AC" w:rsidRPr="001B58DA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1B58DA" w:rsidRPr="002B5B90" w14:paraId="5F1933E0" w14:textId="77777777" w:rsidTr="001B58D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F334" w14:textId="006931AF" w:rsidR="001B58DA" w:rsidRPr="001B58DA" w:rsidRDefault="001B58DA" w:rsidP="006B1778">
            <w:pPr>
              <w:snapToGrid w:val="0"/>
              <w:spacing w:after="0" w:line="240" w:lineRule="auto"/>
            </w:pPr>
            <w:r w:rsidRPr="001B58DA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BA6E" w14:textId="6D82817D" w:rsidR="001B58DA" w:rsidRPr="001B58DA" w:rsidRDefault="00825801" w:rsidP="006B1778">
            <w:pPr>
              <w:snapToGrid w:val="0"/>
              <w:spacing w:after="0" w:line="240" w:lineRule="auto"/>
            </w:pPr>
            <w:hyperlink r:id="rId41" w:history="1">
              <w:r w:rsidR="001B58DA" w:rsidRPr="001B58DA">
                <w:rPr>
                  <w:rStyle w:val="Hyperlink"/>
                  <w:rFonts w:cs="Arial"/>
                  <w:color w:val="auto"/>
                </w:rPr>
                <w:t>S1-244530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BB4" w14:textId="343DB762" w:rsidR="001B58DA" w:rsidRPr="001B58DA" w:rsidRDefault="001B58DA" w:rsidP="006B1778">
            <w:pPr>
              <w:snapToGrid w:val="0"/>
              <w:spacing w:after="0" w:line="240" w:lineRule="auto"/>
            </w:pPr>
            <w:r w:rsidRPr="001B58DA"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9124" w14:textId="3EB0F215" w:rsidR="001B58DA" w:rsidRPr="001B58DA" w:rsidRDefault="001B58DA" w:rsidP="006B1778">
            <w:pPr>
              <w:snapToGrid w:val="0"/>
              <w:spacing w:after="0" w:line="240" w:lineRule="auto"/>
            </w:pPr>
            <w:r w:rsidRPr="001B58DA">
              <w:t xml:space="preserve">Use case on intelligent holographic shopping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04FC" w14:textId="77777777" w:rsidR="001B58DA" w:rsidRPr="001B58DA" w:rsidRDefault="001B58DA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ECBF" w14:textId="64E80611" w:rsidR="001B58DA" w:rsidRPr="001B58DA" w:rsidRDefault="001B58DA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1B58DA">
              <w:rPr>
                <w:rFonts w:eastAsia="Arial Unicode MS" w:cs="Arial"/>
                <w:szCs w:val="18"/>
                <w:lang w:val="de-DE" w:eastAsia="ar-SA"/>
              </w:rPr>
              <w:t>Revision of S1-244253.</w:t>
            </w:r>
          </w:p>
        </w:tc>
      </w:tr>
      <w:tr w:rsidR="00FF06AC" w:rsidRPr="002B5B90" w14:paraId="1D8A120B" w14:textId="77777777" w:rsidTr="006C0D5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D909E7" w14:textId="77777777" w:rsidR="00FF06AC" w:rsidRPr="006E43E6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E43E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5DC79F" w14:textId="5E38D5B9" w:rsidR="00FF06AC" w:rsidRPr="006E43E6" w:rsidRDefault="00825801" w:rsidP="006B1778">
            <w:pPr>
              <w:snapToGrid w:val="0"/>
              <w:spacing w:after="0" w:line="240" w:lineRule="auto"/>
            </w:pPr>
            <w:hyperlink r:id="rId42" w:history="1">
              <w:r w:rsidR="006B1778" w:rsidRPr="006E43E6">
                <w:rPr>
                  <w:rStyle w:val="Hyperlink"/>
                  <w:rFonts w:cs="Arial"/>
                  <w:color w:val="auto"/>
                </w:rPr>
                <w:t>S1-244266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BFFD66" w14:textId="77777777" w:rsidR="00FF06AC" w:rsidRPr="006E43E6" w:rsidRDefault="00FF06AC" w:rsidP="006B1778">
            <w:pPr>
              <w:snapToGrid w:val="0"/>
              <w:spacing w:after="0" w:line="240" w:lineRule="auto"/>
            </w:pPr>
            <w:r w:rsidRPr="006E43E6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68F557" w14:textId="77777777" w:rsidR="00FF06AC" w:rsidRPr="006E43E6" w:rsidRDefault="00FF06AC" w:rsidP="006B1778">
            <w:pPr>
              <w:snapToGrid w:val="0"/>
              <w:spacing w:after="0" w:line="240" w:lineRule="auto"/>
            </w:pPr>
            <w:r w:rsidRPr="006E43E6">
              <w:t>Pseudo-CR on applicability of existing Mobile Metaverse use cases and requirements to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98E8CB" w14:textId="264B70A7" w:rsidR="00FF06AC" w:rsidRPr="006E43E6" w:rsidRDefault="006E43E6" w:rsidP="006B1778">
            <w:pPr>
              <w:snapToGrid w:val="0"/>
              <w:spacing w:after="0" w:line="240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erged in S1-244501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277395" w14:textId="77777777" w:rsidR="00FF06AC" w:rsidRPr="006E43E6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:rsidRPr="002B5B90" w14:paraId="4BB0A411" w14:textId="77777777" w:rsidTr="006C0D5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E2EDA9" w14:textId="77777777" w:rsidR="00FF06AC" w:rsidRPr="006C0D53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C0D53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C4590B" w14:textId="3A18C5BC" w:rsidR="00FF06AC" w:rsidRPr="006C0D53" w:rsidRDefault="00825801" w:rsidP="006B1778">
            <w:pPr>
              <w:snapToGrid w:val="0"/>
              <w:spacing w:after="0" w:line="240" w:lineRule="auto"/>
            </w:pPr>
            <w:hyperlink r:id="rId43" w:history="1">
              <w:r w:rsidR="006B1778" w:rsidRPr="006C0D53">
                <w:rPr>
                  <w:rStyle w:val="Hyperlink"/>
                  <w:rFonts w:cs="Arial"/>
                  <w:color w:val="auto"/>
                </w:rPr>
                <w:t>S1-244292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98BD02" w14:textId="77777777" w:rsidR="00FF06AC" w:rsidRPr="006C0D53" w:rsidRDefault="00FF06AC" w:rsidP="006B1778">
            <w:pPr>
              <w:snapToGrid w:val="0"/>
              <w:spacing w:after="0" w:line="240" w:lineRule="auto"/>
            </w:pPr>
            <w:r w:rsidRPr="006C0D53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97D08B" w14:textId="77777777" w:rsidR="00FF06AC" w:rsidRPr="006C0D53" w:rsidRDefault="00FF06AC" w:rsidP="006B1778">
            <w:pPr>
              <w:snapToGrid w:val="0"/>
              <w:spacing w:after="0" w:line="240" w:lineRule="auto"/>
            </w:pPr>
            <w:r w:rsidRPr="006C0D53">
              <w:t>Use case on multi-media services with deterministic experience by collaborative processing among UE-network-cloud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281DAB" w14:textId="5E3C7303" w:rsidR="00FF06AC" w:rsidRPr="006C0D53" w:rsidRDefault="006C0D53" w:rsidP="006B1778">
            <w:pPr>
              <w:snapToGrid w:val="0"/>
              <w:spacing w:after="0" w:line="240" w:lineRule="auto"/>
            </w:pPr>
            <w:r w:rsidRPr="006C0D53">
              <w:t>Revised to S1-244525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06F34C" w14:textId="77777777" w:rsidR="00FF06AC" w:rsidRPr="006C0D53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6C0D53" w:rsidRPr="002B5B90" w14:paraId="2E5F71F0" w14:textId="77777777" w:rsidTr="006C0D5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701B" w14:textId="1E883441" w:rsidR="006C0D53" w:rsidRPr="006C0D53" w:rsidRDefault="006C0D53" w:rsidP="006B1778">
            <w:pPr>
              <w:snapToGrid w:val="0"/>
              <w:spacing w:after="0" w:line="240" w:lineRule="auto"/>
            </w:pPr>
            <w:r w:rsidRPr="006C0D53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BD0F" w14:textId="24C6C877" w:rsidR="006C0D53" w:rsidRPr="006C0D53" w:rsidRDefault="00825801" w:rsidP="006B1778">
            <w:pPr>
              <w:snapToGrid w:val="0"/>
              <w:spacing w:after="0" w:line="240" w:lineRule="auto"/>
            </w:pPr>
            <w:hyperlink r:id="rId44" w:history="1">
              <w:r w:rsidR="006C0D53" w:rsidRPr="006C0D53">
                <w:rPr>
                  <w:rStyle w:val="Hyperlink"/>
                  <w:rFonts w:cs="Arial"/>
                  <w:color w:val="auto"/>
                </w:rPr>
                <w:t>S1-244525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CF06" w14:textId="64D9D601" w:rsidR="006C0D53" w:rsidRPr="006C0D53" w:rsidRDefault="006C0D53" w:rsidP="006B1778">
            <w:pPr>
              <w:snapToGrid w:val="0"/>
              <w:spacing w:after="0" w:line="240" w:lineRule="auto"/>
            </w:pPr>
            <w:r w:rsidRPr="006C0D53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0CA5" w14:textId="13F3CB78" w:rsidR="006C0D53" w:rsidRPr="006C0D53" w:rsidRDefault="006C0D53" w:rsidP="006B1778">
            <w:pPr>
              <w:snapToGrid w:val="0"/>
              <w:spacing w:after="0" w:line="240" w:lineRule="auto"/>
            </w:pPr>
            <w:r w:rsidRPr="006C0D53">
              <w:t>Use case on multi-media services with deterministic experience by collaborative processing among UE-network-cloud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EC56" w14:textId="77777777" w:rsidR="006C0D53" w:rsidRPr="006C0D53" w:rsidRDefault="006C0D53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6347" w14:textId="1EA2C12E" w:rsidR="006C0D53" w:rsidRPr="006C0D53" w:rsidRDefault="006C0D53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C0D53">
              <w:rPr>
                <w:rFonts w:eastAsia="Arial Unicode MS" w:cs="Arial"/>
                <w:szCs w:val="18"/>
                <w:lang w:val="de-DE" w:eastAsia="ar-SA"/>
              </w:rPr>
              <w:t>Revision of S1-244292.</w:t>
            </w:r>
          </w:p>
        </w:tc>
      </w:tr>
      <w:tr w:rsidR="00FF06AC" w:rsidRPr="002B5B90" w14:paraId="6F3FF589" w14:textId="77777777" w:rsidTr="006C0D5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930ADF" w14:textId="77777777" w:rsidR="00FF06AC" w:rsidRPr="00A223B3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223B3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150006" w14:textId="556EFF26" w:rsidR="00FF06AC" w:rsidRPr="00A223B3" w:rsidRDefault="00825801" w:rsidP="006B1778">
            <w:pPr>
              <w:snapToGrid w:val="0"/>
              <w:spacing w:after="0" w:line="240" w:lineRule="auto"/>
            </w:pPr>
            <w:hyperlink r:id="rId45" w:history="1">
              <w:r w:rsidR="006B1778">
                <w:rPr>
                  <w:rStyle w:val="Hyperlink"/>
                  <w:rFonts w:cs="Arial"/>
                </w:rPr>
                <w:t>S1-244293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AEDF6A" w14:textId="77777777" w:rsidR="00FF06AC" w:rsidRPr="00A223B3" w:rsidRDefault="00FF06AC" w:rsidP="006B1778">
            <w:pPr>
              <w:snapToGrid w:val="0"/>
              <w:spacing w:after="0" w:line="240" w:lineRule="auto"/>
            </w:pPr>
            <w:r w:rsidRPr="00A223B3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BDBB73" w14:textId="77777777" w:rsidR="00FF06AC" w:rsidRPr="00A223B3" w:rsidRDefault="00FF06AC" w:rsidP="006B1778">
            <w:pPr>
              <w:snapToGrid w:val="0"/>
              <w:spacing w:after="0" w:line="240" w:lineRule="auto"/>
            </w:pPr>
            <w:r w:rsidRPr="00A223B3">
              <w:t>Use case on V2X infotainment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CD11BB" w14:textId="77777777" w:rsidR="00FF06AC" w:rsidRPr="00A223B3" w:rsidRDefault="00FF06AC" w:rsidP="006B1778">
            <w:pPr>
              <w:snapToGrid w:val="0"/>
              <w:spacing w:after="0" w:line="240" w:lineRule="auto"/>
            </w:pPr>
            <w:r w:rsidRPr="00A223B3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2DFC97" w14:textId="77777777" w:rsidR="00FF06AC" w:rsidRPr="00A223B3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 xml:space="preserve">Postponed by the source company. </w:t>
            </w:r>
          </w:p>
        </w:tc>
      </w:tr>
      <w:tr w:rsidR="00FF06AC" w:rsidRPr="002B5B90" w14:paraId="28E8A56A" w14:textId="77777777" w:rsidTr="00D203D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BB69F5" w14:textId="77777777" w:rsidR="00FF06AC" w:rsidRPr="006C0D53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C0D53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DC7FBF" w14:textId="19C7F52A" w:rsidR="00FF06AC" w:rsidRPr="006C0D53" w:rsidRDefault="00825801" w:rsidP="006B1778">
            <w:pPr>
              <w:snapToGrid w:val="0"/>
              <w:spacing w:after="0" w:line="240" w:lineRule="auto"/>
            </w:pPr>
            <w:hyperlink r:id="rId46" w:history="1">
              <w:r w:rsidR="006B1778" w:rsidRPr="006C0D53">
                <w:rPr>
                  <w:rStyle w:val="Hyperlink"/>
                  <w:rFonts w:cs="Arial"/>
                  <w:color w:val="auto"/>
                </w:rPr>
                <w:t>S1-244294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1D8E83" w14:textId="77777777" w:rsidR="00FF06AC" w:rsidRPr="006C0D53" w:rsidRDefault="00FF06AC" w:rsidP="006B1778">
            <w:pPr>
              <w:snapToGrid w:val="0"/>
              <w:spacing w:after="0" w:line="240" w:lineRule="auto"/>
            </w:pPr>
            <w:r w:rsidRPr="006C0D53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F12669" w14:textId="77777777" w:rsidR="00FF06AC" w:rsidRPr="006C0D53" w:rsidRDefault="00FF06AC" w:rsidP="006B1778">
            <w:pPr>
              <w:snapToGrid w:val="0"/>
              <w:spacing w:after="0" w:line="240" w:lineRule="auto"/>
            </w:pPr>
            <w:r w:rsidRPr="006C0D53">
              <w:t>Use case on phone empowered wireless split rendering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5B567F" w14:textId="58D649BA" w:rsidR="00FF06AC" w:rsidRPr="006C0D53" w:rsidRDefault="006C0D53" w:rsidP="006B1778">
            <w:pPr>
              <w:snapToGrid w:val="0"/>
              <w:spacing w:after="0" w:line="240" w:lineRule="auto"/>
            </w:pPr>
            <w:r w:rsidRPr="006C0D53">
              <w:t>Revised to S1-244526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12237F" w14:textId="77777777" w:rsidR="00FF06AC" w:rsidRPr="006C0D53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6C0D53" w:rsidRPr="002B5B90" w14:paraId="5DFF1DB3" w14:textId="77777777" w:rsidTr="00CD014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CF5B" w14:textId="5AE0B135" w:rsidR="006C0D53" w:rsidRPr="00D203D9" w:rsidRDefault="006C0D53" w:rsidP="006B1778">
            <w:pPr>
              <w:snapToGrid w:val="0"/>
              <w:spacing w:after="0" w:line="240" w:lineRule="auto"/>
            </w:pPr>
            <w:r w:rsidRPr="00D203D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9E4B" w14:textId="2A1D84D4" w:rsidR="006C0D53" w:rsidRPr="00D203D9" w:rsidRDefault="00825801" w:rsidP="006B1778">
            <w:pPr>
              <w:snapToGrid w:val="0"/>
              <w:spacing w:after="0" w:line="240" w:lineRule="auto"/>
            </w:pPr>
            <w:hyperlink r:id="rId47" w:history="1">
              <w:r w:rsidR="006C0D53" w:rsidRPr="00D203D9">
                <w:rPr>
                  <w:rStyle w:val="Hyperlink"/>
                  <w:rFonts w:cs="Arial"/>
                  <w:color w:val="auto"/>
                </w:rPr>
                <w:t>S1-244526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5A9D" w14:textId="29068715" w:rsidR="006C0D53" w:rsidRPr="00D203D9" w:rsidRDefault="006C0D53" w:rsidP="006B1778">
            <w:pPr>
              <w:snapToGrid w:val="0"/>
              <w:spacing w:after="0" w:line="240" w:lineRule="auto"/>
            </w:pPr>
            <w:r w:rsidRPr="00D203D9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4227" w14:textId="7A790765" w:rsidR="006C0D53" w:rsidRPr="00D203D9" w:rsidRDefault="006C0D53" w:rsidP="006B1778">
            <w:pPr>
              <w:snapToGrid w:val="0"/>
              <w:spacing w:after="0" w:line="240" w:lineRule="auto"/>
            </w:pPr>
            <w:r w:rsidRPr="00D203D9">
              <w:t>Use case on phone empowered wireless split rendering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BB98" w14:textId="77777777" w:rsidR="006C0D53" w:rsidRPr="00D203D9" w:rsidRDefault="006C0D53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7F7F" w14:textId="1F2351D1" w:rsidR="006C0D53" w:rsidRPr="00D203D9" w:rsidRDefault="006C0D53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203D9">
              <w:rPr>
                <w:rFonts w:eastAsia="Arial Unicode MS" w:cs="Arial"/>
                <w:szCs w:val="18"/>
                <w:lang w:val="de-DE" w:eastAsia="ar-SA"/>
              </w:rPr>
              <w:t>Revision of S1-244294.</w:t>
            </w:r>
          </w:p>
        </w:tc>
      </w:tr>
      <w:tr w:rsidR="00FF06AC" w:rsidRPr="002B5B90" w14:paraId="28A02828" w14:textId="77777777" w:rsidTr="00CD014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1EAB07" w14:textId="77777777" w:rsidR="00FF06AC" w:rsidRPr="00CD014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D014C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93E504" w14:textId="26A2F8A7" w:rsidR="00FF06AC" w:rsidRPr="00CD014C" w:rsidRDefault="00825801" w:rsidP="006B1778">
            <w:pPr>
              <w:snapToGrid w:val="0"/>
              <w:spacing w:after="0" w:line="240" w:lineRule="auto"/>
            </w:pPr>
            <w:hyperlink r:id="rId48" w:history="1">
              <w:r w:rsidR="006B1778" w:rsidRPr="00CD014C">
                <w:rPr>
                  <w:rStyle w:val="Hyperlink"/>
                  <w:rFonts w:cs="Arial"/>
                  <w:color w:val="auto"/>
                </w:rPr>
                <w:t>S1-244312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C58A25" w14:textId="77777777" w:rsidR="00FF06AC" w:rsidRPr="00CD014C" w:rsidRDefault="00FF06AC" w:rsidP="006B1778">
            <w:pPr>
              <w:snapToGrid w:val="0"/>
              <w:spacing w:after="0" w:line="240" w:lineRule="auto"/>
            </w:pPr>
            <w:r w:rsidRPr="00CD014C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517E70" w14:textId="77777777" w:rsidR="00FF06AC" w:rsidRPr="00CD014C" w:rsidRDefault="00FF06AC" w:rsidP="006B1778">
            <w:pPr>
              <w:snapToGrid w:val="0"/>
              <w:spacing w:after="0" w:line="240" w:lineRule="auto"/>
            </w:pPr>
            <w:r w:rsidRPr="00CD014C">
              <w:t>Use Case On Glasses-free 3D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6C7616" w14:textId="7A597A9C" w:rsidR="00FF06AC" w:rsidRPr="00CD014C" w:rsidRDefault="00CD014C" w:rsidP="006B1778">
            <w:pPr>
              <w:snapToGrid w:val="0"/>
              <w:spacing w:after="0" w:line="240" w:lineRule="auto"/>
            </w:pPr>
            <w:r w:rsidRPr="00CD014C">
              <w:t>Revised to S1-244531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FB1D4E" w14:textId="77777777" w:rsidR="00FF06AC" w:rsidRPr="00CD014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CD014C" w:rsidRPr="002B5B90" w14:paraId="6180B385" w14:textId="77777777" w:rsidTr="00BC55A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549E" w14:textId="56430952" w:rsidR="00CD014C" w:rsidRPr="00CD014C" w:rsidRDefault="00CD014C" w:rsidP="006B1778">
            <w:pPr>
              <w:snapToGrid w:val="0"/>
              <w:spacing w:after="0" w:line="240" w:lineRule="auto"/>
            </w:pPr>
            <w:r w:rsidRPr="00CD014C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1C06" w14:textId="3161AD38" w:rsidR="00CD014C" w:rsidRPr="00CD014C" w:rsidRDefault="00825801" w:rsidP="006B1778">
            <w:pPr>
              <w:snapToGrid w:val="0"/>
              <w:spacing w:after="0" w:line="240" w:lineRule="auto"/>
            </w:pPr>
            <w:hyperlink r:id="rId49" w:history="1">
              <w:r w:rsidR="00CD014C" w:rsidRPr="00CD014C">
                <w:rPr>
                  <w:rStyle w:val="Hyperlink"/>
                  <w:rFonts w:cs="Arial"/>
                  <w:color w:val="auto"/>
                </w:rPr>
                <w:t>S1-244531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D7DD" w14:textId="73913B2F" w:rsidR="00CD014C" w:rsidRPr="00CD014C" w:rsidRDefault="00CD014C" w:rsidP="006B1778">
            <w:pPr>
              <w:snapToGrid w:val="0"/>
              <w:spacing w:after="0" w:line="240" w:lineRule="auto"/>
            </w:pPr>
            <w:r w:rsidRPr="00CD014C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1047" w14:textId="25986081" w:rsidR="00CD014C" w:rsidRPr="00CD014C" w:rsidRDefault="00CD014C" w:rsidP="006B1778">
            <w:pPr>
              <w:snapToGrid w:val="0"/>
              <w:spacing w:after="0" w:line="240" w:lineRule="auto"/>
            </w:pPr>
            <w:r w:rsidRPr="00CD014C">
              <w:t>Use Case On Glasses-free 3D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937" w14:textId="77777777" w:rsidR="00CD014C" w:rsidRPr="00CD014C" w:rsidRDefault="00CD014C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7928" w14:textId="2173D3CE" w:rsidR="00CD014C" w:rsidRPr="00CD014C" w:rsidRDefault="00CD014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CD014C">
              <w:rPr>
                <w:rFonts w:eastAsia="Arial Unicode MS" w:cs="Arial"/>
                <w:szCs w:val="18"/>
                <w:lang w:val="de-DE" w:eastAsia="ar-SA"/>
              </w:rPr>
              <w:t>Revision of S1-244312.</w:t>
            </w:r>
          </w:p>
        </w:tc>
      </w:tr>
      <w:tr w:rsidR="00FF06AC" w:rsidRPr="002B5B90" w14:paraId="79A1C590" w14:textId="77777777" w:rsidTr="00BC55A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3152CF" w14:textId="77777777" w:rsidR="00FF06AC" w:rsidRPr="00BC55A5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C55A5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42A598" w14:textId="29925BE3" w:rsidR="00FF06AC" w:rsidRPr="00BC55A5" w:rsidRDefault="00825801" w:rsidP="006B1778">
            <w:pPr>
              <w:snapToGrid w:val="0"/>
              <w:spacing w:after="0" w:line="240" w:lineRule="auto"/>
            </w:pPr>
            <w:hyperlink r:id="rId50" w:history="1">
              <w:r w:rsidR="006B1778" w:rsidRPr="00BC55A5">
                <w:rPr>
                  <w:rStyle w:val="Hyperlink"/>
                  <w:rFonts w:cs="Arial"/>
                  <w:color w:val="auto"/>
                </w:rPr>
                <w:t>S1-244325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D77C41" w14:textId="77777777" w:rsidR="00FF06AC" w:rsidRPr="00BC55A5" w:rsidRDefault="00FF06AC" w:rsidP="006B1778">
            <w:pPr>
              <w:snapToGrid w:val="0"/>
              <w:spacing w:after="0" w:line="240" w:lineRule="auto"/>
            </w:pPr>
            <w:r w:rsidRPr="00BC55A5">
              <w:t>Ericsson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C6A0C2" w14:textId="77777777" w:rsidR="00FF06AC" w:rsidRPr="00BC55A5" w:rsidRDefault="00FF06AC" w:rsidP="006B1778">
            <w:pPr>
              <w:snapToGrid w:val="0"/>
              <w:spacing w:after="0" w:line="240" w:lineRule="auto"/>
            </w:pPr>
            <w:r w:rsidRPr="00BC55A5">
              <w:t>Mixed Reality (MR) Gaming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11EF78" w14:textId="52C8ADFE" w:rsidR="00FF06AC" w:rsidRPr="00BC55A5" w:rsidRDefault="00BC55A5" w:rsidP="006B1778">
            <w:pPr>
              <w:snapToGrid w:val="0"/>
              <w:spacing w:after="0" w:line="240" w:lineRule="auto"/>
            </w:pPr>
            <w:r w:rsidRPr="00BC55A5">
              <w:t>Revised to S1-244532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1CA2E4" w14:textId="77777777" w:rsidR="00FF06AC" w:rsidRPr="00BC55A5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C55A5" w:rsidRPr="002B5B90" w14:paraId="6D4D55C3" w14:textId="77777777" w:rsidTr="0036479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CDF9" w14:textId="72C98F3F" w:rsidR="00BC55A5" w:rsidRPr="00BC55A5" w:rsidRDefault="00BC55A5" w:rsidP="006B1778">
            <w:pPr>
              <w:snapToGrid w:val="0"/>
              <w:spacing w:after="0" w:line="240" w:lineRule="auto"/>
            </w:pPr>
            <w:r w:rsidRPr="00BC55A5">
              <w:lastRenderedPageBreak/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955D" w14:textId="64A5C787" w:rsidR="00BC55A5" w:rsidRPr="00BC55A5" w:rsidRDefault="00825801" w:rsidP="006B1778">
            <w:pPr>
              <w:snapToGrid w:val="0"/>
              <w:spacing w:after="0" w:line="240" w:lineRule="auto"/>
            </w:pPr>
            <w:hyperlink r:id="rId51" w:history="1">
              <w:r w:rsidR="00BC55A5" w:rsidRPr="00BC55A5">
                <w:rPr>
                  <w:rStyle w:val="Hyperlink"/>
                  <w:rFonts w:cs="Arial"/>
                  <w:color w:val="auto"/>
                </w:rPr>
                <w:t>S1-244532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C457" w14:textId="12E96305" w:rsidR="00BC55A5" w:rsidRPr="00BC55A5" w:rsidRDefault="00BC55A5" w:rsidP="006B1778">
            <w:pPr>
              <w:snapToGrid w:val="0"/>
              <w:spacing w:after="0" w:line="240" w:lineRule="auto"/>
            </w:pPr>
            <w:r w:rsidRPr="00BC55A5">
              <w:t>Ericsson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EFE1" w14:textId="1E8880B3" w:rsidR="00BC55A5" w:rsidRPr="00BC55A5" w:rsidRDefault="00BC55A5" w:rsidP="006B1778">
            <w:pPr>
              <w:snapToGrid w:val="0"/>
              <w:spacing w:after="0" w:line="240" w:lineRule="auto"/>
            </w:pPr>
            <w:r w:rsidRPr="00BC55A5">
              <w:t>Mixed Reality (MR) Gaming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865F" w14:textId="77777777" w:rsidR="00BC55A5" w:rsidRPr="00BC55A5" w:rsidRDefault="00BC55A5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B91D" w14:textId="4AE01DF0" w:rsidR="00BC55A5" w:rsidRPr="00BC55A5" w:rsidRDefault="00BC55A5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C55A5">
              <w:rPr>
                <w:rFonts w:eastAsia="Arial Unicode MS" w:cs="Arial"/>
                <w:szCs w:val="18"/>
                <w:lang w:val="de-DE" w:eastAsia="ar-SA"/>
              </w:rPr>
              <w:t>Revision of S1-244325.</w:t>
            </w:r>
          </w:p>
        </w:tc>
      </w:tr>
      <w:tr w:rsidR="00FF06AC" w:rsidRPr="002B5B90" w14:paraId="4DC24389" w14:textId="77777777" w:rsidTr="00364792">
        <w:trPr>
          <w:trHeight w:val="5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25231E" w14:textId="77777777" w:rsidR="00FF06AC" w:rsidRPr="00364792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64792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C10ED8" w14:textId="2992BDD6" w:rsidR="00FF06AC" w:rsidRPr="00364792" w:rsidRDefault="00825801" w:rsidP="006B1778">
            <w:pPr>
              <w:snapToGrid w:val="0"/>
              <w:spacing w:after="0" w:line="240" w:lineRule="auto"/>
            </w:pPr>
            <w:hyperlink r:id="rId52" w:history="1">
              <w:r w:rsidR="006B1778" w:rsidRPr="00364792">
                <w:rPr>
                  <w:rStyle w:val="Hyperlink"/>
                  <w:rFonts w:cs="Arial"/>
                  <w:color w:val="auto"/>
                </w:rPr>
                <w:t>S1-244348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6318E2" w14:textId="77777777" w:rsidR="00FF06AC" w:rsidRPr="00364792" w:rsidRDefault="00FF06AC" w:rsidP="006B1778">
            <w:pPr>
              <w:snapToGrid w:val="0"/>
              <w:spacing w:after="0" w:line="240" w:lineRule="auto"/>
            </w:pPr>
            <w:r w:rsidRPr="00364792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BE7A96" w14:textId="77777777" w:rsidR="00FF06AC" w:rsidRPr="00364792" w:rsidRDefault="00FF06AC" w:rsidP="006B1778">
            <w:pPr>
              <w:snapToGrid w:val="0"/>
              <w:spacing w:after="0" w:line="240" w:lineRule="auto"/>
            </w:pPr>
            <w:r w:rsidRPr="00364792">
              <w:t>Use Case on holographic conference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7186DC" w14:textId="1109911C" w:rsidR="00FF06AC" w:rsidRPr="00364792" w:rsidRDefault="00364792" w:rsidP="006B1778">
            <w:pPr>
              <w:snapToGrid w:val="0"/>
              <w:spacing w:after="0" w:line="240" w:lineRule="auto"/>
            </w:pPr>
            <w:r w:rsidRPr="00364792">
              <w:t>Revised to S1-244533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4F92DE" w14:textId="77777777" w:rsidR="00FF06AC" w:rsidRPr="00364792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64792" w:rsidRPr="002B5B90" w14:paraId="11814DC4" w14:textId="77777777" w:rsidTr="00364792">
        <w:trPr>
          <w:trHeight w:val="5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1857" w14:textId="78F055CE" w:rsidR="00364792" w:rsidRPr="00364792" w:rsidRDefault="00364792" w:rsidP="006B1778">
            <w:pPr>
              <w:snapToGrid w:val="0"/>
              <w:spacing w:after="0" w:line="240" w:lineRule="auto"/>
            </w:pPr>
            <w:r w:rsidRPr="00364792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AD20" w14:textId="7F8B9659" w:rsidR="00364792" w:rsidRPr="00364792" w:rsidRDefault="00825801" w:rsidP="006B1778">
            <w:pPr>
              <w:snapToGrid w:val="0"/>
              <w:spacing w:after="0" w:line="240" w:lineRule="auto"/>
            </w:pPr>
            <w:hyperlink r:id="rId53" w:history="1">
              <w:r w:rsidR="00364792" w:rsidRPr="00364792">
                <w:rPr>
                  <w:rStyle w:val="Hyperlink"/>
                  <w:rFonts w:cs="Arial"/>
                  <w:color w:val="auto"/>
                </w:rPr>
                <w:t>S1-244533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9790" w14:textId="603D5B16" w:rsidR="00364792" w:rsidRPr="00364792" w:rsidRDefault="00364792" w:rsidP="006B1778">
            <w:pPr>
              <w:snapToGrid w:val="0"/>
              <w:spacing w:after="0" w:line="240" w:lineRule="auto"/>
            </w:pPr>
            <w:r w:rsidRPr="00364792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61BB" w14:textId="2CDC4F0F" w:rsidR="00364792" w:rsidRPr="00364792" w:rsidRDefault="00364792" w:rsidP="006B1778">
            <w:pPr>
              <w:snapToGrid w:val="0"/>
              <w:spacing w:after="0" w:line="240" w:lineRule="auto"/>
            </w:pPr>
            <w:r w:rsidRPr="00364792">
              <w:t>Use Case on holographic conference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0480" w14:textId="77777777" w:rsidR="00364792" w:rsidRPr="00364792" w:rsidRDefault="00364792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5380" w14:textId="289110C7" w:rsidR="00364792" w:rsidRPr="00364792" w:rsidRDefault="00364792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64792">
              <w:rPr>
                <w:rFonts w:eastAsia="Arial Unicode MS" w:cs="Arial"/>
                <w:szCs w:val="18"/>
                <w:lang w:val="de-DE" w:eastAsia="ar-SA"/>
              </w:rPr>
              <w:t>Revision of S1-244348.</w:t>
            </w:r>
          </w:p>
        </w:tc>
      </w:tr>
      <w:tr w:rsidR="00FF06AC" w:rsidRPr="002B5B90" w14:paraId="41F6EBE6" w14:textId="77777777" w:rsidTr="00FF06A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A5C666" w14:textId="77777777" w:rsidR="00FF06AC" w:rsidRP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F06AC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B8F28C" w14:textId="603D7B43" w:rsidR="00FF06AC" w:rsidRPr="00FF06AC" w:rsidRDefault="00825801" w:rsidP="006B1778">
            <w:pPr>
              <w:snapToGrid w:val="0"/>
              <w:spacing w:after="0" w:line="240" w:lineRule="auto"/>
            </w:pPr>
            <w:hyperlink r:id="rId54" w:history="1">
              <w:r w:rsidR="006B1778">
                <w:rPr>
                  <w:rStyle w:val="Hyperlink"/>
                </w:rPr>
                <w:t>S1-244262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3DC73D" w14:textId="77777777" w:rsidR="00FF06AC" w:rsidRPr="00FF06AC" w:rsidRDefault="00FF06AC" w:rsidP="006B1778">
            <w:pPr>
              <w:snapToGrid w:val="0"/>
              <w:spacing w:after="0" w:line="240" w:lineRule="auto"/>
            </w:pPr>
            <w:r w:rsidRPr="00FF06AC"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115BF5" w14:textId="77777777" w:rsidR="00FF06AC" w:rsidRPr="00FF06AC" w:rsidRDefault="00FF06AC" w:rsidP="006B1778">
            <w:pPr>
              <w:snapToGrid w:val="0"/>
              <w:spacing w:after="0" w:line="240" w:lineRule="auto"/>
            </w:pPr>
            <w:r w:rsidRPr="00FF06AC">
              <w:t>Use case on 6G Immersive Communications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0195F4" w14:textId="6F8F0D34" w:rsidR="00FF06AC" w:rsidRPr="00FF06AC" w:rsidRDefault="00FF06AC" w:rsidP="006B1778">
            <w:pPr>
              <w:snapToGrid w:val="0"/>
              <w:spacing w:after="0" w:line="240" w:lineRule="auto"/>
            </w:pPr>
            <w:r w:rsidRPr="00FF06AC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E28436" w14:textId="77777777" w:rsidR="00FF06AC" w:rsidRP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FF06AC">
              <w:rPr>
                <w:rFonts w:eastAsia="Times New Roman" w:cs="Arial"/>
                <w:szCs w:val="18"/>
                <w:highlight w:val="yellow"/>
                <w:lang w:val="de-DE" w:eastAsia="ar-SA"/>
              </w:rPr>
              <w:t>LATE</w:t>
            </w:r>
            <w:r w:rsidRPr="00FF06AC">
              <w:rPr>
                <w:rFonts w:eastAsia="Times New Roman" w:cs="Arial"/>
                <w:szCs w:val="18"/>
                <w:lang w:val="de-DE" w:eastAsia="ar-SA"/>
              </w:rPr>
              <w:t xml:space="preserve"> contribution</w:t>
            </w:r>
          </w:p>
        </w:tc>
      </w:tr>
      <w:tr w:rsidR="00FF06AC" w:rsidRPr="002B5B90" w14:paraId="2962928A" w14:textId="77777777" w:rsidTr="00FF06A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C4C00E" w14:textId="77777777" w:rsidR="00FF06AC" w:rsidRP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F06AC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08A955" w14:textId="1E5794D4" w:rsidR="00FF06AC" w:rsidRPr="00FF06AC" w:rsidRDefault="00825801" w:rsidP="006B1778">
            <w:pPr>
              <w:snapToGrid w:val="0"/>
              <w:spacing w:after="0" w:line="240" w:lineRule="auto"/>
            </w:pPr>
            <w:hyperlink r:id="rId55" w:history="1">
              <w:r w:rsidR="006B1778">
                <w:rPr>
                  <w:rStyle w:val="Hyperlink"/>
                </w:rPr>
                <w:t>S1-244345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551053" w14:textId="77777777" w:rsidR="00FF06AC" w:rsidRPr="00FF06AC" w:rsidRDefault="00FF06AC" w:rsidP="006B1778">
            <w:pPr>
              <w:snapToGrid w:val="0"/>
              <w:spacing w:after="0" w:line="240" w:lineRule="auto"/>
            </w:pPr>
            <w:r w:rsidRPr="00FF06AC"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601019" w14:textId="77777777" w:rsidR="00FF06AC" w:rsidRPr="00FF06AC" w:rsidRDefault="00FF06AC" w:rsidP="006B1778">
            <w:pPr>
              <w:snapToGrid w:val="0"/>
              <w:spacing w:after="0" w:line="240" w:lineRule="auto"/>
            </w:pPr>
            <w:r w:rsidRPr="00FF06AC">
              <w:t xml:space="preserve">6G inputs from Reliance Jio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568804" w14:textId="6BADC0DD" w:rsidR="00FF06AC" w:rsidRPr="00FF06AC" w:rsidRDefault="00FF06AC" w:rsidP="006B1778">
            <w:pPr>
              <w:snapToGrid w:val="0"/>
              <w:spacing w:after="0" w:line="240" w:lineRule="auto"/>
            </w:pPr>
            <w:r w:rsidRPr="00FF06AC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ACE1E2" w14:textId="77777777" w:rsidR="00FF06AC" w:rsidRP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FF06AC">
              <w:rPr>
                <w:rFonts w:eastAsia="Times New Roman" w:cs="Arial"/>
                <w:szCs w:val="18"/>
                <w:highlight w:val="yellow"/>
                <w:lang w:val="de-DE" w:eastAsia="ar-SA"/>
              </w:rPr>
              <w:t>LATE</w:t>
            </w:r>
            <w:r w:rsidRPr="00FF06AC">
              <w:rPr>
                <w:rFonts w:eastAsia="Times New Roman" w:cs="Arial"/>
                <w:szCs w:val="18"/>
                <w:lang w:val="de-DE" w:eastAsia="ar-SA"/>
              </w:rPr>
              <w:t xml:space="preserve"> contribution</w:t>
            </w:r>
          </w:p>
        </w:tc>
      </w:tr>
      <w:tr w:rsidR="00A223B3" w:rsidRPr="00745D37" w14:paraId="7ACD43DF" w14:textId="77777777" w:rsidTr="003C5573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613F7C" w14:textId="37BA6722" w:rsidR="00A223B3" w:rsidRDefault="00A223B3" w:rsidP="00C86E1E">
            <w:pPr>
              <w:pStyle w:val="Heading2"/>
            </w:pPr>
            <w:r>
              <w:t>Other Use Cases</w:t>
            </w:r>
          </w:p>
        </w:tc>
      </w:tr>
      <w:tr w:rsidR="00FF06AC" w14:paraId="15FEBD5C" w14:textId="77777777" w:rsidTr="006B3EEB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3115377E" w14:textId="77777777" w:rsidR="00FF06AC" w:rsidRDefault="00FF06AC" w:rsidP="006B1778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AI</w:t>
            </w:r>
          </w:p>
        </w:tc>
      </w:tr>
      <w:tr w:rsidR="00FF06AC" w14:paraId="1932665E" w14:textId="77777777" w:rsidTr="00BD26CE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B32B11" w14:textId="77777777" w:rsidR="00FF06AC" w:rsidRPr="006B3EEB" w:rsidRDefault="00FF06AC" w:rsidP="006B1778">
            <w:pPr>
              <w:snapToGrid w:val="0"/>
              <w:spacing w:after="0" w:line="240" w:lineRule="auto"/>
            </w:pPr>
            <w:r w:rsidRPr="006B3EEB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88114E" w14:textId="6209FAED" w:rsidR="00FF06AC" w:rsidRPr="006B3EEB" w:rsidRDefault="00825801" w:rsidP="006B1778">
            <w:pPr>
              <w:snapToGrid w:val="0"/>
              <w:spacing w:after="0" w:line="240" w:lineRule="auto"/>
            </w:pPr>
            <w:hyperlink r:id="rId56" w:history="1">
              <w:r w:rsidR="006B1778" w:rsidRPr="006B3EEB">
                <w:rPr>
                  <w:rStyle w:val="Hyperlink"/>
                  <w:rFonts w:cs="Arial"/>
                  <w:color w:val="auto"/>
                </w:rPr>
                <w:t>S1-244023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0CA6EA" w14:textId="77777777" w:rsidR="00FF06AC" w:rsidRPr="006B3EEB" w:rsidRDefault="00FF06AC" w:rsidP="006B1778">
            <w:pPr>
              <w:snapToGrid w:val="0"/>
              <w:spacing w:after="0" w:line="240" w:lineRule="auto"/>
            </w:pPr>
            <w:r w:rsidRPr="006B3EEB">
              <w:t xml:space="preserve">Rakuten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6C4715" w14:textId="77777777" w:rsidR="00FF06AC" w:rsidRPr="006B3EEB" w:rsidRDefault="00FF06AC" w:rsidP="006B1778">
            <w:pPr>
              <w:snapToGrid w:val="0"/>
              <w:spacing w:after="0" w:line="240" w:lineRule="auto"/>
            </w:pPr>
            <w:r w:rsidRPr="006B3EEB">
              <w:t>Optimizing 6G Infrastructure Utilization via Resource Exposure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EFD5EF" w14:textId="682B6211" w:rsidR="00FF06AC" w:rsidRPr="006B3EEB" w:rsidRDefault="006B3EEB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6B3EEB">
              <w:rPr>
                <w:rFonts w:eastAsia="Times New Roman" w:cs="Arial"/>
                <w:szCs w:val="18"/>
                <w:lang w:val="de-DE" w:eastAsia="ar-SA"/>
              </w:rPr>
              <w:t>Revised to S1-244390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EEFB7C" w14:textId="77777777" w:rsidR="00FF06AC" w:rsidRPr="006B3EEB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6B3EEB" w14:paraId="35D8E9EF" w14:textId="77777777" w:rsidTr="00BD26CE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32E384" w14:textId="49550B30" w:rsidR="006B3EEB" w:rsidRPr="00BD26CE" w:rsidRDefault="006B3EEB" w:rsidP="006B1778">
            <w:pPr>
              <w:snapToGrid w:val="0"/>
              <w:spacing w:after="0" w:line="240" w:lineRule="auto"/>
            </w:pPr>
            <w:r w:rsidRPr="00BD26CE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4EF25B" w14:textId="7611394B" w:rsidR="006B3EEB" w:rsidRPr="00BD26CE" w:rsidRDefault="00825801" w:rsidP="006B1778">
            <w:pPr>
              <w:snapToGrid w:val="0"/>
              <w:spacing w:after="0" w:line="240" w:lineRule="auto"/>
            </w:pPr>
            <w:hyperlink r:id="rId57" w:history="1">
              <w:r w:rsidR="006B3EEB" w:rsidRPr="00BD26CE">
                <w:rPr>
                  <w:rStyle w:val="Hyperlink"/>
                  <w:rFonts w:cs="Arial"/>
                  <w:color w:val="auto"/>
                </w:rPr>
                <w:t>S1-244390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B457C3" w14:textId="782A5581" w:rsidR="006B3EEB" w:rsidRPr="00BD26CE" w:rsidRDefault="006B3EEB" w:rsidP="006B1778">
            <w:pPr>
              <w:snapToGrid w:val="0"/>
              <w:spacing w:after="0" w:line="240" w:lineRule="auto"/>
            </w:pPr>
            <w:r w:rsidRPr="00BD26CE">
              <w:t xml:space="preserve">Rakuten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97B15A" w14:textId="0B1F25CF" w:rsidR="006B3EEB" w:rsidRPr="00BD26CE" w:rsidRDefault="006B3EEB" w:rsidP="006B1778">
            <w:pPr>
              <w:snapToGrid w:val="0"/>
              <w:spacing w:after="0" w:line="240" w:lineRule="auto"/>
            </w:pPr>
            <w:r w:rsidRPr="00BD26CE">
              <w:t>Optimizing 6G Infrastructure Utilization via Resource Exposure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7B978B" w14:textId="6610B673" w:rsidR="006B3EEB" w:rsidRPr="00BD26CE" w:rsidRDefault="00BD26CE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D26CE">
              <w:rPr>
                <w:rFonts w:eastAsia="Times New Roman" w:cs="Arial"/>
                <w:szCs w:val="18"/>
                <w:lang w:val="de-DE" w:eastAsia="ar-SA"/>
              </w:rPr>
              <w:t>Revised to S1-244512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71A523" w14:textId="5D9354D5" w:rsidR="006B3EEB" w:rsidRPr="00BD26CE" w:rsidRDefault="006B3EEB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D26CE">
              <w:rPr>
                <w:rFonts w:eastAsia="Arial Unicode MS" w:cs="Arial"/>
                <w:szCs w:val="18"/>
                <w:lang w:val="de-DE" w:eastAsia="ar-SA"/>
              </w:rPr>
              <w:t>Revision of S1-244023.</w:t>
            </w:r>
          </w:p>
        </w:tc>
      </w:tr>
      <w:tr w:rsidR="00BD26CE" w14:paraId="4D8E778C" w14:textId="77777777" w:rsidTr="00BD26CE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709D" w14:textId="770BB0F8" w:rsidR="00BD26CE" w:rsidRPr="00BD26CE" w:rsidRDefault="00BD26CE" w:rsidP="006B1778">
            <w:pPr>
              <w:snapToGrid w:val="0"/>
              <w:spacing w:after="0" w:line="240" w:lineRule="auto"/>
            </w:pPr>
            <w:r w:rsidRPr="00BD26CE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0989" w14:textId="7B2BCBEC" w:rsidR="00BD26CE" w:rsidRPr="00BD26CE" w:rsidRDefault="00825801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58" w:history="1">
              <w:r w:rsidR="00BD26CE" w:rsidRPr="00BD26CE">
                <w:rPr>
                  <w:rStyle w:val="Hyperlink"/>
                  <w:rFonts w:cs="Arial"/>
                  <w:color w:val="auto"/>
                </w:rPr>
                <w:t>S1-244512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7FB9" w14:textId="59EA7D51" w:rsidR="00BD26CE" w:rsidRPr="00BD26CE" w:rsidRDefault="00BD26CE" w:rsidP="006B1778">
            <w:pPr>
              <w:snapToGrid w:val="0"/>
              <w:spacing w:after="0" w:line="240" w:lineRule="auto"/>
            </w:pPr>
            <w:r w:rsidRPr="00BD26CE">
              <w:t xml:space="preserve">Rakuten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A378" w14:textId="13D66944" w:rsidR="00BD26CE" w:rsidRPr="00BD26CE" w:rsidRDefault="00BD26CE" w:rsidP="006B1778">
            <w:pPr>
              <w:snapToGrid w:val="0"/>
              <w:spacing w:after="0" w:line="240" w:lineRule="auto"/>
            </w:pPr>
            <w:r w:rsidRPr="00BD26CE">
              <w:t>Optimizing 6G Infrastructure Utilization via Resource Exposure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DC1B" w14:textId="77777777" w:rsidR="00BD26CE" w:rsidRPr="00BD26CE" w:rsidRDefault="00BD26CE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101A" w14:textId="7BD06680" w:rsidR="00BD26CE" w:rsidRPr="00BD26CE" w:rsidRDefault="00BD26CE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D26CE">
              <w:rPr>
                <w:rFonts w:eastAsia="Arial Unicode MS" w:cs="Arial"/>
                <w:i/>
                <w:szCs w:val="18"/>
                <w:lang w:val="de-DE" w:eastAsia="ar-SA"/>
              </w:rPr>
              <w:t>Revision of S1-244023.</w:t>
            </w:r>
          </w:p>
          <w:p w14:paraId="048DC36A" w14:textId="16911BE0" w:rsidR="00BD26CE" w:rsidRPr="00BD26CE" w:rsidRDefault="00BD26CE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D26CE">
              <w:rPr>
                <w:rFonts w:eastAsia="Arial Unicode MS" w:cs="Arial"/>
                <w:szCs w:val="18"/>
                <w:lang w:val="de-DE" w:eastAsia="ar-SA"/>
              </w:rPr>
              <w:t>Revision of S1-244390.</w:t>
            </w:r>
          </w:p>
        </w:tc>
      </w:tr>
      <w:tr w:rsidR="00FF06AC" w14:paraId="11F0A603" w14:textId="77777777" w:rsidTr="009F285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8DDEF8" w14:textId="77777777" w:rsidR="00FF06AC" w:rsidRPr="009F2858" w:rsidRDefault="00FF06AC" w:rsidP="006B1778">
            <w:pPr>
              <w:snapToGrid w:val="0"/>
              <w:spacing w:after="0" w:line="240" w:lineRule="auto"/>
            </w:pPr>
            <w:r w:rsidRPr="009F2858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AF9A20" w14:textId="5C578DBB" w:rsidR="00FF06AC" w:rsidRPr="009F2858" w:rsidRDefault="00825801" w:rsidP="006B1778">
            <w:pPr>
              <w:snapToGrid w:val="0"/>
              <w:spacing w:after="0" w:line="240" w:lineRule="auto"/>
            </w:pPr>
            <w:hyperlink r:id="rId59" w:history="1">
              <w:r w:rsidR="006B1778" w:rsidRPr="009F2858">
                <w:rPr>
                  <w:rStyle w:val="Hyperlink"/>
                  <w:rFonts w:cs="Arial"/>
                  <w:color w:val="auto"/>
                </w:rPr>
                <w:t>S1-244043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B882C9" w14:textId="77777777" w:rsidR="00FF06AC" w:rsidRPr="009F2858" w:rsidRDefault="00FF06AC" w:rsidP="006B1778">
            <w:pPr>
              <w:snapToGrid w:val="0"/>
              <w:spacing w:after="0" w:line="240" w:lineRule="auto"/>
            </w:pPr>
            <w:r w:rsidRPr="009F2858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7E2598" w14:textId="77777777" w:rsidR="00FF06AC" w:rsidRPr="009F2858" w:rsidRDefault="00FF06AC" w:rsidP="006B1778">
            <w:pPr>
              <w:snapToGrid w:val="0"/>
              <w:spacing w:after="0" w:line="240" w:lineRule="auto"/>
            </w:pPr>
            <w:r w:rsidRPr="009F2858">
              <w:t>Use case on AI life cycle management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752A7C" w14:textId="6C9417A6" w:rsidR="00FF06AC" w:rsidRPr="009F2858" w:rsidRDefault="009F2858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F2858">
              <w:rPr>
                <w:rFonts w:eastAsia="Times New Roman" w:cs="Arial"/>
                <w:szCs w:val="18"/>
                <w:lang w:val="de-DE" w:eastAsia="ar-SA"/>
              </w:rPr>
              <w:t>Revised to S1-244509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EBB0F5" w14:textId="77777777" w:rsidR="00FF06AC" w:rsidRPr="009F2858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F2858" w14:paraId="5B3AB81A" w14:textId="77777777" w:rsidTr="001B54E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8AA8" w14:textId="604A4FCD" w:rsidR="009F2858" w:rsidRPr="009F2858" w:rsidRDefault="009F2858" w:rsidP="006B1778">
            <w:pPr>
              <w:snapToGrid w:val="0"/>
              <w:spacing w:after="0" w:line="240" w:lineRule="auto"/>
            </w:pPr>
            <w:r w:rsidRPr="009F2858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2D38" w14:textId="57FC705B" w:rsidR="009F2858" w:rsidRPr="009F2858" w:rsidRDefault="00825801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60" w:history="1">
              <w:r w:rsidR="009F2858" w:rsidRPr="009F2858">
                <w:rPr>
                  <w:rStyle w:val="Hyperlink"/>
                  <w:rFonts w:cs="Arial"/>
                  <w:color w:val="auto"/>
                </w:rPr>
                <w:t>S1-244509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7D30" w14:textId="309ED000" w:rsidR="009F2858" w:rsidRPr="009F2858" w:rsidRDefault="009F2858" w:rsidP="006B1778">
            <w:pPr>
              <w:snapToGrid w:val="0"/>
              <w:spacing w:after="0" w:line="240" w:lineRule="auto"/>
            </w:pPr>
            <w:r w:rsidRPr="009F2858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44A0" w14:textId="579E6B09" w:rsidR="009F2858" w:rsidRPr="009F2858" w:rsidRDefault="009F2858" w:rsidP="006B1778">
            <w:pPr>
              <w:snapToGrid w:val="0"/>
              <w:spacing w:after="0" w:line="240" w:lineRule="auto"/>
            </w:pPr>
            <w:r w:rsidRPr="009F2858">
              <w:t>Use case on AI life cycle management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6BB7" w14:textId="77777777" w:rsidR="009F2858" w:rsidRPr="009F2858" w:rsidRDefault="009F2858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3128" w14:textId="76B59EED" w:rsidR="009F2858" w:rsidRPr="009F2858" w:rsidRDefault="009F2858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F2858">
              <w:rPr>
                <w:rFonts w:eastAsia="Arial Unicode MS" w:cs="Arial"/>
                <w:szCs w:val="18"/>
                <w:lang w:val="de-DE" w:eastAsia="ar-SA"/>
              </w:rPr>
              <w:t>Revision of S1-244043.</w:t>
            </w:r>
          </w:p>
        </w:tc>
      </w:tr>
      <w:tr w:rsidR="00FF06AC" w14:paraId="7CCC70FB" w14:textId="77777777" w:rsidTr="001B54E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1D6FFE" w14:textId="77777777" w:rsidR="00FF06AC" w:rsidRPr="001B54E9" w:rsidRDefault="00FF06AC" w:rsidP="006B1778">
            <w:pPr>
              <w:snapToGrid w:val="0"/>
              <w:spacing w:after="0" w:line="240" w:lineRule="auto"/>
            </w:pPr>
            <w:r w:rsidRPr="001B54E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5E583C" w14:textId="7CDF6FE7" w:rsidR="00FF06AC" w:rsidRPr="001B54E9" w:rsidRDefault="00825801" w:rsidP="006B1778">
            <w:pPr>
              <w:snapToGrid w:val="0"/>
              <w:spacing w:after="0" w:line="240" w:lineRule="auto"/>
            </w:pPr>
            <w:hyperlink r:id="rId61" w:history="1">
              <w:r w:rsidR="006B1778" w:rsidRPr="001B54E9">
                <w:rPr>
                  <w:rStyle w:val="Hyperlink"/>
                  <w:rFonts w:cs="Arial"/>
                  <w:color w:val="auto"/>
                </w:rPr>
                <w:t>S1-244044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6BE464" w14:textId="77777777" w:rsidR="00FF06AC" w:rsidRPr="001B54E9" w:rsidRDefault="00FF06AC" w:rsidP="006B1778">
            <w:pPr>
              <w:snapToGrid w:val="0"/>
              <w:spacing w:after="0" w:line="240" w:lineRule="auto"/>
            </w:pPr>
            <w:r w:rsidRPr="001B54E9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25AE11" w14:textId="77777777" w:rsidR="00FF06AC" w:rsidRPr="001B54E9" w:rsidRDefault="00FF06AC" w:rsidP="006B1778">
            <w:pPr>
              <w:snapToGrid w:val="0"/>
              <w:spacing w:after="0" w:line="240" w:lineRule="auto"/>
            </w:pPr>
            <w:r w:rsidRPr="001B54E9">
              <w:t>Use case on AI data delivery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937E91" w14:textId="2C01B697" w:rsidR="00FF06AC" w:rsidRPr="001B54E9" w:rsidRDefault="001B54E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1B54E9">
              <w:rPr>
                <w:rFonts w:eastAsia="Times New Roman" w:cs="Arial"/>
                <w:szCs w:val="18"/>
                <w:lang w:val="de-DE" w:eastAsia="ar-SA"/>
              </w:rPr>
              <w:t>Revised to S1-244510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6B69F3" w14:textId="77777777" w:rsidR="00FF06AC" w:rsidRPr="001B54E9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1B54E9" w14:paraId="0E9C5BC7" w14:textId="77777777" w:rsidTr="001B54E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0E3B" w14:textId="4907EA1B" w:rsidR="001B54E9" w:rsidRPr="001B54E9" w:rsidRDefault="001B54E9" w:rsidP="006B1778">
            <w:pPr>
              <w:snapToGrid w:val="0"/>
              <w:spacing w:after="0" w:line="240" w:lineRule="auto"/>
            </w:pPr>
            <w:r w:rsidRPr="001B54E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C5B3" w14:textId="05DFDEED" w:rsidR="001B54E9" w:rsidRPr="001B54E9" w:rsidRDefault="00825801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62" w:history="1">
              <w:r w:rsidR="001B54E9" w:rsidRPr="001B54E9">
                <w:rPr>
                  <w:rStyle w:val="Hyperlink"/>
                  <w:rFonts w:cs="Arial"/>
                  <w:color w:val="auto"/>
                </w:rPr>
                <w:t>S1-244510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3CD1" w14:textId="1735F0C4" w:rsidR="001B54E9" w:rsidRPr="001B54E9" w:rsidRDefault="001B54E9" w:rsidP="006B1778">
            <w:pPr>
              <w:snapToGrid w:val="0"/>
              <w:spacing w:after="0" w:line="240" w:lineRule="auto"/>
            </w:pPr>
            <w:r w:rsidRPr="001B54E9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0122" w14:textId="0B624DB2" w:rsidR="001B54E9" w:rsidRPr="001B54E9" w:rsidRDefault="001B54E9" w:rsidP="006B1778">
            <w:pPr>
              <w:snapToGrid w:val="0"/>
              <w:spacing w:after="0" w:line="240" w:lineRule="auto"/>
            </w:pPr>
            <w:r w:rsidRPr="001B54E9">
              <w:t>Use case on AI data delivery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3BB5" w14:textId="77777777" w:rsidR="001B54E9" w:rsidRPr="001B54E9" w:rsidRDefault="001B54E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7E19" w14:textId="1F799AD7" w:rsidR="001B54E9" w:rsidRPr="001B54E9" w:rsidRDefault="001B54E9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1B54E9">
              <w:rPr>
                <w:rFonts w:eastAsia="Arial Unicode MS" w:cs="Arial"/>
                <w:szCs w:val="18"/>
                <w:lang w:val="de-DE" w:eastAsia="ar-SA"/>
              </w:rPr>
              <w:t>Revision of S1-244044.</w:t>
            </w:r>
          </w:p>
        </w:tc>
      </w:tr>
      <w:tr w:rsidR="00FF06AC" w14:paraId="2091DF1B" w14:textId="77777777" w:rsidTr="000224E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1747FE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31AA05" w14:textId="02805F6E" w:rsidR="00FF06AC" w:rsidRDefault="00825801" w:rsidP="006B1778">
            <w:pPr>
              <w:snapToGrid w:val="0"/>
              <w:spacing w:after="0" w:line="240" w:lineRule="auto"/>
            </w:pPr>
            <w:hyperlink r:id="rId63" w:history="1">
              <w:r w:rsidR="006B1778">
                <w:rPr>
                  <w:rStyle w:val="Hyperlink"/>
                  <w:rFonts w:cs="Arial"/>
                </w:rPr>
                <w:t>S1-244045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547E59" w14:textId="77777777" w:rsidR="00FF06AC" w:rsidRDefault="00FF06AC" w:rsidP="006B1778">
            <w:pPr>
              <w:snapToGrid w:val="0"/>
              <w:spacing w:after="0" w:line="240" w:lineRule="auto"/>
            </w:pPr>
            <w:r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7FF1F9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edge intelligence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72CEE6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78278B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FF06AC" w14:paraId="0CAF8EB1" w14:textId="77777777" w:rsidTr="000224E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28DFF5" w14:textId="77777777" w:rsidR="00FF06AC" w:rsidRPr="000224E1" w:rsidRDefault="00FF06AC" w:rsidP="006B1778">
            <w:pPr>
              <w:snapToGrid w:val="0"/>
              <w:spacing w:after="0" w:line="240" w:lineRule="auto"/>
            </w:pPr>
            <w:r w:rsidRPr="000224E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2488FB" w14:textId="671E6CA1" w:rsidR="00FF06AC" w:rsidRPr="000224E1" w:rsidRDefault="00825801" w:rsidP="006B1778">
            <w:pPr>
              <w:snapToGrid w:val="0"/>
              <w:spacing w:after="0" w:line="240" w:lineRule="auto"/>
            </w:pPr>
            <w:hyperlink r:id="rId64" w:history="1">
              <w:r w:rsidR="006B1778" w:rsidRPr="000224E1">
                <w:rPr>
                  <w:rStyle w:val="Hyperlink"/>
                  <w:rFonts w:cs="Arial"/>
                  <w:color w:val="auto"/>
                </w:rPr>
                <w:t>S1-244082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A7C9E5" w14:textId="77777777" w:rsidR="00FF06AC" w:rsidRPr="000224E1" w:rsidRDefault="00FF06AC" w:rsidP="006B1778">
            <w:pPr>
              <w:snapToGrid w:val="0"/>
              <w:spacing w:after="0" w:line="240" w:lineRule="auto"/>
            </w:pPr>
            <w:r w:rsidRPr="000224E1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F91F52" w14:textId="77777777" w:rsidR="00FF06AC" w:rsidRPr="000224E1" w:rsidRDefault="00FF06AC" w:rsidP="006B1778">
            <w:pPr>
              <w:snapToGrid w:val="0"/>
              <w:spacing w:after="0" w:line="240" w:lineRule="auto"/>
            </w:pPr>
            <w:r w:rsidRPr="000224E1">
              <w:t>System knowledge as part of Retrieval Augmented Generation for Generative 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33716A" w14:textId="0A1004C4" w:rsidR="00FF06AC" w:rsidRPr="000224E1" w:rsidRDefault="000224E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224E1">
              <w:rPr>
                <w:rFonts w:eastAsia="Times New Roman" w:cs="Arial"/>
                <w:szCs w:val="18"/>
                <w:lang w:val="de-DE" w:eastAsia="ar-SA"/>
              </w:rPr>
              <w:t>Revised to S1-244513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92ED89" w14:textId="77777777" w:rsidR="00FF06AC" w:rsidRPr="000224E1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0224E1" w14:paraId="5A258DF9" w14:textId="77777777" w:rsidTr="0025471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1317" w14:textId="258F480D" w:rsidR="000224E1" w:rsidRPr="000224E1" w:rsidRDefault="000224E1" w:rsidP="006B1778">
            <w:pPr>
              <w:snapToGrid w:val="0"/>
              <w:spacing w:after="0" w:line="240" w:lineRule="auto"/>
            </w:pPr>
            <w:r w:rsidRPr="000224E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29C1" w14:textId="5D1A34C4" w:rsidR="000224E1" w:rsidRPr="000224E1" w:rsidRDefault="00825801" w:rsidP="006B1778">
            <w:pPr>
              <w:snapToGrid w:val="0"/>
              <w:spacing w:after="0" w:line="240" w:lineRule="auto"/>
            </w:pPr>
            <w:hyperlink r:id="rId65" w:history="1">
              <w:r w:rsidR="000224E1" w:rsidRPr="000224E1">
                <w:rPr>
                  <w:rStyle w:val="Hyperlink"/>
                  <w:rFonts w:cs="Arial"/>
                  <w:color w:val="auto"/>
                </w:rPr>
                <w:t>S1-244513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A721" w14:textId="225E8991" w:rsidR="000224E1" w:rsidRPr="000224E1" w:rsidRDefault="000224E1" w:rsidP="006B1778">
            <w:pPr>
              <w:snapToGrid w:val="0"/>
              <w:spacing w:after="0" w:line="240" w:lineRule="auto"/>
            </w:pPr>
            <w:r w:rsidRPr="000224E1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8AE9" w14:textId="1FD04F54" w:rsidR="000224E1" w:rsidRPr="000224E1" w:rsidRDefault="000224E1" w:rsidP="006B1778">
            <w:pPr>
              <w:snapToGrid w:val="0"/>
              <w:spacing w:after="0" w:line="240" w:lineRule="auto"/>
            </w:pPr>
            <w:r w:rsidRPr="000224E1">
              <w:t>System knowledge as part of Retrieval Augmented Generation for Generative 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D21B" w14:textId="77777777" w:rsidR="000224E1" w:rsidRPr="000224E1" w:rsidRDefault="000224E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17E5" w14:textId="6DC464DE" w:rsidR="000224E1" w:rsidRPr="000224E1" w:rsidRDefault="000224E1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224E1">
              <w:rPr>
                <w:rFonts w:eastAsia="Arial Unicode MS" w:cs="Arial"/>
                <w:szCs w:val="18"/>
                <w:lang w:val="de-DE" w:eastAsia="ar-SA"/>
              </w:rPr>
              <w:t>Revision of S1-244082.</w:t>
            </w:r>
          </w:p>
        </w:tc>
      </w:tr>
      <w:tr w:rsidR="00FF06AC" w14:paraId="57DAD17C" w14:textId="77777777" w:rsidTr="0025471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01E1AF" w14:textId="77777777" w:rsidR="00FF06AC" w:rsidRPr="00254711" w:rsidRDefault="00FF06AC" w:rsidP="006B1778">
            <w:pPr>
              <w:snapToGrid w:val="0"/>
              <w:spacing w:after="0" w:line="240" w:lineRule="auto"/>
            </w:pPr>
            <w:r w:rsidRPr="0025471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3BD80E" w14:textId="11FEB8A0" w:rsidR="00FF06AC" w:rsidRPr="00254711" w:rsidRDefault="00825801" w:rsidP="006B1778">
            <w:pPr>
              <w:snapToGrid w:val="0"/>
              <w:spacing w:after="0" w:line="240" w:lineRule="auto"/>
            </w:pPr>
            <w:hyperlink r:id="rId66" w:history="1">
              <w:r w:rsidR="006B1778" w:rsidRPr="00254711">
                <w:rPr>
                  <w:rStyle w:val="Hyperlink"/>
                  <w:rFonts w:cs="Arial"/>
                  <w:color w:val="auto"/>
                </w:rPr>
                <w:t>S1-244131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DC76FC" w14:textId="77777777" w:rsidR="00FF06AC" w:rsidRPr="00254711" w:rsidRDefault="00FF06AC" w:rsidP="006B1778">
            <w:pPr>
              <w:snapToGrid w:val="0"/>
              <w:spacing w:after="0" w:line="240" w:lineRule="auto"/>
            </w:pPr>
            <w:r w:rsidRPr="00254711"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CDA2F3" w14:textId="77777777" w:rsidR="00FF06AC" w:rsidRPr="00254711" w:rsidRDefault="00FF06AC" w:rsidP="006B1778">
            <w:pPr>
              <w:snapToGrid w:val="0"/>
              <w:spacing w:after="0" w:line="240" w:lineRule="auto"/>
            </w:pPr>
            <w:r w:rsidRPr="00254711">
              <w:t>Use Case on Efficient Data Exchange for Cross-domain AIML Inference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F1126E" w14:textId="0973DF30" w:rsidR="00FF06AC" w:rsidRPr="00254711" w:rsidRDefault="0025471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54711">
              <w:rPr>
                <w:rFonts w:eastAsia="Times New Roman" w:cs="Arial"/>
                <w:szCs w:val="18"/>
                <w:lang w:val="de-DE" w:eastAsia="ar-SA"/>
              </w:rPr>
              <w:t>Revised to S1-244514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5CCABE" w14:textId="77777777" w:rsidR="00FF06AC" w:rsidRPr="00254711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54711" w14:paraId="312A1241" w14:textId="77777777" w:rsidTr="00E9563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E0A2" w14:textId="005106ED" w:rsidR="00254711" w:rsidRPr="00254711" w:rsidRDefault="00254711" w:rsidP="006B1778">
            <w:pPr>
              <w:snapToGrid w:val="0"/>
              <w:spacing w:after="0" w:line="240" w:lineRule="auto"/>
            </w:pPr>
            <w:r w:rsidRPr="0025471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7860" w14:textId="78DF3FD6" w:rsidR="00254711" w:rsidRPr="00254711" w:rsidRDefault="00825801" w:rsidP="006B1778">
            <w:pPr>
              <w:snapToGrid w:val="0"/>
              <w:spacing w:after="0" w:line="240" w:lineRule="auto"/>
            </w:pPr>
            <w:hyperlink r:id="rId67" w:history="1">
              <w:r w:rsidR="00254711" w:rsidRPr="00254711">
                <w:rPr>
                  <w:rStyle w:val="Hyperlink"/>
                  <w:rFonts w:cs="Arial"/>
                  <w:color w:val="auto"/>
                </w:rPr>
                <w:t>S1-244514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654" w14:textId="62B36076" w:rsidR="00254711" w:rsidRPr="00254711" w:rsidRDefault="00254711" w:rsidP="006B1778">
            <w:pPr>
              <w:snapToGrid w:val="0"/>
              <w:spacing w:after="0" w:line="240" w:lineRule="auto"/>
            </w:pPr>
            <w:r w:rsidRPr="00254711"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5AFB" w14:textId="1688682F" w:rsidR="00254711" w:rsidRPr="00254711" w:rsidRDefault="00254711" w:rsidP="006B1778">
            <w:pPr>
              <w:snapToGrid w:val="0"/>
              <w:spacing w:after="0" w:line="240" w:lineRule="auto"/>
            </w:pPr>
            <w:r w:rsidRPr="00254711">
              <w:t>Use Case on Efficient Data Exchange for Cross-domain AIML Inference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408D" w14:textId="77777777" w:rsidR="00254711" w:rsidRPr="00254711" w:rsidRDefault="0025471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343F" w14:textId="360B1863" w:rsidR="00254711" w:rsidRPr="00254711" w:rsidRDefault="00254711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54711">
              <w:rPr>
                <w:rFonts w:eastAsia="Arial Unicode MS" w:cs="Arial"/>
                <w:szCs w:val="18"/>
                <w:lang w:val="de-DE" w:eastAsia="ar-SA"/>
              </w:rPr>
              <w:t>Revision of S1-244131.</w:t>
            </w:r>
          </w:p>
        </w:tc>
      </w:tr>
      <w:tr w:rsidR="00FF06AC" w14:paraId="52FA8B3B" w14:textId="77777777" w:rsidTr="008F5ABF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A3628F" w14:textId="77777777" w:rsidR="00FF06AC" w:rsidRPr="00E95631" w:rsidRDefault="00FF06AC" w:rsidP="006B1778">
            <w:pPr>
              <w:snapToGrid w:val="0"/>
              <w:spacing w:after="0" w:line="240" w:lineRule="auto"/>
            </w:pPr>
            <w:r w:rsidRPr="00E9563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08B9A1" w14:textId="1CFF5CFC" w:rsidR="00FF06AC" w:rsidRPr="00E95631" w:rsidRDefault="00825801" w:rsidP="006B1778">
            <w:pPr>
              <w:snapToGrid w:val="0"/>
              <w:spacing w:after="0" w:line="240" w:lineRule="auto"/>
            </w:pPr>
            <w:hyperlink r:id="rId68" w:history="1">
              <w:r w:rsidR="006B1778" w:rsidRPr="00E95631">
                <w:rPr>
                  <w:rStyle w:val="Hyperlink"/>
                  <w:rFonts w:cs="Arial"/>
                  <w:color w:val="auto"/>
                </w:rPr>
                <w:t>S1-244153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C61960" w14:textId="77777777" w:rsidR="00FF06AC" w:rsidRPr="00E95631" w:rsidRDefault="00FF06AC" w:rsidP="006B1778">
            <w:pPr>
              <w:snapToGrid w:val="0"/>
              <w:spacing w:after="0" w:line="240" w:lineRule="auto"/>
            </w:pPr>
            <w:r w:rsidRPr="00E95631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C84C94" w14:textId="77777777" w:rsidR="00FF06AC" w:rsidRPr="00E95631" w:rsidRDefault="00FF06AC" w:rsidP="006B1778">
            <w:pPr>
              <w:snapToGrid w:val="0"/>
              <w:spacing w:after="0" w:line="240" w:lineRule="auto"/>
            </w:pPr>
            <w:r w:rsidRPr="00E95631">
              <w:t>Use case on Smart Group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2EC40C" w14:textId="51D42855" w:rsidR="00FF06AC" w:rsidRPr="00E95631" w:rsidRDefault="00E9563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95631">
              <w:rPr>
                <w:rFonts w:eastAsia="Times New Roman" w:cs="Arial"/>
                <w:szCs w:val="18"/>
                <w:lang w:val="de-DE" w:eastAsia="ar-SA"/>
              </w:rPr>
              <w:t>Revised to S1-244521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23EAFB" w14:textId="77777777" w:rsidR="00FF06AC" w:rsidRPr="00E95631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E95631" w14:paraId="11D2F824" w14:textId="77777777" w:rsidTr="008F5ABF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910A" w14:textId="08B4A450" w:rsidR="00E95631" w:rsidRPr="008F5ABF" w:rsidRDefault="00E95631" w:rsidP="006B1778">
            <w:pPr>
              <w:snapToGrid w:val="0"/>
              <w:spacing w:after="0" w:line="240" w:lineRule="auto"/>
            </w:pPr>
            <w:r w:rsidRPr="008F5ABF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FDA1" w14:textId="7ADCC196" w:rsidR="00E95631" w:rsidRPr="008F5ABF" w:rsidRDefault="00825801" w:rsidP="006B1778">
            <w:pPr>
              <w:snapToGrid w:val="0"/>
              <w:spacing w:after="0" w:line="240" w:lineRule="auto"/>
            </w:pPr>
            <w:hyperlink r:id="rId69" w:history="1">
              <w:r w:rsidR="00E95631" w:rsidRPr="008F5ABF">
                <w:rPr>
                  <w:rStyle w:val="Hyperlink"/>
                  <w:rFonts w:cs="Arial"/>
                  <w:color w:val="auto"/>
                </w:rPr>
                <w:t>S1-244521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F0E4" w14:textId="6B79C14B" w:rsidR="00E95631" w:rsidRPr="008F5ABF" w:rsidRDefault="00E95631" w:rsidP="006B1778">
            <w:pPr>
              <w:snapToGrid w:val="0"/>
              <w:spacing w:after="0" w:line="240" w:lineRule="auto"/>
            </w:pPr>
            <w:r w:rsidRPr="008F5ABF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27C8" w14:textId="38F95295" w:rsidR="00E95631" w:rsidRPr="008F5ABF" w:rsidRDefault="00E95631" w:rsidP="006B1778">
            <w:pPr>
              <w:snapToGrid w:val="0"/>
              <w:spacing w:after="0" w:line="240" w:lineRule="auto"/>
            </w:pPr>
            <w:r w:rsidRPr="008F5ABF">
              <w:t>Use case on Smart Group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EC09" w14:textId="77777777" w:rsidR="00E95631" w:rsidRPr="008F5ABF" w:rsidRDefault="00E9563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00F1" w14:textId="658647B4" w:rsidR="00E95631" w:rsidRPr="008F5ABF" w:rsidRDefault="00E95631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F5ABF">
              <w:rPr>
                <w:rFonts w:eastAsia="Arial Unicode MS" w:cs="Arial"/>
                <w:szCs w:val="18"/>
                <w:lang w:val="de-DE" w:eastAsia="ar-SA"/>
              </w:rPr>
              <w:t>Revision of S1-244153.</w:t>
            </w:r>
          </w:p>
        </w:tc>
      </w:tr>
      <w:tr w:rsidR="00FF06AC" w14:paraId="3002696B" w14:textId="77777777" w:rsidTr="00BA6E7D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BC2D6C" w14:textId="77777777" w:rsidR="00FF06AC" w:rsidRPr="00BA6E7D" w:rsidRDefault="00FF06AC" w:rsidP="006B1778">
            <w:pPr>
              <w:snapToGrid w:val="0"/>
              <w:spacing w:after="0" w:line="240" w:lineRule="auto"/>
            </w:pPr>
            <w:r w:rsidRPr="00BA6E7D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278403" w14:textId="2FB54128" w:rsidR="00FF06AC" w:rsidRPr="00BA6E7D" w:rsidRDefault="00825801" w:rsidP="006B1778">
            <w:pPr>
              <w:snapToGrid w:val="0"/>
              <w:spacing w:after="0" w:line="240" w:lineRule="auto"/>
            </w:pPr>
            <w:hyperlink r:id="rId70" w:history="1">
              <w:r w:rsidR="006B1778" w:rsidRPr="00BA6E7D">
                <w:rPr>
                  <w:rStyle w:val="Hyperlink"/>
                  <w:rFonts w:cs="Arial"/>
                  <w:color w:val="auto"/>
                </w:rPr>
                <w:t>S1-244182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0069FD" w14:textId="77777777" w:rsidR="00FF06AC" w:rsidRPr="00BA6E7D" w:rsidRDefault="00FF06AC" w:rsidP="006B1778">
            <w:pPr>
              <w:snapToGrid w:val="0"/>
              <w:spacing w:after="0" w:line="240" w:lineRule="auto"/>
            </w:pPr>
            <w:r w:rsidRPr="00BA6E7D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EEF557" w14:textId="77777777" w:rsidR="00FF06AC" w:rsidRPr="00BA6E7D" w:rsidRDefault="00FF06AC" w:rsidP="006B1778">
            <w:pPr>
              <w:snapToGrid w:val="0"/>
              <w:spacing w:after="0" w:line="240" w:lineRule="auto"/>
            </w:pPr>
            <w:r w:rsidRPr="00BA6E7D">
              <w:t>pCR on use case 6G endogenous AI by Multi-domain convergence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46C9B3" w14:textId="03F2B6E0" w:rsidR="00FF06AC" w:rsidRPr="00BA6E7D" w:rsidRDefault="00BA6E7D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A6E7D">
              <w:rPr>
                <w:rFonts w:eastAsia="Times New Roman" w:cs="Arial"/>
                <w:szCs w:val="18"/>
                <w:lang w:val="de-DE" w:eastAsia="ar-SA"/>
              </w:rPr>
              <w:t>Revised to S1-244515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B48942" w14:textId="77777777" w:rsidR="00FF06AC" w:rsidRPr="00BA6E7D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A6E7D" w14:paraId="4B04E09D" w14:textId="77777777" w:rsidTr="0096476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2500" w14:textId="0E1942DA" w:rsidR="00BA6E7D" w:rsidRPr="00BA6E7D" w:rsidRDefault="00BA6E7D" w:rsidP="006B1778">
            <w:pPr>
              <w:snapToGrid w:val="0"/>
              <w:spacing w:after="0" w:line="240" w:lineRule="auto"/>
            </w:pPr>
            <w:r w:rsidRPr="00BA6E7D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7399" w14:textId="7899BDCD" w:rsidR="00BA6E7D" w:rsidRPr="00BA6E7D" w:rsidRDefault="00825801" w:rsidP="006B1778">
            <w:pPr>
              <w:snapToGrid w:val="0"/>
              <w:spacing w:after="0" w:line="240" w:lineRule="auto"/>
            </w:pPr>
            <w:hyperlink r:id="rId71" w:history="1">
              <w:r w:rsidR="00BA6E7D" w:rsidRPr="00BA6E7D">
                <w:rPr>
                  <w:rStyle w:val="Hyperlink"/>
                  <w:rFonts w:cs="Arial"/>
                  <w:color w:val="auto"/>
                </w:rPr>
                <w:t>S1-244515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A57F" w14:textId="7E93FAA3" w:rsidR="00BA6E7D" w:rsidRPr="00BA6E7D" w:rsidRDefault="00BA6E7D" w:rsidP="006B1778">
            <w:pPr>
              <w:snapToGrid w:val="0"/>
              <w:spacing w:after="0" w:line="240" w:lineRule="auto"/>
            </w:pPr>
            <w:r w:rsidRPr="00BA6E7D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EF27" w14:textId="0E033FA5" w:rsidR="00BA6E7D" w:rsidRPr="00BA6E7D" w:rsidRDefault="00BA6E7D" w:rsidP="006B1778">
            <w:pPr>
              <w:snapToGrid w:val="0"/>
              <w:spacing w:after="0" w:line="240" w:lineRule="auto"/>
            </w:pPr>
            <w:r w:rsidRPr="00BA6E7D">
              <w:t>pCR on use case 6G endogenous AI by Multi-domain convergence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1F1" w14:textId="77777777" w:rsidR="00BA6E7D" w:rsidRPr="00BA6E7D" w:rsidRDefault="00BA6E7D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2BED" w14:textId="1529C5BF" w:rsidR="00BA6E7D" w:rsidRPr="00BA6E7D" w:rsidRDefault="00BA6E7D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A6E7D">
              <w:rPr>
                <w:rFonts w:eastAsia="Arial Unicode MS" w:cs="Arial"/>
                <w:szCs w:val="18"/>
                <w:lang w:val="de-DE" w:eastAsia="ar-SA"/>
              </w:rPr>
              <w:t>Revision of S1-244182.</w:t>
            </w:r>
          </w:p>
        </w:tc>
      </w:tr>
      <w:tr w:rsidR="00FF06AC" w14:paraId="0C416A9F" w14:textId="77777777" w:rsidTr="0096476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92E970" w14:textId="77777777" w:rsidR="00FF06AC" w:rsidRPr="00964768" w:rsidRDefault="00FF06AC" w:rsidP="006B1778">
            <w:pPr>
              <w:snapToGrid w:val="0"/>
              <w:spacing w:after="0" w:line="240" w:lineRule="auto"/>
            </w:pPr>
            <w:r w:rsidRPr="00964768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12570A" w14:textId="309BD60D" w:rsidR="00FF06AC" w:rsidRPr="00964768" w:rsidRDefault="00825801" w:rsidP="006B1778">
            <w:pPr>
              <w:snapToGrid w:val="0"/>
              <w:spacing w:after="0" w:line="240" w:lineRule="auto"/>
            </w:pPr>
            <w:hyperlink r:id="rId72" w:history="1">
              <w:r w:rsidR="006B1778" w:rsidRPr="00964768">
                <w:rPr>
                  <w:rStyle w:val="Hyperlink"/>
                  <w:rFonts w:cs="Arial"/>
                  <w:color w:val="auto"/>
                </w:rPr>
                <w:t>S1-244184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A1DCF1" w14:textId="77777777" w:rsidR="00FF06AC" w:rsidRPr="00964768" w:rsidRDefault="00FF06AC" w:rsidP="006B1778">
            <w:pPr>
              <w:snapToGrid w:val="0"/>
              <w:spacing w:after="0" w:line="240" w:lineRule="auto"/>
            </w:pPr>
            <w:r w:rsidRPr="00964768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A6003C" w14:textId="77777777" w:rsidR="00FF06AC" w:rsidRPr="00964768" w:rsidRDefault="00FF06AC" w:rsidP="006B1778">
            <w:pPr>
              <w:snapToGrid w:val="0"/>
              <w:spacing w:after="0" w:line="240" w:lineRule="auto"/>
            </w:pPr>
            <w:r w:rsidRPr="00964768">
              <w:t>use case on home robot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63F336" w14:textId="217087B6" w:rsidR="00FF06AC" w:rsidRPr="00964768" w:rsidRDefault="00964768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64768">
              <w:rPr>
                <w:rFonts w:eastAsia="Times New Roman" w:cs="Arial"/>
                <w:szCs w:val="18"/>
                <w:lang w:val="de-DE" w:eastAsia="ar-SA"/>
              </w:rPr>
              <w:t>Revised to S1-244516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762A4B" w14:textId="77777777" w:rsidR="00FF06AC" w:rsidRPr="00964768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64768" w14:paraId="2EDC504C" w14:textId="77777777" w:rsidTr="00E358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6EF1" w14:textId="628BD917" w:rsidR="00964768" w:rsidRPr="00964768" w:rsidRDefault="00964768" w:rsidP="006B1778">
            <w:pPr>
              <w:snapToGrid w:val="0"/>
              <w:spacing w:after="0" w:line="240" w:lineRule="auto"/>
            </w:pPr>
            <w:r w:rsidRPr="00964768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CCF1" w14:textId="3461B0BF" w:rsidR="00964768" w:rsidRPr="00964768" w:rsidRDefault="00825801" w:rsidP="006B1778">
            <w:pPr>
              <w:snapToGrid w:val="0"/>
              <w:spacing w:after="0" w:line="240" w:lineRule="auto"/>
            </w:pPr>
            <w:hyperlink r:id="rId73" w:history="1">
              <w:r w:rsidR="00964768" w:rsidRPr="00964768">
                <w:rPr>
                  <w:rStyle w:val="Hyperlink"/>
                  <w:rFonts w:cs="Arial"/>
                  <w:color w:val="auto"/>
                </w:rPr>
                <w:t>S1-244516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3EFF" w14:textId="2DBA5551" w:rsidR="00964768" w:rsidRPr="00964768" w:rsidRDefault="00964768" w:rsidP="006B1778">
            <w:pPr>
              <w:snapToGrid w:val="0"/>
              <w:spacing w:after="0" w:line="240" w:lineRule="auto"/>
            </w:pPr>
            <w:r w:rsidRPr="00964768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A9CE" w14:textId="6067BE1E" w:rsidR="00964768" w:rsidRPr="00964768" w:rsidRDefault="00964768" w:rsidP="006B1778">
            <w:pPr>
              <w:snapToGrid w:val="0"/>
              <w:spacing w:after="0" w:line="240" w:lineRule="auto"/>
            </w:pPr>
            <w:r w:rsidRPr="00964768">
              <w:t>use case on home robot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36A0" w14:textId="77777777" w:rsidR="00964768" w:rsidRPr="00964768" w:rsidRDefault="00964768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7C75" w14:textId="55014B80" w:rsidR="00964768" w:rsidRPr="00964768" w:rsidRDefault="00964768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64768">
              <w:rPr>
                <w:rFonts w:eastAsia="Arial Unicode MS" w:cs="Arial"/>
                <w:szCs w:val="18"/>
                <w:lang w:val="de-DE" w:eastAsia="ar-SA"/>
              </w:rPr>
              <w:t>Revision of S1-244184.</w:t>
            </w:r>
          </w:p>
        </w:tc>
      </w:tr>
      <w:tr w:rsidR="00FF06AC" w14:paraId="2E33165F" w14:textId="77777777" w:rsidTr="00E358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A4147A" w14:textId="77777777" w:rsidR="00FF06AC" w:rsidRPr="00E35878" w:rsidRDefault="00FF06AC" w:rsidP="006B1778">
            <w:pPr>
              <w:snapToGrid w:val="0"/>
              <w:spacing w:after="0" w:line="240" w:lineRule="auto"/>
            </w:pPr>
            <w:r w:rsidRPr="00E35878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B2676E" w14:textId="1A767C4B" w:rsidR="00FF06AC" w:rsidRPr="00E35878" w:rsidRDefault="00825801" w:rsidP="006B1778">
            <w:pPr>
              <w:snapToGrid w:val="0"/>
              <w:spacing w:after="0" w:line="240" w:lineRule="auto"/>
            </w:pPr>
            <w:hyperlink r:id="rId74" w:history="1">
              <w:r w:rsidR="006B1778" w:rsidRPr="00E35878">
                <w:rPr>
                  <w:rStyle w:val="Hyperlink"/>
                  <w:rFonts w:cs="Arial"/>
                  <w:color w:val="auto"/>
                </w:rPr>
                <w:t>S1-244207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36E25F" w14:textId="77777777" w:rsidR="00FF06AC" w:rsidRPr="00E35878" w:rsidRDefault="00FF06AC" w:rsidP="006B1778">
            <w:pPr>
              <w:snapToGrid w:val="0"/>
              <w:spacing w:after="0" w:line="240" w:lineRule="auto"/>
            </w:pPr>
            <w:r w:rsidRPr="00E35878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971035" w14:textId="77777777" w:rsidR="00FF06AC" w:rsidRPr="00E35878" w:rsidRDefault="00FF06AC" w:rsidP="006B1778">
            <w:pPr>
              <w:snapToGrid w:val="0"/>
              <w:spacing w:after="0" w:line="240" w:lineRule="auto"/>
            </w:pPr>
            <w:r w:rsidRPr="00E35878">
              <w:t>New use case on user-centric AI service using direct device connection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5595DA" w14:textId="39FFFB13" w:rsidR="00E35878" w:rsidRPr="00E35878" w:rsidRDefault="00E35878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35878">
              <w:rPr>
                <w:rFonts w:eastAsia="Times New Roman" w:cs="Arial"/>
                <w:szCs w:val="18"/>
                <w:lang w:val="de-DE" w:eastAsia="ar-SA"/>
              </w:rPr>
              <w:t>Revised to S1-244517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628272" w14:textId="77777777" w:rsidR="00FF06AC" w:rsidRPr="00E35878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E35878" w14:paraId="4D00F414" w14:textId="77777777" w:rsidTr="00496736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4614" w14:textId="267003C2" w:rsidR="00E35878" w:rsidRPr="00E35878" w:rsidRDefault="00E35878" w:rsidP="006B1778">
            <w:pPr>
              <w:snapToGrid w:val="0"/>
              <w:spacing w:after="0" w:line="240" w:lineRule="auto"/>
            </w:pPr>
            <w:r w:rsidRPr="00E35878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4CA7" w14:textId="413947F0" w:rsidR="00E35878" w:rsidRPr="00E35878" w:rsidRDefault="00825801" w:rsidP="006B1778">
            <w:pPr>
              <w:snapToGrid w:val="0"/>
              <w:spacing w:after="0" w:line="240" w:lineRule="auto"/>
            </w:pPr>
            <w:hyperlink r:id="rId75" w:history="1">
              <w:r w:rsidR="00E35878" w:rsidRPr="00E35878">
                <w:rPr>
                  <w:rStyle w:val="Hyperlink"/>
                  <w:rFonts w:cs="Arial"/>
                  <w:color w:val="auto"/>
                </w:rPr>
                <w:t>S1-244517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5EE9" w14:textId="7EC153ED" w:rsidR="00E35878" w:rsidRPr="00E35878" w:rsidRDefault="00E35878" w:rsidP="006B1778">
            <w:pPr>
              <w:snapToGrid w:val="0"/>
              <w:spacing w:after="0" w:line="240" w:lineRule="auto"/>
            </w:pPr>
            <w:r w:rsidRPr="00E35878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BFB" w14:textId="59BDB171" w:rsidR="00E35878" w:rsidRPr="00E35878" w:rsidRDefault="00E35878" w:rsidP="006B1778">
            <w:pPr>
              <w:snapToGrid w:val="0"/>
              <w:spacing w:after="0" w:line="240" w:lineRule="auto"/>
            </w:pPr>
            <w:r w:rsidRPr="00E35878">
              <w:t>New use case on user-centric AI service using direct device connection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E623" w14:textId="77777777" w:rsidR="00E35878" w:rsidRPr="00E35878" w:rsidRDefault="00E35878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7A0D" w14:textId="38A07550" w:rsidR="00E35878" w:rsidRPr="00E35878" w:rsidRDefault="00E35878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E35878">
              <w:rPr>
                <w:rFonts w:eastAsia="Arial Unicode MS" w:cs="Arial"/>
                <w:szCs w:val="18"/>
                <w:lang w:val="de-DE" w:eastAsia="ar-SA"/>
              </w:rPr>
              <w:t>Revision of S1-244207.</w:t>
            </w:r>
          </w:p>
        </w:tc>
      </w:tr>
      <w:tr w:rsidR="00FF06AC" w14:paraId="1E02B5C9" w14:textId="77777777" w:rsidTr="00496736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EE14DF" w14:textId="77777777" w:rsidR="00FF06AC" w:rsidRPr="00496736" w:rsidRDefault="00FF06AC" w:rsidP="006B1778">
            <w:pPr>
              <w:snapToGrid w:val="0"/>
              <w:spacing w:after="0" w:line="240" w:lineRule="auto"/>
            </w:pPr>
            <w:r w:rsidRPr="0049673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A3B176" w14:textId="63F38FF9" w:rsidR="00FF06AC" w:rsidRPr="00496736" w:rsidRDefault="00825801" w:rsidP="006B1778">
            <w:pPr>
              <w:snapToGrid w:val="0"/>
              <w:spacing w:after="0" w:line="240" w:lineRule="auto"/>
            </w:pPr>
            <w:hyperlink r:id="rId76" w:history="1">
              <w:r w:rsidR="006B1778" w:rsidRPr="00496736">
                <w:rPr>
                  <w:rStyle w:val="Hyperlink"/>
                  <w:rFonts w:cs="Arial"/>
                  <w:color w:val="auto"/>
                </w:rPr>
                <w:t>S1-244222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DBDEDA" w14:textId="77777777" w:rsidR="00FF06AC" w:rsidRPr="00496736" w:rsidRDefault="00FF06AC" w:rsidP="006B1778">
            <w:pPr>
              <w:snapToGrid w:val="0"/>
              <w:spacing w:after="0" w:line="240" w:lineRule="auto"/>
            </w:pPr>
            <w:r w:rsidRPr="00496736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0102A6" w14:textId="77777777" w:rsidR="00FF06AC" w:rsidRPr="00496736" w:rsidRDefault="00FF06AC" w:rsidP="006B1778">
            <w:pPr>
              <w:snapToGrid w:val="0"/>
              <w:spacing w:after="0" w:line="240" w:lineRule="auto"/>
            </w:pPr>
            <w:r w:rsidRPr="00496736">
              <w:t>Use case on temporary group for AI applications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CF6FA6" w14:textId="5E2A4D94" w:rsidR="00FF06AC" w:rsidRPr="00496736" w:rsidRDefault="00496736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96736">
              <w:rPr>
                <w:rFonts w:eastAsia="Times New Roman" w:cs="Arial"/>
                <w:szCs w:val="18"/>
                <w:lang w:val="de-DE" w:eastAsia="ar-SA"/>
              </w:rPr>
              <w:t>Revised to S1-244518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FB1FE0" w14:textId="77777777" w:rsidR="00FF06AC" w:rsidRPr="00496736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96736" w14:paraId="1A98618D" w14:textId="77777777" w:rsidTr="00265C16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23CD" w14:textId="10734FE5" w:rsidR="00496736" w:rsidRPr="00496736" w:rsidRDefault="00496736" w:rsidP="006B1778">
            <w:pPr>
              <w:snapToGrid w:val="0"/>
              <w:spacing w:after="0" w:line="240" w:lineRule="auto"/>
            </w:pPr>
            <w:r w:rsidRPr="0049673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675C" w14:textId="2A63608C" w:rsidR="00496736" w:rsidRPr="00496736" w:rsidRDefault="00825801" w:rsidP="006B1778">
            <w:pPr>
              <w:snapToGrid w:val="0"/>
              <w:spacing w:after="0" w:line="240" w:lineRule="auto"/>
            </w:pPr>
            <w:hyperlink r:id="rId77" w:history="1">
              <w:r w:rsidR="00496736" w:rsidRPr="00496736">
                <w:rPr>
                  <w:rStyle w:val="Hyperlink"/>
                  <w:rFonts w:cs="Arial"/>
                  <w:color w:val="auto"/>
                </w:rPr>
                <w:t>S1-244518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FFE0" w14:textId="408EBF22" w:rsidR="00496736" w:rsidRPr="00496736" w:rsidRDefault="00496736" w:rsidP="006B1778">
            <w:pPr>
              <w:snapToGrid w:val="0"/>
              <w:spacing w:after="0" w:line="240" w:lineRule="auto"/>
            </w:pPr>
            <w:r w:rsidRPr="00496736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0AD8" w14:textId="3F4754AB" w:rsidR="00496736" w:rsidRPr="00496736" w:rsidRDefault="00496736" w:rsidP="006B1778">
            <w:pPr>
              <w:snapToGrid w:val="0"/>
              <w:spacing w:after="0" w:line="240" w:lineRule="auto"/>
            </w:pPr>
            <w:r w:rsidRPr="00496736">
              <w:t>Use case on temporary group for AI applications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CB78" w14:textId="77777777" w:rsidR="00496736" w:rsidRPr="00496736" w:rsidRDefault="00496736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B3FB" w14:textId="62E32EFE" w:rsidR="00496736" w:rsidRPr="00496736" w:rsidRDefault="00496736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96736">
              <w:rPr>
                <w:rFonts w:eastAsia="Arial Unicode MS" w:cs="Arial"/>
                <w:szCs w:val="18"/>
                <w:lang w:val="de-DE" w:eastAsia="ar-SA"/>
              </w:rPr>
              <w:t>Revision of S1-244222.</w:t>
            </w:r>
          </w:p>
        </w:tc>
      </w:tr>
      <w:tr w:rsidR="00FF06AC" w14:paraId="1D2D643F" w14:textId="77777777" w:rsidTr="00265C16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049897" w14:textId="77777777" w:rsidR="00FF06AC" w:rsidRPr="00265C16" w:rsidRDefault="00FF06AC" w:rsidP="006B1778">
            <w:pPr>
              <w:snapToGrid w:val="0"/>
              <w:spacing w:after="0" w:line="240" w:lineRule="auto"/>
            </w:pPr>
            <w:r w:rsidRPr="00265C16">
              <w:lastRenderedPageBreak/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5EB803" w14:textId="3F579AC9" w:rsidR="00FF06AC" w:rsidRPr="00265C16" w:rsidRDefault="00825801" w:rsidP="006B1778">
            <w:pPr>
              <w:snapToGrid w:val="0"/>
              <w:spacing w:after="0" w:line="240" w:lineRule="auto"/>
            </w:pPr>
            <w:hyperlink r:id="rId78" w:history="1">
              <w:r w:rsidR="006B1778" w:rsidRPr="00265C16">
                <w:rPr>
                  <w:rStyle w:val="Hyperlink"/>
                  <w:rFonts w:cs="Arial"/>
                  <w:color w:val="auto"/>
                </w:rPr>
                <w:t>S1-244225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C63F26" w14:textId="77777777" w:rsidR="00FF06AC" w:rsidRPr="00265C16" w:rsidRDefault="00FF06AC" w:rsidP="006B1778">
            <w:pPr>
              <w:snapToGrid w:val="0"/>
              <w:spacing w:after="0" w:line="240" w:lineRule="auto"/>
            </w:pPr>
            <w:r w:rsidRPr="00265C16"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71A2F1" w14:textId="77777777" w:rsidR="00FF06AC" w:rsidRPr="00265C16" w:rsidRDefault="00FF06AC" w:rsidP="006B1778">
            <w:pPr>
              <w:snapToGrid w:val="0"/>
              <w:spacing w:after="0" w:line="240" w:lineRule="auto"/>
            </w:pPr>
            <w:r w:rsidRPr="00265C16">
              <w:t>new use case: 6G system supports AI model training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84E76C" w14:textId="7620BEFD" w:rsidR="00FF06AC" w:rsidRPr="00265C16" w:rsidRDefault="00265C16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65C16">
              <w:rPr>
                <w:rFonts w:eastAsia="Times New Roman" w:cs="Arial"/>
                <w:szCs w:val="18"/>
                <w:lang w:val="de-DE" w:eastAsia="ar-SA"/>
              </w:rPr>
              <w:t>Revised to S1-244519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AED4FB" w14:textId="77777777" w:rsidR="00FF06AC" w:rsidRPr="00265C16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65C16" w14:paraId="5A5B09C7" w14:textId="77777777" w:rsidTr="00265C16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BD05" w14:textId="6CC5E29B" w:rsidR="00265C16" w:rsidRPr="00265C16" w:rsidRDefault="00265C16" w:rsidP="006B1778">
            <w:pPr>
              <w:snapToGrid w:val="0"/>
              <w:spacing w:after="0" w:line="240" w:lineRule="auto"/>
            </w:pPr>
            <w:r w:rsidRPr="00265C1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5AC8" w14:textId="7F8290A4" w:rsidR="00265C16" w:rsidRPr="00265C16" w:rsidRDefault="00825801" w:rsidP="006B1778">
            <w:pPr>
              <w:snapToGrid w:val="0"/>
              <w:spacing w:after="0" w:line="240" w:lineRule="auto"/>
            </w:pPr>
            <w:hyperlink r:id="rId79" w:history="1">
              <w:r w:rsidR="00265C16" w:rsidRPr="00265C16">
                <w:rPr>
                  <w:rStyle w:val="Hyperlink"/>
                  <w:rFonts w:cs="Arial"/>
                  <w:color w:val="auto"/>
                </w:rPr>
                <w:t>S1-244519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8F24" w14:textId="2F5B9E74" w:rsidR="00265C16" w:rsidRPr="00265C16" w:rsidRDefault="00265C16" w:rsidP="006B1778">
            <w:pPr>
              <w:snapToGrid w:val="0"/>
              <w:spacing w:after="0" w:line="240" w:lineRule="auto"/>
            </w:pPr>
            <w:r w:rsidRPr="00265C16"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FB71" w14:textId="68DA91CB" w:rsidR="00265C16" w:rsidRPr="00265C16" w:rsidRDefault="00265C16" w:rsidP="006B1778">
            <w:pPr>
              <w:snapToGrid w:val="0"/>
              <w:spacing w:after="0" w:line="240" w:lineRule="auto"/>
            </w:pPr>
            <w:r w:rsidRPr="00265C16">
              <w:t>new use case: 6G system supports AI model training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1411" w14:textId="77777777" w:rsidR="00265C16" w:rsidRPr="00265C16" w:rsidRDefault="00265C16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86DF" w14:textId="7192FF5E" w:rsidR="00265C16" w:rsidRPr="00265C16" w:rsidRDefault="00265C16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65C16">
              <w:rPr>
                <w:rFonts w:eastAsia="Arial Unicode MS" w:cs="Arial"/>
                <w:szCs w:val="18"/>
                <w:lang w:val="de-DE" w:eastAsia="ar-SA"/>
              </w:rPr>
              <w:t>Revision of S1-244225.</w:t>
            </w:r>
          </w:p>
        </w:tc>
      </w:tr>
      <w:tr w:rsidR="00B52A73" w14:paraId="0A2519AE" w14:textId="77777777" w:rsidTr="0099744F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099856" w14:textId="77777777" w:rsidR="00B52A73" w:rsidRDefault="00B52A73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25FE4C" w14:textId="16B91030" w:rsidR="00B52A73" w:rsidRDefault="00825801" w:rsidP="006B1778">
            <w:pPr>
              <w:snapToGrid w:val="0"/>
              <w:spacing w:after="0" w:line="240" w:lineRule="auto"/>
            </w:pPr>
            <w:hyperlink r:id="rId80" w:history="1">
              <w:r w:rsidR="006B1778">
                <w:rPr>
                  <w:rStyle w:val="Hyperlink"/>
                  <w:rFonts w:cs="Arial"/>
                </w:rPr>
                <w:t>S1-244298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99888C" w14:textId="77777777" w:rsidR="00B52A73" w:rsidRDefault="00B52A73" w:rsidP="006B1778">
            <w:pPr>
              <w:snapToGrid w:val="0"/>
              <w:spacing w:after="0" w:line="240" w:lineRule="auto"/>
            </w:pPr>
            <w: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181BA8" w14:textId="77777777" w:rsidR="00B52A73" w:rsidRDefault="00B52A73" w:rsidP="006B1778">
            <w:pPr>
              <w:snapToGrid w:val="0"/>
              <w:spacing w:after="0" w:line="240" w:lineRule="auto"/>
            </w:pPr>
            <w:r>
              <w:t>Use case on network-assisted safe Intelligent Traffic System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E9C9BC" w14:textId="2F05BEA1" w:rsidR="00B52A73" w:rsidRDefault="00B52A73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Revised to </w:t>
            </w:r>
            <w:hyperlink r:id="rId81" w:history="1">
              <w:r w:rsidR="006B1778">
                <w:rPr>
                  <w:rStyle w:val="Hyperlink"/>
                  <w:rFonts w:eastAsia="Times New Roman" w:cs="Arial"/>
                  <w:szCs w:val="18"/>
                  <w:lang w:val="de-DE" w:eastAsia="ar-SA"/>
                </w:rPr>
                <w:t>S1-244379</w:t>
              </w:r>
            </w:hyperlink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ECF2A2" w14:textId="77777777" w:rsidR="00B52A73" w:rsidRDefault="00B52A73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52A73" w14:paraId="7305C58B" w14:textId="77777777" w:rsidTr="0099744F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56E01B" w14:textId="77777777" w:rsidR="00B52A73" w:rsidRPr="0099744F" w:rsidRDefault="00B52A73" w:rsidP="006B1778">
            <w:pPr>
              <w:snapToGrid w:val="0"/>
              <w:spacing w:after="0" w:line="240" w:lineRule="auto"/>
            </w:pPr>
            <w:r w:rsidRPr="0099744F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E058FB" w14:textId="486449BC" w:rsidR="00B52A73" w:rsidRPr="0099744F" w:rsidRDefault="00825801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82" w:history="1">
              <w:r w:rsidR="006B1778" w:rsidRPr="0099744F">
                <w:rPr>
                  <w:rStyle w:val="Hyperlink"/>
                  <w:rFonts w:cs="Arial"/>
                  <w:color w:val="auto"/>
                </w:rPr>
                <w:t>S1-244379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C2619D" w14:textId="77777777" w:rsidR="00B52A73" w:rsidRPr="0099744F" w:rsidRDefault="00B52A73" w:rsidP="006B1778">
            <w:pPr>
              <w:snapToGrid w:val="0"/>
              <w:spacing w:after="0" w:line="240" w:lineRule="auto"/>
            </w:pPr>
            <w:r w:rsidRPr="0099744F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278200" w14:textId="77777777" w:rsidR="00B52A73" w:rsidRPr="0099744F" w:rsidRDefault="00B52A73" w:rsidP="006B1778">
            <w:pPr>
              <w:snapToGrid w:val="0"/>
              <w:spacing w:after="0" w:line="240" w:lineRule="auto"/>
            </w:pPr>
            <w:r w:rsidRPr="0099744F">
              <w:t>Use case on network-assisted safe Intelligent Traffic System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B31C28" w14:textId="4512634A" w:rsidR="00B52A73" w:rsidRPr="0099744F" w:rsidRDefault="0099744F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9744F">
              <w:rPr>
                <w:rFonts w:eastAsia="Times New Roman" w:cs="Arial"/>
                <w:szCs w:val="18"/>
                <w:lang w:val="de-DE" w:eastAsia="ar-SA"/>
              </w:rPr>
              <w:t>Revised to S1-244520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4C026D" w14:textId="75CCDCB4" w:rsidR="00B52A73" w:rsidRPr="0099744F" w:rsidRDefault="00B52A73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9744F">
              <w:rPr>
                <w:rFonts w:eastAsia="Arial Unicode MS" w:cs="Arial"/>
                <w:szCs w:val="18"/>
                <w:lang w:val="de-DE" w:eastAsia="ar-SA"/>
              </w:rPr>
              <w:t xml:space="preserve">Revision of </w:t>
            </w:r>
            <w:hyperlink r:id="rId83" w:history="1">
              <w:r w:rsidR="006B1778" w:rsidRPr="0099744F">
                <w:rPr>
                  <w:rStyle w:val="Hyperlink"/>
                  <w:rFonts w:eastAsia="Arial Unicode MS" w:cs="Arial"/>
                  <w:color w:val="auto"/>
                  <w:szCs w:val="18"/>
                  <w:lang w:val="de-DE" w:eastAsia="ar-SA"/>
                </w:rPr>
                <w:t>S1-244298</w:t>
              </w:r>
            </w:hyperlink>
            <w:r w:rsidRPr="0099744F">
              <w:rPr>
                <w:rFonts w:eastAsia="Arial Unicode MS" w:cs="Arial"/>
                <w:szCs w:val="18"/>
                <w:lang w:val="de-DE" w:eastAsia="ar-SA"/>
              </w:rPr>
              <w:t>.</w:t>
            </w:r>
          </w:p>
        </w:tc>
      </w:tr>
      <w:tr w:rsidR="0099744F" w14:paraId="17F89C58" w14:textId="77777777" w:rsidTr="0099744F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9130" w14:textId="33D4E4E9" w:rsidR="0099744F" w:rsidRPr="0099744F" w:rsidRDefault="0099744F" w:rsidP="006B1778">
            <w:pPr>
              <w:snapToGrid w:val="0"/>
              <w:spacing w:after="0" w:line="240" w:lineRule="auto"/>
            </w:pPr>
            <w:r w:rsidRPr="0099744F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D3C6" w14:textId="77EA5A59" w:rsidR="0099744F" w:rsidRPr="0099744F" w:rsidRDefault="00825801" w:rsidP="006B1778">
            <w:pPr>
              <w:snapToGrid w:val="0"/>
              <w:spacing w:after="0" w:line="240" w:lineRule="auto"/>
            </w:pPr>
            <w:hyperlink r:id="rId84" w:history="1">
              <w:r w:rsidR="0099744F" w:rsidRPr="0099744F">
                <w:rPr>
                  <w:rStyle w:val="Hyperlink"/>
                  <w:rFonts w:cs="Arial"/>
                  <w:color w:val="auto"/>
                </w:rPr>
                <w:t>S1-244520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E27" w14:textId="0C39DE3A" w:rsidR="0099744F" w:rsidRPr="0099744F" w:rsidRDefault="0099744F" w:rsidP="006B1778">
            <w:pPr>
              <w:snapToGrid w:val="0"/>
              <w:spacing w:after="0" w:line="240" w:lineRule="auto"/>
            </w:pPr>
            <w:r w:rsidRPr="0099744F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3550" w14:textId="230F1AE2" w:rsidR="0099744F" w:rsidRPr="0099744F" w:rsidRDefault="0099744F" w:rsidP="006B1778">
            <w:pPr>
              <w:snapToGrid w:val="0"/>
              <w:spacing w:after="0" w:line="240" w:lineRule="auto"/>
            </w:pPr>
            <w:r w:rsidRPr="0099744F">
              <w:t>Use case on network-assisted safe Intelligent Traffic System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FB0E" w14:textId="77777777" w:rsidR="0099744F" w:rsidRPr="00E95631" w:rsidRDefault="0099744F" w:rsidP="006B1778">
            <w:pPr>
              <w:snapToGrid w:val="0"/>
              <w:spacing w:after="0" w:line="240" w:lineRule="auto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F47" w14:textId="4432FC11" w:rsidR="0099744F" w:rsidRPr="0099744F" w:rsidRDefault="0099744F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9744F">
              <w:rPr>
                <w:rFonts w:eastAsia="Arial Unicode MS" w:cs="Arial"/>
                <w:i/>
                <w:szCs w:val="18"/>
                <w:lang w:val="de-DE" w:eastAsia="ar-SA"/>
              </w:rPr>
              <w:t xml:space="preserve">Revision of </w:t>
            </w:r>
            <w:hyperlink r:id="rId85" w:history="1">
              <w:r w:rsidRPr="0099744F">
                <w:rPr>
                  <w:rStyle w:val="Hyperlink"/>
                  <w:rFonts w:eastAsia="Arial Unicode MS" w:cs="Arial"/>
                  <w:i/>
                  <w:color w:val="auto"/>
                  <w:szCs w:val="18"/>
                  <w:lang w:val="de-DE" w:eastAsia="ar-SA"/>
                </w:rPr>
                <w:t>S1-244298</w:t>
              </w:r>
            </w:hyperlink>
            <w:r w:rsidRPr="0099744F">
              <w:rPr>
                <w:rFonts w:eastAsia="Arial Unicode MS" w:cs="Arial"/>
                <w:i/>
                <w:szCs w:val="18"/>
                <w:lang w:val="de-DE" w:eastAsia="ar-SA"/>
              </w:rPr>
              <w:t>.</w:t>
            </w:r>
          </w:p>
          <w:p w14:paraId="1AA71C62" w14:textId="095E8EE5" w:rsidR="0099744F" w:rsidRPr="0099744F" w:rsidRDefault="0099744F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9744F">
              <w:rPr>
                <w:rFonts w:eastAsia="Arial Unicode MS" w:cs="Arial"/>
                <w:szCs w:val="18"/>
                <w:lang w:val="de-DE" w:eastAsia="ar-SA"/>
              </w:rPr>
              <w:t>Revision of S1-244379.</w:t>
            </w:r>
          </w:p>
        </w:tc>
      </w:tr>
      <w:tr w:rsidR="00FF06AC" w14:paraId="7EB2A20E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C3020A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31F2BA" w14:textId="383E4CA1" w:rsidR="00FF06AC" w:rsidRDefault="00825801" w:rsidP="006B1778">
            <w:pPr>
              <w:snapToGrid w:val="0"/>
              <w:spacing w:after="0" w:line="240" w:lineRule="auto"/>
            </w:pPr>
            <w:hyperlink r:id="rId86" w:history="1">
              <w:r w:rsidR="006B1778">
                <w:rPr>
                  <w:rStyle w:val="Hyperlink"/>
                  <w:rFonts w:cs="Arial"/>
                </w:rPr>
                <w:t>S1-244330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39B326" w14:textId="77777777" w:rsidR="00FF06AC" w:rsidRDefault="00FF06AC" w:rsidP="006B1778">
            <w:pPr>
              <w:snapToGrid w:val="0"/>
              <w:spacing w:after="0" w:line="240" w:lineRule="auto"/>
            </w:pPr>
            <w: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9A69A9" w14:textId="77777777" w:rsidR="00FF06AC" w:rsidRDefault="00FF06AC" w:rsidP="006B1778">
            <w:pPr>
              <w:snapToGrid w:val="0"/>
              <w:spacing w:after="0" w:line="240" w:lineRule="auto"/>
            </w:pPr>
            <w:r>
              <w:t>Way forward for AI and computing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D43C5A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Moved to 8.1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1C3F3B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14:paraId="6858C1DD" w14:textId="77777777" w:rsidTr="002C24C4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25FFFB4F" w14:textId="77777777" w:rsidR="00FF06AC" w:rsidRDefault="00FF06AC" w:rsidP="006B1778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AI Agents</w:t>
            </w:r>
          </w:p>
        </w:tc>
      </w:tr>
      <w:tr w:rsidR="00FF06AC" w14:paraId="073FE5F1" w14:textId="77777777" w:rsidTr="002C24C4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123605" w14:textId="77777777" w:rsidR="00FF06AC" w:rsidRPr="002C24C4" w:rsidRDefault="00FF06AC" w:rsidP="006B1778">
            <w:pPr>
              <w:snapToGrid w:val="0"/>
              <w:spacing w:after="0" w:line="240" w:lineRule="auto"/>
              <w:rPr>
                <w:lang w:val="nl-NL"/>
              </w:rPr>
            </w:pPr>
            <w:r w:rsidRPr="002C24C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AF2586" w14:textId="39E30DE4" w:rsidR="00FF06AC" w:rsidRPr="002C24C4" w:rsidRDefault="00825801" w:rsidP="006B1778">
            <w:pPr>
              <w:snapToGrid w:val="0"/>
              <w:spacing w:after="0" w:line="240" w:lineRule="auto"/>
            </w:pPr>
            <w:hyperlink r:id="rId87" w:history="1">
              <w:r w:rsidR="006B1778" w:rsidRPr="002C24C4">
                <w:rPr>
                  <w:rStyle w:val="Hyperlink"/>
                  <w:rFonts w:cs="Arial"/>
                  <w:color w:val="auto"/>
                </w:rPr>
                <w:t>S1-244042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3F58FF" w14:textId="77777777" w:rsidR="00FF06AC" w:rsidRPr="002C24C4" w:rsidRDefault="00FF06AC" w:rsidP="006B1778">
            <w:pPr>
              <w:snapToGrid w:val="0"/>
              <w:spacing w:after="0" w:line="240" w:lineRule="auto"/>
            </w:pPr>
            <w:r w:rsidRPr="002C24C4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462E3D" w14:textId="77777777" w:rsidR="00FF06AC" w:rsidRPr="002C24C4" w:rsidRDefault="00FF06AC" w:rsidP="006B1778">
            <w:pPr>
              <w:snapToGrid w:val="0"/>
              <w:spacing w:after="0" w:line="240" w:lineRule="auto"/>
            </w:pPr>
            <w:r w:rsidRPr="002C24C4">
              <w:t>Use case on big events assurance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68C0E3" w14:textId="33E82DDB" w:rsidR="00FF06AC" w:rsidRPr="002C24C4" w:rsidRDefault="002C24C4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C24C4">
              <w:rPr>
                <w:rFonts w:eastAsia="Times New Roman" w:cs="Arial"/>
                <w:szCs w:val="18"/>
                <w:lang w:val="de-DE" w:eastAsia="ar-SA"/>
              </w:rPr>
              <w:t>Revised to S1-244522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BC9F81" w14:textId="77777777" w:rsidR="00FF06AC" w:rsidRPr="002C24C4" w:rsidRDefault="00FF06AC" w:rsidP="006B1778">
            <w:pPr>
              <w:tabs>
                <w:tab w:val="left" w:pos="960"/>
              </w:tabs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C24C4" w14:paraId="7605443E" w14:textId="77777777" w:rsidTr="00524B0C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9261" w14:textId="5D19B62A" w:rsidR="002C24C4" w:rsidRPr="002C24C4" w:rsidRDefault="002C24C4" w:rsidP="006B1778">
            <w:pPr>
              <w:snapToGrid w:val="0"/>
              <w:spacing w:after="0" w:line="240" w:lineRule="auto"/>
            </w:pPr>
            <w:r w:rsidRPr="002C24C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4EA8" w14:textId="69268157" w:rsidR="002C24C4" w:rsidRPr="002C24C4" w:rsidRDefault="00825801" w:rsidP="006B1778">
            <w:pPr>
              <w:snapToGrid w:val="0"/>
              <w:spacing w:after="0" w:line="240" w:lineRule="auto"/>
            </w:pPr>
            <w:hyperlink r:id="rId88" w:history="1">
              <w:r w:rsidR="002C24C4" w:rsidRPr="002C24C4">
                <w:rPr>
                  <w:rStyle w:val="Hyperlink"/>
                  <w:rFonts w:cs="Arial"/>
                  <w:color w:val="auto"/>
                </w:rPr>
                <w:t>S1-244522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5E71" w14:textId="0B68ADC0" w:rsidR="002C24C4" w:rsidRPr="002C24C4" w:rsidRDefault="002C24C4" w:rsidP="006B1778">
            <w:pPr>
              <w:snapToGrid w:val="0"/>
              <w:spacing w:after="0" w:line="240" w:lineRule="auto"/>
            </w:pPr>
            <w:r w:rsidRPr="002C24C4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05F7" w14:textId="49DE5AB1" w:rsidR="002C24C4" w:rsidRPr="002C24C4" w:rsidRDefault="002C24C4" w:rsidP="006B1778">
            <w:pPr>
              <w:snapToGrid w:val="0"/>
              <w:spacing w:after="0" w:line="240" w:lineRule="auto"/>
            </w:pPr>
            <w:r w:rsidRPr="002C24C4">
              <w:t>Use case on big events assurance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CAAA" w14:textId="77777777" w:rsidR="002C24C4" w:rsidRPr="002C24C4" w:rsidRDefault="002C24C4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D85D" w14:textId="43180445" w:rsidR="002C24C4" w:rsidRPr="002C24C4" w:rsidRDefault="002C24C4" w:rsidP="006B1778">
            <w:pPr>
              <w:tabs>
                <w:tab w:val="left" w:pos="960"/>
              </w:tabs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C24C4">
              <w:rPr>
                <w:rFonts w:eastAsia="Arial Unicode MS" w:cs="Arial"/>
                <w:szCs w:val="18"/>
                <w:lang w:val="de-DE" w:eastAsia="ar-SA"/>
              </w:rPr>
              <w:t>Revision of S1-244042.</w:t>
            </w:r>
          </w:p>
        </w:tc>
      </w:tr>
      <w:tr w:rsidR="00FF06AC" w14:paraId="5674D072" w14:textId="77777777" w:rsidTr="00524B0C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650C5E" w14:textId="77777777" w:rsidR="00FF06AC" w:rsidRPr="00524B0C" w:rsidRDefault="00FF06AC" w:rsidP="006B1778">
            <w:pPr>
              <w:snapToGrid w:val="0"/>
              <w:spacing w:after="0" w:line="240" w:lineRule="auto"/>
            </w:pPr>
            <w:r w:rsidRPr="00524B0C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98465D" w14:textId="50DD0D46" w:rsidR="00FF06AC" w:rsidRPr="00524B0C" w:rsidRDefault="00825801" w:rsidP="006B1778">
            <w:pPr>
              <w:snapToGrid w:val="0"/>
              <w:spacing w:after="0" w:line="240" w:lineRule="auto"/>
            </w:pPr>
            <w:hyperlink r:id="rId89" w:history="1">
              <w:r w:rsidR="006B1778" w:rsidRPr="00524B0C">
                <w:rPr>
                  <w:rStyle w:val="Hyperlink"/>
                  <w:rFonts w:cs="Arial"/>
                  <w:color w:val="auto"/>
                </w:rPr>
                <w:t>S1-244118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D06449" w14:textId="77777777" w:rsidR="00FF06AC" w:rsidRPr="00524B0C" w:rsidRDefault="00FF06AC" w:rsidP="006B1778">
            <w:pPr>
              <w:snapToGrid w:val="0"/>
              <w:spacing w:after="0" w:line="240" w:lineRule="auto"/>
            </w:pPr>
            <w:r w:rsidRPr="00524B0C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A3F9CC" w14:textId="77777777" w:rsidR="00FF06AC" w:rsidRPr="00524B0C" w:rsidRDefault="00FF06AC" w:rsidP="006B1778">
            <w:pPr>
              <w:snapToGrid w:val="0"/>
              <w:spacing w:after="0" w:line="240" w:lineRule="auto"/>
            </w:pPr>
            <w:r w:rsidRPr="00524B0C">
              <w:t>Use case on multiple user AI-Agents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B2C035" w14:textId="5329D9AD" w:rsidR="00FF06AC" w:rsidRPr="00524B0C" w:rsidRDefault="00524B0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24B0C">
              <w:rPr>
                <w:rFonts w:eastAsia="Times New Roman" w:cs="Arial"/>
                <w:szCs w:val="18"/>
                <w:lang w:val="de-DE" w:eastAsia="ar-SA"/>
              </w:rPr>
              <w:t>Revised to S1-244524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847477" w14:textId="77777777" w:rsidR="00FF06AC" w:rsidRPr="00524B0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524B0C" w14:paraId="126949A7" w14:textId="77777777" w:rsidTr="00524B0C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8ED0" w14:textId="594AB0DC" w:rsidR="00524B0C" w:rsidRPr="00524B0C" w:rsidRDefault="00524B0C" w:rsidP="006B1778">
            <w:pPr>
              <w:snapToGrid w:val="0"/>
              <w:spacing w:after="0" w:line="240" w:lineRule="auto"/>
            </w:pPr>
            <w:r w:rsidRPr="00524B0C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A4B2" w14:textId="6D595EC9" w:rsidR="00524B0C" w:rsidRPr="00524B0C" w:rsidRDefault="00825801" w:rsidP="006B1778">
            <w:pPr>
              <w:snapToGrid w:val="0"/>
              <w:spacing w:after="0" w:line="240" w:lineRule="auto"/>
            </w:pPr>
            <w:hyperlink r:id="rId90" w:history="1">
              <w:r w:rsidR="00524B0C" w:rsidRPr="00524B0C">
                <w:rPr>
                  <w:rStyle w:val="Hyperlink"/>
                  <w:rFonts w:cs="Arial"/>
                  <w:color w:val="auto"/>
                </w:rPr>
                <w:t>S1-244524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000D" w14:textId="395F4FB1" w:rsidR="00524B0C" w:rsidRPr="00524B0C" w:rsidRDefault="00524B0C" w:rsidP="006B1778">
            <w:pPr>
              <w:snapToGrid w:val="0"/>
              <w:spacing w:after="0" w:line="240" w:lineRule="auto"/>
            </w:pPr>
            <w:r w:rsidRPr="00524B0C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E631" w14:textId="1880FA1E" w:rsidR="00524B0C" w:rsidRPr="00524B0C" w:rsidRDefault="00524B0C" w:rsidP="006B1778">
            <w:pPr>
              <w:snapToGrid w:val="0"/>
              <w:spacing w:after="0" w:line="240" w:lineRule="auto"/>
            </w:pPr>
            <w:r w:rsidRPr="00524B0C">
              <w:t>Use case on multiple user AI-Agents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95D5" w14:textId="77777777" w:rsidR="00524B0C" w:rsidRPr="00524B0C" w:rsidRDefault="00524B0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D06A" w14:textId="6C3B48A8" w:rsidR="00524B0C" w:rsidRPr="00524B0C" w:rsidRDefault="00524B0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24B0C">
              <w:rPr>
                <w:rFonts w:eastAsia="Arial Unicode MS" w:cs="Arial"/>
                <w:szCs w:val="18"/>
                <w:lang w:val="de-DE" w:eastAsia="ar-SA"/>
              </w:rPr>
              <w:t>Revision of S1-244118.</w:t>
            </w:r>
          </w:p>
        </w:tc>
      </w:tr>
      <w:tr w:rsidR="00FF06AC" w14:paraId="26836793" w14:textId="77777777" w:rsidTr="00C8012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6D8FBC" w14:textId="77777777" w:rsidR="00FF06AC" w:rsidRPr="00C80129" w:rsidRDefault="00FF06AC" w:rsidP="006B1778">
            <w:pPr>
              <w:snapToGrid w:val="0"/>
              <w:spacing w:after="0" w:line="240" w:lineRule="auto"/>
            </w:pPr>
            <w:r w:rsidRPr="00C8012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3015D6" w14:textId="4406DAA8" w:rsidR="00FF06AC" w:rsidRPr="00C80129" w:rsidRDefault="00825801" w:rsidP="006B1778">
            <w:pPr>
              <w:snapToGrid w:val="0"/>
              <w:spacing w:after="0" w:line="240" w:lineRule="auto"/>
            </w:pPr>
            <w:hyperlink r:id="rId91" w:history="1">
              <w:r w:rsidR="006B1778" w:rsidRPr="00C80129">
                <w:rPr>
                  <w:rStyle w:val="Hyperlink"/>
                  <w:rFonts w:cs="Arial"/>
                  <w:color w:val="auto"/>
                </w:rPr>
                <w:t>S1-244119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C273DB" w14:textId="77777777" w:rsidR="00FF06AC" w:rsidRPr="00C80129" w:rsidRDefault="00FF06AC" w:rsidP="006B1778">
            <w:pPr>
              <w:snapToGrid w:val="0"/>
              <w:spacing w:after="0" w:line="240" w:lineRule="auto"/>
            </w:pPr>
            <w:r w:rsidRPr="00C80129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E36C7A" w14:textId="77777777" w:rsidR="00FF06AC" w:rsidRPr="00C80129" w:rsidRDefault="00FF06AC" w:rsidP="006B1778">
            <w:pPr>
              <w:snapToGrid w:val="0"/>
              <w:spacing w:after="0" w:line="240" w:lineRule="auto"/>
            </w:pPr>
            <w:r w:rsidRPr="00C80129">
              <w:t>Use case on single user AI-Agents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C56EF1" w14:textId="24FDA869" w:rsidR="00FF06AC" w:rsidRPr="00C80129" w:rsidRDefault="00C8012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C80129">
              <w:rPr>
                <w:rFonts w:eastAsia="Times New Roman" w:cs="Arial"/>
                <w:szCs w:val="18"/>
                <w:lang w:val="de-DE" w:eastAsia="ar-SA"/>
              </w:rPr>
              <w:t>Revised to S1-244523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3DFF99" w14:textId="77777777" w:rsidR="00FF06AC" w:rsidRPr="00C80129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C80129" w14:paraId="4487CDAF" w14:textId="77777777" w:rsidTr="00D92C5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20EB" w14:textId="6FF23501" w:rsidR="00C80129" w:rsidRPr="00C80129" w:rsidRDefault="00C80129" w:rsidP="006B1778">
            <w:pPr>
              <w:snapToGrid w:val="0"/>
              <w:spacing w:after="0" w:line="240" w:lineRule="auto"/>
            </w:pPr>
            <w:r w:rsidRPr="00C8012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D241" w14:textId="6EF099D8" w:rsidR="00C80129" w:rsidRPr="00C80129" w:rsidRDefault="00825801" w:rsidP="006B1778">
            <w:pPr>
              <w:snapToGrid w:val="0"/>
              <w:spacing w:after="0" w:line="240" w:lineRule="auto"/>
            </w:pPr>
            <w:hyperlink r:id="rId92" w:history="1">
              <w:r w:rsidR="00C80129" w:rsidRPr="00C80129">
                <w:rPr>
                  <w:rStyle w:val="Hyperlink"/>
                  <w:rFonts w:cs="Arial"/>
                  <w:color w:val="auto"/>
                </w:rPr>
                <w:t>S1-244523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D42" w14:textId="47E8DDE3" w:rsidR="00C80129" w:rsidRPr="00C80129" w:rsidRDefault="00C80129" w:rsidP="006B1778">
            <w:pPr>
              <w:snapToGrid w:val="0"/>
              <w:spacing w:after="0" w:line="240" w:lineRule="auto"/>
            </w:pPr>
            <w:r w:rsidRPr="00C80129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F80D" w14:textId="4B9535B1" w:rsidR="00C80129" w:rsidRPr="00C80129" w:rsidRDefault="00C80129" w:rsidP="006B1778">
            <w:pPr>
              <w:snapToGrid w:val="0"/>
              <w:spacing w:after="0" w:line="240" w:lineRule="auto"/>
            </w:pPr>
            <w:r w:rsidRPr="00C80129">
              <w:t>Use case on single user AI-Agents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B12" w14:textId="77777777" w:rsidR="00C80129" w:rsidRPr="00C80129" w:rsidRDefault="00C8012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B795" w14:textId="28EA8479" w:rsidR="00C80129" w:rsidRPr="00C80129" w:rsidRDefault="00C80129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C80129">
              <w:rPr>
                <w:rFonts w:eastAsia="Arial Unicode MS" w:cs="Arial"/>
                <w:szCs w:val="18"/>
                <w:lang w:val="de-DE" w:eastAsia="ar-SA"/>
              </w:rPr>
              <w:t>Revision of S1-244119.</w:t>
            </w:r>
          </w:p>
        </w:tc>
      </w:tr>
      <w:tr w:rsidR="00FF06AC" w14:paraId="6E3B912F" w14:textId="77777777" w:rsidTr="00D92C5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2947D3" w14:textId="77777777" w:rsidR="00FF06AC" w:rsidRPr="00D92C55" w:rsidRDefault="00FF06AC" w:rsidP="006B1778">
            <w:pPr>
              <w:snapToGrid w:val="0"/>
              <w:spacing w:after="0" w:line="240" w:lineRule="auto"/>
            </w:pPr>
            <w:r w:rsidRPr="00D92C55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B51FD3" w14:textId="1C883FD9" w:rsidR="00FF06AC" w:rsidRPr="00D92C55" w:rsidRDefault="00825801" w:rsidP="006B1778">
            <w:pPr>
              <w:snapToGrid w:val="0"/>
              <w:spacing w:after="0" w:line="240" w:lineRule="auto"/>
            </w:pPr>
            <w:hyperlink r:id="rId93" w:history="1">
              <w:r w:rsidR="006B1778" w:rsidRPr="00D92C55">
                <w:rPr>
                  <w:rStyle w:val="Hyperlink"/>
                  <w:rFonts w:cs="Arial"/>
                  <w:color w:val="auto"/>
                </w:rPr>
                <w:t>S1-244156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92C802" w14:textId="77777777" w:rsidR="00FF06AC" w:rsidRPr="00D92C55" w:rsidRDefault="00FF06AC" w:rsidP="006B1778">
            <w:pPr>
              <w:snapToGrid w:val="0"/>
              <w:spacing w:after="0" w:line="240" w:lineRule="auto"/>
            </w:pPr>
            <w:r w:rsidRPr="00D92C55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0FACDA" w14:textId="77777777" w:rsidR="00FF06AC" w:rsidRPr="00D92C55" w:rsidRDefault="00FF06AC" w:rsidP="006B1778">
            <w:pPr>
              <w:snapToGrid w:val="0"/>
              <w:spacing w:after="0" w:line="240" w:lineRule="auto"/>
            </w:pPr>
            <w:r w:rsidRPr="00D92C55">
              <w:t>Use case on AI agent based AI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66DC8C" w14:textId="047F7063" w:rsidR="00FF06AC" w:rsidRPr="00D92C55" w:rsidRDefault="00D92C5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92C55">
              <w:rPr>
                <w:rFonts w:eastAsia="Times New Roman" w:cs="Arial"/>
                <w:szCs w:val="18"/>
                <w:lang w:val="de-DE" w:eastAsia="ar-SA"/>
              </w:rPr>
              <w:t>Revised to S1-244534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27A6EC" w14:textId="77777777" w:rsidR="00FF06AC" w:rsidRPr="00D92C55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D92C55" w14:paraId="497C9548" w14:textId="77777777" w:rsidTr="00D92C5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78A3" w14:textId="30091012" w:rsidR="00D92C55" w:rsidRPr="00D92C55" w:rsidRDefault="00D92C55" w:rsidP="006B1778">
            <w:pPr>
              <w:snapToGrid w:val="0"/>
              <w:spacing w:after="0" w:line="240" w:lineRule="auto"/>
            </w:pPr>
            <w:r w:rsidRPr="00D92C55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EE90" w14:textId="2943D1E9" w:rsidR="00D92C55" w:rsidRPr="00D92C55" w:rsidRDefault="00825801" w:rsidP="006B1778">
            <w:pPr>
              <w:snapToGrid w:val="0"/>
              <w:spacing w:after="0" w:line="240" w:lineRule="auto"/>
            </w:pPr>
            <w:hyperlink r:id="rId94" w:history="1">
              <w:r w:rsidR="00D92C55" w:rsidRPr="00D92C55">
                <w:rPr>
                  <w:rStyle w:val="Hyperlink"/>
                  <w:rFonts w:cs="Arial"/>
                  <w:color w:val="auto"/>
                </w:rPr>
                <w:t>S1-244534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F323" w14:textId="4C4EC200" w:rsidR="00D92C55" w:rsidRPr="00D92C55" w:rsidRDefault="00D92C55" w:rsidP="006B1778">
            <w:pPr>
              <w:snapToGrid w:val="0"/>
              <w:spacing w:after="0" w:line="240" w:lineRule="auto"/>
            </w:pPr>
            <w:r w:rsidRPr="00D92C55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640C" w14:textId="047548E7" w:rsidR="00D92C55" w:rsidRPr="00D92C55" w:rsidRDefault="00D92C55" w:rsidP="006B1778">
            <w:pPr>
              <w:snapToGrid w:val="0"/>
              <w:spacing w:after="0" w:line="240" w:lineRule="auto"/>
            </w:pPr>
            <w:r w:rsidRPr="00D92C55">
              <w:t>Use case on AI agent based AI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1480" w14:textId="77777777" w:rsidR="00D92C55" w:rsidRPr="00D92C55" w:rsidRDefault="00D92C5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3AF4" w14:textId="4B77C1B3" w:rsidR="00D92C55" w:rsidRPr="00D92C55" w:rsidRDefault="00D92C55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92C55">
              <w:rPr>
                <w:rFonts w:eastAsia="Arial Unicode MS" w:cs="Arial"/>
                <w:szCs w:val="18"/>
                <w:lang w:val="de-DE" w:eastAsia="ar-SA"/>
              </w:rPr>
              <w:t>Revision of S1-244156.</w:t>
            </w:r>
          </w:p>
        </w:tc>
      </w:tr>
      <w:tr w:rsidR="00FF06AC" w14:paraId="590F4CD2" w14:textId="77777777" w:rsidTr="00D55BBD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3DB606" w14:textId="77777777" w:rsidR="00FF06AC" w:rsidRPr="00EC5121" w:rsidRDefault="00FF06AC" w:rsidP="006B1778">
            <w:pPr>
              <w:snapToGrid w:val="0"/>
              <w:spacing w:after="0" w:line="240" w:lineRule="auto"/>
            </w:pPr>
            <w:r w:rsidRPr="00EC512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7D116C" w14:textId="049B7AA7" w:rsidR="00FF06AC" w:rsidRPr="00EC5121" w:rsidRDefault="00825801" w:rsidP="006B1778">
            <w:pPr>
              <w:snapToGrid w:val="0"/>
              <w:spacing w:after="0" w:line="240" w:lineRule="auto"/>
            </w:pPr>
            <w:hyperlink r:id="rId95" w:history="1">
              <w:r w:rsidR="006B1778" w:rsidRPr="00EC5121">
                <w:rPr>
                  <w:rStyle w:val="Hyperlink"/>
                  <w:rFonts w:cs="Arial"/>
                  <w:color w:val="auto"/>
                </w:rPr>
                <w:t>S1-244242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121ED8" w14:textId="77777777" w:rsidR="00FF06AC" w:rsidRPr="00EC5121" w:rsidRDefault="00FF06AC" w:rsidP="006B1778">
            <w:pPr>
              <w:snapToGrid w:val="0"/>
              <w:spacing w:after="0" w:line="240" w:lineRule="auto"/>
            </w:pPr>
            <w:r w:rsidRPr="00EC5121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3630AA" w14:textId="77777777" w:rsidR="00FF06AC" w:rsidRPr="00EC5121" w:rsidRDefault="00FF06AC" w:rsidP="006B1778">
            <w:pPr>
              <w:snapToGrid w:val="0"/>
              <w:spacing w:after="0" w:line="240" w:lineRule="auto"/>
            </w:pPr>
            <w:r w:rsidRPr="00EC5121">
              <w:t>pCR on Use case on End-Cloud Collaboration for UE with AI agent capabilities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F5CEB1" w14:textId="423BE441" w:rsidR="00FF06AC" w:rsidRPr="00EC5121" w:rsidRDefault="00EC512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C5121">
              <w:rPr>
                <w:rFonts w:eastAsia="Times New Roman" w:cs="Arial"/>
                <w:szCs w:val="18"/>
                <w:lang w:val="de-DE" w:eastAsia="ar-SA"/>
              </w:rPr>
              <w:t>Revised to S1-244511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07031D" w14:textId="77777777" w:rsidR="00FF06AC" w:rsidRPr="00EC5121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EC5121" w14:paraId="1BDE0DE7" w14:textId="77777777" w:rsidTr="00D55BBD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A0EA00" w14:textId="1B87D706" w:rsidR="00EC5121" w:rsidRPr="00D55BBD" w:rsidRDefault="00EC5121" w:rsidP="006B1778">
            <w:pPr>
              <w:snapToGrid w:val="0"/>
              <w:spacing w:after="0" w:line="240" w:lineRule="auto"/>
            </w:pPr>
            <w:r w:rsidRPr="00D55BBD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3DD327" w14:textId="24D8849B" w:rsidR="00EC5121" w:rsidRPr="00D55BBD" w:rsidRDefault="00825801" w:rsidP="006B1778">
            <w:pPr>
              <w:snapToGrid w:val="0"/>
              <w:spacing w:after="0" w:line="240" w:lineRule="auto"/>
            </w:pPr>
            <w:hyperlink r:id="rId96" w:history="1">
              <w:r w:rsidR="00EC5121" w:rsidRPr="00D55BBD">
                <w:rPr>
                  <w:rStyle w:val="Hyperlink"/>
                  <w:rFonts w:cs="Arial"/>
                  <w:color w:val="auto"/>
                </w:rPr>
                <w:t>S1-244511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DA27C7" w14:textId="08404AF8" w:rsidR="00EC5121" w:rsidRPr="00D55BBD" w:rsidRDefault="00EC5121" w:rsidP="006B1778">
            <w:pPr>
              <w:snapToGrid w:val="0"/>
              <w:spacing w:after="0" w:line="240" w:lineRule="auto"/>
            </w:pPr>
            <w:r w:rsidRPr="00D55BBD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34E85E" w14:textId="2588C664" w:rsidR="00EC5121" w:rsidRPr="00D55BBD" w:rsidRDefault="00EC5121" w:rsidP="006B1778">
            <w:pPr>
              <w:snapToGrid w:val="0"/>
              <w:spacing w:after="0" w:line="240" w:lineRule="auto"/>
            </w:pPr>
            <w:r w:rsidRPr="00D55BBD">
              <w:t>pCR on Use case on End-Cloud Collaboration for UE with AI agent capabilities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C32747" w14:textId="385230E3" w:rsidR="00EC5121" w:rsidRPr="00D55BBD" w:rsidRDefault="00D55BBD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55BBD">
              <w:rPr>
                <w:rFonts w:eastAsia="Times New Roman" w:cs="Arial"/>
                <w:szCs w:val="18"/>
                <w:lang w:val="de-DE" w:eastAsia="ar-SA"/>
              </w:rPr>
              <w:t>Revised to S1-244535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C6B36D" w14:textId="30C81E54" w:rsidR="00EC5121" w:rsidRPr="00D55BBD" w:rsidRDefault="00EC5121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55BBD">
              <w:rPr>
                <w:rFonts w:eastAsia="Arial Unicode MS" w:cs="Arial"/>
                <w:szCs w:val="18"/>
                <w:lang w:val="de-DE" w:eastAsia="ar-SA"/>
              </w:rPr>
              <w:t>Revision of S1-244242.</w:t>
            </w:r>
          </w:p>
        </w:tc>
      </w:tr>
      <w:tr w:rsidR="00D55BBD" w14:paraId="5F6CAE23" w14:textId="77777777" w:rsidTr="00B55F12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6074" w14:textId="50AD9610" w:rsidR="00D55BBD" w:rsidRPr="00D55BBD" w:rsidRDefault="00D55BBD" w:rsidP="006B1778">
            <w:pPr>
              <w:snapToGrid w:val="0"/>
              <w:spacing w:after="0" w:line="240" w:lineRule="auto"/>
            </w:pPr>
            <w:r w:rsidRPr="00D55BBD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147C" w14:textId="608809B1" w:rsidR="00D55BBD" w:rsidRPr="00D55BBD" w:rsidRDefault="00825801" w:rsidP="006B1778">
            <w:pPr>
              <w:snapToGrid w:val="0"/>
              <w:spacing w:after="0" w:line="240" w:lineRule="auto"/>
            </w:pPr>
            <w:hyperlink r:id="rId97" w:history="1">
              <w:r w:rsidR="00D55BBD" w:rsidRPr="00D55BBD">
                <w:rPr>
                  <w:rStyle w:val="Hyperlink"/>
                  <w:rFonts w:cs="Arial"/>
                  <w:color w:val="auto"/>
                </w:rPr>
                <w:t>S1-244535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CACA" w14:textId="1BBBE780" w:rsidR="00D55BBD" w:rsidRPr="00D55BBD" w:rsidRDefault="00D55BBD" w:rsidP="006B1778">
            <w:pPr>
              <w:snapToGrid w:val="0"/>
              <w:spacing w:after="0" w:line="240" w:lineRule="auto"/>
            </w:pPr>
            <w:r w:rsidRPr="00D55BBD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7708" w14:textId="12ACE1CF" w:rsidR="00D55BBD" w:rsidRPr="00D55BBD" w:rsidRDefault="00D55BBD" w:rsidP="006B1778">
            <w:pPr>
              <w:snapToGrid w:val="0"/>
              <w:spacing w:after="0" w:line="240" w:lineRule="auto"/>
            </w:pPr>
            <w:r w:rsidRPr="00D55BBD">
              <w:t>pCR on Use case on End-Cloud Collaboration for UE with AI agent capabilities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4AF8" w14:textId="77777777" w:rsidR="00D55BBD" w:rsidRPr="00D55BBD" w:rsidRDefault="00D55BBD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422D" w14:textId="21C1E8BB" w:rsidR="00D55BBD" w:rsidRPr="00D55BBD" w:rsidRDefault="00D55BBD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55BBD">
              <w:rPr>
                <w:rFonts w:eastAsia="Arial Unicode MS" w:cs="Arial"/>
                <w:i/>
                <w:szCs w:val="18"/>
                <w:lang w:val="de-DE" w:eastAsia="ar-SA"/>
              </w:rPr>
              <w:t>Revision of S1-244242.</w:t>
            </w:r>
          </w:p>
          <w:p w14:paraId="1B77D680" w14:textId="2E62CFB6" w:rsidR="00D55BBD" w:rsidRPr="00D55BBD" w:rsidRDefault="00D55BBD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55BBD">
              <w:rPr>
                <w:rFonts w:eastAsia="Arial Unicode MS" w:cs="Arial"/>
                <w:szCs w:val="18"/>
                <w:lang w:val="de-DE" w:eastAsia="ar-SA"/>
              </w:rPr>
              <w:t>Revision of S1-244511.</w:t>
            </w:r>
          </w:p>
        </w:tc>
      </w:tr>
      <w:tr w:rsidR="00FF06AC" w14:paraId="733F8525" w14:textId="77777777" w:rsidTr="00B55F12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02F399" w14:textId="77777777" w:rsidR="00FF06AC" w:rsidRPr="00B55F12" w:rsidRDefault="00FF06AC" w:rsidP="006B1778">
            <w:pPr>
              <w:snapToGrid w:val="0"/>
              <w:spacing w:after="0" w:line="240" w:lineRule="auto"/>
            </w:pPr>
            <w:r w:rsidRPr="00B55F12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481037" w14:textId="7AD76C65" w:rsidR="00FF06AC" w:rsidRPr="00B55F12" w:rsidRDefault="00825801" w:rsidP="006B1778">
            <w:pPr>
              <w:snapToGrid w:val="0"/>
              <w:spacing w:after="0" w:line="240" w:lineRule="auto"/>
            </w:pPr>
            <w:hyperlink r:id="rId98" w:history="1">
              <w:r w:rsidR="006B1778" w:rsidRPr="00B55F12">
                <w:rPr>
                  <w:rStyle w:val="Hyperlink"/>
                  <w:rFonts w:cs="Arial"/>
                  <w:color w:val="auto"/>
                </w:rPr>
                <w:t>S1-244265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A313CE" w14:textId="77777777" w:rsidR="00FF06AC" w:rsidRPr="00B55F12" w:rsidRDefault="00FF06AC" w:rsidP="006B1778">
            <w:pPr>
              <w:snapToGrid w:val="0"/>
              <w:spacing w:after="0" w:line="240" w:lineRule="auto"/>
            </w:pPr>
            <w:r w:rsidRPr="00B55F12">
              <w:t>KPN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3B8933" w14:textId="77777777" w:rsidR="00FF06AC" w:rsidRPr="00B55F12" w:rsidRDefault="00FF06AC" w:rsidP="006B1778">
            <w:pPr>
              <w:snapToGrid w:val="0"/>
              <w:spacing w:after="0" w:line="240" w:lineRule="auto"/>
            </w:pPr>
            <w:r w:rsidRPr="00B55F12">
              <w:t>Intelligent Agents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0B2851" w14:textId="7C423275" w:rsidR="00FF06AC" w:rsidRPr="00B55F12" w:rsidRDefault="00B55F12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55F12">
              <w:rPr>
                <w:rFonts w:eastAsia="Times New Roman" w:cs="Arial"/>
                <w:szCs w:val="18"/>
                <w:lang w:val="de-DE" w:eastAsia="ar-SA"/>
              </w:rPr>
              <w:t>Revised to S1-244536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168D81" w14:textId="77777777" w:rsidR="00FF06AC" w:rsidRPr="00B55F12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55F12" w14:paraId="3A688DF7" w14:textId="77777777" w:rsidTr="0033348C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234D" w14:textId="0D769F87" w:rsidR="00B55F12" w:rsidRPr="00B55F12" w:rsidRDefault="00B55F12" w:rsidP="006B1778">
            <w:pPr>
              <w:snapToGrid w:val="0"/>
              <w:spacing w:after="0" w:line="240" w:lineRule="auto"/>
            </w:pPr>
            <w:r w:rsidRPr="00B55F12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0A7B" w14:textId="4C509231" w:rsidR="00B55F12" w:rsidRPr="00B55F12" w:rsidRDefault="00825801" w:rsidP="006B1778">
            <w:pPr>
              <w:snapToGrid w:val="0"/>
              <w:spacing w:after="0" w:line="240" w:lineRule="auto"/>
            </w:pPr>
            <w:hyperlink r:id="rId99" w:history="1">
              <w:r w:rsidR="00B55F12" w:rsidRPr="00B55F12">
                <w:rPr>
                  <w:rStyle w:val="Hyperlink"/>
                  <w:rFonts w:cs="Arial"/>
                  <w:color w:val="auto"/>
                </w:rPr>
                <w:t>S1-244536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CB6D" w14:textId="1F974F3C" w:rsidR="00B55F12" w:rsidRPr="00B55F12" w:rsidRDefault="00B55F12" w:rsidP="006B1778">
            <w:pPr>
              <w:snapToGrid w:val="0"/>
              <w:spacing w:after="0" w:line="240" w:lineRule="auto"/>
            </w:pPr>
            <w:r w:rsidRPr="00B55F12">
              <w:t>KPN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FE05" w14:textId="0AC77150" w:rsidR="00B55F12" w:rsidRPr="00B55F12" w:rsidRDefault="00B55F12" w:rsidP="006B1778">
            <w:pPr>
              <w:snapToGrid w:val="0"/>
              <w:spacing w:after="0" w:line="240" w:lineRule="auto"/>
            </w:pPr>
            <w:r w:rsidRPr="00B55F12">
              <w:t>Intelligent Agents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F576" w14:textId="77777777" w:rsidR="00B55F12" w:rsidRPr="00B55F12" w:rsidRDefault="00B55F12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7C11" w14:textId="581B04E3" w:rsidR="00B55F12" w:rsidRPr="00B55F12" w:rsidRDefault="00B55F12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55F12">
              <w:rPr>
                <w:rFonts w:eastAsia="Arial Unicode MS" w:cs="Arial"/>
                <w:szCs w:val="18"/>
                <w:lang w:val="de-DE" w:eastAsia="ar-SA"/>
              </w:rPr>
              <w:t>Revision of S1-244265.</w:t>
            </w:r>
          </w:p>
        </w:tc>
      </w:tr>
      <w:tr w:rsidR="00FF06AC" w14:paraId="4E033974" w14:textId="77777777" w:rsidTr="00CA60D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1A920D" w14:textId="77777777" w:rsidR="00FF06AC" w:rsidRPr="0033348C" w:rsidRDefault="00FF06AC" w:rsidP="006B1778">
            <w:pPr>
              <w:snapToGrid w:val="0"/>
              <w:spacing w:after="0" w:line="240" w:lineRule="auto"/>
            </w:pPr>
            <w:r w:rsidRPr="0033348C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61B66C" w14:textId="06156035" w:rsidR="00FF06AC" w:rsidRPr="0033348C" w:rsidRDefault="00825801" w:rsidP="006B1778">
            <w:pPr>
              <w:snapToGrid w:val="0"/>
              <w:spacing w:after="0" w:line="240" w:lineRule="auto"/>
            </w:pPr>
            <w:hyperlink r:id="rId100" w:history="1">
              <w:r w:rsidR="006B1778" w:rsidRPr="0033348C">
                <w:rPr>
                  <w:rStyle w:val="Hyperlink"/>
                  <w:rFonts w:cs="Arial"/>
                  <w:color w:val="auto"/>
                </w:rPr>
                <w:t>S1-244375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9FFB77" w14:textId="77777777" w:rsidR="00FF06AC" w:rsidRPr="0033348C" w:rsidRDefault="00FF06AC" w:rsidP="006B1778">
            <w:pPr>
              <w:snapToGrid w:val="0"/>
              <w:spacing w:after="0" w:line="240" w:lineRule="auto"/>
            </w:pPr>
            <w:r w:rsidRPr="0033348C">
              <w:t>Meta USA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7EE0D8" w14:textId="77777777" w:rsidR="00FF06AC" w:rsidRPr="0033348C" w:rsidRDefault="00FF06AC" w:rsidP="006B1778">
            <w:pPr>
              <w:snapToGrid w:val="0"/>
              <w:spacing w:after="0" w:line="240" w:lineRule="auto"/>
            </w:pPr>
            <w:r w:rsidRPr="0033348C">
              <w:t xml:space="preserve">Use Case on 6G: Personal AI Agent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84856D" w14:textId="2D6EF136" w:rsidR="00FF06AC" w:rsidRPr="0033348C" w:rsidRDefault="0033348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3348C">
              <w:rPr>
                <w:rFonts w:eastAsia="Times New Roman" w:cs="Arial"/>
                <w:szCs w:val="18"/>
                <w:lang w:val="de-DE" w:eastAsia="ar-SA"/>
              </w:rPr>
              <w:t>Revised to S1-244537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FF80F5" w14:textId="77777777" w:rsidR="00FF06AC" w:rsidRPr="0033348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3348C" w14:paraId="449886CA" w14:textId="77777777" w:rsidTr="00CA60D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1F96" w14:textId="12AD1C99" w:rsidR="0033348C" w:rsidRPr="00CA60D0" w:rsidRDefault="0033348C" w:rsidP="006B1778">
            <w:pPr>
              <w:snapToGrid w:val="0"/>
              <w:spacing w:after="0" w:line="240" w:lineRule="auto"/>
            </w:pPr>
            <w:r w:rsidRPr="00CA60D0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8A71" w14:textId="7FF1F862" w:rsidR="0033348C" w:rsidRPr="00CA60D0" w:rsidRDefault="00825801" w:rsidP="006B1778">
            <w:pPr>
              <w:snapToGrid w:val="0"/>
              <w:spacing w:after="0" w:line="240" w:lineRule="auto"/>
            </w:pPr>
            <w:hyperlink r:id="rId101" w:history="1">
              <w:r w:rsidR="0033348C" w:rsidRPr="00CA60D0">
                <w:rPr>
                  <w:rStyle w:val="Hyperlink"/>
                  <w:rFonts w:cs="Arial"/>
                  <w:color w:val="auto"/>
                </w:rPr>
                <w:t>S1-244537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FFCC" w14:textId="4FD26358" w:rsidR="0033348C" w:rsidRPr="00CA60D0" w:rsidRDefault="0033348C" w:rsidP="006B1778">
            <w:pPr>
              <w:snapToGrid w:val="0"/>
              <w:spacing w:after="0" w:line="240" w:lineRule="auto"/>
            </w:pPr>
            <w:r w:rsidRPr="00CA60D0">
              <w:t>Meta USA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A6B" w14:textId="553A176F" w:rsidR="0033348C" w:rsidRPr="00CA60D0" w:rsidRDefault="0033348C" w:rsidP="006B1778">
            <w:pPr>
              <w:snapToGrid w:val="0"/>
              <w:spacing w:after="0" w:line="240" w:lineRule="auto"/>
            </w:pPr>
            <w:r w:rsidRPr="00CA60D0">
              <w:t xml:space="preserve">Use Case on 6G: Personal AI Agent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B563" w14:textId="77777777" w:rsidR="0033348C" w:rsidRPr="00097828" w:rsidRDefault="0033348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5A9F" w14:textId="2A77C522" w:rsidR="0033348C" w:rsidRPr="00CA60D0" w:rsidRDefault="0033348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CA60D0">
              <w:rPr>
                <w:rFonts w:eastAsia="Arial Unicode MS" w:cs="Arial"/>
                <w:szCs w:val="18"/>
                <w:lang w:val="de-DE" w:eastAsia="ar-SA"/>
              </w:rPr>
              <w:t>Revision of S1-244375.</w:t>
            </w:r>
          </w:p>
        </w:tc>
      </w:tr>
      <w:tr w:rsidR="00FF06AC" w14:paraId="1BEB4F15" w14:textId="77777777" w:rsidTr="00347804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6CBFFA1E" w14:textId="77777777" w:rsidR="00FF06AC" w:rsidRDefault="00FF06AC" w:rsidP="006B1778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Computing</w:t>
            </w:r>
          </w:p>
        </w:tc>
      </w:tr>
      <w:tr w:rsidR="00FF06AC" w14:paraId="0E9D9D9E" w14:textId="77777777" w:rsidTr="00347804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45879C" w14:textId="77777777" w:rsidR="00FF06AC" w:rsidRPr="00347804" w:rsidRDefault="00FF06AC" w:rsidP="006B1778">
            <w:pPr>
              <w:snapToGrid w:val="0"/>
              <w:spacing w:after="0" w:line="240" w:lineRule="auto"/>
            </w:pPr>
            <w:r w:rsidRPr="0034780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70413D" w14:textId="43D6261A" w:rsidR="00FF06AC" w:rsidRPr="00347804" w:rsidRDefault="00825801" w:rsidP="006B1778">
            <w:pPr>
              <w:snapToGrid w:val="0"/>
              <w:spacing w:after="0" w:line="240" w:lineRule="auto"/>
            </w:pPr>
            <w:hyperlink r:id="rId102" w:history="1">
              <w:r w:rsidR="006B1778" w:rsidRPr="00347804">
                <w:rPr>
                  <w:rStyle w:val="Hyperlink"/>
                  <w:rFonts w:cs="Arial"/>
                  <w:color w:val="auto"/>
                </w:rPr>
                <w:t>S1-244130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83ABA1" w14:textId="77777777" w:rsidR="00FF06AC" w:rsidRPr="00347804" w:rsidRDefault="00FF06AC" w:rsidP="006B1778">
            <w:pPr>
              <w:snapToGrid w:val="0"/>
              <w:spacing w:after="0" w:line="240" w:lineRule="auto"/>
            </w:pPr>
            <w:r w:rsidRPr="00347804"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5C43F7" w14:textId="77777777" w:rsidR="00FF06AC" w:rsidRPr="00347804" w:rsidRDefault="00FF06AC" w:rsidP="006B1778">
            <w:pPr>
              <w:snapToGrid w:val="0"/>
              <w:spacing w:after="0" w:line="240" w:lineRule="auto"/>
            </w:pPr>
            <w:r w:rsidRPr="00347804">
              <w:t>Use Case on Coordinating Computing and Communication for XR rendering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A8139B" w14:textId="52B1005C" w:rsidR="00FF06AC" w:rsidRPr="00347804" w:rsidRDefault="00347804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47804">
              <w:rPr>
                <w:rFonts w:eastAsia="Times New Roman" w:cs="Arial"/>
                <w:szCs w:val="18"/>
                <w:lang w:val="de-DE" w:eastAsia="ar-SA"/>
              </w:rPr>
              <w:t>Revised to S1-244538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04CF9C" w14:textId="77777777" w:rsidR="00FF06AC" w:rsidRPr="00347804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47804" w14:paraId="09241FDF" w14:textId="77777777" w:rsidTr="00C40A9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7D6F" w14:textId="034E89D5" w:rsidR="00347804" w:rsidRPr="00347804" w:rsidRDefault="00347804" w:rsidP="006B1778">
            <w:pPr>
              <w:snapToGrid w:val="0"/>
              <w:spacing w:after="0" w:line="240" w:lineRule="auto"/>
            </w:pPr>
            <w:r w:rsidRPr="0034780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0322" w14:textId="05F9562E" w:rsidR="00347804" w:rsidRPr="00347804" w:rsidRDefault="00825801" w:rsidP="006B1778">
            <w:pPr>
              <w:snapToGrid w:val="0"/>
              <w:spacing w:after="0" w:line="240" w:lineRule="auto"/>
            </w:pPr>
            <w:hyperlink r:id="rId103" w:history="1">
              <w:r w:rsidR="00347804" w:rsidRPr="00347804">
                <w:rPr>
                  <w:rStyle w:val="Hyperlink"/>
                  <w:rFonts w:cs="Arial"/>
                  <w:color w:val="auto"/>
                </w:rPr>
                <w:t>S1-244538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1A34" w14:textId="4FA1A6E8" w:rsidR="00347804" w:rsidRPr="00347804" w:rsidRDefault="00347804" w:rsidP="006B1778">
            <w:pPr>
              <w:snapToGrid w:val="0"/>
              <w:spacing w:after="0" w:line="240" w:lineRule="auto"/>
            </w:pPr>
            <w:r w:rsidRPr="00347804"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F145" w14:textId="078CE348" w:rsidR="00347804" w:rsidRPr="00347804" w:rsidRDefault="00347804" w:rsidP="006B1778">
            <w:pPr>
              <w:snapToGrid w:val="0"/>
              <w:spacing w:after="0" w:line="240" w:lineRule="auto"/>
            </w:pPr>
            <w:r w:rsidRPr="00347804">
              <w:t>Use Case on Coordinating Computing and Communication for XR rendering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9645" w14:textId="77777777" w:rsidR="00347804" w:rsidRPr="00347804" w:rsidRDefault="00347804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A35E" w14:textId="49E775DE" w:rsidR="00347804" w:rsidRPr="00347804" w:rsidRDefault="00347804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47804">
              <w:rPr>
                <w:rFonts w:eastAsia="Arial Unicode MS" w:cs="Arial"/>
                <w:szCs w:val="18"/>
                <w:lang w:val="de-DE" w:eastAsia="ar-SA"/>
              </w:rPr>
              <w:t>Revision of S1-244130.</w:t>
            </w:r>
          </w:p>
        </w:tc>
      </w:tr>
      <w:tr w:rsidR="00FF06AC" w14:paraId="1689FEF1" w14:textId="77777777" w:rsidTr="00C40A9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B4794F" w14:textId="77777777" w:rsidR="00FF06AC" w:rsidRPr="00C40A99" w:rsidRDefault="00FF06AC" w:rsidP="006B1778">
            <w:pPr>
              <w:snapToGrid w:val="0"/>
              <w:spacing w:after="0" w:line="240" w:lineRule="auto"/>
            </w:pPr>
            <w:r w:rsidRPr="00C40A9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9EAD68" w14:textId="3BC849E6" w:rsidR="00FF06AC" w:rsidRPr="00C40A99" w:rsidRDefault="00825801" w:rsidP="006B1778">
            <w:pPr>
              <w:snapToGrid w:val="0"/>
              <w:spacing w:after="0" w:line="240" w:lineRule="auto"/>
            </w:pPr>
            <w:hyperlink r:id="rId104" w:history="1">
              <w:r w:rsidR="006B1778" w:rsidRPr="00C40A99">
                <w:rPr>
                  <w:rStyle w:val="Hyperlink"/>
                  <w:rFonts w:cs="Arial"/>
                  <w:color w:val="auto"/>
                </w:rPr>
                <w:t>S1-244117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6F433A" w14:textId="77777777" w:rsidR="00FF06AC" w:rsidRPr="00C40A99" w:rsidRDefault="00FF06AC" w:rsidP="006B1778">
            <w:pPr>
              <w:snapToGrid w:val="0"/>
              <w:spacing w:after="0" w:line="240" w:lineRule="auto"/>
            </w:pPr>
            <w:r w:rsidRPr="00C40A99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72D6BF" w14:textId="77777777" w:rsidR="00FF06AC" w:rsidRPr="00C40A99" w:rsidRDefault="00FF06AC" w:rsidP="006B1778">
            <w:pPr>
              <w:snapToGrid w:val="0"/>
              <w:spacing w:after="0" w:line="240" w:lineRule="auto"/>
            </w:pPr>
            <w:r w:rsidRPr="00C40A99">
              <w:t>Use case on AI text-to-video supported by computing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A52C96" w14:textId="09DAA125" w:rsidR="00FF06AC" w:rsidRPr="00C40A99" w:rsidRDefault="00C40A9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C40A99">
              <w:rPr>
                <w:rFonts w:eastAsia="Times New Roman" w:cs="Arial"/>
                <w:szCs w:val="18"/>
                <w:lang w:val="de-DE" w:eastAsia="ar-SA"/>
              </w:rPr>
              <w:t>Revised to S1-244539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AC501B" w14:textId="77777777" w:rsidR="00FF06AC" w:rsidRPr="00C40A99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C40A99" w14:paraId="233151D4" w14:textId="77777777" w:rsidTr="00C40A9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FDC0" w14:textId="1B11678C" w:rsidR="00C40A99" w:rsidRPr="00C40A99" w:rsidRDefault="00C40A99" w:rsidP="006B1778">
            <w:pPr>
              <w:snapToGrid w:val="0"/>
              <w:spacing w:after="0" w:line="240" w:lineRule="auto"/>
            </w:pPr>
            <w:r w:rsidRPr="00C40A9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6FCA" w14:textId="01189BBA" w:rsidR="00C40A99" w:rsidRPr="00C40A99" w:rsidRDefault="00825801" w:rsidP="006B1778">
            <w:pPr>
              <w:snapToGrid w:val="0"/>
              <w:spacing w:after="0" w:line="240" w:lineRule="auto"/>
            </w:pPr>
            <w:hyperlink r:id="rId105" w:history="1">
              <w:r w:rsidR="00C40A99" w:rsidRPr="00C40A99">
                <w:rPr>
                  <w:rStyle w:val="Hyperlink"/>
                  <w:rFonts w:cs="Arial"/>
                  <w:color w:val="auto"/>
                </w:rPr>
                <w:t>S1-244539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6557" w14:textId="0FC7AB7D" w:rsidR="00C40A99" w:rsidRPr="00C40A99" w:rsidRDefault="00C40A99" w:rsidP="006B1778">
            <w:pPr>
              <w:snapToGrid w:val="0"/>
              <w:spacing w:after="0" w:line="240" w:lineRule="auto"/>
            </w:pPr>
            <w:r w:rsidRPr="00C40A99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6820" w14:textId="7A0A97B3" w:rsidR="00C40A99" w:rsidRPr="00C40A99" w:rsidRDefault="00C40A99" w:rsidP="006B1778">
            <w:pPr>
              <w:snapToGrid w:val="0"/>
              <w:spacing w:after="0" w:line="240" w:lineRule="auto"/>
            </w:pPr>
            <w:r w:rsidRPr="00C40A99">
              <w:t>Use case on AI text-to-video supported by computing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6796" w14:textId="77777777" w:rsidR="00C40A99" w:rsidRPr="00C40A99" w:rsidRDefault="00C40A9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9A17" w14:textId="361CF3F4" w:rsidR="00C40A99" w:rsidRPr="00C40A99" w:rsidRDefault="00C40A99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C40A99">
              <w:rPr>
                <w:rFonts w:eastAsia="Arial Unicode MS" w:cs="Arial"/>
                <w:szCs w:val="18"/>
                <w:lang w:val="de-DE" w:eastAsia="ar-SA"/>
              </w:rPr>
              <w:t>Revision of S1-244117.</w:t>
            </w:r>
          </w:p>
        </w:tc>
      </w:tr>
      <w:tr w:rsidR="00FF06AC" w14:paraId="0AA7507E" w14:textId="77777777" w:rsidTr="00A63243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0622F1" w14:textId="77777777" w:rsidR="00FF06AC" w:rsidRDefault="00FF06AC" w:rsidP="006B1778">
            <w:pPr>
              <w:snapToGrid w:val="0"/>
              <w:spacing w:after="0" w:line="240" w:lineRule="auto"/>
            </w:pPr>
            <w:r>
              <w:lastRenderedPageBreak/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7744A7" w14:textId="5CB891AA" w:rsidR="00FF06AC" w:rsidRDefault="00825801" w:rsidP="006B1778">
            <w:pPr>
              <w:snapToGrid w:val="0"/>
              <w:spacing w:after="0" w:line="240" w:lineRule="auto"/>
            </w:pPr>
            <w:hyperlink r:id="rId106" w:history="1">
              <w:r w:rsidR="006B1778">
                <w:rPr>
                  <w:rStyle w:val="Hyperlink"/>
                  <w:rFonts w:cs="Arial"/>
                </w:rPr>
                <w:t>S1-244346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9190FC" w14:textId="77777777" w:rsidR="00FF06AC" w:rsidRDefault="00FF06AC" w:rsidP="006B1778">
            <w:pPr>
              <w:snapToGrid w:val="0"/>
              <w:spacing w:after="0" w:line="240" w:lineRule="auto"/>
            </w:pPr>
            <w:r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73F6FA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cloud XR enhancement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D6B015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Merged into 4130r2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2DF89B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14:paraId="2DF9223B" w14:textId="77777777" w:rsidTr="00A63243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C7A0C1" w14:textId="77777777" w:rsidR="00FF06AC" w:rsidRPr="00A63243" w:rsidRDefault="00FF06AC" w:rsidP="006B1778">
            <w:pPr>
              <w:snapToGrid w:val="0"/>
              <w:spacing w:after="0" w:line="240" w:lineRule="auto"/>
            </w:pPr>
            <w:r w:rsidRPr="00A63243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6EE1AF" w14:textId="53BF00CF" w:rsidR="00FF06AC" w:rsidRPr="00A63243" w:rsidRDefault="00825801" w:rsidP="006B1778">
            <w:pPr>
              <w:snapToGrid w:val="0"/>
              <w:spacing w:after="0" w:line="240" w:lineRule="auto"/>
            </w:pPr>
            <w:hyperlink r:id="rId107" w:history="1">
              <w:r w:rsidR="006B1778" w:rsidRPr="00A63243">
                <w:rPr>
                  <w:rStyle w:val="Hyperlink"/>
                  <w:rFonts w:cs="Arial"/>
                  <w:color w:val="auto"/>
                </w:rPr>
                <w:t>S1-244185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D4BAB0" w14:textId="77777777" w:rsidR="00FF06AC" w:rsidRPr="00A63243" w:rsidRDefault="00FF06AC" w:rsidP="006B1778">
            <w:pPr>
              <w:snapToGrid w:val="0"/>
              <w:spacing w:after="0" w:line="240" w:lineRule="auto"/>
            </w:pPr>
            <w:r w:rsidRPr="00A63243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0AA9AF" w14:textId="77777777" w:rsidR="00FF06AC" w:rsidRPr="00A63243" w:rsidRDefault="00FF06AC" w:rsidP="006B1778">
            <w:pPr>
              <w:snapToGrid w:val="0"/>
              <w:spacing w:after="0" w:line="240" w:lineRule="auto"/>
            </w:pPr>
            <w:r w:rsidRPr="00A63243">
              <w:t>Use case on computing service for XR game acceleration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1C7DCF" w14:textId="66DEFC63" w:rsidR="00FF06AC" w:rsidRPr="00A63243" w:rsidRDefault="00A63243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A63243">
              <w:rPr>
                <w:rFonts w:eastAsia="Times New Roman" w:cs="Arial"/>
                <w:szCs w:val="18"/>
                <w:lang w:val="de-DE" w:eastAsia="ar-SA"/>
              </w:rPr>
              <w:t>Revised to S1-244540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1342DE" w14:textId="77777777" w:rsidR="00FF06AC" w:rsidRPr="00A63243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A63243" w14:paraId="0E0E64A9" w14:textId="77777777" w:rsidTr="004670CD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2EE2" w14:textId="27CACBB5" w:rsidR="00A63243" w:rsidRPr="00A63243" w:rsidRDefault="00A63243" w:rsidP="006B1778">
            <w:pPr>
              <w:snapToGrid w:val="0"/>
              <w:spacing w:after="0" w:line="240" w:lineRule="auto"/>
            </w:pPr>
            <w:r w:rsidRPr="00A63243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70B7" w14:textId="5E2F1DD5" w:rsidR="00A63243" w:rsidRPr="00A63243" w:rsidRDefault="00825801" w:rsidP="006B1778">
            <w:pPr>
              <w:snapToGrid w:val="0"/>
              <w:spacing w:after="0" w:line="240" w:lineRule="auto"/>
            </w:pPr>
            <w:hyperlink r:id="rId108" w:history="1">
              <w:r w:rsidR="00A63243" w:rsidRPr="00A63243">
                <w:rPr>
                  <w:rStyle w:val="Hyperlink"/>
                  <w:rFonts w:cs="Arial"/>
                  <w:color w:val="auto"/>
                </w:rPr>
                <w:t>S1-244540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E370" w14:textId="61F76F33" w:rsidR="00A63243" w:rsidRPr="00A63243" w:rsidRDefault="00A63243" w:rsidP="006B1778">
            <w:pPr>
              <w:snapToGrid w:val="0"/>
              <w:spacing w:after="0" w:line="240" w:lineRule="auto"/>
            </w:pPr>
            <w:r w:rsidRPr="00A63243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1A0E" w14:textId="6C71E166" w:rsidR="00A63243" w:rsidRPr="00A63243" w:rsidRDefault="00A63243" w:rsidP="006B1778">
            <w:pPr>
              <w:snapToGrid w:val="0"/>
              <w:spacing w:after="0" w:line="240" w:lineRule="auto"/>
            </w:pPr>
            <w:r w:rsidRPr="00A63243">
              <w:t>Use case on computing service for XR game acceleration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40D0" w14:textId="77777777" w:rsidR="00A63243" w:rsidRPr="00A63243" w:rsidRDefault="00A63243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281A" w14:textId="59385A92" w:rsidR="00A63243" w:rsidRPr="00A63243" w:rsidRDefault="00A63243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A63243">
              <w:rPr>
                <w:rFonts w:eastAsia="Arial Unicode MS" w:cs="Arial"/>
                <w:szCs w:val="18"/>
                <w:lang w:val="de-DE" w:eastAsia="ar-SA"/>
              </w:rPr>
              <w:t>Revision of S1-244185.</w:t>
            </w:r>
          </w:p>
        </w:tc>
      </w:tr>
      <w:tr w:rsidR="00FF06AC" w14:paraId="3705269A" w14:textId="77777777" w:rsidTr="004670CD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A2F458" w14:textId="77777777" w:rsidR="00FF06AC" w:rsidRPr="004670CD" w:rsidRDefault="00FF06AC" w:rsidP="006B1778">
            <w:pPr>
              <w:snapToGrid w:val="0"/>
              <w:spacing w:after="0" w:line="240" w:lineRule="auto"/>
            </w:pPr>
            <w:r w:rsidRPr="004670CD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84B5AE" w14:textId="7D0DA77F" w:rsidR="00FF06AC" w:rsidRPr="004670CD" w:rsidRDefault="00825801" w:rsidP="006B1778">
            <w:pPr>
              <w:snapToGrid w:val="0"/>
              <w:spacing w:after="0" w:line="240" w:lineRule="auto"/>
            </w:pPr>
            <w:hyperlink r:id="rId109" w:history="1">
              <w:r w:rsidR="006B1778" w:rsidRPr="004670CD">
                <w:rPr>
                  <w:rStyle w:val="Hyperlink"/>
                  <w:rFonts w:cs="Arial"/>
                  <w:color w:val="auto"/>
                </w:rPr>
                <w:t>S1-244239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3A824A" w14:textId="77777777" w:rsidR="00FF06AC" w:rsidRPr="004670CD" w:rsidRDefault="00FF06AC" w:rsidP="006B1778">
            <w:pPr>
              <w:snapToGrid w:val="0"/>
              <w:spacing w:after="0" w:line="240" w:lineRule="auto"/>
            </w:pPr>
            <w:r w:rsidRPr="004670CD"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A545EC" w14:textId="77777777" w:rsidR="00FF06AC" w:rsidRPr="004670CD" w:rsidRDefault="00FF06AC" w:rsidP="006B1778">
            <w:pPr>
              <w:snapToGrid w:val="0"/>
              <w:spacing w:after="0" w:line="240" w:lineRule="auto"/>
            </w:pPr>
            <w:r w:rsidRPr="004670CD">
              <w:t>Use case of 6G system involved on-path processing for inferencing target object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783E16" w14:textId="3161F8B5" w:rsidR="00FF06AC" w:rsidRPr="004670CD" w:rsidRDefault="004670CD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670CD">
              <w:rPr>
                <w:rFonts w:eastAsia="Times New Roman" w:cs="Arial"/>
                <w:szCs w:val="18"/>
                <w:lang w:val="de-DE" w:eastAsia="ar-SA"/>
              </w:rPr>
              <w:t>Revised to S1-244541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F2932E" w14:textId="77777777" w:rsidR="00FF06AC" w:rsidRPr="004670CD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670CD" w14:paraId="2DA48EDB" w14:textId="77777777" w:rsidTr="00D87E0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0FE6" w14:textId="0F27DD93" w:rsidR="004670CD" w:rsidRPr="004670CD" w:rsidRDefault="004670CD" w:rsidP="006B1778">
            <w:pPr>
              <w:snapToGrid w:val="0"/>
              <w:spacing w:after="0" w:line="240" w:lineRule="auto"/>
            </w:pPr>
            <w:r w:rsidRPr="004670CD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C6DF" w14:textId="537CDBF9" w:rsidR="004670CD" w:rsidRPr="004670CD" w:rsidRDefault="00825801" w:rsidP="006B1778">
            <w:pPr>
              <w:snapToGrid w:val="0"/>
              <w:spacing w:after="0" w:line="240" w:lineRule="auto"/>
            </w:pPr>
            <w:hyperlink r:id="rId110" w:history="1">
              <w:r w:rsidR="004670CD" w:rsidRPr="004670CD">
                <w:rPr>
                  <w:rStyle w:val="Hyperlink"/>
                  <w:rFonts w:cs="Arial"/>
                  <w:color w:val="auto"/>
                </w:rPr>
                <w:t>S1-244541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0419" w14:textId="05EE0570" w:rsidR="004670CD" w:rsidRPr="004670CD" w:rsidRDefault="004670CD" w:rsidP="006B1778">
            <w:pPr>
              <w:snapToGrid w:val="0"/>
              <w:spacing w:after="0" w:line="240" w:lineRule="auto"/>
            </w:pPr>
            <w:r w:rsidRPr="004670CD"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F792" w14:textId="17535B8D" w:rsidR="004670CD" w:rsidRPr="004670CD" w:rsidRDefault="004670CD" w:rsidP="006B1778">
            <w:pPr>
              <w:snapToGrid w:val="0"/>
              <w:spacing w:after="0" w:line="240" w:lineRule="auto"/>
            </w:pPr>
            <w:r w:rsidRPr="004670CD">
              <w:t>Use case of 6G system involved on-path processing for inferencing target object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6744" w14:textId="77777777" w:rsidR="004670CD" w:rsidRPr="004670CD" w:rsidRDefault="004670CD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83A2" w14:textId="1D093975" w:rsidR="004670CD" w:rsidRPr="004670CD" w:rsidRDefault="004670CD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670CD">
              <w:rPr>
                <w:rFonts w:eastAsia="Arial Unicode MS" w:cs="Arial"/>
                <w:szCs w:val="18"/>
                <w:lang w:val="de-DE" w:eastAsia="ar-SA"/>
              </w:rPr>
              <w:t>Revision of S1-244239.</w:t>
            </w:r>
          </w:p>
        </w:tc>
      </w:tr>
      <w:tr w:rsidR="00FF06AC" w14:paraId="6A4E39E5" w14:textId="77777777" w:rsidTr="00D87E0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A6A215" w14:textId="77777777" w:rsidR="00FF06AC" w:rsidRPr="00D87E09" w:rsidRDefault="00FF06AC" w:rsidP="006B1778">
            <w:pPr>
              <w:snapToGrid w:val="0"/>
              <w:spacing w:after="0" w:line="240" w:lineRule="auto"/>
            </w:pPr>
            <w:r w:rsidRPr="00D87E0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A4EC0D" w14:textId="7865F3E9" w:rsidR="00FF06AC" w:rsidRPr="00D87E09" w:rsidRDefault="00825801" w:rsidP="006B1778">
            <w:pPr>
              <w:snapToGrid w:val="0"/>
              <w:spacing w:after="0" w:line="240" w:lineRule="auto"/>
            </w:pPr>
            <w:hyperlink r:id="rId111" w:history="1">
              <w:r w:rsidR="006B1778" w:rsidRPr="00D87E09">
                <w:rPr>
                  <w:rStyle w:val="Hyperlink"/>
                  <w:rFonts w:cs="Arial"/>
                  <w:color w:val="auto"/>
                </w:rPr>
                <w:t>S1-244240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008232" w14:textId="77777777" w:rsidR="00FF06AC" w:rsidRPr="00D87E09" w:rsidRDefault="00FF06AC" w:rsidP="006B1778">
            <w:pPr>
              <w:snapToGrid w:val="0"/>
              <w:spacing w:after="0" w:line="240" w:lineRule="auto"/>
            </w:pPr>
            <w:r w:rsidRPr="00D87E09"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8F78FB" w14:textId="77777777" w:rsidR="00FF06AC" w:rsidRPr="00D87E09" w:rsidRDefault="00FF06AC" w:rsidP="006B1778">
            <w:pPr>
              <w:snapToGrid w:val="0"/>
              <w:spacing w:after="0" w:line="240" w:lineRule="auto"/>
            </w:pPr>
            <w:r w:rsidRPr="00D87E09">
              <w:t xml:space="preserve">Use case of computation offloading for LLM inference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20ED3A" w14:textId="6350BFB7" w:rsidR="00FF06AC" w:rsidRPr="00D87E09" w:rsidRDefault="00D87E0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87E09">
              <w:rPr>
                <w:rFonts w:eastAsia="Times New Roman" w:cs="Arial"/>
                <w:szCs w:val="18"/>
                <w:lang w:val="de-DE" w:eastAsia="ar-SA"/>
              </w:rPr>
              <w:t>Revised to S1-244543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39C52D" w14:textId="77777777" w:rsidR="00FF06AC" w:rsidRPr="00D87E09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D87E09" w14:paraId="324B3D56" w14:textId="77777777" w:rsidTr="00D87E0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533C" w14:textId="42F57557" w:rsidR="00D87E09" w:rsidRPr="00D87E09" w:rsidRDefault="00D87E09" w:rsidP="006B1778">
            <w:pPr>
              <w:snapToGrid w:val="0"/>
              <w:spacing w:after="0" w:line="240" w:lineRule="auto"/>
            </w:pPr>
            <w:r w:rsidRPr="00D87E0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FA4A" w14:textId="0DAE2E14" w:rsidR="00D87E09" w:rsidRPr="00D87E09" w:rsidRDefault="00825801" w:rsidP="006B1778">
            <w:pPr>
              <w:snapToGrid w:val="0"/>
              <w:spacing w:after="0" w:line="240" w:lineRule="auto"/>
            </w:pPr>
            <w:hyperlink r:id="rId112" w:history="1">
              <w:r w:rsidR="00D87E09" w:rsidRPr="00D87E09">
                <w:rPr>
                  <w:rStyle w:val="Hyperlink"/>
                  <w:rFonts w:cs="Arial"/>
                  <w:color w:val="auto"/>
                </w:rPr>
                <w:t>S1-244543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CC64" w14:textId="4DD9303D" w:rsidR="00D87E09" w:rsidRPr="00D87E09" w:rsidRDefault="00D87E09" w:rsidP="006B1778">
            <w:pPr>
              <w:snapToGrid w:val="0"/>
              <w:spacing w:after="0" w:line="240" w:lineRule="auto"/>
            </w:pPr>
            <w:r w:rsidRPr="00D87E09"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D432" w14:textId="201C60AA" w:rsidR="00D87E09" w:rsidRPr="00D87E09" w:rsidRDefault="00D87E09" w:rsidP="006B1778">
            <w:pPr>
              <w:snapToGrid w:val="0"/>
              <w:spacing w:after="0" w:line="240" w:lineRule="auto"/>
            </w:pPr>
            <w:r w:rsidRPr="00D87E09">
              <w:t xml:space="preserve">Use case of computation offloading for LLM inference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6105" w14:textId="77777777" w:rsidR="00D87E09" w:rsidRPr="00D87E09" w:rsidRDefault="00D87E0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FB5F" w14:textId="0B7CCD35" w:rsidR="00D87E09" w:rsidRPr="00D87E09" w:rsidRDefault="00D87E09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87E09">
              <w:rPr>
                <w:rFonts w:eastAsia="Arial Unicode MS" w:cs="Arial"/>
                <w:szCs w:val="18"/>
                <w:lang w:val="de-DE" w:eastAsia="ar-SA"/>
              </w:rPr>
              <w:t>Revision of S1-244240.</w:t>
            </w:r>
          </w:p>
        </w:tc>
      </w:tr>
      <w:tr w:rsidR="00FF06AC" w14:paraId="5BB70032" w14:textId="77777777" w:rsidTr="005B626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0FEB45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C1912E" w14:textId="7DDDFDA2" w:rsidR="00FF06AC" w:rsidRDefault="00825801" w:rsidP="006B1778">
            <w:pPr>
              <w:snapToGrid w:val="0"/>
              <w:spacing w:after="0" w:line="240" w:lineRule="auto"/>
            </w:pPr>
            <w:hyperlink r:id="rId113" w:history="1">
              <w:r w:rsidR="006B1778">
                <w:rPr>
                  <w:rStyle w:val="Hyperlink"/>
                  <w:rFonts w:cs="Arial"/>
                </w:rPr>
                <w:t>S1-244246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EB66C2" w14:textId="77777777" w:rsidR="00FF06AC" w:rsidRDefault="00FF06AC" w:rsidP="006B1778">
            <w:pPr>
              <w:snapToGrid w:val="0"/>
              <w:spacing w:after="0" w:line="240" w:lineRule="auto"/>
            </w:pPr>
            <w:r>
              <w:t>Mediatek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D1DA2B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personal AI agent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AB9E93" w14:textId="53571309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Revised to </w:t>
            </w:r>
            <w:hyperlink r:id="rId114" w:history="1">
              <w:r w:rsidR="006B1778">
                <w:rPr>
                  <w:rStyle w:val="Hyperlink"/>
                  <w:rFonts w:eastAsia="Times New Roman" w:cs="Arial"/>
                  <w:szCs w:val="18"/>
                  <w:lang w:val="de-DE" w:eastAsia="ar-SA"/>
                </w:rPr>
                <w:t>S1-244386</w:t>
              </w:r>
            </w:hyperlink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EF7060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14:paraId="36A9389F" w14:textId="77777777" w:rsidTr="005B626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8F589B" w14:textId="77777777" w:rsidR="00FF06AC" w:rsidRPr="005B6260" w:rsidRDefault="00FF06AC" w:rsidP="006B1778">
            <w:pPr>
              <w:snapToGrid w:val="0"/>
              <w:spacing w:after="0" w:line="240" w:lineRule="auto"/>
            </w:pPr>
            <w:r w:rsidRPr="005B6260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46EF01" w14:textId="12445119" w:rsidR="00FF06AC" w:rsidRPr="005B6260" w:rsidRDefault="00825801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115" w:history="1">
              <w:r w:rsidR="006B1778" w:rsidRPr="005B6260">
                <w:rPr>
                  <w:rStyle w:val="Hyperlink"/>
                  <w:rFonts w:cs="Arial"/>
                  <w:color w:val="auto"/>
                </w:rPr>
                <w:t>S1-244386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4BB1CA" w14:textId="77777777" w:rsidR="00FF06AC" w:rsidRPr="005B6260" w:rsidRDefault="00FF06AC" w:rsidP="006B1778">
            <w:pPr>
              <w:snapToGrid w:val="0"/>
              <w:spacing w:after="0" w:line="240" w:lineRule="auto"/>
            </w:pPr>
            <w:r w:rsidRPr="005B6260">
              <w:t>Mediatek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F03D3D" w14:textId="77777777" w:rsidR="00FF06AC" w:rsidRPr="005B6260" w:rsidRDefault="00FF06AC" w:rsidP="006B1778">
            <w:pPr>
              <w:snapToGrid w:val="0"/>
              <w:spacing w:after="0" w:line="240" w:lineRule="auto"/>
            </w:pPr>
            <w:r w:rsidRPr="005B6260">
              <w:t>Use case on personal AI agent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6A4979" w14:textId="3A37FE72" w:rsidR="00FF06AC" w:rsidRPr="005B6260" w:rsidRDefault="005B6260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B6260">
              <w:rPr>
                <w:rFonts w:eastAsia="Times New Roman" w:cs="Arial"/>
                <w:szCs w:val="18"/>
                <w:lang w:val="de-DE" w:eastAsia="ar-SA"/>
              </w:rPr>
              <w:t>Revised to S1-244542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914FA4" w14:textId="7A97D76C" w:rsidR="00FF06AC" w:rsidRPr="005B6260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B6260">
              <w:rPr>
                <w:rFonts w:eastAsia="Arial Unicode MS" w:cs="Arial"/>
                <w:szCs w:val="18"/>
                <w:lang w:val="de-DE" w:eastAsia="ar-SA"/>
              </w:rPr>
              <w:t xml:space="preserve">Revision of </w:t>
            </w:r>
            <w:hyperlink r:id="rId116" w:history="1">
              <w:r w:rsidR="006B1778" w:rsidRPr="005B6260">
                <w:rPr>
                  <w:rStyle w:val="Hyperlink"/>
                  <w:rFonts w:eastAsia="Arial Unicode MS" w:cs="Arial"/>
                  <w:color w:val="auto"/>
                  <w:szCs w:val="18"/>
                  <w:lang w:val="de-DE" w:eastAsia="ar-SA"/>
                </w:rPr>
                <w:t>S1-244246</w:t>
              </w:r>
            </w:hyperlink>
            <w:r w:rsidRPr="005B6260">
              <w:rPr>
                <w:rFonts w:eastAsia="Arial Unicode MS" w:cs="Arial"/>
                <w:szCs w:val="18"/>
                <w:lang w:val="de-DE" w:eastAsia="ar-SA"/>
              </w:rPr>
              <w:t>.</w:t>
            </w:r>
          </w:p>
        </w:tc>
      </w:tr>
      <w:tr w:rsidR="005B6260" w14:paraId="4ADEE04A" w14:textId="77777777" w:rsidTr="0002795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EA50" w14:textId="3C8D97E3" w:rsidR="005B6260" w:rsidRPr="005B6260" w:rsidRDefault="005B6260" w:rsidP="006B1778">
            <w:pPr>
              <w:snapToGrid w:val="0"/>
              <w:spacing w:after="0" w:line="240" w:lineRule="auto"/>
            </w:pPr>
            <w:r w:rsidRPr="005B6260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F0E2" w14:textId="410B73C7" w:rsidR="005B6260" w:rsidRPr="005B6260" w:rsidRDefault="00825801" w:rsidP="006B1778">
            <w:pPr>
              <w:snapToGrid w:val="0"/>
              <w:spacing w:after="0" w:line="240" w:lineRule="auto"/>
            </w:pPr>
            <w:hyperlink r:id="rId117" w:history="1">
              <w:r w:rsidR="005B6260" w:rsidRPr="005B6260">
                <w:rPr>
                  <w:rStyle w:val="Hyperlink"/>
                  <w:rFonts w:cs="Arial"/>
                  <w:color w:val="auto"/>
                </w:rPr>
                <w:t>S1-244542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BE48" w14:textId="766828E6" w:rsidR="005B6260" w:rsidRPr="005B6260" w:rsidRDefault="005B6260" w:rsidP="006B1778">
            <w:pPr>
              <w:snapToGrid w:val="0"/>
              <w:spacing w:after="0" w:line="240" w:lineRule="auto"/>
            </w:pPr>
            <w:r w:rsidRPr="005B6260">
              <w:t>Mediatek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A220" w14:textId="14F601EF" w:rsidR="005B6260" w:rsidRPr="005B6260" w:rsidRDefault="005B6260" w:rsidP="006B1778">
            <w:pPr>
              <w:snapToGrid w:val="0"/>
              <w:spacing w:after="0" w:line="240" w:lineRule="auto"/>
            </w:pPr>
            <w:r w:rsidRPr="005B6260">
              <w:t>Use case on personal AI agent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9AE3" w14:textId="77777777" w:rsidR="005B6260" w:rsidRPr="005B6260" w:rsidRDefault="005B6260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8B71" w14:textId="1C4E4A17" w:rsidR="005B6260" w:rsidRPr="005B6260" w:rsidRDefault="005B6260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B6260">
              <w:rPr>
                <w:rFonts w:eastAsia="Arial Unicode MS" w:cs="Arial"/>
                <w:i/>
                <w:szCs w:val="18"/>
                <w:lang w:val="de-DE" w:eastAsia="ar-SA"/>
              </w:rPr>
              <w:t xml:space="preserve">Revision of </w:t>
            </w:r>
            <w:hyperlink r:id="rId118" w:history="1">
              <w:r w:rsidRPr="005B6260">
                <w:rPr>
                  <w:rStyle w:val="Hyperlink"/>
                  <w:rFonts w:eastAsia="Arial Unicode MS" w:cs="Arial"/>
                  <w:i/>
                  <w:color w:val="auto"/>
                  <w:szCs w:val="18"/>
                  <w:lang w:val="de-DE" w:eastAsia="ar-SA"/>
                </w:rPr>
                <w:t>S1-244246</w:t>
              </w:r>
            </w:hyperlink>
            <w:r w:rsidRPr="005B6260">
              <w:rPr>
                <w:rFonts w:eastAsia="Arial Unicode MS" w:cs="Arial"/>
                <w:i/>
                <w:szCs w:val="18"/>
                <w:lang w:val="de-DE" w:eastAsia="ar-SA"/>
              </w:rPr>
              <w:t>.</w:t>
            </w:r>
          </w:p>
          <w:p w14:paraId="1845DA92" w14:textId="1F08AD78" w:rsidR="005B6260" w:rsidRPr="005B6260" w:rsidRDefault="005B6260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B6260">
              <w:rPr>
                <w:rFonts w:eastAsia="Arial Unicode MS" w:cs="Arial"/>
                <w:szCs w:val="18"/>
                <w:lang w:val="de-DE" w:eastAsia="ar-SA"/>
              </w:rPr>
              <w:t>Revision of S1-244386.</w:t>
            </w:r>
          </w:p>
        </w:tc>
      </w:tr>
      <w:tr w:rsidR="00FF06AC" w14:paraId="70A7BCFF" w14:textId="77777777" w:rsidTr="0002795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EDF0C6" w14:textId="77777777" w:rsidR="00FF06AC" w:rsidRPr="00027950" w:rsidRDefault="00FF06AC" w:rsidP="006B1778">
            <w:pPr>
              <w:snapToGrid w:val="0"/>
              <w:spacing w:after="0" w:line="240" w:lineRule="auto"/>
            </w:pPr>
            <w:r w:rsidRPr="00027950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3A9A93" w14:textId="0F56FAC9" w:rsidR="00FF06AC" w:rsidRPr="00027950" w:rsidRDefault="00825801" w:rsidP="006B1778">
            <w:pPr>
              <w:snapToGrid w:val="0"/>
              <w:spacing w:after="0" w:line="240" w:lineRule="auto"/>
            </w:pPr>
            <w:hyperlink r:id="rId119" w:history="1">
              <w:r w:rsidR="006B1778" w:rsidRPr="00027950">
                <w:rPr>
                  <w:rStyle w:val="Hyperlink"/>
                  <w:rFonts w:cs="Arial"/>
                  <w:color w:val="auto"/>
                </w:rPr>
                <w:t>S1-244372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48A72E" w14:textId="77777777" w:rsidR="00FF06AC" w:rsidRPr="00027950" w:rsidRDefault="00FF06AC" w:rsidP="006B1778">
            <w:pPr>
              <w:snapToGrid w:val="0"/>
              <w:spacing w:after="0" w:line="240" w:lineRule="auto"/>
            </w:pPr>
            <w:r w:rsidRPr="00027950">
              <w:t>InterDigital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428F3C" w14:textId="77777777" w:rsidR="00FF06AC" w:rsidRPr="00027950" w:rsidRDefault="00FF06AC" w:rsidP="006B1778">
            <w:pPr>
              <w:snapToGrid w:val="0"/>
              <w:spacing w:after="0" w:line="240" w:lineRule="auto"/>
            </w:pPr>
            <w:r w:rsidRPr="00027950">
              <w:t>Computing as a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7DF6FF" w14:textId="170B4B50" w:rsidR="00FF06AC" w:rsidRPr="00027950" w:rsidRDefault="00027950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27950">
              <w:rPr>
                <w:rFonts w:eastAsia="Times New Roman" w:cs="Arial"/>
                <w:szCs w:val="18"/>
                <w:lang w:val="de-DE" w:eastAsia="ar-SA"/>
              </w:rPr>
              <w:t>Revised to S1-244544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795466" w14:textId="77777777" w:rsidR="00FF06AC" w:rsidRPr="00027950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027950" w14:paraId="447294D7" w14:textId="77777777" w:rsidTr="0002795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B390" w14:textId="3AE094C5" w:rsidR="00027950" w:rsidRPr="00027950" w:rsidRDefault="00027950" w:rsidP="006B1778">
            <w:pPr>
              <w:snapToGrid w:val="0"/>
              <w:spacing w:after="0" w:line="240" w:lineRule="auto"/>
            </w:pPr>
            <w:r w:rsidRPr="00027950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53BC" w14:textId="2A7A0698" w:rsidR="00027950" w:rsidRPr="00027950" w:rsidRDefault="00825801" w:rsidP="006B1778">
            <w:pPr>
              <w:snapToGrid w:val="0"/>
              <w:spacing w:after="0" w:line="240" w:lineRule="auto"/>
            </w:pPr>
            <w:hyperlink r:id="rId120" w:history="1">
              <w:r w:rsidR="00027950" w:rsidRPr="00027950">
                <w:rPr>
                  <w:rStyle w:val="Hyperlink"/>
                  <w:rFonts w:cs="Arial"/>
                  <w:color w:val="auto"/>
                </w:rPr>
                <w:t>S1-244544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2485" w14:textId="6D4A8B55" w:rsidR="00027950" w:rsidRPr="00027950" w:rsidRDefault="00027950" w:rsidP="006B1778">
            <w:pPr>
              <w:snapToGrid w:val="0"/>
              <w:spacing w:after="0" w:line="240" w:lineRule="auto"/>
            </w:pPr>
            <w:r w:rsidRPr="00027950">
              <w:t>InterDigital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D843" w14:textId="5FD02E71" w:rsidR="00027950" w:rsidRPr="00027950" w:rsidRDefault="00027950" w:rsidP="006B1778">
            <w:pPr>
              <w:snapToGrid w:val="0"/>
              <w:spacing w:after="0" w:line="240" w:lineRule="auto"/>
            </w:pPr>
            <w:r w:rsidRPr="00027950">
              <w:t>Computing as a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42EE" w14:textId="77777777" w:rsidR="00027950" w:rsidRPr="00027950" w:rsidRDefault="00027950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6DF8" w14:textId="7AC4DC76" w:rsidR="00027950" w:rsidRPr="00027950" w:rsidRDefault="00027950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27950">
              <w:rPr>
                <w:rFonts w:eastAsia="Arial Unicode MS" w:cs="Arial"/>
                <w:szCs w:val="18"/>
                <w:lang w:val="de-DE" w:eastAsia="ar-SA"/>
              </w:rPr>
              <w:t>Revision of S1-244372.</w:t>
            </w:r>
          </w:p>
        </w:tc>
      </w:tr>
      <w:tr w:rsidR="00343B5C" w14:paraId="3B2CE987" w14:textId="77777777" w:rsidTr="0002795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F1FC39" w14:textId="1A3E116A" w:rsidR="00343B5C" w:rsidRPr="00027950" w:rsidRDefault="00343B5C" w:rsidP="00343B5C">
            <w:pPr>
              <w:snapToGrid w:val="0"/>
              <w:spacing w:after="0" w:line="240" w:lineRule="auto"/>
            </w:pPr>
            <w:r w:rsidRPr="00027950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65FA34" w14:textId="5A2ED544" w:rsidR="00343B5C" w:rsidRPr="00027950" w:rsidRDefault="00825801" w:rsidP="00343B5C">
            <w:pPr>
              <w:snapToGrid w:val="0"/>
              <w:spacing w:after="0" w:line="240" w:lineRule="auto"/>
            </w:pPr>
            <w:hyperlink r:id="rId121" w:history="1">
              <w:r w:rsidR="00343B5C" w:rsidRPr="00027950">
                <w:rPr>
                  <w:rStyle w:val="Hyperlink"/>
                  <w:rFonts w:cs="Arial"/>
                  <w:color w:val="auto"/>
                </w:rPr>
                <w:t>S1-244247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3C9260" w14:textId="51B86FAA" w:rsidR="00343B5C" w:rsidRPr="00027950" w:rsidRDefault="00343B5C" w:rsidP="00343B5C">
            <w:pPr>
              <w:snapToGrid w:val="0"/>
              <w:spacing w:after="0" w:line="240" w:lineRule="auto"/>
            </w:pPr>
            <w:r w:rsidRPr="00027950">
              <w:t xml:space="preserve">TOYOTA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C865E2" w14:textId="2BA09E0E" w:rsidR="00343B5C" w:rsidRPr="00027950" w:rsidRDefault="00343B5C" w:rsidP="00343B5C">
            <w:pPr>
              <w:snapToGrid w:val="0"/>
              <w:spacing w:after="0" w:line="240" w:lineRule="auto"/>
            </w:pPr>
            <w:r w:rsidRPr="00027950">
              <w:t>Use case on End-to-End AI for connected cars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F9765A" w14:textId="0A5BD3CE" w:rsidR="00343B5C" w:rsidRPr="00027950" w:rsidRDefault="00027950" w:rsidP="00343B5C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27950">
              <w:rPr>
                <w:rFonts w:eastAsia="Times New Roman" w:cs="Arial"/>
                <w:szCs w:val="18"/>
                <w:lang w:val="de-DE" w:eastAsia="ar-SA"/>
              </w:rPr>
              <w:t>Revised to S1-244545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3E4013" w14:textId="4AC7C1C7" w:rsidR="00343B5C" w:rsidRPr="00027950" w:rsidRDefault="00966583" w:rsidP="00343B5C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27950">
              <w:rPr>
                <w:rFonts w:eastAsia="Arial Unicode MS" w:cs="Arial" w:hint="cs"/>
                <w:szCs w:val="18"/>
                <w:lang w:val="de-DE" w:eastAsia="ar-SA"/>
              </w:rPr>
              <w:t>M</w:t>
            </w:r>
            <w:r w:rsidRPr="00027950">
              <w:rPr>
                <w:rFonts w:eastAsia="Arial Unicode MS" w:cs="Arial"/>
                <w:szCs w:val="18"/>
                <w:lang w:val="de-DE" w:eastAsia="ar-SA"/>
              </w:rPr>
              <w:t>oved from 8.1.6</w:t>
            </w:r>
          </w:p>
        </w:tc>
      </w:tr>
      <w:tr w:rsidR="00027950" w14:paraId="7DEB24B4" w14:textId="77777777" w:rsidTr="0002795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40EB" w14:textId="70659BAA" w:rsidR="00027950" w:rsidRPr="00027950" w:rsidRDefault="00027950" w:rsidP="00343B5C">
            <w:pPr>
              <w:snapToGrid w:val="0"/>
              <w:spacing w:after="0" w:line="240" w:lineRule="auto"/>
            </w:pPr>
            <w:r w:rsidRPr="00027950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289A" w14:textId="40605D8F" w:rsidR="00027950" w:rsidRPr="00027950" w:rsidRDefault="00825801" w:rsidP="00343B5C">
            <w:pPr>
              <w:snapToGrid w:val="0"/>
              <w:spacing w:after="0" w:line="240" w:lineRule="auto"/>
            </w:pPr>
            <w:hyperlink r:id="rId122" w:history="1">
              <w:r w:rsidR="00027950" w:rsidRPr="00027950">
                <w:rPr>
                  <w:rStyle w:val="Hyperlink"/>
                  <w:rFonts w:cs="Arial"/>
                  <w:color w:val="auto"/>
                </w:rPr>
                <w:t>S1-244545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C63" w14:textId="39346497" w:rsidR="00027950" w:rsidRPr="00027950" w:rsidRDefault="00027950" w:rsidP="00343B5C">
            <w:pPr>
              <w:snapToGrid w:val="0"/>
              <w:spacing w:after="0" w:line="240" w:lineRule="auto"/>
            </w:pPr>
            <w:r w:rsidRPr="00027950">
              <w:t xml:space="preserve">TOYOTA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FD88" w14:textId="2A03C0D6" w:rsidR="00027950" w:rsidRPr="00027950" w:rsidRDefault="00027950" w:rsidP="00343B5C">
            <w:pPr>
              <w:snapToGrid w:val="0"/>
              <w:spacing w:after="0" w:line="240" w:lineRule="auto"/>
            </w:pPr>
            <w:r w:rsidRPr="00027950">
              <w:t>Use case on End-to-End AI for connected cars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33C1" w14:textId="77777777" w:rsidR="00027950" w:rsidRPr="00027950" w:rsidRDefault="00027950" w:rsidP="00343B5C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5827" w14:textId="532C40AC" w:rsidR="00027950" w:rsidRPr="00027950" w:rsidRDefault="00027950" w:rsidP="00343B5C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27950">
              <w:rPr>
                <w:rFonts w:eastAsia="Arial Unicode MS" w:cs="Arial" w:hint="cs"/>
                <w:i/>
                <w:szCs w:val="18"/>
                <w:lang w:val="de-DE" w:eastAsia="ar-SA"/>
              </w:rPr>
              <w:t>M</w:t>
            </w:r>
            <w:r w:rsidRPr="00027950">
              <w:rPr>
                <w:rFonts w:eastAsia="Arial Unicode MS" w:cs="Arial"/>
                <w:i/>
                <w:szCs w:val="18"/>
                <w:lang w:val="de-DE" w:eastAsia="ar-SA"/>
              </w:rPr>
              <w:t>oved from 8.1.6</w:t>
            </w:r>
          </w:p>
          <w:p w14:paraId="7DC15BC9" w14:textId="0511C85D" w:rsidR="00027950" w:rsidRPr="00027950" w:rsidRDefault="00027950" w:rsidP="00343B5C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27950">
              <w:rPr>
                <w:rFonts w:eastAsia="Arial Unicode MS" w:cs="Arial"/>
                <w:szCs w:val="18"/>
                <w:lang w:val="de-DE" w:eastAsia="ar-SA"/>
              </w:rPr>
              <w:t>Revision of S1-244247.</w:t>
            </w:r>
          </w:p>
        </w:tc>
      </w:tr>
      <w:tr w:rsidR="00FF06AC" w14:paraId="20ACAD7F" w14:textId="77777777" w:rsidTr="006B1778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6E0A6AB6" w14:textId="77777777" w:rsidR="00FF06AC" w:rsidRDefault="00FF06AC" w:rsidP="006B1778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Others</w:t>
            </w:r>
          </w:p>
        </w:tc>
      </w:tr>
      <w:tr w:rsidR="00FF06AC" w14:paraId="2819B7B0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88B1D6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1B2A45" w14:textId="66CB0846" w:rsidR="00FF06AC" w:rsidRDefault="00825801" w:rsidP="006B1778">
            <w:pPr>
              <w:snapToGrid w:val="0"/>
              <w:spacing w:after="0" w:line="240" w:lineRule="auto"/>
            </w:pPr>
            <w:hyperlink r:id="rId123" w:history="1">
              <w:r w:rsidR="006B1778">
                <w:rPr>
                  <w:rStyle w:val="Hyperlink"/>
                  <w:rFonts w:cs="Arial"/>
                </w:rPr>
                <w:t>S1-244163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317681" w14:textId="77777777" w:rsidR="00FF06AC" w:rsidRDefault="00FF06AC" w:rsidP="006B1778">
            <w:pPr>
              <w:snapToGrid w:val="0"/>
              <w:spacing w:after="0" w:line="240" w:lineRule="auto"/>
            </w:pPr>
            <w:r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9BF9BE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supporting efficient content storage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C8E7C8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70C3F0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FF06AC" w14:paraId="0672FAA7" w14:textId="77777777" w:rsidTr="00A65AA4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A8AB2F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BC1885" w14:textId="78680DA8" w:rsidR="00FF06AC" w:rsidRDefault="00825801" w:rsidP="006B1778">
            <w:pPr>
              <w:snapToGrid w:val="0"/>
              <w:spacing w:after="0" w:line="240" w:lineRule="auto"/>
            </w:pPr>
            <w:hyperlink r:id="rId124" w:history="1">
              <w:r w:rsidR="006B1778">
                <w:rPr>
                  <w:rStyle w:val="Hyperlink"/>
                  <w:rFonts w:cs="Arial"/>
                </w:rPr>
                <w:t>S1-244180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057644" w14:textId="77777777" w:rsidR="00FF06AC" w:rsidRDefault="00FF06AC" w:rsidP="006B1778">
            <w:pPr>
              <w:snapToGrid w:val="0"/>
              <w:spacing w:after="0" w:line="240" w:lineRule="auto"/>
            </w:pPr>
            <w:r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96E146" w14:textId="77777777" w:rsidR="00FF06AC" w:rsidRDefault="00FF06AC" w:rsidP="006B1778">
            <w:pPr>
              <w:snapToGrid w:val="0"/>
              <w:spacing w:after="0" w:line="240" w:lineRule="auto"/>
            </w:pPr>
            <w:r>
              <w:t>pCR on Use Case End-to-end encryption for smart home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4D1AB6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06A19E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FF06AC" w14:paraId="3B57E354" w14:textId="77777777" w:rsidTr="00A65AA4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067A64" w14:textId="77777777" w:rsidR="00FF06AC" w:rsidRPr="00A65AA4" w:rsidRDefault="00FF06AC" w:rsidP="006B1778">
            <w:pPr>
              <w:snapToGrid w:val="0"/>
              <w:spacing w:after="0" w:line="240" w:lineRule="auto"/>
            </w:pPr>
            <w:r w:rsidRPr="00A65AA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91F7C4" w14:textId="22A5C295" w:rsidR="00FF06AC" w:rsidRPr="00A65AA4" w:rsidRDefault="00825801" w:rsidP="006B1778">
            <w:pPr>
              <w:snapToGrid w:val="0"/>
              <w:spacing w:after="0" w:line="240" w:lineRule="auto"/>
            </w:pPr>
            <w:hyperlink r:id="rId125" w:history="1">
              <w:r w:rsidR="006B1778" w:rsidRPr="00A65AA4">
                <w:rPr>
                  <w:rStyle w:val="Hyperlink"/>
                  <w:rFonts w:cs="Arial"/>
                  <w:color w:val="auto"/>
                </w:rPr>
                <w:t>S1-244206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DADED7" w14:textId="77777777" w:rsidR="00FF06AC" w:rsidRPr="00A65AA4" w:rsidRDefault="00FF06AC" w:rsidP="006B1778">
            <w:pPr>
              <w:snapToGrid w:val="0"/>
              <w:spacing w:after="0" w:line="240" w:lineRule="auto"/>
            </w:pPr>
            <w:r w:rsidRPr="00A65AA4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A3A045" w14:textId="77777777" w:rsidR="00FF06AC" w:rsidRPr="00A65AA4" w:rsidRDefault="00FF06AC" w:rsidP="006B1778">
            <w:pPr>
              <w:snapToGrid w:val="0"/>
              <w:spacing w:after="0" w:line="240" w:lineRule="auto"/>
            </w:pPr>
            <w:r w:rsidRPr="00A65AA4">
              <w:t>New use case on distributing content in proximity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483973" w14:textId="0DBA84EB" w:rsidR="00FF06AC" w:rsidRPr="00A65AA4" w:rsidRDefault="00A65AA4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A65AA4">
              <w:rPr>
                <w:rFonts w:eastAsia="Times New Roman" w:cs="Arial"/>
                <w:szCs w:val="18"/>
                <w:lang w:val="de-DE" w:eastAsia="ar-SA"/>
              </w:rPr>
              <w:t>Revised to S1-244546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D0EE70" w14:textId="77777777" w:rsidR="00FF06AC" w:rsidRPr="00A65AA4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A65AA4" w14:paraId="1F383C62" w14:textId="77777777" w:rsidTr="00A65AA4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2D5B" w14:textId="38337621" w:rsidR="00A65AA4" w:rsidRPr="00A65AA4" w:rsidRDefault="00A65AA4" w:rsidP="006B1778">
            <w:pPr>
              <w:snapToGrid w:val="0"/>
              <w:spacing w:after="0" w:line="240" w:lineRule="auto"/>
            </w:pPr>
            <w:r w:rsidRPr="00A65AA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C749" w14:textId="30FFFFA1" w:rsidR="00A65AA4" w:rsidRPr="00A65AA4" w:rsidRDefault="00825801" w:rsidP="006B1778">
            <w:pPr>
              <w:snapToGrid w:val="0"/>
              <w:spacing w:after="0" w:line="240" w:lineRule="auto"/>
            </w:pPr>
            <w:hyperlink r:id="rId126" w:history="1">
              <w:r w:rsidR="00A65AA4" w:rsidRPr="00A65AA4">
                <w:rPr>
                  <w:rStyle w:val="Hyperlink"/>
                  <w:rFonts w:cs="Arial"/>
                  <w:color w:val="auto"/>
                </w:rPr>
                <w:t>S1-244546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2373" w14:textId="536F3E2C" w:rsidR="00A65AA4" w:rsidRPr="00A65AA4" w:rsidRDefault="00A65AA4" w:rsidP="006B1778">
            <w:pPr>
              <w:snapToGrid w:val="0"/>
              <w:spacing w:after="0" w:line="240" w:lineRule="auto"/>
            </w:pPr>
            <w:r w:rsidRPr="00A65AA4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A3DB" w14:textId="6DB10FA6" w:rsidR="00A65AA4" w:rsidRPr="00A65AA4" w:rsidRDefault="00A65AA4" w:rsidP="006B1778">
            <w:pPr>
              <w:snapToGrid w:val="0"/>
              <w:spacing w:after="0" w:line="240" w:lineRule="auto"/>
            </w:pPr>
            <w:r w:rsidRPr="00A65AA4">
              <w:t>New use case on distributing content in proximity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E16C" w14:textId="77777777" w:rsidR="00A65AA4" w:rsidRPr="00A65AA4" w:rsidRDefault="00A65AA4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D668" w14:textId="4B7144F5" w:rsidR="00A65AA4" w:rsidRPr="00A65AA4" w:rsidRDefault="00A65AA4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A65AA4">
              <w:rPr>
                <w:rFonts w:eastAsia="Arial Unicode MS" w:cs="Arial"/>
                <w:szCs w:val="18"/>
                <w:lang w:val="de-DE" w:eastAsia="ar-SA"/>
              </w:rPr>
              <w:t>Revision of S1-244206.</w:t>
            </w:r>
          </w:p>
        </w:tc>
      </w:tr>
      <w:tr w:rsidR="00FF06AC" w14:paraId="1CC24214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E08A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CB81" w14:textId="641C8B7A" w:rsidR="00FF06AC" w:rsidRDefault="00825801" w:rsidP="006B1778">
            <w:pPr>
              <w:snapToGrid w:val="0"/>
              <w:spacing w:after="0" w:line="240" w:lineRule="auto"/>
            </w:pPr>
            <w:hyperlink r:id="rId127" w:history="1">
              <w:r w:rsidR="006B1778">
                <w:rPr>
                  <w:rStyle w:val="Hyperlink"/>
                  <w:rFonts w:cs="Arial"/>
                </w:rPr>
                <w:t>S1-244216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BE46" w14:textId="77777777" w:rsidR="00FF06AC" w:rsidRDefault="00FF06AC" w:rsidP="006B1778">
            <w:pPr>
              <w:snapToGrid w:val="0"/>
              <w:spacing w:after="0" w:line="240" w:lineRule="auto"/>
            </w:pPr>
            <w:r>
              <w:t>SoftBank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55EE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Sharing Network Resources in 6G Networks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3E6A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2FC5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14:paraId="475534E3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C4DE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740F" w14:textId="575B2BC8" w:rsidR="00FF06AC" w:rsidRDefault="00825801" w:rsidP="006B1778">
            <w:pPr>
              <w:snapToGrid w:val="0"/>
              <w:spacing w:after="0" w:line="240" w:lineRule="auto"/>
            </w:pPr>
            <w:hyperlink r:id="rId128" w:history="1">
              <w:r w:rsidR="006B1778">
                <w:rPr>
                  <w:rStyle w:val="Hyperlink"/>
                  <w:rFonts w:cs="Arial"/>
                </w:rPr>
                <w:t>S1-244250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1D25" w14:textId="77777777" w:rsidR="00FF06AC" w:rsidRDefault="00FF06AC" w:rsidP="006B1778">
            <w:pPr>
              <w:snapToGrid w:val="0"/>
              <w:spacing w:after="0" w:line="240" w:lineRule="auto"/>
            </w:pPr>
            <w:r>
              <w:t xml:space="preserve">Xiaomi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E90A" w14:textId="77777777" w:rsidR="00FF06AC" w:rsidRDefault="00FF06AC" w:rsidP="006B1778">
            <w:pPr>
              <w:snapToGrid w:val="0"/>
              <w:spacing w:after="0" w:line="240" w:lineRule="auto"/>
            </w:pPr>
            <w:r>
              <w:t>New use case: Sensing task distribution to multiple devices of a synergy set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DAE1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D710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14:paraId="44D6FE9F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CB86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8C1A" w14:textId="39F6059E" w:rsidR="00FF06AC" w:rsidRDefault="00825801" w:rsidP="006B1778">
            <w:pPr>
              <w:snapToGrid w:val="0"/>
              <w:spacing w:after="0" w:line="240" w:lineRule="auto"/>
            </w:pPr>
            <w:hyperlink r:id="rId129" w:history="1">
              <w:r w:rsidR="006B1778">
                <w:rPr>
                  <w:rStyle w:val="Hyperlink"/>
                  <w:rFonts w:cs="Arial"/>
                </w:rPr>
                <w:t>S1-244252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92AA" w14:textId="77777777" w:rsidR="00FF06AC" w:rsidRDefault="00FF06AC" w:rsidP="006B1778">
            <w:pPr>
              <w:snapToGrid w:val="0"/>
              <w:spacing w:after="0" w:line="240" w:lineRule="auto"/>
            </w:pPr>
            <w:r>
              <w:t xml:space="preserve">Xiaomi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8010" w14:textId="77777777" w:rsidR="00FF06AC" w:rsidRDefault="00FF06AC" w:rsidP="006B1778">
            <w:pPr>
              <w:snapToGrid w:val="0"/>
              <w:spacing w:after="0" w:line="240" w:lineRule="auto"/>
            </w:pPr>
            <w:r>
              <w:t>Pseudo-CR on New use case: on-going call transferring between devices of a synergy set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CCD8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24A7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14:paraId="59D75E78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FF71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582F" w14:textId="313F51CA" w:rsidR="00FF06AC" w:rsidRDefault="00825801" w:rsidP="006B1778">
            <w:pPr>
              <w:snapToGrid w:val="0"/>
              <w:spacing w:after="0" w:line="240" w:lineRule="auto"/>
            </w:pPr>
            <w:hyperlink r:id="rId130" w:history="1">
              <w:r w:rsidR="006B1778">
                <w:rPr>
                  <w:rStyle w:val="Hyperlink"/>
                  <w:rFonts w:cs="Arial"/>
                </w:rPr>
                <w:t>S1-244300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DD82" w14:textId="77777777" w:rsidR="00FF06AC" w:rsidRDefault="00FF06AC" w:rsidP="006B1778">
            <w:pPr>
              <w:snapToGrid w:val="0"/>
              <w:spacing w:after="0" w:line="240" w:lineRule="auto"/>
            </w:pPr>
            <w: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DA5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mobile robotic platforms in nursing ward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11E0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9D89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14:paraId="6ADD0C8C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50094C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816B12" w14:textId="3D177C97" w:rsidR="00FF06AC" w:rsidRDefault="00825801" w:rsidP="006B1778">
            <w:pPr>
              <w:snapToGrid w:val="0"/>
              <w:spacing w:after="0" w:line="240" w:lineRule="auto"/>
            </w:pPr>
            <w:hyperlink r:id="rId131" w:history="1">
              <w:r w:rsidR="006B1778">
                <w:rPr>
                  <w:rStyle w:val="Hyperlink"/>
                  <w:rFonts w:cs="Arial"/>
                </w:rPr>
                <w:t>S1-244301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F56FCC" w14:textId="77777777" w:rsidR="00FF06AC" w:rsidRDefault="00FF06AC" w:rsidP="006B1778">
            <w:pPr>
              <w:snapToGrid w:val="0"/>
              <w:spacing w:after="0" w:line="240" w:lineRule="auto"/>
            </w:pPr>
            <w: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CED248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low power high accuracy positioning tags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65E0A8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687854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 xml:space="preserve">Postponed by the source company. </w:t>
            </w:r>
          </w:p>
        </w:tc>
      </w:tr>
      <w:tr w:rsidR="00FF06AC" w14:paraId="7EA6B544" w14:textId="77777777" w:rsidTr="0009782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37557D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D7755A" w14:textId="6B34E506" w:rsidR="00FF06AC" w:rsidRDefault="00825801" w:rsidP="006B1778">
            <w:pPr>
              <w:snapToGrid w:val="0"/>
              <w:spacing w:after="0" w:line="240" w:lineRule="auto"/>
            </w:pPr>
            <w:hyperlink r:id="rId132" w:history="1">
              <w:r w:rsidR="006B1778">
                <w:rPr>
                  <w:rStyle w:val="Hyperlink"/>
                  <w:rFonts w:cs="Arial"/>
                </w:rPr>
                <w:t>S1-244302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BDC878" w14:textId="77777777" w:rsidR="00FF06AC" w:rsidRDefault="00FF06AC" w:rsidP="006B1778">
            <w:pPr>
              <w:snapToGrid w:val="0"/>
              <w:spacing w:after="0" w:line="240" w:lineRule="auto"/>
            </w:pPr>
            <w: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C0AE6F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6G indoor positioning and mapping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F0C87E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486065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 xml:space="preserve">Postponed by the source company. </w:t>
            </w:r>
          </w:p>
        </w:tc>
      </w:tr>
      <w:tr w:rsidR="00FF06AC" w14:paraId="3AFD6F13" w14:textId="77777777" w:rsidTr="0009782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84E2D8" w14:textId="77777777" w:rsidR="00FF06AC" w:rsidRPr="00097828" w:rsidRDefault="00FF06AC" w:rsidP="006B1778">
            <w:pPr>
              <w:snapToGrid w:val="0"/>
              <w:spacing w:after="0" w:line="240" w:lineRule="auto"/>
            </w:pPr>
            <w:r w:rsidRPr="00097828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FF5D18" w14:textId="35EAE46E" w:rsidR="00FF06AC" w:rsidRPr="00097828" w:rsidRDefault="00825801" w:rsidP="006B1778">
            <w:pPr>
              <w:snapToGrid w:val="0"/>
              <w:spacing w:after="0" w:line="240" w:lineRule="auto"/>
            </w:pPr>
            <w:hyperlink r:id="rId133" w:history="1">
              <w:r w:rsidR="006B1778" w:rsidRPr="00097828">
                <w:rPr>
                  <w:rStyle w:val="Hyperlink"/>
                  <w:color w:val="auto"/>
                </w:rPr>
                <w:t>S1-244347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A35FC0" w14:textId="77777777" w:rsidR="00FF06AC" w:rsidRPr="00097828" w:rsidRDefault="00FF06AC" w:rsidP="006B1778">
            <w:pPr>
              <w:snapToGrid w:val="0"/>
              <w:spacing w:after="0" w:line="240" w:lineRule="auto"/>
            </w:pPr>
            <w:r w:rsidRPr="00097828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9D104F" w14:textId="77777777" w:rsidR="00FF06AC" w:rsidRPr="00097828" w:rsidRDefault="00FF06AC" w:rsidP="006B1778">
            <w:pPr>
              <w:snapToGrid w:val="0"/>
              <w:spacing w:after="0" w:line="240" w:lineRule="auto"/>
            </w:pPr>
            <w:r w:rsidRPr="00097828">
              <w:t>Use case on subscriber self-identity authenticatio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876C15" w14:textId="7A37B5F3" w:rsidR="00FF06AC" w:rsidRPr="00097828" w:rsidRDefault="00097828" w:rsidP="006B1778">
            <w:pPr>
              <w:snapToGrid w:val="0"/>
              <w:spacing w:after="0" w:line="240" w:lineRule="auto"/>
              <w:rPr>
                <w:lang w:val="de-DE" w:eastAsia="ar-SA"/>
              </w:rPr>
            </w:pPr>
            <w:r w:rsidRPr="00097828">
              <w:rPr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4A431D" w14:textId="77777777" w:rsidR="00FF06AC" w:rsidRPr="00097828" w:rsidRDefault="00FF06AC" w:rsidP="006B1778">
            <w:pPr>
              <w:snapToGrid w:val="0"/>
              <w:spacing w:after="0" w:line="240" w:lineRule="auto"/>
              <w:rPr>
                <w:lang w:val="de-DE" w:eastAsia="ar-SA"/>
              </w:rPr>
            </w:pPr>
            <w:r w:rsidRPr="00097828">
              <w:rPr>
                <w:lang w:val="de-DE" w:eastAsia="ar-SA"/>
              </w:rPr>
              <w:t>Postponed by the source company.</w:t>
            </w:r>
          </w:p>
        </w:tc>
      </w:tr>
      <w:tr w:rsidR="00FF06AC" w14:paraId="7BB8438A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9B06F1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6619A1" w14:textId="67C935AF" w:rsidR="00FF06AC" w:rsidRDefault="00825801" w:rsidP="006B1778">
            <w:pPr>
              <w:snapToGrid w:val="0"/>
              <w:spacing w:after="0" w:line="240" w:lineRule="auto"/>
            </w:pPr>
            <w:hyperlink r:id="rId134" w:history="1">
              <w:r w:rsidR="006B1778">
                <w:rPr>
                  <w:rStyle w:val="Hyperlink"/>
                  <w:rFonts w:cs="Arial"/>
                </w:rPr>
                <w:t>S1-244351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F1F34E" w14:textId="77777777" w:rsidR="00FF06AC" w:rsidRDefault="00FF06AC" w:rsidP="006B1778">
            <w:pPr>
              <w:snapToGrid w:val="0"/>
              <w:spacing w:after="0" w:line="240" w:lineRule="auto"/>
            </w:pPr>
            <w:r>
              <w:t>Qualcomm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0FCB8F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Supplemental NW Extension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00F22F" w14:textId="4CB05230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Revised to </w:t>
            </w:r>
            <w:hyperlink r:id="rId135" w:history="1">
              <w:r w:rsidR="006B1778">
                <w:rPr>
                  <w:rStyle w:val="Hyperlink"/>
                  <w:rFonts w:eastAsia="Times New Roman" w:cs="Arial"/>
                  <w:szCs w:val="18"/>
                  <w:lang w:val="de-DE" w:eastAsia="ar-SA"/>
                </w:rPr>
                <w:t>S1-244399</w:t>
              </w:r>
            </w:hyperlink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57C89F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14:paraId="66677B3D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05C8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C537" w14:textId="1D772078" w:rsidR="00FF06AC" w:rsidRDefault="00825801" w:rsidP="006B1778">
            <w:pPr>
              <w:snapToGrid w:val="0"/>
              <w:spacing w:after="0" w:line="240" w:lineRule="auto"/>
            </w:pPr>
            <w:hyperlink r:id="rId136" w:history="1">
              <w:r w:rsidR="006B1778">
                <w:rPr>
                  <w:rStyle w:val="Hyperlink"/>
                  <w:rFonts w:cs="Arial"/>
                </w:rPr>
                <w:t>S1-244399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969C" w14:textId="77777777" w:rsidR="00FF06AC" w:rsidRDefault="00FF06AC" w:rsidP="006B1778">
            <w:pPr>
              <w:snapToGrid w:val="0"/>
              <w:spacing w:after="0" w:line="240" w:lineRule="auto"/>
            </w:pPr>
            <w:r>
              <w:t>Qualcomm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D162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Supplemental NW Extension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A066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5660" w14:textId="342E4523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 xml:space="preserve">Revision of </w:t>
            </w:r>
            <w:hyperlink r:id="rId137" w:history="1">
              <w:r w:rsidR="006B1778">
                <w:rPr>
                  <w:rStyle w:val="Hyperlink"/>
                  <w:rFonts w:eastAsia="Arial Unicode MS" w:cs="Arial"/>
                  <w:szCs w:val="18"/>
                  <w:lang w:val="de-DE" w:eastAsia="ar-SA"/>
                </w:rPr>
                <w:t>S1-244351</w:t>
              </w:r>
            </w:hyperlink>
            <w:r>
              <w:rPr>
                <w:rFonts w:eastAsia="Arial Unicode MS" w:cs="Arial"/>
                <w:szCs w:val="18"/>
                <w:lang w:val="de-DE" w:eastAsia="ar-SA"/>
              </w:rPr>
              <w:t>.</w:t>
            </w:r>
          </w:p>
        </w:tc>
      </w:tr>
      <w:tr w:rsidR="00FF06AC" w14:paraId="43C645A9" w14:textId="77777777" w:rsidTr="00690BC3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AF40" w14:textId="77777777" w:rsidR="00FF06AC" w:rsidRDefault="00FF06AC" w:rsidP="006B1778">
            <w:pPr>
              <w:snapToGrid w:val="0"/>
              <w:spacing w:after="0" w:line="240" w:lineRule="auto"/>
            </w:pPr>
            <w:r>
              <w:lastRenderedPageBreak/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E6CB" w14:textId="03F8F8DD" w:rsidR="00FF06AC" w:rsidRDefault="00825801" w:rsidP="006B1778">
            <w:pPr>
              <w:snapToGrid w:val="0"/>
              <w:spacing w:after="0" w:line="240" w:lineRule="auto"/>
            </w:pPr>
            <w:hyperlink r:id="rId138" w:history="1">
              <w:r w:rsidR="006B1778">
                <w:rPr>
                  <w:rStyle w:val="Hyperlink"/>
                  <w:rFonts w:cs="Arial"/>
                </w:rPr>
                <w:t>S1-244370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CA97" w14:textId="77777777" w:rsidR="00FF06AC" w:rsidRDefault="00FF06AC" w:rsidP="006B1778">
            <w:pPr>
              <w:snapToGrid w:val="0"/>
              <w:spacing w:after="0" w:line="240" w:lineRule="auto"/>
            </w:pPr>
            <w:r>
              <w:t>InterDigital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02AE" w14:textId="77777777" w:rsidR="00FF06AC" w:rsidRDefault="00FF06AC" w:rsidP="006B1778">
            <w:pPr>
              <w:snapToGrid w:val="0"/>
              <w:spacing w:after="0" w:line="240" w:lineRule="auto"/>
            </w:pPr>
            <w:r>
              <w:t>Data Collection as a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C8EC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B4F1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14:paraId="4DA7A4E9" w14:textId="77777777" w:rsidTr="00690BC3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86B4282" w14:textId="77777777" w:rsidR="00FF06AC" w:rsidRPr="00690BC3" w:rsidRDefault="00FF06AC" w:rsidP="006B1778">
            <w:pPr>
              <w:snapToGrid w:val="0"/>
              <w:spacing w:after="0" w:line="240" w:lineRule="auto"/>
            </w:pPr>
            <w:r w:rsidRPr="00690BC3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5E32E19" w14:textId="74048A3C" w:rsidR="00FF06AC" w:rsidRPr="00690BC3" w:rsidRDefault="00825801" w:rsidP="006B1778">
            <w:pPr>
              <w:snapToGrid w:val="0"/>
              <w:spacing w:after="0" w:line="240" w:lineRule="auto"/>
            </w:pPr>
            <w:hyperlink r:id="rId139" w:history="1">
              <w:r w:rsidR="006B1778" w:rsidRPr="00690BC3">
                <w:rPr>
                  <w:rStyle w:val="Hyperlink"/>
                  <w:color w:val="auto"/>
                </w:rPr>
                <w:t>S1-244344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6C49C0" w14:textId="77777777" w:rsidR="00FF06AC" w:rsidRPr="00690BC3" w:rsidRDefault="00FF06AC" w:rsidP="006B1778">
            <w:pPr>
              <w:snapToGrid w:val="0"/>
              <w:spacing w:after="0" w:line="240" w:lineRule="auto"/>
            </w:pPr>
            <w:r w:rsidRPr="00690BC3"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562E54" w14:textId="77777777" w:rsidR="00FF06AC" w:rsidRPr="00690BC3" w:rsidRDefault="00FF06AC" w:rsidP="006B1778">
            <w:pPr>
              <w:snapToGrid w:val="0"/>
              <w:spacing w:after="0" w:line="240" w:lineRule="auto"/>
            </w:pPr>
            <w:r w:rsidRPr="00690BC3">
              <w:t xml:space="preserve">6G inputs from Reliance Jio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53C35B7" w14:textId="0FD45333" w:rsidR="00FF06AC" w:rsidRPr="00690BC3" w:rsidRDefault="00690BC3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bookmarkStart w:id="7" w:name="_GoBack"/>
            <w:bookmarkEnd w:id="7"/>
            <w:r w:rsidRPr="00690BC3">
              <w:rPr>
                <w:rFonts w:eastAsia="Times New Roman" w:cs="Arial"/>
                <w:szCs w:val="18"/>
                <w:highlight w:val="yellow"/>
                <w:lang w:val="de-DE"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1E58838" w14:textId="77777777" w:rsidR="00FF06AC" w:rsidRPr="00690BC3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90BC3">
              <w:rPr>
                <w:rFonts w:eastAsia="Times New Roman" w:cs="Arial"/>
                <w:szCs w:val="18"/>
                <w:highlight w:val="yellow"/>
                <w:lang w:val="de-DE" w:eastAsia="ar-SA"/>
              </w:rPr>
              <w:t>LATE</w:t>
            </w:r>
            <w:r w:rsidRPr="00690BC3">
              <w:rPr>
                <w:rFonts w:eastAsia="Times New Roman" w:cs="Arial"/>
                <w:szCs w:val="18"/>
                <w:lang w:val="de-DE" w:eastAsia="ar-SA"/>
              </w:rPr>
              <w:t xml:space="preserve"> contribution</w:t>
            </w:r>
          </w:p>
        </w:tc>
      </w:tr>
      <w:tr w:rsidR="00FF06AC" w14:paraId="176ED492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6E4CF2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8AB2A3" w14:textId="3F234065" w:rsidR="00FF06AC" w:rsidRDefault="00825801" w:rsidP="006B1778">
            <w:pPr>
              <w:snapToGrid w:val="0"/>
              <w:spacing w:after="0" w:line="240" w:lineRule="auto"/>
            </w:pPr>
            <w:hyperlink r:id="rId140" w:history="1">
              <w:r w:rsidR="006B1778">
                <w:rPr>
                  <w:rStyle w:val="Hyperlink"/>
                  <w:rFonts w:cs="Arial"/>
                </w:rPr>
                <w:t>S1-244171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F3DF12" w14:textId="77777777" w:rsidR="00FF06AC" w:rsidRDefault="00FF06AC" w:rsidP="006B1778">
            <w:pPr>
              <w:snapToGrid w:val="0"/>
              <w:spacing w:after="0" w:line="240" w:lineRule="auto"/>
            </w:pPr>
            <w:r>
              <w:t>CSCN, 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C196CC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High-accuracy positioning with LEO observation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C2E11B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Moved to 8.1.3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42B036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14:paraId="26B71154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DDAD6C" w14:textId="77777777" w:rsidR="00FF06AC" w:rsidRDefault="00FF06AC" w:rsidP="006B1778">
            <w:pPr>
              <w:snapToGrid w:val="0"/>
              <w:spacing w:after="0" w:line="240" w:lineRule="auto"/>
            </w:pPr>
            <w:r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52CD8C" w14:textId="2DDE27AE" w:rsidR="00FF06AC" w:rsidRDefault="00825801" w:rsidP="006B1778">
            <w:pPr>
              <w:snapToGrid w:val="0"/>
              <w:spacing w:after="0" w:line="240" w:lineRule="auto"/>
            </w:pPr>
            <w:hyperlink r:id="rId141" w:history="1">
              <w:r w:rsidR="006B1778">
                <w:rPr>
                  <w:rStyle w:val="Hyperlink"/>
                  <w:rFonts w:cs="Arial"/>
                </w:rPr>
                <w:t>S1-244026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A42803" w14:textId="77777777" w:rsidR="00FF06AC" w:rsidRDefault="00FF06AC" w:rsidP="006B1778">
            <w:pPr>
              <w:snapToGrid w:val="0"/>
              <w:spacing w:after="0" w:line="240" w:lineRule="auto"/>
            </w:pPr>
            <w:r>
              <w:t xml:space="preserve">Rakuten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9FBEC0" w14:textId="77777777" w:rsidR="00FF06AC" w:rsidRDefault="00FF06AC" w:rsidP="006B1778">
            <w:pPr>
              <w:snapToGrid w:val="0"/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Digital Twin in 6G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65B4C9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Moved to 8.1.1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D55F55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14:paraId="05096A1E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8208800" w14:textId="77777777" w:rsidR="00FF06AC" w:rsidRDefault="00FF06AC" w:rsidP="006B1778">
            <w:pPr>
              <w:snapToGrid w:val="0"/>
              <w:spacing w:after="0" w:line="240" w:lineRule="auto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30E4296" w14:textId="5105AEF1" w:rsidR="00FF06AC" w:rsidRDefault="00825801" w:rsidP="006B1778">
            <w:pPr>
              <w:snapToGrid w:val="0"/>
              <w:spacing w:after="0" w:line="240" w:lineRule="auto"/>
              <w:rPr>
                <w:lang w:eastAsia="ja-JP"/>
              </w:rPr>
            </w:pPr>
            <w:hyperlink r:id="rId142" w:history="1">
              <w:r w:rsidR="006B1778">
                <w:rPr>
                  <w:rStyle w:val="Hyperlink"/>
                </w:rPr>
                <w:t>S1-244147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51D657D" w14:textId="77777777" w:rsidR="00FF06AC" w:rsidRDefault="00FF06AC" w:rsidP="006B1778">
            <w:pPr>
              <w:snapToGrid w:val="0"/>
              <w:spacing w:after="0" w:line="240" w:lineRule="auto"/>
            </w:pPr>
            <w:r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3CB1C97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Smart Group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2149ED4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C1DF9EA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A20C5" w:rsidRPr="00745D37" w14:paraId="0831FF91" w14:textId="77777777" w:rsidTr="006B1778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0E49CC" w14:textId="77777777" w:rsidR="004A20C5" w:rsidRPr="00E93093" w:rsidRDefault="004A20C5" w:rsidP="00C86E1E">
            <w:pPr>
              <w:pStyle w:val="Heading1"/>
              <w:rPr>
                <w:lang w:val="en-US"/>
              </w:rPr>
            </w:pPr>
            <w:bookmarkStart w:id="8" w:name="_Hlk150412794"/>
            <w:r w:rsidRPr="004E36F9">
              <w:t>Tdoc numbers NOT allocated during drafting session (admin purposes only)</w:t>
            </w:r>
          </w:p>
        </w:tc>
      </w:tr>
      <w:tr w:rsidR="004A20C5" w:rsidRPr="00B209E2" w14:paraId="5383A62E" w14:textId="77777777" w:rsidTr="006B177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011F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284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4AE5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0979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33AF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9A6B" w14:textId="77777777" w:rsidR="004A20C5" w:rsidRPr="00B209E2" w:rsidRDefault="004A20C5" w:rsidP="006B1778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4A20C5" w:rsidRPr="00B209E2" w14:paraId="51AAA14A" w14:textId="77777777" w:rsidTr="006B177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0C19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0FAB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053C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C136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1C78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7FE" w14:textId="77777777" w:rsidR="004A20C5" w:rsidRPr="00B209E2" w:rsidRDefault="004A20C5" w:rsidP="006B1778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4A20C5" w:rsidRPr="00B209E2" w14:paraId="754438DA" w14:textId="77777777" w:rsidTr="006B177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81CE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8138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2D4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DE8F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C89F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7034" w14:textId="77777777" w:rsidR="004A20C5" w:rsidRPr="00B209E2" w:rsidRDefault="004A20C5" w:rsidP="006B1778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4A20C5" w:rsidRPr="00B209E2" w14:paraId="63CEB4A5" w14:textId="77777777" w:rsidTr="006B177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0BB7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4385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2F90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9709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E113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8792" w14:textId="77777777" w:rsidR="004A20C5" w:rsidRPr="00B209E2" w:rsidRDefault="004A20C5" w:rsidP="006B1778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4A20C5" w:rsidRPr="00B209E2" w14:paraId="65D3F3D8" w14:textId="77777777" w:rsidTr="006B177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F829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E4AE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D25D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E386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45D4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9EB2" w14:textId="77777777" w:rsidR="004A20C5" w:rsidRPr="00B209E2" w:rsidRDefault="004A20C5" w:rsidP="006B1778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4A20C5" w:rsidRPr="00B209E2" w14:paraId="3E35658E" w14:textId="77777777" w:rsidTr="006B177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95F0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E450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BFE2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0D73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F881" w14:textId="77777777" w:rsidR="004A20C5" w:rsidRPr="00B209E2" w:rsidRDefault="004A20C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2CED" w14:textId="77777777" w:rsidR="004A20C5" w:rsidRPr="00B209E2" w:rsidRDefault="004A20C5" w:rsidP="006B1778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4A20C5" w:rsidRPr="00745D37" w14:paraId="2342EFAA" w14:textId="77777777" w:rsidTr="006B1778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85C0D2" w14:textId="77777777" w:rsidR="004A20C5" w:rsidRPr="00745D37" w:rsidRDefault="004A20C5" w:rsidP="00C86E1E">
            <w:pPr>
              <w:pStyle w:val="Heading1"/>
              <w:rPr>
                <w:lang w:val="en-US"/>
              </w:rPr>
            </w:pPr>
            <w:r>
              <w:t>Summary of drafting session</w:t>
            </w:r>
          </w:p>
        </w:tc>
      </w:tr>
      <w:tr w:rsidR="004A20C5" w:rsidRPr="00AA7BD2" w14:paraId="29F9364A" w14:textId="77777777" w:rsidTr="006B1778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9F10926" w14:textId="77777777" w:rsidR="004A20C5" w:rsidRDefault="004A20C5" w:rsidP="006B1778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14:paraId="0EF8E015" w14:textId="77777777" w:rsidR="004A20C5" w:rsidRPr="00894FB0" w:rsidRDefault="004A20C5" w:rsidP="006B1778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>Highlight the following items:</w:t>
            </w:r>
            <w:r>
              <w:rPr>
                <w:rFonts w:eastAsia="Arial Unicode MS" w:cs="Arial"/>
                <w:i/>
                <w:szCs w:val="18"/>
              </w:rPr>
              <w:t xml:space="preserve">; </w:t>
            </w:r>
          </w:p>
          <w:p w14:paraId="7CB940F8" w14:textId="77777777" w:rsidR="004A20C5" w:rsidRDefault="004A20C5" w:rsidP="006B1778">
            <w:pPr>
              <w:numPr>
                <w:ilvl w:val="0"/>
                <w:numId w:val="1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  <w:lang w:eastAsia="ko-KR"/>
              </w:rPr>
              <w:t xml:space="preserve"> </w:t>
            </w:r>
          </w:p>
          <w:p w14:paraId="69FE64E6" w14:textId="77777777" w:rsidR="004A20C5" w:rsidRPr="00894FB0" w:rsidRDefault="004A20C5" w:rsidP="006B1778">
            <w:pPr>
              <w:numPr>
                <w:ilvl w:val="0"/>
                <w:numId w:val="1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14:paraId="5F71C0AA" w14:textId="77777777" w:rsidR="004A20C5" w:rsidRPr="00AA7BD2" w:rsidRDefault="004A20C5" w:rsidP="006B177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bookmarkEnd w:id="8"/>
      <w:tr w:rsidR="004A20C5" w:rsidRPr="00B04844" w14:paraId="3B5D6861" w14:textId="77777777" w:rsidTr="006B1778">
        <w:trPr>
          <w:trHeight w:val="141"/>
        </w:trPr>
        <w:tc>
          <w:tcPr>
            <w:tcW w:w="14426" w:type="dxa"/>
            <w:gridSpan w:val="7"/>
            <w:shd w:val="clear" w:color="auto" w:fill="F2F2F2"/>
          </w:tcPr>
          <w:p w14:paraId="58A48A60" w14:textId="77777777" w:rsidR="004A20C5" w:rsidRPr="00F45489" w:rsidRDefault="004A20C5" w:rsidP="00C86E1E">
            <w:pPr>
              <w:pStyle w:val="Heading1"/>
            </w:pPr>
            <w:r w:rsidRPr="00F45489">
              <w:t>Close</w:t>
            </w:r>
          </w:p>
        </w:tc>
      </w:tr>
    </w:tbl>
    <w:p w14:paraId="2ECE7086" w14:textId="77777777" w:rsidR="007F07EB" w:rsidRDefault="007F07EB" w:rsidP="002567A9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7F07EB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F9430" w14:textId="77777777" w:rsidR="00825801" w:rsidRDefault="00825801" w:rsidP="002E015E">
      <w:pPr>
        <w:spacing w:after="0" w:line="240" w:lineRule="auto"/>
      </w:pPr>
      <w:r>
        <w:separator/>
      </w:r>
    </w:p>
  </w:endnote>
  <w:endnote w:type="continuationSeparator" w:id="0">
    <w:p w14:paraId="29B88025" w14:textId="77777777" w:rsidR="00825801" w:rsidRDefault="00825801" w:rsidP="002E015E">
      <w:pPr>
        <w:spacing w:after="0" w:line="240" w:lineRule="auto"/>
      </w:pPr>
      <w:r>
        <w:continuationSeparator/>
      </w:r>
    </w:p>
  </w:endnote>
  <w:endnote w:type="continuationNotice" w:id="1">
    <w:p w14:paraId="205AF849" w14:textId="77777777" w:rsidR="00825801" w:rsidRDefault="00825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C1208" w14:textId="77777777" w:rsidR="00825801" w:rsidRDefault="00825801" w:rsidP="002E015E">
      <w:pPr>
        <w:spacing w:after="0" w:line="240" w:lineRule="auto"/>
      </w:pPr>
      <w:r>
        <w:separator/>
      </w:r>
    </w:p>
  </w:footnote>
  <w:footnote w:type="continuationSeparator" w:id="0">
    <w:p w14:paraId="784D1996" w14:textId="77777777" w:rsidR="00825801" w:rsidRDefault="00825801" w:rsidP="002E015E">
      <w:pPr>
        <w:spacing w:after="0" w:line="240" w:lineRule="auto"/>
      </w:pPr>
      <w:r>
        <w:continuationSeparator/>
      </w:r>
    </w:p>
  </w:footnote>
  <w:footnote w:type="continuationNotice" w:id="1">
    <w:p w14:paraId="430A6711" w14:textId="77777777" w:rsidR="00825801" w:rsidRDefault="008258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C2F6EB92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1306B"/>
    <w:multiLevelType w:val="hybridMultilevel"/>
    <w:tmpl w:val="D17879CA"/>
    <w:lvl w:ilvl="0" w:tplc="1C066B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703EE"/>
    <w:multiLevelType w:val="hybridMultilevel"/>
    <w:tmpl w:val="FA96E990"/>
    <w:lvl w:ilvl="0" w:tplc="C53C3C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B402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644D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3B6CE7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1428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5038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C64A7DA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114C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7BA6A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6"/>
  </w:num>
  <w:num w:numId="10">
    <w:abstractNumId w:val="14"/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18"/>
  </w:num>
  <w:num w:numId="15">
    <w:abstractNumId w:val="17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bordersDoNotSurroundHeader/>
  <w:bordersDoNotSurroundFooter/>
  <w:attachedTemplate r:id="rId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42"/>
    <w:rsid w:val="0000020D"/>
    <w:rsid w:val="000006C6"/>
    <w:rsid w:val="0000097B"/>
    <w:rsid w:val="00000A1F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72C3"/>
    <w:rsid w:val="00020612"/>
    <w:rsid w:val="000208FD"/>
    <w:rsid w:val="000223C7"/>
    <w:rsid w:val="000223E0"/>
    <w:rsid w:val="000224E1"/>
    <w:rsid w:val="00022D33"/>
    <w:rsid w:val="00022E51"/>
    <w:rsid w:val="0002358D"/>
    <w:rsid w:val="000237F4"/>
    <w:rsid w:val="000266AE"/>
    <w:rsid w:val="0002673A"/>
    <w:rsid w:val="00026D27"/>
    <w:rsid w:val="00026D8A"/>
    <w:rsid w:val="00026FFB"/>
    <w:rsid w:val="00027240"/>
    <w:rsid w:val="000272A0"/>
    <w:rsid w:val="00027950"/>
    <w:rsid w:val="00030056"/>
    <w:rsid w:val="000305BD"/>
    <w:rsid w:val="000309B5"/>
    <w:rsid w:val="00030B04"/>
    <w:rsid w:val="0003100F"/>
    <w:rsid w:val="00031075"/>
    <w:rsid w:val="00031474"/>
    <w:rsid w:val="00031905"/>
    <w:rsid w:val="00032184"/>
    <w:rsid w:val="0003251C"/>
    <w:rsid w:val="00033433"/>
    <w:rsid w:val="00033B50"/>
    <w:rsid w:val="000343B6"/>
    <w:rsid w:val="000347BA"/>
    <w:rsid w:val="00034F0A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EB7"/>
    <w:rsid w:val="00040FF1"/>
    <w:rsid w:val="00041335"/>
    <w:rsid w:val="000415D9"/>
    <w:rsid w:val="000420C7"/>
    <w:rsid w:val="00042B71"/>
    <w:rsid w:val="00042BC1"/>
    <w:rsid w:val="00042C35"/>
    <w:rsid w:val="00042CAC"/>
    <w:rsid w:val="00042F6D"/>
    <w:rsid w:val="00043663"/>
    <w:rsid w:val="000438C2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2064"/>
    <w:rsid w:val="000527C7"/>
    <w:rsid w:val="00053527"/>
    <w:rsid w:val="000548B7"/>
    <w:rsid w:val="000556B2"/>
    <w:rsid w:val="00055887"/>
    <w:rsid w:val="00056373"/>
    <w:rsid w:val="0005666F"/>
    <w:rsid w:val="00056823"/>
    <w:rsid w:val="000568D8"/>
    <w:rsid w:val="00056A1E"/>
    <w:rsid w:val="00056B37"/>
    <w:rsid w:val="00056C1F"/>
    <w:rsid w:val="00056F51"/>
    <w:rsid w:val="000572F5"/>
    <w:rsid w:val="00057842"/>
    <w:rsid w:val="00057B7D"/>
    <w:rsid w:val="00057CD3"/>
    <w:rsid w:val="000604E9"/>
    <w:rsid w:val="000606FD"/>
    <w:rsid w:val="0006090D"/>
    <w:rsid w:val="00060D3A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3551"/>
    <w:rsid w:val="0006403B"/>
    <w:rsid w:val="000645F0"/>
    <w:rsid w:val="00064B12"/>
    <w:rsid w:val="00064E34"/>
    <w:rsid w:val="000652FA"/>
    <w:rsid w:val="00065401"/>
    <w:rsid w:val="000654BC"/>
    <w:rsid w:val="00065D5B"/>
    <w:rsid w:val="00065E70"/>
    <w:rsid w:val="00065E86"/>
    <w:rsid w:val="000662C6"/>
    <w:rsid w:val="00066C35"/>
    <w:rsid w:val="000676C2"/>
    <w:rsid w:val="000678ED"/>
    <w:rsid w:val="00067AA1"/>
    <w:rsid w:val="00067FBD"/>
    <w:rsid w:val="00070979"/>
    <w:rsid w:val="00070A70"/>
    <w:rsid w:val="00070BED"/>
    <w:rsid w:val="000715CB"/>
    <w:rsid w:val="00071C4B"/>
    <w:rsid w:val="00071E81"/>
    <w:rsid w:val="000720EB"/>
    <w:rsid w:val="0007270B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D5"/>
    <w:rsid w:val="00084106"/>
    <w:rsid w:val="00084374"/>
    <w:rsid w:val="000843F4"/>
    <w:rsid w:val="00084561"/>
    <w:rsid w:val="00084605"/>
    <w:rsid w:val="000846E8"/>
    <w:rsid w:val="00085435"/>
    <w:rsid w:val="00085677"/>
    <w:rsid w:val="00085861"/>
    <w:rsid w:val="00085D73"/>
    <w:rsid w:val="000861C7"/>
    <w:rsid w:val="00086D44"/>
    <w:rsid w:val="00087897"/>
    <w:rsid w:val="000902D3"/>
    <w:rsid w:val="00090AFD"/>
    <w:rsid w:val="00090C1C"/>
    <w:rsid w:val="00091046"/>
    <w:rsid w:val="00091286"/>
    <w:rsid w:val="0009151B"/>
    <w:rsid w:val="000916EC"/>
    <w:rsid w:val="00091B0F"/>
    <w:rsid w:val="00091B32"/>
    <w:rsid w:val="00091B6F"/>
    <w:rsid w:val="00091BAE"/>
    <w:rsid w:val="00092348"/>
    <w:rsid w:val="000924E4"/>
    <w:rsid w:val="000925C4"/>
    <w:rsid w:val="00092C61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828"/>
    <w:rsid w:val="000978DF"/>
    <w:rsid w:val="00097B41"/>
    <w:rsid w:val="00097E76"/>
    <w:rsid w:val="000A135B"/>
    <w:rsid w:val="000A1683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B02A3"/>
    <w:rsid w:val="000B04FF"/>
    <w:rsid w:val="000B07F2"/>
    <w:rsid w:val="000B0F2B"/>
    <w:rsid w:val="000B1C8C"/>
    <w:rsid w:val="000B2ABF"/>
    <w:rsid w:val="000B3063"/>
    <w:rsid w:val="000B3677"/>
    <w:rsid w:val="000B384B"/>
    <w:rsid w:val="000B4353"/>
    <w:rsid w:val="000B4D09"/>
    <w:rsid w:val="000B4D89"/>
    <w:rsid w:val="000B52D5"/>
    <w:rsid w:val="000B55BC"/>
    <w:rsid w:val="000B569A"/>
    <w:rsid w:val="000B570C"/>
    <w:rsid w:val="000B6999"/>
    <w:rsid w:val="000B6F76"/>
    <w:rsid w:val="000B7247"/>
    <w:rsid w:val="000C076F"/>
    <w:rsid w:val="000C0F67"/>
    <w:rsid w:val="000C1616"/>
    <w:rsid w:val="000C1700"/>
    <w:rsid w:val="000C1BDC"/>
    <w:rsid w:val="000C20A3"/>
    <w:rsid w:val="000C20A9"/>
    <w:rsid w:val="000C2BBB"/>
    <w:rsid w:val="000C2C8B"/>
    <w:rsid w:val="000C38F2"/>
    <w:rsid w:val="000C3C87"/>
    <w:rsid w:val="000C3E86"/>
    <w:rsid w:val="000C4657"/>
    <w:rsid w:val="000C465F"/>
    <w:rsid w:val="000C4985"/>
    <w:rsid w:val="000C4DB4"/>
    <w:rsid w:val="000C4EA3"/>
    <w:rsid w:val="000C4F04"/>
    <w:rsid w:val="000C5253"/>
    <w:rsid w:val="000C5746"/>
    <w:rsid w:val="000C629C"/>
    <w:rsid w:val="000C64DE"/>
    <w:rsid w:val="000C6AF0"/>
    <w:rsid w:val="000C7FB5"/>
    <w:rsid w:val="000D031C"/>
    <w:rsid w:val="000D0837"/>
    <w:rsid w:val="000D0AB8"/>
    <w:rsid w:val="000D141C"/>
    <w:rsid w:val="000D1653"/>
    <w:rsid w:val="000D1D9F"/>
    <w:rsid w:val="000D1EB1"/>
    <w:rsid w:val="000D2677"/>
    <w:rsid w:val="000D27DE"/>
    <w:rsid w:val="000D2CFF"/>
    <w:rsid w:val="000D35DF"/>
    <w:rsid w:val="000D3F78"/>
    <w:rsid w:val="000D4052"/>
    <w:rsid w:val="000D47D0"/>
    <w:rsid w:val="000D47E7"/>
    <w:rsid w:val="000D50C0"/>
    <w:rsid w:val="000D50C4"/>
    <w:rsid w:val="000D5307"/>
    <w:rsid w:val="000D535D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3AD"/>
    <w:rsid w:val="000E484B"/>
    <w:rsid w:val="000E495C"/>
    <w:rsid w:val="000E510D"/>
    <w:rsid w:val="000E5576"/>
    <w:rsid w:val="000E5D36"/>
    <w:rsid w:val="000E671C"/>
    <w:rsid w:val="000E6B6F"/>
    <w:rsid w:val="000E6D14"/>
    <w:rsid w:val="000E730C"/>
    <w:rsid w:val="000E7D3F"/>
    <w:rsid w:val="000F0BD5"/>
    <w:rsid w:val="000F0BDE"/>
    <w:rsid w:val="000F0C1A"/>
    <w:rsid w:val="000F0DAA"/>
    <w:rsid w:val="000F0F11"/>
    <w:rsid w:val="000F1251"/>
    <w:rsid w:val="000F1504"/>
    <w:rsid w:val="000F1631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EFA"/>
    <w:rsid w:val="000F5FCA"/>
    <w:rsid w:val="000F60DF"/>
    <w:rsid w:val="000F6A78"/>
    <w:rsid w:val="000F6AF7"/>
    <w:rsid w:val="000F6C68"/>
    <w:rsid w:val="000F6FE4"/>
    <w:rsid w:val="000F77DB"/>
    <w:rsid w:val="000F7DFF"/>
    <w:rsid w:val="00100445"/>
    <w:rsid w:val="00100633"/>
    <w:rsid w:val="00100676"/>
    <w:rsid w:val="00100BFB"/>
    <w:rsid w:val="0010152F"/>
    <w:rsid w:val="0010199B"/>
    <w:rsid w:val="00101B7F"/>
    <w:rsid w:val="0010213B"/>
    <w:rsid w:val="001026CA"/>
    <w:rsid w:val="001029DE"/>
    <w:rsid w:val="00102BC5"/>
    <w:rsid w:val="001033D8"/>
    <w:rsid w:val="001036A4"/>
    <w:rsid w:val="00103D7B"/>
    <w:rsid w:val="00104068"/>
    <w:rsid w:val="00104D30"/>
    <w:rsid w:val="00105C82"/>
    <w:rsid w:val="001063BF"/>
    <w:rsid w:val="001071CB"/>
    <w:rsid w:val="00107517"/>
    <w:rsid w:val="0010795F"/>
    <w:rsid w:val="00107CD9"/>
    <w:rsid w:val="001105AC"/>
    <w:rsid w:val="001107CF"/>
    <w:rsid w:val="00111BB8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DA6"/>
    <w:rsid w:val="001207EA"/>
    <w:rsid w:val="001214D4"/>
    <w:rsid w:val="00121A96"/>
    <w:rsid w:val="00122AB1"/>
    <w:rsid w:val="00122CB5"/>
    <w:rsid w:val="00122D03"/>
    <w:rsid w:val="00122DDC"/>
    <w:rsid w:val="00122E28"/>
    <w:rsid w:val="00123E92"/>
    <w:rsid w:val="00124CB1"/>
    <w:rsid w:val="00124E3C"/>
    <w:rsid w:val="00124EF5"/>
    <w:rsid w:val="001251DB"/>
    <w:rsid w:val="00125702"/>
    <w:rsid w:val="001260B8"/>
    <w:rsid w:val="001261C9"/>
    <w:rsid w:val="0012732F"/>
    <w:rsid w:val="001276EC"/>
    <w:rsid w:val="00127901"/>
    <w:rsid w:val="00130E6A"/>
    <w:rsid w:val="00130EDE"/>
    <w:rsid w:val="0013241F"/>
    <w:rsid w:val="00132467"/>
    <w:rsid w:val="0013246A"/>
    <w:rsid w:val="00132955"/>
    <w:rsid w:val="00134744"/>
    <w:rsid w:val="00134E59"/>
    <w:rsid w:val="00135CF0"/>
    <w:rsid w:val="00136607"/>
    <w:rsid w:val="0013675D"/>
    <w:rsid w:val="00136C27"/>
    <w:rsid w:val="00137177"/>
    <w:rsid w:val="0013726E"/>
    <w:rsid w:val="00137865"/>
    <w:rsid w:val="00140106"/>
    <w:rsid w:val="001409B8"/>
    <w:rsid w:val="001424EA"/>
    <w:rsid w:val="0014256F"/>
    <w:rsid w:val="001439B8"/>
    <w:rsid w:val="00143AD3"/>
    <w:rsid w:val="00143E33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1C6"/>
    <w:rsid w:val="0015168B"/>
    <w:rsid w:val="00152123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D3E"/>
    <w:rsid w:val="00155FC0"/>
    <w:rsid w:val="001560F0"/>
    <w:rsid w:val="0015692F"/>
    <w:rsid w:val="00156BCB"/>
    <w:rsid w:val="00156F73"/>
    <w:rsid w:val="001574A1"/>
    <w:rsid w:val="001574E4"/>
    <w:rsid w:val="00157764"/>
    <w:rsid w:val="001600A2"/>
    <w:rsid w:val="00160AC8"/>
    <w:rsid w:val="00160F0E"/>
    <w:rsid w:val="00162C1C"/>
    <w:rsid w:val="00162E90"/>
    <w:rsid w:val="00163A2A"/>
    <w:rsid w:val="00163AB2"/>
    <w:rsid w:val="00164162"/>
    <w:rsid w:val="00164344"/>
    <w:rsid w:val="001644D2"/>
    <w:rsid w:val="00165345"/>
    <w:rsid w:val="00165A52"/>
    <w:rsid w:val="00165E0B"/>
    <w:rsid w:val="00165F5B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F72"/>
    <w:rsid w:val="00173B53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2E1D"/>
    <w:rsid w:val="001833DB"/>
    <w:rsid w:val="00183C0C"/>
    <w:rsid w:val="00183C9B"/>
    <w:rsid w:val="00184224"/>
    <w:rsid w:val="00184290"/>
    <w:rsid w:val="00185775"/>
    <w:rsid w:val="001860D5"/>
    <w:rsid w:val="0018673A"/>
    <w:rsid w:val="00190801"/>
    <w:rsid w:val="001910CF"/>
    <w:rsid w:val="00191341"/>
    <w:rsid w:val="0019168B"/>
    <w:rsid w:val="0019168C"/>
    <w:rsid w:val="00191694"/>
    <w:rsid w:val="001920F5"/>
    <w:rsid w:val="00192201"/>
    <w:rsid w:val="00192529"/>
    <w:rsid w:val="001926A6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403"/>
    <w:rsid w:val="0019753E"/>
    <w:rsid w:val="00197B6B"/>
    <w:rsid w:val="001A00A3"/>
    <w:rsid w:val="001A0C42"/>
    <w:rsid w:val="001A0E02"/>
    <w:rsid w:val="001A19C5"/>
    <w:rsid w:val="001A19F9"/>
    <w:rsid w:val="001A22D4"/>
    <w:rsid w:val="001A22E9"/>
    <w:rsid w:val="001A246D"/>
    <w:rsid w:val="001A3398"/>
    <w:rsid w:val="001A4210"/>
    <w:rsid w:val="001A4F3B"/>
    <w:rsid w:val="001A5ACC"/>
    <w:rsid w:val="001A5FF0"/>
    <w:rsid w:val="001A641A"/>
    <w:rsid w:val="001A6B1E"/>
    <w:rsid w:val="001A6C8C"/>
    <w:rsid w:val="001A7842"/>
    <w:rsid w:val="001A7A33"/>
    <w:rsid w:val="001A7BE0"/>
    <w:rsid w:val="001A7F20"/>
    <w:rsid w:val="001B015B"/>
    <w:rsid w:val="001B0F18"/>
    <w:rsid w:val="001B104F"/>
    <w:rsid w:val="001B1B94"/>
    <w:rsid w:val="001B1E3D"/>
    <w:rsid w:val="001B21A1"/>
    <w:rsid w:val="001B21CC"/>
    <w:rsid w:val="001B2540"/>
    <w:rsid w:val="001B33F6"/>
    <w:rsid w:val="001B3870"/>
    <w:rsid w:val="001B43BD"/>
    <w:rsid w:val="001B5347"/>
    <w:rsid w:val="001B54E9"/>
    <w:rsid w:val="001B55DE"/>
    <w:rsid w:val="001B58DA"/>
    <w:rsid w:val="001B67E5"/>
    <w:rsid w:val="001B6D92"/>
    <w:rsid w:val="001B789C"/>
    <w:rsid w:val="001C08D6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795"/>
    <w:rsid w:val="001D1156"/>
    <w:rsid w:val="001D1D24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6116"/>
    <w:rsid w:val="001D613A"/>
    <w:rsid w:val="001D6381"/>
    <w:rsid w:val="001D6CD2"/>
    <w:rsid w:val="001D6D1C"/>
    <w:rsid w:val="001D7518"/>
    <w:rsid w:val="001D7669"/>
    <w:rsid w:val="001D79A8"/>
    <w:rsid w:val="001E0598"/>
    <w:rsid w:val="001E07E8"/>
    <w:rsid w:val="001E0F32"/>
    <w:rsid w:val="001E0FC5"/>
    <w:rsid w:val="001E1278"/>
    <w:rsid w:val="001E1597"/>
    <w:rsid w:val="001E1B5D"/>
    <w:rsid w:val="001E1DF1"/>
    <w:rsid w:val="001E1EF1"/>
    <w:rsid w:val="001E2448"/>
    <w:rsid w:val="001E2685"/>
    <w:rsid w:val="001E2904"/>
    <w:rsid w:val="001E39A5"/>
    <w:rsid w:val="001E3E0F"/>
    <w:rsid w:val="001E4D8C"/>
    <w:rsid w:val="001E4DDB"/>
    <w:rsid w:val="001E4EA2"/>
    <w:rsid w:val="001E4EC0"/>
    <w:rsid w:val="001E5278"/>
    <w:rsid w:val="001E54D4"/>
    <w:rsid w:val="001E54DC"/>
    <w:rsid w:val="001E5B25"/>
    <w:rsid w:val="001E5C57"/>
    <w:rsid w:val="001E69A0"/>
    <w:rsid w:val="001E69A1"/>
    <w:rsid w:val="001E6ED4"/>
    <w:rsid w:val="001E715A"/>
    <w:rsid w:val="001E7D0E"/>
    <w:rsid w:val="001E7FC4"/>
    <w:rsid w:val="001F07D9"/>
    <w:rsid w:val="001F10D2"/>
    <w:rsid w:val="001F111B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3EFE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5AE"/>
    <w:rsid w:val="001F69A9"/>
    <w:rsid w:val="001F69FC"/>
    <w:rsid w:val="001F6B13"/>
    <w:rsid w:val="001F6F86"/>
    <w:rsid w:val="001F7610"/>
    <w:rsid w:val="00200201"/>
    <w:rsid w:val="0020039E"/>
    <w:rsid w:val="0020052F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A2B"/>
    <w:rsid w:val="00204FA9"/>
    <w:rsid w:val="0020517A"/>
    <w:rsid w:val="00205236"/>
    <w:rsid w:val="0020540F"/>
    <w:rsid w:val="002058F8"/>
    <w:rsid w:val="0020709F"/>
    <w:rsid w:val="0020738E"/>
    <w:rsid w:val="002073CE"/>
    <w:rsid w:val="002075A4"/>
    <w:rsid w:val="00207C96"/>
    <w:rsid w:val="00207E2B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54"/>
    <w:rsid w:val="00214D1E"/>
    <w:rsid w:val="002152F3"/>
    <w:rsid w:val="002153DD"/>
    <w:rsid w:val="002155B5"/>
    <w:rsid w:val="00215CE9"/>
    <w:rsid w:val="00216062"/>
    <w:rsid w:val="00216121"/>
    <w:rsid w:val="002164F7"/>
    <w:rsid w:val="00217E05"/>
    <w:rsid w:val="0022085B"/>
    <w:rsid w:val="00220C8D"/>
    <w:rsid w:val="00220D34"/>
    <w:rsid w:val="00220E17"/>
    <w:rsid w:val="0022171D"/>
    <w:rsid w:val="002218CB"/>
    <w:rsid w:val="00221A12"/>
    <w:rsid w:val="00221CBC"/>
    <w:rsid w:val="002230A2"/>
    <w:rsid w:val="00223B7D"/>
    <w:rsid w:val="00224A6A"/>
    <w:rsid w:val="00225F3F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720B"/>
    <w:rsid w:val="0023722E"/>
    <w:rsid w:val="00237419"/>
    <w:rsid w:val="002377ED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41"/>
    <w:rsid w:val="00244869"/>
    <w:rsid w:val="00244A36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A2A"/>
    <w:rsid w:val="00253FDF"/>
    <w:rsid w:val="002540E2"/>
    <w:rsid w:val="00254397"/>
    <w:rsid w:val="00254711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60057"/>
    <w:rsid w:val="0026037A"/>
    <w:rsid w:val="002610F3"/>
    <w:rsid w:val="00261A8C"/>
    <w:rsid w:val="00261B35"/>
    <w:rsid w:val="00261C9F"/>
    <w:rsid w:val="00261E88"/>
    <w:rsid w:val="002645F8"/>
    <w:rsid w:val="00264605"/>
    <w:rsid w:val="00264642"/>
    <w:rsid w:val="0026551E"/>
    <w:rsid w:val="00265637"/>
    <w:rsid w:val="0026575D"/>
    <w:rsid w:val="00265C16"/>
    <w:rsid w:val="00265E65"/>
    <w:rsid w:val="00266831"/>
    <w:rsid w:val="00266880"/>
    <w:rsid w:val="00266EBE"/>
    <w:rsid w:val="00267922"/>
    <w:rsid w:val="00267952"/>
    <w:rsid w:val="00270766"/>
    <w:rsid w:val="00270D01"/>
    <w:rsid w:val="00271301"/>
    <w:rsid w:val="002718AA"/>
    <w:rsid w:val="00271A7B"/>
    <w:rsid w:val="002728E3"/>
    <w:rsid w:val="00272F02"/>
    <w:rsid w:val="002731F4"/>
    <w:rsid w:val="002736C4"/>
    <w:rsid w:val="002738D8"/>
    <w:rsid w:val="00274461"/>
    <w:rsid w:val="00274ADC"/>
    <w:rsid w:val="00275B0E"/>
    <w:rsid w:val="00275BB3"/>
    <w:rsid w:val="0027612A"/>
    <w:rsid w:val="002777A7"/>
    <w:rsid w:val="0027795A"/>
    <w:rsid w:val="00277A17"/>
    <w:rsid w:val="0028085A"/>
    <w:rsid w:val="0028086D"/>
    <w:rsid w:val="00281043"/>
    <w:rsid w:val="0028172E"/>
    <w:rsid w:val="00281896"/>
    <w:rsid w:val="0028210B"/>
    <w:rsid w:val="00282374"/>
    <w:rsid w:val="002832D0"/>
    <w:rsid w:val="00283362"/>
    <w:rsid w:val="00283380"/>
    <w:rsid w:val="002833BF"/>
    <w:rsid w:val="0028374B"/>
    <w:rsid w:val="00283C4F"/>
    <w:rsid w:val="0028486D"/>
    <w:rsid w:val="00285C19"/>
    <w:rsid w:val="002867C3"/>
    <w:rsid w:val="002869E0"/>
    <w:rsid w:val="00287083"/>
    <w:rsid w:val="0028737B"/>
    <w:rsid w:val="00287720"/>
    <w:rsid w:val="00290020"/>
    <w:rsid w:val="0029003B"/>
    <w:rsid w:val="00290416"/>
    <w:rsid w:val="002907E1"/>
    <w:rsid w:val="00290878"/>
    <w:rsid w:val="00290946"/>
    <w:rsid w:val="00290C58"/>
    <w:rsid w:val="00290D2D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3BE5"/>
    <w:rsid w:val="0029402C"/>
    <w:rsid w:val="0029469C"/>
    <w:rsid w:val="0029476F"/>
    <w:rsid w:val="002957FD"/>
    <w:rsid w:val="00295E09"/>
    <w:rsid w:val="0029642F"/>
    <w:rsid w:val="0029661F"/>
    <w:rsid w:val="002968EF"/>
    <w:rsid w:val="00296C85"/>
    <w:rsid w:val="00296D3A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505"/>
    <w:rsid w:val="002A388A"/>
    <w:rsid w:val="002A3BB4"/>
    <w:rsid w:val="002A544D"/>
    <w:rsid w:val="002A55E3"/>
    <w:rsid w:val="002A5EE5"/>
    <w:rsid w:val="002A63FB"/>
    <w:rsid w:val="002A7406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23FA"/>
    <w:rsid w:val="002B35E6"/>
    <w:rsid w:val="002B3CDE"/>
    <w:rsid w:val="002B3E78"/>
    <w:rsid w:val="002B4959"/>
    <w:rsid w:val="002B58A5"/>
    <w:rsid w:val="002B58FA"/>
    <w:rsid w:val="002B5A26"/>
    <w:rsid w:val="002B5B90"/>
    <w:rsid w:val="002B5B9E"/>
    <w:rsid w:val="002B697A"/>
    <w:rsid w:val="002B6B0A"/>
    <w:rsid w:val="002B6BB6"/>
    <w:rsid w:val="002B717C"/>
    <w:rsid w:val="002B7217"/>
    <w:rsid w:val="002B740A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24C4"/>
    <w:rsid w:val="002C39E0"/>
    <w:rsid w:val="002C3C0B"/>
    <w:rsid w:val="002C3EE0"/>
    <w:rsid w:val="002C40F8"/>
    <w:rsid w:val="002C4381"/>
    <w:rsid w:val="002C46C1"/>
    <w:rsid w:val="002C470A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B05"/>
    <w:rsid w:val="002D5DA9"/>
    <w:rsid w:val="002D603C"/>
    <w:rsid w:val="002D6388"/>
    <w:rsid w:val="002D648E"/>
    <w:rsid w:val="002D693E"/>
    <w:rsid w:val="002D6ACF"/>
    <w:rsid w:val="002D6BF2"/>
    <w:rsid w:val="002D7530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2E77"/>
    <w:rsid w:val="002E3996"/>
    <w:rsid w:val="002E3E17"/>
    <w:rsid w:val="002E408A"/>
    <w:rsid w:val="002E45D9"/>
    <w:rsid w:val="002E5A48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2D7"/>
    <w:rsid w:val="002F43C3"/>
    <w:rsid w:val="002F455E"/>
    <w:rsid w:val="002F4F91"/>
    <w:rsid w:val="002F4FC9"/>
    <w:rsid w:val="002F5A51"/>
    <w:rsid w:val="002F6131"/>
    <w:rsid w:val="002F6811"/>
    <w:rsid w:val="00300203"/>
    <w:rsid w:val="00300258"/>
    <w:rsid w:val="0030093F"/>
    <w:rsid w:val="00300A16"/>
    <w:rsid w:val="00300C8D"/>
    <w:rsid w:val="0030128D"/>
    <w:rsid w:val="003020BA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138"/>
    <w:rsid w:val="00307144"/>
    <w:rsid w:val="00307464"/>
    <w:rsid w:val="003074B4"/>
    <w:rsid w:val="00307631"/>
    <w:rsid w:val="00307666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9C2"/>
    <w:rsid w:val="0031564D"/>
    <w:rsid w:val="00315956"/>
    <w:rsid w:val="00315BF4"/>
    <w:rsid w:val="00315C4E"/>
    <w:rsid w:val="00315D92"/>
    <w:rsid w:val="00315E6E"/>
    <w:rsid w:val="00315FBB"/>
    <w:rsid w:val="0031601B"/>
    <w:rsid w:val="00316141"/>
    <w:rsid w:val="00316D3B"/>
    <w:rsid w:val="00316EDB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666"/>
    <w:rsid w:val="00325C60"/>
    <w:rsid w:val="00326107"/>
    <w:rsid w:val="00326C8D"/>
    <w:rsid w:val="00326CC4"/>
    <w:rsid w:val="0032710A"/>
    <w:rsid w:val="00327160"/>
    <w:rsid w:val="003273E1"/>
    <w:rsid w:val="003274DF"/>
    <w:rsid w:val="0032762B"/>
    <w:rsid w:val="00327AE1"/>
    <w:rsid w:val="00330100"/>
    <w:rsid w:val="00330911"/>
    <w:rsid w:val="00330AD0"/>
    <w:rsid w:val="00330C6A"/>
    <w:rsid w:val="00330F58"/>
    <w:rsid w:val="003311FE"/>
    <w:rsid w:val="00331C02"/>
    <w:rsid w:val="003326FF"/>
    <w:rsid w:val="003329A3"/>
    <w:rsid w:val="0033348C"/>
    <w:rsid w:val="003334C8"/>
    <w:rsid w:val="00333704"/>
    <w:rsid w:val="003339A0"/>
    <w:rsid w:val="00334341"/>
    <w:rsid w:val="003344F8"/>
    <w:rsid w:val="00334E6E"/>
    <w:rsid w:val="003352AE"/>
    <w:rsid w:val="003358EF"/>
    <w:rsid w:val="0033669C"/>
    <w:rsid w:val="003367F8"/>
    <w:rsid w:val="0033684C"/>
    <w:rsid w:val="003368B3"/>
    <w:rsid w:val="00337548"/>
    <w:rsid w:val="003378C8"/>
    <w:rsid w:val="00337D0A"/>
    <w:rsid w:val="00341096"/>
    <w:rsid w:val="00341C02"/>
    <w:rsid w:val="00341EB5"/>
    <w:rsid w:val="00341EEE"/>
    <w:rsid w:val="003426B2"/>
    <w:rsid w:val="0034271A"/>
    <w:rsid w:val="00342D6A"/>
    <w:rsid w:val="00343B5C"/>
    <w:rsid w:val="003443F7"/>
    <w:rsid w:val="00344CDA"/>
    <w:rsid w:val="0034560E"/>
    <w:rsid w:val="00345EA9"/>
    <w:rsid w:val="00346326"/>
    <w:rsid w:val="003465AD"/>
    <w:rsid w:val="00346D56"/>
    <w:rsid w:val="00347672"/>
    <w:rsid w:val="00347697"/>
    <w:rsid w:val="00347804"/>
    <w:rsid w:val="00347871"/>
    <w:rsid w:val="00350193"/>
    <w:rsid w:val="00350E02"/>
    <w:rsid w:val="00350E76"/>
    <w:rsid w:val="00350F87"/>
    <w:rsid w:val="003510EE"/>
    <w:rsid w:val="0035130C"/>
    <w:rsid w:val="00351327"/>
    <w:rsid w:val="00351524"/>
    <w:rsid w:val="00351632"/>
    <w:rsid w:val="003516D6"/>
    <w:rsid w:val="00351DF2"/>
    <w:rsid w:val="003521D0"/>
    <w:rsid w:val="00352602"/>
    <w:rsid w:val="00352B68"/>
    <w:rsid w:val="003533DC"/>
    <w:rsid w:val="003537AF"/>
    <w:rsid w:val="003538A3"/>
    <w:rsid w:val="00353D4A"/>
    <w:rsid w:val="003541C8"/>
    <w:rsid w:val="003541EE"/>
    <w:rsid w:val="003545ED"/>
    <w:rsid w:val="0035504A"/>
    <w:rsid w:val="0035555A"/>
    <w:rsid w:val="00355CC6"/>
    <w:rsid w:val="00355D7A"/>
    <w:rsid w:val="00355EA2"/>
    <w:rsid w:val="00356624"/>
    <w:rsid w:val="003569EE"/>
    <w:rsid w:val="00356A3A"/>
    <w:rsid w:val="00357D0D"/>
    <w:rsid w:val="003607DA"/>
    <w:rsid w:val="00360848"/>
    <w:rsid w:val="0036085F"/>
    <w:rsid w:val="003619EE"/>
    <w:rsid w:val="00361BAF"/>
    <w:rsid w:val="003626EF"/>
    <w:rsid w:val="00363268"/>
    <w:rsid w:val="003632D3"/>
    <w:rsid w:val="00364204"/>
    <w:rsid w:val="003646F1"/>
    <w:rsid w:val="00364767"/>
    <w:rsid w:val="00364792"/>
    <w:rsid w:val="00364BF4"/>
    <w:rsid w:val="00364C93"/>
    <w:rsid w:val="0036539E"/>
    <w:rsid w:val="00365552"/>
    <w:rsid w:val="00365FF2"/>
    <w:rsid w:val="00366B44"/>
    <w:rsid w:val="003671D5"/>
    <w:rsid w:val="003673F8"/>
    <w:rsid w:val="00367B9E"/>
    <w:rsid w:val="00367CC3"/>
    <w:rsid w:val="00367ED7"/>
    <w:rsid w:val="00370CE0"/>
    <w:rsid w:val="00371CD3"/>
    <w:rsid w:val="00372979"/>
    <w:rsid w:val="0037308A"/>
    <w:rsid w:val="00373A32"/>
    <w:rsid w:val="0037457B"/>
    <w:rsid w:val="0037516B"/>
    <w:rsid w:val="00375682"/>
    <w:rsid w:val="00375CC0"/>
    <w:rsid w:val="00376AAA"/>
    <w:rsid w:val="00376C7A"/>
    <w:rsid w:val="00376E96"/>
    <w:rsid w:val="00376EB8"/>
    <w:rsid w:val="003770DA"/>
    <w:rsid w:val="00377E18"/>
    <w:rsid w:val="00381047"/>
    <w:rsid w:val="0038119B"/>
    <w:rsid w:val="003813AA"/>
    <w:rsid w:val="00382078"/>
    <w:rsid w:val="003821B1"/>
    <w:rsid w:val="0038301C"/>
    <w:rsid w:val="003831D9"/>
    <w:rsid w:val="00383210"/>
    <w:rsid w:val="00383636"/>
    <w:rsid w:val="00383935"/>
    <w:rsid w:val="00383AB2"/>
    <w:rsid w:val="003844C2"/>
    <w:rsid w:val="00384846"/>
    <w:rsid w:val="00384F0C"/>
    <w:rsid w:val="00385100"/>
    <w:rsid w:val="0038511F"/>
    <w:rsid w:val="0038529F"/>
    <w:rsid w:val="00385B45"/>
    <w:rsid w:val="00385D28"/>
    <w:rsid w:val="00386086"/>
    <w:rsid w:val="00386EAB"/>
    <w:rsid w:val="00386FD7"/>
    <w:rsid w:val="0038718B"/>
    <w:rsid w:val="00387968"/>
    <w:rsid w:val="00387E6A"/>
    <w:rsid w:val="003901FF"/>
    <w:rsid w:val="0039069C"/>
    <w:rsid w:val="00390BF7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57"/>
    <w:rsid w:val="003A42E9"/>
    <w:rsid w:val="003A43E1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3E57"/>
    <w:rsid w:val="003B4121"/>
    <w:rsid w:val="003B416E"/>
    <w:rsid w:val="003B4244"/>
    <w:rsid w:val="003B4476"/>
    <w:rsid w:val="003B4C33"/>
    <w:rsid w:val="003B5305"/>
    <w:rsid w:val="003B546F"/>
    <w:rsid w:val="003B5866"/>
    <w:rsid w:val="003B5C92"/>
    <w:rsid w:val="003B6578"/>
    <w:rsid w:val="003B6AB6"/>
    <w:rsid w:val="003B745F"/>
    <w:rsid w:val="003B79E8"/>
    <w:rsid w:val="003B7C90"/>
    <w:rsid w:val="003C0081"/>
    <w:rsid w:val="003C18D7"/>
    <w:rsid w:val="003C1A64"/>
    <w:rsid w:val="003C1B79"/>
    <w:rsid w:val="003C1EB5"/>
    <w:rsid w:val="003C1EFF"/>
    <w:rsid w:val="003C27A3"/>
    <w:rsid w:val="003C3860"/>
    <w:rsid w:val="003C3B06"/>
    <w:rsid w:val="003C3BB6"/>
    <w:rsid w:val="003C41C5"/>
    <w:rsid w:val="003C4E81"/>
    <w:rsid w:val="003C5548"/>
    <w:rsid w:val="003C5573"/>
    <w:rsid w:val="003C5961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987"/>
    <w:rsid w:val="003D2A61"/>
    <w:rsid w:val="003D2C79"/>
    <w:rsid w:val="003D32A1"/>
    <w:rsid w:val="003D33C7"/>
    <w:rsid w:val="003D3A90"/>
    <w:rsid w:val="003D3E8A"/>
    <w:rsid w:val="003D5A7D"/>
    <w:rsid w:val="003D5B68"/>
    <w:rsid w:val="003D6B69"/>
    <w:rsid w:val="003D6F76"/>
    <w:rsid w:val="003D7025"/>
    <w:rsid w:val="003D7181"/>
    <w:rsid w:val="003D757E"/>
    <w:rsid w:val="003D7A31"/>
    <w:rsid w:val="003D7C79"/>
    <w:rsid w:val="003D7C83"/>
    <w:rsid w:val="003E09A1"/>
    <w:rsid w:val="003E0ED2"/>
    <w:rsid w:val="003E107A"/>
    <w:rsid w:val="003E1829"/>
    <w:rsid w:val="003E1A71"/>
    <w:rsid w:val="003E1CF2"/>
    <w:rsid w:val="003E230B"/>
    <w:rsid w:val="003E27E6"/>
    <w:rsid w:val="003E357E"/>
    <w:rsid w:val="003E379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F0271"/>
    <w:rsid w:val="003F033D"/>
    <w:rsid w:val="003F1778"/>
    <w:rsid w:val="003F22AB"/>
    <w:rsid w:val="003F244D"/>
    <w:rsid w:val="003F35E1"/>
    <w:rsid w:val="003F365D"/>
    <w:rsid w:val="003F4261"/>
    <w:rsid w:val="003F4427"/>
    <w:rsid w:val="003F4499"/>
    <w:rsid w:val="003F4A64"/>
    <w:rsid w:val="003F5375"/>
    <w:rsid w:val="003F5996"/>
    <w:rsid w:val="003F5DA0"/>
    <w:rsid w:val="003F6679"/>
    <w:rsid w:val="003F6680"/>
    <w:rsid w:val="003F6C22"/>
    <w:rsid w:val="003F6CCC"/>
    <w:rsid w:val="003F6FCC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B1"/>
    <w:rsid w:val="00404BB1"/>
    <w:rsid w:val="00404F89"/>
    <w:rsid w:val="004067FF"/>
    <w:rsid w:val="004070E3"/>
    <w:rsid w:val="00407F39"/>
    <w:rsid w:val="00407F47"/>
    <w:rsid w:val="00407FE5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87C"/>
    <w:rsid w:val="00412AB5"/>
    <w:rsid w:val="00413709"/>
    <w:rsid w:val="004139E8"/>
    <w:rsid w:val="004145CC"/>
    <w:rsid w:val="00414BBC"/>
    <w:rsid w:val="00414C01"/>
    <w:rsid w:val="00414F4A"/>
    <w:rsid w:val="00415763"/>
    <w:rsid w:val="00415846"/>
    <w:rsid w:val="00415AA2"/>
    <w:rsid w:val="00415AA9"/>
    <w:rsid w:val="00415D65"/>
    <w:rsid w:val="00415E39"/>
    <w:rsid w:val="00416594"/>
    <w:rsid w:val="00416C9E"/>
    <w:rsid w:val="0041741F"/>
    <w:rsid w:val="00417B17"/>
    <w:rsid w:val="00420C51"/>
    <w:rsid w:val="00420E58"/>
    <w:rsid w:val="00420E68"/>
    <w:rsid w:val="00421719"/>
    <w:rsid w:val="0042180B"/>
    <w:rsid w:val="00421974"/>
    <w:rsid w:val="00421A25"/>
    <w:rsid w:val="00421AC9"/>
    <w:rsid w:val="00421D7C"/>
    <w:rsid w:val="00421EEA"/>
    <w:rsid w:val="0042292C"/>
    <w:rsid w:val="00422ECB"/>
    <w:rsid w:val="00424916"/>
    <w:rsid w:val="00425C20"/>
    <w:rsid w:val="00425D84"/>
    <w:rsid w:val="00426237"/>
    <w:rsid w:val="004279A1"/>
    <w:rsid w:val="004304A7"/>
    <w:rsid w:val="004305F3"/>
    <w:rsid w:val="004306EE"/>
    <w:rsid w:val="0043109B"/>
    <w:rsid w:val="00431983"/>
    <w:rsid w:val="00431AE9"/>
    <w:rsid w:val="0043229E"/>
    <w:rsid w:val="0043246C"/>
    <w:rsid w:val="00432A0B"/>
    <w:rsid w:val="00432C67"/>
    <w:rsid w:val="00432C86"/>
    <w:rsid w:val="0043373F"/>
    <w:rsid w:val="004338C7"/>
    <w:rsid w:val="004339D4"/>
    <w:rsid w:val="00433BEA"/>
    <w:rsid w:val="00433F3E"/>
    <w:rsid w:val="0043483F"/>
    <w:rsid w:val="00435061"/>
    <w:rsid w:val="0043571C"/>
    <w:rsid w:val="0043687E"/>
    <w:rsid w:val="00436C6C"/>
    <w:rsid w:val="0043706B"/>
    <w:rsid w:val="00437768"/>
    <w:rsid w:val="00437ABC"/>
    <w:rsid w:val="00437BE9"/>
    <w:rsid w:val="00437D0F"/>
    <w:rsid w:val="00440C18"/>
    <w:rsid w:val="0044133E"/>
    <w:rsid w:val="00441941"/>
    <w:rsid w:val="004419CD"/>
    <w:rsid w:val="00441A0B"/>
    <w:rsid w:val="00441F87"/>
    <w:rsid w:val="004423D4"/>
    <w:rsid w:val="004424A8"/>
    <w:rsid w:val="00442FD0"/>
    <w:rsid w:val="0044424A"/>
    <w:rsid w:val="00444322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421"/>
    <w:rsid w:val="00451866"/>
    <w:rsid w:val="00451F45"/>
    <w:rsid w:val="004523C6"/>
    <w:rsid w:val="00454196"/>
    <w:rsid w:val="00454688"/>
    <w:rsid w:val="004554B0"/>
    <w:rsid w:val="004557BB"/>
    <w:rsid w:val="004560FB"/>
    <w:rsid w:val="00456C6F"/>
    <w:rsid w:val="00456DED"/>
    <w:rsid w:val="00456FA0"/>
    <w:rsid w:val="00457575"/>
    <w:rsid w:val="0045774A"/>
    <w:rsid w:val="0046085B"/>
    <w:rsid w:val="00461077"/>
    <w:rsid w:val="00461D1A"/>
    <w:rsid w:val="00461D67"/>
    <w:rsid w:val="00462D37"/>
    <w:rsid w:val="004633D8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0CD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992"/>
    <w:rsid w:val="00476AFA"/>
    <w:rsid w:val="00476FB0"/>
    <w:rsid w:val="00477353"/>
    <w:rsid w:val="00477371"/>
    <w:rsid w:val="004773B1"/>
    <w:rsid w:val="004774CB"/>
    <w:rsid w:val="004776A4"/>
    <w:rsid w:val="00477976"/>
    <w:rsid w:val="00477B90"/>
    <w:rsid w:val="00477D96"/>
    <w:rsid w:val="0048072E"/>
    <w:rsid w:val="00480F6C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736"/>
    <w:rsid w:val="004969E3"/>
    <w:rsid w:val="00497195"/>
    <w:rsid w:val="00497876"/>
    <w:rsid w:val="00497A94"/>
    <w:rsid w:val="00497BD3"/>
    <w:rsid w:val="00497D16"/>
    <w:rsid w:val="00497F23"/>
    <w:rsid w:val="004A06DC"/>
    <w:rsid w:val="004A10A5"/>
    <w:rsid w:val="004A10AD"/>
    <w:rsid w:val="004A1103"/>
    <w:rsid w:val="004A1201"/>
    <w:rsid w:val="004A190B"/>
    <w:rsid w:val="004A1969"/>
    <w:rsid w:val="004A20C5"/>
    <w:rsid w:val="004A2B07"/>
    <w:rsid w:val="004A2BDB"/>
    <w:rsid w:val="004A2DE8"/>
    <w:rsid w:val="004A2ED5"/>
    <w:rsid w:val="004A37A4"/>
    <w:rsid w:val="004A3D21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44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0E8F"/>
    <w:rsid w:val="004B1474"/>
    <w:rsid w:val="004B1555"/>
    <w:rsid w:val="004B1889"/>
    <w:rsid w:val="004B1D89"/>
    <w:rsid w:val="004B3151"/>
    <w:rsid w:val="004B3530"/>
    <w:rsid w:val="004B387F"/>
    <w:rsid w:val="004B47BA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1A8"/>
    <w:rsid w:val="004D05EE"/>
    <w:rsid w:val="004D107A"/>
    <w:rsid w:val="004D118D"/>
    <w:rsid w:val="004D1979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4A8"/>
    <w:rsid w:val="004D7D5E"/>
    <w:rsid w:val="004D7FBC"/>
    <w:rsid w:val="004E0124"/>
    <w:rsid w:val="004E11F5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5A3D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0E1C"/>
    <w:rsid w:val="004F157A"/>
    <w:rsid w:val="004F1F38"/>
    <w:rsid w:val="004F246E"/>
    <w:rsid w:val="004F24F2"/>
    <w:rsid w:val="004F253F"/>
    <w:rsid w:val="004F2BB2"/>
    <w:rsid w:val="004F2D13"/>
    <w:rsid w:val="004F3950"/>
    <w:rsid w:val="004F3CC4"/>
    <w:rsid w:val="004F44C5"/>
    <w:rsid w:val="004F4E8D"/>
    <w:rsid w:val="004F4F4B"/>
    <w:rsid w:val="004F5B75"/>
    <w:rsid w:val="004F5D21"/>
    <w:rsid w:val="004F61A5"/>
    <w:rsid w:val="004F638F"/>
    <w:rsid w:val="004F6803"/>
    <w:rsid w:val="004F6DE8"/>
    <w:rsid w:val="004F7420"/>
    <w:rsid w:val="004F77C1"/>
    <w:rsid w:val="00500042"/>
    <w:rsid w:val="00500281"/>
    <w:rsid w:val="005005C9"/>
    <w:rsid w:val="005010C3"/>
    <w:rsid w:val="00501162"/>
    <w:rsid w:val="00501441"/>
    <w:rsid w:val="005024F1"/>
    <w:rsid w:val="00502843"/>
    <w:rsid w:val="005028C0"/>
    <w:rsid w:val="00502C95"/>
    <w:rsid w:val="00503B70"/>
    <w:rsid w:val="00503E9E"/>
    <w:rsid w:val="00504479"/>
    <w:rsid w:val="005044DB"/>
    <w:rsid w:val="00504832"/>
    <w:rsid w:val="00504ADD"/>
    <w:rsid w:val="00505588"/>
    <w:rsid w:val="00505A61"/>
    <w:rsid w:val="00506D7D"/>
    <w:rsid w:val="00507523"/>
    <w:rsid w:val="005076F3"/>
    <w:rsid w:val="00507715"/>
    <w:rsid w:val="00507B60"/>
    <w:rsid w:val="0051022C"/>
    <w:rsid w:val="005102DF"/>
    <w:rsid w:val="005104E8"/>
    <w:rsid w:val="005112D3"/>
    <w:rsid w:val="005114BF"/>
    <w:rsid w:val="00511F9F"/>
    <w:rsid w:val="00513006"/>
    <w:rsid w:val="00513378"/>
    <w:rsid w:val="005133A1"/>
    <w:rsid w:val="00513AAE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A30"/>
    <w:rsid w:val="005174D7"/>
    <w:rsid w:val="00517948"/>
    <w:rsid w:val="00517B0F"/>
    <w:rsid w:val="00517C64"/>
    <w:rsid w:val="00521B57"/>
    <w:rsid w:val="005227F7"/>
    <w:rsid w:val="005229C7"/>
    <w:rsid w:val="0052371E"/>
    <w:rsid w:val="00523948"/>
    <w:rsid w:val="00524127"/>
    <w:rsid w:val="00524568"/>
    <w:rsid w:val="005245D4"/>
    <w:rsid w:val="00524B0C"/>
    <w:rsid w:val="005250A9"/>
    <w:rsid w:val="005254EE"/>
    <w:rsid w:val="00525707"/>
    <w:rsid w:val="00526206"/>
    <w:rsid w:val="00526EEC"/>
    <w:rsid w:val="005275B6"/>
    <w:rsid w:val="00527EA4"/>
    <w:rsid w:val="00531744"/>
    <w:rsid w:val="005318C3"/>
    <w:rsid w:val="00531F24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596C"/>
    <w:rsid w:val="005361EA"/>
    <w:rsid w:val="0053656F"/>
    <w:rsid w:val="00536ED1"/>
    <w:rsid w:val="00537671"/>
    <w:rsid w:val="00537A3A"/>
    <w:rsid w:val="005401ED"/>
    <w:rsid w:val="005402FE"/>
    <w:rsid w:val="00540A3E"/>
    <w:rsid w:val="00540A58"/>
    <w:rsid w:val="00540A85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4E6"/>
    <w:rsid w:val="00546520"/>
    <w:rsid w:val="00546A49"/>
    <w:rsid w:val="00546AFF"/>
    <w:rsid w:val="00546DDF"/>
    <w:rsid w:val="00546F82"/>
    <w:rsid w:val="00546FD8"/>
    <w:rsid w:val="00547716"/>
    <w:rsid w:val="0054772E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DE6"/>
    <w:rsid w:val="00552EE9"/>
    <w:rsid w:val="0055371D"/>
    <w:rsid w:val="00553975"/>
    <w:rsid w:val="00553FC6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0F8"/>
    <w:rsid w:val="00562B9B"/>
    <w:rsid w:val="00562C4E"/>
    <w:rsid w:val="005635C8"/>
    <w:rsid w:val="00564095"/>
    <w:rsid w:val="00564EEE"/>
    <w:rsid w:val="00565CBE"/>
    <w:rsid w:val="005668E1"/>
    <w:rsid w:val="00567BC6"/>
    <w:rsid w:val="00567DB4"/>
    <w:rsid w:val="00570128"/>
    <w:rsid w:val="0057037F"/>
    <w:rsid w:val="0057053F"/>
    <w:rsid w:val="005706C2"/>
    <w:rsid w:val="00570DDD"/>
    <w:rsid w:val="0057153F"/>
    <w:rsid w:val="00571580"/>
    <w:rsid w:val="005715DA"/>
    <w:rsid w:val="0057213A"/>
    <w:rsid w:val="00572158"/>
    <w:rsid w:val="005722FD"/>
    <w:rsid w:val="00572386"/>
    <w:rsid w:val="005724F1"/>
    <w:rsid w:val="00574594"/>
    <w:rsid w:val="00574633"/>
    <w:rsid w:val="00574916"/>
    <w:rsid w:val="00574B1D"/>
    <w:rsid w:val="00575270"/>
    <w:rsid w:val="0057546B"/>
    <w:rsid w:val="005767CB"/>
    <w:rsid w:val="00576996"/>
    <w:rsid w:val="00576A29"/>
    <w:rsid w:val="00576A31"/>
    <w:rsid w:val="005777B0"/>
    <w:rsid w:val="00577BCB"/>
    <w:rsid w:val="005805FC"/>
    <w:rsid w:val="005806A0"/>
    <w:rsid w:val="00580740"/>
    <w:rsid w:val="00580884"/>
    <w:rsid w:val="00581289"/>
    <w:rsid w:val="00581324"/>
    <w:rsid w:val="005817B8"/>
    <w:rsid w:val="00581CD3"/>
    <w:rsid w:val="005822F5"/>
    <w:rsid w:val="00583723"/>
    <w:rsid w:val="00583781"/>
    <w:rsid w:val="00583D24"/>
    <w:rsid w:val="00583E08"/>
    <w:rsid w:val="00583F0D"/>
    <w:rsid w:val="00583F8F"/>
    <w:rsid w:val="00583FCE"/>
    <w:rsid w:val="005840E3"/>
    <w:rsid w:val="0058422B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64F"/>
    <w:rsid w:val="005939B9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C0"/>
    <w:rsid w:val="00597E77"/>
    <w:rsid w:val="005A0EB9"/>
    <w:rsid w:val="005A1392"/>
    <w:rsid w:val="005A18C1"/>
    <w:rsid w:val="005A18F4"/>
    <w:rsid w:val="005A19AE"/>
    <w:rsid w:val="005A19F0"/>
    <w:rsid w:val="005A1AFF"/>
    <w:rsid w:val="005A1FE1"/>
    <w:rsid w:val="005A2118"/>
    <w:rsid w:val="005A22E2"/>
    <w:rsid w:val="005A2369"/>
    <w:rsid w:val="005A24A7"/>
    <w:rsid w:val="005A25ED"/>
    <w:rsid w:val="005A26C4"/>
    <w:rsid w:val="005A2939"/>
    <w:rsid w:val="005A31BC"/>
    <w:rsid w:val="005A3363"/>
    <w:rsid w:val="005A3C25"/>
    <w:rsid w:val="005A4152"/>
    <w:rsid w:val="005A41F5"/>
    <w:rsid w:val="005A4C8E"/>
    <w:rsid w:val="005A4F43"/>
    <w:rsid w:val="005A5AD7"/>
    <w:rsid w:val="005A5C18"/>
    <w:rsid w:val="005A6BD5"/>
    <w:rsid w:val="005A6D35"/>
    <w:rsid w:val="005A71C1"/>
    <w:rsid w:val="005B12E7"/>
    <w:rsid w:val="005B12FE"/>
    <w:rsid w:val="005B1624"/>
    <w:rsid w:val="005B1A56"/>
    <w:rsid w:val="005B1B15"/>
    <w:rsid w:val="005B1C98"/>
    <w:rsid w:val="005B2310"/>
    <w:rsid w:val="005B2EFA"/>
    <w:rsid w:val="005B324F"/>
    <w:rsid w:val="005B3344"/>
    <w:rsid w:val="005B342D"/>
    <w:rsid w:val="005B3689"/>
    <w:rsid w:val="005B40DC"/>
    <w:rsid w:val="005B5711"/>
    <w:rsid w:val="005B5901"/>
    <w:rsid w:val="005B5C2A"/>
    <w:rsid w:val="005B5D46"/>
    <w:rsid w:val="005B5EE6"/>
    <w:rsid w:val="005B6016"/>
    <w:rsid w:val="005B6260"/>
    <w:rsid w:val="005B63BE"/>
    <w:rsid w:val="005B63EE"/>
    <w:rsid w:val="005B65F1"/>
    <w:rsid w:val="005B69D9"/>
    <w:rsid w:val="005B6B9D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3526"/>
    <w:rsid w:val="005C3729"/>
    <w:rsid w:val="005C3BC2"/>
    <w:rsid w:val="005C3EBB"/>
    <w:rsid w:val="005C4147"/>
    <w:rsid w:val="005C446C"/>
    <w:rsid w:val="005C44DB"/>
    <w:rsid w:val="005C4A7A"/>
    <w:rsid w:val="005C6199"/>
    <w:rsid w:val="005C685E"/>
    <w:rsid w:val="005C6B9C"/>
    <w:rsid w:val="005C70AC"/>
    <w:rsid w:val="005C7CFA"/>
    <w:rsid w:val="005D00E0"/>
    <w:rsid w:val="005D041D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4663"/>
    <w:rsid w:val="005D4E43"/>
    <w:rsid w:val="005D524D"/>
    <w:rsid w:val="005D59CC"/>
    <w:rsid w:val="005D5C9F"/>
    <w:rsid w:val="005D62BE"/>
    <w:rsid w:val="005D6437"/>
    <w:rsid w:val="005D7AF5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4203"/>
    <w:rsid w:val="005E4377"/>
    <w:rsid w:val="005E452A"/>
    <w:rsid w:val="005E46DE"/>
    <w:rsid w:val="005E4F90"/>
    <w:rsid w:val="005E5080"/>
    <w:rsid w:val="005E56AC"/>
    <w:rsid w:val="005E5949"/>
    <w:rsid w:val="005E5B38"/>
    <w:rsid w:val="005E5BA1"/>
    <w:rsid w:val="005E627D"/>
    <w:rsid w:val="005E77AA"/>
    <w:rsid w:val="005F000A"/>
    <w:rsid w:val="005F0A7E"/>
    <w:rsid w:val="005F14ED"/>
    <w:rsid w:val="005F175F"/>
    <w:rsid w:val="005F1B71"/>
    <w:rsid w:val="005F1DFF"/>
    <w:rsid w:val="005F26C1"/>
    <w:rsid w:val="005F2AE9"/>
    <w:rsid w:val="005F2BF8"/>
    <w:rsid w:val="005F2CD4"/>
    <w:rsid w:val="005F2CFB"/>
    <w:rsid w:val="005F2DD4"/>
    <w:rsid w:val="005F3EF6"/>
    <w:rsid w:val="005F3F78"/>
    <w:rsid w:val="005F41F5"/>
    <w:rsid w:val="005F4816"/>
    <w:rsid w:val="005F4FCA"/>
    <w:rsid w:val="005F673C"/>
    <w:rsid w:val="005F6A9D"/>
    <w:rsid w:val="005F6B38"/>
    <w:rsid w:val="005F6B4D"/>
    <w:rsid w:val="005F6ECB"/>
    <w:rsid w:val="005F7291"/>
    <w:rsid w:val="005F7C3D"/>
    <w:rsid w:val="00600131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33C5"/>
    <w:rsid w:val="0060346D"/>
    <w:rsid w:val="00603B89"/>
    <w:rsid w:val="00604993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694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5A8"/>
    <w:rsid w:val="00621DA0"/>
    <w:rsid w:val="006229FE"/>
    <w:rsid w:val="00623AAB"/>
    <w:rsid w:val="00623AB4"/>
    <w:rsid w:val="00623E59"/>
    <w:rsid w:val="00623F1F"/>
    <w:rsid w:val="00624084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0AB"/>
    <w:rsid w:val="006273ED"/>
    <w:rsid w:val="00627CB7"/>
    <w:rsid w:val="006304E1"/>
    <w:rsid w:val="00631851"/>
    <w:rsid w:val="00631884"/>
    <w:rsid w:val="006325B8"/>
    <w:rsid w:val="0063285C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5FEA"/>
    <w:rsid w:val="00636194"/>
    <w:rsid w:val="0063636C"/>
    <w:rsid w:val="006375C8"/>
    <w:rsid w:val="00637728"/>
    <w:rsid w:val="00637840"/>
    <w:rsid w:val="00637940"/>
    <w:rsid w:val="00637E3B"/>
    <w:rsid w:val="00640FB1"/>
    <w:rsid w:val="006410FB"/>
    <w:rsid w:val="00641800"/>
    <w:rsid w:val="00642127"/>
    <w:rsid w:val="00642438"/>
    <w:rsid w:val="0064259D"/>
    <w:rsid w:val="006431A3"/>
    <w:rsid w:val="00643736"/>
    <w:rsid w:val="00643A81"/>
    <w:rsid w:val="006440DA"/>
    <w:rsid w:val="00644AA5"/>
    <w:rsid w:val="00644F70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E0B"/>
    <w:rsid w:val="00657274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667"/>
    <w:rsid w:val="00664B4C"/>
    <w:rsid w:val="0066522E"/>
    <w:rsid w:val="00665817"/>
    <w:rsid w:val="00665A85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70A"/>
    <w:rsid w:val="00673935"/>
    <w:rsid w:val="006741F2"/>
    <w:rsid w:val="00674211"/>
    <w:rsid w:val="006745FA"/>
    <w:rsid w:val="00674904"/>
    <w:rsid w:val="00674D66"/>
    <w:rsid w:val="006752E1"/>
    <w:rsid w:val="006758FD"/>
    <w:rsid w:val="00675A41"/>
    <w:rsid w:val="006761FD"/>
    <w:rsid w:val="0067640E"/>
    <w:rsid w:val="00676476"/>
    <w:rsid w:val="0067685E"/>
    <w:rsid w:val="00676A4B"/>
    <w:rsid w:val="00677698"/>
    <w:rsid w:val="00677AC7"/>
    <w:rsid w:val="006801B1"/>
    <w:rsid w:val="00680605"/>
    <w:rsid w:val="006810B1"/>
    <w:rsid w:val="00681340"/>
    <w:rsid w:val="00681AFD"/>
    <w:rsid w:val="0068283E"/>
    <w:rsid w:val="0068323F"/>
    <w:rsid w:val="00683487"/>
    <w:rsid w:val="006834E0"/>
    <w:rsid w:val="0068414F"/>
    <w:rsid w:val="006849B2"/>
    <w:rsid w:val="00684BC3"/>
    <w:rsid w:val="00684D48"/>
    <w:rsid w:val="0068543A"/>
    <w:rsid w:val="006856F1"/>
    <w:rsid w:val="00685870"/>
    <w:rsid w:val="0068593A"/>
    <w:rsid w:val="00685B58"/>
    <w:rsid w:val="00686B5C"/>
    <w:rsid w:val="0068710E"/>
    <w:rsid w:val="006872E5"/>
    <w:rsid w:val="00687455"/>
    <w:rsid w:val="00687901"/>
    <w:rsid w:val="00690173"/>
    <w:rsid w:val="0069067D"/>
    <w:rsid w:val="00690BA5"/>
    <w:rsid w:val="00690BC3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A78"/>
    <w:rsid w:val="006962D0"/>
    <w:rsid w:val="0069649D"/>
    <w:rsid w:val="00696A1E"/>
    <w:rsid w:val="00696D5F"/>
    <w:rsid w:val="00696D88"/>
    <w:rsid w:val="00697356"/>
    <w:rsid w:val="006A0B4D"/>
    <w:rsid w:val="006A1012"/>
    <w:rsid w:val="006A10CD"/>
    <w:rsid w:val="006A1110"/>
    <w:rsid w:val="006A13F3"/>
    <w:rsid w:val="006A1C6F"/>
    <w:rsid w:val="006A1E66"/>
    <w:rsid w:val="006A2330"/>
    <w:rsid w:val="006A2C36"/>
    <w:rsid w:val="006A358A"/>
    <w:rsid w:val="006A3B5A"/>
    <w:rsid w:val="006A3EEF"/>
    <w:rsid w:val="006A40F8"/>
    <w:rsid w:val="006A4115"/>
    <w:rsid w:val="006A47B6"/>
    <w:rsid w:val="006A4E97"/>
    <w:rsid w:val="006A5031"/>
    <w:rsid w:val="006A5193"/>
    <w:rsid w:val="006A5DEF"/>
    <w:rsid w:val="006A66AC"/>
    <w:rsid w:val="006A6950"/>
    <w:rsid w:val="006A6AE9"/>
    <w:rsid w:val="006A76A6"/>
    <w:rsid w:val="006A778F"/>
    <w:rsid w:val="006B1778"/>
    <w:rsid w:val="006B1CFA"/>
    <w:rsid w:val="006B268F"/>
    <w:rsid w:val="006B2CC0"/>
    <w:rsid w:val="006B3226"/>
    <w:rsid w:val="006B3235"/>
    <w:rsid w:val="006B3782"/>
    <w:rsid w:val="006B37CB"/>
    <w:rsid w:val="006B39AA"/>
    <w:rsid w:val="006B3CD8"/>
    <w:rsid w:val="006B3DEC"/>
    <w:rsid w:val="006B3EEB"/>
    <w:rsid w:val="006B41E1"/>
    <w:rsid w:val="006B429E"/>
    <w:rsid w:val="006B44E1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0D53"/>
    <w:rsid w:val="006C1579"/>
    <w:rsid w:val="006C1EC0"/>
    <w:rsid w:val="006C30CC"/>
    <w:rsid w:val="006C333B"/>
    <w:rsid w:val="006C3EC2"/>
    <w:rsid w:val="006C439D"/>
    <w:rsid w:val="006C4A83"/>
    <w:rsid w:val="006C50D9"/>
    <w:rsid w:val="006C5622"/>
    <w:rsid w:val="006C57E3"/>
    <w:rsid w:val="006C5A72"/>
    <w:rsid w:val="006C61BF"/>
    <w:rsid w:val="006C679E"/>
    <w:rsid w:val="006C6A7C"/>
    <w:rsid w:val="006C6FAF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28DD"/>
    <w:rsid w:val="006D32E9"/>
    <w:rsid w:val="006D434B"/>
    <w:rsid w:val="006D450F"/>
    <w:rsid w:val="006D4E73"/>
    <w:rsid w:val="006D4F44"/>
    <w:rsid w:val="006D5F58"/>
    <w:rsid w:val="006D6367"/>
    <w:rsid w:val="006D660B"/>
    <w:rsid w:val="006D66A8"/>
    <w:rsid w:val="006D6A84"/>
    <w:rsid w:val="006D6F69"/>
    <w:rsid w:val="006D6FF1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A46"/>
    <w:rsid w:val="006E2C12"/>
    <w:rsid w:val="006E38B7"/>
    <w:rsid w:val="006E3CDE"/>
    <w:rsid w:val="006E43E6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F06DD"/>
    <w:rsid w:val="006F09BB"/>
    <w:rsid w:val="006F0C41"/>
    <w:rsid w:val="006F100F"/>
    <w:rsid w:val="006F10CA"/>
    <w:rsid w:val="006F1836"/>
    <w:rsid w:val="006F183B"/>
    <w:rsid w:val="006F2153"/>
    <w:rsid w:val="006F221F"/>
    <w:rsid w:val="006F23A0"/>
    <w:rsid w:val="006F2534"/>
    <w:rsid w:val="006F25C8"/>
    <w:rsid w:val="006F2E74"/>
    <w:rsid w:val="006F37F6"/>
    <w:rsid w:val="006F4AE8"/>
    <w:rsid w:val="006F4CCD"/>
    <w:rsid w:val="006F5D05"/>
    <w:rsid w:val="006F6810"/>
    <w:rsid w:val="006F782E"/>
    <w:rsid w:val="006F7F71"/>
    <w:rsid w:val="00700478"/>
    <w:rsid w:val="00700490"/>
    <w:rsid w:val="0070071D"/>
    <w:rsid w:val="00700FA3"/>
    <w:rsid w:val="00701543"/>
    <w:rsid w:val="00701996"/>
    <w:rsid w:val="0070205D"/>
    <w:rsid w:val="00702303"/>
    <w:rsid w:val="00702308"/>
    <w:rsid w:val="0070243E"/>
    <w:rsid w:val="0070253E"/>
    <w:rsid w:val="00702BC9"/>
    <w:rsid w:val="00703174"/>
    <w:rsid w:val="00703193"/>
    <w:rsid w:val="00703BF6"/>
    <w:rsid w:val="00703C1B"/>
    <w:rsid w:val="00704BE1"/>
    <w:rsid w:val="007058A1"/>
    <w:rsid w:val="00705964"/>
    <w:rsid w:val="00705B44"/>
    <w:rsid w:val="00705DF8"/>
    <w:rsid w:val="00705F7B"/>
    <w:rsid w:val="00705FDE"/>
    <w:rsid w:val="00706237"/>
    <w:rsid w:val="00706461"/>
    <w:rsid w:val="00706A65"/>
    <w:rsid w:val="007076A0"/>
    <w:rsid w:val="00707A56"/>
    <w:rsid w:val="00710148"/>
    <w:rsid w:val="007101B4"/>
    <w:rsid w:val="00710FB7"/>
    <w:rsid w:val="007110FA"/>
    <w:rsid w:val="00711123"/>
    <w:rsid w:val="00711162"/>
    <w:rsid w:val="007111E1"/>
    <w:rsid w:val="00711511"/>
    <w:rsid w:val="0071152F"/>
    <w:rsid w:val="007116B6"/>
    <w:rsid w:val="00711EC6"/>
    <w:rsid w:val="007129AE"/>
    <w:rsid w:val="00712A0E"/>
    <w:rsid w:val="007133D5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349"/>
    <w:rsid w:val="00717A5B"/>
    <w:rsid w:val="007204B6"/>
    <w:rsid w:val="007205A7"/>
    <w:rsid w:val="007205FC"/>
    <w:rsid w:val="00720676"/>
    <w:rsid w:val="00720736"/>
    <w:rsid w:val="007215F3"/>
    <w:rsid w:val="00721D72"/>
    <w:rsid w:val="00722240"/>
    <w:rsid w:val="00722516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57"/>
    <w:rsid w:val="00724A5B"/>
    <w:rsid w:val="00724D65"/>
    <w:rsid w:val="00724E45"/>
    <w:rsid w:val="00725497"/>
    <w:rsid w:val="007263A4"/>
    <w:rsid w:val="0072661F"/>
    <w:rsid w:val="00727C25"/>
    <w:rsid w:val="00730020"/>
    <w:rsid w:val="0073008F"/>
    <w:rsid w:val="00730417"/>
    <w:rsid w:val="007306E0"/>
    <w:rsid w:val="00731425"/>
    <w:rsid w:val="00731523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5435"/>
    <w:rsid w:val="007454F8"/>
    <w:rsid w:val="00745642"/>
    <w:rsid w:val="00745C94"/>
    <w:rsid w:val="00745D37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1CA8"/>
    <w:rsid w:val="00752605"/>
    <w:rsid w:val="00753049"/>
    <w:rsid w:val="007531A7"/>
    <w:rsid w:val="0075364A"/>
    <w:rsid w:val="00753742"/>
    <w:rsid w:val="00753A0C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6E0E"/>
    <w:rsid w:val="0075720C"/>
    <w:rsid w:val="00757E27"/>
    <w:rsid w:val="00757EB0"/>
    <w:rsid w:val="007601C9"/>
    <w:rsid w:val="00760EAB"/>
    <w:rsid w:val="007613B7"/>
    <w:rsid w:val="00762921"/>
    <w:rsid w:val="00762CF0"/>
    <w:rsid w:val="00763082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45"/>
    <w:rsid w:val="00765948"/>
    <w:rsid w:val="00765972"/>
    <w:rsid w:val="00765D7E"/>
    <w:rsid w:val="00766796"/>
    <w:rsid w:val="00766BDD"/>
    <w:rsid w:val="00766FDA"/>
    <w:rsid w:val="007670A1"/>
    <w:rsid w:val="007677E7"/>
    <w:rsid w:val="00767C30"/>
    <w:rsid w:val="007702E5"/>
    <w:rsid w:val="0077046D"/>
    <w:rsid w:val="007707AE"/>
    <w:rsid w:val="00770E7D"/>
    <w:rsid w:val="0077152A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4C9F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212F"/>
    <w:rsid w:val="0078215B"/>
    <w:rsid w:val="00782314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6063"/>
    <w:rsid w:val="00786183"/>
    <w:rsid w:val="0078652C"/>
    <w:rsid w:val="00786573"/>
    <w:rsid w:val="0078657F"/>
    <w:rsid w:val="0078661F"/>
    <w:rsid w:val="0078671D"/>
    <w:rsid w:val="0078675B"/>
    <w:rsid w:val="007867F6"/>
    <w:rsid w:val="00786AE2"/>
    <w:rsid w:val="00786ED4"/>
    <w:rsid w:val="007874EF"/>
    <w:rsid w:val="007911FD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D5B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FD"/>
    <w:rsid w:val="007A0AA4"/>
    <w:rsid w:val="007A0D15"/>
    <w:rsid w:val="007A0F11"/>
    <w:rsid w:val="007A102F"/>
    <w:rsid w:val="007A13D2"/>
    <w:rsid w:val="007A257C"/>
    <w:rsid w:val="007A2A54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44"/>
    <w:rsid w:val="007B0BCD"/>
    <w:rsid w:val="007B10DD"/>
    <w:rsid w:val="007B120B"/>
    <w:rsid w:val="007B1C61"/>
    <w:rsid w:val="007B1F89"/>
    <w:rsid w:val="007B2309"/>
    <w:rsid w:val="007B267C"/>
    <w:rsid w:val="007B28FD"/>
    <w:rsid w:val="007B3A43"/>
    <w:rsid w:val="007B41B0"/>
    <w:rsid w:val="007B4212"/>
    <w:rsid w:val="007B60F7"/>
    <w:rsid w:val="007B6850"/>
    <w:rsid w:val="007B687E"/>
    <w:rsid w:val="007B6E4E"/>
    <w:rsid w:val="007B6E8B"/>
    <w:rsid w:val="007B72AE"/>
    <w:rsid w:val="007B7772"/>
    <w:rsid w:val="007B77D9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241E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B69"/>
    <w:rsid w:val="007D7FE3"/>
    <w:rsid w:val="007E00E3"/>
    <w:rsid w:val="007E05A3"/>
    <w:rsid w:val="007E0A17"/>
    <w:rsid w:val="007E10B6"/>
    <w:rsid w:val="007E1258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810"/>
    <w:rsid w:val="00807CD7"/>
    <w:rsid w:val="00807E2B"/>
    <w:rsid w:val="00810936"/>
    <w:rsid w:val="008110C9"/>
    <w:rsid w:val="0081130A"/>
    <w:rsid w:val="008116C5"/>
    <w:rsid w:val="00811798"/>
    <w:rsid w:val="008118AD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324"/>
    <w:rsid w:val="00820988"/>
    <w:rsid w:val="00820B56"/>
    <w:rsid w:val="00820B5E"/>
    <w:rsid w:val="00820D7A"/>
    <w:rsid w:val="00820FDA"/>
    <w:rsid w:val="008211E6"/>
    <w:rsid w:val="008213A0"/>
    <w:rsid w:val="008217E8"/>
    <w:rsid w:val="008219A3"/>
    <w:rsid w:val="00821F6A"/>
    <w:rsid w:val="0082263C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801"/>
    <w:rsid w:val="00825E4E"/>
    <w:rsid w:val="00826F2F"/>
    <w:rsid w:val="008277F0"/>
    <w:rsid w:val="0082794D"/>
    <w:rsid w:val="00827B6F"/>
    <w:rsid w:val="00827F8C"/>
    <w:rsid w:val="00827FCD"/>
    <w:rsid w:val="00830236"/>
    <w:rsid w:val="00830C3A"/>
    <w:rsid w:val="00830D03"/>
    <w:rsid w:val="00830E29"/>
    <w:rsid w:val="0083181E"/>
    <w:rsid w:val="00831BB3"/>
    <w:rsid w:val="00831CA4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EE6"/>
    <w:rsid w:val="0083507C"/>
    <w:rsid w:val="0083512C"/>
    <w:rsid w:val="00835BA0"/>
    <w:rsid w:val="00835D08"/>
    <w:rsid w:val="008366E1"/>
    <w:rsid w:val="00836ABB"/>
    <w:rsid w:val="00836D4A"/>
    <w:rsid w:val="0083723A"/>
    <w:rsid w:val="00837B2C"/>
    <w:rsid w:val="00840957"/>
    <w:rsid w:val="00840AF7"/>
    <w:rsid w:val="00840B91"/>
    <w:rsid w:val="00840CBC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70F"/>
    <w:rsid w:val="008449C2"/>
    <w:rsid w:val="00844C69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38E"/>
    <w:rsid w:val="008506F0"/>
    <w:rsid w:val="008507C2"/>
    <w:rsid w:val="00851525"/>
    <w:rsid w:val="008518AF"/>
    <w:rsid w:val="008521C5"/>
    <w:rsid w:val="00854720"/>
    <w:rsid w:val="008560BB"/>
    <w:rsid w:val="0085655A"/>
    <w:rsid w:val="008565C2"/>
    <w:rsid w:val="0085753F"/>
    <w:rsid w:val="00857B27"/>
    <w:rsid w:val="00857EBA"/>
    <w:rsid w:val="00860075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74F"/>
    <w:rsid w:val="00865D47"/>
    <w:rsid w:val="00865DF9"/>
    <w:rsid w:val="00866889"/>
    <w:rsid w:val="00866A28"/>
    <w:rsid w:val="008672BD"/>
    <w:rsid w:val="008673B3"/>
    <w:rsid w:val="00867890"/>
    <w:rsid w:val="00867997"/>
    <w:rsid w:val="00867C12"/>
    <w:rsid w:val="00870225"/>
    <w:rsid w:val="008708DC"/>
    <w:rsid w:val="00870C61"/>
    <w:rsid w:val="00870FC9"/>
    <w:rsid w:val="008711E7"/>
    <w:rsid w:val="0087158C"/>
    <w:rsid w:val="0087181B"/>
    <w:rsid w:val="00871969"/>
    <w:rsid w:val="00871C3A"/>
    <w:rsid w:val="00872597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60"/>
    <w:rsid w:val="00875B1A"/>
    <w:rsid w:val="00876168"/>
    <w:rsid w:val="00876251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C0C"/>
    <w:rsid w:val="00882D35"/>
    <w:rsid w:val="0088426D"/>
    <w:rsid w:val="0088469F"/>
    <w:rsid w:val="00884FF8"/>
    <w:rsid w:val="00885167"/>
    <w:rsid w:val="00885388"/>
    <w:rsid w:val="008855F0"/>
    <w:rsid w:val="008857E4"/>
    <w:rsid w:val="00885E0A"/>
    <w:rsid w:val="0088630F"/>
    <w:rsid w:val="00886EF7"/>
    <w:rsid w:val="008876E6"/>
    <w:rsid w:val="008879E9"/>
    <w:rsid w:val="008879FC"/>
    <w:rsid w:val="00890554"/>
    <w:rsid w:val="0089077A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B5"/>
    <w:rsid w:val="008A32E0"/>
    <w:rsid w:val="008A3C83"/>
    <w:rsid w:val="008A470F"/>
    <w:rsid w:val="008A4842"/>
    <w:rsid w:val="008A4C22"/>
    <w:rsid w:val="008A5A68"/>
    <w:rsid w:val="008A600E"/>
    <w:rsid w:val="008A6526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1389"/>
    <w:rsid w:val="008B172B"/>
    <w:rsid w:val="008B17CF"/>
    <w:rsid w:val="008B1C72"/>
    <w:rsid w:val="008B1DCA"/>
    <w:rsid w:val="008B2386"/>
    <w:rsid w:val="008B23B3"/>
    <w:rsid w:val="008B2573"/>
    <w:rsid w:val="008B2A24"/>
    <w:rsid w:val="008B2ACA"/>
    <w:rsid w:val="008B2FD0"/>
    <w:rsid w:val="008B392B"/>
    <w:rsid w:val="008B4559"/>
    <w:rsid w:val="008B4776"/>
    <w:rsid w:val="008B47BE"/>
    <w:rsid w:val="008B47FC"/>
    <w:rsid w:val="008B4934"/>
    <w:rsid w:val="008B4A35"/>
    <w:rsid w:val="008B4EF9"/>
    <w:rsid w:val="008B50FE"/>
    <w:rsid w:val="008B526B"/>
    <w:rsid w:val="008B53D5"/>
    <w:rsid w:val="008B58B9"/>
    <w:rsid w:val="008B58C6"/>
    <w:rsid w:val="008B60F3"/>
    <w:rsid w:val="008B659C"/>
    <w:rsid w:val="008B65C5"/>
    <w:rsid w:val="008B761E"/>
    <w:rsid w:val="008B7861"/>
    <w:rsid w:val="008B7963"/>
    <w:rsid w:val="008B7ED1"/>
    <w:rsid w:val="008C1922"/>
    <w:rsid w:val="008C1A27"/>
    <w:rsid w:val="008C1CF7"/>
    <w:rsid w:val="008C1D5A"/>
    <w:rsid w:val="008C224E"/>
    <w:rsid w:val="008C2A5C"/>
    <w:rsid w:val="008C2C33"/>
    <w:rsid w:val="008C4B00"/>
    <w:rsid w:val="008C540C"/>
    <w:rsid w:val="008C5C5F"/>
    <w:rsid w:val="008C6291"/>
    <w:rsid w:val="008C63FA"/>
    <w:rsid w:val="008C700F"/>
    <w:rsid w:val="008C7C7F"/>
    <w:rsid w:val="008C7F8E"/>
    <w:rsid w:val="008D00B8"/>
    <w:rsid w:val="008D019D"/>
    <w:rsid w:val="008D1412"/>
    <w:rsid w:val="008D1511"/>
    <w:rsid w:val="008D1514"/>
    <w:rsid w:val="008D16F5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E3F"/>
    <w:rsid w:val="008D5438"/>
    <w:rsid w:val="008D5C8C"/>
    <w:rsid w:val="008D66B8"/>
    <w:rsid w:val="008D6FBF"/>
    <w:rsid w:val="008D70B9"/>
    <w:rsid w:val="008D73EF"/>
    <w:rsid w:val="008D7944"/>
    <w:rsid w:val="008E00AD"/>
    <w:rsid w:val="008E0532"/>
    <w:rsid w:val="008E092C"/>
    <w:rsid w:val="008E0C3D"/>
    <w:rsid w:val="008E0C66"/>
    <w:rsid w:val="008E1447"/>
    <w:rsid w:val="008E19F5"/>
    <w:rsid w:val="008E1EE9"/>
    <w:rsid w:val="008E275D"/>
    <w:rsid w:val="008E300A"/>
    <w:rsid w:val="008E3E66"/>
    <w:rsid w:val="008E43BC"/>
    <w:rsid w:val="008E45E1"/>
    <w:rsid w:val="008E4BDF"/>
    <w:rsid w:val="008E50F2"/>
    <w:rsid w:val="008E5B8E"/>
    <w:rsid w:val="008E5D1C"/>
    <w:rsid w:val="008E65B8"/>
    <w:rsid w:val="008E67C4"/>
    <w:rsid w:val="008E6A49"/>
    <w:rsid w:val="008E6A96"/>
    <w:rsid w:val="008E6D41"/>
    <w:rsid w:val="008E7415"/>
    <w:rsid w:val="008E74B5"/>
    <w:rsid w:val="008E7711"/>
    <w:rsid w:val="008E7E09"/>
    <w:rsid w:val="008E7E9E"/>
    <w:rsid w:val="008F048F"/>
    <w:rsid w:val="008F0F7D"/>
    <w:rsid w:val="008F1214"/>
    <w:rsid w:val="008F1825"/>
    <w:rsid w:val="008F1A01"/>
    <w:rsid w:val="008F28EA"/>
    <w:rsid w:val="008F2FE0"/>
    <w:rsid w:val="008F34B5"/>
    <w:rsid w:val="008F38B1"/>
    <w:rsid w:val="008F40B3"/>
    <w:rsid w:val="008F40ED"/>
    <w:rsid w:val="008F5497"/>
    <w:rsid w:val="008F587A"/>
    <w:rsid w:val="008F5ABF"/>
    <w:rsid w:val="008F5B06"/>
    <w:rsid w:val="008F5BC7"/>
    <w:rsid w:val="008F5E58"/>
    <w:rsid w:val="008F65B5"/>
    <w:rsid w:val="008F71C0"/>
    <w:rsid w:val="008F73E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129"/>
    <w:rsid w:val="009029DB"/>
    <w:rsid w:val="00902F39"/>
    <w:rsid w:val="00903040"/>
    <w:rsid w:val="00903A55"/>
    <w:rsid w:val="00903C3D"/>
    <w:rsid w:val="0090401B"/>
    <w:rsid w:val="009046FA"/>
    <w:rsid w:val="00904718"/>
    <w:rsid w:val="00905022"/>
    <w:rsid w:val="009052FF"/>
    <w:rsid w:val="00905F37"/>
    <w:rsid w:val="00905FBD"/>
    <w:rsid w:val="00906715"/>
    <w:rsid w:val="00906826"/>
    <w:rsid w:val="00906863"/>
    <w:rsid w:val="00906DB7"/>
    <w:rsid w:val="009072F1"/>
    <w:rsid w:val="00907772"/>
    <w:rsid w:val="009078FC"/>
    <w:rsid w:val="00907BC6"/>
    <w:rsid w:val="00907BCD"/>
    <w:rsid w:val="0091014B"/>
    <w:rsid w:val="00910C87"/>
    <w:rsid w:val="009112BC"/>
    <w:rsid w:val="009117FC"/>
    <w:rsid w:val="009121C8"/>
    <w:rsid w:val="009123B4"/>
    <w:rsid w:val="00912486"/>
    <w:rsid w:val="009124F9"/>
    <w:rsid w:val="009126BF"/>
    <w:rsid w:val="00912FBD"/>
    <w:rsid w:val="009133FD"/>
    <w:rsid w:val="00913676"/>
    <w:rsid w:val="0091431D"/>
    <w:rsid w:val="0091437F"/>
    <w:rsid w:val="00915330"/>
    <w:rsid w:val="00915421"/>
    <w:rsid w:val="00915539"/>
    <w:rsid w:val="00915C02"/>
    <w:rsid w:val="00915C59"/>
    <w:rsid w:val="00915FDF"/>
    <w:rsid w:val="0091609E"/>
    <w:rsid w:val="009169FA"/>
    <w:rsid w:val="00916BDD"/>
    <w:rsid w:val="0091756F"/>
    <w:rsid w:val="00917763"/>
    <w:rsid w:val="0091798F"/>
    <w:rsid w:val="00917F35"/>
    <w:rsid w:val="009202D8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A6"/>
    <w:rsid w:val="00924ADC"/>
    <w:rsid w:val="00924CC2"/>
    <w:rsid w:val="00925244"/>
    <w:rsid w:val="009254D1"/>
    <w:rsid w:val="00925549"/>
    <w:rsid w:val="00925D12"/>
    <w:rsid w:val="00926137"/>
    <w:rsid w:val="009267F0"/>
    <w:rsid w:val="00926E3D"/>
    <w:rsid w:val="00927217"/>
    <w:rsid w:val="00930276"/>
    <w:rsid w:val="00930782"/>
    <w:rsid w:val="009308A3"/>
    <w:rsid w:val="00930AC5"/>
    <w:rsid w:val="009310C8"/>
    <w:rsid w:val="009311AC"/>
    <w:rsid w:val="00931593"/>
    <w:rsid w:val="00931769"/>
    <w:rsid w:val="009323B5"/>
    <w:rsid w:val="009323DD"/>
    <w:rsid w:val="00932B34"/>
    <w:rsid w:val="00933044"/>
    <w:rsid w:val="009334A9"/>
    <w:rsid w:val="0093359A"/>
    <w:rsid w:val="00933750"/>
    <w:rsid w:val="00934038"/>
    <w:rsid w:val="009341A6"/>
    <w:rsid w:val="00934746"/>
    <w:rsid w:val="00934A62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13FF"/>
    <w:rsid w:val="00941CAD"/>
    <w:rsid w:val="00941D0B"/>
    <w:rsid w:val="00942915"/>
    <w:rsid w:val="00942ADD"/>
    <w:rsid w:val="00942DDD"/>
    <w:rsid w:val="00943475"/>
    <w:rsid w:val="00943A00"/>
    <w:rsid w:val="00943B36"/>
    <w:rsid w:val="0094402D"/>
    <w:rsid w:val="00944A8F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8C4"/>
    <w:rsid w:val="00952FB1"/>
    <w:rsid w:val="00954CFA"/>
    <w:rsid w:val="009553B7"/>
    <w:rsid w:val="009559EC"/>
    <w:rsid w:val="00955C73"/>
    <w:rsid w:val="00955CA3"/>
    <w:rsid w:val="00956353"/>
    <w:rsid w:val="00956B11"/>
    <w:rsid w:val="00956B15"/>
    <w:rsid w:val="00956FD0"/>
    <w:rsid w:val="00957782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4768"/>
    <w:rsid w:val="0096524E"/>
    <w:rsid w:val="009654BB"/>
    <w:rsid w:val="00965E34"/>
    <w:rsid w:val="00966536"/>
    <w:rsid w:val="00966583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3EDB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D32"/>
    <w:rsid w:val="00981632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6C64"/>
    <w:rsid w:val="00987D5D"/>
    <w:rsid w:val="00987EEE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0"/>
    <w:rsid w:val="009960E9"/>
    <w:rsid w:val="009967B2"/>
    <w:rsid w:val="00996C4B"/>
    <w:rsid w:val="0099704B"/>
    <w:rsid w:val="00997240"/>
    <w:rsid w:val="0099744F"/>
    <w:rsid w:val="00997634"/>
    <w:rsid w:val="009977BD"/>
    <w:rsid w:val="00997CBB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A55"/>
    <w:rsid w:val="009A2B56"/>
    <w:rsid w:val="009A2CD9"/>
    <w:rsid w:val="009A3642"/>
    <w:rsid w:val="009A36E1"/>
    <w:rsid w:val="009A3902"/>
    <w:rsid w:val="009A3D13"/>
    <w:rsid w:val="009A3ECB"/>
    <w:rsid w:val="009A4C21"/>
    <w:rsid w:val="009A53E7"/>
    <w:rsid w:val="009A564A"/>
    <w:rsid w:val="009A57C5"/>
    <w:rsid w:val="009A5814"/>
    <w:rsid w:val="009A5ED4"/>
    <w:rsid w:val="009A62FC"/>
    <w:rsid w:val="009A6B47"/>
    <w:rsid w:val="009A77AE"/>
    <w:rsid w:val="009A7ACC"/>
    <w:rsid w:val="009A7CD0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B7EB7"/>
    <w:rsid w:val="009C0595"/>
    <w:rsid w:val="009C07FC"/>
    <w:rsid w:val="009C103C"/>
    <w:rsid w:val="009C1672"/>
    <w:rsid w:val="009C1D0F"/>
    <w:rsid w:val="009C25D9"/>
    <w:rsid w:val="009C2BDC"/>
    <w:rsid w:val="009C32FE"/>
    <w:rsid w:val="009C3923"/>
    <w:rsid w:val="009C39A8"/>
    <w:rsid w:val="009C3E79"/>
    <w:rsid w:val="009C43D7"/>
    <w:rsid w:val="009C494C"/>
    <w:rsid w:val="009C4AA7"/>
    <w:rsid w:val="009C4B79"/>
    <w:rsid w:val="009C5539"/>
    <w:rsid w:val="009C5723"/>
    <w:rsid w:val="009C57D1"/>
    <w:rsid w:val="009C5A3D"/>
    <w:rsid w:val="009C5E19"/>
    <w:rsid w:val="009C5ED8"/>
    <w:rsid w:val="009C5EDA"/>
    <w:rsid w:val="009C65AC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3C3"/>
    <w:rsid w:val="009D291A"/>
    <w:rsid w:val="009D3F23"/>
    <w:rsid w:val="009D47D8"/>
    <w:rsid w:val="009D4B72"/>
    <w:rsid w:val="009D4C69"/>
    <w:rsid w:val="009D6723"/>
    <w:rsid w:val="009D6F57"/>
    <w:rsid w:val="009D75DC"/>
    <w:rsid w:val="009D7E49"/>
    <w:rsid w:val="009E137E"/>
    <w:rsid w:val="009E1A8F"/>
    <w:rsid w:val="009E21DC"/>
    <w:rsid w:val="009E32BC"/>
    <w:rsid w:val="009E35E5"/>
    <w:rsid w:val="009E3C7F"/>
    <w:rsid w:val="009E50E7"/>
    <w:rsid w:val="009E5108"/>
    <w:rsid w:val="009E555A"/>
    <w:rsid w:val="009E5DB8"/>
    <w:rsid w:val="009E6063"/>
    <w:rsid w:val="009E6A8A"/>
    <w:rsid w:val="009E6C4D"/>
    <w:rsid w:val="009E7255"/>
    <w:rsid w:val="009E7297"/>
    <w:rsid w:val="009E75EF"/>
    <w:rsid w:val="009E78AB"/>
    <w:rsid w:val="009E7AAE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2858"/>
    <w:rsid w:val="009F320C"/>
    <w:rsid w:val="009F45F0"/>
    <w:rsid w:val="009F485A"/>
    <w:rsid w:val="009F4D56"/>
    <w:rsid w:val="009F50FC"/>
    <w:rsid w:val="009F5B17"/>
    <w:rsid w:val="009F6079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4B0"/>
    <w:rsid w:val="00A0500A"/>
    <w:rsid w:val="00A0515B"/>
    <w:rsid w:val="00A0561D"/>
    <w:rsid w:val="00A05FE2"/>
    <w:rsid w:val="00A06645"/>
    <w:rsid w:val="00A07741"/>
    <w:rsid w:val="00A07D3A"/>
    <w:rsid w:val="00A07EB2"/>
    <w:rsid w:val="00A104AC"/>
    <w:rsid w:val="00A10718"/>
    <w:rsid w:val="00A10B8B"/>
    <w:rsid w:val="00A10F79"/>
    <w:rsid w:val="00A110DE"/>
    <w:rsid w:val="00A11290"/>
    <w:rsid w:val="00A11A4F"/>
    <w:rsid w:val="00A11FB3"/>
    <w:rsid w:val="00A124DB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6DFC"/>
    <w:rsid w:val="00A173B6"/>
    <w:rsid w:val="00A17642"/>
    <w:rsid w:val="00A17B40"/>
    <w:rsid w:val="00A20101"/>
    <w:rsid w:val="00A20198"/>
    <w:rsid w:val="00A20C10"/>
    <w:rsid w:val="00A20E42"/>
    <w:rsid w:val="00A2175D"/>
    <w:rsid w:val="00A21929"/>
    <w:rsid w:val="00A220D4"/>
    <w:rsid w:val="00A223B3"/>
    <w:rsid w:val="00A22488"/>
    <w:rsid w:val="00A22525"/>
    <w:rsid w:val="00A22A09"/>
    <w:rsid w:val="00A22C99"/>
    <w:rsid w:val="00A22E90"/>
    <w:rsid w:val="00A230FD"/>
    <w:rsid w:val="00A23527"/>
    <w:rsid w:val="00A2363E"/>
    <w:rsid w:val="00A23700"/>
    <w:rsid w:val="00A2384B"/>
    <w:rsid w:val="00A23E1F"/>
    <w:rsid w:val="00A240AB"/>
    <w:rsid w:val="00A24836"/>
    <w:rsid w:val="00A24D9F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0C1"/>
    <w:rsid w:val="00A314CB"/>
    <w:rsid w:val="00A314CF"/>
    <w:rsid w:val="00A315DB"/>
    <w:rsid w:val="00A32283"/>
    <w:rsid w:val="00A32905"/>
    <w:rsid w:val="00A331E9"/>
    <w:rsid w:val="00A33B50"/>
    <w:rsid w:val="00A3401E"/>
    <w:rsid w:val="00A3461E"/>
    <w:rsid w:val="00A34906"/>
    <w:rsid w:val="00A34C73"/>
    <w:rsid w:val="00A35147"/>
    <w:rsid w:val="00A355FF"/>
    <w:rsid w:val="00A35607"/>
    <w:rsid w:val="00A3560E"/>
    <w:rsid w:val="00A36220"/>
    <w:rsid w:val="00A36B13"/>
    <w:rsid w:val="00A3757D"/>
    <w:rsid w:val="00A375B4"/>
    <w:rsid w:val="00A378B5"/>
    <w:rsid w:val="00A3793C"/>
    <w:rsid w:val="00A37D83"/>
    <w:rsid w:val="00A37FD8"/>
    <w:rsid w:val="00A41187"/>
    <w:rsid w:val="00A4155F"/>
    <w:rsid w:val="00A4163E"/>
    <w:rsid w:val="00A419F8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661C"/>
    <w:rsid w:val="00A4735B"/>
    <w:rsid w:val="00A47CD7"/>
    <w:rsid w:val="00A47F55"/>
    <w:rsid w:val="00A51976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3577"/>
    <w:rsid w:val="00A53FFD"/>
    <w:rsid w:val="00A54943"/>
    <w:rsid w:val="00A556CE"/>
    <w:rsid w:val="00A56E38"/>
    <w:rsid w:val="00A57206"/>
    <w:rsid w:val="00A57DF7"/>
    <w:rsid w:val="00A57F93"/>
    <w:rsid w:val="00A60811"/>
    <w:rsid w:val="00A6166C"/>
    <w:rsid w:val="00A619C5"/>
    <w:rsid w:val="00A622D8"/>
    <w:rsid w:val="00A622EF"/>
    <w:rsid w:val="00A6237F"/>
    <w:rsid w:val="00A62611"/>
    <w:rsid w:val="00A62A6F"/>
    <w:rsid w:val="00A63243"/>
    <w:rsid w:val="00A635C9"/>
    <w:rsid w:val="00A63653"/>
    <w:rsid w:val="00A63785"/>
    <w:rsid w:val="00A64326"/>
    <w:rsid w:val="00A6445A"/>
    <w:rsid w:val="00A64C3F"/>
    <w:rsid w:val="00A64F14"/>
    <w:rsid w:val="00A6543D"/>
    <w:rsid w:val="00A658D4"/>
    <w:rsid w:val="00A65AA4"/>
    <w:rsid w:val="00A6602D"/>
    <w:rsid w:val="00A661E9"/>
    <w:rsid w:val="00A663A7"/>
    <w:rsid w:val="00A66791"/>
    <w:rsid w:val="00A66BEC"/>
    <w:rsid w:val="00A670B6"/>
    <w:rsid w:val="00A67339"/>
    <w:rsid w:val="00A67430"/>
    <w:rsid w:val="00A6750B"/>
    <w:rsid w:val="00A675EA"/>
    <w:rsid w:val="00A6771B"/>
    <w:rsid w:val="00A67FCA"/>
    <w:rsid w:val="00A70509"/>
    <w:rsid w:val="00A70FA0"/>
    <w:rsid w:val="00A712DE"/>
    <w:rsid w:val="00A713F1"/>
    <w:rsid w:val="00A71628"/>
    <w:rsid w:val="00A72372"/>
    <w:rsid w:val="00A728C6"/>
    <w:rsid w:val="00A7340C"/>
    <w:rsid w:val="00A734F5"/>
    <w:rsid w:val="00A736AE"/>
    <w:rsid w:val="00A744E8"/>
    <w:rsid w:val="00A746E7"/>
    <w:rsid w:val="00A74D76"/>
    <w:rsid w:val="00A74E37"/>
    <w:rsid w:val="00A74EE3"/>
    <w:rsid w:val="00A75E85"/>
    <w:rsid w:val="00A76506"/>
    <w:rsid w:val="00A7716F"/>
    <w:rsid w:val="00A779D1"/>
    <w:rsid w:val="00A77DC6"/>
    <w:rsid w:val="00A80C9B"/>
    <w:rsid w:val="00A80DDD"/>
    <w:rsid w:val="00A8135F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40D1"/>
    <w:rsid w:val="00A8436A"/>
    <w:rsid w:val="00A84AE9"/>
    <w:rsid w:val="00A84B0F"/>
    <w:rsid w:val="00A84BB6"/>
    <w:rsid w:val="00A85612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1554"/>
    <w:rsid w:val="00A923C2"/>
    <w:rsid w:val="00A92E74"/>
    <w:rsid w:val="00A934B2"/>
    <w:rsid w:val="00A93627"/>
    <w:rsid w:val="00A9378C"/>
    <w:rsid w:val="00A93ECF"/>
    <w:rsid w:val="00A9533A"/>
    <w:rsid w:val="00A954D3"/>
    <w:rsid w:val="00A95731"/>
    <w:rsid w:val="00A95BFD"/>
    <w:rsid w:val="00A965EC"/>
    <w:rsid w:val="00A970A1"/>
    <w:rsid w:val="00A976B1"/>
    <w:rsid w:val="00A97B97"/>
    <w:rsid w:val="00A97DE6"/>
    <w:rsid w:val="00AA00D8"/>
    <w:rsid w:val="00AA0213"/>
    <w:rsid w:val="00AA0714"/>
    <w:rsid w:val="00AA0E5E"/>
    <w:rsid w:val="00AA13EF"/>
    <w:rsid w:val="00AA1AB0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E06"/>
    <w:rsid w:val="00AA6436"/>
    <w:rsid w:val="00AA66B9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BE5"/>
    <w:rsid w:val="00AB1FD3"/>
    <w:rsid w:val="00AB1FDE"/>
    <w:rsid w:val="00AB2B59"/>
    <w:rsid w:val="00AB2C9D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6A88"/>
    <w:rsid w:val="00AB7DC6"/>
    <w:rsid w:val="00AB7F54"/>
    <w:rsid w:val="00AC0062"/>
    <w:rsid w:val="00AC0662"/>
    <w:rsid w:val="00AC0A4B"/>
    <w:rsid w:val="00AC19BF"/>
    <w:rsid w:val="00AC1A59"/>
    <w:rsid w:val="00AC1BBA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6A"/>
    <w:rsid w:val="00AD085E"/>
    <w:rsid w:val="00AD08CE"/>
    <w:rsid w:val="00AD0C55"/>
    <w:rsid w:val="00AD19C5"/>
    <w:rsid w:val="00AD25A6"/>
    <w:rsid w:val="00AD27AE"/>
    <w:rsid w:val="00AD3227"/>
    <w:rsid w:val="00AD3D78"/>
    <w:rsid w:val="00AD3DD7"/>
    <w:rsid w:val="00AD43F3"/>
    <w:rsid w:val="00AD454A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774"/>
    <w:rsid w:val="00AD7BF1"/>
    <w:rsid w:val="00AE0E6C"/>
    <w:rsid w:val="00AE11E5"/>
    <w:rsid w:val="00AE16E7"/>
    <w:rsid w:val="00AE1A09"/>
    <w:rsid w:val="00AE275C"/>
    <w:rsid w:val="00AE2DF9"/>
    <w:rsid w:val="00AE308E"/>
    <w:rsid w:val="00AE3B42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1C1E"/>
    <w:rsid w:val="00AF24EC"/>
    <w:rsid w:val="00AF30AC"/>
    <w:rsid w:val="00AF332A"/>
    <w:rsid w:val="00AF3360"/>
    <w:rsid w:val="00AF35B8"/>
    <w:rsid w:val="00AF40EF"/>
    <w:rsid w:val="00AF4BA8"/>
    <w:rsid w:val="00AF4FE1"/>
    <w:rsid w:val="00AF5042"/>
    <w:rsid w:val="00AF516D"/>
    <w:rsid w:val="00AF5F01"/>
    <w:rsid w:val="00AF5F14"/>
    <w:rsid w:val="00AF60E1"/>
    <w:rsid w:val="00AF637D"/>
    <w:rsid w:val="00AF638E"/>
    <w:rsid w:val="00B00092"/>
    <w:rsid w:val="00B00D07"/>
    <w:rsid w:val="00B00EFE"/>
    <w:rsid w:val="00B00F61"/>
    <w:rsid w:val="00B00FE4"/>
    <w:rsid w:val="00B01224"/>
    <w:rsid w:val="00B01359"/>
    <w:rsid w:val="00B0136B"/>
    <w:rsid w:val="00B019D3"/>
    <w:rsid w:val="00B036D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209"/>
    <w:rsid w:val="00B124E9"/>
    <w:rsid w:val="00B12878"/>
    <w:rsid w:val="00B12D2A"/>
    <w:rsid w:val="00B12E95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1785"/>
    <w:rsid w:val="00B2273D"/>
    <w:rsid w:val="00B22F94"/>
    <w:rsid w:val="00B230E7"/>
    <w:rsid w:val="00B231CF"/>
    <w:rsid w:val="00B2343F"/>
    <w:rsid w:val="00B23D8C"/>
    <w:rsid w:val="00B24504"/>
    <w:rsid w:val="00B24E26"/>
    <w:rsid w:val="00B251E5"/>
    <w:rsid w:val="00B25A51"/>
    <w:rsid w:val="00B25AAE"/>
    <w:rsid w:val="00B2619A"/>
    <w:rsid w:val="00B26A1B"/>
    <w:rsid w:val="00B26B8C"/>
    <w:rsid w:val="00B27F00"/>
    <w:rsid w:val="00B304A7"/>
    <w:rsid w:val="00B31A1D"/>
    <w:rsid w:val="00B31FDF"/>
    <w:rsid w:val="00B32630"/>
    <w:rsid w:val="00B32900"/>
    <w:rsid w:val="00B331D0"/>
    <w:rsid w:val="00B33306"/>
    <w:rsid w:val="00B343DC"/>
    <w:rsid w:val="00B34522"/>
    <w:rsid w:val="00B34533"/>
    <w:rsid w:val="00B34712"/>
    <w:rsid w:val="00B3496D"/>
    <w:rsid w:val="00B34A82"/>
    <w:rsid w:val="00B3607C"/>
    <w:rsid w:val="00B365A1"/>
    <w:rsid w:val="00B36F24"/>
    <w:rsid w:val="00B37010"/>
    <w:rsid w:val="00B375D7"/>
    <w:rsid w:val="00B37B27"/>
    <w:rsid w:val="00B37D25"/>
    <w:rsid w:val="00B37FF2"/>
    <w:rsid w:val="00B4051C"/>
    <w:rsid w:val="00B40D1B"/>
    <w:rsid w:val="00B41AF3"/>
    <w:rsid w:val="00B41F4F"/>
    <w:rsid w:val="00B41FA9"/>
    <w:rsid w:val="00B429C9"/>
    <w:rsid w:val="00B42C76"/>
    <w:rsid w:val="00B4354A"/>
    <w:rsid w:val="00B43EE0"/>
    <w:rsid w:val="00B44301"/>
    <w:rsid w:val="00B4479F"/>
    <w:rsid w:val="00B44828"/>
    <w:rsid w:val="00B448BD"/>
    <w:rsid w:val="00B44DB9"/>
    <w:rsid w:val="00B44F9B"/>
    <w:rsid w:val="00B450B3"/>
    <w:rsid w:val="00B459E0"/>
    <w:rsid w:val="00B46073"/>
    <w:rsid w:val="00B46DDA"/>
    <w:rsid w:val="00B470CB"/>
    <w:rsid w:val="00B47377"/>
    <w:rsid w:val="00B47E4A"/>
    <w:rsid w:val="00B47FC7"/>
    <w:rsid w:val="00B505A4"/>
    <w:rsid w:val="00B50965"/>
    <w:rsid w:val="00B50EEC"/>
    <w:rsid w:val="00B50FF2"/>
    <w:rsid w:val="00B5172E"/>
    <w:rsid w:val="00B51FA2"/>
    <w:rsid w:val="00B52A73"/>
    <w:rsid w:val="00B52C04"/>
    <w:rsid w:val="00B5309F"/>
    <w:rsid w:val="00B54C1B"/>
    <w:rsid w:val="00B54D03"/>
    <w:rsid w:val="00B54E16"/>
    <w:rsid w:val="00B54F5F"/>
    <w:rsid w:val="00B55503"/>
    <w:rsid w:val="00B55865"/>
    <w:rsid w:val="00B55F12"/>
    <w:rsid w:val="00B55F73"/>
    <w:rsid w:val="00B5640B"/>
    <w:rsid w:val="00B564A3"/>
    <w:rsid w:val="00B565F6"/>
    <w:rsid w:val="00B566BA"/>
    <w:rsid w:val="00B567BF"/>
    <w:rsid w:val="00B5694B"/>
    <w:rsid w:val="00B56BB2"/>
    <w:rsid w:val="00B56D6F"/>
    <w:rsid w:val="00B601BF"/>
    <w:rsid w:val="00B61C89"/>
    <w:rsid w:val="00B62936"/>
    <w:rsid w:val="00B62EE7"/>
    <w:rsid w:val="00B637FE"/>
    <w:rsid w:val="00B63ACD"/>
    <w:rsid w:val="00B63C3D"/>
    <w:rsid w:val="00B63D8B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D41"/>
    <w:rsid w:val="00B75330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80532"/>
    <w:rsid w:val="00B80890"/>
    <w:rsid w:val="00B80916"/>
    <w:rsid w:val="00B81182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722"/>
    <w:rsid w:val="00B8576B"/>
    <w:rsid w:val="00B85798"/>
    <w:rsid w:val="00B860BC"/>
    <w:rsid w:val="00B86984"/>
    <w:rsid w:val="00B8746C"/>
    <w:rsid w:val="00B87472"/>
    <w:rsid w:val="00B87C15"/>
    <w:rsid w:val="00B87F4F"/>
    <w:rsid w:val="00B90264"/>
    <w:rsid w:val="00B905DA"/>
    <w:rsid w:val="00B90ADA"/>
    <w:rsid w:val="00B90C82"/>
    <w:rsid w:val="00B925BE"/>
    <w:rsid w:val="00B9295B"/>
    <w:rsid w:val="00B92977"/>
    <w:rsid w:val="00B92CC7"/>
    <w:rsid w:val="00B932D4"/>
    <w:rsid w:val="00B933BE"/>
    <w:rsid w:val="00B936D1"/>
    <w:rsid w:val="00B93AF1"/>
    <w:rsid w:val="00B94474"/>
    <w:rsid w:val="00B95475"/>
    <w:rsid w:val="00B956CE"/>
    <w:rsid w:val="00B96337"/>
    <w:rsid w:val="00B964D9"/>
    <w:rsid w:val="00B968C9"/>
    <w:rsid w:val="00B968DD"/>
    <w:rsid w:val="00B971BF"/>
    <w:rsid w:val="00B97715"/>
    <w:rsid w:val="00B97A59"/>
    <w:rsid w:val="00B97DCE"/>
    <w:rsid w:val="00BA0AC5"/>
    <w:rsid w:val="00BA0ADE"/>
    <w:rsid w:val="00BA0F3B"/>
    <w:rsid w:val="00BA1479"/>
    <w:rsid w:val="00BA1848"/>
    <w:rsid w:val="00BA25F9"/>
    <w:rsid w:val="00BA2940"/>
    <w:rsid w:val="00BA2D99"/>
    <w:rsid w:val="00BA3B61"/>
    <w:rsid w:val="00BA3D3B"/>
    <w:rsid w:val="00BA3D4E"/>
    <w:rsid w:val="00BA407A"/>
    <w:rsid w:val="00BA42E3"/>
    <w:rsid w:val="00BA5086"/>
    <w:rsid w:val="00BA5BD6"/>
    <w:rsid w:val="00BA5FE4"/>
    <w:rsid w:val="00BA6323"/>
    <w:rsid w:val="00BA63B2"/>
    <w:rsid w:val="00BA6451"/>
    <w:rsid w:val="00BA6E7D"/>
    <w:rsid w:val="00BA736F"/>
    <w:rsid w:val="00BA74E7"/>
    <w:rsid w:val="00BB050E"/>
    <w:rsid w:val="00BB0661"/>
    <w:rsid w:val="00BB07CE"/>
    <w:rsid w:val="00BB0ECB"/>
    <w:rsid w:val="00BB0FB8"/>
    <w:rsid w:val="00BB153B"/>
    <w:rsid w:val="00BB19C5"/>
    <w:rsid w:val="00BB29E2"/>
    <w:rsid w:val="00BB4735"/>
    <w:rsid w:val="00BB4802"/>
    <w:rsid w:val="00BB59D3"/>
    <w:rsid w:val="00BB5AE1"/>
    <w:rsid w:val="00BB5D6E"/>
    <w:rsid w:val="00BB627F"/>
    <w:rsid w:val="00BB728F"/>
    <w:rsid w:val="00BB7899"/>
    <w:rsid w:val="00BB7E61"/>
    <w:rsid w:val="00BB7EEF"/>
    <w:rsid w:val="00BB7FFE"/>
    <w:rsid w:val="00BC07EC"/>
    <w:rsid w:val="00BC09F8"/>
    <w:rsid w:val="00BC109D"/>
    <w:rsid w:val="00BC1904"/>
    <w:rsid w:val="00BC1B66"/>
    <w:rsid w:val="00BC1BDE"/>
    <w:rsid w:val="00BC1EB7"/>
    <w:rsid w:val="00BC2FA7"/>
    <w:rsid w:val="00BC3085"/>
    <w:rsid w:val="00BC3150"/>
    <w:rsid w:val="00BC332E"/>
    <w:rsid w:val="00BC36C9"/>
    <w:rsid w:val="00BC3BEB"/>
    <w:rsid w:val="00BC3FFF"/>
    <w:rsid w:val="00BC469F"/>
    <w:rsid w:val="00BC475F"/>
    <w:rsid w:val="00BC55A5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407"/>
    <w:rsid w:val="00BD06D3"/>
    <w:rsid w:val="00BD0FEE"/>
    <w:rsid w:val="00BD16AA"/>
    <w:rsid w:val="00BD2073"/>
    <w:rsid w:val="00BD21AE"/>
    <w:rsid w:val="00BD26CE"/>
    <w:rsid w:val="00BD2703"/>
    <w:rsid w:val="00BD2C19"/>
    <w:rsid w:val="00BD2D8C"/>
    <w:rsid w:val="00BD33BB"/>
    <w:rsid w:val="00BD34F8"/>
    <w:rsid w:val="00BD3530"/>
    <w:rsid w:val="00BD397A"/>
    <w:rsid w:val="00BD5222"/>
    <w:rsid w:val="00BD5545"/>
    <w:rsid w:val="00BD6A79"/>
    <w:rsid w:val="00BD7ECF"/>
    <w:rsid w:val="00BE0178"/>
    <w:rsid w:val="00BE01CB"/>
    <w:rsid w:val="00BE08C0"/>
    <w:rsid w:val="00BE0FDE"/>
    <w:rsid w:val="00BE1085"/>
    <w:rsid w:val="00BE1BBB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C23"/>
    <w:rsid w:val="00BE7124"/>
    <w:rsid w:val="00BE73A0"/>
    <w:rsid w:val="00BE7778"/>
    <w:rsid w:val="00BF0371"/>
    <w:rsid w:val="00BF03ED"/>
    <w:rsid w:val="00BF0643"/>
    <w:rsid w:val="00BF070B"/>
    <w:rsid w:val="00BF1792"/>
    <w:rsid w:val="00BF1AEB"/>
    <w:rsid w:val="00BF1C35"/>
    <w:rsid w:val="00BF23BD"/>
    <w:rsid w:val="00BF2A3D"/>
    <w:rsid w:val="00BF2EFB"/>
    <w:rsid w:val="00BF3053"/>
    <w:rsid w:val="00BF368D"/>
    <w:rsid w:val="00BF3852"/>
    <w:rsid w:val="00BF3952"/>
    <w:rsid w:val="00BF39C7"/>
    <w:rsid w:val="00BF3C79"/>
    <w:rsid w:val="00BF3E68"/>
    <w:rsid w:val="00BF4267"/>
    <w:rsid w:val="00BF44CC"/>
    <w:rsid w:val="00BF4717"/>
    <w:rsid w:val="00BF5152"/>
    <w:rsid w:val="00BF530B"/>
    <w:rsid w:val="00BF580E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2D4C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6E37"/>
    <w:rsid w:val="00C07680"/>
    <w:rsid w:val="00C100BA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9AD"/>
    <w:rsid w:val="00C12B0B"/>
    <w:rsid w:val="00C12EF9"/>
    <w:rsid w:val="00C12F95"/>
    <w:rsid w:val="00C13546"/>
    <w:rsid w:val="00C1359D"/>
    <w:rsid w:val="00C145DF"/>
    <w:rsid w:val="00C14AAF"/>
    <w:rsid w:val="00C14C80"/>
    <w:rsid w:val="00C14CFF"/>
    <w:rsid w:val="00C14FDE"/>
    <w:rsid w:val="00C153D4"/>
    <w:rsid w:val="00C159E1"/>
    <w:rsid w:val="00C15AF1"/>
    <w:rsid w:val="00C172EF"/>
    <w:rsid w:val="00C20BAC"/>
    <w:rsid w:val="00C213D5"/>
    <w:rsid w:val="00C21641"/>
    <w:rsid w:val="00C21937"/>
    <w:rsid w:val="00C21B30"/>
    <w:rsid w:val="00C223DD"/>
    <w:rsid w:val="00C22802"/>
    <w:rsid w:val="00C2292D"/>
    <w:rsid w:val="00C22985"/>
    <w:rsid w:val="00C22BA9"/>
    <w:rsid w:val="00C2370E"/>
    <w:rsid w:val="00C23765"/>
    <w:rsid w:val="00C2378F"/>
    <w:rsid w:val="00C244B0"/>
    <w:rsid w:val="00C24670"/>
    <w:rsid w:val="00C250BE"/>
    <w:rsid w:val="00C2521D"/>
    <w:rsid w:val="00C253C0"/>
    <w:rsid w:val="00C255B0"/>
    <w:rsid w:val="00C262C2"/>
    <w:rsid w:val="00C267F2"/>
    <w:rsid w:val="00C269AD"/>
    <w:rsid w:val="00C26B89"/>
    <w:rsid w:val="00C2742B"/>
    <w:rsid w:val="00C274E5"/>
    <w:rsid w:val="00C300A2"/>
    <w:rsid w:val="00C301BA"/>
    <w:rsid w:val="00C30361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40039"/>
    <w:rsid w:val="00C400A4"/>
    <w:rsid w:val="00C4013D"/>
    <w:rsid w:val="00C40A99"/>
    <w:rsid w:val="00C40FB9"/>
    <w:rsid w:val="00C410EE"/>
    <w:rsid w:val="00C41282"/>
    <w:rsid w:val="00C412CE"/>
    <w:rsid w:val="00C412E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37E1"/>
    <w:rsid w:val="00C542BE"/>
    <w:rsid w:val="00C5433C"/>
    <w:rsid w:val="00C5457A"/>
    <w:rsid w:val="00C547BF"/>
    <w:rsid w:val="00C549CC"/>
    <w:rsid w:val="00C54A28"/>
    <w:rsid w:val="00C54D2A"/>
    <w:rsid w:val="00C54DAE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529"/>
    <w:rsid w:val="00C56683"/>
    <w:rsid w:val="00C567CC"/>
    <w:rsid w:val="00C604D5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475"/>
    <w:rsid w:val="00C63988"/>
    <w:rsid w:val="00C63A8A"/>
    <w:rsid w:val="00C63B49"/>
    <w:rsid w:val="00C63E1D"/>
    <w:rsid w:val="00C63FE9"/>
    <w:rsid w:val="00C6406D"/>
    <w:rsid w:val="00C647D0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1FB8"/>
    <w:rsid w:val="00C720F7"/>
    <w:rsid w:val="00C722B5"/>
    <w:rsid w:val="00C726D9"/>
    <w:rsid w:val="00C72E99"/>
    <w:rsid w:val="00C73026"/>
    <w:rsid w:val="00C732F6"/>
    <w:rsid w:val="00C73727"/>
    <w:rsid w:val="00C73A5F"/>
    <w:rsid w:val="00C73DF8"/>
    <w:rsid w:val="00C74224"/>
    <w:rsid w:val="00C74452"/>
    <w:rsid w:val="00C74566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129"/>
    <w:rsid w:val="00C806AB"/>
    <w:rsid w:val="00C80A2F"/>
    <w:rsid w:val="00C80A70"/>
    <w:rsid w:val="00C810B1"/>
    <w:rsid w:val="00C81B42"/>
    <w:rsid w:val="00C820F4"/>
    <w:rsid w:val="00C827BA"/>
    <w:rsid w:val="00C83959"/>
    <w:rsid w:val="00C83DFE"/>
    <w:rsid w:val="00C850CA"/>
    <w:rsid w:val="00C85290"/>
    <w:rsid w:val="00C859BE"/>
    <w:rsid w:val="00C865F0"/>
    <w:rsid w:val="00C86A11"/>
    <w:rsid w:val="00C86E1E"/>
    <w:rsid w:val="00C9083B"/>
    <w:rsid w:val="00C90ED8"/>
    <w:rsid w:val="00C91ED0"/>
    <w:rsid w:val="00C9201E"/>
    <w:rsid w:val="00C924A8"/>
    <w:rsid w:val="00C92A19"/>
    <w:rsid w:val="00C935D4"/>
    <w:rsid w:val="00C93999"/>
    <w:rsid w:val="00C94126"/>
    <w:rsid w:val="00C9418E"/>
    <w:rsid w:val="00C9494F"/>
    <w:rsid w:val="00C94FF8"/>
    <w:rsid w:val="00C95071"/>
    <w:rsid w:val="00C953AE"/>
    <w:rsid w:val="00C9540A"/>
    <w:rsid w:val="00C955E8"/>
    <w:rsid w:val="00C9613F"/>
    <w:rsid w:val="00C962C2"/>
    <w:rsid w:val="00C966E6"/>
    <w:rsid w:val="00C96945"/>
    <w:rsid w:val="00C9765C"/>
    <w:rsid w:val="00C97C8A"/>
    <w:rsid w:val="00C97EF0"/>
    <w:rsid w:val="00CA035C"/>
    <w:rsid w:val="00CA082D"/>
    <w:rsid w:val="00CA09A3"/>
    <w:rsid w:val="00CA0C4D"/>
    <w:rsid w:val="00CA1413"/>
    <w:rsid w:val="00CA238A"/>
    <w:rsid w:val="00CA3558"/>
    <w:rsid w:val="00CA4BFE"/>
    <w:rsid w:val="00CA547E"/>
    <w:rsid w:val="00CA5AEA"/>
    <w:rsid w:val="00CA60D0"/>
    <w:rsid w:val="00CA6392"/>
    <w:rsid w:val="00CA65FC"/>
    <w:rsid w:val="00CA6660"/>
    <w:rsid w:val="00CA66B2"/>
    <w:rsid w:val="00CA6AAE"/>
    <w:rsid w:val="00CA6BF8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89D"/>
    <w:rsid w:val="00CB5B5B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B6C"/>
    <w:rsid w:val="00CC1DCB"/>
    <w:rsid w:val="00CC2272"/>
    <w:rsid w:val="00CC2A33"/>
    <w:rsid w:val="00CC3354"/>
    <w:rsid w:val="00CC36D6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E51"/>
    <w:rsid w:val="00CC729D"/>
    <w:rsid w:val="00CC7C73"/>
    <w:rsid w:val="00CC7D8E"/>
    <w:rsid w:val="00CD014C"/>
    <w:rsid w:val="00CD1EAF"/>
    <w:rsid w:val="00CD2128"/>
    <w:rsid w:val="00CD2281"/>
    <w:rsid w:val="00CD23C4"/>
    <w:rsid w:val="00CD2EAB"/>
    <w:rsid w:val="00CD3EC8"/>
    <w:rsid w:val="00CD4157"/>
    <w:rsid w:val="00CD5905"/>
    <w:rsid w:val="00CD5B23"/>
    <w:rsid w:val="00CD60A8"/>
    <w:rsid w:val="00CD610C"/>
    <w:rsid w:val="00CD6F01"/>
    <w:rsid w:val="00CD74F4"/>
    <w:rsid w:val="00CD7644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77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F5F"/>
    <w:rsid w:val="00CF0FCD"/>
    <w:rsid w:val="00CF1146"/>
    <w:rsid w:val="00CF19A7"/>
    <w:rsid w:val="00CF2468"/>
    <w:rsid w:val="00CF24B6"/>
    <w:rsid w:val="00CF2527"/>
    <w:rsid w:val="00CF26CD"/>
    <w:rsid w:val="00CF27DE"/>
    <w:rsid w:val="00CF2959"/>
    <w:rsid w:val="00CF2AA4"/>
    <w:rsid w:val="00CF2F09"/>
    <w:rsid w:val="00CF371B"/>
    <w:rsid w:val="00CF3CE2"/>
    <w:rsid w:val="00CF3F25"/>
    <w:rsid w:val="00CF55C4"/>
    <w:rsid w:val="00CF5EF3"/>
    <w:rsid w:val="00CF6765"/>
    <w:rsid w:val="00CF6DEE"/>
    <w:rsid w:val="00CF79C7"/>
    <w:rsid w:val="00CF7D80"/>
    <w:rsid w:val="00CF7F25"/>
    <w:rsid w:val="00D001FE"/>
    <w:rsid w:val="00D00269"/>
    <w:rsid w:val="00D004C7"/>
    <w:rsid w:val="00D00B47"/>
    <w:rsid w:val="00D01712"/>
    <w:rsid w:val="00D0197D"/>
    <w:rsid w:val="00D01C8E"/>
    <w:rsid w:val="00D0217E"/>
    <w:rsid w:val="00D02BA2"/>
    <w:rsid w:val="00D02D97"/>
    <w:rsid w:val="00D02E66"/>
    <w:rsid w:val="00D03266"/>
    <w:rsid w:val="00D036FE"/>
    <w:rsid w:val="00D03D78"/>
    <w:rsid w:val="00D041D7"/>
    <w:rsid w:val="00D049EF"/>
    <w:rsid w:val="00D05DB4"/>
    <w:rsid w:val="00D05DC3"/>
    <w:rsid w:val="00D06090"/>
    <w:rsid w:val="00D06215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4100"/>
    <w:rsid w:val="00D1429E"/>
    <w:rsid w:val="00D14906"/>
    <w:rsid w:val="00D149B3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96B"/>
    <w:rsid w:val="00D17A70"/>
    <w:rsid w:val="00D20090"/>
    <w:rsid w:val="00D20275"/>
    <w:rsid w:val="00D203D9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C2E"/>
    <w:rsid w:val="00D23E08"/>
    <w:rsid w:val="00D2432F"/>
    <w:rsid w:val="00D2459B"/>
    <w:rsid w:val="00D2482F"/>
    <w:rsid w:val="00D2523C"/>
    <w:rsid w:val="00D25430"/>
    <w:rsid w:val="00D25D26"/>
    <w:rsid w:val="00D26006"/>
    <w:rsid w:val="00D2606E"/>
    <w:rsid w:val="00D261BA"/>
    <w:rsid w:val="00D26312"/>
    <w:rsid w:val="00D264C0"/>
    <w:rsid w:val="00D27685"/>
    <w:rsid w:val="00D27B0F"/>
    <w:rsid w:val="00D27DA9"/>
    <w:rsid w:val="00D304A6"/>
    <w:rsid w:val="00D3054A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86"/>
    <w:rsid w:val="00D377B5"/>
    <w:rsid w:val="00D379C9"/>
    <w:rsid w:val="00D37D7C"/>
    <w:rsid w:val="00D40364"/>
    <w:rsid w:val="00D404BD"/>
    <w:rsid w:val="00D40F8A"/>
    <w:rsid w:val="00D4280B"/>
    <w:rsid w:val="00D42CF4"/>
    <w:rsid w:val="00D4330C"/>
    <w:rsid w:val="00D43B3A"/>
    <w:rsid w:val="00D44000"/>
    <w:rsid w:val="00D44963"/>
    <w:rsid w:val="00D44AA8"/>
    <w:rsid w:val="00D45809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50287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45D"/>
    <w:rsid w:val="00D55AD8"/>
    <w:rsid w:val="00D55BBD"/>
    <w:rsid w:val="00D568DF"/>
    <w:rsid w:val="00D568E5"/>
    <w:rsid w:val="00D56C39"/>
    <w:rsid w:val="00D57B1D"/>
    <w:rsid w:val="00D60442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B35"/>
    <w:rsid w:val="00D64FA4"/>
    <w:rsid w:val="00D6537E"/>
    <w:rsid w:val="00D65797"/>
    <w:rsid w:val="00D65EFC"/>
    <w:rsid w:val="00D6606A"/>
    <w:rsid w:val="00D66269"/>
    <w:rsid w:val="00D664AA"/>
    <w:rsid w:val="00D66A86"/>
    <w:rsid w:val="00D66C34"/>
    <w:rsid w:val="00D67094"/>
    <w:rsid w:val="00D705A0"/>
    <w:rsid w:val="00D708FE"/>
    <w:rsid w:val="00D71C1C"/>
    <w:rsid w:val="00D72B1A"/>
    <w:rsid w:val="00D73115"/>
    <w:rsid w:val="00D731CF"/>
    <w:rsid w:val="00D73940"/>
    <w:rsid w:val="00D73A63"/>
    <w:rsid w:val="00D73CD5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23A7"/>
    <w:rsid w:val="00D825D0"/>
    <w:rsid w:val="00D828BE"/>
    <w:rsid w:val="00D82EA3"/>
    <w:rsid w:val="00D83135"/>
    <w:rsid w:val="00D83A2B"/>
    <w:rsid w:val="00D83D14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E09"/>
    <w:rsid w:val="00D87F9B"/>
    <w:rsid w:val="00D902F7"/>
    <w:rsid w:val="00D90913"/>
    <w:rsid w:val="00D9092D"/>
    <w:rsid w:val="00D909A7"/>
    <w:rsid w:val="00D91095"/>
    <w:rsid w:val="00D92C5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7F"/>
    <w:rsid w:val="00D94DD0"/>
    <w:rsid w:val="00D94E38"/>
    <w:rsid w:val="00D9543E"/>
    <w:rsid w:val="00D9568C"/>
    <w:rsid w:val="00D958FE"/>
    <w:rsid w:val="00D95A63"/>
    <w:rsid w:val="00D95CA1"/>
    <w:rsid w:val="00D969A2"/>
    <w:rsid w:val="00D96BF3"/>
    <w:rsid w:val="00D974FF"/>
    <w:rsid w:val="00D97CE0"/>
    <w:rsid w:val="00DA1298"/>
    <w:rsid w:val="00DA21DE"/>
    <w:rsid w:val="00DA2337"/>
    <w:rsid w:val="00DA2A85"/>
    <w:rsid w:val="00DA2CAF"/>
    <w:rsid w:val="00DA2DF9"/>
    <w:rsid w:val="00DA32AA"/>
    <w:rsid w:val="00DA32BF"/>
    <w:rsid w:val="00DA37AD"/>
    <w:rsid w:val="00DA4A34"/>
    <w:rsid w:val="00DA4CC6"/>
    <w:rsid w:val="00DA4CC9"/>
    <w:rsid w:val="00DA5ABD"/>
    <w:rsid w:val="00DA5BB1"/>
    <w:rsid w:val="00DA6084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20CF"/>
    <w:rsid w:val="00DB21C5"/>
    <w:rsid w:val="00DB24CB"/>
    <w:rsid w:val="00DB2BC0"/>
    <w:rsid w:val="00DB2D68"/>
    <w:rsid w:val="00DB33F4"/>
    <w:rsid w:val="00DB35F1"/>
    <w:rsid w:val="00DB36A3"/>
    <w:rsid w:val="00DB3EE1"/>
    <w:rsid w:val="00DB48AD"/>
    <w:rsid w:val="00DB4D4C"/>
    <w:rsid w:val="00DB5021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BCF"/>
    <w:rsid w:val="00DB7D8D"/>
    <w:rsid w:val="00DB7EF6"/>
    <w:rsid w:val="00DC0552"/>
    <w:rsid w:val="00DC12E7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91F"/>
    <w:rsid w:val="00DC5C96"/>
    <w:rsid w:val="00DC60E0"/>
    <w:rsid w:val="00DC614B"/>
    <w:rsid w:val="00DC66FF"/>
    <w:rsid w:val="00DC6AA6"/>
    <w:rsid w:val="00DC6B8A"/>
    <w:rsid w:val="00DC70C3"/>
    <w:rsid w:val="00DC7A22"/>
    <w:rsid w:val="00DD01D7"/>
    <w:rsid w:val="00DD0AA7"/>
    <w:rsid w:val="00DD14BA"/>
    <w:rsid w:val="00DD14FC"/>
    <w:rsid w:val="00DD1791"/>
    <w:rsid w:val="00DD24C9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D3F"/>
    <w:rsid w:val="00DD7FE6"/>
    <w:rsid w:val="00DE0359"/>
    <w:rsid w:val="00DE0B20"/>
    <w:rsid w:val="00DE0B97"/>
    <w:rsid w:val="00DE16E5"/>
    <w:rsid w:val="00DE25F3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45D4"/>
    <w:rsid w:val="00DE51DF"/>
    <w:rsid w:val="00DE5260"/>
    <w:rsid w:val="00DE616B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433"/>
    <w:rsid w:val="00DF2755"/>
    <w:rsid w:val="00DF359B"/>
    <w:rsid w:val="00DF3949"/>
    <w:rsid w:val="00DF47BF"/>
    <w:rsid w:val="00DF4861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737"/>
    <w:rsid w:val="00E01F1E"/>
    <w:rsid w:val="00E023E4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004"/>
    <w:rsid w:val="00E07C26"/>
    <w:rsid w:val="00E102E0"/>
    <w:rsid w:val="00E10954"/>
    <w:rsid w:val="00E10F2E"/>
    <w:rsid w:val="00E11E12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604"/>
    <w:rsid w:val="00E15716"/>
    <w:rsid w:val="00E15905"/>
    <w:rsid w:val="00E16573"/>
    <w:rsid w:val="00E168A0"/>
    <w:rsid w:val="00E171F7"/>
    <w:rsid w:val="00E173DC"/>
    <w:rsid w:val="00E2079B"/>
    <w:rsid w:val="00E20A73"/>
    <w:rsid w:val="00E21394"/>
    <w:rsid w:val="00E218BF"/>
    <w:rsid w:val="00E225F9"/>
    <w:rsid w:val="00E226A3"/>
    <w:rsid w:val="00E2277F"/>
    <w:rsid w:val="00E22D3E"/>
    <w:rsid w:val="00E23D6D"/>
    <w:rsid w:val="00E23F0C"/>
    <w:rsid w:val="00E244C3"/>
    <w:rsid w:val="00E2494C"/>
    <w:rsid w:val="00E25141"/>
    <w:rsid w:val="00E251AC"/>
    <w:rsid w:val="00E25266"/>
    <w:rsid w:val="00E25791"/>
    <w:rsid w:val="00E257E9"/>
    <w:rsid w:val="00E25911"/>
    <w:rsid w:val="00E25AA6"/>
    <w:rsid w:val="00E2725F"/>
    <w:rsid w:val="00E2755E"/>
    <w:rsid w:val="00E275C3"/>
    <w:rsid w:val="00E277E9"/>
    <w:rsid w:val="00E27ACF"/>
    <w:rsid w:val="00E27C34"/>
    <w:rsid w:val="00E3003F"/>
    <w:rsid w:val="00E301D5"/>
    <w:rsid w:val="00E30306"/>
    <w:rsid w:val="00E30578"/>
    <w:rsid w:val="00E308F5"/>
    <w:rsid w:val="00E30C06"/>
    <w:rsid w:val="00E30D0D"/>
    <w:rsid w:val="00E3111B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878"/>
    <w:rsid w:val="00E35EEA"/>
    <w:rsid w:val="00E366F0"/>
    <w:rsid w:val="00E36EC3"/>
    <w:rsid w:val="00E374AA"/>
    <w:rsid w:val="00E375A3"/>
    <w:rsid w:val="00E37A23"/>
    <w:rsid w:val="00E41B0D"/>
    <w:rsid w:val="00E41D21"/>
    <w:rsid w:val="00E423C3"/>
    <w:rsid w:val="00E42BF2"/>
    <w:rsid w:val="00E43232"/>
    <w:rsid w:val="00E43850"/>
    <w:rsid w:val="00E4388F"/>
    <w:rsid w:val="00E43993"/>
    <w:rsid w:val="00E444CB"/>
    <w:rsid w:val="00E458FD"/>
    <w:rsid w:val="00E459C2"/>
    <w:rsid w:val="00E464B8"/>
    <w:rsid w:val="00E465F1"/>
    <w:rsid w:val="00E470E0"/>
    <w:rsid w:val="00E4718F"/>
    <w:rsid w:val="00E47202"/>
    <w:rsid w:val="00E47537"/>
    <w:rsid w:val="00E47EB9"/>
    <w:rsid w:val="00E504C3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DE5"/>
    <w:rsid w:val="00E57C68"/>
    <w:rsid w:val="00E60382"/>
    <w:rsid w:val="00E605FE"/>
    <w:rsid w:val="00E610B3"/>
    <w:rsid w:val="00E61342"/>
    <w:rsid w:val="00E61C79"/>
    <w:rsid w:val="00E61D2B"/>
    <w:rsid w:val="00E621F5"/>
    <w:rsid w:val="00E62505"/>
    <w:rsid w:val="00E62B34"/>
    <w:rsid w:val="00E630A7"/>
    <w:rsid w:val="00E631C5"/>
    <w:rsid w:val="00E63840"/>
    <w:rsid w:val="00E639C9"/>
    <w:rsid w:val="00E63B0C"/>
    <w:rsid w:val="00E63C2B"/>
    <w:rsid w:val="00E63EC7"/>
    <w:rsid w:val="00E63FFA"/>
    <w:rsid w:val="00E64513"/>
    <w:rsid w:val="00E64536"/>
    <w:rsid w:val="00E64993"/>
    <w:rsid w:val="00E6550D"/>
    <w:rsid w:val="00E65D44"/>
    <w:rsid w:val="00E66359"/>
    <w:rsid w:val="00E66472"/>
    <w:rsid w:val="00E666BB"/>
    <w:rsid w:val="00E706CF"/>
    <w:rsid w:val="00E708ED"/>
    <w:rsid w:val="00E7097E"/>
    <w:rsid w:val="00E712B0"/>
    <w:rsid w:val="00E72468"/>
    <w:rsid w:val="00E72669"/>
    <w:rsid w:val="00E72700"/>
    <w:rsid w:val="00E73944"/>
    <w:rsid w:val="00E739C7"/>
    <w:rsid w:val="00E73B21"/>
    <w:rsid w:val="00E74076"/>
    <w:rsid w:val="00E75157"/>
    <w:rsid w:val="00E7588E"/>
    <w:rsid w:val="00E762DE"/>
    <w:rsid w:val="00E76C64"/>
    <w:rsid w:val="00E770DE"/>
    <w:rsid w:val="00E771C5"/>
    <w:rsid w:val="00E773C3"/>
    <w:rsid w:val="00E802B8"/>
    <w:rsid w:val="00E80784"/>
    <w:rsid w:val="00E8082F"/>
    <w:rsid w:val="00E80993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5631"/>
    <w:rsid w:val="00E95B3A"/>
    <w:rsid w:val="00E95E7E"/>
    <w:rsid w:val="00E96047"/>
    <w:rsid w:val="00E9666B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F10"/>
    <w:rsid w:val="00EA38A9"/>
    <w:rsid w:val="00EA3ABD"/>
    <w:rsid w:val="00EA3FCD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31CF"/>
    <w:rsid w:val="00EB3239"/>
    <w:rsid w:val="00EB33AB"/>
    <w:rsid w:val="00EB409C"/>
    <w:rsid w:val="00EB413F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EB"/>
    <w:rsid w:val="00EC3B8D"/>
    <w:rsid w:val="00EC3C7A"/>
    <w:rsid w:val="00EC4268"/>
    <w:rsid w:val="00EC450D"/>
    <w:rsid w:val="00EC460B"/>
    <w:rsid w:val="00EC49F7"/>
    <w:rsid w:val="00EC5121"/>
    <w:rsid w:val="00EC5546"/>
    <w:rsid w:val="00EC5D02"/>
    <w:rsid w:val="00EC60E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787"/>
    <w:rsid w:val="00ED4A0C"/>
    <w:rsid w:val="00ED50B7"/>
    <w:rsid w:val="00ED53EA"/>
    <w:rsid w:val="00ED5509"/>
    <w:rsid w:val="00ED560C"/>
    <w:rsid w:val="00ED597F"/>
    <w:rsid w:val="00ED5D65"/>
    <w:rsid w:val="00ED60CF"/>
    <w:rsid w:val="00ED61E4"/>
    <w:rsid w:val="00ED6B25"/>
    <w:rsid w:val="00ED751C"/>
    <w:rsid w:val="00ED7E59"/>
    <w:rsid w:val="00ED7E65"/>
    <w:rsid w:val="00EE010B"/>
    <w:rsid w:val="00EE0EE2"/>
    <w:rsid w:val="00EE15B0"/>
    <w:rsid w:val="00EE15DC"/>
    <w:rsid w:val="00EE1681"/>
    <w:rsid w:val="00EE17C5"/>
    <w:rsid w:val="00EE1D62"/>
    <w:rsid w:val="00EE2049"/>
    <w:rsid w:val="00EE2AC3"/>
    <w:rsid w:val="00EE34ED"/>
    <w:rsid w:val="00EE381A"/>
    <w:rsid w:val="00EE3931"/>
    <w:rsid w:val="00EE3BF8"/>
    <w:rsid w:val="00EE4AA9"/>
    <w:rsid w:val="00EE4CD8"/>
    <w:rsid w:val="00EE4E02"/>
    <w:rsid w:val="00EE5334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2949"/>
    <w:rsid w:val="00EF321B"/>
    <w:rsid w:val="00EF3E59"/>
    <w:rsid w:val="00EF4119"/>
    <w:rsid w:val="00EF419B"/>
    <w:rsid w:val="00EF4219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BB9"/>
    <w:rsid w:val="00F0006E"/>
    <w:rsid w:val="00F00A02"/>
    <w:rsid w:val="00F01C83"/>
    <w:rsid w:val="00F024CC"/>
    <w:rsid w:val="00F02561"/>
    <w:rsid w:val="00F027B2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B06"/>
    <w:rsid w:val="00F07D76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E61"/>
    <w:rsid w:val="00F15825"/>
    <w:rsid w:val="00F15FEB"/>
    <w:rsid w:val="00F1640A"/>
    <w:rsid w:val="00F168BA"/>
    <w:rsid w:val="00F16F2D"/>
    <w:rsid w:val="00F17688"/>
    <w:rsid w:val="00F17D8E"/>
    <w:rsid w:val="00F200D4"/>
    <w:rsid w:val="00F2028F"/>
    <w:rsid w:val="00F2095D"/>
    <w:rsid w:val="00F21844"/>
    <w:rsid w:val="00F219B0"/>
    <w:rsid w:val="00F21E1B"/>
    <w:rsid w:val="00F224F2"/>
    <w:rsid w:val="00F227DB"/>
    <w:rsid w:val="00F2284A"/>
    <w:rsid w:val="00F22C62"/>
    <w:rsid w:val="00F2318D"/>
    <w:rsid w:val="00F23C74"/>
    <w:rsid w:val="00F24588"/>
    <w:rsid w:val="00F24754"/>
    <w:rsid w:val="00F24D33"/>
    <w:rsid w:val="00F250A4"/>
    <w:rsid w:val="00F266DE"/>
    <w:rsid w:val="00F267BD"/>
    <w:rsid w:val="00F270A8"/>
    <w:rsid w:val="00F279EF"/>
    <w:rsid w:val="00F27C8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AF1"/>
    <w:rsid w:val="00F32C33"/>
    <w:rsid w:val="00F32CCA"/>
    <w:rsid w:val="00F3315F"/>
    <w:rsid w:val="00F335B9"/>
    <w:rsid w:val="00F3378C"/>
    <w:rsid w:val="00F337D7"/>
    <w:rsid w:val="00F33A02"/>
    <w:rsid w:val="00F34A27"/>
    <w:rsid w:val="00F351F6"/>
    <w:rsid w:val="00F35705"/>
    <w:rsid w:val="00F35EFB"/>
    <w:rsid w:val="00F3609F"/>
    <w:rsid w:val="00F36A45"/>
    <w:rsid w:val="00F3766C"/>
    <w:rsid w:val="00F403C3"/>
    <w:rsid w:val="00F4066C"/>
    <w:rsid w:val="00F40831"/>
    <w:rsid w:val="00F40C85"/>
    <w:rsid w:val="00F40F63"/>
    <w:rsid w:val="00F412E0"/>
    <w:rsid w:val="00F41592"/>
    <w:rsid w:val="00F4169E"/>
    <w:rsid w:val="00F41910"/>
    <w:rsid w:val="00F41BCC"/>
    <w:rsid w:val="00F42193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8B1"/>
    <w:rsid w:val="00F46996"/>
    <w:rsid w:val="00F46D70"/>
    <w:rsid w:val="00F46EE2"/>
    <w:rsid w:val="00F471CC"/>
    <w:rsid w:val="00F4781B"/>
    <w:rsid w:val="00F507B6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72A"/>
    <w:rsid w:val="00F55919"/>
    <w:rsid w:val="00F559EF"/>
    <w:rsid w:val="00F55BA3"/>
    <w:rsid w:val="00F55C71"/>
    <w:rsid w:val="00F565B8"/>
    <w:rsid w:val="00F57653"/>
    <w:rsid w:val="00F6017D"/>
    <w:rsid w:val="00F602E5"/>
    <w:rsid w:val="00F60E2A"/>
    <w:rsid w:val="00F61269"/>
    <w:rsid w:val="00F6207B"/>
    <w:rsid w:val="00F62A2C"/>
    <w:rsid w:val="00F62DBC"/>
    <w:rsid w:val="00F6344B"/>
    <w:rsid w:val="00F6415B"/>
    <w:rsid w:val="00F64610"/>
    <w:rsid w:val="00F65EAB"/>
    <w:rsid w:val="00F66569"/>
    <w:rsid w:val="00F666D4"/>
    <w:rsid w:val="00F66F85"/>
    <w:rsid w:val="00F679D1"/>
    <w:rsid w:val="00F67FCE"/>
    <w:rsid w:val="00F70236"/>
    <w:rsid w:val="00F70720"/>
    <w:rsid w:val="00F71DF3"/>
    <w:rsid w:val="00F728F7"/>
    <w:rsid w:val="00F73617"/>
    <w:rsid w:val="00F736F3"/>
    <w:rsid w:val="00F73A6D"/>
    <w:rsid w:val="00F73ACA"/>
    <w:rsid w:val="00F743AC"/>
    <w:rsid w:val="00F744C5"/>
    <w:rsid w:val="00F7514C"/>
    <w:rsid w:val="00F75827"/>
    <w:rsid w:val="00F75A06"/>
    <w:rsid w:val="00F75C78"/>
    <w:rsid w:val="00F75E5D"/>
    <w:rsid w:val="00F75F77"/>
    <w:rsid w:val="00F765C5"/>
    <w:rsid w:val="00F76B58"/>
    <w:rsid w:val="00F77098"/>
    <w:rsid w:val="00F77F22"/>
    <w:rsid w:val="00F8046F"/>
    <w:rsid w:val="00F80ACC"/>
    <w:rsid w:val="00F80BCF"/>
    <w:rsid w:val="00F80E4C"/>
    <w:rsid w:val="00F80F23"/>
    <w:rsid w:val="00F8105A"/>
    <w:rsid w:val="00F81182"/>
    <w:rsid w:val="00F8173A"/>
    <w:rsid w:val="00F81879"/>
    <w:rsid w:val="00F81FC7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D94"/>
    <w:rsid w:val="00F93A22"/>
    <w:rsid w:val="00F93BD0"/>
    <w:rsid w:val="00F93E0B"/>
    <w:rsid w:val="00F94242"/>
    <w:rsid w:val="00F94708"/>
    <w:rsid w:val="00F948AB"/>
    <w:rsid w:val="00F95BF3"/>
    <w:rsid w:val="00F964E2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474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61"/>
    <w:rsid w:val="00FB34BA"/>
    <w:rsid w:val="00FB486B"/>
    <w:rsid w:val="00FB4D11"/>
    <w:rsid w:val="00FB50B2"/>
    <w:rsid w:val="00FB6A09"/>
    <w:rsid w:val="00FB70E0"/>
    <w:rsid w:val="00FB7728"/>
    <w:rsid w:val="00FC04DF"/>
    <w:rsid w:val="00FC0948"/>
    <w:rsid w:val="00FC0AAD"/>
    <w:rsid w:val="00FC0E63"/>
    <w:rsid w:val="00FC11B5"/>
    <w:rsid w:val="00FC250B"/>
    <w:rsid w:val="00FC271D"/>
    <w:rsid w:val="00FC2A79"/>
    <w:rsid w:val="00FC3021"/>
    <w:rsid w:val="00FC328D"/>
    <w:rsid w:val="00FC46EF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D0092"/>
    <w:rsid w:val="00FD085D"/>
    <w:rsid w:val="00FD17E7"/>
    <w:rsid w:val="00FD24D0"/>
    <w:rsid w:val="00FD2C9A"/>
    <w:rsid w:val="00FD2E8E"/>
    <w:rsid w:val="00FD34E8"/>
    <w:rsid w:val="00FD3679"/>
    <w:rsid w:val="00FD36B1"/>
    <w:rsid w:val="00FD3C1D"/>
    <w:rsid w:val="00FD3CA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72"/>
    <w:rsid w:val="00FE13AB"/>
    <w:rsid w:val="00FE17F9"/>
    <w:rsid w:val="00FE1DA1"/>
    <w:rsid w:val="00FE3347"/>
    <w:rsid w:val="00FE39FE"/>
    <w:rsid w:val="00FE4C1F"/>
    <w:rsid w:val="00FE58C9"/>
    <w:rsid w:val="00FE5FB7"/>
    <w:rsid w:val="00FE6155"/>
    <w:rsid w:val="00FE752D"/>
    <w:rsid w:val="00FE75EE"/>
    <w:rsid w:val="00FE7805"/>
    <w:rsid w:val="00FE7B3B"/>
    <w:rsid w:val="00FE7FED"/>
    <w:rsid w:val="00FF06AC"/>
    <w:rsid w:val="00FF0767"/>
    <w:rsid w:val="00FF101A"/>
    <w:rsid w:val="00FF15F9"/>
    <w:rsid w:val="00FF185B"/>
    <w:rsid w:val="00FF1BBE"/>
    <w:rsid w:val="00FF1CBF"/>
    <w:rsid w:val="00FF2602"/>
    <w:rsid w:val="00FF270B"/>
    <w:rsid w:val="00FF2AB5"/>
    <w:rsid w:val="00FF2BA2"/>
    <w:rsid w:val="00FF2BF4"/>
    <w:rsid w:val="00FF3444"/>
    <w:rsid w:val="00FF357F"/>
    <w:rsid w:val="00FF3899"/>
    <w:rsid w:val="00FF3C62"/>
    <w:rsid w:val="00FF40F4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6EBF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A5076"/>
  <w15:docId w15:val="{943EFF3B-5B51-43F1-A0E4-BC45B22C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C86E1E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BodyText"/>
    <w:link w:val="Heading2Char1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BodyText"/>
    <w:link w:val="Heading3Char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020D"/>
    <w:rPr>
      <w:color w:val="0000FF"/>
      <w:u w:val="single"/>
    </w:rPr>
  </w:style>
  <w:style w:type="character" w:customStyle="1" w:styleId="Heading1Char">
    <w:name w:val="Heading 1 Char"/>
    <w:link w:val="Heading1"/>
    <w:rsid w:val="00C86E1E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1,Underrubrik2 Char1,E3 Char1,H3-Heading 3 Char1,3 Char1,l3.3 Char1,h3 Char1,l3 Char1,list 3 Char1,list3 Char1,subhead Char1,Heading3 Char1,1. Char1,Heading No. L3 Char1,H31 Char1,H32 Char1,H33 Char1,H34 Char1,H35 Char1,L3 Char"/>
    <w:link w:val="Heading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4Char">
    <w:name w:val="Heading 4 Char"/>
    <w:aliases w:val="h4 Char1,H4 Char1"/>
    <w:link w:val="Heading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1"/>
    <w:link w:val="Heading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link w:val="Heading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link w:val="Heading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link w:val="Heading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link w:val="Heading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033D8"/>
  </w:style>
  <w:style w:type="character" w:styleId="FollowedHyperlink">
    <w:name w:val="FollowedHyperlink"/>
    <w:unhideWhenUsed/>
    <w:rsid w:val="001033D8"/>
    <w:rPr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1">
    <w:name w:val="Heading 2 Char1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ＭＳ 明朝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header1 Char1,header2 Char1,header3 Char1,header odd11 Char1,header odd21 Char1,header odd7 Char1"/>
    <w:link w:val="Header"/>
    <w:locked/>
    <w:rsid w:val="001033D8"/>
    <w:rPr>
      <w:rFonts w:ascii="Arial" w:eastAsia="Times New Roman" w:hAnsi="Arial" w:cs="Arial"/>
      <w:lang w:eastAsia="ar-SA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semiHidden/>
    <w:rsid w:val="001033D8"/>
  </w:style>
  <w:style w:type="paragraph" w:styleId="Footer">
    <w:name w:val="footer"/>
    <w:basedOn w:val="Normal"/>
    <w:link w:val="FooterCh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erChar">
    <w:name w:val="Footer Char"/>
    <w:link w:val="Foot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Bullet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Bullet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link w:val="Subtitle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BodyText2Char">
    <w:name w:val="Body Text 2 Char"/>
    <w:link w:val="BodyText2"/>
    <w:rsid w:val="001033D8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1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1033D8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1033D8"/>
    <w:pPr>
      <w:spacing w:after="0" w:line="240" w:lineRule="auto"/>
    </w:pPr>
    <w:rPr>
      <w:rFonts w:ascii="Courier New" w:eastAsia="ＭＳ 明朝" w:hAnsi="Courier New" w:cs="Courier New"/>
      <w:sz w:val="20"/>
      <w:szCs w:val="20"/>
      <w:lang w:eastAsia="ja-JP"/>
    </w:rPr>
  </w:style>
  <w:style w:type="character" w:customStyle="1" w:styleId="PlainTextChar">
    <w:name w:val="Plain Text Char"/>
    <w:link w:val="PlainText"/>
    <w:uiPriority w:val="99"/>
    <w:rsid w:val="001033D8"/>
    <w:rPr>
      <w:rFonts w:ascii="Courier New" w:eastAsia="ＭＳ 明朝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3D8"/>
    <w:rPr>
      <w:b/>
      <w:bCs/>
    </w:rPr>
  </w:style>
  <w:style w:type="character" w:customStyle="1" w:styleId="CommentSubjectChar">
    <w:name w:val="Comment Subject Char"/>
    <w:link w:val="CommentSubject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ＭＳ ゴシック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BodyText"/>
    <w:rsid w:val="001033D8"/>
    <w:pPr>
      <w:ind w:left="2268"/>
    </w:pPr>
  </w:style>
  <w:style w:type="paragraph" w:customStyle="1" w:styleId="Heading">
    <w:name w:val="Heading"/>
    <w:basedOn w:val="Normal"/>
    <w:next w:val="BodyText"/>
    <w:rsid w:val="001033D8"/>
    <w:pPr>
      <w:keepNext/>
      <w:suppressAutoHyphens/>
      <w:spacing w:before="240" w:after="120" w:line="240" w:lineRule="auto"/>
    </w:pPr>
    <w:rPr>
      <w:rFonts w:eastAsia="ＭＳ 明朝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ＭＳ 明朝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BodyText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ＭＳ 明朝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Heading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ＭＳ 明朝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qFormat/>
    <w:rsid w:val="001033D8"/>
    <w:pPr>
      <w:keepNext/>
      <w:keepLines/>
      <w:widowControl w:val="0"/>
      <w:spacing w:after="0" w:line="240" w:lineRule="auto"/>
    </w:pPr>
    <w:rPr>
      <w:rFonts w:eastAsia="ＭＳ 明朝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ootnoteReference">
    <w:name w:val="footnote reference"/>
    <w:unhideWhenUsed/>
    <w:rsid w:val="001033D8"/>
    <w:rPr>
      <w:vertAlign w:val="superscript"/>
    </w:rPr>
  </w:style>
  <w:style w:type="character" w:styleId="CommentReference">
    <w:name w:val="annotation reference"/>
    <w:unhideWhenUsed/>
    <w:rsid w:val="001033D8"/>
    <w:rPr>
      <w:sz w:val="16"/>
      <w:szCs w:val="16"/>
    </w:rPr>
  </w:style>
  <w:style w:type="character" w:styleId="EndnoteReference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">
    <w:name w:val="Absatz-Standardschriftart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TopofFormChar">
    <w:name w:val="z-Top of Form Char"/>
    <w:link w:val="z-Top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BodyText3Char1">
    <w:name w:val="Body Text 3 Char1"/>
    <w:link w:val="BodyText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BottomofFormChar">
    <w:name w:val="z-Bottom of Form Char"/>
    <w:link w:val="z-Bottom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eGrid">
    <w:name w:val="Table Grid"/>
    <w:basedOn w:val="TableNormal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NoList"/>
    <w:semiHidden/>
    <w:unhideWhenUsed/>
    <w:rsid w:val="00A17642"/>
  </w:style>
  <w:style w:type="character" w:styleId="PageNumber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Strong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NoList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NoList"/>
    <w:uiPriority w:val="99"/>
    <w:semiHidden/>
    <w:unhideWhenUsed/>
    <w:rsid w:val="003E1CF2"/>
  </w:style>
  <w:style w:type="numbering" w:customStyle="1" w:styleId="NoList11">
    <w:name w:val="No List11"/>
    <w:next w:val="NoList"/>
    <w:uiPriority w:val="99"/>
    <w:semiHidden/>
    <w:unhideWhenUsed/>
    <w:rsid w:val="003E1CF2"/>
  </w:style>
  <w:style w:type="table" w:customStyle="1" w:styleId="TableGrid1">
    <w:name w:val="Table Grid1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unhideWhenUsed/>
    <w:rsid w:val="003E1CF2"/>
  </w:style>
  <w:style w:type="numbering" w:customStyle="1" w:styleId="NoList31">
    <w:name w:val="No List31"/>
    <w:next w:val="NoList"/>
    <w:semiHidden/>
    <w:unhideWhenUsed/>
    <w:rsid w:val="003E1CF2"/>
  </w:style>
  <w:style w:type="numbering" w:customStyle="1" w:styleId="NoList5">
    <w:name w:val="No List5"/>
    <w:next w:val="NoList"/>
    <w:uiPriority w:val="99"/>
    <w:semiHidden/>
    <w:unhideWhenUsed/>
    <w:rsid w:val="003E1CF2"/>
  </w:style>
  <w:style w:type="numbering" w:customStyle="1" w:styleId="NoList12">
    <w:name w:val="No List12"/>
    <w:next w:val="NoList"/>
    <w:uiPriority w:val="99"/>
    <w:semiHidden/>
    <w:unhideWhenUsed/>
    <w:rsid w:val="003E1CF2"/>
  </w:style>
  <w:style w:type="table" w:customStyle="1" w:styleId="TableGrid2">
    <w:name w:val="Table Grid2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semiHidden/>
    <w:unhideWhenUsed/>
    <w:rsid w:val="003E1CF2"/>
  </w:style>
  <w:style w:type="numbering" w:customStyle="1" w:styleId="NoList32">
    <w:name w:val="No List32"/>
    <w:next w:val="NoList"/>
    <w:semiHidden/>
    <w:unhideWhenUsed/>
    <w:rsid w:val="003E1CF2"/>
  </w:style>
  <w:style w:type="numbering" w:customStyle="1" w:styleId="NoList6">
    <w:name w:val="No List6"/>
    <w:next w:val="NoList"/>
    <w:uiPriority w:val="99"/>
    <w:semiHidden/>
    <w:unhideWhenUsed/>
    <w:rsid w:val="001F15DE"/>
  </w:style>
  <w:style w:type="numbering" w:customStyle="1" w:styleId="NoList13">
    <w:name w:val="No List13"/>
    <w:next w:val="NoList"/>
    <w:uiPriority w:val="99"/>
    <w:semiHidden/>
    <w:unhideWhenUsed/>
    <w:rsid w:val="001F15DE"/>
  </w:style>
  <w:style w:type="table" w:customStyle="1" w:styleId="TableGrid3">
    <w:name w:val="Table Grid3"/>
    <w:basedOn w:val="TableNormal"/>
    <w:next w:val="TableGrid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semiHidden/>
    <w:unhideWhenUsed/>
    <w:rsid w:val="001F15DE"/>
  </w:style>
  <w:style w:type="numbering" w:customStyle="1" w:styleId="NoList33">
    <w:name w:val="No List33"/>
    <w:next w:val="NoList"/>
    <w:semiHidden/>
    <w:unhideWhenUsed/>
    <w:rsid w:val="001F15DE"/>
  </w:style>
  <w:style w:type="numbering" w:customStyle="1" w:styleId="NoList7">
    <w:name w:val="No List7"/>
    <w:next w:val="NoList"/>
    <w:uiPriority w:val="99"/>
    <w:semiHidden/>
    <w:unhideWhenUsed/>
    <w:rsid w:val="00A92E74"/>
  </w:style>
  <w:style w:type="numbering" w:customStyle="1" w:styleId="NoList14">
    <w:name w:val="No List14"/>
    <w:next w:val="NoList"/>
    <w:uiPriority w:val="99"/>
    <w:semiHidden/>
    <w:unhideWhenUsed/>
    <w:rsid w:val="00A92E74"/>
  </w:style>
  <w:style w:type="table" w:customStyle="1" w:styleId="TableGrid4">
    <w:name w:val="Table Grid4"/>
    <w:basedOn w:val="TableNormal"/>
    <w:next w:val="TableGrid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semiHidden/>
    <w:unhideWhenUsed/>
    <w:rsid w:val="00A92E74"/>
  </w:style>
  <w:style w:type="numbering" w:customStyle="1" w:styleId="NoList34">
    <w:name w:val="No List34"/>
    <w:next w:val="NoList"/>
    <w:semiHidden/>
    <w:unhideWhenUsed/>
    <w:rsid w:val="00A92E74"/>
  </w:style>
  <w:style w:type="numbering" w:customStyle="1" w:styleId="NoList8">
    <w:name w:val="No List8"/>
    <w:next w:val="NoList"/>
    <w:uiPriority w:val="99"/>
    <w:semiHidden/>
    <w:unhideWhenUsed/>
    <w:rsid w:val="00F45489"/>
  </w:style>
  <w:style w:type="numbering" w:customStyle="1" w:styleId="NoList15">
    <w:name w:val="No List15"/>
    <w:next w:val="NoList"/>
    <w:uiPriority w:val="99"/>
    <w:semiHidden/>
    <w:unhideWhenUsed/>
    <w:rsid w:val="00F45489"/>
  </w:style>
  <w:style w:type="table" w:customStyle="1" w:styleId="TableGrid5">
    <w:name w:val="Table Grid5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semiHidden/>
    <w:unhideWhenUsed/>
    <w:rsid w:val="00F45489"/>
  </w:style>
  <w:style w:type="numbering" w:customStyle="1" w:styleId="NoList35">
    <w:name w:val="No List35"/>
    <w:next w:val="NoList"/>
    <w:semiHidden/>
    <w:unhideWhenUsed/>
    <w:rsid w:val="00F45489"/>
  </w:style>
  <w:style w:type="numbering" w:customStyle="1" w:styleId="NoList41">
    <w:name w:val="No List41"/>
    <w:next w:val="NoList"/>
    <w:uiPriority w:val="99"/>
    <w:semiHidden/>
    <w:unhideWhenUsed/>
    <w:rsid w:val="00F45489"/>
  </w:style>
  <w:style w:type="numbering" w:customStyle="1" w:styleId="NoList111">
    <w:name w:val="No List111"/>
    <w:next w:val="NoList"/>
    <w:uiPriority w:val="99"/>
    <w:semiHidden/>
    <w:unhideWhenUsed/>
    <w:rsid w:val="00F45489"/>
  </w:style>
  <w:style w:type="table" w:customStyle="1" w:styleId="TableGrid11">
    <w:name w:val="Table Grid1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semiHidden/>
    <w:unhideWhenUsed/>
    <w:rsid w:val="00F45489"/>
  </w:style>
  <w:style w:type="numbering" w:customStyle="1" w:styleId="NoList311">
    <w:name w:val="No List311"/>
    <w:next w:val="NoList"/>
    <w:semiHidden/>
    <w:unhideWhenUsed/>
    <w:rsid w:val="00F45489"/>
  </w:style>
  <w:style w:type="numbering" w:customStyle="1" w:styleId="NoList51">
    <w:name w:val="No List51"/>
    <w:next w:val="NoList"/>
    <w:uiPriority w:val="99"/>
    <w:semiHidden/>
    <w:unhideWhenUsed/>
    <w:rsid w:val="00F45489"/>
  </w:style>
  <w:style w:type="numbering" w:customStyle="1" w:styleId="NoList121">
    <w:name w:val="No List121"/>
    <w:next w:val="NoList"/>
    <w:uiPriority w:val="99"/>
    <w:semiHidden/>
    <w:unhideWhenUsed/>
    <w:rsid w:val="00F45489"/>
  </w:style>
  <w:style w:type="table" w:customStyle="1" w:styleId="TableGrid21">
    <w:name w:val="Table Grid2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semiHidden/>
    <w:unhideWhenUsed/>
    <w:rsid w:val="00F45489"/>
  </w:style>
  <w:style w:type="numbering" w:customStyle="1" w:styleId="NoList321">
    <w:name w:val="No List321"/>
    <w:next w:val="NoList"/>
    <w:semiHidden/>
    <w:unhideWhenUsed/>
    <w:rsid w:val="00F45489"/>
  </w:style>
  <w:style w:type="numbering" w:customStyle="1" w:styleId="NoList61">
    <w:name w:val="No List61"/>
    <w:next w:val="NoList"/>
    <w:uiPriority w:val="99"/>
    <w:semiHidden/>
    <w:unhideWhenUsed/>
    <w:rsid w:val="00F45489"/>
  </w:style>
  <w:style w:type="numbering" w:customStyle="1" w:styleId="NoList131">
    <w:name w:val="No List131"/>
    <w:next w:val="NoList"/>
    <w:uiPriority w:val="99"/>
    <w:semiHidden/>
    <w:unhideWhenUsed/>
    <w:rsid w:val="00F45489"/>
  </w:style>
  <w:style w:type="table" w:customStyle="1" w:styleId="TableGrid31">
    <w:name w:val="Table Grid3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semiHidden/>
    <w:unhideWhenUsed/>
    <w:rsid w:val="00F45489"/>
  </w:style>
  <w:style w:type="numbering" w:customStyle="1" w:styleId="NoList331">
    <w:name w:val="No List331"/>
    <w:next w:val="NoList"/>
    <w:semiHidden/>
    <w:unhideWhenUsed/>
    <w:rsid w:val="00F45489"/>
  </w:style>
  <w:style w:type="numbering" w:customStyle="1" w:styleId="NoList71">
    <w:name w:val="No List71"/>
    <w:next w:val="NoList"/>
    <w:uiPriority w:val="99"/>
    <w:semiHidden/>
    <w:unhideWhenUsed/>
    <w:rsid w:val="00F45489"/>
  </w:style>
  <w:style w:type="numbering" w:customStyle="1" w:styleId="NoList141">
    <w:name w:val="No List141"/>
    <w:next w:val="NoList"/>
    <w:uiPriority w:val="99"/>
    <w:semiHidden/>
    <w:unhideWhenUsed/>
    <w:rsid w:val="00F45489"/>
  </w:style>
  <w:style w:type="table" w:customStyle="1" w:styleId="TableGrid41">
    <w:name w:val="Table Grid4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semiHidden/>
    <w:unhideWhenUsed/>
    <w:rsid w:val="00F45489"/>
  </w:style>
  <w:style w:type="numbering" w:customStyle="1" w:styleId="NoList341">
    <w:name w:val="No List341"/>
    <w:next w:val="NoList"/>
    <w:semiHidden/>
    <w:unhideWhenUsed/>
    <w:rsid w:val="00F45489"/>
  </w:style>
  <w:style w:type="numbering" w:customStyle="1" w:styleId="NoList9">
    <w:name w:val="No List9"/>
    <w:next w:val="NoList"/>
    <w:uiPriority w:val="99"/>
    <w:semiHidden/>
    <w:unhideWhenUsed/>
    <w:rsid w:val="00AE4BF2"/>
  </w:style>
  <w:style w:type="numbering" w:customStyle="1" w:styleId="NoList16">
    <w:name w:val="No List16"/>
    <w:next w:val="NoList"/>
    <w:uiPriority w:val="99"/>
    <w:semiHidden/>
    <w:unhideWhenUsed/>
    <w:rsid w:val="00AE4BF2"/>
  </w:style>
  <w:style w:type="table" w:customStyle="1" w:styleId="TableGrid6">
    <w:name w:val="Table Grid6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semiHidden/>
    <w:unhideWhenUsed/>
    <w:rsid w:val="00AE4BF2"/>
  </w:style>
  <w:style w:type="numbering" w:customStyle="1" w:styleId="NoList36">
    <w:name w:val="No List36"/>
    <w:next w:val="NoList"/>
    <w:semiHidden/>
    <w:unhideWhenUsed/>
    <w:rsid w:val="00AE4BF2"/>
  </w:style>
  <w:style w:type="numbering" w:customStyle="1" w:styleId="NoList42">
    <w:name w:val="No List42"/>
    <w:next w:val="NoList"/>
    <w:uiPriority w:val="99"/>
    <w:semiHidden/>
    <w:unhideWhenUsed/>
    <w:rsid w:val="00AE4BF2"/>
  </w:style>
  <w:style w:type="numbering" w:customStyle="1" w:styleId="NoList112">
    <w:name w:val="No List112"/>
    <w:next w:val="NoList"/>
    <w:uiPriority w:val="99"/>
    <w:semiHidden/>
    <w:unhideWhenUsed/>
    <w:rsid w:val="00AE4BF2"/>
  </w:style>
  <w:style w:type="table" w:customStyle="1" w:styleId="TableGrid12">
    <w:name w:val="Table Grid1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AE4BF2"/>
  </w:style>
  <w:style w:type="numbering" w:customStyle="1" w:styleId="NoList312">
    <w:name w:val="No List312"/>
    <w:next w:val="NoList"/>
    <w:semiHidden/>
    <w:unhideWhenUsed/>
    <w:rsid w:val="00AE4BF2"/>
  </w:style>
  <w:style w:type="numbering" w:customStyle="1" w:styleId="NoList52">
    <w:name w:val="No List52"/>
    <w:next w:val="NoList"/>
    <w:uiPriority w:val="99"/>
    <w:semiHidden/>
    <w:unhideWhenUsed/>
    <w:rsid w:val="00AE4BF2"/>
  </w:style>
  <w:style w:type="numbering" w:customStyle="1" w:styleId="NoList122">
    <w:name w:val="No List122"/>
    <w:next w:val="NoList"/>
    <w:uiPriority w:val="99"/>
    <w:semiHidden/>
    <w:unhideWhenUsed/>
    <w:rsid w:val="00AE4BF2"/>
  </w:style>
  <w:style w:type="table" w:customStyle="1" w:styleId="TableGrid22">
    <w:name w:val="Table Grid2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semiHidden/>
    <w:unhideWhenUsed/>
    <w:rsid w:val="00AE4BF2"/>
  </w:style>
  <w:style w:type="numbering" w:customStyle="1" w:styleId="NoList322">
    <w:name w:val="No List322"/>
    <w:next w:val="NoList"/>
    <w:semiHidden/>
    <w:unhideWhenUsed/>
    <w:rsid w:val="00AE4BF2"/>
  </w:style>
  <w:style w:type="numbering" w:customStyle="1" w:styleId="NoList62">
    <w:name w:val="No List62"/>
    <w:next w:val="NoList"/>
    <w:uiPriority w:val="99"/>
    <w:semiHidden/>
    <w:unhideWhenUsed/>
    <w:rsid w:val="00AE4BF2"/>
  </w:style>
  <w:style w:type="numbering" w:customStyle="1" w:styleId="NoList132">
    <w:name w:val="No List132"/>
    <w:next w:val="NoList"/>
    <w:uiPriority w:val="99"/>
    <w:semiHidden/>
    <w:unhideWhenUsed/>
    <w:rsid w:val="00AE4BF2"/>
  </w:style>
  <w:style w:type="table" w:customStyle="1" w:styleId="TableGrid32">
    <w:name w:val="Table Grid3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semiHidden/>
    <w:unhideWhenUsed/>
    <w:rsid w:val="00AE4BF2"/>
  </w:style>
  <w:style w:type="numbering" w:customStyle="1" w:styleId="NoList332">
    <w:name w:val="No List332"/>
    <w:next w:val="NoList"/>
    <w:semiHidden/>
    <w:unhideWhenUsed/>
    <w:rsid w:val="00AE4BF2"/>
  </w:style>
  <w:style w:type="numbering" w:customStyle="1" w:styleId="NoList72">
    <w:name w:val="No List72"/>
    <w:next w:val="NoList"/>
    <w:uiPriority w:val="99"/>
    <w:semiHidden/>
    <w:unhideWhenUsed/>
    <w:rsid w:val="00AE4BF2"/>
  </w:style>
  <w:style w:type="numbering" w:customStyle="1" w:styleId="NoList142">
    <w:name w:val="No List142"/>
    <w:next w:val="NoList"/>
    <w:uiPriority w:val="99"/>
    <w:semiHidden/>
    <w:unhideWhenUsed/>
    <w:rsid w:val="00AE4BF2"/>
  </w:style>
  <w:style w:type="table" w:customStyle="1" w:styleId="TableGrid42">
    <w:name w:val="Table Grid4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semiHidden/>
    <w:unhideWhenUsed/>
    <w:rsid w:val="00AE4BF2"/>
  </w:style>
  <w:style w:type="numbering" w:customStyle="1" w:styleId="NoList342">
    <w:name w:val="No List342"/>
    <w:next w:val="NoList"/>
    <w:semiHidden/>
    <w:unhideWhenUsed/>
    <w:rsid w:val="00AE4BF2"/>
  </w:style>
  <w:style w:type="numbering" w:customStyle="1" w:styleId="NoList81">
    <w:name w:val="No List81"/>
    <w:next w:val="NoList"/>
    <w:uiPriority w:val="99"/>
    <w:semiHidden/>
    <w:unhideWhenUsed/>
    <w:rsid w:val="00AE4BF2"/>
  </w:style>
  <w:style w:type="numbering" w:customStyle="1" w:styleId="NoList151">
    <w:name w:val="No List151"/>
    <w:next w:val="NoList"/>
    <w:uiPriority w:val="99"/>
    <w:semiHidden/>
    <w:unhideWhenUsed/>
    <w:rsid w:val="00AE4BF2"/>
  </w:style>
  <w:style w:type="table" w:customStyle="1" w:styleId="TableGrid51">
    <w:name w:val="Table Grid5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AE4BF2"/>
  </w:style>
  <w:style w:type="numbering" w:customStyle="1" w:styleId="NoList351">
    <w:name w:val="No List351"/>
    <w:next w:val="NoList"/>
    <w:semiHidden/>
    <w:unhideWhenUsed/>
    <w:rsid w:val="00AE4BF2"/>
  </w:style>
  <w:style w:type="numbering" w:customStyle="1" w:styleId="NoList411">
    <w:name w:val="No List411"/>
    <w:next w:val="NoList"/>
    <w:uiPriority w:val="99"/>
    <w:semiHidden/>
    <w:unhideWhenUsed/>
    <w:rsid w:val="00AE4BF2"/>
  </w:style>
  <w:style w:type="numbering" w:customStyle="1" w:styleId="NoList1111">
    <w:name w:val="No List1111"/>
    <w:next w:val="NoList"/>
    <w:uiPriority w:val="99"/>
    <w:semiHidden/>
    <w:unhideWhenUsed/>
    <w:rsid w:val="00AE4BF2"/>
  </w:style>
  <w:style w:type="table" w:customStyle="1" w:styleId="TableGrid111">
    <w:name w:val="Table Grid1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unhideWhenUsed/>
    <w:rsid w:val="00AE4BF2"/>
  </w:style>
  <w:style w:type="numbering" w:customStyle="1" w:styleId="NoList3111">
    <w:name w:val="No List3111"/>
    <w:next w:val="NoList"/>
    <w:semiHidden/>
    <w:unhideWhenUsed/>
    <w:rsid w:val="00AE4BF2"/>
  </w:style>
  <w:style w:type="numbering" w:customStyle="1" w:styleId="NoList511">
    <w:name w:val="No List511"/>
    <w:next w:val="NoList"/>
    <w:uiPriority w:val="99"/>
    <w:semiHidden/>
    <w:unhideWhenUsed/>
    <w:rsid w:val="00AE4BF2"/>
  </w:style>
  <w:style w:type="numbering" w:customStyle="1" w:styleId="NoList1211">
    <w:name w:val="No List1211"/>
    <w:next w:val="NoList"/>
    <w:uiPriority w:val="99"/>
    <w:semiHidden/>
    <w:unhideWhenUsed/>
    <w:rsid w:val="00AE4BF2"/>
  </w:style>
  <w:style w:type="table" w:customStyle="1" w:styleId="TableGrid211">
    <w:name w:val="Table Grid2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semiHidden/>
    <w:unhideWhenUsed/>
    <w:rsid w:val="00AE4BF2"/>
  </w:style>
  <w:style w:type="numbering" w:customStyle="1" w:styleId="NoList3211">
    <w:name w:val="No List3211"/>
    <w:next w:val="NoList"/>
    <w:semiHidden/>
    <w:unhideWhenUsed/>
    <w:rsid w:val="00AE4BF2"/>
  </w:style>
  <w:style w:type="numbering" w:customStyle="1" w:styleId="NoList611">
    <w:name w:val="No List611"/>
    <w:next w:val="NoList"/>
    <w:uiPriority w:val="99"/>
    <w:semiHidden/>
    <w:unhideWhenUsed/>
    <w:rsid w:val="00AE4BF2"/>
  </w:style>
  <w:style w:type="numbering" w:customStyle="1" w:styleId="NoList1311">
    <w:name w:val="No List1311"/>
    <w:next w:val="NoList"/>
    <w:uiPriority w:val="99"/>
    <w:semiHidden/>
    <w:unhideWhenUsed/>
    <w:rsid w:val="00AE4BF2"/>
  </w:style>
  <w:style w:type="table" w:customStyle="1" w:styleId="TableGrid311">
    <w:name w:val="Table Grid3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semiHidden/>
    <w:unhideWhenUsed/>
    <w:rsid w:val="00AE4BF2"/>
  </w:style>
  <w:style w:type="numbering" w:customStyle="1" w:styleId="NoList3311">
    <w:name w:val="No List3311"/>
    <w:next w:val="NoList"/>
    <w:semiHidden/>
    <w:unhideWhenUsed/>
    <w:rsid w:val="00AE4BF2"/>
  </w:style>
  <w:style w:type="numbering" w:customStyle="1" w:styleId="NoList711">
    <w:name w:val="No List711"/>
    <w:next w:val="NoList"/>
    <w:uiPriority w:val="99"/>
    <w:semiHidden/>
    <w:unhideWhenUsed/>
    <w:rsid w:val="00AE4BF2"/>
  </w:style>
  <w:style w:type="numbering" w:customStyle="1" w:styleId="NoList1411">
    <w:name w:val="No List1411"/>
    <w:next w:val="NoList"/>
    <w:uiPriority w:val="99"/>
    <w:semiHidden/>
    <w:unhideWhenUsed/>
    <w:rsid w:val="00AE4BF2"/>
  </w:style>
  <w:style w:type="table" w:customStyle="1" w:styleId="TableGrid411">
    <w:name w:val="Table Grid4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NoList"/>
    <w:semiHidden/>
    <w:unhideWhenUsed/>
    <w:rsid w:val="00AE4BF2"/>
  </w:style>
  <w:style w:type="numbering" w:customStyle="1" w:styleId="NoList3411">
    <w:name w:val="No List3411"/>
    <w:next w:val="NoList"/>
    <w:semiHidden/>
    <w:unhideWhenUsed/>
    <w:rsid w:val="00AE4BF2"/>
  </w:style>
  <w:style w:type="paragraph" w:styleId="Revisio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1CC1"/>
    <w:rPr>
      <w:color w:val="808080"/>
    </w:rPr>
  </w:style>
  <w:style w:type="paragraph" w:styleId="NoSpacing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51022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3B79E8"/>
  </w:style>
  <w:style w:type="paragraph" w:customStyle="1" w:styleId="NO">
    <w:name w:val="NO"/>
    <w:basedOn w:val="Normal"/>
    <w:link w:val="NOChar"/>
    <w:qFormat/>
    <w:rsid w:val="008565C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  <w:sz w:val="20"/>
      <w:szCs w:val="20"/>
      <w:lang w:eastAsia="en-GB"/>
    </w:rPr>
  </w:style>
  <w:style w:type="character" w:customStyle="1" w:styleId="NOChar">
    <w:name w:val="NO Char"/>
    <w:link w:val="NO"/>
    <w:qFormat/>
    <w:rsid w:val="008565C2"/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S029244\Documents\3GPP\SA1%23108_Orlando\docs\S1-244542.zip" TargetMode="External"/><Relationship Id="rId21" Type="http://schemas.openxmlformats.org/officeDocument/2006/relationships/hyperlink" Target="file:///C:\Users\S029244\Documents\3GPP\SA1%23108_Orlando\docs\S1-244503.zip" TargetMode="External"/><Relationship Id="rId42" Type="http://schemas.openxmlformats.org/officeDocument/2006/relationships/hyperlink" Target="file:///C:\Users\S029244\Documents\3GPP\SA1%23108_Orlando\Docs\S1-244266.zip" TargetMode="External"/><Relationship Id="rId63" Type="http://schemas.openxmlformats.org/officeDocument/2006/relationships/hyperlink" Target="file:///C:\Users\S029244\Documents\3GPP\SA1%23108_Orlando\Docs\S1-244045.zip" TargetMode="External"/><Relationship Id="rId84" Type="http://schemas.openxmlformats.org/officeDocument/2006/relationships/hyperlink" Target="file:///C:\Users\S029244\Documents\3GPP\SA1%23108_Orlando\docs\S1-244520.zip" TargetMode="External"/><Relationship Id="rId138" Type="http://schemas.openxmlformats.org/officeDocument/2006/relationships/hyperlink" Target="file:///C:\Users\S029244\Documents\3GPP\SA1%23108_Orlando\Docs\S1-244370.zip" TargetMode="External"/><Relationship Id="rId107" Type="http://schemas.openxmlformats.org/officeDocument/2006/relationships/hyperlink" Target="file:///C:\Users\S029244\Documents\3GPP\SA1%23108_Orlando\Docs\S1-244185.zip" TargetMode="External"/><Relationship Id="rId11" Type="http://schemas.openxmlformats.org/officeDocument/2006/relationships/hyperlink" Target="file:///C:\Users\S029244\Documents\3GPP\SA1%23108_Orlando\Docs\S1-244271.zip" TargetMode="External"/><Relationship Id="rId32" Type="http://schemas.openxmlformats.org/officeDocument/2006/relationships/hyperlink" Target="file:///C:\Users\S029244\Documents\3GPP\SA1%23108_Orlando\Docs\S1-244161.zip" TargetMode="External"/><Relationship Id="rId37" Type="http://schemas.openxmlformats.org/officeDocument/2006/relationships/hyperlink" Target="file:///C:\Users\S029244\Documents\3GPP\SA1%23108_Orlando\docs\S1-244507.zip" TargetMode="External"/><Relationship Id="rId53" Type="http://schemas.openxmlformats.org/officeDocument/2006/relationships/hyperlink" Target="file:///C:\Users\S029244\Documents\3GPP\SA1%23108_Orlando\docs\S1-244533.zip" TargetMode="External"/><Relationship Id="rId58" Type="http://schemas.openxmlformats.org/officeDocument/2006/relationships/hyperlink" Target="file:///C:\Users\S029244\Documents\3GPP\SA1%23108_Orlando\docs\S1-244512.zip" TargetMode="External"/><Relationship Id="rId74" Type="http://schemas.openxmlformats.org/officeDocument/2006/relationships/hyperlink" Target="file:///C:\Users\S029244\Documents\3GPP\SA1%23108_Orlando\Docs\S1-244207.zip" TargetMode="External"/><Relationship Id="rId79" Type="http://schemas.openxmlformats.org/officeDocument/2006/relationships/hyperlink" Target="file:///C:\Users\S029244\Documents\3GPP\SA1%23108_Orlando\docs\S1-244519.zip" TargetMode="External"/><Relationship Id="rId102" Type="http://schemas.openxmlformats.org/officeDocument/2006/relationships/hyperlink" Target="file:///C:\Users\S029244\Documents\3GPP\SA1%23108_Orlando\Docs\S1-244130.zip" TargetMode="External"/><Relationship Id="rId123" Type="http://schemas.openxmlformats.org/officeDocument/2006/relationships/hyperlink" Target="file:///C:\Users\S029244\Documents\3GPP\SA1%23108_Orlando\Docs\S1-244163.zip" TargetMode="External"/><Relationship Id="rId128" Type="http://schemas.openxmlformats.org/officeDocument/2006/relationships/hyperlink" Target="file:///C:\Users\S029244\Documents\3GPP\SA1%23108_Orlando\Docs\S1-244250.zip" TargetMode="External"/><Relationship Id="rId144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file:///C:\Users\S029244\Documents\3GPP\SA1%23108_Orlando\docs\S1-244524.zip" TargetMode="External"/><Relationship Id="rId95" Type="http://schemas.openxmlformats.org/officeDocument/2006/relationships/hyperlink" Target="file:///C:\Users\S029244\Documents\3GPP\SA1%23108_Orlando\Docs\S1-244242.zip" TargetMode="External"/><Relationship Id="rId22" Type="http://schemas.openxmlformats.org/officeDocument/2006/relationships/hyperlink" Target="file:///C:\Users\S029244\Documents\3GPP\SA1%23108_Orlando\Docs\S1-244085.zip" TargetMode="External"/><Relationship Id="rId27" Type="http://schemas.openxmlformats.org/officeDocument/2006/relationships/hyperlink" Target="file:///C:\Users\S029244\Documents\3GPP\SA1%23108_Orlando\docs\S1-244527.zip" TargetMode="External"/><Relationship Id="rId43" Type="http://schemas.openxmlformats.org/officeDocument/2006/relationships/hyperlink" Target="file:///C:\Users\S029244\Documents\3GPP\SA1%23108_Orlando\Docs\S1-244292.zip" TargetMode="External"/><Relationship Id="rId48" Type="http://schemas.openxmlformats.org/officeDocument/2006/relationships/hyperlink" Target="file:///C:\Users\S029244\Documents\3GPP\SA1%23108_Orlando\Docs\S1-244312.zip" TargetMode="External"/><Relationship Id="rId64" Type="http://schemas.openxmlformats.org/officeDocument/2006/relationships/hyperlink" Target="file:///C:\Users\S029244\Documents\3GPP\SA1%23108_Orlando\Docs\S1-244082.zip" TargetMode="External"/><Relationship Id="rId69" Type="http://schemas.openxmlformats.org/officeDocument/2006/relationships/hyperlink" Target="file:///C:\Users\S029244\Documents\3GPP\SA1%23108_Orlando\docs\S1-244521.zip" TargetMode="External"/><Relationship Id="rId113" Type="http://schemas.openxmlformats.org/officeDocument/2006/relationships/hyperlink" Target="file:///C:\Users\S029244\Documents\3GPP\SA1%23108_Orlando\Docs\S1-244246.zip" TargetMode="External"/><Relationship Id="rId118" Type="http://schemas.openxmlformats.org/officeDocument/2006/relationships/hyperlink" Target="file:///C:\Users\S029244\Documents\3GPP\SA1%23108_Orlando\Docs\S1-244246.zip" TargetMode="External"/><Relationship Id="rId134" Type="http://schemas.openxmlformats.org/officeDocument/2006/relationships/hyperlink" Target="file:///C:\Users\S029244\Documents\3GPP\SA1%23108_Orlando\Docs\S1-244351.zip" TargetMode="External"/><Relationship Id="rId139" Type="http://schemas.openxmlformats.org/officeDocument/2006/relationships/hyperlink" Target="file:///C:\Users\S029244\Documents\3GPP\SA1%23108_Orlando\Docs\S1-244344.zip" TargetMode="External"/><Relationship Id="rId80" Type="http://schemas.openxmlformats.org/officeDocument/2006/relationships/hyperlink" Target="file:///C:\Users\S029244\Documents\3GPP\SA1%23108_Orlando\Docs\S1-244298.zip" TargetMode="External"/><Relationship Id="rId85" Type="http://schemas.openxmlformats.org/officeDocument/2006/relationships/hyperlink" Target="file:///C:\Users\S029244\Documents\3GPP\SA1%23108_Orlando\Docs\S1-244298.zip" TargetMode="External"/><Relationship Id="rId12" Type="http://schemas.openxmlformats.org/officeDocument/2006/relationships/hyperlink" Target="file:///C:\Users\S029244\Documents\3GPP\SA1%23108_Orlando\docs\S1-244501.zip" TargetMode="External"/><Relationship Id="rId17" Type="http://schemas.openxmlformats.org/officeDocument/2006/relationships/hyperlink" Target="file:///C:\Users\S029244\Documents\3GPP\SA1%23108_Orlando\docs\S1-244502.zip" TargetMode="External"/><Relationship Id="rId33" Type="http://schemas.openxmlformats.org/officeDocument/2006/relationships/hyperlink" Target="file:///C:\Users\S029244\Documents\3GPP\SA1%23108_Orlando\docs\S1-244508.zip" TargetMode="External"/><Relationship Id="rId38" Type="http://schemas.openxmlformats.org/officeDocument/2006/relationships/hyperlink" Target="file:///C:\Users\S029244\Documents\3GPP\SA1%23108_Orlando\Docs\S1-244232.zip" TargetMode="External"/><Relationship Id="rId59" Type="http://schemas.openxmlformats.org/officeDocument/2006/relationships/hyperlink" Target="file:///C:\Users\S029244\Documents\3GPP\SA1%23108_Orlando\Docs\S1-244043.zip" TargetMode="External"/><Relationship Id="rId103" Type="http://schemas.openxmlformats.org/officeDocument/2006/relationships/hyperlink" Target="file:///C:\Users\S029244\Documents\3GPP\SA1%23108_Orlando\docs\S1-244538.zip" TargetMode="External"/><Relationship Id="rId108" Type="http://schemas.openxmlformats.org/officeDocument/2006/relationships/hyperlink" Target="file:///C:\Users\S029244\Documents\3GPP\SA1%23108_Orlando\docs\S1-244540.zip" TargetMode="External"/><Relationship Id="rId124" Type="http://schemas.openxmlformats.org/officeDocument/2006/relationships/hyperlink" Target="file:///C:\Users\S029244\Documents\3GPP\SA1%23108_Orlando\Docs\S1-244180.zip" TargetMode="External"/><Relationship Id="rId129" Type="http://schemas.openxmlformats.org/officeDocument/2006/relationships/hyperlink" Target="file:///C:\Users\S029244\Documents\3GPP\SA1%23108_Orlando\Docs\S1-244252.zip" TargetMode="External"/><Relationship Id="rId54" Type="http://schemas.openxmlformats.org/officeDocument/2006/relationships/hyperlink" Target="file:///C:\Users\S029244\Documents\3GPP\SA1%23108_Orlando\Docs\S1-244262.zip" TargetMode="External"/><Relationship Id="rId70" Type="http://schemas.openxmlformats.org/officeDocument/2006/relationships/hyperlink" Target="file:///C:\Users\S029244\Documents\3GPP\SA1%23108_Orlando\Docs\S1-244182.zip" TargetMode="External"/><Relationship Id="rId75" Type="http://schemas.openxmlformats.org/officeDocument/2006/relationships/hyperlink" Target="file:///C:\Users\S029244\Documents\3GPP\SA1%23108_Orlando\docs\S1-244517.zip" TargetMode="External"/><Relationship Id="rId91" Type="http://schemas.openxmlformats.org/officeDocument/2006/relationships/hyperlink" Target="file:///C:\Users\S029244\Documents\3GPP\SA1%23108_Orlando\Docs\S1-244119.zip" TargetMode="External"/><Relationship Id="rId96" Type="http://schemas.openxmlformats.org/officeDocument/2006/relationships/hyperlink" Target="file:///C:\Users\S029244\Documents\3GPP\SA1%23108_Orlando\docs\S1-244511.zip" TargetMode="External"/><Relationship Id="rId140" Type="http://schemas.openxmlformats.org/officeDocument/2006/relationships/hyperlink" Target="file:///C:\Users\S029244\Documents\3GPP\SA1%23108_Orlando\Docs\S1-24417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file:///C:\Users\S029244\Documents\3GPP\SA1%23108_Orlando\docs\S1-244504.zip" TargetMode="External"/><Relationship Id="rId28" Type="http://schemas.openxmlformats.org/officeDocument/2006/relationships/hyperlink" Target="file:///C:\Users\S029244\Documents\3GPP\SA1%23108_Orlando\Docs\S1-244107.zip" TargetMode="External"/><Relationship Id="rId49" Type="http://schemas.openxmlformats.org/officeDocument/2006/relationships/hyperlink" Target="file:///C:\Users\S029244\Documents\3GPP\SA1%23108_Orlando\docs\S1-244531.zip" TargetMode="External"/><Relationship Id="rId114" Type="http://schemas.openxmlformats.org/officeDocument/2006/relationships/hyperlink" Target="file:///C:\Users\S029244\Documents\3GPP\SA1%23108_Orlando\Docs\S1-244386.zip" TargetMode="External"/><Relationship Id="rId119" Type="http://schemas.openxmlformats.org/officeDocument/2006/relationships/hyperlink" Target="file:///C:\Users\S029244\Documents\3GPP\SA1%23108_Orlando\Docs\S1-244372.zip" TargetMode="External"/><Relationship Id="rId44" Type="http://schemas.openxmlformats.org/officeDocument/2006/relationships/hyperlink" Target="file:///C:\Users\S029244\Documents\3GPP\SA1%23108_Orlando\docs\S1-244525.zip" TargetMode="External"/><Relationship Id="rId60" Type="http://schemas.openxmlformats.org/officeDocument/2006/relationships/hyperlink" Target="file:///C:\Users\S029244\Documents\3GPP\SA1%23108_Orlando\docs\S1-244509.zip" TargetMode="External"/><Relationship Id="rId65" Type="http://schemas.openxmlformats.org/officeDocument/2006/relationships/hyperlink" Target="file:///C:\Users\S029244\Documents\3GPP\SA1%23108_Orlando\docs\S1-244513.zip" TargetMode="External"/><Relationship Id="rId81" Type="http://schemas.openxmlformats.org/officeDocument/2006/relationships/hyperlink" Target="file:///C:\Users\S029244\Documents\3GPP\SA1%23108_Orlando\Docs\S1-244379.zip" TargetMode="External"/><Relationship Id="rId86" Type="http://schemas.openxmlformats.org/officeDocument/2006/relationships/hyperlink" Target="file:///C:\Users\S029244\Documents\3GPP\SA1%23108_Orlando\Docs\S1-244330.zip" TargetMode="External"/><Relationship Id="rId130" Type="http://schemas.openxmlformats.org/officeDocument/2006/relationships/hyperlink" Target="file:///C:\Users\S029244\Documents\3GPP\SA1%23108_Orlando\Docs\S1-244300.zip" TargetMode="External"/><Relationship Id="rId135" Type="http://schemas.openxmlformats.org/officeDocument/2006/relationships/hyperlink" Target="file:///C:\Users\S029244\Documents\3GPP\SA1%23108_Orlando\Docs\S1-244399.zip" TargetMode="External"/><Relationship Id="rId13" Type="http://schemas.openxmlformats.org/officeDocument/2006/relationships/hyperlink" Target="file:///C:\Users\S029244\Documents\3GPP\SA1%23108_Orlando\Docs\S1-244030.zip" TargetMode="External"/><Relationship Id="rId18" Type="http://schemas.openxmlformats.org/officeDocument/2006/relationships/hyperlink" Target="file:///C:\Users\S029244\Documents\3GPP\SA1%23108_Orlando\Docs\S1-244030.zip" TargetMode="External"/><Relationship Id="rId39" Type="http://schemas.openxmlformats.org/officeDocument/2006/relationships/hyperlink" Target="file:///C:\Users\S029244\Documents\3GPP\SA1%23108_Orlando\docs\S1-244529.zip" TargetMode="External"/><Relationship Id="rId109" Type="http://schemas.openxmlformats.org/officeDocument/2006/relationships/hyperlink" Target="file:///C:\Users\S029244\Documents\3GPP\SA1%23108_Orlando\Docs\S1-244239.zip" TargetMode="External"/><Relationship Id="rId34" Type="http://schemas.openxmlformats.org/officeDocument/2006/relationships/hyperlink" Target="file:///C:\Users\S029244\Documents\3GPP\SA1%23108_Orlando\Docs\S1-244178.zip" TargetMode="External"/><Relationship Id="rId50" Type="http://schemas.openxmlformats.org/officeDocument/2006/relationships/hyperlink" Target="file:///C:\Users\S029244\Documents\3GPP\SA1%23108_Orlando\Docs\S1-244325.zip" TargetMode="External"/><Relationship Id="rId55" Type="http://schemas.openxmlformats.org/officeDocument/2006/relationships/hyperlink" Target="file:///C:\Users\S029244\Documents\3GPP\SA1%23108_Orlando\Docs\S1-244345.zip" TargetMode="External"/><Relationship Id="rId76" Type="http://schemas.openxmlformats.org/officeDocument/2006/relationships/hyperlink" Target="file:///C:\Users\S029244\Documents\3GPP\SA1%23108_Orlando\Docs\S1-244222.zip" TargetMode="External"/><Relationship Id="rId97" Type="http://schemas.openxmlformats.org/officeDocument/2006/relationships/hyperlink" Target="file:///C:\Users\S029244\Documents\3GPP\SA1%23108_Orlando\docs\S1-244535.zip" TargetMode="External"/><Relationship Id="rId104" Type="http://schemas.openxmlformats.org/officeDocument/2006/relationships/hyperlink" Target="file:///C:\Users\S029244\Documents\3GPP\SA1%23108_Orlando\Docs\S1-244117.zip" TargetMode="External"/><Relationship Id="rId120" Type="http://schemas.openxmlformats.org/officeDocument/2006/relationships/hyperlink" Target="file:///C:\Users\S029244\Documents\3GPP\SA1%23108_Orlando\docs\S1-244544.zip" TargetMode="External"/><Relationship Id="rId125" Type="http://schemas.openxmlformats.org/officeDocument/2006/relationships/hyperlink" Target="file:///C:\Users\S029244\Documents\3GPP\SA1%23108_Orlando\Docs\S1-244206.zip" TargetMode="External"/><Relationship Id="rId141" Type="http://schemas.openxmlformats.org/officeDocument/2006/relationships/hyperlink" Target="file:///C:\Users\S029244\Documents\3GPP\SA1%23108_Orlando\Docs\S1-244026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S029244\Documents\3GPP\SA1%23108_Orlando\docs\S1-244515.zip" TargetMode="External"/><Relationship Id="rId92" Type="http://schemas.openxmlformats.org/officeDocument/2006/relationships/hyperlink" Target="file:///C:\Users\S029244\Documents\3GPP\SA1%23108_Orlando\docs\S1-244523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S029244\Documents\3GPP\SA1%23108_Orlando\docs\S1-244506.zip" TargetMode="External"/><Relationship Id="rId24" Type="http://schemas.openxmlformats.org/officeDocument/2006/relationships/hyperlink" Target="file:///C:\Users\S029244\Documents\3GPP\SA1%23108_Orlando\Docs\S1-244086.zip" TargetMode="External"/><Relationship Id="rId40" Type="http://schemas.openxmlformats.org/officeDocument/2006/relationships/hyperlink" Target="file:///C:\Users\S029244\Documents\3GPP\SA1%23108_Orlando\Docs\S1-244253.zip" TargetMode="External"/><Relationship Id="rId45" Type="http://schemas.openxmlformats.org/officeDocument/2006/relationships/hyperlink" Target="file:///C:\Users\S029244\Documents\3GPP\SA1%23108_Orlando\Docs\S1-244293.zip" TargetMode="External"/><Relationship Id="rId66" Type="http://schemas.openxmlformats.org/officeDocument/2006/relationships/hyperlink" Target="file:///C:\Users\S029244\Documents\3GPP\SA1%23108_Orlando\Docs\S1-244131.zip" TargetMode="External"/><Relationship Id="rId87" Type="http://schemas.openxmlformats.org/officeDocument/2006/relationships/hyperlink" Target="file:///C:\Users\S029244\Documents\3GPP\SA1%23108_Orlando\Docs\S1-244042.zip" TargetMode="External"/><Relationship Id="rId110" Type="http://schemas.openxmlformats.org/officeDocument/2006/relationships/hyperlink" Target="file:///C:\Users\S029244\Documents\3GPP\SA1%23108_Orlando\docs\S1-244541.zip" TargetMode="External"/><Relationship Id="rId115" Type="http://schemas.openxmlformats.org/officeDocument/2006/relationships/hyperlink" Target="file:///C:\Users\S029244\Documents\3GPP\SA1%23108_Orlando\Docs\S1-244386.zip" TargetMode="External"/><Relationship Id="rId131" Type="http://schemas.openxmlformats.org/officeDocument/2006/relationships/hyperlink" Target="file:///C:\Users\S029244\Documents\3GPP\SA1%23108_Orlando\Docs\S1-244301.zip" TargetMode="External"/><Relationship Id="rId136" Type="http://schemas.openxmlformats.org/officeDocument/2006/relationships/hyperlink" Target="file:///C:\Users\S029244\Documents\3GPP\SA1%23108_Orlando\Docs\S1-244399.zip" TargetMode="External"/><Relationship Id="rId61" Type="http://schemas.openxmlformats.org/officeDocument/2006/relationships/hyperlink" Target="file:///C:\Users\S029244\Documents\3GPP\SA1%23108_Orlando\Docs\S1-244044.zip" TargetMode="External"/><Relationship Id="rId82" Type="http://schemas.openxmlformats.org/officeDocument/2006/relationships/hyperlink" Target="file:///C:\Users\S029244\Documents\3GPP\SA1%23108_Orlando\Docs\S1-244379.zip" TargetMode="External"/><Relationship Id="rId19" Type="http://schemas.openxmlformats.org/officeDocument/2006/relationships/hyperlink" Target="file:///C:\Users\S029244\Documents\3GPP\SA1%23108_Orlando\Docs\S1-244047.zip" TargetMode="External"/><Relationship Id="rId14" Type="http://schemas.openxmlformats.org/officeDocument/2006/relationships/hyperlink" Target="file:///C:\Users\S029244\Documents\3GPP\SA1%23108_Orlando\Docs\S1-244416.zip" TargetMode="External"/><Relationship Id="rId30" Type="http://schemas.openxmlformats.org/officeDocument/2006/relationships/hyperlink" Target="file:///C:\Users\S029244\Documents\3GPP\SA1%23108_Orlando\Docs\S1-244114.zip" TargetMode="External"/><Relationship Id="rId35" Type="http://schemas.openxmlformats.org/officeDocument/2006/relationships/hyperlink" Target="file:///C:\Users\S029244\Documents\3GPP\SA1%23108_Orlando\Docs\S1-244226.zip" TargetMode="External"/><Relationship Id="rId56" Type="http://schemas.openxmlformats.org/officeDocument/2006/relationships/hyperlink" Target="file:///C:\Users\S029244\Documents\3GPP\SA1%23108_Orlando\Docs\S1-244023.zip" TargetMode="External"/><Relationship Id="rId77" Type="http://schemas.openxmlformats.org/officeDocument/2006/relationships/hyperlink" Target="file:///C:\Users\S029244\Documents\3GPP\SA1%23108_Orlando\docs\S1-244518.zip" TargetMode="External"/><Relationship Id="rId100" Type="http://schemas.openxmlformats.org/officeDocument/2006/relationships/hyperlink" Target="file:///C:\Users\S029244\Documents\3GPP\SA1%23108_Orlando\Docs\S1-244375.zip" TargetMode="External"/><Relationship Id="rId105" Type="http://schemas.openxmlformats.org/officeDocument/2006/relationships/hyperlink" Target="file:///C:\Users\S029244\Documents\3GPP\SA1%23108_Orlando\docs\S1-244539.zip" TargetMode="External"/><Relationship Id="rId126" Type="http://schemas.openxmlformats.org/officeDocument/2006/relationships/hyperlink" Target="file:///C:\Users\S029244\Documents\3GPP\SA1%23108_Orlando\docs\S1-244546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S029244\Documents\3GPP\SA1%23108_Orlando\docs\S1-244532.zip" TargetMode="External"/><Relationship Id="rId72" Type="http://schemas.openxmlformats.org/officeDocument/2006/relationships/hyperlink" Target="file:///C:\Users\S029244\Documents\3GPP\SA1%23108_Orlando\Docs\S1-244184.zip" TargetMode="External"/><Relationship Id="rId93" Type="http://schemas.openxmlformats.org/officeDocument/2006/relationships/hyperlink" Target="file:///C:\Users\S029244\Documents\3GPP\SA1%23108_Orlando\Docs\S1-244156.zip" TargetMode="External"/><Relationship Id="rId98" Type="http://schemas.openxmlformats.org/officeDocument/2006/relationships/hyperlink" Target="file:///C:\Users\S029244\Documents\3GPP\SA1%23108_Orlando\Docs\S1-244265.zip" TargetMode="External"/><Relationship Id="rId121" Type="http://schemas.openxmlformats.org/officeDocument/2006/relationships/hyperlink" Target="file:///D:\TSGS1_108_Orlando\Docs\S1-244247.zip" TargetMode="External"/><Relationship Id="rId142" Type="http://schemas.openxmlformats.org/officeDocument/2006/relationships/hyperlink" Target="file:///C:\Users\S029244\Documents\3GPP\SA1%23108_Orlando\Docs\S1-244147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file:///C:\Users\S029244\Documents\3GPP\SA1%23108_Orlando\docs\S1-244505.zip" TargetMode="External"/><Relationship Id="rId46" Type="http://schemas.openxmlformats.org/officeDocument/2006/relationships/hyperlink" Target="file:///C:\Users\S029244\Documents\3GPP\SA1%23108_Orlando\Docs\S1-244294.zip" TargetMode="External"/><Relationship Id="rId67" Type="http://schemas.openxmlformats.org/officeDocument/2006/relationships/hyperlink" Target="file:///C:\Users\S029244\Documents\3GPP\SA1%23108_Orlando\docs\S1-244514.zip" TargetMode="External"/><Relationship Id="rId116" Type="http://schemas.openxmlformats.org/officeDocument/2006/relationships/hyperlink" Target="file:///C:\Users\S029244\Documents\3GPP\SA1%23108_Orlando\Docs\S1-244246.zip" TargetMode="External"/><Relationship Id="rId137" Type="http://schemas.openxmlformats.org/officeDocument/2006/relationships/hyperlink" Target="file:///C:\Users\S029244\Documents\3GPP\SA1%23108_Orlando\Docs\S1-244351.zip" TargetMode="External"/><Relationship Id="rId20" Type="http://schemas.openxmlformats.org/officeDocument/2006/relationships/hyperlink" Target="file:///C:\Users\S029244\Documents\3GPP\SA1%23108_Orlando\Docs\S1-244079.zip" TargetMode="External"/><Relationship Id="rId41" Type="http://schemas.openxmlformats.org/officeDocument/2006/relationships/hyperlink" Target="file:///C:\Users\S029244\Documents\3GPP\SA1%23108_Orlando\docs\S1-244530.zip" TargetMode="External"/><Relationship Id="rId62" Type="http://schemas.openxmlformats.org/officeDocument/2006/relationships/hyperlink" Target="file:///C:\Users\S029244\Documents\3GPP\SA1%23108_Orlando\docs\S1-244510.zip" TargetMode="External"/><Relationship Id="rId83" Type="http://schemas.openxmlformats.org/officeDocument/2006/relationships/hyperlink" Target="file:///C:\Users\S029244\Documents\3GPP\SA1%23108_Orlando\Docs\S1-244298.zip" TargetMode="External"/><Relationship Id="rId88" Type="http://schemas.openxmlformats.org/officeDocument/2006/relationships/hyperlink" Target="file:///C:\Users\S029244\Documents\3GPP\SA1%23108_Orlando\docs\S1-244522.zip" TargetMode="External"/><Relationship Id="rId111" Type="http://schemas.openxmlformats.org/officeDocument/2006/relationships/hyperlink" Target="file:///C:\Users\S029244\Documents\3GPP\SA1%23108_Orlando\Docs\S1-244240.zip" TargetMode="External"/><Relationship Id="rId132" Type="http://schemas.openxmlformats.org/officeDocument/2006/relationships/hyperlink" Target="file:///C:\Users\S029244\Documents\3GPP\SA1%23108_Orlando\Docs\S1-244302.zip" TargetMode="External"/><Relationship Id="rId15" Type="http://schemas.openxmlformats.org/officeDocument/2006/relationships/hyperlink" Target="file:///C:\Users\S029244\Documents\3GPP\SA1%23108_Orlando\Docs\S1-244416.zip" TargetMode="External"/><Relationship Id="rId36" Type="http://schemas.openxmlformats.org/officeDocument/2006/relationships/hyperlink" Target="file:///C:\Users\S029244\Documents\3GPP\SA1%23108_Orlando\Docs\S1-244228.zip" TargetMode="External"/><Relationship Id="rId57" Type="http://schemas.openxmlformats.org/officeDocument/2006/relationships/hyperlink" Target="file:///C:\Users\S029244\Documents\3GPP\SA1%23108_Orlando\docs\S1-244390.zip" TargetMode="External"/><Relationship Id="rId106" Type="http://schemas.openxmlformats.org/officeDocument/2006/relationships/hyperlink" Target="file:///C:\Users\S029244\Documents\3GPP\SA1%23108_Orlando\Docs\S1-244346.zip" TargetMode="External"/><Relationship Id="rId127" Type="http://schemas.openxmlformats.org/officeDocument/2006/relationships/hyperlink" Target="file:///C:\Users\S029244\Documents\3GPP\SA1%23108_Orlando\Docs\S1-244216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S029244\Documents\3GPP\SA1%23108_Orlando\docs\S1-244528.zip" TargetMode="External"/><Relationship Id="rId52" Type="http://schemas.openxmlformats.org/officeDocument/2006/relationships/hyperlink" Target="file:///C:\Users\S029244\Documents\3GPP\SA1%23108_Orlando\Docs\S1-244348.zip" TargetMode="External"/><Relationship Id="rId73" Type="http://schemas.openxmlformats.org/officeDocument/2006/relationships/hyperlink" Target="file:///C:\Users\S029244\Documents\3GPP\SA1%23108_Orlando\docs\S1-244516.zip" TargetMode="External"/><Relationship Id="rId78" Type="http://schemas.openxmlformats.org/officeDocument/2006/relationships/hyperlink" Target="file:///C:\Users\S029244\Documents\3GPP\SA1%23108_Orlando\Docs\S1-244225.zip" TargetMode="External"/><Relationship Id="rId94" Type="http://schemas.openxmlformats.org/officeDocument/2006/relationships/hyperlink" Target="file:///C:\Users\S029244\Documents\3GPP\SA1%23108_Orlando\docs\S1-244534.zip" TargetMode="External"/><Relationship Id="rId99" Type="http://schemas.openxmlformats.org/officeDocument/2006/relationships/hyperlink" Target="file:///C:\Users\S029244\Documents\3GPP\SA1%23108_Orlando\docs\S1-244536.zip" TargetMode="External"/><Relationship Id="rId101" Type="http://schemas.openxmlformats.org/officeDocument/2006/relationships/hyperlink" Target="file:///C:\Users\S029244\Documents\3GPP\SA1%23108_Orlando\docs\S1-244537.zip" TargetMode="External"/><Relationship Id="rId122" Type="http://schemas.openxmlformats.org/officeDocument/2006/relationships/hyperlink" Target="file:///C:\Users\S029244\Documents\3GPP\SA1%23108_Orlando\docs\S1-244545.zip" TargetMode="Externa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file:///C:\Users\S029244\Documents\3GPP\SA1%23108_Orlando\Docs\S1-244091.zip" TargetMode="External"/><Relationship Id="rId47" Type="http://schemas.openxmlformats.org/officeDocument/2006/relationships/hyperlink" Target="file:///C:\Users\S029244\Documents\3GPP\SA1%23108_Orlando\docs\S1-244526.zip" TargetMode="External"/><Relationship Id="rId68" Type="http://schemas.openxmlformats.org/officeDocument/2006/relationships/hyperlink" Target="file:///C:\Users\S029244\Documents\3GPP\SA1%23108_Orlando\Docs\S1-244153.zip" TargetMode="External"/><Relationship Id="rId89" Type="http://schemas.openxmlformats.org/officeDocument/2006/relationships/hyperlink" Target="file:///C:\Users\S029244\Documents\3GPP\SA1%23108_Orlando\Docs\S1-244118.zip" TargetMode="External"/><Relationship Id="rId112" Type="http://schemas.openxmlformats.org/officeDocument/2006/relationships/hyperlink" Target="file:///C:\Users\S029244\Documents\3GPP\SA1%23108_Orlando\docs\S1-244543.zip" TargetMode="External"/><Relationship Id="rId133" Type="http://schemas.openxmlformats.org/officeDocument/2006/relationships/hyperlink" Target="file:///C:\Users\S029244\Documents\3GPP\SA1%23108_Orlando\Docs\S1-244347.zip" TargetMode="External"/><Relationship Id="rId16" Type="http://schemas.openxmlformats.org/officeDocument/2006/relationships/hyperlink" Target="file:///C:\Users\S029244\Documents\3GPP\SA1%23108_Orlando\Docs\S1-24403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odovarchicojl\AppData\Roaming\Microsoft\Templates\3GPPDAD_curr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7" ma:contentTypeDescription="Create a new document." ma:contentTypeScope="" ma:versionID="eb2a4868654826106e9c67f196f57b26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012c47dbb936e14b550d23968a71fc9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aa21-c1c3-445e-9834-b5b7c33398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131B-B029-45EF-AAD4-270B5DA3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  <ds:schemaRef ds:uri="ea71aa21-c1c3-445e-9834-b5b7c3339883"/>
  </ds:schemaRefs>
</ds:datastoreItem>
</file>

<file path=customXml/itemProps4.xml><?xml version="1.0" encoding="utf-8"?>
<ds:datastoreItem xmlns:ds="http://schemas.openxmlformats.org/officeDocument/2006/customXml" ds:itemID="{808C9698-CE90-4905-87EE-439599BA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3GPPDAD_current.dotm</Template>
  <TotalTime>2</TotalTime>
  <Pages>7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26706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Mona-Vodafone</dc:creator>
  <cp:lastModifiedBy>Yusuke Nakano</cp:lastModifiedBy>
  <cp:revision>3</cp:revision>
  <cp:lastPrinted>2024-11-11T16:35:00Z</cp:lastPrinted>
  <dcterms:created xsi:type="dcterms:W3CDTF">2024-11-20T20:49:00Z</dcterms:created>
  <dcterms:modified xsi:type="dcterms:W3CDTF">2024-11-20T23:31:00Z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</Properties>
</file>